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651915"/>
    <w:p w14:paraId="7500341F" w14:textId="044D94F1" w:rsidR="00767B63" w:rsidRDefault="00767B63" w:rsidP="00767B63">
      <w:r>
        <w:object w:dxaOrig="2146" w:dyaOrig="1561" w14:anchorId="51B6B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1pt;height:77.95pt" o:ole="" fillcolor="window">
            <v:imagedata r:id="rId7" o:title=""/>
          </v:shape>
          <o:OLEObject Type="Embed" ProgID="Word.Picture.8" ShapeID="_x0000_i1026" DrawAspect="Content" ObjectID="_1760967088" r:id="rId8"/>
        </w:object>
      </w:r>
    </w:p>
    <w:p w14:paraId="6FA25717" w14:textId="77777777" w:rsidR="00767B63" w:rsidRDefault="00767B63" w:rsidP="00767B63"/>
    <w:p w14:paraId="56AF0990" w14:textId="77777777" w:rsidR="00767B63" w:rsidRDefault="00767B63" w:rsidP="00767B63"/>
    <w:p w14:paraId="45B36057" w14:textId="77777777" w:rsidR="00767B63" w:rsidRDefault="00767B63" w:rsidP="00767B63"/>
    <w:p w14:paraId="42C89B13" w14:textId="77777777" w:rsidR="00767B63" w:rsidRDefault="00767B63" w:rsidP="00767B63"/>
    <w:p w14:paraId="70A96938" w14:textId="77777777" w:rsidR="00767B63" w:rsidRDefault="00767B63" w:rsidP="00767B63"/>
    <w:p w14:paraId="72107099" w14:textId="77777777" w:rsidR="00767B63" w:rsidRDefault="00767B63" w:rsidP="00767B63"/>
    <w:p w14:paraId="7BF47A98" w14:textId="5424BF9B" w:rsidR="0048364F" w:rsidRPr="003467BA" w:rsidRDefault="00767B63" w:rsidP="0048364F">
      <w:pPr>
        <w:pStyle w:val="ShortT"/>
      </w:pPr>
      <w:r>
        <w:t>National Occupational Respiratory Disease Registry (Consequential Amendments) Act 2023</w:t>
      </w:r>
    </w:p>
    <w:bookmarkEnd w:id="0"/>
    <w:p w14:paraId="6D1021BC" w14:textId="77777777" w:rsidR="0048364F" w:rsidRPr="003467BA" w:rsidRDefault="0048364F" w:rsidP="0048364F"/>
    <w:p w14:paraId="1EEB27B4" w14:textId="67DCEA09" w:rsidR="0048364F" w:rsidRPr="003467BA" w:rsidRDefault="00C164CA" w:rsidP="00767B63">
      <w:pPr>
        <w:pStyle w:val="Actno"/>
        <w:spacing w:before="400"/>
      </w:pPr>
      <w:r w:rsidRPr="003467BA">
        <w:t>No.</w:t>
      </w:r>
      <w:r w:rsidR="004658DB">
        <w:t xml:space="preserve"> 90</w:t>
      </w:r>
      <w:r w:rsidRPr="003467BA">
        <w:t>, 20</w:t>
      </w:r>
      <w:r w:rsidR="009E186E" w:rsidRPr="003467BA">
        <w:t>2</w:t>
      </w:r>
      <w:r w:rsidR="006C0AE2" w:rsidRPr="003467BA">
        <w:t>3</w:t>
      </w:r>
    </w:p>
    <w:p w14:paraId="3E5EE85A" w14:textId="77777777" w:rsidR="0048364F" w:rsidRPr="003467BA" w:rsidRDefault="0048364F" w:rsidP="0048364F"/>
    <w:p w14:paraId="3C5B3474" w14:textId="77777777" w:rsidR="00547652" w:rsidRDefault="00547652" w:rsidP="00547652">
      <w:pPr>
        <w:rPr>
          <w:lang w:eastAsia="en-AU"/>
        </w:rPr>
      </w:pPr>
    </w:p>
    <w:p w14:paraId="7CCFF01F" w14:textId="73165F84" w:rsidR="0048364F" w:rsidRPr="003467BA" w:rsidRDefault="0048364F" w:rsidP="0048364F"/>
    <w:p w14:paraId="503BCF8B" w14:textId="77777777" w:rsidR="0048364F" w:rsidRPr="003467BA" w:rsidRDefault="0048364F" w:rsidP="0048364F"/>
    <w:p w14:paraId="2195F21F" w14:textId="77777777" w:rsidR="0048364F" w:rsidRPr="003467BA" w:rsidRDefault="0048364F" w:rsidP="0048364F"/>
    <w:p w14:paraId="37AC36E5" w14:textId="77777777" w:rsidR="00767B63" w:rsidRDefault="00767B63" w:rsidP="00767B63">
      <w:pPr>
        <w:pStyle w:val="LongT"/>
      </w:pPr>
      <w:r>
        <w:t xml:space="preserve">An Act to deal with consequential matters arising from the enactment of the </w:t>
      </w:r>
      <w:r w:rsidRPr="00767B63">
        <w:rPr>
          <w:i/>
        </w:rPr>
        <w:t>National Occupational Respiratory Disease Registry Act 2023</w:t>
      </w:r>
      <w:r>
        <w:t>, and for other purposes</w:t>
      </w:r>
    </w:p>
    <w:p w14:paraId="26A59EE8" w14:textId="4AA85AB2" w:rsidR="0048364F" w:rsidRPr="00AC0E7B" w:rsidRDefault="0048364F" w:rsidP="0048364F">
      <w:pPr>
        <w:pStyle w:val="Header"/>
        <w:tabs>
          <w:tab w:val="clear" w:pos="4150"/>
          <w:tab w:val="clear" w:pos="8307"/>
        </w:tabs>
      </w:pPr>
      <w:r w:rsidRPr="00AC0E7B">
        <w:rPr>
          <w:rStyle w:val="CharAmSchNo"/>
        </w:rPr>
        <w:t xml:space="preserve"> </w:t>
      </w:r>
      <w:r w:rsidRPr="00AC0E7B">
        <w:rPr>
          <w:rStyle w:val="CharAmSchText"/>
        </w:rPr>
        <w:t xml:space="preserve"> </w:t>
      </w:r>
    </w:p>
    <w:p w14:paraId="3ACDFFB3" w14:textId="77777777" w:rsidR="0048364F" w:rsidRPr="00AC0E7B" w:rsidRDefault="0048364F" w:rsidP="0048364F">
      <w:pPr>
        <w:pStyle w:val="Header"/>
        <w:tabs>
          <w:tab w:val="clear" w:pos="4150"/>
          <w:tab w:val="clear" w:pos="8307"/>
        </w:tabs>
      </w:pPr>
      <w:r w:rsidRPr="00AC0E7B">
        <w:rPr>
          <w:rStyle w:val="CharAmPartNo"/>
        </w:rPr>
        <w:t xml:space="preserve"> </w:t>
      </w:r>
      <w:r w:rsidRPr="00AC0E7B">
        <w:rPr>
          <w:rStyle w:val="CharAmPartText"/>
        </w:rPr>
        <w:t xml:space="preserve"> </w:t>
      </w:r>
    </w:p>
    <w:p w14:paraId="0BD75291" w14:textId="77777777" w:rsidR="0048364F" w:rsidRPr="003467BA" w:rsidRDefault="0048364F" w:rsidP="0048364F">
      <w:pPr>
        <w:sectPr w:rsidR="0048364F" w:rsidRPr="003467BA" w:rsidSect="00767B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E8744AA" w14:textId="77777777" w:rsidR="0048364F" w:rsidRPr="003467BA" w:rsidRDefault="0048364F" w:rsidP="0048364F">
      <w:pPr>
        <w:outlineLvl w:val="0"/>
        <w:rPr>
          <w:sz w:val="36"/>
        </w:rPr>
      </w:pPr>
      <w:r w:rsidRPr="003467BA">
        <w:rPr>
          <w:sz w:val="36"/>
        </w:rPr>
        <w:lastRenderedPageBreak/>
        <w:t>Contents</w:t>
      </w:r>
    </w:p>
    <w:p w14:paraId="493FE3BF" w14:textId="09EC97BF" w:rsidR="007513A5" w:rsidRDefault="00751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513A5">
        <w:rPr>
          <w:noProof/>
        </w:rPr>
        <w:tab/>
      </w:r>
      <w:r w:rsidRPr="007513A5">
        <w:rPr>
          <w:noProof/>
        </w:rPr>
        <w:fldChar w:fldCharType="begin"/>
      </w:r>
      <w:r w:rsidRPr="007513A5">
        <w:rPr>
          <w:noProof/>
        </w:rPr>
        <w:instrText xml:space="preserve"> PAGEREF _Toc150353188 \h </w:instrText>
      </w:r>
      <w:r w:rsidRPr="007513A5">
        <w:rPr>
          <w:noProof/>
        </w:rPr>
      </w:r>
      <w:r w:rsidRPr="007513A5">
        <w:rPr>
          <w:noProof/>
        </w:rPr>
        <w:fldChar w:fldCharType="separate"/>
      </w:r>
      <w:r w:rsidR="00CD6680">
        <w:rPr>
          <w:noProof/>
        </w:rPr>
        <w:t>2</w:t>
      </w:r>
      <w:r w:rsidRPr="007513A5">
        <w:rPr>
          <w:noProof/>
        </w:rPr>
        <w:fldChar w:fldCharType="end"/>
      </w:r>
    </w:p>
    <w:p w14:paraId="3310E357" w14:textId="3A8BE99B" w:rsidR="007513A5" w:rsidRDefault="00751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513A5">
        <w:rPr>
          <w:noProof/>
        </w:rPr>
        <w:tab/>
      </w:r>
      <w:r w:rsidRPr="007513A5">
        <w:rPr>
          <w:noProof/>
        </w:rPr>
        <w:fldChar w:fldCharType="begin"/>
      </w:r>
      <w:r w:rsidRPr="007513A5">
        <w:rPr>
          <w:noProof/>
        </w:rPr>
        <w:instrText xml:space="preserve"> PAGEREF _Toc150353189 \h </w:instrText>
      </w:r>
      <w:r w:rsidRPr="007513A5">
        <w:rPr>
          <w:noProof/>
        </w:rPr>
      </w:r>
      <w:r w:rsidRPr="007513A5">
        <w:rPr>
          <w:noProof/>
        </w:rPr>
        <w:fldChar w:fldCharType="separate"/>
      </w:r>
      <w:r w:rsidR="00CD6680">
        <w:rPr>
          <w:noProof/>
        </w:rPr>
        <w:t>2</w:t>
      </w:r>
      <w:r w:rsidRPr="007513A5">
        <w:rPr>
          <w:noProof/>
        </w:rPr>
        <w:fldChar w:fldCharType="end"/>
      </w:r>
    </w:p>
    <w:p w14:paraId="29EE48FD" w14:textId="694A37E7" w:rsidR="007513A5" w:rsidRDefault="007513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513A5">
        <w:rPr>
          <w:noProof/>
        </w:rPr>
        <w:tab/>
      </w:r>
      <w:r w:rsidRPr="007513A5">
        <w:rPr>
          <w:noProof/>
        </w:rPr>
        <w:fldChar w:fldCharType="begin"/>
      </w:r>
      <w:r w:rsidRPr="007513A5">
        <w:rPr>
          <w:noProof/>
        </w:rPr>
        <w:instrText xml:space="preserve"> PAGEREF _Toc150353190 \h </w:instrText>
      </w:r>
      <w:r w:rsidRPr="007513A5">
        <w:rPr>
          <w:noProof/>
        </w:rPr>
      </w:r>
      <w:r w:rsidRPr="007513A5">
        <w:rPr>
          <w:noProof/>
        </w:rPr>
        <w:fldChar w:fldCharType="separate"/>
      </w:r>
      <w:r w:rsidR="00CD6680">
        <w:rPr>
          <w:noProof/>
        </w:rPr>
        <w:t>2</w:t>
      </w:r>
      <w:r w:rsidRPr="007513A5">
        <w:rPr>
          <w:noProof/>
        </w:rPr>
        <w:fldChar w:fldCharType="end"/>
      </w:r>
    </w:p>
    <w:p w14:paraId="3572D738" w14:textId="06796813" w:rsidR="007513A5" w:rsidRDefault="007513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513A5">
        <w:rPr>
          <w:b w:val="0"/>
          <w:noProof/>
          <w:sz w:val="18"/>
        </w:rPr>
        <w:tab/>
      </w:r>
      <w:r w:rsidRPr="007513A5">
        <w:rPr>
          <w:b w:val="0"/>
          <w:noProof/>
          <w:sz w:val="18"/>
        </w:rPr>
        <w:fldChar w:fldCharType="begin"/>
      </w:r>
      <w:r w:rsidRPr="007513A5">
        <w:rPr>
          <w:b w:val="0"/>
          <w:noProof/>
          <w:sz w:val="18"/>
        </w:rPr>
        <w:instrText xml:space="preserve"> PAGEREF _Toc150353191 \h </w:instrText>
      </w:r>
      <w:r w:rsidRPr="007513A5">
        <w:rPr>
          <w:b w:val="0"/>
          <w:noProof/>
          <w:sz w:val="18"/>
        </w:rPr>
      </w:r>
      <w:r w:rsidRPr="007513A5">
        <w:rPr>
          <w:b w:val="0"/>
          <w:noProof/>
          <w:sz w:val="18"/>
        </w:rPr>
        <w:fldChar w:fldCharType="separate"/>
      </w:r>
      <w:r w:rsidR="00CD6680">
        <w:rPr>
          <w:b w:val="0"/>
          <w:noProof/>
          <w:sz w:val="18"/>
        </w:rPr>
        <w:t>3</w:t>
      </w:r>
      <w:r w:rsidRPr="007513A5">
        <w:rPr>
          <w:b w:val="0"/>
          <w:noProof/>
          <w:sz w:val="18"/>
        </w:rPr>
        <w:fldChar w:fldCharType="end"/>
      </w:r>
    </w:p>
    <w:p w14:paraId="11B759DC" w14:textId="0D4AC2EC" w:rsidR="007513A5" w:rsidRDefault="007513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7513A5">
        <w:rPr>
          <w:i w:val="0"/>
          <w:noProof/>
          <w:sz w:val="18"/>
        </w:rPr>
        <w:tab/>
      </w:r>
      <w:r w:rsidRPr="007513A5">
        <w:rPr>
          <w:i w:val="0"/>
          <w:noProof/>
          <w:sz w:val="18"/>
        </w:rPr>
        <w:fldChar w:fldCharType="begin"/>
      </w:r>
      <w:r w:rsidRPr="007513A5">
        <w:rPr>
          <w:i w:val="0"/>
          <w:noProof/>
          <w:sz w:val="18"/>
        </w:rPr>
        <w:instrText xml:space="preserve"> PAGEREF _Toc150353192 \h </w:instrText>
      </w:r>
      <w:r w:rsidRPr="007513A5">
        <w:rPr>
          <w:i w:val="0"/>
          <w:noProof/>
          <w:sz w:val="18"/>
        </w:rPr>
      </w:r>
      <w:r w:rsidRPr="007513A5">
        <w:rPr>
          <w:i w:val="0"/>
          <w:noProof/>
          <w:sz w:val="18"/>
        </w:rPr>
        <w:fldChar w:fldCharType="separate"/>
      </w:r>
      <w:r w:rsidR="00CD6680">
        <w:rPr>
          <w:i w:val="0"/>
          <w:noProof/>
          <w:sz w:val="18"/>
        </w:rPr>
        <w:t>3</w:t>
      </w:r>
      <w:r w:rsidRPr="007513A5">
        <w:rPr>
          <w:i w:val="0"/>
          <w:noProof/>
          <w:sz w:val="18"/>
        </w:rPr>
        <w:fldChar w:fldCharType="end"/>
      </w:r>
    </w:p>
    <w:p w14:paraId="3DB9F7BD" w14:textId="1A1B7ACE" w:rsidR="00060FF9" w:rsidRPr="003467BA" w:rsidRDefault="007513A5" w:rsidP="0048364F">
      <w:r>
        <w:fldChar w:fldCharType="end"/>
      </w:r>
    </w:p>
    <w:p w14:paraId="2261F00B" w14:textId="77777777" w:rsidR="00FE7F93" w:rsidRPr="003467BA" w:rsidRDefault="00FE7F93" w:rsidP="0048364F">
      <w:pPr>
        <w:sectPr w:rsidR="00FE7F93" w:rsidRPr="003467BA" w:rsidSect="00767B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A5E416D" w14:textId="77777777" w:rsidR="00767B63" w:rsidRDefault="00767B63">
      <w:r>
        <w:object w:dxaOrig="2146" w:dyaOrig="1561" w14:anchorId="690044DA">
          <v:shape id="_x0000_i1027" type="#_x0000_t75" alt="Commonwealth Coat of Arms of Australia" style="width:110.1pt;height:80.35pt" o:ole="" fillcolor="window">
            <v:imagedata r:id="rId7" o:title=""/>
          </v:shape>
          <o:OLEObject Type="Embed" ProgID="Word.Picture.8" ShapeID="_x0000_i1027" DrawAspect="Content" ObjectID="_1760967089" r:id="rId20"/>
        </w:object>
      </w:r>
    </w:p>
    <w:p w14:paraId="1D00D176" w14:textId="77777777" w:rsidR="00767B63" w:rsidRDefault="00767B63"/>
    <w:p w14:paraId="43704DB2" w14:textId="77777777" w:rsidR="00767B63" w:rsidRDefault="00767B63" w:rsidP="000178F8">
      <w:pPr>
        <w:spacing w:line="240" w:lineRule="auto"/>
      </w:pPr>
    </w:p>
    <w:p w14:paraId="4661777C" w14:textId="7ED4D313" w:rsidR="00767B63" w:rsidRDefault="00AB4B96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CD6680">
        <w:rPr>
          <w:noProof/>
        </w:rPr>
        <w:t>National Occupational Respiratory Disease Registry (Consequential Amendments) Act 2023</w:t>
      </w:r>
      <w:r>
        <w:rPr>
          <w:noProof/>
        </w:rPr>
        <w:fldChar w:fldCharType="end"/>
      </w:r>
    </w:p>
    <w:p w14:paraId="2431B760" w14:textId="6E0B84FB" w:rsidR="00767B63" w:rsidRDefault="00AB4B96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CD6680">
        <w:rPr>
          <w:noProof/>
        </w:rPr>
        <w:t>No. 90, 2023</w:t>
      </w:r>
      <w:r>
        <w:rPr>
          <w:noProof/>
        </w:rPr>
        <w:fldChar w:fldCharType="end"/>
      </w:r>
    </w:p>
    <w:p w14:paraId="2254A3DC" w14:textId="77777777" w:rsidR="00767B63" w:rsidRPr="009A0728" w:rsidRDefault="00767B6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41EFB6D" w14:textId="77777777" w:rsidR="00767B63" w:rsidRPr="009A0728" w:rsidRDefault="00767B63" w:rsidP="009A0728">
      <w:pPr>
        <w:spacing w:line="40" w:lineRule="exact"/>
        <w:rPr>
          <w:rFonts w:eastAsia="Calibri"/>
          <w:b/>
          <w:sz w:val="28"/>
        </w:rPr>
      </w:pPr>
    </w:p>
    <w:p w14:paraId="53A04988" w14:textId="77777777" w:rsidR="00767B63" w:rsidRPr="009A0728" w:rsidRDefault="00767B6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1868BF13" w14:textId="77777777" w:rsidR="00767B63" w:rsidRDefault="00767B63" w:rsidP="00767B63">
      <w:pPr>
        <w:pStyle w:val="Page1"/>
        <w:spacing w:before="400"/>
      </w:pPr>
      <w:r>
        <w:t xml:space="preserve">An Act to deal with consequential matters arising from the enactment of the </w:t>
      </w:r>
      <w:r w:rsidRPr="00767B63">
        <w:rPr>
          <w:i/>
        </w:rPr>
        <w:t>National Occupational Respiratory Disease Registry Act 2023</w:t>
      </w:r>
      <w:r>
        <w:t>, and for other purposes</w:t>
      </w:r>
    </w:p>
    <w:p w14:paraId="668744E3" w14:textId="23DE440B" w:rsidR="004658DB" w:rsidRDefault="004658D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6 November 2023</w:t>
      </w:r>
      <w:r>
        <w:rPr>
          <w:sz w:val="24"/>
        </w:rPr>
        <w:t>]</w:t>
      </w:r>
    </w:p>
    <w:p w14:paraId="7077F7E8" w14:textId="4D6CEB2F" w:rsidR="0048364F" w:rsidRPr="003467BA" w:rsidRDefault="0048364F" w:rsidP="003467BA">
      <w:pPr>
        <w:spacing w:before="240" w:line="240" w:lineRule="auto"/>
        <w:rPr>
          <w:sz w:val="32"/>
        </w:rPr>
      </w:pPr>
      <w:r w:rsidRPr="003467BA">
        <w:rPr>
          <w:sz w:val="32"/>
        </w:rPr>
        <w:t>The Parliament of Australia enacts:</w:t>
      </w:r>
    </w:p>
    <w:p w14:paraId="456E7837" w14:textId="77777777" w:rsidR="0048364F" w:rsidRPr="003467BA" w:rsidRDefault="0048364F" w:rsidP="003467BA">
      <w:pPr>
        <w:pStyle w:val="ActHead5"/>
      </w:pPr>
      <w:bookmarkStart w:id="1" w:name="_Toc150353188"/>
      <w:r w:rsidRPr="00AC0E7B">
        <w:rPr>
          <w:rStyle w:val="CharSectno"/>
        </w:rPr>
        <w:lastRenderedPageBreak/>
        <w:t>1</w:t>
      </w:r>
      <w:r w:rsidRPr="003467BA">
        <w:t xml:space="preserve">  Short title</w:t>
      </w:r>
      <w:bookmarkEnd w:id="1"/>
    </w:p>
    <w:p w14:paraId="3A06B66A" w14:textId="77777777" w:rsidR="0048364F" w:rsidRPr="003467BA" w:rsidRDefault="0048364F" w:rsidP="003467BA">
      <w:pPr>
        <w:pStyle w:val="subsection"/>
      </w:pPr>
      <w:r w:rsidRPr="003467BA">
        <w:tab/>
      </w:r>
      <w:r w:rsidRPr="003467BA">
        <w:tab/>
        <w:t xml:space="preserve">This Act </w:t>
      </w:r>
      <w:r w:rsidR="00275197" w:rsidRPr="003467BA">
        <w:t xml:space="preserve">is </w:t>
      </w:r>
      <w:r w:rsidRPr="003467BA">
        <w:t xml:space="preserve">the </w:t>
      </w:r>
      <w:r w:rsidR="00D0158A" w:rsidRPr="003467BA">
        <w:rPr>
          <w:i/>
        </w:rPr>
        <w:t>National Occupational Respiratory Disease Registry (Consequential Amendments)</w:t>
      </w:r>
      <w:r w:rsidR="00EE3E36" w:rsidRPr="003467BA">
        <w:rPr>
          <w:i/>
        </w:rPr>
        <w:t xml:space="preserve"> Act 20</w:t>
      </w:r>
      <w:r w:rsidR="009E186E" w:rsidRPr="003467BA">
        <w:rPr>
          <w:i/>
        </w:rPr>
        <w:t>2</w:t>
      </w:r>
      <w:r w:rsidR="00BE07D9" w:rsidRPr="003467BA">
        <w:rPr>
          <w:i/>
        </w:rPr>
        <w:t>3</w:t>
      </w:r>
      <w:r w:rsidRPr="003467BA">
        <w:t>.</w:t>
      </w:r>
    </w:p>
    <w:p w14:paraId="2E90D195" w14:textId="77777777" w:rsidR="0048364F" w:rsidRPr="003467BA" w:rsidRDefault="0048364F" w:rsidP="003467BA">
      <w:pPr>
        <w:pStyle w:val="ActHead5"/>
      </w:pPr>
      <w:bookmarkStart w:id="2" w:name="_Toc150353189"/>
      <w:r w:rsidRPr="00AC0E7B">
        <w:rPr>
          <w:rStyle w:val="CharSectno"/>
        </w:rPr>
        <w:t>2</w:t>
      </w:r>
      <w:r w:rsidRPr="003467BA">
        <w:t xml:space="preserve">  Commencement</w:t>
      </w:r>
      <w:bookmarkEnd w:id="2"/>
    </w:p>
    <w:p w14:paraId="04C50924" w14:textId="77777777" w:rsidR="004E25FD" w:rsidRPr="003467BA" w:rsidRDefault="004E25FD" w:rsidP="003467BA">
      <w:pPr>
        <w:pStyle w:val="subsection"/>
      </w:pPr>
      <w:r w:rsidRPr="003467BA">
        <w:tab/>
        <w:t>(1)</w:t>
      </w:r>
      <w:r w:rsidRPr="003467B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5FC4C8C" w14:textId="77777777" w:rsidR="004E25FD" w:rsidRPr="003467BA" w:rsidRDefault="004E25FD" w:rsidP="003467B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E25FD" w:rsidRPr="003467BA" w14:paraId="348DF230" w14:textId="77777777" w:rsidTr="000C7F9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115F9E" w14:textId="77777777" w:rsidR="004E25FD" w:rsidRPr="003467BA" w:rsidRDefault="004E25FD" w:rsidP="003467BA">
            <w:pPr>
              <w:pStyle w:val="TableHeading"/>
            </w:pPr>
            <w:r w:rsidRPr="003467BA">
              <w:t>Commencement information</w:t>
            </w:r>
          </w:p>
        </w:tc>
      </w:tr>
      <w:tr w:rsidR="004E25FD" w:rsidRPr="003467BA" w14:paraId="7CDB280C" w14:textId="77777777" w:rsidTr="000C7F9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0E158" w14:textId="77777777" w:rsidR="004E25FD" w:rsidRPr="003467BA" w:rsidRDefault="004E25FD" w:rsidP="003467BA">
            <w:pPr>
              <w:pStyle w:val="TableHeading"/>
            </w:pPr>
            <w:r w:rsidRPr="003467B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1D8DF" w14:textId="77777777" w:rsidR="004E25FD" w:rsidRPr="003467BA" w:rsidRDefault="004E25FD" w:rsidP="003467BA">
            <w:pPr>
              <w:pStyle w:val="TableHeading"/>
            </w:pPr>
            <w:r w:rsidRPr="003467B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985B3" w14:textId="77777777" w:rsidR="004E25FD" w:rsidRPr="003467BA" w:rsidRDefault="004E25FD" w:rsidP="003467BA">
            <w:pPr>
              <w:pStyle w:val="TableHeading"/>
            </w:pPr>
            <w:r w:rsidRPr="003467BA">
              <w:t>Column 3</w:t>
            </w:r>
          </w:p>
        </w:tc>
      </w:tr>
      <w:tr w:rsidR="004E25FD" w:rsidRPr="003467BA" w14:paraId="2E9D71DA" w14:textId="77777777" w:rsidTr="000C7F9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9C56A8" w14:textId="77777777" w:rsidR="004E25FD" w:rsidRPr="003467BA" w:rsidRDefault="004E25FD" w:rsidP="003467BA">
            <w:pPr>
              <w:pStyle w:val="TableHeading"/>
            </w:pPr>
            <w:r w:rsidRPr="003467B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B56670" w14:textId="77777777" w:rsidR="004E25FD" w:rsidRPr="003467BA" w:rsidRDefault="004E25FD" w:rsidP="003467BA">
            <w:pPr>
              <w:pStyle w:val="TableHeading"/>
            </w:pPr>
            <w:r w:rsidRPr="003467B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27B6D3" w14:textId="77777777" w:rsidR="004E25FD" w:rsidRPr="003467BA" w:rsidRDefault="004E25FD" w:rsidP="003467BA">
            <w:pPr>
              <w:pStyle w:val="TableHeading"/>
            </w:pPr>
            <w:r w:rsidRPr="003467BA">
              <w:t>Date/Details</w:t>
            </w:r>
          </w:p>
        </w:tc>
      </w:tr>
      <w:tr w:rsidR="004E25FD" w:rsidRPr="003467BA" w14:paraId="3C130268" w14:textId="77777777" w:rsidTr="000C7F9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2590AF" w14:textId="77777777" w:rsidR="004E25FD" w:rsidRPr="003467BA" w:rsidRDefault="004E25FD" w:rsidP="003467BA">
            <w:pPr>
              <w:pStyle w:val="Tabletext"/>
            </w:pPr>
            <w:r w:rsidRPr="003467BA">
              <w:t xml:space="preserve">1.  </w:t>
            </w:r>
            <w:r w:rsidR="000C7F91" w:rsidRPr="003467BA">
              <w:t xml:space="preserve">The whole of </w:t>
            </w:r>
            <w:r w:rsidRPr="003467BA">
              <w:t>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2C7744" w14:textId="77777777" w:rsidR="000C7F91" w:rsidRPr="003467BA" w:rsidRDefault="000C7F91" w:rsidP="003467BA">
            <w:pPr>
              <w:pStyle w:val="Tabletext"/>
            </w:pPr>
            <w:r w:rsidRPr="003467BA">
              <w:t xml:space="preserve">At the same time as the </w:t>
            </w:r>
            <w:r w:rsidRPr="003467BA">
              <w:rPr>
                <w:i/>
              </w:rPr>
              <w:t>National Occupational Respiratory Disease Registry Act 202</w:t>
            </w:r>
            <w:r w:rsidR="00BE07D9" w:rsidRPr="003467BA">
              <w:rPr>
                <w:i/>
              </w:rPr>
              <w:t>3</w:t>
            </w:r>
            <w:r w:rsidRPr="003467BA">
              <w:t xml:space="preserve"> commences.</w:t>
            </w:r>
          </w:p>
          <w:p w14:paraId="01E868EA" w14:textId="77777777" w:rsidR="004E25FD" w:rsidRPr="003467BA" w:rsidRDefault="000C7F91" w:rsidP="003467BA">
            <w:pPr>
              <w:pStyle w:val="Tabletext"/>
            </w:pPr>
            <w:r w:rsidRPr="003467BA">
              <w:t>However, the provisions do not commence at all if that Act</w:t>
            </w:r>
            <w:r w:rsidRPr="003467BA">
              <w:rPr>
                <w:i/>
              </w:rPr>
              <w:t xml:space="preserve"> </w:t>
            </w:r>
            <w:r w:rsidRPr="003467BA">
              <w:t>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0D7A20" w14:textId="77777777" w:rsidR="004E25FD" w:rsidRPr="003467BA" w:rsidRDefault="004E25FD" w:rsidP="003467BA">
            <w:pPr>
              <w:pStyle w:val="Tabletext"/>
            </w:pPr>
          </w:p>
        </w:tc>
      </w:tr>
    </w:tbl>
    <w:p w14:paraId="40502606" w14:textId="77777777" w:rsidR="004E25FD" w:rsidRPr="003467BA" w:rsidRDefault="004E25FD" w:rsidP="003467BA">
      <w:pPr>
        <w:pStyle w:val="notetext"/>
      </w:pPr>
      <w:r w:rsidRPr="003467BA">
        <w:t>Note:</w:t>
      </w:r>
      <w:r w:rsidRPr="003467BA">
        <w:tab/>
        <w:t>This table relates only to the provisions of this Act as originally enacted. It will not be amended to deal with any later amendments of this Act.</w:t>
      </w:r>
    </w:p>
    <w:p w14:paraId="5DCF90A4" w14:textId="77777777" w:rsidR="0048364F" w:rsidRPr="003467BA" w:rsidRDefault="0048364F" w:rsidP="003467BA">
      <w:pPr>
        <w:pStyle w:val="subsection"/>
      </w:pPr>
      <w:r w:rsidRPr="003467BA">
        <w:tab/>
        <w:t>(2)</w:t>
      </w:r>
      <w:r w:rsidRPr="003467BA">
        <w:tab/>
      </w:r>
      <w:r w:rsidR="00201D27" w:rsidRPr="003467BA">
        <w:t xml:space="preserve">Any information in </w:t>
      </w:r>
      <w:r w:rsidR="00877D48" w:rsidRPr="003467BA">
        <w:t>c</w:t>
      </w:r>
      <w:r w:rsidR="00201D27" w:rsidRPr="003467BA">
        <w:t>olumn 3 of the table is not part of this Act. Information may be inserted in this column, or information in it may be edited, in any published version of this Act.</w:t>
      </w:r>
    </w:p>
    <w:p w14:paraId="7EECC2F5" w14:textId="77777777" w:rsidR="0048364F" w:rsidRPr="003467BA" w:rsidRDefault="0048364F" w:rsidP="003467BA">
      <w:pPr>
        <w:pStyle w:val="ActHead5"/>
      </w:pPr>
      <w:bookmarkStart w:id="3" w:name="_Toc150353190"/>
      <w:r w:rsidRPr="00AC0E7B">
        <w:rPr>
          <w:rStyle w:val="CharSectno"/>
        </w:rPr>
        <w:t>3</w:t>
      </w:r>
      <w:r w:rsidRPr="003467BA">
        <w:t xml:space="preserve">  Schedules</w:t>
      </w:r>
      <w:bookmarkEnd w:id="3"/>
    </w:p>
    <w:p w14:paraId="5C0039F9" w14:textId="77777777" w:rsidR="0048364F" w:rsidRPr="003467BA" w:rsidRDefault="0048364F" w:rsidP="003467BA">
      <w:pPr>
        <w:pStyle w:val="subsection"/>
      </w:pPr>
      <w:r w:rsidRPr="003467BA">
        <w:tab/>
      </w:r>
      <w:r w:rsidRPr="003467BA">
        <w:tab/>
      </w:r>
      <w:r w:rsidR="00202618" w:rsidRPr="003467BA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FBCE0CC" w14:textId="77777777" w:rsidR="008D3E94" w:rsidRPr="003467BA" w:rsidRDefault="0048364F" w:rsidP="003467BA">
      <w:pPr>
        <w:pStyle w:val="ActHead6"/>
        <w:pageBreakBefore/>
      </w:pPr>
      <w:bookmarkStart w:id="4" w:name="opcAmSched"/>
      <w:bookmarkStart w:id="5" w:name="opcCurrentFind"/>
      <w:bookmarkStart w:id="6" w:name="_Toc150353191"/>
      <w:r w:rsidRPr="00AC0E7B">
        <w:rPr>
          <w:rStyle w:val="CharAmSchNo"/>
        </w:rPr>
        <w:lastRenderedPageBreak/>
        <w:t>Schedule 1</w:t>
      </w:r>
      <w:r w:rsidRPr="003467BA">
        <w:t>—</w:t>
      </w:r>
      <w:r w:rsidR="00D0158A" w:rsidRPr="00AC0E7B">
        <w:rPr>
          <w:rStyle w:val="CharAmSchText"/>
        </w:rPr>
        <w:t>Amendments</w:t>
      </w:r>
      <w:bookmarkEnd w:id="6"/>
    </w:p>
    <w:bookmarkEnd w:id="4"/>
    <w:bookmarkEnd w:id="5"/>
    <w:p w14:paraId="5C08B5B1" w14:textId="77777777" w:rsidR="00D0158A" w:rsidRPr="00AC0E7B" w:rsidRDefault="00D0158A" w:rsidP="003467BA">
      <w:pPr>
        <w:pStyle w:val="Header"/>
      </w:pPr>
      <w:r w:rsidRPr="00AC0E7B">
        <w:rPr>
          <w:rStyle w:val="CharAmPartNo"/>
        </w:rPr>
        <w:t xml:space="preserve"> </w:t>
      </w:r>
      <w:r w:rsidRPr="00AC0E7B">
        <w:rPr>
          <w:rStyle w:val="CharAmPartText"/>
        </w:rPr>
        <w:t xml:space="preserve"> </w:t>
      </w:r>
    </w:p>
    <w:p w14:paraId="552F415C" w14:textId="77777777" w:rsidR="009C3429" w:rsidRPr="003467BA" w:rsidRDefault="009C3429" w:rsidP="003467BA">
      <w:pPr>
        <w:pStyle w:val="ActHead9"/>
        <w:rPr>
          <w:i w:val="0"/>
        </w:rPr>
      </w:pPr>
      <w:bookmarkStart w:id="7" w:name="_Toc150353192"/>
      <w:r w:rsidRPr="003467BA">
        <w:t>Freedom of Information Act 1982</w:t>
      </w:r>
      <w:bookmarkEnd w:id="7"/>
    </w:p>
    <w:p w14:paraId="10EB3C25" w14:textId="77777777" w:rsidR="00167C51" w:rsidRPr="003467BA" w:rsidRDefault="00167C51" w:rsidP="003467BA">
      <w:pPr>
        <w:pStyle w:val="ItemHead"/>
      </w:pPr>
      <w:r w:rsidRPr="003467BA">
        <w:t xml:space="preserve">1 </w:t>
      </w:r>
      <w:bookmarkStart w:id="8" w:name="opcCurrentPosition"/>
      <w:bookmarkEnd w:id="8"/>
      <w:r w:rsidRPr="003467BA">
        <w:t xml:space="preserve"> Schedule 3</w:t>
      </w:r>
      <w:bookmarkStart w:id="9" w:name="_GoBack"/>
      <w:bookmarkEnd w:id="9"/>
    </w:p>
    <w:p w14:paraId="2B6F0320" w14:textId="77777777" w:rsidR="00167C51" w:rsidRPr="003467BA" w:rsidRDefault="00167C51" w:rsidP="003467BA">
      <w:pPr>
        <w:pStyle w:val="Item"/>
      </w:pPr>
      <w:r w:rsidRPr="003467BA">
        <w:t>Insert in its appropriate alphabetical position, determined on a letter by letter basis: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167C51" w:rsidRPr="003467BA" w14:paraId="5ACD99C1" w14:textId="77777777" w:rsidTr="001525B1">
        <w:trPr>
          <w:trHeight w:val="268"/>
        </w:trPr>
        <w:tc>
          <w:tcPr>
            <w:tcW w:w="6054" w:type="dxa"/>
          </w:tcPr>
          <w:p w14:paraId="5CD7B87E" w14:textId="77777777" w:rsidR="00167C51" w:rsidRPr="003467BA" w:rsidRDefault="0080152F" w:rsidP="003467BA">
            <w:pPr>
              <w:pStyle w:val="Tabletext"/>
              <w:spacing w:line="240" w:lineRule="auto"/>
            </w:pPr>
            <w:r w:rsidRPr="003467BA">
              <w:rPr>
                <w:i/>
              </w:rPr>
              <w:t>National Occupational Respiratory Disease Registry Act 202</w:t>
            </w:r>
            <w:r w:rsidR="006C0AE2" w:rsidRPr="003467BA">
              <w:rPr>
                <w:i/>
              </w:rPr>
              <w:t>3</w:t>
            </w:r>
            <w:r w:rsidRPr="003467BA">
              <w:t>, section 2</w:t>
            </w:r>
            <w:r w:rsidR="00267DB8" w:rsidRPr="003467BA">
              <w:t>3</w:t>
            </w:r>
          </w:p>
        </w:tc>
      </w:tr>
    </w:tbl>
    <w:p w14:paraId="3012778C" w14:textId="77777777" w:rsidR="00F16F87" w:rsidRDefault="00F16F87" w:rsidP="00F16F87"/>
    <w:p w14:paraId="4F81134B" w14:textId="77777777" w:rsidR="00F16F87" w:rsidRDefault="00F16F87" w:rsidP="00F16F87">
      <w:pPr>
        <w:pStyle w:val="AssentBk"/>
        <w:keepNext/>
      </w:pPr>
    </w:p>
    <w:p w14:paraId="25CE117E" w14:textId="77777777" w:rsidR="00F16F87" w:rsidRDefault="00F16F87" w:rsidP="00F16F87">
      <w:pPr>
        <w:pStyle w:val="AssentBk"/>
        <w:keepNext/>
      </w:pPr>
    </w:p>
    <w:p w14:paraId="6D81E22B" w14:textId="77777777" w:rsidR="00F16F87" w:rsidRDefault="00F16F87" w:rsidP="00F16F87">
      <w:pPr>
        <w:pStyle w:val="2ndRd"/>
        <w:keepNext/>
        <w:pBdr>
          <w:top w:val="single" w:sz="2" w:space="1" w:color="auto"/>
        </w:pBdr>
      </w:pPr>
    </w:p>
    <w:p w14:paraId="0106AD39" w14:textId="77777777" w:rsidR="004658DB" w:rsidRDefault="004658D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83009EB" w14:textId="56858312" w:rsidR="004658DB" w:rsidRDefault="004658D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21 June 2023</w:t>
      </w:r>
    </w:p>
    <w:p w14:paraId="65F96EA3" w14:textId="03238D9E" w:rsidR="004658DB" w:rsidRDefault="004658D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September 2023</w:t>
      </w:r>
      <w:r>
        <w:t>]</w:t>
      </w:r>
    </w:p>
    <w:p w14:paraId="2D1648BF" w14:textId="77777777" w:rsidR="004658DB" w:rsidRDefault="004658DB" w:rsidP="000C5962"/>
    <w:p w14:paraId="2785FCEC" w14:textId="6371311B" w:rsidR="00767B63" w:rsidRPr="004658DB" w:rsidRDefault="004658DB" w:rsidP="005B08C2">
      <w:pPr>
        <w:framePr w:hSpace="180" w:wrap="around" w:vAnchor="text" w:hAnchor="page" w:x="2428" w:y="5165"/>
      </w:pPr>
      <w:r>
        <w:t>(84/23)</w:t>
      </w:r>
    </w:p>
    <w:p w14:paraId="2B8D3684" w14:textId="77777777" w:rsidR="004658DB" w:rsidRDefault="004658DB"/>
    <w:sectPr w:rsidR="004658DB" w:rsidSect="00767B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8C063" w14:textId="77777777" w:rsidR="00901940" w:rsidRDefault="00901940" w:rsidP="0048364F">
      <w:pPr>
        <w:spacing w:line="240" w:lineRule="auto"/>
      </w:pPr>
      <w:r>
        <w:separator/>
      </w:r>
    </w:p>
  </w:endnote>
  <w:endnote w:type="continuationSeparator" w:id="0">
    <w:p w14:paraId="23D7A522" w14:textId="77777777" w:rsidR="00901940" w:rsidRDefault="0090194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4B4C" w14:textId="77777777" w:rsidR="00901940" w:rsidRPr="005F1388" w:rsidRDefault="00901940" w:rsidP="003467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5E54" w14:textId="48C81903" w:rsidR="004658DB" w:rsidRDefault="004658D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03E802E" w14:textId="77777777" w:rsidR="004658DB" w:rsidRDefault="004658DB" w:rsidP="00CD12A5"/>
  <w:p w14:paraId="17EA90A8" w14:textId="29BEB610" w:rsidR="00901940" w:rsidRDefault="00901940" w:rsidP="003467BA">
    <w:pPr>
      <w:pStyle w:val="Footer"/>
      <w:spacing w:before="120"/>
    </w:pPr>
  </w:p>
  <w:p w14:paraId="1CBC4ABC" w14:textId="77777777" w:rsidR="00901940" w:rsidRPr="005F1388" w:rsidRDefault="0090194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589D9" w14:textId="77777777" w:rsidR="00901940" w:rsidRPr="00ED79B6" w:rsidRDefault="00901940" w:rsidP="003467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C1B0" w14:textId="77777777" w:rsidR="00901940" w:rsidRDefault="00901940" w:rsidP="003467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01940" w14:paraId="7FE7892C" w14:textId="77777777" w:rsidTr="009C3429">
      <w:tc>
        <w:tcPr>
          <w:tcW w:w="646" w:type="dxa"/>
        </w:tcPr>
        <w:p w14:paraId="397D63F7" w14:textId="77777777" w:rsidR="00901940" w:rsidRDefault="00901940" w:rsidP="009C342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A70CB35" w14:textId="6CC0563B" w:rsidR="00901940" w:rsidRDefault="00901940" w:rsidP="009C342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D6680">
            <w:rPr>
              <w:i/>
              <w:sz w:val="18"/>
            </w:rPr>
            <w:t>National Occupational Respiratory Disease Registry (Consequential Amendments)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43066E0" w14:textId="3A499984" w:rsidR="00901940" w:rsidRDefault="00901940" w:rsidP="009C342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D6680">
            <w:rPr>
              <w:i/>
              <w:sz w:val="18"/>
            </w:rPr>
            <w:t>No. 90,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86491A" w14:textId="77777777" w:rsidR="00901940" w:rsidRDefault="0090194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2CCF" w14:textId="77777777" w:rsidR="00901940" w:rsidRDefault="00901940" w:rsidP="003467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01940" w14:paraId="73E712D0" w14:textId="77777777" w:rsidTr="009C3429">
      <w:tc>
        <w:tcPr>
          <w:tcW w:w="1247" w:type="dxa"/>
        </w:tcPr>
        <w:p w14:paraId="0A8FE0F6" w14:textId="0BDE1BA0" w:rsidR="00901940" w:rsidRDefault="00901940" w:rsidP="009C342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D6680">
            <w:rPr>
              <w:i/>
              <w:sz w:val="18"/>
            </w:rPr>
            <w:t>No. 90,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CB5F616" w14:textId="57F2E313" w:rsidR="00901940" w:rsidRDefault="00901940" w:rsidP="009C342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D6680">
            <w:rPr>
              <w:i/>
              <w:sz w:val="18"/>
            </w:rPr>
            <w:t>National Occupational Respiratory Disease Registry (Consequential Amendments)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BAE9716" w14:textId="77777777" w:rsidR="00901940" w:rsidRDefault="00901940" w:rsidP="009C342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C99E17" w14:textId="77777777" w:rsidR="00901940" w:rsidRPr="00ED79B6" w:rsidRDefault="00901940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5CF" w14:textId="77777777" w:rsidR="00901940" w:rsidRPr="00A961C4" w:rsidRDefault="00901940" w:rsidP="003467B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01940" w14:paraId="46637F30" w14:textId="77777777" w:rsidTr="00AC0E7B">
      <w:tc>
        <w:tcPr>
          <w:tcW w:w="646" w:type="dxa"/>
        </w:tcPr>
        <w:p w14:paraId="294DCF8E" w14:textId="77777777" w:rsidR="00901940" w:rsidRDefault="00901940" w:rsidP="009C342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9204DC2" w14:textId="47A9AEBD" w:rsidR="00901940" w:rsidRDefault="00901940" w:rsidP="009C342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D6680">
            <w:rPr>
              <w:i/>
              <w:sz w:val="18"/>
            </w:rPr>
            <w:t>National Occupational Respiratory Disease Registry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753D6C7" w14:textId="741B39D6" w:rsidR="00901940" w:rsidRDefault="00901940" w:rsidP="009C342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D6680">
            <w:rPr>
              <w:i/>
              <w:sz w:val="18"/>
            </w:rPr>
            <w:t>No. 90,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21327AE" w14:textId="77777777" w:rsidR="00901940" w:rsidRPr="00A961C4" w:rsidRDefault="00901940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E765" w14:textId="77777777" w:rsidR="00901940" w:rsidRPr="00A961C4" w:rsidRDefault="00901940" w:rsidP="003467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01940" w14:paraId="424EDE53" w14:textId="77777777" w:rsidTr="00AC0E7B">
      <w:tc>
        <w:tcPr>
          <w:tcW w:w="1247" w:type="dxa"/>
        </w:tcPr>
        <w:p w14:paraId="6303C8E2" w14:textId="754E7ADD" w:rsidR="00901940" w:rsidRDefault="00901940" w:rsidP="009C342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D6680">
            <w:rPr>
              <w:i/>
              <w:sz w:val="18"/>
            </w:rPr>
            <w:t>No. 90,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33E72F9" w14:textId="633DE627" w:rsidR="00901940" w:rsidRDefault="00901940" w:rsidP="009C342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D6680">
            <w:rPr>
              <w:i/>
              <w:sz w:val="18"/>
            </w:rPr>
            <w:t>National Occupational Respiratory Disease Registry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DCD9160" w14:textId="77777777" w:rsidR="00901940" w:rsidRDefault="00901940" w:rsidP="009C342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6B3F6CF" w14:textId="77777777" w:rsidR="00901940" w:rsidRPr="00055B5C" w:rsidRDefault="00901940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FDA6" w14:textId="77777777" w:rsidR="00901940" w:rsidRPr="00A961C4" w:rsidRDefault="00901940" w:rsidP="003467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01940" w14:paraId="3206B2C5" w14:textId="77777777" w:rsidTr="00AC0E7B">
      <w:tc>
        <w:tcPr>
          <w:tcW w:w="1247" w:type="dxa"/>
        </w:tcPr>
        <w:p w14:paraId="6F2D73A3" w14:textId="740F4BD4" w:rsidR="00901940" w:rsidRDefault="00901940" w:rsidP="009C342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D6680">
            <w:rPr>
              <w:i/>
              <w:sz w:val="18"/>
            </w:rPr>
            <w:t>No. 90,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DBA261B" w14:textId="7EE38AEB" w:rsidR="00901940" w:rsidRDefault="00901940" w:rsidP="009C342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D6680">
            <w:rPr>
              <w:i/>
              <w:sz w:val="18"/>
            </w:rPr>
            <w:t>National Occupational Respiratory Disease Registry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954B73F" w14:textId="77777777" w:rsidR="00901940" w:rsidRDefault="00901940" w:rsidP="009C342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60502F6" w14:textId="77777777" w:rsidR="00901940" w:rsidRPr="00A961C4" w:rsidRDefault="00901940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764B" w14:textId="77777777" w:rsidR="00901940" w:rsidRDefault="00901940" w:rsidP="0048364F">
      <w:pPr>
        <w:spacing w:line="240" w:lineRule="auto"/>
      </w:pPr>
      <w:r>
        <w:separator/>
      </w:r>
    </w:p>
  </w:footnote>
  <w:footnote w:type="continuationSeparator" w:id="0">
    <w:p w14:paraId="4892176C" w14:textId="77777777" w:rsidR="00901940" w:rsidRDefault="0090194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E5E8" w14:textId="77777777" w:rsidR="00901940" w:rsidRPr="005F1388" w:rsidRDefault="0090194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CB0A" w14:textId="77777777" w:rsidR="00901940" w:rsidRPr="005F1388" w:rsidRDefault="0090194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962AD" w14:textId="77777777" w:rsidR="00901940" w:rsidRPr="005F1388" w:rsidRDefault="0090194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276AA" w14:textId="77777777" w:rsidR="00901940" w:rsidRPr="00ED79B6" w:rsidRDefault="0090194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2AF99" w14:textId="77777777" w:rsidR="00901940" w:rsidRPr="00ED79B6" w:rsidRDefault="0090194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A2230" w14:textId="77777777" w:rsidR="00901940" w:rsidRPr="00ED79B6" w:rsidRDefault="0090194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2399" w14:textId="5FE27E7B" w:rsidR="00901940" w:rsidRPr="00A961C4" w:rsidRDefault="0090194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BDA87A3" w14:textId="70E9E26D" w:rsidR="00901940" w:rsidRPr="00A961C4" w:rsidRDefault="0090194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925700" w14:textId="77777777" w:rsidR="00901940" w:rsidRPr="00A961C4" w:rsidRDefault="0090194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9CA7" w14:textId="20E8A4E3" w:rsidR="00901940" w:rsidRPr="00A961C4" w:rsidRDefault="0090194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D6680">
      <w:rPr>
        <w:sz w:val="20"/>
      </w:rPr>
      <w:fldChar w:fldCharType="separate"/>
    </w:r>
    <w:r w:rsidR="00CD668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D6680">
      <w:rPr>
        <w:b/>
        <w:sz w:val="20"/>
      </w:rPr>
      <w:fldChar w:fldCharType="separate"/>
    </w:r>
    <w:r w:rsidR="00CD668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95A7342" w14:textId="4259BE92" w:rsidR="00901940" w:rsidRPr="00A961C4" w:rsidRDefault="0090194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E04747B" w14:textId="77777777" w:rsidR="00901940" w:rsidRPr="00A961C4" w:rsidRDefault="0090194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255C" w14:textId="77777777" w:rsidR="00901940" w:rsidRPr="00A961C4" w:rsidRDefault="0090194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158A"/>
    <w:rsid w:val="000113BC"/>
    <w:rsid w:val="000136AF"/>
    <w:rsid w:val="00026F85"/>
    <w:rsid w:val="00040496"/>
    <w:rsid w:val="000417C9"/>
    <w:rsid w:val="00055113"/>
    <w:rsid w:val="00055B5C"/>
    <w:rsid w:val="00056391"/>
    <w:rsid w:val="00060FF9"/>
    <w:rsid w:val="000614BF"/>
    <w:rsid w:val="00084985"/>
    <w:rsid w:val="000B1FD2"/>
    <w:rsid w:val="000C0DB8"/>
    <w:rsid w:val="000C7F91"/>
    <w:rsid w:val="000D05EF"/>
    <w:rsid w:val="000D6D48"/>
    <w:rsid w:val="000F21C1"/>
    <w:rsid w:val="000F316E"/>
    <w:rsid w:val="00101D90"/>
    <w:rsid w:val="0010745C"/>
    <w:rsid w:val="00113BD1"/>
    <w:rsid w:val="00113CB4"/>
    <w:rsid w:val="00122206"/>
    <w:rsid w:val="001525B1"/>
    <w:rsid w:val="0015646E"/>
    <w:rsid w:val="001643C9"/>
    <w:rsid w:val="00165568"/>
    <w:rsid w:val="00166C2F"/>
    <w:rsid w:val="00167C51"/>
    <w:rsid w:val="001716C9"/>
    <w:rsid w:val="00173363"/>
    <w:rsid w:val="00173B94"/>
    <w:rsid w:val="001854B4"/>
    <w:rsid w:val="001939E1"/>
    <w:rsid w:val="0019466B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2129C"/>
    <w:rsid w:val="00222D06"/>
    <w:rsid w:val="00224738"/>
    <w:rsid w:val="00240749"/>
    <w:rsid w:val="00263820"/>
    <w:rsid w:val="00267DB8"/>
    <w:rsid w:val="00275197"/>
    <w:rsid w:val="00293B89"/>
    <w:rsid w:val="00297ECB"/>
    <w:rsid w:val="002B4740"/>
    <w:rsid w:val="002B5A30"/>
    <w:rsid w:val="002B7548"/>
    <w:rsid w:val="002D043A"/>
    <w:rsid w:val="002D395A"/>
    <w:rsid w:val="00307C65"/>
    <w:rsid w:val="003101BA"/>
    <w:rsid w:val="003415D3"/>
    <w:rsid w:val="003467BA"/>
    <w:rsid w:val="00350417"/>
    <w:rsid w:val="00352B0F"/>
    <w:rsid w:val="003560EA"/>
    <w:rsid w:val="00373874"/>
    <w:rsid w:val="00375C6C"/>
    <w:rsid w:val="003832BD"/>
    <w:rsid w:val="003A7B3C"/>
    <w:rsid w:val="003B4E3D"/>
    <w:rsid w:val="003C5F2B"/>
    <w:rsid w:val="003D0BFE"/>
    <w:rsid w:val="003D5700"/>
    <w:rsid w:val="00405579"/>
    <w:rsid w:val="00410B8E"/>
    <w:rsid w:val="004116CD"/>
    <w:rsid w:val="00416486"/>
    <w:rsid w:val="00421FC1"/>
    <w:rsid w:val="004229C7"/>
    <w:rsid w:val="00424CA9"/>
    <w:rsid w:val="00426895"/>
    <w:rsid w:val="00436785"/>
    <w:rsid w:val="00436BD5"/>
    <w:rsid w:val="00437E4B"/>
    <w:rsid w:val="0044291A"/>
    <w:rsid w:val="0045096D"/>
    <w:rsid w:val="00452355"/>
    <w:rsid w:val="004658DB"/>
    <w:rsid w:val="004777FE"/>
    <w:rsid w:val="0048196B"/>
    <w:rsid w:val="0048364F"/>
    <w:rsid w:val="00486D05"/>
    <w:rsid w:val="00496F97"/>
    <w:rsid w:val="004A11F7"/>
    <w:rsid w:val="004C7C8C"/>
    <w:rsid w:val="004E25FD"/>
    <w:rsid w:val="004E2A4A"/>
    <w:rsid w:val="004F0D23"/>
    <w:rsid w:val="004F1FAC"/>
    <w:rsid w:val="00516B8D"/>
    <w:rsid w:val="00537FBC"/>
    <w:rsid w:val="00543469"/>
    <w:rsid w:val="00547652"/>
    <w:rsid w:val="00551B54"/>
    <w:rsid w:val="00553918"/>
    <w:rsid w:val="0055698A"/>
    <w:rsid w:val="005572A0"/>
    <w:rsid w:val="00577453"/>
    <w:rsid w:val="00584811"/>
    <w:rsid w:val="00593AA6"/>
    <w:rsid w:val="00594161"/>
    <w:rsid w:val="00594500"/>
    <w:rsid w:val="00594749"/>
    <w:rsid w:val="005A0D92"/>
    <w:rsid w:val="005A2975"/>
    <w:rsid w:val="005A3A55"/>
    <w:rsid w:val="005B08C2"/>
    <w:rsid w:val="005B117A"/>
    <w:rsid w:val="005B4067"/>
    <w:rsid w:val="005C009D"/>
    <w:rsid w:val="005C3F41"/>
    <w:rsid w:val="005C624C"/>
    <w:rsid w:val="005E152A"/>
    <w:rsid w:val="005E7388"/>
    <w:rsid w:val="005F11B1"/>
    <w:rsid w:val="005F60F7"/>
    <w:rsid w:val="00600219"/>
    <w:rsid w:val="006167FD"/>
    <w:rsid w:val="006257BB"/>
    <w:rsid w:val="00641DE5"/>
    <w:rsid w:val="00656F0C"/>
    <w:rsid w:val="00677CC2"/>
    <w:rsid w:val="00681F92"/>
    <w:rsid w:val="006842C2"/>
    <w:rsid w:val="00685F42"/>
    <w:rsid w:val="0069207B"/>
    <w:rsid w:val="006951BB"/>
    <w:rsid w:val="0069619F"/>
    <w:rsid w:val="006A33CD"/>
    <w:rsid w:val="006A4B23"/>
    <w:rsid w:val="006C0AE2"/>
    <w:rsid w:val="006C2874"/>
    <w:rsid w:val="006C7F8C"/>
    <w:rsid w:val="006D380D"/>
    <w:rsid w:val="006D479E"/>
    <w:rsid w:val="006E0135"/>
    <w:rsid w:val="006E303A"/>
    <w:rsid w:val="006E3C13"/>
    <w:rsid w:val="006F7E19"/>
    <w:rsid w:val="00700B2C"/>
    <w:rsid w:val="0070319B"/>
    <w:rsid w:val="00712D8D"/>
    <w:rsid w:val="00713084"/>
    <w:rsid w:val="00714B26"/>
    <w:rsid w:val="007156BA"/>
    <w:rsid w:val="00731E00"/>
    <w:rsid w:val="00737ADF"/>
    <w:rsid w:val="007440B7"/>
    <w:rsid w:val="0075104B"/>
    <w:rsid w:val="007513A5"/>
    <w:rsid w:val="007634AD"/>
    <w:rsid w:val="00767B63"/>
    <w:rsid w:val="007715C9"/>
    <w:rsid w:val="00774EDD"/>
    <w:rsid w:val="007757EC"/>
    <w:rsid w:val="007B30AA"/>
    <w:rsid w:val="007B62DC"/>
    <w:rsid w:val="007C323D"/>
    <w:rsid w:val="007E4484"/>
    <w:rsid w:val="007E7D4A"/>
    <w:rsid w:val="008006CC"/>
    <w:rsid w:val="0080152F"/>
    <w:rsid w:val="00807F18"/>
    <w:rsid w:val="00812267"/>
    <w:rsid w:val="00831E8D"/>
    <w:rsid w:val="00851906"/>
    <w:rsid w:val="00856A31"/>
    <w:rsid w:val="00857D6B"/>
    <w:rsid w:val="00863496"/>
    <w:rsid w:val="0087423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01940"/>
    <w:rsid w:val="009103F3"/>
    <w:rsid w:val="00932377"/>
    <w:rsid w:val="00967042"/>
    <w:rsid w:val="0098255A"/>
    <w:rsid w:val="009845BE"/>
    <w:rsid w:val="009969C9"/>
    <w:rsid w:val="009C3429"/>
    <w:rsid w:val="009D7789"/>
    <w:rsid w:val="009E186E"/>
    <w:rsid w:val="009E1B10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81031"/>
    <w:rsid w:val="00A817AC"/>
    <w:rsid w:val="00A94A7F"/>
    <w:rsid w:val="00A96F8F"/>
    <w:rsid w:val="00AA3795"/>
    <w:rsid w:val="00AB4B96"/>
    <w:rsid w:val="00AC0E7B"/>
    <w:rsid w:val="00AC1E75"/>
    <w:rsid w:val="00AD5641"/>
    <w:rsid w:val="00AE1088"/>
    <w:rsid w:val="00AF1BA4"/>
    <w:rsid w:val="00AF5AE9"/>
    <w:rsid w:val="00B032D8"/>
    <w:rsid w:val="00B235D6"/>
    <w:rsid w:val="00B32BE2"/>
    <w:rsid w:val="00B33B3C"/>
    <w:rsid w:val="00B6382D"/>
    <w:rsid w:val="00B93AEE"/>
    <w:rsid w:val="00BA5026"/>
    <w:rsid w:val="00BB0A3F"/>
    <w:rsid w:val="00BB40BF"/>
    <w:rsid w:val="00BC0CD1"/>
    <w:rsid w:val="00BC6469"/>
    <w:rsid w:val="00BE07D9"/>
    <w:rsid w:val="00BE719A"/>
    <w:rsid w:val="00BE720A"/>
    <w:rsid w:val="00BF0461"/>
    <w:rsid w:val="00BF4944"/>
    <w:rsid w:val="00BF56D4"/>
    <w:rsid w:val="00BF6515"/>
    <w:rsid w:val="00C00B27"/>
    <w:rsid w:val="00C04409"/>
    <w:rsid w:val="00C05B9A"/>
    <w:rsid w:val="00C067E5"/>
    <w:rsid w:val="00C13B22"/>
    <w:rsid w:val="00C164CA"/>
    <w:rsid w:val="00C176CF"/>
    <w:rsid w:val="00C24B7E"/>
    <w:rsid w:val="00C24EE9"/>
    <w:rsid w:val="00C42BF8"/>
    <w:rsid w:val="00C460AE"/>
    <w:rsid w:val="00C50043"/>
    <w:rsid w:val="00C54E84"/>
    <w:rsid w:val="00C6112D"/>
    <w:rsid w:val="00C7573B"/>
    <w:rsid w:val="00C76CF3"/>
    <w:rsid w:val="00C91845"/>
    <w:rsid w:val="00CC381A"/>
    <w:rsid w:val="00CD6680"/>
    <w:rsid w:val="00CD681E"/>
    <w:rsid w:val="00CE1E31"/>
    <w:rsid w:val="00CE58D2"/>
    <w:rsid w:val="00CE740C"/>
    <w:rsid w:val="00CF0BB2"/>
    <w:rsid w:val="00D00EAA"/>
    <w:rsid w:val="00D0158A"/>
    <w:rsid w:val="00D13441"/>
    <w:rsid w:val="00D243A3"/>
    <w:rsid w:val="00D477C3"/>
    <w:rsid w:val="00D52EFE"/>
    <w:rsid w:val="00D63EF6"/>
    <w:rsid w:val="00D70DFB"/>
    <w:rsid w:val="00D73029"/>
    <w:rsid w:val="00D74E07"/>
    <w:rsid w:val="00D7588F"/>
    <w:rsid w:val="00D766DF"/>
    <w:rsid w:val="00DA488F"/>
    <w:rsid w:val="00DE2002"/>
    <w:rsid w:val="00DF2145"/>
    <w:rsid w:val="00DF7AE9"/>
    <w:rsid w:val="00E05704"/>
    <w:rsid w:val="00E24D66"/>
    <w:rsid w:val="00E54292"/>
    <w:rsid w:val="00E74DC7"/>
    <w:rsid w:val="00E84ECA"/>
    <w:rsid w:val="00E87699"/>
    <w:rsid w:val="00E947C6"/>
    <w:rsid w:val="00EA355A"/>
    <w:rsid w:val="00EB510C"/>
    <w:rsid w:val="00ED492F"/>
    <w:rsid w:val="00ED5BD8"/>
    <w:rsid w:val="00EE1144"/>
    <w:rsid w:val="00EE3E36"/>
    <w:rsid w:val="00EF2E3A"/>
    <w:rsid w:val="00F00FB0"/>
    <w:rsid w:val="00F047E2"/>
    <w:rsid w:val="00F078DC"/>
    <w:rsid w:val="00F13E86"/>
    <w:rsid w:val="00F16F87"/>
    <w:rsid w:val="00F17B00"/>
    <w:rsid w:val="00F23C98"/>
    <w:rsid w:val="00F35FB1"/>
    <w:rsid w:val="00F677A9"/>
    <w:rsid w:val="00F84CF5"/>
    <w:rsid w:val="00F92D35"/>
    <w:rsid w:val="00FA420B"/>
    <w:rsid w:val="00FD1E13"/>
    <w:rsid w:val="00FD5374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3812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467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B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B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B6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B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B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B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67BA"/>
  </w:style>
  <w:style w:type="paragraph" w:customStyle="1" w:styleId="OPCParaBase">
    <w:name w:val="OPCParaBase"/>
    <w:qFormat/>
    <w:rsid w:val="003467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67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67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67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67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67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467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67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67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67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67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67BA"/>
  </w:style>
  <w:style w:type="paragraph" w:customStyle="1" w:styleId="Blocks">
    <w:name w:val="Blocks"/>
    <w:aliases w:val="bb"/>
    <w:basedOn w:val="OPCParaBase"/>
    <w:qFormat/>
    <w:rsid w:val="003467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6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67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67BA"/>
    <w:rPr>
      <w:i/>
    </w:rPr>
  </w:style>
  <w:style w:type="paragraph" w:customStyle="1" w:styleId="BoxList">
    <w:name w:val="BoxList"/>
    <w:aliases w:val="bl"/>
    <w:basedOn w:val="BoxText"/>
    <w:qFormat/>
    <w:rsid w:val="003467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67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67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67BA"/>
    <w:pPr>
      <w:ind w:left="1985" w:hanging="851"/>
    </w:pPr>
  </w:style>
  <w:style w:type="character" w:customStyle="1" w:styleId="CharAmPartNo">
    <w:name w:val="CharAmPartNo"/>
    <w:basedOn w:val="OPCCharBase"/>
    <w:qFormat/>
    <w:rsid w:val="003467BA"/>
  </w:style>
  <w:style w:type="character" w:customStyle="1" w:styleId="CharAmPartText">
    <w:name w:val="CharAmPartText"/>
    <w:basedOn w:val="OPCCharBase"/>
    <w:qFormat/>
    <w:rsid w:val="003467BA"/>
  </w:style>
  <w:style w:type="character" w:customStyle="1" w:styleId="CharAmSchNo">
    <w:name w:val="CharAmSchNo"/>
    <w:basedOn w:val="OPCCharBase"/>
    <w:qFormat/>
    <w:rsid w:val="003467BA"/>
  </w:style>
  <w:style w:type="character" w:customStyle="1" w:styleId="CharAmSchText">
    <w:name w:val="CharAmSchText"/>
    <w:basedOn w:val="OPCCharBase"/>
    <w:qFormat/>
    <w:rsid w:val="003467BA"/>
  </w:style>
  <w:style w:type="character" w:customStyle="1" w:styleId="CharBoldItalic">
    <w:name w:val="CharBoldItalic"/>
    <w:basedOn w:val="OPCCharBase"/>
    <w:uiPriority w:val="1"/>
    <w:qFormat/>
    <w:rsid w:val="003467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67BA"/>
  </w:style>
  <w:style w:type="character" w:customStyle="1" w:styleId="CharChapText">
    <w:name w:val="CharChapText"/>
    <w:basedOn w:val="OPCCharBase"/>
    <w:uiPriority w:val="1"/>
    <w:qFormat/>
    <w:rsid w:val="003467BA"/>
  </w:style>
  <w:style w:type="character" w:customStyle="1" w:styleId="CharDivNo">
    <w:name w:val="CharDivNo"/>
    <w:basedOn w:val="OPCCharBase"/>
    <w:uiPriority w:val="1"/>
    <w:qFormat/>
    <w:rsid w:val="003467BA"/>
  </w:style>
  <w:style w:type="character" w:customStyle="1" w:styleId="CharDivText">
    <w:name w:val="CharDivText"/>
    <w:basedOn w:val="OPCCharBase"/>
    <w:uiPriority w:val="1"/>
    <w:qFormat/>
    <w:rsid w:val="003467BA"/>
  </w:style>
  <w:style w:type="character" w:customStyle="1" w:styleId="CharItalic">
    <w:name w:val="CharItalic"/>
    <w:basedOn w:val="OPCCharBase"/>
    <w:uiPriority w:val="1"/>
    <w:qFormat/>
    <w:rsid w:val="003467BA"/>
    <w:rPr>
      <w:i/>
    </w:rPr>
  </w:style>
  <w:style w:type="character" w:customStyle="1" w:styleId="CharPartNo">
    <w:name w:val="CharPartNo"/>
    <w:basedOn w:val="OPCCharBase"/>
    <w:uiPriority w:val="1"/>
    <w:qFormat/>
    <w:rsid w:val="003467BA"/>
  </w:style>
  <w:style w:type="character" w:customStyle="1" w:styleId="CharPartText">
    <w:name w:val="CharPartText"/>
    <w:basedOn w:val="OPCCharBase"/>
    <w:uiPriority w:val="1"/>
    <w:qFormat/>
    <w:rsid w:val="003467BA"/>
  </w:style>
  <w:style w:type="character" w:customStyle="1" w:styleId="CharSectno">
    <w:name w:val="CharSectno"/>
    <w:basedOn w:val="OPCCharBase"/>
    <w:qFormat/>
    <w:rsid w:val="003467BA"/>
  </w:style>
  <w:style w:type="character" w:customStyle="1" w:styleId="CharSubdNo">
    <w:name w:val="CharSubdNo"/>
    <w:basedOn w:val="OPCCharBase"/>
    <w:uiPriority w:val="1"/>
    <w:qFormat/>
    <w:rsid w:val="003467BA"/>
  </w:style>
  <w:style w:type="character" w:customStyle="1" w:styleId="CharSubdText">
    <w:name w:val="CharSubdText"/>
    <w:basedOn w:val="OPCCharBase"/>
    <w:uiPriority w:val="1"/>
    <w:qFormat/>
    <w:rsid w:val="003467BA"/>
  </w:style>
  <w:style w:type="paragraph" w:customStyle="1" w:styleId="CTA--">
    <w:name w:val="CTA --"/>
    <w:basedOn w:val="OPCParaBase"/>
    <w:next w:val="Normal"/>
    <w:rsid w:val="003467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67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67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67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67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67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67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67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67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67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67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67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67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67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467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67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67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67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67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67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67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67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67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67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3467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467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67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67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67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67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67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67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67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67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67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67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67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67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67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67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67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67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67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67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67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67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67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67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67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67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67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6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67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67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67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467B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467B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467B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467B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467B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467B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467B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467B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467B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467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67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67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67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67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67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67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67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467BA"/>
    <w:rPr>
      <w:sz w:val="16"/>
    </w:rPr>
  </w:style>
  <w:style w:type="table" w:customStyle="1" w:styleId="CFlag">
    <w:name w:val="CFlag"/>
    <w:basedOn w:val="TableNormal"/>
    <w:uiPriority w:val="99"/>
    <w:rsid w:val="003467B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467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67B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467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67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467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67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67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67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67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467BA"/>
    <w:pPr>
      <w:spacing w:before="120"/>
    </w:pPr>
  </w:style>
  <w:style w:type="paragraph" w:customStyle="1" w:styleId="TableTextEndNotes">
    <w:name w:val="TableTextEndNotes"/>
    <w:aliases w:val="Tten"/>
    <w:basedOn w:val="Normal"/>
    <w:rsid w:val="003467B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467B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467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67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67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67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67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67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67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67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67B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67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467BA"/>
  </w:style>
  <w:style w:type="character" w:customStyle="1" w:styleId="CharSubPartNoCASA">
    <w:name w:val="CharSubPartNo(CASA)"/>
    <w:basedOn w:val="OPCCharBase"/>
    <w:uiPriority w:val="1"/>
    <w:rsid w:val="003467BA"/>
  </w:style>
  <w:style w:type="paragraph" w:customStyle="1" w:styleId="ENoteTTIndentHeadingSub">
    <w:name w:val="ENoteTTIndentHeadingSub"/>
    <w:aliases w:val="enTTHis"/>
    <w:basedOn w:val="OPCParaBase"/>
    <w:rsid w:val="003467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67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67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67B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4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467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467B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6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67BA"/>
    <w:rPr>
      <w:sz w:val="22"/>
    </w:rPr>
  </w:style>
  <w:style w:type="paragraph" w:customStyle="1" w:styleId="SOTextNote">
    <w:name w:val="SO TextNote"/>
    <w:aliases w:val="sont"/>
    <w:basedOn w:val="SOText"/>
    <w:qFormat/>
    <w:rsid w:val="003467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67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67BA"/>
    <w:rPr>
      <w:sz w:val="22"/>
    </w:rPr>
  </w:style>
  <w:style w:type="paragraph" w:customStyle="1" w:styleId="FileName">
    <w:name w:val="FileName"/>
    <w:basedOn w:val="Normal"/>
    <w:rsid w:val="003467B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67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67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67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67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67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67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67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67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6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67B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467BA"/>
  </w:style>
  <w:style w:type="character" w:customStyle="1" w:styleId="ItemHeadChar">
    <w:name w:val="ItemHead Char"/>
    <w:aliases w:val="ih Char"/>
    <w:basedOn w:val="DefaultParagraphFont"/>
    <w:link w:val="ItemHead"/>
    <w:rsid w:val="00D0158A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9C342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7B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B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B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B6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B6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B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B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B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767B6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67B6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67B6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67B6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67B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658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658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658D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433</Words>
  <Characters>2140</Characters>
  <Application>Microsoft Office Word</Application>
  <DocSecurity>0</DocSecurity>
  <PresentationFormat/>
  <Lines>178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2022-01-31T04:26:00Z</cp:lastPrinted>
  <dcterms:created xsi:type="dcterms:W3CDTF">2023-11-08T05:05:00Z</dcterms:created>
  <dcterms:modified xsi:type="dcterms:W3CDTF">2023-11-08T05:44:00Z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National Occupational Respiratory Disease Registry (Consequential Amendments) Act 2023</vt:lpwstr>
  </property>
  <property fmtid="{D5CDD505-2E9C-101B-9397-08002B2CF9AE}" pid="3" name="ActNo">
    <vt:lpwstr>No. 90,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OPC7957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2023-10-19T04:11:31Z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1ba10ab4-92f8-4968-8d2e-64c85330d25e</vt:lpwstr>
  </property>
  <property fmtid="{D5CDD505-2E9C-101B-9397-08002B2CF9AE}" pid="18" name="MSIP_Label_234ea0fa-41da-4eb0-b95e-07c328641c0b_ContentBits">
    <vt:lpwstr>0</vt:lpwstr>
  </property>
</Properties>
</file>