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977226"/>
    <w:p w14:paraId="3E803FEB" w14:textId="4134AE85" w:rsidR="009E506F" w:rsidRDefault="009E506F" w:rsidP="009E506F">
      <w:r>
        <w:object w:dxaOrig="2146" w:dyaOrig="1561" w14:anchorId="6A682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79026276" r:id="rId8"/>
        </w:object>
      </w:r>
    </w:p>
    <w:p w14:paraId="6CCCBD21" w14:textId="77777777" w:rsidR="009E506F" w:rsidRDefault="009E506F" w:rsidP="009E506F"/>
    <w:p w14:paraId="06CA663A" w14:textId="77777777" w:rsidR="009E506F" w:rsidRDefault="009E506F" w:rsidP="009E506F"/>
    <w:p w14:paraId="1F7BDFF5" w14:textId="77777777" w:rsidR="009E506F" w:rsidRDefault="009E506F" w:rsidP="009E506F"/>
    <w:p w14:paraId="7E290942" w14:textId="77777777" w:rsidR="009E506F" w:rsidRDefault="009E506F" w:rsidP="009E506F"/>
    <w:p w14:paraId="24973286" w14:textId="77777777" w:rsidR="009E506F" w:rsidRDefault="009E506F" w:rsidP="009E506F"/>
    <w:p w14:paraId="5EDB63BC" w14:textId="77777777" w:rsidR="009E506F" w:rsidRDefault="009E506F" w:rsidP="009E506F"/>
    <w:p w14:paraId="0E75DE07" w14:textId="6BF78E42" w:rsidR="0048364F" w:rsidRPr="004F1956" w:rsidRDefault="009E506F" w:rsidP="0048364F">
      <w:pPr>
        <w:pStyle w:val="ShortT"/>
      </w:pPr>
      <w:r>
        <w:t>Identity Verification Services (Consequential Amendments) Act 2023</w:t>
      </w:r>
    </w:p>
    <w:bookmarkEnd w:id="0"/>
    <w:p w14:paraId="5AD37DEB" w14:textId="77777777" w:rsidR="0048364F" w:rsidRPr="004F1956" w:rsidRDefault="0048364F" w:rsidP="0048364F"/>
    <w:p w14:paraId="7E92963B" w14:textId="237053C0" w:rsidR="0048364F" w:rsidRPr="004F1956" w:rsidRDefault="00C164CA" w:rsidP="009E506F">
      <w:pPr>
        <w:pStyle w:val="Actno"/>
        <w:spacing w:before="400"/>
      </w:pPr>
      <w:r w:rsidRPr="004F1956">
        <w:t>No.</w:t>
      </w:r>
      <w:r w:rsidR="00553835">
        <w:t xml:space="preserve"> 116</w:t>
      </w:r>
      <w:r w:rsidRPr="004F1956">
        <w:t>, 20</w:t>
      </w:r>
      <w:r w:rsidR="001B633C" w:rsidRPr="004F1956">
        <w:t>2</w:t>
      </w:r>
      <w:r w:rsidR="00063210" w:rsidRPr="004F1956">
        <w:t>3</w:t>
      </w:r>
    </w:p>
    <w:p w14:paraId="589A4AEC" w14:textId="77777777" w:rsidR="0048364F" w:rsidRPr="004F1956" w:rsidRDefault="0048364F" w:rsidP="0048364F"/>
    <w:p w14:paraId="0C100406" w14:textId="77777777" w:rsidR="000C1353" w:rsidRDefault="000C1353" w:rsidP="000C1353">
      <w:pPr>
        <w:rPr>
          <w:lang w:eastAsia="en-AU"/>
        </w:rPr>
      </w:pPr>
    </w:p>
    <w:p w14:paraId="5282FA7D" w14:textId="02C2F3CF" w:rsidR="0048364F" w:rsidRPr="004F1956" w:rsidRDefault="0048364F" w:rsidP="0048364F"/>
    <w:p w14:paraId="05D072CB" w14:textId="77777777" w:rsidR="0048364F" w:rsidRPr="004F1956" w:rsidRDefault="0048364F" w:rsidP="0048364F"/>
    <w:p w14:paraId="28D08002" w14:textId="77777777" w:rsidR="0048364F" w:rsidRPr="004F1956" w:rsidRDefault="0048364F" w:rsidP="0048364F"/>
    <w:p w14:paraId="42DEB754" w14:textId="77777777" w:rsidR="009E506F" w:rsidRDefault="009E506F" w:rsidP="009E506F">
      <w:pPr>
        <w:pStyle w:val="LongT"/>
      </w:pPr>
      <w:r>
        <w:t xml:space="preserve">An Act to make amendments consequential on the enactment of the </w:t>
      </w:r>
      <w:r w:rsidRPr="009E506F">
        <w:rPr>
          <w:i/>
        </w:rPr>
        <w:t>Identity Verification Services Act 2023</w:t>
      </w:r>
      <w:r>
        <w:t>, and for related purposes</w:t>
      </w:r>
    </w:p>
    <w:p w14:paraId="59917F13" w14:textId="3BB8FD6B" w:rsidR="0048364F" w:rsidRPr="005B3C3F" w:rsidRDefault="0048364F" w:rsidP="0048364F">
      <w:pPr>
        <w:pStyle w:val="Header"/>
        <w:tabs>
          <w:tab w:val="clear" w:pos="4150"/>
          <w:tab w:val="clear" w:pos="8307"/>
        </w:tabs>
      </w:pPr>
      <w:r w:rsidRPr="005B3C3F">
        <w:rPr>
          <w:rStyle w:val="CharAmSchNo"/>
        </w:rPr>
        <w:t xml:space="preserve"> </w:t>
      </w:r>
      <w:r w:rsidRPr="005B3C3F">
        <w:rPr>
          <w:rStyle w:val="CharAmSchText"/>
        </w:rPr>
        <w:t xml:space="preserve"> </w:t>
      </w:r>
    </w:p>
    <w:p w14:paraId="3DC4E8C6" w14:textId="77777777" w:rsidR="0048364F" w:rsidRPr="005B3C3F" w:rsidRDefault="0048364F" w:rsidP="0048364F">
      <w:pPr>
        <w:pStyle w:val="Header"/>
        <w:tabs>
          <w:tab w:val="clear" w:pos="4150"/>
          <w:tab w:val="clear" w:pos="8307"/>
        </w:tabs>
      </w:pPr>
      <w:r w:rsidRPr="005B3C3F">
        <w:rPr>
          <w:rStyle w:val="CharAmPartNo"/>
        </w:rPr>
        <w:t xml:space="preserve"> </w:t>
      </w:r>
      <w:r w:rsidRPr="005B3C3F">
        <w:rPr>
          <w:rStyle w:val="CharAmPartText"/>
        </w:rPr>
        <w:t xml:space="preserve"> </w:t>
      </w:r>
    </w:p>
    <w:p w14:paraId="4622CAD9" w14:textId="77777777" w:rsidR="0048364F" w:rsidRPr="004F1956" w:rsidRDefault="0048364F" w:rsidP="0048364F">
      <w:pPr>
        <w:sectPr w:rsidR="0048364F" w:rsidRPr="004F1956" w:rsidSect="009E50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3FCCB548" w14:textId="77777777" w:rsidR="0048364F" w:rsidRPr="004F1956" w:rsidRDefault="0048364F" w:rsidP="00F73F39">
      <w:pPr>
        <w:rPr>
          <w:sz w:val="36"/>
        </w:rPr>
      </w:pPr>
      <w:r w:rsidRPr="004F1956">
        <w:rPr>
          <w:sz w:val="36"/>
        </w:rPr>
        <w:lastRenderedPageBreak/>
        <w:t>Contents</w:t>
      </w:r>
    </w:p>
    <w:p w14:paraId="6EBFBEED" w14:textId="12559935" w:rsidR="003C6243" w:rsidRDefault="003C6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C6243">
        <w:rPr>
          <w:noProof/>
        </w:rPr>
        <w:tab/>
      </w:r>
      <w:r w:rsidRPr="003C6243">
        <w:rPr>
          <w:noProof/>
        </w:rPr>
        <w:fldChar w:fldCharType="begin"/>
      </w:r>
      <w:r w:rsidRPr="003C6243">
        <w:rPr>
          <w:noProof/>
        </w:rPr>
        <w:instrText xml:space="preserve"> PAGEREF _Toc153546555 \h </w:instrText>
      </w:r>
      <w:r w:rsidRPr="003C6243">
        <w:rPr>
          <w:noProof/>
        </w:rPr>
      </w:r>
      <w:r w:rsidRPr="003C6243">
        <w:rPr>
          <w:noProof/>
        </w:rPr>
        <w:fldChar w:fldCharType="separate"/>
      </w:r>
      <w:r w:rsidR="00936F77">
        <w:rPr>
          <w:noProof/>
        </w:rPr>
        <w:t>1</w:t>
      </w:r>
      <w:r w:rsidRPr="003C6243">
        <w:rPr>
          <w:noProof/>
        </w:rPr>
        <w:fldChar w:fldCharType="end"/>
      </w:r>
    </w:p>
    <w:p w14:paraId="4D0C8235" w14:textId="44241ED3" w:rsidR="003C6243" w:rsidRDefault="003C6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C6243">
        <w:rPr>
          <w:noProof/>
        </w:rPr>
        <w:tab/>
      </w:r>
      <w:r w:rsidRPr="003C6243">
        <w:rPr>
          <w:noProof/>
        </w:rPr>
        <w:fldChar w:fldCharType="begin"/>
      </w:r>
      <w:r w:rsidRPr="003C6243">
        <w:rPr>
          <w:noProof/>
        </w:rPr>
        <w:instrText xml:space="preserve"> PAGEREF _Toc153546556 \h </w:instrText>
      </w:r>
      <w:r w:rsidRPr="003C6243">
        <w:rPr>
          <w:noProof/>
        </w:rPr>
      </w:r>
      <w:r w:rsidRPr="003C6243">
        <w:rPr>
          <w:noProof/>
        </w:rPr>
        <w:fldChar w:fldCharType="separate"/>
      </w:r>
      <w:r w:rsidR="00936F77">
        <w:rPr>
          <w:noProof/>
        </w:rPr>
        <w:t>2</w:t>
      </w:r>
      <w:r w:rsidRPr="003C6243">
        <w:rPr>
          <w:noProof/>
        </w:rPr>
        <w:fldChar w:fldCharType="end"/>
      </w:r>
    </w:p>
    <w:p w14:paraId="73EC0BAF" w14:textId="205F5C09" w:rsidR="003C6243" w:rsidRDefault="003C6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C6243">
        <w:rPr>
          <w:noProof/>
        </w:rPr>
        <w:tab/>
      </w:r>
      <w:r w:rsidRPr="003C6243">
        <w:rPr>
          <w:noProof/>
        </w:rPr>
        <w:fldChar w:fldCharType="begin"/>
      </w:r>
      <w:r w:rsidRPr="003C6243">
        <w:rPr>
          <w:noProof/>
        </w:rPr>
        <w:instrText xml:space="preserve"> PAGEREF _Toc153546557 \h </w:instrText>
      </w:r>
      <w:r w:rsidRPr="003C6243">
        <w:rPr>
          <w:noProof/>
        </w:rPr>
      </w:r>
      <w:r w:rsidRPr="003C6243">
        <w:rPr>
          <w:noProof/>
        </w:rPr>
        <w:fldChar w:fldCharType="separate"/>
      </w:r>
      <w:r w:rsidR="00936F77">
        <w:rPr>
          <w:noProof/>
        </w:rPr>
        <w:t>2</w:t>
      </w:r>
      <w:r w:rsidRPr="003C6243">
        <w:rPr>
          <w:noProof/>
        </w:rPr>
        <w:fldChar w:fldCharType="end"/>
      </w:r>
    </w:p>
    <w:p w14:paraId="41893003" w14:textId="7BA04001" w:rsidR="003C6243" w:rsidRDefault="003C62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C6243">
        <w:rPr>
          <w:b w:val="0"/>
          <w:noProof/>
          <w:sz w:val="18"/>
        </w:rPr>
        <w:tab/>
      </w:r>
      <w:r w:rsidRPr="003C6243">
        <w:rPr>
          <w:b w:val="0"/>
          <w:noProof/>
          <w:sz w:val="18"/>
        </w:rPr>
        <w:fldChar w:fldCharType="begin"/>
      </w:r>
      <w:r w:rsidRPr="003C6243">
        <w:rPr>
          <w:b w:val="0"/>
          <w:noProof/>
          <w:sz w:val="18"/>
        </w:rPr>
        <w:instrText xml:space="preserve"> PAGEREF _Toc153546558 \h </w:instrText>
      </w:r>
      <w:r w:rsidRPr="003C6243">
        <w:rPr>
          <w:b w:val="0"/>
          <w:noProof/>
          <w:sz w:val="18"/>
        </w:rPr>
      </w:r>
      <w:r w:rsidRPr="003C6243">
        <w:rPr>
          <w:b w:val="0"/>
          <w:noProof/>
          <w:sz w:val="18"/>
        </w:rPr>
        <w:fldChar w:fldCharType="separate"/>
      </w:r>
      <w:r w:rsidR="00936F77">
        <w:rPr>
          <w:b w:val="0"/>
          <w:noProof/>
          <w:sz w:val="18"/>
        </w:rPr>
        <w:t>3</w:t>
      </w:r>
      <w:r w:rsidRPr="003C6243">
        <w:rPr>
          <w:b w:val="0"/>
          <w:noProof/>
          <w:sz w:val="18"/>
        </w:rPr>
        <w:fldChar w:fldCharType="end"/>
      </w:r>
    </w:p>
    <w:p w14:paraId="4703AB3F" w14:textId="7F91BD98" w:rsidR="003C6243" w:rsidRDefault="003C62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Act 2005</w:t>
      </w:r>
      <w:r w:rsidRPr="003C6243">
        <w:rPr>
          <w:i w:val="0"/>
          <w:noProof/>
          <w:sz w:val="18"/>
        </w:rPr>
        <w:tab/>
      </w:r>
      <w:r w:rsidRPr="003C6243">
        <w:rPr>
          <w:i w:val="0"/>
          <w:noProof/>
          <w:sz w:val="18"/>
        </w:rPr>
        <w:fldChar w:fldCharType="begin"/>
      </w:r>
      <w:r w:rsidRPr="003C6243">
        <w:rPr>
          <w:i w:val="0"/>
          <w:noProof/>
          <w:sz w:val="18"/>
        </w:rPr>
        <w:instrText xml:space="preserve"> PAGEREF _Toc153546559 \h </w:instrText>
      </w:r>
      <w:r w:rsidRPr="003C6243">
        <w:rPr>
          <w:i w:val="0"/>
          <w:noProof/>
          <w:sz w:val="18"/>
        </w:rPr>
      </w:r>
      <w:r w:rsidRPr="003C6243">
        <w:rPr>
          <w:i w:val="0"/>
          <w:noProof/>
          <w:sz w:val="18"/>
        </w:rPr>
        <w:fldChar w:fldCharType="separate"/>
      </w:r>
      <w:r w:rsidR="00936F77">
        <w:rPr>
          <w:i w:val="0"/>
          <w:noProof/>
          <w:sz w:val="18"/>
        </w:rPr>
        <w:t>3</w:t>
      </w:r>
      <w:r w:rsidRPr="003C6243">
        <w:rPr>
          <w:i w:val="0"/>
          <w:noProof/>
          <w:sz w:val="18"/>
        </w:rPr>
        <w:fldChar w:fldCharType="end"/>
      </w:r>
    </w:p>
    <w:p w14:paraId="0428CD3F" w14:textId="42CD950B" w:rsidR="00060FF9" w:rsidRPr="004F1956" w:rsidRDefault="003C6243" w:rsidP="0048364F">
      <w:r>
        <w:fldChar w:fldCharType="end"/>
      </w:r>
    </w:p>
    <w:p w14:paraId="2C56AF46" w14:textId="77777777" w:rsidR="00FE7F93" w:rsidRPr="004F1956" w:rsidRDefault="00FE7F93" w:rsidP="0048364F">
      <w:pPr>
        <w:sectPr w:rsidR="00FE7F93" w:rsidRPr="004F1956" w:rsidSect="009E50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26EA5C9E" w14:textId="77777777" w:rsidR="009E506F" w:rsidRDefault="009E506F">
      <w:r>
        <w:object w:dxaOrig="2146" w:dyaOrig="1561" w14:anchorId="29CC8A82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79026277" r:id="rId20"/>
        </w:object>
      </w:r>
    </w:p>
    <w:p w14:paraId="07EFE681" w14:textId="77777777" w:rsidR="009E506F" w:rsidRDefault="009E506F"/>
    <w:p w14:paraId="196A92D2" w14:textId="77777777" w:rsidR="009E506F" w:rsidRDefault="009E506F" w:rsidP="000178F8">
      <w:pPr>
        <w:spacing w:line="240" w:lineRule="auto"/>
      </w:pPr>
    </w:p>
    <w:p w14:paraId="288F3F5B" w14:textId="0DD8B753" w:rsidR="009E506F" w:rsidRDefault="008314C2" w:rsidP="000178F8">
      <w:pPr>
        <w:pStyle w:val="ShortTP1"/>
      </w:pPr>
      <w:fldSimple w:instr=" STYLEREF ShortT ">
        <w:r w:rsidR="00936F77">
          <w:rPr>
            <w:noProof/>
          </w:rPr>
          <w:t>Identity Verification Services (Consequential Amendments) Act 2023</w:t>
        </w:r>
      </w:fldSimple>
    </w:p>
    <w:p w14:paraId="1A7E6153" w14:textId="1595F9D8" w:rsidR="009E506F" w:rsidRDefault="008314C2" w:rsidP="000178F8">
      <w:pPr>
        <w:pStyle w:val="ActNoP1"/>
      </w:pPr>
      <w:fldSimple w:instr=" STYLEREF Actno ">
        <w:r w:rsidR="00936F77">
          <w:rPr>
            <w:noProof/>
          </w:rPr>
          <w:t>No. 116, 2023</w:t>
        </w:r>
      </w:fldSimple>
    </w:p>
    <w:p w14:paraId="7D6869C4" w14:textId="77777777" w:rsidR="009E506F" w:rsidRPr="009A0728" w:rsidRDefault="009E506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9AE8262" w14:textId="77777777" w:rsidR="009E506F" w:rsidRPr="009A0728" w:rsidRDefault="009E506F" w:rsidP="009A0728">
      <w:pPr>
        <w:spacing w:line="40" w:lineRule="exact"/>
        <w:rPr>
          <w:rFonts w:eastAsia="Calibri"/>
          <w:b/>
          <w:sz w:val="28"/>
        </w:rPr>
      </w:pPr>
    </w:p>
    <w:p w14:paraId="26CCBEF2" w14:textId="77777777" w:rsidR="009E506F" w:rsidRPr="009A0728" w:rsidRDefault="009E506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F330021" w14:textId="77777777" w:rsidR="009E506F" w:rsidRDefault="009E506F" w:rsidP="009E506F">
      <w:pPr>
        <w:pStyle w:val="Page1"/>
        <w:spacing w:before="400"/>
      </w:pPr>
      <w:r>
        <w:t xml:space="preserve">An Act to make amendments consequential on the enactment of the </w:t>
      </w:r>
      <w:r w:rsidRPr="009E506F">
        <w:rPr>
          <w:i/>
        </w:rPr>
        <w:t>Identity Verification Services Act 2023</w:t>
      </w:r>
      <w:r>
        <w:t>, and for related purposes</w:t>
      </w:r>
    </w:p>
    <w:p w14:paraId="3F1570EC" w14:textId="5CCC9EEE" w:rsidR="00553835" w:rsidRDefault="0055383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December 2023</w:t>
      </w:r>
      <w:r>
        <w:rPr>
          <w:sz w:val="24"/>
        </w:rPr>
        <w:t>]</w:t>
      </w:r>
    </w:p>
    <w:p w14:paraId="45239FC3" w14:textId="3F8DD447" w:rsidR="0048364F" w:rsidRPr="004F1956" w:rsidRDefault="0048364F" w:rsidP="004F1956">
      <w:pPr>
        <w:spacing w:before="240" w:line="240" w:lineRule="auto"/>
        <w:rPr>
          <w:sz w:val="32"/>
        </w:rPr>
      </w:pPr>
      <w:r w:rsidRPr="004F1956">
        <w:rPr>
          <w:sz w:val="32"/>
        </w:rPr>
        <w:t>The Parliament of Australia enacts:</w:t>
      </w:r>
    </w:p>
    <w:p w14:paraId="02B4D6E2" w14:textId="77777777" w:rsidR="0048364F" w:rsidRPr="004F1956" w:rsidRDefault="0048364F" w:rsidP="004F1956">
      <w:pPr>
        <w:pStyle w:val="ActHead5"/>
      </w:pPr>
      <w:bookmarkStart w:id="1" w:name="_Toc153546555"/>
      <w:r w:rsidRPr="005B3C3F">
        <w:rPr>
          <w:rStyle w:val="CharSectno"/>
        </w:rPr>
        <w:t>1</w:t>
      </w:r>
      <w:r w:rsidRPr="004F1956">
        <w:t xml:space="preserve">  Short title</w:t>
      </w:r>
      <w:bookmarkEnd w:id="1"/>
    </w:p>
    <w:p w14:paraId="6EA443D0" w14:textId="77777777" w:rsidR="0048364F" w:rsidRPr="004F1956" w:rsidRDefault="0048364F" w:rsidP="004F1956">
      <w:pPr>
        <w:pStyle w:val="subsection"/>
      </w:pPr>
      <w:r w:rsidRPr="004F1956">
        <w:tab/>
      </w:r>
      <w:r w:rsidRPr="004F1956">
        <w:tab/>
        <w:t xml:space="preserve">This Act </w:t>
      </w:r>
      <w:r w:rsidR="00275197" w:rsidRPr="004F1956">
        <w:t xml:space="preserve">is </w:t>
      </w:r>
      <w:r w:rsidRPr="004F1956">
        <w:t xml:space="preserve">the </w:t>
      </w:r>
      <w:r w:rsidR="006A7285" w:rsidRPr="004F1956">
        <w:rPr>
          <w:i/>
        </w:rPr>
        <w:t>Identity</w:t>
      </w:r>
      <w:r w:rsidR="006B368E" w:rsidRPr="004F1956">
        <w:rPr>
          <w:i/>
        </w:rPr>
        <w:t xml:space="preserve"> Verification </w:t>
      </w:r>
      <w:r w:rsidR="006A7285" w:rsidRPr="004F1956">
        <w:rPr>
          <w:i/>
        </w:rPr>
        <w:t>Services (Consequential Amendments)</w:t>
      </w:r>
      <w:r w:rsidR="00EE3E36" w:rsidRPr="004F1956">
        <w:rPr>
          <w:i/>
        </w:rPr>
        <w:t xml:space="preserve"> Act 20</w:t>
      </w:r>
      <w:r w:rsidR="001B633C" w:rsidRPr="004F1956">
        <w:rPr>
          <w:i/>
        </w:rPr>
        <w:t>2</w:t>
      </w:r>
      <w:r w:rsidR="006B368E" w:rsidRPr="004F1956">
        <w:rPr>
          <w:i/>
        </w:rPr>
        <w:t>3</w:t>
      </w:r>
      <w:r w:rsidRPr="004F1956">
        <w:t>.</w:t>
      </w:r>
    </w:p>
    <w:p w14:paraId="2ECA66BF" w14:textId="77777777" w:rsidR="0048364F" w:rsidRPr="004F1956" w:rsidRDefault="0048364F" w:rsidP="004F1956">
      <w:pPr>
        <w:pStyle w:val="ActHead5"/>
      </w:pPr>
      <w:bookmarkStart w:id="2" w:name="_Toc153546556"/>
      <w:r w:rsidRPr="005B3C3F">
        <w:rPr>
          <w:rStyle w:val="CharSectno"/>
        </w:rPr>
        <w:lastRenderedPageBreak/>
        <w:t>2</w:t>
      </w:r>
      <w:r w:rsidRPr="004F1956">
        <w:t xml:space="preserve">  Commencement</w:t>
      </w:r>
      <w:bookmarkEnd w:id="2"/>
    </w:p>
    <w:p w14:paraId="25D4723F" w14:textId="77777777" w:rsidR="0048364F" w:rsidRPr="004F1956" w:rsidRDefault="0048364F" w:rsidP="004F1956">
      <w:pPr>
        <w:pStyle w:val="subsection"/>
      </w:pPr>
      <w:r w:rsidRPr="004F1956">
        <w:tab/>
        <w:t>(1)</w:t>
      </w:r>
      <w:r w:rsidRPr="004F195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22FB1F4" w14:textId="77777777" w:rsidR="0048364F" w:rsidRPr="004F1956" w:rsidRDefault="0048364F" w:rsidP="004F195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F1956" w14:paraId="2E4F76F6" w14:textId="77777777" w:rsidTr="00762D0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CABA07" w14:textId="77777777" w:rsidR="0048364F" w:rsidRPr="004F1956" w:rsidRDefault="0048364F" w:rsidP="004F1956">
            <w:pPr>
              <w:pStyle w:val="TableHeading"/>
            </w:pPr>
            <w:r w:rsidRPr="004F1956">
              <w:t>Commencement information</w:t>
            </w:r>
          </w:p>
        </w:tc>
      </w:tr>
      <w:tr w:rsidR="0048364F" w:rsidRPr="004F1956" w14:paraId="57F508B2" w14:textId="77777777" w:rsidTr="00762D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37BBB" w14:textId="77777777" w:rsidR="0048364F" w:rsidRPr="004F1956" w:rsidRDefault="0048364F" w:rsidP="004F1956">
            <w:pPr>
              <w:pStyle w:val="TableHeading"/>
            </w:pPr>
            <w:r w:rsidRPr="004F195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E8FE5" w14:textId="77777777" w:rsidR="0048364F" w:rsidRPr="004F1956" w:rsidRDefault="0048364F" w:rsidP="004F1956">
            <w:pPr>
              <w:pStyle w:val="TableHeading"/>
            </w:pPr>
            <w:r w:rsidRPr="004F195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331A9" w14:textId="77777777" w:rsidR="0048364F" w:rsidRPr="004F1956" w:rsidRDefault="0048364F" w:rsidP="004F1956">
            <w:pPr>
              <w:pStyle w:val="TableHeading"/>
            </w:pPr>
            <w:r w:rsidRPr="004F1956">
              <w:t>Column 3</w:t>
            </w:r>
          </w:p>
        </w:tc>
      </w:tr>
      <w:tr w:rsidR="0048364F" w:rsidRPr="004F1956" w14:paraId="04CADBA5" w14:textId="77777777" w:rsidTr="00762D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5B6882" w14:textId="77777777" w:rsidR="0048364F" w:rsidRPr="004F1956" w:rsidRDefault="0048364F" w:rsidP="004F1956">
            <w:pPr>
              <w:pStyle w:val="TableHeading"/>
            </w:pPr>
            <w:r w:rsidRPr="004F195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526E2" w14:textId="77777777" w:rsidR="0048364F" w:rsidRPr="004F1956" w:rsidRDefault="0048364F" w:rsidP="004F1956">
            <w:pPr>
              <w:pStyle w:val="TableHeading"/>
            </w:pPr>
            <w:r w:rsidRPr="004F195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71760D" w14:textId="77777777" w:rsidR="0048364F" w:rsidRPr="004F1956" w:rsidRDefault="0048364F" w:rsidP="004F1956">
            <w:pPr>
              <w:pStyle w:val="TableHeading"/>
            </w:pPr>
            <w:r w:rsidRPr="004F1956">
              <w:t>Date/Details</w:t>
            </w:r>
          </w:p>
        </w:tc>
      </w:tr>
      <w:tr w:rsidR="0048364F" w:rsidRPr="004F1956" w14:paraId="35058B1A" w14:textId="77777777" w:rsidTr="00762D0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58F36C" w14:textId="77777777" w:rsidR="0048364F" w:rsidRPr="004F1956" w:rsidRDefault="0048364F" w:rsidP="004F1956">
            <w:pPr>
              <w:pStyle w:val="Tabletext"/>
            </w:pPr>
            <w:r w:rsidRPr="004F1956">
              <w:t xml:space="preserve">1.  </w:t>
            </w:r>
            <w:r w:rsidR="00762D08" w:rsidRPr="004F195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7F760F" w14:textId="77777777" w:rsidR="00762D08" w:rsidRPr="004F1956" w:rsidRDefault="00762D08" w:rsidP="004F1956">
            <w:pPr>
              <w:pStyle w:val="Tabletext"/>
            </w:pPr>
            <w:r w:rsidRPr="004F1956">
              <w:t>The later of:</w:t>
            </w:r>
          </w:p>
          <w:p w14:paraId="64E11927" w14:textId="77777777" w:rsidR="00762D08" w:rsidRPr="004F1956" w:rsidRDefault="00762D08" w:rsidP="004F1956">
            <w:pPr>
              <w:pStyle w:val="Tablea"/>
            </w:pPr>
            <w:r w:rsidRPr="004F1956">
              <w:t>(a) the start of the day after this Act receives the Royal Assent; and</w:t>
            </w:r>
          </w:p>
          <w:p w14:paraId="2A8EE92D" w14:textId="59B1244A" w:rsidR="00762D08" w:rsidRPr="004F1956" w:rsidRDefault="00762D08" w:rsidP="004F1956">
            <w:pPr>
              <w:pStyle w:val="Tablea"/>
            </w:pPr>
            <w:r w:rsidRPr="004F1956">
              <w:t xml:space="preserve">(b) the commencement of </w:t>
            </w:r>
            <w:r w:rsidR="00A34CAA" w:rsidRPr="00130EDB">
              <w:t>section 24 of</w:t>
            </w:r>
            <w:r w:rsidR="00A34CAA" w:rsidRPr="004F1956">
              <w:t xml:space="preserve"> </w:t>
            </w:r>
            <w:r w:rsidRPr="004F1956">
              <w:t xml:space="preserve">the </w:t>
            </w:r>
            <w:r w:rsidRPr="004F1956">
              <w:rPr>
                <w:i/>
              </w:rPr>
              <w:t>Identity</w:t>
            </w:r>
            <w:r w:rsidR="006B368E" w:rsidRPr="004F1956">
              <w:rPr>
                <w:i/>
              </w:rPr>
              <w:t xml:space="preserve"> Verification </w:t>
            </w:r>
            <w:r w:rsidRPr="004F1956">
              <w:rPr>
                <w:i/>
              </w:rPr>
              <w:t>Services Act 202</w:t>
            </w:r>
            <w:r w:rsidR="006B368E" w:rsidRPr="004F1956">
              <w:rPr>
                <w:i/>
              </w:rPr>
              <w:t>3</w:t>
            </w:r>
            <w:r w:rsidRPr="004F1956">
              <w:t>.</w:t>
            </w:r>
          </w:p>
          <w:p w14:paraId="47942E6D" w14:textId="77777777" w:rsidR="0048364F" w:rsidRPr="004F1956" w:rsidRDefault="00762D08" w:rsidP="004F1956">
            <w:pPr>
              <w:pStyle w:val="Tabletext"/>
            </w:pPr>
            <w:r w:rsidRPr="004F1956">
              <w:t xml:space="preserve">However, the provisions do not commence at all if the event mentioned in </w:t>
            </w:r>
            <w:r w:rsidR="00C800C0" w:rsidRPr="004F1956">
              <w:t>paragraph (</w:t>
            </w:r>
            <w:r w:rsidRPr="004F1956">
              <w:t>b) does not occur.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6A16B3" w14:textId="77777777" w:rsidR="0048364F" w:rsidRDefault="00535602" w:rsidP="004F1956">
            <w:pPr>
              <w:pStyle w:val="Tabletext"/>
            </w:pPr>
            <w:r>
              <w:t>14 June 2024</w:t>
            </w:r>
          </w:p>
          <w:p w14:paraId="1AC5E597" w14:textId="34184A4E" w:rsidR="00535602" w:rsidRPr="004F1956" w:rsidRDefault="00535602" w:rsidP="004F1956">
            <w:pPr>
              <w:pStyle w:val="Tabletext"/>
            </w:pPr>
            <w:r>
              <w:t>(paragraph (b) applies)</w:t>
            </w:r>
            <w:bookmarkStart w:id="3" w:name="_GoBack"/>
            <w:bookmarkEnd w:id="3"/>
          </w:p>
        </w:tc>
      </w:tr>
    </w:tbl>
    <w:p w14:paraId="30B63598" w14:textId="77777777" w:rsidR="0048364F" w:rsidRPr="004F1956" w:rsidRDefault="00201D27" w:rsidP="004F1956">
      <w:pPr>
        <w:pStyle w:val="notetext"/>
      </w:pPr>
      <w:r w:rsidRPr="004F1956">
        <w:t>Note:</w:t>
      </w:r>
      <w:r w:rsidRPr="004F1956">
        <w:tab/>
        <w:t>This table relates only to the provisions of this Act as originally enacted. It will not be amended to deal with any later amendments of this Act.</w:t>
      </w:r>
    </w:p>
    <w:p w14:paraId="5932D731" w14:textId="77777777" w:rsidR="0048364F" w:rsidRPr="004F1956" w:rsidRDefault="0048364F" w:rsidP="004F1956">
      <w:pPr>
        <w:pStyle w:val="subsection"/>
      </w:pPr>
      <w:r w:rsidRPr="004F1956">
        <w:tab/>
        <w:t>(2)</w:t>
      </w:r>
      <w:r w:rsidRPr="004F1956">
        <w:tab/>
      </w:r>
      <w:r w:rsidR="00201D27" w:rsidRPr="004F1956">
        <w:t xml:space="preserve">Any information in </w:t>
      </w:r>
      <w:r w:rsidR="00877D48" w:rsidRPr="004F1956">
        <w:t>c</w:t>
      </w:r>
      <w:r w:rsidR="00201D27" w:rsidRPr="004F1956">
        <w:t>olumn 3 of the table is not part of this Act. Information may be inserted in this column, or information in it may be edited, in any published version of this Act.</w:t>
      </w:r>
    </w:p>
    <w:p w14:paraId="0E765DE0" w14:textId="77777777" w:rsidR="0048364F" w:rsidRPr="004F1956" w:rsidRDefault="0048364F" w:rsidP="004F1956">
      <w:pPr>
        <w:pStyle w:val="ActHead5"/>
      </w:pPr>
      <w:bookmarkStart w:id="4" w:name="_Toc153546557"/>
      <w:r w:rsidRPr="005B3C3F">
        <w:rPr>
          <w:rStyle w:val="CharSectno"/>
        </w:rPr>
        <w:t>3</w:t>
      </w:r>
      <w:r w:rsidRPr="004F1956">
        <w:t xml:space="preserve">  Schedules</w:t>
      </w:r>
      <w:bookmarkEnd w:id="4"/>
    </w:p>
    <w:p w14:paraId="6DFC2381" w14:textId="77777777" w:rsidR="0048364F" w:rsidRPr="004F1956" w:rsidRDefault="0048364F" w:rsidP="004F1956">
      <w:pPr>
        <w:pStyle w:val="subsection"/>
      </w:pPr>
      <w:r w:rsidRPr="004F1956">
        <w:tab/>
      </w:r>
      <w:r w:rsidRPr="004F1956">
        <w:tab/>
      </w:r>
      <w:r w:rsidR="00202618" w:rsidRPr="004F195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CEAF07D" w14:textId="77777777" w:rsidR="008D3E94" w:rsidRPr="004F1956" w:rsidRDefault="0048364F" w:rsidP="004F1956">
      <w:pPr>
        <w:pStyle w:val="ActHead6"/>
        <w:pageBreakBefore/>
      </w:pPr>
      <w:bookmarkStart w:id="5" w:name="_Toc153546558"/>
      <w:bookmarkStart w:id="6" w:name="opcAmSched"/>
      <w:bookmarkStart w:id="7" w:name="opcCurrentFind"/>
      <w:r w:rsidRPr="005B3C3F">
        <w:rPr>
          <w:rStyle w:val="CharAmSchNo"/>
        </w:rPr>
        <w:lastRenderedPageBreak/>
        <w:t>Schedule</w:t>
      </w:r>
      <w:r w:rsidR="00F73F39" w:rsidRPr="005B3C3F">
        <w:rPr>
          <w:rStyle w:val="CharAmSchNo"/>
        </w:rPr>
        <w:t> </w:t>
      </w:r>
      <w:r w:rsidRPr="005B3C3F">
        <w:rPr>
          <w:rStyle w:val="CharAmSchNo"/>
        </w:rPr>
        <w:t>1</w:t>
      </w:r>
      <w:r w:rsidRPr="004F1956">
        <w:t>—</w:t>
      </w:r>
      <w:r w:rsidR="00EB3006" w:rsidRPr="005B3C3F">
        <w:rPr>
          <w:rStyle w:val="CharAmSchText"/>
        </w:rPr>
        <w:t>Amendments</w:t>
      </w:r>
      <w:bookmarkEnd w:id="5"/>
    </w:p>
    <w:bookmarkEnd w:id="6"/>
    <w:bookmarkEnd w:id="7"/>
    <w:p w14:paraId="5C18E983" w14:textId="77777777" w:rsidR="00C31126" w:rsidRPr="005B3C3F" w:rsidRDefault="00C31126" w:rsidP="004F1956">
      <w:pPr>
        <w:pStyle w:val="Header"/>
      </w:pPr>
      <w:r w:rsidRPr="005B3C3F">
        <w:rPr>
          <w:rStyle w:val="CharAmPartNo"/>
        </w:rPr>
        <w:t xml:space="preserve"> </w:t>
      </w:r>
      <w:r w:rsidRPr="005B3C3F">
        <w:rPr>
          <w:rStyle w:val="CharAmPartText"/>
        </w:rPr>
        <w:t xml:space="preserve"> </w:t>
      </w:r>
    </w:p>
    <w:p w14:paraId="42C33B67" w14:textId="77777777" w:rsidR="006B368E" w:rsidRPr="004F1956" w:rsidRDefault="006B368E" w:rsidP="004F1956">
      <w:pPr>
        <w:pStyle w:val="ActHead9"/>
      </w:pPr>
      <w:bookmarkStart w:id="8" w:name="_Toc153546559"/>
      <w:r w:rsidRPr="004F1956">
        <w:t>Australian Passports Act 2005</w:t>
      </w:r>
      <w:bookmarkEnd w:id="8"/>
    </w:p>
    <w:p w14:paraId="56CABF13" w14:textId="77777777" w:rsidR="00B92B92" w:rsidRPr="004F1956" w:rsidRDefault="00B65A42" w:rsidP="004F1956">
      <w:pPr>
        <w:pStyle w:val="ItemHead"/>
      </w:pPr>
      <w:r w:rsidRPr="004F1956">
        <w:t>1</w:t>
      </w:r>
      <w:r w:rsidR="00B92B92" w:rsidRPr="004F1956">
        <w:t xml:space="preserve">  </w:t>
      </w:r>
      <w:r w:rsidR="00C800C0" w:rsidRPr="004F1956">
        <w:t>Subsection 6</w:t>
      </w:r>
      <w:r w:rsidR="00B92B92" w:rsidRPr="004F1956">
        <w:t>(1)</w:t>
      </w:r>
    </w:p>
    <w:p w14:paraId="3B1121E1" w14:textId="77777777" w:rsidR="00B92B92" w:rsidRPr="004F1956" w:rsidRDefault="00B92B92" w:rsidP="004F1956">
      <w:pPr>
        <w:pStyle w:val="Item"/>
      </w:pPr>
      <w:r w:rsidRPr="004F1956">
        <w:t>Insert:</w:t>
      </w:r>
    </w:p>
    <w:p w14:paraId="1B4D96BF" w14:textId="77777777" w:rsidR="00B92B92" w:rsidRPr="004F1956" w:rsidRDefault="00B92B92" w:rsidP="004F1956">
      <w:pPr>
        <w:pStyle w:val="Definition"/>
      </w:pPr>
      <w:r w:rsidRPr="004F1956">
        <w:rPr>
          <w:b/>
          <w:i/>
        </w:rPr>
        <w:t xml:space="preserve">Document Verification Service </w:t>
      </w:r>
      <w:r w:rsidRPr="004F1956">
        <w:t xml:space="preserve">has the same meaning as </w:t>
      </w:r>
      <w:r w:rsidRPr="004F1956">
        <w:rPr>
          <w:b/>
          <w:i/>
        </w:rPr>
        <w:t xml:space="preserve">DVS </w:t>
      </w:r>
      <w:r w:rsidRPr="004F1956">
        <w:t xml:space="preserve">has in the </w:t>
      </w:r>
      <w:r w:rsidRPr="004F1956">
        <w:rPr>
          <w:i/>
        </w:rPr>
        <w:t>Identity Verification Services Act 202</w:t>
      </w:r>
      <w:r w:rsidR="00D23A94" w:rsidRPr="004F1956">
        <w:rPr>
          <w:i/>
        </w:rPr>
        <w:t>3</w:t>
      </w:r>
      <w:r w:rsidRPr="004F1956">
        <w:t>.</w:t>
      </w:r>
    </w:p>
    <w:p w14:paraId="0A9CE758" w14:textId="77777777" w:rsidR="00B92B92" w:rsidRPr="004F1956" w:rsidRDefault="00B92B92" w:rsidP="004F1956">
      <w:pPr>
        <w:pStyle w:val="Definition"/>
      </w:pPr>
      <w:r w:rsidRPr="004F1956">
        <w:rPr>
          <w:b/>
          <w:i/>
        </w:rPr>
        <w:t>Face Verification Service</w:t>
      </w:r>
      <w:r w:rsidRPr="004F1956">
        <w:t xml:space="preserve"> has the same meaning as </w:t>
      </w:r>
      <w:r w:rsidRPr="004F1956">
        <w:rPr>
          <w:b/>
          <w:i/>
        </w:rPr>
        <w:t xml:space="preserve">FVS </w:t>
      </w:r>
      <w:r w:rsidRPr="004F1956">
        <w:t xml:space="preserve">has in the </w:t>
      </w:r>
      <w:r w:rsidRPr="004F1956">
        <w:rPr>
          <w:i/>
        </w:rPr>
        <w:t>Identity Verification Services Act 202</w:t>
      </w:r>
      <w:r w:rsidR="00D23A94" w:rsidRPr="004F1956">
        <w:rPr>
          <w:i/>
        </w:rPr>
        <w:t>3</w:t>
      </w:r>
      <w:r w:rsidRPr="004F1956">
        <w:t>.</w:t>
      </w:r>
    </w:p>
    <w:p w14:paraId="4063D929" w14:textId="77777777" w:rsidR="007D1DD8" w:rsidRPr="004F1956" w:rsidRDefault="00B65A42" w:rsidP="004F1956">
      <w:pPr>
        <w:pStyle w:val="ItemHead"/>
      </w:pPr>
      <w:r w:rsidRPr="004F1956">
        <w:t>2</w:t>
      </w:r>
      <w:r w:rsidR="007D1DD8" w:rsidRPr="004F1956">
        <w:t xml:space="preserve">  </w:t>
      </w:r>
      <w:r w:rsidR="00C800C0" w:rsidRPr="004F1956">
        <w:t>Section 4</w:t>
      </w:r>
      <w:r w:rsidR="007D1DD8" w:rsidRPr="004F1956">
        <w:t>6</w:t>
      </w:r>
    </w:p>
    <w:p w14:paraId="518ECA97" w14:textId="77777777" w:rsidR="007D1DD8" w:rsidRPr="004F1956" w:rsidRDefault="007D1DD8" w:rsidP="004F1956">
      <w:pPr>
        <w:pStyle w:val="Item"/>
      </w:pPr>
      <w:r w:rsidRPr="004F1956">
        <w:t xml:space="preserve">Before </w:t>
      </w:r>
      <w:r w:rsidR="00B92B92" w:rsidRPr="004F1956">
        <w:t>“</w:t>
      </w:r>
      <w:r w:rsidRPr="004F1956">
        <w:t>On request,</w:t>
      </w:r>
      <w:r w:rsidR="00B92B92" w:rsidRPr="004F1956">
        <w:t>”</w:t>
      </w:r>
      <w:r w:rsidRPr="004F1956">
        <w:t xml:space="preserve">, insert </w:t>
      </w:r>
      <w:r w:rsidR="00B92B92" w:rsidRPr="004F1956">
        <w:t>“</w:t>
      </w:r>
      <w:r w:rsidRPr="004F1956">
        <w:t>(</w:t>
      </w:r>
      <w:r w:rsidR="00D10217" w:rsidRPr="004F1956">
        <w:t>1</w:t>
      </w:r>
      <w:r w:rsidRPr="004F1956">
        <w:t>)</w:t>
      </w:r>
      <w:r w:rsidR="00B92B92" w:rsidRPr="004F1956">
        <w:t>”</w:t>
      </w:r>
      <w:r w:rsidRPr="004F1956">
        <w:t>.</w:t>
      </w:r>
    </w:p>
    <w:p w14:paraId="6DFEF4BE" w14:textId="77777777" w:rsidR="006B368E" w:rsidRPr="004F1956" w:rsidRDefault="00B65A42" w:rsidP="004F1956">
      <w:pPr>
        <w:pStyle w:val="ItemHead"/>
      </w:pPr>
      <w:r w:rsidRPr="004F1956">
        <w:t>3</w:t>
      </w:r>
      <w:r w:rsidR="00DD22A2" w:rsidRPr="004F1956">
        <w:t xml:space="preserve">  </w:t>
      </w:r>
      <w:r w:rsidR="006B368E" w:rsidRPr="004F1956">
        <w:t xml:space="preserve">After </w:t>
      </w:r>
      <w:r w:rsidR="00C800C0" w:rsidRPr="004F1956">
        <w:t>paragraph 4</w:t>
      </w:r>
      <w:r w:rsidR="006B368E" w:rsidRPr="004F1956">
        <w:t>6(d)</w:t>
      </w:r>
    </w:p>
    <w:p w14:paraId="690020D2" w14:textId="77777777" w:rsidR="006B368E" w:rsidRPr="004F1956" w:rsidRDefault="006B368E" w:rsidP="004F1956">
      <w:pPr>
        <w:pStyle w:val="Item"/>
      </w:pPr>
      <w:r w:rsidRPr="004F1956">
        <w:t>Insert:</w:t>
      </w:r>
    </w:p>
    <w:p w14:paraId="44F8059C" w14:textId="77777777" w:rsidR="00B92B92" w:rsidRPr="004F1956" w:rsidRDefault="006B368E" w:rsidP="004F1956">
      <w:pPr>
        <w:pStyle w:val="paragraph"/>
      </w:pPr>
      <w:r w:rsidRPr="004F1956">
        <w:tab/>
        <w:t>(da)</w:t>
      </w:r>
      <w:r w:rsidRPr="004F1956">
        <w:tab/>
        <w:t>participating in</w:t>
      </w:r>
      <w:r w:rsidR="00B92B92" w:rsidRPr="004F1956">
        <w:t>:</w:t>
      </w:r>
    </w:p>
    <w:p w14:paraId="79FC0C08" w14:textId="77777777" w:rsidR="00B92B92" w:rsidRPr="004F1956" w:rsidRDefault="00B92B92" w:rsidP="004F1956">
      <w:pPr>
        <w:pStyle w:val="paragraphsub"/>
      </w:pPr>
      <w:r w:rsidRPr="004F1956">
        <w:tab/>
        <w:t>(i)</w:t>
      </w:r>
      <w:r w:rsidRPr="004F1956">
        <w:tab/>
        <w:t xml:space="preserve">the </w:t>
      </w:r>
      <w:r w:rsidR="00D23A94" w:rsidRPr="004F1956">
        <w:t>Document Verification Service</w:t>
      </w:r>
      <w:r w:rsidRPr="004F1956">
        <w:t>; or</w:t>
      </w:r>
    </w:p>
    <w:p w14:paraId="5566915B" w14:textId="77777777" w:rsidR="00B92B92" w:rsidRPr="004F1956" w:rsidRDefault="00B92B92" w:rsidP="004F1956">
      <w:pPr>
        <w:pStyle w:val="paragraphsub"/>
      </w:pPr>
      <w:r w:rsidRPr="004F1956">
        <w:tab/>
        <w:t>(ii)</w:t>
      </w:r>
      <w:r w:rsidRPr="004F1956">
        <w:tab/>
        <w:t xml:space="preserve">the </w:t>
      </w:r>
      <w:r w:rsidR="00D23A94" w:rsidRPr="004F1956">
        <w:t>Face Verification Service</w:t>
      </w:r>
      <w:r w:rsidRPr="004F1956">
        <w:t>; or</w:t>
      </w:r>
    </w:p>
    <w:p w14:paraId="5AE3330A" w14:textId="77777777" w:rsidR="00B92B92" w:rsidRPr="004F1956" w:rsidRDefault="00B92B92" w:rsidP="004F1956">
      <w:pPr>
        <w:pStyle w:val="paragraphsub"/>
      </w:pPr>
      <w:r w:rsidRPr="004F1956">
        <w:tab/>
        <w:t>(iii)</w:t>
      </w:r>
      <w:r w:rsidRPr="004F1956">
        <w:tab/>
        <w:t>any other</w:t>
      </w:r>
      <w:r w:rsidR="006B368E" w:rsidRPr="004F1956">
        <w:t xml:space="preserve"> service specified</w:t>
      </w:r>
      <w:r w:rsidR="007C6F71" w:rsidRPr="004F1956">
        <w:t>,</w:t>
      </w:r>
      <w:r w:rsidR="006B368E" w:rsidRPr="004F1956">
        <w:t xml:space="preserve"> or of a kind specified</w:t>
      </w:r>
      <w:r w:rsidR="007C6F71" w:rsidRPr="004F1956">
        <w:t>,</w:t>
      </w:r>
      <w:r w:rsidR="006B368E" w:rsidRPr="004F1956">
        <w:t xml:space="preserve"> in the Minister</w:t>
      </w:r>
      <w:r w:rsidRPr="004F1956">
        <w:t>’</w:t>
      </w:r>
      <w:r w:rsidR="006B368E" w:rsidRPr="004F1956">
        <w:t>s determination</w:t>
      </w:r>
      <w:r w:rsidRPr="004F1956">
        <w:t>;</w:t>
      </w:r>
    </w:p>
    <w:p w14:paraId="5929DE73" w14:textId="77777777" w:rsidR="006B368E" w:rsidRPr="004F1956" w:rsidRDefault="00B92B92" w:rsidP="004F1956">
      <w:pPr>
        <w:pStyle w:val="paragraph"/>
      </w:pPr>
      <w:r w:rsidRPr="004F1956">
        <w:tab/>
      </w:r>
      <w:r w:rsidRPr="004F1956">
        <w:tab/>
      </w:r>
      <w:r w:rsidR="006B368E" w:rsidRPr="004F1956">
        <w:t>to share or match information relating to the identity of a person;</w:t>
      </w:r>
    </w:p>
    <w:p w14:paraId="3647B71F" w14:textId="77777777" w:rsidR="007D1DD8" w:rsidRPr="004F1956" w:rsidRDefault="00B65A42" w:rsidP="004F1956">
      <w:pPr>
        <w:pStyle w:val="ItemHead"/>
      </w:pPr>
      <w:r w:rsidRPr="004F1956">
        <w:t>4</w:t>
      </w:r>
      <w:r w:rsidR="007D1DD8" w:rsidRPr="004F1956">
        <w:t xml:space="preserve">  At the end of </w:t>
      </w:r>
      <w:r w:rsidR="00C800C0" w:rsidRPr="004F1956">
        <w:t>section 4</w:t>
      </w:r>
      <w:r w:rsidR="007D1DD8" w:rsidRPr="004F1956">
        <w:t>6</w:t>
      </w:r>
    </w:p>
    <w:p w14:paraId="7848F5D4" w14:textId="77777777" w:rsidR="007D1DD8" w:rsidRPr="004F1956" w:rsidRDefault="007D1DD8" w:rsidP="004F1956">
      <w:pPr>
        <w:pStyle w:val="Item"/>
      </w:pPr>
      <w:r w:rsidRPr="004F1956">
        <w:t>Add:</w:t>
      </w:r>
    </w:p>
    <w:p w14:paraId="220BB07E" w14:textId="77777777" w:rsidR="007D1DD8" w:rsidRPr="004F1956" w:rsidRDefault="007D1DD8" w:rsidP="004F1956">
      <w:pPr>
        <w:pStyle w:val="subsection"/>
      </w:pPr>
      <w:r w:rsidRPr="004F1956">
        <w:tab/>
        <w:t>(2)</w:t>
      </w:r>
      <w:r w:rsidRPr="004F1956">
        <w:tab/>
      </w:r>
      <w:r w:rsidR="00E13ECD" w:rsidRPr="004F1956">
        <w:t xml:space="preserve">To avoid doubt, information may be provided to the service referred to in </w:t>
      </w:r>
      <w:r w:rsidR="00C800C0" w:rsidRPr="004F1956">
        <w:t>paragraph (</w:t>
      </w:r>
      <w:r w:rsidR="00E13ECD" w:rsidRPr="004F1956">
        <w:t>1)(da)</w:t>
      </w:r>
      <w:r w:rsidR="00D10217" w:rsidRPr="004F1956">
        <w:t xml:space="preserve"> before being disclosed to the person participating in the service</w:t>
      </w:r>
      <w:r w:rsidR="00E13ECD" w:rsidRPr="004F1956">
        <w:t>.</w:t>
      </w:r>
    </w:p>
    <w:p w14:paraId="357E8999" w14:textId="77777777" w:rsidR="006B368E" w:rsidRPr="004F1956" w:rsidRDefault="00B65A42" w:rsidP="004F1956">
      <w:pPr>
        <w:pStyle w:val="Transitional"/>
      </w:pPr>
      <w:r w:rsidRPr="004F1956">
        <w:t>5</w:t>
      </w:r>
      <w:r w:rsidR="006B368E" w:rsidRPr="004F1956">
        <w:t xml:space="preserve">  Application of amendments</w:t>
      </w:r>
    </w:p>
    <w:p w14:paraId="5271726C" w14:textId="77777777" w:rsidR="006B368E" w:rsidRPr="004F1956" w:rsidRDefault="006B368E" w:rsidP="004F1956">
      <w:pPr>
        <w:pStyle w:val="Item"/>
      </w:pPr>
      <w:r w:rsidRPr="004F1956">
        <w:t xml:space="preserve">The amendments of </w:t>
      </w:r>
      <w:r w:rsidR="00C800C0" w:rsidRPr="004F1956">
        <w:t>section 4</w:t>
      </w:r>
      <w:r w:rsidRPr="004F1956">
        <w:t xml:space="preserve">6 of the </w:t>
      </w:r>
      <w:r w:rsidRPr="004F1956">
        <w:rPr>
          <w:i/>
        </w:rPr>
        <w:t>Australian Passports Act 2005</w:t>
      </w:r>
      <w:r w:rsidRPr="004F1956">
        <w:t xml:space="preserve"> made by this Schedule apply in relation to any </w:t>
      </w:r>
      <w:r w:rsidR="00963B8E" w:rsidRPr="004F1956">
        <w:t xml:space="preserve">personal </w:t>
      </w:r>
      <w:r w:rsidRPr="004F1956">
        <w:t>information disclosed after the commencement of this item (whether the information was obtained before or after that commencement).</w:t>
      </w:r>
    </w:p>
    <w:p w14:paraId="653F69C8" w14:textId="77777777" w:rsidR="008915D6" w:rsidRPr="004F1956" w:rsidRDefault="00B65A42" w:rsidP="004F1956">
      <w:pPr>
        <w:pStyle w:val="ItemHead"/>
      </w:pPr>
      <w:r w:rsidRPr="004F1956">
        <w:lastRenderedPageBreak/>
        <w:t>6</w:t>
      </w:r>
      <w:r w:rsidR="008915D6" w:rsidRPr="004F1956">
        <w:t xml:space="preserve">  At the end of </w:t>
      </w:r>
      <w:r w:rsidR="00C800C0" w:rsidRPr="004F1956">
        <w:t>Division 1</w:t>
      </w:r>
      <w:r w:rsidR="008915D6" w:rsidRPr="004F1956">
        <w:t xml:space="preserve"> of </w:t>
      </w:r>
      <w:r w:rsidR="00C800C0" w:rsidRPr="004F1956">
        <w:t>Part 5</w:t>
      </w:r>
    </w:p>
    <w:p w14:paraId="4CCA019C" w14:textId="77777777" w:rsidR="008915D6" w:rsidRPr="004F1956" w:rsidRDefault="008915D6" w:rsidP="004F1956">
      <w:pPr>
        <w:pStyle w:val="Item"/>
      </w:pPr>
      <w:r w:rsidRPr="004F1956">
        <w:t>Add:</w:t>
      </w:r>
    </w:p>
    <w:p w14:paraId="7CACA359" w14:textId="77777777" w:rsidR="008915D6" w:rsidRPr="004F1956" w:rsidRDefault="008915D6" w:rsidP="004F1956">
      <w:pPr>
        <w:pStyle w:val="ActHead5"/>
      </w:pPr>
      <w:bookmarkStart w:id="9" w:name="_Toc153546560"/>
      <w:r w:rsidRPr="005B3C3F">
        <w:rPr>
          <w:rStyle w:val="CharSectno"/>
        </w:rPr>
        <w:t>46A</w:t>
      </w:r>
      <w:r w:rsidRPr="004F1956">
        <w:t xml:space="preserve">  Minister may arrange for computer programs to </w:t>
      </w:r>
      <w:r w:rsidR="003B4185" w:rsidRPr="004F1956">
        <w:t xml:space="preserve">disclose </w:t>
      </w:r>
      <w:r w:rsidR="004C7AD7" w:rsidRPr="004F1956">
        <w:t xml:space="preserve">personal </w:t>
      </w:r>
      <w:r w:rsidR="003B4185" w:rsidRPr="004F1956">
        <w:t>information for the purposes of certain identity verification services</w:t>
      </w:r>
      <w:bookmarkEnd w:id="9"/>
    </w:p>
    <w:p w14:paraId="060379D5" w14:textId="77777777" w:rsidR="003B4185" w:rsidRPr="004F1956" w:rsidRDefault="008915D6" w:rsidP="004F1956">
      <w:pPr>
        <w:pStyle w:val="subsection"/>
      </w:pPr>
      <w:r w:rsidRPr="004F1956">
        <w:tab/>
        <w:t>(1)</w:t>
      </w:r>
      <w:r w:rsidRPr="004F1956">
        <w:tab/>
        <w:t>The Minister may arrange for the use, under the Minister</w:t>
      </w:r>
      <w:r w:rsidR="00B92B92" w:rsidRPr="004F1956">
        <w:t>’</w:t>
      </w:r>
      <w:r w:rsidRPr="004F1956">
        <w:t xml:space="preserve">s control, of computer programs </w:t>
      </w:r>
      <w:r w:rsidR="003B4185" w:rsidRPr="004F1956">
        <w:t xml:space="preserve">in disclosing personal information under </w:t>
      </w:r>
      <w:r w:rsidR="00C800C0" w:rsidRPr="004F1956">
        <w:t>paragraph 4</w:t>
      </w:r>
      <w:r w:rsidRPr="004F1956">
        <w:t xml:space="preserve">6(1)(da) </w:t>
      </w:r>
      <w:r w:rsidR="003B4185" w:rsidRPr="004F1956">
        <w:t>to a person participating in:</w:t>
      </w:r>
    </w:p>
    <w:p w14:paraId="4E659474" w14:textId="77777777" w:rsidR="003B4185" w:rsidRPr="004F1956" w:rsidRDefault="003B4185" w:rsidP="004F1956">
      <w:pPr>
        <w:pStyle w:val="paragraph"/>
      </w:pPr>
      <w:r w:rsidRPr="004F1956">
        <w:tab/>
        <w:t>(a)</w:t>
      </w:r>
      <w:r w:rsidRPr="004F1956">
        <w:tab/>
      </w:r>
      <w:r w:rsidR="008915D6" w:rsidRPr="004F1956">
        <w:t>the Document Verification Service</w:t>
      </w:r>
      <w:r w:rsidRPr="004F1956">
        <w:t>;</w:t>
      </w:r>
      <w:r w:rsidR="008915D6" w:rsidRPr="004F1956">
        <w:t xml:space="preserve"> or</w:t>
      </w:r>
    </w:p>
    <w:p w14:paraId="29FD0933" w14:textId="77777777" w:rsidR="008915D6" w:rsidRPr="004F1956" w:rsidRDefault="003B4185" w:rsidP="004F1956">
      <w:pPr>
        <w:pStyle w:val="paragraph"/>
      </w:pPr>
      <w:r w:rsidRPr="004F1956">
        <w:tab/>
        <w:t>(b)</w:t>
      </w:r>
      <w:r w:rsidRPr="004F1956">
        <w:tab/>
      </w:r>
      <w:r w:rsidR="008915D6" w:rsidRPr="004F1956">
        <w:t>the Fac</w:t>
      </w:r>
      <w:r w:rsidRPr="004F1956">
        <w:t>e</w:t>
      </w:r>
      <w:r w:rsidR="008915D6" w:rsidRPr="004F1956">
        <w:t xml:space="preserve"> Verification Service.</w:t>
      </w:r>
    </w:p>
    <w:p w14:paraId="6B56A1F2" w14:textId="77777777" w:rsidR="008915D6" w:rsidRPr="004F1956" w:rsidRDefault="008915D6" w:rsidP="004F1956">
      <w:pPr>
        <w:pStyle w:val="subsection"/>
      </w:pPr>
      <w:r w:rsidRPr="004F1956">
        <w:tab/>
        <w:t>(2)</w:t>
      </w:r>
      <w:r w:rsidRPr="004F1956">
        <w:tab/>
        <w:t>For the purposes of this Act or any legislative instrument</w:t>
      </w:r>
      <w:r w:rsidR="003B4185" w:rsidRPr="004F1956">
        <w:t xml:space="preserve"> made under this Act</w:t>
      </w:r>
      <w:r w:rsidRPr="004F1956">
        <w:t>, the Minister is taken to have disclosed</w:t>
      </w:r>
      <w:r w:rsidR="003B4185" w:rsidRPr="004F1956">
        <w:t xml:space="preserve"> personal</w:t>
      </w:r>
      <w:r w:rsidRPr="004F1956">
        <w:t xml:space="preserve"> information in accordance with </w:t>
      </w:r>
      <w:r w:rsidR="00C800C0" w:rsidRPr="004F1956">
        <w:t>paragraph 4</w:t>
      </w:r>
      <w:r w:rsidRPr="004F1956">
        <w:t xml:space="preserve">6(1)(da) </w:t>
      </w:r>
      <w:r w:rsidR="003B4185" w:rsidRPr="004F1956">
        <w:t xml:space="preserve">if the disclosure </w:t>
      </w:r>
      <w:r w:rsidRPr="004F1956">
        <w:t>was made</w:t>
      </w:r>
      <w:r w:rsidR="003B4185" w:rsidRPr="004F1956">
        <w:t xml:space="preserve"> </w:t>
      </w:r>
      <w:r w:rsidRPr="004F1956">
        <w:t>by the operation of a computer program under an arrangement made under subsection (1)</w:t>
      </w:r>
      <w:r w:rsidR="007C6F71" w:rsidRPr="004F1956">
        <w:t xml:space="preserve"> of this section</w:t>
      </w:r>
      <w:r w:rsidRPr="004F1956">
        <w:t>.</w:t>
      </w:r>
    </w:p>
    <w:p w14:paraId="758FB87F" w14:textId="77777777" w:rsidR="008915D6" w:rsidRPr="004F1956" w:rsidRDefault="00B65A42" w:rsidP="004F1956">
      <w:pPr>
        <w:pStyle w:val="Transitional"/>
      </w:pPr>
      <w:r w:rsidRPr="004F1956">
        <w:t>7</w:t>
      </w:r>
      <w:r w:rsidR="008915D6" w:rsidRPr="004F1956">
        <w:t xml:space="preserve">  Application of amendments</w:t>
      </w:r>
    </w:p>
    <w:p w14:paraId="25A5DC72" w14:textId="77777777" w:rsidR="003B4185" w:rsidRDefault="00C800C0" w:rsidP="004F1956">
      <w:pPr>
        <w:pStyle w:val="Item"/>
      </w:pPr>
      <w:r w:rsidRPr="004F1956">
        <w:t>Section 4</w:t>
      </w:r>
      <w:r w:rsidR="008915D6" w:rsidRPr="004F1956">
        <w:t xml:space="preserve">6A of the </w:t>
      </w:r>
      <w:r w:rsidR="008915D6" w:rsidRPr="004F1956">
        <w:rPr>
          <w:i/>
        </w:rPr>
        <w:t>Australian Passports Act 2005</w:t>
      </w:r>
      <w:r w:rsidR="008915D6" w:rsidRPr="004F1956">
        <w:t xml:space="preserve">, as inserted by this Schedule, applies in relation to any </w:t>
      </w:r>
      <w:r w:rsidR="00963B8E" w:rsidRPr="004F1956">
        <w:t xml:space="preserve">personal </w:t>
      </w:r>
      <w:r w:rsidR="003B4185" w:rsidRPr="004F1956">
        <w:t>information</w:t>
      </w:r>
      <w:r w:rsidR="003B4185" w:rsidRPr="004F1956">
        <w:rPr>
          <w:i/>
        </w:rPr>
        <w:t xml:space="preserve"> </w:t>
      </w:r>
      <w:r w:rsidR="007C6F71" w:rsidRPr="004F1956">
        <w:t xml:space="preserve">disclosed </w:t>
      </w:r>
      <w:r w:rsidR="008915D6" w:rsidRPr="004F1956">
        <w:t>after the commencement of this item</w:t>
      </w:r>
      <w:r w:rsidR="00963B8E" w:rsidRPr="004F1956">
        <w:t xml:space="preserve"> (whether the information was obtained before or after that commencement)</w:t>
      </w:r>
      <w:r w:rsidR="008915D6" w:rsidRPr="004F1956">
        <w:t>.</w:t>
      </w:r>
    </w:p>
    <w:p w14:paraId="48A0E276" w14:textId="77777777" w:rsidR="00553835" w:rsidRDefault="00553835" w:rsidP="00553835"/>
    <w:p w14:paraId="5F1C9538" w14:textId="77777777" w:rsidR="00553835" w:rsidRDefault="00553835" w:rsidP="00553835">
      <w:pPr>
        <w:pStyle w:val="AssentBk"/>
        <w:keepNext/>
      </w:pPr>
    </w:p>
    <w:p w14:paraId="669562B4" w14:textId="77777777" w:rsidR="00553835" w:rsidRDefault="00553835" w:rsidP="00553835">
      <w:pPr>
        <w:pStyle w:val="AssentBk"/>
        <w:keepNext/>
      </w:pPr>
    </w:p>
    <w:p w14:paraId="0BF879AC" w14:textId="77777777" w:rsidR="00553835" w:rsidRDefault="00553835" w:rsidP="00553835">
      <w:pPr>
        <w:pStyle w:val="2ndRd"/>
        <w:keepNext/>
        <w:pBdr>
          <w:top w:val="single" w:sz="2" w:space="1" w:color="auto"/>
        </w:pBdr>
      </w:pPr>
    </w:p>
    <w:p w14:paraId="77C69424" w14:textId="77777777" w:rsidR="00553835" w:rsidRDefault="00553835" w:rsidP="0055383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82E1F65" w14:textId="77777777" w:rsidR="00553835" w:rsidRDefault="00553835" w:rsidP="0055383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2023</w:t>
      </w:r>
    </w:p>
    <w:p w14:paraId="3C7711F9" w14:textId="77777777" w:rsidR="00553835" w:rsidRDefault="00553835" w:rsidP="00553835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October 2023</w:t>
      </w:r>
      <w:r>
        <w:t>]</w:t>
      </w:r>
    </w:p>
    <w:p w14:paraId="20156ECA" w14:textId="77777777" w:rsidR="00553835" w:rsidRDefault="00553835" w:rsidP="00553835">
      <w:pPr>
        <w:framePr w:hSpace="181" w:wrap="around" w:vAnchor="page" w:hAnchor="page" w:x="2388" w:y="12345" w:anchorLock="1"/>
      </w:pPr>
      <w:r>
        <w:t>(119/23)</w:t>
      </w:r>
    </w:p>
    <w:p w14:paraId="56B2CAE8" w14:textId="77777777" w:rsidR="000C1353" w:rsidRDefault="000C1353"/>
    <w:p w14:paraId="263EEE83" w14:textId="77777777" w:rsidR="00553835" w:rsidRDefault="00553835" w:rsidP="009E506F">
      <w:pPr>
        <w:pBdr>
          <w:bottom w:val="single" w:sz="4" w:space="1" w:color="auto"/>
        </w:pBdr>
        <w:sectPr w:rsidR="00553835" w:rsidSect="009E506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14:paraId="53455D07" w14:textId="77777777" w:rsidR="00553835" w:rsidRDefault="00553835" w:rsidP="00553835"/>
    <w:sectPr w:rsidR="00553835" w:rsidSect="00553835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DB9E" w14:textId="77777777" w:rsidR="00927AB1" w:rsidRDefault="00927AB1" w:rsidP="0048364F">
      <w:pPr>
        <w:spacing w:line="240" w:lineRule="auto"/>
      </w:pPr>
      <w:r>
        <w:separator/>
      </w:r>
    </w:p>
  </w:endnote>
  <w:endnote w:type="continuationSeparator" w:id="0">
    <w:p w14:paraId="701C0250" w14:textId="77777777" w:rsidR="00927AB1" w:rsidRDefault="00927A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D97B" w14:textId="77777777" w:rsidR="00927AB1" w:rsidRPr="005F1388" w:rsidRDefault="00927AB1" w:rsidP="004F19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0337" w14:textId="0CFBF6B6" w:rsidR="00553835" w:rsidRDefault="0055383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34E46B9" w14:textId="77777777" w:rsidR="00553835" w:rsidRDefault="00553835" w:rsidP="00CD12A5"/>
  <w:p w14:paraId="5AF299E2" w14:textId="0383486C" w:rsidR="00927AB1" w:rsidRDefault="00927AB1" w:rsidP="004F1956">
    <w:pPr>
      <w:pStyle w:val="Footer"/>
      <w:spacing w:before="120"/>
    </w:pPr>
  </w:p>
  <w:p w14:paraId="280652F0" w14:textId="77777777" w:rsidR="00927AB1" w:rsidRPr="005F1388" w:rsidRDefault="00927AB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63F9" w14:textId="77777777" w:rsidR="00927AB1" w:rsidRPr="00ED79B6" w:rsidRDefault="00927AB1" w:rsidP="004F19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6D52" w14:textId="77777777" w:rsidR="00927AB1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7AB1" w14:paraId="0C0D3D1D" w14:textId="77777777" w:rsidTr="00EB3006">
      <w:tc>
        <w:tcPr>
          <w:tcW w:w="646" w:type="dxa"/>
        </w:tcPr>
        <w:p w14:paraId="661FEE4E" w14:textId="77777777" w:rsidR="00927AB1" w:rsidRDefault="00927AB1" w:rsidP="00EB300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060890" w14:textId="6E691581" w:rsidR="00927AB1" w:rsidRDefault="00927AB1" w:rsidP="00EB300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C838188" w14:textId="329CB9DB" w:rsidR="00927AB1" w:rsidRDefault="00927AB1" w:rsidP="00EB300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EE3B01" w14:textId="77777777" w:rsidR="00927AB1" w:rsidRDefault="00927A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7AA3" w14:textId="77777777" w:rsidR="00927AB1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7AB1" w14:paraId="65E77CF4" w14:textId="77777777" w:rsidTr="00EB3006">
      <w:tc>
        <w:tcPr>
          <w:tcW w:w="1247" w:type="dxa"/>
        </w:tcPr>
        <w:p w14:paraId="0B966CA0" w14:textId="378FBF11" w:rsidR="00927AB1" w:rsidRDefault="00927AB1" w:rsidP="00EB300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D1EC74" w14:textId="7AA9449D" w:rsidR="00927AB1" w:rsidRDefault="00927AB1" w:rsidP="00EB300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68DCB3" w14:textId="77777777" w:rsidR="00927AB1" w:rsidRDefault="00927AB1" w:rsidP="00EB300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B18E7E" w14:textId="77777777" w:rsidR="00927AB1" w:rsidRPr="00ED79B6" w:rsidRDefault="00927AB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C5A9" w14:textId="77777777" w:rsidR="00927AB1" w:rsidRPr="00A961C4" w:rsidRDefault="00927AB1" w:rsidP="004F195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7AB1" w14:paraId="32527F41" w14:textId="77777777" w:rsidTr="005B3C3F">
      <w:tc>
        <w:tcPr>
          <w:tcW w:w="646" w:type="dxa"/>
        </w:tcPr>
        <w:p w14:paraId="4C77A548" w14:textId="77777777" w:rsidR="00927AB1" w:rsidRDefault="00927AB1" w:rsidP="00EB30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0CA089" w14:textId="53FE7760" w:rsidR="00927AB1" w:rsidRDefault="00927AB1" w:rsidP="00EB300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0777864" w14:textId="1BA3963D" w:rsidR="00927AB1" w:rsidRDefault="00927AB1" w:rsidP="00EB30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E89BE2" w14:textId="77777777" w:rsidR="00927AB1" w:rsidRPr="00A961C4" w:rsidRDefault="00927AB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D28F" w14:textId="77777777" w:rsidR="00927AB1" w:rsidRPr="00A961C4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7AB1" w14:paraId="3B898EC2" w14:textId="77777777" w:rsidTr="005B3C3F">
      <w:tc>
        <w:tcPr>
          <w:tcW w:w="1247" w:type="dxa"/>
        </w:tcPr>
        <w:p w14:paraId="2D5FAD37" w14:textId="131620ED" w:rsidR="00927AB1" w:rsidRDefault="00927AB1" w:rsidP="00EB30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84D4B9" w14:textId="54F57DE7" w:rsidR="00927AB1" w:rsidRDefault="00927AB1" w:rsidP="00EB300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4E18A75" w14:textId="77777777" w:rsidR="00927AB1" w:rsidRDefault="00927AB1" w:rsidP="00EB30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3683AB" w14:textId="77777777" w:rsidR="00927AB1" w:rsidRPr="00055B5C" w:rsidRDefault="00927AB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4E6B" w14:textId="77777777" w:rsidR="00927AB1" w:rsidRPr="00A961C4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7AB1" w14:paraId="37FF5401" w14:textId="77777777" w:rsidTr="005B3C3F">
      <w:tc>
        <w:tcPr>
          <w:tcW w:w="1247" w:type="dxa"/>
        </w:tcPr>
        <w:p w14:paraId="5C0E1412" w14:textId="3CFA7A10" w:rsidR="00927AB1" w:rsidRDefault="00927AB1" w:rsidP="00EB30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324CF08" w14:textId="03869F36" w:rsidR="00927AB1" w:rsidRDefault="00927AB1" w:rsidP="00EB300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6272D3D" w14:textId="77777777" w:rsidR="00927AB1" w:rsidRDefault="00927AB1" w:rsidP="00EB30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94671D8" w14:textId="77777777" w:rsidR="00927AB1" w:rsidRPr="00A961C4" w:rsidRDefault="00927AB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49BE" w14:textId="77777777" w:rsidR="00927AB1" w:rsidRDefault="00927AB1" w:rsidP="0048364F">
      <w:pPr>
        <w:spacing w:line="240" w:lineRule="auto"/>
      </w:pPr>
      <w:r>
        <w:separator/>
      </w:r>
    </w:p>
  </w:footnote>
  <w:footnote w:type="continuationSeparator" w:id="0">
    <w:p w14:paraId="230407BE" w14:textId="77777777" w:rsidR="00927AB1" w:rsidRDefault="00927A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FBE6" w14:textId="77777777" w:rsidR="00927AB1" w:rsidRPr="005F1388" w:rsidRDefault="00927AB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0DF7" w14:textId="1AE1AAE1" w:rsidR="009E506F" w:rsidRPr="00A961C4" w:rsidRDefault="009E506F" w:rsidP="0048364F">
    <w:pPr>
      <w:rPr>
        <w:b/>
        <w:sz w:val="20"/>
      </w:rPr>
    </w:pPr>
  </w:p>
  <w:p w14:paraId="48539884" w14:textId="1804CBBB" w:rsidR="009E506F" w:rsidRPr="00A961C4" w:rsidRDefault="009E50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0EED59" w14:textId="77777777" w:rsidR="009E506F" w:rsidRPr="00A961C4" w:rsidRDefault="009E506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64B6" w14:textId="2CF673A0" w:rsidR="009E506F" w:rsidRPr="00A961C4" w:rsidRDefault="009E506F" w:rsidP="0048364F">
    <w:pPr>
      <w:jc w:val="right"/>
      <w:rPr>
        <w:sz w:val="20"/>
      </w:rPr>
    </w:pPr>
  </w:p>
  <w:p w14:paraId="4C6A7634" w14:textId="61BA35FB" w:rsidR="009E506F" w:rsidRPr="00A961C4" w:rsidRDefault="009E50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458BCC" w14:textId="77777777" w:rsidR="009E506F" w:rsidRPr="00A961C4" w:rsidRDefault="009E506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677C" w14:textId="77777777" w:rsidR="009E506F" w:rsidRPr="00A961C4" w:rsidRDefault="009E506F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FC1F" w14:textId="77777777" w:rsidR="00927AB1" w:rsidRPr="005F1388" w:rsidRDefault="00927AB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FA59" w14:textId="77777777" w:rsidR="00927AB1" w:rsidRPr="005F1388" w:rsidRDefault="00927AB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6823" w14:textId="77777777" w:rsidR="00927AB1" w:rsidRPr="00ED79B6" w:rsidRDefault="00927AB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4FD0" w14:textId="77777777" w:rsidR="00927AB1" w:rsidRPr="00ED79B6" w:rsidRDefault="00927AB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8479" w14:textId="77777777" w:rsidR="00927AB1" w:rsidRPr="00ED79B6" w:rsidRDefault="00927AB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FFC6" w14:textId="3169040D" w:rsidR="00927AB1" w:rsidRPr="00A961C4" w:rsidRDefault="00927AB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3F950C9" w14:textId="44ED7CDE" w:rsidR="00927AB1" w:rsidRPr="00A961C4" w:rsidRDefault="00927AB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9CDA42" w14:textId="77777777" w:rsidR="00927AB1" w:rsidRPr="00A961C4" w:rsidRDefault="00927AB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A59E" w14:textId="221CB3E8" w:rsidR="00927AB1" w:rsidRPr="00A961C4" w:rsidRDefault="00927AB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210B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210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81369C6" w14:textId="5E444A4B" w:rsidR="00927AB1" w:rsidRPr="00A961C4" w:rsidRDefault="00927AB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BCDC6CB" w14:textId="77777777" w:rsidR="00927AB1" w:rsidRPr="00A961C4" w:rsidRDefault="00927AB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1D80" w14:textId="77777777" w:rsidR="00927AB1" w:rsidRPr="00A961C4" w:rsidRDefault="00927AB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A"/>
    <w:rsid w:val="00001D59"/>
    <w:rsid w:val="000113BC"/>
    <w:rsid w:val="000130B0"/>
    <w:rsid w:val="000136AF"/>
    <w:rsid w:val="00035AAD"/>
    <w:rsid w:val="000416CE"/>
    <w:rsid w:val="000417C9"/>
    <w:rsid w:val="00042A9D"/>
    <w:rsid w:val="00055B5C"/>
    <w:rsid w:val="00056391"/>
    <w:rsid w:val="00060FF9"/>
    <w:rsid w:val="000614BF"/>
    <w:rsid w:val="00063210"/>
    <w:rsid w:val="00070D2E"/>
    <w:rsid w:val="00072008"/>
    <w:rsid w:val="000932B5"/>
    <w:rsid w:val="000A73C2"/>
    <w:rsid w:val="000B1FD2"/>
    <w:rsid w:val="000C1353"/>
    <w:rsid w:val="000D05EF"/>
    <w:rsid w:val="000D6E09"/>
    <w:rsid w:val="000F21C1"/>
    <w:rsid w:val="00101D90"/>
    <w:rsid w:val="0010745C"/>
    <w:rsid w:val="00113BD1"/>
    <w:rsid w:val="00122206"/>
    <w:rsid w:val="00150D46"/>
    <w:rsid w:val="0015646E"/>
    <w:rsid w:val="001624B2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0297"/>
    <w:rsid w:val="001C2418"/>
    <w:rsid w:val="001C400F"/>
    <w:rsid w:val="001C4B03"/>
    <w:rsid w:val="001C69C4"/>
    <w:rsid w:val="001D7608"/>
    <w:rsid w:val="001E3590"/>
    <w:rsid w:val="001E7407"/>
    <w:rsid w:val="001F4AFF"/>
    <w:rsid w:val="00201D27"/>
    <w:rsid w:val="00202618"/>
    <w:rsid w:val="002039FA"/>
    <w:rsid w:val="00225B62"/>
    <w:rsid w:val="002268B7"/>
    <w:rsid w:val="002342FA"/>
    <w:rsid w:val="00240749"/>
    <w:rsid w:val="00263820"/>
    <w:rsid w:val="00275197"/>
    <w:rsid w:val="002802B5"/>
    <w:rsid w:val="00293B89"/>
    <w:rsid w:val="00297ECB"/>
    <w:rsid w:val="002B5A30"/>
    <w:rsid w:val="002D043A"/>
    <w:rsid w:val="002D395A"/>
    <w:rsid w:val="003355C2"/>
    <w:rsid w:val="003415D3"/>
    <w:rsid w:val="00345271"/>
    <w:rsid w:val="00350417"/>
    <w:rsid w:val="00352B0F"/>
    <w:rsid w:val="00354AC2"/>
    <w:rsid w:val="00360F24"/>
    <w:rsid w:val="00373874"/>
    <w:rsid w:val="00375C6C"/>
    <w:rsid w:val="00385BE3"/>
    <w:rsid w:val="003A1A07"/>
    <w:rsid w:val="003A7A17"/>
    <w:rsid w:val="003A7B3C"/>
    <w:rsid w:val="003B4185"/>
    <w:rsid w:val="003B4E3D"/>
    <w:rsid w:val="003C5F2B"/>
    <w:rsid w:val="003C6243"/>
    <w:rsid w:val="003D0BFE"/>
    <w:rsid w:val="003D5700"/>
    <w:rsid w:val="003D653E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24F5"/>
    <w:rsid w:val="0048196B"/>
    <w:rsid w:val="0048364F"/>
    <w:rsid w:val="00486D05"/>
    <w:rsid w:val="00496F97"/>
    <w:rsid w:val="004C7AD7"/>
    <w:rsid w:val="004C7C8C"/>
    <w:rsid w:val="004D147C"/>
    <w:rsid w:val="004E2A4A"/>
    <w:rsid w:val="004F0D23"/>
    <w:rsid w:val="004F1956"/>
    <w:rsid w:val="004F1FAC"/>
    <w:rsid w:val="00516B8D"/>
    <w:rsid w:val="005210B5"/>
    <w:rsid w:val="00535602"/>
    <w:rsid w:val="00537FBC"/>
    <w:rsid w:val="00543469"/>
    <w:rsid w:val="00551B54"/>
    <w:rsid w:val="00553835"/>
    <w:rsid w:val="00575E2A"/>
    <w:rsid w:val="00584811"/>
    <w:rsid w:val="00591D4A"/>
    <w:rsid w:val="00593AA6"/>
    <w:rsid w:val="00594161"/>
    <w:rsid w:val="00594749"/>
    <w:rsid w:val="005A0D92"/>
    <w:rsid w:val="005A2E1A"/>
    <w:rsid w:val="005B3C3F"/>
    <w:rsid w:val="005B4067"/>
    <w:rsid w:val="005C3F41"/>
    <w:rsid w:val="005D7D14"/>
    <w:rsid w:val="005E152A"/>
    <w:rsid w:val="005E3AFB"/>
    <w:rsid w:val="005E709D"/>
    <w:rsid w:val="00600219"/>
    <w:rsid w:val="006173EC"/>
    <w:rsid w:val="00617457"/>
    <w:rsid w:val="00641DE5"/>
    <w:rsid w:val="00647034"/>
    <w:rsid w:val="00647DBB"/>
    <w:rsid w:val="00656F0C"/>
    <w:rsid w:val="00677CC2"/>
    <w:rsid w:val="00681F92"/>
    <w:rsid w:val="006842C2"/>
    <w:rsid w:val="00685F42"/>
    <w:rsid w:val="0069207B"/>
    <w:rsid w:val="006A4B23"/>
    <w:rsid w:val="006A5F1D"/>
    <w:rsid w:val="006A7285"/>
    <w:rsid w:val="006B368E"/>
    <w:rsid w:val="006C2874"/>
    <w:rsid w:val="006C7F8C"/>
    <w:rsid w:val="006D380D"/>
    <w:rsid w:val="006E0135"/>
    <w:rsid w:val="006E303A"/>
    <w:rsid w:val="006F7E19"/>
    <w:rsid w:val="00700B2C"/>
    <w:rsid w:val="00711191"/>
    <w:rsid w:val="0071195D"/>
    <w:rsid w:val="00712D8D"/>
    <w:rsid w:val="00713084"/>
    <w:rsid w:val="00714B26"/>
    <w:rsid w:val="00715552"/>
    <w:rsid w:val="00716DAB"/>
    <w:rsid w:val="00731E00"/>
    <w:rsid w:val="007440B7"/>
    <w:rsid w:val="0075031F"/>
    <w:rsid w:val="00762D08"/>
    <w:rsid w:val="007634AD"/>
    <w:rsid w:val="007715C9"/>
    <w:rsid w:val="00774EDD"/>
    <w:rsid w:val="007757EC"/>
    <w:rsid w:val="007855B6"/>
    <w:rsid w:val="007B30AA"/>
    <w:rsid w:val="007B618E"/>
    <w:rsid w:val="007C6F71"/>
    <w:rsid w:val="007D1DD8"/>
    <w:rsid w:val="007E72C6"/>
    <w:rsid w:val="007E7D4A"/>
    <w:rsid w:val="008006CC"/>
    <w:rsid w:val="00807F18"/>
    <w:rsid w:val="008314C2"/>
    <w:rsid w:val="00831CE0"/>
    <w:rsid w:val="00831E8D"/>
    <w:rsid w:val="00840930"/>
    <w:rsid w:val="00844A91"/>
    <w:rsid w:val="00854DDE"/>
    <w:rsid w:val="00856A31"/>
    <w:rsid w:val="00857D6B"/>
    <w:rsid w:val="0086153A"/>
    <w:rsid w:val="008754D0"/>
    <w:rsid w:val="00877D48"/>
    <w:rsid w:val="00883781"/>
    <w:rsid w:val="00885570"/>
    <w:rsid w:val="008915D6"/>
    <w:rsid w:val="00893958"/>
    <w:rsid w:val="008A2E77"/>
    <w:rsid w:val="008C6F6F"/>
    <w:rsid w:val="008D0EE0"/>
    <w:rsid w:val="008D3E94"/>
    <w:rsid w:val="008F1BFF"/>
    <w:rsid w:val="008F4F1C"/>
    <w:rsid w:val="008F77C4"/>
    <w:rsid w:val="00907FA5"/>
    <w:rsid w:val="009103F3"/>
    <w:rsid w:val="00927AB1"/>
    <w:rsid w:val="00932377"/>
    <w:rsid w:val="00936F77"/>
    <w:rsid w:val="00963B8E"/>
    <w:rsid w:val="00964260"/>
    <w:rsid w:val="00967042"/>
    <w:rsid w:val="0098255A"/>
    <w:rsid w:val="009845BE"/>
    <w:rsid w:val="009969C9"/>
    <w:rsid w:val="009E506F"/>
    <w:rsid w:val="009E6970"/>
    <w:rsid w:val="009F7BD0"/>
    <w:rsid w:val="00A048FF"/>
    <w:rsid w:val="00A0647E"/>
    <w:rsid w:val="00A0778F"/>
    <w:rsid w:val="00A10775"/>
    <w:rsid w:val="00A10DA8"/>
    <w:rsid w:val="00A231E2"/>
    <w:rsid w:val="00A34CAA"/>
    <w:rsid w:val="00A36011"/>
    <w:rsid w:val="00A36C48"/>
    <w:rsid w:val="00A41E0B"/>
    <w:rsid w:val="00A50A9E"/>
    <w:rsid w:val="00A55631"/>
    <w:rsid w:val="00A64912"/>
    <w:rsid w:val="00A70A74"/>
    <w:rsid w:val="00A92BB7"/>
    <w:rsid w:val="00A934DE"/>
    <w:rsid w:val="00A96AE8"/>
    <w:rsid w:val="00AA30EB"/>
    <w:rsid w:val="00AA3795"/>
    <w:rsid w:val="00AC1E75"/>
    <w:rsid w:val="00AD5641"/>
    <w:rsid w:val="00AE1088"/>
    <w:rsid w:val="00AF1BA4"/>
    <w:rsid w:val="00B01400"/>
    <w:rsid w:val="00B032D8"/>
    <w:rsid w:val="00B11100"/>
    <w:rsid w:val="00B33B3C"/>
    <w:rsid w:val="00B6382D"/>
    <w:rsid w:val="00B65A42"/>
    <w:rsid w:val="00B67AF8"/>
    <w:rsid w:val="00B81885"/>
    <w:rsid w:val="00B92B92"/>
    <w:rsid w:val="00BA0EB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1126"/>
    <w:rsid w:val="00C324D1"/>
    <w:rsid w:val="00C42BF8"/>
    <w:rsid w:val="00C44833"/>
    <w:rsid w:val="00C460AE"/>
    <w:rsid w:val="00C50043"/>
    <w:rsid w:val="00C54E84"/>
    <w:rsid w:val="00C7573B"/>
    <w:rsid w:val="00C76CF3"/>
    <w:rsid w:val="00C800C0"/>
    <w:rsid w:val="00CA3E46"/>
    <w:rsid w:val="00CC0A64"/>
    <w:rsid w:val="00CE1E31"/>
    <w:rsid w:val="00CF0BB2"/>
    <w:rsid w:val="00D00EAA"/>
    <w:rsid w:val="00D10217"/>
    <w:rsid w:val="00D13441"/>
    <w:rsid w:val="00D135A1"/>
    <w:rsid w:val="00D23A94"/>
    <w:rsid w:val="00D243A3"/>
    <w:rsid w:val="00D477C3"/>
    <w:rsid w:val="00D52EFE"/>
    <w:rsid w:val="00D57E7E"/>
    <w:rsid w:val="00D63EF6"/>
    <w:rsid w:val="00D70DFB"/>
    <w:rsid w:val="00D71A03"/>
    <w:rsid w:val="00D73029"/>
    <w:rsid w:val="00D738A6"/>
    <w:rsid w:val="00D766DF"/>
    <w:rsid w:val="00D82C25"/>
    <w:rsid w:val="00DA7B20"/>
    <w:rsid w:val="00DD22A2"/>
    <w:rsid w:val="00DE2002"/>
    <w:rsid w:val="00DF7AE9"/>
    <w:rsid w:val="00E05704"/>
    <w:rsid w:val="00E13ECD"/>
    <w:rsid w:val="00E15396"/>
    <w:rsid w:val="00E24D66"/>
    <w:rsid w:val="00E45310"/>
    <w:rsid w:val="00E53328"/>
    <w:rsid w:val="00E54292"/>
    <w:rsid w:val="00E74DC7"/>
    <w:rsid w:val="00E87699"/>
    <w:rsid w:val="00E947C6"/>
    <w:rsid w:val="00EB3006"/>
    <w:rsid w:val="00ED3211"/>
    <w:rsid w:val="00ED492F"/>
    <w:rsid w:val="00EE3E36"/>
    <w:rsid w:val="00EF2E3A"/>
    <w:rsid w:val="00F047E2"/>
    <w:rsid w:val="00F078DC"/>
    <w:rsid w:val="00F103E0"/>
    <w:rsid w:val="00F13E86"/>
    <w:rsid w:val="00F17B00"/>
    <w:rsid w:val="00F677A9"/>
    <w:rsid w:val="00F724D5"/>
    <w:rsid w:val="00F73F39"/>
    <w:rsid w:val="00F84CF5"/>
    <w:rsid w:val="00F852B2"/>
    <w:rsid w:val="00F92D35"/>
    <w:rsid w:val="00FA420B"/>
    <w:rsid w:val="00FA57A1"/>
    <w:rsid w:val="00FD1E13"/>
    <w:rsid w:val="00FD7EB1"/>
    <w:rsid w:val="00FE41C9"/>
    <w:rsid w:val="00FE5B5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20B12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19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D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1956"/>
  </w:style>
  <w:style w:type="paragraph" w:customStyle="1" w:styleId="OPCParaBase">
    <w:name w:val="OPCParaBase"/>
    <w:qFormat/>
    <w:rsid w:val="004F19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19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19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19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19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19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19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19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19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19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19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1956"/>
  </w:style>
  <w:style w:type="paragraph" w:customStyle="1" w:styleId="Blocks">
    <w:name w:val="Blocks"/>
    <w:aliases w:val="bb"/>
    <w:basedOn w:val="OPCParaBase"/>
    <w:qFormat/>
    <w:rsid w:val="004F19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19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1956"/>
    <w:rPr>
      <w:i/>
    </w:rPr>
  </w:style>
  <w:style w:type="paragraph" w:customStyle="1" w:styleId="BoxList">
    <w:name w:val="BoxList"/>
    <w:aliases w:val="bl"/>
    <w:basedOn w:val="BoxText"/>
    <w:qFormat/>
    <w:rsid w:val="004F19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19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19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1956"/>
    <w:pPr>
      <w:ind w:left="1985" w:hanging="851"/>
    </w:pPr>
  </w:style>
  <w:style w:type="character" w:customStyle="1" w:styleId="CharAmPartNo">
    <w:name w:val="CharAmPartNo"/>
    <w:basedOn w:val="OPCCharBase"/>
    <w:qFormat/>
    <w:rsid w:val="004F1956"/>
  </w:style>
  <w:style w:type="character" w:customStyle="1" w:styleId="CharAmPartText">
    <w:name w:val="CharAmPartText"/>
    <w:basedOn w:val="OPCCharBase"/>
    <w:qFormat/>
    <w:rsid w:val="004F1956"/>
  </w:style>
  <w:style w:type="character" w:customStyle="1" w:styleId="CharAmSchNo">
    <w:name w:val="CharAmSchNo"/>
    <w:basedOn w:val="OPCCharBase"/>
    <w:qFormat/>
    <w:rsid w:val="004F1956"/>
  </w:style>
  <w:style w:type="character" w:customStyle="1" w:styleId="CharAmSchText">
    <w:name w:val="CharAmSchText"/>
    <w:basedOn w:val="OPCCharBase"/>
    <w:qFormat/>
    <w:rsid w:val="004F1956"/>
  </w:style>
  <w:style w:type="character" w:customStyle="1" w:styleId="CharBoldItalic">
    <w:name w:val="CharBoldItalic"/>
    <w:basedOn w:val="OPCCharBase"/>
    <w:uiPriority w:val="1"/>
    <w:qFormat/>
    <w:rsid w:val="004F19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1956"/>
  </w:style>
  <w:style w:type="character" w:customStyle="1" w:styleId="CharChapText">
    <w:name w:val="CharChapText"/>
    <w:basedOn w:val="OPCCharBase"/>
    <w:uiPriority w:val="1"/>
    <w:qFormat/>
    <w:rsid w:val="004F1956"/>
  </w:style>
  <w:style w:type="character" w:customStyle="1" w:styleId="CharDivNo">
    <w:name w:val="CharDivNo"/>
    <w:basedOn w:val="OPCCharBase"/>
    <w:uiPriority w:val="1"/>
    <w:qFormat/>
    <w:rsid w:val="004F1956"/>
  </w:style>
  <w:style w:type="character" w:customStyle="1" w:styleId="CharDivText">
    <w:name w:val="CharDivText"/>
    <w:basedOn w:val="OPCCharBase"/>
    <w:uiPriority w:val="1"/>
    <w:qFormat/>
    <w:rsid w:val="004F1956"/>
  </w:style>
  <w:style w:type="character" w:customStyle="1" w:styleId="CharItalic">
    <w:name w:val="CharItalic"/>
    <w:basedOn w:val="OPCCharBase"/>
    <w:uiPriority w:val="1"/>
    <w:qFormat/>
    <w:rsid w:val="004F1956"/>
    <w:rPr>
      <w:i/>
    </w:rPr>
  </w:style>
  <w:style w:type="character" w:customStyle="1" w:styleId="CharPartNo">
    <w:name w:val="CharPartNo"/>
    <w:basedOn w:val="OPCCharBase"/>
    <w:uiPriority w:val="1"/>
    <w:qFormat/>
    <w:rsid w:val="004F1956"/>
  </w:style>
  <w:style w:type="character" w:customStyle="1" w:styleId="CharPartText">
    <w:name w:val="CharPartText"/>
    <w:basedOn w:val="OPCCharBase"/>
    <w:uiPriority w:val="1"/>
    <w:qFormat/>
    <w:rsid w:val="004F1956"/>
  </w:style>
  <w:style w:type="character" w:customStyle="1" w:styleId="CharSectno">
    <w:name w:val="CharSectno"/>
    <w:basedOn w:val="OPCCharBase"/>
    <w:qFormat/>
    <w:rsid w:val="004F1956"/>
  </w:style>
  <w:style w:type="character" w:customStyle="1" w:styleId="CharSubdNo">
    <w:name w:val="CharSubdNo"/>
    <w:basedOn w:val="OPCCharBase"/>
    <w:uiPriority w:val="1"/>
    <w:qFormat/>
    <w:rsid w:val="004F1956"/>
  </w:style>
  <w:style w:type="character" w:customStyle="1" w:styleId="CharSubdText">
    <w:name w:val="CharSubdText"/>
    <w:basedOn w:val="OPCCharBase"/>
    <w:uiPriority w:val="1"/>
    <w:qFormat/>
    <w:rsid w:val="004F1956"/>
  </w:style>
  <w:style w:type="paragraph" w:customStyle="1" w:styleId="CTA--">
    <w:name w:val="CTA --"/>
    <w:basedOn w:val="OPCParaBase"/>
    <w:next w:val="Normal"/>
    <w:rsid w:val="004F19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19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19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19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19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19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19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19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19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19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19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19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19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19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F19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19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19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19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19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19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19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19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19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19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19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19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19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19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19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19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19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19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19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19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19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19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19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19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19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19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19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19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19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19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19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19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19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19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19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19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19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19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19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19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195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195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195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19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19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19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19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19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19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19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19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1956"/>
    <w:rPr>
      <w:sz w:val="16"/>
    </w:rPr>
  </w:style>
  <w:style w:type="table" w:customStyle="1" w:styleId="CFlag">
    <w:name w:val="CFlag"/>
    <w:basedOn w:val="TableNormal"/>
    <w:uiPriority w:val="99"/>
    <w:rsid w:val="004F195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F19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195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19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19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F19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19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19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19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19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F1956"/>
    <w:pPr>
      <w:spacing w:before="120"/>
    </w:pPr>
  </w:style>
  <w:style w:type="paragraph" w:customStyle="1" w:styleId="TableTextEndNotes">
    <w:name w:val="TableTextEndNotes"/>
    <w:aliases w:val="Tten"/>
    <w:basedOn w:val="Normal"/>
    <w:rsid w:val="004F195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F195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F19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19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19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19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19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19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19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19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195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19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1956"/>
  </w:style>
  <w:style w:type="character" w:customStyle="1" w:styleId="CharSubPartNoCASA">
    <w:name w:val="CharSubPartNo(CASA)"/>
    <w:basedOn w:val="OPCCharBase"/>
    <w:uiPriority w:val="1"/>
    <w:rsid w:val="004F1956"/>
  </w:style>
  <w:style w:type="paragraph" w:customStyle="1" w:styleId="ENoteTTIndentHeadingSub">
    <w:name w:val="ENoteTTIndentHeadingSub"/>
    <w:aliases w:val="enTTHis"/>
    <w:basedOn w:val="OPCParaBase"/>
    <w:rsid w:val="004F19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19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19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195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F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F19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19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1956"/>
    <w:rPr>
      <w:sz w:val="22"/>
    </w:rPr>
  </w:style>
  <w:style w:type="paragraph" w:customStyle="1" w:styleId="SOTextNote">
    <w:name w:val="SO TextNote"/>
    <w:aliases w:val="sont"/>
    <w:basedOn w:val="SOText"/>
    <w:qFormat/>
    <w:rsid w:val="004F19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19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1956"/>
    <w:rPr>
      <w:sz w:val="22"/>
    </w:rPr>
  </w:style>
  <w:style w:type="paragraph" w:customStyle="1" w:styleId="FileName">
    <w:name w:val="FileName"/>
    <w:basedOn w:val="Normal"/>
    <w:rsid w:val="004F195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19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19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19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19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19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19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19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19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195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F1956"/>
  </w:style>
  <w:style w:type="character" w:customStyle="1" w:styleId="Heading1Char">
    <w:name w:val="Heading 1 Char"/>
    <w:basedOn w:val="DefaultParagraphFont"/>
    <w:link w:val="Heading1"/>
    <w:uiPriority w:val="9"/>
    <w:rsid w:val="0076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D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D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D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D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84093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07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9E506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E50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E506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E506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E50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53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3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38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763</Words>
  <Characters>3767</Characters>
  <Application>Microsoft Office Word</Application>
  <DocSecurity>0</DocSecurity>
  <PresentationFormat/>
  <Lines>313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2024-06-04T07:10:00Z</dcterms:created>
  <dcterms:modified xsi:type="dcterms:W3CDTF">2024-06-04T07:10:00Z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Identity Verification Services (Consequential Amendments) Act 2023</vt:lpwstr>
  </property>
  <property fmtid="{D5CDD505-2E9C-101B-9397-08002B2CF9AE}" pid="5" name="ActNo">
    <vt:lpwstr>No. 116, 2023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OPC8383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2023-12-08T05:10:48Z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6a001ea5-ca8c-4182-8397-cab8774f31e7</vt:lpwstr>
  </property>
  <property fmtid="{D5CDD505-2E9C-101B-9397-08002B2CF9AE}" pid="18" name="MSIP_Label_234ea0fa-41da-4eb0-b95e-07c328641c0b_ContentBits">
    <vt:lpwstr>0</vt:lpwstr>
  </property>
</Properties>
</file>