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34B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5F038A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AUSTRALIAN ELECTORAL COMMISSION</w:t>
      </w:r>
    </w:p>
    <w:p w14:paraId="3F1786B2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97320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 xml:space="preserve">         NUMBER OF ELECTORS ENROLLED IN EACH DIVISION AS AT 31 AUGUST 2023</w:t>
      </w:r>
    </w:p>
    <w:p w14:paraId="37672EC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7B5CC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14:paraId="73A2B36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set out in the schedule for each State and Territory the number of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electors</w:t>
      </w:r>
      <w:proofErr w:type="gramEnd"/>
    </w:p>
    <w:p w14:paraId="43CA4FD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enrolled in each Division as at the date indicated and for each State and the</w:t>
      </w:r>
    </w:p>
    <w:p w14:paraId="4365ACA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enrolment</w:t>
      </w:r>
      <w:proofErr w:type="gramEnd"/>
    </w:p>
    <w:p w14:paraId="2E9DF37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and the extent to which the number of electors enrolled in each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Division</w:t>
      </w:r>
      <w:proofErr w:type="gramEnd"/>
    </w:p>
    <w:p w14:paraId="27E7A2A2" w14:textId="79F4AAA2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differs from the average divisional enrolment.</w:t>
      </w:r>
    </w:p>
    <w:p w14:paraId="397447C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56E2B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14:paraId="360F0537" w14:textId="3D33F69D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14:paraId="7947D0D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14:paraId="5323BB5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D706E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14:paraId="0030569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757DD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New South Wales as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at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 xml:space="preserve"> 31 August,2023</w:t>
      </w:r>
    </w:p>
    <w:p w14:paraId="0B69B5C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6EF07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80B5A3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76910CA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359F5B9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06741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3D8A036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2B0714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108727             -8.39</w:t>
      </w:r>
    </w:p>
    <w:p w14:paraId="75F7D21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112430             -5.27</w:t>
      </w:r>
    </w:p>
    <w:p w14:paraId="3F42C57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117098             -1.33</w:t>
      </w:r>
    </w:p>
    <w:p w14:paraId="7F9D763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106891             -9.93</w:t>
      </w:r>
    </w:p>
    <w:p w14:paraId="56CCE09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110256             -7.10</w:t>
      </w:r>
    </w:p>
    <w:p w14:paraId="0CD1CF9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109313             -7.89</w:t>
      </w:r>
    </w:p>
    <w:p w14:paraId="681489B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123012              3.64</w:t>
      </w:r>
    </w:p>
    <w:p w14:paraId="76F36F5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127320              7.27</w:t>
      </w:r>
    </w:p>
    <w:p w14:paraId="740267B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111640             -5.93</w:t>
      </w:r>
    </w:p>
    <w:p w14:paraId="1B51C9E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131832             11.07</w:t>
      </w:r>
    </w:p>
    <w:p w14:paraId="2BBB3E1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118344             -0.28</w:t>
      </w:r>
    </w:p>
    <w:p w14:paraId="494ADC4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120208              1.28</w:t>
      </w:r>
    </w:p>
    <w:p w14:paraId="57F0EE9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116808             -1.58</w:t>
      </w:r>
    </w:p>
    <w:p w14:paraId="50FE51E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121970              2.76</w:t>
      </w:r>
    </w:p>
    <w:p w14:paraId="4797E69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112656             -5.08</w:t>
      </w:r>
    </w:p>
    <w:p w14:paraId="29766ED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129166              8.82</w:t>
      </w:r>
    </w:p>
    <w:p w14:paraId="3F86561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111273             -6.24</w:t>
      </w:r>
    </w:p>
    <w:p w14:paraId="1FA0939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126226              6.35</w:t>
      </w:r>
    </w:p>
    <w:p w14:paraId="6E4B7B7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108324             -8.73</w:t>
      </w:r>
    </w:p>
    <w:p w14:paraId="60CBB1F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125847              6.03</w:t>
      </w:r>
    </w:p>
    <w:p w14:paraId="0176F36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131984             11.20</w:t>
      </w:r>
    </w:p>
    <w:p w14:paraId="4B6553E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115713             -2.50</w:t>
      </w:r>
    </w:p>
    <w:p w14:paraId="095053F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128082              7.91</w:t>
      </w:r>
    </w:p>
    <w:p w14:paraId="69B296A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126931              6.94</w:t>
      </w:r>
    </w:p>
    <w:p w14:paraId="034B6A8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140808             18.63</w:t>
      </w:r>
    </w:p>
    <w:p w14:paraId="7F42844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112072             -5.57</w:t>
      </w:r>
    </w:p>
    <w:p w14:paraId="35DA4DD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111514             -6.04</w:t>
      </w:r>
    </w:p>
    <w:p w14:paraId="12E9608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108893             -8.25</w:t>
      </w:r>
    </w:p>
    <w:p w14:paraId="1E2863E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127311              7.26</w:t>
      </w:r>
    </w:p>
    <w:p w14:paraId="0E8D2E0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123572              4.11</w:t>
      </w:r>
    </w:p>
    <w:p w14:paraId="592B49E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115883             -2.36</w:t>
      </w:r>
    </w:p>
    <w:p w14:paraId="6CBE5BA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112925             -4.85</w:t>
      </w:r>
    </w:p>
    <w:p w14:paraId="5DCF463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123847              4.34</w:t>
      </w:r>
    </w:p>
    <w:p w14:paraId="73C4EA4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110892             -6.56</w:t>
      </w:r>
    </w:p>
    <w:p w14:paraId="645C277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109265             -7.93</w:t>
      </w:r>
    </w:p>
    <w:p w14:paraId="3E61F3E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135657             14.29</w:t>
      </w:r>
    </w:p>
    <w:p w14:paraId="4ED6438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116588             -1.76</w:t>
      </w:r>
    </w:p>
    <w:p w14:paraId="0CE85EE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123336              3.91</w:t>
      </w:r>
    </w:p>
    <w:p w14:paraId="498D1F0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117766             -0.77</w:t>
      </w:r>
    </w:p>
    <w:p w14:paraId="45ED27D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113297             -4.54</w:t>
      </w:r>
    </w:p>
    <w:p w14:paraId="361E2F1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117529             -0.97</w:t>
      </w:r>
    </w:p>
    <w:p w14:paraId="3F01198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122371              3.10</w:t>
      </w:r>
    </w:p>
    <w:p w14:paraId="283C8B1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106097            -10.60</w:t>
      </w:r>
    </w:p>
    <w:p w14:paraId="35B186D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110923             -6.54</w:t>
      </w:r>
    </w:p>
    <w:p w14:paraId="768DCB0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104241            -12.17</w:t>
      </w:r>
    </w:p>
    <w:p w14:paraId="38B1BF5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132879             11.95</w:t>
      </w:r>
    </w:p>
    <w:p w14:paraId="1606BF6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128574              8.33</w:t>
      </w:r>
    </w:p>
    <w:p w14:paraId="1BE8C45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C1A1E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E6D531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5578291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>: 118687 )</w:t>
      </w:r>
    </w:p>
    <w:p w14:paraId="2319855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lastRenderedPageBreak/>
        <w:t xml:space="preserve">                 -------------------------------------------------------------------------------</w:t>
      </w:r>
    </w:p>
    <w:p w14:paraId="251CB78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BA02A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Victoria as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at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 xml:space="preserve"> 31 August,2023</w:t>
      </w:r>
    </w:p>
    <w:p w14:paraId="50055CA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C00FD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B2B91A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517F8D8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56485F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06741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1C7481D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CA4F90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111006             -2.77</w:t>
      </w:r>
    </w:p>
    <w:p w14:paraId="1FF2740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113177             -0.87</w:t>
      </w:r>
    </w:p>
    <w:p w14:paraId="335A45B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113563             -0.53</w:t>
      </w:r>
    </w:p>
    <w:p w14:paraId="2931BCD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114552              0.33</w:t>
      </w:r>
    </w:p>
    <w:p w14:paraId="7426A73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115978              1.57</w:t>
      </w:r>
    </w:p>
    <w:p w14:paraId="09EA201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115607              1.25</w:t>
      </w:r>
    </w:p>
    <w:p w14:paraId="75DE82F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11088</w:t>
      </w:r>
      <w:r>
        <w:rPr>
          <w:rFonts w:ascii="Courier New" w:hAnsi="Courier New" w:cs="Courier New"/>
          <w:sz w:val="16"/>
          <w:szCs w:val="16"/>
        </w:rPr>
        <w:t>9</w:t>
      </w:r>
      <w:r w:rsidRPr="00F06741">
        <w:rPr>
          <w:rFonts w:ascii="Courier New" w:hAnsi="Courier New" w:cs="Courier New"/>
          <w:sz w:val="16"/>
          <w:szCs w:val="16"/>
        </w:rPr>
        <w:t xml:space="preserve">             -2.87</w:t>
      </w:r>
    </w:p>
    <w:p w14:paraId="745287A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111262             -2.55</w:t>
      </w:r>
    </w:p>
    <w:p w14:paraId="1D2A264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117006              2.47</w:t>
      </w:r>
    </w:p>
    <w:p w14:paraId="750C005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114146             -0.02</w:t>
      </w:r>
    </w:p>
    <w:p w14:paraId="68769F9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113667             -0.44</w:t>
      </w:r>
    </w:p>
    <w:p w14:paraId="29D5398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112955             -1.06</w:t>
      </w:r>
    </w:p>
    <w:p w14:paraId="740BAE9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114753              0.50</w:t>
      </w:r>
    </w:p>
    <w:p w14:paraId="7F353DC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113208             -0.84</w:t>
      </w:r>
    </w:p>
    <w:p w14:paraId="388EF4C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113215             -0.84</w:t>
      </w:r>
    </w:p>
    <w:p w14:paraId="5F520E4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116935              2.41</w:t>
      </w:r>
    </w:p>
    <w:p w14:paraId="69FB71C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111418             -2.41</w:t>
      </w:r>
    </w:p>
    <w:p w14:paraId="6E49601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11927</w:t>
      </w:r>
      <w:r>
        <w:rPr>
          <w:rFonts w:ascii="Courier New" w:hAnsi="Courier New" w:cs="Courier New"/>
          <w:sz w:val="16"/>
          <w:szCs w:val="16"/>
        </w:rPr>
        <w:t>4</w:t>
      </w:r>
      <w:r w:rsidRPr="00F06741">
        <w:rPr>
          <w:rFonts w:ascii="Courier New" w:hAnsi="Courier New" w:cs="Courier New"/>
          <w:sz w:val="16"/>
          <w:szCs w:val="16"/>
        </w:rPr>
        <w:t xml:space="preserve">              4.46</w:t>
      </w:r>
    </w:p>
    <w:p w14:paraId="0FF77EE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HAWKE                             111621             -2.23</w:t>
      </w:r>
    </w:p>
    <w:p w14:paraId="24CB971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109591             -4.01</w:t>
      </w:r>
    </w:p>
    <w:p w14:paraId="31712CC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113736             -0.38</w:t>
      </w:r>
    </w:p>
    <w:p w14:paraId="5DCF575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117903              3.26</w:t>
      </w:r>
    </w:p>
    <w:p w14:paraId="76573D6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119103              4.31</w:t>
      </w:r>
    </w:p>
    <w:p w14:paraId="0BDCC37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113332             -0.73</w:t>
      </w:r>
    </w:p>
    <w:p w14:paraId="2F4259C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114160             -0.01</w:t>
      </w:r>
    </w:p>
    <w:p w14:paraId="1F7A388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113832             -0.30</w:t>
      </w:r>
    </w:p>
    <w:p w14:paraId="2ED8413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117009              2.48</w:t>
      </w:r>
    </w:p>
    <w:p w14:paraId="394B3D4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113983             -0.16</w:t>
      </w:r>
    </w:p>
    <w:p w14:paraId="167A227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114588              0.36</w:t>
      </w:r>
    </w:p>
    <w:p w14:paraId="6688CAA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113210             -0.84</w:t>
      </w:r>
    </w:p>
    <w:p w14:paraId="28D354F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121738              6.62</w:t>
      </w:r>
    </w:p>
    <w:p w14:paraId="4E6E671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110745             -3.00</w:t>
      </w:r>
    </w:p>
    <w:p w14:paraId="7C75800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115370              1.04</w:t>
      </w:r>
    </w:p>
    <w:p w14:paraId="42BE2A0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112916             -1.10</w:t>
      </w:r>
    </w:p>
    <w:p w14:paraId="145EDDC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113675             -0.43</w:t>
      </w:r>
    </w:p>
    <w:p w14:paraId="166E0A1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11497</w:t>
      </w:r>
      <w:r>
        <w:rPr>
          <w:rFonts w:ascii="Courier New" w:hAnsi="Courier New" w:cs="Courier New"/>
          <w:sz w:val="16"/>
          <w:szCs w:val="16"/>
        </w:rPr>
        <w:t>9</w:t>
      </w:r>
      <w:r w:rsidRPr="00F06741">
        <w:rPr>
          <w:rFonts w:ascii="Courier New" w:hAnsi="Courier New" w:cs="Courier New"/>
          <w:sz w:val="16"/>
          <w:szCs w:val="16"/>
        </w:rPr>
        <w:t xml:space="preserve">              0.70</w:t>
      </w:r>
    </w:p>
    <w:p w14:paraId="1685A0B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111455             -2.38</w:t>
      </w:r>
    </w:p>
    <w:p w14:paraId="1F738B9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116662              2.17</w:t>
      </w:r>
    </w:p>
    <w:p w14:paraId="2EBDC93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110627             -3.10</w:t>
      </w:r>
    </w:p>
    <w:p w14:paraId="41DC00E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1BFFF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D37F40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445284</w:t>
      </w:r>
      <w:r>
        <w:rPr>
          <w:rFonts w:ascii="Courier New" w:hAnsi="Courier New" w:cs="Courier New"/>
          <w:sz w:val="16"/>
          <w:szCs w:val="16"/>
        </w:rPr>
        <w:t>6</w:t>
      </w:r>
      <w:r w:rsidRPr="00F0674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>: 114175 )</w:t>
      </w:r>
    </w:p>
    <w:p w14:paraId="2699CB6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51DB30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6996EB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</w:t>
      </w:r>
    </w:p>
    <w:p w14:paraId="60CF6F97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8D2DE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BE4E6A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D30217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03EE11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D0E77B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4D2356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518949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0C96B4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FE416C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209165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769C44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55CEF8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F1DA16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48373E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7BF04F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BED5AC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18128F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8CC127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DAE0C5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ED92C0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239788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7916B1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687FC9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FB02AE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A2C40C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47DD59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0362C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F06741">
        <w:rPr>
          <w:rFonts w:ascii="Courier New" w:hAnsi="Courier New" w:cs="Courier New"/>
          <w:sz w:val="16"/>
          <w:szCs w:val="16"/>
        </w:rPr>
        <w:t xml:space="preserve">  Queensland as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at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 xml:space="preserve"> 31 August,2023</w:t>
      </w:r>
    </w:p>
    <w:p w14:paraId="1EF0E55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9A7F1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40B4CD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308F644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8074DB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06741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1B3D2F5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54EBA0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133048             10.19</w:t>
      </w:r>
    </w:p>
    <w:p w14:paraId="0842B38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111327             -7.79</w:t>
      </w:r>
    </w:p>
    <w:p w14:paraId="01EECD0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118772             -1.63</w:t>
      </w:r>
    </w:p>
    <w:p w14:paraId="413BCD0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126811              5.02</w:t>
      </w:r>
    </w:p>
    <w:p w14:paraId="2E3620D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112452             -6.86</w:t>
      </w:r>
    </w:p>
    <w:p w14:paraId="6D970D5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113508             -5.99</w:t>
      </w:r>
    </w:p>
    <w:p w14:paraId="56E844C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115535             -4.31</w:t>
      </w:r>
    </w:p>
    <w:p w14:paraId="27A490A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131248              8.70</w:t>
      </w:r>
    </w:p>
    <w:p w14:paraId="6F4DBC7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126530              4.79</w:t>
      </w:r>
    </w:p>
    <w:p w14:paraId="1443253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131089              8.56</w:t>
      </w:r>
    </w:p>
    <w:p w14:paraId="6EF7E46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114534             -5.14</w:t>
      </w:r>
    </w:p>
    <w:p w14:paraId="370153E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126125              4.45</w:t>
      </w:r>
    </w:p>
    <w:p w14:paraId="48FD7A2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123229              2.05</w:t>
      </w:r>
    </w:p>
    <w:p w14:paraId="3F43CF7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115655             -4.21</w:t>
      </w:r>
    </w:p>
    <w:p w14:paraId="277B8D0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119397             -1.11</w:t>
      </w:r>
    </w:p>
    <w:p w14:paraId="49DF371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122542              1.48</w:t>
      </w:r>
    </w:p>
    <w:p w14:paraId="1351418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121255              0.42</w:t>
      </w:r>
    </w:p>
    <w:p w14:paraId="2F4AA4A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122222              1.22</w:t>
      </w:r>
    </w:p>
    <w:p w14:paraId="5D9BED7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115614             -4.24</w:t>
      </w:r>
    </w:p>
    <w:p w14:paraId="41F0E02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135242             12.00</w:t>
      </w:r>
    </w:p>
    <w:p w14:paraId="50D49C7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118527             -1.83</w:t>
      </w:r>
    </w:p>
    <w:p w14:paraId="0783B96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113079             -6.34</w:t>
      </w:r>
    </w:p>
    <w:p w14:paraId="636C906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123952              2.65</w:t>
      </w:r>
    </w:p>
    <w:p w14:paraId="56EC1C5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108743             -9.93</w:t>
      </w:r>
    </w:p>
    <w:p w14:paraId="3B08823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117806             -2.43</w:t>
      </w:r>
    </w:p>
    <w:p w14:paraId="507913F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129100              6.92</w:t>
      </w:r>
    </w:p>
    <w:p w14:paraId="4FFF87E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112365             -6.93</w:t>
      </w:r>
    </w:p>
    <w:p w14:paraId="190C8F7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112607             -6.73</w:t>
      </w:r>
    </w:p>
    <w:p w14:paraId="11E8A21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119520             -1.01</w:t>
      </w:r>
    </w:p>
    <w:p w14:paraId="249E5E3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130481              8.06</w:t>
      </w:r>
    </w:p>
    <w:p w14:paraId="6A91170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2C75F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3B5DD6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3622315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>: 120743 )</w:t>
      </w:r>
    </w:p>
    <w:p w14:paraId="02FB37A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A937C0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0906E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59F8D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Western Australia as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at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 xml:space="preserve"> 31 August,2023</w:t>
      </w:r>
    </w:p>
    <w:p w14:paraId="16AB7FA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4C408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45502C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C582FA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E29360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06741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5E0B212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C02E6B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123040              1.35</w:t>
      </w:r>
    </w:p>
    <w:p w14:paraId="465A2B1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117209             -3.45</w:t>
      </w:r>
    </w:p>
    <w:p w14:paraId="0C33C9C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120316             -0.89</w:t>
      </w:r>
    </w:p>
    <w:p w14:paraId="39D0A88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124263              2.35</w:t>
      </w:r>
    </w:p>
    <w:p w14:paraId="14DDA5E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120960             -0.36</w:t>
      </w:r>
    </w:p>
    <w:p w14:paraId="1632292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123644              1.84</w:t>
      </w:r>
    </w:p>
    <w:p w14:paraId="1D6139F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117003             -3.62</w:t>
      </w:r>
    </w:p>
    <w:p w14:paraId="35F8DA0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120384             -0.83</w:t>
      </w:r>
    </w:p>
    <w:p w14:paraId="26D0DB3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123361              1.61</w:t>
      </w:r>
    </w:p>
    <w:p w14:paraId="3577A2C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120650             -0.61</w:t>
      </w:r>
    </w:p>
    <w:p w14:paraId="49AD850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121139             -0.21</w:t>
      </w:r>
    </w:p>
    <w:p w14:paraId="20D5A00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119633             -1.45</w:t>
      </w:r>
    </w:p>
    <w:p w14:paraId="3E6A279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123716              1.90</w:t>
      </w:r>
    </w:p>
    <w:p w14:paraId="097E3C1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122561              0.95</w:t>
      </w:r>
    </w:p>
    <w:p w14:paraId="4AD38BC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123140              1.43</w:t>
      </w:r>
    </w:p>
    <w:p w14:paraId="30A63A3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134F0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3CBA89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1821019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>: 121401 )</w:t>
      </w:r>
    </w:p>
    <w:p w14:paraId="570F9C2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CE70C5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D23776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</w:t>
      </w:r>
    </w:p>
    <w:p w14:paraId="19A65E05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71A97B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7F87FD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90A024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5C7DDD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5559A2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5C673B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F111EF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49CCF2" w14:textId="77777777" w:rsidR="00C070B6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4858E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F06741">
        <w:rPr>
          <w:rFonts w:ascii="Courier New" w:hAnsi="Courier New" w:cs="Courier New"/>
          <w:sz w:val="16"/>
          <w:szCs w:val="16"/>
        </w:rPr>
        <w:t xml:space="preserve"> South Australia as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at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 xml:space="preserve"> 31 August,2023</w:t>
      </w:r>
    </w:p>
    <w:p w14:paraId="01883CF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9874E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DCA78B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2B86213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3B5ADF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06741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7BE0059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C44684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129995              1.67</w:t>
      </w:r>
    </w:p>
    <w:p w14:paraId="4761123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123587             -3.33</w:t>
      </w:r>
    </w:p>
    <w:p w14:paraId="7205423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127746             -0.08</w:t>
      </w:r>
    </w:p>
    <w:p w14:paraId="4ECB121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125942             -1.49</w:t>
      </w:r>
    </w:p>
    <w:p w14:paraId="5F813CB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129374              1.19</w:t>
      </w:r>
    </w:p>
    <w:p w14:paraId="7C0416B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125639             -1.73</w:t>
      </w:r>
    </w:p>
    <w:p w14:paraId="43E7840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123079             -3.73</w:t>
      </w:r>
    </w:p>
    <w:p w14:paraId="23C1DB6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131678              2.99</w:t>
      </w:r>
    </w:p>
    <w:p w14:paraId="5F0A37A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132527              3.65</w:t>
      </w:r>
    </w:p>
    <w:p w14:paraId="260722C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128954              0.86</w:t>
      </w:r>
    </w:p>
    <w:p w14:paraId="7ACEA70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E9A25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2068AE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1278521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>: 127852 )</w:t>
      </w:r>
    </w:p>
    <w:p w14:paraId="000B6D7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173A59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A40AD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3FB232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Tasmania as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at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 xml:space="preserve"> 31 August,2023</w:t>
      </w:r>
    </w:p>
    <w:p w14:paraId="52A3D97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DA97F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70615C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4F7F8FE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BC135E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06741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E3D278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B22F6D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79900             -1.61</w:t>
      </w:r>
    </w:p>
    <w:p w14:paraId="4765170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83470              2.78</w:t>
      </w:r>
    </w:p>
    <w:p w14:paraId="0C31883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74351             -8.44</w:t>
      </w:r>
    </w:p>
    <w:p w14:paraId="6342840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81492              0.34</w:t>
      </w:r>
    </w:p>
    <w:p w14:paraId="09D11F8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86835              6.92</w:t>
      </w:r>
    </w:p>
    <w:p w14:paraId="36B2222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D4216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7126F5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406048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>:  81209 )</w:t>
      </w:r>
    </w:p>
    <w:p w14:paraId="49455CD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507FCA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7443E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5D8EFE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Australian Capital Territory as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at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 xml:space="preserve"> 31 August,2023</w:t>
      </w:r>
    </w:p>
    <w:p w14:paraId="3943883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CD1C50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DC418B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76F4A41A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2487D2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06741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51F6C10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258CED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110938              5.27</w:t>
      </w:r>
    </w:p>
    <w:p w14:paraId="2402D92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101565             -3.61</w:t>
      </w:r>
    </w:p>
    <w:p w14:paraId="1C5193F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103631             -1.65</w:t>
      </w:r>
    </w:p>
    <w:p w14:paraId="00A68A08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0A0ED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CE79E2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316134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>: 105378 )</w:t>
      </w:r>
    </w:p>
    <w:p w14:paraId="0CAB19EC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B0E233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69BC77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6FDFA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Northern Territory as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at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 xml:space="preserve"> 31 August,2023</w:t>
      </w:r>
    </w:p>
    <w:p w14:paraId="6DE3A28B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DF9406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C3E88D1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76137D3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64B75EC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F06741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9BCC4BF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9D4D145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79829              4.30</w:t>
      </w:r>
    </w:p>
    <w:p w14:paraId="446CFD8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73240             -4.30</w:t>
      </w:r>
    </w:p>
    <w:p w14:paraId="244756D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DA9F4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11CB989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153069 </w:t>
      </w:r>
      <w:proofErr w:type="gramStart"/>
      <w:r w:rsidRPr="00F06741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F06741">
        <w:rPr>
          <w:rFonts w:ascii="Courier New" w:hAnsi="Courier New" w:cs="Courier New"/>
          <w:sz w:val="16"/>
          <w:szCs w:val="16"/>
        </w:rPr>
        <w:t>:  76534 )</w:t>
      </w:r>
    </w:p>
    <w:p w14:paraId="2606A1B3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7761D34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TOTAL FOR AUSTRALIA  17 628 24</w:t>
      </w:r>
      <w:r>
        <w:rPr>
          <w:rFonts w:ascii="Courier New" w:hAnsi="Courier New" w:cs="Courier New"/>
          <w:sz w:val="16"/>
          <w:szCs w:val="16"/>
        </w:rPr>
        <w:t>3</w:t>
      </w:r>
    </w:p>
    <w:p w14:paraId="394B312D" w14:textId="77777777" w:rsidR="00C070B6" w:rsidRPr="00F06741" w:rsidRDefault="00C070B6" w:rsidP="00C070B6">
      <w:pPr>
        <w:pStyle w:val="PlainText"/>
        <w:rPr>
          <w:rFonts w:ascii="Courier New" w:hAnsi="Courier New" w:cs="Courier New"/>
          <w:sz w:val="16"/>
          <w:szCs w:val="16"/>
        </w:rPr>
      </w:pPr>
      <w:r w:rsidRPr="00F06741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FD20EC0" w14:textId="77777777"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78C8" w14:textId="77777777" w:rsidR="00C070B6" w:rsidRDefault="00C070B6" w:rsidP="003A707F">
      <w:pPr>
        <w:spacing w:after="0" w:line="240" w:lineRule="auto"/>
      </w:pPr>
      <w:r>
        <w:separator/>
      </w:r>
    </w:p>
  </w:endnote>
  <w:endnote w:type="continuationSeparator" w:id="0">
    <w:p w14:paraId="6691E7B4" w14:textId="77777777" w:rsidR="00C070B6" w:rsidRDefault="00C070B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CD44" w14:textId="77777777" w:rsidR="00C070B6" w:rsidRDefault="00C070B6" w:rsidP="003A707F">
      <w:pPr>
        <w:spacing w:after="0" w:line="240" w:lineRule="auto"/>
      </w:pPr>
      <w:r>
        <w:separator/>
      </w:r>
    </w:p>
  </w:footnote>
  <w:footnote w:type="continuationSeparator" w:id="0">
    <w:p w14:paraId="2BF630C1" w14:textId="77777777" w:rsidR="00C070B6" w:rsidRDefault="00C070B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7A5705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FFAB56C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75FED7E" wp14:editId="3626F16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0EF36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89DC54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67E185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0D25FC9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1B1A119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E77CC4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4E43BAC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TrueTypeFonts/>
  <w:saveSubset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B6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651B4"/>
    <w:rsid w:val="00A00F21"/>
    <w:rsid w:val="00B84226"/>
    <w:rsid w:val="00BE7780"/>
    <w:rsid w:val="00C070B6"/>
    <w:rsid w:val="00C63C4E"/>
    <w:rsid w:val="00C72C30"/>
    <w:rsid w:val="00D229E5"/>
    <w:rsid w:val="00D71EBB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E1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C070B6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C070B6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\RMB\ewgprod\RPS\SS13%20Gazzstats\Gazet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D077-00D2-4A9B-B084-F9E5065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 Template.dotx</Template>
  <TotalTime>0</TotalTime>
  <Pages>4</Pages>
  <Words>3168</Words>
  <Characters>18061</Characters>
  <Application>Microsoft Office Word</Application>
  <DocSecurity>0</DocSecurity>
  <PresentationFormat/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2023-09-08T00:57:00Z</dcterms:created>
  <dcterms:modified xsi:type="dcterms:W3CDTF">2023-09-08T01:01:00Z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2023-09-08T01:01:02Z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b4df1912-82a9-43d5-af34-c11319583a94</vt:lpwstr>
  </property>
  <property fmtid="{D5CDD505-2E9C-101B-9397-08002B2CF9AE}" pid="8" name="MSIP_Label_cbfd5943-f87e-40ae-9ab7-ca0a2fbb12c2_ContentBits">
    <vt:lpwstr>0</vt:lpwstr>
  </property>
</Properties>
</file>