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B76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590E65" w14:textId="77777777" w:rsidR="00B547E1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14:paraId="4F89EFD7" w14:textId="77777777" w:rsidR="00B547E1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C2D8F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NUMBER OF ELECTORS ENROLLED IN EACH DIVISION AS AT 31 OCTOBER 2023</w:t>
      </w:r>
    </w:p>
    <w:p w14:paraId="4309FE4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6CCA8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75A2639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electors</w:t>
      </w:r>
      <w:proofErr w:type="gramEnd"/>
    </w:p>
    <w:p w14:paraId="71D4CF2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0C1C303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gramEnd"/>
    </w:p>
    <w:p w14:paraId="30734DA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Division</w:t>
      </w:r>
      <w:proofErr w:type="gramEnd"/>
    </w:p>
    <w:p w14:paraId="5275FF8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13D93A1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970A0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3067AD4B" w14:textId="77777777" w:rsidR="00B547E1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146FE36D" w14:textId="77777777" w:rsidR="00B547E1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74838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E664A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6CAF29C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E1FD4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76BF365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94400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New South Wales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7269552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F3FE9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47A25B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D06C9C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877DCB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95C2BD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00A56C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108930             -8.53</w:t>
      </w:r>
    </w:p>
    <w:p w14:paraId="07B1012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112820             -5.26</w:t>
      </w:r>
    </w:p>
    <w:p w14:paraId="2C868A6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117472             -1.36</w:t>
      </w:r>
    </w:p>
    <w:p w14:paraId="4078DC6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107504             -9.73</w:t>
      </w:r>
    </w:p>
    <w:p w14:paraId="77AC115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110565             -7.16</w:t>
      </w:r>
    </w:p>
    <w:p w14:paraId="1F23149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109839             -7.76</w:t>
      </w:r>
    </w:p>
    <w:p w14:paraId="1FD9F62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123253              3.49</w:t>
      </w:r>
    </w:p>
    <w:p w14:paraId="07C4A4A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127850              7.35</w:t>
      </w:r>
    </w:p>
    <w:p w14:paraId="1DECC7B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112191             -5.79</w:t>
      </w:r>
    </w:p>
    <w:p w14:paraId="1FB6DB2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132255             11.05</w:t>
      </w:r>
    </w:p>
    <w:p w14:paraId="4501291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118541             -0.46</w:t>
      </w:r>
    </w:p>
    <w:p w14:paraId="58919E8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120541              1.21</w:t>
      </w:r>
    </w:p>
    <w:p w14:paraId="657CB9E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117672             -1.19</w:t>
      </w:r>
    </w:p>
    <w:p w14:paraId="7CF59B1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122123              2.54</w:t>
      </w:r>
    </w:p>
    <w:p w14:paraId="754C24C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113195             -4.95</w:t>
      </w:r>
    </w:p>
    <w:p w14:paraId="052B317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129371              8.63</w:t>
      </w:r>
    </w:p>
    <w:p w14:paraId="6515A05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111605             -6.28</w:t>
      </w:r>
    </w:p>
    <w:p w14:paraId="09B4D19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126740              6.42</w:t>
      </w:r>
    </w:p>
    <w:p w14:paraId="78DA741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108577             -8.82</w:t>
      </w:r>
    </w:p>
    <w:p w14:paraId="6FA45A1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126612              6.31</w:t>
      </w:r>
    </w:p>
    <w:p w14:paraId="0F2105F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132634             11.37</w:t>
      </w:r>
    </w:p>
    <w:p w14:paraId="00EF887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115886             -2.69</w:t>
      </w:r>
    </w:p>
    <w:p w14:paraId="0052F0A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128603              7.98</w:t>
      </w:r>
    </w:p>
    <w:p w14:paraId="08E6418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127259              6.85</w:t>
      </w:r>
    </w:p>
    <w:p w14:paraId="046DCD9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141576             18.87</w:t>
      </w:r>
    </w:p>
    <w:p w14:paraId="03752EF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112724             -5.34</w:t>
      </w:r>
    </w:p>
    <w:p w14:paraId="41977F0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112071             -5.89</w:t>
      </w:r>
    </w:p>
    <w:p w14:paraId="6BF17D2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109310             -8.21</w:t>
      </w:r>
    </w:p>
    <w:p w14:paraId="2A5ADE7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128381              7.79</w:t>
      </w:r>
    </w:p>
    <w:p w14:paraId="7B1555F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123807              3.95</w:t>
      </w:r>
    </w:p>
    <w:p w14:paraId="7C8FE3A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116133             -2.48</w:t>
      </w:r>
    </w:p>
    <w:p w14:paraId="371D98D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113375             -4.80</w:t>
      </w:r>
    </w:p>
    <w:p w14:paraId="057D773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124481              4.52</w:t>
      </w:r>
    </w:p>
    <w:p w14:paraId="3952CC7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111107             -6.70</w:t>
      </w:r>
    </w:p>
    <w:p w14:paraId="387B1BD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109606             -7.96</w:t>
      </w:r>
    </w:p>
    <w:p w14:paraId="65E7F7C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136045             14.23</w:t>
      </w:r>
    </w:p>
    <w:p w14:paraId="0F1A2E2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116799             -1.92</w:t>
      </w:r>
    </w:p>
    <w:p w14:paraId="7A68FD8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123778              3.93</w:t>
      </w:r>
    </w:p>
    <w:p w14:paraId="28D33E2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117460             -1.37</w:t>
      </w:r>
    </w:p>
    <w:p w14:paraId="4B04E9E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113443             -4.74</w:t>
      </w:r>
    </w:p>
    <w:p w14:paraId="168D836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117748             -1.12</w:t>
      </w:r>
    </w:p>
    <w:p w14:paraId="4DF5F8E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122165              2.58</w:t>
      </w:r>
    </w:p>
    <w:p w14:paraId="7059A50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106996            -10.15</w:t>
      </w:r>
    </w:p>
    <w:p w14:paraId="3A1C0C5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111119             -6.69</w:t>
      </w:r>
    </w:p>
    <w:p w14:paraId="6111BAD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104565            -12.19</w:t>
      </w:r>
    </w:p>
    <w:p w14:paraId="0038EEF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133703             12.26</w:t>
      </w:r>
    </w:p>
    <w:p w14:paraId="233564E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128925              8.25</w:t>
      </w:r>
    </w:p>
    <w:p w14:paraId="526D01E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EFF40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lastRenderedPageBreak/>
        <w:t xml:space="preserve">                 -------------------------------------------------------------------------------</w:t>
      </w:r>
    </w:p>
    <w:p w14:paraId="2271B85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5597355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119092 )</w:t>
      </w:r>
    </w:p>
    <w:p w14:paraId="7FB8B3FE" w14:textId="77777777" w:rsidR="00B547E1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BDE1CCB" w14:textId="77777777" w:rsidR="00B547E1" w:rsidRDefault="00B547E1" w:rsidP="00B547E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43038BF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1D2BB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22F30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Victoria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73D254F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1195F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8B3EF3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9EDD95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4B6D05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04628FB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431171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111660             -2.83</w:t>
      </w:r>
    </w:p>
    <w:p w14:paraId="7A5051A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113749             -1.01</w:t>
      </w:r>
    </w:p>
    <w:p w14:paraId="7659749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114231             -0.59</w:t>
      </w:r>
    </w:p>
    <w:p w14:paraId="60DBC27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114981              0.05</w:t>
      </w:r>
    </w:p>
    <w:p w14:paraId="69C02CD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117515              2.26</w:t>
      </w:r>
    </w:p>
    <w:p w14:paraId="0C8422C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116371              1.26</w:t>
      </w:r>
    </w:p>
    <w:p w14:paraId="4435C48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11106</w:t>
      </w:r>
      <w:r>
        <w:rPr>
          <w:rFonts w:ascii="Courier New" w:hAnsi="Courier New" w:cs="Courier New"/>
          <w:sz w:val="16"/>
          <w:szCs w:val="16"/>
        </w:rPr>
        <w:t>8</w:t>
      </w:r>
      <w:r w:rsidRPr="007144F4">
        <w:rPr>
          <w:rFonts w:ascii="Courier New" w:hAnsi="Courier New" w:cs="Courier New"/>
          <w:sz w:val="16"/>
          <w:szCs w:val="16"/>
        </w:rPr>
        <w:t xml:space="preserve">             -3.34</w:t>
      </w:r>
    </w:p>
    <w:p w14:paraId="5DC1C31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111974             -2.56</w:t>
      </w:r>
    </w:p>
    <w:p w14:paraId="6D6624D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118009              2.69</w:t>
      </w:r>
    </w:p>
    <w:p w14:paraId="02A043F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114335             -0.50</w:t>
      </w:r>
    </w:p>
    <w:p w14:paraId="595D32B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114489             -0.37</w:t>
      </w:r>
    </w:p>
    <w:p w14:paraId="676FE00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113444             -1.28</w:t>
      </w:r>
    </w:p>
    <w:p w14:paraId="49F2C1A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115365              0.39</w:t>
      </w:r>
    </w:p>
    <w:p w14:paraId="00FB7A8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113886             -0.89</w:t>
      </w:r>
    </w:p>
    <w:p w14:paraId="4A9897F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114285             -0.54</w:t>
      </w:r>
    </w:p>
    <w:p w14:paraId="5B0A891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117404              2.16</w:t>
      </w:r>
    </w:p>
    <w:p w14:paraId="3E39282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112125             -2.42</w:t>
      </w:r>
    </w:p>
    <w:p w14:paraId="31C6CF0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12075</w:t>
      </w:r>
      <w:r>
        <w:rPr>
          <w:rFonts w:ascii="Courier New" w:hAnsi="Courier New" w:cs="Courier New"/>
          <w:sz w:val="16"/>
          <w:szCs w:val="16"/>
        </w:rPr>
        <w:t>6</w:t>
      </w:r>
      <w:r w:rsidRPr="007144F4">
        <w:rPr>
          <w:rFonts w:ascii="Courier New" w:hAnsi="Courier New" w:cs="Courier New"/>
          <w:sz w:val="16"/>
          <w:szCs w:val="16"/>
        </w:rPr>
        <w:t xml:space="preserve">              5.08</w:t>
      </w:r>
    </w:p>
    <w:p w14:paraId="33018F2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112581             -2.03</w:t>
      </w:r>
    </w:p>
    <w:p w14:paraId="5DDE4AF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110311             -4.00</w:t>
      </w:r>
    </w:p>
    <w:p w14:paraId="33EF10F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114971              0.04</w:t>
      </w:r>
    </w:p>
    <w:p w14:paraId="7569C94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117961              2.64</w:t>
      </w:r>
    </w:p>
    <w:p w14:paraId="765AF5C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119680              4.14</w:t>
      </w:r>
    </w:p>
    <w:p w14:paraId="1A9345B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114068             -0.73</w:t>
      </w:r>
    </w:p>
    <w:p w14:paraId="1EE6F59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115075              0.13</w:t>
      </w:r>
    </w:p>
    <w:p w14:paraId="1D67A55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114450             -0.40</w:t>
      </w:r>
    </w:p>
    <w:p w14:paraId="2C3E3F5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118519              3.13</w:t>
      </w:r>
    </w:p>
    <w:p w14:paraId="6B10AC7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115463              0.47</w:t>
      </w:r>
    </w:p>
    <w:p w14:paraId="79B461F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115834              0.79</w:t>
      </w:r>
    </w:p>
    <w:p w14:paraId="181EFE6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113712             -1.04</w:t>
      </w:r>
    </w:p>
    <w:p w14:paraId="7812556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121737              5.93</w:t>
      </w:r>
    </w:p>
    <w:p w14:paraId="72638C7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111546             -2.93</w:t>
      </w:r>
    </w:p>
    <w:p w14:paraId="70116E4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116506              1.38</w:t>
      </w:r>
    </w:p>
    <w:p w14:paraId="67BF7B2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113425             -1.29</w:t>
      </w:r>
    </w:p>
    <w:p w14:paraId="37E50C7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114162             -0.65</w:t>
      </w:r>
    </w:p>
    <w:p w14:paraId="691B338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11544</w:t>
      </w:r>
      <w:r>
        <w:rPr>
          <w:rFonts w:ascii="Courier New" w:hAnsi="Courier New" w:cs="Courier New"/>
          <w:sz w:val="16"/>
          <w:szCs w:val="16"/>
        </w:rPr>
        <w:t>7</w:t>
      </w:r>
      <w:r w:rsidRPr="007144F4">
        <w:rPr>
          <w:rFonts w:ascii="Courier New" w:hAnsi="Courier New" w:cs="Courier New"/>
          <w:sz w:val="16"/>
          <w:szCs w:val="16"/>
        </w:rPr>
        <w:t xml:space="preserve">              0.46</w:t>
      </w:r>
    </w:p>
    <w:p w14:paraId="5393974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112070             -2.47</w:t>
      </w:r>
    </w:p>
    <w:p w14:paraId="601F809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117000              1.81</w:t>
      </w:r>
    </w:p>
    <w:p w14:paraId="33942B9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111566             -2.91</w:t>
      </w:r>
    </w:p>
    <w:p w14:paraId="565935C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7182D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8B540A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44817</w:t>
      </w:r>
      <w:r>
        <w:rPr>
          <w:rFonts w:ascii="Courier New" w:hAnsi="Courier New" w:cs="Courier New"/>
          <w:sz w:val="16"/>
          <w:szCs w:val="16"/>
        </w:rPr>
        <w:t>31</w:t>
      </w:r>
      <w:r w:rsidRPr="007144F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114916 )</w:t>
      </w:r>
    </w:p>
    <w:p w14:paraId="7C7D481C" w14:textId="77777777" w:rsidR="00B547E1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D446264" w14:textId="77777777" w:rsidR="00B547E1" w:rsidRDefault="00B547E1" w:rsidP="00B547E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737F78D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4C645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B338E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Queensland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0B9AA5C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D75F9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F7A436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07968D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CB7DB7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46A67F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1249BD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134158             10.52</w:t>
      </w:r>
    </w:p>
    <w:p w14:paraId="547B911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111877             -7.83</w:t>
      </w:r>
    </w:p>
    <w:p w14:paraId="237B426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119563             -1.50</w:t>
      </w:r>
    </w:p>
    <w:p w14:paraId="4AB04C9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127219              4.80</w:t>
      </w:r>
    </w:p>
    <w:p w14:paraId="6876A2B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112840             -7.03</w:t>
      </w:r>
    </w:p>
    <w:p w14:paraId="2A4CC48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114306             -5.83</w:t>
      </w:r>
    </w:p>
    <w:p w14:paraId="5E1C79E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116246             -4.23</w:t>
      </w:r>
    </w:p>
    <w:p w14:paraId="057CC33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131838              8.61</w:t>
      </w:r>
    </w:p>
    <w:p w14:paraId="1E5924D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127174              4.76</w:t>
      </w:r>
    </w:p>
    <w:p w14:paraId="5CE61C9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132091              8.82</w:t>
      </w:r>
    </w:p>
    <w:p w14:paraId="02E4F08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114924             -5.32</w:t>
      </w:r>
    </w:p>
    <w:p w14:paraId="23EC530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127222              4.80</w:t>
      </w:r>
    </w:p>
    <w:p w14:paraId="3C3AAB5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123694              1.90</w:t>
      </w:r>
    </w:p>
    <w:p w14:paraId="31CBC0A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116242             -4.23</w:t>
      </w:r>
    </w:p>
    <w:p w14:paraId="70AAD2A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119981             -1.15</w:t>
      </w:r>
    </w:p>
    <w:p w14:paraId="645F766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123396              1.65</w:t>
      </w:r>
    </w:p>
    <w:p w14:paraId="3D4D45E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121909              0.43</w:t>
      </w:r>
    </w:p>
    <w:p w14:paraId="587E65A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122567              0.97</w:t>
      </w:r>
    </w:p>
    <w:p w14:paraId="040EE29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116274             -4.20</w:t>
      </w:r>
    </w:p>
    <w:p w14:paraId="4A172DF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136154             12.16</w:t>
      </w:r>
    </w:p>
    <w:p w14:paraId="764B53A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118986             -1.97</w:t>
      </w:r>
    </w:p>
    <w:p w14:paraId="42D49E8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113776             -6.26</w:t>
      </w:r>
    </w:p>
    <w:p w14:paraId="71D2AD3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124365              2.45</w:t>
      </w:r>
    </w:p>
    <w:p w14:paraId="3A4CAAD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109004            -10.19</w:t>
      </w:r>
    </w:p>
    <w:p w14:paraId="2A43D8F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118476             -2.39</w:t>
      </w:r>
    </w:p>
    <w:p w14:paraId="07E87A0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129718              6.86</w:t>
      </w:r>
    </w:p>
    <w:p w14:paraId="7C9DBAF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112795             -7.07</w:t>
      </w:r>
    </w:p>
    <w:p w14:paraId="4A19F1C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113081             -6.84</w:t>
      </w:r>
    </w:p>
    <w:p w14:paraId="605CBED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120109             -1.05</w:t>
      </w:r>
    </w:p>
    <w:p w14:paraId="6112721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131545              8.37</w:t>
      </w:r>
    </w:p>
    <w:p w14:paraId="1BAF750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289E5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24FA74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3641530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121384 )</w:t>
      </w:r>
    </w:p>
    <w:p w14:paraId="74D04A2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5BA40A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4EB88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09207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Western Australia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512FCC9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C7FE9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07EC2D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A069A9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A65417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498D251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6D5637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123858              1.43</w:t>
      </w:r>
    </w:p>
    <w:p w14:paraId="035579D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117937             -3.41</w:t>
      </w:r>
    </w:p>
    <w:p w14:paraId="0130DE8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121253             -0.70</w:t>
      </w:r>
    </w:p>
    <w:p w14:paraId="4AD52F8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124751              2.16</w:t>
      </w:r>
    </w:p>
    <w:p w14:paraId="6F8CB25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121736             -0.30</w:t>
      </w:r>
    </w:p>
    <w:p w14:paraId="03A1D12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124545              1.99</w:t>
      </w:r>
    </w:p>
    <w:p w14:paraId="71E1853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117855             -3.48</w:t>
      </w:r>
    </w:p>
    <w:p w14:paraId="73C10DE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121153             -0.78</w:t>
      </w:r>
    </w:p>
    <w:p w14:paraId="503E953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124423              1.89</w:t>
      </w:r>
    </w:p>
    <w:p w14:paraId="0BEEE0B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121274             -0.68</w:t>
      </w:r>
    </w:p>
    <w:p w14:paraId="662F3A0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121707             -0.33</w:t>
      </w:r>
    </w:p>
    <w:p w14:paraId="3CD2C45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120847             -1.03</w:t>
      </w:r>
    </w:p>
    <w:p w14:paraId="7CC2F93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123911              1.47</w:t>
      </w:r>
    </w:p>
    <w:p w14:paraId="5EE0D63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122868              0.62</w:t>
      </w:r>
    </w:p>
    <w:p w14:paraId="72866D8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123534              1.16</w:t>
      </w:r>
    </w:p>
    <w:p w14:paraId="2A245EF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5CB11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F031E3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1831652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122110 )</w:t>
      </w:r>
    </w:p>
    <w:p w14:paraId="05AA1F49" w14:textId="77777777" w:rsidR="00B547E1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A7EF30E" w14:textId="77777777" w:rsidR="00B547E1" w:rsidRDefault="00B547E1" w:rsidP="00B547E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33F617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8BC67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4A673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South Australia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1366F04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1D270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C6EA00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4AFD921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CDA77F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439F38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E3FB0E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130341              1.32</w:t>
      </w:r>
    </w:p>
    <w:p w14:paraId="0C7225E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124895             -2.90</w:t>
      </w:r>
    </w:p>
    <w:p w14:paraId="1224A0D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128163             -0.36</w:t>
      </w:r>
    </w:p>
    <w:p w14:paraId="223AA84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126884             -1.36</w:t>
      </w:r>
    </w:p>
    <w:p w14:paraId="3F57702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129996              1.05</w:t>
      </w:r>
    </w:p>
    <w:p w14:paraId="187694B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126170             -1.91</w:t>
      </w:r>
    </w:p>
    <w:p w14:paraId="1834C0D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123485             -4.00</w:t>
      </w:r>
    </w:p>
    <w:p w14:paraId="3AD7026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133419              3.71</w:t>
      </w:r>
    </w:p>
    <w:p w14:paraId="6584CEE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133626              3.87</w:t>
      </w:r>
    </w:p>
    <w:p w14:paraId="3302AD2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129377              0.57</w:t>
      </w:r>
    </w:p>
    <w:p w14:paraId="08B9188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EE630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759228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1286356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128635 )</w:t>
      </w:r>
    </w:p>
    <w:p w14:paraId="718DCCC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7F71D8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33C4E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152F4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Tasmania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0EC479F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8795E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68DA57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4311A01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1636A43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4946850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1696BF4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80129             -1.63</w:t>
      </w:r>
    </w:p>
    <w:p w14:paraId="345F3B6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83591              2.61</w:t>
      </w:r>
    </w:p>
    <w:p w14:paraId="44765DAB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74387             -8.67</w:t>
      </w:r>
    </w:p>
    <w:p w14:paraId="0BF44A0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81757              0.36</w:t>
      </w:r>
    </w:p>
    <w:p w14:paraId="35C7DCE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87421              7.32</w:t>
      </w:r>
    </w:p>
    <w:p w14:paraId="4F719FB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0A2D7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27F0839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407285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 81457 )</w:t>
      </w:r>
    </w:p>
    <w:p w14:paraId="5E6B2BF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08200C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652B5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3D4A6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Australian Capital Territory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545D27E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D12091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5DB050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E5C0F9E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1CCFFDD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249C19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295EA8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111407              5.31</w:t>
      </w:r>
    </w:p>
    <w:p w14:paraId="1C52D09A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101924             -3.64</w:t>
      </w:r>
    </w:p>
    <w:p w14:paraId="30196715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104021             -1.66</w:t>
      </w:r>
    </w:p>
    <w:p w14:paraId="599460E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55FD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249CB1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317352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105784 )</w:t>
      </w:r>
    </w:p>
    <w:p w14:paraId="4400F5F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3E9D36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61321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CADA5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Northern Territory as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at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 xml:space="preserve"> 31 October,2023</w:t>
      </w:r>
    </w:p>
    <w:p w14:paraId="6C273AE8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0BC76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6EE5ED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1BA1BF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BCF270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144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519D53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B169C37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80358              4.89</w:t>
      </w:r>
    </w:p>
    <w:p w14:paraId="5D73CB03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72860             -4.89</w:t>
      </w:r>
    </w:p>
    <w:p w14:paraId="3E40149F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3EC22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3669C10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153218 </w:t>
      </w:r>
      <w:proofErr w:type="gramStart"/>
      <w:r w:rsidRPr="007144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144F4">
        <w:rPr>
          <w:rFonts w:ascii="Courier New" w:hAnsi="Courier New" w:cs="Courier New"/>
          <w:sz w:val="16"/>
          <w:szCs w:val="16"/>
        </w:rPr>
        <w:t>:  76609 )</w:t>
      </w:r>
    </w:p>
    <w:p w14:paraId="127DBEC6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D0C64CD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TOTAL FOR AUSTRALIA  17 716 47</w:t>
      </w:r>
      <w:r>
        <w:rPr>
          <w:rFonts w:ascii="Courier New" w:hAnsi="Courier New" w:cs="Courier New"/>
          <w:sz w:val="16"/>
          <w:szCs w:val="16"/>
        </w:rPr>
        <w:t>9</w:t>
      </w:r>
    </w:p>
    <w:p w14:paraId="5F84197C" w14:textId="77777777" w:rsidR="00B547E1" w:rsidRPr="007144F4" w:rsidRDefault="00B547E1" w:rsidP="00B547E1">
      <w:pPr>
        <w:pStyle w:val="PlainText"/>
        <w:rPr>
          <w:rFonts w:ascii="Courier New" w:hAnsi="Courier New" w:cs="Courier New"/>
          <w:sz w:val="16"/>
          <w:szCs w:val="16"/>
        </w:rPr>
      </w:pPr>
      <w:r w:rsidRPr="007144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6CD8964" w14:textId="77777777"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15B4" w14:textId="77777777" w:rsidR="00B547E1" w:rsidRDefault="00B547E1" w:rsidP="003A707F">
      <w:pPr>
        <w:spacing w:after="0" w:line="240" w:lineRule="auto"/>
      </w:pPr>
      <w:r>
        <w:separator/>
      </w:r>
    </w:p>
  </w:endnote>
  <w:endnote w:type="continuationSeparator" w:id="0">
    <w:p w14:paraId="7AF23BDD" w14:textId="77777777" w:rsidR="00B547E1" w:rsidRDefault="00B547E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A8F5" w14:textId="77777777" w:rsidR="00B547E1" w:rsidRDefault="00B547E1" w:rsidP="003A707F">
      <w:pPr>
        <w:spacing w:after="0" w:line="240" w:lineRule="auto"/>
      </w:pPr>
      <w:r>
        <w:separator/>
      </w:r>
    </w:p>
  </w:footnote>
  <w:footnote w:type="continuationSeparator" w:id="0">
    <w:p w14:paraId="3F8A3C85" w14:textId="77777777" w:rsidR="00B547E1" w:rsidRDefault="00B547E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C9533F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ACCD4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5703693" wp14:editId="1CEAA1B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4B9826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118B99B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332AFF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2F68D14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78EFAA6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A953B4B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109EA9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E1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51B4"/>
    <w:rsid w:val="00A00F21"/>
    <w:rsid w:val="00B547E1"/>
    <w:rsid w:val="00B84226"/>
    <w:rsid w:val="00BE7780"/>
    <w:rsid w:val="00C63C4E"/>
    <w:rsid w:val="00C72C30"/>
    <w:rsid w:val="00D229E5"/>
    <w:rsid w:val="00D71EBB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B8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E1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B547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47E1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0</TotalTime>
  <Pages>5</Pages>
  <Words>3164</Words>
  <Characters>18037</Characters>
  <Application>Microsoft Office Word</Application>
  <DocSecurity>0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2023-11-16T03:55:00Z</dcterms:created>
  <dcterms:modified xsi:type="dcterms:W3CDTF">2023-11-16T03:59:00Z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2023-11-16T03:59:29Z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1ef8ea73-0878-406f-842a-e70d887a248e</vt:lpwstr>
  </property>
  <property fmtid="{D5CDD505-2E9C-101B-9397-08002B2CF9AE}" pid="8" name="MSIP_Label_cbfd5943-f87e-40ae-9ab7-ca0a2fbb12c2_ContentBits">
    <vt:lpwstr>0</vt:lpwstr>
  </property>
</Properties>
</file>