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9852673"/>
    <w:p w14:paraId="45C443F8" w14:textId="290948D4" w:rsidR="006E6765" w:rsidRDefault="006E6765" w:rsidP="006E6765">
      <w:r>
        <w:object w:dxaOrig="2146" w:dyaOrig="1561" w14:anchorId="26D8F2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81338615" r:id="rId8"/>
        </w:object>
      </w:r>
    </w:p>
    <w:p w14:paraId="649B8A47" w14:textId="77777777" w:rsidR="006E6765" w:rsidRDefault="006E6765" w:rsidP="006E6765"/>
    <w:p w14:paraId="221AF83B" w14:textId="77777777" w:rsidR="006E6765" w:rsidRDefault="006E6765" w:rsidP="006E6765"/>
    <w:p w14:paraId="5AED5710" w14:textId="77777777" w:rsidR="006E6765" w:rsidRDefault="006E6765" w:rsidP="006E6765"/>
    <w:p w14:paraId="7828ADAF" w14:textId="77777777" w:rsidR="006E6765" w:rsidRDefault="006E6765" w:rsidP="006E6765"/>
    <w:p w14:paraId="17846BF6" w14:textId="77777777" w:rsidR="006E6765" w:rsidRDefault="006E6765" w:rsidP="006E6765"/>
    <w:p w14:paraId="0DB849CD" w14:textId="77777777" w:rsidR="006E6765" w:rsidRDefault="006E6765" w:rsidP="006E6765"/>
    <w:p w14:paraId="28583323" w14:textId="1A157616" w:rsidR="0048364F" w:rsidRPr="005D5C5F" w:rsidRDefault="006E6765" w:rsidP="006E6765">
      <w:pPr>
        <w:pStyle w:val="ShortT"/>
      </w:pPr>
      <w:bookmarkStart w:id="1" w:name="_GoBack"/>
      <w:bookmarkEnd w:id="0"/>
      <w:r>
        <w:t>Governor</w:t>
      </w:r>
      <w:r>
        <w:noBreakHyphen/>
        <w:t>General Amendment (Salary) Act 2024</w:t>
      </w:r>
    </w:p>
    <w:bookmarkEnd w:id="1"/>
    <w:p w14:paraId="5AAE8EFF" w14:textId="4BDCDB8C" w:rsidR="0048364F" w:rsidRPr="005D5C5F" w:rsidRDefault="00C164CA" w:rsidP="006E6765">
      <w:pPr>
        <w:pStyle w:val="Actno"/>
        <w:spacing w:before="400"/>
      </w:pPr>
      <w:r w:rsidRPr="005D5C5F">
        <w:t>No.</w:t>
      </w:r>
      <w:r w:rsidR="00E87CFD">
        <w:t xml:space="preserve"> 53</w:t>
      </w:r>
      <w:r w:rsidRPr="005D5C5F">
        <w:t xml:space="preserve">, </w:t>
      </w:r>
      <w:r w:rsidR="00B92576" w:rsidRPr="005D5C5F">
        <w:t>2024</w:t>
      </w:r>
    </w:p>
    <w:p w14:paraId="75B0AFD7" w14:textId="77777777" w:rsidR="0048364F" w:rsidRPr="005D5C5F" w:rsidRDefault="0048364F" w:rsidP="0048364F"/>
    <w:p w14:paraId="51F2F442" w14:textId="77777777" w:rsidR="001D2C03" w:rsidRDefault="001D2C03" w:rsidP="001D2C03">
      <w:pPr>
        <w:rPr>
          <w:lang w:eastAsia="en-AU"/>
        </w:rPr>
      </w:pPr>
    </w:p>
    <w:p w14:paraId="17D70913" w14:textId="33E777FD" w:rsidR="0048364F" w:rsidRPr="005D5C5F" w:rsidRDefault="0048364F" w:rsidP="0048364F"/>
    <w:p w14:paraId="2F83D533" w14:textId="77777777" w:rsidR="0048364F" w:rsidRPr="005D5C5F" w:rsidRDefault="0048364F" w:rsidP="0048364F"/>
    <w:p w14:paraId="6F96E150" w14:textId="77777777" w:rsidR="0048364F" w:rsidRPr="005D5C5F" w:rsidRDefault="0048364F" w:rsidP="0048364F"/>
    <w:p w14:paraId="263C8588" w14:textId="77777777" w:rsidR="006E6765" w:rsidRDefault="006E6765" w:rsidP="006E6765">
      <w:pPr>
        <w:pStyle w:val="LongT"/>
      </w:pPr>
      <w:r>
        <w:t>An Act to set a salary for the Governor</w:t>
      </w:r>
      <w:r>
        <w:noBreakHyphen/>
        <w:t>General</w:t>
      </w:r>
    </w:p>
    <w:p w14:paraId="067B14D7" w14:textId="6AA710CD" w:rsidR="0048364F" w:rsidRPr="00443793" w:rsidRDefault="0048364F" w:rsidP="0048364F">
      <w:pPr>
        <w:pStyle w:val="Header"/>
        <w:tabs>
          <w:tab w:val="clear" w:pos="4150"/>
          <w:tab w:val="clear" w:pos="8307"/>
        </w:tabs>
      </w:pPr>
      <w:r w:rsidRPr="00443793">
        <w:rPr>
          <w:rStyle w:val="CharAmSchNo"/>
        </w:rPr>
        <w:t xml:space="preserve"> </w:t>
      </w:r>
      <w:r w:rsidRPr="00443793">
        <w:rPr>
          <w:rStyle w:val="CharAmSchText"/>
        </w:rPr>
        <w:t xml:space="preserve"> </w:t>
      </w:r>
    </w:p>
    <w:p w14:paraId="3ADB2DB5" w14:textId="77777777" w:rsidR="0048364F" w:rsidRPr="00443793" w:rsidRDefault="0048364F" w:rsidP="0048364F">
      <w:pPr>
        <w:pStyle w:val="Header"/>
        <w:tabs>
          <w:tab w:val="clear" w:pos="4150"/>
          <w:tab w:val="clear" w:pos="8307"/>
        </w:tabs>
      </w:pPr>
      <w:r w:rsidRPr="00443793">
        <w:rPr>
          <w:rStyle w:val="CharAmPartNo"/>
        </w:rPr>
        <w:t xml:space="preserve"> </w:t>
      </w:r>
      <w:r w:rsidRPr="00443793">
        <w:rPr>
          <w:rStyle w:val="CharAmPartText"/>
        </w:rPr>
        <w:t xml:space="preserve"> </w:t>
      </w:r>
    </w:p>
    <w:p w14:paraId="05755C0A" w14:textId="77777777" w:rsidR="0048364F" w:rsidRPr="005D5C5F" w:rsidRDefault="0048364F" w:rsidP="0048364F">
      <w:pPr>
        <w:sectPr w:rsidR="0048364F" w:rsidRPr="005D5C5F" w:rsidSect="006E67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0258929A" w14:textId="77777777" w:rsidR="0048364F" w:rsidRPr="005D5C5F" w:rsidRDefault="0048364F" w:rsidP="0048364F">
      <w:pPr>
        <w:outlineLvl w:val="0"/>
        <w:rPr>
          <w:sz w:val="36"/>
        </w:rPr>
      </w:pPr>
      <w:r w:rsidRPr="005D5C5F">
        <w:rPr>
          <w:sz w:val="36"/>
        </w:rPr>
        <w:lastRenderedPageBreak/>
        <w:t>Contents</w:t>
      </w:r>
    </w:p>
    <w:p w14:paraId="646ABC9C" w14:textId="768ABAB1" w:rsidR="000C1994" w:rsidRDefault="000C19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C1994">
        <w:rPr>
          <w:noProof/>
        </w:rPr>
        <w:tab/>
      </w:r>
      <w:r w:rsidRPr="000C1994">
        <w:rPr>
          <w:noProof/>
        </w:rPr>
        <w:fldChar w:fldCharType="begin"/>
      </w:r>
      <w:r w:rsidRPr="000C1994">
        <w:rPr>
          <w:noProof/>
        </w:rPr>
        <w:instrText xml:space="preserve"> PAGEREF _Toc170722930 \h </w:instrText>
      </w:r>
      <w:r w:rsidRPr="000C1994">
        <w:rPr>
          <w:noProof/>
        </w:rPr>
      </w:r>
      <w:r w:rsidRPr="000C1994">
        <w:rPr>
          <w:noProof/>
        </w:rPr>
        <w:fldChar w:fldCharType="separate"/>
      </w:r>
      <w:r w:rsidR="00477E66">
        <w:rPr>
          <w:noProof/>
        </w:rPr>
        <w:t>1</w:t>
      </w:r>
      <w:r w:rsidRPr="000C1994">
        <w:rPr>
          <w:noProof/>
        </w:rPr>
        <w:fldChar w:fldCharType="end"/>
      </w:r>
    </w:p>
    <w:p w14:paraId="6DD29DD0" w14:textId="1A4A8270" w:rsidR="000C1994" w:rsidRDefault="000C19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C1994">
        <w:rPr>
          <w:noProof/>
        </w:rPr>
        <w:tab/>
      </w:r>
      <w:r w:rsidRPr="000C1994">
        <w:rPr>
          <w:noProof/>
        </w:rPr>
        <w:fldChar w:fldCharType="begin"/>
      </w:r>
      <w:r w:rsidRPr="000C1994">
        <w:rPr>
          <w:noProof/>
        </w:rPr>
        <w:instrText xml:space="preserve"> PAGEREF _Toc170722931 \h </w:instrText>
      </w:r>
      <w:r w:rsidRPr="000C1994">
        <w:rPr>
          <w:noProof/>
        </w:rPr>
      </w:r>
      <w:r w:rsidRPr="000C1994">
        <w:rPr>
          <w:noProof/>
        </w:rPr>
        <w:fldChar w:fldCharType="separate"/>
      </w:r>
      <w:r w:rsidR="00477E66">
        <w:rPr>
          <w:noProof/>
        </w:rPr>
        <w:t>1</w:t>
      </w:r>
      <w:r w:rsidRPr="000C1994">
        <w:rPr>
          <w:noProof/>
        </w:rPr>
        <w:fldChar w:fldCharType="end"/>
      </w:r>
    </w:p>
    <w:p w14:paraId="43FD190B" w14:textId="7C5A3C04" w:rsidR="000C1994" w:rsidRDefault="000C19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C1994">
        <w:rPr>
          <w:noProof/>
        </w:rPr>
        <w:tab/>
      </w:r>
      <w:r w:rsidRPr="000C1994">
        <w:rPr>
          <w:noProof/>
        </w:rPr>
        <w:fldChar w:fldCharType="begin"/>
      </w:r>
      <w:r w:rsidRPr="000C1994">
        <w:rPr>
          <w:noProof/>
        </w:rPr>
        <w:instrText xml:space="preserve"> PAGEREF _Toc170722932 \h </w:instrText>
      </w:r>
      <w:r w:rsidRPr="000C1994">
        <w:rPr>
          <w:noProof/>
        </w:rPr>
      </w:r>
      <w:r w:rsidRPr="000C1994">
        <w:rPr>
          <w:noProof/>
        </w:rPr>
        <w:fldChar w:fldCharType="separate"/>
      </w:r>
      <w:r w:rsidR="00477E66">
        <w:rPr>
          <w:noProof/>
        </w:rPr>
        <w:t>2</w:t>
      </w:r>
      <w:r w:rsidRPr="000C1994">
        <w:rPr>
          <w:noProof/>
        </w:rPr>
        <w:fldChar w:fldCharType="end"/>
      </w:r>
    </w:p>
    <w:p w14:paraId="5FB684CD" w14:textId="7AC07AE1" w:rsidR="000C1994" w:rsidRDefault="000C19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C1994">
        <w:rPr>
          <w:b w:val="0"/>
          <w:noProof/>
          <w:sz w:val="18"/>
        </w:rPr>
        <w:tab/>
      </w:r>
      <w:r w:rsidRPr="000C1994">
        <w:rPr>
          <w:b w:val="0"/>
          <w:noProof/>
          <w:sz w:val="18"/>
        </w:rPr>
        <w:fldChar w:fldCharType="begin"/>
      </w:r>
      <w:r w:rsidRPr="000C1994">
        <w:rPr>
          <w:b w:val="0"/>
          <w:noProof/>
          <w:sz w:val="18"/>
        </w:rPr>
        <w:instrText xml:space="preserve"> PAGEREF _Toc170722933 \h </w:instrText>
      </w:r>
      <w:r w:rsidRPr="000C1994">
        <w:rPr>
          <w:b w:val="0"/>
          <w:noProof/>
          <w:sz w:val="18"/>
        </w:rPr>
      </w:r>
      <w:r w:rsidRPr="000C1994">
        <w:rPr>
          <w:b w:val="0"/>
          <w:noProof/>
          <w:sz w:val="18"/>
        </w:rPr>
        <w:fldChar w:fldCharType="separate"/>
      </w:r>
      <w:r w:rsidR="00477E66">
        <w:rPr>
          <w:b w:val="0"/>
          <w:noProof/>
          <w:sz w:val="18"/>
        </w:rPr>
        <w:t>3</w:t>
      </w:r>
      <w:r w:rsidRPr="000C1994">
        <w:rPr>
          <w:b w:val="0"/>
          <w:noProof/>
          <w:sz w:val="18"/>
        </w:rPr>
        <w:fldChar w:fldCharType="end"/>
      </w:r>
    </w:p>
    <w:p w14:paraId="78118316" w14:textId="69C1E8AD" w:rsidR="000C1994" w:rsidRDefault="000C19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Governor</w:t>
      </w:r>
      <w:r>
        <w:rPr>
          <w:noProof/>
        </w:rPr>
        <w:noBreakHyphen/>
        <w:t>General Act 1974</w:t>
      </w:r>
      <w:r w:rsidRPr="000C1994">
        <w:rPr>
          <w:i w:val="0"/>
          <w:noProof/>
          <w:sz w:val="18"/>
        </w:rPr>
        <w:tab/>
      </w:r>
      <w:r w:rsidRPr="000C1994">
        <w:rPr>
          <w:i w:val="0"/>
          <w:noProof/>
          <w:sz w:val="18"/>
        </w:rPr>
        <w:fldChar w:fldCharType="begin"/>
      </w:r>
      <w:r w:rsidRPr="000C1994">
        <w:rPr>
          <w:i w:val="0"/>
          <w:noProof/>
          <w:sz w:val="18"/>
        </w:rPr>
        <w:instrText xml:space="preserve"> PAGEREF _Toc170722934 \h </w:instrText>
      </w:r>
      <w:r w:rsidRPr="000C1994">
        <w:rPr>
          <w:i w:val="0"/>
          <w:noProof/>
          <w:sz w:val="18"/>
        </w:rPr>
      </w:r>
      <w:r w:rsidRPr="000C1994">
        <w:rPr>
          <w:i w:val="0"/>
          <w:noProof/>
          <w:sz w:val="18"/>
        </w:rPr>
        <w:fldChar w:fldCharType="separate"/>
      </w:r>
      <w:r w:rsidR="00477E66">
        <w:rPr>
          <w:i w:val="0"/>
          <w:noProof/>
          <w:sz w:val="18"/>
        </w:rPr>
        <w:t>3</w:t>
      </w:r>
      <w:r w:rsidRPr="000C1994">
        <w:rPr>
          <w:i w:val="0"/>
          <w:noProof/>
          <w:sz w:val="18"/>
        </w:rPr>
        <w:fldChar w:fldCharType="end"/>
      </w:r>
    </w:p>
    <w:p w14:paraId="5840A096" w14:textId="62525C38" w:rsidR="00060FF9" w:rsidRPr="005D5C5F" w:rsidRDefault="000C1994" w:rsidP="0048364F">
      <w:r>
        <w:rPr>
          <w:rFonts w:cs="Times New Roman"/>
          <w:sz w:val="18"/>
        </w:rPr>
        <w:fldChar w:fldCharType="end"/>
      </w:r>
    </w:p>
    <w:p w14:paraId="425D832B" w14:textId="77777777" w:rsidR="00FE7F93" w:rsidRPr="005D5C5F" w:rsidRDefault="00FE7F93" w:rsidP="0048364F">
      <w:pPr>
        <w:sectPr w:rsidR="00FE7F93" w:rsidRPr="005D5C5F" w:rsidSect="006E676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76673860" w14:textId="77777777" w:rsidR="006E6765" w:rsidRDefault="006E6765">
      <w:r>
        <w:object w:dxaOrig="2146" w:dyaOrig="1561" w14:anchorId="451FF783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81338616" r:id="rId20"/>
        </w:object>
      </w:r>
    </w:p>
    <w:p w14:paraId="70EAA845" w14:textId="77777777" w:rsidR="006E6765" w:rsidRDefault="006E6765"/>
    <w:p w14:paraId="75464065" w14:textId="77777777" w:rsidR="006E6765" w:rsidRDefault="006E6765" w:rsidP="000178F8">
      <w:pPr>
        <w:spacing w:line="240" w:lineRule="auto"/>
      </w:pPr>
    </w:p>
    <w:p w14:paraId="23216119" w14:textId="04675942" w:rsidR="006E6765" w:rsidRDefault="0060774C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477E66">
        <w:rPr>
          <w:noProof/>
        </w:rPr>
        <w:t>Governor-General Amendment (Salary) Act 2024</w:t>
      </w:r>
      <w:r>
        <w:rPr>
          <w:noProof/>
        </w:rPr>
        <w:fldChar w:fldCharType="end"/>
      </w:r>
    </w:p>
    <w:p w14:paraId="5296C00B" w14:textId="75F5CB8B" w:rsidR="006E6765" w:rsidRDefault="0060774C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477E66">
        <w:rPr>
          <w:noProof/>
        </w:rPr>
        <w:t>No. 53, 2024</w:t>
      </w:r>
      <w:r>
        <w:rPr>
          <w:noProof/>
        </w:rPr>
        <w:fldChar w:fldCharType="end"/>
      </w:r>
    </w:p>
    <w:p w14:paraId="7C52362A" w14:textId="77777777" w:rsidR="006E6765" w:rsidRPr="009A0728" w:rsidRDefault="006E676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8F4F718" w14:textId="77777777" w:rsidR="006E6765" w:rsidRPr="009A0728" w:rsidRDefault="006E6765" w:rsidP="009A0728">
      <w:pPr>
        <w:spacing w:line="40" w:lineRule="exact"/>
        <w:rPr>
          <w:rFonts w:eastAsia="Calibri"/>
          <w:b/>
          <w:sz w:val="28"/>
        </w:rPr>
      </w:pPr>
    </w:p>
    <w:p w14:paraId="68B84E13" w14:textId="77777777" w:rsidR="006E6765" w:rsidRPr="009A0728" w:rsidRDefault="006E676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6A5D78EB" w14:textId="77777777" w:rsidR="006E6765" w:rsidRDefault="006E6765" w:rsidP="006E6765">
      <w:pPr>
        <w:pStyle w:val="Page1"/>
        <w:spacing w:before="400"/>
      </w:pPr>
      <w:r>
        <w:t>An Act to set a salary for the Governor</w:t>
      </w:r>
      <w:r>
        <w:noBreakHyphen/>
        <w:t>General</w:t>
      </w:r>
    </w:p>
    <w:p w14:paraId="62449AA5" w14:textId="65D09F97" w:rsidR="00E87CFD" w:rsidRDefault="00E87CF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2024</w:t>
      </w:r>
      <w:r>
        <w:rPr>
          <w:sz w:val="24"/>
        </w:rPr>
        <w:t>]</w:t>
      </w:r>
    </w:p>
    <w:p w14:paraId="2EF88AF7" w14:textId="453D7880" w:rsidR="0048364F" w:rsidRPr="005D5C5F" w:rsidRDefault="0048364F" w:rsidP="005D5C5F">
      <w:pPr>
        <w:spacing w:before="240" w:line="240" w:lineRule="auto"/>
        <w:rPr>
          <w:sz w:val="32"/>
        </w:rPr>
      </w:pPr>
      <w:r w:rsidRPr="005D5C5F">
        <w:rPr>
          <w:sz w:val="32"/>
        </w:rPr>
        <w:t>The Parliament of Australia enacts:</w:t>
      </w:r>
    </w:p>
    <w:p w14:paraId="0FF7F169" w14:textId="77777777" w:rsidR="0048364F" w:rsidRPr="005D5C5F" w:rsidRDefault="0048364F" w:rsidP="005D5C5F">
      <w:pPr>
        <w:pStyle w:val="ActHead5"/>
      </w:pPr>
      <w:bookmarkStart w:id="2" w:name="_Toc170722930"/>
      <w:r w:rsidRPr="00443793">
        <w:rPr>
          <w:rStyle w:val="CharSectno"/>
        </w:rPr>
        <w:t>1</w:t>
      </w:r>
      <w:r w:rsidRPr="005D5C5F">
        <w:t xml:space="preserve">  Short title</w:t>
      </w:r>
      <w:bookmarkEnd w:id="2"/>
    </w:p>
    <w:p w14:paraId="35F50E28" w14:textId="77777777" w:rsidR="0048364F" w:rsidRPr="005D5C5F" w:rsidRDefault="0048364F" w:rsidP="005D5C5F">
      <w:pPr>
        <w:pStyle w:val="subsection"/>
      </w:pPr>
      <w:r w:rsidRPr="005D5C5F">
        <w:tab/>
      </w:r>
      <w:r w:rsidRPr="005D5C5F">
        <w:tab/>
        <w:t xml:space="preserve">This Act </w:t>
      </w:r>
      <w:r w:rsidR="00275197" w:rsidRPr="005D5C5F">
        <w:t xml:space="preserve">is </w:t>
      </w:r>
      <w:r w:rsidRPr="005D5C5F">
        <w:t xml:space="preserve">the </w:t>
      </w:r>
      <w:r w:rsidR="00704FB1" w:rsidRPr="005D5C5F">
        <w:rPr>
          <w:i/>
        </w:rPr>
        <w:t>Governor</w:t>
      </w:r>
      <w:r w:rsidR="005D5C5F">
        <w:rPr>
          <w:i/>
        </w:rPr>
        <w:noBreakHyphen/>
      </w:r>
      <w:r w:rsidR="00704FB1" w:rsidRPr="005D5C5F">
        <w:rPr>
          <w:i/>
        </w:rPr>
        <w:t xml:space="preserve">General Amendment (Salary) </w:t>
      </w:r>
      <w:r w:rsidR="00EE3E36" w:rsidRPr="005D5C5F">
        <w:rPr>
          <w:i/>
        </w:rPr>
        <w:t xml:space="preserve">Act </w:t>
      </w:r>
      <w:r w:rsidR="00B92576" w:rsidRPr="005D5C5F">
        <w:rPr>
          <w:i/>
        </w:rPr>
        <w:t>2024</w:t>
      </w:r>
      <w:r w:rsidRPr="005D5C5F">
        <w:t>.</w:t>
      </w:r>
    </w:p>
    <w:p w14:paraId="152CD32D" w14:textId="77777777" w:rsidR="0048364F" w:rsidRPr="005D5C5F" w:rsidRDefault="0048364F" w:rsidP="005D5C5F">
      <w:pPr>
        <w:pStyle w:val="ActHead5"/>
      </w:pPr>
      <w:bookmarkStart w:id="3" w:name="_Toc170722931"/>
      <w:r w:rsidRPr="00443793">
        <w:rPr>
          <w:rStyle w:val="CharSectno"/>
        </w:rPr>
        <w:t>2</w:t>
      </w:r>
      <w:r w:rsidRPr="005D5C5F">
        <w:t xml:space="preserve">  Commencement</w:t>
      </w:r>
      <w:bookmarkEnd w:id="3"/>
    </w:p>
    <w:p w14:paraId="73AE1320" w14:textId="77777777" w:rsidR="0048364F" w:rsidRPr="005D5C5F" w:rsidRDefault="0048364F" w:rsidP="005D5C5F">
      <w:pPr>
        <w:pStyle w:val="subsection"/>
      </w:pPr>
      <w:r w:rsidRPr="005D5C5F">
        <w:tab/>
        <w:t>(1)</w:t>
      </w:r>
      <w:r w:rsidRPr="005D5C5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7820B226" w14:textId="77777777" w:rsidR="00704FB1" w:rsidRPr="005D5C5F" w:rsidRDefault="00704FB1" w:rsidP="005D5C5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704FB1" w:rsidRPr="005D5C5F" w14:paraId="7B3F8020" w14:textId="77777777" w:rsidTr="00EC4A7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95F6201" w14:textId="77777777" w:rsidR="00704FB1" w:rsidRPr="005D5C5F" w:rsidRDefault="00704FB1" w:rsidP="005D5C5F">
            <w:pPr>
              <w:pStyle w:val="TableHeading"/>
            </w:pPr>
            <w:r w:rsidRPr="005D5C5F">
              <w:lastRenderedPageBreak/>
              <w:t>Commencement information</w:t>
            </w:r>
          </w:p>
        </w:tc>
      </w:tr>
      <w:tr w:rsidR="00704FB1" w:rsidRPr="005D5C5F" w14:paraId="70B42E85" w14:textId="77777777" w:rsidTr="00EC4A7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E233B91" w14:textId="77777777" w:rsidR="00704FB1" w:rsidRPr="005D5C5F" w:rsidRDefault="00704FB1" w:rsidP="005D5C5F">
            <w:pPr>
              <w:pStyle w:val="TableHeading"/>
            </w:pPr>
            <w:r w:rsidRPr="005D5C5F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8B111E7" w14:textId="77777777" w:rsidR="00704FB1" w:rsidRPr="005D5C5F" w:rsidRDefault="00704FB1" w:rsidP="005D5C5F">
            <w:pPr>
              <w:pStyle w:val="TableHeading"/>
            </w:pPr>
            <w:r w:rsidRPr="005D5C5F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C0897CB" w14:textId="77777777" w:rsidR="00704FB1" w:rsidRPr="005D5C5F" w:rsidRDefault="00704FB1" w:rsidP="005D5C5F">
            <w:pPr>
              <w:pStyle w:val="TableHeading"/>
            </w:pPr>
            <w:r w:rsidRPr="005D5C5F">
              <w:t>Column 3</w:t>
            </w:r>
          </w:p>
        </w:tc>
      </w:tr>
      <w:tr w:rsidR="00704FB1" w:rsidRPr="005D5C5F" w14:paraId="4CAE77E3" w14:textId="77777777" w:rsidTr="00EC4A7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B69942F" w14:textId="77777777" w:rsidR="00704FB1" w:rsidRPr="005D5C5F" w:rsidRDefault="00704FB1" w:rsidP="005D5C5F">
            <w:pPr>
              <w:pStyle w:val="TableHeading"/>
            </w:pPr>
            <w:r w:rsidRPr="005D5C5F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C66B042" w14:textId="77777777" w:rsidR="00704FB1" w:rsidRPr="005D5C5F" w:rsidRDefault="00704FB1" w:rsidP="005D5C5F">
            <w:pPr>
              <w:pStyle w:val="TableHeading"/>
            </w:pPr>
            <w:r w:rsidRPr="005D5C5F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A849E01" w14:textId="77777777" w:rsidR="00704FB1" w:rsidRPr="005D5C5F" w:rsidRDefault="00704FB1" w:rsidP="005D5C5F">
            <w:pPr>
              <w:pStyle w:val="TableHeading"/>
            </w:pPr>
            <w:r w:rsidRPr="005D5C5F">
              <w:t>Date/Details</w:t>
            </w:r>
          </w:p>
        </w:tc>
      </w:tr>
      <w:tr w:rsidR="00704FB1" w:rsidRPr="005D5C5F" w14:paraId="45E78670" w14:textId="77777777" w:rsidTr="00EC4A70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3A0C1D" w14:textId="77777777" w:rsidR="00704FB1" w:rsidRPr="005D5C5F" w:rsidRDefault="00704FB1" w:rsidP="005D5C5F">
            <w:pPr>
              <w:pStyle w:val="Tabletext"/>
            </w:pPr>
            <w:r w:rsidRPr="005D5C5F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EFADC5" w14:textId="77777777" w:rsidR="00704FB1" w:rsidRPr="005D5C5F" w:rsidRDefault="00704FB1" w:rsidP="005D5C5F">
            <w:pPr>
              <w:pStyle w:val="Tabletext"/>
            </w:pPr>
            <w:r w:rsidRPr="005D5C5F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EA345C" w14:textId="2446230C" w:rsidR="00704FB1" w:rsidRPr="005D5C5F" w:rsidRDefault="000440CD" w:rsidP="005D5C5F">
            <w:pPr>
              <w:pStyle w:val="Tabletext"/>
            </w:pPr>
            <w:r>
              <w:t>29 June 2024</w:t>
            </w:r>
          </w:p>
        </w:tc>
      </w:tr>
    </w:tbl>
    <w:p w14:paraId="5E1D486F" w14:textId="77777777" w:rsidR="0048364F" w:rsidRPr="005D5C5F" w:rsidRDefault="00201D27" w:rsidP="005D5C5F">
      <w:pPr>
        <w:pStyle w:val="notetext"/>
      </w:pPr>
      <w:r w:rsidRPr="005D5C5F">
        <w:t>Note:</w:t>
      </w:r>
      <w:r w:rsidRPr="005D5C5F">
        <w:tab/>
        <w:t>This table relates only to the provisions of this Act as originally enacted. It will not be amended to deal with any later amendments of this Act.</w:t>
      </w:r>
    </w:p>
    <w:p w14:paraId="2470AAAF" w14:textId="77777777" w:rsidR="0048364F" w:rsidRPr="005D5C5F" w:rsidRDefault="0048364F" w:rsidP="005D5C5F">
      <w:pPr>
        <w:pStyle w:val="subsection"/>
      </w:pPr>
      <w:r w:rsidRPr="005D5C5F">
        <w:tab/>
        <w:t>(2)</w:t>
      </w:r>
      <w:r w:rsidRPr="005D5C5F">
        <w:tab/>
      </w:r>
      <w:r w:rsidR="00201D27" w:rsidRPr="005D5C5F">
        <w:t xml:space="preserve">Any information in </w:t>
      </w:r>
      <w:r w:rsidR="00877D48" w:rsidRPr="005D5C5F">
        <w:t>c</w:t>
      </w:r>
      <w:r w:rsidR="00201D27" w:rsidRPr="005D5C5F">
        <w:t>olumn 3 of the table is not part of this Act. Information may be inserted in this column, or information in it may be edited, in any published version of this Act.</w:t>
      </w:r>
    </w:p>
    <w:p w14:paraId="1150C5AE" w14:textId="77777777" w:rsidR="0048364F" w:rsidRPr="005D5C5F" w:rsidRDefault="0048364F" w:rsidP="005D5C5F">
      <w:pPr>
        <w:pStyle w:val="ActHead5"/>
      </w:pPr>
      <w:bookmarkStart w:id="4" w:name="_Toc170722932"/>
      <w:r w:rsidRPr="00443793">
        <w:rPr>
          <w:rStyle w:val="CharSectno"/>
        </w:rPr>
        <w:t>3</w:t>
      </w:r>
      <w:r w:rsidRPr="005D5C5F">
        <w:t xml:space="preserve">  Schedules</w:t>
      </w:r>
      <w:bookmarkEnd w:id="4"/>
    </w:p>
    <w:p w14:paraId="62BC7056" w14:textId="77777777" w:rsidR="0048364F" w:rsidRPr="005D5C5F" w:rsidRDefault="0048364F" w:rsidP="005D5C5F">
      <w:pPr>
        <w:pStyle w:val="subsection"/>
      </w:pPr>
      <w:r w:rsidRPr="005D5C5F">
        <w:tab/>
      </w:r>
      <w:r w:rsidRPr="005D5C5F">
        <w:tab/>
      </w:r>
      <w:r w:rsidR="00202618" w:rsidRPr="005D5C5F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722E820F" w14:textId="77777777" w:rsidR="00704FB1" w:rsidRPr="005D5C5F" w:rsidRDefault="00704FB1" w:rsidP="005D5C5F">
      <w:pPr>
        <w:pStyle w:val="ActHead6"/>
        <w:pageBreakBefore/>
      </w:pPr>
      <w:bookmarkStart w:id="5" w:name="_Toc170722933"/>
      <w:r w:rsidRPr="00443793">
        <w:rPr>
          <w:rStyle w:val="CharAmSchNo"/>
        </w:rPr>
        <w:lastRenderedPageBreak/>
        <w:t>Schedule 1</w:t>
      </w:r>
      <w:r w:rsidRPr="005D5C5F">
        <w:t>—</w:t>
      </w:r>
      <w:r w:rsidRPr="00443793">
        <w:rPr>
          <w:rStyle w:val="CharAmSchText"/>
        </w:rPr>
        <w:t>Amendments</w:t>
      </w:r>
      <w:bookmarkEnd w:id="5"/>
    </w:p>
    <w:p w14:paraId="7D406C16" w14:textId="77777777" w:rsidR="00704FB1" w:rsidRPr="00443793" w:rsidRDefault="00704FB1" w:rsidP="005D5C5F">
      <w:pPr>
        <w:pStyle w:val="Header"/>
      </w:pPr>
      <w:r w:rsidRPr="00443793">
        <w:rPr>
          <w:rStyle w:val="CharAmPartNo"/>
        </w:rPr>
        <w:t xml:space="preserve"> </w:t>
      </w:r>
      <w:r w:rsidRPr="00443793">
        <w:rPr>
          <w:rStyle w:val="CharAmPartText"/>
        </w:rPr>
        <w:t xml:space="preserve"> </w:t>
      </w:r>
    </w:p>
    <w:p w14:paraId="2B7F84E6" w14:textId="77777777" w:rsidR="00704FB1" w:rsidRPr="005D5C5F" w:rsidRDefault="00704FB1" w:rsidP="005D5C5F">
      <w:pPr>
        <w:pStyle w:val="ActHead9"/>
        <w:rPr>
          <w:i w:val="0"/>
        </w:rPr>
      </w:pPr>
      <w:bookmarkStart w:id="6" w:name="_Toc170722934"/>
      <w:r w:rsidRPr="005D5C5F">
        <w:t>Governor</w:t>
      </w:r>
      <w:r w:rsidR="005D5C5F">
        <w:noBreakHyphen/>
      </w:r>
      <w:r w:rsidRPr="005D5C5F">
        <w:t>General Act 1974</w:t>
      </w:r>
      <w:bookmarkEnd w:id="6"/>
    </w:p>
    <w:p w14:paraId="561A3D9A" w14:textId="77777777" w:rsidR="00704FB1" w:rsidRPr="005D5C5F" w:rsidRDefault="00704FB1" w:rsidP="005D5C5F">
      <w:pPr>
        <w:pStyle w:val="ItemHead"/>
      </w:pPr>
      <w:r w:rsidRPr="005D5C5F">
        <w:t>1  Section 3</w:t>
      </w:r>
    </w:p>
    <w:p w14:paraId="47BA12D0" w14:textId="77777777" w:rsidR="00704FB1" w:rsidRPr="005D5C5F" w:rsidRDefault="00704FB1" w:rsidP="005D5C5F">
      <w:pPr>
        <w:pStyle w:val="Item"/>
      </w:pPr>
      <w:r w:rsidRPr="005D5C5F">
        <w:t>Omit “$495,000”, substitute “$709,017”.</w:t>
      </w:r>
    </w:p>
    <w:p w14:paraId="4870958C" w14:textId="77777777" w:rsidR="00704FB1" w:rsidRPr="005D5C5F" w:rsidRDefault="00704FB1" w:rsidP="005D5C5F">
      <w:pPr>
        <w:pStyle w:val="Transitional"/>
      </w:pPr>
      <w:r w:rsidRPr="005D5C5F">
        <w:t>2  Application of amendment</w:t>
      </w:r>
    </w:p>
    <w:p w14:paraId="2225E97D" w14:textId="77777777" w:rsidR="008D3E94" w:rsidRDefault="00704FB1" w:rsidP="005D5C5F">
      <w:pPr>
        <w:pStyle w:val="Item"/>
      </w:pPr>
      <w:r w:rsidRPr="005D5C5F">
        <w:t>The amendment made by this Schedule does not have effect during the continuance in office of the person holding office as Governor</w:t>
      </w:r>
      <w:r w:rsidR="005D5C5F">
        <w:noBreakHyphen/>
      </w:r>
      <w:r w:rsidRPr="005D5C5F">
        <w:t>General immediately before the commencement of this Schedule.</w:t>
      </w:r>
    </w:p>
    <w:p w14:paraId="5BD6DE33" w14:textId="77777777" w:rsidR="00DE3CC4" w:rsidRDefault="00DE3CC4" w:rsidP="00DE3CC4"/>
    <w:p w14:paraId="5D172471" w14:textId="77777777" w:rsidR="00DE3CC4" w:rsidRDefault="00DE3CC4" w:rsidP="00DE3CC4">
      <w:pPr>
        <w:pStyle w:val="AssentBk"/>
        <w:keepNext/>
      </w:pPr>
    </w:p>
    <w:p w14:paraId="5BDDDBB1" w14:textId="77777777" w:rsidR="00DE3CC4" w:rsidRDefault="00DE3CC4" w:rsidP="00DE3CC4">
      <w:pPr>
        <w:pStyle w:val="AssentBk"/>
        <w:keepNext/>
      </w:pPr>
    </w:p>
    <w:p w14:paraId="6941EA91" w14:textId="77777777" w:rsidR="00DE3CC4" w:rsidRDefault="00DE3CC4" w:rsidP="00DE3CC4">
      <w:pPr>
        <w:pStyle w:val="2ndRd"/>
        <w:keepNext/>
        <w:pBdr>
          <w:top w:val="single" w:sz="2" w:space="1" w:color="auto"/>
        </w:pBdr>
      </w:pPr>
    </w:p>
    <w:p w14:paraId="6A37660E" w14:textId="77777777" w:rsidR="00E87CFD" w:rsidRDefault="00E87CF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6A530C9D" w14:textId="43E9EC33" w:rsidR="00E87CFD" w:rsidRDefault="00E87CF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June 2024</w:t>
      </w:r>
    </w:p>
    <w:p w14:paraId="0F17C199" w14:textId="6CFEFA36" w:rsidR="00E87CFD" w:rsidRDefault="00E87CF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26 June 2024</w:t>
      </w:r>
      <w:r>
        <w:t>]</w:t>
      </w:r>
    </w:p>
    <w:p w14:paraId="1D6AC6E7" w14:textId="77777777" w:rsidR="00E87CFD" w:rsidRDefault="00E87CFD" w:rsidP="000C5962"/>
    <w:p w14:paraId="149CBD6D" w14:textId="108FD3F7" w:rsidR="006E6765" w:rsidRPr="00E87CFD" w:rsidRDefault="00E87CFD" w:rsidP="00DE3CC4">
      <w:pPr>
        <w:framePr w:hSpace="180" w:wrap="around" w:vAnchor="text" w:hAnchor="page" w:x="2410" w:y="5121"/>
      </w:pPr>
      <w:r>
        <w:t>(50/24)</w:t>
      </w:r>
    </w:p>
    <w:p w14:paraId="34A3F236" w14:textId="77777777" w:rsidR="00E87CFD" w:rsidRDefault="00E87CFD"/>
    <w:sectPr w:rsidR="00E87CFD" w:rsidSect="006E676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21D8D" w14:textId="77777777" w:rsidR="00A01E9D" w:rsidRDefault="00A01E9D" w:rsidP="0048364F">
      <w:pPr>
        <w:spacing w:line="240" w:lineRule="auto"/>
      </w:pPr>
      <w:r>
        <w:separator/>
      </w:r>
    </w:p>
  </w:endnote>
  <w:endnote w:type="continuationSeparator" w:id="0">
    <w:p w14:paraId="044E00F5" w14:textId="77777777" w:rsidR="00A01E9D" w:rsidRDefault="00A01E9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D17C" w14:textId="77777777" w:rsidR="00A01E9D" w:rsidRPr="005F1388" w:rsidRDefault="00A01E9D" w:rsidP="005D5C5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C4178" w14:textId="3614704A" w:rsidR="00E87CFD" w:rsidRDefault="00E87CF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F088CF4" w14:textId="77777777" w:rsidR="00E87CFD" w:rsidRDefault="00E87CFD" w:rsidP="00CD12A5"/>
  <w:p w14:paraId="50C5B992" w14:textId="3C8FEA4C" w:rsidR="00A01E9D" w:rsidRDefault="00A01E9D" w:rsidP="005D5C5F">
    <w:pPr>
      <w:pStyle w:val="Footer"/>
      <w:spacing w:before="120"/>
    </w:pPr>
  </w:p>
  <w:p w14:paraId="4C6CEE61" w14:textId="77777777" w:rsidR="00A01E9D" w:rsidRPr="005F1388" w:rsidRDefault="00A01E9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C808" w14:textId="77777777" w:rsidR="00A01E9D" w:rsidRPr="00ED79B6" w:rsidRDefault="00A01E9D" w:rsidP="005D5C5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681BD" w14:textId="77777777" w:rsidR="00A01E9D" w:rsidRDefault="00A01E9D" w:rsidP="005D5C5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01E9D" w14:paraId="6F216DD3" w14:textId="77777777" w:rsidTr="00A01E9D">
      <w:tc>
        <w:tcPr>
          <w:tcW w:w="646" w:type="dxa"/>
        </w:tcPr>
        <w:p w14:paraId="6EDC1077" w14:textId="77777777" w:rsidR="00A01E9D" w:rsidRDefault="00A01E9D" w:rsidP="00A01E9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B709926" w14:textId="1E350823" w:rsidR="00A01E9D" w:rsidRDefault="00A01E9D" w:rsidP="00A01E9D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77E66">
            <w:rPr>
              <w:i/>
              <w:sz w:val="18"/>
            </w:rPr>
            <w:t>Governor-General Amendment (Salary)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9AFFA47" w14:textId="7094C108" w:rsidR="00A01E9D" w:rsidRDefault="00A01E9D" w:rsidP="00A01E9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77E66">
            <w:rPr>
              <w:i/>
              <w:sz w:val="18"/>
            </w:rPr>
            <w:t>No. 53,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7F378D" w14:textId="77777777" w:rsidR="00A01E9D" w:rsidRDefault="00A01E9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24F35" w14:textId="77777777" w:rsidR="00A01E9D" w:rsidRDefault="00A01E9D" w:rsidP="005D5C5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01E9D" w14:paraId="711C864A" w14:textId="77777777" w:rsidTr="00A01E9D">
      <w:tc>
        <w:tcPr>
          <w:tcW w:w="1247" w:type="dxa"/>
        </w:tcPr>
        <w:p w14:paraId="1AE573D5" w14:textId="3ED52DC9" w:rsidR="00A01E9D" w:rsidRDefault="00A01E9D" w:rsidP="00A01E9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77E66">
            <w:rPr>
              <w:i/>
              <w:sz w:val="18"/>
            </w:rPr>
            <w:t>No. 53,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F99621B" w14:textId="23366D7D" w:rsidR="00A01E9D" w:rsidRDefault="00A01E9D" w:rsidP="00A01E9D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77E66">
            <w:rPr>
              <w:i/>
              <w:sz w:val="18"/>
            </w:rPr>
            <w:t>Governor-General Amendment (Salary)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A559AB2" w14:textId="77777777" w:rsidR="00A01E9D" w:rsidRDefault="00A01E9D" w:rsidP="00A01E9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58A6BD" w14:textId="77777777" w:rsidR="00A01E9D" w:rsidRPr="00ED79B6" w:rsidRDefault="00A01E9D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0507A" w14:textId="77777777" w:rsidR="00A01E9D" w:rsidRPr="00A961C4" w:rsidRDefault="00A01E9D" w:rsidP="005D5C5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01E9D" w14:paraId="3B9462C5" w14:textId="77777777" w:rsidTr="00443793">
      <w:tc>
        <w:tcPr>
          <w:tcW w:w="646" w:type="dxa"/>
        </w:tcPr>
        <w:p w14:paraId="14EC1637" w14:textId="77777777" w:rsidR="00A01E9D" w:rsidRDefault="00A01E9D" w:rsidP="00A01E9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01CF0CE" w14:textId="3ED2D869" w:rsidR="00A01E9D" w:rsidRDefault="00A01E9D" w:rsidP="00A01E9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77E66">
            <w:rPr>
              <w:i/>
              <w:sz w:val="18"/>
            </w:rPr>
            <w:t>Governor-General Amendment (Salary)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14EEAD9" w14:textId="58ECC040" w:rsidR="00A01E9D" w:rsidRDefault="00A01E9D" w:rsidP="00A01E9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77E66">
            <w:rPr>
              <w:i/>
              <w:sz w:val="18"/>
            </w:rPr>
            <w:t>No. 53,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69DF489" w14:textId="77777777" w:rsidR="00A01E9D" w:rsidRPr="00A961C4" w:rsidRDefault="00A01E9D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44A4" w14:textId="77777777" w:rsidR="00A01E9D" w:rsidRPr="00A961C4" w:rsidRDefault="00A01E9D" w:rsidP="005D5C5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01E9D" w14:paraId="1EA8195D" w14:textId="77777777" w:rsidTr="00443793">
      <w:tc>
        <w:tcPr>
          <w:tcW w:w="1247" w:type="dxa"/>
        </w:tcPr>
        <w:p w14:paraId="3C73FD74" w14:textId="24D9376C" w:rsidR="00A01E9D" w:rsidRDefault="00A01E9D" w:rsidP="00A01E9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77E66">
            <w:rPr>
              <w:i/>
              <w:sz w:val="18"/>
            </w:rPr>
            <w:t>No. 53,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8CF159E" w14:textId="177B3133" w:rsidR="00A01E9D" w:rsidRDefault="00A01E9D" w:rsidP="00A01E9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77E66">
            <w:rPr>
              <w:i/>
              <w:sz w:val="18"/>
            </w:rPr>
            <w:t>Governor-General Amendment (Salary)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B7D3D5E" w14:textId="77777777" w:rsidR="00A01E9D" w:rsidRDefault="00A01E9D" w:rsidP="00A01E9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1E1D2F0" w14:textId="77777777" w:rsidR="00A01E9D" w:rsidRPr="00055B5C" w:rsidRDefault="00A01E9D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A31C2" w14:textId="77777777" w:rsidR="00A01E9D" w:rsidRPr="00A961C4" w:rsidRDefault="00A01E9D" w:rsidP="005D5C5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01E9D" w14:paraId="4DF2BE96" w14:textId="77777777" w:rsidTr="00443793">
      <w:tc>
        <w:tcPr>
          <w:tcW w:w="1247" w:type="dxa"/>
        </w:tcPr>
        <w:p w14:paraId="3D63C9BA" w14:textId="6B080AC5" w:rsidR="00A01E9D" w:rsidRDefault="00A01E9D" w:rsidP="00A01E9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77E66">
            <w:rPr>
              <w:i/>
              <w:sz w:val="18"/>
            </w:rPr>
            <w:t>No. 53,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83EADC7" w14:textId="37320C25" w:rsidR="00A01E9D" w:rsidRDefault="00A01E9D" w:rsidP="00A01E9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77E66">
            <w:rPr>
              <w:i/>
              <w:sz w:val="18"/>
            </w:rPr>
            <w:t>Governor-General Amendment (Salary)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79D7087" w14:textId="77777777" w:rsidR="00A01E9D" w:rsidRDefault="00A01E9D" w:rsidP="00A01E9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4866EA2" w14:textId="77777777" w:rsidR="00A01E9D" w:rsidRPr="00A961C4" w:rsidRDefault="00A01E9D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F313D" w14:textId="77777777" w:rsidR="00A01E9D" w:rsidRDefault="00A01E9D" w:rsidP="0048364F">
      <w:pPr>
        <w:spacing w:line="240" w:lineRule="auto"/>
      </w:pPr>
      <w:r>
        <w:separator/>
      </w:r>
    </w:p>
  </w:footnote>
  <w:footnote w:type="continuationSeparator" w:id="0">
    <w:p w14:paraId="66A3C9B0" w14:textId="77777777" w:rsidR="00A01E9D" w:rsidRDefault="00A01E9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44E41" w14:textId="77777777" w:rsidR="00A01E9D" w:rsidRPr="005F1388" w:rsidRDefault="00A01E9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9559" w14:textId="77777777" w:rsidR="00A01E9D" w:rsidRPr="005F1388" w:rsidRDefault="00A01E9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C87F0" w14:textId="77777777" w:rsidR="00A01E9D" w:rsidRPr="005F1388" w:rsidRDefault="00A01E9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13ED1" w14:textId="77777777" w:rsidR="00A01E9D" w:rsidRPr="00ED79B6" w:rsidRDefault="00A01E9D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DE36" w14:textId="77777777" w:rsidR="00A01E9D" w:rsidRPr="00ED79B6" w:rsidRDefault="00A01E9D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2C340" w14:textId="77777777" w:rsidR="00A01E9D" w:rsidRPr="00ED79B6" w:rsidRDefault="00A01E9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6184" w14:textId="59DE8895" w:rsidR="00A01E9D" w:rsidRPr="00A961C4" w:rsidRDefault="00A01E9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800B847" w14:textId="4C6CF9AB" w:rsidR="00A01E9D" w:rsidRPr="00A961C4" w:rsidRDefault="00A01E9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EAA65E4" w14:textId="77777777" w:rsidR="00A01E9D" w:rsidRPr="00A961C4" w:rsidRDefault="00A01E9D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82557" w14:textId="28B7AD47" w:rsidR="00A01E9D" w:rsidRPr="00A961C4" w:rsidRDefault="00A01E9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77E66">
      <w:rPr>
        <w:sz w:val="20"/>
      </w:rPr>
      <w:fldChar w:fldCharType="separate"/>
    </w:r>
    <w:r w:rsidR="0060774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77E66">
      <w:rPr>
        <w:b/>
        <w:sz w:val="20"/>
      </w:rPr>
      <w:fldChar w:fldCharType="separate"/>
    </w:r>
    <w:r w:rsidR="0060774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A9D73C4" w14:textId="4CB538A2" w:rsidR="00A01E9D" w:rsidRPr="00A961C4" w:rsidRDefault="00A01E9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56EF51A" w14:textId="77777777" w:rsidR="00A01E9D" w:rsidRPr="00A961C4" w:rsidRDefault="00A01E9D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FF18E" w14:textId="77777777" w:rsidR="00A01E9D" w:rsidRPr="00A961C4" w:rsidRDefault="00A01E9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1E9D"/>
    <w:rsid w:val="00005D25"/>
    <w:rsid w:val="000113BC"/>
    <w:rsid w:val="000121F1"/>
    <w:rsid w:val="000136AF"/>
    <w:rsid w:val="000417C9"/>
    <w:rsid w:val="000440CD"/>
    <w:rsid w:val="00055B5C"/>
    <w:rsid w:val="00056391"/>
    <w:rsid w:val="00060FF9"/>
    <w:rsid w:val="000614BF"/>
    <w:rsid w:val="000B1FD2"/>
    <w:rsid w:val="000B491C"/>
    <w:rsid w:val="000C1994"/>
    <w:rsid w:val="000C3EE1"/>
    <w:rsid w:val="000D05EF"/>
    <w:rsid w:val="000D26D4"/>
    <w:rsid w:val="000F21C1"/>
    <w:rsid w:val="000F316E"/>
    <w:rsid w:val="00101D90"/>
    <w:rsid w:val="0010745C"/>
    <w:rsid w:val="00113BD1"/>
    <w:rsid w:val="00122206"/>
    <w:rsid w:val="0012235F"/>
    <w:rsid w:val="0015646E"/>
    <w:rsid w:val="001643C9"/>
    <w:rsid w:val="00165568"/>
    <w:rsid w:val="00166C2F"/>
    <w:rsid w:val="001716C9"/>
    <w:rsid w:val="00173062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D2C03"/>
    <w:rsid w:val="001E3590"/>
    <w:rsid w:val="001E7407"/>
    <w:rsid w:val="00201D27"/>
    <w:rsid w:val="00202618"/>
    <w:rsid w:val="00225735"/>
    <w:rsid w:val="00240749"/>
    <w:rsid w:val="0024309E"/>
    <w:rsid w:val="00263820"/>
    <w:rsid w:val="00270F45"/>
    <w:rsid w:val="00275197"/>
    <w:rsid w:val="00293B89"/>
    <w:rsid w:val="00297ECB"/>
    <w:rsid w:val="002B5A30"/>
    <w:rsid w:val="002D043A"/>
    <w:rsid w:val="002D395A"/>
    <w:rsid w:val="002F5A80"/>
    <w:rsid w:val="003024D8"/>
    <w:rsid w:val="003415D3"/>
    <w:rsid w:val="00350417"/>
    <w:rsid w:val="00352B0F"/>
    <w:rsid w:val="00361494"/>
    <w:rsid w:val="00373874"/>
    <w:rsid w:val="00375C6C"/>
    <w:rsid w:val="003835D2"/>
    <w:rsid w:val="00385055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3793"/>
    <w:rsid w:val="00477E66"/>
    <w:rsid w:val="0048196B"/>
    <w:rsid w:val="0048364F"/>
    <w:rsid w:val="00486D05"/>
    <w:rsid w:val="00496F97"/>
    <w:rsid w:val="004C7C8C"/>
    <w:rsid w:val="004E2A4A"/>
    <w:rsid w:val="004F0D23"/>
    <w:rsid w:val="004F1FAC"/>
    <w:rsid w:val="00506836"/>
    <w:rsid w:val="00516B8D"/>
    <w:rsid w:val="00537FBC"/>
    <w:rsid w:val="00543469"/>
    <w:rsid w:val="00545D52"/>
    <w:rsid w:val="00551B54"/>
    <w:rsid w:val="00577C89"/>
    <w:rsid w:val="00584811"/>
    <w:rsid w:val="00593AA6"/>
    <w:rsid w:val="00594161"/>
    <w:rsid w:val="00594749"/>
    <w:rsid w:val="005A0D92"/>
    <w:rsid w:val="005A60A1"/>
    <w:rsid w:val="005B4067"/>
    <w:rsid w:val="005C3F41"/>
    <w:rsid w:val="005D386A"/>
    <w:rsid w:val="005D5C5F"/>
    <w:rsid w:val="005E152A"/>
    <w:rsid w:val="005F0088"/>
    <w:rsid w:val="005F11B1"/>
    <w:rsid w:val="00600219"/>
    <w:rsid w:val="0060774C"/>
    <w:rsid w:val="006141CD"/>
    <w:rsid w:val="006167FD"/>
    <w:rsid w:val="00632F4D"/>
    <w:rsid w:val="00641DE5"/>
    <w:rsid w:val="00656F0C"/>
    <w:rsid w:val="00677CC2"/>
    <w:rsid w:val="00681F92"/>
    <w:rsid w:val="006842C2"/>
    <w:rsid w:val="00685F42"/>
    <w:rsid w:val="0069207B"/>
    <w:rsid w:val="006A4B23"/>
    <w:rsid w:val="006A5E45"/>
    <w:rsid w:val="006C2874"/>
    <w:rsid w:val="006C7F8C"/>
    <w:rsid w:val="006D380D"/>
    <w:rsid w:val="006D5592"/>
    <w:rsid w:val="006E0135"/>
    <w:rsid w:val="006E303A"/>
    <w:rsid w:val="006E6765"/>
    <w:rsid w:val="006F017D"/>
    <w:rsid w:val="006F7E19"/>
    <w:rsid w:val="00700B2C"/>
    <w:rsid w:val="00704FB1"/>
    <w:rsid w:val="00706615"/>
    <w:rsid w:val="007121C8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30AA"/>
    <w:rsid w:val="007D6DA3"/>
    <w:rsid w:val="007E7D4A"/>
    <w:rsid w:val="008006CC"/>
    <w:rsid w:val="00807F18"/>
    <w:rsid w:val="00831E8D"/>
    <w:rsid w:val="00856A31"/>
    <w:rsid w:val="00857D6B"/>
    <w:rsid w:val="008754D0"/>
    <w:rsid w:val="00876322"/>
    <w:rsid w:val="00877D48"/>
    <w:rsid w:val="00883781"/>
    <w:rsid w:val="00885570"/>
    <w:rsid w:val="00893958"/>
    <w:rsid w:val="008A2C36"/>
    <w:rsid w:val="008A2E77"/>
    <w:rsid w:val="008C6F6F"/>
    <w:rsid w:val="008D0EE0"/>
    <w:rsid w:val="008D3E94"/>
    <w:rsid w:val="008F4F1C"/>
    <w:rsid w:val="008F77C4"/>
    <w:rsid w:val="009103F3"/>
    <w:rsid w:val="00932377"/>
    <w:rsid w:val="00943221"/>
    <w:rsid w:val="00960DC3"/>
    <w:rsid w:val="00967042"/>
    <w:rsid w:val="0098255A"/>
    <w:rsid w:val="009845BE"/>
    <w:rsid w:val="009969C9"/>
    <w:rsid w:val="009E186E"/>
    <w:rsid w:val="009F7BD0"/>
    <w:rsid w:val="00A01A53"/>
    <w:rsid w:val="00A01E9D"/>
    <w:rsid w:val="00A048FF"/>
    <w:rsid w:val="00A10775"/>
    <w:rsid w:val="00A16F0D"/>
    <w:rsid w:val="00A231E2"/>
    <w:rsid w:val="00A356EA"/>
    <w:rsid w:val="00A36381"/>
    <w:rsid w:val="00A36C48"/>
    <w:rsid w:val="00A37750"/>
    <w:rsid w:val="00A41E0B"/>
    <w:rsid w:val="00A55631"/>
    <w:rsid w:val="00A64912"/>
    <w:rsid w:val="00A70A74"/>
    <w:rsid w:val="00AA3795"/>
    <w:rsid w:val="00AA3F17"/>
    <w:rsid w:val="00AC1E75"/>
    <w:rsid w:val="00AD5641"/>
    <w:rsid w:val="00AE1088"/>
    <w:rsid w:val="00AF1BA4"/>
    <w:rsid w:val="00B032D8"/>
    <w:rsid w:val="00B05A4D"/>
    <w:rsid w:val="00B11391"/>
    <w:rsid w:val="00B301E1"/>
    <w:rsid w:val="00B32BE2"/>
    <w:rsid w:val="00B33B3C"/>
    <w:rsid w:val="00B6382D"/>
    <w:rsid w:val="00B92576"/>
    <w:rsid w:val="00BA5026"/>
    <w:rsid w:val="00BB40BF"/>
    <w:rsid w:val="00BC0CD1"/>
    <w:rsid w:val="00BC0F96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4EE9"/>
    <w:rsid w:val="00C42BF8"/>
    <w:rsid w:val="00C460AE"/>
    <w:rsid w:val="00C50043"/>
    <w:rsid w:val="00C54E84"/>
    <w:rsid w:val="00C73840"/>
    <w:rsid w:val="00C7573B"/>
    <w:rsid w:val="00C76CF3"/>
    <w:rsid w:val="00CE1E31"/>
    <w:rsid w:val="00CE4353"/>
    <w:rsid w:val="00CF0BB2"/>
    <w:rsid w:val="00D00EAA"/>
    <w:rsid w:val="00D12107"/>
    <w:rsid w:val="00D13441"/>
    <w:rsid w:val="00D243A3"/>
    <w:rsid w:val="00D401F1"/>
    <w:rsid w:val="00D477C3"/>
    <w:rsid w:val="00D52EFE"/>
    <w:rsid w:val="00D53E7B"/>
    <w:rsid w:val="00D63EF6"/>
    <w:rsid w:val="00D70DFB"/>
    <w:rsid w:val="00D73029"/>
    <w:rsid w:val="00D766DF"/>
    <w:rsid w:val="00DC0A58"/>
    <w:rsid w:val="00DD0F57"/>
    <w:rsid w:val="00DE2002"/>
    <w:rsid w:val="00DE3CC4"/>
    <w:rsid w:val="00DF7AE9"/>
    <w:rsid w:val="00E051C6"/>
    <w:rsid w:val="00E05704"/>
    <w:rsid w:val="00E14FE6"/>
    <w:rsid w:val="00E24D66"/>
    <w:rsid w:val="00E311F2"/>
    <w:rsid w:val="00E37760"/>
    <w:rsid w:val="00E54292"/>
    <w:rsid w:val="00E56187"/>
    <w:rsid w:val="00E74DC7"/>
    <w:rsid w:val="00E84ECA"/>
    <w:rsid w:val="00E87699"/>
    <w:rsid w:val="00E87CFD"/>
    <w:rsid w:val="00E90A40"/>
    <w:rsid w:val="00E947C6"/>
    <w:rsid w:val="00EB510C"/>
    <w:rsid w:val="00ED492F"/>
    <w:rsid w:val="00EE3E36"/>
    <w:rsid w:val="00EF2E3A"/>
    <w:rsid w:val="00EF4CD4"/>
    <w:rsid w:val="00F02BD3"/>
    <w:rsid w:val="00F047E2"/>
    <w:rsid w:val="00F078DC"/>
    <w:rsid w:val="00F11702"/>
    <w:rsid w:val="00F13E86"/>
    <w:rsid w:val="00F17B00"/>
    <w:rsid w:val="00F5173D"/>
    <w:rsid w:val="00F57A78"/>
    <w:rsid w:val="00F677A9"/>
    <w:rsid w:val="00F67E42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4E40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D5C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C5F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C5F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C5F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C5F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C5F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C5F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C5F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C5F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C5F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5C5F"/>
  </w:style>
  <w:style w:type="paragraph" w:customStyle="1" w:styleId="OPCParaBase">
    <w:name w:val="OPCParaBase"/>
    <w:qFormat/>
    <w:rsid w:val="005D5C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5C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5C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5C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5C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5C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5C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5C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5C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5C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5C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5C5F"/>
  </w:style>
  <w:style w:type="paragraph" w:customStyle="1" w:styleId="Blocks">
    <w:name w:val="Blocks"/>
    <w:aliases w:val="bb"/>
    <w:basedOn w:val="OPCParaBase"/>
    <w:qFormat/>
    <w:rsid w:val="005D5C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5C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5C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5C5F"/>
    <w:rPr>
      <w:i/>
    </w:rPr>
  </w:style>
  <w:style w:type="paragraph" w:customStyle="1" w:styleId="BoxList">
    <w:name w:val="BoxList"/>
    <w:aliases w:val="bl"/>
    <w:basedOn w:val="BoxText"/>
    <w:qFormat/>
    <w:rsid w:val="005D5C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5C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5C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5C5F"/>
    <w:pPr>
      <w:ind w:left="1985" w:hanging="851"/>
    </w:pPr>
  </w:style>
  <w:style w:type="character" w:customStyle="1" w:styleId="CharAmPartNo">
    <w:name w:val="CharAmPartNo"/>
    <w:basedOn w:val="OPCCharBase"/>
    <w:qFormat/>
    <w:rsid w:val="005D5C5F"/>
  </w:style>
  <w:style w:type="character" w:customStyle="1" w:styleId="CharAmPartText">
    <w:name w:val="CharAmPartText"/>
    <w:basedOn w:val="OPCCharBase"/>
    <w:qFormat/>
    <w:rsid w:val="005D5C5F"/>
  </w:style>
  <w:style w:type="character" w:customStyle="1" w:styleId="CharAmSchNo">
    <w:name w:val="CharAmSchNo"/>
    <w:basedOn w:val="OPCCharBase"/>
    <w:qFormat/>
    <w:rsid w:val="005D5C5F"/>
  </w:style>
  <w:style w:type="character" w:customStyle="1" w:styleId="CharAmSchText">
    <w:name w:val="CharAmSchText"/>
    <w:basedOn w:val="OPCCharBase"/>
    <w:qFormat/>
    <w:rsid w:val="005D5C5F"/>
  </w:style>
  <w:style w:type="character" w:customStyle="1" w:styleId="CharBoldItalic">
    <w:name w:val="CharBoldItalic"/>
    <w:basedOn w:val="OPCCharBase"/>
    <w:uiPriority w:val="1"/>
    <w:qFormat/>
    <w:rsid w:val="005D5C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5C5F"/>
  </w:style>
  <w:style w:type="character" w:customStyle="1" w:styleId="CharChapText">
    <w:name w:val="CharChapText"/>
    <w:basedOn w:val="OPCCharBase"/>
    <w:uiPriority w:val="1"/>
    <w:qFormat/>
    <w:rsid w:val="005D5C5F"/>
  </w:style>
  <w:style w:type="character" w:customStyle="1" w:styleId="CharDivNo">
    <w:name w:val="CharDivNo"/>
    <w:basedOn w:val="OPCCharBase"/>
    <w:uiPriority w:val="1"/>
    <w:qFormat/>
    <w:rsid w:val="005D5C5F"/>
  </w:style>
  <w:style w:type="character" w:customStyle="1" w:styleId="CharDivText">
    <w:name w:val="CharDivText"/>
    <w:basedOn w:val="OPCCharBase"/>
    <w:uiPriority w:val="1"/>
    <w:qFormat/>
    <w:rsid w:val="005D5C5F"/>
  </w:style>
  <w:style w:type="character" w:customStyle="1" w:styleId="CharItalic">
    <w:name w:val="CharItalic"/>
    <w:basedOn w:val="OPCCharBase"/>
    <w:uiPriority w:val="1"/>
    <w:qFormat/>
    <w:rsid w:val="005D5C5F"/>
    <w:rPr>
      <w:i/>
    </w:rPr>
  </w:style>
  <w:style w:type="character" w:customStyle="1" w:styleId="CharPartNo">
    <w:name w:val="CharPartNo"/>
    <w:basedOn w:val="OPCCharBase"/>
    <w:uiPriority w:val="1"/>
    <w:qFormat/>
    <w:rsid w:val="005D5C5F"/>
  </w:style>
  <w:style w:type="character" w:customStyle="1" w:styleId="CharPartText">
    <w:name w:val="CharPartText"/>
    <w:basedOn w:val="OPCCharBase"/>
    <w:uiPriority w:val="1"/>
    <w:qFormat/>
    <w:rsid w:val="005D5C5F"/>
  </w:style>
  <w:style w:type="character" w:customStyle="1" w:styleId="CharSectno">
    <w:name w:val="CharSectno"/>
    <w:basedOn w:val="OPCCharBase"/>
    <w:qFormat/>
    <w:rsid w:val="005D5C5F"/>
  </w:style>
  <w:style w:type="character" w:customStyle="1" w:styleId="CharSubdNo">
    <w:name w:val="CharSubdNo"/>
    <w:basedOn w:val="OPCCharBase"/>
    <w:uiPriority w:val="1"/>
    <w:qFormat/>
    <w:rsid w:val="005D5C5F"/>
  </w:style>
  <w:style w:type="character" w:customStyle="1" w:styleId="CharSubdText">
    <w:name w:val="CharSubdText"/>
    <w:basedOn w:val="OPCCharBase"/>
    <w:uiPriority w:val="1"/>
    <w:qFormat/>
    <w:rsid w:val="005D5C5F"/>
  </w:style>
  <w:style w:type="paragraph" w:customStyle="1" w:styleId="CTA--">
    <w:name w:val="CTA --"/>
    <w:basedOn w:val="OPCParaBase"/>
    <w:next w:val="Normal"/>
    <w:rsid w:val="005D5C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5C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5C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5C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5C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5C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5C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5C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5C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5C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5C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5C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5C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5C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D5C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5C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5C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5C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5C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5C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5C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5C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5C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5C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5C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5C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5C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5C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5C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5C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5C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5C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5C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5C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5C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5C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5C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5C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5C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5C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5C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5C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5C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5C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5C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5C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5C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5C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5C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5C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5C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5C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5C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5C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5C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5C5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D5C5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5C5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5C5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5C5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5C5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5C5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5C5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5C5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5C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5C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5C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5C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5C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5C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5C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5C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5C5F"/>
    <w:rPr>
      <w:sz w:val="16"/>
    </w:rPr>
  </w:style>
  <w:style w:type="table" w:customStyle="1" w:styleId="CFlag">
    <w:name w:val="CFlag"/>
    <w:basedOn w:val="TableNormal"/>
    <w:uiPriority w:val="99"/>
    <w:rsid w:val="005D5C5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D5C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5C5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D5C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5C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D5C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5C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5C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5C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5C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D5C5F"/>
    <w:pPr>
      <w:spacing w:before="120"/>
    </w:pPr>
  </w:style>
  <w:style w:type="paragraph" w:customStyle="1" w:styleId="TableTextEndNotes">
    <w:name w:val="TableTextEndNotes"/>
    <w:aliases w:val="Tten"/>
    <w:basedOn w:val="Normal"/>
    <w:rsid w:val="005D5C5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D5C5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D5C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5C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5C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5C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5C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5C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5C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5C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5C5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D5C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D5C5F"/>
  </w:style>
  <w:style w:type="character" w:customStyle="1" w:styleId="CharSubPartNoCASA">
    <w:name w:val="CharSubPartNo(CASA)"/>
    <w:basedOn w:val="OPCCharBase"/>
    <w:uiPriority w:val="1"/>
    <w:rsid w:val="005D5C5F"/>
  </w:style>
  <w:style w:type="paragraph" w:customStyle="1" w:styleId="ENoteTTIndentHeadingSub">
    <w:name w:val="ENoteTTIndentHeadingSub"/>
    <w:aliases w:val="enTTHis"/>
    <w:basedOn w:val="OPCParaBase"/>
    <w:rsid w:val="005D5C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5C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5C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5C5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D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D5C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5C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5C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5C5F"/>
    <w:rPr>
      <w:sz w:val="22"/>
    </w:rPr>
  </w:style>
  <w:style w:type="paragraph" w:customStyle="1" w:styleId="SOTextNote">
    <w:name w:val="SO TextNote"/>
    <w:aliases w:val="sont"/>
    <w:basedOn w:val="SOText"/>
    <w:qFormat/>
    <w:rsid w:val="005D5C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5C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5C5F"/>
    <w:rPr>
      <w:sz w:val="22"/>
    </w:rPr>
  </w:style>
  <w:style w:type="paragraph" w:customStyle="1" w:styleId="FileName">
    <w:name w:val="FileName"/>
    <w:basedOn w:val="Normal"/>
    <w:rsid w:val="005D5C5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5C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5C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5C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5C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5C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5C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5C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5C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5C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5C5F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D5C5F"/>
  </w:style>
  <w:style w:type="numbering" w:styleId="111111">
    <w:name w:val="Outline List 2"/>
    <w:basedOn w:val="NoList"/>
    <w:uiPriority w:val="99"/>
    <w:semiHidden/>
    <w:unhideWhenUsed/>
    <w:rsid w:val="005D5C5F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D5C5F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D5C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C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C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C5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C5F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C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C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C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C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D5C5F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C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5F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5C5F"/>
  </w:style>
  <w:style w:type="paragraph" w:styleId="BlockText">
    <w:name w:val="Block Text"/>
    <w:basedOn w:val="Normal"/>
    <w:uiPriority w:val="99"/>
    <w:semiHidden/>
    <w:unhideWhenUsed/>
    <w:rsid w:val="005D5C5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C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C5F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5C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5C5F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5C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5C5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5C5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5C5F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5C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5C5F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5C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5C5F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5C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5C5F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5C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5C5F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D5C5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5C5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D5C5F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5C5F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D5C5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5C5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5C5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5C5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5C5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5C5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5C5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5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C5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C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C5F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5D5C5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5C5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5C5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5C5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5C5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5C5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5C5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5C5F"/>
  </w:style>
  <w:style w:type="character" w:customStyle="1" w:styleId="DateChar">
    <w:name w:val="Date Char"/>
    <w:basedOn w:val="DefaultParagraphFont"/>
    <w:link w:val="Date"/>
    <w:uiPriority w:val="99"/>
    <w:semiHidden/>
    <w:rsid w:val="005D5C5F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5C5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5C5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5C5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5C5F"/>
    <w:rPr>
      <w:sz w:val="22"/>
    </w:rPr>
  </w:style>
  <w:style w:type="character" w:styleId="Emphasis">
    <w:name w:val="Emphasis"/>
    <w:basedOn w:val="DefaultParagraphFont"/>
    <w:uiPriority w:val="20"/>
    <w:qFormat/>
    <w:rsid w:val="005D5C5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D5C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5C5F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5C5F"/>
  </w:style>
  <w:style w:type="paragraph" w:styleId="EnvelopeAddress">
    <w:name w:val="envelope address"/>
    <w:basedOn w:val="Normal"/>
    <w:uiPriority w:val="99"/>
    <w:semiHidden/>
    <w:unhideWhenUsed/>
    <w:rsid w:val="005D5C5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D5C5F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5C5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D5C5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C5F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C5F"/>
  </w:style>
  <w:style w:type="table" w:styleId="GridTable1Light">
    <w:name w:val="Grid Table 1 Light"/>
    <w:basedOn w:val="TableNormal"/>
    <w:uiPriority w:val="46"/>
    <w:rsid w:val="005D5C5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5C5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5C5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5C5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5C5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5C5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5C5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5C5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5C5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5C5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5C5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5C5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5C5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5C5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5C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5C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5C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5C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5C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5C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5C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5C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5C5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5C5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5C5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5C5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5C5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5C5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5C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5C5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5C5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5C5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5C5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5C5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5C5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D5C5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D5C5F"/>
  </w:style>
  <w:style w:type="paragraph" w:styleId="HTMLAddress">
    <w:name w:val="HTML Address"/>
    <w:basedOn w:val="Normal"/>
    <w:link w:val="HTMLAddressChar"/>
    <w:uiPriority w:val="99"/>
    <w:semiHidden/>
    <w:unhideWhenUsed/>
    <w:rsid w:val="005D5C5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5C5F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D5C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D5C5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D5C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5C5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5C5F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5C5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D5C5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D5C5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D5C5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5C5F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D5C5F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D5C5F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D5C5F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D5C5F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D5C5F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D5C5F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D5C5F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D5C5F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D5C5F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D5C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D5C5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C5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C5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D5C5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D5C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5C5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5C5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5C5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5C5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5C5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5C5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D5C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5C5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5C5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5C5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5C5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5C5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5C5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D5C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D5C5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5C5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5C5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5C5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5C5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5C5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5D5C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D5C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D5C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D5C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D5C5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D5C5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D5C5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D5C5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D5C5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D5C5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D5C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D5C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D5C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D5C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D5C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D5C5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D5C5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D5C5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D5C5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D5C5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D5C5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D5C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5C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5C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5C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5C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5C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5C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D5C5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5C5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5C5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5C5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5C5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5C5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5C5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5C5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5C5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5C5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5C5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5C5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5C5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5C5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5C5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5C5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5C5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5C5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5C5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5C5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5C5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5C5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5C5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5C5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5C5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5C5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5C5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5C5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5C5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5C5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D5C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5C5F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5D5C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5C5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5C5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5C5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5C5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5C5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5C5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5C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5C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5C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5C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5C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5C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5C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5C5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5C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D5C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5C5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5C5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5C5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5C5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5C5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5C5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5C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5C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5C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5C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5C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5C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5C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D5C5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5C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5C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D5C5F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5D5C5F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D5C5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5C5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5C5F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D5C5F"/>
  </w:style>
  <w:style w:type="character" w:styleId="PlaceholderText">
    <w:name w:val="Placeholder Text"/>
    <w:basedOn w:val="DefaultParagraphFont"/>
    <w:uiPriority w:val="99"/>
    <w:semiHidden/>
    <w:rsid w:val="005D5C5F"/>
    <w:rPr>
      <w:color w:val="808080"/>
    </w:rPr>
  </w:style>
  <w:style w:type="table" w:styleId="PlainTable1">
    <w:name w:val="Plain Table 1"/>
    <w:basedOn w:val="TableNormal"/>
    <w:uiPriority w:val="41"/>
    <w:rsid w:val="005D5C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5C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5C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5C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5C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5C5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5C5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D5C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C5F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5C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5C5F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5C5F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5C5F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D5C5F"/>
    <w:rPr>
      <w:u w:val="dotted"/>
    </w:rPr>
  </w:style>
  <w:style w:type="character" w:styleId="Strong">
    <w:name w:val="Strong"/>
    <w:basedOn w:val="DefaultParagraphFont"/>
    <w:uiPriority w:val="22"/>
    <w:qFormat/>
    <w:rsid w:val="005D5C5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C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5C5F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D5C5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D5C5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D5C5F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5C5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5C5F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5C5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5C5F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5C5F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D5C5F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5C5F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5C5F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5C5F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5C5F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D5C5F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5C5F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5C5F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5C5F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5C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D5C5F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5C5F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5C5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5C5F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5C5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5C5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D5C5F"/>
  </w:style>
  <w:style w:type="table" w:styleId="TableProfessional">
    <w:name w:val="Table Professional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5C5F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D5C5F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5C5F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D5C5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D5C5F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5C5F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5C5F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D5C5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D5C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C5F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D5C5F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6E676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E676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E676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E676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E676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87CF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87CF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87CF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362</Words>
  <Characters>1827</Characters>
  <Application>Microsoft Office Word</Application>
  <DocSecurity>0</DocSecurity>
  <PresentationFormat/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2024-06-30T23:53:00Z</dcterms:created>
  <dcterms:modified xsi:type="dcterms:W3CDTF">2024-07-01T01:29:00Z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Governor-General Amendment (Salary) Act 2024</vt:lpwstr>
  </property>
  <property fmtid="{D5CDD505-2E9C-101B-9397-08002B2CF9AE}" pid="3" name="ActNo">
    <vt:lpwstr>No. 53,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OPC8573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2024-06-24T02:18:12Z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971fc1e7-2456-4cc9-b51a-49f6dd5823db</vt:lpwstr>
  </property>
  <property fmtid="{D5CDD505-2E9C-101B-9397-08002B2CF9AE}" pid="16" name="MSIP_Label_234ea0fa-41da-4eb0-b95e-07c328641c0b_ContentBits">
    <vt:lpwstr>0</vt:lpwstr>
  </property>
</Properties>
</file>