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86313" w14:textId="72D40DB5" w:rsidR="00AC2FF0" w:rsidRDefault="00AC2FF0" w:rsidP="00AC2FF0">
      <w:r>
        <w:object w:dxaOrig="2146" w:dyaOrig="1561" w14:anchorId="358F6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82123418" r:id="rId9"/>
        </w:object>
      </w:r>
    </w:p>
    <w:p w14:paraId="46F61D08" w14:textId="77777777" w:rsidR="00AC2FF0" w:rsidRDefault="00AC2FF0" w:rsidP="00AC2FF0"/>
    <w:p w14:paraId="5D0C5938" w14:textId="77777777" w:rsidR="00AC2FF0" w:rsidRDefault="00AC2FF0" w:rsidP="00AC2FF0"/>
    <w:p w14:paraId="1572CD54" w14:textId="77777777" w:rsidR="00AC2FF0" w:rsidRDefault="00AC2FF0" w:rsidP="00AC2FF0"/>
    <w:p w14:paraId="344A78DA" w14:textId="77777777" w:rsidR="00AC2FF0" w:rsidRDefault="00AC2FF0" w:rsidP="00AC2FF0"/>
    <w:p w14:paraId="466A1541" w14:textId="77777777" w:rsidR="00AC2FF0" w:rsidRDefault="00AC2FF0" w:rsidP="00AC2FF0"/>
    <w:p w14:paraId="65D351E3" w14:textId="77777777" w:rsidR="00AC2FF0" w:rsidRDefault="00AC2FF0" w:rsidP="00AC2FF0"/>
    <w:p w14:paraId="5A717113" w14:textId="15D95818" w:rsidR="00715914" w:rsidRPr="002175A5" w:rsidRDefault="00AC2FF0" w:rsidP="00AC2FF0">
      <w:pPr>
        <w:pStyle w:val="ShortT"/>
      </w:pPr>
      <w:r>
        <w:t>Primary Industries (Excise) Levies Act 2024</w:t>
      </w:r>
    </w:p>
    <w:p w14:paraId="715AFF1A" w14:textId="5DC9F7D3" w:rsidR="003833AF" w:rsidRDefault="003833AF" w:rsidP="00AC2FF0">
      <w:pPr>
        <w:pStyle w:val="Actno"/>
        <w:spacing w:before="400"/>
      </w:pPr>
      <w:r>
        <w:t>No.</w:t>
      </w:r>
      <w:r w:rsidR="00B27E42">
        <w:t xml:space="preserve"> 56</w:t>
      </w:r>
      <w:r>
        <w:t>, 2024</w:t>
      </w:r>
    </w:p>
    <w:p w14:paraId="5782854A" w14:textId="5D4313C9" w:rsidR="00715914" w:rsidRPr="002175A5" w:rsidRDefault="00715914" w:rsidP="00715914"/>
    <w:p w14:paraId="1A3EC97D" w14:textId="77777777" w:rsidR="003833AF" w:rsidRDefault="003833AF" w:rsidP="003833AF">
      <w:pPr>
        <w:rPr>
          <w:lang w:eastAsia="en-AU"/>
        </w:rPr>
      </w:pPr>
    </w:p>
    <w:p w14:paraId="4D2EC77E" w14:textId="73C9A7FF" w:rsidR="00990ED3" w:rsidRPr="002175A5" w:rsidRDefault="00990ED3" w:rsidP="00715914"/>
    <w:p w14:paraId="16A7F9CD" w14:textId="77777777" w:rsidR="00990ED3" w:rsidRPr="002175A5" w:rsidRDefault="00990ED3" w:rsidP="00715914"/>
    <w:p w14:paraId="4526FCD2" w14:textId="77777777" w:rsidR="00990ED3" w:rsidRPr="002175A5" w:rsidRDefault="00990ED3" w:rsidP="00715914"/>
    <w:p w14:paraId="71475C48" w14:textId="77777777" w:rsidR="00AC2FF0" w:rsidRDefault="00AC2FF0" w:rsidP="00AC2FF0">
      <w:pPr>
        <w:pStyle w:val="LongT"/>
      </w:pPr>
      <w:r>
        <w:t>An Act relating to the imposition of primary industries levies that are duties of excise, and for related purposes</w:t>
      </w:r>
    </w:p>
    <w:p w14:paraId="280D71FF" w14:textId="469C326D" w:rsidR="00900ED7" w:rsidRPr="003C2CD2" w:rsidRDefault="00900ED7" w:rsidP="00900ED7">
      <w:pPr>
        <w:pStyle w:val="Header"/>
        <w:tabs>
          <w:tab w:val="clear" w:pos="4150"/>
          <w:tab w:val="clear" w:pos="8307"/>
        </w:tabs>
      </w:pPr>
      <w:r w:rsidRPr="003C2CD2">
        <w:rPr>
          <w:rStyle w:val="CharChapNo"/>
        </w:rPr>
        <w:t xml:space="preserve"> </w:t>
      </w:r>
      <w:r w:rsidRPr="003C2CD2">
        <w:rPr>
          <w:rStyle w:val="CharChapText"/>
        </w:rPr>
        <w:t xml:space="preserve"> </w:t>
      </w:r>
    </w:p>
    <w:p w14:paraId="26DB03C7" w14:textId="77777777" w:rsidR="00900ED7" w:rsidRPr="003C2CD2" w:rsidRDefault="00900ED7" w:rsidP="00900ED7">
      <w:pPr>
        <w:pStyle w:val="Header"/>
        <w:tabs>
          <w:tab w:val="clear" w:pos="4150"/>
          <w:tab w:val="clear" w:pos="8307"/>
        </w:tabs>
      </w:pPr>
      <w:r w:rsidRPr="003C2CD2">
        <w:rPr>
          <w:rStyle w:val="CharPartNo"/>
        </w:rPr>
        <w:t xml:space="preserve"> </w:t>
      </w:r>
      <w:r w:rsidRPr="003C2CD2">
        <w:rPr>
          <w:rStyle w:val="CharPartText"/>
        </w:rPr>
        <w:t xml:space="preserve"> </w:t>
      </w:r>
    </w:p>
    <w:p w14:paraId="3B2CAF5A" w14:textId="77777777" w:rsidR="00900ED7" w:rsidRPr="003C2CD2" w:rsidRDefault="00900ED7" w:rsidP="00900ED7">
      <w:pPr>
        <w:pStyle w:val="Header"/>
        <w:tabs>
          <w:tab w:val="clear" w:pos="4150"/>
          <w:tab w:val="clear" w:pos="8307"/>
        </w:tabs>
      </w:pPr>
      <w:r w:rsidRPr="003C2CD2">
        <w:rPr>
          <w:rStyle w:val="CharDivNo"/>
        </w:rPr>
        <w:t xml:space="preserve"> </w:t>
      </w:r>
      <w:r w:rsidRPr="003C2CD2">
        <w:rPr>
          <w:rStyle w:val="CharDivText"/>
        </w:rPr>
        <w:t xml:space="preserve"> </w:t>
      </w:r>
    </w:p>
    <w:p w14:paraId="3C4FE32A" w14:textId="77777777" w:rsidR="00715914" w:rsidRPr="002175A5" w:rsidRDefault="00715914" w:rsidP="00715914">
      <w:pPr>
        <w:sectPr w:rsidR="00715914" w:rsidRPr="002175A5" w:rsidSect="00AC2FF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5FCAA96F" w14:textId="77777777" w:rsidR="00715914" w:rsidRPr="002175A5" w:rsidRDefault="00715914" w:rsidP="002E62F9">
      <w:pPr>
        <w:rPr>
          <w:sz w:val="36"/>
        </w:rPr>
      </w:pPr>
      <w:r w:rsidRPr="002175A5">
        <w:rPr>
          <w:sz w:val="36"/>
        </w:rPr>
        <w:lastRenderedPageBreak/>
        <w:t>Contents</w:t>
      </w:r>
    </w:p>
    <w:p w14:paraId="304CC9BE" w14:textId="147EEB33" w:rsidR="00D36A14" w:rsidRDefault="00D36A1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36A14">
        <w:rPr>
          <w:b w:val="0"/>
          <w:noProof/>
          <w:sz w:val="18"/>
        </w:rPr>
        <w:tab/>
      </w:r>
      <w:r w:rsidRPr="00D36A14">
        <w:rPr>
          <w:b w:val="0"/>
          <w:noProof/>
          <w:sz w:val="18"/>
        </w:rPr>
        <w:fldChar w:fldCharType="begin"/>
      </w:r>
      <w:r w:rsidRPr="00D36A14">
        <w:rPr>
          <w:b w:val="0"/>
          <w:noProof/>
          <w:sz w:val="18"/>
        </w:rPr>
        <w:instrText xml:space="preserve"> PAGEREF _Toc171510457 \h </w:instrText>
      </w:r>
      <w:r w:rsidRPr="00D36A14">
        <w:rPr>
          <w:b w:val="0"/>
          <w:noProof/>
          <w:sz w:val="18"/>
        </w:rPr>
      </w:r>
      <w:r w:rsidRPr="00D36A14">
        <w:rPr>
          <w:b w:val="0"/>
          <w:noProof/>
          <w:sz w:val="18"/>
        </w:rPr>
        <w:fldChar w:fldCharType="separate"/>
      </w:r>
      <w:r w:rsidRPr="00D36A14">
        <w:rPr>
          <w:b w:val="0"/>
          <w:noProof/>
          <w:sz w:val="18"/>
        </w:rPr>
        <w:t>2</w:t>
      </w:r>
      <w:r w:rsidRPr="00D36A14">
        <w:rPr>
          <w:b w:val="0"/>
          <w:noProof/>
          <w:sz w:val="18"/>
        </w:rPr>
        <w:fldChar w:fldCharType="end"/>
      </w:r>
    </w:p>
    <w:p w14:paraId="0CE45C23" w14:textId="57E4E279" w:rsidR="00D36A14" w:rsidRDefault="00D36A14">
      <w:pPr>
        <w:pStyle w:val="TOC5"/>
        <w:rPr>
          <w:rFonts w:asciiTheme="minorHAnsi" w:eastAsiaTheme="minorEastAsia" w:hAnsiTheme="minorHAnsi" w:cstheme="minorBidi"/>
          <w:noProof/>
          <w:kern w:val="0"/>
          <w:sz w:val="22"/>
          <w:szCs w:val="22"/>
        </w:rPr>
      </w:pPr>
      <w:r>
        <w:rPr>
          <w:noProof/>
        </w:rPr>
        <w:t>1</w:t>
      </w:r>
      <w:r>
        <w:rPr>
          <w:noProof/>
        </w:rPr>
        <w:tab/>
        <w:t>Short title</w:t>
      </w:r>
      <w:r w:rsidRPr="00D36A14">
        <w:rPr>
          <w:noProof/>
        </w:rPr>
        <w:tab/>
      </w:r>
      <w:r w:rsidRPr="00D36A14">
        <w:rPr>
          <w:noProof/>
        </w:rPr>
        <w:fldChar w:fldCharType="begin"/>
      </w:r>
      <w:r w:rsidRPr="00D36A14">
        <w:rPr>
          <w:noProof/>
        </w:rPr>
        <w:instrText xml:space="preserve"> PAGEREF _Toc171510458 \h </w:instrText>
      </w:r>
      <w:r w:rsidRPr="00D36A14">
        <w:rPr>
          <w:noProof/>
        </w:rPr>
      </w:r>
      <w:r w:rsidRPr="00D36A14">
        <w:rPr>
          <w:noProof/>
        </w:rPr>
        <w:fldChar w:fldCharType="separate"/>
      </w:r>
      <w:r w:rsidRPr="00D36A14">
        <w:rPr>
          <w:noProof/>
        </w:rPr>
        <w:t>2</w:t>
      </w:r>
      <w:r w:rsidRPr="00D36A14">
        <w:rPr>
          <w:noProof/>
        </w:rPr>
        <w:fldChar w:fldCharType="end"/>
      </w:r>
    </w:p>
    <w:p w14:paraId="2FAF6396" w14:textId="2A0A471C" w:rsidR="00D36A14" w:rsidRDefault="00D36A14">
      <w:pPr>
        <w:pStyle w:val="TOC5"/>
        <w:rPr>
          <w:rFonts w:asciiTheme="minorHAnsi" w:eastAsiaTheme="minorEastAsia" w:hAnsiTheme="minorHAnsi" w:cstheme="minorBidi"/>
          <w:noProof/>
          <w:kern w:val="0"/>
          <w:sz w:val="22"/>
          <w:szCs w:val="22"/>
        </w:rPr>
      </w:pPr>
      <w:r>
        <w:rPr>
          <w:noProof/>
        </w:rPr>
        <w:t>2</w:t>
      </w:r>
      <w:r>
        <w:rPr>
          <w:noProof/>
        </w:rPr>
        <w:tab/>
        <w:t>Commencement</w:t>
      </w:r>
      <w:r w:rsidRPr="00D36A14">
        <w:rPr>
          <w:noProof/>
        </w:rPr>
        <w:tab/>
      </w:r>
      <w:r w:rsidRPr="00D36A14">
        <w:rPr>
          <w:noProof/>
        </w:rPr>
        <w:fldChar w:fldCharType="begin"/>
      </w:r>
      <w:r w:rsidRPr="00D36A14">
        <w:rPr>
          <w:noProof/>
        </w:rPr>
        <w:instrText xml:space="preserve"> PAGEREF _Toc171510459 \h </w:instrText>
      </w:r>
      <w:r w:rsidRPr="00D36A14">
        <w:rPr>
          <w:noProof/>
        </w:rPr>
      </w:r>
      <w:r w:rsidRPr="00D36A14">
        <w:rPr>
          <w:noProof/>
        </w:rPr>
        <w:fldChar w:fldCharType="separate"/>
      </w:r>
      <w:r w:rsidRPr="00D36A14">
        <w:rPr>
          <w:noProof/>
        </w:rPr>
        <w:t>2</w:t>
      </w:r>
      <w:r w:rsidRPr="00D36A14">
        <w:rPr>
          <w:noProof/>
        </w:rPr>
        <w:fldChar w:fldCharType="end"/>
      </w:r>
    </w:p>
    <w:p w14:paraId="768C4628" w14:textId="09107BF1" w:rsidR="00D36A14" w:rsidRDefault="00D36A14">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D36A14">
        <w:rPr>
          <w:noProof/>
        </w:rPr>
        <w:tab/>
      </w:r>
      <w:r w:rsidRPr="00D36A14">
        <w:rPr>
          <w:noProof/>
        </w:rPr>
        <w:fldChar w:fldCharType="begin"/>
      </w:r>
      <w:r w:rsidRPr="00D36A14">
        <w:rPr>
          <w:noProof/>
        </w:rPr>
        <w:instrText xml:space="preserve"> PAGEREF _Toc171510460 \h </w:instrText>
      </w:r>
      <w:r w:rsidRPr="00D36A14">
        <w:rPr>
          <w:noProof/>
        </w:rPr>
      </w:r>
      <w:r w:rsidRPr="00D36A14">
        <w:rPr>
          <w:noProof/>
        </w:rPr>
        <w:fldChar w:fldCharType="separate"/>
      </w:r>
      <w:r w:rsidRPr="00D36A14">
        <w:rPr>
          <w:noProof/>
        </w:rPr>
        <w:t>2</w:t>
      </w:r>
      <w:r w:rsidRPr="00D36A14">
        <w:rPr>
          <w:noProof/>
        </w:rPr>
        <w:fldChar w:fldCharType="end"/>
      </w:r>
    </w:p>
    <w:p w14:paraId="7E6C7679" w14:textId="48D73AFB" w:rsidR="00D36A14" w:rsidRDefault="00D36A14">
      <w:pPr>
        <w:pStyle w:val="TOC5"/>
        <w:rPr>
          <w:rFonts w:asciiTheme="minorHAnsi" w:eastAsiaTheme="minorEastAsia" w:hAnsiTheme="minorHAnsi" w:cstheme="minorBidi"/>
          <w:noProof/>
          <w:kern w:val="0"/>
          <w:sz w:val="22"/>
          <w:szCs w:val="22"/>
        </w:rPr>
      </w:pPr>
      <w:r>
        <w:rPr>
          <w:noProof/>
        </w:rPr>
        <w:t>4</w:t>
      </w:r>
      <w:r>
        <w:rPr>
          <w:noProof/>
        </w:rPr>
        <w:tab/>
        <w:t>Definitions</w:t>
      </w:r>
      <w:r w:rsidRPr="00D36A14">
        <w:rPr>
          <w:noProof/>
        </w:rPr>
        <w:tab/>
      </w:r>
      <w:r w:rsidRPr="00D36A14">
        <w:rPr>
          <w:noProof/>
        </w:rPr>
        <w:fldChar w:fldCharType="begin"/>
      </w:r>
      <w:r w:rsidRPr="00D36A14">
        <w:rPr>
          <w:noProof/>
        </w:rPr>
        <w:instrText xml:space="preserve"> PAGEREF _Toc171510461 \h </w:instrText>
      </w:r>
      <w:r w:rsidRPr="00D36A14">
        <w:rPr>
          <w:noProof/>
        </w:rPr>
      </w:r>
      <w:r w:rsidRPr="00D36A14">
        <w:rPr>
          <w:noProof/>
        </w:rPr>
        <w:fldChar w:fldCharType="separate"/>
      </w:r>
      <w:r w:rsidRPr="00D36A14">
        <w:rPr>
          <w:noProof/>
        </w:rPr>
        <w:t>3</w:t>
      </w:r>
      <w:r w:rsidRPr="00D36A14">
        <w:rPr>
          <w:noProof/>
        </w:rPr>
        <w:fldChar w:fldCharType="end"/>
      </w:r>
    </w:p>
    <w:p w14:paraId="2209E93C" w14:textId="589908CE" w:rsidR="00D36A14" w:rsidRDefault="00D36A14">
      <w:pPr>
        <w:pStyle w:val="TOC5"/>
        <w:rPr>
          <w:rFonts w:asciiTheme="minorHAnsi" w:eastAsiaTheme="minorEastAsia" w:hAnsiTheme="minorHAnsi" w:cstheme="minorBidi"/>
          <w:noProof/>
          <w:kern w:val="0"/>
          <w:sz w:val="22"/>
          <w:szCs w:val="22"/>
        </w:rPr>
      </w:pPr>
      <w:r>
        <w:rPr>
          <w:noProof/>
        </w:rPr>
        <w:t>5</w:t>
      </w:r>
      <w:r>
        <w:rPr>
          <w:noProof/>
        </w:rPr>
        <w:tab/>
        <w:t>Crown to be bound</w:t>
      </w:r>
      <w:r w:rsidRPr="00D36A14">
        <w:rPr>
          <w:noProof/>
        </w:rPr>
        <w:tab/>
      </w:r>
      <w:r w:rsidRPr="00D36A14">
        <w:rPr>
          <w:noProof/>
        </w:rPr>
        <w:fldChar w:fldCharType="begin"/>
      </w:r>
      <w:r w:rsidRPr="00D36A14">
        <w:rPr>
          <w:noProof/>
        </w:rPr>
        <w:instrText xml:space="preserve"> PAGEREF _Toc171510462 \h </w:instrText>
      </w:r>
      <w:r w:rsidRPr="00D36A14">
        <w:rPr>
          <w:noProof/>
        </w:rPr>
      </w:r>
      <w:r w:rsidRPr="00D36A14">
        <w:rPr>
          <w:noProof/>
        </w:rPr>
        <w:fldChar w:fldCharType="separate"/>
      </w:r>
      <w:r w:rsidRPr="00D36A14">
        <w:rPr>
          <w:noProof/>
        </w:rPr>
        <w:t>5</w:t>
      </w:r>
      <w:r w:rsidRPr="00D36A14">
        <w:rPr>
          <w:noProof/>
        </w:rPr>
        <w:fldChar w:fldCharType="end"/>
      </w:r>
    </w:p>
    <w:p w14:paraId="71455E36" w14:textId="7C592825" w:rsidR="00D36A14" w:rsidRDefault="00D36A14">
      <w:pPr>
        <w:pStyle w:val="TOC5"/>
        <w:rPr>
          <w:rFonts w:asciiTheme="minorHAnsi" w:eastAsiaTheme="minorEastAsia" w:hAnsiTheme="minorHAnsi" w:cstheme="minorBidi"/>
          <w:noProof/>
          <w:kern w:val="0"/>
          <w:sz w:val="22"/>
          <w:szCs w:val="22"/>
        </w:rPr>
      </w:pPr>
      <w:r>
        <w:rPr>
          <w:noProof/>
        </w:rPr>
        <w:t>6</w:t>
      </w:r>
      <w:r>
        <w:rPr>
          <w:noProof/>
        </w:rPr>
        <w:tab/>
        <w:t>Application of this Act in external Territories</w:t>
      </w:r>
      <w:r w:rsidRPr="00D36A14">
        <w:rPr>
          <w:noProof/>
        </w:rPr>
        <w:tab/>
      </w:r>
      <w:r w:rsidRPr="00D36A14">
        <w:rPr>
          <w:noProof/>
        </w:rPr>
        <w:fldChar w:fldCharType="begin"/>
      </w:r>
      <w:r w:rsidRPr="00D36A14">
        <w:rPr>
          <w:noProof/>
        </w:rPr>
        <w:instrText xml:space="preserve"> PAGEREF _Toc171510463 \h </w:instrText>
      </w:r>
      <w:r w:rsidRPr="00D36A14">
        <w:rPr>
          <w:noProof/>
        </w:rPr>
      </w:r>
      <w:r w:rsidRPr="00D36A14">
        <w:rPr>
          <w:noProof/>
        </w:rPr>
        <w:fldChar w:fldCharType="separate"/>
      </w:r>
      <w:r w:rsidRPr="00D36A14">
        <w:rPr>
          <w:noProof/>
        </w:rPr>
        <w:t>5</w:t>
      </w:r>
      <w:r w:rsidRPr="00D36A14">
        <w:rPr>
          <w:noProof/>
        </w:rPr>
        <w:fldChar w:fldCharType="end"/>
      </w:r>
    </w:p>
    <w:p w14:paraId="0D3C3F65" w14:textId="4888C44A" w:rsidR="00D36A14" w:rsidRDefault="00D36A14">
      <w:pPr>
        <w:pStyle w:val="TOC2"/>
        <w:rPr>
          <w:rFonts w:asciiTheme="minorHAnsi" w:eastAsiaTheme="minorEastAsia" w:hAnsiTheme="minorHAnsi" w:cstheme="minorBidi"/>
          <w:b w:val="0"/>
          <w:noProof/>
          <w:kern w:val="0"/>
          <w:sz w:val="22"/>
          <w:szCs w:val="22"/>
        </w:rPr>
      </w:pPr>
      <w:r>
        <w:rPr>
          <w:noProof/>
        </w:rPr>
        <w:t>Part 2—Levies in relation to products that are produce of a primary industry</w:t>
      </w:r>
      <w:r w:rsidRPr="00D36A14">
        <w:rPr>
          <w:b w:val="0"/>
          <w:noProof/>
          <w:sz w:val="18"/>
        </w:rPr>
        <w:tab/>
      </w:r>
      <w:r w:rsidRPr="00D36A14">
        <w:rPr>
          <w:b w:val="0"/>
          <w:noProof/>
          <w:sz w:val="18"/>
        </w:rPr>
        <w:fldChar w:fldCharType="begin"/>
      </w:r>
      <w:r w:rsidRPr="00D36A14">
        <w:rPr>
          <w:b w:val="0"/>
          <w:noProof/>
          <w:sz w:val="18"/>
        </w:rPr>
        <w:instrText xml:space="preserve"> PAGEREF _Toc171510464 \h </w:instrText>
      </w:r>
      <w:r w:rsidRPr="00D36A14">
        <w:rPr>
          <w:b w:val="0"/>
          <w:noProof/>
          <w:sz w:val="18"/>
        </w:rPr>
      </w:r>
      <w:r w:rsidRPr="00D36A14">
        <w:rPr>
          <w:b w:val="0"/>
          <w:noProof/>
          <w:sz w:val="18"/>
        </w:rPr>
        <w:fldChar w:fldCharType="separate"/>
      </w:r>
      <w:r w:rsidRPr="00D36A14">
        <w:rPr>
          <w:b w:val="0"/>
          <w:noProof/>
          <w:sz w:val="18"/>
        </w:rPr>
        <w:t>6</w:t>
      </w:r>
      <w:r w:rsidRPr="00D36A14">
        <w:rPr>
          <w:b w:val="0"/>
          <w:noProof/>
          <w:sz w:val="18"/>
        </w:rPr>
        <w:fldChar w:fldCharType="end"/>
      </w:r>
    </w:p>
    <w:p w14:paraId="5B58D03E" w14:textId="7A9FD122" w:rsidR="00D36A14" w:rsidRDefault="00D36A14">
      <w:pPr>
        <w:pStyle w:val="TOC5"/>
        <w:rPr>
          <w:rFonts w:asciiTheme="minorHAnsi" w:eastAsiaTheme="minorEastAsia" w:hAnsiTheme="minorHAnsi" w:cstheme="minorBidi"/>
          <w:noProof/>
          <w:kern w:val="0"/>
          <w:sz w:val="22"/>
          <w:szCs w:val="22"/>
        </w:rPr>
      </w:pPr>
      <w:r>
        <w:rPr>
          <w:noProof/>
        </w:rPr>
        <w:t>7</w:t>
      </w:r>
      <w:r>
        <w:rPr>
          <w:noProof/>
        </w:rPr>
        <w:tab/>
        <w:t>Imposition of levies</w:t>
      </w:r>
      <w:r w:rsidRPr="00D36A14">
        <w:rPr>
          <w:noProof/>
        </w:rPr>
        <w:tab/>
      </w:r>
      <w:r w:rsidRPr="00D36A14">
        <w:rPr>
          <w:noProof/>
        </w:rPr>
        <w:fldChar w:fldCharType="begin"/>
      </w:r>
      <w:r w:rsidRPr="00D36A14">
        <w:rPr>
          <w:noProof/>
        </w:rPr>
        <w:instrText xml:space="preserve"> PAGEREF _Toc171510465 \h </w:instrText>
      </w:r>
      <w:r w:rsidRPr="00D36A14">
        <w:rPr>
          <w:noProof/>
        </w:rPr>
      </w:r>
      <w:r w:rsidRPr="00D36A14">
        <w:rPr>
          <w:noProof/>
        </w:rPr>
        <w:fldChar w:fldCharType="separate"/>
      </w:r>
      <w:r w:rsidRPr="00D36A14">
        <w:rPr>
          <w:noProof/>
        </w:rPr>
        <w:t>6</w:t>
      </w:r>
      <w:r w:rsidRPr="00D36A14">
        <w:rPr>
          <w:noProof/>
        </w:rPr>
        <w:fldChar w:fldCharType="end"/>
      </w:r>
    </w:p>
    <w:p w14:paraId="7939D075" w14:textId="524F5E4D" w:rsidR="00D36A14" w:rsidRDefault="00D36A14">
      <w:pPr>
        <w:pStyle w:val="TOC5"/>
        <w:rPr>
          <w:rFonts w:asciiTheme="minorHAnsi" w:eastAsiaTheme="minorEastAsia" w:hAnsiTheme="minorHAnsi" w:cstheme="minorBidi"/>
          <w:noProof/>
          <w:kern w:val="0"/>
          <w:sz w:val="22"/>
          <w:szCs w:val="22"/>
        </w:rPr>
      </w:pPr>
      <w:r>
        <w:rPr>
          <w:noProof/>
        </w:rPr>
        <w:t>8</w:t>
      </w:r>
      <w:r>
        <w:rPr>
          <w:noProof/>
        </w:rPr>
        <w:tab/>
        <w:t>Imposition of 2 or more levies</w:t>
      </w:r>
      <w:r w:rsidRPr="00D36A14">
        <w:rPr>
          <w:noProof/>
        </w:rPr>
        <w:tab/>
      </w:r>
      <w:r w:rsidRPr="00D36A14">
        <w:rPr>
          <w:noProof/>
        </w:rPr>
        <w:fldChar w:fldCharType="begin"/>
      </w:r>
      <w:r w:rsidRPr="00D36A14">
        <w:rPr>
          <w:noProof/>
        </w:rPr>
        <w:instrText xml:space="preserve"> PAGEREF _Toc171510466 \h </w:instrText>
      </w:r>
      <w:r w:rsidRPr="00D36A14">
        <w:rPr>
          <w:noProof/>
        </w:rPr>
      </w:r>
      <w:r w:rsidRPr="00D36A14">
        <w:rPr>
          <w:noProof/>
        </w:rPr>
        <w:fldChar w:fldCharType="separate"/>
      </w:r>
      <w:r w:rsidRPr="00D36A14">
        <w:rPr>
          <w:noProof/>
        </w:rPr>
        <w:t>7</w:t>
      </w:r>
      <w:r w:rsidRPr="00D36A14">
        <w:rPr>
          <w:noProof/>
        </w:rPr>
        <w:fldChar w:fldCharType="end"/>
      </w:r>
    </w:p>
    <w:p w14:paraId="39FF14F6" w14:textId="701CB7F1" w:rsidR="00D36A14" w:rsidRDefault="00D36A14">
      <w:pPr>
        <w:pStyle w:val="TOC5"/>
        <w:rPr>
          <w:rFonts w:asciiTheme="minorHAnsi" w:eastAsiaTheme="minorEastAsia" w:hAnsiTheme="minorHAnsi" w:cstheme="minorBidi"/>
          <w:noProof/>
          <w:kern w:val="0"/>
          <w:sz w:val="22"/>
          <w:szCs w:val="22"/>
        </w:rPr>
      </w:pPr>
      <w:r>
        <w:rPr>
          <w:noProof/>
        </w:rPr>
        <w:t>9</w:t>
      </w:r>
      <w:r>
        <w:rPr>
          <w:noProof/>
        </w:rPr>
        <w:tab/>
        <w:t>Exemptions from levy</w:t>
      </w:r>
      <w:r w:rsidRPr="00D36A14">
        <w:rPr>
          <w:noProof/>
        </w:rPr>
        <w:tab/>
      </w:r>
      <w:r w:rsidRPr="00D36A14">
        <w:rPr>
          <w:noProof/>
        </w:rPr>
        <w:fldChar w:fldCharType="begin"/>
      </w:r>
      <w:r w:rsidRPr="00D36A14">
        <w:rPr>
          <w:noProof/>
        </w:rPr>
        <w:instrText xml:space="preserve"> PAGEREF _Toc171510467 \h </w:instrText>
      </w:r>
      <w:r w:rsidRPr="00D36A14">
        <w:rPr>
          <w:noProof/>
        </w:rPr>
      </w:r>
      <w:r w:rsidRPr="00D36A14">
        <w:rPr>
          <w:noProof/>
        </w:rPr>
        <w:fldChar w:fldCharType="separate"/>
      </w:r>
      <w:r w:rsidRPr="00D36A14">
        <w:rPr>
          <w:noProof/>
        </w:rPr>
        <w:t>7</w:t>
      </w:r>
      <w:r w:rsidRPr="00D36A14">
        <w:rPr>
          <w:noProof/>
        </w:rPr>
        <w:fldChar w:fldCharType="end"/>
      </w:r>
    </w:p>
    <w:p w14:paraId="09D3EFF8" w14:textId="7F880579" w:rsidR="00D36A14" w:rsidRDefault="00D36A14">
      <w:pPr>
        <w:pStyle w:val="TOC2"/>
        <w:rPr>
          <w:rFonts w:asciiTheme="minorHAnsi" w:eastAsiaTheme="minorEastAsia" w:hAnsiTheme="minorHAnsi" w:cstheme="minorBidi"/>
          <w:b w:val="0"/>
          <w:noProof/>
          <w:kern w:val="0"/>
          <w:sz w:val="22"/>
          <w:szCs w:val="22"/>
        </w:rPr>
      </w:pPr>
      <w:r>
        <w:rPr>
          <w:noProof/>
        </w:rPr>
        <w:t>Part 3—Levies in relation to goods consumed by, or used in the maintenance or treatment of, animals, plants, fungi or algae</w:t>
      </w:r>
      <w:r w:rsidRPr="00D36A14">
        <w:rPr>
          <w:b w:val="0"/>
          <w:noProof/>
          <w:sz w:val="18"/>
        </w:rPr>
        <w:tab/>
      </w:r>
      <w:r w:rsidRPr="00D36A14">
        <w:rPr>
          <w:b w:val="0"/>
          <w:noProof/>
          <w:sz w:val="18"/>
        </w:rPr>
        <w:fldChar w:fldCharType="begin"/>
      </w:r>
      <w:r w:rsidRPr="00D36A14">
        <w:rPr>
          <w:b w:val="0"/>
          <w:noProof/>
          <w:sz w:val="18"/>
        </w:rPr>
        <w:instrText xml:space="preserve"> PAGEREF _Toc171510468 \h </w:instrText>
      </w:r>
      <w:r w:rsidRPr="00D36A14">
        <w:rPr>
          <w:b w:val="0"/>
          <w:noProof/>
          <w:sz w:val="18"/>
        </w:rPr>
      </w:r>
      <w:r w:rsidRPr="00D36A14">
        <w:rPr>
          <w:b w:val="0"/>
          <w:noProof/>
          <w:sz w:val="18"/>
        </w:rPr>
        <w:fldChar w:fldCharType="separate"/>
      </w:r>
      <w:r w:rsidRPr="00D36A14">
        <w:rPr>
          <w:b w:val="0"/>
          <w:noProof/>
          <w:sz w:val="18"/>
        </w:rPr>
        <w:t>8</w:t>
      </w:r>
      <w:r w:rsidRPr="00D36A14">
        <w:rPr>
          <w:b w:val="0"/>
          <w:noProof/>
          <w:sz w:val="18"/>
        </w:rPr>
        <w:fldChar w:fldCharType="end"/>
      </w:r>
    </w:p>
    <w:p w14:paraId="22A9C554" w14:textId="0829DEF9" w:rsidR="00D36A14" w:rsidRDefault="00D36A14">
      <w:pPr>
        <w:pStyle w:val="TOC5"/>
        <w:rPr>
          <w:rFonts w:asciiTheme="minorHAnsi" w:eastAsiaTheme="minorEastAsia" w:hAnsiTheme="minorHAnsi" w:cstheme="minorBidi"/>
          <w:noProof/>
          <w:kern w:val="0"/>
          <w:sz w:val="22"/>
          <w:szCs w:val="22"/>
        </w:rPr>
      </w:pPr>
      <w:r>
        <w:rPr>
          <w:noProof/>
        </w:rPr>
        <w:t>10</w:t>
      </w:r>
      <w:r>
        <w:rPr>
          <w:noProof/>
        </w:rPr>
        <w:tab/>
        <w:t>Imposition of levies</w:t>
      </w:r>
      <w:r w:rsidRPr="00D36A14">
        <w:rPr>
          <w:noProof/>
        </w:rPr>
        <w:tab/>
      </w:r>
      <w:r w:rsidRPr="00D36A14">
        <w:rPr>
          <w:noProof/>
        </w:rPr>
        <w:fldChar w:fldCharType="begin"/>
      </w:r>
      <w:r w:rsidRPr="00D36A14">
        <w:rPr>
          <w:noProof/>
        </w:rPr>
        <w:instrText xml:space="preserve"> PAGEREF _Toc171510469 \h </w:instrText>
      </w:r>
      <w:r w:rsidRPr="00D36A14">
        <w:rPr>
          <w:noProof/>
        </w:rPr>
      </w:r>
      <w:r w:rsidRPr="00D36A14">
        <w:rPr>
          <w:noProof/>
        </w:rPr>
        <w:fldChar w:fldCharType="separate"/>
      </w:r>
      <w:r w:rsidRPr="00D36A14">
        <w:rPr>
          <w:noProof/>
        </w:rPr>
        <w:t>8</w:t>
      </w:r>
      <w:r w:rsidRPr="00D36A14">
        <w:rPr>
          <w:noProof/>
        </w:rPr>
        <w:fldChar w:fldCharType="end"/>
      </w:r>
    </w:p>
    <w:p w14:paraId="6603DEE3" w14:textId="5A5CC0F9" w:rsidR="00D36A14" w:rsidRDefault="00D36A14">
      <w:pPr>
        <w:pStyle w:val="TOC5"/>
        <w:rPr>
          <w:rFonts w:asciiTheme="minorHAnsi" w:eastAsiaTheme="minorEastAsia" w:hAnsiTheme="minorHAnsi" w:cstheme="minorBidi"/>
          <w:noProof/>
          <w:kern w:val="0"/>
          <w:sz w:val="22"/>
          <w:szCs w:val="22"/>
        </w:rPr>
      </w:pPr>
      <w:r>
        <w:rPr>
          <w:noProof/>
        </w:rPr>
        <w:t>11</w:t>
      </w:r>
      <w:r>
        <w:rPr>
          <w:noProof/>
        </w:rPr>
        <w:tab/>
        <w:t>Imposition of 2 or more levies</w:t>
      </w:r>
      <w:r w:rsidRPr="00D36A14">
        <w:rPr>
          <w:noProof/>
        </w:rPr>
        <w:tab/>
      </w:r>
      <w:r w:rsidRPr="00D36A14">
        <w:rPr>
          <w:noProof/>
        </w:rPr>
        <w:fldChar w:fldCharType="begin"/>
      </w:r>
      <w:r w:rsidRPr="00D36A14">
        <w:rPr>
          <w:noProof/>
        </w:rPr>
        <w:instrText xml:space="preserve"> PAGEREF _Toc171510470 \h </w:instrText>
      </w:r>
      <w:r w:rsidRPr="00D36A14">
        <w:rPr>
          <w:noProof/>
        </w:rPr>
      </w:r>
      <w:r w:rsidRPr="00D36A14">
        <w:rPr>
          <w:noProof/>
        </w:rPr>
        <w:fldChar w:fldCharType="separate"/>
      </w:r>
      <w:r w:rsidRPr="00D36A14">
        <w:rPr>
          <w:noProof/>
        </w:rPr>
        <w:t>8</w:t>
      </w:r>
      <w:r w:rsidRPr="00D36A14">
        <w:rPr>
          <w:noProof/>
        </w:rPr>
        <w:fldChar w:fldCharType="end"/>
      </w:r>
    </w:p>
    <w:p w14:paraId="3D8A8D39" w14:textId="1BFD8D53" w:rsidR="00D36A14" w:rsidRDefault="00D36A14">
      <w:pPr>
        <w:pStyle w:val="TOC5"/>
        <w:rPr>
          <w:rFonts w:asciiTheme="minorHAnsi" w:eastAsiaTheme="minorEastAsia" w:hAnsiTheme="minorHAnsi" w:cstheme="minorBidi"/>
          <w:noProof/>
          <w:kern w:val="0"/>
          <w:sz w:val="22"/>
          <w:szCs w:val="22"/>
        </w:rPr>
      </w:pPr>
      <w:r>
        <w:rPr>
          <w:noProof/>
        </w:rPr>
        <w:t>12</w:t>
      </w:r>
      <w:r>
        <w:rPr>
          <w:noProof/>
        </w:rPr>
        <w:tab/>
        <w:t>Exemptions from levy</w:t>
      </w:r>
      <w:r w:rsidRPr="00D36A14">
        <w:rPr>
          <w:noProof/>
        </w:rPr>
        <w:tab/>
      </w:r>
      <w:r w:rsidRPr="00D36A14">
        <w:rPr>
          <w:noProof/>
        </w:rPr>
        <w:fldChar w:fldCharType="begin"/>
      </w:r>
      <w:r w:rsidRPr="00D36A14">
        <w:rPr>
          <w:noProof/>
        </w:rPr>
        <w:instrText xml:space="preserve"> PAGEREF _Toc171510471 \h </w:instrText>
      </w:r>
      <w:r w:rsidRPr="00D36A14">
        <w:rPr>
          <w:noProof/>
        </w:rPr>
      </w:r>
      <w:r w:rsidRPr="00D36A14">
        <w:rPr>
          <w:noProof/>
        </w:rPr>
        <w:fldChar w:fldCharType="separate"/>
      </w:r>
      <w:r w:rsidRPr="00D36A14">
        <w:rPr>
          <w:noProof/>
        </w:rPr>
        <w:t>9</w:t>
      </w:r>
      <w:r w:rsidRPr="00D36A14">
        <w:rPr>
          <w:noProof/>
        </w:rPr>
        <w:fldChar w:fldCharType="end"/>
      </w:r>
    </w:p>
    <w:p w14:paraId="0758869F" w14:textId="20B1C0FA" w:rsidR="00D36A14" w:rsidRDefault="00D36A14">
      <w:pPr>
        <w:pStyle w:val="TOC2"/>
        <w:rPr>
          <w:rFonts w:asciiTheme="minorHAnsi" w:eastAsiaTheme="minorEastAsia" w:hAnsiTheme="minorHAnsi" w:cstheme="minorBidi"/>
          <w:b w:val="0"/>
          <w:noProof/>
          <w:kern w:val="0"/>
          <w:sz w:val="22"/>
          <w:szCs w:val="22"/>
        </w:rPr>
      </w:pPr>
      <w:r>
        <w:rPr>
          <w:noProof/>
        </w:rPr>
        <w:t>Part 4—Levies in relation to goods connected with nursery products</w:t>
      </w:r>
      <w:r w:rsidRPr="00D36A14">
        <w:rPr>
          <w:b w:val="0"/>
          <w:noProof/>
          <w:sz w:val="18"/>
        </w:rPr>
        <w:tab/>
      </w:r>
      <w:r w:rsidRPr="00D36A14">
        <w:rPr>
          <w:b w:val="0"/>
          <w:noProof/>
          <w:sz w:val="18"/>
        </w:rPr>
        <w:fldChar w:fldCharType="begin"/>
      </w:r>
      <w:r w:rsidRPr="00D36A14">
        <w:rPr>
          <w:b w:val="0"/>
          <w:noProof/>
          <w:sz w:val="18"/>
        </w:rPr>
        <w:instrText xml:space="preserve"> PAGEREF _Toc171510472 \h </w:instrText>
      </w:r>
      <w:r w:rsidRPr="00D36A14">
        <w:rPr>
          <w:b w:val="0"/>
          <w:noProof/>
          <w:sz w:val="18"/>
        </w:rPr>
      </w:r>
      <w:r w:rsidRPr="00D36A14">
        <w:rPr>
          <w:b w:val="0"/>
          <w:noProof/>
          <w:sz w:val="18"/>
        </w:rPr>
        <w:fldChar w:fldCharType="separate"/>
      </w:r>
      <w:r w:rsidRPr="00D36A14">
        <w:rPr>
          <w:b w:val="0"/>
          <w:noProof/>
          <w:sz w:val="18"/>
        </w:rPr>
        <w:t>10</w:t>
      </w:r>
      <w:r w:rsidRPr="00D36A14">
        <w:rPr>
          <w:b w:val="0"/>
          <w:noProof/>
          <w:sz w:val="18"/>
        </w:rPr>
        <w:fldChar w:fldCharType="end"/>
      </w:r>
    </w:p>
    <w:p w14:paraId="6A313D1A" w14:textId="10C44EB3" w:rsidR="00D36A14" w:rsidRDefault="00D36A14">
      <w:pPr>
        <w:pStyle w:val="TOC5"/>
        <w:rPr>
          <w:rFonts w:asciiTheme="minorHAnsi" w:eastAsiaTheme="minorEastAsia" w:hAnsiTheme="minorHAnsi" w:cstheme="minorBidi"/>
          <w:noProof/>
          <w:kern w:val="0"/>
          <w:sz w:val="22"/>
          <w:szCs w:val="22"/>
        </w:rPr>
      </w:pPr>
      <w:r>
        <w:rPr>
          <w:noProof/>
        </w:rPr>
        <w:t>13</w:t>
      </w:r>
      <w:r>
        <w:rPr>
          <w:noProof/>
        </w:rPr>
        <w:tab/>
        <w:t>Imposition of levies</w:t>
      </w:r>
      <w:r w:rsidRPr="00D36A14">
        <w:rPr>
          <w:noProof/>
        </w:rPr>
        <w:tab/>
      </w:r>
      <w:r w:rsidRPr="00D36A14">
        <w:rPr>
          <w:noProof/>
        </w:rPr>
        <w:fldChar w:fldCharType="begin"/>
      </w:r>
      <w:r w:rsidRPr="00D36A14">
        <w:rPr>
          <w:noProof/>
        </w:rPr>
        <w:instrText xml:space="preserve"> PAGEREF _Toc171510473 \h </w:instrText>
      </w:r>
      <w:r w:rsidRPr="00D36A14">
        <w:rPr>
          <w:noProof/>
        </w:rPr>
      </w:r>
      <w:r w:rsidRPr="00D36A14">
        <w:rPr>
          <w:noProof/>
        </w:rPr>
        <w:fldChar w:fldCharType="separate"/>
      </w:r>
      <w:r w:rsidRPr="00D36A14">
        <w:rPr>
          <w:noProof/>
        </w:rPr>
        <w:t>10</w:t>
      </w:r>
      <w:r w:rsidRPr="00D36A14">
        <w:rPr>
          <w:noProof/>
        </w:rPr>
        <w:fldChar w:fldCharType="end"/>
      </w:r>
    </w:p>
    <w:p w14:paraId="7E020940" w14:textId="2355CD29" w:rsidR="00D36A14" w:rsidRDefault="00D36A14">
      <w:pPr>
        <w:pStyle w:val="TOC5"/>
        <w:rPr>
          <w:rFonts w:asciiTheme="minorHAnsi" w:eastAsiaTheme="minorEastAsia" w:hAnsiTheme="minorHAnsi" w:cstheme="minorBidi"/>
          <w:noProof/>
          <w:kern w:val="0"/>
          <w:sz w:val="22"/>
          <w:szCs w:val="22"/>
        </w:rPr>
      </w:pPr>
      <w:r>
        <w:rPr>
          <w:noProof/>
        </w:rPr>
        <w:t>14</w:t>
      </w:r>
      <w:r>
        <w:rPr>
          <w:noProof/>
        </w:rPr>
        <w:tab/>
        <w:t>Imposition of 2 or more levies</w:t>
      </w:r>
      <w:r w:rsidRPr="00D36A14">
        <w:rPr>
          <w:noProof/>
        </w:rPr>
        <w:tab/>
      </w:r>
      <w:r w:rsidRPr="00D36A14">
        <w:rPr>
          <w:noProof/>
        </w:rPr>
        <w:fldChar w:fldCharType="begin"/>
      </w:r>
      <w:r w:rsidRPr="00D36A14">
        <w:rPr>
          <w:noProof/>
        </w:rPr>
        <w:instrText xml:space="preserve"> PAGEREF _Toc171510474 \h </w:instrText>
      </w:r>
      <w:r w:rsidRPr="00D36A14">
        <w:rPr>
          <w:noProof/>
        </w:rPr>
      </w:r>
      <w:r w:rsidRPr="00D36A14">
        <w:rPr>
          <w:noProof/>
        </w:rPr>
        <w:fldChar w:fldCharType="separate"/>
      </w:r>
      <w:r w:rsidRPr="00D36A14">
        <w:rPr>
          <w:noProof/>
        </w:rPr>
        <w:t>11</w:t>
      </w:r>
      <w:r w:rsidRPr="00D36A14">
        <w:rPr>
          <w:noProof/>
        </w:rPr>
        <w:fldChar w:fldCharType="end"/>
      </w:r>
    </w:p>
    <w:p w14:paraId="2F29D14A" w14:textId="4C26DCB8" w:rsidR="00D36A14" w:rsidRDefault="00D36A14">
      <w:pPr>
        <w:pStyle w:val="TOC5"/>
        <w:rPr>
          <w:rFonts w:asciiTheme="minorHAnsi" w:eastAsiaTheme="minorEastAsia" w:hAnsiTheme="minorHAnsi" w:cstheme="minorBidi"/>
          <w:noProof/>
          <w:kern w:val="0"/>
          <w:sz w:val="22"/>
          <w:szCs w:val="22"/>
        </w:rPr>
      </w:pPr>
      <w:r>
        <w:rPr>
          <w:noProof/>
        </w:rPr>
        <w:t>15</w:t>
      </w:r>
      <w:r>
        <w:rPr>
          <w:noProof/>
        </w:rPr>
        <w:tab/>
        <w:t>Exemptions from levy</w:t>
      </w:r>
      <w:r w:rsidRPr="00D36A14">
        <w:rPr>
          <w:noProof/>
        </w:rPr>
        <w:tab/>
      </w:r>
      <w:r w:rsidRPr="00D36A14">
        <w:rPr>
          <w:noProof/>
        </w:rPr>
        <w:fldChar w:fldCharType="begin"/>
      </w:r>
      <w:r w:rsidRPr="00D36A14">
        <w:rPr>
          <w:noProof/>
        </w:rPr>
        <w:instrText xml:space="preserve"> PAGEREF _Toc171510475 \h </w:instrText>
      </w:r>
      <w:r w:rsidRPr="00D36A14">
        <w:rPr>
          <w:noProof/>
        </w:rPr>
      </w:r>
      <w:r w:rsidRPr="00D36A14">
        <w:rPr>
          <w:noProof/>
        </w:rPr>
        <w:fldChar w:fldCharType="separate"/>
      </w:r>
      <w:r w:rsidRPr="00D36A14">
        <w:rPr>
          <w:noProof/>
        </w:rPr>
        <w:t>11</w:t>
      </w:r>
      <w:r w:rsidRPr="00D36A14">
        <w:rPr>
          <w:noProof/>
        </w:rPr>
        <w:fldChar w:fldCharType="end"/>
      </w:r>
    </w:p>
    <w:p w14:paraId="724ED33B" w14:textId="48EECD91" w:rsidR="00D36A14" w:rsidRDefault="00D36A14">
      <w:pPr>
        <w:pStyle w:val="TOC2"/>
        <w:rPr>
          <w:rFonts w:asciiTheme="minorHAnsi" w:eastAsiaTheme="minorEastAsia" w:hAnsiTheme="minorHAnsi" w:cstheme="minorBidi"/>
          <w:b w:val="0"/>
          <w:noProof/>
          <w:kern w:val="0"/>
          <w:sz w:val="22"/>
          <w:szCs w:val="22"/>
        </w:rPr>
      </w:pPr>
      <w:r>
        <w:rPr>
          <w:noProof/>
        </w:rPr>
        <w:t>Part 5—Rate of levy</w:t>
      </w:r>
      <w:r w:rsidRPr="00D36A14">
        <w:rPr>
          <w:b w:val="0"/>
          <w:noProof/>
          <w:sz w:val="18"/>
        </w:rPr>
        <w:tab/>
      </w:r>
      <w:r w:rsidRPr="00D36A14">
        <w:rPr>
          <w:b w:val="0"/>
          <w:noProof/>
          <w:sz w:val="18"/>
        </w:rPr>
        <w:fldChar w:fldCharType="begin"/>
      </w:r>
      <w:r w:rsidRPr="00D36A14">
        <w:rPr>
          <w:b w:val="0"/>
          <w:noProof/>
          <w:sz w:val="18"/>
        </w:rPr>
        <w:instrText xml:space="preserve"> PAGEREF _Toc171510476 \h </w:instrText>
      </w:r>
      <w:r w:rsidRPr="00D36A14">
        <w:rPr>
          <w:b w:val="0"/>
          <w:noProof/>
          <w:sz w:val="18"/>
        </w:rPr>
      </w:r>
      <w:r w:rsidRPr="00D36A14">
        <w:rPr>
          <w:b w:val="0"/>
          <w:noProof/>
          <w:sz w:val="18"/>
        </w:rPr>
        <w:fldChar w:fldCharType="separate"/>
      </w:r>
      <w:r w:rsidRPr="00D36A14">
        <w:rPr>
          <w:b w:val="0"/>
          <w:noProof/>
          <w:sz w:val="18"/>
        </w:rPr>
        <w:t>12</w:t>
      </w:r>
      <w:r w:rsidRPr="00D36A14">
        <w:rPr>
          <w:b w:val="0"/>
          <w:noProof/>
          <w:sz w:val="18"/>
        </w:rPr>
        <w:fldChar w:fldCharType="end"/>
      </w:r>
    </w:p>
    <w:p w14:paraId="550A65FC" w14:textId="18655C65" w:rsidR="00D36A14" w:rsidRDefault="00D36A14">
      <w:pPr>
        <w:pStyle w:val="TOC5"/>
        <w:rPr>
          <w:rFonts w:asciiTheme="minorHAnsi" w:eastAsiaTheme="minorEastAsia" w:hAnsiTheme="minorHAnsi" w:cstheme="minorBidi"/>
          <w:noProof/>
          <w:kern w:val="0"/>
          <w:sz w:val="22"/>
          <w:szCs w:val="22"/>
        </w:rPr>
      </w:pPr>
      <w:r>
        <w:rPr>
          <w:noProof/>
        </w:rPr>
        <w:t>16</w:t>
      </w:r>
      <w:r>
        <w:rPr>
          <w:noProof/>
        </w:rPr>
        <w:tab/>
        <w:t>Rate of levy</w:t>
      </w:r>
      <w:r w:rsidRPr="00D36A14">
        <w:rPr>
          <w:noProof/>
        </w:rPr>
        <w:tab/>
      </w:r>
      <w:r w:rsidRPr="00D36A14">
        <w:rPr>
          <w:noProof/>
        </w:rPr>
        <w:fldChar w:fldCharType="begin"/>
      </w:r>
      <w:r w:rsidRPr="00D36A14">
        <w:rPr>
          <w:noProof/>
        </w:rPr>
        <w:instrText xml:space="preserve"> PAGEREF _Toc171510477 \h </w:instrText>
      </w:r>
      <w:r w:rsidRPr="00D36A14">
        <w:rPr>
          <w:noProof/>
        </w:rPr>
      </w:r>
      <w:r w:rsidRPr="00D36A14">
        <w:rPr>
          <w:noProof/>
        </w:rPr>
        <w:fldChar w:fldCharType="separate"/>
      </w:r>
      <w:r w:rsidRPr="00D36A14">
        <w:rPr>
          <w:noProof/>
        </w:rPr>
        <w:t>12</w:t>
      </w:r>
      <w:r w:rsidRPr="00D36A14">
        <w:rPr>
          <w:noProof/>
        </w:rPr>
        <w:fldChar w:fldCharType="end"/>
      </w:r>
    </w:p>
    <w:p w14:paraId="0AF74F97" w14:textId="382749C4" w:rsidR="00D36A14" w:rsidRDefault="00D36A14">
      <w:pPr>
        <w:pStyle w:val="TOC5"/>
        <w:rPr>
          <w:rFonts w:asciiTheme="minorHAnsi" w:eastAsiaTheme="minorEastAsia" w:hAnsiTheme="minorHAnsi" w:cstheme="minorBidi"/>
          <w:noProof/>
          <w:kern w:val="0"/>
          <w:sz w:val="22"/>
          <w:szCs w:val="22"/>
        </w:rPr>
      </w:pPr>
      <w:r>
        <w:rPr>
          <w:noProof/>
        </w:rPr>
        <w:t>17</w:t>
      </w:r>
      <w:r>
        <w:rPr>
          <w:noProof/>
        </w:rPr>
        <w:tab/>
        <w:t>Components of levy</w:t>
      </w:r>
      <w:r w:rsidRPr="00D36A14">
        <w:rPr>
          <w:noProof/>
        </w:rPr>
        <w:tab/>
      </w:r>
      <w:r w:rsidRPr="00D36A14">
        <w:rPr>
          <w:noProof/>
        </w:rPr>
        <w:fldChar w:fldCharType="begin"/>
      </w:r>
      <w:r w:rsidRPr="00D36A14">
        <w:rPr>
          <w:noProof/>
        </w:rPr>
        <w:instrText xml:space="preserve"> PAGEREF _Toc171510478 \h </w:instrText>
      </w:r>
      <w:r w:rsidRPr="00D36A14">
        <w:rPr>
          <w:noProof/>
        </w:rPr>
      </w:r>
      <w:r w:rsidRPr="00D36A14">
        <w:rPr>
          <w:noProof/>
        </w:rPr>
        <w:fldChar w:fldCharType="separate"/>
      </w:r>
      <w:r w:rsidRPr="00D36A14">
        <w:rPr>
          <w:noProof/>
        </w:rPr>
        <w:t>12</w:t>
      </w:r>
      <w:r w:rsidRPr="00D36A14">
        <w:rPr>
          <w:noProof/>
        </w:rPr>
        <w:fldChar w:fldCharType="end"/>
      </w:r>
    </w:p>
    <w:p w14:paraId="4CB4FB91" w14:textId="4B426D0F" w:rsidR="00D36A14" w:rsidRDefault="00D36A14">
      <w:pPr>
        <w:pStyle w:val="TOC5"/>
        <w:rPr>
          <w:rFonts w:asciiTheme="minorHAnsi" w:eastAsiaTheme="minorEastAsia" w:hAnsiTheme="minorHAnsi" w:cstheme="minorBidi"/>
          <w:noProof/>
          <w:kern w:val="0"/>
          <w:sz w:val="22"/>
          <w:szCs w:val="22"/>
        </w:rPr>
      </w:pPr>
      <w:r>
        <w:rPr>
          <w:noProof/>
        </w:rPr>
        <w:t>18</w:t>
      </w:r>
      <w:r>
        <w:rPr>
          <w:noProof/>
        </w:rPr>
        <w:tab/>
        <w:t>Flexibility in relation to rates of levy</w:t>
      </w:r>
      <w:r w:rsidRPr="00D36A14">
        <w:rPr>
          <w:noProof/>
        </w:rPr>
        <w:tab/>
      </w:r>
      <w:r w:rsidRPr="00D36A14">
        <w:rPr>
          <w:noProof/>
        </w:rPr>
        <w:fldChar w:fldCharType="begin"/>
      </w:r>
      <w:r w:rsidRPr="00D36A14">
        <w:rPr>
          <w:noProof/>
        </w:rPr>
        <w:instrText xml:space="preserve"> PAGEREF _Toc171510479 \h </w:instrText>
      </w:r>
      <w:r w:rsidRPr="00D36A14">
        <w:rPr>
          <w:noProof/>
        </w:rPr>
      </w:r>
      <w:r w:rsidRPr="00D36A14">
        <w:rPr>
          <w:noProof/>
        </w:rPr>
        <w:fldChar w:fldCharType="separate"/>
      </w:r>
      <w:r w:rsidRPr="00D36A14">
        <w:rPr>
          <w:noProof/>
        </w:rPr>
        <w:t>12</w:t>
      </w:r>
      <w:r w:rsidRPr="00D36A14">
        <w:rPr>
          <w:noProof/>
        </w:rPr>
        <w:fldChar w:fldCharType="end"/>
      </w:r>
    </w:p>
    <w:p w14:paraId="5623CDDB" w14:textId="209A41B0" w:rsidR="00D36A14" w:rsidRDefault="00D36A14">
      <w:pPr>
        <w:pStyle w:val="TOC5"/>
        <w:rPr>
          <w:rFonts w:asciiTheme="minorHAnsi" w:eastAsiaTheme="minorEastAsia" w:hAnsiTheme="minorHAnsi" w:cstheme="minorBidi"/>
          <w:noProof/>
          <w:kern w:val="0"/>
          <w:sz w:val="22"/>
          <w:szCs w:val="22"/>
        </w:rPr>
      </w:pPr>
      <w:r>
        <w:rPr>
          <w:noProof/>
        </w:rPr>
        <w:t>19</w:t>
      </w:r>
      <w:r>
        <w:rPr>
          <w:noProof/>
        </w:rPr>
        <w:tab/>
        <w:t>Nil or zero rates</w:t>
      </w:r>
      <w:r w:rsidRPr="00D36A14">
        <w:rPr>
          <w:noProof/>
        </w:rPr>
        <w:tab/>
      </w:r>
      <w:r w:rsidRPr="00D36A14">
        <w:rPr>
          <w:noProof/>
        </w:rPr>
        <w:fldChar w:fldCharType="begin"/>
      </w:r>
      <w:r w:rsidRPr="00D36A14">
        <w:rPr>
          <w:noProof/>
        </w:rPr>
        <w:instrText xml:space="preserve"> PAGEREF _Toc171510480 \h </w:instrText>
      </w:r>
      <w:r w:rsidRPr="00D36A14">
        <w:rPr>
          <w:noProof/>
        </w:rPr>
      </w:r>
      <w:r w:rsidRPr="00D36A14">
        <w:rPr>
          <w:noProof/>
        </w:rPr>
        <w:fldChar w:fldCharType="separate"/>
      </w:r>
      <w:r w:rsidRPr="00D36A14">
        <w:rPr>
          <w:noProof/>
        </w:rPr>
        <w:t>12</w:t>
      </w:r>
      <w:r w:rsidRPr="00D36A14">
        <w:rPr>
          <w:noProof/>
        </w:rPr>
        <w:fldChar w:fldCharType="end"/>
      </w:r>
    </w:p>
    <w:p w14:paraId="369D1EC7" w14:textId="47825295" w:rsidR="00D36A14" w:rsidRDefault="00D36A14">
      <w:pPr>
        <w:pStyle w:val="TOC2"/>
        <w:rPr>
          <w:rFonts w:asciiTheme="minorHAnsi" w:eastAsiaTheme="minorEastAsia" w:hAnsiTheme="minorHAnsi" w:cstheme="minorBidi"/>
          <w:b w:val="0"/>
          <w:noProof/>
          <w:kern w:val="0"/>
          <w:sz w:val="22"/>
          <w:szCs w:val="22"/>
        </w:rPr>
      </w:pPr>
      <w:r>
        <w:rPr>
          <w:noProof/>
        </w:rPr>
        <w:t>Part 6—Levy payer</w:t>
      </w:r>
      <w:r w:rsidRPr="00D36A14">
        <w:rPr>
          <w:b w:val="0"/>
          <w:noProof/>
          <w:sz w:val="18"/>
        </w:rPr>
        <w:tab/>
      </w:r>
      <w:r w:rsidRPr="00D36A14">
        <w:rPr>
          <w:b w:val="0"/>
          <w:noProof/>
          <w:sz w:val="18"/>
        </w:rPr>
        <w:fldChar w:fldCharType="begin"/>
      </w:r>
      <w:r w:rsidRPr="00D36A14">
        <w:rPr>
          <w:b w:val="0"/>
          <w:noProof/>
          <w:sz w:val="18"/>
        </w:rPr>
        <w:instrText xml:space="preserve"> PAGEREF _Toc171510481 \h </w:instrText>
      </w:r>
      <w:r w:rsidRPr="00D36A14">
        <w:rPr>
          <w:b w:val="0"/>
          <w:noProof/>
          <w:sz w:val="18"/>
        </w:rPr>
      </w:r>
      <w:r w:rsidRPr="00D36A14">
        <w:rPr>
          <w:b w:val="0"/>
          <w:noProof/>
          <w:sz w:val="18"/>
        </w:rPr>
        <w:fldChar w:fldCharType="separate"/>
      </w:r>
      <w:r w:rsidRPr="00D36A14">
        <w:rPr>
          <w:b w:val="0"/>
          <w:noProof/>
          <w:sz w:val="18"/>
        </w:rPr>
        <w:t>13</w:t>
      </w:r>
      <w:r w:rsidRPr="00D36A14">
        <w:rPr>
          <w:b w:val="0"/>
          <w:noProof/>
          <w:sz w:val="18"/>
        </w:rPr>
        <w:fldChar w:fldCharType="end"/>
      </w:r>
    </w:p>
    <w:p w14:paraId="44B2986D" w14:textId="426DDF52" w:rsidR="00D36A14" w:rsidRDefault="00D36A14">
      <w:pPr>
        <w:pStyle w:val="TOC5"/>
        <w:rPr>
          <w:rFonts w:asciiTheme="minorHAnsi" w:eastAsiaTheme="minorEastAsia" w:hAnsiTheme="minorHAnsi" w:cstheme="minorBidi"/>
          <w:noProof/>
          <w:kern w:val="0"/>
          <w:sz w:val="22"/>
          <w:szCs w:val="22"/>
        </w:rPr>
      </w:pPr>
      <w:r>
        <w:rPr>
          <w:noProof/>
        </w:rPr>
        <w:t>20</w:t>
      </w:r>
      <w:r>
        <w:rPr>
          <w:noProof/>
        </w:rPr>
        <w:tab/>
        <w:t>Levy payer</w:t>
      </w:r>
      <w:r w:rsidRPr="00D36A14">
        <w:rPr>
          <w:noProof/>
        </w:rPr>
        <w:tab/>
      </w:r>
      <w:r w:rsidRPr="00D36A14">
        <w:rPr>
          <w:noProof/>
        </w:rPr>
        <w:fldChar w:fldCharType="begin"/>
      </w:r>
      <w:r w:rsidRPr="00D36A14">
        <w:rPr>
          <w:noProof/>
        </w:rPr>
        <w:instrText xml:space="preserve"> PAGEREF _Toc171510482 \h </w:instrText>
      </w:r>
      <w:r w:rsidRPr="00D36A14">
        <w:rPr>
          <w:noProof/>
        </w:rPr>
      </w:r>
      <w:r w:rsidRPr="00D36A14">
        <w:rPr>
          <w:noProof/>
        </w:rPr>
        <w:fldChar w:fldCharType="separate"/>
      </w:r>
      <w:r w:rsidRPr="00D36A14">
        <w:rPr>
          <w:noProof/>
        </w:rPr>
        <w:t>13</w:t>
      </w:r>
      <w:r w:rsidRPr="00D36A14">
        <w:rPr>
          <w:noProof/>
        </w:rPr>
        <w:fldChar w:fldCharType="end"/>
      </w:r>
    </w:p>
    <w:p w14:paraId="128E692A" w14:textId="0FC26D74" w:rsidR="00D36A14" w:rsidRDefault="00D36A14">
      <w:pPr>
        <w:pStyle w:val="TOC2"/>
        <w:rPr>
          <w:rFonts w:asciiTheme="minorHAnsi" w:eastAsiaTheme="minorEastAsia" w:hAnsiTheme="minorHAnsi" w:cstheme="minorBidi"/>
          <w:b w:val="0"/>
          <w:noProof/>
          <w:kern w:val="0"/>
          <w:sz w:val="22"/>
          <w:szCs w:val="22"/>
        </w:rPr>
      </w:pPr>
      <w:r>
        <w:rPr>
          <w:noProof/>
        </w:rPr>
        <w:t>Part 7—Other matters</w:t>
      </w:r>
      <w:r w:rsidRPr="00D36A14">
        <w:rPr>
          <w:b w:val="0"/>
          <w:noProof/>
          <w:sz w:val="18"/>
        </w:rPr>
        <w:tab/>
      </w:r>
      <w:r w:rsidRPr="00D36A14">
        <w:rPr>
          <w:b w:val="0"/>
          <w:noProof/>
          <w:sz w:val="18"/>
        </w:rPr>
        <w:fldChar w:fldCharType="begin"/>
      </w:r>
      <w:r w:rsidRPr="00D36A14">
        <w:rPr>
          <w:b w:val="0"/>
          <w:noProof/>
          <w:sz w:val="18"/>
        </w:rPr>
        <w:instrText xml:space="preserve"> PAGEREF _Toc171510483 \h </w:instrText>
      </w:r>
      <w:r w:rsidRPr="00D36A14">
        <w:rPr>
          <w:b w:val="0"/>
          <w:noProof/>
          <w:sz w:val="18"/>
        </w:rPr>
      </w:r>
      <w:r w:rsidRPr="00D36A14">
        <w:rPr>
          <w:b w:val="0"/>
          <w:noProof/>
          <w:sz w:val="18"/>
        </w:rPr>
        <w:fldChar w:fldCharType="separate"/>
      </w:r>
      <w:r w:rsidRPr="00D36A14">
        <w:rPr>
          <w:b w:val="0"/>
          <w:noProof/>
          <w:sz w:val="18"/>
        </w:rPr>
        <w:t>14</w:t>
      </w:r>
      <w:r w:rsidRPr="00D36A14">
        <w:rPr>
          <w:b w:val="0"/>
          <w:noProof/>
          <w:sz w:val="18"/>
        </w:rPr>
        <w:fldChar w:fldCharType="end"/>
      </w:r>
    </w:p>
    <w:p w14:paraId="7C652262" w14:textId="5784C775" w:rsidR="00D36A14" w:rsidRDefault="00D36A14">
      <w:pPr>
        <w:pStyle w:val="TOC5"/>
        <w:rPr>
          <w:rFonts w:asciiTheme="minorHAnsi" w:eastAsiaTheme="minorEastAsia" w:hAnsiTheme="minorHAnsi" w:cstheme="minorBidi"/>
          <w:noProof/>
          <w:kern w:val="0"/>
          <w:sz w:val="22"/>
          <w:szCs w:val="22"/>
        </w:rPr>
      </w:pPr>
      <w:r>
        <w:rPr>
          <w:noProof/>
        </w:rPr>
        <w:t>21</w:t>
      </w:r>
      <w:r>
        <w:rPr>
          <w:noProof/>
        </w:rPr>
        <w:tab/>
        <w:t>Act does not impose levy on property of a State</w:t>
      </w:r>
      <w:r w:rsidRPr="00D36A14">
        <w:rPr>
          <w:noProof/>
        </w:rPr>
        <w:tab/>
      </w:r>
      <w:r w:rsidRPr="00D36A14">
        <w:rPr>
          <w:noProof/>
        </w:rPr>
        <w:fldChar w:fldCharType="begin"/>
      </w:r>
      <w:r w:rsidRPr="00D36A14">
        <w:rPr>
          <w:noProof/>
        </w:rPr>
        <w:instrText xml:space="preserve"> PAGEREF _Toc171510484 \h </w:instrText>
      </w:r>
      <w:r w:rsidRPr="00D36A14">
        <w:rPr>
          <w:noProof/>
        </w:rPr>
      </w:r>
      <w:r w:rsidRPr="00D36A14">
        <w:rPr>
          <w:noProof/>
        </w:rPr>
        <w:fldChar w:fldCharType="separate"/>
      </w:r>
      <w:r w:rsidRPr="00D36A14">
        <w:rPr>
          <w:noProof/>
        </w:rPr>
        <w:t>14</w:t>
      </w:r>
      <w:r w:rsidRPr="00D36A14">
        <w:rPr>
          <w:noProof/>
        </w:rPr>
        <w:fldChar w:fldCharType="end"/>
      </w:r>
    </w:p>
    <w:p w14:paraId="4EE4F74C" w14:textId="318F9B79" w:rsidR="00D36A14" w:rsidRDefault="00D36A14">
      <w:pPr>
        <w:pStyle w:val="TOC5"/>
        <w:rPr>
          <w:rFonts w:asciiTheme="minorHAnsi" w:eastAsiaTheme="minorEastAsia" w:hAnsiTheme="minorHAnsi" w:cstheme="minorBidi"/>
          <w:noProof/>
          <w:kern w:val="0"/>
          <w:sz w:val="22"/>
          <w:szCs w:val="22"/>
        </w:rPr>
      </w:pPr>
      <w:r>
        <w:rPr>
          <w:noProof/>
        </w:rPr>
        <w:t>22</w:t>
      </w:r>
      <w:r>
        <w:rPr>
          <w:noProof/>
        </w:rPr>
        <w:tab/>
        <w:t>Net GST not included in price of product or goods or amount paid for product or goods</w:t>
      </w:r>
      <w:r w:rsidRPr="00D36A14">
        <w:rPr>
          <w:noProof/>
        </w:rPr>
        <w:tab/>
      </w:r>
      <w:r w:rsidRPr="00D36A14">
        <w:rPr>
          <w:noProof/>
        </w:rPr>
        <w:fldChar w:fldCharType="begin"/>
      </w:r>
      <w:r w:rsidRPr="00D36A14">
        <w:rPr>
          <w:noProof/>
        </w:rPr>
        <w:instrText xml:space="preserve"> PAGEREF _Toc171510485 \h </w:instrText>
      </w:r>
      <w:r w:rsidRPr="00D36A14">
        <w:rPr>
          <w:noProof/>
        </w:rPr>
      </w:r>
      <w:r w:rsidRPr="00D36A14">
        <w:rPr>
          <w:noProof/>
        </w:rPr>
        <w:fldChar w:fldCharType="separate"/>
      </w:r>
      <w:r w:rsidRPr="00D36A14">
        <w:rPr>
          <w:noProof/>
        </w:rPr>
        <w:t>14</w:t>
      </w:r>
      <w:r w:rsidRPr="00D36A14">
        <w:rPr>
          <w:noProof/>
        </w:rPr>
        <w:fldChar w:fldCharType="end"/>
      </w:r>
    </w:p>
    <w:p w14:paraId="40EFF574" w14:textId="2370DF30" w:rsidR="00D36A14" w:rsidRDefault="00D36A14">
      <w:pPr>
        <w:pStyle w:val="TOC5"/>
        <w:rPr>
          <w:rFonts w:asciiTheme="minorHAnsi" w:eastAsiaTheme="minorEastAsia" w:hAnsiTheme="minorHAnsi" w:cstheme="minorBidi"/>
          <w:noProof/>
          <w:kern w:val="0"/>
          <w:sz w:val="22"/>
          <w:szCs w:val="22"/>
        </w:rPr>
      </w:pPr>
      <w:r>
        <w:rPr>
          <w:noProof/>
        </w:rPr>
        <w:t>23</w:t>
      </w:r>
      <w:r>
        <w:rPr>
          <w:noProof/>
        </w:rPr>
        <w:tab/>
        <w:t>Nominated industry representative bodies and nominated polling bodies</w:t>
      </w:r>
      <w:r w:rsidRPr="00D36A14">
        <w:rPr>
          <w:noProof/>
        </w:rPr>
        <w:tab/>
      </w:r>
      <w:r w:rsidRPr="00D36A14">
        <w:rPr>
          <w:noProof/>
        </w:rPr>
        <w:fldChar w:fldCharType="begin"/>
      </w:r>
      <w:r w:rsidRPr="00D36A14">
        <w:rPr>
          <w:noProof/>
        </w:rPr>
        <w:instrText xml:space="preserve"> PAGEREF _Toc171510486 \h </w:instrText>
      </w:r>
      <w:r w:rsidRPr="00D36A14">
        <w:rPr>
          <w:noProof/>
        </w:rPr>
      </w:r>
      <w:r w:rsidRPr="00D36A14">
        <w:rPr>
          <w:noProof/>
        </w:rPr>
        <w:fldChar w:fldCharType="separate"/>
      </w:r>
      <w:r w:rsidRPr="00D36A14">
        <w:rPr>
          <w:noProof/>
        </w:rPr>
        <w:t>14</w:t>
      </w:r>
      <w:r w:rsidRPr="00D36A14">
        <w:rPr>
          <w:noProof/>
        </w:rPr>
        <w:fldChar w:fldCharType="end"/>
      </w:r>
    </w:p>
    <w:p w14:paraId="50A82A9F" w14:textId="7174EBCB" w:rsidR="00D36A14" w:rsidRDefault="00D36A14">
      <w:pPr>
        <w:pStyle w:val="TOC5"/>
        <w:rPr>
          <w:rFonts w:asciiTheme="minorHAnsi" w:eastAsiaTheme="minorEastAsia" w:hAnsiTheme="minorHAnsi" w:cstheme="minorBidi"/>
          <w:noProof/>
          <w:kern w:val="0"/>
          <w:sz w:val="22"/>
          <w:szCs w:val="22"/>
        </w:rPr>
      </w:pPr>
      <w:r>
        <w:rPr>
          <w:noProof/>
        </w:rPr>
        <w:t>24</w:t>
      </w:r>
      <w:r>
        <w:rPr>
          <w:noProof/>
        </w:rPr>
        <w:tab/>
        <w:t>Treatment of partnerships</w:t>
      </w:r>
      <w:r w:rsidRPr="00D36A14">
        <w:rPr>
          <w:noProof/>
        </w:rPr>
        <w:tab/>
      </w:r>
      <w:r w:rsidRPr="00D36A14">
        <w:rPr>
          <w:noProof/>
        </w:rPr>
        <w:fldChar w:fldCharType="begin"/>
      </w:r>
      <w:r w:rsidRPr="00D36A14">
        <w:rPr>
          <w:noProof/>
        </w:rPr>
        <w:instrText xml:space="preserve"> PAGEREF _Toc171510487 \h </w:instrText>
      </w:r>
      <w:r w:rsidRPr="00D36A14">
        <w:rPr>
          <w:noProof/>
        </w:rPr>
      </w:r>
      <w:r w:rsidRPr="00D36A14">
        <w:rPr>
          <w:noProof/>
        </w:rPr>
        <w:fldChar w:fldCharType="separate"/>
      </w:r>
      <w:r w:rsidRPr="00D36A14">
        <w:rPr>
          <w:noProof/>
        </w:rPr>
        <w:t>16</w:t>
      </w:r>
      <w:r w:rsidRPr="00D36A14">
        <w:rPr>
          <w:noProof/>
        </w:rPr>
        <w:fldChar w:fldCharType="end"/>
      </w:r>
    </w:p>
    <w:p w14:paraId="5E77FA8A" w14:textId="263EA85F" w:rsidR="00D36A14" w:rsidRDefault="00D36A14">
      <w:pPr>
        <w:pStyle w:val="TOC5"/>
        <w:rPr>
          <w:rFonts w:asciiTheme="minorHAnsi" w:eastAsiaTheme="minorEastAsia" w:hAnsiTheme="minorHAnsi" w:cstheme="minorBidi"/>
          <w:noProof/>
          <w:kern w:val="0"/>
          <w:sz w:val="22"/>
          <w:szCs w:val="22"/>
        </w:rPr>
      </w:pPr>
      <w:r>
        <w:rPr>
          <w:noProof/>
        </w:rPr>
        <w:t>25</w:t>
      </w:r>
      <w:r>
        <w:rPr>
          <w:noProof/>
        </w:rPr>
        <w:tab/>
        <w:t>Treatment of trusts</w:t>
      </w:r>
      <w:r w:rsidRPr="00D36A14">
        <w:rPr>
          <w:noProof/>
        </w:rPr>
        <w:tab/>
      </w:r>
      <w:r w:rsidRPr="00D36A14">
        <w:rPr>
          <w:noProof/>
        </w:rPr>
        <w:fldChar w:fldCharType="begin"/>
      </w:r>
      <w:r w:rsidRPr="00D36A14">
        <w:rPr>
          <w:noProof/>
        </w:rPr>
        <w:instrText xml:space="preserve"> PAGEREF _Toc171510488 \h </w:instrText>
      </w:r>
      <w:r w:rsidRPr="00D36A14">
        <w:rPr>
          <w:noProof/>
        </w:rPr>
      </w:r>
      <w:r w:rsidRPr="00D36A14">
        <w:rPr>
          <w:noProof/>
        </w:rPr>
        <w:fldChar w:fldCharType="separate"/>
      </w:r>
      <w:r w:rsidRPr="00D36A14">
        <w:rPr>
          <w:noProof/>
        </w:rPr>
        <w:t>16</w:t>
      </w:r>
      <w:r w:rsidRPr="00D36A14">
        <w:rPr>
          <w:noProof/>
        </w:rPr>
        <w:fldChar w:fldCharType="end"/>
      </w:r>
    </w:p>
    <w:p w14:paraId="3BD365BC" w14:textId="19136405" w:rsidR="00D36A14" w:rsidRDefault="00D36A14">
      <w:pPr>
        <w:pStyle w:val="TOC5"/>
        <w:rPr>
          <w:rFonts w:asciiTheme="minorHAnsi" w:eastAsiaTheme="minorEastAsia" w:hAnsiTheme="minorHAnsi" w:cstheme="minorBidi"/>
          <w:noProof/>
          <w:kern w:val="0"/>
          <w:sz w:val="22"/>
          <w:szCs w:val="22"/>
        </w:rPr>
      </w:pPr>
      <w:r>
        <w:rPr>
          <w:noProof/>
        </w:rPr>
        <w:t>26</w:t>
      </w:r>
      <w:r>
        <w:rPr>
          <w:noProof/>
        </w:rPr>
        <w:tab/>
        <w:t>Treatment of unincorporated bodies or associations</w:t>
      </w:r>
      <w:r w:rsidRPr="00D36A14">
        <w:rPr>
          <w:noProof/>
        </w:rPr>
        <w:tab/>
      </w:r>
      <w:r w:rsidRPr="00D36A14">
        <w:rPr>
          <w:noProof/>
        </w:rPr>
        <w:fldChar w:fldCharType="begin"/>
      </w:r>
      <w:r w:rsidRPr="00D36A14">
        <w:rPr>
          <w:noProof/>
        </w:rPr>
        <w:instrText xml:space="preserve"> PAGEREF _Toc171510489 \h </w:instrText>
      </w:r>
      <w:r w:rsidRPr="00D36A14">
        <w:rPr>
          <w:noProof/>
        </w:rPr>
      </w:r>
      <w:r w:rsidRPr="00D36A14">
        <w:rPr>
          <w:noProof/>
        </w:rPr>
        <w:fldChar w:fldCharType="separate"/>
      </w:r>
      <w:r w:rsidRPr="00D36A14">
        <w:rPr>
          <w:noProof/>
        </w:rPr>
        <w:t>17</w:t>
      </w:r>
      <w:r w:rsidRPr="00D36A14">
        <w:rPr>
          <w:noProof/>
        </w:rPr>
        <w:fldChar w:fldCharType="end"/>
      </w:r>
    </w:p>
    <w:p w14:paraId="37F2C2D3" w14:textId="0B063AD4" w:rsidR="00D36A14" w:rsidRDefault="00D36A14">
      <w:pPr>
        <w:pStyle w:val="TOC5"/>
        <w:rPr>
          <w:rFonts w:asciiTheme="minorHAnsi" w:eastAsiaTheme="minorEastAsia" w:hAnsiTheme="minorHAnsi" w:cstheme="minorBidi"/>
          <w:noProof/>
          <w:kern w:val="0"/>
          <w:sz w:val="22"/>
          <w:szCs w:val="22"/>
        </w:rPr>
      </w:pPr>
      <w:r>
        <w:rPr>
          <w:noProof/>
        </w:rPr>
        <w:t>27</w:t>
      </w:r>
      <w:r>
        <w:rPr>
          <w:noProof/>
        </w:rPr>
        <w:tab/>
        <w:t>Making of regulations</w:t>
      </w:r>
      <w:r w:rsidRPr="00D36A14">
        <w:rPr>
          <w:noProof/>
        </w:rPr>
        <w:tab/>
      </w:r>
      <w:r w:rsidRPr="00D36A14">
        <w:rPr>
          <w:noProof/>
        </w:rPr>
        <w:fldChar w:fldCharType="begin"/>
      </w:r>
      <w:r w:rsidRPr="00D36A14">
        <w:rPr>
          <w:noProof/>
        </w:rPr>
        <w:instrText xml:space="preserve"> PAGEREF _Toc171510490 \h </w:instrText>
      </w:r>
      <w:r w:rsidRPr="00D36A14">
        <w:rPr>
          <w:noProof/>
        </w:rPr>
      </w:r>
      <w:r w:rsidRPr="00D36A14">
        <w:rPr>
          <w:noProof/>
        </w:rPr>
        <w:fldChar w:fldCharType="separate"/>
      </w:r>
      <w:r w:rsidRPr="00D36A14">
        <w:rPr>
          <w:noProof/>
        </w:rPr>
        <w:t>17</w:t>
      </w:r>
      <w:r w:rsidRPr="00D36A14">
        <w:rPr>
          <w:noProof/>
        </w:rPr>
        <w:fldChar w:fldCharType="end"/>
      </w:r>
    </w:p>
    <w:p w14:paraId="5EDFF357" w14:textId="50801FA1" w:rsidR="005D7042" w:rsidRPr="002175A5" w:rsidRDefault="00D36A14" w:rsidP="00715914">
      <w:r>
        <w:fldChar w:fldCharType="end"/>
      </w:r>
    </w:p>
    <w:p w14:paraId="50873F0D" w14:textId="77777777" w:rsidR="00374B0A" w:rsidRPr="002175A5" w:rsidRDefault="00374B0A" w:rsidP="00715914">
      <w:pPr>
        <w:sectPr w:rsidR="00374B0A" w:rsidRPr="002175A5" w:rsidSect="00AC2FF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5FE377B3" w14:textId="77777777" w:rsidR="00AC2FF0" w:rsidRDefault="00AC2FF0">
      <w:r>
        <w:object w:dxaOrig="2146" w:dyaOrig="1561" w14:anchorId="2FB8CED4">
          <v:shape id="_x0000_i1027" type="#_x0000_t75" alt="Commonwealth Coat of Arms of Australia" style="width:110.25pt;height:80.25pt" o:ole="" fillcolor="window">
            <v:imagedata r:id="rId8" o:title=""/>
          </v:shape>
          <o:OLEObject Type="Embed" ProgID="Word.Picture.8" ShapeID="_x0000_i1027" DrawAspect="Content" ObjectID="_1782123419" r:id="rId21"/>
        </w:object>
      </w:r>
    </w:p>
    <w:p w14:paraId="34740251" w14:textId="77777777" w:rsidR="00AC2FF0" w:rsidRDefault="00AC2FF0"/>
    <w:p w14:paraId="6189B3AB" w14:textId="77777777" w:rsidR="00AC2FF0" w:rsidRDefault="00AC2FF0" w:rsidP="00B27E42">
      <w:pPr>
        <w:spacing w:line="240" w:lineRule="auto"/>
      </w:pPr>
    </w:p>
    <w:p w14:paraId="7ABE8394" w14:textId="41A5F608" w:rsidR="00AC2FF0" w:rsidRDefault="00AC2FF0" w:rsidP="00B27E42">
      <w:pPr>
        <w:pStyle w:val="ShortTP1"/>
      </w:pPr>
      <w:fldSimple w:instr=" STYLEREF ShortT ">
        <w:r w:rsidR="00D36A14">
          <w:rPr>
            <w:noProof/>
          </w:rPr>
          <w:t>Primary Industries (Excise) Levies Act 2024</w:t>
        </w:r>
      </w:fldSimple>
    </w:p>
    <w:p w14:paraId="79CACA82" w14:textId="207978C0" w:rsidR="00AC2FF0" w:rsidRDefault="00AC2FF0" w:rsidP="00B27E42">
      <w:pPr>
        <w:pStyle w:val="ActNoP1"/>
      </w:pPr>
      <w:fldSimple w:instr=" STYLEREF Actno ">
        <w:r w:rsidR="00D36A14">
          <w:rPr>
            <w:noProof/>
          </w:rPr>
          <w:t>No. 56, 2024</w:t>
        </w:r>
      </w:fldSimple>
    </w:p>
    <w:p w14:paraId="73C7E644" w14:textId="77777777" w:rsidR="00AC2FF0" w:rsidRPr="009A0728" w:rsidRDefault="00AC2FF0" w:rsidP="00B27E42">
      <w:pPr>
        <w:pBdr>
          <w:bottom w:val="single" w:sz="6" w:space="0" w:color="auto"/>
        </w:pBdr>
        <w:spacing w:before="400" w:line="240" w:lineRule="auto"/>
        <w:rPr>
          <w:rFonts w:eastAsia="Times New Roman"/>
          <w:b/>
          <w:sz w:val="28"/>
        </w:rPr>
      </w:pPr>
    </w:p>
    <w:p w14:paraId="56D9C772" w14:textId="77777777" w:rsidR="00AC2FF0" w:rsidRPr="009A0728" w:rsidRDefault="00AC2FF0" w:rsidP="00B27E42">
      <w:pPr>
        <w:spacing w:line="40" w:lineRule="exact"/>
        <w:rPr>
          <w:rFonts w:eastAsia="Calibri"/>
          <w:b/>
          <w:sz w:val="28"/>
        </w:rPr>
      </w:pPr>
    </w:p>
    <w:p w14:paraId="7BC54D48" w14:textId="77777777" w:rsidR="00AC2FF0" w:rsidRPr="009A0728" w:rsidRDefault="00AC2FF0" w:rsidP="00B27E42">
      <w:pPr>
        <w:pBdr>
          <w:top w:val="single" w:sz="12" w:space="0" w:color="auto"/>
        </w:pBdr>
        <w:spacing w:line="240" w:lineRule="auto"/>
        <w:rPr>
          <w:rFonts w:eastAsia="Times New Roman"/>
          <w:b/>
          <w:sz w:val="28"/>
        </w:rPr>
      </w:pPr>
    </w:p>
    <w:p w14:paraId="150FDEF5" w14:textId="77777777" w:rsidR="00AC2FF0" w:rsidRDefault="00AC2FF0" w:rsidP="00AC2FF0">
      <w:pPr>
        <w:pStyle w:val="Page1"/>
        <w:spacing w:before="400"/>
      </w:pPr>
      <w:r>
        <w:t>An Act relating to the imposition of primary industries levies that are duties of excise, and for related purposes</w:t>
      </w:r>
    </w:p>
    <w:p w14:paraId="2C13E8B1" w14:textId="4DEBAEC6" w:rsidR="00B27E42" w:rsidRDefault="00B27E42" w:rsidP="00B27E42">
      <w:pPr>
        <w:pStyle w:val="AssentDt"/>
        <w:spacing w:before="240"/>
        <w:rPr>
          <w:sz w:val="24"/>
        </w:rPr>
      </w:pPr>
      <w:r>
        <w:rPr>
          <w:sz w:val="24"/>
        </w:rPr>
        <w:t>[</w:t>
      </w:r>
      <w:r>
        <w:rPr>
          <w:i/>
          <w:sz w:val="24"/>
        </w:rPr>
        <w:t>Assented to 9 July 2024</w:t>
      </w:r>
      <w:r>
        <w:rPr>
          <w:sz w:val="24"/>
        </w:rPr>
        <w:t>]</w:t>
      </w:r>
    </w:p>
    <w:p w14:paraId="34FCCA51" w14:textId="0E74A613" w:rsidR="00715914" w:rsidRPr="002175A5" w:rsidRDefault="00715914" w:rsidP="0017676F">
      <w:pPr>
        <w:spacing w:before="240" w:line="240" w:lineRule="auto"/>
        <w:rPr>
          <w:sz w:val="32"/>
        </w:rPr>
      </w:pPr>
      <w:r w:rsidRPr="002175A5">
        <w:rPr>
          <w:sz w:val="32"/>
        </w:rPr>
        <w:t>The Parliament of Australia enacts:</w:t>
      </w:r>
    </w:p>
    <w:p w14:paraId="60EA4796" w14:textId="77777777" w:rsidR="00715914" w:rsidRPr="002175A5" w:rsidRDefault="00715914" w:rsidP="0017676F">
      <w:pPr>
        <w:pStyle w:val="ActHead2"/>
      </w:pPr>
      <w:bookmarkStart w:id="0" w:name="_Toc171510457"/>
      <w:r w:rsidRPr="003C2CD2">
        <w:rPr>
          <w:rStyle w:val="CharPartNo"/>
        </w:rPr>
        <w:t>Part</w:t>
      </w:r>
      <w:r w:rsidR="007D0CC9" w:rsidRPr="003C2CD2">
        <w:rPr>
          <w:rStyle w:val="CharPartNo"/>
        </w:rPr>
        <w:t> </w:t>
      </w:r>
      <w:r w:rsidRPr="003C2CD2">
        <w:rPr>
          <w:rStyle w:val="CharPartNo"/>
        </w:rPr>
        <w:t>1</w:t>
      </w:r>
      <w:r w:rsidRPr="002175A5">
        <w:t>—</w:t>
      </w:r>
      <w:r w:rsidRPr="003C2CD2">
        <w:rPr>
          <w:rStyle w:val="CharPartText"/>
        </w:rPr>
        <w:t>Preliminary</w:t>
      </w:r>
      <w:bookmarkEnd w:id="0"/>
    </w:p>
    <w:p w14:paraId="16C92E3F" w14:textId="77777777" w:rsidR="00715914" w:rsidRPr="003C2CD2" w:rsidRDefault="00715914" w:rsidP="0017676F">
      <w:pPr>
        <w:pStyle w:val="Header"/>
      </w:pPr>
      <w:r w:rsidRPr="003C2CD2">
        <w:rPr>
          <w:rStyle w:val="CharDivNo"/>
        </w:rPr>
        <w:t xml:space="preserve"> </w:t>
      </w:r>
      <w:r w:rsidRPr="003C2CD2">
        <w:rPr>
          <w:rStyle w:val="CharDivText"/>
        </w:rPr>
        <w:t xml:space="preserve"> </w:t>
      </w:r>
    </w:p>
    <w:p w14:paraId="3EFFD7D1" w14:textId="77777777" w:rsidR="00715914" w:rsidRPr="002175A5" w:rsidRDefault="00AC3B45" w:rsidP="0017676F">
      <w:pPr>
        <w:pStyle w:val="ActHead5"/>
      </w:pPr>
      <w:bookmarkStart w:id="1" w:name="_Toc171510458"/>
      <w:r w:rsidRPr="003C2CD2">
        <w:rPr>
          <w:rStyle w:val="CharSectno"/>
        </w:rPr>
        <w:t>1</w:t>
      </w:r>
      <w:r w:rsidR="00715914" w:rsidRPr="002175A5">
        <w:t xml:space="preserve">  Short title</w:t>
      </w:r>
      <w:bookmarkEnd w:id="1"/>
    </w:p>
    <w:p w14:paraId="6C6EF10C" w14:textId="77777777" w:rsidR="003833AF" w:rsidRDefault="003833AF" w:rsidP="003833AF">
      <w:pPr>
        <w:pStyle w:val="subsection"/>
      </w:pPr>
      <w:r>
        <w:tab/>
      </w:r>
      <w:r>
        <w:tab/>
        <w:t xml:space="preserve">This Act is the </w:t>
      </w:r>
      <w:r w:rsidRPr="003833AF">
        <w:rPr>
          <w:i/>
        </w:rPr>
        <w:t>Primary Industries (Excise) Levies Act 2024</w:t>
      </w:r>
      <w:r>
        <w:t>.</w:t>
      </w:r>
    </w:p>
    <w:p w14:paraId="47F6989C" w14:textId="5A8CF3B9" w:rsidR="00715914" w:rsidRPr="002175A5" w:rsidRDefault="00AC3B45" w:rsidP="0017676F">
      <w:pPr>
        <w:pStyle w:val="ActHead5"/>
      </w:pPr>
      <w:bookmarkStart w:id="2" w:name="_Toc171510459"/>
      <w:r w:rsidRPr="003C2CD2">
        <w:rPr>
          <w:rStyle w:val="CharSectno"/>
        </w:rPr>
        <w:lastRenderedPageBreak/>
        <w:t>2</w:t>
      </w:r>
      <w:r w:rsidR="00715914" w:rsidRPr="002175A5">
        <w:t xml:space="preserve">  Commencement</w:t>
      </w:r>
      <w:bookmarkEnd w:id="2"/>
    </w:p>
    <w:p w14:paraId="5A498099" w14:textId="77777777" w:rsidR="00715914" w:rsidRPr="002175A5" w:rsidRDefault="00715914" w:rsidP="0017676F">
      <w:pPr>
        <w:pStyle w:val="subsection"/>
      </w:pPr>
      <w:r w:rsidRPr="002175A5">
        <w:tab/>
        <w:t>(1)</w:t>
      </w:r>
      <w:r w:rsidRPr="002175A5">
        <w:tab/>
        <w:t>Each provision of this Act specified in column 1 of the table commences, or is taken to have commenced, in accordance with column 2 of the table. Any other statement in column 2 has effect according to its terms.</w:t>
      </w:r>
    </w:p>
    <w:p w14:paraId="50D744F3" w14:textId="77777777" w:rsidR="00715914" w:rsidRPr="002175A5" w:rsidRDefault="00715914" w:rsidP="0017676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2175A5" w14:paraId="6D16B647" w14:textId="77777777" w:rsidTr="002D1446">
        <w:trPr>
          <w:tblHeader/>
        </w:trPr>
        <w:tc>
          <w:tcPr>
            <w:tcW w:w="7111" w:type="dxa"/>
            <w:gridSpan w:val="3"/>
            <w:tcBorders>
              <w:top w:val="single" w:sz="12" w:space="0" w:color="auto"/>
              <w:bottom w:val="single" w:sz="6" w:space="0" w:color="auto"/>
            </w:tcBorders>
            <w:shd w:val="clear" w:color="auto" w:fill="auto"/>
          </w:tcPr>
          <w:p w14:paraId="6D7CF02C" w14:textId="77777777" w:rsidR="00715914" w:rsidRPr="002175A5" w:rsidRDefault="00715914" w:rsidP="0017676F">
            <w:pPr>
              <w:pStyle w:val="TableHeading"/>
            </w:pPr>
            <w:r w:rsidRPr="002175A5">
              <w:t>Commencement information</w:t>
            </w:r>
          </w:p>
        </w:tc>
      </w:tr>
      <w:tr w:rsidR="00715914" w:rsidRPr="002175A5" w14:paraId="36966696" w14:textId="77777777" w:rsidTr="002D1446">
        <w:trPr>
          <w:tblHeader/>
        </w:trPr>
        <w:tc>
          <w:tcPr>
            <w:tcW w:w="1701" w:type="dxa"/>
            <w:tcBorders>
              <w:top w:val="single" w:sz="6" w:space="0" w:color="auto"/>
              <w:bottom w:val="single" w:sz="6" w:space="0" w:color="auto"/>
            </w:tcBorders>
            <w:shd w:val="clear" w:color="auto" w:fill="auto"/>
          </w:tcPr>
          <w:p w14:paraId="1B5BAA05" w14:textId="77777777" w:rsidR="00715914" w:rsidRPr="002175A5" w:rsidRDefault="00715914" w:rsidP="0017676F">
            <w:pPr>
              <w:pStyle w:val="TableHeading"/>
            </w:pPr>
            <w:r w:rsidRPr="002175A5">
              <w:t>Column 1</w:t>
            </w:r>
          </w:p>
        </w:tc>
        <w:tc>
          <w:tcPr>
            <w:tcW w:w="3828" w:type="dxa"/>
            <w:tcBorders>
              <w:top w:val="single" w:sz="6" w:space="0" w:color="auto"/>
              <w:bottom w:val="single" w:sz="6" w:space="0" w:color="auto"/>
            </w:tcBorders>
            <w:shd w:val="clear" w:color="auto" w:fill="auto"/>
          </w:tcPr>
          <w:p w14:paraId="26964EC5" w14:textId="77777777" w:rsidR="00715914" w:rsidRPr="002175A5" w:rsidRDefault="00715914" w:rsidP="0017676F">
            <w:pPr>
              <w:pStyle w:val="TableHeading"/>
            </w:pPr>
            <w:r w:rsidRPr="002175A5">
              <w:t>Column 2</w:t>
            </w:r>
          </w:p>
        </w:tc>
        <w:tc>
          <w:tcPr>
            <w:tcW w:w="1582" w:type="dxa"/>
            <w:tcBorders>
              <w:top w:val="single" w:sz="6" w:space="0" w:color="auto"/>
              <w:bottom w:val="single" w:sz="6" w:space="0" w:color="auto"/>
            </w:tcBorders>
            <w:shd w:val="clear" w:color="auto" w:fill="auto"/>
          </w:tcPr>
          <w:p w14:paraId="6F58A3F2" w14:textId="77777777" w:rsidR="00715914" w:rsidRPr="002175A5" w:rsidRDefault="00715914" w:rsidP="0017676F">
            <w:pPr>
              <w:pStyle w:val="TableHeading"/>
            </w:pPr>
            <w:r w:rsidRPr="002175A5">
              <w:t>Column 3</w:t>
            </w:r>
          </w:p>
        </w:tc>
      </w:tr>
      <w:tr w:rsidR="00715914" w:rsidRPr="002175A5" w14:paraId="6A9DB149" w14:textId="77777777" w:rsidTr="002D1446">
        <w:trPr>
          <w:tblHeader/>
        </w:trPr>
        <w:tc>
          <w:tcPr>
            <w:tcW w:w="1701" w:type="dxa"/>
            <w:tcBorders>
              <w:top w:val="single" w:sz="6" w:space="0" w:color="auto"/>
              <w:bottom w:val="single" w:sz="12" w:space="0" w:color="auto"/>
            </w:tcBorders>
            <w:shd w:val="clear" w:color="auto" w:fill="auto"/>
          </w:tcPr>
          <w:p w14:paraId="42EA6315" w14:textId="77777777" w:rsidR="00715914" w:rsidRPr="002175A5" w:rsidRDefault="00715914" w:rsidP="0017676F">
            <w:pPr>
              <w:pStyle w:val="TableHeading"/>
            </w:pPr>
            <w:r w:rsidRPr="002175A5">
              <w:t>Provisions</w:t>
            </w:r>
          </w:p>
        </w:tc>
        <w:tc>
          <w:tcPr>
            <w:tcW w:w="3828" w:type="dxa"/>
            <w:tcBorders>
              <w:top w:val="single" w:sz="6" w:space="0" w:color="auto"/>
              <w:bottom w:val="single" w:sz="12" w:space="0" w:color="auto"/>
            </w:tcBorders>
            <w:shd w:val="clear" w:color="auto" w:fill="auto"/>
          </w:tcPr>
          <w:p w14:paraId="34E7E742" w14:textId="77777777" w:rsidR="00715914" w:rsidRPr="002175A5" w:rsidRDefault="00715914" w:rsidP="0017676F">
            <w:pPr>
              <w:pStyle w:val="TableHeading"/>
            </w:pPr>
            <w:r w:rsidRPr="002175A5">
              <w:t>Commencement</w:t>
            </w:r>
          </w:p>
        </w:tc>
        <w:tc>
          <w:tcPr>
            <w:tcW w:w="1582" w:type="dxa"/>
            <w:tcBorders>
              <w:top w:val="single" w:sz="6" w:space="0" w:color="auto"/>
              <w:bottom w:val="single" w:sz="12" w:space="0" w:color="auto"/>
            </w:tcBorders>
            <w:shd w:val="clear" w:color="auto" w:fill="auto"/>
          </w:tcPr>
          <w:p w14:paraId="3F9FA585" w14:textId="77777777" w:rsidR="00715914" w:rsidRPr="002175A5" w:rsidRDefault="00715914" w:rsidP="0017676F">
            <w:pPr>
              <w:pStyle w:val="TableHeading"/>
            </w:pPr>
            <w:r w:rsidRPr="002175A5">
              <w:t>Date/Details</w:t>
            </w:r>
          </w:p>
        </w:tc>
      </w:tr>
      <w:tr w:rsidR="00715914" w:rsidRPr="002175A5" w14:paraId="619F3A9C" w14:textId="77777777" w:rsidTr="002D1446">
        <w:tc>
          <w:tcPr>
            <w:tcW w:w="1701" w:type="dxa"/>
            <w:tcBorders>
              <w:bottom w:val="single" w:sz="12" w:space="0" w:color="auto"/>
            </w:tcBorders>
            <w:shd w:val="clear" w:color="auto" w:fill="auto"/>
          </w:tcPr>
          <w:p w14:paraId="3EA732C8" w14:textId="77777777" w:rsidR="00715914" w:rsidRPr="002175A5" w:rsidRDefault="00F35FCA" w:rsidP="0017676F">
            <w:pPr>
              <w:pStyle w:val="Tabletext"/>
            </w:pPr>
            <w:r w:rsidRPr="002175A5">
              <w:t>1</w:t>
            </w:r>
            <w:r w:rsidR="00715914" w:rsidRPr="002175A5">
              <w:t>.</w:t>
            </w:r>
            <w:r w:rsidR="00B12534" w:rsidRPr="002175A5">
              <w:t xml:space="preserve">  </w:t>
            </w:r>
            <w:r w:rsidRPr="002175A5">
              <w:t>The whole of this Act</w:t>
            </w:r>
          </w:p>
        </w:tc>
        <w:tc>
          <w:tcPr>
            <w:tcW w:w="3828" w:type="dxa"/>
            <w:tcBorders>
              <w:bottom w:val="single" w:sz="12" w:space="0" w:color="auto"/>
            </w:tcBorders>
            <w:shd w:val="clear" w:color="auto" w:fill="auto"/>
          </w:tcPr>
          <w:p w14:paraId="2F5406C3" w14:textId="77777777" w:rsidR="00715914" w:rsidRPr="002175A5" w:rsidRDefault="008513F0" w:rsidP="0017676F">
            <w:pPr>
              <w:pStyle w:val="Tabletext"/>
            </w:pPr>
            <w:r w:rsidRPr="002175A5">
              <w:t>1 January</w:t>
            </w:r>
            <w:r w:rsidR="00054F24" w:rsidRPr="002175A5">
              <w:t xml:space="preserve"> 2025.</w:t>
            </w:r>
          </w:p>
        </w:tc>
        <w:tc>
          <w:tcPr>
            <w:tcW w:w="1582" w:type="dxa"/>
            <w:tcBorders>
              <w:bottom w:val="single" w:sz="12" w:space="0" w:color="auto"/>
            </w:tcBorders>
            <w:shd w:val="clear" w:color="auto" w:fill="auto"/>
          </w:tcPr>
          <w:p w14:paraId="45943417" w14:textId="77777777" w:rsidR="00715914" w:rsidRPr="002175A5" w:rsidRDefault="008513F0" w:rsidP="0017676F">
            <w:pPr>
              <w:pStyle w:val="Tabletext"/>
            </w:pPr>
            <w:r w:rsidRPr="002175A5">
              <w:t>1 January</w:t>
            </w:r>
            <w:r w:rsidR="00054F24" w:rsidRPr="002175A5">
              <w:t xml:space="preserve"> 2025</w:t>
            </w:r>
          </w:p>
        </w:tc>
      </w:tr>
    </w:tbl>
    <w:p w14:paraId="34984DDC" w14:textId="77777777" w:rsidR="00715914" w:rsidRPr="002175A5" w:rsidRDefault="00B80199" w:rsidP="0017676F">
      <w:pPr>
        <w:pStyle w:val="notetext"/>
      </w:pPr>
      <w:r w:rsidRPr="002175A5">
        <w:t>Note:</w:t>
      </w:r>
      <w:r w:rsidRPr="002175A5">
        <w:tab/>
        <w:t>This table relates only to the provisions of this Act as originally enacted. It will not be amended to deal with any later amendments of this Act.</w:t>
      </w:r>
    </w:p>
    <w:p w14:paraId="51EFCCEF" w14:textId="77777777" w:rsidR="00715914" w:rsidRPr="002175A5" w:rsidRDefault="00715914" w:rsidP="0017676F">
      <w:pPr>
        <w:pStyle w:val="subsection"/>
      </w:pPr>
      <w:r w:rsidRPr="002175A5">
        <w:tab/>
        <w:t>(2)</w:t>
      </w:r>
      <w:r w:rsidRPr="002175A5">
        <w:tab/>
      </w:r>
      <w:r w:rsidR="00B80199" w:rsidRPr="002175A5">
        <w:t xml:space="preserve">Any information in </w:t>
      </w:r>
      <w:r w:rsidR="009532A5" w:rsidRPr="002175A5">
        <w:t>c</w:t>
      </w:r>
      <w:r w:rsidR="00B80199" w:rsidRPr="002175A5">
        <w:t>olumn 3 of the table is not part of this Act. Information may be inserted in this column, or information in it may be edited, in any published version of this Act.</w:t>
      </w:r>
    </w:p>
    <w:p w14:paraId="7795C8C2" w14:textId="77777777" w:rsidR="00F91403" w:rsidRPr="002175A5" w:rsidRDefault="00AC3B45" w:rsidP="0017676F">
      <w:pPr>
        <w:pStyle w:val="ActHead5"/>
      </w:pPr>
      <w:bookmarkStart w:id="3" w:name="_Toc171510460"/>
      <w:r w:rsidRPr="003C2CD2">
        <w:rPr>
          <w:rStyle w:val="CharSectno"/>
        </w:rPr>
        <w:t>3</w:t>
      </w:r>
      <w:r w:rsidR="00F91403" w:rsidRPr="002175A5">
        <w:t xml:space="preserve">  Simplified outline of this Act</w:t>
      </w:r>
      <w:bookmarkEnd w:id="3"/>
    </w:p>
    <w:p w14:paraId="4843B5CF" w14:textId="77777777" w:rsidR="003A0755" w:rsidRPr="002175A5" w:rsidRDefault="00B12534" w:rsidP="0017676F">
      <w:pPr>
        <w:pStyle w:val="SOText"/>
      </w:pPr>
      <w:r w:rsidRPr="002175A5">
        <w:t>This Act authorises the regulations to</w:t>
      </w:r>
      <w:r w:rsidR="003A0755" w:rsidRPr="002175A5">
        <w:t>:</w:t>
      </w:r>
    </w:p>
    <w:p w14:paraId="68A29F70" w14:textId="77777777" w:rsidR="003A0755" w:rsidRPr="002175A5" w:rsidRDefault="003A0755" w:rsidP="0017676F">
      <w:pPr>
        <w:pStyle w:val="SOPara"/>
      </w:pPr>
      <w:r w:rsidRPr="002175A5">
        <w:tab/>
        <w:t>(a)</w:t>
      </w:r>
      <w:r w:rsidRPr="002175A5">
        <w:tab/>
        <w:t>impose levies in relation to animal products</w:t>
      </w:r>
      <w:r w:rsidR="009452F8" w:rsidRPr="002175A5">
        <w:t>,</w:t>
      </w:r>
      <w:r w:rsidRPr="002175A5">
        <w:t xml:space="preserve"> plant products</w:t>
      </w:r>
      <w:r w:rsidR="009452F8" w:rsidRPr="002175A5">
        <w:t xml:space="preserve">, fungus products or </w:t>
      </w:r>
      <w:r w:rsidR="000939AB" w:rsidRPr="002175A5">
        <w:t>algal</w:t>
      </w:r>
      <w:r w:rsidR="009452F8" w:rsidRPr="002175A5">
        <w:t xml:space="preserve"> products</w:t>
      </w:r>
      <w:r w:rsidRPr="002175A5">
        <w:t xml:space="preserve"> that are produce of a primary industry; and</w:t>
      </w:r>
    </w:p>
    <w:p w14:paraId="41CB7257" w14:textId="77777777" w:rsidR="003A0755" w:rsidRPr="002175A5" w:rsidRDefault="003A0755" w:rsidP="0017676F">
      <w:pPr>
        <w:pStyle w:val="SOPara"/>
      </w:pPr>
      <w:r w:rsidRPr="002175A5">
        <w:tab/>
        <w:t>(b)</w:t>
      </w:r>
      <w:r w:rsidRPr="002175A5">
        <w:tab/>
        <w:t xml:space="preserve">impose levies in relation to goods that are of a kind consumed by, or used in the maintenance </w:t>
      </w:r>
      <w:r w:rsidR="00AB5663" w:rsidRPr="002175A5">
        <w:t xml:space="preserve">or treatment </w:t>
      </w:r>
      <w:r w:rsidRPr="002175A5">
        <w:t xml:space="preserve">of, </w:t>
      </w:r>
      <w:r w:rsidR="009452F8" w:rsidRPr="002175A5">
        <w:t xml:space="preserve">animals, plants, fungi or </w:t>
      </w:r>
      <w:r w:rsidR="000939AB" w:rsidRPr="002175A5">
        <w:t>algae</w:t>
      </w:r>
      <w:r w:rsidR="00234018" w:rsidRPr="002175A5">
        <w:t>; and</w:t>
      </w:r>
    </w:p>
    <w:p w14:paraId="34EE479A" w14:textId="77777777" w:rsidR="00234018" w:rsidRPr="002175A5" w:rsidRDefault="00234018" w:rsidP="0017676F">
      <w:pPr>
        <w:pStyle w:val="SOPara"/>
      </w:pPr>
      <w:r w:rsidRPr="002175A5">
        <w:tab/>
        <w:t>(c)</w:t>
      </w:r>
      <w:r w:rsidRPr="002175A5">
        <w:tab/>
        <w:t>impose levies in relation to goods that are for use in the production or preparation of nursery products.</w:t>
      </w:r>
    </w:p>
    <w:p w14:paraId="343DAA2D" w14:textId="77777777" w:rsidR="00B12534" w:rsidRPr="002175A5" w:rsidRDefault="00B12534" w:rsidP="0017676F">
      <w:pPr>
        <w:pStyle w:val="SOText"/>
      </w:pPr>
      <w:r w:rsidRPr="002175A5">
        <w:t xml:space="preserve">In addition to imposing a particular levy, </w:t>
      </w:r>
      <w:r w:rsidR="000E1F07" w:rsidRPr="002175A5">
        <w:t xml:space="preserve">the </w:t>
      </w:r>
      <w:r w:rsidRPr="002175A5">
        <w:t>regulations are to set out:</w:t>
      </w:r>
    </w:p>
    <w:p w14:paraId="3CB641E9" w14:textId="77777777" w:rsidR="00D76145" w:rsidRPr="002175A5" w:rsidRDefault="00D76145" w:rsidP="0017676F">
      <w:pPr>
        <w:pStyle w:val="SOPara"/>
      </w:pPr>
      <w:r w:rsidRPr="002175A5">
        <w:tab/>
        <w:t>(a)</w:t>
      </w:r>
      <w:r w:rsidRPr="002175A5">
        <w:tab/>
        <w:t>any exemptions from the levy; and</w:t>
      </w:r>
    </w:p>
    <w:p w14:paraId="370B5F03" w14:textId="77777777" w:rsidR="00B12534" w:rsidRPr="002175A5" w:rsidRDefault="00B12534" w:rsidP="0017676F">
      <w:pPr>
        <w:pStyle w:val="SOPara"/>
      </w:pPr>
      <w:r w:rsidRPr="002175A5">
        <w:lastRenderedPageBreak/>
        <w:tab/>
        <w:t>(</w:t>
      </w:r>
      <w:r w:rsidR="00D76145" w:rsidRPr="002175A5">
        <w:t>b</w:t>
      </w:r>
      <w:r w:rsidRPr="002175A5">
        <w:t>)</w:t>
      </w:r>
      <w:r w:rsidRPr="002175A5">
        <w:tab/>
        <w:t>the rate of the levy; and</w:t>
      </w:r>
    </w:p>
    <w:p w14:paraId="4A48C7FC" w14:textId="77777777" w:rsidR="00D76145" w:rsidRPr="002175A5" w:rsidRDefault="00D76145" w:rsidP="0017676F">
      <w:pPr>
        <w:pStyle w:val="SOPara"/>
      </w:pPr>
      <w:r w:rsidRPr="002175A5">
        <w:tab/>
        <w:t>(c)</w:t>
      </w:r>
      <w:r w:rsidRPr="002175A5">
        <w:tab/>
        <w:t>the person who is liable to pay the levy</w:t>
      </w:r>
      <w:r w:rsidR="00FC15CD" w:rsidRPr="002175A5">
        <w:t xml:space="preserve"> (the levy payer)</w:t>
      </w:r>
      <w:r w:rsidRPr="002175A5">
        <w:t>.</w:t>
      </w:r>
    </w:p>
    <w:p w14:paraId="652CFCD7" w14:textId="77777777" w:rsidR="00F91403" w:rsidRPr="002175A5" w:rsidRDefault="00AC3B45" w:rsidP="0017676F">
      <w:pPr>
        <w:pStyle w:val="ActHead5"/>
      </w:pPr>
      <w:bookmarkStart w:id="4" w:name="_Toc171510461"/>
      <w:r w:rsidRPr="003C2CD2">
        <w:rPr>
          <w:rStyle w:val="CharSectno"/>
        </w:rPr>
        <w:t>4</w:t>
      </w:r>
      <w:r w:rsidR="00C54FBE" w:rsidRPr="002175A5">
        <w:t xml:space="preserve">  Definitions</w:t>
      </w:r>
      <w:bookmarkEnd w:id="4"/>
    </w:p>
    <w:p w14:paraId="09ECAC56" w14:textId="77777777" w:rsidR="00C54FBE" w:rsidRPr="002175A5" w:rsidRDefault="00C54FBE" w:rsidP="0017676F">
      <w:pPr>
        <w:pStyle w:val="subsection"/>
      </w:pPr>
      <w:r w:rsidRPr="002175A5">
        <w:tab/>
      </w:r>
      <w:r w:rsidRPr="002175A5">
        <w:tab/>
        <w:t>In this Act:</w:t>
      </w:r>
    </w:p>
    <w:p w14:paraId="579C05C1" w14:textId="77777777" w:rsidR="00915D6C" w:rsidRPr="002175A5" w:rsidRDefault="00915D6C" w:rsidP="0017676F">
      <w:pPr>
        <w:pStyle w:val="Definition"/>
      </w:pPr>
      <w:bookmarkStart w:id="5" w:name="_Hlk115182395"/>
      <w:r w:rsidRPr="002175A5">
        <w:rPr>
          <w:b/>
          <w:i/>
        </w:rPr>
        <w:t>algae</w:t>
      </w:r>
      <w:r w:rsidRPr="002175A5">
        <w:t xml:space="preserve"> means macroalgae, microalgae or cyanobacteria, and includes seaweeds.</w:t>
      </w:r>
    </w:p>
    <w:p w14:paraId="1795A4E4" w14:textId="77777777" w:rsidR="00915D6C" w:rsidRPr="002175A5" w:rsidRDefault="00915D6C" w:rsidP="0017676F">
      <w:pPr>
        <w:pStyle w:val="Definition"/>
      </w:pPr>
      <w:r w:rsidRPr="002175A5">
        <w:rPr>
          <w:b/>
          <w:i/>
        </w:rPr>
        <w:t>algal product</w:t>
      </w:r>
      <w:r w:rsidRPr="002175A5">
        <w:t xml:space="preserve"> means:</w:t>
      </w:r>
    </w:p>
    <w:p w14:paraId="62E38842" w14:textId="77777777" w:rsidR="00915D6C" w:rsidRPr="002175A5" w:rsidRDefault="00915D6C" w:rsidP="0017676F">
      <w:pPr>
        <w:pStyle w:val="paragraph"/>
      </w:pPr>
      <w:r w:rsidRPr="002175A5">
        <w:tab/>
        <w:t>(a)</w:t>
      </w:r>
      <w:r w:rsidRPr="002175A5">
        <w:tab/>
        <w:t>an alga; or</w:t>
      </w:r>
    </w:p>
    <w:p w14:paraId="4DEF261D" w14:textId="77777777" w:rsidR="00915D6C" w:rsidRPr="002175A5" w:rsidRDefault="00915D6C" w:rsidP="0017676F">
      <w:pPr>
        <w:pStyle w:val="paragraph"/>
      </w:pPr>
      <w:r w:rsidRPr="002175A5">
        <w:tab/>
        <w:t>(b)</w:t>
      </w:r>
      <w:r w:rsidRPr="002175A5">
        <w:tab/>
        <w:t>any part of an alga; or</w:t>
      </w:r>
    </w:p>
    <w:p w14:paraId="6A961414" w14:textId="77777777" w:rsidR="00915D6C" w:rsidRPr="002175A5" w:rsidRDefault="00915D6C" w:rsidP="0017676F">
      <w:pPr>
        <w:pStyle w:val="paragraph"/>
      </w:pPr>
      <w:r w:rsidRPr="002175A5">
        <w:tab/>
        <w:t>(c)</w:t>
      </w:r>
      <w:r w:rsidRPr="002175A5">
        <w:tab/>
        <w:t>anything produced by an alga; or</w:t>
      </w:r>
    </w:p>
    <w:p w14:paraId="1A8D3289" w14:textId="77777777" w:rsidR="00915D6C" w:rsidRPr="002175A5" w:rsidRDefault="00915D6C" w:rsidP="0017676F">
      <w:pPr>
        <w:pStyle w:val="paragraph"/>
      </w:pPr>
      <w:r w:rsidRPr="002175A5">
        <w:tab/>
        <w:t>(d)</w:t>
      </w:r>
      <w:r w:rsidRPr="002175A5">
        <w:tab/>
        <w:t>anything wholly or principally produced from, or wholly or principally derived from, an alga.</w:t>
      </w:r>
    </w:p>
    <w:bookmarkEnd w:id="5"/>
    <w:p w14:paraId="35D8817F" w14:textId="77777777" w:rsidR="002D4532" w:rsidRPr="002175A5" w:rsidRDefault="002D4532" w:rsidP="0017676F">
      <w:pPr>
        <w:pStyle w:val="Definition"/>
      </w:pPr>
      <w:r w:rsidRPr="002175A5">
        <w:rPr>
          <w:b/>
          <w:i/>
        </w:rPr>
        <w:t>animal</w:t>
      </w:r>
      <w:r w:rsidRPr="002175A5">
        <w:t xml:space="preserve"> means any member, alive or dead, of the animal kingdom (other than a human being).</w:t>
      </w:r>
    </w:p>
    <w:p w14:paraId="4DECA2CD" w14:textId="77777777" w:rsidR="002D4532" w:rsidRPr="002175A5" w:rsidRDefault="002D4532" w:rsidP="0017676F">
      <w:pPr>
        <w:pStyle w:val="Definition"/>
      </w:pPr>
      <w:r w:rsidRPr="002175A5">
        <w:rPr>
          <w:b/>
          <w:i/>
        </w:rPr>
        <w:t>animal product</w:t>
      </w:r>
      <w:r w:rsidRPr="002175A5">
        <w:t xml:space="preserve"> means:</w:t>
      </w:r>
    </w:p>
    <w:p w14:paraId="0A2E7F1F" w14:textId="77777777" w:rsidR="002D4532" w:rsidRPr="002175A5" w:rsidRDefault="002D4532" w:rsidP="0017676F">
      <w:pPr>
        <w:pStyle w:val="paragraph"/>
      </w:pPr>
      <w:r w:rsidRPr="002175A5">
        <w:tab/>
        <w:t>(a)</w:t>
      </w:r>
      <w:r w:rsidRPr="002175A5">
        <w:tab/>
        <w:t>an animal; or</w:t>
      </w:r>
    </w:p>
    <w:p w14:paraId="34CF8A46" w14:textId="77777777" w:rsidR="002D4532" w:rsidRPr="002175A5" w:rsidRDefault="002D4532" w:rsidP="0017676F">
      <w:pPr>
        <w:pStyle w:val="paragraph"/>
      </w:pPr>
      <w:r w:rsidRPr="002175A5">
        <w:tab/>
        <w:t>(b)</w:t>
      </w:r>
      <w:r w:rsidRPr="002175A5">
        <w:tab/>
        <w:t>any part of an animal; or</w:t>
      </w:r>
    </w:p>
    <w:p w14:paraId="18F87A3F" w14:textId="77777777" w:rsidR="002D4532" w:rsidRPr="002175A5" w:rsidRDefault="002D4532" w:rsidP="0017676F">
      <w:pPr>
        <w:pStyle w:val="paragraph"/>
      </w:pPr>
      <w:r w:rsidRPr="002175A5">
        <w:tab/>
        <w:t>(c)</w:t>
      </w:r>
      <w:r w:rsidRPr="002175A5">
        <w:tab/>
        <w:t>anything produced by an animal; or</w:t>
      </w:r>
    </w:p>
    <w:p w14:paraId="0F767C0F" w14:textId="77777777" w:rsidR="002D4532" w:rsidRPr="002175A5" w:rsidRDefault="002D4532" w:rsidP="0017676F">
      <w:pPr>
        <w:pStyle w:val="paragraph"/>
      </w:pPr>
      <w:r w:rsidRPr="002175A5">
        <w:tab/>
        <w:t>(d)</w:t>
      </w:r>
      <w:r w:rsidRPr="002175A5">
        <w:tab/>
        <w:t>anything wholly or principally produced from, or wholly or principally derived from, an animal.</w:t>
      </w:r>
    </w:p>
    <w:p w14:paraId="4F8215A1" w14:textId="77777777" w:rsidR="001E39F8" w:rsidRPr="002175A5" w:rsidRDefault="001E39F8" w:rsidP="0017676F">
      <w:pPr>
        <w:pStyle w:val="Definition"/>
        <w:rPr>
          <w:b/>
          <w:i/>
          <w:iCs/>
        </w:rPr>
      </w:pPr>
      <w:bookmarkStart w:id="6" w:name="_Hlk115182548"/>
      <w:r w:rsidRPr="002175A5">
        <w:rPr>
          <w:b/>
          <w:i/>
          <w:iCs/>
        </w:rPr>
        <w:t>aquaculture</w:t>
      </w:r>
      <w:r w:rsidRPr="002175A5">
        <w:t xml:space="preserve"> means propagating, rearing, keeping or breeding aquatic vertebrates </w:t>
      </w:r>
      <w:r w:rsidR="009E621F" w:rsidRPr="002175A5">
        <w:t>or</w:t>
      </w:r>
      <w:r w:rsidRPr="002175A5">
        <w:t xml:space="preserve"> aquatic invertebrates.</w:t>
      </w:r>
    </w:p>
    <w:p w14:paraId="4C849495" w14:textId="77777777" w:rsidR="001E39F8" w:rsidRPr="002175A5" w:rsidRDefault="001E39F8" w:rsidP="0017676F">
      <w:pPr>
        <w:pStyle w:val="Definition"/>
        <w:rPr>
          <w:b/>
          <w:i/>
        </w:rPr>
      </w:pPr>
      <w:r w:rsidRPr="002175A5">
        <w:rPr>
          <w:b/>
          <w:i/>
          <w:iCs/>
        </w:rPr>
        <w:t>fishing</w:t>
      </w:r>
      <w:r w:rsidRPr="002175A5">
        <w:t xml:space="preserve"> means </w:t>
      </w:r>
      <w:r w:rsidR="00E30C39" w:rsidRPr="002175A5">
        <w:t xml:space="preserve">the </w:t>
      </w:r>
      <w:r w:rsidRPr="002175A5">
        <w:t xml:space="preserve">catching, capturing or harvesting of aquatic vertebrates </w:t>
      </w:r>
      <w:r w:rsidR="009E621F" w:rsidRPr="002175A5">
        <w:t>or</w:t>
      </w:r>
      <w:r w:rsidRPr="002175A5">
        <w:t xml:space="preserve"> aquatic invertebrates.</w:t>
      </w:r>
    </w:p>
    <w:p w14:paraId="154502D4" w14:textId="77777777" w:rsidR="002D4532" w:rsidRPr="002175A5" w:rsidRDefault="002D4532" w:rsidP="0017676F">
      <w:pPr>
        <w:pStyle w:val="Definition"/>
      </w:pPr>
      <w:r w:rsidRPr="002175A5">
        <w:rPr>
          <w:b/>
          <w:i/>
        </w:rPr>
        <w:t>forest operations</w:t>
      </w:r>
      <w:r w:rsidRPr="002175A5">
        <w:t xml:space="preserve"> </w:t>
      </w:r>
      <w:r w:rsidR="000A7D02" w:rsidRPr="002175A5">
        <w:t>means the growing, harvesting or processing of wood</w:t>
      </w:r>
      <w:r w:rsidRPr="002175A5">
        <w:t>.</w:t>
      </w:r>
    </w:p>
    <w:bookmarkEnd w:id="6"/>
    <w:p w14:paraId="138A4BAC" w14:textId="77777777" w:rsidR="000F608B" w:rsidRPr="002175A5" w:rsidRDefault="000F608B" w:rsidP="0017676F">
      <w:pPr>
        <w:pStyle w:val="Definition"/>
      </w:pPr>
      <w:r w:rsidRPr="002175A5">
        <w:rPr>
          <w:rStyle w:val="Strong"/>
          <w:i/>
          <w:iCs/>
        </w:rPr>
        <w:t>fungus</w:t>
      </w:r>
      <w:r w:rsidRPr="002175A5">
        <w:t xml:space="preserve"> means any member, alive or dead, of the fungi kingdom, and includes yeasts, mushrooms and truffles.</w:t>
      </w:r>
    </w:p>
    <w:p w14:paraId="3B85B1FE" w14:textId="77777777" w:rsidR="00AF6B5F" w:rsidRPr="002175A5" w:rsidRDefault="00AF6B5F" w:rsidP="0017676F">
      <w:pPr>
        <w:pStyle w:val="Definition"/>
      </w:pPr>
      <w:r w:rsidRPr="002175A5">
        <w:rPr>
          <w:b/>
          <w:i/>
        </w:rPr>
        <w:lastRenderedPageBreak/>
        <w:t>fungus product</w:t>
      </w:r>
      <w:r w:rsidRPr="002175A5">
        <w:t xml:space="preserve"> means:</w:t>
      </w:r>
    </w:p>
    <w:p w14:paraId="130A3312" w14:textId="77777777" w:rsidR="00AF6B5F" w:rsidRPr="002175A5" w:rsidRDefault="00AF6B5F" w:rsidP="0017676F">
      <w:pPr>
        <w:pStyle w:val="paragraph"/>
      </w:pPr>
      <w:r w:rsidRPr="002175A5">
        <w:tab/>
        <w:t>(a)</w:t>
      </w:r>
      <w:r w:rsidRPr="002175A5">
        <w:tab/>
        <w:t>a fungus; or</w:t>
      </w:r>
    </w:p>
    <w:p w14:paraId="0955EC32" w14:textId="77777777" w:rsidR="00AF6B5F" w:rsidRPr="002175A5" w:rsidRDefault="00AF6B5F" w:rsidP="0017676F">
      <w:pPr>
        <w:pStyle w:val="paragraph"/>
      </w:pPr>
      <w:r w:rsidRPr="002175A5">
        <w:tab/>
        <w:t>(b)</w:t>
      </w:r>
      <w:r w:rsidRPr="002175A5">
        <w:tab/>
        <w:t>any part of a fungus; or</w:t>
      </w:r>
    </w:p>
    <w:p w14:paraId="4052E58C" w14:textId="77777777" w:rsidR="00AF6B5F" w:rsidRPr="002175A5" w:rsidRDefault="00AF6B5F" w:rsidP="0017676F">
      <w:pPr>
        <w:pStyle w:val="paragraph"/>
      </w:pPr>
      <w:r w:rsidRPr="002175A5">
        <w:tab/>
        <w:t>(c)</w:t>
      </w:r>
      <w:r w:rsidRPr="002175A5">
        <w:tab/>
        <w:t>anything produced by a fungus; or</w:t>
      </w:r>
    </w:p>
    <w:p w14:paraId="473D0C38" w14:textId="77777777" w:rsidR="00AF6B5F" w:rsidRPr="002175A5" w:rsidRDefault="00AF6B5F" w:rsidP="0017676F">
      <w:pPr>
        <w:pStyle w:val="paragraph"/>
      </w:pPr>
      <w:r w:rsidRPr="002175A5">
        <w:tab/>
        <w:t>(d)</w:t>
      </w:r>
      <w:r w:rsidRPr="002175A5">
        <w:tab/>
        <w:t>anything wholly or principally produced from, or wholly or principally derived from, a fungus.</w:t>
      </w:r>
    </w:p>
    <w:p w14:paraId="0C0A8A74" w14:textId="77777777" w:rsidR="002D4532" w:rsidRPr="002175A5" w:rsidRDefault="002D4532" w:rsidP="0017676F">
      <w:pPr>
        <w:pStyle w:val="Definition"/>
      </w:pPr>
      <w:r w:rsidRPr="002175A5">
        <w:rPr>
          <w:b/>
          <w:i/>
        </w:rPr>
        <w:t>levy</w:t>
      </w:r>
      <w:r w:rsidRPr="002175A5">
        <w:t xml:space="preserve"> means a levy imposed by regulations made for the purposes of </w:t>
      </w:r>
      <w:r w:rsidR="00083787" w:rsidRPr="002175A5">
        <w:t>Part 2</w:t>
      </w:r>
      <w:r w:rsidR="00CF3C18" w:rsidRPr="002175A5">
        <w:t>,</w:t>
      </w:r>
      <w:r w:rsidR="004E6F0D" w:rsidRPr="002175A5">
        <w:t xml:space="preserve"> 3</w:t>
      </w:r>
      <w:r w:rsidR="00CF3C18" w:rsidRPr="002175A5">
        <w:t xml:space="preserve"> or 4</w:t>
      </w:r>
      <w:r w:rsidR="00E24362" w:rsidRPr="002175A5">
        <w:t>.</w:t>
      </w:r>
    </w:p>
    <w:p w14:paraId="0B6E29E8" w14:textId="77777777" w:rsidR="00A21239" w:rsidRPr="002175A5" w:rsidRDefault="00A21239" w:rsidP="0017676F">
      <w:pPr>
        <w:pStyle w:val="Definition"/>
      </w:pPr>
      <w:r w:rsidRPr="002175A5">
        <w:rPr>
          <w:b/>
          <w:i/>
        </w:rPr>
        <w:t>nominated industry representative body</w:t>
      </w:r>
      <w:r w:rsidRPr="002175A5">
        <w:t xml:space="preserve"> means a body determined to be a nominated industry representative body by an instrument in force under subsection</w:t>
      </w:r>
      <w:r w:rsidR="003A405A" w:rsidRPr="002175A5">
        <w:t> </w:t>
      </w:r>
      <w:r w:rsidRPr="002175A5">
        <w:t>23(1).</w:t>
      </w:r>
    </w:p>
    <w:p w14:paraId="1C4A71BD" w14:textId="77777777" w:rsidR="00A21239" w:rsidRPr="002175A5" w:rsidRDefault="00A21239" w:rsidP="0017676F">
      <w:pPr>
        <w:pStyle w:val="Definition"/>
        <w:rPr>
          <w:b/>
          <w:i/>
        </w:rPr>
      </w:pPr>
      <w:r w:rsidRPr="002175A5">
        <w:rPr>
          <w:b/>
          <w:i/>
        </w:rPr>
        <w:t>nominated polling body</w:t>
      </w:r>
      <w:r w:rsidRPr="002175A5">
        <w:t xml:space="preserve"> means a body determined to be a nominated polling body by an instrument in force under subsection</w:t>
      </w:r>
      <w:r w:rsidR="003A405A" w:rsidRPr="002175A5">
        <w:t> </w:t>
      </w:r>
      <w:r w:rsidRPr="002175A5">
        <w:t>23(6).</w:t>
      </w:r>
    </w:p>
    <w:p w14:paraId="6EFA2BEF" w14:textId="77777777" w:rsidR="0016728D" w:rsidRPr="002175A5" w:rsidRDefault="0016728D" w:rsidP="0017676F">
      <w:pPr>
        <w:pStyle w:val="Definition"/>
      </w:pPr>
      <w:r w:rsidRPr="002175A5">
        <w:rPr>
          <w:b/>
          <w:i/>
        </w:rPr>
        <w:t>nursery products</w:t>
      </w:r>
      <w:r w:rsidRPr="002175A5">
        <w:t xml:space="preserve"> includes trees, shrubs, plants, seeds, bulbs, corms, tubers, propagating material and plant tissue cultures, grown for ornamental purposes or for producing fruits, vegetables, nuts or cut flowers and foliage.</w:t>
      </w:r>
    </w:p>
    <w:p w14:paraId="0E746C95" w14:textId="77777777" w:rsidR="00AF6B5F" w:rsidRPr="002175A5" w:rsidRDefault="00AF6B5F" w:rsidP="0017676F">
      <w:pPr>
        <w:pStyle w:val="Definition"/>
      </w:pPr>
      <w:r w:rsidRPr="002175A5">
        <w:rPr>
          <w:b/>
          <w:i/>
        </w:rPr>
        <w:t>plant</w:t>
      </w:r>
      <w:r w:rsidRPr="002175A5">
        <w:t xml:space="preserve"> means any member, alive or dead, of the plant kingdom.</w:t>
      </w:r>
    </w:p>
    <w:p w14:paraId="2376543E" w14:textId="77777777" w:rsidR="002D4532" w:rsidRPr="002175A5" w:rsidRDefault="002D4532" w:rsidP="0017676F">
      <w:pPr>
        <w:pStyle w:val="Definition"/>
      </w:pPr>
      <w:r w:rsidRPr="002175A5">
        <w:rPr>
          <w:b/>
          <w:i/>
        </w:rPr>
        <w:t>plant product</w:t>
      </w:r>
      <w:r w:rsidRPr="002175A5">
        <w:t xml:space="preserve"> means:</w:t>
      </w:r>
    </w:p>
    <w:p w14:paraId="0D8A8646" w14:textId="77777777" w:rsidR="002D4532" w:rsidRPr="002175A5" w:rsidRDefault="002D4532" w:rsidP="0017676F">
      <w:pPr>
        <w:pStyle w:val="paragraph"/>
      </w:pPr>
      <w:r w:rsidRPr="002175A5">
        <w:tab/>
        <w:t>(a)</w:t>
      </w:r>
      <w:r w:rsidRPr="002175A5">
        <w:tab/>
        <w:t>a plant; or</w:t>
      </w:r>
    </w:p>
    <w:p w14:paraId="164DE44E" w14:textId="77777777" w:rsidR="002D4532" w:rsidRPr="002175A5" w:rsidRDefault="002D4532" w:rsidP="0017676F">
      <w:pPr>
        <w:pStyle w:val="paragraph"/>
      </w:pPr>
      <w:r w:rsidRPr="002175A5">
        <w:tab/>
        <w:t>(b)</w:t>
      </w:r>
      <w:r w:rsidRPr="002175A5">
        <w:tab/>
        <w:t>any part of a plant; or</w:t>
      </w:r>
    </w:p>
    <w:p w14:paraId="453C32A4" w14:textId="77777777" w:rsidR="002D4532" w:rsidRPr="002175A5" w:rsidRDefault="002D4532" w:rsidP="0017676F">
      <w:pPr>
        <w:pStyle w:val="paragraph"/>
      </w:pPr>
      <w:r w:rsidRPr="002175A5">
        <w:tab/>
        <w:t>(c)</w:t>
      </w:r>
      <w:r w:rsidRPr="002175A5">
        <w:tab/>
        <w:t>anything produced by a plant; or</w:t>
      </w:r>
    </w:p>
    <w:p w14:paraId="316FA129" w14:textId="77777777" w:rsidR="002D4532" w:rsidRPr="002175A5" w:rsidRDefault="002D4532" w:rsidP="0017676F">
      <w:pPr>
        <w:pStyle w:val="paragraph"/>
      </w:pPr>
      <w:r w:rsidRPr="002175A5">
        <w:tab/>
        <w:t>(d)</w:t>
      </w:r>
      <w:r w:rsidRPr="002175A5">
        <w:tab/>
        <w:t>anything wholly or principally produced from, or wholly or principally derived from, a plant.</w:t>
      </w:r>
    </w:p>
    <w:p w14:paraId="228664BC" w14:textId="77777777" w:rsidR="002D4532" w:rsidRPr="002175A5" w:rsidRDefault="002D4532" w:rsidP="0017676F">
      <w:pPr>
        <w:pStyle w:val="Definition"/>
      </w:pPr>
      <w:r w:rsidRPr="002175A5">
        <w:rPr>
          <w:b/>
          <w:i/>
        </w:rPr>
        <w:t>produce of a primary industry</w:t>
      </w:r>
      <w:r w:rsidRPr="002175A5">
        <w:t xml:space="preserve"> means products that result f</w:t>
      </w:r>
      <w:r w:rsidR="0039498F" w:rsidRPr="002175A5">
        <w:t>rom any of the following</w:t>
      </w:r>
      <w:r w:rsidRPr="002175A5">
        <w:t>:</w:t>
      </w:r>
    </w:p>
    <w:p w14:paraId="18D334AD" w14:textId="77777777" w:rsidR="002D4532" w:rsidRPr="002175A5" w:rsidRDefault="00CF78BD" w:rsidP="0017676F">
      <w:pPr>
        <w:pStyle w:val="paragraph"/>
      </w:pPr>
      <w:r w:rsidRPr="002175A5">
        <w:tab/>
        <w:t>(a)</w:t>
      </w:r>
      <w:r w:rsidRPr="002175A5">
        <w:tab/>
      </w:r>
      <w:r w:rsidR="002D4532" w:rsidRPr="002175A5">
        <w:t>agriculture or the cultivation of land;</w:t>
      </w:r>
    </w:p>
    <w:p w14:paraId="7998830C" w14:textId="77777777" w:rsidR="002D4532" w:rsidRPr="002175A5" w:rsidRDefault="00CF78BD" w:rsidP="0017676F">
      <w:pPr>
        <w:pStyle w:val="paragraph"/>
      </w:pPr>
      <w:r w:rsidRPr="002175A5">
        <w:tab/>
        <w:t>(b)</w:t>
      </w:r>
      <w:r w:rsidRPr="002175A5">
        <w:tab/>
      </w:r>
      <w:r w:rsidR="002D4532" w:rsidRPr="002175A5">
        <w:t>the maintenance of animals for commercial purposes;</w:t>
      </w:r>
    </w:p>
    <w:p w14:paraId="6AE85805" w14:textId="77777777" w:rsidR="00CF78BD" w:rsidRPr="002175A5" w:rsidRDefault="00CF78BD" w:rsidP="0017676F">
      <w:pPr>
        <w:pStyle w:val="paragraph"/>
      </w:pPr>
      <w:r w:rsidRPr="002175A5">
        <w:tab/>
        <w:t>(c)</w:t>
      </w:r>
      <w:r w:rsidRPr="002175A5">
        <w:tab/>
        <w:t>soilless growing systems, including hydroponics, aeroponics and aquaponics;</w:t>
      </w:r>
    </w:p>
    <w:p w14:paraId="6E85B0F9" w14:textId="77777777" w:rsidR="00CF78BD" w:rsidRPr="002175A5" w:rsidRDefault="00CF78BD" w:rsidP="0017676F">
      <w:pPr>
        <w:pStyle w:val="paragraph"/>
      </w:pPr>
      <w:r w:rsidRPr="002175A5">
        <w:lastRenderedPageBreak/>
        <w:tab/>
        <w:t>(d)</w:t>
      </w:r>
      <w:r w:rsidRPr="002175A5">
        <w:tab/>
      </w:r>
      <w:r w:rsidR="00BF01C9" w:rsidRPr="002175A5">
        <w:rPr>
          <w:iCs/>
        </w:rPr>
        <w:t>controlled environment cropping, including vertical farming, indoor farming and protected cropping</w:t>
      </w:r>
      <w:r w:rsidRPr="002175A5">
        <w:t>;</w:t>
      </w:r>
    </w:p>
    <w:p w14:paraId="19E335B9" w14:textId="77777777" w:rsidR="002D4532" w:rsidRPr="002175A5" w:rsidRDefault="00CF78BD" w:rsidP="0017676F">
      <w:pPr>
        <w:pStyle w:val="paragraph"/>
      </w:pPr>
      <w:r w:rsidRPr="002175A5">
        <w:tab/>
        <w:t>(e)</w:t>
      </w:r>
      <w:r w:rsidRPr="002175A5">
        <w:tab/>
      </w:r>
      <w:r w:rsidR="002D4532" w:rsidRPr="002175A5">
        <w:t>forest operations;</w:t>
      </w:r>
    </w:p>
    <w:p w14:paraId="3C90B806" w14:textId="77777777" w:rsidR="002D4532" w:rsidRPr="002175A5" w:rsidRDefault="00CF78BD" w:rsidP="0017676F">
      <w:pPr>
        <w:pStyle w:val="paragraph"/>
      </w:pPr>
      <w:r w:rsidRPr="002175A5">
        <w:tab/>
        <w:t>(f)</w:t>
      </w:r>
      <w:r w:rsidRPr="002175A5">
        <w:tab/>
      </w:r>
      <w:r w:rsidR="007B43FF" w:rsidRPr="002175A5">
        <w:t>fishing</w:t>
      </w:r>
      <w:r w:rsidR="002D4532" w:rsidRPr="002175A5">
        <w:t>;</w:t>
      </w:r>
    </w:p>
    <w:p w14:paraId="16F09267" w14:textId="77777777" w:rsidR="00B150B4" w:rsidRPr="002175A5" w:rsidRDefault="00CF78BD" w:rsidP="0017676F">
      <w:pPr>
        <w:pStyle w:val="paragraph"/>
      </w:pPr>
      <w:r w:rsidRPr="002175A5">
        <w:tab/>
        <w:t>(g)</w:t>
      </w:r>
      <w:r w:rsidRPr="002175A5">
        <w:tab/>
      </w:r>
      <w:r w:rsidR="00B150B4" w:rsidRPr="002175A5">
        <w:t>aquaculture;</w:t>
      </w:r>
    </w:p>
    <w:p w14:paraId="262D3331" w14:textId="77777777" w:rsidR="002D4532" w:rsidRPr="002175A5" w:rsidRDefault="00CF78BD" w:rsidP="0017676F">
      <w:pPr>
        <w:pStyle w:val="paragraph"/>
      </w:pPr>
      <w:r w:rsidRPr="002175A5">
        <w:tab/>
        <w:t>(h)</w:t>
      </w:r>
      <w:r w:rsidRPr="002175A5">
        <w:tab/>
      </w:r>
      <w:r w:rsidR="002D4532" w:rsidRPr="002175A5">
        <w:t>hunting or trapping;</w:t>
      </w:r>
    </w:p>
    <w:p w14:paraId="2F119400" w14:textId="77777777" w:rsidR="00995356" w:rsidRPr="002175A5" w:rsidRDefault="00CF78BD" w:rsidP="0017676F">
      <w:pPr>
        <w:pStyle w:val="paragraph"/>
      </w:pPr>
      <w:r w:rsidRPr="002175A5">
        <w:tab/>
        <w:t>(</w:t>
      </w:r>
      <w:proofErr w:type="spellStart"/>
      <w:r w:rsidRPr="002175A5">
        <w:t>i</w:t>
      </w:r>
      <w:proofErr w:type="spellEnd"/>
      <w:r w:rsidRPr="002175A5">
        <w:t>)</w:t>
      </w:r>
      <w:r w:rsidRPr="002175A5">
        <w:tab/>
      </w:r>
      <w:r w:rsidR="00995356" w:rsidRPr="002175A5">
        <w:t>picking or harvesting from the wild;</w:t>
      </w:r>
    </w:p>
    <w:p w14:paraId="50679C7D" w14:textId="77777777" w:rsidR="002D4532" w:rsidRPr="002175A5" w:rsidRDefault="00CF78BD" w:rsidP="0017676F">
      <w:pPr>
        <w:pStyle w:val="paragraph"/>
      </w:pPr>
      <w:r w:rsidRPr="002175A5">
        <w:tab/>
        <w:t>(j)</w:t>
      </w:r>
      <w:r w:rsidRPr="002175A5">
        <w:tab/>
      </w:r>
      <w:r w:rsidR="002D4532" w:rsidRPr="002175A5">
        <w:t>horticulture;</w:t>
      </w:r>
    </w:p>
    <w:p w14:paraId="31EB551B" w14:textId="77777777" w:rsidR="00854316" w:rsidRPr="002175A5" w:rsidRDefault="00CF78BD" w:rsidP="0017676F">
      <w:pPr>
        <w:pStyle w:val="paragraph"/>
      </w:pPr>
      <w:r w:rsidRPr="002175A5">
        <w:tab/>
        <w:t>(k)</w:t>
      </w:r>
      <w:r w:rsidRPr="002175A5">
        <w:tab/>
      </w:r>
      <w:r w:rsidR="00854316" w:rsidRPr="002175A5">
        <w:t>viticulture;</w:t>
      </w:r>
    </w:p>
    <w:p w14:paraId="2C2CC3A7" w14:textId="77777777" w:rsidR="00E176DC" w:rsidRPr="002175A5" w:rsidRDefault="00CF78BD" w:rsidP="0017676F">
      <w:pPr>
        <w:pStyle w:val="paragraph"/>
      </w:pPr>
      <w:r w:rsidRPr="002175A5">
        <w:tab/>
        <w:t>(l)</w:t>
      </w:r>
      <w:r w:rsidRPr="002175A5">
        <w:tab/>
      </w:r>
      <w:r w:rsidR="00E176DC" w:rsidRPr="002175A5">
        <w:t>the cultivation of fungi or algae;</w:t>
      </w:r>
    </w:p>
    <w:p w14:paraId="4C5AA526" w14:textId="77777777" w:rsidR="002D4532" w:rsidRPr="002175A5" w:rsidRDefault="00CF78BD" w:rsidP="0017676F">
      <w:pPr>
        <w:pStyle w:val="paragraph"/>
      </w:pPr>
      <w:r w:rsidRPr="002175A5">
        <w:tab/>
        <w:t>(m)</w:t>
      </w:r>
      <w:r w:rsidRPr="002175A5">
        <w:tab/>
      </w:r>
      <w:r w:rsidR="002D4532" w:rsidRPr="002175A5">
        <w:t>any other primary industry activity.</w:t>
      </w:r>
    </w:p>
    <w:p w14:paraId="4C7E8795" w14:textId="77777777" w:rsidR="003B288F" w:rsidRPr="002175A5" w:rsidRDefault="003B288F" w:rsidP="0017676F">
      <w:pPr>
        <w:pStyle w:val="Definition"/>
      </w:pPr>
      <w:r w:rsidRPr="002175A5">
        <w:rPr>
          <w:b/>
          <w:i/>
        </w:rPr>
        <w:t>product</w:t>
      </w:r>
      <w:r w:rsidRPr="002175A5">
        <w:t xml:space="preserve"> means an animal product, a plant product, a fungus product or a</w:t>
      </w:r>
      <w:r w:rsidR="00915D6C" w:rsidRPr="002175A5">
        <w:t>n algal</w:t>
      </w:r>
      <w:r w:rsidRPr="002175A5">
        <w:t xml:space="preserve"> product (whether or not any operations have been performed in relation to the product).</w:t>
      </w:r>
    </w:p>
    <w:p w14:paraId="2D2444BC" w14:textId="77777777" w:rsidR="00AF6566" w:rsidRPr="002175A5" w:rsidRDefault="00AF6566" w:rsidP="0017676F">
      <w:pPr>
        <w:pStyle w:val="Definition"/>
      </w:pPr>
      <w:r w:rsidRPr="002175A5">
        <w:rPr>
          <w:b/>
          <w:i/>
        </w:rPr>
        <w:t>property of any kind belonging to a State</w:t>
      </w:r>
      <w:r w:rsidRPr="002175A5">
        <w:t xml:space="preserve">: see </w:t>
      </w:r>
      <w:r w:rsidR="00A05854" w:rsidRPr="002175A5">
        <w:t>sub</w:t>
      </w:r>
      <w:r w:rsidRPr="002175A5">
        <w:t>section</w:t>
      </w:r>
      <w:r w:rsidR="003A405A" w:rsidRPr="002175A5">
        <w:t> </w:t>
      </w:r>
      <w:r w:rsidR="00AC3B45" w:rsidRPr="002175A5">
        <w:t>21</w:t>
      </w:r>
      <w:r w:rsidR="00A05854" w:rsidRPr="002175A5">
        <w:t>(2)</w:t>
      </w:r>
      <w:r w:rsidRPr="002175A5">
        <w:t>.</w:t>
      </w:r>
    </w:p>
    <w:p w14:paraId="636D9F76" w14:textId="77777777" w:rsidR="00C05174" w:rsidRPr="002175A5" w:rsidRDefault="00C05174" w:rsidP="0017676F">
      <w:pPr>
        <w:pStyle w:val="Definition"/>
      </w:pPr>
      <w:r w:rsidRPr="002175A5">
        <w:rPr>
          <w:b/>
          <w:i/>
        </w:rPr>
        <w:t>Secretary</w:t>
      </w:r>
      <w:r w:rsidRPr="002175A5">
        <w:t xml:space="preserve"> means the Secretary of the Department.</w:t>
      </w:r>
    </w:p>
    <w:p w14:paraId="7F8B506C" w14:textId="77777777" w:rsidR="00C54FBE" w:rsidRPr="002175A5" w:rsidRDefault="00AC3B45" w:rsidP="0017676F">
      <w:pPr>
        <w:pStyle w:val="ActHead5"/>
      </w:pPr>
      <w:bookmarkStart w:id="7" w:name="_Toc171510462"/>
      <w:r w:rsidRPr="003C2CD2">
        <w:rPr>
          <w:rStyle w:val="CharSectno"/>
        </w:rPr>
        <w:t>5</w:t>
      </w:r>
      <w:r w:rsidR="00C54FBE" w:rsidRPr="002175A5">
        <w:t xml:space="preserve">  Crown to be bound</w:t>
      </w:r>
      <w:bookmarkEnd w:id="7"/>
    </w:p>
    <w:p w14:paraId="1E994848" w14:textId="77777777" w:rsidR="00C54FBE" w:rsidRPr="002175A5" w:rsidRDefault="00C54FBE" w:rsidP="0017676F">
      <w:pPr>
        <w:pStyle w:val="subsection"/>
      </w:pPr>
      <w:r w:rsidRPr="002175A5">
        <w:tab/>
      </w:r>
      <w:r w:rsidRPr="002175A5">
        <w:tab/>
        <w:t>This Act binds the Crown in right of each of the States, of the Australian Capital Territory and of the Northern Territory. However, it does not bind the Crown in right of the Commonwealth.</w:t>
      </w:r>
    </w:p>
    <w:p w14:paraId="7976AE2C" w14:textId="77777777" w:rsidR="00B30E8A" w:rsidRPr="002175A5" w:rsidRDefault="00AC3B45" w:rsidP="0017676F">
      <w:pPr>
        <w:pStyle w:val="ActHead5"/>
      </w:pPr>
      <w:bookmarkStart w:id="8" w:name="_Toc171510463"/>
      <w:r w:rsidRPr="003C2CD2">
        <w:rPr>
          <w:rStyle w:val="CharSectno"/>
        </w:rPr>
        <w:t>6</w:t>
      </w:r>
      <w:r w:rsidR="00B30E8A" w:rsidRPr="002175A5">
        <w:t xml:space="preserve">  Application of this Act in external Territories</w:t>
      </w:r>
      <w:bookmarkEnd w:id="8"/>
    </w:p>
    <w:p w14:paraId="5904BAC7" w14:textId="77777777" w:rsidR="00B30E8A" w:rsidRPr="002175A5" w:rsidRDefault="00B30E8A" w:rsidP="0017676F">
      <w:pPr>
        <w:pStyle w:val="subsection"/>
      </w:pPr>
      <w:bookmarkStart w:id="9" w:name="_Hlk117860688"/>
      <w:r w:rsidRPr="002175A5">
        <w:tab/>
        <w:t>(1)</w:t>
      </w:r>
      <w:r w:rsidRPr="002175A5">
        <w:tab/>
        <w:t xml:space="preserve">Subject to </w:t>
      </w:r>
      <w:r w:rsidR="002A6840" w:rsidRPr="002175A5">
        <w:t>subsection (</w:t>
      </w:r>
      <w:r w:rsidRPr="002175A5">
        <w:t xml:space="preserve">2), this Act </w:t>
      </w:r>
      <w:r w:rsidR="00065CA4" w:rsidRPr="002175A5">
        <w:t xml:space="preserve">and the regulations </w:t>
      </w:r>
      <w:r w:rsidRPr="002175A5">
        <w:t>do not extend to the external Territories.</w:t>
      </w:r>
    </w:p>
    <w:p w14:paraId="257E5A9B" w14:textId="77777777" w:rsidR="00B30E8A" w:rsidRPr="002175A5" w:rsidRDefault="00B30E8A" w:rsidP="0017676F">
      <w:pPr>
        <w:pStyle w:val="subsection"/>
      </w:pPr>
      <w:r w:rsidRPr="002175A5">
        <w:tab/>
        <w:t>(2)</w:t>
      </w:r>
      <w:r w:rsidRPr="002175A5">
        <w:tab/>
        <w:t>The r</w:t>
      </w:r>
      <w:r w:rsidR="00065CA4" w:rsidRPr="002175A5">
        <w:t>egulations</w:t>
      </w:r>
      <w:r w:rsidRPr="002175A5">
        <w:t xml:space="preserve"> may extend this Act, </w:t>
      </w:r>
      <w:r w:rsidR="00065CA4" w:rsidRPr="002175A5">
        <w:t>and</w:t>
      </w:r>
      <w:r w:rsidRPr="002175A5">
        <w:t xml:space="preserve"> any provisions of </w:t>
      </w:r>
      <w:r w:rsidR="00065CA4" w:rsidRPr="002175A5">
        <w:t>the regulations, to an external Territory that is prescribed by the regulations.</w:t>
      </w:r>
    </w:p>
    <w:p w14:paraId="7B66BEE0" w14:textId="77777777" w:rsidR="00E30CBB" w:rsidRPr="002175A5" w:rsidRDefault="00083787" w:rsidP="0017676F">
      <w:pPr>
        <w:pStyle w:val="ActHead2"/>
        <w:pageBreakBefore/>
      </w:pPr>
      <w:bookmarkStart w:id="10" w:name="_Toc171510464"/>
      <w:bookmarkEnd w:id="9"/>
      <w:r w:rsidRPr="003C2CD2">
        <w:rPr>
          <w:rStyle w:val="CharPartNo"/>
        </w:rPr>
        <w:lastRenderedPageBreak/>
        <w:t>Part 2</w:t>
      </w:r>
      <w:r w:rsidR="00E30CBB" w:rsidRPr="002175A5">
        <w:t>—</w:t>
      </w:r>
      <w:r w:rsidR="008E6920" w:rsidRPr="003C2CD2">
        <w:rPr>
          <w:rStyle w:val="CharPartText"/>
        </w:rPr>
        <w:t>L</w:t>
      </w:r>
      <w:r w:rsidR="00E30CBB" w:rsidRPr="003C2CD2">
        <w:rPr>
          <w:rStyle w:val="CharPartText"/>
        </w:rPr>
        <w:t xml:space="preserve">evies </w:t>
      </w:r>
      <w:r w:rsidR="008E6920" w:rsidRPr="003C2CD2">
        <w:rPr>
          <w:rStyle w:val="CharPartText"/>
        </w:rPr>
        <w:t>in relation to products that are produce of a primary industry</w:t>
      </w:r>
      <w:bookmarkEnd w:id="10"/>
    </w:p>
    <w:p w14:paraId="2FB59E06" w14:textId="77777777" w:rsidR="00E30CBB" w:rsidRPr="003C2CD2" w:rsidRDefault="00E30CBB" w:rsidP="0017676F">
      <w:pPr>
        <w:pStyle w:val="Header"/>
      </w:pPr>
      <w:r w:rsidRPr="003C2CD2">
        <w:rPr>
          <w:rStyle w:val="CharDivNo"/>
        </w:rPr>
        <w:t xml:space="preserve"> </w:t>
      </w:r>
      <w:r w:rsidRPr="003C2CD2">
        <w:rPr>
          <w:rStyle w:val="CharDivText"/>
        </w:rPr>
        <w:t xml:space="preserve"> </w:t>
      </w:r>
    </w:p>
    <w:p w14:paraId="657C0F63" w14:textId="77777777" w:rsidR="00E30CBB" w:rsidRPr="002175A5" w:rsidRDefault="00AC3B45" w:rsidP="0017676F">
      <w:pPr>
        <w:pStyle w:val="ActHead5"/>
      </w:pPr>
      <w:bookmarkStart w:id="11" w:name="_Toc171510465"/>
      <w:r w:rsidRPr="003C2CD2">
        <w:rPr>
          <w:rStyle w:val="CharSectno"/>
        </w:rPr>
        <w:t>7</w:t>
      </w:r>
      <w:r w:rsidR="00E30CBB" w:rsidRPr="002175A5">
        <w:t xml:space="preserve">  Imposition of lev</w:t>
      </w:r>
      <w:r w:rsidR="003A0755" w:rsidRPr="002175A5">
        <w:t>ies</w:t>
      </w:r>
      <w:bookmarkEnd w:id="11"/>
    </w:p>
    <w:p w14:paraId="6367468B" w14:textId="77777777" w:rsidR="00F52DBF" w:rsidRPr="002175A5" w:rsidRDefault="00F52DBF" w:rsidP="0017676F">
      <w:pPr>
        <w:pStyle w:val="subsection"/>
      </w:pPr>
      <w:r w:rsidRPr="002175A5">
        <w:tab/>
        <w:t>(1)</w:t>
      </w:r>
      <w:r w:rsidRPr="002175A5">
        <w:tab/>
        <w:t>The regulations may impose a levy in relation to one or more specified products in the circumstances prescribed by the regulations.</w:t>
      </w:r>
    </w:p>
    <w:p w14:paraId="0C0A2CD3" w14:textId="77777777" w:rsidR="00BA699C" w:rsidRPr="002175A5" w:rsidRDefault="00BA699C" w:rsidP="0017676F">
      <w:pPr>
        <w:pStyle w:val="notetext"/>
      </w:pPr>
      <w:r w:rsidRPr="002175A5">
        <w:t>Note:</w:t>
      </w:r>
      <w:r w:rsidRPr="002175A5">
        <w:tab/>
        <w:t>Products may be specified by name, by inclusion in a specified class, or in any other way.</w:t>
      </w:r>
    </w:p>
    <w:p w14:paraId="7D664475" w14:textId="77777777" w:rsidR="00E30CBB" w:rsidRPr="002175A5" w:rsidRDefault="00E30CBB" w:rsidP="0017676F">
      <w:pPr>
        <w:pStyle w:val="subsection"/>
      </w:pPr>
      <w:r w:rsidRPr="002175A5">
        <w:tab/>
        <w:t>(2)</w:t>
      </w:r>
      <w:r w:rsidRPr="002175A5">
        <w:tab/>
        <w:t>The products must be produce of a primary industry.</w:t>
      </w:r>
    </w:p>
    <w:p w14:paraId="575D4A58" w14:textId="77777777" w:rsidR="0056404A" w:rsidRPr="002175A5" w:rsidRDefault="0056404A" w:rsidP="0017676F">
      <w:pPr>
        <w:pStyle w:val="SubsectionHead"/>
      </w:pPr>
      <w:r w:rsidRPr="002175A5">
        <w:t>Minister to be satisfied of matters</w:t>
      </w:r>
    </w:p>
    <w:p w14:paraId="30F9E5F7" w14:textId="77777777" w:rsidR="00480675" w:rsidRPr="002175A5" w:rsidRDefault="00480675" w:rsidP="0017676F">
      <w:pPr>
        <w:pStyle w:val="subsection"/>
      </w:pPr>
      <w:r w:rsidRPr="002175A5">
        <w:tab/>
        <w:t>(3)</w:t>
      </w:r>
      <w:r w:rsidRPr="002175A5">
        <w:tab/>
        <w:t>Before the Governor</w:t>
      </w:r>
      <w:r w:rsidR="002175A5">
        <w:noBreakHyphen/>
      </w:r>
      <w:r w:rsidRPr="002175A5">
        <w:t xml:space="preserve">General makes regulations for the purposes of </w:t>
      </w:r>
      <w:r w:rsidR="002A6840" w:rsidRPr="002175A5">
        <w:t>subsection (</w:t>
      </w:r>
      <w:r w:rsidRPr="002175A5">
        <w:t xml:space="preserve">1), the Minister must be satisfied that the imposition of the levy </w:t>
      </w:r>
      <w:r w:rsidR="008B0AC5" w:rsidRPr="002175A5">
        <w:t xml:space="preserve">will result in </w:t>
      </w:r>
      <w:r w:rsidRPr="002175A5">
        <w:t>one or more of the following:</w:t>
      </w:r>
    </w:p>
    <w:p w14:paraId="7DF7FFF4" w14:textId="77777777" w:rsidR="006E7765" w:rsidRPr="002175A5" w:rsidRDefault="006E7765" w:rsidP="0017676F">
      <w:pPr>
        <w:pStyle w:val="paragraph"/>
      </w:pPr>
      <w:r w:rsidRPr="002175A5">
        <w:tab/>
        <w:t>(a)</w:t>
      </w:r>
      <w:r w:rsidRPr="002175A5">
        <w:tab/>
        <w:t>expenditure on the marketing, advertising or promotion of products of one or more primary industries;</w:t>
      </w:r>
    </w:p>
    <w:p w14:paraId="2E2341EE" w14:textId="77777777" w:rsidR="00480675" w:rsidRPr="002175A5" w:rsidRDefault="00480675" w:rsidP="0017676F">
      <w:pPr>
        <w:pStyle w:val="paragraph"/>
      </w:pPr>
      <w:r w:rsidRPr="002175A5">
        <w:tab/>
        <w:t>(</w:t>
      </w:r>
      <w:r w:rsidR="006E7765" w:rsidRPr="002175A5">
        <w:t>b</w:t>
      </w:r>
      <w:r w:rsidRPr="002175A5">
        <w:t>)</w:t>
      </w:r>
      <w:r w:rsidRPr="002175A5">
        <w:tab/>
      </w:r>
      <w:r w:rsidR="008B0AC5" w:rsidRPr="002175A5">
        <w:t>expenditure on</w:t>
      </w:r>
      <w:r w:rsidRPr="002175A5">
        <w:t xml:space="preserve"> research and development activities for the benefit of one or more primary industries;</w:t>
      </w:r>
    </w:p>
    <w:p w14:paraId="19A51EE8" w14:textId="77777777" w:rsidR="005D119C" w:rsidRPr="002175A5" w:rsidRDefault="005D119C" w:rsidP="0017676F">
      <w:pPr>
        <w:pStyle w:val="paragraph"/>
      </w:pPr>
      <w:r w:rsidRPr="002175A5">
        <w:tab/>
        <w:t>(</w:t>
      </w:r>
      <w:r w:rsidR="006E7765" w:rsidRPr="002175A5">
        <w:t>c</w:t>
      </w:r>
      <w:r w:rsidRPr="002175A5">
        <w:t>)</w:t>
      </w:r>
      <w:r w:rsidRPr="002175A5">
        <w:tab/>
        <w:t xml:space="preserve">expenditure </w:t>
      </w:r>
      <w:r w:rsidR="00054F24" w:rsidRPr="002175A5">
        <w:t>on activities, including biosecurity activities, relating to</w:t>
      </w:r>
      <w:r w:rsidRPr="002175A5">
        <w:t xml:space="preserve"> the promotion or maintenance of the health of plants, animals, fungi or </w:t>
      </w:r>
      <w:r w:rsidR="000939AB" w:rsidRPr="002175A5">
        <w:t>algae</w:t>
      </w:r>
      <w:r w:rsidR="00AC24FD" w:rsidRPr="002175A5">
        <w:t>;</w:t>
      </w:r>
    </w:p>
    <w:p w14:paraId="6E9F5CC8" w14:textId="77777777" w:rsidR="001775B2" w:rsidRPr="002175A5" w:rsidRDefault="001775B2" w:rsidP="0017676F">
      <w:pPr>
        <w:pStyle w:val="paragraph"/>
      </w:pPr>
      <w:r w:rsidRPr="002175A5">
        <w:tab/>
        <w:t>(d)</w:t>
      </w:r>
      <w:r w:rsidRPr="002175A5">
        <w:tab/>
        <w:t xml:space="preserve">expenditure </w:t>
      </w:r>
      <w:r w:rsidR="00194A48" w:rsidRPr="002175A5">
        <w:t>on matters relating to a biosecurity response;</w:t>
      </w:r>
    </w:p>
    <w:p w14:paraId="72B74ED4" w14:textId="77777777" w:rsidR="006E7765" w:rsidRPr="002175A5" w:rsidRDefault="006E7765" w:rsidP="0017676F">
      <w:pPr>
        <w:pStyle w:val="paragraph"/>
      </w:pPr>
      <w:r w:rsidRPr="002175A5">
        <w:tab/>
        <w:t>(</w:t>
      </w:r>
      <w:r w:rsidR="00194A48" w:rsidRPr="002175A5">
        <w:t>e</w:t>
      </w:r>
      <w:r w:rsidRPr="002175A5">
        <w:t>)</w:t>
      </w:r>
      <w:r w:rsidRPr="002175A5">
        <w:tab/>
        <w:t>expenditure on activities relating to the National Residue Survey;</w:t>
      </w:r>
    </w:p>
    <w:p w14:paraId="7D5803B0" w14:textId="77777777" w:rsidR="006464F8" w:rsidRPr="002175A5" w:rsidRDefault="00B3736B" w:rsidP="0017676F">
      <w:pPr>
        <w:pStyle w:val="paragraph"/>
      </w:pPr>
      <w:r w:rsidRPr="002175A5">
        <w:tab/>
        <w:t>(</w:t>
      </w:r>
      <w:r w:rsidR="00194A48" w:rsidRPr="002175A5">
        <w:t>f</w:t>
      </w:r>
      <w:r w:rsidRPr="002175A5">
        <w:t>)</w:t>
      </w:r>
      <w:r w:rsidRPr="002175A5">
        <w:tab/>
        <w:t>expenditure</w:t>
      </w:r>
      <w:r w:rsidR="006464F8" w:rsidRPr="002175A5">
        <w:t>:</w:t>
      </w:r>
    </w:p>
    <w:p w14:paraId="34926DB3" w14:textId="77777777" w:rsidR="006464F8" w:rsidRPr="002175A5" w:rsidRDefault="006464F8" w:rsidP="0017676F">
      <w:pPr>
        <w:pStyle w:val="paragraphsub"/>
      </w:pPr>
      <w:r w:rsidRPr="002175A5">
        <w:tab/>
        <w:t>(</w:t>
      </w:r>
      <w:proofErr w:type="spellStart"/>
      <w:r w:rsidRPr="002175A5">
        <w:t>i</w:t>
      </w:r>
      <w:proofErr w:type="spellEnd"/>
      <w:r w:rsidRPr="002175A5">
        <w:t>)</w:t>
      </w:r>
      <w:r w:rsidRPr="002175A5">
        <w:tab/>
      </w:r>
      <w:r w:rsidR="00B3736B" w:rsidRPr="002175A5">
        <w:t xml:space="preserve">on any other activity prescribed by the regulations </w:t>
      </w:r>
      <w:r w:rsidRPr="002175A5">
        <w:t>in relation to one or more primary industries; and</w:t>
      </w:r>
    </w:p>
    <w:p w14:paraId="7087421E" w14:textId="77777777" w:rsidR="00B3736B" w:rsidRPr="002175A5" w:rsidRDefault="006464F8" w:rsidP="0017676F">
      <w:pPr>
        <w:pStyle w:val="paragraphsub"/>
      </w:pPr>
      <w:r w:rsidRPr="002175A5">
        <w:tab/>
        <w:t>(ii)</w:t>
      </w:r>
      <w:r w:rsidRPr="002175A5">
        <w:tab/>
      </w:r>
      <w:r w:rsidR="00B3736B" w:rsidRPr="002175A5">
        <w:t>for the benefit of one or more primary industries.</w:t>
      </w:r>
    </w:p>
    <w:p w14:paraId="10006DCA" w14:textId="77777777" w:rsidR="0056404A" w:rsidRPr="002175A5" w:rsidRDefault="0056404A" w:rsidP="0017676F">
      <w:pPr>
        <w:pStyle w:val="SubsectionHead"/>
      </w:pPr>
      <w:r w:rsidRPr="002175A5">
        <w:lastRenderedPageBreak/>
        <w:t>Duty of excise</w:t>
      </w:r>
    </w:p>
    <w:p w14:paraId="7B809FA4" w14:textId="77777777" w:rsidR="00E8114E" w:rsidRPr="002175A5" w:rsidRDefault="00E8114E" w:rsidP="0017676F">
      <w:pPr>
        <w:pStyle w:val="subsection"/>
      </w:pPr>
      <w:r w:rsidRPr="002175A5">
        <w:tab/>
      </w:r>
      <w:r w:rsidR="00480675" w:rsidRPr="002175A5">
        <w:t>(4</w:t>
      </w:r>
      <w:r w:rsidRPr="002175A5">
        <w:t>)</w:t>
      </w:r>
      <w:r w:rsidRPr="002175A5">
        <w:tab/>
        <w:t xml:space="preserve">This section authorises the imposition of a levy only so far as the levy is a duty of excise within the meaning of </w:t>
      </w:r>
      <w:r w:rsidR="00083787" w:rsidRPr="002175A5">
        <w:t>section 5</w:t>
      </w:r>
      <w:r w:rsidRPr="002175A5">
        <w:t>5 of the Constitution.</w:t>
      </w:r>
    </w:p>
    <w:p w14:paraId="10795ECD" w14:textId="77777777" w:rsidR="0062485C" w:rsidRPr="002175A5" w:rsidRDefault="00AC3B45" w:rsidP="0017676F">
      <w:pPr>
        <w:pStyle w:val="ActHead5"/>
      </w:pPr>
      <w:bookmarkStart w:id="12" w:name="_Toc171510466"/>
      <w:r w:rsidRPr="003C2CD2">
        <w:rPr>
          <w:rStyle w:val="CharSectno"/>
        </w:rPr>
        <w:t>8</w:t>
      </w:r>
      <w:r w:rsidR="0062485C" w:rsidRPr="002175A5">
        <w:t xml:space="preserve">  Imposition of 2 or more levies</w:t>
      </w:r>
      <w:bookmarkEnd w:id="12"/>
    </w:p>
    <w:p w14:paraId="1B369AA5" w14:textId="77777777" w:rsidR="0062485C" w:rsidRPr="002175A5" w:rsidRDefault="0062485C" w:rsidP="0017676F">
      <w:pPr>
        <w:pStyle w:val="subsection"/>
      </w:pPr>
      <w:r w:rsidRPr="002175A5">
        <w:tab/>
      </w:r>
      <w:r w:rsidRPr="002175A5">
        <w:tab/>
        <w:t>This Part does not prevent the imposition of 2 or more levies, whether in relation to the same products or in relation to different products.</w:t>
      </w:r>
    </w:p>
    <w:p w14:paraId="18D759F3" w14:textId="77777777" w:rsidR="0062485C" w:rsidRPr="002175A5" w:rsidRDefault="00AC3B45" w:rsidP="0017676F">
      <w:pPr>
        <w:pStyle w:val="ActHead5"/>
      </w:pPr>
      <w:bookmarkStart w:id="13" w:name="_Toc171510467"/>
      <w:r w:rsidRPr="003C2CD2">
        <w:rPr>
          <w:rStyle w:val="CharSectno"/>
        </w:rPr>
        <w:t>9</w:t>
      </w:r>
      <w:r w:rsidR="0062485C" w:rsidRPr="002175A5">
        <w:t xml:space="preserve">  Exemptions from levy</w:t>
      </w:r>
      <w:bookmarkEnd w:id="13"/>
    </w:p>
    <w:p w14:paraId="18A286FD" w14:textId="77777777" w:rsidR="0062485C" w:rsidRPr="002175A5" w:rsidRDefault="0062485C" w:rsidP="0017676F">
      <w:pPr>
        <w:pStyle w:val="subsection"/>
      </w:pPr>
      <w:r w:rsidRPr="002175A5">
        <w:tab/>
      </w:r>
      <w:r w:rsidRPr="002175A5">
        <w:tab/>
        <w:t>The regulations may provide for exemptions from a levy</w:t>
      </w:r>
      <w:r w:rsidR="0056404A" w:rsidRPr="002175A5">
        <w:t xml:space="preserve"> under this Part.</w:t>
      </w:r>
    </w:p>
    <w:p w14:paraId="2E2144DE" w14:textId="77777777" w:rsidR="00040843" w:rsidRPr="002175A5" w:rsidRDefault="00040843" w:rsidP="0017676F">
      <w:pPr>
        <w:pStyle w:val="ActHead2"/>
        <w:pageBreakBefore/>
      </w:pPr>
      <w:bookmarkStart w:id="14" w:name="_Toc171510468"/>
      <w:r w:rsidRPr="003C2CD2">
        <w:rPr>
          <w:rStyle w:val="CharPartNo"/>
        </w:rPr>
        <w:lastRenderedPageBreak/>
        <w:t>Part 3</w:t>
      </w:r>
      <w:r w:rsidRPr="002175A5">
        <w:t>—</w:t>
      </w:r>
      <w:r w:rsidR="00323F59" w:rsidRPr="003C2CD2">
        <w:rPr>
          <w:rStyle w:val="CharPartText"/>
        </w:rPr>
        <w:t>L</w:t>
      </w:r>
      <w:r w:rsidRPr="003C2CD2">
        <w:rPr>
          <w:rStyle w:val="CharPartText"/>
        </w:rPr>
        <w:t>evies</w:t>
      </w:r>
      <w:r w:rsidR="00323F59" w:rsidRPr="003C2CD2">
        <w:rPr>
          <w:rStyle w:val="CharPartText"/>
        </w:rPr>
        <w:t xml:space="preserve"> in relation to goods consumed by</w:t>
      </w:r>
      <w:r w:rsidR="00854831" w:rsidRPr="003C2CD2">
        <w:rPr>
          <w:rStyle w:val="CharPartText"/>
        </w:rPr>
        <w:t>,</w:t>
      </w:r>
      <w:r w:rsidR="00323F59" w:rsidRPr="003C2CD2">
        <w:rPr>
          <w:rStyle w:val="CharPartText"/>
        </w:rPr>
        <w:t xml:space="preserve"> or used in the maintenance </w:t>
      </w:r>
      <w:r w:rsidR="00CD2F73" w:rsidRPr="003C2CD2">
        <w:rPr>
          <w:rStyle w:val="CharPartText"/>
        </w:rPr>
        <w:t xml:space="preserve">or treatment </w:t>
      </w:r>
      <w:r w:rsidR="00323F59" w:rsidRPr="003C2CD2">
        <w:rPr>
          <w:rStyle w:val="CharPartText"/>
        </w:rPr>
        <w:t>of</w:t>
      </w:r>
      <w:r w:rsidR="00854831" w:rsidRPr="003C2CD2">
        <w:rPr>
          <w:rStyle w:val="CharPartText"/>
        </w:rPr>
        <w:t>,</w:t>
      </w:r>
      <w:r w:rsidR="00323F59" w:rsidRPr="003C2CD2">
        <w:rPr>
          <w:rStyle w:val="CharPartText"/>
        </w:rPr>
        <w:t xml:space="preserve"> animals</w:t>
      </w:r>
      <w:r w:rsidR="00DE321B" w:rsidRPr="003C2CD2">
        <w:rPr>
          <w:rStyle w:val="CharPartText"/>
        </w:rPr>
        <w:t>,</w:t>
      </w:r>
      <w:r w:rsidR="00323F59" w:rsidRPr="003C2CD2">
        <w:rPr>
          <w:rStyle w:val="CharPartText"/>
        </w:rPr>
        <w:t xml:space="preserve"> plants</w:t>
      </w:r>
      <w:r w:rsidR="00DE321B" w:rsidRPr="003C2CD2">
        <w:rPr>
          <w:rStyle w:val="CharPartText"/>
        </w:rPr>
        <w:t xml:space="preserve">, fungi or </w:t>
      </w:r>
      <w:r w:rsidR="000939AB" w:rsidRPr="003C2CD2">
        <w:rPr>
          <w:rStyle w:val="CharPartText"/>
        </w:rPr>
        <w:t>algae</w:t>
      </w:r>
      <w:bookmarkEnd w:id="14"/>
    </w:p>
    <w:p w14:paraId="4D5BD1E3" w14:textId="77777777" w:rsidR="00040843" w:rsidRPr="003C2CD2" w:rsidRDefault="00040843" w:rsidP="0017676F">
      <w:pPr>
        <w:pStyle w:val="Header"/>
      </w:pPr>
      <w:r w:rsidRPr="003C2CD2">
        <w:rPr>
          <w:rStyle w:val="CharDivNo"/>
        </w:rPr>
        <w:t xml:space="preserve"> </w:t>
      </w:r>
      <w:r w:rsidRPr="003C2CD2">
        <w:rPr>
          <w:rStyle w:val="CharDivText"/>
        </w:rPr>
        <w:t xml:space="preserve"> </w:t>
      </w:r>
    </w:p>
    <w:p w14:paraId="568FD81E" w14:textId="77777777" w:rsidR="00040843" w:rsidRPr="002175A5" w:rsidRDefault="00AC3B45" w:rsidP="0017676F">
      <w:pPr>
        <w:pStyle w:val="ActHead5"/>
      </w:pPr>
      <w:bookmarkStart w:id="15" w:name="_Toc171510469"/>
      <w:r w:rsidRPr="003C2CD2">
        <w:rPr>
          <w:rStyle w:val="CharSectno"/>
        </w:rPr>
        <w:t>10</w:t>
      </w:r>
      <w:r w:rsidR="00040843" w:rsidRPr="002175A5">
        <w:t xml:space="preserve">  Imposition of lev</w:t>
      </w:r>
      <w:r w:rsidR="003A0755" w:rsidRPr="002175A5">
        <w:t>ies</w:t>
      </w:r>
      <w:bookmarkEnd w:id="15"/>
    </w:p>
    <w:p w14:paraId="6762CAE4" w14:textId="77777777" w:rsidR="00DC5154" w:rsidRPr="002175A5" w:rsidRDefault="00DC5154" w:rsidP="0017676F">
      <w:pPr>
        <w:pStyle w:val="subsection"/>
      </w:pPr>
      <w:bookmarkStart w:id="16" w:name="_Hlk103160232"/>
      <w:bookmarkStart w:id="17" w:name="_Hlk103160917"/>
      <w:r w:rsidRPr="002175A5">
        <w:tab/>
        <w:t>(1)</w:t>
      </w:r>
      <w:r w:rsidRPr="002175A5">
        <w:tab/>
        <w:t>The regulations may impose a levy in relation to one or more specified goods:</w:t>
      </w:r>
    </w:p>
    <w:p w14:paraId="540E7E6B" w14:textId="77777777" w:rsidR="00DC5154" w:rsidRPr="002175A5" w:rsidRDefault="00DC5154" w:rsidP="0017676F">
      <w:pPr>
        <w:pStyle w:val="paragraph"/>
      </w:pPr>
      <w:r w:rsidRPr="002175A5">
        <w:tab/>
        <w:t>(a)</w:t>
      </w:r>
      <w:r w:rsidRPr="002175A5">
        <w:tab/>
        <w:t xml:space="preserve">that are of a kind consumed by, or used in the maintenance </w:t>
      </w:r>
      <w:r w:rsidR="00447805" w:rsidRPr="002175A5">
        <w:t xml:space="preserve">or treatment </w:t>
      </w:r>
      <w:r w:rsidRPr="002175A5">
        <w:t>of, animals</w:t>
      </w:r>
      <w:r w:rsidR="00A45156" w:rsidRPr="002175A5">
        <w:t>,</w:t>
      </w:r>
      <w:r w:rsidRPr="002175A5">
        <w:t xml:space="preserve"> plants</w:t>
      </w:r>
      <w:r w:rsidR="00A45156" w:rsidRPr="002175A5">
        <w:t xml:space="preserve">, </w:t>
      </w:r>
      <w:r w:rsidR="00DE321B" w:rsidRPr="002175A5">
        <w:t xml:space="preserve">fungi or </w:t>
      </w:r>
      <w:r w:rsidR="000939AB" w:rsidRPr="002175A5">
        <w:t>algae</w:t>
      </w:r>
      <w:r w:rsidRPr="002175A5">
        <w:t>;</w:t>
      </w:r>
      <w:r w:rsidR="006D5B90" w:rsidRPr="002175A5">
        <w:t xml:space="preserve"> and</w:t>
      </w:r>
    </w:p>
    <w:p w14:paraId="4B14B6CC" w14:textId="77777777" w:rsidR="00DC5154" w:rsidRPr="002175A5" w:rsidRDefault="00DC5154" w:rsidP="0017676F">
      <w:pPr>
        <w:pStyle w:val="paragraph"/>
      </w:pPr>
      <w:r w:rsidRPr="002175A5">
        <w:tab/>
        <w:t>(b)</w:t>
      </w:r>
      <w:r w:rsidRPr="002175A5">
        <w:tab/>
        <w:t>in the circumstances prescribed by the regulations</w:t>
      </w:r>
      <w:r w:rsidR="00FB552B" w:rsidRPr="002175A5">
        <w:t>.</w:t>
      </w:r>
    </w:p>
    <w:p w14:paraId="74B58779" w14:textId="77777777" w:rsidR="00F769E6" w:rsidRPr="002175A5" w:rsidRDefault="00F769E6" w:rsidP="0017676F">
      <w:pPr>
        <w:pStyle w:val="notetext"/>
      </w:pPr>
      <w:bookmarkStart w:id="18" w:name="_Hlk126836814"/>
      <w:bookmarkEnd w:id="16"/>
      <w:bookmarkEnd w:id="17"/>
      <w:r w:rsidRPr="002175A5">
        <w:t>Note:</w:t>
      </w:r>
      <w:r w:rsidRPr="002175A5">
        <w:tab/>
        <w:t>Goods may be specified by name, by inclusion in a specified class, or in any other way.</w:t>
      </w:r>
    </w:p>
    <w:bookmarkEnd w:id="18"/>
    <w:p w14:paraId="731B2537" w14:textId="77777777" w:rsidR="0056404A" w:rsidRPr="002175A5" w:rsidRDefault="0056404A" w:rsidP="0017676F">
      <w:pPr>
        <w:pStyle w:val="SubsectionHead"/>
      </w:pPr>
      <w:r w:rsidRPr="002175A5">
        <w:t>Minister to be satisfied of matters</w:t>
      </w:r>
    </w:p>
    <w:p w14:paraId="736F9D59" w14:textId="77777777" w:rsidR="00AF32D5" w:rsidRPr="002175A5" w:rsidRDefault="00040843" w:rsidP="0017676F">
      <w:pPr>
        <w:pStyle w:val="subsection"/>
      </w:pPr>
      <w:r w:rsidRPr="002175A5">
        <w:tab/>
        <w:t>(2)</w:t>
      </w:r>
      <w:r w:rsidRPr="002175A5">
        <w:tab/>
        <w:t>Before the Governor</w:t>
      </w:r>
      <w:r w:rsidR="002175A5">
        <w:noBreakHyphen/>
      </w:r>
      <w:r w:rsidRPr="002175A5">
        <w:t xml:space="preserve">General makes regulations for the purposes of </w:t>
      </w:r>
      <w:r w:rsidR="002A6840" w:rsidRPr="002175A5">
        <w:t>subsection (</w:t>
      </w:r>
      <w:r w:rsidRPr="002175A5">
        <w:t xml:space="preserve">1), the </w:t>
      </w:r>
      <w:r w:rsidR="00D8155B" w:rsidRPr="002175A5">
        <w:t>Minister must be satisfied that the imposition of the levy will result in</w:t>
      </w:r>
      <w:r w:rsidR="00AF32D5" w:rsidRPr="002175A5">
        <w:t xml:space="preserve"> either or both of the following:</w:t>
      </w:r>
    </w:p>
    <w:p w14:paraId="1BF44E9A" w14:textId="77777777" w:rsidR="00040843" w:rsidRPr="002175A5" w:rsidRDefault="00AF32D5" w:rsidP="0017676F">
      <w:pPr>
        <w:pStyle w:val="paragraph"/>
      </w:pPr>
      <w:r w:rsidRPr="002175A5">
        <w:tab/>
        <w:t>(a)</w:t>
      </w:r>
      <w:r w:rsidRPr="002175A5">
        <w:tab/>
      </w:r>
      <w:r w:rsidR="00260F0F" w:rsidRPr="002175A5">
        <w:t xml:space="preserve">expenditure </w:t>
      </w:r>
      <w:r w:rsidR="00054F24" w:rsidRPr="002175A5">
        <w:t>on activities, including biosecurity activities, relating to</w:t>
      </w:r>
      <w:r w:rsidR="00AC24FD" w:rsidRPr="002175A5">
        <w:t xml:space="preserve"> the promotion or maintenance of the health of plants, animals, fungi or </w:t>
      </w:r>
      <w:r w:rsidR="000939AB" w:rsidRPr="002175A5">
        <w:t>algae</w:t>
      </w:r>
      <w:r w:rsidRPr="002175A5">
        <w:t>;</w:t>
      </w:r>
    </w:p>
    <w:p w14:paraId="067839BF" w14:textId="77777777" w:rsidR="00AF32D5" w:rsidRPr="002175A5" w:rsidRDefault="00AF32D5" w:rsidP="0017676F">
      <w:pPr>
        <w:pStyle w:val="paragraph"/>
      </w:pPr>
      <w:r w:rsidRPr="002175A5">
        <w:tab/>
        <w:t>(b)</w:t>
      </w:r>
      <w:r w:rsidRPr="002175A5">
        <w:tab/>
        <w:t>expenditure on matters relating to a biosecurity response.</w:t>
      </w:r>
    </w:p>
    <w:p w14:paraId="4D4C1905" w14:textId="77777777" w:rsidR="0056404A" w:rsidRPr="002175A5" w:rsidRDefault="0056404A" w:rsidP="0017676F">
      <w:pPr>
        <w:pStyle w:val="SubsectionHead"/>
      </w:pPr>
      <w:r w:rsidRPr="002175A5">
        <w:t>Duty of excise</w:t>
      </w:r>
    </w:p>
    <w:p w14:paraId="7B68BD57" w14:textId="77777777" w:rsidR="00040843" w:rsidRPr="002175A5" w:rsidRDefault="00040843" w:rsidP="0017676F">
      <w:pPr>
        <w:pStyle w:val="subsection"/>
      </w:pPr>
      <w:r w:rsidRPr="002175A5">
        <w:tab/>
        <w:t>(3)</w:t>
      </w:r>
      <w:r w:rsidRPr="002175A5">
        <w:tab/>
        <w:t xml:space="preserve">This section authorises the imposition of a levy only so far as the levy is a duty of excise within the meaning of </w:t>
      </w:r>
      <w:r w:rsidR="00083787" w:rsidRPr="002175A5">
        <w:t>section 5</w:t>
      </w:r>
      <w:r w:rsidRPr="002175A5">
        <w:t>5 of the Constitution.</w:t>
      </w:r>
    </w:p>
    <w:p w14:paraId="7C349B5A" w14:textId="77777777" w:rsidR="00040843" w:rsidRPr="002175A5" w:rsidRDefault="00AC3B45" w:rsidP="0017676F">
      <w:pPr>
        <w:pStyle w:val="ActHead5"/>
      </w:pPr>
      <w:bookmarkStart w:id="19" w:name="_Toc171510470"/>
      <w:r w:rsidRPr="003C2CD2">
        <w:rPr>
          <w:rStyle w:val="CharSectno"/>
        </w:rPr>
        <w:lastRenderedPageBreak/>
        <w:t>11</w:t>
      </w:r>
      <w:r w:rsidR="00040843" w:rsidRPr="002175A5">
        <w:t xml:space="preserve">  Imposition of 2 or more levies</w:t>
      </w:r>
      <w:bookmarkEnd w:id="19"/>
    </w:p>
    <w:p w14:paraId="0938C981" w14:textId="77777777" w:rsidR="00040843" w:rsidRPr="002175A5" w:rsidRDefault="00040843" w:rsidP="0017676F">
      <w:pPr>
        <w:pStyle w:val="subsection"/>
      </w:pPr>
      <w:r w:rsidRPr="002175A5">
        <w:tab/>
      </w:r>
      <w:r w:rsidRPr="002175A5">
        <w:tab/>
        <w:t xml:space="preserve">This Part does not prevent the imposition of 2 or more levies, </w:t>
      </w:r>
      <w:r w:rsidR="00B108BC" w:rsidRPr="002175A5">
        <w:t>whether in relation to the same goods or in relation to different goods</w:t>
      </w:r>
      <w:r w:rsidRPr="002175A5">
        <w:t>.</w:t>
      </w:r>
    </w:p>
    <w:p w14:paraId="62970C70" w14:textId="77777777" w:rsidR="00040843" w:rsidRPr="002175A5" w:rsidRDefault="00AC3B45" w:rsidP="0017676F">
      <w:pPr>
        <w:pStyle w:val="ActHead5"/>
      </w:pPr>
      <w:bookmarkStart w:id="20" w:name="_Toc171510471"/>
      <w:r w:rsidRPr="003C2CD2">
        <w:rPr>
          <w:rStyle w:val="CharSectno"/>
        </w:rPr>
        <w:t>12</w:t>
      </w:r>
      <w:r w:rsidR="00040843" w:rsidRPr="002175A5">
        <w:t xml:space="preserve">  Exemptions from levy</w:t>
      </w:r>
      <w:bookmarkEnd w:id="20"/>
    </w:p>
    <w:p w14:paraId="57C515D4" w14:textId="77777777" w:rsidR="0056404A" w:rsidRPr="002175A5" w:rsidRDefault="0056404A" w:rsidP="0017676F">
      <w:pPr>
        <w:pStyle w:val="subsection"/>
      </w:pPr>
      <w:r w:rsidRPr="002175A5">
        <w:tab/>
      </w:r>
      <w:r w:rsidRPr="002175A5">
        <w:tab/>
        <w:t>The regulations may provide for exemptions from a levy under this Part.</w:t>
      </w:r>
    </w:p>
    <w:p w14:paraId="3EE34A7F" w14:textId="77777777" w:rsidR="00F35725" w:rsidRPr="002175A5" w:rsidRDefault="00F35725" w:rsidP="0017676F">
      <w:pPr>
        <w:pStyle w:val="ActHead2"/>
        <w:pageBreakBefore/>
      </w:pPr>
      <w:bookmarkStart w:id="21" w:name="_Hlk128730632"/>
      <w:bookmarkStart w:id="22" w:name="_Toc171510472"/>
      <w:r w:rsidRPr="003C2CD2">
        <w:rPr>
          <w:rStyle w:val="CharPartNo"/>
        </w:rPr>
        <w:lastRenderedPageBreak/>
        <w:t>Part </w:t>
      </w:r>
      <w:r w:rsidR="00CF3C18" w:rsidRPr="003C2CD2">
        <w:rPr>
          <w:rStyle w:val="CharPartNo"/>
        </w:rPr>
        <w:t>4</w:t>
      </w:r>
      <w:r w:rsidRPr="002175A5">
        <w:t>—</w:t>
      </w:r>
      <w:r w:rsidRPr="003C2CD2">
        <w:rPr>
          <w:rStyle w:val="CharPartText"/>
        </w:rPr>
        <w:t xml:space="preserve">Levies in relation to goods </w:t>
      </w:r>
      <w:r w:rsidR="0016728D" w:rsidRPr="003C2CD2">
        <w:rPr>
          <w:rStyle w:val="CharPartText"/>
        </w:rPr>
        <w:t>connected with</w:t>
      </w:r>
      <w:r w:rsidRPr="003C2CD2">
        <w:rPr>
          <w:rStyle w:val="CharPartText"/>
        </w:rPr>
        <w:t xml:space="preserve"> </w:t>
      </w:r>
      <w:r w:rsidR="00DD7195" w:rsidRPr="003C2CD2">
        <w:rPr>
          <w:rStyle w:val="CharPartText"/>
        </w:rPr>
        <w:t>nursery products</w:t>
      </w:r>
      <w:bookmarkEnd w:id="22"/>
    </w:p>
    <w:p w14:paraId="30ADB3DE" w14:textId="77777777" w:rsidR="00F35725" w:rsidRPr="003C2CD2" w:rsidRDefault="00F35725" w:rsidP="0017676F">
      <w:pPr>
        <w:pStyle w:val="Header"/>
      </w:pPr>
      <w:r w:rsidRPr="003C2CD2">
        <w:rPr>
          <w:rStyle w:val="CharDivNo"/>
        </w:rPr>
        <w:t xml:space="preserve"> </w:t>
      </w:r>
      <w:r w:rsidRPr="003C2CD2">
        <w:rPr>
          <w:rStyle w:val="CharDivText"/>
        </w:rPr>
        <w:t xml:space="preserve"> </w:t>
      </w:r>
    </w:p>
    <w:p w14:paraId="12DA1B4D" w14:textId="77777777" w:rsidR="00F35725" w:rsidRPr="002175A5" w:rsidRDefault="00AC3B45" w:rsidP="0017676F">
      <w:pPr>
        <w:pStyle w:val="ActHead5"/>
      </w:pPr>
      <w:bookmarkStart w:id="23" w:name="_Toc171510473"/>
      <w:r w:rsidRPr="003C2CD2">
        <w:rPr>
          <w:rStyle w:val="CharSectno"/>
        </w:rPr>
        <w:t>13</w:t>
      </w:r>
      <w:r w:rsidR="00F35725" w:rsidRPr="002175A5">
        <w:t xml:space="preserve">  Imposition of levies</w:t>
      </w:r>
      <w:bookmarkEnd w:id="23"/>
    </w:p>
    <w:p w14:paraId="54560FAB" w14:textId="77777777" w:rsidR="00F35725" w:rsidRPr="002175A5" w:rsidRDefault="00F35725" w:rsidP="0017676F">
      <w:pPr>
        <w:pStyle w:val="subsection"/>
      </w:pPr>
      <w:r w:rsidRPr="002175A5">
        <w:tab/>
        <w:t>(1)</w:t>
      </w:r>
      <w:r w:rsidRPr="002175A5">
        <w:tab/>
        <w:t>The regulations may impose a levy in relation to one or more specified goods:</w:t>
      </w:r>
    </w:p>
    <w:p w14:paraId="04A403E4" w14:textId="77777777" w:rsidR="00CF3C18" w:rsidRPr="002175A5" w:rsidRDefault="00F35725" w:rsidP="0017676F">
      <w:pPr>
        <w:pStyle w:val="paragraph"/>
      </w:pPr>
      <w:r w:rsidRPr="002175A5">
        <w:tab/>
        <w:t>(a)</w:t>
      </w:r>
      <w:r w:rsidRPr="002175A5">
        <w:tab/>
        <w:t xml:space="preserve">that are </w:t>
      </w:r>
      <w:r w:rsidR="00CF3C18" w:rsidRPr="002175A5">
        <w:t>for use in the production or preparation of nursery products:</w:t>
      </w:r>
    </w:p>
    <w:p w14:paraId="23360378" w14:textId="77777777" w:rsidR="00F35725" w:rsidRPr="002175A5" w:rsidRDefault="00CF3C18" w:rsidP="0017676F">
      <w:pPr>
        <w:pStyle w:val="paragraphsub"/>
      </w:pPr>
      <w:r w:rsidRPr="002175A5">
        <w:tab/>
        <w:t>(</w:t>
      </w:r>
      <w:proofErr w:type="spellStart"/>
      <w:r w:rsidRPr="002175A5">
        <w:t>i</w:t>
      </w:r>
      <w:proofErr w:type="spellEnd"/>
      <w:r w:rsidRPr="002175A5">
        <w:t>)</w:t>
      </w:r>
      <w:r w:rsidRPr="002175A5">
        <w:tab/>
        <w:t>for sale</w:t>
      </w:r>
      <w:r w:rsidR="00F35725" w:rsidRPr="002175A5">
        <w:t xml:space="preserve">; </w:t>
      </w:r>
      <w:r w:rsidRPr="002175A5">
        <w:t>or</w:t>
      </w:r>
    </w:p>
    <w:p w14:paraId="6A2FCA90" w14:textId="77777777" w:rsidR="00CF3C18" w:rsidRPr="002175A5" w:rsidRDefault="00CF3C18" w:rsidP="0017676F">
      <w:pPr>
        <w:pStyle w:val="paragraphsub"/>
      </w:pPr>
      <w:r w:rsidRPr="002175A5">
        <w:tab/>
        <w:t>(ii)</w:t>
      </w:r>
      <w:r w:rsidRPr="002175A5">
        <w:tab/>
        <w:t xml:space="preserve">for use in the </w:t>
      </w:r>
      <w:r w:rsidR="00835F98" w:rsidRPr="002175A5">
        <w:t xml:space="preserve">commercial </w:t>
      </w:r>
      <w:r w:rsidRPr="002175A5">
        <w:t>production of other goods; and</w:t>
      </w:r>
    </w:p>
    <w:p w14:paraId="467AEA74" w14:textId="77777777" w:rsidR="00F35725" w:rsidRPr="002175A5" w:rsidRDefault="00F35725" w:rsidP="0017676F">
      <w:pPr>
        <w:pStyle w:val="paragraph"/>
      </w:pPr>
      <w:r w:rsidRPr="002175A5">
        <w:tab/>
        <w:t>(b)</w:t>
      </w:r>
      <w:r w:rsidRPr="002175A5">
        <w:tab/>
        <w:t>in the circumstances prescribed by the regulations.</w:t>
      </w:r>
    </w:p>
    <w:p w14:paraId="74812C72" w14:textId="77777777" w:rsidR="00F35725" w:rsidRPr="002175A5" w:rsidRDefault="00F35725" w:rsidP="0017676F">
      <w:pPr>
        <w:pStyle w:val="notetext"/>
      </w:pPr>
      <w:r w:rsidRPr="002175A5">
        <w:t>Note:</w:t>
      </w:r>
      <w:r w:rsidRPr="002175A5">
        <w:tab/>
        <w:t>Goods may be specified by name, by inclusion in a specified class, or in any other way.</w:t>
      </w:r>
    </w:p>
    <w:p w14:paraId="1A92F61F" w14:textId="77777777" w:rsidR="00A42AC6" w:rsidRPr="002175A5" w:rsidRDefault="00A42AC6" w:rsidP="0017676F">
      <w:pPr>
        <w:pStyle w:val="SubsectionHead"/>
      </w:pPr>
      <w:r w:rsidRPr="002175A5">
        <w:t>Minister to be satisfied of matters</w:t>
      </w:r>
    </w:p>
    <w:p w14:paraId="12F8BB89" w14:textId="77777777" w:rsidR="00A42AC6" w:rsidRPr="002175A5" w:rsidRDefault="00A42AC6" w:rsidP="0017676F">
      <w:pPr>
        <w:pStyle w:val="subsection"/>
      </w:pPr>
      <w:r w:rsidRPr="002175A5">
        <w:tab/>
        <w:t>(</w:t>
      </w:r>
      <w:r w:rsidR="0016728D" w:rsidRPr="002175A5">
        <w:t>2</w:t>
      </w:r>
      <w:r w:rsidRPr="002175A5">
        <w:t>)</w:t>
      </w:r>
      <w:r w:rsidRPr="002175A5">
        <w:tab/>
        <w:t>Before the Governor</w:t>
      </w:r>
      <w:r w:rsidR="002175A5">
        <w:noBreakHyphen/>
      </w:r>
      <w:r w:rsidRPr="002175A5">
        <w:t xml:space="preserve">General makes regulations for the purposes of </w:t>
      </w:r>
      <w:r w:rsidR="002A6840" w:rsidRPr="002175A5">
        <w:t>subsection (</w:t>
      </w:r>
      <w:r w:rsidRPr="002175A5">
        <w:t>1), the Minister must be satisfied that the imposition of the levy will result in one or more of the following:</w:t>
      </w:r>
    </w:p>
    <w:p w14:paraId="6B3F3A0E" w14:textId="77777777" w:rsidR="006026D8" w:rsidRPr="002175A5" w:rsidRDefault="006026D8" w:rsidP="0017676F">
      <w:pPr>
        <w:pStyle w:val="paragraph"/>
      </w:pPr>
      <w:r w:rsidRPr="002175A5">
        <w:tab/>
        <w:t>(a)</w:t>
      </w:r>
      <w:r w:rsidRPr="002175A5">
        <w:tab/>
        <w:t>expenditure on the marketing, advertising or promotion of products of one or more primary industries;</w:t>
      </w:r>
    </w:p>
    <w:p w14:paraId="73A30945" w14:textId="77777777" w:rsidR="006026D8" w:rsidRPr="002175A5" w:rsidRDefault="006026D8" w:rsidP="0017676F">
      <w:pPr>
        <w:pStyle w:val="paragraph"/>
      </w:pPr>
      <w:r w:rsidRPr="002175A5">
        <w:tab/>
        <w:t>(b)</w:t>
      </w:r>
      <w:r w:rsidRPr="002175A5">
        <w:tab/>
        <w:t>expenditure on research and development activities for the benefit of one or more primary industries;</w:t>
      </w:r>
    </w:p>
    <w:p w14:paraId="50A78258" w14:textId="77777777" w:rsidR="006026D8" w:rsidRPr="002175A5" w:rsidRDefault="006026D8" w:rsidP="0017676F">
      <w:pPr>
        <w:pStyle w:val="paragraph"/>
      </w:pPr>
      <w:r w:rsidRPr="002175A5">
        <w:tab/>
        <w:t>(c)</w:t>
      </w:r>
      <w:r w:rsidRPr="002175A5">
        <w:tab/>
        <w:t xml:space="preserve">expenditure </w:t>
      </w:r>
      <w:r w:rsidR="00054F24" w:rsidRPr="002175A5">
        <w:t>on activities, including biosecurity activities, relating to</w:t>
      </w:r>
      <w:r w:rsidRPr="002175A5">
        <w:t xml:space="preserve"> the promotion or maintenance of the health of plants;</w:t>
      </w:r>
    </w:p>
    <w:p w14:paraId="4540418F" w14:textId="77777777" w:rsidR="00AF32D5" w:rsidRPr="002175A5" w:rsidRDefault="00AF32D5" w:rsidP="0017676F">
      <w:pPr>
        <w:pStyle w:val="paragraph"/>
      </w:pPr>
      <w:r w:rsidRPr="002175A5">
        <w:tab/>
        <w:t>(d)</w:t>
      </w:r>
      <w:r w:rsidRPr="002175A5">
        <w:tab/>
        <w:t>expenditure on matters relating to a biosecurity response;</w:t>
      </w:r>
    </w:p>
    <w:p w14:paraId="4D1FF1C0" w14:textId="77777777" w:rsidR="006026D8" w:rsidRPr="002175A5" w:rsidRDefault="006026D8" w:rsidP="0017676F">
      <w:pPr>
        <w:pStyle w:val="paragraph"/>
      </w:pPr>
      <w:r w:rsidRPr="002175A5">
        <w:tab/>
        <w:t>(</w:t>
      </w:r>
      <w:r w:rsidR="00AF32D5" w:rsidRPr="002175A5">
        <w:t>e</w:t>
      </w:r>
      <w:r w:rsidRPr="002175A5">
        <w:t>)</w:t>
      </w:r>
      <w:r w:rsidRPr="002175A5">
        <w:tab/>
        <w:t>expenditure on activities relating to the National Residue Survey;</w:t>
      </w:r>
    </w:p>
    <w:p w14:paraId="5D8A34AE" w14:textId="77777777" w:rsidR="00A42AC6" w:rsidRPr="002175A5" w:rsidRDefault="00A42AC6" w:rsidP="0017676F">
      <w:pPr>
        <w:pStyle w:val="paragraph"/>
      </w:pPr>
      <w:r w:rsidRPr="002175A5">
        <w:tab/>
        <w:t>(</w:t>
      </w:r>
      <w:r w:rsidR="00AF32D5" w:rsidRPr="002175A5">
        <w:t>f</w:t>
      </w:r>
      <w:r w:rsidRPr="002175A5">
        <w:t>)</w:t>
      </w:r>
      <w:r w:rsidRPr="002175A5">
        <w:tab/>
        <w:t>expenditure:</w:t>
      </w:r>
    </w:p>
    <w:p w14:paraId="1A13E090" w14:textId="77777777" w:rsidR="00A42AC6" w:rsidRPr="002175A5" w:rsidRDefault="00A42AC6" w:rsidP="0017676F">
      <w:pPr>
        <w:pStyle w:val="paragraphsub"/>
      </w:pPr>
      <w:r w:rsidRPr="002175A5">
        <w:lastRenderedPageBreak/>
        <w:tab/>
        <w:t>(</w:t>
      </w:r>
      <w:proofErr w:type="spellStart"/>
      <w:r w:rsidRPr="002175A5">
        <w:t>i</w:t>
      </w:r>
      <w:proofErr w:type="spellEnd"/>
      <w:r w:rsidRPr="002175A5">
        <w:t>)</w:t>
      </w:r>
      <w:r w:rsidRPr="002175A5">
        <w:tab/>
        <w:t>on any other activity prescribed by the regulations in relation to one or more primary industries; and</w:t>
      </w:r>
    </w:p>
    <w:p w14:paraId="079AB6A1" w14:textId="77777777" w:rsidR="00A42AC6" w:rsidRPr="002175A5" w:rsidRDefault="00A42AC6" w:rsidP="0017676F">
      <w:pPr>
        <w:pStyle w:val="paragraphsub"/>
      </w:pPr>
      <w:r w:rsidRPr="002175A5">
        <w:tab/>
        <w:t>(ii)</w:t>
      </w:r>
      <w:r w:rsidRPr="002175A5">
        <w:tab/>
        <w:t>for the benefit of one or more primary industries.</w:t>
      </w:r>
    </w:p>
    <w:p w14:paraId="555CE872" w14:textId="77777777" w:rsidR="00F35725" w:rsidRPr="002175A5" w:rsidRDefault="00F35725" w:rsidP="0017676F">
      <w:pPr>
        <w:pStyle w:val="SubsectionHead"/>
      </w:pPr>
      <w:r w:rsidRPr="002175A5">
        <w:t>Duty of excise</w:t>
      </w:r>
    </w:p>
    <w:p w14:paraId="684E52D3" w14:textId="77777777" w:rsidR="00F35725" w:rsidRPr="002175A5" w:rsidRDefault="00F35725" w:rsidP="0017676F">
      <w:pPr>
        <w:pStyle w:val="subsection"/>
      </w:pPr>
      <w:r w:rsidRPr="002175A5">
        <w:tab/>
        <w:t>(3)</w:t>
      </w:r>
      <w:r w:rsidRPr="002175A5">
        <w:tab/>
        <w:t>This section authorises the imposition of a levy only so far as the levy is a duty of excise within the meaning of section 55 of the Constitution.</w:t>
      </w:r>
    </w:p>
    <w:p w14:paraId="1FCC5AB2" w14:textId="77777777" w:rsidR="00F35725" w:rsidRPr="002175A5" w:rsidRDefault="00AC3B45" w:rsidP="0017676F">
      <w:pPr>
        <w:pStyle w:val="ActHead5"/>
      </w:pPr>
      <w:bookmarkStart w:id="24" w:name="_Toc171510474"/>
      <w:bookmarkEnd w:id="21"/>
      <w:r w:rsidRPr="003C2CD2">
        <w:rPr>
          <w:rStyle w:val="CharSectno"/>
        </w:rPr>
        <w:t>14</w:t>
      </w:r>
      <w:r w:rsidR="00F35725" w:rsidRPr="002175A5">
        <w:t xml:space="preserve">  Imposition of 2 or more levies</w:t>
      </w:r>
      <w:bookmarkEnd w:id="24"/>
    </w:p>
    <w:p w14:paraId="7DC023AB" w14:textId="77777777" w:rsidR="00F35725" w:rsidRPr="002175A5" w:rsidRDefault="00F35725" w:rsidP="0017676F">
      <w:pPr>
        <w:pStyle w:val="subsection"/>
      </w:pPr>
      <w:r w:rsidRPr="002175A5">
        <w:tab/>
      </w:r>
      <w:r w:rsidRPr="002175A5">
        <w:tab/>
        <w:t>This Part does not prevent the imposition of 2 or more levies, whether in relation to the same goods or in relation to different goods.</w:t>
      </w:r>
    </w:p>
    <w:p w14:paraId="4F25627D" w14:textId="77777777" w:rsidR="00F35725" w:rsidRPr="002175A5" w:rsidRDefault="00AC3B45" w:rsidP="0017676F">
      <w:pPr>
        <w:pStyle w:val="ActHead5"/>
      </w:pPr>
      <w:bookmarkStart w:id="25" w:name="_Toc171510475"/>
      <w:r w:rsidRPr="003C2CD2">
        <w:rPr>
          <w:rStyle w:val="CharSectno"/>
        </w:rPr>
        <w:t>15</w:t>
      </w:r>
      <w:r w:rsidR="00F35725" w:rsidRPr="002175A5">
        <w:t xml:space="preserve">  Exemptions from levy</w:t>
      </w:r>
      <w:bookmarkEnd w:id="25"/>
    </w:p>
    <w:p w14:paraId="6840298D" w14:textId="77777777" w:rsidR="00F35725" w:rsidRPr="002175A5" w:rsidRDefault="00F35725" w:rsidP="0017676F">
      <w:pPr>
        <w:pStyle w:val="subsection"/>
      </w:pPr>
      <w:r w:rsidRPr="002175A5">
        <w:tab/>
      </w:r>
      <w:r w:rsidRPr="002175A5">
        <w:tab/>
        <w:t>The regulations may provide for exemptions from a levy under this Part.</w:t>
      </w:r>
    </w:p>
    <w:p w14:paraId="008705C1" w14:textId="77777777" w:rsidR="00E30CBB" w:rsidRPr="002175A5" w:rsidRDefault="00E30CBB" w:rsidP="0017676F">
      <w:pPr>
        <w:pStyle w:val="ActHead2"/>
        <w:pageBreakBefore/>
      </w:pPr>
      <w:bookmarkStart w:id="26" w:name="_Toc171510476"/>
      <w:r w:rsidRPr="003C2CD2">
        <w:rPr>
          <w:rStyle w:val="CharPartNo"/>
        </w:rPr>
        <w:lastRenderedPageBreak/>
        <w:t>Part</w:t>
      </w:r>
      <w:r w:rsidR="007D0CC9" w:rsidRPr="003C2CD2">
        <w:rPr>
          <w:rStyle w:val="CharPartNo"/>
        </w:rPr>
        <w:t> </w:t>
      </w:r>
      <w:r w:rsidR="00CF3C18" w:rsidRPr="003C2CD2">
        <w:rPr>
          <w:rStyle w:val="CharPartNo"/>
        </w:rPr>
        <w:t>5</w:t>
      </w:r>
      <w:r w:rsidRPr="002175A5">
        <w:t>—</w:t>
      </w:r>
      <w:r w:rsidRPr="003C2CD2">
        <w:rPr>
          <w:rStyle w:val="CharPartText"/>
        </w:rPr>
        <w:t>Rate of levy</w:t>
      </w:r>
      <w:bookmarkEnd w:id="26"/>
    </w:p>
    <w:p w14:paraId="56F4766F" w14:textId="77777777" w:rsidR="00E30CBB" w:rsidRPr="003C2CD2" w:rsidRDefault="00E30CBB" w:rsidP="0017676F">
      <w:pPr>
        <w:pStyle w:val="Header"/>
      </w:pPr>
      <w:r w:rsidRPr="003C2CD2">
        <w:rPr>
          <w:rStyle w:val="CharDivNo"/>
        </w:rPr>
        <w:t xml:space="preserve"> </w:t>
      </w:r>
      <w:r w:rsidRPr="003C2CD2">
        <w:rPr>
          <w:rStyle w:val="CharDivText"/>
        </w:rPr>
        <w:t xml:space="preserve"> </w:t>
      </w:r>
    </w:p>
    <w:p w14:paraId="7B705870" w14:textId="77777777" w:rsidR="00E30CBB" w:rsidRPr="002175A5" w:rsidRDefault="00AC3B45" w:rsidP="0017676F">
      <w:pPr>
        <w:pStyle w:val="ActHead5"/>
      </w:pPr>
      <w:bookmarkStart w:id="27" w:name="_Toc171510477"/>
      <w:r w:rsidRPr="003C2CD2">
        <w:rPr>
          <w:rStyle w:val="CharSectno"/>
        </w:rPr>
        <w:t>16</w:t>
      </w:r>
      <w:r w:rsidR="00E30CBB" w:rsidRPr="002175A5">
        <w:t xml:space="preserve">  Rate of levy</w:t>
      </w:r>
      <w:bookmarkEnd w:id="27"/>
    </w:p>
    <w:p w14:paraId="1FFDBD5F" w14:textId="77777777" w:rsidR="00E30CBB" w:rsidRPr="002175A5" w:rsidRDefault="00E30CBB" w:rsidP="0017676F">
      <w:pPr>
        <w:pStyle w:val="subsection"/>
      </w:pPr>
      <w:r w:rsidRPr="002175A5">
        <w:tab/>
      </w:r>
      <w:r w:rsidRPr="002175A5">
        <w:tab/>
        <w:t xml:space="preserve">The rate of a levy is </w:t>
      </w:r>
      <w:r w:rsidR="00EF47BA" w:rsidRPr="002175A5">
        <w:t>worked out</w:t>
      </w:r>
      <w:r w:rsidRPr="002175A5">
        <w:t xml:space="preserve"> in accordance with the regulations.</w:t>
      </w:r>
    </w:p>
    <w:p w14:paraId="6456A294" w14:textId="77777777" w:rsidR="00E30CBB" w:rsidRPr="002175A5" w:rsidRDefault="00AC3B45" w:rsidP="0017676F">
      <w:pPr>
        <w:pStyle w:val="ActHead5"/>
      </w:pPr>
      <w:bookmarkStart w:id="28" w:name="_Toc171510478"/>
      <w:r w:rsidRPr="003C2CD2">
        <w:rPr>
          <w:rStyle w:val="CharSectno"/>
        </w:rPr>
        <w:t>17</w:t>
      </w:r>
      <w:r w:rsidR="00E30CBB" w:rsidRPr="002175A5">
        <w:t xml:space="preserve">  </w:t>
      </w:r>
      <w:bookmarkStart w:id="29" w:name="_Hlk126836852"/>
      <w:r w:rsidR="00E30CBB" w:rsidRPr="002175A5">
        <w:t>Com</w:t>
      </w:r>
      <w:r w:rsidR="001B4F00" w:rsidRPr="002175A5">
        <w:t>ponents</w:t>
      </w:r>
      <w:r w:rsidR="00E30CBB" w:rsidRPr="002175A5">
        <w:t xml:space="preserve"> of levy</w:t>
      </w:r>
      <w:bookmarkEnd w:id="29"/>
      <w:bookmarkEnd w:id="28"/>
    </w:p>
    <w:p w14:paraId="6AA7E307" w14:textId="77777777" w:rsidR="001B4F00" w:rsidRPr="002175A5" w:rsidRDefault="00E30CBB" w:rsidP="0017676F">
      <w:pPr>
        <w:pStyle w:val="subsection"/>
      </w:pPr>
      <w:bookmarkStart w:id="30" w:name="_Hlk126836864"/>
      <w:r w:rsidRPr="002175A5">
        <w:tab/>
        <w:t>(1)</w:t>
      </w:r>
      <w:r w:rsidRPr="002175A5">
        <w:tab/>
        <w:t>The rate of a levy may be expressed to be equal to</w:t>
      </w:r>
      <w:r w:rsidR="008D2EB7" w:rsidRPr="002175A5">
        <w:t>:</w:t>
      </w:r>
    </w:p>
    <w:p w14:paraId="45BD6686" w14:textId="77777777" w:rsidR="00E30CBB" w:rsidRPr="002175A5" w:rsidRDefault="001B4F00" w:rsidP="0017676F">
      <w:pPr>
        <w:pStyle w:val="paragraph"/>
      </w:pPr>
      <w:r w:rsidRPr="002175A5">
        <w:tab/>
        <w:t>(a)</w:t>
      </w:r>
      <w:r w:rsidRPr="002175A5">
        <w:tab/>
        <w:t>a single component</w:t>
      </w:r>
      <w:r w:rsidR="00E30CBB" w:rsidRPr="002175A5">
        <w:t xml:space="preserve"> prescribed</w:t>
      </w:r>
      <w:r w:rsidR="00EF47BA" w:rsidRPr="002175A5">
        <w:t xml:space="preserve"> by the regulations</w:t>
      </w:r>
      <w:r w:rsidRPr="002175A5">
        <w:t>; or</w:t>
      </w:r>
    </w:p>
    <w:p w14:paraId="0E12FA80" w14:textId="77777777" w:rsidR="001B4F00" w:rsidRPr="002175A5" w:rsidRDefault="001B4F00" w:rsidP="0017676F">
      <w:pPr>
        <w:pStyle w:val="paragraph"/>
      </w:pPr>
      <w:r w:rsidRPr="002175A5">
        <w:tab/>
        <w:t>(b)</w:t>
      </w:r>
      <w:r w:rsidRPr="002175A5">
        <w:tab/>
        <w:t>the sum of such components as are prescribed by the regulations.</w:t>
      </w:r>
    </w:p>
    <w:bookmarkEnd w:id="30"/>
    <w:p w14:paraId="0920AF7C" w14:textId="77777777" w:rsidR="00E30CBB" w:rsidRPr="002175A5" w:rsidRDefault="00E30CBB" w:rsidP="0017676F">
      <w:pPr>
        <w:pStyle w:val="subsection"/>
      </w:pPr>
      <w:r w:rsidRPr="002175A5">
        <w:tab/>
        <w:t>(2)</w:t>
      </w:r>
      <w:r w:rsidRPr="002175A5">
        <w:tab/>
      </w:r>
      <w:r w:rsidR="00022411" w:rsidRPr="002175A5">
        <w:t>Subsection (</w:t>
      </w:r>
      <w:r w:rsidRPr="002175A5">
        <w:t xml:space="preserve">1) does not limit </w:t>
      </w:r>
      <w:r w:rsidR="00E8114E" w:rsidRPr="002175A5">
        <w:t>section</w:t>
      </w:r>
      <w:r w:rsidR="003A405A" w:rsidRPr="002175A5">
        <w:t> </w:t>
      </w:r>
      <w:r w:rsidR="00AC3B45" w:rsidRPr="002175A5">
        <w:t>16</w:t>
      </w:r>
      <w:r w:rsidRPr="002175A5">
        <w:t>.</w:t>
      </w:r>
    </w:p>
    <w:p w14:paraId="45F8D740" w14:textId="77777777" w:rsidR="00E30CBB" w:rsidRPr="002175A5" w:rsidRDefault="00AC3B45" w:rsidP="0017676F">
      <w:pPr>
        <w:pStyle w:val="ActHead5"/>
      </w:pPr>
      <w:bookmarkStart w:id="31" w:name="_Toc171510479"/>
      <w:r w:rsidRPr="003C2CD2">
        <w:rPr>
          <w:rStyle w:val="CharSectno"/>
        </w:rPr>
        <w:t>18</w:t>
      </w:r>
      <w:r w:rsidR="00E30CBB" w:rsidRPr="002175A5">
        <w:t xml:space="preserve">  Flexibility in relation to rates of levy</w:t>
      </w:r>
      <w:bookmarkEnd w:id="31"/>
    </w:p>
    <w:p w14:paraId="76669CB8" w14:textId="77777777" w:rsidR="00E30CBB" w:rsidRPr="002175A5" w:rsidRDefault="00E30CBB" w:rsidP="0017676F">
      <w:pPr>
        <w:pStyle w:val="subsection"/>
      </w:pPr>
      <w:r w:rsidRPr="002175A5">
        <w:tab/>
        <w:t>(1)</w:t>
      </w:r>
      <w:r w:rsidRPr="002175A5">
        <w:tab/>
        <w:t xml:space="preserve">Different rates of the same levy may be prescribed </w:t>
      </w:r>
      <w:r w:rsidR="00EF47BA" w:rsidRPr="002175A5">
        <w:t xml:space="preserve">by the regulations </w:t>
      </w:r>
      <w:r w:rsidRPr="002175A5">
        <w:t>for different kinds of products</w:t>
      </w:r>
      <w:r w:rsidR="00D46502" w:rsidRPr="002175A5">
        <w:t xml:space="preserve"> or goods</w:t>
      </w:r>
      <w:r w:rsidRPr="002175A5">
        <w:t>.</w:t>
      </w:r>
    </w:p>
    <w:p w14:paraId="59974351" w14:textId="77777777" w:rsidR="00E30CBB" w:rsidRPr="002175A5" w:rsidRDefault="00E30CBB" w:rsidP="0017676F">
      <w:pPr>
        <w:pStyle w:val="subsection"/>
      </w:pPr>
      <w:r w:rsidRPr="002175A5">
        <w:tab/>
        <w:t>(2)</w:t>
      </w:r>
      <w:r w:rsidRPr="002175A5">
        <w:tab/>
      </w:r>
      <w:r w:rsidR="00022411" w:rsidRPr="002175A5">
        <w:t>Subsection (</w:t>
      </w:r>
      <w:r w:rsidR="00B3622A" w:rsidRPr="002175A5">
        <w:t>1) does not limit section</w:t>
      </w:r>
      <w:r w:rsidR="003A405A" w:rsidRPr="002175A5">
        <w:t> </w:t>
      </w:r>
      <w:r w:rsidR="00AC3B45" w:rsidRPr="002175A5">
        <w:t>16</w:t>
      </w:r>
      <w:r w:rsidRPr="002175A5">
        <w:t>.</w:t>
      </w:r>
    </w:p>
    <w:p w14:paraId="1AFE59AA" w14:textId="77777777" w:rsidR="00E30CBB" w:rsidRPr="002175A5" w:rsidRDefault="00E30CBB" w:rsidP="0017676F">
      <w:pPr>
        <w:pStyle w:val="subsection"/>
      </w:pPr>
      <w:r w:rsidRPr="002175A5">
        <w:tab/>
        <w:t>(3)</w:t>
      </w:r>
      <w:r w:rsidRPr="002175A5">
        <w:tab/>
      </w:r>
      <w:r w:rsidR="00022411" w:rsidRPr="002175A5">
        <w:t>Subsection (</w:t>
      </w:r>
      <w:r w:rsidRPr="002175A5">
        <w:t>1) does not limit subsection</w:t>
      </w:r>
      <w:r w:rsidR="007D0CC9" w:rsidRPr="002175A5">
        <w:t> </w:t>
      </w:r>
      <w:r w:rsidRPr="002175A5">
        <w:t xml:space="preserve">33(3A) of the </w:t>
      </w:r>
      <w:r w:rsidRPr="002175A5">
        <w:rPr>
          <w:i/>
        </w:rPr>
        <w:t>Acts Interpretation Act 1901</w:t>
      </w:r>
      <w:r w:rsidRPr="002175A5">
        <w:t>.</w:t>
      </w:r>
    </w:p>
    <w:p w14:paraId="2AC27D11" w14:textId="77777777" w:rsidR="006445E8" w:rsidRPr="002175A5" w:rsidRDefault="00AC3B45" w:rsidP="0017676F">
      <w:pPr>
        <w:pStyle w:val="ActHead5"/>
      </w:pPr>
      <w:bookmarkStart w:id="32" w:name="_Toc171510480"/>
      <w:r w:rsidRPr="003C2CD2">
        <w:rPr>
          <w:rStyle w:val="CharSectno"/>
        </w:rPr>
        <w:t>19</w:t>
      </w:r>
      <w:r w:rsidR="006445E8" w:rsidRPr="002175A5">
        <w:t xml:space="preserve">  Nil </w:t>
      </w:r>
      <w:r w:rsidR="00B05506" w:rsidRPr="002175A5">
        <w:t xml:space="preserve">or zero </w:t>
      </w:r>
      <w:r w:rsidR="006445E8" w:rsidRPr="002175A5">
        <w:t>rates</w:t>
      </w:r>
      <w:bookmarkEnd w:id="32"/>
    </w:p>
    <w:p w14:paraId="0244B265" w14:textId="77777777" w:rsidR="00B05506" w:rsidRPr="002175A5" w:rsidRDefault="006445E8" w:rsidP="0017676F">
      <w:pPr>
        <w:pStyle w:val="subsection"/>
      </w:pPr>
      <w:r w:rsidRPr="002175A5">
        <w:tab/>
      </w:r>
      <w:r w:rsidRPr="002175A5">
        <w:tab/>
        <w:t>The rate of a levy, or a component of the rate of a levy, may be</w:t>
      </w:r>
      <w:r w:rsidR="00B05506" w:rsidRPr="002175A5">
        <w:t xml:space="preserve"> expressed to be:</w:t>
      </w:r>
    </w:p>
    <w:p w14:paraId="207C8F88" w14:textId="77777777" w:rsidR="006445E8" w:rsidRPr="002175A5" w:rsidRDefault="00B05506" w:rsidP="0017676F">
      <w:pPr>
        <w:pStyle w:val="paragraph"/>
      </w:pPr>
      <w:r w:rsidRPr="002175A5">
        <w:tab/>
        <w:t>(a)</w:t>
      </w:r>
      <w:r w:rsidRPr="002175A5">
        <w:tab/>
      </w:r>
      <w:r w:rsidR="006445E8" w:rsidRPr="002175A5">
        <w:t>nil</w:t>
      </w:r>
      <w:r w:rsidRPr="002175A5">
        <w:t>; or</w:t>
      </w:r>
    </w:p>
    <w:p w14:paraId="659B08C8" w14:textId="77777777" w:rsidR="00B05506" w:rsidRPr="002175A5" w:rsidRDefault="00B05506" w:rsidP="0017676F">
      <w:pPr>
        <w:pStyle w:val="paragraph"/>
      </w:pPr>
      <w:r w:rsidRPr="002175A5">
        <w:tab/>
        <w:t>(b)</w:t>
      </w:r>
      <w:r w:rsidRPr="002175A5">
        <w:tab/>
        <w:t>zero; or</w:t>
      </w:r>
    </w:p>
    <w:p w14:paraId="07ACD03A" w14:textId="77777777" w:rsidR="00B05506" w:rsidRPr="002175A5" w:rsidRDefault="00B05506" w:rsidP="0017676F">
      <w:pPr>
        <w:pStyle w:val="paragraph"/>
      </w:pPr>
      <w:r w:rsidRPr="002175A5">
        <w:tab/>
        <w:t>(c)</w:t>
      </w:r>
      <w:r w:rsidRPr="002175A5">
        <w:tab/>
        <w:t>$0 or 0 cents per unit of measure</w:t>
      </w:r>
      <w:r w:rsidR="00966B75" w:rsidRPr="002175A5">
        <w:t>; or</w:t>
      </w:r>
    </w:p>
    <w:p w14:paraId="0BBD064F" w14:textId="77777777" w:rsidR="00966B75" w:rsidRPr="002175A5" w:rsidRDefault="00966B75" w:rsidP="0017676F">
      <w:pPr>
        <w:pStyle w:val="paragraph"/>
      </w:pPr>
      <w:r w:rsidRPr="002175A5">
        <w:tab/>
        <w:t>(d)</w:t>
      </w:r>
      <w:r w:rsidRPr="002175A5">
        <w:tab/>
        <w:t>0% of the sale price of a product</w:t>
      </w:r>
      <w:r w:rsidR="00A2366E" w:rsidRPr="002175A5">
        <w:t xml:space="preserve"> or goods</w:t>
      </w:r>
      <w:r w:rsidRPr="002175A5">
        <w:t>.</w:t>
      </w:r>
    </w:p>
    <w:p w14:paraId="6DA7B1E1" w14:textId="77777777" w:rsidR="00D76145" w:rsidRPr="002175A5" w:rsidRDefault="00D76145" w:rsidP="0017676F">
      <w:pPr>
        <w:pStyle w:val="ActHead2"/>
        <w:pageBreakBefore/>
      </w:pPr>
      <w:bookmarkStart w:id="33" w:name="_Toc171510481"/>
      <w:r w:rsidRPr="003C2CD2">
        <w:rPr>
          <w:rStyle w:val="CharPartNo"/>
        </w:rPr>
        <w:lastRenderedPageBreak/>
        <w:t>Part </w:t>
      </w:r>
      <w:r w:rsidR="00CF3C18" w:rsidRPr="003C2CD2">
        <w:rPr>
          <w:rStyle w:val="CharPartNo"/>
        </w:rPr>
        <w:t>6</w:t>
      </w:r>
      <w:r w:rsidRPr="002175A5">
        <w:t>—</w:t>
      </w:r>
      <w:r w:rsidR="00002BB7" w:rsidRPr="003C2CD2">
        <w:rPr>
          <w:rStyle w:val="CharPartText"/>
        </w:rPr>
        <w:t>Levy payer</w:t>
      </w:r>
      <w:bookmarkEnd w:id="33"/>
    </w:p>
    <w:p w14:paraId="555FF2E2" w14:textId="77777777" w:rsidR="00D76145" w:rsidRPr="003C2CD2" w:rsidRDefault="00D76145" w:rsidP="0017676F">
      <w:pPr>
        <w:pStyle w:val="Header"/>
      </w:pPr>
      <w:r w:rsidRPr="003C2CD2">
        <w:rPr>
          <w:rStyle w:val="CharDivNo"/>
        </w:rPr>
        <w:t xml:space="preserve"> </w:t>
      </w:r>
      <w:r w:rsidRPr="003C2CD2">
        <w:rPr>
          <w:rStyle w:val="CharDivText"/>
        </w:rPr>
        <w:t xml:space="preserve"> </w:t>
      </w:r>
    </w:p>
    <w:p w14:paraId="5CF5A28A" w14:textId="77777777" w:rsidR="00D76145" w:rsidRPr="002175A5" w:rsidRDefault="00AC3B45" w:rsidP="0017676F">
      <w:pPr>
        <w:pStyle w:val="ActHead5"/>
      </w:pPr>
      <w:bookmarkStart w:id="34" w:name="_Toc171510482"/>
      <w:r w:rsidRPr="003C2CD2">
        <w:rPr>
          <w:rStyle w:val="CharSectno"/>
        </w:rPr>
        <w:t>20</w:t>
      </w:r>
      <w:r w:rsidR="00D76145" w:rsidRPr="002175A5">
        <w:t xml:space="preserve">  </w:t>
      </w:r>
      <w:r w:rsidR="00002BB7" w:rsidRPr="002175A5">
        <w:t>Levy payer</w:t>
      </w:r>
      <w:bookmarkEnd w:id="34"/>
    </w:p>
    <w:p w14:paraId="56696B30" w14:textId="77777777" w:rsidR="00D76145" w:rsidRPr="002175A5" w:rsidRDefault="00D76145" w:rsidP="0017676F">
      <w:pPr>
        <w:pStyle w:val="subsection"/>
      </w:pPr>
      <w:r w:rsidRPr="002175A5">
        <w:tab/>
      </w:r>
      <w:r w:rsidRPr="002175A5">
        <w:tab/>
        <w:t>A levy is payable by the person worked out in accordance with the regulations.</w:t>
      </w:r>
    </w:p>
    <w:p w14:paraId="2541EF39" w14:textId="77777777" w:rsidR="00E30CBB" w:rsidRPr="002175A5" w:rsidRDefault="00E30CBB" w:rsidP="0017676F">
      <w:pPr>
        <w:pStyle w:val="ActHead2"/>
        <w:pageBreakBefore/>
      </w:pPr>
      <w:bookmarkStart w:id="35" w:name="_Toc171510483"/>
      <w:r w:rsidRPr="003C2CD2">
        <w:rPr>
          <w:rStyle w:val="CharPartNo"/>
        </w:rPr>
        <w:lastRenderedPageBreak/>
        <w:t>Part</w:t>
      </w:r>
      <w:r w:rsidR="007D0CC9" w:rsidRPr="003C2CD2">
        <w:rPr>
          <w:rStyle w:val="CharPartNo"/>
        </w:rPr>
        <w:t> </w:t>
      </w:r>
      <w:r w:rsidR="00CF3C18" w:rsidRPr="003C2CD2">
        <w:rPr>
          <w:rStyle w:val="CharPartNo"/>
        </w:rPr>
        <w:t>7</w:t>
      </w:r>
      <w:r w:rsidRPr="002175A5">
        <w:t>—</w:t>
      </w:r>
      <w:r w:rsidRPr="003C2CD2">
        <w:rPr>
          <w:rStyle w:val="CharPartText"/>
        </w:rPr>
        <w:t>Other matters</w:t>
      </w:r>
      <w:bookmarkEnd w:id="35"/>
    </w:p>
    <w:p w14:paraId="6D832EED" w14:textId="77777777" w:rsidR="00E30CBB" w:rsidRPr="003C2CD2" w:rsidRDefault="00E30CBB" w:rsidP="0017676F">
      <w:pPr>
        <w:pStyle w:val="Header"/>
      </w:pPr>
      <w:r w:rsidRPr="003C2CD2">
        <w:rPr>
          <w:rStyle w:val="CharDivNo"/>
        </w:rPr>
        <w:t xml:space="preserve"> </w:t>
      </w:r>
      <w:r w:rsidRPr="003C2CD2">
        <w:rPr>
          <w:rStyle w:val="CharDivText"/>
        </w:rPr>
        <w:t xml:space="preserve"> </w:t>
      </w:r>
    </w:p>
    <w:p w14:paraId="5CAC3667" w14:textId="77777777" w:rsidR="00AF6566" w:rsidRPr="002175A5" w:rsidRDefault="00AC3B45" w:rsidP="0017676F">
      <w:pPr>
        <w:pStyle w:val="ActHead5"/>
      </w:pPr>
      <w:bookmarkStart w:id="36" w:name="_Toc171510484"/>
      <w:r w:rsidRPr="003C2CD2">
        <w:rPr>
          <w:rStyle w:val="CharSectno"/>
        </w:rPr>
        <w:t>21</w:t>
      </w:r>
      <w:r w:rsidR="00AF6566" w:rsidRPr="002175A5">
        <w:t xml:space="preserve">  Act does not impose levy on property of a State</w:t>
      </w:r>
      <w:bookmarkEnd w:id="36"/>
    </w:p>
    <w:p w14:paraId="55AFF472" w14:textId="77777777" w:rsidR="00AB7F53" w:rsidRPr="002175A5" w:rsidRDefault="00AB7F53" w:rsidP="0017676F">
      <w:pPr>
        <w:pStyle w:val="subsection"/>
      </w:pPr>
      <w:r w:rsidRPr="002175A5">
        <w:tab/>
        <w:t>(1)</w:t>
      </w:r>
      <w:r w:rsidRPr="002175A5">
        <w:tab/>
      </w:r>
      <w:r w:rsidR="006929DD" w:rsidRPr="002175A5">
        <w:t>This Act does not</w:t>
      </w:r>
      <w:r w:rsidRPr="002175A5">
        <w:t xml:space="preserve"> authorise the imposition of a tax on property of any kind belonging to a State</w:t>
      </w:r>
      <w:r w:rsidR="001B74A8" w:rsidRPr="002175A5">
        <w:t>.</w:t>
      </w:r>
    </w:p>
    <w:p w14:paraId="5A4189E3" w14:textId="77777777" w:rsidR="00AF6566" w:rsidRPr="002175A5" w:rsidRDefault="00AF6566" w:rsidP="0017676F">
      <w:pPr>
        <w:pStyle w:val="subsection"/>
      </w:pPr>
      <w:r w:rsidRPr="002175A5">
        <w:tab/>
        <w:t>(2)</w:t>
      </w:r>
      <w:r w:rsidRPr="002175A5">
        <w:tab/>
      </w:r>
      <w:r w:rsidRPr="002175A5">
        <w:rPr>
          <w:b/>
          <w:i/>
        </w:rPr>
        <w:t>Property of any kind belonging to a State</w:t>
      </w:r>
      <w:r w:rsidRPr="002175A5">
        <w:t xml:space="preserve"> has the same meaning as in section</w:t>
      </w:r>
      <w:r w:rsidR="007D0CC9" w:rsidRPr="002175A5">
        <w:t> </w:t>
      </w:r>
      <w:r w:rsidRPr="002175A5">
        <w:t>114 of the Constitution.</w:t>
      </w:r>
    </w:p>
    <w:p w14:paraId="1F53A674" w14:textId="77777777" w:rsidR="00AF6566" w:rsidRPr="002175A5" w:rsidRDefault="00AF6566" w:rsidP="0017676F">
      <w:pPr>
        <w:pStyle w:val="subsection"/>
      </w:pPr>
      <w:r w:rsidRPr="002175A5">
        <w:tab/>
        <w:t>(3)</w:t>
      </w:r>
      <w:r w:rsidRPr="002175A5">
        <w:tab/>
        <w:t>For the purposes of this section, assume that a reference in section</w:t>
      </w:r>
      <w:r w:rsidR="007D0CC9" w:rsidRPr="002175A5">
        <w:t> </w:t>
      </w:r>
      <w:r w:rsidRPr="002175A5">
        <w:t>114 of the Constitution to a State includes a reference to the Australian Capital Territory and the Northern Territory.</w:t>
      </w:r>
    </w:p>
    <w:p w14:paraId="67257393" w14:textId="77777777" w:rsidR="00BE553A" w:rsidRPr="002175A5" w:rsidRDefault="00AC3B45" w:rsidP="0017676F">
      <w:pPr>
        <w:pStyle w:val="ActHead5"/>
      </w:pPr>
      <w:bookmarkStart w:id="37" w:name="_Toc171510485"/>
      <w:r w:rsidRPr="003C2CD2">
        <w:rPr>
          <w:rStyle w:val="CharSectno"/>
        </w:rPr>
        <w:t>22</w:t>
      </w:r>
      <w:r w:rsidR="00BE553A" w:rsidRPr="002175A5">
        <w:t xml:space="preserve">  Net GST not included in price of </w:t>
      </w:r>
      <w:r w:rsidR="00AA4BD9" w:rsidRPr="002175A5">
        <w:t>product or goods</w:t>
      </w:r>
      <w:r w:rsidR="00BE553A" w:rsidRPr="002175A5">
        <w:t xml:space="preserve"> or amount paid for </w:t>
      </w:r>
      <w:r w:rsidR="00AA4BD9" w:rsidRPr="002175A5">
        <w:t>product or goods</w:t>
      </w:r>
      <w:bookmarkEnd w:id="37"/>
    </w:p>
    <w:p w14:paraId="22CFBA87" w14:textId="77777777" w:rsidR="00BE553A" w:rsidRPr="002175A5" w:rsidRDefault="00BE553A" w:rsidP="0017676F">
      <w:pPr>
        <w:pStyle w:val="subsection"/>
      </w:pPr>
      <w:r w:rsidRPr="002175A5">
        <w:tab/>
      </w:r>
      <w:r w:rsidRPr="002175A5">
        <w:tab/>
        <w:t>Despite section 177</w:t>
      </w:r>
      <w:r w:rsidR="002175A5">
        <w:noBreakHyphen/>
      </w:r>
      <w:r w:rsidRPr="002175A5">
        <w:t xml:space="preserve">12 of the </w:t>
      </w:r>
      <w:r w:rsidRPr="002175A5">
        <w:rPr>
          <w:i/>
        </w:rPr>
        <w:t>A New Tax System (Goods and Services Tax) Act 1999</w:t>
      </w:r>
      <w:r w:rsidRPr="002175A5">
        <w:t xml:space="preserve">, a reference in the regulations to the price of a </w:t>
      </w:r>
      <w:r w:rsidR="002B7E63" w:rsidRPr="002175A5">
        <w:t>product or goods</w:t>
      </w:r>
      <w:r w:rsidR="00B61B88" w:rsidRPr="002175A5">
        <w:t xml:space="preserve"> (including sale price or market price)</w:t>
      </w:r>
      <w:r w:rsidRPr="002175A5">
        <w:t xml:space="preserve">, or the amount paid for a </w:t>
      </w:r>
      <w:r w:rsidR="002B7E63" w:rsidRPr="002175A5">
        <w:t>product or goods</w:t>
      </w:r>
      <w:r w:rsidRPr="002175A5">
        <w:t xml:space="preserve">, is taken not to include the net GST (within the meaning of that Act) that </w:t>
      </w:r>
      <w:r w:rsidR="00333010" w:rsidRPr="002175A5">
        <w:t>is</w:t>
      </w:r>
      <w:r w:rsidRPr="002175A5">
        <w:t xml:space="preserve"> included in that price or amount</w:t>
      </w:r>
      <w:r w:rsidR="002B7E63" w:rsidRPr="002175A5">
        <w:t>.</w:t>
      </w:r>
    </w:p>
    <w:p w14:paraId="163384A5" w14:textId="77777777" w:rsidR="00607A2A" w:rsidRPr="002175A5" w:rsidRDefault="00607A2A" w:rsidP="0017676F">
      <w:pPr>
        <w:pStyle w:val="ActHead5"/>
      </w:pPr>
      <w:bookmarkStart w:id="38" w:name="_Toc171510486"/>
      <w:r w:rsidRPr="003C2CD2">
        <w:rPr>
          <w:rStyle w:val="CharSectno"/>
        </w:rPr>
        <w:t>23</w:t>
      </w:r>
      <w:r w:rsidRPr="002175A5">
        <w:t xml:space="preserve">  Nominated industry representative bodies and nominated polling bodies</w:t>
      </w:r>
      <w:bookmarkEnd w:id="38"/>
    </w:p>
    <w:p w14:paraId="517458E0" w14:textId="77777777" w:rsidR="00607A2A" w:rsidRPr="002175A5" w:rsidRDefault="00607A2A" w:rsidP="0017676F">
      <w:pPr>
        <w:pStyle w:val="SubsectionHead"/>
      </w:pPr>
      <w:r w:rsidRPr="002175A5">
        <w:t>Nominated industry representative bodies</w:t>
      </w:r>
    </w:p>
    <w:p w14:paraId="77826648" w14:textId="77777777" w:rsidR="00607A2A" w:rsidRPr="002175A5" w:rsidRDefault="00607A2A" w:rsidP="0017676F">
      <w:pPr>
        <w:pStyle w:val="subsection"/>
      </w:pPr>
      <w:r w:rsidRPr="002175A5">
        <w:tab/>
        <w:t>(1)</w:t>
      </w:r>
      <w:r w:rsidRPr="002175A5">
        <w:tab/>
        <w:t>The Minister may, by legislative instrument:</w:t>
      </w:r>
    </w:p>
    <w:p w14:paraId="609AE159" w14:textId="77777777" w:rsidR="004C3CD0" w:rsidRPr="002175A5" w:rsidRDefault="004C3CD0" w:rsidP="0017676F">
      <w:pPr>
        <w:pStyle w:val="paragraph"/>
      </w:pPr>
      <w:r w:rsidRPr="002175A5">
        <w:tab/>
        <w:t>(a)</w:t>
      </w:r>
      <w:r w:rsidRPr="002175A5">
        <w:tab/>
        <w:t>determine a specified body to be a nominated industry representative body; and</w:t>
      </w:r>
    </w:p>
    <w:p w14:paraId="30C403A7" w14:textId="77777777" w:rsidR="00607A2A" w:rsidRPr="002175A5" w:rsidRDefault="00607A2A" w:rsidP="0017676F">
      <w:pPr>
        <w:pStyle w:val="paragraph"/>
      </w:pPr>
      <w:r w:rsidRPr="002175A5">
        <w:tab/>
        <w:t>(b)</w:t>
      </w:r>
      <w:r w:rsidRPr="002175A5">
        <w:tab/>
        <w:t>specify one or more levies in relation to that body.</w:t>
      </w:r>
    </w:p>
    <w:p w14:paraId="6ACCDBDB" w14:textId="77777777" w:rsidR="00607A2A" w:rsidRPr="002175A5" w:rsidRDefault="00607A2A" w:rsidP="0017676F">
      <w:pPr>
        <w:pStyle w:val="subsection"/>
      </w:pPr>
      <w:r w:rsidRPr="002175A5">
        <w:tab/>
        <w:t>(2)</w:t>
      </w:r>
      <w:r w:rsidRPr="002175A5">
        <w:tab/>
        <w:t xml:space="preserve">If the Minister does so, before regulations are made setting or amending the rate of </w:t>
      </w:r>
      <w:r w:rsidR="00CE6C86" w:rsidRPr="002175A5">
        <w:t xml:space="preserve">such a </w:t>
      </w:r>
      <w:r w:rsidRPr="002175A5">
        <w:t>levy:</w:t>
      </w:r>
    </w:p>
    <w:p w14:paraId="501B579E" w14:textId="77777777" w:rsidR="00607A2A" w:rsidRPr="002175A5" w:rsidRDefault="00607A2A" w:rsidP="0017676F">
      <w:pPr>
        <w:pStyle w:val="paragraph"/>
      </w:pPr>
      <w:r w:rsidRPr="002175A5">
        <w:tab/>
        <w:t>(a)</w:t>
      </w:r>
      <w:r w:rsidRPr="002175A5">
        <w:tab/>
      </w:r>
      <w:r w:rsidR="00CE6C86" w:rsidRPr="002175A5">
        <w:t xml:space="preserve">if the whole of the rate is specified in relation to the body in accordance with </w:t>
      </w:r>
      <w:r w:rsidR="003A405A" w:rsidRPr="002175A5">
        <w:t>paragraph (</w:t>
      </w:r>
      <w:r w:rsidR="00CE6C86" w:rsidRPr="002175A5">
        <w:t>3)(a)—</w:t>
      </w:r>
      <w:r w:rsidRPr="002175A5">
        <w:t xml:space="preserve">the </w:t>
      </w:r>
      <w:r w:rsidR="007D7888" w:rsidRPr="002175A5">
        <w:t>body</w:t>
      </w:r>
      <w:r w:rsidRPr="002175A5">
        <w:t xml:space="preserve"> must be consulted, and may make recommendations to the Minister, about the whole of the rate;</w:t>
      </w:r>
      <w:r w:rsidR="0084302E" w:rsidRPr="002175A5">
        <w:t xml:space="preserve"> or</w:t>
      </w:r>
    </w:p>
    <w:p w14:paraId="43FD3A5D" w14:textId="77777777" w:rsidR="00607A2A" w:rsidRPr="002175A5" w:rsidRDefault="00607A2A" w:rsidP="0017676F">
      <w:pPr>
        <w:pStyle w:val="paragraph"/>
      </w:pPr>
      <w:r w:rsidRPr="002175A5">
        <w:tab/>
        <w:t>(b)</w:t>
      </w:r>
      <w:r w:rsidRPr="002175A5">
        <w:tab/>
        <w:t xml:space="preserve">if </w:t>
      </w:r>
      <w:r w:rsidR="0004712C" w:rsidRPr="002175A5">
        <w:t>a part</w:t>
      </w:r>
      <w:r w:rsidRPr="002175A5">
        <w:t xml:space="preserve"> or parts of the rate are specified in relation to </w:t>
      </w:r>
      <w:r w:rsidR="007D7888" w:rsidRPr="002175A5">
        <w:t>the body</w:t>
      </w:r>
      <w:r w:rsidRPr="002175A5">
        <w:t xml:space="preserve"> in accordance with </w:t>
      </w:r>
      <w:r w:rsidR="003A405A" w:rsidRPr="002175A5">
        <w:t>paragraph (</w:t>
      </w:r>
      <w:r w:rsidR="00CE6C86" w:rsidRPr="002175A5">
        <w:t>3)(b)</w:t>
      </w:r>
      <w:r w:rsidR="007D7888" w:rsidRPr="002175A5">
        <w:t>—th</w:t>
      </w:r>
      <w:r w:rsidR="00022427" w:rsidRPr="002175A5">
        <w:t>e</w:t>
      </w:r>
      <w:r w:rsidR="007D7888" w:rsidRPr="002175A5">
        <w:t xml:space="preserve"> body must be consulted, and may make recommendations to the Minister, about that part or parts</w:t>
      </w:r>
      <w:r w:rsidR="008816DD" w:rsidRPr="002175A5">
        <w:t xml:space="preserve"> of the rate</w:t>
      </w:r>
      <w:r w:rsidR="007D7888" w:rsidRPr="002175A5">
        <w:t>.</w:t>
      </w:r>
    </w:p>
    <w:p w14:paraId="64B4E630" w14:textId="77777777" w:rsidR="00CE6C86" w:rsidRPr="002175A5" w:rsidRDefault="007D7888" w:rsidP="0017676F">
      <w:pPr>
        <w:pStyle w:val="subsection"/>
      </w:pPr>
      <w:r w:rsidRPr="002175A5">
        <w:tab/>
        <w:t>(3)</w:t>
      </w:r>
      <w:r w:rsidRPr="002175A5">
        <w:tab/>
        <w:t>The Minister may, in the instrument under subsection (1)</w:t>
      </w:r>
      <w:r w:rsidR="00CE6C86" w:rsidRPr="002175A5">
        <w:t>:</w:t>
      </w:r>
    </w:p>
    <w:p w14:paraId="0AEFA891" w14:textId="77777777" w:rsidR="00CE6C86" w:rsidRPr="002175A5" w:rsidRDefault="00CE6C86" w:rsidP="0017676F">
      <w:pPr>
        <w:pStyle w:val="paragraph"/>
      </w:pPr>
      <w:r w:rsidRPr="002175A5">
        <w:tab/>
        <w:t>(a)</w:t>
      </w:r>
      <w:r w:rsidRPr="002175A5">
        <w:tab/>
        <w:t xml:space="preserve">specify the whole of the rate of a levy in relation to a body for the purposes of </w:t>
      </w:r>
      <w:r w:rsidR="003A405A" w:rsidRPr="002175A5">
        <w:t>paragraph (</w:t>
      </w:r>
      <w:r w:rsidRPr="002175A5">
        <w:t>2)(a); or</w:t>
      </w:r>
    </w:p>
    <w:p w14:paraId="27227016" w14:textId="77777777" w:rsidR="007D7888" w:rsidRPr="002175A5" w:rsidRDefault="00CE6C86" w:rsidP="0017676F">
      <w:pPr>
        <w:pStyle w:val="paragraph"/>
      </w:pPr>
      <w:r w:rsidRPr="002175A5">
        <w:tab/>
        <w:t>(b)</w:t>
      </w:r>
      <w:r w:rsidRPr="002175A5">
        <w:tab/>
      </w:r>
      <w:r w:rsidR="007D7888" w:rsidRPr="002175A5">
        <w:t xml:space="preserve">specify </w:t>
      </w:r>
      <w:r w:rsidR="0004712C" w:rsidRPr="002175A5">
        <w:t>a part</w:t>
      </w:r>
      <w:r w:rsidR="0084302E" w:rsidRPr="002175A5">
        <w:t xml:space="preserve"> or </w:t>
      </w:r>
      <w:r w:rsidR="007D7888" w:rsidRPr="002175A5">
        <w:t xml:space="preserve">parts of </w:t>
      </w:r>
      <w:r w:rsidR="00375EDB" w:rsidRPr="002175A5">
        <w:t>the</w:t>
      </w:r>
      <w:r w:rsidR="007D7888" w:rsidRPr="002175A5">
        <w:t xml:space="preserve"> rate of a levy in relation to a body for the purposes of </w:t>
      </w:r>
      <w:r w:rsidR="003A405A" w:rsidRPr="002175A5">
        <w:t>paragraph (</w:t>
      </w:r>
      <w:r w:rsidR="007D7888" w:rsidRPr="002175A5">
        <w:t>2)(b).</w:t>
      </w:r>
    </w:p>
    <w:p w14:paraId="6F32B250" w14:textId="77777777" w:rsidR="00607A2A" w:rsidRPr="002175A5" w:rsidRDefault="00607A2A" w:rsidP="0017676F">
      <w:pPr>
        <w:pStyle w:val="subsection"/>
      </w:pPr>
      <w:r w:rsidRPr="002175A5">
        <w:tab/>
        <w:t>(</w:t>
      </w:r>
      <w:r w:rsidR="007D7888" w:rsidRPr="002175A5">
        <w:t>4</w:t>
      </w:r>
      <w:r w:rsidRPr="002175A5">
        <w:t>)</w:t>
      </w:r>
      <w:r w:rsidRPr="002175A5">
        <w:tab/>
        <w:t xml:space="preserve">A nominated industry representative body must, before making a recommendation referred to in </w:t>
      </w:r>
      <w:r w:rsidR="003A405A" w:rsidRPr="002175A5">
        <w:t>paragraph (</w:t>
      </w:r>
      <w:r w:rsidRPr="002175A5">
        <w:t>2)(a) or (b), consult the bodies (if any) specified in relation to th</w:t>
      </w:r>
      <w:r w:rsidR="00074B63" w:rsidRPr="002175A5">
        <w:t>e</w:t>
      </w:r>
      <w:r w:rsidRPr="002175A5">
        <w:t xml:space="preserve"> body </w:t>
      </w:r>
      <w:r w:rsidR="004B7C1D" w:rsidRPr="002175A5">
        <w:t xml:space="preserve">under </w:t>
      </w:r>
      <w:r w:rsidRPr="002175A5">
        <w:t>subsection (</w:t>
      </w:r>
      <w:r w:rsidR="0084302E" w:rsidRPr="002175A5">
        <w:t>5</w:t>
      </w:r>
      <w:r w:rsidRPr="002175A5">
        <w:t>).</w:t>
      </w:r>
    </w:p>
    <w:p w14:paraId="06EF9B5B" w14:textId="77777777" w:rsidR="00607A2A" w:rsidRPr="002175A5" w:rsidRDefault="00607A2A" w:rsidP="0017676F">
      <w:pPr>
        <w:pStyle w:val="subsection"/>
      </w:pPr>
      <w:r w:rsidRPr="002175A5">
        <w:tab/>
        <w:t>(</w:t>
      </w:r>
      <w:r w:rsidR="007D7888" w:rsidRPr="002175A5">
        <w:t>5</w:t>
      </w:r>
      <w:r w:rsidRPr="002175A5">
        <w:t>)</w:t>
      </w:r>
      <w:r w:rsidRPr="002175A5">
        <w:tab/>
        <w:t>The Minister may, in the instrument under subsection (</w:t>
      </w:r>
      <w:r w:rsidR="0084302E" w:rsidRPr="002175A5">
        <w:t>1</w:t>
      </w:r>
      <w:r w:rsidRPr="002175A5">
        <w:t>), specify bodies in relation to a nominated industry representative body for the purposes of subsection (</w:t>
      </w:r>
      <w:r w:rsidR="007D7888" w:rsidRPr="002175A5">
        <w:t>4</w:t>
      </w:r>
      <w:r w:rsidRPr="002175A5">
        <w:t>).</w:t>
      </w:r>
    </w:p>
    <w:p w14:paraId="3127A1F0" w14:textId="77777777" w:rsidR="00607A2A" w:rsidRPr="002175A5" w:rsidRDefault="00607A2A" w:rsidP="0017676F">
      <w:pPr>
        <w:pStyle w:val="SubsectionHead"/>
      </w:pPr>
      <w:r w:rsidRPr="002175A5">
        <w:t>Nominated polling bodies</w:t>
      </w:r>
    </w:p>
    <w:p w14:paraId="587C50A6" w14:textId="77777777" w:rsidR="00607A2A" w:rsidRPr="002175A5" w:rsidRDefault="00607A2A" w:rsidP="0017676F">
      <w:pPr>
        <w:pStyle w:val="subsection"/>
      </w:pPr>
      <w:r w:rsidRPr="002175A5">
        <w:tab/>
        <w:t>(</w:t>
      </w:r>
      <w:r w:rsidR="0084302E" w:rsidRPr="002175A5">
        <w:t>6</w:t>
      </w:r>
      <w:r w:rsidRPr="002175A5">
        <w:t>)</w:t>
      </w:r>
      <w:r w:rsidRPr="002175A5">
        <w:tab/>
        <w:t>The Minister may, by legislative instrument</w:t>
      </w:r>
      <w:r w:rsidR="0084302E" w:rsidRPr="002175A5">
        <w:t>:</w:t>
      </w:r>
    </w:p>
    <w:p w14:paraId="342ECFB0" w14:textId="77777777" w:rsidR="004C3CD0" w:rsidRPr="002175A5" w:rsidRDefault="004C3CD0" w:rsidP="0017676F">
      <w:pPr>
        <w:pStyle w:val="paragraph"/>
      </w:pPr>
      <w:r w:rsidRPr="002175A5">
        <w:tab/>
        <w:t>(a)</w:t>
      </w:r>
      <w:r w:rsidRPr="002175A5">
        <w:tab/>
        <w:t>determine a specified body to be a nominated polling body; and</w:t>
      </w:r>
    </w:p>
    <w:p w14:paraId="02E2758C" w14:textId="77777777" w:rsidR="0084302E" w:rsidRPr="002175A5" w:rsidRDefault="0084302E" w:rsidP="0017676F">
      <w:pPr>
        <w:pStyle w:val="paragraph"/>
      </w:pPr>
      <w:r w:rsidRPr="002175A5">
        <w:tab/>
        <w:t>(b)</w:t>
      </w:r>
      <w:r w:rsidRPr="002175A5">
        <w:tab/>
        <w:t>specify one or more levies in relation to that body.</w:t>
      </w:r>
    </w:p>
    <w:p w14:paraId="44C430D5" w14:textId="77777777" w:rsidR="00607A2A" w:rsidRPr="002175A5" w:rsidRDefault="00607A2A" w:rsidP="0017676F">
      <w:pPr>
        <w:pStyle w:val="subsection"/>
      </w:pPr>
      <w:r w:rsidRPr="002175A5">
        <w:tab/>
        <w:t>(</w:t>
      </w:r>
      <w:r w:rsidR="0084302E" w:rsidRPr="002175A5">
        <w:t>7</w:t>
      </w:r>
      <w:r w:rsidRPr="002175A5">
        <w:t>)</w:t>
      </w:r>
      <w:r w:rsidRPr="002175A5">
        <w:tab/>
        <w:t>If the Minister does so</w:t>
      </w:r>
      <w:r w:rsidR="0084302E" w:rsidRPr="002175A5">
        <w:t xml:space="preserve">, before regulations are made setting or amending the rate of </w:t>
      </w:r>
      <w:r w:rsidR="00074B63" w:rsidRPr="002175A5">
        <w:t xml:space="preserve">such </w:t>
      </w:r>
      <w:r w:rsidR="0084302E" w:rsidRPr="002175A5">
        <w:t>a levy</w:t>
      </w:r>
      <w:r w:rsidRPr="002175A5">
        <w:t>:</w:t>
      </w:r>
    </w:p>
    <w:p w14:paraId="35924555" w14:textId="77777777" w:rsidR="0084302E" w:rsidRPr="002175A5" w:rsidRDefault="0084302E" w:rsidP="0017676F">
      <w:pPr>
        <w:pStyle w:val="paragraph"/>
      </w:pPr>
      <w:r w:rsidRPr="002175A5">
        <w:tab/>
        <w:t>(a)</w:t>
      </w:r>
      <w:r w:rsidRPr="002175A5">
        <w:tab/>
      </w:r>
      <w:r w:rsidR="00074B63" w:rsidRPr="002175A5">
        <w:t xml:space="preserve">if the whole of the rate is specified in relation to the body in accordance with </w:t>
      </w:r>
      <w:r w:rsidR="003A405A" w:rsidRPr="002175A5">
        <w:t>paragraph (</w:t>
      </w:r>
      <w:r w:rsidR="00074B63" w:rsidRPr="002175A5">
        <w:t>8)(a)—the body must be consulted, and may make recommendations to the Minister, about the whole of the rate</w:t>
      </w:r>
      <w:r w:rsidRPr="002175A5">
        <w:t>; or</w:t>
      </w:r>
    </w:p>
    <w:p w14:paraId="477A9237" w14:textId="77777777" w:rsidR="0084302E" w:rsidRPr="002175A5" w:rsidRDefault="0084302E" w:rsidP="0017676F">
      <w:pPr>
        <w:pStyle w:val="paragraph"/>
      </w:pPr>
      <w:r w:rsidRPr="002175A5">
        <w:tab/>
        <w:t>(b)</w:t>
      </w:r>
      <w:r w:rsidRPr="002175A5">
        <w:tab/>
        <w:t xml:space="preserve">if </w:t>
      </w:r>
      <w:r w:rsidR="0004712C" w:rsidRPr="002175A5">
        <w:t>a part</w:t>
      </w:r>
      <w:r w:rsidRPr="002175A5">
        <w:t xml:space="preserve"> or parts of the rate are specified in relation to the body in accordance with </w:t>
      </w:r>
      <w:r w:rsidR="003A405A" w:rsidRPr="002175A5">
        <w:t>paragraph (</w:t>
      </w:r>
      <w:r w:rsidR="00074B63" w:rsidRPr="002175A5">
        <w:t>8)(b)</w:t>
      </w:r>
      <w:r w:rsidRPr="002175A5">
        <w:t>—th</w:t>
      </w:r>
      <w:r w:rsidR="00074B63" w:rsidRPr="002175A5">
        <w:t>e</w:t>
      </w:r>
      <w:r w:rsidRPr="002175A5">
        <w:t xml:space="preserve"> body must be consulted, and may make recommendations to the Minister, about that part or parts</w:t>
      </w:r>
      <w:r w:rsidR="008816DD" w:rsidRPr="002175A5">
        <w:t xml:space="preserve"> of the rate</w:t>
      </w:r>
      <w:r w:rsidRPr="002175A5">
        <w:t>.</w:t>
      </w:r>
    </w:p>
    <w:p w14:paraId="444814A2" w14:textId="77777777" w:rsidR="00074B63" w:rsidRPr="002175A5" w:rsidRDefault="00074B63" w:rsidP="0017676F">
      <w:pPr>
        <w:pStyle w:val="subsection"/>
      </w:pPr>
      <w:r w:rsidRPr="002175A5">
        <w:tab/>
        <w:t>(8)</w:t>
      </w:r>
      <w:r w:rsidRPr="002175A5">
        <w:tab/>
        <w:t>The Minister may, in the instrument under subsection (6):</w:t>
      </w:r>
    </w:p>
    <w:p w14:paraId="1C4C5DBA" w14:textId="77777777" w:rsidR="00074B63" w:rsidRPr="002175A5" w:rsidRDefault="00074B63" w:rsidP="0017676F">
      <w:pPr>
        <w:pStyle w:val="paragraph"/>
      </w:pPr>
      <w:r w:rsidRPr="002175A5">
        <w:tab/>
        <w:t>(a)</w:t>
      </w:r>
      <w:r w:rsidRPr="002175A5">
        <w:tab/>
        <w:t xml:space="preserve">specify the whole of the rate of a levy in relation to a body for the purposes of </w:t>
      </w:r>
      <w:r w:rsidR="003A405A" w:rsidRPr="002175A5">
        <w:t>paragraph (</w:t>
      </w:r>
      <w:r w:rsidRPr="002175A5">
        <w:t>7)(a); or</w:t>
      </w:r>
    </w:p>
    <w:p w14:paraId="38B45800" w14:textId="77777777" w:rsidR="00074B63" w:rsidRPr="002175A5" w:rsidRDefault="00074B63" w:rsidP="0017676F">
      <w:pPr>
        <w:pStyle w:val="paragraph"/>
      </w:pPr>
      <w:r w:rsidRPr="002175A5">
        <w:tab/>
        <w:t>(b)</w:t>
      </w:r>
      <w:r w:rsidRPr="002175A5">
        <w:tab/>
        <w:t xml:space="preserve">specify </w:t>
      </w:r>
      <w:r w:rsidR="0004712C" w:rsidRPr="002175A5">
        <w:t>a part</w:t>
      </w:r>
      <w:r w:rsidRPr="002175A5">
        <w:t xml:space="preserve"> or parts of </w:t>
      </w:r>
      <w:r w:rsidR="00537801" w:rsidRPr="002175A5">
        <w:t>the</w:t>
      </w:r>
      <w:r w:rsidRPr="002175A5">
        <w:t xml:space="preserve"> rate of a levy in relation to a body for the purposes of </w:t>
      </w:r>
      <w:r w:rsidR="003A405A" w:rsidRPr="002175A5">
        <w:t>paragraph (</w:t>
      </w:r>
      <w:r w:rsidRPr="002175A5">
        <w:t>7)(b).</w:t>
      </w:r>
    </w:p>
    <w:p w14:paraId="79A0D103" w14:textId="77777777" w:rsidR="00F94B07" w:rsidRPr="002175A5" w:rsidRDefault="00F94B07" w:rsidP="0017676F">
      <w:pPr>
        <w:pStyle w:val="subsection"/>
      </w:pPr>
      <w:bookmarkStart w:id="39" w:name="_Hlk144290915"/>
      <w:r w:rsidRPr="002175A5">
        <w:tab/>
        <w:t>(9)</w:t>
      </w:r>
      <w:r w:rsidRPr="002175A5">
        <w:tab/>
        <w:t>A nominated polling body must, before making a recommendation referred to in paragraph (7)(a) or (b), ensure a poll is conducted</w:t>
      </w:r>
      <w:r w:rsidR="00B7795B" w:rsidRPr="002175A5">
        <w:t xml:space="preserve"> in accordance with the requirements</w:t>
      </w:r>
      <w:r w:rsidRPr="002175A5">
        <w:t xml:space="preserve"> specified </w:t>
      </w:r>
      <w:r w:rsidR="004B7C1D" w:rsidRPr="002175A5">
        <w:t>under</w:t>
      </w:r>
      <w:r w:rsidRPr="002175A5">
        <w:t xml:space="preserve"> subsection (10)</w:t>
      </w:r>
      <w:r w:rsidR="00B7795B" w:rsidRPr="002175A5">
        <w:t>.</w:t>
      </w:r>
      <w:r w:rsidRPr="002175A5">
        <w:t xml:space="preserve"> The recommendation must be in accordance with the results of the poll.</w:t>
      </w:r>
    </w:p>
    <w:p w14:paraId="297F5834" w14:textId="77777777" w:rsidR="00607A2A" w:rsidRPr="002175A5" w:rsidRDefault="00607A2A" w:rsidP="0017676F">
      <w:pPr>
        <w:pStyle w:val="subsection"/>
      </w:pPr>
      <w:r w:rsidRPr="002175A5">
        <w:tab/>
        <w:t>(</w:t>
      </w:r>
      <w:r w:rsidR="0084302E" w:rsidRPr="002175A5">
        <w:t>10</w:t>
      </w:r>
      <w:r w:rsidRPr="002175A5">
        <w:t>)</w:t>
      </w:r>
      <w:r w:rsidRPr="002175A5">
        <w:tab/>
        <w:t>The Minister may, in the instrument under subsection (</w:t>
      </w:r>
      <w:r w:rsidR="0084302E" w:rsidRPr="002175A5">
        <w:t>6</w:t>
      </w:r>
      <w:r w:rsidRPr="002175A5">
        <w:t xml:space="preserve">), specify requirements </w:t>
      </w:r>
      <w:r w:rsidR="00B7795B" w:rsidRPr="002175A5">
        <w:t>that are for, or in relation to, the conduct of a poll</w:t>
      </w:r>
      <w:r w:rsidR="0004712C" w:rsidRPr="002175A5">
        <w:t xml:space="preserve"> </w:t>
      </w:r>
      <w:r w:rsidRPr="002175A5">
        <w:t>for the purposes of subsection (</w:t>
      </w:r>
      <w:r w:rsidR="0084302E" w:rsidRPr="002175A5">
        <w:t>9</w:t>
      </w:r>
      <w:r w:rsidRPr="002175A5">
        <w:t>).</w:t>
      </w:r>
    </w:p>
    <w:p w14:paraId="15677CF7" w14:textId="77777777" w:rsidR="000019F8" w:rsidRPr="002175A5" w:rsidRDefault="00AC3B45" w:rsidP="0017676F">
      <w:pPr>
        <w:pStyle w:val="ActHead5"/>
      </w:pPr>
      <w:bookmarkStart w:id="40" w:name="_Toc171510487"/>
      <w:bookmarkEnd w:id="39"/>
      <w:r w:rsidRPr="003C2CD2">
        <w:rPr>
          <w:rStyle w:val="CharSectno"/>
        </w:rPr>
        <w:t>24</w:t>
      </w:r>
      <w:r w:rsidR="000019F8" w:rsidRPr="002175A5">
        <w:t xml:space="preserve">  Treatment of partnerships</w:t>
      </w:r>
      <w:bookmarkEnd w:id="40"/>
    </w:p>
    <w:p w14:paraId="3E31BA71" w14:textId="77777777" w:rsidR="000019F8" w:rsidRPr="002175A5" w:rsidRDefault="000019F8" w:rsidP="0017676F">
      <w:pPr>
        <w:pStyle w:val="subsection"/>
      </w:pPr>
      <w:r w:rsidRPr="002175A5">
        <w:tab/>
        <w:t>(1)</w:t>
      </w:r>
      <w:r w:rsidRPr="002175A5">
        <w:tab/>
        <w:t>This Act and the regulations apply to a partnership as if it were a person, but with the changes set out in this section.</w:t>
      </w:r>
    </w:p>
    <w:p w14:paraId="14CA490F" w14:textId="77777777" w:rsidR="000019F8" w:rsidRPr="002175A5" w:rsidRDefault="000019F8" w:rsidP="0017676F">
      <w:pPr>
        <w:pStyle w:val="subsection"/>
      </w:pPr>
      <w:r w:rsidRPr="002175A5">
        <w:tab/>
        <w:t>(2)</w:t>
      </w:r>
      <w:r w:rsidRPr="002175A5">
        <w:tab/>
        <w:t>An obligation that would otherwise be imposed on the partnership by this Act or the regulations is imposed on each partner instead, but may be discharged by any of the partners.</w:t>
      </w:r>
    </w:p>
    <w:p w14:paraId="2F618D48" w14:textId="77777777" w:rsidR="000019F8" w:rsidRPr="002175A5" w:rsidRDefault="000019F8" w:rsidP="0017676F">
      <w:pPr>
        <w:pStyle w:val="subsection"/>
      </w:pPr>
      <w:r w:rsidRPr="002175A5">
        <w:tab/>
        <w:t>(3)</w:t>
      </w:r>
      <w:r w:rsidRPr="002175A5">
        <w:tab/>
        <w:t xml:space="preserve">If this Act </w:t>
      </w:r>
      <w:r w:rsidR="001C15DC" w:rsidRPr="002175A5">
        <w:t xml:space="preserve">or the regulations </w:t>
      </w:r>
      <w:r w:rsidRPr="002175A5">
        <w:t>would otherwise permit something to be done by the partnership, the thing may be done by one or more of the partners on behalf of the partnership.</w:t>
      </w:r>
    </w:p>
    <w:p w14:paraId="4C75CBE9" w14:textId="77777777" w:rsidR="000019F8" w:rsidRPr="002175A5" w:rsidRDefault="000019F8" w:rsidP="0017676F">
      <w:pPr>
        <w:pStyle w:val="subsection"/>
      </w:pPr>
      <w:r w:rsidRPr="002175A5">
        <w:tab/>
        <w:t>(4)</w:t>
      </w:r>
      <w:r w:rsidRPr="002175A5">
        <w:tab/>
        <w:t>For the purposes of this Act</w:t>
      </w:r>
      <w:r w:rsidR="001C15DC" w:rsidRPr="002175A5">
        <w:t xml:space="preserve"> and the regulations</w:t>
      </w:r>
      <w:r w:rsidRPr="002175A5">
        <w:t>, a change in the composition of a partnership does not affect the continuity of the partnership.</w:t>
      </w:r>
    </w:p>
    <w:p w14:paraId="5E1C91CB" w14:textId="77777777" w:rsidR="000019F8" w:rsidRPr="002175A5" w:rsidRDefault="00AC3B45" w:rsidP="0017676F">
      <w:pPr>
        <w:pStyle w:val="ActHead5"/>
      </w:pPr>
      <w:bookmarkStart w:id="41" w:name="_Toc171510488"/>
      <w:r w:rsidRPr="003C2CD2">
        <w:rPr>
          <w:rStyle w:val="CharSectno"/>
        </w:rPr>
        <w:t>25</w:t>
      </w:r>
      <w:r w:rsidR="000019F8" w:rsidRPr="002175A5">
        <w:t xml:space="preserve">  Treatment of trusts</w:t>
      </w:r>
      <w:bookmarkEnd w:id="41"/>
    </w:p>
    <w:p w14:paraId="09120505" w14:textId="77777777" w:rsidR="000019F8" w:rsidRPr="002175A5" w:rsidRDefault="000019F8" w:rsidP="0017676F">
      <w:pPr>
        <w:pStyle w:val="subsection"/>
      </w:pPr>
      <w:r w:rsidRPr="002175A5">
        <w:tab/>
        <w:t>(1)</w:t>
      </w:r>
      <w:r w:rsidRPr="002175A5">
        <w:tab/>
        <w:t xml:space="preserve">This Act </w:t>
      </w:r>
      <w:r w:rsidR="00960BB7" w:rsidRPr="002175A5">
        <w:t xml:space="preserve">and the regulations </w:t>
      </w:r>
      <w:r w:rsidRPr="002175A5">
        <w:t>appl</w:t>
      </w:r>
      <w:r w:rsidR="00960BB7" w:rsidRPr="002175A5">
        <w:t>y</w:t>
      </w:r>
      <w:r w:rsidRPr="002175A5">
        <w:t xml:space="preserve"> to a trust as if it were a person, but with the changes set out in this section.</w:t>
      </w:r>
    </w:p>
    <w:p w14:paraId="1357565A" w14:textId="77777777" w:rsidR="000019F8" w:rsidRPr="002175A5" w:rsidRDefault="000019F8" w:rsidP="0017676F">
      <w:pPr>
        <w:pStyle w:val="SubsectionHead"/>
      </w:pPr>
      <w:r w:rsidRPr="002175A5">
        <w:t>Trusts with a single trustee</w:t>
      </w:r>
    </w:p>
    <w:p w14:paraId="189883C1" w14:textId="77777777" w:rsidR="000019F8" w:rsidRPr="002175A5" w:rsidRDefault="000019F8" w:rsidP="0017676F">
      <w:pPr>
        <w:pStyle w:val="subsection"/>
      </w:pPr>
      <w:r w:rsidRPr="002175A5">
        <w:tab/>
        <w:t>(2)</w:t>
      </w:r>
      <w:r w:rsidRPr="002175A5">
        <w:tab/>
        <w:t>If the trust has a single trustee:</w:t>
      </w:r>
    </w:p>
    <w:p w14:paraId="2E033A69" w14:textId="77777777" w:rsidR="000019F8" w:rsidRPr="002175A5" w:rsidRDefault="000019F8" w:rsidP="0017676F">
      <w:pPr>
        <w:pStyle w:val="paragraph"/>
      </w:pPr>
      <w:r w:rsidRPr="002175A5">
        <w:tab/>
        <w:t>(a)</w:t>
      </w:r>
      <w:r w:rsidRPr="002175A5">
        <w:tab/>
        <w:t xml:space="preserve">an obligation that would otherwise be imposed on the trust by this Act </w:t>
      </w:r>
      <w:r w:rsidR="00960BB7" w:rsidRPr="002175A5">
        <w:t xml:space="preserve">or the regulations </w:t>
      </w:r>
      <w:r w:rsidRPr="002175A5">
        <w:t>is imposed on the trustee instead; and</w:t>
      </w:r>
    </w:p>
    <w:p w14:paraId="4CE4A9EE" w14:textId="77777777" w:rsidR="000019F8" w:rsidRPr="002175A5" w:rsidRDefault="000019F8" w:rsidP="0017676F">
      <w:pPr>
        <w:pStyle w:val="paragraph"/>
      </w:pPr>
      <w:r w:rsidRPr="002175A5">
        <w:tab/>
        <w:t>(b)</w:t>
      </w:r>
      <w:r w:rsidRPr="002175A5">
        <w:tab/>
        <w:t xml:space="preserve">if this Act </w:t>
      </w:r>
      <w:r w:rsidR="00960BB7" w:rsidRPr="002175A5">
        <w:t xml:space="preserve">or the regulations </w:t>
      </w:r>
      <w:r w:rsidRPr="002175A5">
        <w:t>would otherwise permit something to be done by the trust, the thing may be done by the trustee.</w:t>
      </w:r>
    </w:p>
    <w:p w14:paraId="7B57FCDA" w14:textId="77777777" w:rsidR="000019F8" w:rsidRPr="002175A5" w:rsidRDefault="000019F8" w:rsidP="0017676F">
      <w:pPr>
        <w:pStyle w:val="SubsectionHead"/>
      </w:pPr>
      <w:r w:rsidRPr="002175A5">
        <w:t>Trusts with multiple trustees</w:t>
      </w:r>
    </w:p>
    <w:p w14:paraId="798C3EE3" w14:textId="77777777" w:rsidR="000019F8" w:rsidRPr="002175A5" w:rsidRDefault="000019F8" w:rsidP="0017676F">
      <w:pPr>
        <w:pStyle w:val="subsection"/>
      </w:pPr>
      <w:r w:rsidRPr="002175A5">
        <w:tab/>
        <w:t>(3)</w:t>
      </w:r>
      <w:r w:rsidRPr="002175A5">
        <w:tab/>
        <w:t>If the trust has 2 or more trustees:</w:t>
      </w:r>
    </w:p>
    <w:p w14:paraId="145588DF" w14:textId="77777777" w:rsidR="000019F8" w:rsidRPr="002175A5" w:rsidRDefault="000019F8" w:rsidP="0017676F">
      <w:pPr>
        <w:pStyle w:val="paragraph"/>
      </w:pPr>
      <w:r w:rsidRPr="002175A5">
        <w:tab/>
        <w:t>(a)</w:t>
      </w:r>
      <w:r w:rsidRPr="002175A5">
        <w:tab/>
        <w:t xml:space="preserve">an obligation that would otherwise be imposed on the trust by this Act </w:t>
      </w:r>
      <w:r w:rsidR="00960BB7" w:rsidRPr="002175A5">
        <w:t xml:space="preserve">or the regulations </w:t>
      </w:r>
      <w:r w:rsidRPr="002175A5">
        <w:t>is imposed on each trustee instead, but may be discharged by any of the trustees; and</w:t>
      </w:r>
    </w:p>
    <w:p w14:paraId="307096F9" w14:textId="77777777" w:rsidR="000019F8" w:rsidRPr="002175A5" w:rsidRDefault="000019F8" w:rsidP="0017676F">
      <w:pPr>
        <w:pStyle w:val="paragraph"/>
      </w:pPr>
      <w:r w:rsidRPr="002175A5">
        <w:tab/>
        <w:t>(b)</w:t>
      </w:r>
      <w:r w:rsidRPr="002175A5">
        <w:tab/>
        <w:t xml:space="preserve">if this Act </w:t>
      </w:r>
      <w:r w:rsidR="00960BB7" w:rsidRPr="002175A5">
        <w:t xml:space="preserve">or the regulations </w:t>
      </w:r>
      <w:r w:rsidRPr="002175A5">
        <w:t xml:space="preserve">would otherwise permit something to be done by the trust, the thing may be done by </w:t>
      </w:r>
      <w:r w:rsidR="00AC3491" w:rsidRPr="002175A5">
        <w:t>one or more</w:t>
      </w:r>
      <w:r w:rsidRPr="002175A5">
        <w:t xml:space="preserve"> of the trustees</w:t>
      </w:r>
      <w:r w:rsidR="00AC3491" w:rsidRPr="002175A5">
        <w:t xml:space="preserve"> on behalf of the trust</w:t>
      </w:r>
      <w:r w:rsidRPr="002175A5">
        <w:t>.</w:t>
      </w:r>
    </w:p>
    <w:p w14:paraId="6A5C9EA1" w14:textId="77777777" w:rsidR="008451EA" w:rsidRPr="002175A5" w:rsidRDefault="008451EA" w:rsidP="0017676F">
      <w:pPr>
        <w:pStyle w:val="ActHead5"/>
      </w:pPr>
      <w:bookmarkStart w:id="42" w:name="_Toc171510489"/>
      <w:r w:rsidRPr="003C2CD2">
        <w:rPr>
          <w:rStyle w:val="CharSectno"/>
        </w:rPr>
        <w:t>26</w:t>
      </w:r>
      <w:r w:rsidRPr="002175A5">
        <w:t xml:space="preserve">  Treatment of unincorporated bodies or associations</w:t>
      </w:r>
      <w:bookmarkEnd w:id="42"/>
    </w:p>
    <w:p w14:paraId="7E3E6DF6" w14:textId="77777777" w:rsidR="008451EA" w:rsidRPr="002175A5" w:rsidRDefault="008451EA" w:rsidP="0017676F">
      <w:pPr>
        <w:pStyle w:val="subsection"/>
      </w:pPr>
      <w:r w:rsidRPr="002175A5">
        <w:tab/>
        <w:t>(1)</w:t>
      </w:r>
      <w:r w:rsidRPr="002175A5">
        <w:tab/>
        <w:t>This Act and the regulations apply to an unincorporated body or association as if it were a person, but with the changes set out in this section.</w:t>
      </w:r>
    </w:p>
    <w:p w14:paraId="3C0D70A7" w14:textId="77777777" w:rsidR="008451EA" w:rsidRPr="002175A5" w:rsidRDefault="008451EA" w:rsidP="0017676F">
      <w:pPr>
        <w:pStyle w:val="subsection"/>
      </w:pPr>
      <w:r w:rsidRPr="002175A5">
        <w:tab/>
        <w:t>(2)</w:t>
      </w:r>
      <w:r w:rsidRPr="002175A5">
        <w:tab/>
        <w:t>An obligation that would otherwise be imposed on the body or association by this Act or the regulations is imposed on each member of the body’s or association’s committee of management instead, but may be discharged by any of the members.</w:t>
      </w:r>
    </w:p>
    <w:p w14:paraId="6AA77AED" w14:textId="77777777" w:rsidR="008451EA" w:rsidRPr="002175A5" w:rsidRDefault="008451EA" w:rsidP="0017676F">
      <w:pPr>
        <w:pStyle w:val="subsection"/>
      </w:pPr>
      <w:r w:rsidRPr="002175A5">
        <w:tab/>
        <w:t>(3)</w:t>
      </w:r>
      <w:r w:rsidRPr="002175A5">
        <w:tab/>
        <w:t>If this Act or the regulations would otherwise permit something to be done by the body or association, the thing may be done by one or more of the members of the body’s or association’s committee of management on behalf of the body or association.</w:t>
      </w:r>
    </w:p>
    <w:p w14:paraId="3623C225" w14:textId="77777777" w:rsidR="00E30CBB" w:rsidRPr="002175A5" w:rsidRDefault="00AC3B45" w:rsidP="0017676F">
      <w:pPr>
        <w:pStyle w:val="ActHead5"/>
      </w:pPr>
      <w:bookmarkStart w:id="43" w:name="_Toc171510490"/>
      <w:r w:rsidRPr="003C2CD2">
        <w:rPr>
          <w:rStyle w:val="CharSectno"/>
        </w:rPr>
        <w:t>2</w:t>
      </w:r>
      <w:r w:rsidR="008451EA" w:rsidRPr="003C2CD2">
        <w:rPr>
          <w:rStyle w:val="CharSectno"/>
        </w:rPr>
        <w:t>7</w:t>
      </w:r>
      <w:r w:rsidR="00E30CBB" w:rsidRPr="002175A5">
        <w:t xml:space="preserve">  </w:t>
      </w:r>
      <w:r w:rsidR="003716E9" w:rsidRPr="002175A5">
        <w:t>Making of r</w:t>
      </w:r>
      <w:r w:rsidR="00E30CBB" w:rsidRPr="002175A5">
        <w:t>egulations</w:t>
      </w:r>
      <w:bookmarkEnd w:id="43"/>
    </w:p>
    <w:p w14:paraId="14DBDC70" w14:textId="77777777" w:rsidR="00CE6C86" w:rsidRPr="002175A5" w:rsidRDefault="00CE6C86" w:rsidP="0017676F">
      <w:pPr>
        <w:pStyle w:val="subsection"/>
      </w:pPr>
      <w:r w:rsidRPr="002175A5">
        <w:tab/>
        <w:t>(1)</w:t>
      </w:r>
      <w:r w:rsidRPr="002175A5">
        <w:tab/>
        <w:t>The Governor</w:t>
      </w:r>
      <w:r w:rsidR="002175A5">
        <w:noBreakHyphen/>
      </w:r>
      <w:r w:rsidRPr="002175A5">
        <w:t>General may make regulations prescribing matters:</w:t>
      </w:r>
    </w:p>
    <w:p w14:paraId="51A463BE" w14:textId="77777777" w:rsidR="00CE6C86" w:rsidRPr="002175A5" w:rsidRDefault="00CE6C86" w:rsidP="0017676F">
      <w:pPr>
        <w:pStyle w:val="paragraph"/>
      </w:pPr>
      <w:r w:rsidRPr="002175A5">
        <w:tab/>
        <w:t>(a)</w:t>
      </w:r>
      <w:r w:rsidRPr="002175A5">
        <w:tab/>
        <w:t>required or permitted by this Act to be prescribed by the regulations; or</w:t>
      </w:r>
    </w:p>
    <w:p w14:paraId="2A934C90" w14:textId="77777777" w:rsidR="00CE6C86" w:rsidRPr="002175A5" w:rsidRDefault="00CE6C86" w:rsidP="0017676F">
      <w:pPr>
        <w:pStyle w:val="paragraph"/>
      </w:pPr>
      <w:r w:rsidRPr="002175A5">
        <w:tab/>
        <w:t>(b)</w:t>
      </w:r>
      <w:r w:rsidRPr="002175A5">
        <w:tab/>
        <w:t>necessary or convenient to be prescribed for carrying out or giving effect to this Act.</w:t>
      </w:r>
    </w:p>
    <w:p w14:paraId="6FECF04C" w14:textId="77777777" w:rsidR="00CE6C86" w:rsidRPr="002175A5" w:rsidRDefault="00CE6C86" w:rsidP="0017676F">
      <w:pPr>
        <w:pStyle w:val="SubsectionHead"/>
      </w:pPr>
      <w:r w:rsidRPr="002175A5">
        <w:t>Consultation—setting or amending the rate of a levy</w:t>
      </w:r>
    </w:p>
    <w:p w14:paraId="6FCB9874" w14:textId="77777777" w:rsidR="00CE6C86" w:rsidRPr="002175A5" w:rsidRDefault="00CE6C86" w:rsidP="0017676F">
      <w:pPr>
        <w:pStyle w:val="subsection"/>
      </w:pPr>
      <w:r w:rsidRPr="002175A5">
        <w:tab/>
        <w:t>(2)</w:t>
      </w:r>
      <w:r w:rsidRPr="002175A5">
        <w:tab/>
        <w:t>Before regulations are made setting or amending the rate of a levy, the Minister must be satisfied that in relation to the proposed regulations:</w:t>
      </w:r>
    </w:p>
    <w:p w14:paraId="70A49C4A" w14:textId="77777777" w:rsidR="00CE6C86" w:rsidRPr="002175A5" w:rsidRDefault="00CE6C86" w:rsidP="0017676F">
      <w:pPr>
        <w:pStyle w:val="paragraph"/>
      </w:pPr>
      <w:r w:rsidRPr="002175A5">
        <w:tab/>
        <w:t>(a)</w:t>
      </w:r>
      <w:r w:rsidRPr="002175A5">
        <w:tab/>
        <w:t>if one or more nominated industry representative bodies must be consulted about the proposed regulations in accordance with section 23:</w:t>
      </w:r>
    </w:p>
    <w:p w14:paraId="760CB05A" w14:textId="77777777" w:rsidR="00CE6C86" w:rsidRPr="002175A5" w:rsidRDefault="00CE6C86" w:rsidP="0017676F">
      <w:pPr>
        <w:pStyle w:val="paragraphsub"/>
      </w:pPr>
      <w:r w:rsidRPr="002175A5">
        <w:tab/>
        <w:t>(</w:t>
      </w:r>
      <w:proofErr w:type="spellStart"/>
      <w:r w:rsidRPr="002175A5">
        <w:t>i</w:t>
      </w:r>
      <w:proofErr w:type="spellEnd"/>
      <w:r w:rsidRPr="002175A5">
        <w:t>)</w:t>
      </w:r>
      <w:r w:rsidRPr="002175A5">
        <w:tab/>
        <w:t>the consultation has occurred; and</w:t>
      </w:r>
    </w:p>
    <w:p w14:paraId="5FD65512" w14:textId="77777777" w:rsidR="00CE6C86" w:rsidRPr="002175A5" w:rsidRDefault="00CE6C86" w:rsidP="0017676F">
      <w:pPr>
        <w:pStyle w:val="paragraphsub"/>
      </w:pPr>
      <w:r w:rsidRPr="002175A5">
        <w:tab/>
        <w:t>(ii)</w:t>
      </w:r>
      <w:r w:rsidRPr="002175A5">
        <w:tab/>
        <w:t>if, in accordance with that section, such a body makes a recommendation to the Minister about the rate—the rate does not exceed the rate so recommended; and</w:t>
      </w:r>
    </w:p>
    <w:p w14:paraId="3C8A6E6D" w14:textId="77777777" w:rsidR="00CE6C86" w:rsidRPr="002175A5" w:rsidRDefault="00CE6C86" w:rsidP="0017676F">
      <w:pPr>
        <w:pStyle w:val="paragraph"/>
      </w:pPr>
      <w:r w:rsidRPr="002175A5">
        <w:tab/>
        <w:t>(b)</w:t>
      </w:r>
      <w:r w:rsidRPr="002175A5">
        <w:tab/>
        <w:t>if a nominated polling body must be consulted about the proposed regulations in accordance with section 23:</w:t>
      </w:r>
    </w:p>
    <w:p w14:paraId="25BB321A" w14:textId="77777777" w:rsidR="00CE6C86" w:rsidRPr="002175A5" w:rsidRDefault="00CE6C86" w:rsidP="0017676F">
      <w:pPr>
        <w:pStyle w:val="paragraphsub"/>
      </w:pPr>
      <w:r w:rsidRPr="002175A5">
        <w:tab/>
        <w:t>(</w:t>
      </w:r>
      <w:proofErr w:type="spellStart"/>
      <w:r w:rsidRPr="002175A5">
        <w:t>i</w:t>
      </w:r>
      <w:proofErr w:type="spellEnd"/>
      <w:r w:rsidRPr="002175A5">
        <w:t>)</w:t>
      </w:r>
      <w:r w:rsidRPr="002175A5">
        <w:tab/>
        <w:t>the consultation has occurred; and</w:t>
      </w:r>
    </w:p>
    <w:p w14:paraId="197DD582" w14:textId="77777777" w:rsidR="00CE6C86" w:rsidRPr="002175A5" w:rsidRDefault="00CE6C86" w:rsidP="0017676F">
      <w:pPr>
        <w:pStyle w:val="paragraphsub"/>
      </w:pPr>
      <w:r w:rsidRPr="002175A5">
        <w:tab/>
        <w:t>(ii)</w:t>
      </w:r>
      <w:r w:rsidRPr="002175A5">
        <w:tab/>
        <w:t>if, in accordance with that section, the body makes a recommendation to the Minister about the rate—the rate does not exceed the rate so recommended; and</w:t>
      </w:r>
    </w:p>
    <w:p w14:paraId="0B748956" w14:textId="77777777" w:rsidR="00CE6C86" w:rsidRPr="002175A5" w:rsidRDefault="00CE6C86" w:rsidP="0017676F">
      <w:pPr>
        <w:pStyle w:val="paragraph"/>
      </w:pPr>
      <w:r w:rsidRPr="002175A5">
        <w:tab/>
        <w:t>(c)</w:t>
      </w:r>
      <w:r w:rsidRPr="002175A5">
        <w:tab/>
        <w:t>if neither a nominated industry representative body nor a nominated polling body must be consulted about the proposed regulations:</w:t>
      </w:r>
    </w:p>
    <w:p w14:paraId="10C5690F" w14:textId="77777777" w:rsidR="00CE6C86" w:rsidRPr="002175A5" w:rsidRDefault="00CE6C86" w:rsidP="0017676F">
      <w:pPr>
        <w:pStyle w:val="paragraphsub"/>
      </w:pPr>
      <w:r w:rsidRPr="002175A5">
        <w:tab/>
        <w:t>(</w:t>
      </w:r>
      <w:proofErr w:type="spellStart"/>
      <w:r w:rsidRPr="002175A5">
        <w:t>i</w:t>
      </w:r>
      <w:proofErr w:type="spellEnd"/>
      <w:r w:rsidRPr="002175A5">
        <w:t>)</w:t>
      </w:r>
      <w:r w:rsidRPr="002175A5">
        <w:tab/>
        <w:t>appropriate consultation has been undertaken about the proposed regulations with bodies and persons involved in the industry in relation to the levy; and</w:t>
      </w:r>
    </w:p>
    <w:p w14:paraId="005C1C80" w14:textId="77777777" w:rsidR="00CE6C86" w:rsidRPr="002175A5" w:rsidRDefault="00CE6C86" w:rsidP="0017676F">
      <w:pPr>
        <w:pStyle w:val="paragraphsub"/>
      </w:pPr>
      <w:r w:rsidRPr="002175A5">
        <w:tab/>
        <w:t>(ii)</w:t>
      </w:r>
      <w:r w:rsidRPr="002175A5">
        <w:tab/>
        <w:t>any recommendations made by those bodies or persons about the rate have been considered.</w:t>
      </w:r>
    </w:p>
    <w:p w14:paraId="68BE08E1" w14:textId="77777777" w:rsidR="00CE6C86" w:rsidRPr="002175A5" w:rsidRDefault="00CE6C86" w:rsidP="0017676F">
      <w:pPr>
        <w:pStyle w:val="notetext"/>
      </w:pPr>
      <w:r w:rsidRPr="002175A5">
        <w:t>Note:</w:t>
      </w:r>
      <w:r w:rsidRPr="002175A5">
        <w:tab/>
        <w:t xml:space="preserve">For consultation requirements generally, see section 17 (consultation) of the </w:t>
      </w:r>
      <w:r w:rsidRPr="002175A5">
        <w:rPr>
          <w:i/>
        </w:rPr>
        <w:t>Legislation Act 2003</w:t>
      </w:r>
      <w:r w:rsidRPr="002175A5">
        <w:t>.</w:t>
      </w:r>
    </w:p>
    <w:p w14:paraId="5D678A49" w14:textId="77777777" w:rsidR="00E11F73" w:rsidRPr="002175A5" w:rsidRDefault="00E11F73" w:rsidP="0017676F">
      <w:pPr>
        <w:pStyle w:val="subsection"/>
      </w:pPr>
      <w:r w:rsidRPr="002175A5">
        <w:tab/>
        <w:t>(3)</w:t>
      </w:r>
      <w:r w:rsidRPr="002175A5">
        <w:tab/>
        <w:t>The fact that consultation referred to in subsection (2) does not occur does not affect the validity or enforceability of the regulations.</w:t>
      </w:r>
    </w:p>
    <w:p w14:paraId="683105FB" w14:textId="77777777" w:rsidR="00DE287B" w:rsidRPr="002175A5" w:rsidRDefault="003005C8" w:rsidP="0017676F">
      <w:pPr>
        <w:pStyle w:val="SubsectionHead"/>
      </w:pPr>
      <w:r w:rsidRPr="002175A5">
        <w:t>Other</w:t>
      </w:r>
      <w:r w:rsidR="00DE287B" w:rsidRPr="002175A5">
        <w:t xml:space="preserve"> instruments</w:t>
      </w:r>
    </w:p>
    <w:p w14:paraId="3BBF6ADD" w14:textId="77777777" w:rsidR="0045240D" w:rsidRPr="002175A5" w:rsidRDefault="0045240D" w:rsidP="0017676F">
      <w:pPr>
        <w:pStyle w:val="subsection"/>
      </w:pPr>
      <w:r w:rsidRPr="002175A5">
        <w:tab/>
      </w:r>
      <w:r w:rsidR="006B57BE" w:rsidRPr="002175A5">
        <w:t>(</w:t>
      </w:r>
      <w:r w:rsidR="00E11F73" w:rsidRPr="002175A5">
        <w:t>4</w:t>
      </w:r>
      <w:r w:rsidR="006B57BE" w:rsidRPr="002175A5">
        <w:t>)</w:t>
      </w:r>
      <w:r w:rsidR="006B57BE" w:rsidRPr="002175A5">
        <w:tab/>
      </w:r>
      <w:r w:rsidR="00C05174" w:rsidRPr="002175A5">
        <w:t xml:space="preserve">The regulations may make provision in relation to a matter by conferring on the Minister </w:t>
      </w:r>
      <w:r w:rsidR="00FE29FB" w:rsidRPr="002175A5">
        <w:t xml:space="preserve">or the Secretary </w:t>
      </w:r>
      <w:r w:rsidR="00C05174" w:rsidRPr="002175A5">
        <w:t xml:space="preserve">a power to make a </w:t>
      </w:r>
      <w:r w:rsidR="003005C8" w:rsidRPr="002175A5">
        <w:t>legislative instrument</w:t>
      </w:r>
      <w:r w:rsidR="00C05174" w:rsidRPr="002175A5">
        <w:t>.</w:t>
      </w:r>
    </w:p>
    <w:p w14:paraId="397383B7" w14:textId="77777777" w:rsidR="00F5636B" w:rsidRPr="002175A5" w:rsidRDefault="00F5636B" w:rsidP="0017676F">
      <w:pPr>
        <w:pStyle w:val="SubsectionHead"/>
      </w:pPr>
      <w:r w:rsidRPr="002175A5">
        <w:t>Incorporation of other instruments</w:t>
      </w:r>
    </w:p>
    <w:p w14:paraId="1F90DEBF" w14:textId="77777777" w:rsidR="00F5636B" w:rsidRPr="002175A5" w:rsidRDefault="00F5636B" w:rsidP="0017676F">
      <w:pPr>
        <w:pStyle w:val="subsection"/>
      </w:pPr>
      <w:r w:rsidRPr="002175A5">
        <w:tab/>
        <w:t>(</w:t>
      </w:r>
      <w:r w:rsidR="00E11F73" w:rsidRPr="002175A5">
        <w:t>5</w:t>
      </w:r>
      <w:r w:rsidRPr="002175A5">
        <w:t>)</w:t>
      </w:r>
      <w:r w:rsidRPr="002175A5">
        <w:tab/>
        <w:t>Despite subsection</w:t>
      </w:r>
      <w:r w:rsidR="007D0CC9" w:rsidRPr="002175A5">
        <w:t> </w:t>
      </w:r>
      <w:r w:rsidRPr="002175A5">
        <w:t xml:space="preserve">14(2) of the </w:t>
      </w:r>
      <w:r w:rsidRPr="002175A5">
        <w:rPr>
          <w:i/>
        </w:rPr>
        <w:t>Legislation Act 2003</w:t>
      </w:r>
      <w:r w:rsidRPr="002175A5">
        <w:t>, the regulations may make provision in relation to a matter by applying, adopting or incorporating, with or without modification, any matter contained in an instrument or other writing as in force or existing from time to time.</w:t>
      </w:r>
    </w:p>
    <w:p w14:paraId="13BE0202" w14:textId="77777777" w:rsidR="008E6330" w:rsidRPr="002175A5" w:rsidRDefault="008E6330" w:rsidP="0017676F">
      <w:pPr>
        <w:pStyle w:val="SubsectionHead"/>
      </w:pPr>
      <w:r w:rsidRPr="002175A5">
        <w:t xml:space="preserve">No limit on </w:t>
      </w:r>
      <w:r w:rsidR="002A6840" w:rsidRPr="002175A5">
        <w:t>subsection (</w:t>
      </w:r>
      <w:r w:rsidRPr="002175A5">
        <w:t>1)</w:t>
      </w:r>
    </w:p>
    <w:p w14:paraId="7B5FB82D" w14:textId="77777777" w:rsidR="008E6330" w:rsidRDefault="008E6330" w:rsidP="0017676F">
      <w:pPr>
        <w:pStyle w:val="subsection"/>
      </w:pPr>
      <w:r w:rsidRPr="002175A5">
        <w:tab/>
        <w:t>(</w:t>
      </w:r>
      <w:r w:rsidR="00E11F73" w:rsidRPr="002175A5">
        <w:t>6</w:t>
      </w:r>
      <w:r w:rsidRPr="002175A5">
        <w:t>)</w:t>
      </w:r>
      <w:r w:rsidRPr="002175A5">
        <w:tab/>
        <w:t>Subsections (</w:t>
      </w:r>
      <w:r w:rsidR="00E11F73" w:rsidRPr="002175A5">
        <w:t>4</w:t>
      </w:r>
      <w:r w:rsidRPr="002175A5">
        <w:t xml:space="preserve">) </w:t>
      </w:r>
      <w:r w:rsidR="008A4D40" w:rsidRPr="002175A5">
        <w:t>and</w:t>
      </w:r>
      <w:r w:rsidRPr="002175A5">
        <w:t xml:space="preserve"> (</w:t>
      </w:r>
      <w:r w:rsidR="00E11F73" w:rsidRPr="002175A5">
        <w:t>5</w:t>
      </w:r>
      <w:r w:rsidRPr="002175A5">
        <w:t xml:space="preserve">) do not limit </w:t>
      </w:r>
      <w:r w:rsidR="002A6840" w:rsidRPr="002175A5">
        <w:t>subsection (</w:t>
      </w:r>
      <w:r w:rsidRPr="002175A5">
        <w:t>1).</w:t>
      </w:r>
    </w:p>
    <w:p w14:paraId="41EDFE24" w14:textId="77777777" w:rsidR="00B27E42" w:rsidRDefault="00B27E42" w:rsidP="00B27E42"/>
    <w:p w14:paraId="623B776E" w14:textId="77777777" w:rsidR="00B27E42" w:rsidRDefault="00B27E42" w:rsidP="00B27E42">
      <w:pPr>
        <w:pStyle w:val="AssentBk"/>
        <w:keepNext/>
      </w:pPr>
    </w:p>
    <w:p w14:paraId="1E619453" w14:textId="77777777" w:rsidR="00B27E42" w:rsidRDefault="00B27E42" w:rsidP="00B27E42">
      <w:pPr>
        <w:pStyle w:val="AssentBk"/>
        <w:keepNext/>
      </w:pPr>
    </w:p>
    <w:p w14:paraId="2083F412" w14:textId="77777777" w:rsidR="00B27E42" w:rsidRDefault="00B27E42" w:rsidP="00B27E42">
      <w:pPr>
        <w:pStyle w:val="2ndRd"/>
        <w:keepNext/>
        <w:pBdr>
          <w:top w:val="single" w:sz="2" w:space="1" w:color="auto"/>
        </w:pBdr>
      </w:pPr>
    </w:p>
    <w:p w14:paraId="22169272" w14:textId="77777777" w:rsidR="00B27E42" w:rsidRDefault="00B27E42" w:rsidP="00B27E42">
      <w:pPr>
        <w:pStyle w:val="2ndRd"/>
        <w:keepNext/>
        <w:spacing w:line="260" w:lineRule="atLeast"/>
        <w:rPr>
          <w:i/>
        </w:rPr>
      </w:pPr>
      <w:r>
        <w:t>[</w:t>
      </w:r>
      <w:r>
        <w:rPr>
          <w:i/>
        </w:rPr>
        <w:t>Minister’s second reading speech made in—</w:t>
      </w:r>
    </w:p>
    <w:p w14:paraId="56FCEF10" w14:textId="134F0844" w:rsidR="00B27E42" w:rsidRDefault="00B27E42" w:rsidP="00B27E42">
      <w:pPr>
        <w:pStyle w:val="2ndRd"/>
        <w:keepNext/>
        <w:spacing w:line="260" w:lineRule="atLeast"/>
        <w:rPr>
          <w:i/>
        </w:rPr>
      </w:pPr>
      <w:r>
        <w:rPr>
          <w:i/>
        </w:rPr>
        <w:t>House of Representatives on 18 October 2023</w:t>
      </w:r>
    </w:p>
    <w:p w14:paraId="406C15E0" w14:textId="0321247B" w:rsidR="00B27E42" w:rsidRDefault="00B27E42" w:rsidP="00B27E42">
      <w:pPr>
        <w:pStyle w:val="2ndRd"/>
        <w:keepNext/>
        <w:spacing w:line="260" w:lineRule="atLeast"/>
        <w:rPr>
          <w:i/>
        </w:rPr>
      </w:pPr>
      <w:r>
        <w:rPr>
          <w:i/>
        </w:rPr>
        <w:t>Senate on 16 November 2023</w:t>
      </w:r>
      <w:r>
        <w:t>]</w:t>
      </w:r>
    </w:p>
    <w:p w14:paraId="0D8FFCC8" w14:textId="77777777" w:rsidR="00B27E42" w:rsidRDefault="00B27E42" w:rsidP="00B27E42">
      <w:bookmarkStart w:id="44" w:name="_GoBack"/>
      <w:bookmarkEnd w:id="44"/>
    </w:p>
    <w:p w14:paraId="50F1B1E8" w14:textId="3A106C7D" w:rsidR="00AC2FF0" w:rsidRPr="00B27E42" w:rsidRDefault="00B27E42" w:rsidP="00D36A14">
      <w:pPr>
        <w:framePr w:hSpace="180" w:wrap="around" w:vAnchor="text" w:hAnchor="page" w:x="2386" w:y="5341"/>
      </w:pPr>
      <w:r>
        <w:t>(122/23)</w:t>
      </w:r>
    </w:p>
    <w:p w14:paraId="0AE97A95" w14:textId="77777777" w:rsidR="00B27E42" w:rsidRDefault="00B27E42"/>
    <w:sectPr w:rsidR="00B27E42" w:rsidSect="00AC2FF0">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0A86" w14:textId="77777777" w:rsidR="00B27E42" w:rsidRDefault="00B27E42" w:rsidP="00715914">
      <w:pPr>
        <w:spacing w:line="240" w:lineRule="auto"/>
      </w:pPr>
      <w:r>
        <w:separator/>
      </w:r>
    </w:p>
  </w:endnote>
  <w:endnote w:type="continuationSeparator" w:id="0">
    <w:p w14:paraId="3BB742BE" w14:textId="77777777" w:rsidR="00B27E42" w:rsidRDefault="00B27E4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6FEE5" w14:textId="77777777" w:rsidR="00B27E42" w:rsidRPr="005F1388" w:rsidRDefault="00B27E42" w:rsidP="0017676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09C0" w14:textId="6D700950" w:rsidR="00B27E42" w:rsidRDefault="00B27E42" w:rsidP="00B27E42">
    <w:pPr>
      <w:pStyle w:val="ScalePlusRef"/>
    </w:pPr>
    <w:r>
      <w:t>Note: An electronic version of this Act is available on the Federal Register of Legislation (</w:t>
    </w:r>
    <w:hyperlink r:id="rId1" w:history="1">
      <w:r>
        <w:t>https://www.legislation.gov.au/</w:t>
      </w:r>
    </w:hyperlink>
    <w:r>
      <w:t>)</w:t>
    </w:r>
  </w:p>
  <w:p w14:paraId="1F53D070" w14:textId="77777777" w:rsidR="00B27E42" w:rsidRDefault="00B27E42" w:rsidP="00B27E42"/>
  <w:p w14:paraId="3B0A4BA1" w14:textId="3A7469A1" w:rsidR="00B27E42" w:rsidRDefault="00B27E42" w:rsidP="0017676F">
    <w:pPr>
      <w:pStyle w:val="Footer"/>
      <w:spacing w:before="120"/>
    </w:pPr>
  </w:p>
  <w:p w14:paraId="15043B21" w14:textId="77777777" w:rsidR="00B27E42" w:rsidRPr="005F1388" w:rsidRDefault="00B27E42"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1922" w14:textId="77777777" w:rsidR="00B27E42" w:rsidRPr="00ED79B6" w:rsidRDefault="00B27E42" w:rsidP="0017676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2BB6" w14:textId="77777777" w:rsidR="00B27E42" w:rsidRDefault="00B27E42" w:rsidP="001767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7E42" w14:paraId="0ED85E50" w14:textId="77777777" w:rsidTr="00AC4BB2">
      <w:tc>
        <w:tcPr>
          <w:tcW w:w="646" w:type="dxa"/>
        </w:tcPr>
        <w:p w14:paraId="178CA748" w14:textId="77777777" w:rsidR="00B27E42" w:rsidRDefault="00B27E4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xvi</w:t>
          </w:r>
          <w:r w:rsidRPr="00ED79B6">
            <w:rPr>
              <w:i/>
              <w:sz w:val="18"/>
            </w:rPr>
            <w:fldChar w:fldCharType="end"/>
          </w:r>
        </w:p>
      </w:tc>
      <w:tc>
        <w:tcPr>
          <w:tcW w:w="5387" w:type="dxa"/>
        </w:tcPr>
        <w:p w14:paraId="09FA378C" w14:textId="3AC9A4EA" w:rsidR="00B27E42" w:rsidRDefault="00B27E4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36A14">
            <w:rPr>
              <w:i/>
              <w:sz w:val="18"/>
            </w:rPr>
            <w:t>Primary Industries (Excise) Levies Act 2024</w:t>
          </w:r>
          <w:r w:rsidRPr="00ED79B6">
            <w:rPr>
              <w:i/>
              <w:sz w:val="18"/>
            </w:rPr>
            <w:fldChar w:fldCharType="end"/>
          </w:r>
        </w:p>
      </w:tc>
      <w:tc>
        <w:tcPr>
          <w:tcW w:w="1270" w:type="dxa"/>
        </w:tcPr>
        <w:p w14:paraId="5F31A6C9" w14:textId="74320384" w:rsidR="00B27E42" w:rsidRDefault="00B27E4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6A14">
            <w:rPr>
              <w:i/>
              <w:sz w:val="18"/>
            </w:rPr>
            <w:t>No. 56, 2024</w:t>
          </w:r>
          <w:r w:rsidRPr="00ED79B6">
            <w:rPr>
              <w:i/>
              <w:sz w:val="18"/>
            </w:rPr>
            <w:fldChar w:fldCharType="end"/>
          </w:r>
        </w:p>
      </w:tc>
    </w:tr>
  </w:tbl>
  <w:p w14:paraId="1DA6EF1E" w14:textId="77777777" w:rsidR="00B27E42" w:rsidRPr="00ED79B6" w:rsidRDefault="00B27E42"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48D5D" w14:textId="77777777" w:rsidR="00B27E42" w:rsidRPr="00ED79B6" w:rsidRDefault="00B27E42" w:rsidP="001767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7E42" w14:paraId="3FB64E89" w14:textId="77777777" w:rsidTr="00340F07">
      <w:tc>
        <w:tcPr>
          <w:tcW w:w="1247" w:type="dxa"/>
        </w:tcPr>
        <w:p w14:paraId="478FFECD" w14:textId="61B209AE" w:rsidR="00B27E42" w:rsidRDefault="00B27E42"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6A14">
            <w:rPr>
              <w:i/>
              <w:sz w:val="18"/>
            </w:rPr>
            <w:t>No. 56, 2024</w:t>
          </w:r>
          <w:r w:rsidRPr="00ED79B6">
            <w:rPr>
              <w:i/>
              <w:sz w:val="18"/>
            </w:rPr>
            <w:fldChar w:fldCharType="end"/>
          </w:r>
        </w:p>
      </w:tc>
      <w:tc>
        <w:tcPr>
          <w:tcW w:w="5387" w:type="dxa"/>
        </w:tcPr>
        <w:p w14:paraId="7A2EEC64" w14:textId="42ADBCB1" w:rsidR="00B27E42" w:rsidRDefault="00B27E42"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36A14">
            <w:rPr>
              <w:i/>
              <w:sz w:val="18"/>
            </w:rPr>
            <w:t>Primary Industries (Excise) Levies Act 2024</w:t>
          </w:r>
          <w:r w:rsidRPr="00ED79B6">
            <w:rPr>
              <w:i/>
              <w:sz w:val="18"/>
            </w:rPr>
            <w:fldChar w:fldCharType="end"/>
          </w:r>
        </w:p>
      </w:tc>
      <w:tc>
        <w:tcPr>
          <w:tcW w:w="669" w:type="dxa"/>
        </w:tcPr>
        <w:p w14:paraId="752FA412" w14:textId="77777777" w:rsidR="00B27E42" w:rsidRDefault="00B27E42" w:rsidP="00E8114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FEFAB52" w14:textId="77777777" w:rsidR="00B27E42" w:rsidRPr="00ED79B6" w:rsidRDefault="00B27E42"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3CB0" w14:textId="77777777" w:rsidR="00B27E42" w:rsidRDefault="00B27E42" w:rsidP="001767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7E42" w14:paraId="51470526" w14:textId="77777777" w:rsidTr="003C2CD2">
      <w:tc>
        <w:tcPr>
          <w:tcW w:w="646" w:type="dxa"/>
        </w:tcPr>
        <w:p w14:paraId="20BE0781" w14:textId="77777777" w:rsidR="00B27E42" w:rsidRDefault="00B27E42"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w:t>
          </w:r>
          <w:r w:rsidRPr="007A1328">
            <w:rPr>
              <w:i/>
              <w:sz w:val="18"/>
            </w:rPr>
            <w:fldChar w:fldCharType="end"/>
          </w:r>
        </w:p>
      </w:tc>
      <w:tc>
        <w:tcPr>
          <w:tcW w:w="5387" w:type="dxa"/>
        </w:tcPr>
        <w:p w14:paraId="353291FE" w14:textId="3AAD34ED" w:rsidR="00B27E42" w:rsidRDefault="00B27E4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6A14">
            <w:rPr>
              <w:i/>
              <w:sz w:val="18"/>
            </w:rPr>
            <w:t>Primary Industries (Excise) Levies Act 2024</w:t>
          </w:r>
          <w:r w:rsidRPr="007A1328">
            <w:rPr>
              <w:i/>
              <w:sz w:val="18"/>
            </w:rPr>
            <w:fldChar w:fldCharType="end"/>
          </w:r>
        </w:p>
      </w:tc>
      <w:tc>
        <w:tcPr>
          <w:tcW w:w="1270" w:type="dxa"/>
        </w:tcPr>
        <w:p w14:paraId="7017849A" w14:textId="32DABD25" w:rsidR="00B27E42" w:rsidRDefault="00B27E42"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6A14">
            <w:rPr>
              <w:i/>
              <w:sz w:val="18"/>
            </w:rPr>
            <w:t>No. 56, 2024</w:t>
          </w:r>
          <w:r w:rsidRPr="007A1328">
            <w:rPr>
              <w:i/>
              <w:sz w:val="18"/>
            </w:rPr>
            <w:fldChar w:fldCharType="end"/>
          </w:r>
        </w:p>
      </w:tc>
    </w:tr>
  </w:tbl>
  <w:p w14:paraId="2C9D70BA" w14:textId="77777777" w:rsidR="00B27E42" w:rsidRPr="007A1328" w:rsidRDefault="00B27E42"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F61F" w14:textId="77777777" w:rsidR="00B27E42" w:rsidRDefault="00B27E42" w:rsidP="001767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7E42" w14:paraId="59E94DC1" w14:textId="77777777" w:rsidTr="003C2CD2">
      <w:tc>
        <w:tcPr>
          <w:tcW w:w="1247" w:type="dxa"/>
        </w:tcPr>
        <w:p w14:paraId="3183E92A" w14:textId="31485FEE" w:rsidR="00B27E42" w:rsidRDefault="00B27E42"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6A14">
            <w:rPr>
              <w:i/>
              <w:sz w:val="18"/>
            </w:rPr>
            <w:t>No. 56, 2024</w:t>
          </w:r>
          <w:r w:rsidRPr="007A1328">
            <w:rPr>
              <w:i/>
              <w:sz w:val="18"/>
            </w:rPr>
            <w:fldChar w:fldCharType="end"/>
          </w:r>
        </w:p>
      </w:tc>
      <w:tc>
        <w:tcPr>
          <w:tcW w:w="5387" w:type="dxa"/>
        </w:tcPr>
        <w:p w14:paraId="2C94CB4C" w14:textId="43212CDE" w:rsidR="00B27E42" w:rsidRDefault="00B27E4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6A14">
            <w:rPr>
              <w:i/>
              <w:sz w:val="18"/>
            </w:rPr>
            <w:t>Primary Industries (Excise) Levies Act 2024</w:t>
          </w:r>
          <w:r w:rsidRPr="007A1328">
            <w:rPr>
              <w:i/>
              <w:sz w:val="18"/>
            </w:rPr>
            <w:fldChar w:fldCharType="end"/>
          </w:r>
        </w:p>
      </w:tc>
      <w:tc>
        <w:tcPr>
          <w:tcW w:w="669" w:type="dxa"/>
        </w:tcPr>
        <w:p w14:paraId="6347F0AF" w14:textId="77777777" w:rsidR="00B27E42" w:rsidRDefault="00B27E42"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w:t>
          </w:r>
          <w:r w:rsidRPr="007A1328">
            <w:rPr>
              <w:i/>
              <w:sz w:val="18"/>
            </w:rPr>
            <w:fldChar w:fldCharType="end"/>
          </w:r>
        </w:p>
      </w:tc>
    </w:tr>
  </w:tbl>
  <w:p w14:paraId="6658B955" w14:textId="77777777" w:rsidR="00B27E42" w:rsidRPr="007A1328" w:rsidRDefault="00B27E42"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306F8" w14:textId="77777777" w:rsidR="00B27E42" w:rsidRDefault="00B27E42" w:rsidP="001767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27E42" w14:paraId="0961EEDB" w14:textId="77777777" w:rsidTr="003C2CD2">
      <w:tc>
        <w:tcPr>
          <w:tcW w:w="1247" w:type="dxa"/>
        </w:tcPr>
        <w:p w14:paraId="2E2F26B2" w14:textId="313084C6" w:rsidR="00B27E42" w:rsidRDefault="00B27E42"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6A14">
            <w:rPr>
              <w:i/>
              <w:sz w:val="18"/>
            </w:rPr>
            <w:t>No. 56, 2024</w:t>
          </w:r>
          <w:r w:rsidRPr="007A1328">
            <w:rPr>
              <w:i/>
              <w:sz w:val="18"/>
            </w:rPr>
            <w:fldChar w:fldCharType="end"/>
          </w:r>
        </w:p>
      </w:tc>
      <w:tc>
        <w:tcPr>
          <w:tcW w:w="5387" w:type="dxa"/>
        </w:tcPr>
        <w:p w14:paraId="61EC42E5" w14:textId="0E61C1F0" w:rsidR="00B27E42" w:rsidRDefault="00B27E42"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6A14">
            <w:rPr>
              <w:i/>
              <w:sz w:val="18"/>
            </w:rPr>
            <w:t>Primary Industries (Excise) Levies Act 2024</w:t>
          </w:r>
          <w:r w:rsidRPr="007A1328">
            <w:rPr>
              <w:i/>
              <w:sz w:val="18"/>
            </w:rPr>
            <w:fldChar w:fldCharType="end"/>
          </w:r>
        </w:p>
      </w:tc>
      <w:tc>
        <w:tcPr>
          <w:tcW w:w="669" w:type="dxa"/>
        </w:tcPr>
        <w:p w14:paraId="3FCF28ED" w14:textId="77777777" w:rsidR="00B27E42" w:rsidRDefault="00B27E42"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D150A79" w14:textId="77777777" w:rsidR="00B27E42" w:rsidRPr="007A1328" w:rsidRDefault="00B27E42"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4F8BB" w14:textId="77777777" w:rsidR="00B27E42" w:rsidRDefault="00B27E42" w:rsidP="00715914">
      <w:pPr>
        <w:spacing w:line="240" w:lineRule="auto"/>
      </w:pPr>
      <w:r>
        <w:separator/>
      </w:r>
    </w:p>
  </w:footnote>
  <w:footnote w:type="continuationSeparator" w:id="0">
    <w:p w14:paraId="5935F214" w14:textId="77777777" w:rsidR="00B27E42" w:rsidRDefault="00B27E4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88CD" w14:textId="77777777" w:rsidR="00B27E42" w:rsidRPr="005F1388" w:rsidRDefault="00B27E42"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9233" w14:textId="77777777" w:rsidR="00B27E42" w:rsidRPr="005F1388" w:rsidRDefault="00B27E42"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8134" w14:textId="77777777" w:rsidR="00B27E42" w:rsidRPr="005F1388" w:rsidRDefault="00B27E4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E527" w14:textId="77777777" w:rsidR="00B27E42" w:rsidRPr="00ED79B6" w:rsidRDefault="00B27E42"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48DE" w14:textId="77777777" w:rsidR="00B27E42" w:rsidRPr="00ED79B6" w:rsidRDefault="00B27E42"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0C49" w14:textId="77777777" w:rsidR="00B27E42" w:rsidRPr="00ED79B6" w:rsidRDefault="00B27E4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008A" w14:textId="61EF096A" w:rsidR="00B27E42" w:rsidRDefault="00B27E4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FA4A3C5" w14:textId="0FE1E2B6" w:rsidR="00B27E42" w:rsidRDefault="00B27E42" w:rsidP="00715914">
    <w:pPr>
      <w:rPr>
        <w:sz w:val="20"/>
      </w:rPr>
    </w:pPr>
    <w:r w:rsidRPr="007A1328">
      <w:rPr>
        <w:b/>
        <w:sz w:val="20"/>
      </w:rPr>
      <w:fldChar w:fldCharType="begin"/>
    </w:r>
    <w:r w:rsidRPr="007A1328">
      <w:rPr>
        <w:b/>
        <w:sz w:val="20"/>
      </w:rPr>
      <w:instrText xml:space="preserve"> STYLEREF CharPartNo </w:instrText>
    </w:r>
    <w:r w:rsidR="00D36A14">
      <w:rPr>
        <w:b/>
        <w:sz w:val="20"/>
      </w:rPr>
      <w:fldChar w:fldCharType="separate"/>
    </w:r>
    <w:r w:rsidR="00D71208">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36A14">
      <w:rPr>
        <w:sz w:val="20"/>
      </w:rPr>
      <w:fldChar w:fldCharType="separate"/>
    </w:r>
    <w:r w:rsidR="00D71208">
      <w:rPr>
        <w:noProof/>
        <w:sz w:val="20"/>
      </w:rPr>
      <w:t>Other matters</w:t>
    </w:r>
    <w:r>
      <w:rPr>
        <w:sz w:val="20"/>
      </w:rPr>
      <w:fldChar w:fldCharType="end"/>
    </w:r>
  </w:p>
  <w:p w14:paraId="1A2B9D4D" w14:textId="507629BC" w:rsidR="00B27E42" w:rsidRPr="007A1328" w:rsidRDefault="00B27E4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63E59A2" w14:textId="77777777" w:rsidR="00B27E42" w:rsidRPr="007A1328" w:rsidRDefault="00B27E42" w:rsidP="00715914">
    <w:pPr>
      <w:rPr>
        <w:b/>
        <w:sz w:val="24"/>
      </w:rPr>
    </w:pPr>
  </w:p>
  <w:p w14:paraId="71015A57" w14:textId="10A0671D" w:rsidR="00B27E42" w:rsidRPr="007A1328" w:rsidRDefault="00B27E42"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71208">
      <w:rPr>
        <w:noProof/>
        <w:sz w:val="24"/>
      </w:rPr>
      <w:t>24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7A7D5" w14:textId="750D126B" w:rsidR="00B27E42" w:rsidRPr="007A1328" w:rsidRDefault="00B27E4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83E55EB" w14:textId="5C277515" w:rsidR="00B27E42" w:rsidRPr="007A1328" w:rsidRDefault="00B27E42" w:rsidP="00715914">
    <w:pPr>
      <w:jc w:val="right"/>
      <w:rPr>
        <w:sz w:val="20"/>
      </w:rPr>
    </w:pPr>
    <w:r w:rsidRPr="007A1328">
      <w:rPr>
        <w:sz w:val="20"/>
      </w:rPr>
      <w:fldChar w:fldCharType="begin"/>
    </w:r>
    <w:r w:rsidRPr="007A1328">
      <w:rPr>
        <w:sz w:val="20"/>
      </w:rPr>
      <w:instrText xml:space="preserve"> STYLEREF CharPartText </w:instrText>
    </w:r>
    <w:r w:rsidR="00D36A14">
      <w:rPr>
        <w:sz w:val="20"/>
      </w:rPr>
      <w:fldChar w:fldCharType="separate"/>
    </w:r>
    <w:r w:rsidR="00D71208">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36A14">
      <w:rPr>
        <w:b/>
        <w:sz w:val="20"/>
      </w:rPr>
      <w:fldChar w:fldCharType="separate"/>
    </w:r>
    <w:r w:rsidR="00D71208">
      <w:rPr>
        <w:b/>
        <w:noProof/>
        <w:sz w:val="20"/>
      </w:rPr>
      <w:t>Part 7</w:t>
    </w:r>
    <w:r>
      <w:rPr>
        <w:b/>
        <w:sz w:val="20"/>
      </w:rPr>
      <w:fldChar w:fldCharType="end"/>
    </w:r>
  </w:p>
  <w:p w14:paraId="1A72F369" w14:textId="33719C36" w:rsidR="00B27E42" w:rsidRPr="007A1328" w:rsidRDefault="00B27E4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6F0D138" w14:textId="77777777" w:rsidR="00B27E42" w:rsidRPr="007A1328" w:rsidRDefault="00B27E42" w:rsidP="00715914">
    <w:pPr>
      <w:jc w:val="right"/>
      <w:rPr>
        <w:b/>
        <w:sz w:val="24"/>
      </w:rPr>
    </w:pPr>
  </w:p>
  <w:p w14:paraId="1F973586" w14:textId="35EAE2A9" w:rsidR="00B27E42" w:rsidRPr="007A1328" w:rsidRDefault="00B27E42"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71208">
      <w:rPr>
        <w:noProof/>
        <w:sz w:val="24"/>
      </w:rPr>
      <w:t>26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98A7" w14:textId="77777777" w:rsidR="00B27E42" w:rsidRPr="007A1328" w:rsidRDefault="00B27E4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87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FFD"/>
    <w:rsid w:val="0000004D"/>
    <w:rsid w:val="000014D2"/>
    <w:rsid w:val="000019F8"/>
    <w:rsid w:val="00002BB7"/>
    <w:rsid w:val="0001192D"/>
    <w:rsid w:val="000136AF"/>
    <w:rsid w:val="00013D0F"/>
    <w:rsid w:val="0002028B"/>
    <w:rsid w:val="0002033B"/>
    <w:rsid w:val="00022411"/>
    <w:rsid w:val="00022427"/>
    <w:rsid w:val="00022834"/>
    <w:rsid w:val="00023659"/>
    <w:rsid w:val="00026FE9"/>
    <w:rsid w:val="00030B6A"/>
    <w:rsid w:val="00032C3A"/>
    <w:rsid w:val="0003377B"/>
    <w:rsid w:val="0003416A"/>
    <w:rsid w:val="00036CBD"/>
    <w:rsid w:val="00040843"/>
    <w:rsid w:val="00041246"/>
    <w:rsid w:val="000430D5"/>
    <w:rsid w:val="00043B44"/>
    <w:rsid w:val="00045CAB"/>
    <w:rsid w:val="00046D1D"/>
    <w:rsid w:val="0004712C"/>
    <w:rsid w:val="00052671"/>
    <w:rsid w:val="00053A14"/>
    <w:rsid w:val="00054F24"/>
    <w:rsid w:val="00055258"/>
    <w:rsid w:val="000561A8"/>
    <w:rsid w:val="0005724D"/>
    <w:rsid w:val="000614BF"/>
    <w:rsid w:val="00062E8F"/>
    <w:rsid w:val="00063AAE"/>
    <w:rsid w:val="000640D6"/>
    <w:rsid w:val="00065CA4"/>
    <w:rsid w:val="00066BED"/>
    <w:rsid w:val="000718DC"/>
    <w:rsid w:val="00072F54"/>
    <w:rsid w:val="00074B63"/>
    <w:rsid w:val="00083787"/>
    <w:rsid w:val="000859D5"/>
    <w:rsid w:val="00085E19"/>
    <w:rsid w:val="0008730E"/>
    <w:rsid w:val="0008764A"/>
    <w:rsid w:val="000878B7"/>
    <w:rsid w:val="00087D46"/>
    <w:rsid w:val="00090AED"/>
    <w:rsid w:val="000939AB"/>
    <w:rsid w:val="00093BA1"/>
    <w:rsid w:val="000A017A"/>
    <w:rsid w:val="000A06D0"/>
    <w:rsid w:val="000A2B14"/>
    <w:rsid w:val="000A556A"/>
    <w:rsid w:val="000A5602"/>
    <w:rsid w:val="000A7D02"/>
    <w:rsid w:val="000B1706"/>
    <w:rsid w:val="000B1D32"/>
    <w:rsid w:val="000B363F"/>
    <w:rsid w:val="000B3F33"/>
    <w:rsid w:val="000B6955"/>
    <w:rsid w:val="000C3374"/>
    <w:rsid w:val="000C4A81"/>
    <w:rsid w:val="000C766F"/>
    <w:rsid w:val="000D0081"/>
    <w:rsid w:val="000D05EF"/>
    <w:rsid w:val="000D0EB7"/>
    <w:rsid w:val="000D46A3"/>
    <w:rsid w:val="000D59CB"/>
    <w:rsid w:val="000D5F1B"/>
    <w:rsid w:val="000E0FB6"/>
    <w:rsid w:val="000E1F07"/>
    <w:rsid w:val="000E2261"/>
    <w:rsid w:val="000E3F92"/>
    <w:rsid w:val="000E40D6"/>
    <w:rsid w:val="000E4DEE"/>
    <w:rsid w:val="000E7EDC"/>
    <w:rsid w:val="000F21C1"/>
    <w:rsid w:val="000F2B21"/>
    <w:rsid w:val="000F4397"/>
    <w:rsid w:val="000F49B9"/>
    <w:rsid w:val="000F4A5D"/>
    <w:rsid w:val="000F5F6F"/>
    <w:rsid w:val="000F608B"/>
    <w:rsid w:val="0010032F"/>
    <w:rsid w:val="00100B47"/>
    <w:rsid w:val="001044C4"/>
    <w:rsid w:val="00106843"/>
    <w:rsid w:val="0010745C"/>
    <w:rsid w:val="00112131"/>
    <w:rsid w:val="0012199E"/>
    <w:rsid w:val="00122FE1"/>
    <w:rsid w:val="00124652"/>
    <w:rsid w:val="00124CC7"/>
    <w:rsid w:val="001255B2"/>
    <w:rsid w:val="00126209"/>
    <w:rsid w:val="00130686"/>
    <w:rsid w:val="001306CB"/>
    <w:rsid w:val="0013072E"/>
    <w:rsid w:val="001307F4"/>
    <w:rsid w:val="0013150E"/>
    <w:rsid w:val="001332AB"/>
    <w:rsid w:val="00134EBA"/>
    <w:rsid w:val="00140E15"/>
    <w:rsid w:val="001425C9"/>
    <w:rsid w:val="001464BD"/>
    <w:rsid w:val="00147744"/>
    <w:rsid w:val="00147E2D"/>
    <w:rsid w:val="001528D6"/>
    <w:rsid w:val="0015773F"/>
    <w:rsid w:val="00160511"/>
    <w:rsid w:val="00161428"/>
    <w:rsid w:val="00166C2F"/>
    <w:rsid w:val="001671E9"/>
    <w:rsid w:val="0016728D"/>
    <w:rsid w:val="00167931"/>
    <w:rsid w:val="00170284"/>
    <w:rsid w:val="001749F6"/>
    <w:rsid w:val="0017500C"/>
    <w:rsid w:val="00175544"/>
    <w:rsid w:val="0017676F"/>
    <w:rsid w:val="001775B2"/>
    <w:rsid w:val="0018158E"/>
    <w:rsid w:val="001849C1"/>
    <w:rsid w:val="001863AD"/>
    <w:rsid w:val="001870E1"/>
    <w:rsid w:val="001905BA"/>
    <w:rsid w:val="00191086"/>
    <w:rsid w:val="00191A7B"/>
    <w:rsid w:val="001939E1"/>
    <w:rsid w:val="00194A48"/>
    <w:rsid w:val="00195382"/>
    <w:rsid w:val="001958CA"/>
    <w:rsid w:val="00195DFF"/>
    <w:rsid w:val="0019771C"/>
    <w:rsid w:val="001A1870"/>
    <w:rsid w:val="001A3FBE"/>
    <w:rsid w:val="001A45D5"/>
    <w:rsid w:val="001B1046"/>
    <w:rsid w:val="001B28BD"/>
    <w:rsid w:val="001B3138"/>
    <w:rsid w:val="001B3E9E"/>
    <w:rsid w:val="001B4F00"/>
    <w:rsid w:val="001B6347"/>
    <w:rsid w:val="001B74A8"/>
    <w:rsid w:val="001B74F0"/>
    <w:rsid w:val="001B782B"/>
    <w:rsid w:val="001B793E"/>
    <w:rsid w:val="001C10DD"/>
    <w:rsid w:val="001C15DC"/>
    <w:rsid w:val="001C2217"/>
    <w:rsid w:val="001C6491"/>
    <w:rsid w:val="001C69C4"/>
    <w:rsid w:val="001D11E9"/>
    <w:rsid w:val="001D37EF"/>
    <w:rsid w:val="001D6D1E"/>
    <w:rsid w:val="001D77C3"/>
    <w:rsid w:val="001E26A3"/>
    <w:rsid w:val="001E3590"/>
    <w:rsid w:val="001E39F8"/>
    <w:rsid w:val="001E5C64"/>
    <w:rsid w:val="001E5D3A"/>
    <w:rsid w:val="001E7407"/>
    <w:rsid w:val="001E7F6E"/>
    <w:rsid w:val="001F0A93"/>
    <w:rsid w:val="001F1474"/>
    <w:rsid w:val="001F4C60"/>
    <w:rsid w:val="001F54FA"/>
    <w:rsid w:val="001F578B"/>
    <w:rsid w:val="001F5D5E"/>
    <w:rsid w:val="001F6219"/>
    <w:rsid w:val="001F65C8"/>
    <w:rsid w:val="001F790E"/>
    <w:rsid w:val="001F7BED"/>
    <w:rsid w:val="00204CB9"/>
    <w:rsid w:val="002065DA"/>
    <w:rsid w:val="0021022F"/>
    <w:rsid w:val="002109BB"/>
    <w:rsid w:val="00212A4F"/>
    <w:rsid w:val="00212DDD"/>
    <w:rsid w:val="00214156"/>
    <w:rsid w:val="002175A5"/>
    <w:rsid w:val="00224E6C"/>
    <w:rsid w:val="00234018"/>
    <w:rsid w:val="002359B4"/>
    <w:rsid w:val="0024010F"/>
    <w:rsid w:val="00240749"/>
    <w:rsid w:val="002425B3"/>
    <w:rsid w:val="002425DC"/>
    <w:rsid w:val="00243599"/>
    <w:rsid w:val="00243A3B"/>
    <w:rsid w:val="0024504E"/>
    <w:rsid w:val="002478FC"/>
    <w:rsid w:val="00250BF3"/>
    <w:rsid w:val="00253619"/>
    <w:rsid w:val="002564A4"/>
    <w:rsid w:val="002575A3"/>
    <w:rsid w:val="00257CB9"/>
    <w:rsid w:val="00257CD2"/>
    <w:rsid w:val="00260A26"/>
    <w:rsid w:val="00260F0F"/>
    <w:rsid w:val="002639B2"/>
    <w:rsid w:val="00265C03"/>
    <w:rsid w:val="00266054"/>
    <w:rsid w:val="00270126"/>
    <w:rsid w:val="00272BE4"/>
    <w:rsid w:val="00274E03"/>
    <w:rsid w:val="00277917"/>
    <w:rsid w:val="00277EAE"/>
    <w:rsid w:val="00280698"/>
    <w:rsid w:val="002815E4"/>
    <w:rsid w:val="00281E99"/>
    <w:rsid w:val="00284991"/>
    <w:rsid w:val="002862BB"/>
    <w:rsid w:val="00286366"/>
    <w:rsid w:val="00294636"/>
    <w:rsid w:val="00295729"/>
    <w:rsid w:val="00296B57"/>
    <w:rsid w:val="00297ECB"/>
    <w:rsid w:val="002A285D"/>
    <w:rsid w:val="002A491E"/>
    <w:rsid w:val="002A6264"/>
    <w:rsid w:val="002A6840"/>
    <w:rsid w:val="002A68E8"/>
    <w:rsid w:val="002B0FAE"/>
    <w:rsid w:val="002B4AA0"/>
    <w:rsid w:val="002B4AB0"/>
    <w:rsid w:val="002B6343"/>
    <w:rsid w:val="002B7BFE"/>
    <w:rsid w:val="002B7C7E"/>
    <w:rsid w:val="002B7E63"/>
    <w:rsid w:val="002C27DA"/>
    <w:rsid w:val="002C2C62"/>
    <w:rsid w:val="002C4003"/>
    <w:rsid w:val="002C5AED"/>
    <w:rsid w:val="002C6DFC"/>
    <w:rsid w:val="002C7B2F"/>
    <w:rsid w:val="002D043A"/>
    <w:rsid w:val="002D1446"/>
    <w:rsid w:val="002D44FD"/>
    <w:rsid w:val="002D4532"/>
    <w:rsid w:val="002D5CDB"/>
    <w:rsid w:val="002D6224"/>
    <w:rsid w:val="002D658E"/>
    <w:rsid w:val="002E1C29"/>
    <w:rsid w:val="002E36E8"/>
    <w:rsid w:val="002E5D25"/>
    <w:rsid w:val="002E62F9"/>
    <w:rsid w:val="002E723A"/>
    <w:rsid w:val="002F0A48"/>
    <w:rsid w:val="002F108A"/>
    <w:rsid w:val="002F13AA"/>
    <w:rsid w:val="002F3538"/>
    <w:rsid w:val="003005C8"/>
    <w:rsid w:val="003038FB"/>
    <w:rsid w:val="0030463C"/>
    <w:rsid w:val="0031204F"/>
    <w:rsid w:val="003130DC"/>
    <w:rsid w:val="003150E6"/>
    <w:rsid w:val="00315758"/>
    <w:rsid w:val="003174A5"/>
    <w:rsid w:val="0032012C"/>
    <w:rsid w:val="003213F0"/>
    <w:rsid w:val="003214EA"/>
    <w:rsid w:val="00323F59"/>
    <w:rsid w:val="00324BDF"/>
    <w:rsid w:val="0032591D"/>
    <w:rsid w:val="003304A9"/>
    <w:rsid w:val="00331DFD"/>
    <w:rsid w:val="00333010"/>
    <w:rsid w:val="00337055"/>
    <w:rsid w:val="00340F07"/>
    <w:rsid w:val="003415D3"/>
    <w:rsid w:val="00341B00"/>
    <w:rsid w:val="0034382B"/>
    <w:rsid w:val="00343A0D"/>
    <w:rsid w:val="00345A17"/>
    <w:rsid w:val="00350DC4"/>
    <w:rsid w:val="00351899"/>
    <w:rsid w:val="00351F21"/>
    <w:rsid w:val="00352B0F"/>
    <w:rsid w:val="00352CF9"/>
    <w:rsid w:val="00355220"/>
    <w:rsid w:val="00355469"/>
    <w:rsid w:val="00356B3D"/>
    <w:rsid w:val="00357880"/>
    <w:rsid w:val="00360459"/>
    <w:rsid w:val="00362C6B"/>
    <w:rsid w:val="0036452A"/>
    <w:rsid w:val="00364EFF"/>
    <w:rsid w:val="003669F8"/>
    <w:rsid w:val="00367FFD"/>
    <w:rsid w:val="003716E9"/>
    <w:rsid w:val="00374B0A"/>
    <w:rsid w:val="00375EDB"/>
    <w:rsid w:val="003833AF"/>
    <w:rsid w:val="003839B8"/>
    <w:rsid w:val="003869ED"/>
    <w:rsid w:val="0038762E"/>
    <w:rsid w:val="0038773D"/>
    <w:rsid w:val="00387E32"/>
    <w:rsid w:val="00391D24"/>
    <w:rsid w:val="00392032"/>
    <w:rsid w:val="00394576"/>
    <w:rsid w:val="0039475C"/>
    <w:rsid w:val="0039498F"/>
    <w:rsid w:val="003967C7"/>
    <w:rsid w:val="003A05E4"/>
    <w:rsid w:val="003A0755"/>
    <w:rsid w:val="003A405A"/>
    <w:rsid w:val="003A4323"/>
    <w:rsid w:val="003A52F1"/>
    <w:rsid w:val="003B09F0"/>
    <w:rsid w:val="003B16F6"/>
    <w:rsid w:val="003B288F"/>
    <w:rsid w:val="003B452C"/>
    <w:rsid w:val="003B53A5"/>
    <w:rsid w:val="003B707E"/>
    <w:rsid w:val="003B7AF1"/>
    <w:rsid w:val="003C2CD2"/>
    <w:rsid w:val="003C308A"/>
    <w:rsid w:val="003C3BAB"/>
    <w:rsid w:val="003C5808"/>
    <w:rsid w:val="003D06F7"/>
    <w:rsid w:val="003D0983"/>
    <w:rsid w:val="003D0BFE"/>
    <w:rsid w:val="003D1891"/>
    <w:rsid w:val="003D1A00"/>
    <w:rsid w:val="003D5700"/>
    <w:rsid w:val="003D5E04"/>
    <w:rsid w:val="003D667E"/>
    <w:rsid w:val="003E017A"/>
    <w:rsid w:val="003E151C"/>
    <w:rsid w:val="003E35F9"/>
    <w:rsid w:val="003E4BF6"/>
    <w:rsid w:val="003E5FCE"/>
    <w:rsid w:val="003E60DC"/>
    <w:rsid w:val="003E7685"/>
    <w:rsid w:val="003F1ED0"/>
    <w:rsid w:val="003F2EB8"/>
    <w:rsid w:val="003F3303"/>
    <w:rsid w:val="003F3554"/>
    <w:rsid w:val="003F6DD3"/>
    <w:rsid w:val="004013BC"/>
    <w:rsid w:val="00403C5B"/>
    <w:rsid w:val="00403F66"/>
    <w:rsid w:val="00410A84"/>
    <w:rsid w:val="004116CD"/>
    <w:rsid w:val="0041175B"/>
    <w:rsid w:val="00411908"/>
    <w:rsid w:val="004133ED"/>
    <w:rsid w:val="00417EB9"/>
    <w:rsid w:val="0042080D"/>
    <w:rsid w:val="004241B6"/>
    <w:rsid w:val="00424B3D"/>
    <w:rsid w:val="00424CA9"/>
    <w:rsid w:val="0043014E"/>
    <w:rsid w:val="00431A1F"/>
    <w:rsid w:val="00435D1C"/>
    <w:rsid w:val="0044291A"/>
    <w:rsid w:val="00443BDC"/>
    <w:rsid w:val="00447805"/>
    <w:rsid w:val="004511D0"/>
    <w:rsid w:val="0045176F"/>
    <w:rsid w:val="0045240D"/>
    <w:rsid w:val="00454808"/>
    <w:rsid w:val="004625BE"/>
    <w:rsid w:val="00463EC0"/>
    <w:rsid w:val="004673C5"/>
    <w:rsid w:val="00470ADD"/>
    <w:rsid w:val="00473070"/>
    <w:rsid w:val="00473561"/>
    <w:rsid w:val="00473802"/>
    <w:rsid w:val="004757B4"/>
    <w:rsid w:val="00477FB9"/>
    <w:rsid w:val="00480675"/>
    <w:rsid w:val="00481861"/>
    <w:rsid w:val="00482A30"/>
    <w:rsid w:val="0048585C"/>
    <w:rsid w:val="00485DDD"/>
    <w:rsid w:val="00493AE3"/>
    <w:rsid w:val="00495B45"/>
    <w:rsid w:val="00496F97"/>
    <w:rsid w:val="00497FB9"/>
    <w:rsid w:val="004A0BBE"/>
    <w:rsid w:val="004A3A6A"/>
    <w:rsid w:val="004A486F"/>
    <w:rsid w:val="004B2CAD"/>
    <w:rsid w:val="004B2D1B"/>
    <w:rsid w:val="004B38C1"/>
    <w:rsid w:val="004B568D"/>
    <w:rsid w:val="004B6899"/>
    <w:rsid w:val="004B7C1D"/>
    <w:rsid w:val="004C0608"/>
    <w:rsid w:val="004C1773"/>
    <w:rsid w:val="004C3277"/>
    <w:rsid w:val="004C3CD0"/>
    <w:rsid w:val="004C53A2"/>
    <w:rsid w:val="004D0324"/>
    <w:rsid w:val="004D0CED"/>
    <w:rsid w:val="004D278D"/>
    <w:rsid w:val="004D33C3"/>
    <w:rsid w:val="004D3DBD"/>
    <w:rsid w:val="004E272A"/>
    <w:rsid w:val="004E3CD4"/>
    <w:rsid w:val="004E6F0D"/>
    <w:rsid w:val="004E7BEC"/>
    <w:rsid w:val="004F2002"/>
    <w:rsid w:val="004F500D"/>
    <w:rsid w:val="00502192"/>
    <w:rsid w:val="005031DC"/>
    <w:rsid w:val="005051BA"/>
    <w:rsid w:val="0050613B"/>
    <w:rsid w:val="005109A0"/>
    <w:rsid w:val="00511269"/>
    <w:rsid w:val="0051234E"/>
    <w:rsid w:val="00512851"/>
    <w:rsid w:val="005136BC"/>
    <w:rsid w:val="005147C5"/>
    <w:rsid w:val="00515C57"/>
    <w:rsid w:val="00516A97"/>
    <w:rsid w:val="00516B8D"/>
    <w:rsid w:val="00526393"/>
    <w:rsid w:val="00527FCF"/>
    <w:rsid w:val="0053015B"/>
    <w:rsid w:val="00531DDD"/>
    <w:rsid w:val="00533626"/>
    <w:rsid w:val="005340FB"/>
    <w:rsid w:val="00537801"/>
    <w:rsid w:val="00537FBC"/>
    <w:rsid w:val="00541A0C"/>
    <w:rsid w:val="00544776"/>
    <w:rsid w:val="00545830"/>
    <w:rsid w:val="00545B02"/>
    <w:rsid w:val="005506D0"/>
    <w:rsid w:val="00552282"/>
    <w:rsid w:val="0055267D"/>
    <w:rsid w:val="0055460E"/>
    <w:rsid w:val="00554722"/>
    <w:rsid w:val="00556B25"/>
    <w:rsid w:val="005633E5"/>
    <w:rsid w:val="0056404A"/>
    <w:rsid w:val="00567841"/>
    <w:rsid w:val="005708F8"/>
    <w:rsid w:val="00570AEA"/>
    <w:rsid w:val="00576B74"/>
    <w:rsid w:val="005771E2"/>
    <w:rsid w:val="00577C28"/>
    <w:rsid w:val="00577E53"/>
    <w:rsid w:val="00577FBB"/>
    <w:rsid w:val="00580B11"/>
    <w:rsid w:val="00582F34"/>
    <w:rsid w:val="00584811"/>
    <w:rsid w:val="00586649"/>
    <w:rsid w:val="00587F29"/>
    <w:rsid w:val="005921DA"/>
    <w:rsid w:val="0059338C"/>
    <w:rsid w:val="00593AA6"/>
    <w:rsid w:val="00594161"/>
    <w:rsid w:val="00594749"/>
    <w:rsid w:val="00594E84"/>
    <w:rsid w:val="0059775B"/>
    <w:rsid w:val="005A0E72"/>
    <w:rsid w:val="005A19EF"/>
    <w:rsid w:val="005A2A80"/>
    <w:rsid w:val="005A2AAF"/>
    <w:rsid w:val="005A6928"/>
    <w:rsid w:val="005B19EB"/>
    <w:rsid w:val="005B1BED"/>
    <w:rsid w:val="005B4067"/>
    <w:rsid w:val="005B4B7A"/>
    <w:rsid w:val="005B7154"/>
    <w:rsid w:val="005C3F41"/>
    <w:rsid w:val="005C5124"/>
    <w:rsid w:val="005C6DCC"/>
    <w:rsid w:val="005C77B9"/>
    <w:rsid w:val="005D119C"/>
    <w:rsid w:val="005D3471"/>
    <w:rsid w:val="005D4663"/>
    <w:rsid w:val="005D5996"/>
    <w:rsid w:val="005D617A"/>
    <w:rsid w:val="005D7042"/>
    <w:rsid w:val="005D74DB"/>
    <w:rsid w:val="005E051C"/>
    <w:rsid w:val="005E28B3"/>
    <w:rsid w:val="005E686D"/>
    <w:rsid w:val="005F0A35"/>
    <w:rsid w:val="005F30EC"/>
    <w:rsid w:val="005F3F3A"/>
    <w:rsid w:val="005F7F6A"/>
    <w:rsid w:val="00600219"/>
    <w:rsid w:val="00600971"/>
    <w:rsid w:val="00601309"/>
    <w:rsid w:val="00602388"/>
    <w:rsid w:val="006026D8"/>
    <w:rsid w:val="006038E8"/>
    <w:rsid w:val="0060603F"/>
    <w:rsid w:val="0060730C"/>
    <w:rsid w:val="00607A2A"/>
    <w:rsid w:val="00610D79"/>
    <w:rsid w:val="00611D50"/>
    <w:rsid w:val="0061223A"/>
    <w:rsid w:val="00617466"/>
    <w:rsid w:val="00617A5F"/>
    <w:rsid w:val="00621BAB"/>
    <w:rsid w:val="00621D10"/>
    <w:rsid w:val="00623DB3"/>
    <w:rsid w:val="0062485C"/>
    <w:rsid w:val="00625191"/>
    <w:rsid w:val="006278BB"/>
    <w:rsid w:val="00631160"/>
    <w:rsid w:val="006332D7"/>
    <w:rsid w:val="00636EB5"/>
    <w:rsid w:val="00637291"/>
    <w:rsid w:val="00642FDF"/>
    <w:rsid w:val="006444C9"/>
    <w:rsid w:val="006445E8"/>
    <w:rsid w:val="0064623B"/>
    <w:rsid w:val="006464F8"/>
    <w:rsid w:val="006468A7"/>
    <w:rsid w:val="006477F9"/>
    <w:rsid w:val="006522C2"/>
    <w:rsid w:val="006527BD"/>
    <w:rsid w:val="00653CD3"/>
    <w:rsid w:val="00653CE7"/>
    <w:rsid w:val="00654FA3"/>
    <w:rsid w:val="00656840"/>
    <w:rsid w:val="0066245F"/>
    <w:rsid w:val="00663868"/>
    <w:rsid w:val="0066697E"/>
    <w:rsid w:val="006702C2"/>
    <w:rsid w:val="006746E2"/>
    <w:rsid w:val="00674BE3"/>
    <w:rsid w:val="00677323"/>
    <w:rsid w:val="00677CC2"/>
    <w:rsid w:val="006808AF"/>
    <w:rsid w:val="006841BD"/>
    <w:rsid w:val="00684563"/>
    <w:rsid w:val="00687618"/>
    <w:rsid w:val="006901C9"/>
    <w:rsid w:val="006905DE"/>
    <w:rsid w:val="006913B6"/>
    <w:rsid w:val="0069207B"/>
    <w:rsid w:val="0069210F"/>
    <w:rsid w:val="006929DD"/>
    <w:rsid w:val="00693B61"/>
    <w:rsid w:val="006A0AD1"/>
    <w:rsid w:val="006A1056"/>
    <w:rsid w:val="006A3CA5"/>
    <w:rsid w:val="006A6BE5"/>
    <w:rsid w:val="006B00EE"/>
    <w:rsid w:val="006B0F15"/>
    <w:rsid w:val="006B1263"/>
    <w:rsid w:val="006B2CCE"/>
    <w:rsid w:val="006B4DAD"/>
    <w:rsid w:val="006B527E"/>
    <w:rsid w:val="006B57BE"/>
    <w:rsid w:val="006B679D"/>
    <w:rsid w:val="006B6B1D"/>
    <w:rsid w:val="006B6E88"/>
    <w:rsid w:val="006C0698"/>
    <w:rsid w:val="006C12CF"/>
    <w:rsid w:val="006C2748"/>
    <w:rsid w:val="006C35F3"/>
    <w:rsid w:val="006C39EC"/>
    <w:rsid w:val="006C408A"/>
    <w:rsid w:val="006C5137"/>
    <w:rsid w:val="006C6696"/>
    <w:rsid w:val="006C7F8C"/>
    <w:rsid w:val="006D26ED"/>
    <w:rsid w:val="006D2EFA"/>
    <w:rsid w:val="006D3509"/>
    <w:rsid w:val="006D5B90"/>
    <w:rsid w:val="006E06F1"/>
    <w:rsid w:val="006E0BE0"/>
    <w:rsid w:val="006E47C7"/>
    <w:rsid w:val="006E638B"/>
    <w:rsid w:val="006E70F7"/>
    <w:rsid w:val="006E7765"/>
    <w:rsid w:val="006F193E"/>
    <w:rsid w:val="006F1C0C"/>
    <w:rsid w:val="006F318F"/>
    <w:rsid w:val="006F3397"/>
    <w:rsid w:val="006F6B8F"/>
    <w:rsid w:val="006F6D10"/>
    <w:rsid w:val="00700B2C"/>
    <w:rsid w:val="00701BCA"/>
    <w:rsid w:val="00702069"/>
    <w:rsid w:val="007021D3"/>
    <w:rsid w:val="00702941"/>
    <w:rsid w:val="00702DA3"/>
    <w:rsid w:val="00704808"/>
    <w:rsid w:val="0070618B"/>
    <w:rsid w:val="007069BC"/>
    <w:rsid w:val="007126F5"/>
    <w:rsid w:val="00713084"/>
    <w:rsid w:val="0071475F"/>
    <w:rsid w:val="00715914"/>
    <w:rsid w:val="00721C4D"/>
    <w:rsid w:val="00722AC3"/>
    <w:rsid w:val="007249FD"/>
    <w:rsid w:val="00724EC0"/>
    <w:rsid w:val="00725965"/>
    <w:rsid w:val="007264F4"/>
    <w:rsid w:val="0072747E"/>
    <w:rsid w:val="00727A14"/>
    <w:rsid w:val="00731BF6"/>
    <w:rsid w:val="00731E00"/>
    <w:rsid w:val="007335E9"/>
    <w:rsid w:val="0073417F"/>
    <w:rsid w:val="007341BF"/>
    <w:rsid w:val="00735632"/>
    <w:rsid w:val="0073750B"/>
    <w:rsid w:val="00737E6F"/>
    <w:rsid w:val="00740DD5"/>
    <w:rsid w:val="00743B46"/>
    <w:rsid w:val="007440B7"/>
    <w:rsid w:val="00746C1A"/>
    <w:rsid w:val="00747DF4"/>
    <w:rsid w:val="00752A22"/>
    <w:rsid w:val="007542FB"/>
    <w:rsid w:val="00755654"/>
    <w:rsid w:val="0075780C"/>
    <w:rsid w:val="007646E9"/>
    <w:rsid w:val="00764DF1"/>
    <w:rsid w:val="0076717F"/>
    <w:rsid w:val="007710F7"/>
    <w:rsid w:val="007715C9"/>
    <w:rsid w:val="0077216B"/>
    <w:rsid w:val="00772FC9"/>
    <w:rsid w:val="00774EDD"/>
    <w:rsid w:val="007757EC"/>
    <w:rsid w:val="00782343"/>
    <w:rsid w:val="00783093"/>
    <w:rsid w:val="00785101"/>
    <w:rsid w:val="007924FC"/>
    <w:rsid w:val="00793A88"/>
    <w:rsid w:val="007946B9"/>
    <w:rsid w:val="00794902"/>
    <w:rsid w:val="00794F7F"/>
    <w:rsid w:val="007A0805"/>
    <w:rsid w:val="007A0913"/>
    <w:rsid w:val="007A35D2"/>
    <w:rsid w:val="007A4194"/>
    <w:rsid w:val="007A51CE"/>
    <w:rsid w:val="007A54C8"/>
    <w:rsid w:val="007B3DDA"/>
    <w:rsid w:val="007B43FF"/>
    <w:rsid w:val="007B4CA1"/>
    <w:rsid w:val="007B6FE9"/>
    <w:rsid w:val="007B75F4"/>
    <w:rsid w:val="007B76DC"/>
    <w:rsid w:val="007C3F34"/>
    <w:rsid w:val="007C522F"/>
    <w:rsid w:val="007C668F"/>
    <w:rsid w:val="007D0CC9"/>
    <w:rsid w:val="007D3AD9"/>
    <w:rsid w:val="007D3BEC"/>
    <w:rsid w:val="007D58EF"/>
    <w:rsid w:val="007D7888"/>
    <w:rsid w:val="007E794E"/>
    <w:rsid w:val="007E7E96"/>
    <w:rsid w:val="007F0A28"/>
    <w:rsid w:val="007F249F"/>
    <w:rsid w:val="007F2633"/>
    <w:rsid w:val="0080028E"/>
    <w:rsid w:val="008010EA"/>
    <w:rsid w:val="00801EA6"/>
    <w:rsid w:val="00802F9A"/>
    <w:rsid w:val="008049C8"/>
    <w:rsid w:val="00807BB4"/>
    <w:rsid w:val="00810AB8"/>
    <w:rsid w:val="00810C20"/>
    <w:rsid w:val="008111C6"/>
    <w:rsid w:val="0081143B"/>
    <w:rsid w:val="00812565"/>
    <w:rsid w:val="00814CAC"/>
    <w:rsid w:val="00815C42"/>
    <w:rsid w:val="0081761D"/>
    <w:rsid w:val="00825FCB"/>
    <w:rsid w:val="00826C6D"/>
    <w:rsid w:val="008279C9"/>
    <w:rsid w:val="00831CF8"/>
    <w:rsid w:val="008336EC"/>
    <w:rsid w:val="00835F98"/>
    <w:rsid w:val="008365C6"/>
    <w:rsid w:val="0083792C"/>
    <w:rsid w:val="008403D7"/>
    <w:rsid w:val="00840F17"/>
    <w:rsid w:val="008422C3"/>
    <w:rsid w:val="0084302E"/>
    <w:rsid w:val="0084395C"/>
    <w:rsid w:val="0084421D"/>
    <w:rsid w:val="008451EA"/>
    <w:rsid w:val="00847051"/>
    <w:rsid w:val="008513F0"/>
    <w:rsid w:val="00851B18"/>
    <w:rsid w:val="00854316"/>
    <w:rsid w:val="0085473A"/>
    <w:rsid w:val="00854831"/>
    <w:rsid w:val="00854EA0"/>
    <w:rsid w:val="00855962"/>
    <w:rsid w:val="008562BB"/>
    <w:rsid w:val="00856A31"/>
    <w:rsid w:val="00860C1B"/>
    <w:rsid w:val="00861F90"/>
    <w:rsid w:val="00862431"/>
    <w:rsid w:val="008704E8"/>
    <w:rsid w:val="008708E9"/>
    <w:rsid w:val="00871A13"/>
    <w:rsid w:val="00872C1B"/>
    <w:rsid w:val="008745A0"/>
    <w:rsid w:val="008754D0"/>
    <w:rsid w:val="0087796C"/>
    <w:rsid w:val="00880BCB"/>
    <w:rsid w:val="008816DD"/>
    <w:rsid w:val="00881B8F"/>
    <w:rsid w:val="00882CF5"/>
    <w:rsid w:val="0089107B"/>
    <w:rsid w:val="0089159C"/>
    <w:rsid w:val="0089251E"/>
    <w:rsid w:val="00892DD3"/>
    <w:rsid w:val="008937AA"/>
    <w:rsid w:val="00893D02"/>
    <w:rsid w:val="00894673"/>
    <w:rsid w:val="00895F12"/>
    <w:rsid w:val="0089676E"/>
    <w:rsid w:val="00897B39"/>
    <w:rsid w:val="008A03C1"/>
    <w:rsid w:val="008A08FD"/>
    <w:rsid w:val="008A1556"/>
    <w:rsid w:val="008A2956"/>
    <w:rsid w:val="008A4D40"/>
    <w:rsid w:val="008B0AC5"/>
    <w:rsid w:val="008B452B"/>
    <w:rsid w:val="008B62F5"/>
    <w:rsid w:val="008C66B9"/>
    <w:rsid w:val="008C70EB"/>
    <w:rsid w:val="008C7BFC"/>
    <w:rsid w:val="008D0EE0"/>
    <w:rsid w:val="008D165D"/>
    <w:rsid w:val="008D1B6F"/>
    <w:rsid w:val="008D2DF7"/>
    <w:rsid w:val="008D2EB7"/>
    <w:rsid w:val="008D5FAC"/>
    <w:rsid w:val="008E4D57"/>
    <w:rsid w:val="008E5152"/>
    <w:rsid w:val="008E6330"/>
    <w:rsid w:val="008E6920"/>
    <w:rsid w:val="008E73C6"/>
    <w:rsid w:val="008F0056"/>
    <w:rsid w:val="008F2456"/>
    <w:rsid w:val="008F54E7"/>
    <w:rsid w:val="008F6A48"/>
    <w:rsid w:val="00900ED7"/>
    <w:rsid w:val="0090220F"/>
    <w:rsid w:val="00902F41"/>
    <w:rsid w:val="00903422"/>
    <w:rsid w:val="009034B0"/>
    <w:rsid w:val="00904A28"/>
    <w:rsid w:val="00906290"/>
    <w:rsid w:val="00911390"/>
    <w:rsid w:val="00911FCD"/>
    <w:rsid w:val="00913EEB"/>
    <w:rsid w:val="0091540A"/>
    <w:rsid w:val="00915D6C"/>
    <w:rsid w:val="00917EBE"/>
    <w:rsid w:val="00921192"/>
    <w:rsid w:val="009213B7"/>
    <w:rsid w:val="00922E74"/>
    <w:rsid w:val="00923F02"/>
    <w:rsid w:val="00923F08"/>
    <w:rsid w:val="009249BE"/>
    <w:rsid w:val="00924EC5"/>
    <w:rsid w:val="009257C1"/>
    <w:rsid w:val="009265BF"/>
    <w:rsid w:val="00930DD4"/>
    <w:rsid w:val="00931ED6"/>
    <w:rsid w:val="00932377"/>
    <w:rsid w:val="00932645"/>
    <w:rsid w:val="00934B32"/>
    <w:rsid w:val="00934CDA"/>
    <w:rsid w:val="00935E9D"/>
    <w:rsid w:val="009371E9"/>
    <w:rsid w:val="00937F37"/>
    <w:rsid w:val="00940885"/>
    <w:rsid w:val="009421C6"/>
    <w:rsid w:val="00942542"/>
    <w:rsid w:val="00942E78"/>
    <w:rsid w:val="0094462F"/>
    <w:rsid w:val="009452F8"/>
    <w:rsid w:val="009475EB"/>
    <w:rsid w:val="00947D5A"/>
    <w:rsid w:val="00950CE3"/>
    <w:rsid w:val="009524D7"/>
    <w:rsid w:val="009532A5"/>
    <w:rsid w:val="00954DE9"/>
    <w:rsid w:val="00957103"/>
    <w:rsid w:val="00960237"/>
    <w:rsid w:val="00960BB7"/>
    <w:rsid w:val="009649A2"/>
    <w:rsid w:val="00964CD7"/>
    <w:rsid w:val="00966B75"/>
    <w:rsid w:val="00967951"/>
    <w:rsid w:val="0097010A"/>
    <w:rsid w:val="00975290"/>
    <w:rsid w:val="00981E92"/>
    <w:rsid w:val="009850ED"/>
    <w:rsid w:val="009851AC"/>
    <w:rsid w:val="0098625B"/>
    <w:rsid w:val="009868E9"/>
    <w:rsid w:val="00990ED3"/>
    <w:rsid w:val="00994830"/>
    <w:rsid w:val="009952FA"/>
    <w:rsid w:val="00995356"/>
    <w:rsid w:val="00996D64"/>
    <w:rsid w:val="009A11FE"/>
    <w:rsid w:val="009A3125"/>
    <w:rsid w:val="009B146D"/>
    <w:rsid w:val="009B3736"/>
    <w:rsid w:val="009B413E"/>
    <w:rsid w:val="009B44C3"/>
    <w:rsid w:val="009B4DB7"/>
    <w:rsid w:val="009C03EF"/>
    <w:rsid w:val="009C2C64"/>
    <w:rsid w:val="009C4EA6"/>
    <w:rsid w:val="009C6470"/>
    <w:rsid w:val="009C7EC6"/>
    <w:rsid w:val="009D006B"/>
    <w:rsid w:val="009D1BF4"/>
    <w:rsid w:val="009D213D"/>
    <w:rsid w:val="009D7159"/>
    <w:rsid w:val="009E1E23"/>
    <w:rsid w:val="009E1F2F"/>
    <w:rsid w:val="009E30CC"/>
    <w:rsid w:val="009E4BAB"/>
    <w:rsid w:val="009E4D5E"/>
    <w:rsid w:val="009E621F"/>
    <w:rsid w:val="009F259B"/>
    <w:rsid w:val="009F3239"/>
    <w:rsid w:val="009F374D"/>
    <w:rsid w:val="00A0031E"/>
    <w:rsid w:val="00A00C59"/>
    <w:rsid w:val="00A03C7C"/>
    <w:rsid w:val="00A03DF4"/>
    <w:rsid w:val="00A04E18"/>
    <w:rsid w:val="00A04F16"/>
    <w:rsid w:val="00A05854"/>
    <w:rsid w:val="00A15C98"/>
    <w:rsid w:val="00A21239"/>
    <w:rsid w:val="00A21E95"/>
    <w:rsid w:val="00A22C98"/>
    <w:rsid w:val="00A231BD"/>
    <w:rsid w:val="00A231E2"/>
    <w:rsid w:val="00A232A6"/>
    <w:rsid w:val="00A2366E"/>
    <w:rsid w:val="00A27EBD"/>
    <w:rsid w:val="00A30F7F"/>
    <w:rsid w:val="00A31868"/>
    <w:rsid w:val="00A35149"/>
    <w:rsid w:val="00A36634"/>
    <w:rsid w:val="00A377AC"/>
    <w:rsid w:val="00A37CE5"/>
    <w:rsid w:val="00A42AC6"/>
    <w:rsid w:val="00A42C96"/>
    <w:rsid w:val="00A441AD"/>
    <w:rsid w:val="00A45156"/>
    <w:rsid w:val="00A51683"/>
    <w:rsid w:val="00A51798"/>
    <w:rsid w:val="00A52579"/>
    <w:rsid w:val="00A52A8B"/>
    <w:rsid w:val="00A55567"/>
    <w:rsid w:val="00A56A34"/>
    <w:rsid w:val="00A62727"/>
    <w:rsid w:val="00A64912"/>
    <w:rsid w:val="00A65A39"/>
    <w:rsid w:val="00A67045"/>
    <w:rsid w:val="00A7090B"/>
    <w:rsid w:val="00A70A74"/>
    <w:rsid w:val="00A72563"/>
    <w:rsid w:val="00A75358"/>
    <w:rsid w:val="00A76CAB"/>
    <w:rsid w:val="00A77ED6"/>
    <w:rsid w:val="00A81C46"/>
    <w:rsid w:val="00A843D5"/>
    <w:rsid w:val="00A911B1"/>
    <w:rsid w:val="00A91579"/>
    <w:rsid w:val="00A930F1"/>
    <w:rsid w:val="00A93122"/>
    <w:rsid w:val="00A94C81"/>
    <w:rsid w:val="00AA16E2"/>
    <w:rsid w:val="00AA2998"/>
    <w:rsid w:val="00AA48E4"/>
    <w:rsid w:val="00AA4BD9"/>
    <w:rsid w:val="00AA685F"/>
    <w:rsid w:val="00AB4CE6"/>
    <w:rsid w:val="00AB5663"/>
    <w:rsid w:val="00AB7F53"/>
    <w:rsid w:val="00AC241E"/>
    <w:rsid w:val="00AC24FD"/>
    <w:rsid w:val="00AC29E9"/>
    <w:rsid w:val="00AC2FF0"/>
    <w:rsid w:val="00AC3489"/>
    <w:rsid w:val="00AC3491"/>
    <w:rsid w:val="00AC3B45"/>
    <w:rsid w:val="00AC4BB2"/>
    <w:rsid w:val="00AC569A"/>
    <w:rsid w:val="00AC63B7"/>
    <w:rsid w:val="00AC719E"/>
    <w:rsid w:val="00AC730C"/>
    <w:rsid w:val="00AC7810"/>
    <w:rsid w:val="00AD2DA3"/>
    <w:rsid w:val="00AD3D01"/>
    <w:rsid w:val="00AD5641"/>
    <w:rsid w:val="00AD5C19"/>
    <w:rsid w:val="00AD7232"/>
    <w:rsid w:val="00AE3630"/>
    <w:rsid w:val="00AE5CA2"/>
    <w:rsid w:val="00AE6FC9"/>
    <w:rsid w:val="00AF0368"/>
    <w:rsid w:val="00AF06CF"/>
    <w:rsid w:val="00AF32D5"/>
    <w:rsid w:val="00AF4817"/>
    <w:rsid w:val="00AF6239"/>
    <w:rsid w:val="00AF6566"/>
    <w:rsid w:val="00AF6B5F"/>
    <w:rsid w:val="00B002FB"/>
    <w:rsid w:val="00B00445"/>
    <w:rsid w:val="00B01B3A"/>
    <w:rsid w:val="00B02861"/>
    <w:rsid w:val="00B05506"/>
    <w:rsid w:val="00B072A8"/>
    <w:rsid w:val="00B0752F"/>
    <w:rsid w:val="00B108BC"/>
    <w:rsid w:val="00B12534"/>
    <w:rsid w:val="00B150B4"/>
    <w:rsid w:val="00B15A2C"/>
    <w:rsid w:val="00B20224"/>
    <w:rsid w:val="00B27E42"/>
    <w:rsid w:val="00B30E8A"/>
    <w:rsid w:val="00B33B3C"/>
    <w:rsid w:val="00B345D7"/>
    <w:rsid w:val="00B347A5"/>
    <w:rsid w:val="00B356A0"/>
    <w:rsid w:val="00B3622A"/>
    <w:rsid w:val="00B3658E"/>
    <w:rsid w:val="00B36AB9"/>
    <w:rsid w:val="00B3736B"/>
    <w:rsid w:val="00B4021D"/>
    <w:rsid w:val="00B428B0"/>
    <w:rsid w:val="00B42958"/>
    <w:rsid w:val="00B443D4"/>
    <w:rsid w:val="00B45110"/>
    <w:rsid w:val="00B4549A"/>
    <w:rsid w:val="00B45CE6"/>
    <w:rsid w:val="00B501B0"/>
    <w:rsid w:val="00B530FC"/>
    <w:rsid w:val="00B547B5"/>
    <w:rsid w:val="00B61B88"/>
    <w:rsid w:val="00B63834"/>
    <w:rsid w:val="00B646E3"/>
    <w:rsid w:val="00B65065"/>
    <w:rsid w:val="00B65DA4"/>
    <w:rsid w:val="00B661C6"/>
    <w:rsid w:val="00B71E0E"/>
    <w:rsid w:val="00B7795B"/>
    <w:rsid w:val="00B77D4E"/>
    <w:rsid w:val="00B77E8B"/>
    <w:rsid w:val="00B80199"/>
    <w:rsid w:val="00B8074A"/>
    <w:rsid w:val="00B846F1"/>
    <w:rsid w:val="00B84FAA"/>
    <w:rsid w:val="00B86188"/>
    <w:rsid w:val="00B93F3D"/>
    <w:rsid w:val="00B9706F"/>
    <w:rsid w:val="00B97BE5"/>
    <w:rsid w:val="00BA0795"/>
    <w:rsid w:val="00BA186D"/>
    <w:rsid w:val="00BA220B"/>
    <w:rsid w:val="00BA28F4"/>
    <w:rsid w:val="00BA5B64"/>
    <w:rsid w:val="00BA699C"/>
    <w:rsid w:val="00BA6DB0"/>
    <w:rsid w:val="00BB0D87"/>
    <w:rsid w:val="00BB5C6E"/>
    <w:rsid w:val="00BC1D08"/>
    <w:rsid w:val="00BC2CFE"/>
    <w:rsid w:val="00BC41B2"/>
    <w:rsid w:val="00BC66D5"/>
    <w:rsid w:val="00BD1317"/>
    <w:rsid w:val="00BD217F"/>
    <w:rsid w:val="00BD40D6"/>
    <w:rsid w:val="00BD57F0"/>
    <w:rsid w:val="00BD5ED2"/>
    <w:rsid w:val="00BE1B57"/>
    <w:rsid w:val="00BE2CD0"/>
    <w:rsid w:val="00BE553A"/>
    <w:rsid w:val="00BE57E2"/>
    <w:rsid w:val="00BE60B1"/>
    <w:rsid w:val="00BE719A"/>
    <w:rsid w:val="00BE720A"/>
    <w:rsid w:val="00BF01C9"/>
    <w:rsid w:val="00BF13A6"/>
    <w:rsid w:val="00BF1811"/>
    <w:rsid w:val="00BF3951"/>
    <w:rsid w:val="00BF474E"/>
    <w:rsid w:val="00BF6BCB"/>
    <w:rsid w:val="00BF70F7"/>
    <w:rsid w:val="00C05174"/>
    <w:rsid w:val="00C05E1E"/>
    <w:rsid w:val="00C06681"/>
    <w:rsid w:val="00C105A9"/>
    <w:rsid w:val="00C10740"/>
    <w:rsid w:val="00C11C0F"/>
    <w:rsid w:val="00C122FF"/>
    <w:rsid w:val="00C14921"/>
    <w:rsid w:val="00C1552C"/>
    <w:rsid w:val="00C175A8"/>
    <w:rsid w:val="00C203B5"/>
    <w:rsid w:val="00C204FC"/>
    <w:rsid w:val="00C20E4C"/>
    <w:rsid w:val="00C236B3"/>
    <w:rsid w:val="00C25299"/>
    <w:rsid w:val="00C31914"/>
    <w:rsid w:val="00C3442E"/>
    <w:rsid w:val="00C3583F"/>
    <w:rsid w:val="00C3638E"/>
    <w:rsid w:val="00C3782A"/>
    <w:rsid w:val="00C401CB"/>
    <w:rsid w:val="00C41F71"/>
    <w:rsid w:val="00C42BF8"/>
    <w:rsid w:val="00C45E7D"/>
    <w:rsid w:val="00C50043"/>
    <w:rsid w:val="00C51EB5"/>
    <w:rsid w:val="00C54FBE"/>
    <w:rsid w:val="00C5509A"/>
    <w:rsid w:val="00C67470"/>
    <w:rsid w:val="00C6787D"/>
    <w:rsid w:val="00C71D07"/>
    <w:rsid w:val="00C71EAF"/>
    <w:rsid w:val="00C74FD3"/>
    <w:rsid w:val="00C75596"/>
    <w:rsid w:val="00C7573B"/>
    <w:rsid w:val="00C75E29"/>
    <w:rsid w:val="00C768AA"/>
    <w:rsid w:val="00C807E9"/>
    <w:rsid w:val="00C81B32"/>
    <w:rsid w:val="00C81DB6"/>
    <w:rsid w:val="00C8540F"/>
    <w:rsid w:val="00C916D2"/>
    <w:rsid w:val="00C9236C"/>
    <w:rsid w:val="00C9443B"/>
    <w:rsid w:val="00C97BC8"/>
    <w:rsid w:val="00CA03F1"/>
    <w:rsid w:val="00CA053D"/>
    <w:rsid w:val="00CA09B9"/>
    <w:rsid w:val="00CA33C3"/>
    <w:rsid w:val="00CA74B9"/>
    <w:rsid w:val="00CB039D"/>
    <w:rsid w:val="00CB0D7A"/>
    <w:rsid w:val="00CB4867"/>
    <w:rsid w:val="00CB549D"/>
    <w:rsid w:val="00CD2000"/>
    <w:rsid w:val="00CD2D39"/>
    <w:rsid w:val="00CD2F73"/>
    <w:rsid w:val="00CD3404"/>
    <w:rsid w:val="00CD5F02"/>
    <w:rsid w:val="00CD7A00"/>
    <w:rsid w:val="00CE0347"/>
    <w:rsid w:val="00CE1CA9"/>
    <w:rsid w:val="00CE55B6"/>
    <w:rsid w:val="00CE6C86"/>
    <w:rsid w:val="00CF0BB2"/>
    <w:rsid w:val="00CF1C4B"/>
    <w:rsid w:val="00CF3C18"/>
    <w:rsid w:val="00CF3EE8"/>
    <w:rsid w:val="00CF5B41"/>
    <w:rsid w:val="00CF78BD"/>
    <w:rsid w:val="00D022D0"/>
    <w:rsid w:val="00D057A8"/>
    <w:rsid w:val="00D07760"/>
    <w:rsid w:val="00D078E4"/>
    <w:rsid w:val="00D1155F"/>
    <w:rsid w:val="00D11E1A"/>
    <w:rsid w:val="00D13141"/>
    <w:rsid w:val="00D13441"/>
    <w:rsid w:val="00D13533"/>
    <w:rsid w:val="00D1558B"/>
    <w:rsid w:val="00D16E60"/>
    <w:rsid w:val="00D200EC"/>
    <w:rsid w:val="00D203E2"/>
    <w:rsid w:val="00D20C8E"/>
    <w:rsid w:val="00D24CCE"/>
    <w:rsid w:val="00D256F3"/>
    <w:rsid w:val="00D260FD"/>
    <w:rsid w:val="00D30E72"/>
    <w:rsid w:val="00D34119"/>
    <w:rsid w:val="00D34E88"/>
    <w:rsid w:val="00D36A14"/>
    <w:rsid w:val="00D36C88"/>
    <w:rsid w:val="00D41289"/>
    <w:rsid w:val="00D41E94"/>
    <w:rsid w:val="00D42117"/>
    <w:rsid w:val="00D43236"/>
    <w:rsid w:val="00D4336D"/>
    <w:rsid w:val="00D451E3"/>
    <w:rsid w:val="00D46502"/>
    <w:rsid w:val="00D473B5"/>
    <w:rsid w:val="00D51FC2"/>
    <w:rsid w:val="00D538F4"/>
    <w:rsid w:val="00D54676"/>
    <w:rsid w:val="00D6413D"/>
    <w:rsid w:val="00D6532C"/>
    <w:rsid w:val="00D660CB"/>
    <w:rsid w:val="00D67681"/>
    <w:rsid w:val="00D7045F"/>
    <w:rsid w:val="00D70DF0"/>
    <w:rsid w:val="00D70DFB"/>
    <w:rsid w:val="00D71208"/>
    <w:rsid w:val="00D7268A"/>
    <w:rsid w:val="00D731EC"/>
    <w:rsid w:val="00D73D30"/>
    <w:rsid w:val="00D74249"/>
    <w:rsid w:val="00D75CEA"/>
    <w:rsid w:val="00D76145"/>
    <w:rsid w:val="00D76377"/>
    <w:rsid w:val="00D766DF"/>
    <w:rsid w:val="00D80CA0"/>
    <w:rsid w:val="00D8155B"/>
    <w:rsid w:val="00D825BC"/>
    <w:rsid w:val="00D8280A"/>
    <w:rsid w:val="00D830F6"/>
    <w:rsid w:val="00D83E4B"/>
    <w:rsid w:val="00D85376"/>
    <w:rsid w:val="00D87A25"/>
    <w:rsid w:val="00D9069A"/>
    <w:rsid w:val="00D907E5"/>
    <w:rsid w:val="00D92E50"/>
    <w:rsid w:val="00DA01DF"/>
    <w:rsid w:val="00DA041D"/>
    <w:rsid w:val="00DA092F"/>
    <w:rsid w:val="00DA0F89"/>
    <w:rsid w:val="00DA2F39"/>
    <w:rsid w:val="00DA3D9E"/>
    <w:rsid w:val="00DA4A8B"/>
    <w:rsid w:val="00DA539D"/>
    <w:rsid w:val="00DA5B67"/>
    <w:rsid w:val="00DA6185"/>
    <w:rsid w:val="00DA710C"/>
    <w:rsid w:val="00DB5FFD"/>
    <w:rsid w:val="00DC015E"/>
    <w:rsid w:val="00DC4F88"/>
    <w:rsid w:val="00DC5154"/>
    <w:rsid w:val="00DD35DC"/>
    <w:rsid w:val="00DD51EA"/>
    <w:rsid w:val="00DD6840"/>
    <w:rsid w:val="00DD7195"/>
    <w:rsid w:val="00DE0FA8"/>
    <w:rsid w:val="00DE1031"/>
    <w:rsid w:val="00DE1A34"/>
    <w:rsid w:val="00DE1F0C"/>
    <w:rsid w:val="00DE287B"/>
    <w:rsid w:val="00DE289C"/>
    <w:rsid w:val="00DE321B"/>
    <w:rsid w:val="00DE50AA"/>
    <w:rsid w:val="00DF205F"/>
    <w:rsid w:val="00DF2145"/>
    <w:rsid w:val="00DF38E7"/>
    <w:rsid w:val="00DF4AED"/>
    <w:rsid w:val="00DF54FC"/>
    <w:rsid w:val="00E007EC"/>
    <w:rsid w:val="00E01B1D"/>
    <w:rsid w:val="00E02ABA"/>
    <w:rsid w:val="00E055A1"/>
    <w:rsid w:val="00E05704"/>
    <w:rsid w:val="00E06DDD"/>
    <w:rsid w:val="00E1001F"/>
    <w:rsid w:val="00E118B9"/>
    <w:rsid w:val="00E11F73"/>
    <w:rsid w:val="00E1260E"/>
    <w:rsid w:val="00E154EE"/>
    <w:rsid w:val="00E159D1"/>
    <w:rsid w:val="00E17108"/>
    <w:rsid w:val="00E176DC"/>
    <w:rsid w:val="00E21442"/>
    <w:rsid w:val="00E21C5A"/>
    <w:rsid w:val="00E22860"/>
    <w:rsid w:val="00E23225"/>
    <w:rsid w:val="00E2355E"/>
    <w:rsid w:val="00E23DFE"/>
    <w:rsid w:val="00E24362"/>
    <w:rsid w:val="00E30C39"/>
    <w:rsid w:val="00E30CBB"/>
    <w:rsid w:val="00E30FCA"/>
    <w:rsid w:val="00E31C9D"/>
    <w:rsid w:val="00E338EF"/>
    <w:rsid w:val="00E349BC"/>
    <w:rsid w:val="00E35026"/>
    <w:rsid w:val="00E35B9B"/>
    <w:rsid w:val="00E37861"/>
    <w:rsid w:val="00E42992"/>
    <w:rsid w:val="00E4388E"/>
    <w:rsid w:val="00E43E21"/>
    <w:rsid w:val="00E45269"/>
    <w:rsid w:val="00E465B0"/>
    <w:rsid w:val="00E47BEF"/>
    <w:rsid w:val="00E541D3"/>
    <w:rsid w:val="00E60D4E"/>
    <w:rsid w:val="00E63E85"/>
    <w:rsid w:val="00E6486B"/>
    <w:rsid w:val="00E65C81"/>
    <w:rsid w:val="00E66108"/>
    <w:rsid w:val="00E6768D"/>
    <w:rsid w:val="00E702B1"/>
    <w:rsid w:val="00E70AD4"/>
    <w:rsid w:val="00E74322"/>
    <w:rsid w:val="00E74DC7"/>
    <w:rsid w:val="00E75AEA"/>
    <w:rsid w:val="00E7602B"/>
    <w:rsid w:val="00E8114E"/>
    <w:rsid w:val="00E865C6"/>
    <w:rsid w:val="00E87BDF"/>
    <w:rsid w:val="00E92448"/>
    <w:rsid w:val="00E94D5E"/>
    <w:rsid w:val="00EA0D58"/>
    <w:rsid w:val="00EA3356"/>
    <w:rsid w:val="00EA3592"/>
    <w:rsid w:val="00EA4D1E"/>
    <w:rsid w:val="00EA7100"/>
    <w:rsid w:val="00EB1780"/>
    <w:rsid w:val="00EB6F14"/>
    <w:rsid w:val="00EB7698"/>
    <w:rsid w:val="00EB7AC1"/>
    <w:rsid w:val="00EC05D6"/>
    <w:rsid w:val="00EC235C"/>
    <w:rsid w:val="00EC3721"/>
    <w:rsid w:val="00EC4ECE"/>
    <w:rsid w:val="00EC5C89"/>
    <w:rsid w:val="00EC60BC"/>
    <w:rsid w:val="00EC6F4C"/>
    <w:rsid w:val="00ED1598"/>
    <w:rsid w:val="00ED2903"/>
    <w:rsid w:val="00ED326D"/>
    <w:rsid w:val="00EE383A"/>
    <w:rsid w:val="00EF2E3A"/>
    <w:rsid w:val="00EF3910"/>
    <w:rsid w:val="00EF3B85"/>
    <w:rsid w:val="00EF47BA"/>
    <w:rsid w:val="00EF5C77"/>
    <w:rsid w:val="00EF7560"/>
    <w:rsid w:val="00F0060A"/>
    <w:rsid w:val="00F01E55"/>
    <w:rsid w:val="00F0228A"/>
    <w:rsid w:val="00F06516"/>
    <w:rsid w:val="00F068D4"/>
    <w:rsid w:val="00F072A7"/>
    <w:rsid w:val="00F077B8"/>
    <w:rsid w:val="00F078DC"/>
    <w:rsid w:val="00F11C54"/>
    <w:rsid w:val="00F12083"/>
    <w:rsid w:val="00F17B84"/>
    <w:rsid w:val="00F20406"/>
    <w:rsid w:val="00F208DF"/>
    <w:rsid w:val="00F221FB"/>
    <w:rsid w:val="00F2282E"/>
    <w:rsid w:val="00F23218"/>
    <w:rsid w:val="00F24506"/>
    <w:rsid w:val="00F256F0"/>
    <w:rsid w:val="00F3048C"/>
    <w:rsid w:val="00F321AF"/>
    <w:rsid w:val="00F3299C"/>
    <w:rsid w:val="00F33984"/>
    <w:rsid w:val="00F34F06"/>
    <w:rsid w:val="00F354E1"/>
    <w:rsid w:val="00F35725"/>
    <w:rsid w:val="00F35FCA"/>
    <w:rsid w:val="00F3626A"/>
    <w:rsid w:val="00F37640"/>
    <w:rsid w:val="00F40356"/>
    <w:rsid w:val="00F4041B"/>
    <w:rsid w:val="00F42AAE"/>
    <w:rsid w:val="00F42D24"/>
    <w:rsid w:val="00F519A2"/>
    <w:rsid w:val="00F52330"/>
    <w:rsid w:val="00F52DBF"/>
    <w:rsid w:val="00F541EF"/>
    <w:rsid w:val="00F54545"/>
    <w:rsid w:val="00F5636B"/>
    <w:rsid w:val="00F572C8"/>
    <w:rsid w:val="00F62400"/>
    <w:rsid w:val="00F66CF8"/>
    <w:rsid w:val="00F71650"/>
    <w:rsid w:val="00F72D64"/>
    <w:rsid w:val="00F73BD6"/>
    <w:rsid w:val="00F75E1D"/>
    <w:rsid w:val="00F769E6"/>
    <w:rsid w:val="00F83989"/>
    <w:rsid w:val="00F9037F"/>
    <w:rsid w:val="00F91403"/>
    <w:rsid w:val="00F94B07"/>
    <w:rsid w:val="00F95A47"/>
    <w:rsid w:val="00FA1021"/>
    <w:rsid w:val="00FA129F"/>
    <w:rsid w:val="00FA5B3B"/>
    <w:rsid w:val="00FA6C15"/>
    <w:rsid w:val="00FB213A"/>
    <w:rsid w:val="00FB28DF"/>
    <w:rsid w:val="00FB40BA"/>
    <w:rsid w:val="00FB552B"/>
    <w:rsid w:val="00FB6B9D"/>
    <w:rsid w:val="00FB7728"/>
    <w:rsid w:val="00FC05C8"/>
    <w:rsid w:val="00FC0FF8"/>
    <w:rsid w:val="00FC15CD"/>
    <w:rsid w:val="00FC6E0E"/>
    <w:rsid w:val="00FD1956"/>
    <w:rsid w:val="00FD2580"/>
    <w:rsid w:val="00FD53C3"/>
    <w:rsid w:val="00FE29FB"/>
    <w:rsid w:val="00FE3BC0"/>
    <w:rsid w:val="00FE6714"/>
    <w:rsid w:val="00FF00F1"/>
    <w:rsid w:val="00FF1FF6"/>
    <w:rsid w:val="00FF4440"/>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7777"/>
    <o:shapelayout v:ext="edit">
      <o:idmap v:ext="edit" data="1"/>
    </o:shapelayout>
  </w:shapeDefaults>
  <w:decimalSymbol w:val="."/>
  <w:listSeparator w:val=","/>
  <w14:docId w14:val="34D2A857"/>
  <w15:docId w15:val="{8C95A9A4-FFF5-41E6-9BD7-2BED638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7676F"/>
    <w:pPr>
      <w:spacing w:line="260" w:lineRule="atLeast"/>
    </w:pPr>
    <w:rPr>
      <w:sz w:val="22"/>
    </w:rPr>
  </w:style>
  <w:style w:type="paragraph" w:styleId="Heading1">
    <w:name w:val="heading 1"/>
    <w:basedOn w:val="Normal"/>
    <w:next w:val="Normal"/>
    <w:link w:val="Heading1Char"/>
    <w:uiPriority w:val="9"/>
    <w:qFormat/>
    <w:rsid w:val="0017676F"/>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7676F"/>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7676F"/>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7676F"/>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7676F"/>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7676F"/>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7676F"/>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7676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676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676F"/>
  </w:style>
  <w:style w:type="paragraph" w:customStyle="1" w:styleId="OPCParaBase">
    <w:name w:val="OPCParaBase"/>
    <w:qFormat/>
    <w:rsid w:val="0017676F"/>
    <w:pPr>
      <w:spacing w:line="260" w:lineRule="atLeast"/>
    </w:pPr>
    <w:rPr>
      <w:rFonts w:eastAsia="Times New Roman" w:cs="Times New Roman"/>
      <w:sz w:val="22"/>
      <w:lang w:eastAsia="en-AU"/>
    </w:rPr>
  </w:style>
  <w:style w:type="paragraph" w:customStyle="1" w:styleId="ShortT">
    <w:name w:val="ShortT"/>
    <w:basedOn w:val="OPCParaBase"/>
    <w:next w:val="Normal"/>
    <w:qFormat/>
    <w:rsid w:val="0017676F"/>
    <w:pPr>
      <w:spacing w:line="240" w:lineRule="auto"/>
    </w:pPr>
    <w:rPr>
      <w:b/>
      <w:sz w:val="40"/>
    </w:rPr>
  </w:style>
  <w:style w:type="paragraph" w:customStyle="1" w:styleId="ActHead1">
    <w:name w:val="ActHead 1"/>
    <w:aliases w:val="c"/>
    <w:basedOn w:val="OPCParaBase"/>
    <w:next w:val="Normal"/>
    <w:qFormat/>
    <w:rsid w:val="001767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67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67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67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67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67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67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67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67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676F"/>
  </w:style>
  <w:style w:type="paragraph" w:customStyle="1" w:styleId="Blocks">
    <w:name w:val="Blocks"/>
    <w:aliases w:val="bb"/>
    <w:basedOn w:val="OPCParaBase"/>
    <w:qFormat/>
    <w:rsid w:val="0017676F"/>
    <w:pPr>
      <w:spacing w:line="240" w:lineRule="auto"/>
    </w:pPr>
    <w:rPr>
      <w:sz w:val="24"/>
    </w:rPr>
  </w:style>
  <w:style w:type="paragraph" w:customStyle="1" w:styleId="BoxText">
    <w:name w:val="BoxText"/>
    <w:aliases w:val="bt"/>
    <w:basedOn w:val="OPCParaBase"/>
    <w:qFormat/>
    <w:rsid w:val="001767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676F"/>
    <w:rPr>
      <w:b/>
    </w:rPr>
  </w:style>
  <w:style w:type="paragraph" w:customStyle="1" w:styleId="BoxHeadItalic">
    <w:name w:val="BoxHeadItalic"/>
    <w:aliases w:val="bhi"/>
    <w:basedOn w:val="BoxText"/>
    <w:next w:val="BoxStep"/>
    <w:qFormat/>
    <w:rsid w:val="0017676F"/>
    <w:rPr>
      <w:i/>
    </w:rPr>
  </w:style>
  <w:style w:type="paragraph" w:customStyle="1" w:styleId="BoxList">
    <w:name w:val="BoxList"/>
    <w:aliases w:val="bl"/>
    <w:basedOn w:val="BoxText"/>
    <w:qFormat/>
    <w:rsid w:val="0017676F"/>
    <w:pPr>
      <w:ind w:left="1559" w:hanging="425"/>
    </w:pPr>
  </w:style>
  <w:style w:type="paragraph" w:customStyle="1" w:styleId="BoxNote">
    <w:name w:val="BoxNote"/>
    <w:aliases w:val="bn"/>
    <w:basedOn w:val="BoxText"/>
    <w:qFormat/>
    <w:rsid w:val="0017676F"/>
    <w:pPr>
      <w:tabs>
        <w:tab w:val="left" w:pos="1985"/>
      </w:tabs>
      <w:spacing w:before="122" w:line="198" w:lineRule="exact"/>
      <w:ind w:left="2948" w:hanging="1814"/>
    </w:pPr>
    <w:rPr>
      <w:sz w:val="18"/>
    </w:rPr>
  </w:style>
  <w:style w:type="paragraph" w:customStyle="1" w:styleId="BoxPara">
    <w:name w:val="BoxPara"/>
    <w:aliases w:val="bp"/>
    <w:basedOn w:val="BoxText"/>
    <w:qFormat/>
    <w:rsid w:val="0017676F"/>
    <w:pPr>
      <w:tabs>
        <w:tab w:val="right" w:pos="2268"/>
      </w:tabs>
      <w:ind w:left="2552" w:hanging="1418"/>
    </w:pPr>
  </w:style>
  <w:style w:type="paragraph" w:customStyle="1" w:styleId="BoxStep">
    <w:name w:val="BoxStep"/>
    <w:aliases w:val="bs"/>
    <w:basedOn w:val="BoxText"/>
    <w:qFormat/>
    <w:rsid w:val="0017676F"/>
    <w:pPr>
      <w:ind w:left="1985" w:hanging="851"/>
    </w:pPr>
  </w:style>
  <w:style w:type="character" w:customStyle="1" w:styleId="CharAmPartNo">
    <w:name w:val="CharAmPartNo"/>
    <w:basedOn w:val="OPCCharBase"/>
    <w:qFormat/>
    <w:rsid w:val="0017676F"/>
  </w:style>
  <w:style w:type="character" w:customStyle="1" w:styleId="CharAmPartText">
    <w:name w:val="CharAmPartText"/>
    <w:basedOn w:val="OPCCharBase"/>
    <w:qFormat/>
    <w:rsid w:val="0017676F"/>
  </w:style>
  <w:style w:type="character" w:customStyle="1" w:styleId="CharAmSchNo">
    <w:name w:val="CharAmSchNo"/>
    <w:basedOn w:val="OPCCharBase"/>
    <w:qFormat/>
    <w:rsid w:val="0017676F"/>
  </w:style>
  <w:style w:type="character" w:customStyle="1" w:styleId="CharAmSchText">
    <w:name w:val="CharAmSchText"/>
    <w:basedOn w:val="OPCCharBase"/>
    <w:qFormat/>
    <w:rsid w:val="0017676F"/>
  </w:style>
  <w:style w:type="character" w:customStyle="1" w:styleId="CharBoldItalic">
    <w:name w:val="CharBoldItalic"/>
    <w:basedOn w:val="OPCCharBase"/>
    <w:uiPriority w:val="1"/>
    <w:qFormat/>
    <w:rsid w:val="0017676F"/>
    <w:rPr>
      <w:b/>
      <w:i/>
    </w:rPr>
  </w:style>
  <w:style w:type="character" w:customStyle="1" w:styleId="CharChapNo">
    <w:name w:val="CharChapNo"/>
    <w:basedOn w:val="OPCCharBase"/>
    <w:uiPriority w:val="1"/>
    <w:qFormat/>
    <w:rsid w:val="0017676F"/>
  </w:style>
  <w:style w:type="character" w:customStyle="1" w:styleId="CharChapText">
    <w:name w:val="CharChapText"/>
    <w:basedOn w:val="OPCCharBase"/>
    <w:uiPriority w:val="1"/>
    <w:qFormat/>
    <w:rsid w:val="0017676F"/>
  </w:style>
  <w:style w:type="character" w:customStyle="1" w:styleId="CharDivNo">
    <w:name w:val="CharDivNo"/>
    <w:basedOn w:val="OPCCharBase"/>
    <w:uiPriority w:val="1"/>
    <w:qFormat/>
    <w:rsid w:val="0017676F"/>
  </w:style>
  <w:style w:type="character" w:customStyle="1" w:styleId="CharDivText">
    <w:name w:val="CharDivText"/>
    <w:basedOn w:val="OPCCharBase"/>
    <w:uiPriority w:val="1"/>
    <w:qFormat/>
    <w:rsid w:val="0017676F"/>
  </w:style>
  <w:style w:type="character" w:customStyle="1" w:styleId="CharItalic">
    <w:name w:val="CharItalic"/>
    <w:basedOn w:val="OPCCharBase"/>
    <w:uiPriority w:val="1"/>
    <w:qFormat/>
    <w:rsid w:val="0017676F"/>
    <w:rPr>
      <w:i/>
    </w:rPr>
  </w:style>
  <w:style w:type="character" w:customStyle="1" w:styleId="CharPartNo">
    <w:name w:val="CharPartNo"/>
    <w:basedOn w:val="OPCCharBase"/>
    <w:uiPriority w:val="1"/>
    <w:qFormat/>
    <w:rsid w:val="0017676F"/>
  </w:style>
  <w:style w:type="character" w:customStyle="1" w:styleId="CharPartText">
    <w:name w:val="CharPartText"/>
    <w:basedOn w:val="OPCCharBase"/>
    <w:uiPriority w:val="1"/>
    <w:qFormat/>
    <w:rsid w:val="0017676F"/>
  </w:style>
  <w:style w:type="character" w:customStyle="1" w:styleId="CharSectno">
    <w:name w:val="CharSectno"/>
    <w:basedOn w:val="OPCCharBase"/>
    <w:qFormat/>
    <w:rsid w:val="0017676F"/>
  </w:style>
  <w:style w:type="character" w:customStyle="1" w:styleId="CharSubdNo">
    <w:name w:val="CharSubdNo"/>
    <w:basedOn w:val="OPCCharBase"/>
    <w:uiPriority w:val="1"/>
    <w:qFormat/>
    <w:rsid w:val="0017676F"/>
  </w:style>
  <w:style w:type="character" w:customStyle="1" w:styleId="CharSubdText">
    <w:name w:val="CharSubdText"/>
    <w:basedOn w:val="OPCCharBase"/>
    <w:uiPriority w:val="1"/>
    <w:qFormat/>
    <w:rsid w:val="0017676F"/>
  </w:style>
  <w:style w:type="paragraph" w:customStyle="1" w:styleId="CTA--">
    <w:name w:val="CTA --"/>
    <w:basedOn w:val="OPCParaBase"/>
    <w:next w:val="Normal"/>
    <w:rsid w:val="0017676F"/>
    <w:pPr>
      <w:spacing w:before="60" w:line="240" w:lineRule="atLeast"/>
      <w:ind w:left="142" w:hanging="142"/>
    </w:pPr>
    <w:rPr>
      <w:sz w:val="20"/>
    </w:rPr>
  </w:style>
  <w:style w:type="paragraph" w:customStyle="1" w:styleId="CTA-">
    <w:name w:val="CTA -"/>
    <w:basedOn w:val="OPCParaBase"/>
    <w:rsid w:val="0017676F"/>
    <w:pPr>
      <w:spacing w:before="60" w:line="240" w:lineRule="atLeast"/>
      <w:ind w:left="85" w:hanging="85"/>
    </w:pPr>
    <w:rPr>
      <w:sz w:val="20"/>
    </w:rPr>
  </w:style>
  <w:style w:type="paragraph" w:customStyle="1" w:styleId="CTA---">
    <w:name w:val="CTA ---"/>
    <w:basedOn w:val="OPCParaBase"/>
    <w:next w:val="Normal"/>
    <w:rsid w:val="0017676F"/>
    <w:pPr>
      <w:spacing w:before="60" w:line="240" w:lineRule="atLeast"/>
      <w:ind w:left="198" w:hanging="198"/>
    </w:pPr>
    <w:rPr>
      <w:sz w:val="20"/>
    </w:rPr>
  </w:style>
  <w:style w:type="paragraph" w:customStyle="1" w:styleId="CTA----">
    <w:name w:val="CTA ----"/>
    <w:basedOn w:val="OPCParaBase"/>
    <w:next w:val="Normal"/>
    <w:rsid w:val="0017676F"/>
    <w:pPr>
      <w:spacing w:before="60" w:line="240" w:lineRule="atLeast"/>
      <w:ind w:left="255" w:hanging="255"/>
    </w:pPr>
    <w:rPr>
      <w:sz w:val="20"/>
    </w:rPr>
  </w:style>
  <w:style w:type="paragraph" w:customStyle="1" w:styleId="CTA1a">
    <w:name w:val="CTA 1(a)"/>
    <w:basedOn w:val="OPCParaBase"/>
    <w:rsid w:val="0017676F"/>
    <w:pPr>
      <w:tabs>
        <w:tab w:val="right" w:pos="414"/>
      </w:tabs>
      <w:spacing w:before="40" w:line="240" w:lineRule="atLeast"/>
      <w:ind w:left="675" w:hanging="675"/>
    </w:pPr>
    <w:rPr>
      <w:sz w:val="20"/>
    </w:rPr>
  </w:style>
  <w:style w:type="paragraph" w:customStyle="1" w:styleId="CTA1ai">
    <w:name w:val="CTA 1(a)(i)"/>
    <w:basedOn w:val="OPCParaBase"/>
    <w:rsid w:val="0017676F"/>
    <w:pPr>
      <w:tabs>
        <w:tab w:val="right" w:pos="1004"/>
      </w:tabs>
      <w:spacing w:before="40" w:line="240" w:lineRule="atLeast"/>
      <w:ind w:left="1253" w:hanging="1253"/>
    </w:pPr>
    <w:rPr>
      <w:sz w:val="20"/>
    </w:rPr>
  </w:style>
  <w:style w:type="paragraph" w:customStyle="1" w:styleId="CTA2a">
    <w:name w:val="CTA 2(a)"/>
    <w:basedOn w:val="OPCParaBase"/>
    <w:rsid w:val="0017676F"/>
    <w:pPr>
      <w:tabs>
        <w:tab w:val="right" w:pos="482"/>
      </w:tabs>
      <w:spacing w:before="40" w:line="240" w:lineRule="atLeast"/>
      <w:ind w:left="748" w:hanging="748"/>
    </w:pPr>
    <w:rPr>
      <w:sz w:val="20"/>
    </w:rPr>
  </w:style>
  <w:style w:type="paragraph" w:customStyle="1" w:styleId="CTA2ai">
    <w:name w:val="CTA 2(a)(i)"/>
    <w:basedOn w:val="OPCParaBase"/>
    <w:rsid w:val="0017676F"/>
    <w:pPr>
      <w:tabs>
        <w:tab w:val="right" w:pos="1089"/>
      </w:tabs>
      <w:spacing w:before="40" w:line="240" w:lineRule="atLeast"/>
      <w:ind w:left="1327" w:hanging="1327"/>
    </w:pPr>
    <w:rPr>
      <w:sz w:val="20"/>
    </w:rPr>
  </w:style>
  <w:style w:type="paragraph" w:customStyle="1" w:styleId="CTA3a">
    <w:name w:val="CTA 3(a)"/>
    <w:basedOn w:val="OPCParaBase"/>
    <w:rsid w:val="0017676F"/>
    <w:pPr>
      <w:tabs>
        <w:tab w:val="right" w:pos="556"/>
      </w:tabs>
      <w:spacing w:before="40" w:line="240" w:lineRule="atLeast"/>
      <w:ind w:left="805" w:hanging="805"/>
    </w:pPr>
    <w:rPr>
      <w:sz w:val="20"/>
    </w:rPr>
  </w:style>
  <w:style w:type="paragraph" w:customStyle="1" w:styleId="CTA3ai">
    <w:name w:val="CTA 3(a)(i)"/>
    <w:basedOn w:val="OPCParaBase"/>
    <w:rsid w:val="0017676F"/>
    <w:pPr>
      <w:tabs>
        <w:tab w:val="right" w:pos="1140"/>
      </w:tabs>
      <w:spacing w:before="40" w:line="240" w:lineRule="atLeast"/>
      <w:ind w:left="1361" w:hanging="1361"/>
    </w:pPr>
    <w:rPr>
      <w:sz w:val="20"/>
    </w:rPr>
  </w:style>
  <w:style w:type="paragraph" w:customStyle="1" w:styleId="CTA4a">
    <w:name w:val="CTA 4(a)"/>
    <w:basedOn w:val="OPCParaBase"/>
    <w:rsid w:val="0017676F"/>
    <w:pPr>
      <w:tabs>
        <w:tab w:val="right" w:pos="624"/>
      </w:tabs>
      <w:spacing w:before="40" w:line="240" w:lineRule="atLeast"/>
      <w:ind w:left="873" w:hanging="873"/>
    </w:pPr>
    <w:rPr>
      <w:sz w:val="20"/>
    </w:rPr>
  </w:style>
  <w:style w:type="paragraph" w:customStyle="1" w:styleId="CTA4ai">
    <w:name w:val="CTA 4(a)(i)"/>
    <w:basedOn w:val="OPCParaBase"/>
    <w:rsid w:val="0017676F"/>
    <w:pPr>
      <w:tabs>
        <w:tab w:val="right" w:pos="1213"/>
      </w:tabs>
      <w:spacing w:before="40" w:line="240" w:lineRule="atLeast"/>
      <w:ind w:left="1452" w:hanging="1452"/>
    </w:pPr>
    <w:rPr>
      <w:sz w:val="20"/>
    </w:rPr>
  </w:style>
  <w:style w:type="paragraph" w:customStyle="1" w:styleId="CTACAPS">
    <w:name w:val="CTA CAPS"/>
    <w:basedOn w:val="OPCParaBase"/>
    <w:rsid w:val="0017676F"/>
    <w:pPr>
      <w:spacing w:before="60" w:line="240" w:lineRule="atLeast"/>
    </w:pPr>
    <w:rPr>
      <w:sz w:val="20"/>
    </w:rPr>
  </w:style>
  <w:style w:type="paragraph" w:customStyle="1" w:styleId="CTAright">
    <w:name w:val="CTA right"/>
    <w:basedOn w:val="OPCParaBase"/>
    <w:rsid w:val="0017676F"/>
    <w:pPr>
      <w:spacing w:before="60" w:line="240" w:lineRule="auto"/>
      <w:jc w:val="right"/>
    </w:pPr>
    <w:rPr>
      <w:sz w:val="20"/>
    </w:rPr>
  </w:style>
  <w:style w:type="paragraph" w:customStyle="1" w:styleId="subsection">
    <w:name w:val="subsection"/>
    <w:aliases w:val="ss"/>
    <w:basedOn w:val="OPCParaBase"/>
    <w:link w:val="subsectionChar"/>
    <w:rsid w:val="0017676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7676F"/>
    <w:pPr>
      <w:spacing w:before="180" w:line="240" w:lineRule="auto"/>
      <w:ind w:left="1134"/>
    </w:pPr>
  </w:style>
  <w:style w:type="paragraph" w:customStyle="1" w:styleId="Formula">
    <w:name w:val="Formula"/>
    <w:basedOn w:val="OPCParaBase"/>
    <w:rsid w:val="0017676F"/>
    <w:pPr>
      <w:spacing w:line="240" w:lineRule="auto"/>
      <w:ind w:left="1134"/>
    </w:pPr>
    <w:rPr>
      <w:sz w:val="20"/>
    </w:rPr>
  </w:style>
  <w:style w:type="paragraph" w:styleId="Header">
    <w:name w:val="header"/>
    <w:basedOn w:val="OPCParaBase"/>
    <w:link w:val="HeaderChar"/>
    <w:unhideWhenUsed/>
    <w:rsid w:val="001767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676F"/>
    <w:rPr>
      <w:rFonts w:eastAsia="Times New Roman" w:cs="Times New Roman"/>
      <w:sz w:val="16"/>
      <w:lang w:eastAsia="en-AU"/>
    </w:rPr>
  </w:style>
  <w:style w:type="paragraph" w:customStyle="1" w:styleId="House">
    <w:name w:val="House"/>
    <w:basedOn w:val="OPCParaBase"/>
    <w:rsid w:val="0017676F"/>
    <w:pPr>
      <w:spacing w:line="240" w:lineRule="auto"/>
    </w:pPr>
    <w:rPr>
      <w:sz w:val="28"/>
    </w:rPr>
  </w:style>
  <w:style w:type="paragraph" w:customStyle="1" w:styleId="Item">
    <w:name w:val="Item"/>
    <w:aliases w:val="i"/>
    <w:basedOn w:val="OPCParaBase"/>
    <w:next w:val="ItemHead"/>
    <w:rsid w:val="0017676F"/>
    <w:pPr>
      <w:keepLines/>
      <w:spacing w:before="80" w:line="240" w:lineRule="auto"/>
      <w:ind w:left="709"/>
    </w:pPr>
  </w:style>
  <w:style w:type="paragraph" w:customStyle="1" w:styleId="ItemHead">
    <w:name w:val="ItemHead"/>
    <w:aliases w:val="ih"/>
    <w:basedOn w:val="OPCParaBase"/>
    <w:next w:val="Item"/>
    <w:rsid w:val="001767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676F"/>
    <w:pPr>
      <w:spacing w:line="240" w:lineRule="auto"/>
    </w:pPr>
    <w:rPr>
      <w:b/>
      <w:sz w:val="32"/>
    </w:rPr>
  </w:style>
  <w:style w:type="paragraph" w:customStyle="1" w:styleId="notedraft">
    <w:name w:val="note(draft)"/>
    <w:aliases w:val="nd"/>
    <w:basedOn w:val="OPCParaBase"/>
    <w:rsid w:val="0017676F"/>
    <w:pPr>
      <w:spacing w:before="240" w:line="240" w:lineRule="auto"/>
      <w:ind w:left="284" w:hanging="284"/>
    </w:pPr>
    <w:rPr>
      <w:i/>
      <w:sz w:val="24"/>
    </w:rPr>
  </w:style>
  <w:style w:type="paragraph" w:customStyle="1" w:styleId="notemargin">
    <w:name w:val="note(margin)"/>
    <w:aliases w:val="nm"/>
    <w:basedOn w:val="OPCParaBase"/>
    <w:rsid w:val="0017676F"/>
    <w:pPr>
      <w:tabs>
        <w:tab w:val="left" w:pos="709"/>
      </w:tabs>
      <w:spacing w:before="122" w:line="198" w:lineRule="exact"/>
      <w:ind w:left="709" w:hanging="709"/>
    </w:pPr>
    <w:rPr>
      <w:sz w:val="18"/>
    </w:rPr>
  </w:style>
  <w:style w:type="paragraph" w:customStyle="1" w:styleId="noteToPara">
    <w:name w:val="noteToPara"/>
    <w:aliases w:val="ntp"/>
    <w:basedOn w:val="OPCParaBase"/>
    <w:rsid w:val="0017676F"/>
    <w:pPr>
      <w:spacing w:before="122" w:line="198" w:lineRule="exact"/>
      <w:ind w:left="2353" w:hanging="709"/>
    </w:pPr>
    <w:rPr>
      <w:sz w:val="18"/>
    </w:rPr>
  </w:style>
  <w:style w:type="paragraph" w:customStyle="1" w:styleId="noteParlAmend">
    <w:name w:val="note(ParlAmend)"/>
    <w:aliases w:val="npp"/>
    <w:basedOn w:val="OPCParaBase"/>
    <w:next w:val="ParlAmend"/>
    <w:rsid w:val="0017676F"/>
    <w:pPr>
      <w:spacing w:line="240" w:lineRule="auto"/>
      <w:jc w:val="right"/>
    </w:pPr>
    <w:rPr>
      <w:rFonts w:ascii="Arial" w:hAnsi="Arial"/>
      <w:b/>
      <w:i/>
    </w:rPr>
  </w:style>
  <w:style w:type="paragraph" w:customStyle="1" w:styleId="Page1">
    <w:name w:val="Page1"/>
    <w:basedOn w:val="OPCParaBase"/>
    <w:rsid w:val="0017676F"/>
    <w:pPr>
      <w:spacing w:before="5600" w:line="240" w:lineRule="auto"/>
    </w:pPr>
    <w:rPr>
      <w:b/>
      <w:sz w:val="32"/>
    </w:rPr>
  </w:style>
  <w:style w:type="paragraph" w:customStyle="1" w:styleId="PageBreak">
    <w:name w:val="PageBreak"/>
    <w:aliases w:val="pb"/>
    <w:basedOn w:val="OPCParaBase"/>
    <w:rsid w:val="0017676F"/>
    <w:pPr>
      <w:spacing w:line="240" w:lineRule="auto"/>
    </w:pPr>
    <w:rPr>
      <w:sz w:val="20"/>
    </w:rPr>
  </w:style>
  <w:style w:type="paragraph" w:customStyle="1" w:styleId="paragraphsub">
    <w:name w:val="paragraph(sub)"/>
    <w:aliases w:val="aa"/>
    <w:basedOn w:val="OPCParaBase"/>
    <w:rsid w:val="0017676F"/>
    <w:pPr>
      <w:tabs>
        <w:tab w:val="right" w:pos="1985"/>
      </w:tabs>
      <w:spacing w:before="40" w:line="240" w:lineRule="auto"/>
      <w:ind w:left="2098" w:hanging="2098"/>
    </w:pPr>
  </w:style>
  <w:style w:type="paragraph" w:customStyle="1" w:styleId="paragraphsub-sub">
    <w:name w:val="paragraph(sub-sub)"/>
    <w:aliases w:val="aaa"/>
    <w:basedOn w:val="OPCParaBase"/>
    <w:rsid w:val="0017676F"/>
    <w:pPr>
      <w:tabs>
        <w:tab w:val="right" w:pos="2722"/>
      </w:tabs>
      <w:spacing w:before="40" w:line="240" w:lineRule="auto"/>
      <w:ind w:left="2835" w:hanging="2835"/>
    </w:pPr>
  </w:style>
  <w:style w:type="paragraph" w:customStyle="1" w:styleId="paragraph">
    <w:name w:val="paragraph"/>
    <w:aliases w:val="a"/>
    <w:basedOn w:val="OPCParaBase"/>
    <w:link w:val="paragraphChar"/>
    <w:rsid w:val="0017676F"/>
    <w:pPr>
      <w:tabs>
        <w:tab w:val="right" w:pos="1531"/>
      </w:tabs>
      <w:spacing w:before="40" w:line="240" w:lineRule="auto"/>
      <w:ind w:left="1644" w:hanging="1644"/>
    </w:pPr>
  </w:style>
  <w:style w:type="paragraph" w:customStyle="1" w:styleId="ParlAmend">
    <w:name w:val="ParlAmend"/>
    <w:aliases w:val="pp"/>
    <w:basedOn w:val="OPCParaBase"/>
    <w:rsid w:val="0017676F"/>
    <w:pPr>
      <w:spacing w:before="240" w:line="240" w:lineRule="atLeast"/>
      <w:ind w:hanging="567"/>
    </w:pPr>
    <w:rPr>
      <w:sz w:val="24"/>
    </w:rPr>
  </w:style>
  <w:style w:type="paragraph" w:customStyle="1" w:styleId="Penalty">
    <w:name w:val="Penalty"/>
    <w:basedOn w:val="OPCParaBase"/>
    <w:rsid w:val="0017676F"/>
    <w:pPr>
      <w:tabs>
        <w:tab w:val="left" w:pos="2977"/>
      </w:tabs>
      <w:spacing w:before="180" w:line="240" w:lineRule="auto"/>
      <w:ind w:left="1985" w:hanging="851"/>
    </w:pPr>
  </w:style>
  <w:style w:type="paragraph" w:customStyle="1" w:styleId="Portfolio">
    <w:name w:val="Portfolio"/>
    <w:basedOn w:val="OPCParaBase"/>
    <w:rsid w:val="0017676F"/>
    <w:pPr>
      <w:spacing w:line="240" w:lineRule="auto"/>
    </w:pPr>
    <w:rPr>
      <w:i/>
      <w:sz w:val="20"/>
    </w:rPr>
  </w:style>
  <w:style w:type="paragraph" w:customStyle="1" w:styleId="Preamble">
    <w:name w:val="Preamble"/>
    <w:basedOn w:val="OPCParaBase"/>
    <w:next w:val="Normal"/>
    <w:rsid w:val="001767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676F"/>
    <w:pPr>
      <w:spacing w:line="240" w:lineRule="auto"/>
    </w:pPr>
    <w:rPr>
      <w:i/>
      <w:sz w:val="20"/>
    </w:rPr>
  </w:style>
  <w:style w:type="paragraph" w:customStyle="1" w:styleId="Session">
    <w:name w:val="Session"/>
    <w:basedOn w:val="OPCParaBase"/>
    <w:rsid w:val="0017676F"/>
    <w:pPr>
      <w:spacing w:line="240" w:lineRule="auto"/>
    </w:pPr>
    <w:rPr>
      <w:sz w:val="28"/>
    </w:rPr>
  </w:style>
  <w:style w:type="paragraph" w:customStyle="1" w:styleId="Sponsor">
    <w:name w:val="Sponsor"/>
    <w:basedOn w:val="OPCParaBase"/>
    <w:rsid w:val="0017676F"/>
    <w:pPr>
      <w:spacing w:line="240" w:lineRule="auto"/>
    </w:pPr>
    <w:rPr>
      <w:i/>
    </w:rPr>
  </w:style>
  <w:style w:type="paragraph" w:customStyle="1" w:styleId="Subitem">
    <w:name w:val="Subitem"/>
    <w:aliases w:val="iss"/>
    <w:basedOn w:val="OPCParaBase"/>
    <w:rsid w:val="0017676F"/>
    <w:pPr>
      <w:spacing w:before="180" w:line="240" w:lineRule="auto"/>
      <w:ind w:left="709" w:hanging="709"/>
    </w:pPr>
  </w:style>
  <w:style w:type="paragraph" w:customStyle="1" w:styleId="SubitemHead">
    <w:name w:val="SubitemHead"/>
    <w:aliases w:val="issh"/>
    <w:basedOn w:val="OPCParaBase"/>
    <w:rsid w:val="001767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676F"/>
    <w:pPr>
      <w:spacing w:before="40" w:line="240" w:lineRule="auto"/>
      <w:ind w:left="1134"/>
    </w:pPr>
  </w:style>
  <w:style w:type="paragraph" w:customStyle="1" w:styleId="SubsectionHead">
    <w:name w:val="SubsectionHead"/>
    <w:aliases w:val="ssh"/>
    <w:basedOn w:val="OPCParaBase"/>
    <w:next w:val="subsection"/>
    <w:rsid w:val="0017676F"/>
    <w:pPr>
      <w:keepNext/>
      <w:keepLines/>
      <w:spacing w:before="240" w:line="240" w:lineRule="auto"/>
      <w:ind w:left="1134"/>
    </w:pPr>
    <w:rPr>
      <w:i/>
    </w:rPr>
  </w:style>
  <w:style w:type="paragraph" w:customStyle="1" w:styleId="Tablea">
    <w:name w:val="Table(a)"/>
    <w:aliases w:val="ta"/>
    <w:basedOn w:val="OPCParaBase"/>
    <w:rsid w:val="0017676F"/>
    <w:pPr>
      <w:spacing w:before="60" w:line="240" w:lineRule="auto"/>
      <w:ind w:left="284" w:hanging="284"/>
    </w:pPr>
    <w:rPr>
      <w:sz w:val="20"/>
    </w:rPr>
  </w:style>
  <w:style w:type="paragraph" w:customStyle="1" w:styleId="TableAA">
    <w:name w:val="Table(AA)"/>
    <w:aliases w:val="taaa"/>
    <w:basedOn w:val="OPCParaBase"/>
    <w:rsid w:val="001767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67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676F"/>
    <w:pPr>
      <w:spacing w:before="60" w:line="240" w:lineRule="atLeast"/>
    </w:pPr>
    <w:rPr>
      <w:sz w:val="20"/>
    </w:rPr>
  </w:style>
  <w:style w:type="paragraph" w:customStyle="1" w:styleId="TLPBoxTextnote">
    <w:name w:val="TLPBoxText(note"/>
    <w:aliases w:val="right)"/>
    <w:basedOn w:val="OPCParaBase"/>
    <w:rsid w:val="001767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67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676F"/>
    <w:pPr>
      <w:spacing w:before="122" w:line="198" w:lineRule="exact"/>
      <w:ind w:left="1985" w:hanging="851"/>
      <w:jc w:val="right"/>
    </w:pPr>
    <w:rPr>
      <w:sz w:val="18"/>
    </w:rPr>
  </w:style>
  <w:style w:type="paragraph" w:customStyle="1" w:styleId="TLPTableBullet">
    <w:name w:val="TLPTableBullet"/>
    <w:aliases w:val="ttb"/>
    <w:basedOn w:val="OPCParaBase"/>
    <w:rsid w:val="0017676F"/>
    <w:pPr>
      <w:spacing w:line="240" w:lineRule="exact"/>
      <w:ind w:left="284" w:hanging="284"/>
    </w:pPr>
    <w:rPr>
      <w:sz w:val="20"/>
    </w:rPr>
  </w:style>
  <w:style w:type="paragraph" w:styleId="TOC1">
    <w:name w:val="toc 1"/>
    <w:basedOn w:val="OPCParaBase"/>
    <w:next w:val="Normal"/>
    <w:uiPriority w:val="39"/>
    <w:unhideWhenUsed/>
    <w:rsid w:val="0017676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676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676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7676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7676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767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767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67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767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676F"/>
    <w:pPr>
      <w:keepLines/>
      <w:spacing w:before="240" w:after="120" w:line="240" w:lineRule="auto"/>
      <w:ind w:left="794"/>
    </w:pPr>
    <w:rPr>
      <w:b/>
      <w:kern w:val="28"/>
      <w:sz w:val="20"/>
    </w:rPr>
  </w:style>
  <w:style w:type="paragraph" w:customStyle="1" w:styleId="TofSectsHeading">
    <w:name w:val="TofSects(Heading)"/>
    <w:basedOn w:val="OPCParaBase"/>
    <w:rsid w:val="0017676F"/>
    <w:pPr>
      <w:spacing w:before="240" w:after="120" w:line="240" w:lineRule="auto"/>
    </w:pPr>
    <w:rPr>
      <w:b/>
      <w:sz w:val="24"/>
    </w:rPr>
  </w:style>
  <w:style w:type="paragraph" w:customStyle="1" w:styleId="TofSectsSection">
    <w:name w:val="TofSects(Section)"/>
    <w:basedOn w:val="OPCParaBase"/>
    <w:rsid w:val="0017676F"/>
    <w:pPr>
      <w:keepLines/>
      <w:spacing w:before="40" w:line="240" w:lineRule="auto"/>
      <w:ind w:left="1588" w:hanging="794"/>
    </w:pPr>
    <w:rPr>
      <w:kern w:val="28"/>
      <w:sz w:val="18"/>
    </w:rPr>
  </w:style>
  <w:style w:type="paragraph" w:customStyle="1" w:styleId="TofSectsSubdiv">
    <w:name w:val="TofSects(Subdiv)"/>
    <w:basedOn w:val="OPCParaBase"/>
    <w:rsid w:val="0017676F"/>
    <w:pPr>
      <w:keepLines/>
      <w:spacing w:before="80" w:line="240" w:lineRule="auto"/>
      <w:ind w:left="1588" w:hanging="794"/>
    </w:pPr>
    <w:rPr>
      <w:kern w:val="28"/>
    </w:rPr>
  </w:style>
  <w:style w:type="paragraph" w:customStyle="1" w:styleId="WRStyle">
    <w:name w:val="WR Style"/>
    <w:aliases w:val="WR"/>
    <w:basedOn w:val="OPCParaBase"/>
    <w:rsid w:val="0017676F"/>
    <w:pPr>
      <w:spacing w:before="240" w:line="240" w:lineRule="auto"/>
      <w:ind w:left="284" w:hanging="284"/>
    </w:pPr>
    <w:rPr>
      <w:b/>
      <w:i/>
      <w:kern w:val="28"/>
      <w:sz w:val="24"/>
    </w:rPr>
  </w:style>
  <w:style w:type="paragraph" w:customStyle="1" w:styleId="notepara">
    <w:name w:val="note(para)"/>
    <w:aliases w:val="na"/>
    <w:basedOn w:val="OPCParaBase"/>
    <w:rsid w:val="0017676F"/>
    <w:pPr>
      <w:spacing w:before="40" w:line="198" w:lineRule="exact"/>
      <w:ind w:left="2354" w:hanging="369"/>
    </w:pPr>
    <w:rPr>
      <w:sz w:val="18"/>
    </w:rPr>
  </w:style>
  <w:style w:type="paragraph" w:styleId="Footer">
    <w:name w:val="footer"/>
    <w:link w:val="FooterChar"/>
    <w:rsid w:val="001767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676F"/>
    <w:rPr>
      <w:rFonts w:eastAsia="Times New Roman" w:cs="Times New Roman"/>
      <w:sz w:val="22"/>
      <w:szCs w:val="24"/>
      <w:lang w:eastAsia="en-AU"/>
    </w:rPr>
  </w:style>
  <w:style w:type="character" w:styleId="LineNumber">
    <w:name w:val="line number"/>
    <w:basedOn w:val="OPCCharBase"/>
    <w:uiPriority w:val="99"/>
    <w:semiHidden/>
    <w:unhideWhenUsed/>
    <w:rsid w:val="0017676F"/>
    <w:rPr>
      <w:sz w:val="16"/>
    </w:rPr>
  </w:style>
  <w:style w:type="table" w:customStyle="1" w:styleId="CFlag">
    <w:name w:val="CFlag"/>
    <w:basedOn w:val="TableNormal"/>
    <w:uiPriority w:val="99"/>
    <w:rsid w:val="0017676F"/>
    <w:rPr>
      <w:rFonts w:eastAsia="Times New Roman" w:cs="Times New Roman"/>
      <w:lang w:eastAsia="en-AU"/>
    </w:rPr>
    <w:tblPr/>
  </w:style>
  <w:style w:type="paragraph" w:customStyle="1" w:styleId="SignCoverPageEnd">
    <w:name w:val="SignCoverPageEnd"/>
    <w:basedOn w:val="OPCParaBase"/>
    <w:next w:val="Normal"/>
    <w:rsid w:val="001767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676F"/>
    <w:pPr>
      <w:pBdr>
        <w:top w:val="single" w:sz="4" w:space="1" w:color="auto"/>
      </w:pBdr>
      <w:spacing w:before="360"/>
      <w:ind w:right="397"/>
      <w:jc w:val="both"/>
    </w:pPr>
  </w:style>
  <w:style w:type="paragraph" w:customStyle="1" w:styleId="CompiledActNo">
    <w:name w:val="CompiledActNo"/>
    <w:basedOn w:val="OPCParaBase"/>
    <w:next w:val="Normal"/>
    <w:rsid w:val="0017676F"/>
    <w:rPr>
      <w:b/>
      <w:sz w:val="24"/>
      <w:szCs w:val="24"/>
    </w:rPr>
  </w:style>
  <w:style w:type="paragraph" w:customStyle="1" w:styleId="ENotesText">
    <w:name w:val="ENotesText"/>
    <w:aliases w:val="Ent"/>
    <w:basedOn w:val="OPCParaBase"/>
    <w:next w:val="Normal"/>
    <w:rsid w:val="0017676F"/>
    <w:pPr>
      <w:spacing w:before="120"/>
    </w:pPr>
  </w:style>
  <w:style w:type="paragraph" w:customStyle="1" w:styleId="CompiledMadeUnder">
    <w:name w:val="CompiledMadeUnder"/>
    <w:basedOn w:val="OPCParaBase"/>
    <w:next w:val="Normal"/>
    <w:rsid w:val="0017676F"/>
    <w:rPr>
      <w:i/>
      <w:sz w:val="24"/>
      <w:szCs w:val="24"/>
    </w:rPr>
  </w:style>
  <w:style w:type="paragraph" w:customStyle="1" w:styleId="Paragraphsub-sub-sub">
    <w:name w:val="Paragraph(sub-sub-sub)"/>
    <w:aliases w:val="aaaa"/>
    <w:basedOn w:val="OPCParaBase"/>
    <w:rsid w:val="0017676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67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67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67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676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7676F"/>
    <w:pPr>
      <w:spacing w:before="60" w:line="240" w:lineRule="auto"/>
    </w:pPr>
    <w:rPr>
      <w:rFonts w:cs="Arial"/>
      <w:sz w:val="20"/>
      <w:szCs w:val="22"/>
    </w:rPr>
  </w:style>
  <w:style w:type="paragraph" w:customStyle="1" w:styleId="TableHeading">
    <w:name w:val="TableHeading"/>
    <w:aliases w:val="th"/>
    <w:basedOn w:val="OPCParaBase"/>
    <w:next w:val="Tabletext"/>
    <w:rsid w:val="0017676F"/>
    <w:pPr>
      <w:keepNext/>
      <w:spacing w:before="60" w:line="240" w:lineRule="atLeast"/>
    </w:pPr>
    <w:rPr>
      <w:b/>
      <w:sz w:val="20"/>
    </w:rPr>
  </w:style>
  <w:style w:type="paragraph" w:customStyle="1" w:styleId="NoteToSubpara">
    <w:name w:val="NoteToSubpara"/>
    <w:aliases w:val="nts"/>
    <w:basedOn w:val="OPCParaBase"/>
    <w:rsid w:val="0017676F"/>
    <w:pPr>
      <w:spacing w:before="40" w:line="198" w:lineRule="exact"/>
      <w:ind w:left="2835" w:hanging="709"/>
    </w:pPr>
    <w:rPr>
      <w:sz w:val="18"/>
    </w:rPr>
  </w:style>
  <w:style w:type="paragraph" w:customStyle="1" w:styleId="ENoteTableHeading">
    <w:name w:val="ENoteTableHeading"/>
    <w:aliases w:val="enth"/>
    <w:basedOn w:val="OPCParaBase"/>
    <w:rsid w:val="0017676F"/>
    <w:pPr>
      <w:keepNext/>
      <w:spacing w:before="60" w:line="240" w:lineRule="atLeast"/>
    </w:pPr>
    <w:rPr>
      <w:rFonts w:ascii="Arial" w:hAnsi="Arial"/>
      <w:b/>
      <w:sz w:val="16"/>
    </w:rPr>
  </w:style>
  <w:style w:type="paragraph" w:customStyle="1" w:styleId="ENoteTableText">
    <w:name w:val="ENoteTableText"/>
    <w:aliases w:val="entt"/>
    <w:basedOn w:val="OPCParaBase"/>
    <w:rsid w:val="0017676F"/>
    <w:pPr>
      <w:spacing w:before="60" w:line="240" w:lineRule="atLeast"/>
    </w:pPr>
    <w:rPr>
      <w:sz w:val="16"/>
    </w:rPr>
  </w:style>
  <w:style w:type="paragraph" w:customStyle="1" w:styleId="ENoteTTi">
    <w:name w:val="ENoteTTi"/>
    <w:aliases w:val="entti"/>
    <w:basedOn w:val="OPCParaBase"/>
    <w:rsid w:val="0017676F"/>
    <w:pPr>
      <w:keepNext/>
      <w:spacing w:before="60" w:line="240" w:lineRule="atLeast"/>
      <w:ind w:left="170"/>
    </w:pPr>
    <w:rPr>
      <w:sz w:val="16"/>
    </w:rPr>
  </w:style>
  <w:style w:type="paragraph" w:customStyle="1" w:styleId="ENoteTTIndentHeading">
    <w:name w:val="ENoteTTIndentHeading"/>
    <w:aliases w:val="enTTHi"/>
    <w:basedOn w:val="OPCParaBase"/>
    <w:rsid w:val="0017676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7676F"/>
    <w:pPr>
      <w:spacing w:before="120"/>
      <w:outlineLvl w:val="1"/>
    </w:pPr>
    <w:rPr>
      <w:b/>
      <w:sz w:val="28"/>
      <w:szCs w:val="28"/>
    </w:rPr>
  </w:style>
  <w:style w:type="paragraph" w:customStyle="1" w:styleId="ENotesHeading2">
    <w:name w:val="ENotesHeading 2"/>
    <w:aliases w:val="Enh2"/>
    <w:basedOn w:val="OPCParaBase"/>
    <w:next w:val="Normal"/>
    <w:rsid w:val="0017676F"/>
    <w:pPr>
      <w:spacing w:before="120" w:after="120"/>
      <w:outlineLvl w:val="2"/>
    </w:pPr>
    <w:rPr>
      <w:b/>
      <w:sz w:val="24"/>
      <w:szCs w:val="28"/>
    </w:rPr>
  </w:style>
  <w:style w:type="paragraph" w:customStyle="1" w:styleId="MadeunderText">
    <w:name w:val="MadeunderText"/>
    <w:basedOn w:val="OPCParaBase"/>
    <w:next w:val="Normal"/>
    <w:rsid w:val="0017676F"/>
    <w:pPr>
      <w:spacing w:before="240"/>
    </w:pPr>
    <w:rPr>
      <w:sz w:val="24"/>
      <w:szCs w:val="24"/>
    </w:rPr>
  </w:style>
  <w:style w:type="paragraph" w:customStyle="1" w:styleId="ENotesHeading3">
    <w:name w:val="ENotesHeading 3"/>
    <w:aliases w:val="Enh3"/>
    <w:basedOn w:val="OPCParaBase"/>
    <w:next w:val="Normal"/>
    <w:rsid w:val="0017676F"/>
    <w:pPr>
      <w:keepNext/>
      <w:spacing w:before="120" w:line="240" w:lineRule="auto"/>
      <w:outlineLvl w:val="4"/>
    </w:pPr>
    <w:rPr>
      <w:b/>
      <w:szCs w:val="24"/>
    </w:rPr>
  </w:style>
  <w:style w:type="character" w:customStyle="1" w:styleId="CharSubPartNoCASA">
    <w:name w:val="CharSubPartNo(CASA)"/>
    <w:basedOn w:val="OPCCharBase"/>
    <w:uiPriority w:val="1"/>
    <w:rsid w:val="0017676F"/>
  </w:style>
  <w:style w:type="character" w:customStyle="1" w:styleId="CharSubPartTextCASA">
    <w:name w:val="CharSubPartText(CASA)"/>
    <w:basedOn w:val="OPCCharBase"/>
    <w:uiPriority w:val="1"/>
    <w:rsid w:val="0017676F"/>
  </w:style>
  <w:style w:type="paragraph" w:customStyle="1" w:styleId="SubPartCASA">
    <w:name w:val="SubPart(CASA)"/>
    <w:aliases w:val="csp"/>
    <w:basedOn w:val="OPCParaBase"/>
    <w:next w:val="ActHead3"/>
    <w:rsid w:val="0017676F"/>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17676F"/>
    <w:pPr>
      <w:keepNext/>
      <w:spacing w:before="60" w:line="240" w:lineRule="atLeast"/>
      <w:ind w:left="340"/>
    </w:pPr>
    <w:rPr>
      <w:b/>
      <w:sz w:val="16"/>
    </w:rPr>
  </w:style>
  <w:style w:type="paragraph" w:customStyle="1" w:styleId="ENoteTTiSub">
    <w:name w:val="ENoteTTiSub"/>
    <w:aliases w:val="enttis"/>
    <w:basedOn w:val="OPCParaBase"/>
    <w:rsid w:val="0017676F"/>
    <w:pPr>
      <w:keepNext/>
      <w:spacing w:before="60" w:line="240" w:lineRule="atLeast"/>
      <w:ind w:left="340"/>
    </w:pPr>
    <w:rPr>
      <w:sz w:val="16"/>
    </w:rPr>
  </w:style>
  <w:style w:type="paragraph" w:customStyle="1" w:styleId="SubDivisionMigration">
    <w:name w:val="SubDivisionMigration"/>
    <w:aliases w:val="sdm"/>
    <w:basedOn w:val="OPCParaBase"/>
    <w:rsid w:val="001767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676F"/>
    <w:pPr>
      <w:keepNext/>
      <w:keepLines/>
      <w:spacing w:before="240" w:line="240" w:lineRule="auto"/>
      <w:ind w:left="1134" w:hanging="1134"/>
    </w:pPr>
    <w:rPr>
      <w:b/>
      <w:sz w:val="28"/>
    </w:rPr>
  </w:style>
  <w:style w:type="table" w:styleId="TableGrid">
    <w:name w:val="Table Grid"/>
    <w:basedOn w:val="TableNormal"/>
    <w:uiPriority w:val="59"/>
    <w:rsid w:val="00176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7676F"/>
    <w:pPr>
      <w:spacing w:before="122" w:line="240" w:lineRule="auto"/>
      <w:ind w:left="1985" w:hanging="851"/>
    </w:pPr>
    <w:rPr>
      <w:sz w:val="18"/>
    </w:rPr>
  </w:style>
  <w:style w:type="paragraph" w:customStyle="1" w:styleId="FreeForm">
    <w:name w:val="FreeForm"/>
    <w:rsid w:val="0017676F"/>
    <w:rPr>
      <w:rFonts w:ascii="Arial" w:hAnsi="Arial"/>
      <w:sz w:val="22"/>
    </w:rPr>
  </w:style>
  <w:style w:type="paragraph" w:customStyle="1" w:styleId="SOText">
    <w:name w:val="SO Text"/>
    <w:aliases w:val="sot"/>
    <w:link w:val="SOTextChar"/>
    <w:rsid w:val="0017676F"/>
    <w:pPr>
      <w:pBdr>
        <w:top w:val="single" w:sz="6" w:space="5" w:color="auto"/>
        <w:left w:val="single" w:sz="6" w:space="5" w:color="auto"/>
        <w:bottom w:val="single" w:sz="6" w:space="5" w:color="auto"/>
        <w:right w:val="single" w:sz="6" w:space="6" w:color="auto"/>
      </w:pBdr>
      <w:spacing w:before="240"/>
      <w:ind w:left="1134"/>
    </w:pPr>
    <w:rPr>
      <w:sz w:val="22"/>
    </w:rPr>
  </w:style>
  <w:style w:type="character" w:customStyle="1" w:styleId="SOTextChar">
    <w:name w:val="SO Text Char"/>
    <w:aliases w:val="sot Char"/>
    <w:basedOn w:val="DefaultParagraphFont"/>
    <w:link w:val="SOText"/>
    <w:rsid w:val="0017676F"/>
    <w:rPr>
      <w:sz w:val="22"/>
    </w:rPr>
  </w:style>
  <w:style w:type="paragraph" w:customStyle="1" w:styleId="SOTextNote">
    <w:name w:val="SO TextNote"/>
    <w:aliases w:val="sont"/>
    <w:basedOn w:val="SOText"/>
    <w:qFormat/>
    <w:rsid w:val="0017676F"/>
    <w:pPr>
      <w:spacing w:before="122" w:line="198" w:lineRule="exact"/>
      <w:ind w:left="1843" w:hanging="709"/>
    </w:pPr>
    <w:rPr>
      <w:sz w:val="18"/>
    </w:rPr>
  </w:style>
  <w:style w:type="paragraph" w:customStyle="1" w:styleId="SOPara">
    <w:name w:val="SO Para"/>
    <w:aliases w:val="soa"/>
    <w:basedOn w:val="SOText"/>
    <w:link w:val="SOParaChar"/>
    <w:qFormat/>
    <w:rsid w:val="0017676F"/>
    <w:pPr>
      <w:tabs>
        <w:tab w:val="right" w:pos="1786"/>
      </w:tabs>
      <w:spacing w:before="40"/>
      <w:ind w:left="2070" w:hanging="936"/>
    </w:pPr>
  </w:style>
  <w:style w:type="character" w:customStyle="1" w:styleId="SOParaChar">
    <w:name w:val="SO Para Char"/>
    <w:aliases w:val="soa Char"/>
    <w:basedOn w:val="DefaultParagraphFont"/>
    <w:link w:val="SOPara"/>
    <w:rsid w:val="0017676F"/>
    <w:rPr>
      <w:sz w:val="22"/>
    </w:rPr>
  </w:style>
  <w:style w:type="paragraph" w:customStyle="1" w:styleId="SOBullet">
    <w:name w:val="SO Bullet"/>
    <w:aliases w:val="sotb"/>
    <w:basedOn w:val="SOText"/>
    <w:link w:val="SOBulletChar"/>
    <w:qFormat/>
    <w:rsid w:val="0017676F"/>
    <w:pPr>
      <w:ind w:left="1559" w:hanging="425"/>
    </w:pPr>
  </w:style>
  <w:style w:type="character" w:customStyle="1" w:styleId="SOBulletChar">
    <w:name w:val="SO Bullet Char"/>
    <w:aliases w:val="sotb Char"/>
    <w:basedOn w:val="DefaultParagraphFont"/>
    <w:link w:val="SOBullet"/>
    <w:rsid w:val="0017676F"/>
    <w:rPr>
      <w:sz w:val="22"/>
    </w:rPr>
  </w:style>
  <w:style w:type="paragraph" w:customStyle="1" w:styleId="SOBulletNote">
    <w:name w:val="SO BulletNote"/>
    <w:aliases w:val="sonb"/>
    <w:basedOn w:val="SOTextNote"/>
    <w:link w:val="SOBulletNoteChar"/>
    <w:qFormat/>
    <w:rsid w:val="0017676F"/>
    <w:pPr>
      <w:tabs>
        <w:tab w:val="left" w:pos="1560"/>
      </w:tabs>
      <w:ind w:left="2268" w:hanging="1134"/>
    </w:pPr>
  </w:style>
  <w:style w:type="character" w:customStyle="1" w:styleId="SOBulletNoteChar">
    <w:name w:val="SO BulletNote Char"/>
    <w:aliases w:val="sonb Char"/>
    <w:basedOn w:val="DefaultParagraphFont"/>
    <w:link w:val="SOBulletNote"/>
    <w:rsid w:val="0017676F"/>
    <w:rPr>
      <w:sz w:val="18"/>
    </w:rPr>
  </w:style>
  <w:style w:type="paragraph" w:customStyle="1" w:styleId="FileName">
    <w:name w:val="FileName"/>
    <w:basedOn w:val="Normal"/>
    <w:rsid w:val="0017676F"/>
  </w:style>
  <w:style w:type="paragraph" w:customStyle="1" w:styleId="SOHeadBold">
    <w:name w:val="SO HeadBold"/>
    <w:aliases w:val="sohb"/>
    <w:basedOn w:val="SOText"/>
    <w:next w:val="SOText"/>
    <w:link w:val="SOHeadBoldChar"/>
    <w:qFormat/>
    <w:rsid w:val="0017676F"/>
    <w:rPr>
      <w:b/>
    </w:rPr>
  </w:style>
  <w:style w:type="character" w:customStyle="1" w:styleId="SOHeadBoldChar">
    <w:name w:val="SO HeadBold Char"/>
    <w:aliases w:val="sohb Char"/>
    <w:basedOn w:val="DefaultParagraphFont"/>
    <w:link w:val="SOHeadBold"/>
    <w:rsid w:val="0017676F"/>
    <w:rPr>
      <w:b/>
      <w:sz w:val="22"/>
    </w:rPr>
  </w:style>
  <w:style w:type="paragraph" w:customStyle="1" w:styleId="SOHeadItalic">
    <w:name w:val="SO HeadItalic"/>
    <w:aliases w:val="sohi"/>
    <w:basedOn w:val="SOText"/>
    <w:next w:val="SOText"/>
    <w:link w:val="SOHeadItalicChar"/>
    <w:qFormat/>
    <w:rsid w:val="0017676F"/>
    <w:rPr>
      <w:i/>
    </w:rPr>
  </w:style>
  <w:style w:type="character" w:customStyle="1" w:styleId="SOHeadItalicChar">
    <w:name w:val="SO HeadItalic Char"/>
    <w:aliases w:val="sohi Char"/>
    <w:basedOn w:val="DefaultParagraphFont"/>
    <w:link w:val="SOHeadItalic"/>
    <w:rsid w:val="0017676F"/>
    <w:rPr>
      <w:i/>
      <w:sz w:val="22"/>
    </w:rPr>
  </w:style>
  <w:style w:type="paragraph" w:customStyle="1" w:styleId="SOText2">
    <w:name w:val="SO Text2"/>
    <w:aliases w:val="sot2"/>
    <w:basedOn w:val="Normal"/>
    <w:next w:val="SOText"/>
    <w:link w:val="SOText2Char"/>
    <w:rsid w:val="0017676F"/>
    <w:pPr>
      <w:pBdr>
        <w:top w:val="single" w:sz="6" w:space="5" w:color="auto"/>
        <w:left w:val="single" w:sz="6" w:space="5" w:color="auto"/>
        <w:bottom w:val="single" w:sz="6" w:space="5" w:color="auto"/>
        <w:right w:val="single" w:sz="6" w:space="6" w:color="auto"/>
      </w:pBdr>
      <w:spacing w:before="40" w:line="240" w:lineRule="auto"/>
      <w:ind w:left="1134"/>
    </w:pPr>
  </w:style>
  <w:style w:type="character" w:customStyle="1" w:styleId="SOText2Char">
    <w:name w:val="SO Text2 Char"/>
    <w:aliases w:val="sot2 Char"/>
    <w:basedOn w:val="DefaultParagraphFont"/>
    <w:link w:val="SOText2"/>
    <w:rsid w:val="0017676F"/>
    <w:rPr>
      <w:sz w:val="22"/>
    </w:rPr>
  </w:style>
  <w:style w:type="paragraph" w:customStyle="1" w:styleId="ETAsubitem">
    <w:name w:val="ETA(subitem)"/>
    <w:basedOn w:val="OPCParaBase"/>
    <w:rsid w:val="0017676F"/>
    <w:pPr>
      <w:tabs>
        <w:tab w:val="right" w:pos="340"/>
      </w:tabs>
      <w:spacing w:before="60" w:line="240" w:lineRule="auto"/>
      <w:ind w:left="454" w:hanging="454"/>
    </w:pPr>
    <w:rPr>
      <w:sz w:val="20"/>
    </w:rPr>
  </w:style>
  <w:style w:type="paragraph" w:customStyle="1" w:styleId="ETApara">
    <w:name w:val="ETA(para)"/>
    <w:basedOn w:val="OPCParaBase"/>
    <w:rsid w:val="0017676F"/>
    <w:pPr>
      <w:tabs>
        <w:tab w:val="right" w:pos="754"/>
      </w:tabs>
      <w:spacing w:before="60" w:line="240" w:lineRule="auto"/>
      <w:ind w:left="828" w:hanging="828"/>
    </w:pPr>
    <w:rPr>
      <w:sz w:val="20"/>
    </w:rPr>
  </w:style>
  <w:style w:type="paragraph" w:customStyle="1" w:styleId="ETAsubpara">
    <w:name w:val="ETA(subpara)"/>
    <w:basedOn w:val="OPCParaBase"/>
    <w:rsid w:val="0017676F"/>
    <w:pPr>
      <w:tabs>
        <w:tab w:val="right" w:pos="1083"/>
      </w:tabs>
      <w:spacing w:before="60" w:line="240" w:lineRule="auto"/>
      <w:ind w:left="1191" w:hanging="1191"/>
    </w:pPr>
    <w:rPr>
      <w:sz w:val="20"/>
    </w:rPr>
  </w:style>
  <w:style w:type="paragraph" w:customStyle="1" w:styleId="ETAsub-subpara">
    <w:name w:val="ETA(sub-subpara)"/>
    <w:basedOn w:val="OPCParaBase"/>
    <w:rsid w:val="0017676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7676F"/>
    <w:rPr>
      <w:b/>
      <w:sz w:val="28"/>
      <w:szCs w:val="28"/>
    </w:rPr>
  </w:style>
  <w:style w:type="paragraph" w:customStyle="1" w:styleId="NotesHeading2">
    <w:name w:val="NotesHeading 2"/>
    <w:basedOn w:val="OPCParaBase"/>
    <w:next w:val="Normal"/>
    <w:rsid w:val="0017676F"/>
    <w:rPr>
      <w:b/>
      <w:sz w:val="28"/>
      <w:szCs w:val="28"/>
    </w:rPr>
  </w:style>
  <w:style w:type="paragraph" w:customStyle="1" w:styleId="Transitional">
    <w:name w:val="Transitional"/>
    <w:aliases w:val="tr"/>
    <w:basedOn w:val="ItemHead"/>
    <w:next w:val="Item"/>
    <w:rsid w:val="0017676F"/>
  </w:style>
  <w:style w:type="character" w:customStyle="1" w:styleId="paragraphChar">
    <w:name w:val="paragraph Char"/>
    <w:aliases w:val="a Char"/>
    <w:link w:val="paragraph"/>
    <w:rsid w:val="00E30CBB"/>
    <w:rPr>
      <w:rFonts w:eastAsia="Times New Roman" w:cs="Times New Roman"/>
      <w:sz w:val="22"/>
      <w:lang w:eastAsia="en-AU"/>
    </w:rPr>
  </w:style>
  <w:style w:type="character" w:customStyle="1" w:styleId="subsectionChar">
    <w:name w:val="subsection Char"/>
    <w:aliases w:val="ss Char"/>
    <w:link w:val="subsection"/>
    <w:rsid w:val="00E30CBB"/>
    <w:rPr>
      <w:rFonts w:eastAsia="Times New Roman" w:cs="Times New Roman"/>
      <w:sz w:val="22"/>
      <w:lang w:eastAsia="en-AU"/>
    </w:rPr>
  </w:style>
  <w:style w:type="paragraph" w:styleId="ListNumber3">
    <w:name w:val="List Number 3"/>
    <w:basedOn w:val="Normal"/>
    <w:uiPriority w:val="99"/>
    <w:unhideWhenUsed/>
    <w:rsid w:val="0017676F"/>
    <w:pPr>
      <w:numPr>
        <w:numId w:val="8"/>
      </w:numPr>
      <w:contextualSpacing/>
    </w:pPr>
  </w:style>
  <w:style w:type="character" w:customStyle="1" w:styleId="Heading1Char">
    <w:name w:val="Heading 1 Char"/>
    <w:basedOn w:val="DefaultParagraphFont"/>
    <w:link w:val="Heading1"/>
    <w:uiPriority w:val="9"/>
    <w:rsid w:val="001767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7676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7676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7676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7676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7676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7676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767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676F"/>
    <w:rPr>
      <w:rFonts w:asciiTheme="majorHAnsi" w:eastAsiaTheme="majorEastAsia" w:hAnsiTheme="majorHAnsi" w:cstheme="majorBidi"/>
      <w:i/>
      <w:iCs/>
      <w:color w:val="272727" w:themeColor="text1" w:themeTint="D8"/>
      <w:sz w:val="21"/>
      <w:szCs w:val="21"/>
    </w:rPr>
  </w:style>
  <w:style w:type="character" w:customStyle="1" w:styleId="notetextChar">
    <w:name w:val="note(text) Char"/>
    <w:aliases w:val="n Char"/>
    <w:basedOn w:val="DefaultParagraphFont"/>
    <w:link w:val="notetext"/>
    <w:rsid w:val="003F2EB8"/>
    <w:rPr>
      <w:rFonts w:eastAsia="Times New Roman" w:cs="Times New Roman"/>
      <w:sz w:val="18"/>
      <w:lang w:eastAsia="en-AU"/>
    </w:rPr>
  </w:style>
  <w:style w:type="character" w:styleId="CommentReference">
    <w:name w:val="annotation reference"/>
    <w:basedOn w:val="DefaultParagraphFont"/>
    <w:uiPriority w:val="99"/>
    <w:semiHidden/>
    <w:unhideWhenUsed/>
    <w:rsid w:val="0017676F"/>
    <w:rPr>
      <w:sz w:val="16"/>
      <w:szCs w:val="16"/>
    </w:rPr>
  </w:style>
  <w:style w:type="paragraph" w:styleId="CommentText">
    <w:name w:val="annotation text"/>
    <w:basedOn w:val="Normal"/>
    <w:link w:val="CommentTextChar"/>
    <w:uiPriority w:val="99"/>
    <w:unhideWhenUsed/>
    <w:rsid w:val="0017676F"/>
    <w:pPr>
      <w:spacing w:line="240" w:lineRule="auto"/>
    </w:pPr>
    <w:rPr>
      <w:sz w:val="20"/>
    </w:rPr>
  </w:style>
  <w:style w:type="character" w:customStyle="1" w:styleId="CommentTextChar">
    <w:name w:val="Comment Text Char"/>
    <w:basedOn w:val="DefaultParagraphFont"/>
    <w:link w:val="CommentText"/>
    <w:uiPriority w:val="99"/>
    <w:rsid w:val="0017676F"/>
  </w:style>
  <w:style w:type="character" w:customStyle="1" w:styleId="DefinitionChar">
    <w:name w:val="Definition Char"/>
    <w:aliases w:val="dd Char"/>
    <w:link w:val="Definition"/>
    <w:rsid w:val="000F608B"/>
    <w:rPr>
      <w:rFonts w:eastAsia="Times New Roman" w:cs="Times New Roman"/>
      <w:sz w:val="22"/>
      <w:lang w:eastAsia="en-AU"/>
    </w:rPr>
  </w:style>
  <w:style w:type="character" w:customStyle="1" w:styleId="ui-provider">
    <w:name w:val="ui-provider"/>
    <w:basedOn w:val="DefaultParagraphFont"/>
    <w:rsid w:val="000F608B"/>
  </w:style>
  <w:style w:type="character" w:styleId="Strong">
    <w:name w:val="Strong"/>
    <w:basedOn w:val="DefaultParagraphFont"/>
    <w:uiPriority w:val="22"/>
    <w:qFormat/>
    <w:rsid w:val="0017676F"/>
    <w:rPr>
      <w:b/>
      <w:bCs/>
    </w:rPr>
  </w:style>
  <w:style w:type="numbering" w:styleId="111111">
    <w:name w:val="Outline List 2"/>
    <w:basedOn w:val="NoList"/>
    <w:uiPriority w:val="99"/>
    <w:semiHidden/>
    <w:unhideWhenUsed/>
    <w:rsid w:val="0017676F"/>
    <w:pPr>
      <w:numPr>
        <w:numId w:val="13"/>
      </w:numPr>
    </w:pPr>
  </w:style>
  <w:style w:type="numbering" w:styleId="1ai">
    <w:name w:val="Outline List 1"/>
    <w:basedOn w:val="NoList"/>
    <w:uiPriority w:val="99"/>
    <w:semiHidden/>
    <w:unhideWhenUsed/>
    <w:rsid w:val="0017676F"/>
    <w:pPr>
      <w:numPr>
        <w:numId w:val="14"/>
      </w:numPr>
    </w:pPr>
  </w:style>
  <w:style w:type="numbering" w:styleId="ArticleSection">
    <w:name w:val="Outline List 3"/>
    <w:basedOn w:val="NoList"/>
    <w:uiPriority w:val="99"/>
    <w:semiHidden/>
    <w:unhideWhenUsed/>
    <w:rsid w:val="0017676F"/>
    <w:pPr>
      <w:numPr>
        <w:numId w:val="15"/>
      </w:numPr>
    </w:pPr>
  </w:style>
  <w:style w:type="paragraph" w:styleId="BalloonText">
    <w:name w:val="Balloon Text"/>
    <w:basedOn w:val="Normal"/>
    <w:link w:val="BalloonTextChar"/>
    <w:uiPriority w:val="99"/>
    <w:semiHidden/>
    <w:unhideWhenUsed/>
    <w:rsid w:val="001767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76F"/>
    <w:rPr>
      <w:rFonts w:ascii="Segoe UI" w:hAnsi="Segoe UI" w:cs="Segoe UI"/>
      <w:sz w:val="18"/>
      <w:szCs w:val="18"/>
    </w:rPr>
  </w:style>
  <w:style w:type="paragraph" w:styleId="Bibliography">
    <w:name w:val="Bibliography"/>
    <w:basedOn w:val="Normal"/>
    <w:next w:val="Normal"/>
    <w:uiPriority w:val="37"/>
    <w:semiHidden/>
    <w:unhideWhenUsed/>
    <w:rsid w:val="0017676F"/>
  </w:style>
  <w:style w:type="paragraph" w:styleId="BlockText">
    <w:name w:val="Block Text"/>
    <w:basedOn w:val="Normal"/>
    <w:uiPriority w:val="99"/>
    <w:semiHidden/>
    <w:unhideWhenUsed/>
    <w:rsid w:val="001767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7676F"/>
    <w:pPr>
      <w:spacing w:after="120"/>
    </w:pPr>
  </w:style>
  <w:style w:type="character" w:customStyle="1" w:styleId="BodyTextChar">
    <w:name w:val="Body Text Char"/>
    <w:basedOn w:val="DefaultParagraphFont"/>
    <w:link w:val="BodyText"/>
    <w:uiPriority w:val="99"/>
    <w:semiHidden/>
    <w:rsid w:val="0017676F"/>
    <w:rPr>
      <w:sz w:val="22"/>
    </w:rPr>
  </w:style>
  <w:style w:type="paragraph" w:styleId="BodyText2">
    <w:name w:val="Body Text 2"/>
    <w:basedOn w:val="Normal"/>
    <w:link w:val="BodyText2Char"/>
    <w:uiPriority w:val="99"/>
    <w:semiHidden/>
    <w:unhideWhenUsed/>
    <w:rsid w:val="0017676F"/>
    <w:pPr>
      <w:spacing w:after="120" w:line="480" w:lineRule="auto"/>
    </w:pPr>
  </w:style>
  <w:style w:type="character" w:customStyle="1" w:styleId="BodyText2Char">
    <w:name w:val="Body Text 2 Char"/>
    <w:basedOn w:val="DefaultParagraphFont"/>
    <w:link w:val="BodyText2"/>
    <w:uiPriority w:val="99"/>
    <w:semiHidden/>
    <w:rsid w:val="0017676F"/>
    <w:rPr>
      <w:sz w:val="22"/>
    </w:rPr>
  </w:style>
  <w:style w:type="paragraph" w:styleId="BodyText3">
    <w:name w:val="Body Text 3"/>
    <w:basedOn w:val="Normal"/>
    <w:link w:val="BodyText3Char"/>
    <w:uiPriority w:val="99"/>
    <w:semiHidden/>
    <w:unhideWhenUsed/>
    <w:rsid w:val="0017676F"/>
    <w:pPr>
      <w:spacing w:after="120"/>
    </w:pPr>
    <w:rPr>
      <w:sz w:val="16"/>
      <w:szCs w:val="16"/>
    </w:rPr>
  </w:style>
  <w:style w:type="character" w:customStyle="1" w:styleId="BodyText3Char">
    <w:name w:val="Body Text 3 Char"/>
    <w:basedOn w:val="DefaultParagraphFont"/>
    <w:link w:val="BodyText3"/>
    <w:uiPriority w:val="99"/>
    <w:semiHidden/>
    <w:rsid w:val="0017676F"/>
    <w:rPr>
      <w:sz w:val="16"/>
      <w:szCs w:val="16"/>
    </w:rPr>
  </w:style>
  <w:style w:type="paragraph" w:styleId="BodyTextFirstIndent">
    <w:name w:val="Body Text First Indent"/>
    <w:basedOn w:val="BodyText"/>
    <w:link w:val="BodyTextFirstIndentChar"/>
    <w:uiPriority w:val="99"/>
    <w:semiHidden/>
    <w:unhideWhenUsed/>
    <w:rsid w:val="0017676F"/>
    <w:pPr>
      <w:spacing w:after="0"/>
      <w:ind w:firstLine="360"/>
    </w:pPr>
  </w:style>
  <w:style w:type="character" w:customStyle="1" w:styleId="BodyTextFirstIndentChar">
    <w:name w:val="Body Text First Indent Char"/>
    <w:basedOn w:val="BodyTextChar"/>
    <w:link w:val="BodyTextFirstIndent"/>
    <w:uiPriority w:val="99"/>
    <w:semiHidden/>
    <w:rsid w:val="0017676F"/>
    <w:rPr>
      <w:sz w:val="22"/>
    </w:rPr>
  </w:style>
  <w:style w:type="paragraph" w:styleId="BodyTextIndent">
    <w:name w:val="Body Text Indent"/>
    <w:basedOn w:val="Normal"/>
    <w:link w:val="BodyTextIndentChar"/>
    <w:uiPriority w:val="99"/>
    <w:semiHidden/>
    <w:unhideWhenUsed/>
    <w:rsid w:val="0017676F"/>
    <w:pPr>
      <w:spacing w:after="120"/>
      <w:ind w:left="283"/>
    </w:pPr>
  </w:style>
  <w:style w:type="character" w:customStyle="1" w:styleId="BodyTextIndentChar">
    <w:name w:val="Body Text Indent Char"/>
    <w:basedOn w:val="DefaultParagraphFont"/>
    <w:link w:val="BodyTextIndent"/>
    <w:uiPriority w:val="99"/>
    <w:semiHidden/>
    <w:rsid w:val="0017676F"/>
    <w:rPr>
      <w:sz w:val="22"/>
    </w:rPr>
  </w:style>
  <w:style w:type="paragraph" w:styleId="BodyTextFirstIndent2">
    <w:name w:val="Body Text First Indent 2"/>
    <w:basedOn w:val="BodyTextIndent"/>
    <w:link w:val="BodyTextFirstIndent2Char"/>
    <w:uiPriority w:val="99"/>
    <w:semiHidden/>
    <w:unhideWhenUsed/>
    <w:rsid w:val="0017676F"/>
    <w:pPr>
      <w:spacing w:after="0"/>
      <w:ind w:left="360" w:firstLine="360"/>
    </w:pPr>
  </w:style>
  <w:style w:type="character" w:customStyle="1" w:styleId="BodyTextFirstIndent2Char">
    <w:name w:val="Body Text First Indent 2 Char"/>
    <w:basedOn w:val="BodyTextIndentChar"/>
    <w:link w:val="BodyTextFirstIndent2"/>
    <w:uiPriority w:val="99"/>
    <w:semiHidden/>
    <w:rsid w:val="0017676F"/>
    <w:rPr>
      <w:sz w:val="22"/>
    </w:rPr>
  </w:style>
  <w:style w:type="paragraph" w:styleId="BodyTextIndent2">
    <w:name w:val="Body Text Indent 2"/>
    <w:basedOn w:val="Normal"/>
    <w:link w:val="BodyTextIndent2Char"/>
    <w:uiPriority w:val="99"/>
    <w:semiHidden/>
    <w:unhideWhenUsed/>
    <w:rsid w:val="0017676F"/>
    <w:pPr>
      <w:spacing w:after="120" w:line="480" w:lineRule="auto"/>
      <w:ind w:left="283"/>
    </w:pPr>
  </w:style>
  <w:style w:type="character" w:customStyle="1" w:styleId="BodyTextIndent2Char">
    <w:name w:val="Body Text Indent 2 Char"/>
    <w:basedOn w:val="DefaultParagraphFont"/>
    <w:link w:val="BodyTextIndent2"/>
    <w:uiPriority w:val="99"/>
    <w:semiHidden/>
    <w:rsid w:val="0017676F"/>
    <w:rPr>
      <w:sz w:val="22"/>
    </w:rPr>
  </w:style>
  <w:style w:type="paragraph" w:styleId="BodyTextIndent3">
    <w:name w:val="Body Text Indent 3"/>
    <w:basedOn w:val="Normal"/>
    <w:link w:val="BodyTextIndent3Char"/>
    <w:uiPriority w:val="99"/>
    <w:semiHidden/>
    <w:unhideWhenUsed/>
    <w:rsid w:val="001767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7676F"/>
    <w:rPr>
      <w:sz w:val="16"/>
      <w:szCs w:val="16"/>
    </w:rPr>
  </w:style>
  <w:style w:type="character" w:styleId="BookTitle">
    <w:name w:val="Book Title"/>
    <w:basedOn w:val="DefaultParagraphFont"/>
    <w:uiPriority w:val="33"/>
    <w:qFormat/>
    <w:rsid w:val="0017676F"/>
    <w:rPr>
      <w:b/>
      <w:bCs/>
      <w:i/>
      <w:iCs/>
      <w:spacing w:val="5"/>
    </w:rPr>
  </w:style>
  <w:style w:type="paragraph" w:styleId="Caption">
    <w:name w:val="caption"/>
    <w:basedOn w:val="Normal"/>
    <w:next w:val="Normal"/>
    <w:uiPriority w:val="35"/>
    <w:semiHidden/>
    <w:unhideWhenUsed/>
    <w:qFormat/>
    <w:rsid w:val="0017676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7676F"/>
    <w:pPr>
      <w:spacing w:line="240" w:lineRule="auto"/>
      <w:ind w:left="4252"/>
    </w:pPr>
  </w:style>
  <w:style w:type="character" w:customStyle="1" w:styleId="ClosingChar">
    <w:name w:val="Closing Char"/>
    <w:basedOn w:val="DefaultParagraphFont"/>
    <w:link w:val="Closing"/>
    <w:uiPriority w:val="99"/>
    <w:semiHidden/>
    <w:rsid w:val="0017676F"/>
    <w:rPr>
      <w:sz w:val="22"/>
    </w:rPr>
  </w:style>
  <w:style w:type="table" w:styleId="ColorfulGrid">
    <w:name w:val="Colorful Grid"/>
    <w:basedOn w:val="TableNormal"/>
    <w:uiPriority w:val="73"/>
    <w:semiHidden/>
    <w:unhideWhenUsed/>
    <w:rsid w:val="0017676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7676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7676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7676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7676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7676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7676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7676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7676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7676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7676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7676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7676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7676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7676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7676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7676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7676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7676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7676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7676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17676F"/>
    <w:rPr>
      <w:b/>
      <w:bCs/>
    </w:rPr>
  </w:style>
  <w:style w:type="character" w:customStyle="1" w:styleId="CommentSubjectChar">
    <w:name w:val="Comment Subject Char"/>
    <w:basedOn w:val="CommentTextChar"/>
    <w:link w:val="CommentSubject"/>
    <w:uiPriority w:val="99"/>
    <w:semiHidden/>
    <w:rsid w:val="0017676F"/>
    <w:rPr>
      <w:b/>
      <w:bCs/>
    </w:rPr>
  </w:style>
  <w:style w:type="table" w:styleId="DarkList">
    <w:name w:val="Dark List"/>
    <w:basedOn w:val="TableNormal"/>
    <w:uiPriority w:val="70"/>
    <w:semiHidden/>
    <w:unhideWhenUsed/>
    <w:rsid w:val="0017676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7676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7676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7676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7676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7676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7676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7676F"/>
  </w:style>
  <w:style w:type="character" w:customStyle="1" w:styleId="DateChar">
    <w:name w:val="Date Char"/>
    <w:basedOn w:val="DefaultParagraphFont"/>
    <w:link w:val="Date"/>
    <w:uiPriority w:val="99"/>
    <w:semiHidden/>
    <w:rsid w:val="0017676F"/>
    <w:rPr>
      <w:sz w:val="22"/>
    </w:rPr>
  </w:style>
  <w:style w:type="paragraph" w:styleId="DocumentMap">
    <w:name w:val="Document Map"/>
    <w:basedOn w:val="Normal"/>
    <w:link w:val="DocumentMapChar"/>
    <w:uiPriority w:val="99"/>
    <w:semiHidden/>
    <w:unhideWhenUsed/>
    <w:rsid w:val="0017676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676F"/>
    <w:rPr>
      <w:rFonts w:ascii="Segoe UI" w:hAnsi="Segoe UI" w:cs="Segoe UI"/>
      <w:sz w:val="16"/>
      <w:szCs w:val="16"/>
    </w:rPr>
  </w:style>
  <w:style w:type="paragraph" w:styleId="E-mailSignature">
    <w:name w:val="E-mail Signature"/>
    <w:basedOn w:val="Normal"/>
    <w:link w:val="E-mailSignatureChar"/>
    <w:uiPriority w:val="99"/>
    <w:semiHidden/>
    <w:unhideWhenUsed/>
    <w:rsid w:val="0017676F"/>
    <w:pPr>
      <w:spacing w:line="240" w:lineRule="auto"/>
    </w:pPr>
  </w:style>
  <w:style w:type="character" w:customStyle="1" w:styleId="E-mailSignatureChar">
    <w:name w:val="E-mail Signature Char"/>
    <w:basedOn w:val="DefaultParagraphFont"/>
    <w:link w:val="E-mailSignature"/>
    <w:uiPriority w:val="99"/>
    <w:semiHidden/>
    <w:rsid w:val="0017676F"/>
    <w:rPr>
      <w:sz w:val="22"/>
    </w:rPr>
  </w:style>
  <w:style w:type="character" w:styleId="Emphasis">
    <w:name w:val="Emphasis"/>
    <w:basedOn w:val="DefaultParagraphFont"/>
    <w:uiPriority w:val="20"/>
    <w:qFormat/>
    <w:rsid w:val="0017676F"/>
    <w:rPr>
      <w:i/>
      <w:iCs/>
    </w:rPr>
  </w:style>
  <w:style w:type="character" w:styleId="EndnoteReference">
    <w:name w:val="endnote reference"/>
    <w:basedOn w:val="DefaultParagraphFont"/>
    <w:uiPriority w:val="99"/>
    <w:semiHidden/>
    <w:unhideWhenUsed/>
    <w:rsid w:val="0017676F"/>
    <w:rPr>
      <w:vertAlign w:val="superscript"/>
    </w:rPr>
  </w:style>
  <w:style w:type="paragraph" w:styleId="EndnoteText">
    <w:name w:val="endnote text"/>
    <w:basedOn w:val="Normal"/>
    <w:link w:val="EndnoteTextChar"/>
    <w:uiPriority w:val="99"/>
    <w:semiHidden/>
    <w:unhideWhenUsed/>
    <w:rsid w:val="0017676F"/>
    <w:pPr>
      <w:spacing w:line="240" w:lineRule="auto"/>
    </w:pPr>
    <w:rPr>
      <w:sz w:val="20"/>
    </w:rPr>
  </w:style>
  <w:style w:type="character" w:customStyle="1" w:styleId="EndnoteTextChar">
    <w:name w:val="Endnote Text Char"/>
    <w:basedOn w:val="DefaultParagraphFont"/>
    <w:link w:val="EndnoteText"/>
    <w:uiPriority w:val="99"/>
    <w:semiHidden/>
    <w:rsid w:val="0017676F"/>
  </w:style>
  <w:style w:type="paragraph" w:styleId="EnvelopeAddress">
    <w:name w:val="envelope address"/>
    <w:basedOn w:val="Normal"/>
    <w:uiPriority w:val="99"/>
    <w:semiHidden/>
    <w:unhideWhenUsed/>
    <w:rsid w:val="0017676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7676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7676F"/>
    <w:rPr>
      <w:color w:val="800080" w:themeColor="followedHyperlink"/>
      <w:u w:val="single"/>
    </w:rPr>
  </w:style>
  <w:style w:type="character" w:styleId="FootnoteReference">
    <w:name w:val="footnote reference"/>
    <w:basedOn w:val="DefaultParagraphFont"/>
    <w:uiPriority w:val="99"/>
    <w:semiHidden/>
    <w:unhideWhenUsed/>
    <w:rsid w:val="0017676F"/>
    <w:rPr>
      <w:vertAlign w:val="superscript"/>
    </w:rPr>
  </w:style>
  <w:style w:type="paragraph" w:styleId="FootnoteText">
    <w:name w:val="footnote text"/>
    <w:basedOn w:val="Normal"/>
    <w:link w:val="FootnoteTextChar"/>
    <w:uiPriority w:val="99"/>
    <w:semiHidden/>
    <w:unhideWhenUsed/>
    <w:rsid w:val="0017676F"/>
    <w:pPr>
      <w:spacing w:line="240" w:lineRule="auto"/>
    </w:pPr>
    <w:rPr>
      <w:sz w:val="20"/>
    </w:rPr>
  </w:style>
  <w:style w:type="character" w:customStyle="1" w:styleId="FootnoteTextChar">
    <w:name w:val="Footnote Text Char"/>
    <w:basedOn w:val="DefaultParagraphFont"/>
    <w:link w:val="FootnoteText"/>
    <w:uiPriority w:val="99"/>
    <w:semiHidden/>
    <w:rsid w:val="0017676F"/>
  </w:style>
  <w:style w:type="table" w:styleId="GridTable1Light">
    <w:name w:val="Grid Table 1 Light"/>
    <w:basedOn w:val="TableNormal"/>
    <w:uiPriority w:val="46"/>
    <w:rsid w:val="001767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676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7676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7676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7676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676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7676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7676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7676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7676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7676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7676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7676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7676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767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767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767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767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767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767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767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767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767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767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767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767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767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767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767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767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767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767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767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767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767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767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767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767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767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767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767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767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767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767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767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767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767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767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767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7676F"/>
    <w:rPr>
      <w:color w:val="2B579A"/>
      <w:shd w:val="clear" w:color="auto" w:fill="E1DFDD"/>
    </w:rPr>
  </w:style>
  <w:style w:type="character" w:styleId="HTMLAcronym">
    <w:name w:val="HTML Acronym"/>
    <w:basedOn w:val="DefaultParagraphFont"/>
    <w:uiPriority w:val="99"/>
    <w:semiHidden/>
    <w:unhideWhenUsed/>
    <w:rsid w:val="0017676F"/>
  </w:style>
  <w:style w:type="paragraph" w:styleId="HTMLAddress">
    <w:name w:val="HTML Address"/>
    <w:basedOn w:val="Normal"/>
    <w:link w:val="HTMLAddressChar"/>
    <w:uiPriority w:val="99"/>
    <w:semiHidden/>
    <w:unhideWhenUsed/>
    <w:rsid w:val="0017676F"/>
    <w:pPr>
      <w:spacing w:line="240" w:lineRule="auto"/>
    </w:pPr>
    <w:rPr>
      <w:i/>
      <w:iCs/>
    </w:rPr>
  </w:style>
  <w:style w:type="character" w:customStyle="1" w:styleId="HTMLAddressChar">
    <w:name w:val="HTML Address Char"/>
    <w:basedOn w:val="DefaultParagraphFont"/>
    <w:link w:val="HTMLAddress"/>
    <w:uiPriority w:val="99"/>
    <w:semiHidden/>
    <w:rsid w:val="0017676F"/>
    <w:rPr>
      <w:i/>
      <w:iCs/>
      <w:sz w:val="22"/>
    </w:rPr>
  </w:style>
  <w:style w:type="character" w:styleId="HTMLCite">
    <w:name w:val="HTML Cite"/>
    <w:basedOn w:val="DefaultParagraphFont"/>
    <w:uiPriority w:val="99"/>
    <w:semiHidden/>
    <w:unhideWhenUsed/>
    <w:rsid w:val="0017676F"/>
    <w:rPr>
      <w:i/>
      <w:iCs/>
    </w:rPr>
  </w:style>
  <w:style w:type="character" w:styleId="HTMLCode">
    <w:name w:val="HTML Code"/>
    <w:basedOn w:val="DefaultParagraphFont"/>
    <w:uiPriority w:val="99"/>
    <w:semiHidden/>
    <w:unhideWhenUsed/>
    <w:rsid w:val="0017676F"/>
    <w:rPr>
      <w:rFonts w:ascii="Consolas" w:hAnsi="Consolas"/>
      <w:sz w:val="20"/>
      <w:szCs w:val="20"/>
    </w:rPr>
  </w:style>
  <w:style w:type="character" w:styleId="HTMLDefinition">
    <w:name w:val="HTML Definition"/>
    <w:basedOn w:val="DefaultParagraphFont"/>
    <w:uiPriority w:val="99"/>
    <w:semiHidden/>
    <w:unhideWhenUsed/>
    <w:rsid w:val="0017676F"/>
    <w:rPr>
      <w:i/>
      <w:iCs/>
    </w:rPr>
  </w:style>
  <w:style w:type="character" w:styleId="HTMLKeyboard">
    <w:name w:val="HTML Keyboard"/>
    <w:basedOn w:val="DefaultParagraphFont"/>
    <w:uiPriority w:val="99"/>
    <w:semiHidden/>
    <w:unhideWhenUsed/>
    <w:rsid w:val="0017676F"/>
    <w:rPr>
      <w:rFonts w:ascii="Consolas" w:hAnsi="Consolas"/>
      <w:sz w:val="20"/>
      <w:szCs w:val="20"/>
    </w:rPr>
  </w:style>
  <w:style w:type="paragraph" w:styleId="HTMLPreformatted">
    <w:name w:val="HTML Preformatted"/>
    <w:basedOn w:val="Normal"/>
    <w:link w:val="HTMLPreformattedChar"/>
    <w:uiPriority w:val="99"/>
    <w:semiHidden/>
    <w:unhideWhenUsed/>
    <w:rsid w:val="0017676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7676F"/>
    <w:rPr>
      <w:rFonts w:ascii="Consolas" w:hAnsi="Consolas"/>
    </w:rPr>
  </w:style>
  <w:style w:type="character" w:styleId="HTMLSample">
    <w:name w:val="HTML Sample"/>
    <w:basedOn w:val="DefaultParagraphFont"/>
    <w:uiPriority w:val="99"/>
    <w:semiHidden/>
    <w:unhideWhenUsed/>
    <w:rsid w:val="0017676F"/>
    <w:rPr>
      <w:rFonts w:ascii="Consolas" w:hAnsi="Consolas"/>
      <w:sz w:val="24"/>
      <w:szCs w:val="24"/>
    </w:rPr>
  </w:style>
  <w:style w:type="character" w:styleId="HTMLTypewriter">
    <w:name w:val="HTML Typewriter"/>
    <w:basedOn w:val="DefaultParagraphFont"/>
    <w:uiPriority w:val="99"/>
    <w:semiHidden/>
    <w:unhideWhenUsed/>
    <w:rsid w:val="0017676F"/>
    <w:rPr>
      <w:rFonts w:ascii="Consolas" w:hAnsi="Consolas"/>
      <w:sz w:val="20"/>
      <w:szCs w:val="20"/>
    </w:rPr>
  </w:style>
  <w:style w:type="character" w:styleId="HTMLVariable">
    <w:name w:val="HTML Variable"/>
    <w:basedOn w:val="DefaultParagraphFont"/>
    <w:uiPriority w:val="99"/>
    <w:semiHidden/>
    <w:unhideWhenUsed/>
    <w:rsid w:val="0017676F"/>
    <w:rPr>
      <w:i/>
      <w:iCs/>
    </w:rPr>
  </w:style>
  <w:style w:type="character" w:styleId="Hyperlink">
    <w:name w:val="Hyperlink"/>
    <w:basedOn w:val="DefaultParagraphFont"/>
    <w:uiPriority w:val="99"/>
    <w:semiHidden/>
    <w:unhideWhenUsed/>
    <w:rsid w:val="0017676F"/>
    <w:rPr>
      <w:color w:val="0000FF" w:themeColor="hyperlink"/>
      <w:u w:val="single"/>
    </w:rPr>
  </w:style>
  <w:style w:type="paragraph" w:styleId="Index1">
    <w:name w:val="index 1"/>
    <w:basedOn w:val="Normal"/>
    <w:next w:val="Normal"/>
    <w:autoRedefine/>
    <w:uiPriority w:val="99"/>
    <w:semiHidden/>
    <w:unhideWhenUsed/>
    <w:rsid w:val="0017676F"/>
    <w:pPr>
      <w:spacing w:line="240" w:lineRule="auto"/>
      <w:ind w:left="220" w:hanging="220"/>
    </w:pPr>
  </w:style>
  <w:style w:type="paragraph" w:styleId="Index2">
    <w:name w:val="index 2"/>
    <w:basedOn w:val="Normal"/>
    <w:next w:val="Normal"/>
    <w:autoRedefine/>
    <w:uiPriority w:val="99"/>
    <w:semiHidden/>
    <w:unhideWhenUsed/>
    <w:rsid w:val="0017676F"/>
    <w:pPr>
      <w:spacing w:line="240" w:lineRule="auto"/>
      <w:ind w:left="440" w:hanging="220"/>
    </w:pPr>
  </w:style>
  <w:style w:type="paragraph" w:styleId="Index3">
    <w:name w:val="index 3"/>
    <w:basedOn w:val="Normal"/>
    <w:next w:val="Normal"/>
    <w:autoRedefine/>
    <w:uiPriority w:val="99"/>
    <w:semiHidden/>
    <w:unhideWhenUsed/>
    <w:rsid w:val="0017676F"/>
    <w:pPr>
      <w:spacing w:line="240" w:lineRule="auto"/>
      <w:ind w:left="660" w:hanging="220"/>
    </w:pPr>
  </w:style>
  <w:style w:type="paragraph" w:styleId="Index4">
    <w:name w:val="index 4"/>
    <w:basedOn w:val="Normal"/>
    <w:next w:val="Normal"/>
    <w:autoRedefine/>
    <w:uiPriority w:val="99"/>
    <w:semiHidden/>
    <w:unhideWhenUsed/>
    <w:rsid w:val="0017676F"/>
    <w:pPr>
      <w:spacing w:line="240" w:lineRule="auto"/>
      <w:ind w:left="880" w:hanging="220"/>
    </w:pPr>
  </w:style>
  <w:style w:type="paragraph" w:styleId="Index5">
    <w:name w:val="index 5"/>
    <w:basedOn w:val="Normal"/>
    <w:next w:val="Normal"/>
    <w:autoRedefine/>
    <w:uiPriority w:val="99"/>
    <w:semiHidden/>
    <w:unhideWhenUsed/>
    <w:rsid w:val="0017676F"/>
    <w:pPr>
      <w:spacing w:line="240" w:lineRule="auto"/>
      <w:ind w:left="1100" w:hanging="220"/>
    </w:pPr>
  </w:style>
  <w:style w:type="paragraph" w:styleId="Index6">
    <w:name w:val="index 6"/>
    <w:basedOn w:val="Normal"/>
    <w:next w:val="Normal"/>
    <w:autoRedefine/>
    <w:uiPriority w:val="99"/>
    <w:semiHidden/>
    <w:unhideWhenUsed/>
    <w:rsid w:val="0017676F"/>
    <w:pPr>
      <w:spacing w:line="240" w:lineRule="auto"/>
      <w:ind w:left="1320" w:hanging="220"/>
    </w:pPr>
  </w:style>
  <w:style w:type="paragraph" w:styleId="Index7">
    <w:name w:val="index 7"/>
    <w:basedOn w:val="Normal"/>
    <w:next w:val="Normal"/>
    <w:autoRedefine/>
    <w:uiPriority w:val="99"/>
    <w:semiHidden/>
    <w:unhideWhenUsed/>
    <w:rsid w:val="0017676F"/>
    <w:pPr>
      <w:spacing w:line="240" w:lineRule="auto"/>
      <w:ind w:left="1540" w:hanging="220"/>
    </w:pPr>
  </w:style>
  <w:style w:type="paragraph" w:styleId="Index8">
    <w:name w:val="index 8"/>
    <w:basedOn w:val="Normal"/>
    <w:next w:val="Normal"/>
    <w:autoRedefine/>
    <w:uiPriority w:val="99"/>
    <w:semiHidden/>
    <w:unhideWhenUsed/>
    <w:rsid w:val="0017676F"/>
    <w:pPr>
      <w:spacing w:line="240" w:lineRule="auto"/>
      <w:ind w:left="1760" w:hanging="220"/>
    </w:pPr>
  </w:style>
  <w:style w:type="paragraph" w:styleId="Index9">
    <w:name w:val="index 9"/>
    <w:basedOn w:val="Normal"/>
    <w:next w:val="Normal"/>
    <w:autoRedefine/>
    <w:uiPriority w:val="99"/>
    <w:semiHidden/>
    <w:unhideWhenUsed/>
    <w:rsid w:val="0017676F"/>
    <w:pPr>
      <w:spacing w:line="240" w:lineRule="auto"/>
      <w:ind w:left="1980" w:hanging="220"/>
    </w:pPr>
  </w:style>
  <w:style w:type="paragraph" w:styleId="IndexHeading">
    <w:name w:val="index heading"/>
    <w:basedOn w:val="Normal"/>
    <w:next w:val="Index1"/>
    <w:uiPriority w:val="99"/>
    <w:semiHidden/>
    <w:unhideWhenUsed/>
    <w:rsid w:val="0017676F"/>
    <w:rPr>
      <w:rFonts w:asciiTheme="majorHAnsi" w:eastAsiaTheme="majorEastAsia" w:hAnsiTheme="majorHAnsi" w:cstheme="majorBidi"/>
      <w:b/>
      <w:bCs/>
    </w:rPr>
  </w:style>
  <w:style w:type="character" w:styleId="IntenseEmphasis">
    <w:name w:val="Intense Emphasis"/>
    <w:basedOn w:val="DefaultParagraphFont"/>
    <w:uiPriority w:val="21"/>
    <w:qFormat/>
    <w:rsid w:val="0017676F"/>
    <w:rPr>
      <w:i/>
      <w:iCs/>
      <w:color w:val="4F81BD" w:themeColor="accent1"/>
    </w:rPr>
  </w:style>
  <w:style w:type="paragraph" w:styleId="IntenseQuote">
    <w:name w:val="Intense Quote"/>
    <w:basedOn w:val="Normal"/>
    <w:next w:val="Normal"/>
    <w:link w:val="IntenseQuoteChar"/>
    <w:uiPriority w:val="30"/>
    <w:qFormat/>
    <w:rsid w:val="001767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7676F"/>
    <w:rPr>
      <w:i/>
      <w:iCs/>
      <w:color w:val="4F81BD" w:themeColor="accent1"/>
      <w:sz w:val="22"/>
    </w:rPr>
  </w:style>
  <w:style w:type="character" w:styleId="IntenseReference">
    <w:name w:val="Intense Reference"/>
    <w:basedOn w:val="DefaultParagraphFont"/>
    <w:uiPriority w:val="32"/>
    <w:qFormat/>
    <w:rsid w:val="0017676F"/>
    <w:rPr>
      <w:b/>
      <w:bCs/>
      <w:smallCaps/>
      <w:color w:val="4F81BD" w:themeColor="accent1"/>
      <w:spacing w:val="5"/>
    </w:rPr>
  </w:style>
  <w:style w:type="table" w:styleId="LightGrid">
    <w:name w:val="Light Grid"/>
    <w:basedOn w:val="TableNormal"/>
    <w:uiPriority w:val="62"/>
    <w:semiHidden/>
    <w:unhideWhenUsed/>
    <w:rsid w:val="001767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7676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7676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7676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7676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7676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7676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767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7676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7676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7676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7676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7676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7676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7676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7676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7676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7676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7676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7676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7676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7676F"/>
    <w:pPr>
      <w:ind w:left="283" w:hanging="283"/>
      <w:contextualSpacing/>
    </w:pPr>
  </w:style>
  <w:style w:type="paragraph" w:styleId="List2">
    <w:name w:val="List 2"/>
    <w:basedOn w:val="Normal"/>
    <w:uiPriority w:val="99"/>
    <w:semiHidden/>
    <w:unhideWhenUsed/>
    <w:rsid w:val="0017676F"/>
    <w:pPr>
      <w:ind w:left="566" w:hanging="283"/>
      <w:contextualSpacing/>
    </w:pPr>
  </w:style>
  <w:style w:type="paragraph" w:styleId="List3">
    <w:name w:val="List 3"/>
    <w:basedOn w:val="Normal"/>
    <w:uiPriority w:val="99"/>
    <w:semiHidden/>
    <w:unhideWhenUsed/>
    <w:rsid w:val="0017676F"/>
    <w:pPr>
      <w:ind w:left="849" w:hanging="283"/>
      <w:contextualSpacing/>
    </w:pPr>
  </w:style>
  <w:style w:type="paragraph" w:styleId="List4">
    <w:name w:val="List 4"/>
    <w:basedOn w:val="Normal"/>
    <w:uiPriority w:val="99"/>
    <w:semiHidden/>
    <w:unhideWhenUsed/>
    <w:rsid w:val="0017676F"/>
    <w:pPr>
      <w:ind w:left="1132" w:hanging="283"/>
      <w:contextualSpacing/>
    </w:pPr>
  </w:style>
  <w:style w:type="paragraph" w:styleId="List5">
    <w:name w:val="List 5"/>
    <w:basedOn w:val="Normal"/>
    <w:uiPriority w:val="99"/>
    <w:semiHidden/>
    <w:unhideWhenUsed/>
    <w:rsid w:val="0017676F"/>
    <w:pPr>
      <w:ind w:left="1415" w:hanging="283"/>
      <w:contextualSpacing/>
    </w:pPr>
  </w:style>
  <w:style w:type="paragraph" w:styleId="ListBullet">
    <w:name w:val="List Bullet"/>
    <w:basedOn w:val="Normal"/>
    <w:uiPriority w:val="99"/>
    <w:semiHidden/>
    <w:unhideWhenUsed/>
    <w:rsid w:val="0017676F"/>
    <w:pPr>
      <w:numPr>
        <w:numId w:val="1"/>
      </w:numPr>
      <w:contextualSpacing/>
    </w:pPr>
  </w:style>
  <w:style w:type="paragraph" w:styleId="ListBullet2">
    <w:name w:val="List Bullet 2"/>
    <w:basedOn w:val="Normal"/>
    <w:uiPriority w:val="99"/>
    <w:semiHidden/>
    <w:unhideWhenUsed/>
    <w:rsid w:val="0017676F"/>
    <w:pPr>
      <w:numPr>
        <w:numId w:val="2"/>
      </w:numPr>
      <w:contextualSpacing/>
    </w:pPr>
  </w:style>
  <w:style w:type="paragraph" w:styleId="ListBullet3">
    <w:name w:val="List Bullet 3"/>
    <w:basedOn w:val="Normal"/>
    <w:uiPriority w:val="99"/>
    <w:semiHidden/>
    <w:unhideWhenUsed/>
    <w:rsid w:val="0017676F"/>
    <w:pPr>
      <w:numPr>
        <w:numId w:val="3"/>
      </w:numPr>
      <w:contextualSpacing/>
    </w:pPr>
  </w:style>
  <w:style w:type="paragraph" w:styleId="ListBullet4">
    <w:name w:val="List Bullet 4"/>
    <w:basedOn w:val="Normal"/>
    <w:uiPriority w:val="99"/>
    <w:semiHidden/>
    <w:unhideWhenUsed/>
    <w:rsid w:val="0017676F"/>
    <w:pPr>
      <w:numPr>
        <w:numId w:val="4"/>
      </w:numPr>
      <w:contextualSpacing/>
    </w:pPr>
  </w:style>
  <w:style w:type="paragraph" w:styleId="ListBullet5">
    <w:name w:val="List Bullet 5"/>
    <w:basedOn w:val="Normal"/>
    <w:uiPriority w:val="99"/>
    <w:semiHidden/>
    <w:unhideWhenUsed/>
    <w:rsid w:val="0017676F"/>
    <w:pPr>
      <w:numPr>
        <w:numId w:val="5"/>
      </w:numPr>
      <w:contextualSpacing/>
    </w:pPr>
  </w:style>
  <w:style w:type="paragraph" w:styleId="ListContinue">
    <w:name w:val="List Continue"/>
    <w:basedOn w:val="Normal"/>
    <w:uiPriority w:val="99"/>
    <w:semiHidden/>
    <w:unhideWhenUsed/>
    <w:rsid w:val="0017676F"/>
    <w:pPr>
      <w:spacing w:after="120"/>
      <w:ind w:left="283"/>
      <w:contextualSpacing/>
    </w:pPr>
  </w:style>
  <w:style w:type="paragraph" w:styleId="ListContinue2">
    <w:name w:val="List Continue 2"/>
    <w:basedOn w:val="Normal"/>
    <w:uiPriority w:val="99"/>
    <w:semiHidden/>
    <w:unhideWhenUsed/>
    <w:rsid w:val="0017676F"/>
    <w:pPr>
      <w:spacing w:after="120"/>
      <w:ind w:left="566"/>
      <w:contextualSpacing/>
    </w:pPr>
  </w:style>
  <w:style w:type="paragraph" w:styleId="ListContinue3">
    <w:name w:val="List Continue 3"/>
    <w:basedOn w:val="Normal"/>
    <w:uiPriority w:val="99"/>
    <w:semiHidden/>
    <w:unhideWhenUsed/>
    <w:rsid w:val="0017676F"/>
    <w:pPr>
      <w:spacing w:after="120"/>
      <w:ind w:left="849"/>
      <w:contextualSpacing/>
    </w:pPr>
  </w:style>
  <w:style w:type="paragraph" w:styleId="ListContinue4">
    <w:name w:val="List Continue 4"/>
    <w:basedOn w:val="Normal"/>
    <w:uiPriority w:val="99"/>
    <w:semiHidden/>
    <w:unhideWhenUsed/>
    <w:rsid w:val="0017676F"/>
    <w:pPr>
      <w:spacing w:after="120"/>
      <w:ind w:left="1132"/>
      <w:contextualSpacing/>
    </w:pPr>
  </w:style>
  <w:style w:type="paragraph" w:styleId="ListContinue5">
    <w:name w:val="List Continue 5"/>
    <w:basedOn w:val="Normal"/>
    <w:uiPriority w:val="99"/>
    <w:semiHidden/>
    <w:unhideWhenUsed/>
    <w:rsid w:val="0017676F"/>
    <w:pPr>
      <w:spacing w:after="120"/>
      <w:ind w:left="1415"/>
      <w:contextualSpacing/>
    </w:pPr>
  </w:style>
  <w:style w:type="paragraph" w:styleId="ListNumber">
    <w:name w:val="List Number"/>
    <w:basedOn w:val="Normal"/>
    <w:uiPriority w:val="99"/>
    <w:semiHidden/>
    <w:unhideWhenUsed/>
    <w:rsid w:val="0017676F"/>
    <w:pPr>
      <w:numPr>
        <w:numId w:val="6"/>
      </w:numPr>
      <w:contextualSpacing/>
    </w:pPr>
  </w:style>
  <w:style w:type="paragraph" w:styleId="ListNumber2">
    <w:name w:val="List Number 2"/>
    <w:basedOn w:val="Normal"/>
    <w:uiPriority w:val="99"/>
    <w:semiHidden/>
    <w:unhideWhenUsed/>
    <w:rsid w:val="0017676F"/>
    <w:pPr>
      <w:numPr>
        <w:numId w:val="7"/>
      </w:numPr>
      <w:contextualSpacing/>
    </w:pPr>
  </w:style>
  <w:style w:type="paragraph" w:styleId="ListNumber4">
    <w:name w:val="List Number 4"/>
    <w:basedOn w:val="Normal"/>
    <w:uiPriority w:val="99"/>
    <w:semiHidden/>
    <w:unhideWhenUsed/>
    <w:rsid w:val="0017676F"/>
    <w:pPr>
      <w:numPr>
        <w:numId w:val="9"/>
      </w:numPr>
      <w:contextualSpacing/>
    </w:pPr>
  </w:style>
  <w:style w:type="paragraph" w:styleId="ListNumber5">
    <w:name w:val="List Number 5"/>
    <w:basedOn w:val="Normal"/>
    <w:uiPriority w:val="99"/>
    <w:semiHidden/>
    <w:unhideWhenUsed/>
    <w:rsid w:val="0017676F"/>
    <w:pPr>
      <w:numPr>
        <w:numId w:val="10"/>
      </w:numPr>
      <w:contextualSpacing/>
    </w:pPr>
  </w:style>
  <w:style w:type="paragraph" w:styleId="ListParagraph">
    <w:name w:val="List Paragraph"/>
    <w:basedOn w:val="Normal"/>
    <w:uiPriority w:val="34"/>
    <w:qFormat/>
    <w:rsid w:val="0017676F"/>
    <w:pPr>
      <w:ind w:left="720"/>
      <w:contextualSpacing/>
    </w:pPr>
  </w:style>
  <w:style w:type="table" w:styleId="ListTable1Light">
    <w:name w:val="List Table 1 Light"/>
    <w:basedOn w:val="TableNormal"/>
    <w:uiPriority w:val="46"/>
    <w:rsid w:val="0017676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7676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7676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7676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7676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7676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7676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7676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7676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7676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7676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7676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7676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7676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7676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7676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7676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7676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7676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7676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7676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767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767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767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767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767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767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767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7676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7676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7676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7676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7676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7676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7676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7676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7676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7676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7676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7676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7676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7676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7676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7676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7676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7676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7676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7676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7676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7676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7676F"/>
    <w:rPr>
      <w:rFonts w:ascii="Consolas" w:hAnsi="Consolas"/>
    </w:rPr>
  </w:style>
  <w:style w:type="table" w:styleId="MediumGrid1">
    <w:name w:val="Medium Grid 1"/>
    <w:basedOn w:val="TableNormal"/>
    <w:uiPriority w:val="67"/>
    <w:semiHidden/>
    <w:unhideWhenUsed/>
    <w:rsid w:val="0017676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767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7676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7676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7676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7676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7676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767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767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767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767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767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767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767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7676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7676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7676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7676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7676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7676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7676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7676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7676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767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7676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7676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7676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7676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7676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767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767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767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767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767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767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767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7676F"/>
    <w:rPr>
      <w:color w:val="2B579A"/>
      <w:shd w:val="clear" w:color="auto" w:fill="E1DFDD"/>
    </w:rPr>
  </w:style>
  <w:style w:type="paragraph" w:styleId="MessageHeader">
    <w:name w:val="Message Header"/>
    <w:basedOn w:val="Normal"/>
    <w:link w:val="MessageHeaderChar"/>
    <w:uiPriority w:val="99"/>
    <w:semiHidden/>
    <w:unhideWhenUsed/>
    <w:rsid w:val="0017676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676F"/>
    <w:rPr>
      <w:rFonts w:asciiTheme="majorHAnsi" w:eastAsiaTheme="majorEastAsia" w:hAnsiTheme="majorHAnsi" w:cstheme="majorBidi"/>
      <w:sz w:val="24"/>
      <w:szCs w:val="24"/>
      <w:shd w:val="pct20" w:color="auto" w:fill="auto"/>
    </w:rPr>
  </w:style>
  <w:style w:type="paragraph" w:styleId="NoSpacing">
    <w:name w:val="No Spacing"/>
    <w:uiPriority w:val="1"/>
    <w:qFormat/>
    <w:rsid w:val="0017676F"/>
    <w:rPr>
      <w:sz w:val="22"/>
    </w:rPr>
  </w:style>
  <w:style w:type="paragraph" w:styleId="NormalWeb">
    <w:name w:val="Normal (Web)"/>
    <w:basedOn w:val="Normal"/>
    <w:uiPriority w:val="99"/>
    <w:semiHidden/>
    <w:unhideWhenUsed/>
    <w:rsid w:val="0017676F"/>
    <w:rPr>
      <w:rFonts w:cs="Times New Roman"/>
      <w:sz w:val="24"/>
      <w:szCs w:val="24"/>
    </w:rPr>
  </w:style>
  <w:style w:type="paragraph" w:styleId="NormalIndent">
    <w:name w:val="Normal Indent"/>
    <w:basedOn w:val="Normal"/>
    <w:uiPriority w:val="99"/>
    <w:semiHidden/>
    <w:unhideWhenUsed/>
    <w:rsid w:val="0017676F"/>
    <w:pPr>
      <w:ind w:left="720"/>
    </w:pPr>
  </w:style>
  <w:style w:type="paragraph" w:styleId="NoteHeading">
    <w:name w:val="Note Heading"/>
    <w:basedOn w:val="Normal"/>
    <w:next w:val="Normal"/>
    <w:link w:val="NoteHeadingChar"/>
    <w:uiPriority w:val="99"/>
    <w:semiHidden/>
    <w:unhideWhenUsed/>
    <w:rsid w:val="0017676F"/>
    <w:pPr>
      <w:spacing w:line="240" w:lineRule="auto"/>
    </w:pPr>
  </w:style>
  <w:style w:type="character" w:customStyle="1" w:styleId="NoteHeadingChar">
    <w:name w:val="Note Heading Char"/>
    <w:basedOn w:val="DefaultParagraphFont"/>
    <w:link w:val="NoteHeading"/>
    <w:uiPriority w:val="99"/>
    <w:semiHidden/>
    <w:rsid w:val="0017676F"/>
    <w:rPr>
      <w:sz w:val="22"/>
    </w:rPr>
  </w:style>
  <w:style w:type="character" w:styleId="PageNumber">
    <w:name w:val="page number"/>
    <w:basedOn w:val="DefaultParagraphFont"/>
    <w:uiPriority w:val="99"/>
    <w:semiHidden/>
    <w:unhideWhenUsed/>
    <w:rsid w:val="0017676F"/>
  </w:style>
  <w:style w:type="character" w:styleId="PlaceholderText">
    <w:name w:val="Placeholder Text"/>
    <w:basedOn w:val="DefaultParagraphFont"/>
    <w:uiPriority w:val="99"/>
    <w:semiHidden/>
    <w:rsid w:val="0017676F"/>
    <w:rPr>
      <w:color w:val="808080"/>
    </w:rPr>
  </w:style>
  <w:style w:type="table" w:styleId="PlainTable1">
    <w:name w:val="Plain Table 1"/>
    <w:basedOn w:val="TableNormal"/>
    <w:uiPriority w:val="41"/>
    <w:rsid w:val="001767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7676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767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767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767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7676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676F"/>
    <w:rPr>
      <w:rFonts w:ascii="Consolas" w:hAnsi="Consolas"/>
      <w:sz w:val="21"/>
      <w:szCs w:val="21"/>
    </w:rPr>
  </w:style>
  <w:style w:type="paragraph" w:styleId="Quote">
    <w:name w:val="Quote"/>
    <w:basedOn w:val="Normal"/>
    <w:next w:val="Normal"/>
    <w:link w:val="QuoteChar"/>
    <w:uiPriority w:val="29"/>
    <w:qFormat/>
    <w:rsid w:val="001767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676F"/>
    <w:rPr>
      <w:i/>
      <w:iCs/>
      <w:color w:val="404040" w:themeColor="text1" w:themeTint="BF"/>
      <w:sz w:val="22"/>
    </w:rPr>
  </w:style>
  <w:style w:type="paragraph" w:styleId="Salutation">
    <w:name w:val="Salutation"/>
    <w:basedOn w:val="Normal"/>
    <w:next w:val="Normal"/>
    <w:link w:val="SalutationChar"/>
    <w:uiPriority w:val="99"/>
    <w:semiHidden/>
    <w:unhideWhenUsed/>
    <w:rsid w:val="0017676F"/>
  </w:style>
  <w:style w:type="character" w:customStyle="1" w:styleId="SalutationChar">
    <w:name w:val="Salutation Char"/>
    <w:basedOn w:val="DefaultParagraphFont"/>
    <w:link w:val="Salutation"/>
    <w:uiPriority w:val="99"/>
    <w:semiHidden/>
    <w:rsid w:val="0017676F"/>
    <w:rPr>
      <w:sz w:val="22"/>
    </w:rPr>
  </w:style>
  <w:style w:type="paragraph" w:styleId="Signature">
    <w:name w:val="Signature"/>
    <w:basedOn w:val="Normal"/>
    <w:link w:val="SignatureChar"/>
    <w:uiPriority w:val="99"/>
    <w:semiHidden/>
    <w:unhideWhenUsed/>
    <w:rsid w:val="0017676F"/>
    <w:pPr>
      <w:spacing w:line="240" w:lineRule="auto"/>
      <w:ind w:left="4252"/>
    </w:pPr>
  </w:style>
  <w:style w:type="character" w:customStyle="1" w:styleId="SignatureChar">
    <w:name w:val="Signature Char"/>
    <w:basedOn w:val="DefaultParagraphFont"/>
    <w:link w:val="Signature"/>
    <w:uiPriority w:val="99"/>
    <w:semiHidden/>
    <w:rsid w:val="0017676F"/>
    <w:rPr>
      <w:sz w:val="22"/>
    </w:rPr>
  </w:style>
  <w:style w:type="character" w:styleId="SmartHyperlink">
    <w:name w:val="Smart Hyperlink"/>
    <w:basedOn w:val="DefaultParagraphFont"/>
    <w:uiPriority w:val="99"/>
    <w:semiHidden/>
    <w:unhideWhenUsed/>
    <w:rsid w:val="0017676F"/>
    <w:rPr>
      <w:u w:val="dotted"/>
    </w:rPr>
  </w:style>
  <w:style w:type="paragraph" w:styleId="Subtitle">
    <w:name w:val="Subtitle"/>
    <w:basedOn w:val="Normal"/>
    <w:next w:val="Normal"/>
    <w:link w:val="SubtitleChar"/>
    <w:uiPriority w:val="11"/>
    <w:qFormat/>
    <w:rsid w:val="0017676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7676F"/>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7676F"/>
    <w:rPr>
      <w:i/>
      <w:iCs/>
      <w:color w:val="404040" w:themeColor="text1" w:themeTint="BF"/>
    </w:rPr>
  </w:style>
  <w:style w:type="character" w:styleId="SubtleReference">
    <w:name w:val="Subtle Reference"/>
    <w:basedOn w:val="DefaultParagraphFont"/>
    <w:uiPriority w:val="31"/>
    <w:qFormat/>
    <w:rsid w:val="0017676F"/>
    <w:rPr>
      <w:smallCaps/>
      <w:color w:val="5A5A5A" w:themeColor="text1" w:themeTint="A5"/>
    </w:rPr>
  </w:style>
  <w:style w:type="table" w:styleId="Table3Deffects1">
    <w:name w:val="Table 3D effects 1"/>
    <w:basedOn w:val="TableNormal"/>
    <w:uiPriority w:val="99"/>
    <w:semiHidden/>
    <w:unhideWhenUsed/>
    <w:rsid w:val="0017676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7676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7676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7676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7676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7676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7676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7676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7676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7676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7676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7676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7676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7676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7676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7676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7676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7676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7676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7676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7676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7676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7676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7676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7676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767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7676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7676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7676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7676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7676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7676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7676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7676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7676F"/>
    <w:pPr>
      <w:ind w:left="220" w:hanging="220"/>
    </w:pPr>
  </w:style>
  <w:style w:type="paragraph" w:styleId="TableofFigures">
    <w:name w:val="table of figures"/>
    <w:basedOn w:val="Normal"/>
    <w:next w:val="Normal"/>
    <w:uiPriority w:val="99"/>
    <w:semiHidden/>
    <w:unhideWhenUsed/>
    <w:rsid w:val="0017676F"/>
  </w:style>
  <w:style w:type="table" w:styleId="TableProfessional">
    <w:name w:val="Table Professional"/>
    <w:basedOn w:val="TableNormal"/>
    <w:uiPriority w:val="99"/>
    <w:semiHidden/>
    <w:unhideWhenUsed/>
    <w:rsid w:val="0017676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7676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7676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7676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7676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7676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7676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7676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7676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7676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7676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76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7676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7676F"/>
    <w:pPr>
      <w:numPr>
        <w:numId w:val="0"/>
      </w:numPr>
      <w:outlineLvl w:val="9"/>
    </w:pPr>
  </w:style>
  <w:style w:type="character" w:styleId="UnresolvedMention">
    <w:name w:val="Unresolved Mention"/>
    <w:basedOn w:val="DefaultParagraphFont"/>
    <w:uiPriority w:val="99"/>
    <w:semiHidden/>
    <w:unhideWhenUsed/>
    <w:rsid w:val="0017676F"/>
    <w:rPr>
      <w:color w:val="605E5C"/>
      <w:shd w:val="clear" w:color="auto" w:fill="E1DFDD"/>
    </w:rPr>
  </w:style>
  <w:style w:type="paragraph" w:customStyle="1" w:styleId="ShortTP1">
    <w:name w:val="ShortTP1"/>
    <w:basedOn w:val="ShortT"/>
    <w:link w:val="ShortTP1Char"/>
    <w:rsid w:val="00AC2FF0"/>
    <w:pPr>
      <w:spacing w:before="800"/>
    </w:pPr>
  </w:style>
  <w:style w:type="character" w:customStyle="1" w:styleId="ShortTP1Char">
    <w:name w:val="ShortTP1 Char"/>
    <w:basedOn w:val="DefaultParagraphFont"/>
    <w:link w:val="ShortTP1"/>
    <w:rsid w:val="00AC2FF0"/>
    <w:rPr>
      <w:rFonts w:eastAsia="Times New Roman" w:cs="Times New Roman"/>
      <w:b/>
      <w:sz w:val="40"/>
      <w:lang w:eastAsia="en-AU"/>
    </w:rPr>
  </w:style>
  <w:style w:type="paragraph" w:customStyle="1" w:styleId="ActNoP1">
    <w:name w:val="ActNoP1"/>
    <w:basedOn w:val="Actno"/>
    <w:link w:val="ActNoP1Char"/>
    <w:rsid w:val="00AC2FF0"/>
    <w:pPr>
      <w:spacing w:before="800"/>
    </w:pPr>
    <w:rPr>
      <w:sz w:val="28"/>
    </w:rPr>
  </w:style>
  <w:style w:type="character" w:customStyle="1" w:styleId="ActNoP1Char">
    <w:name w:val="ActNoP1 Char"/>
    <w:basedOn w:val="DefaultParagraphFont"/>
    <w:link w:val="ActNoP1"/>
    <w:rsid w:val="00AC2FF0"/>
    <w:rPr>
      <w:rFonts w:eastAsia="Times New Roman" w:cs="Times New Roman"/>
      <w:b/>
      <w:sz w:val="28"/>
      <w:lang w:eastAsia="en-AU"/>
    </w:rPr>
  </w:style>
  <w:style w:type="paragraph" w:customStyle="1" w:styleId="AssentBk">
    <w:name w:val="AssentBk"/>
    <w:basedOn w:val="Normal"/>
    <w:rsid w:val="00AC2FF0"/>
    <w:pPr>
      <w:spacing w:line="240" w:lineRule="auto"/>
    </w:pPr>
    <w:rPr>
      <w:rFonts w:eastAsia="Times New Roman" w:cs="Times New Roman"/>
      <w:sz w:val="20"/>
      <w:lang w:eastAsia="en-AU"/>
    </w:rPr>
  </w:style>
  <w:style w:type="paragraph" w:customStyle="1" w:styleId="AssentDt">
    <w:name w:val="AssentDt"/>
    <w:basedOn w:val="Normal"/>
    <w:rsid w:val="00B27E42"/>
    <w:pPr>
      <w:spacing w:line="240" w:lineRule="auto"/>
    </w:pPr>
    <w:rPr>
      <w:rFonts w:eastAsia="Times New Roman" w:cs="Times New Roman"/>
      <w:sz w:val="20"/>
      <w:lang w:eastAsia="en-AU"/>
    </w:rPr>
  </w:style>
  <w:style w:type="paragraph" w:customStyle="1" w:styleId="2ndRd">
    <w:name w:val="2ndRd"/>
    <w:basedOn w:val="Normal"/>
    <w:rsid w:val="00B27E42"/>
    <w:pPr>
      <w:spacing w:line="240" w:lineRule="auto"/>
    </w:pPr>
    <w:rPr>
      <w:rFonts w:eastAsia="Times New Roman" w:cs="Times New Roman"/>
      <w:sz w:val="20"/>
      <w:lang w:eastAsia="en-AU"/>
    </w:rPr>
  </w:style>
  <w:style w:type="paragraph" w:customStyle="1" w:styleId="ScalePlusRef">
    <w:name w:val="ScalePlusRef"/>
    <w:basedOn w:val="Normal"/>
    <w:rsid w:val="00B27E4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C570E-1F70-41F1-B7BB-2CABBC25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9</TotalTime>
  <Pages>23</Pages>
  <Words>3353</Words>
  <Characters>19118</Characters>
  <Application>Microsoft Office Word</Application>
  <DocSecurity>0</DocSecurity>
  <PresentationFormat/>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Samuel</dc:creator>
  <cp:keywords/>
  <dc:description/>
  <cp:lastModifiedBy>Horn, Samuel</cp:lastModifiedBy>
  <cp:revision>3</cp:revision>
  <cp:lastPrinted>2023-09-18T05:43:00Z</cp:lastPrinted>
  <dcterms:created xsi:type="dcterms:W3CDTF">2024-07-10T03:20:00Z</dcterms:created>
  <dcterms:modified xsi:type="dcterms:W3CDTF">2024-07-10T03:29:00Z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Primary Industries (Excise) Levies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OPC6974</vt:lpwstr>
  </property>
  <property fmtid="{D5CDD505-2E9C-101B-9397-08002B2CF9AE}" pid="8" name="ActNo">
    <vt:lpwstr>No. 56, 2024</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y fmtid="{D5CDD505-2E9C-101B-9397-08002B2CF9AE}" pid="13" name="PreventSessionPrompt">
    <vt:lpwstr>Yes</vt:lpwstr>
  </property>
  <property fmtid="{D5CDD505-2E9C-101B-9397-08002B2CF9AE}" pid="14" name="MSIP_Label_234ea0fa-41da-4eb0-b95e-07c328641c0b_Enabled">
    <vt:lpwstr>true</vt:lpwstr>
  </property>
  <property fmtid="{D5CDD505-2E9C-101B-9397-08002B2CF9AE}" pid="15" name="MSIP_Label_234ea0fa-41da-4eb0-b95e-07c328641c0b_SetDate">
    <vt:lpwstr>2024-07-02T03:52:16Z</vt:lpwstr>
  </property>
  <property fmtid="{D5CDD505-2E9C-101B-9397-08002B2CF9AE}" pid="16" name="MSIP_Label_234ea0fa-41da-4eb0-b95e-07c328641c0b_Method">
    <vt:lpwstr>Standard</vt:lpwstr>
  </property>
  <property fmtid="{D5CDD505-2E9C-101B-9397-08002B2CF9AE}" pid="17" name="MSIP_Label_234ea0fa-41da-4eb0-b95e-07c328641c0b_Name">
    <vt:lpwstr>BLANK</vt:lpwstr>
  </property>
  <property fmtid="{D5CDD505-2E9C-101B-9397-08002B2CF9AE}" pid="18" name="MSIP_Label_234ea0fa-41da-4eb0-b95e-07c328641c0b_SiteId">
    <vt:lpwstr>f6214c15-3a99-47d1-b862-c9648e927316</vt:lpwstr>
  </property>
  <property fmtid="{D5CDD505-2E9C-101B-9397-08002B2CF9AE}" pid="19" name="MSIP_Label_234ea0fa-41da-4eb0-b95e-07c328641c0b_ActionId">
    <vt:lpwstr>ce94353f-a5c8-46c9-be5a-9160a844d6dd</vt:lpwstr>
  </property>
  <property fmtid="{D5CDD505-2E9C-101B-9397-08002B2CF9AE}" pid="20" name="MSIP_Label_234ea0fa-41da-4eb0-b95e-07c328641c0b_ContentBits">
    <vt:lpwstr>0</vt:lpwstr>
  </property>
</Properties>
</file>