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311E" w14:textId="06307534" w:rsidR="008426A8" w:rsidRDefault="008426A8" w:rsidP="008426A8">
      <w:r>
        <w:object w:dxaOrig="2146" w:dyaOrig="1561" w14:anchorId="582A5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82116309" r:id="rId8"/>
        </w:object>
      </w:r>
    </w:p>
    <w:p w14:paraId="0002F6C5" w14:textId="77777777" w:rsidR="008426A8" w:rsidRDefault="008426A8" w:rsidP="008426A8"/>
    <w:p w14:paraId="2BA65D49" w14:textId="77777777" w:rsidR="008426A8" w:rsidRDefault="008426A8" w:rsidP="008426A8"/>
    <w:p w14:paraId="3B989A7D" w14:textId="77777777" w:rsidR="008426A8" w:rsidRDefault="008426A8" w:rsidP="008426A8"/>
    <w:p w14:paraId="19362A9C" w14:textId="77777777" w:rsidR="008426A8" w:rsidRDefault="008426A8" w:rsidP="008426A8"/>
    <w:p w14:paraId="7C89E5D0" w14:textId="77777777" w:rsidR="008426A8" w:rsidRDefault="008426A8" w:rsidP="008426A8"/>
    <w:p w14:paraId="552AEFF9" w14:textId="77777777" w:rsidR="008426A8" w:rsidRDefault="008426A8" w:rsidP="008426A8"/>
    <w:p w14:paraId="68B0FC55" w14:textId="68B594C7" w:rsidR="0048364F" w:rsidRPr="007F1428" w:rsidRDefault="008426A8" w:rsidP="008426A8">
      <w:pPr>
        <w:pStyle w:val="ShortT"/>
      </w:pPr>
      <w:r>
        <w:t>Criminal Code Amendment (Protecting Commonwealth Frontline Workers) Act 2024</w:t>
      </w:r>
    </w:p>
    <w:p w14:paraId="68CD36DF" w14:textId="0182428A" w:rsidR="0048364F" w:rsidRPr="007F1428" w:rsidRDefault="00C164CA" w:rsidP="008426A8">
      <w:pPr>
        <w:pStyle w:val="Actno"/>
        <w:spacing w:before="400"/>
      </w:pPr>
      <w:r w:rsidRPr="007F1428">
        <w:t>No.</w:t>
      </w:r>
      <w:r w:rsidR="00D77A0C">
        <w:t xml:space="preserve"> 64</w:t>
      </w:r>
      <w:r w:rsidRPr="007F1428">
        <w:t xml:space="preserve">, </w:t>
      </w:r>
      <w:r w:rsidR="00B92576" w:rsidRPr="007F1428">
        <w:t>2024</w:t>
      </w:r>
    </w:p>
    <w:p w14:paraId="23BEFBBB" w14:textId="77777777" w:rsidR="0048364F" w:rsidRPr="007F1428" w:rsidRDefault="0048364F" w:rsidP="0048364F"/>
    <w:p w14:paraId="4BBF2CD5" w14:textId="77777777" w:rsidR="00562A58" w:rsidRDefault="00562A58" w:rsidP="00562A58">
      <w:pPr>
        <w:rPr>
          <w:lang w:eastAsia="en-AU"/>
        </w:rPr>
      </w:pPr>
    </w:p>
    <w:p w14:paraId="5A26EFBD" w14:textId="7D3DED22" w:rsidR="0048364F" w:rsidRPr="007F1428" w:rsidRDefault="0048364F" w:rsidP="0048364F"/>
    <w:p w14:paraId="22C7FD41" w14:textId="77777777" w:rsidR="0048364F" w:rsidRPr="007F1428" w:rsidRDefault="0048364F" w:rsidP="0048364F"/>
    <w:p w14:paraId="6D4B670D" w14:textId="77777777" w:rsidR="0048364F" w:rsidRPr="007F1428" w:rsidRDefault="0048364F" w:rsidP="0048364F"/>
    <w:p w14:paraId="05178110" w14:textId="77777777" w:rsidR="008426A8" w:rsidRDefault="008426A8" w:rsidP="008426A8">
      <w:pPr>
        <w:pStyle w:val="LongT"/>
      </w:pPr>
      <w:r>
        <w:t xml:space="preserve">An Act to amend the </w:t>
      </w:r>
      <w:r w:rsidRPr="008426A8">
        <w:rPr>
          <w:i/>
        </w:rPr>
        <w:t>Criminal Code Act 1995</w:t>
      </w:r>
      <w:r>
        <w:t>, and for related purposes</w:t>
      </w:r>
    </w:p>
    <w:p w14:paraId="773FD317" w14:textId="74BCABCB" w:rsidR="0048364F" w:rsidRPr="005D03A4" w:rsidRDefault="0048364F" w:rsidP="0048364F">
      <w:pPr>
        <w:pStyle w:val="Header"/>
        <w:tabs>
          <w:tab w:val="clear" w:pos="4150"/>
          <w:tab w:val="clear" w:pos="8307"/>
        </w:tabs>
      </w:pPr>
      <w:r w:rsidRPr="005D03A4">
        <w:rPr>
          <w:rStyle w:val="CharAmSchNo"/>
        </w:rPr>
        <w:t xml:space="preserve"> </w:t>
      </w:r>
      <w:r w:rsidRPr="005D03A4">
        <w:rPr>
          <w:rStyle w:val="CharAmSchText"/>
        </w:rPr>
        <w:t xml:space="preserve"> </w:t>
      </w:r>
    </w:p>
    <w:p w14:paraId="669208FF" w14:textId="77777777" w:rsidR="0048364F" w:rsidRPr="005D03A4" w:rsidRDefault="0048364F" w:rsidP="0048364F">
      <w:pPr>
        <w:pStyle w:val="Header"/>
        <w:tabs>
          <w:tab w:val="clear" w:pos="4150"/>
          <w:tab w:val="clear" w:pos="8307"/>
        </w:tabs>
      </w:pPr>
      <w:r w:rsidRPr="005D03A4">
        <w:rPr>
          <w:rStyle w:val="CharAmPartNo"/>
        </w:rPr>
        <w:t xml:space="preserve"> </w:t>
      </w:r>
      <w:r w:rsidRPr="005D03A4">
        <w:rPr>
          <w:rStyle w:val="CharAmPartText"/>
        </w:rPr>
        <w:t xml:space="preserve"> </w:t>
      </w:r>
    </w:p>
    <w:p w14:paraId="0B701CBF" w14:textId="77777777" w:rsidR="0048364F" w:rsidRPr="007F1428" w:rsidRDefault="0048364F" w:rsidP="0048364F">
      <w:pPr>
        <w:sectPr w:rsidR="0048364F" w:rsidRPr="007F1428" w:rsidSect="008426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70B7365" w14:textId="77777777" w:rsidR="0048364F" w:rsidRPr="007F1428" w:rsidRDefault="0048364F" w:rsidP="0048364F">
      <w:pPr>
        <w:outlineLvl w:val="0"/>
        <w:rPr>
          <w:sz w:val="36"/>
        </w:rPr>
      </w:pPr>
      <w:r w:rsidRPr="007F1428">
        <w:rPr>
          <w:sz w:val="36"/>
        </w:rPr>
        <w:lastRenderedPageBreak/>
        <w:t>Contents</w:t>
      </w:r>
    </w:p>
    <w:bookmarkStart w:id="0" w:name="_GoBack"/>
    <w:p w14:paraId="04EC62AD" w14:textId="47B26C7F" w:rsidR="000E1BC7" w:rsidRDefault="000E1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E1BC7">
        <w:rPr>
          <w:noProof/>
        </w:rPr>
        <w:tab/>
      </w:r>
      <w:r w:rsidRPr="000E1BC7">
        <w:rPr>
          <w:noProof/>
        </w:rPr>
        <w:fldChar w:fldCharType="begin"/>
      </w:r>
      <w:r w:rsidRPr="000E1BC7">
        <w:rPr>
          <w:noProof/>
        </w:rPr>
        <w:instrText xml:space="preserve"> PAGEREF _Toc171503485 \h </w:instrText>
      </w:r>
      <w:r w:rsidRPr="000E1BC7">
        <w:rPr>
          <w:noProof/>
        </w:rPr>
      </w:r>
      <w:r w:rsidRPr="000E1BC7">
        <w:rPr>
          <w:noProof/>
        </w:rPr>
        <w:fldChar w:fldCharType="separate"/>
      </w:r>
      <w:r w:rsidRPr="000E1BC7">
        <w:rPr>
          <w:noProof/>
        </w:rPr>
        <w:t>1</w:t>
      </w:r>
      <w:r w:rsidRPr="000E1BC7">
        <w:rPr>
          <w:noProof/>
        </w:rPr>
        <w:fldChar w:fldCharType="end"/>
      </w:r>
    </w:p>
    <w:p w14:paraId="7B922A49" w14:textId="483F65AB" w:rsidR="000E1BC7" w:rsidRDefault="000E1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E1BC7">
        <w:rPr>
          <w:noProof/>
        </w:rPr>
        <w:tab/>
      </w:r>
      <w:r w:rsidRPr="000E1BC7">
        <w:rPr>
          <w:noProof/>
        </w:rPr>
        <w:fldChar w:fldCharType="begin"/>
      </w:r>
      <w:r w:rsidRPr="000E1BC7">
        <w:rPr>
          <w:noProof/>
        </w:rPr>
        <w:instrText xml:space="preserve"> PAGEREF _Toc171503486 \h </w:instrText>
      </w:r>
      <w:r w:rsidRPr="000E1BC7">
        <w:rPr>
          <w:noProof/>
        </w:rPr>
      </w:r>
      <w:r w:rsidRPr="000E1BC7">
        <w:rPr>
          <w:noProof/>
        </w:rPr>
        <w:fldChar w:fldCharType="separate"/>
      </w:r>
      <w:r w:rsidRPr="000E1BC7">
        <w:rPr>
          <w:noProof/>
        </w:rPr>
        <w:t>2</w:t>
      </w:r>
      <w:r w:rsidRPr="000E1BC7">
        <w:rPr>
          <w:noProof/>
        </w:rPr>
        <w:fldChar w:fldCharType="end"/>
      </w:r>
    </w:p>
    <w:p w14:paraId="316D2F80" w14:textId="0F0341DB" w:rsidR="000E1BC7" w:rsidRDefault="000E1B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E1BC7">
        <w:rPr>
          <w:noProof/>
        </w:rPr>
        <w:tab/>
      </w:r>
      <w:r w:rsidRPr="000E1BC7">
        <w:rPr>
          <w:noProof/>
        </w:rPr>
        <w:fldChar w:fldCharType="begin"/>
      </w:r>
      <w:r w:rsidRPr="000E1BC7">
        <w:rPr>
          <w:noProof/>
        </w:rPr>
        <w:instrText xml:space="preserve"> PAGEREF _Toc171503487 \h </w:instrText>
      </w:r>
      <w:r w:rsidRPr="000E1BC7">
        <w:rPr>
          <w:noProof/>
        </w:rPr>
      </w:r>
      <w:r w:rsidRPr="000E1BC7">
        <w:rPr>
          <w:noProof/>
        </w:rPr>
        <w:fldChar w:fldCharType="separate"/>
      </w:r>
      <w:r w:rsidRPr="000E1BC7">
        <w:rPr>
          <w:noProof/>
        </w:rPr>
        <w:t>2</w:t>
      </w:r>
      <w:r w:rsidRPr="000E1BC7">
        <w:rPr>
          <w:noProof/>
        </w:rPr>
        <w:fldChar w:fldCharType="end"/>
      </w:r>
    </w:p>
    <w:p w14:paraId="44C41A71" w14:textId="34236ED4" w:rsidR="000E1BC7" w:rsidRDefault="000E1B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E1BC7">
        <w:rPr>
          <w:b w:val="0"/>
          <w:noProof/>
          <w:sz w:val="18"/>
        </w:rPr>
        <w:tab/>
      </w:r>
      <w:r w:rsidRPr="000E1BC7">
        <w:rPr>
          <w:b w:val="0"/>
          <w:noProof/>
          <w:sz w:val="18"/>
        </w:rPr>
        <w:fldChar w:fldCharType="begin"/>
      </w:r>
      <w:r w:rsidRPr="000E1BC7">
        <w:rPr>
          <w:b w:val="0"/>
          <w:noProof/>
          <w:sz w:val="18"/>
        </w:rPr>
        <w:instrText xml:space="preserve"> PAGEREF _Toc171503488 \h </w:instrText>
      </w:r>
      <w:r w:rsidRPr="000E1BC7">
        <w:rPr>
          <w:b w:val="0"/>
          <w:noProof/>
          <w:sz w:val="18"/>
        </w:rPr>
      </w:r>
      <w:r w:rsidRPr="000E1BC7">
        <w:rPr>
          <w:b w:val="0"/>
          <w:noProof/>
          <w:sz w:val="18"/>
        </w:rPr>
        <w:fldChar w:fldCharType="separate"/>
      </w:r>
      <w:r w:rsidRPr="000E1BC7">
        <w:rPr>
          <w:b w:val="0"/>
          <w:noProof/>
          <w:sz w:val="18"/>
        </w:rPr>
        <w:t>3</w:t>
      </w:r>
      <w:r w:rsidRPr="000E1BC7">
        <w:rPr>
          <w:b w:val="0"/>
          <w:noProof/>
          <w:sz w:val="18"/>
        </w:rPr>
        <w:fldChar w:fldCharType="end"/>
      </w:r>
    </w:p>
    <w:p w14:paraId="32372BD5" w14:textId="48503A1A" w:rsidR="000E1BC7" w:rsidRDefault="000E1B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0E1BC7">
        <w:rPr>
          <w:i w:val="0"/>
          <w:noProof/>
          <w:sz w:val="18"/>
        </w:rPr>
        <w:tab/>
      </w:r>
      <w:r w:rsidRPr="000E1BC7">
        <w:rPr>
          <w:i w:val="0"/>
          <w:noProof/>
          <w:sz w:val="18"/>
        </w:rPr>
        <w:fldChar w:fldCharType="begin"/>
      </w:r>
      <w:r w:rsidRPr="000E1BC7">
        <w:rPr>
          <w:i w:val="0"/>
          <w:noProof/>
          <w:sz w:val="18"/>
        </w:rPr>
        <w:instrText xml:space="preserve"> PAGEREF _Toc171503489 \h </w:instrText>
      </w:r>
      <w:r w:rsidRPr="000E1BC7">
        <w:rPr>
          <w:i w:val="0"/>
          <w:noProof/>
          <w:sz w:val="18"/>
        </w:rPr>
      </w:r>
      <w:r w:rsidRPr="000E1BC7">
        <w:rPr>
          <w:i w:val="0"/>
          <w:noProof/>
          <w:sz w:val="18"/>
        </w:rPr>
        <w:fldChar w:fldCharType="separate"/>
      </w:r>
      <w:r w:rsidRPr="000E1BC7">
        <w:rPr>
          <w:i w:val="0"/>
          <w:noProof/>
          <w:sz w:val="18"/>
        </w:rPr>
        <w:t>3</w:t>
      </w:r>
      <w:r w:rsidRPr="000E1BC7">
        <w:rPr>
          <w:i w:val="0"/>
          <w:noProof/>
          <w:sz w:val="18"/>
        </w:rPr>
        <w:fldChar w:fldCharType="end"/>
      </w:r>
    </w:p>
    <w:p w14:paraId="08702446" w14:textId="2D2FB340" w:rsidR="00055B5C" w:rsidRPr="008426A8" w:rsidRDefault="000E1BC7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  <w:bookmarkEnd w:id="0"/>
    </w:p>
    <w:p w14:paraId="2BE6183D" w14:textId="77777777" w:rsidR="00FE7F93" w:rsidRPr="007F1428" w:rsidRDefault="00FE7F93" w:rsidP="0048364F">
      <w:pPr>
        <w:sectPr w:rsidR="00FE7F93" w:rsidRPr="007F1428" w:rsidSect="008426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C6AC199" w14:textId="77777777" w:rsidR="008426A8" w:rsidRDefault="008426A8">
      <w:r>
        <w:object w:dxaOrig="2146" w:dyaOrig="1561" w14:anchorId="1A6EEC45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82116310" r:id="rId20"/>
        </w:object>
      </w:r>
    </w:p>
    <w:p w14:paraId="1691DCB5" w14:textId="77777777" w:rsidR="008426A8" w:rsidRDefault="008426A8"/>
    <w:p w14:paraId="74CCC239" w14:textId="77777777" w:rsidR="008426A8" w:rsidRDefault="008426A8" w:rsidP="000178F8">
      <w:pPr>
        <w:spacing w:line="240" w:lineRule="auto"/>
      </w:pPr>
    </w:p>
    <w:p w14:paraId="6E4406EE" w14:textId="310B9834" w:rsidR="008426A8" w:rsidRDefault="008426A8" w:rsidP="000178F8">
      <w:pPr>
        <w:pStyle w:val="ShortTP1"/>
      </w:pPr>
      <w:fldSimple w:instr=" STYLEREF ShortT ">
        <w:r w:rsidR="00396260">
          <w:rPr>
            <w:noProof/>
          </w:rPr>
          <w:t>Criminal Code Amendment (Protecting Commonwealth Frontline Workers) Act 2024</w:t>
        </w:r>
      </w:fldSimple>
    </w:p>
    <w:p w14:paraId="42CACCF9" w14:textId="78FCDE81" w:rsidR="008426A8" w:rsidRDefault="008426A8" w:rsidP="000178F8">
      <w:pPr>
        <w:pStyle w:val="ActNoP1"/>
      </w:pPr>
      <w:fldSimple w:instr=" STYLEREF Actno ">
        <w:r w:rsidR="00396260">
          <w:rPr>
            <w:noProof/>
          </w:rPr>
          <w:t>No. 64, 2024</w:t>
        </w:r>
      </w:fldSimple>
    </w:p>
    <w:p w14:paraId="792657AD" w14:textId="77777777" w:rsidR="008426A8" w:rsidRPr="009A0728" w:rsidRDefault="008426A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EFE8547" w14:textId="77777777" w:rsidR="008426A8" w:rsidRPr="009A0728" w:rsidRDefault="008426A8" w:rsidP="009A0728">
      <w:pPr>
        <w:spacing w:line="40" w:lineRule="exact"/>
        <w:rPr>
          <w:rFonts w:eastAsia="Calibri"/>
          <w:b/>
          <w:sz w:val="28"/>
        </w:rPr>
      </w:pPr>
    </w:p>
    <w:p w14:paraId="154BD155" w14:textId="77777777" w:rsidR="008426A8" w:rsidRPr="009A0728" w:rsidRDefault="008426A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4DE5A7C" w14:textId="77777777" w:rsidR="008426A8" w:rsidRDefault="008426A8" w:rsidP="008426A8">
      <w:pPr>
        <w:pStyle w:val="Page1"/>
        <w:spacing w:before="400"/>
      </w:pPr>
      <w:r>
        <w:t xml:space="preserve">An Act to amend the </w:t>
      </w:r>
      <w:r w:rsidRPr="008426A8">
        <w:rPr>
          <w:i/>
        </w:rPr>
        <w:t>Criminal Code Act 1995</w:t>
      </w:r>
      <w:r>
        <w:t>, and for related purposes</w:t>
      </w:r>
    </w:p>
    <w:p w14:paraId="38B1F19D" w14:textId="5DAD9C6C" w:rsidR="00D77A0C" w:rsidRDefault="00D77A0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July 2024</w:t>
      </w:r>
      <w:r>
        <w:rPr>
          <w:sz w:val="24"/>
        </w:rPr>
        <w:t>]</w:t>
      </w:r>
    </w:p>
    <w:p w14:paraId="70EEBFE8" w14:textId="230CAF68" w:rsidR="0048364F" w:rsidRPr="007F1428" w:rsidRDefault="0048364F" w:rsidP="007F1428">
      <w:pPr>
        <w:spacing w:before="240" w:line="240" w:lineRule="auto"/>
        <w:rPr>
          <w:sz w:val="32"/>
        </w:rPr>
      </w:pPr>
      <w:r w:rsidRPr="007F1428">
        <w:rPr>
          <w:sz w:val="32"/>
        </w:rPr>
        <w:t>The Parliament of Australia enacts:</w:t>
      </w:r>
    </w:p>
    <w:p w14:paraId="124529A9" w14:textId="77777777" w:rsidR="0048364F" w:rsidRPr="007F1428" w:rsidRDefault="0048364F" w:rsidP="007F1428">
      <w:pPr>
        <w:pStyle w:val="ActHead5"/>
      </w:pPr>
      <w:bookmarkStart w:id="1" w:name="_Toc171503485"/>
      <w:r w:rsidRPr="005D03A4">
        <w:rPr>
          <w:rStyle w:val="CharSectno"/>
        </w:rPr>
        <w:t>1</w:t>
      </w:r>
      <w:r w:rsidRPr="007F1428">
        <w:t xml:space="preserve">  Short title</w:t>
      </w:r>
      <w:bookmarkEnd w:id="1"/>
    </w:p>
    <w:p w14:paraId="025BEDF9" w14:textId="77777777" w:rsidR="0048364F" w:rsidRPr="007F1428" w:rsidRDefault="0048364F" w:rsidP="007F1428">
      <w:pPr>
        <w:pStyle w:val="subsection"/>
      </w:pPr>
      <w:r w:rsidRPr="007F1428">
        <w:tab/>
      </w:r>
      <w:r w:rsidRPr="007F1428">
        <w:tab/>
        <w:t xml:space="preserve">This Act </w:t>
      </w:r>
      <w:r w:rsidR="00275197" w:rsidRPr="007F1428">
        <w:t xml:space="preserve">is </w:t>
      </w:r>
      <w:r w:rsidRPr="007F1428">
        <w:t xml:space="preserve">the </w:t>
      </w:r>
      <w:r w:rsidR="0083771A" w:rsidRPr="007F1428">
        <w:rPr>
          <w:i/>
        </w:rPr>
        <w:t>Criminal Code</w:t>
      </w:r>
      <w:r w:rsidR="008C6E5B" w:rsidRPr="007F1428">
        <w:rPr>
          <w:i/>
        </w:rPr>
        <w:t xml:space="preserve"> Amendment</w:t>
      </w:r>
      <w:r w:rsidR="0083771A" w:rsidRPr="007F1428">
        <w:rPr>
          <w:i/>
        </w:rPr>
        <w:t xml:space="preserve"> (Protecting Commonwealth</w:t>
      </w:r>
      <w:r w:rsidR="00FC2AEC" w:rsidRPr="007F1428">
        <w:rPr>
          <w:i/>
        </w:rPr>
        <w:t xml:space="preserve"> Frontline</w:t>
      </w:r>
      <w:r w:rsidR="0083771A" w:rsidRPr="007F1428">
        <w:rPr>
          <w:i/>
        </w:rPr>
        <w:t xml:space="preserve"> Workers) </w:t>
      </w:r>
      <w:r w:rsidR="00EE3E36" w:rsidRPr="007F1428">
        <w:rPr>
          <w:i/>
        </w:rPr>
        <w:t xml:space="preserve">Act </w:t>
      </w:r>
      <w:r w:rsidR="00B92576" w:rsidRPr="007F1428">
        <w:rPr>
          <w:i/>
        </w:rPr>
        <w:t>2024</w:t>
      </w:r>
      <w:r w:rsidRPr="007F1428">
        <w:t>.</w:t>
      </w:r>
    </w:p>
    <w:p w14:paraId="1BC51811" w14:textId="77777777" w:rsidR="0083771A" w:rsidRPr="007F1428" w:rsidRDefault="0083771A" w:rsidP="007F1428">
      <w:pPr>
        <w:pStyle w:val="ActHead5"/>
      </w:pPr>
      <w:bookmarkStart w:id="2" w:name="_Toc171503486"/>
      <w:r w:rsidRPr="005D03A4">
        <w:rPr>
          <w:rStyle w:val="CharSectno"/>
        </w:rPr>
        <w:t>2</w:t>
      </w:r>
      <w:r w:rsidRPr="007F1428">
        <w:t xml:space="preserve">  Commencement</w:t>
      </w:r>
      <w:bookmarkEnd w:id="2"/>
    </w:p>
    <w:p w14:paraId="7338F6E7" w14:textId="77777777" w:rsidR="0083771A" w:rsidRPr="007F1428" w:rsidRDefault="0083771A" w:rsidP="007F1428">
      <w:pPr>
        <w:pStyle w:val="subsection"/>
      </w:pPr>
      <w:r w:rsidRPr="007F1428">
        <w:tab/>
        <w:t>(1)</w:t>
      </w:r>
      <w:r w:rsidRPr="007F142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B64EBA2" w14:textId="77777777" w:rsidR="0083771A" w:rsidRPr="007F1428" w:rsidRDefault="0083771A" w:rsidP="007F142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83771A" w:rsidRPr="007F1428" w14:paraId="27E24437" w14:textId="77777777" w:rsidTr="003A690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B09F76" w14:textId="77777777" w:rsidR="0083771A" w:rsidRPr="007F1428" w:rsidRDefault="0083771A" w:rsidP="007F1428">
            <w:pPr>
              <w:pStyle w:val="TableHeading"/>
            </w:pPr>
            <w:r w:rsidRPr="007F1428">
              <w:lastRenderedPageBreak/>
              <w:t>Commencement information</w:t>
            </w:r>
          </w:p>
        </w:tc>
      </w:tr>
      <w:tr w:rsidR="0083771A" w:rsidRPr="007F1428" w14:paraId="6ED5CF91" w14:textId="77777777" w:rsidTr="003A69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E5FBD5C" w14:textId="77777777" w:rsidR="0083771A" w:rsidRPr="007F1428" w:rsidRDefault="0083771A" w:rsidP="007F1428">
            <w:pPr>
              <w:pStyle w:val="TableHeading"/>
            </w:pPr>
            <w:r w:rsidRPr="007F142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F041EC" w14:textId="77777777" w:rsidR="0083771A" w:rsidRPr="007F1428" w:rsidRDefault="0083771A" w:rsidP="007F1428">
            <w:pPr>
              <w:pStyle w:val="TableHeading"/>
            </w:pPr>
            <w:r w:rsidRPr="007F142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11DC9DD" w14:textId="77777777" w:rsidR="0083771A" w:rsidRPr="007F1428" w:rsidRDefault="0083771A" w:rsidP="007F1428">
            <w:pPr>
              <w:pStyle w:val="TableHeading"/>
            </w:pPr>
            <w:r w:rsidRPr="007F1428">
              <w:t>Column 3</w:t>
            </w:r>
          </w:p>
        </w:tc>
      </w:tr>
      <w:tr w:rsidR="0083771A" w:rsidRPr="007F1428" w14:paraId="023C08CA" w14:textId="77777777" w:rsidTr="003A690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88D4EE" w14:textId="77777777" w:rsidR="0083771A" w:rsidRPr="007F1428" w:rsidRDefault="0083771A" w:rsidP="007F1428">
            <w:pPr>
              <w:pStyle w:val="TableHeading"/>
            </w:pPr>
            <w:r w:rsidRPr="007F142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B5D7903" w14:textId="77777777" w:rsidR="0083771A" w:rsidRPr="007F1428" w:rsidRDefault="0083771A" w:rsidP="007F1428">
            <w:pPr>
              <w:pStyle w:val="TableHeading"/>
            </w:pPr>
            <w:r w:rsidRPr="007F142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F85E06" w14:textId="77777777" w:rsidR="0083771A" w:rsidRPr="007F1428" w:rsidRDefault="0083771A" w:rsidP="007F1428">
            <w:pPr>
              <w:pStyle w:val="TableHeading"/>
            </w:pPr>
            <w:r w:rsidRPr="007F1428">
              <w:t>Date/Details</w:t>
            </w:r>
          </w:p>
        </w:tc>
      </w:tr>
      <w:tr w:rsidR="0083771A" w:rsidRPr="007F1428" w14:paraId="522C3F7E" w14:textId="77777777" w:rsidTr="003A690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29E38E" w14:textId="77777777" w:rsidR="0083771A" w:rsidRPr="007F1428" w:rsidRDefault="0083771A" w:rsidP="007F1428">
            <w:pPr>
              <w:pStyle w:val="Tabletext"/>
            </w:pPr>
            <w:r w:rsidRPr="007F1428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0BA4F0" w14:textId="77777777" w:rsidR="0083771A" w:rsidRPr="007F1428" w:rsidRDefault="0083771A" w:rsidP="007F1428">
            <w:pPr>
              <w:pStyle w:val="Tabletext"/>
            </w:pPr>
            <w:r w:rsidRPr="007F1428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C380AC" w14:textId="203BCAFB" w:rsidR="0083771A" w:rsidRPr="007F1428" w:rsidRDefault="00396260" w:rsidP="007F1428">
            <w:pPr>
              <w:pStyle w:val="Tabletext"/>
            </w:pPr>
            <w:r>
              <w:t>10 July 2024</w:t>
            </w:r>
          </w:p>
        </w:tc>
      </w:tr>
    </w:tbl>
    <w:p w14:paraId="068CAC07" w14:textId="77777777" w:rsidR="0083771A" w:rsidRPr="007F1428" w:rsidRDefault="0083771A" w:rsidP="007F1428">
      <w:pPr>
        <w:pStyle w:val="notetext"/>
      </w:pPr>
      <w:r w:rsidRPr="007F1428">
        <w:rPr>
          <w:snapToGrid w:val="0"/>
          <w:lang w:eastAsia="en-US"/>
        </w:rPr>
        <w:t>Note:</w:t>
      </w:r>
      <w:r w:rsidRPr="007F142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5DB0478E" w14:textId="77777777" w:rsidR="0083771A" w:rsidRPr="007F1428" w:rsidRDefault="0083771A" w:rsidP="007F1428">
      <w:pPr>
        <w:pStyle w:val="subsection"/>
      </w:pPr>
      <w:r w:rsidRPr="007F1428">
        <w:tab/>
        <w:t>(2)</w:t>
      </w:r>
      <w:r w:rsidRPr="007F1428">
        <w:tab/>
        <w:t>Any information in column 3 of the table is not part of this Act. Information may be inserted in this column, or information in it may be edited, in any published version of this Act.</w:t>
      </w:r>
    </w:p>
    <w:p w14:paraId="4EB60992" w14:textId="77777777" w:rsidR="0048364F" w:rsidRPr="007F1428" w:rsidRDefault="0048364F" w:rsidP="007F1428">
      <w:pPr>
        <w:pStyle w:val="ActHead5"/>
      </w:pPr>
      <w:bookmarkStart w:id="3" w:name="_Toc171503487"/>
      <w:r w:rsidRPr="005D03A4">
        <w:rPr>
          <w:rStyle w:val="CharSectno"/>
        </w:rPr>
        <w:t>3</w:t>
      </w:r>
      <w:r w:rsidRPr="007F1428">
        <w:t xml:space="preserve">  Schedules</w:t>
      </w:r>
      <w:bookmarkEnd w:id="3"/>
    </w:p>
    <w:p w14:paraId="389A10F6" w14:textId="77777777" w:rsidR="0048364F" w:rsidRPr="007F1428" w:rsidRDefault="0048364F" w:rsidP="007F1428">
      <w:pPr>
        <w:pStyle w:val="subsection"/>
      </w:pPr>
      <w:r w:rsidRPr="007F1428">
        <w:tab/>
      </w:r>
      <w:r w:rsidRPr="007F1428">
        <w:tab/>
      </w:r>
      <w:r w:rsidR="00202618" w:rsidRPr="007F142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9898EED" w14:textId="77777777" w:rsidR="008D3E94" w:rsidRPr="007F1428" w:rsidRDefault="0048364F" w:rsidP="007F1428">
      <w:pPr>
        <w:pStyle w:val="ActHead6"/>
        <w:pageBreakBefore/>
      </w:pPr>
      <w:bookmarkStart w:id="4" w:name="_Toc171503488"/>
      <w:r w:rsidRPr="005D03A4">
        <w:rPr>
          <w:rStyle w:val="CharAmSchNo"/>
        </w:rPr>
        <w:lastRenderedPageBreak/>
        <w:t>Schedule 1</w:t>
      </w:r>
      <w:r w:rsidRPr="007F1428">
        <w:t>—</w:t>
      </w:r>
      <w:r w:rsidR="007B34CB" w:rsidRPr="005D03A4">
        <w:rPr>
          <w:rStyle w:val="CharAmSchText"/>
        </w:rPr>
        <w:t>Amendments</w:t>
      </w:r>
      <w:bookmarkEnd w:id="4"/>
    </w:p>
    <w:p w14:paraId="7D3CE09A" w14:textId="77777777" w:rsidR="007B34CB" w:rsidRPr="005D03A4" w:rsidRDefault="007B34CB" w:rsidP="007F1428">
      <w:pPr>
        <w:pStyle w:val="Header"/>
      </w:pPr>
      <w:r w:rsidRPr="005D03A4">
        <w:rPr>
          <w:rStyle w:val="CharAmPartNo"/>
        </w:rPr>
        <w:t xml:space="preserve"> </w:t>
      </w:r>
      <w:r w:rsidRPr="005D03A4">
        <w:rPr>
          <w:rStyle w:val="CharAmPartText"/>
        </w:rPr>
        <w:t xml:space="preserve"> </w:t>
      </w:r>
    </w:p>
    <w:p w14:paraId="2381713A" w14:textId="77777777" w:rsidR="007B34CB" w:rsidRPr="007F1428" w:rsidRDefault="007B34CB" w:rsidP="007F1428">
      <w:pPr>
        <w:pStyle w:val="ActHead9"/>
      </w:pPr>
      <w:bookmarkStart w:id="5" w:name="_Toc171503489"/>
      <w:r w:rsidRPr="007F1428">
        <w:t>Criminal Code Act 1995</w:t>
      </w:r>
      <w:bookmarkEnd w:id="5"/>
    </w:p>
    <w:p w14:paraId="37E18C85" w14:textId="77777777" w:rsidR="00074C6E" w:rsidRPr="007F1428" w:rsidRDefault="006B27A0" w:rsidP="007F1428">
      <w:pPr>
        <w:pStyle w:val="ItemHead"/>
        <w:rPr>
          <w:i/>
        </w:rPr>
      </w:pPr>
      <w:r w:rsidRPr="007F1428">
        <w:t>1</w:t>
      </w:r>
      <w:r w:rsidR="00074C6E" w:rsidRPr="007F1428">
        <w:t xml:space="preserve">  </w:t>
      </w:r>
      <w:r w:rsidR="00EE7209" w:rsidRPr="007F1428">
        <w:t>Section 1</w:t>
      </w:r>
      <w:r w:rsidR="00074C6E" w:rsidRPr="007F1428">
        <w:t xml:space="preserve">46.1 of the </w:t>
      </w:r>
      <w:r w:rsidR="00074C6E" w:rsidRPr="007F1428">
        <w:rPr>
          <w:i/>
        </w:rPr>
        <w:t>Criminal Code</w:t>
      </w:r>
    </w:p>
    <w:p w14:paraId="62D8AAF9" w14:textId="77777777" w:rsidR="00074C6E" w:rsidRPr="007F1428" w:rsidRDefault="00074C6E" w:rsidP="007F1428">
      <w:pPr>
        <w:pStyle w:val="Item"/>
      </w:pPr>
      <w:r w:rsidRPr="007F1428">
        <w:t>Before “In this Part”, insert “(1)”.</w:t>
      </w:r>
    </w:p>
    <w:p w14:paraId="2D23F870" w14:textId="77777777" w:rsidR="0048183A" w:rsidRPr="007F1428" w:rsidRDefault="006B27A0" w:rsidP="007F1428">
      <w:pPr>
        <w:pStyle w:val="ItemHead"/>
        <w:rPr>
          <w:i/>
        </w:rPr>
      </w:pPr>
      <w:r w:rsidRPr="007F1428">
        <w:t>2</w:t>
      </w:r>
      <w:r w:rsidR="0048183A" w:rsidRPr="007F1428">
        <w:t xml:space="preserve">  </w:t>
      </w:r>
      <w:r w:rsidR="00EE7209" w:rsidRPr="007F1428">
        <w:t>Section 1</w:t>
      </w:r>
      <w:r w:rsidR="0048183A" w:rsidRPr="007F1428">
        <w:t>46.1</w:t>
      </w:r>
      <w:r w:rsidR="001B390C" w:rsidRPr="007F1428">
        <w:t xml:space="preserve"> of the </w:t>
      </w:r>
      <w:r w:rsidR="001B390C" w:rsidRPr="007F1428">
        <w:rPr>
          <w:i/>
        </w:rPr>
        <w:t>Criminal Code</w:t>
      </w:r>
    </w:p>
    <w:p w14:paraId="57FE9C54" w14:textId="77777777" w:rsidR="0048183A" w:rsidRPr="007F1428" w:rsidRDefault="0048183A" w:rsidP="007F1428">
      <w:pPr>
        <w:pStyle w:val="Item"/>
      </w:pPr>
      <w:r w:rsidRPr="007F1428">
        <w:t>Insert:</w:t>
      </w:r>
    </w:p>
    <w:p w14:paraId="5DC032D5" w14:textId="77777777" w:rsidR="00006355" w:rsidRPr="007F1428" w:rsidRDefault="0048183A" w:rsidP="007F1428">
      <w:pPr>
        <w:pStyle w:val="Definition"/>
      </w:pPr>
      <w:r w:rsidRPr="007F1428">
        <w:rPr>
          <w:b/>
          <w:i/>
        </w:rPr>
        <w:t>Commonwealth frontline worker</w:t>
      </w:r>
      <w:r w:rsidRPr="007F1428">
        <w:t xml:space="preserve"> </w:t>
      </w:r>
      <w:r w:rsidR="00006355" w:rsidRPr="007F1428">
        <w:t xml:space="preserve">has the meaning given by </w:t>
      </w:r>
      <w:r w:rsidR="00EE7209" w:rsidRPr="007F1428">
        <w:t>subsection </w:t>
      </w:r>
      <w:r w:rsidR="00006355" w:rsidRPr="007F1428">
        <w:t>(2).</w:t>
      </w:r>
    </w:p>
    <w:p w14:paraId="316AF9EF" w14:textId="77777777" w:rsidR="00006355" w:rsidRPr="007F1428" w:rsidRDefault="006B27A0" w:rsidP="007F1428">
      <w:pPr>
        <w:pStyle w:val="ItemHead"/>
        <w:rPr>
          <w:i/>
        </w:rPr>
      </w:pPr>
      <w:r w:rsidRPr="007F1428">
        <w:t>3</w:t>
      </w:r>
      <w:r w:rsidR="00006355" w:rsidRPr="007F1428">
        <w:t xml:space="preserve">  At the end of </w:t>
      </w:r>
      <w:r w:rsidR="00EE7209" w:rsidRPr="007F1428">
        <w:t>section 1</w:t>
      </w:r>
      <w:r w:rsidR="00006355" w:rsidRPr="007F1428">
        <w:t xml:space="preserve">46.1 of the </w:t>
      </w:r>
      <w:r w:rsidR="00006355" w:rsidRPr="007F1428">
        <w:rPr>
          <w:i/>
        </w:rPr>
        <w:t>Criminal Code</w:t>
      </w:r>
    </w:p>
    <w:p w14:paraId="70031685" w14:textId="77777777" w:rsidR="00006355" w:rsidRPr="007F1428" w:rsidRDefault="00006355" w:rsidP="007F1428">
      <w:pPr>
        <w:pStyle w:val="Item"/>
      </w:pPr>
      <w:r w:rsidRPr="007F1428">
        <w:t>Add:</w:t>
      </w:r>
    </w:p>
    <w:p w14:paraId="4183DE35" w14:textId="77777777" w:rsidR="00E30643" w:rsidRPr="007F1428" w:rsidRDefault="00006355" w:rsidP="007F1428">
      <w:pPr>
        <w:pStyle w:val="subsection"/>
      </w:pPr>
      <w:r w:rsidRPr="007F1428">
        <w:tab/>
        <w:t>(2)</w:t>
      </w:r>
      <w:r w:rsidRPr="007F1428">
        <w:tab/>
        <w:t xml:space="preserve">A </w:t>
      </w:r>
      <w:r w:rsidRPr="007F1428">
        <w:rPr>
          <w:b/>
          <w:i/>
        </w:rPr>
        <w:t>Commonwealth frontline worker</w:t>
      </w:r>
      <w:r w:rsidRPr="007F1428">
        <w:rPr>
          <w:b/>
        </w:rPr>
        <w:t xml:space="preserve"> </w:t>
      </w:r>
      <w:r w:rsidR="005822F5" w:rsidRPr="007F1428">
        <w:t xml:space="preserve">is </w:t>
      </w:r>
      <w:r w:rsidR="00E30643" w:rsidRPr="007F1428">
        <w:t>a person:</w:t>
      </w:r>
    </w:p>
    <w:p w14:paraId="7AF074B0" w14:textId="77777777" w:rsidR="0048183A" w:rsidRPr="007F1428" w:rsidRDefault="00E30643" w:rsidP="007F1428">
      <w:pPr>
        <w:pStyle w:val="paragraph"/>
      </w:pPr>
      <w:r w:rsidRPr="007F1428">
        <w:tab/>
        <w:t>(a)</w:t>
      </w:r>
      <w:r w:rsidRPr="007F1428">
        <w:tab/>
      </w:r>
      <w:r w:rsidR="007177BF" w:rsidRPr="007F1428">
        <w:t xml:space="preserve">who </w:t>
      </w:r>
      <w:r w:rsidR="0079171B" w:rsidRPr="007F1428">
        <w:t xml:space="preserve">is </w:t>
      </w:r>
      <w:r w:rsidRPr="007F1428">
        <w:t>a Commonwealth public official; and</w:t>
      </w:r>
    </w:p>
    <w:p w14:paraId="75B9712E" w14:textId="77777777" w:rsidR="00E30643" w:rsidRPr="007F1428" w:rsidRDefault="00E30643" w:rsidP="007F1428">
      <w:pPr>
        <w:pStyle w:val="paragraph"/>
      </w:pPr>
      <w:r w:rsidRPr="007F1428">
        <w:tab/>
        <w:t>(b)</w:t>
      </w:r>
      <w:r w:rsidRPr="007F1428">
        <w:tab/>
      </w:r>
      <w:r w:rsidR="007177BF" w:rsidRPr="007F1428">
        <w:t xml:space="preserve">who </w:t>
      </w:r>
      <w:r w:rsidR="00694767" w:rsidRPr="007F1428">
        <w:t xml:space="preserve">performs </w:t>
      </w:r>
      <w:r w:rsidR="0079171B" w:rsidRPr="007F1428">
        <w:t>work requir</w:t>
      </w:r>
      <w:r w:rsidR="00694767" w:rsidRPr="007F1428">
        <w:t>ing</w:t>
      </w:r>
      <w:r w:rsidR="0079171B" w:rsidRPr="007F1428">
        <w:t xml:space="preserve"> the person to deal directly </w:t>
      </w:r>
      <w:r w:rsidR="007177BF" w:rsidRPr="007F1428">
        <w:t xml:space="preserve">(whether or not in person) </w:t>
      </w:r>
      <w:r w:rsidR="0079171B" w:rsidRPr="007F1428">
        <w:t>with the public</w:t>
      </w:r>
      <w:r w:rsidR="00F97101" w:rsidRPr="007F1428">
        <w:t xml:space="preserve">, or </w:t>
      </w:r>
      <w:r w:rsidR="005822F5" w:rsidRPr="007F1428">
        <w:t xml:space="preserve">a </w:t>
      </w:r>
      <w:r w:rsidR="00F97101" w:rsidRPr="007F1428">
        <w:t xml:space="preserve">class of the public, </w:t>
      </w:r>
      <w:r w:rsidR="0079171B" w:rsidRPr="007F1428">
        <w:t xml:space="preserve">as a </w:t>
      </w:r>
      <w:r w:rsidR="00F73BBB" w:rsidRPr="007F1428">
        <w:t>primary</w:t>
      </w:r>
      <w:r w:rsidR="0079171B" w:rsidRPr="007F1428">
        <w:t xml:space="preserve"> </w:t>
      </w:r>
      <w:r w:rsidR="00065F90" w:rsidRPr="007F1428">
        <w:t>function</w:t>
      </w:r>
      <w:r w:rsidR="0079171B" w:rsidRPr="007F1428">
        <w:t xml:space="preserve"> of their role; and</w:t>
      </w:r>
    </w:p>
    <w:p w14:paraId="6637EB9E" w14:textId="77777777" w:rsidR="009F4860" w:rsidRPr="007F1428" w:rsidRDefault="009F4860" w:rsidP="007F1428">
      <w:pPr>
        <w:pStyle w:val="paragraph"/>
      </w:pPr>
      <w:r w:rsidRPr="007F1428">
        <w:tab/>
        <w:t>(c)</w:t>
      </w:r>
      <w:r w:rsidRPr="007F1428">
        <w:tab/>
      </w:r>
      <w:r w:rsidR="007177BF" w:rsidRPr="007F1428">
        <w:t xml:space="preserve">who </w:t>
      </w:r>
      <w:r w:rsidRPr="007F1428">
        <w:t xml:space="preserve">is not a </w:t>
      </w:r>
      <w:r w:rsidR="009809AF" w:rsidRPr="007F1428">
        <w:t xml:space="preserve">Commonwealth judicial officer or a Commonwealth </w:t>
      </w:r>
      <w:r w:rsidRPr="007F1428">
        <w:t>law enforcement officer.</w:t>
      </w:r>
    </w:p>
    <w:p w14:paraId="0A56FA9F" w14:textId="77777777" w:rsidR="005822F5" w:rsidRPr="007F1428" w:rsidRDefault="005822F5" w:rsidP="007F1428">
      <w:pPr>
        <w:pStyle w:val="subsection"/>
      </w:pPr>
      <w:bookmarkStart w:id="6" w:name="_Hlk161671224"/>
      <w:r w:rsidRPr="007F1428">
        <w:tab/>
        <w:t>(3)</w:t>
      </w:r>
      <w:r w:rsidRPr="007F1428">
        <w:tab/>
      </w:r>
      <w:r w:rsidR="007F00A9" w:rsidRPr="007F1428">
        <w:t xml:space="preserve">Without limiting </w:t>
      </w:r>
      <w:r w:rsidR="00361EE2" w:rsidRPr="007F1428">
        <w:t>paragraph (</w:t>
      </w:r>
      <w:r w:rsidRPr="007F1428">
        <w:t xml:space="preserve">2)(b), the regulations may prescribe </w:t>
      </w:r>
      <w:r w:rsidR="00811C8F" w:rsidRPr="007F1428">
        <w:t xml:space="preserve">one or more </w:t>
      </w:r>
      <w:r w:rsidR="007F00A9" w:rsidRPr="007F1428">
        <w:t xml:space="preserve">categories of </w:t>
      </w:r>
      <w:r w:rsidR="00F644B4" w:rsidRPr="007F1428">
        <w:t>persons</w:t>
      </w:r>
      <w:r w:rsidR="007F00A9" w:rsidRPr="007F1428">
        <w:t xml:space="preserve"> who</w:t>
      </w:r>
      <w:r w:rsidR="00DD2C99" w:rsidRPr="007F1428">
        <w:t>, for the purposes of that paragraph,</w:t>
      </w:r>
      <w:r w:rsidR="004A1097" w:rsidRPr="007F1428">
        <w:t xml:space="preserve"> </w:t>
      </w:r>
      <w:r w:rsidR="00DD2C99" w:rsidRPr="007F1428">
        <w:t xml:space="preserve">are taken to </w:t>
      </w:r>
      <w:r w:rsidR="004A1097" w:rsidRPr="007F1428">
        <w:t>perform</w:t>
      </w:r>
      <w:r w:rsidR="00FE371E" w:rsidRPr="007F1428">
        <w:t xml:space="preserve"> work</w:t>
      </w:r>
      <w:r w:rsidR="00DD2C99" w:rsidRPr="007F1428">
        <w:t xml:space="preserve"> </w:t>
      </w:r>
      <w:r w:rsidR="00767097" w:rsidRPr="007F1428">
        <w:t xml:space="preserve">requiring </w:t>
      </w:r>
      <w:r w:rsidR="004A1097" w:rsidRPr="007F1428">
        <w:t>the person</w:t>
      </w:r>
      <w:r w:rsidR="00DD2C99" w:rsidRPr="007F1428">
        <w:t>s</w:t>
      </w:r>
      <w:r w:rsidR="004A1097" w:rsidRPr="007F1428">
        <w:t xml:space="preserve"> </w:t>
      </w:r>
      <w:r w:rsidR="006B27A0" w:rsidRPr="007F1428">
        <w:t xml:space="preserve">to </w:t>
      </w:r>
      <w:r w:rsidR="00613DCC" w:rsidRPr="007F1428">
        <w:t xml:space="preserve">deal directly with </w:t>
      </w:r>
      <w:r w:rsidR="006B693D" w:rsidRPr="007F1428">
        <w:t xml:space="preserve">the </w:t>
      </w:r>
      <w:r w:rsidR="007F00A9" w:rsidRPr="007F1428">
        <w:t>public</w:t>
      </w:r>
      <w:r w:rsidR="00811C8F" w:rsidRPr="007F1428">
        <w:t>, or a class of the public</w:t>
      </w:r>
      <w:r w:rsidR="00174B22" w:rsidRPr="007F1428">
        <w:t>, as a primary function of their role</w:t>
      </w:r>
      <w:r w:rsidR="00811C8F" w:rsidRPr="007F1428">
        <w:t>.</w:t>
      </w:r>
    </w:p>
    <w:bookmarkEnd w:id="6"/>
    <w:p w14:paraId="45D960A8" w14:textId="77777777" w:rsidR="00CD21BB" w:rsidRPr="007F1428" w:rsidRDefault="00CD21BB" w:rsidP="007F1428">
      <w:pPr>
        <w:pStyle w:val="ItemHead"/>
        <w:rPr>
          <w:i/>
        </w:rPr>
      </w:pPr>
      <w:r w:rsidRPr="007F1428">
        <w:t xml:space="preserve">4  </w:t>
      </w:r>
      <w:r w:rsidR="00361EE2" w:rsidRPr="007F1428">
        <w:t>Subsection 1</w:t>
      </w:r>
      <w:r w:rsidRPr="007F1428">
        <w:t>47.1(1) (</w:t>
      </w:r>
      <w:r w:rsidR="00361EE2" w:rsidRPr="007F1428">
        <w:t>paragraph (</w:t>
      </w:r>
      <w:r w:rsidRPr="007F1428">
        <w:t>f) of the penalty)</w:t>
      </w:r>
      <w:r w:rsidR="00767097" w:rsidRPr="007F1428">
        <w:t xml:space="preserve"> of the </w:t>
      </w:r>
      <w:r w:rsidR="00767097" w:rsidRPr="007F1428">
        <w:rPr>
          <w:i/>
        </w:rPr>
        <w:t>Criminal Code</w:t>
      </w:r>
    </w:p>
    <w:p w14:paraId="3F5DDE07" w14:textId="77777777" w:rsidR="00CD21BB" w:rsidRPr="007F1428" w:rsidRDefault="00CD21BB" w:rsidP="007F1428">
      <w:pPr>
        <w:pStyle w:val="Item"/>
      </w:pPr>
      <w:r w:rsidRPr="007F1428">
        <w:t>Omit “or a Commonwealth law enforcement officer”, substitute “, a Commonwealth law enforcement officer or a Commonwealth frontline worker”.</w:t>
      </w:r>
    </w:p>
    <w:p w14:paraId="0F1B99F3" w14:textId="77777777" w:rsidR="00CD21BB" w:rsidRPr="007F1428" w:rsidRDefault="00CD21BB" w:rsidP="007F1428">
      <w:pPr>
        <w:pStyle w:val="ItemHead"/>
        <w:rPr>
          <w:i/>
        </w:rPr>
      </w:pPr>
      <w:r w:rsidRPr="007F1428">
        <w:lastRenderedPageBreak/>
        <w:t xml:space="preserve">5  </w:t>
      </w:r>
      <w:r w:rsidR="00361EE2" w:rsidRPr="007F1428">
        <w:t>Paragraph 1</w:t>
      </w:r>
      <w:r w:rsidRPr="007F1428">
        <w:t xml:space="preserve">47.1(1B)(b) of the </w:t>
      </w:r>
      <w:r w:rsidRPr="007F1428">
        <w:rPr>
          <w:i/>
        </w:rPr>
        <w:t>Criminal Code</w:t>
      </w:r>
    </w:p>
    <w:p w14:paraId="30EDA5DE" w14:textId="77777777" w:rsidR="00CD21BB" w:rsidRPr="007F1428" w:rsidRDefault="00CD21BB" w:rsidP="007F1428">
      <w:pPr>
        <w:pStyle w:val="Item"/>
      </w:pPr>
      <w:r w:rsidRPr="007F1428">
        <w:t>Omit “or a Commonwealth law enforcement officer”, substitute “, a Commonwealth law enforcement officer or a Commonwealth frontline worker”.</w:t>
      </w:r>
    </w:p>
    <w:p w14:paraId="2800FE08" w14:textId="77777777" w:rsidR="00EA71E5" w:rsidRPr="007F1428" w:rsidRDefault="00CD21BB" w:rsidP="007F1428">
      <w:pPr>
        <w:pStyle w:val="ItemHead"/>
        <w:rPr>
          <w:i/>
        </w:rPr>
      </w:pPr>
      <w:r w:rsidRPr="007F1428">
        <w:t>6</w:t>
      </w:r>
      <w:r w:rsidR="00EA71E5" w:rsidRPr="007F1428">
        <w:t xml:space="preserve">  </w:t>
      </w:r>
      <w:r w:rsidR="00361EE2" w:rsidRPr="007F1428">
        <w:t>Subsection 1</w:t>
      </w:r>
      <w:r w:rsidR="00EA71E5" w:rsidRPr="007F1428">
        <w:t>47.2(1)</w:t>
      </w:r>
      <w:r w:rsidRPr="007F1428">
        <w:t xml:space="preserve"> (</w:t>
      </w:r>
      <w:r w:rsidR="00361EE2" w:rsidRPr="007F1428">
        <w:t>paragraph (</w:t>
      </w:r>
      <w:r w:rsidR="00EA71E5" w:rsidRPr="007F1428">
        <w:t xml:space="preserve">e) </w:t>
      </w:r>
      <w:r w:rsidRPr="007F1428">
        <w:t xml:space="preserve">of the penalty) </w:t>
      </w:r>
      <w:r w:rsidR="00EA71E5" w:rsidRPr="007F1428">
        <w:t xml:space="preserve">of the </w:t>
      </w:r>
      <w:r w:rsidR="00EA71E5" w:rsidRPr="007F1428">
        <w:rPr>
          <w:i/>
        </w:rPr>
        <w:t>Criminal Code</w:t>
      </w:r>
    </w:p>
    <w:p w14:paraId="491E3E37" w14:textId="77777777" w:rsidR="00EA71E5" w:rsidRPr="007F1428" w:rsidRDefault="00EA71E5" w:rsidP="007F1428">
      <w:pPr>
        <w:pStyle w:val="Item"/>
      </w:pPr>
      <w:r w:rsidRPr="007F1428">
        <w:t xml:space="preserve">Omit </w:t>
      </w:r>
      <w:r w:rsidR="0048183A" w:rsidRPr="007F1428">
        <w:t>“</w:t>
      </w:r>
      <w:r w:rsidRPr="007F1428">
        <w:t>or a Commonwealth law enforcement officer</w:t>
      </w:r>
      <w:r w:rsidR="0048183A" w:rsidRPr="007F1428">
        <w:t>”</w:t>
      </w:r>
      <w:r w:rsidRPr="007F1428">
        <w:t xml:space="preserve">, substitute </w:t>
      </w:r>
      <w:r w:rsidR="0048183A" w:rsidRPr="007F1428">
        <w:t>“</w:t>
      </w:r>
      <w:r w:rsidRPr="007F1428">
        <w:t xml:space="preserve">, a Commonwealth law enforcement officer or a </w:t>
      </w:r>
      <w:r w:rsidR="00580D1D" w:rsidRPr="007F1428">
        <w:t xml:space="preserve">Commonwealth </w:t>
      </w:r>
      <w:r w:rsidRPr="007F1428">
        <w:t>frontline worker</w:t>
      </w:r>
      <w:r w:rsidR="0048183A" w:rsidRPr="007F1428">
        <w:t>”</w:t>
      </w:r>
      <w:r w:rsidRPr="007F1428">
        <w:t>.</w:t>
      </w:r>
    </w:p>
    <w:p w14:paraId="28459E7F" w14:textId="77777777" w:rsidR="00AA40B2" w:rsidRPr="007F1428" w:rsidRDefault="00FD2957" w:rsidP="007F1428">
      <w:pPr>
        <w:pStyle w:val="Transitional"/>
      </w:pPr>
      <w:r w:rsidRPr="007F1428">
        <w:t>7</w:t>
      </w:r>
      <w:r w:rsidR="00AA40B2" w:rsidRPr="007F1428">
        <w:t xml:space="preserve">  Application</w:t>
      </w:r>
      <w:r w:rsidR="00E12746" w:rsidRPr="007F1428">
        <w:t xml:space="preserve"> of amendments</w:t>
      </w:r>
    </w:p>
    <w:p w14:paraId="11DE31CD" w14:textId="77777777" w:rsidR="00AA40B2" w:rsidRDefault="00AA40B2" w:rsidP="007F1428">
      <w:pPr>
        <w:pStyle w:val="Item"/>
      </w:pPr>
      <w:r w:rsidRPr="007F1428">
        <w:t xml:space="preserve">The amendments of the </w:t>
      </w:r>
      <w:r w:rsidRPr="007F1428">
        <w:rPr>
          <w:i/>
        </w:rPr>
        <w:t>Criminal Code</w:t>
      </w:r>
      <w:r w:rsidRPr="007F1428">
        <w:t xml:space="preserve"> made by this </w:t>
      </w:r>
      <w:r w:rsidR="00613DCC" w:rsidRPr="007F1428">
        <w:t>Schedule</w:t>
      </w:r>
      <w:r w:rsidRPr="007F1428">
        <w:t xml:space="preserve"> apply in relation to </w:t>
      </w:r>
      <w:r w:rsidR="00A735C3" w:rsidRPr="007F1428">
        <w:t xml:space="preserve">any conduct engaged in after the commencement of this </w:t>
      </w:r>
      <w:r w:rsidR="005854CA" w:rsidRPr="007F1428">
        <w:t>Schedule</w:t>
      </w:r>
      <w:r w:rsidR="00A735C3" w:rsidRPr="007F1428">
        <w:t>.</w:t>
      </w:r>
    </w:p>
    <w:p w14:paraId="1D5DF5D0" w14:textId="77777777" w:rsidR="0002201E" w:rsidRDefault="0002201E" w:rsidP="0002201E"/>
    <w:p w14:paraId="38ABF16C" w14:textId="77777777" w:rsidR="0002201E" w:rsidRDefault="0002201E" w:rsidP="0002201E">
      <w:pPr>
        <w:pStyle w:val="AssentBk"/>
        <w:keepNext/>
      </w:pPr>
    </w:p>
    <w:p w14:paraId="3759934D" w14:textId="77777777" w:rsidR="0002201E" w:rsidRDefault="0002201E" w:rsidP="0002201E">
      <w:pPr>
        <w:pStyle w:val="AssentBk"/>
        <w:keepNext/>
      </w:pPr>
    </w:p>
    <w:p w14:paraId="0274CD5D" w14:textId="77777777" w:rsidR="0002201E" w:rsidRDefault="0002201E" w:rsidP="0002201E">
      <w:pPr>
        <w:pStyle w:val="2ndRd"/>
        <w:keepNext/>
        <w:pBdr>
          <w:top w:val="single" w:sz="2" w:space="1" w:color="auto"/>
        </w:pBdr>
      </w:pPr>
    </w:p>
    <w:p w14:paraId="56F48BF8" w14:textId="77777777" w:rsidR="00D77A0C" w:rsidRDefault="00D77A0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EAA8F11" w14:textId="6FA2389A" w:rsidR="00D77A0C" w:rsidRDefault="00D77A0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March 2024</w:t>
      </w:r>
    </w:p>
    <w:p w14:paraId="703F878B" w14:textId="72CB1209" w:rsidR="00D77A0C" w:rsidRDefault="00D77A0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June 2024</w:t>
      </w:r>
      <w:r>
        <w:t>]</w:t>
      </w:r>
    </w:p>
    <w:p w14:paraId="503FCFD0" w14:textId="77777777" w:rsidR="00D77A0C" w:rsidRDefault="00D77A0C" w:rsidP="000C5962"/>
    <w:p w14:paraId="6DB7D005" w14:textId="6062F224" w:rsidR="008426A8" w:rsidRPr="00D77A0C" w:rsidRDefault="00D77A0C" w:rsidP="0002201E">
      <w:pPr>
        <w:framePr w:hSpace="180" w:wrap="around" w:vAnchor="text" w:hAnchor="page" w:x="2401" w:y="4129"/>
      </w:pPr>
      <w:r>
        <w:t>(41/24)</w:t>
      </w:r>
    </w:p>
    <w:p w14:paraId="675FC705" w14:textId="77777777" w:rsidR="00D77A0C" w:rsidRDefault="00D77A0C"/>
    <w:sectPr w:rsidR="00D77A0C" w:rsidSect="008426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01F1" w14:textId="77777777" w:rsidR="00D33A16" w:rsidRDefault="00D33A16" w:rsidP="0048364F">
      <w:pPr>
        <w:spacing w:line="240" w:lineRule="auto"/>
      </w:pPr>
      <w:r>
        <w:separator/>
      </w:r>
    </w:p>
  </w:endnote>
  <w:endnote w:type="continuationSeparator" w:id="0">
    <w:p w14:paraId="5811447E" w14:textId="77777777" w:rsidR="00D33A16" w:rsidRDefault="00D33A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3D7A" w14:textId="77777777" w:rsidR="00D33A16" w:rsidRPr="005F1388" w:rsidRDefault="00D33A16" w:rsidP="007F14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5DC7" w14:textId="54F780CE" w:rsidR="00D77A0C" w:rsidRDefault="00D77A0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9C27B0E" w14:textId="77777777" w:rsidR="00D77A0C" w:rsidRDefault="00D77A0C" w:rsidP="00CD12A5"/>
  <w:p w14:paraId="696E01B9" w14:textId="0E186431" w:rsidR="00D33A16" w:rsidRDefault="00D33A16" w:rsidP="007F1428">
    <w:pPr>
      <w:pStyle w:val="Footer"/>
      <w:spacing w:before="120"/>
    </w:pPr>
  </w:p>
  <w:p w14:paraId="3C44F358" w14:textId="77777777" w:rsidR="00D33A16" w:rsidRPr="005F1388" w:rsidRDefault="00D33A1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20BB" w14:textId="77777777" w:rsidR="00D33A16" w:rsidRPr="00ED79B6" w:rsidRDefault="00D33A16" w:rsidP="007F14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A1F" w14:textId="77777777" w:rsidR="00D33A16" w:rsidRDefault="00D33A16" w:rsidP="007F14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33A16" w14:paraId="0F5E1ADD" w14:textId="77777777" w:rsidTr="00F72487">
      <w:tc>
        <w:tcPr>
          <w:tcW w:w="646" w:type="dxa"/>
        </w:tcPr>
        <w:p w14:paraId="349BCA9E" w14:textId="77777777" w:rsidR="00D33A16" w:rsidRDefault="00D33A16" w:rsidP="00F7248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7B8E3B1" w14:textId="22BB26C5" w:rsidR="00D33A16" w:rsidRDefault="00D33A16" w:rsidP="00F7248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Criminal Code Amendment (Protecting Commonwealth Frontline Workers)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B03E466" w14:textId="0D466435" w:rsidR="00D33A16" w:rsidRDefault="00D33A16" w:rsidP="00F724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No. 64,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3942DD" w14:textId="77777777" w:rsidR="00D33A16" w:rsidRDefault="00D33A1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C14A" w14:textId="77777777" w:rsidR="00D33A16" w:rsidRDefault="00D33A16" w:rsidP="007F14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33A16" w14:paraId="73CF146F" w14:textId="77777777" w:rsidTr="00F72487">
      <w:tc>
        <w:tcPr>
          <w:tcW w:w="1247" w:type="dxa"/>
        </w:tcPr>
        <w:p w14:paraId="326123FA" w14:textId="3892102F" w:rsidR="00D33A16" w:rsidRDefault="00D33A16" w:rsidP="00F7248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No. 64,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3ADFD78" w14:textId="141F796F" w:rsidR="00D33A16" w:rsidRDefault="00D33A16" w:rsidP="00F7248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Criminal Code Amendment (Protecting Commonwealth Frontline Workers)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4E1C1A7" w14:textId="77777777" w:rsidR="00D33A16" w:rsidRDefault="00D33A16" w:rsidP="00F7248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4FCE53" w14:textId="77777777" w:rsidR="00D33A16" w:rsidRPr="00ED79B6" w:rsidRDefault="00D33A1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3BB9" w14:textId="77777777" w:rsidR="00D33A16" w:rsidRPr="00A961C4" w:rsidRDefault="00D33A16" w:rsidP="007F142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33A16" w14:paraId="0DEBBFA5" w14:textId="77777777" w:rsidTr="005D03A4">
      <w:tc>
        <w:tcPr>
          <w:tcW w:w="646" w:type="dxa"/>
        </w:tcPr>
        <w:p w14:paraId="05B2DC49" w14:textId="77777777" w:rsidR="00D33A16" w:rsidRDefault="00D33A16" w:rsidP="00F724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B99936" w14:textId="15967A85" w:rsidR="00D33A16" w:rsidRDefault="00D33A16" w:rsidP="00F724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Criminal Code Amendment (Protecting Commonwealth Frontline Workers)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0378B67" w14:textId="66EB8C46" w:rsidR="00D33A16" w:rsidRDefault="00D33A16" w:rsidP="00F724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No. 64,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823CC86" w14:textId="77777777" w:rsidR="00D33A16" w:rsidRPr="00A961C4" w:rsidRDefault="00D33A1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AD91" w14:textId="77777777" w:rsidR="00D33A16" w:rsidRPr="00A961C4" w:rsidRDefault="00D33A16" w:rsidP="007F14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33A16" w14:paraId="70D8B5AB" w14:textId="77777777" w:rsidTr="005D03A4">
      <w:tc>
        <w:tcPr>
          <w:tcW w:w="1247" w:type="dxa"/>
        </w:tcPr>
        <w:p w14:paraId="3A649B26" w14:textId="41B9947C" w:rsidR="00D33A16" w:rsidRDefault="00D33A16" w:rsidP="00F724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No. 64,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A0D241" w14:textId="787ED73B" w:rsidR="00D33A16" w:rsidRDefault="00D33A16" w:rsidP="00F724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Criminal Code Amendment (Protecting Commonwealth Frontline Workers)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4AECC18" w14:textId="77777777" w:rsidR="00D33A16" w:rsidRDefault="00D33A16" w:rsidP="00F724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4BE5230" w14:textId="77777777" w:rsidR="00D33A16" w:rsidRPr="00055B5C" w:rsidRDefault="00D33A1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8820" w14:textId="77777777" w:rsidR="00D33A16" w:rsidRPr="00A961C4" w:rsidRDefault="00D33A16" w:rsidP="007F142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33A16" w14:paraId="40815B76" w14:textId="77777777" w:rsidTr="005D03A4">
      <w:tc>
        <w:tcPr>
          <w:tcW w:w="1247" w:type="dxa"/>
        </w:tcPr>
        <w:p w14:paraId="706F0F1C" w14:textId="774FB5D0" w:rsidR="00D33A16" w:rsidRDefault="00D33A16" w:rsidP="00F7248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No. 64,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A39D0E" w14:textId="00F7B699" w:rsidR="00D33A16" w:rsidRDefault="00D33A16" w:rsidP="00F7248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260">
            <w:rPr>
              <w:i/>
              <w:sz w:val="18"/>
            </w:rPr>
            <w:t>Criminal Code Amendment (Protecting Commonwealth Frontline Workers)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2CD13E6" w14:textId="77777777" w:rsidR="00D33A16" w:rsidRDefault="00D33A16" w:rsidP="00F7248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D9E8FEA" w14:textId="77777777" w:rsidR="00D33A16" w:rsidRPr="00A961C4" w:rsidRDefault="00D33A1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3288" w14:textId="77777777" w:rsidR="00D33A16" w:rsidRDefault="00D33A16" w:rsidP="0048364F">
      <w:pPr>
        <w:spacing w:line="240" w:lineRule="auto"/>
      </w:pPr>
      <w:r>
        <w:separator/>
      </w:r>
    </w:p>
  </w:footnote>
  <w:footnote w:type="continuationSeparator" w:id="0">
    <w:p w14:paraId="6809A293" w14:textId="77777777" w:rsidR="00D33A16" w:rsidRDefault="00D33A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348F" w14:textId="77777777" w:rsidR="00D33A16" w:rsidRPr="005F1388" w:rsidRDefault="00D33A1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25F6" w14:textId="77777777" w:rsidR="00D33A16" w:rsidRPr="005F1388" w:rsidRDefault="00D33A1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157C" w14:textId="77777777" w:rsidR="00D33A16" w:rsidRPr="005F1388" w:rsidRDefault="00D33A1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4036" w14:textId="77777777" w:rsidR="00D33A16" w:rsidRPr="00ED79B6" w:rsidRDefault="00D33A1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3B06" w14:textId="77777777" w:rsidR="00D33A16" w:rsidRPr="00ED79B6" w:rsidRDefault="00D33A1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9D2F" w14:textId="77777777" w:rsidR="00D33A16" w:rsidRPr="00ED79B6" w:rsidRDefault="00D33A1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17B9" w14:textId="11421753" w:rsidR="00D33A16" w:rsidRPr="00A961C4" w:rsidRDefault="00D33A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1BC7">
      <w:rPr>
        <w:b/>
        <w:sz w:val="20"/>
      </w:rPr>
      <w:fldChar w:fldCharType="separate"/>
    </w:r>
    <w:r w:rsidR="000E1B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E1BC7">
      <w:rPr>
        <w:sz w:val="20"/>
      </w:rPr>
      <w:fldChar w:fldCharType="separate"/>
    </w:r>
    <w:r w:rsidR="000E1BC7">
      <w:rPr>
        <w:noProof/>
        <w:sz w:val="20"/>
      </w:rPr>
      <w:t>Amendments</w:t>
    </w:r>
    <w:r>
      <w:rPr>
        <w:sz w:val="20"/>
      </w:rPr>
      <w:fldChar w:fldCharType="end"/>
    </w:r>
  </w:p>
  <w:p w14:paraId="145B1936" w14:textId="6ACC9374" w:rsidR="00D33A16" w:rsidRPr="00A961C4" w:rsidRDefault="00D33A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E2E08C" w14:textId="77777777" w:rsidR="00D33A16" w:rsidRPr="00A961C4" w:rsidRDefault="00D33A1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B310" w14:textId="31F68F3A" w:rsidR="00D33A16" w:rsidRPr="00A961C4" w:rsidRDefault="00D33A1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96260">
      <w:rPr>
        <w:sz w:val="20"/>
      </w:rPr>
      <w:fldChar w:fldCharType="separate"/>
    </w:r>
    <w:r w:rsidR="000E1BC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6260">
      <w:rPr>
        <w:b/>
        <w:sz w:val="20"/>
      </w:rPr>
      <w:fldChar w:fldCharType="separate"/>
    </w:r>
    <w:r w:rsidR="000E1B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A403D5D" w14:textId="228824D2" w:rsidR="00D33A16" w:rsidRPr="00A961C4" w:rsidRDefault="00D33A1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7ED661" w14:textId="77777777" w:rsidR="00D33A16" w:rsidRPr="00A961C4" w:rsidRDefault="00D33A1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9000" w14:textId="77777777" w:rsidR="00D33A16" w:rsidRPr="00A961C4" w:rsidRDefault="00D33A1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7606"/>
    <w:rsid w:val="00005D25"/>
    <w:rsid w:val="00006355"/>
    <w:rsid w:val="00006CE8"/>
    <w:rsid w:val="000113BC"/>
    <w:rsid w:val="000136AF"/>
    <w:rsid w:val="0002201E"/>
    <w:rsid w:val="00027B51"/>
    <w:rsid w:val="000417C9"/>
    <w:rsid w:val="00046317"/>
    <w:rsid w:val="00046BD8"/>
    <w:rsid w:val="00046CCB"/>
    <w:rsid w:val="000533E5"/>
    <w:rsid w:val="00055B5C"/>
    <w:rsid w:val="00056391"/>
    <w:rsid w:val="00060FF9"/>
    <w:rsid w:val="000614BF"/>
    <w:rsid w:val="00065F90"/>
    <w:rsid w:val="000720C5"/>
    <w:rsid w:val="00074C6E"/>
    <w:rsid w:val="000840C5"/>
    <w:rsid w:val="00094DC3"/>
    <w:rsid w:val="000B1FD2"/>
    <w:rsid w:val="000B2ED6"/>
    <w:rsid w:val="000B491C"/>
    <w:rsid w:val="000D05EF"/>
    <w:rsid w:val="000D7D37"/>
    <w:rsid w:val="000E1BC7"/>
    <w:rsid w:val="000F1D5D"/>
    <w:rsid w:val="000F21C1"/>
    <w:rsid w:val="000F316E"/>
    <w:rsid w:val="000F441E"/>
    <w:rsid w:val="000F634A"/>
    <w:rsid w:val="00101D90"/>
    <w:rsid w:val="0010745C"/>
    <w:rsid w:val="00113935"/>
    <w:rsid w:val="00113BD1"/>
    <w:rsid w:val="00121FA3"/>
    <w:rsid w:val="00122206"/>
    <w:rsid w:val="001250A9"/>
    <w:rsid w:val="0015646E"/>
    <w:rsid w:val="001643C9"/>
    <w:rsid w:val="00165568"/>
    <w:rsid w:val="00166C2F"/>
    <w:rsid w:val="001716C9"/>
    <w:rsid w:val="00173062"/>
    <w:rsid w:val="00173363"/>
    <w:rsid w:val="00173B94"/>
    <w:rsid w:val="00174B22"/>
    <w:rsid w:val="001805EF"/>
    <w:rsid w:val="001854B4"/>
    <w:rsid w:val="001939E1"/>
    <w:rsid w:val="00195382"/>
    <w:rsid w:val="001A3658"/>
    <w:rsid w:val="001A759A"/>
    <w:rsid w:val="001B390C"/>
    <w:rsid w:val="001B633C"/>
    <w:rsid w:val="001B7A5D"/>
    <w:rsid w:val="001C2418"/>
    <w:rsid w:val="001C69C4"/>
    <w:rsid w:val="001E29CB"/>
    <w:rsid w:val="001E3590"/>
    <w:rsid w:val="001E7407"/>
    <w:rsid w:val="00201D27"/>
    <w:rsid w:val="00202618"/>
    <w:rsid w:val="00207606"/>
    <w:rsid w:val="00211788"/>
    <w:rsid w:val="00225735"/>
    <w:rsid w:val="00240749"/>
    <w:rsid w:val="0024309E"/>
    <w:rsid w:val="002512F5"/>
    <w:rsid w:val="00257652"/>
    <w:rsid w:val="00263820"/>
    <w:rsid w:val="00275197"/>
    <w:rsid w:val="00277C73"/>
    <w:rsid w:val="002817E1"/>
    <w:rsid w:val="00287213"/>
    <w:rsid w:val="00292B27"/>
    <w:rsid w:val="00293B89"/>
    <w:rsid w:val="00297ECB"/>
    <w:rsid w:val="002B29FF"/>
    <w:rsid w:val="002B5A30"/>
    <w:rsid w:val="002C4AAE"/>
    <w:rsid w:val="002D043A"/>
    <w:rsid w:val="002D395A"/>
    <w:rsid w:val="002F5076"/>
    <w:rsid w:val="002F5A68"/>
    <w:rsid w:val="002F5A80"/>
    <w:rsid w:val="0031121D"/>
    <w:rsid w:val="00311D77"/>
    <w:rsid w:val="00312108"/>
    <w:rsid w:val="0033549F"/>
    <w:rsid w:val="003415D3"/>
    <w:rsid w:val="00350417"/>
    <w:rsid w:val="00352B0F"/>
    <w:rsid w:val="00353B69"/>
    <w:rsid w:val="00357F08"/>
    <w:rsid w:val="00361EE2"/>
    <w:rsid w:val="0036298B"/>
    <w:rsid w:val="00373874"/>
    <w:rsid w:val="00375C6C"/>
    <w:rsid w:val="00396260"/>
    <w:rsid w:val="003A6905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7B7E"/>
    <w:rsid w:val="00432930"/>
    <w:rsid w:val="00436785"/>
    <w:rsid w:val="00436BD5"/>
    <w:rsid w:val="00437E4B"/>
    <w:rsid w:val="00440389"/>
    <w:rsid w:val="00440A20"/>
    <w:rsid w:val="0044291A"/>
    <w:rsid w:val="00443AE9"/>
    <w:rsid w:val="00444A68"/>
    <w:rsid w:val="004466A7"/>
    <w:rsid w:val="00454DC7"/>
    <w:rsid w:val="00464D4F"/>
    <w:rsid w:val="0048183A"/>
    <w:rsid w:val="0048196B"/>
    <w:rsid w:val="0048364F"/>
    <w:rsid w:val="00486D05"/>
    <w:rsid w:val="00495F50"/>
    <w:rsid w:val="00496F97"/>
    <w:rsid w:val="004A0D07"/>
    <w:rsid w:val="004A1097"/>
    <w:rsid w:val="004C7C8C"/>
    <w:rsid w:val="004D1EC7"/>
    <w:rsid w:val="004D59D8"/>
    <w:rsid w:val="004E2A4A"/>
    <w:rsid w:val="004F0D23"/>
    <w:rsid w:val="004F1FAC"/>
    <w:rsid w:val="00513885"/>
    <w:rsid w:val="00515411"/>
    <w:rsid w:val="00516B8D"/>
    <w:rsid w:val="00537FBC"/>
    <w:rsid w:val="00543469"/>
    <w:rsid w:val="0054385B"/>
    <w:rsid w:val="00545D52"/>
    <w:rsid w:val="00551B54"/>
    <w:rsid w:val="00562A58"/>
    <w:rsid w:val="00566059"/>
    <w:rsid w:val="00580BDA"/>
    <w:rsid w:val="00580D1D"/>
    <w:rsid w:val="005822F5"/>
    <w:rsid w:val="00584811"/>
    <w:rsid w:val="005854CA"/>
    <w:rsid w:val="00593AA6"/>
    <w:rsid w:val="00594161"/>
    <w:rsid w:val="00594749"/>
    <w:rsid w:val="005A0D92"/>
    <w:rsid w:val="005B4067"/>
    <w:rsid w:val="005C3F41"/>
    <w:rsid w:val="005C4779"/>
    <w:rsid w:val="005D03A4"/>
    <w:rsid w:val="005D386A"/>
    <w:rsid w:val="005D48B0"/>
    <w:rsid w:val="005E152A"/>
    <w:rsid w:val="005F0088"/>
    <w:rsid w:val="005F11B1"/>
    <w:rsid w:val="005F4ECF"/>
    <w:rsid w:val="00600219"/>
    <w:rsid w:val="00600D98"/>
    <w:rsid w:val="00613DCC"/>
    <w:rsid w:val="0061423A"/>
    <w:rsid w:val="006167FD"/>
    <w:rsid w:val="00632F4D"/>
    <w:rsid w:val="00635515"/>
    <w:rsid w:val="00641DE5"/>
    <w:rsid w:val="00656F0C"/>
    <w:rsid w:val="00660A94"/>
    <w:rsid w:val="006663E6"/>
    <w:rsid w:val="00677CC2"/>
    <w:rsid w:val="0068107D"/>
    <w:rsid w:val="00681F92"/>
    <w:rsid w:val="006842C2"/>
    <w:rsid w:val="00685F42"/>
    <w:rsid w:val="00686C13"/>
    <w:rsid w:val="0069207B"/>
    <w:rsid w:val="00694767"/>
    <w:rsid w:val="0069520A"/>
    <w:rsid w:val="006A4B23"/>
    <w:rsid w:val="006A4EEB"/>
    <w:rsid w:val="006B27A0"/>
    <w:rsid w:val="006B693D"/>
    <w:rsid w:val="006C2874"/>
    <w:rsid w:val="006C6E46"/>
    <w:rsid w:val="006C7F8C"/>
    <w:rsid w:val="006D380D"/>
    <w:rsid w:val="006D60DF"/>
    <w:rsid w:val="006E0135"/>
    <w:rsid w:val="006E303A"/>
    <w:rsid w:val="006F7E19"/>
    <w:rsid w:val="00700B2C"/>
    <w:rsid w:val="0071098E"/>
    <w:rsid w:val="00712D8D"/>
    <w:rsid w:val="00713084"/>
    <w:rsid w:val="00714B26"/>
    <w:rsid w:val="007177BF"/>
    <w:rsid w:val="00721D33"/>
    <w:rsid w:val="007278FA"/>
    <w:rsid w:val="00731E00"/>
    <w:rsid w:val="007440B7"/>
    <w:rsid w:val="007634AD"/>
    <w:rsid w:val="00767097"/>
    <w:rsid w:val="007715C9"/>
    <w:rsid w:val="00774EDD"/>
    <w:rsid w:val="007757EC"/>
    <w:rsid w:val="00784F2E"/>
    <w:rsid w:val="0079171B"/>
    <w:rsid w:val="007A1AED"/>
    <w:rsid w:val="007B30AA"/>
    <w:rsid w:val="007B34CB"/>
    <w:rsid w:val="007B590B"/>
    <w:rsid w:val="007B605F"/>
    <w:rsid w:val="007B7A3A"/>
    <w:rsid w:val="007C021B"/>
    <w:rsid w:val="007D6DA3"/>
    <w:rsid w:val="007E46AB"/>
    <w:rsid w:val="007E73A2"/>
    <w:rsid w:val="007E7D4A"/>
    <w:rsid w:val="007F00A9"/>
    <w:rsid w:val="007F1428"/>
    <w:rsid w:val="008006CC"/>
    <w:rsid w:val="00803999"/>
    <w:rsid w:val="00807F18"/>
    <w:rsid w:val="00811C8F"/>
    <w:rsid w:val="00831E8D"/>
    <w:rsid w:val="0083771A"/>
    <w:rsid w:val="008426A8"/>
    <w:rsid w:val="00855E68"/>
    <w:rsid w:val="00856A31"/>
    <w:rsid w:val="00857D6B"/>
    <w:rsid w:val="008754D0"/>
    <w:rsid w:val="00876322"/>
    <w:rsid w:val="00877D48"/>
    <w:rsid w:val="00883781"/>
    <w:rsid w:val="00883BBD"/>
    <w:rsid w:val="00885570"/>
    <w:rsid w:val="008903AE"/>
    <w:rsid w:val="00893958"/>
    <w:rsid w:val="00896CB2"/>
    <w:rsid w:val="008A2C36"/>
    <w:rsid w:val="008A2E77"/>
    <w:rsid w:val="008B1F60"/>
    <w:rsid w:val="008C6E5B"/>
    <w:rsid w:val="008C6F6F"/>
    <w:rsid w:val="008D0EE0"/>
    <w:rsid w:val="008D3E94"/>
    <w:rsid w:val="008F4F1C"/>
    <w:rsid w:val="008F77C4"/>
    <w:rsid w:val="009103F3"/>
    <w:rsid w:val="00916699"/>
    <w:rsid w:val="00917B26"/>
    <w:rsid w:val="00932377"/>
    <w:rsid w:val="00943221"/>
    <w:rsid w:val="00943976"/>
    <w:rsid w:val="00946208"/>
    <w:rsid w:val="0095783A"/>
    <w:rsid w:val="00964387"/>
    <w:rsid w:val="00967042"/>
    <w:rsid w:val="009723E7"/>
    <w:rsid w:val="009800F8"/>
    <w:rsid w:val="009809AF"/>
    <w:rsid w:val="0098255A"/>
    <w:rsid w:val="009845BE"/>
    <w:rsid w:val="009969C9"/>
    <w:rsid w:val="009A6991"/>
    <w:rsid w:val="009C5CBC"/>
    <w:rsid w:val="009E186E"/>
    <w:rsid w:val="009E1F0D"/>
    <w:rsid w:val="009F4860"/>
    <w:rsid w:val="009F7BD0"/>
    <w:rsid w:val="00A048FF"/>
    <w:rsid w:val="00A0599E"/>
    <w:rsid w:val="00A10775"/>
    <w:rsid w:val="00A16F0D"/>
    <w:rsid w:val="00A22F04"/>
    <w:rsid w:val="00A231E2"/>
    <w:rsid w:val="00A356EA"/>
    <w:rsid w:val="00A36C48"/>
    <w:rsid w:val="00A37750"/>
    <w:rsid w:val="00A41E0B"/>
    <w:rsid w:val="00A55631"/>
    <w:rsid w:val="00A64912"/>
    <w:rsid w:val="00A70A74"/>
    <w:rsid w:val="00A735C3"/>
    <w:rsid w:val="00AA2991"/>
    <w:rsid w:val="00AA3795"/>
    <w:rsid w:val="00AA40B2"/>
    <w:rsid w:val="00AB1FC1"/>
    <w:rsid w:val="00AC1E75"/>
    <w:rsid w:val="00AC74C3"/>
    <w:rsid w:val="00AD5641"/>
    <w:rsid w:val="00AE1088"/>
    <w:rsid w:val="00AE551D"/>
    <w:rsid w:val="00AF1BA4"/>
    <w:rsid w:val="00B032D8"/>
    <w:rsid w:val="00B152CA"/>
    <w:rsid w:val="00B16C61"/>
    <w:rsid w:val="00B2125E"/>
    <w:rsid w:val="00B32BE2"/>
    <w:rsid w:val="00B33B3C"/>
    <w:rsid w:val="00B6382D"/>
    <w:rsid w:val="00B76EB3"/>
    <w:rsid w:val="00B92576"/>
    <w:rsid w:val="00BA5026"/>
    <w:rsid w:val="00BB3949"/>
    <w:rsid w:val="00BB40BF"/>
    <w:rsid w:val="00BC0CD1"/>
    <w:rsid w:val="00BD162A"/>
    <w:rsid w:val="00BE719A"/>
    <w:rsid w:val="00BE720A"/>
    <w:rsid w:val="00BF0461"/>
    <w:rsid w:val="00BF4944"/>
    <w:rsid w:val="00BF56D4"/>
    <w:rsid w:val="00C006E4"/>
    <w:rsid w:val="00C04409"/>
    <w:rsid w:val="00C058ED"/>
    <w:rsid w:val="00C067E5"/>
    <w:rsid w:val="00C14942"/>
    <w:rsid w:val="00C164CA"/>
    <w:rsid w:val="00C176CF"/>
    <w:rsid w:val="00C24EE9"/>
    <w:rsid w:val="00C4101A"/>
    <w:rsid w:val="00C42BF8"/>
    <w:rsid w:val="00C460AE"/>
    <w:rsid w:val="00C50043"/>
    <w:rsid w:val="00C54E84"/>
    <w:rsid w:val="00C60A85"/>
    <w:rsid w:val="00C669AA"/>
    <w:rsid w:val="00C7573B"/>
    <w:rsid w:val="00C76CF3"/>
    <w:rsid w:val="00C87601"/>
    <w:rsid w:val="00C933E9"/>
    <w:rsid w:val="00CB585D"/>
    <w:rsid w:val="00CC5A75"/>
    <w:rsid w:val="00CD21BB"/>
    <w:rsid w:val="00CE1E31"/>
    <w:rsid w:val="00CE4353"/>
    <w:rsid w:val="00CF0BB2"/>
    <w:rsid w:val="00D00EAA"/>
    <w:rsid w:val="00D13441"/>
    <w:rsid w:val="00D243A3"/>
    <w:rsid w:val="00D33A16"/>
    <w:rsid w:val="00D401F1"/>
    <w:rsid w:val="00D477C3"/>
    <w:rsid w:val="00D5099E"/>
    <w:rsid w:val="00D52EFE"/>
    <w:rsid w:val="00D53E7B"/>
    <w:rsid w:val="00D55A5D"/>
    <w:rsid w:val="00D56509"/>
    <w:rsid w:val="00D56788"/>
    <w:rsid w:val="00D63EF6"/>
    <w:rsid w:val="00D70DFB"/>
    <w:rsid w:val="00D73029"/>
    <w:rsid w:val="00D766DF"/>
    <w:rsid w:val="00D77A0C"/>
    <w:rsid w:val="00D82DC0"/>
    <w:rsid w:val="00DC1E25"/>
    <w:rsid w:val="00DD0F57"/>
    <w:rsid w:val="00DD2C99"/>
    <w:rsid w:val="00DD63E8"/>
    <w:rsid w:val="00DE2002"/>
    <w:rsid w:val="00DF7AE9"/>
    <w:rsid w:val="00E05704"/>
    <w:rsid w:val="00E12746"/>
    <w:rsid w:val="00E165DA"/>
    <w:rsid w:val="00E24D66"/>
    <w:rsid w:val="00E30643"/>
    <w:rsid w:val="00E37760"/>
    <w:rsid w:val="00E54292"/>
    <w:rsid w:val="00E54627"/>
    <w:rsid w:val="00E56187"/>
    <w:rsid w:val="00E74DC7"/>
    <w:rsid w:val="00E84ECA"/>
    <w:rsid w:val="00E87699"/>
    <w:rsid w:val="00E947C6"/>
    <w:rsid w:val="00EA1E81"/>
    <w:rsid w:val="00EA71E5"/>
    <w:rsid w:val="00EB510C"/>
    <w:rsid w:val="00EC1AB8"/>
    <w:rsid w:val="00ED492F"/>
    <w:rsid w:val="00ED5845"/>
    <w:rsid w:val="00EE3E36"/>
    <w:rsid w:val="00EE7209"/>
    <w:rsid w:val="00EF2E3A"/>
    <w:rsid w:val="00F047E2"/>
    <w:rsid w:val="00F078DC"/>
    <w:rsid w:val="00F13E86"/>
    <w:rsid w:val="00F1698E"/>
    <w:rsid w:val="00F17B00"/>
    <w:rsid w:val="00F17DED"/>
    <w:rsid w:val="00F20A1B"/>
    <w:rsid w:val="00F26C9B"/>
    <w:rsid w:val="00F277FB"/>
    <w:rsid w:val="00F624D1"/>
    <w:rsid w:val="00F644B4"/>
    <w:rsid w:val="00F66727"/>
    <w:rsid w:val="00F677A9"/>
    <w:rsid w:val="00F72487"/>
    <w:rsid w:val="00F73BBB"/>
    <w:rsid w:val="00F8454E"/>
    <w:rsid w:val="00F84CF5"/>
    <w:rsid w:val="00F92D35"/>
    <w:rsid w:val="00F97101"/>
    <w:rsid w:val="00FA3594"/>
    <w:rsid w:val="00FA420B"/>
    <w:rsid w:val="00FB297F"/>
    <w:rsid w:val="00FC2AEC"/>
    <w:rsid w:val="00FD1E13"/>
    <w:rsid w:val="00FD2957"/>
    <w:rsid w:val="00FD7EB1"/>
    <w:rsid w:val="00FE371E"/>
    <w:rsid w:val="00FE41C9"/>
    <w:rsid w:val="00FE7C68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78590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14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428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28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428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42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1428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42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42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42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42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1428"/>
  </w:style>
  <w:style w:type="paragraph" w:customStyle="1" w:styleId="OPCParaBase">
    <w:name w:val="OPCParaBase"/>
    <w:qFormat/>
    <w:rsid w:val="007F14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14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14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14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14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14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14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14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14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14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14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1428"/>
  </w:style>
  <w:style w:type="paragraph" w:customStyle="1" w:styleId="Blocks">
    <w:name w:val="Blocks"/>
    <w:aliases w:val="bb"/>
    <w:basedOn w:val="OPCParaBase"/>
    <w:qFormat/>
    <w:rsid w:val="007F14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1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14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1428"/>
    <w:rPr>
      <w:i/>
    </w:rPr>
  </w:style>
  <w:style w:type="paragraph" w:customStyle="1" w:styleId="BoxList">
    <w:name w:val="BoxList"/>
    <w:aliases w:val="bl"/>
    <w:basedOn w:val="BoxText"/>
    <w:qFormat/>
    <w:rsid w:val="007F14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14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14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1428"/>
    <w:pPr>
      <w:ind w:left="1985" w:hanging="851"/>
    </w:pPr>
  </w:style>
  <w:style w:type="character" w:customStyle="1" w:styleId="CharAmPartNo">
    <w:name w:val="CharAmPartNo"/>
    <w:basedOn w:val="OPCCharBase"/>
    <w:qFormat/>
    <w:rsid w:val="007F1428"/>
  </w:style>
  <w:style w:type="character" w:customStyle="1" w:styleId="CharAmPartText">
    <w:name w:val="CharAmPartText"/>
    <w:basedOn w:val="OPCCharBase"/>
    <w:qFormat/>
    <w:rsid w:val="007F1428"/>
  </w:style>
  <w:style w:type="character" w:customStyle="1" w:styleId="CharAmSchNo">
    <w:name w:val="CharAmSchNo"/>
    <w:basedOn w:val="OPCCharBase"/>
    <w:qFormat/>
    <w:rsid w:val="007F1428"/>
  </w:style>
  <w:style w:type="character" w:customStyle="1" w:styleId="CharAmSchText">
    <w:name w:val="CharAmSchText"/>
    <w:basedOn w:val="OPCCharBase"/>
    <w:qFormat/>
    <w:rsid w:val="007F1428"/>
  </w:style>
  <w:style w:type="character" w:customStyle="1" w:styleId="CharBoldItalic">
    <w:name w:val="CharBoldItalic"/>
    <w:basedOn w:val="OPCCharBase"/>
    <w:uiPriority w:val="1"/>
    <w:qFormat/>
    <w:rsid w:val="007F14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1428"/>
  </w:style>
  <w:style w:type="character" w:customStyle="1" w:styleId="CharChapText">
    <w:name w:val="CharChapText"/>
    <w:basedOn w:val="OPCCharBase"/>
    <w:uiPriority w:val="1"/>
    <w:qFormat/>
    <w:rsid w:val="007F1428"/>
  </w:style>
  <w:style w:type="character" w:customStyle="1" w:styleId="CharDivNo">
    <w:name w:val="CharDivNo"/>
    <w:basedOn w:val="OPCCharBase"/>
    <w:uiPriority w:val="1"/>
    <w:qFormat/>
    <w:rsid w:val="007F1428"/>
  </w:style>
  <w:style w:type="character" w:customStyle="1" w:styleId="CharDivText">
    <w:name w:val="CharDivText"/>
    <w:basedOn w:val="OPCCharBase"/>
    <w:uiPriority w:val="1"/>
    <w:qFormat/>
    <w:rsid w:val="007F1428"/>
  </w:style>
  <w:style w:type="character" w:customStyle="1" w:styleId="CharItalic">
    <w:name w:val="CharItalic"/>
    <w:basedOn w:val="OPCCharBase"/>
    <w:uiPriority w:val="1"/>
    <w:qFormat/>
    <w:rsid w:val="007F1428"/>
    <w:rPr>
      <w:i/>
    </w:rPr>
  </w:style>
  <w:style w:type="character" w:customStyle="1" w:styleId="CharPartNo">
    <w:name w:val="CharPartNo"/>
    <w:basedOn w:val="OPCCharBase"/>
    <w:uiPriority w:val="1"/>
    <w:qFormat/>
    <w:rsid w:val="007F1428"/>
  </w:style>
  <w:style w:type="character" w:customStyle="1" w:styleId="CharPartText">
    <w:name w:val="CharPartText"/>
    <w:basedOn w:val="OPCCharBase"/>
    <w:uiPriority w:val="1"/>
    <w:qFormat/>
    <w:rsid w:val="007F1428"/>
  </w:style>
  <w:style w:type="character" w:customStyle="1" w:styleId="CharSectno">
    <w:name w:val="CharSectno"/>
    <w:basedOn w:val="OPCCharBase"/>
    <w:qFormat/>
    <w:rsid w:val="007F1428"/>
  </w:style>
  <w:style w:type="character" w:customStyle="1" w:styleId="CharSubdNo">
    <w:name w:val="CharSubdNo"/>
    <w:basedOn w:val="OPCCharBase"/>
    <w:uiPriority w:val="1"/>
    <w:qFormat/>
    <w:rsid w:val="007F1428"/>
  </w:style>
  <w:style w:type="character" w:customStyle="1" w:styleId="CharSubdText">
    <w:name w:val="CharSubdText"/>
    <w:basedOn w:val="OPCCharBase"/>
    <w:uiPriority w:val="1"/>
    <w:qFormat/>
    <w:rsid w:val="007F1428"/>
  </w:style>
  <w:style w:type="paragraph" w:customStyle="1" w:styleId="CTA--">
    <w:name w:val="CTA --"/>
    <w:basedOn w:val="OPCParaBase"/>
    <w:next w:val="Normal"/>
    <w:rsid w:val="007F14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14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14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14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14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14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14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14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14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14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14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14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14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14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F14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14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1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14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1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1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14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14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14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14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14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14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14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14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14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14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14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14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14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14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14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14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14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14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14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14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14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14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14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14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14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14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14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14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14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14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14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1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14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14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14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14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14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14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14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14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14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14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14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14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14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14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14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1428"/>
    <w:rPr>
      <w:sz w:val="16"/>
    </w:rPr>
  </w:style>
  <w:style w:type="table" w:customStyle="1" w:styleId="CFlag">
    <w:name w:val="CFlag"/>
    <w:basedOn w:val="TableNormal"/>
    <w:uiPriority w:val="99"/>
    <w:rsid w:val="007F142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F14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142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F14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14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F14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14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14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14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14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F1428"/>
    <w:pPr>
      <w:spacing w:before="120"/>
    </w:pPr>
  </w:style>
  <w:style w:type="paragraph" w:customStyle="1" w:styleId="TableTextEndNotes">
    <w:name w:val="TableTextEndNotes"/>
    <w:aliases w:val="Tten"/>
    <w:basedOn w:val="Normal"/>
    <w:rsid w:val="007F142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F142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F14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14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14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14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14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14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14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14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142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F14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F1428"/>
  </w:style>
  <w:style w:type="character" w:customStyle="1" w:styleId="CharSubPartNoCASA">
    <w:name w:val="CharSubPartNo(CASA)"/>
    <w:basedOn w:val="OPCCharBase"/>
    <w:uiPriority w:val="1"/>
    <w:rsid w:val="007F1428"/>
  </w:style>
  <w:style w:type="paragraph" w:customStyle="1" w:styleId="ENoteTTIndentHeadingSub">
    <w:name w:val="ENoteTTIndentHeadingSub"/>
    <w:aliases w:val="enTTHis"/>
    <w:basedOn w:val="OPCParaBase"/>
    <w:rsid w:val="007F14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14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14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142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F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F14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14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1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1428"/>
    <w:rPr>
      <w:sz w:val="22"/>
    </w:rPr>
  </w:style>
  <w:style w:type="paragraph" w:customStyle="1" w:styleId="SOTextNote">
    <w:name w:val="SO TextNote"/>
    <w:aliases w:val="sont"/>
    <w:basedOn w:val="SOText"/>
    <w:qFormat/>
    <w:rsid w:val="007F14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14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1428"/>
    <w:rPr>
      <w:sz w:val="22"/>
    </w:rPr>
  </w:style>
  <w:style w:type="paragraph" w:customStyle="1" w:styleId="FileName">
    <w:name w:val="FileName"/>
    <w:basedOn w:val="Normal"/>
    <w:rsid w:val="007F142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14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14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14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14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14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14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14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14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14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142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F1428"/>
  </w:style>
  <w:style w:type="numbering" w:styleId="111111">
    <w:name w:val="Outline List 2"/>
    <w:basedOn w:val="NoList"/>
    <w:uiPriority w:val="99"/>
    <w:semiHidden/>
    <w:unhideWhenUsed/>
    <w:rsid w:val="007F1428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F1428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F14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4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42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142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4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4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4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7F142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2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1428"/>
  </w:style>
  <w:style w:type="paragraph" w:styleId="BlockText">
    <w:name w:val="Block Text"/>
    <w:basedOn w:val="Normal"/>
    <w:uiPriority w:val="99"/>
    <w:semiHidden/>
    <w:unhideWhenUsed/>
    <w:rsid w:val="007F142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4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428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14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428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14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14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142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1428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14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1428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142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1428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4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428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14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142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F142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142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142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1428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142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28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142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1428"/>
  </w:style>
  <w:style w:type="character" w:customStyle="1" w:styleId="DateChar">
    <w:name w:val="Date Char"/>
    <w:basedOn w:val="DefaultParagraphFont"/>
    <w:link w:val="Date"/>
    <w:uiPriority w:val="99"/>
    <w:semiHidden/>
    <w:rsid w:val="007F1428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142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14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142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1428"/>
    <w:rPr>
      <w:sz w:val="22"/>
    </w:rPr>
  </w:style>
  <w:style w:type="character" w:styleId="Emphasis">
    <w:name w:val="Emphasis"/>
    <w:basedOn w:val="DefaultParagraphFont"/>
    <w:uiPriority w:val="20"/>
    <w:qFormat/>
    <w:rsid w:val="007F142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F14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1428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428"/>
  </w:style>
  <w:style w:type="paragraph" w:styleId="EnvelopeAddress">
    <w:name w:val="envelope address"/>
    <w:basedOn w:val="Normal"/>
    <w:uiPriority w:val="99"/>
    <w:semiHidden/>
    <w:unhideWhenUsed/>
    <w:rsid w:val="007F142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F142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42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1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42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428"/>
  </w:style>
  <w:style w:type="table" w:styleId="GridTable1Light">
    <w:name w:val="Grid Table 1 Light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14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142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1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14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14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14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14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14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14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14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14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14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14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14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14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F142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F1428"/>
  </w:style>
  <w:style w:type="paragraph" w:styleId="HTMLAddress">
    <w:name w:val="HTML Address"/>
    <w:basedOn w:val="Normal"/>
    <w:link w:val="HTMLAddressChar"/>
    <w:uiPriority w:val="99"/>
    <w:semiHidden/>
    <w:unhideWhenUsed/>
    <w:rsid w:val="007F142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1428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7F142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142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142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142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1428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142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7F142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142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142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142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142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142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142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142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142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142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142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142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142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14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F142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4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42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F142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14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14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14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14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14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14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14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14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142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F14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F14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F14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F14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F142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F142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142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142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142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142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14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14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14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14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14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F142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142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142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142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142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F142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14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142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142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14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142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14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14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14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14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14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14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14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142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142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142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142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142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142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F1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1428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14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14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142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14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14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1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F142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1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1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F1428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F1428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F14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142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1428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F1428"/>
  </w:style>
  <w:style w:type="character" w:styleId="PlaceholderText">
    <w:name w:val="Placeholder Text"/>
    <w:basedOn w:val="DefaultParagraphFont"/>
    <w:uiPriority w:val="99"/>
    <w:semiHidden/>
    <w:rsid w:val="007F1428"/>
    <w:rPr>
      <w:color w:val="808080"/>
    </w:rPr>
  </w:style>
  <w:style w:type="table" w:styleId="PlainTable1">
    <w:name w:val="Plain Table 1"/>
    <w:basedOn w:val="TableNormal"/>
    <w:uiPriority w:val="41"/>
    <w:rsid w:val="007F14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14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14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14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14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F14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142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F14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428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14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1428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142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1428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F1428"/>
    <w:rPr>
      <w:u w:val="dotted"/>
    </w:rPr>
  </w:style>
  <w:style w:type="character" w:styleId="Strong">
    <w:name w:val="Strong"/>
    <w:basedOn w:val="DefaultParagraphFont"/>
    <w:uiPriority w:val="22"/>
    <w:qFormat/>
    <w:rsid w:val="007F142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42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142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F14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F142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F1428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1428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1428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1428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1428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1428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1428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1428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1428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1428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1428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1428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14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1428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142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1428"/>
  </w:style>
  <w:style w:type="table" w:styleId="TableProfessional">
    <w:name w:val="Table Professional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1428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1428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1428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142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1428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1428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1428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F142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F14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428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F1428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77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771A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8426A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426A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426A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426A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426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77A0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77A0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77A0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557</Words>
  <Characters>3179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2024-03-19T23:37:00Z</cp:lastPrinted>
  <dcterms:created xsi:type="dcterms:W3CDTF">2024-07-10T01:23:00Z</dcterms:created>
  <dcterms:modified xsi:type="dcterms:W3CDTF">2024-07-10T01:31:00Z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Criminal Code Amendment (Protecting Commonwealth Frontline Workers) Act 2024</vt:lpwstr>
  </property>
  <property fmtid="{D5CDD505-2E9C-101B-9397-08002B2CF9AE}" pid="3" name="ActNo">
    <vt:lpwstr>No. 64,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1</vt:lpwstr>
  </property>
  <property fmtid="{D5CDD505-2E9C-101B-9397-08002B2CF9AE}" pid="10" name="ChangedTitle">
    <vt:lpwstr>Criminal Code Amendment (Protecting Commonwealth Frontline Workers) Bill 2024</vt:lpwstr>
  </property>
  <property fmtid="{D5CDD505-2E9C-101B-9397-08002B2CF9AE}" pid="11" name="ID">
    <vt:lpwstr>OPC8535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2024-07-04T05:36:02Z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4be9afe2-b944-4b2d-b17f-12af50cbfcb9</vt:lpwstr>
  </property>
  <property fmtid="{D5CDD505-2E9C-101B-9397-08002B2CF9AE}" pid="18" name="MSIP_Label_234ea0fa-41da-4eb0-b95e-07c328641c0b_ContentBits">
    <vt:lpwstr>0</vt:lpwstr>
  </property>
</Properties>
</file>