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81271461"/>
    <w:p w14:paraId="5E306979" w14:textId="15E1F883" w:rsidR="00E25CBC" w:rsidRDefault="00E25CBC" w:rsidP="00E25CBC">
      <w:r>
        <w:object w:dxaOrig="2146" w:dyaOrig="1561" w14:anchorId="3DE8AE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4pt;height:78pt" o:ole="" fillcolor="window">
            <v:imagedata r:id="rId8" o:title=""/>
          </v:shape>
          <o:OLEObject Type="Embed" ProgID="Word.Picture.8" ShapeID="_x0000_i1025" DrawAspect="Content" ObjectID="_1795511515" r:id="rId9"/>
        </w:object>
      </w:r>
    </w:p>
    <w:p w14:paraId="07BD6795" w14:textId="77777777" w:rsidR="00E25CBC" w:rsidRDefault="00E25CBC" w:rsidP="00E25CBC"/>
    <w:p w14:paraId="0F98214C" w14:textId="77777777" w:rsidR="00E25CBC" w:rsidRDefault="00E25CBC" w:rsidP="00E25CBC"/>
    <w:p w14:paraId="7DB2C381" w14:textId="77777777" w:rsidR="00E25CBC" w:rsidRDefault="00E25CBC" w:rsidP="00E25CBC"/>
    <w:p w14:paraId="0683C753" w14:textId="77777777" w:rsidR="00E25CBC" w:rsidRDefault="00E25CBC" w:rsidP="00E25CBC"/>
    <w:p w14:paraId="61E72BF0" w14:textId="77777777" w:rsidR="00E25CBC" w:rsidRDefault="00E25CBC" w:rsidP="00E25CBC"/>
    <w:p w14:paraId="310EEBDC" w14:textId="77777777" w:rsidR="00E25CBC" w:rsidRDefault="00E25CBC" w:rsidP="00E25CBC"/>
    <w:bookmarkEnd w:id="0"/>
    <w:p w14:paraId="65AC4F33" w14:textId="2B32F3FF" w:rsidR="0048364F" w:rsidRPr="002A1E0D" w:rsidRDefault="00E25CBC" w:rsidP="00E25CBC">
      <w:pPr>
        <w:pStyle w:val="ShortT"/>
      </w:pPr>
      <w:r>
        <w:t>Customs Tariff Amendment (Incorporation of Proposals and Other Measures) Act 2024</w:t>
      </w:r>
    </w:p>
    <w:p w14:paraId="1E6745E6" w14:textId="6DE9B45F" w:rsidR="0048364F" w:rsidRPr="002A1E0D" w:rsidRDefault="00C164CA" w:rsidP="00E25CBC">
      <w:pPr>
        <w:pStyle w:val="Actno"/>
        <w:spacing w:before="400"/>
      </w:pPr>
      <w:r w:rsidRPr="002A1E0D">
        <w:t>No.</w:t>
      </w:r>
      <w:r w:rsidR="00A8383F">
        <w:t xml:space="preserve"> 117</w:t>
      </w:r>
      <w:r w:rsidRPr="002A1E0D">
        <w:t xml:space="preserve">, </w:t>
      </w:r>
      <w:r w:rsidR="00B92576" w:rsidRPr="002A1E0D">
        <w:t>2024</w:t>
      </w:r>
    </w:p>
    <w:p w14:paraId="7AF15162" w14:textId="77777777" w:rsidR="0048364F" w:rsidRPr="002A1E0D" w:rsidRDefault="0048364F" w:rsidP="0048364F"/>
    <w:p w14:paraId="79BADD3F" w14:textId="77777777" w:rsidR="0076380F" w:rsidRDefault="0076380F" w:rsidP="0076380F">
      <w:pPr>
        <w:rPr>
          <w:lang w:eastAsia="en-AU"/>
        </w:rPr>
      </w:pPr>
    </w:p>
    <w:p w14:paraId="2CEA7A12" w14:textId="2A116E22" w:rsidR="0048364F" w:rsidRPr="002A1E0D" w:rsidRDefault="0048364F" w:rsidP="0048364F"/>
    <w:p w14:paraId="3A59D16B" w14:textId="77777777" w:rsidR="0048364F" w:rsidRPr="002A1E0D" w:rsidRDefault="0048364F" w:rsidP="0048364F"/>
    <w:p w14:paraId="22C3B749" w14:textId="77777777" w:rsidR="0048364F" w:rsidRPr="002A1E0D" w:rsidRDefault="0048364F" w:rsidP="0048364F"/>
    <w:p w14:paraId="57C31CC2" w14:textId="77777777" w:rsidR="00E25CBC" w:rsidRDefault="00E25CBC" w:rsidP="00E25CBC">
      <w:pPr>
        <w:pStyle w:val="LongT"/>
      </w:pPr>
      <w:r>
        <w:t xml:space="preserve">An Act to amend the </w:t>
      </w:r>
      <w:r w:rsidRPr="00E25CBC">
        <w:rPr>
          <w:i/>
        </w:rPr>
        <w:t>Customs Tariff Act 1995</w:t>
      </w:r>
      <w:r>
        <w:t>, and for related purposes</w:t>
      </w:r>
    </w:p>
    <w:p w14:paraId="4B0B286A" w14:textId="74D2D85B" w:rsidR="0048364F" w:rsidRPr="007A76DB" w:rsidRDefault="0048364F" w:rsidP="0048364F">
      <w:pPr>
        <w:pStyle w:val="Header"/>
        <w:tabs>
          <w:tab w:val="clear" w:pos="4150"/>
          <w:tab w:val="clear" w:pos="8307"/>
        </w:tabs>
      </w:pPr>
      <w:r w:rsidRPr="007A76DB">
        <w:rPr>
          <w:rStyle w:val="CharAmSchNo"/>
        </w:rPr>
        <w:t xml:space="preserve"> </w:t>
      </w:r>
      <w:r w:rsidRPr="007A76DB">
        <w:rPr>
          <w:rStyle w:val="CharAmSchText"/>
        </w:rPr>
        <w:t xml:space="preserve"> </w:t>
      </w:r>
    </w:p>
    <w:p w14:paraId="061A580F" w14:textId="77777777" w:rsidR="0048364F" w:rsidRPr="007A76DB" w:rsidRDefault="0048364F" w:rsidP="0048364F">
      <w:pPr>
        <w:pStyle w:val="Header"/>
        <w:tabs>
          <w:tab w:val="clear" w:pos="4150"/>
          <w:tab w:val="clear" w:pos="8307"/>
        </w:tabs>
      </w:pPr>
      <w:r w:rsidRPr="007A76DB">
        <w:rPr>
          <w:rStyle w:val="CharAmPartNo"/>
        </w:rPr>
        <w:t xml:space="preserve"> </w:t>
      </w:r>
      <w:r w:rsidRPr="007A76DB">
        <w:rPr>
          <w:rStyle w:val="CharAmPartText"/>
        </w:rPr>
        <w:t xml:space="preserve"> </w:t>
      </w:r>
    </w:p>
    <w:p w14:paraId="3BB0D9FE" w14:textId="77777777" w:rsidR="0048364F" w:rsidRPr="002A1E0D" w:rsidRDefault="0048364F" w:rsidP="0048364F">
      <w:pPr>
        <w:sectPr w:rsidR="0048364F" w:rsidRPr="002A1E0D" w:rsidSect="00E25CB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0AA7B500" w14:textId="77777777" w:rsidR="0048364F" w:rsidRPr="002A1E0D" w:rsidRDefault="0048364F" w:rsidP="0048364F">
      <w:pPr>
        <w:outlineLvl w:val="0"/>
        <w:rPr>
          <w:sz w:val="36"/>
        </w:rPr>
      </w:pPr>
      <w:r w:rsidRPr="002A1E0D">
        <w:rPr>
          <w:sz w:val="36"/>
        </w:rPr>
        <w:lastRenderedPageBreak/>
        <w:t>Contents</w:t>
      </w:r>
    </w:p>
    <w:p w14:paraId="2EA29EBD" w14:textId="0775AFFE" w:rsidR="00612A92" w:rsidRDefault="00612A9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612A92">
        <w:rPr>
          <w:noProof/>
        </w:rPr>
        <w:tab/>
      </w:r>
      <w:r w:rsidRPr="00612A92">
        <w:rPr>
          <w:noProof/>
        </w:rPr>
        <w:fldChar w:fldCharType="begin"/>
      </w:r>
      <w:r w:rsidRPr="00612A92">
        <w:rPr>
          <w:noProof/>
        </w:rPr>
        <w:instrText xml:space="preserve"> PAGEREF _Toc184897969 \h </w:instrText>
      </w:r>
      <w:r w:rsidRPr="00612A92">
        <w:rPr>
          <w:noProof/>
        </w:rPr>
      </w:r>
      <w:r w:rsidRPr="00612A92">
        <w:rPr>
          <w:noProof/>
        </w:rPr>
        <w:fldChar w:fldCharType="separate"/>
      </w:r>
      <w:r w:rsidRPr="00612A92">
        <w:rPr>
          <w:noProof/>
        </w:rPr>
        <w:t>1</w:t>
      </w:r>
      <w:r w:rsidRPr="00612A92">
        <w:rPr>
          <w:noProof/>
        </w:rPr>
        <w:fldChar w:fldCharType="end"/>
      </w:r>
    </w:p>
    <w:p w14:paraId="2FB073B4" w14:textId="54EF0C5E" w:rsidR="00612A92" w:rsidRDefault="00612A9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12A92">
        <w:rPr>
          <w:noProof/>
        </w:rPr>
        <w:tab/>
      </w:r>
      <w:r w:rsidRPr="00612A92">
        <w:rPr>
          <w:noProof/>
        </w:rPr>
        <w:fldChar w:fldCharType="begin"/>
      </w:r>
      <w:r w:rsidRPr="00612A92">
        <w:rPr>
          <w:noProof/>
        </w:rPr>
        <w:instrText xml:space="preserve"> PAGEREF _Toc184897970 \h </w:instrText>
      </w:r>
      <w:r w:rsidRPr="00612A92">
        <w:rPr>
          <w:noProof/>
        </w:rPr>
      </w:r>
      <w:r w:rsidRPr="00612A92">
        <w:rPr>
          <w:noProof/>
        </w:rPr>
        <w:fldChar w:fldCharType="separate"/>
      </w:r>
      <w:r w:rsidRPr="00612A92">
        <w:rPr>
          <w:noProof/>
        </w:rPr>
        <w:t>2</w:t>
      </w:r>
      <w:r w:rsidRPr="00612A92">
        <w:rPr>
          <w:noProof/>
        </w:rPr>
        <w:fldChar w:fldCharType="end"/>
      </w:r>
    </w:p>
    <w:p w14:paraId="1F539F54" w14:textId="15B3DB8C" w:rsidR="00612A92" w:rsidRDefault="00612A9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612A92">
        <w:rPr>
          <w:noProof/>
        </w:rPr>
        <w:tab/>
      </w:r>
      <w:r w:rsidRPr="00612A92">
        <w:rPr>
          <w:noProof/>
        </w:rPr>
        <w:fldChar w:fldCharType="begin"/>
      </w:r>
      <w:r w:rsidRPr="00612A92">
        <w:rPr>
          <w:noProof/>
        </w:rPr>
        <w:instrText xml:space="preserve"> PAGEREF _Toc184897971 \h </w:instrText>
      </w:r>
      <w:r w:rsidRPr="00612A92">
        <w:rPr>
          <w:noProof/>
        </w:rPr>
      </w:r>
      <w:r w:rsidRPr="00612A92">
        <w:rPr>
          <w:noProof/>
        </w:rPr>
        <w:fldChar w:fldCharType="separate"/>
      </w:r>
      <w:r w:rsidRPr="00612A92">
        <w:rPr>
          <w:noProof/>
        </w:rPr>
        <w:t>2</w:t>
      </w:r>
      <w:r w:rsidRPr="00612A92">
        <w:rPr>
          <w:noProof/>
        </w:rPr>
        <w:fldChar w:fldCharType="end"/>
      </w:r>
    </w:p>
    <w:p w14:paraId="6614124F" w14:textId="2C28DB6C" w:rsidR="00612A92" w:rsidRDefault="00612A92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612A92">
        <w:rPr>
          <w:b w:val="0"/>
          <w:noProof/>
          <w:sz w:val="18"/>
        </w:rPr>
        <w:tab/>
      </w:r>
      <w:r w:rsidRPr="00612A92">
        <w:rPr>
          <w:b w:val="0"/>
          <w:noProof/>
          <w:sz w:val="18"/>
        </w:rPr>
        <w:fldChar w:fldCharType="begin"/>
      </w:r>
      <w:r w:rsidRPr="00612A92">
        <w:rPr>
          <w:b w:val="0"/>
          <w:noProof/>
          <w:sz w:val="18"/>
        </w:rPr>
        <w:instrText xml:space="preserve"> PAGEREF _Toc184897972 \h </w:instrText>
      </w:r>
      <w:r w:rsidRPr="00612A92">
        <w:rPr>
          <w:b w:val="0"/>
          <w:noProof/>
          <w:sz w:val="18"/>
        </w:rPr>
      </w:r>
      <w:r w:rsidRPr="00612A92">
        <w:rPr>
          <w:b w:val="0"/>
          <w:noProof/>
          <w:sz w:val="18"/>
        </w:rPr>
        <w:fldChar w:fldCharType="separate"/>
      </w:r>
      <w:r w:rsidRPr="00612A92">
        <w:rPr>
          <w:b w:val="0"/>
          <w:noProof/>
          <w:sz w:val="18"/>
        </w:rPr>
        <w:t>3</w:t>
      </w:r>
      <w:r w:rsidRPr="00612A92">
        <w:rPr>
          <w:b w:val="0"/>
          <w:noProof/>
          <w:sz w:val="18"/>
        </w:rPr>
        <w:fldChar w:fldCharType="end"/>
      </w:r>
    </w:p>
    <w:p w14:paraId="2B0F54C4" w14:textId="0625A954" w:rsidR="00612A92" w:rsidRDefault="00612A92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Part 1—Abolition of nuisance tariffs</w:t>
      </w:r>
      <w:r w:rsidRPr="00612A92">
        <w:rPr>
          <w:noProof/>
          <w:sz w:val="18"/>
        </w:rPr>
        <w:tab/>
      </w:r>
      <w:r w:rsidRPr="00612A92">
        <w:rPr>
          <w:noProof/>
          <w:sz w:val="18"/>
        </w:rPr>
        <w:fldChar w:fldCharType="begin"/>
      </w:r>
      <w:r w:rsidRPr="00612A92">
        <w:rPr>
          <w:noProof/>
          <w:sz w:val="18"/>
        </w:rPr>
        <w:instrText xml:space="preserve"> PAGEREF _Toc184897973 \h </w:instrText>
      </w:r>
      <w:r w:rsidRPr="00612A92">
        <w:rPr>
          <w:noProof/>
          <w:sz w:val="18"/>
        </w:rPr>
      </w:r>
      <w:r w:rsidRPr="00612A92">
        <w:rPr>
          <w:noProof/>
          <w:sz w:val="18"/>
        </w:rPr>
        <w:fldChar w:fldCharType="separate"/>
      </w:r>
      <w:r w:rsidRPr="00612A92">
        <w:rPr>
          <w:noProof/>
          <w:sz w:val="18"/>
        </w:rPr>
        <w:t>3</w:t>
      </w:r>
      <w:r w:rsidRPr="00612A92">
        <w:rPr>
          <w:noProof/>
          <w:sz w:val="18"/>
        </w:rPr>
        <w:fldChar w:fldCharType="end"/>
      </w:r>
    </w:p>
    <w:p w14:paraId="0633A48B" w14:textId="22FE2DF6" w:rsidR="00612A92" w:rsidRDefault="00612A92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Customs Tariff Act 1995</w:t>
      </w:r>
      <w:r w:rsidRPr="00612A92">
        <w:rPr>
          <w:i w:val="0"/>
          <w:noProof/>
          <w:sz w:val="18"/>
        </w:rPr>
        <w:tab/>
      </w:r>
      <w:r w:rsidRPr="00612A92">
        <w:rPr>
          <w:i w:val="0"/>
          <w:noProof/>
          <w:sz w:val="18"/>
        </w:rPr>
        <w:fldChar w:fldCharType="begin"/>
      </w:r>
      <w:r w:rsidRPr="00612A92">
        <w:rPr>
          <w:i w:val="0"/>
          <w:noProof/>
          <w:sz w:val="18"/>
        </w:rPr>
        <w:instrText xml:space="preserve"> PAGEREF _Toc184897974 \h </w:instrText>
      </w:r>
      <w:r w:rsidRPr="00612A92">
        <w:rPr>
          <w:i w:val="0"/>
          <w:noProof/>
          <w:sz w:val="18"/>
        </w:rPr>
      </w:r>
      <w:r w:rsidRPr="00612A92">
        <w:rPr>
          <w:i w:val="0"/>
          <w:noProof/>
          <w:sz w:val="18"/>
        </w:rPr>
        <w:fldChar w:fldCharType="separate"/>
      </w:r>
      <w:r w:rsidRPr="00612A92">
        <w:rPr>
          <w:i w:val="0"/>
          <w:noProof/>
          <w:sz w:val="18"/>
        </w:rPr>
        <w:t>3</w:t>
      </w:r>
      <w:r w:rsidRPr="00612A92">
        <w:rPr>
          <w:i w:val="0"/>
          <w:noProof/>
          <w:sz w:val="18"/>
        </w:rPr>
        <w:fldChar w:fldCharType="end"/>
      </w:r>
    </w:p>
    <w:p w14:paraId="063C2AF6" w14:textId="69F59F77" w:rsidR="00612A92" w:rsidRDefault="00612A92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Part 2—Further temporary decrease in duties for goods from Ukraine</w:t>
      </w:r>
      <w:r w:rsidRPr="00612A92">
        <w:rPr>
          <w:noProof/>
          <w:sz w:val="18"/>
        </w:rPr>
        <w:tab/>
      </w:r>
      <w:r w:rsidRPr="00612A92">
        <w:rPr>
          <w:noProof/>
          <w:sz w:val="18"/>
        </w:rPr>
        <w:fldChar w:fldCharType="begin"/>
      </w:r>
      <w:r w:rsidRPr="00612A92">
        <w:rPr>
          <w:noProof/>
          <w:sz w:val="18"/>
        </w:rPr>
        <w:instrText xml:space="preserve"> PAGEREF _Toc184897975 \h </w:instrText>
      </w:r>
      <w:r w:rsidRPr="00612A92">
        <w:rPr>
          <w:noProof/>
          <w:sz w:val="18"/>
        </w:rPr>
      </w:r>
      <w:r w:rsidRPr="00612A92">
        <w:rPr>
          <w:noProof/>
          <w:sz w:val="18"/>
        </w:rPr>
        <w:fldChar w:fldCharType="separate"/>
      </w:r>
      <w:r w:rsidRPr="00612A92">
        <w:rPr>
          <w:noProof/>
          <w:sz w:val="18"/>
        </w:rPr>
        <w:t>48</w:t>
      </w:r>
      <w:r w:rsidRPr="00612A92">
        <w:rPr>
          <w:noProof/>
          <w:sz w:val="18"/>
        </w:rPr>
        <w:fldChar w:fldCharType="end"/>
      </w:r>
    </w:p>
    <w:p w14:paraId="4D48D743" w14:textId="0BD011FA" w:rsidR="00612A92" w:rsidRDefault="00612A92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Customs Tariff Act 1995</w:t>
      </w:r>
      <w:r w:rsidRPr="00612A92">
        <w:rPr>
          <w:i w:val="0"/>
          <w:noProof/>
          <w:sz w:val="18"/>
        </w:rPr>
        <w:tab/>
      </w:r>
      <w:r w:rsidRPr="00612A92">
        <w:rPr>
          <w:i w:val="0"/>
          <w:noProof/>
          <w:sz w:val="18"/>
        </w:rPr>
        <w:fldChar w:fldCharType="begin"/>
      </w:r>
      <w:r w:rsidRPr="00612A92">
        <w:rPr>
          <w:i w:val="0"/>
          <w:noProof/>
          <w:sz w:val="18"/>
        </w:rPr>
        <w:instrText xml:space="preserve"> PAGEREF _Toc184897976 \h </w:instrText>
      </w:r>
      <w:r w:rsidRPr="00612A92">
        <w:rPr>
          <w:i w:val="0"/>
          <w:noProof/>
          <w:sz w:val="18"/>
        </w:rPr>
      </w:r>
      <w:r w:rsidRPr="00612A92">
        <w:rPr>
          <w:i w:val="0"/>
          <w:noProof/>
          <w:sz w:val="18"/>
        </w:rPr>
        <w:fldChar w:fldCharType="separate"/>
      </w:r>
      <w:r w:rsidRPr="00612A92">
        <w:rPr>
          <w:i w:val="0"/>
          <w:noProof/>
          <w:sz w:val="18"/>
        </w:rPr>
        <w:t>48</w:t>
      </w:r>
      <w:r w:rsidRPr="00612A92">
        <w:rPr>
          <w:i w:val="0"/>
          <w:noProof/>
          <w:sz w:val="18"/>
        </w:rPr>
        <w:fldChar w:fldCharType="end"/>
      </w:r>
    </w:p>
    <w:p w14:paraId="7E771282" w14:textId="0D591545" w:rsidR="00612A92" w:rsidRDefault="00612A92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Part 3—Repeal of spent phasing rates of duty</w:t>
      </w:r>
      <w:r w:rsidRPr="00612A92">
        <w:rPr>
          <w:noProof/>
          <w:sz w:val="18"/>
        </w:rPr>
        <w:tab/>
      </w:r>
      <w:r w:rsidRPr="00612A92">
        <w:rPr>
          <w:noProof/>
          <w:sz w:val="18"/>
        </w:rPr>
        <w:fldChar w:fldCharType="begin"/>
      </w:r>
      <w:r w:rsidRPr="00612A92">
        <w:rPr>
          <w:noProof/>
          <w:sz w:val="18"/>
        </w:rPr>
        <w:instrText xml:space="preserve"> PAGEREF _Toc184897977 \h </w:instrText>
      </w:r>
      <w:r w:rsidRPr="00612A92">
        <w:rPr>
          <w:noProof/>
          <w:sz w:val="18"/>
        </w:rPr>
      </w:r>
      <w:r w:rsidRPr="00612A92">
        <w:rPr>
          <w:noProof/>
          <w:sz w:val="18"/>
        </w:rPr>
        <w:fldChar w:fldCharType="separate"/>
      </w:r>
      <w:r w:rsidRPr="00612A92">
        <w:rPr>
          <w:noProof/>
          <w:sz w:val="18"/>
        </w:rPr>
        <w:t>49</w:t>
      </w:r>
      <w:r w:rsidRPr="00612A92">
        <w:rPr>
          <w:noProof/>
          <w:sz w:val="18"/>
        </w:rPr>
        <w:fldChar w:fldCharType="end"/>
      </w:r>
    </w:p>
    <w:p w14:paraId="390DF804" w14:textId="0EEC63B9" w:rsidR="00612A92" w:rsidRDefault="00612A92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Customs Tariff Act 1995</w:t>
      </w:r>
      <w:r w:rsidRPr="00612A92">
        <w:rPr>
          <w:i w:val="0"/>
          <w:noProof/>
          <w:sz w:val="18"/>
        </w:rPr>
        <w:tab/>
      </w:r>
      <w:r w:rsidRPr="00612A92">
        <w:rPr>
          <w:i w:val="0"/>
          <w:noProof/>
          <w:sz w:val="18"/>
        </w:rPr>
        <w:fldChar w:fldCharType="begin"/>
      </w:r>
      <w:r w:rsidRPr="00612A92">
        <w:rPr>
          <w:i w:val="0"/>
          <w:noProof/>
          <w:sz w:val="18"/>
        </w:rPr>
        <w:instrText xml:space="preserve"> PAGEREF _Toc184897978 \h </w:instrText>
      </w:r>
      <w:r w:rsidRPr="00612A92">
        <w:rPr>
          <w:i w:val="0"/>
          <w:noProof/>
          <w:sz w:val="18"/>
        </w:rPr>
      </w:r>
      <w:r w:rsidRPr="00612A92">
        <w:rPr>
          <w:i w:val="0"/>
          <w:noProof/>
          <w:sz w:val="18"/>
        </w:rPr>
        <w:fldChar w:fldCharType="separate"/>
      </w:r>
      <w:r w:rsidRPr="00612A92">
        <w:rPr>
          <w:i w:val="0"/>
          <w:noProof/>
          <w:sz w:val="18"/>
        </w:rPr>
        <w:t>49</w:t>
      </w:r>
      <w:r w:rsidRPr="00612A92">
        <w:rPr>
          <w:i w:val="0"/>
          <w:noProof/>
          <w:sz w:val="18"/>
        </w:rPr>
        <w:fldChar w:fldCharType="end"/>
      </w:r>
    </w:p>
    <w:p w14:paraId="4A9C9230" w14:textId="67F095C8" w:rsidR="00055B5C" w:rsidRPr="002A1E0D" w:rsidRDefault="00612A92" w:rsidP="0048364F">
      <w:r>
        <w:fldChar w:fldCharType="end"/>
      </w:r>
    </w:p>
    <w:p w14:paraId="73A1248F" w14:textId="77777777" w:rsidR="00FE7F93" w:rsidRPr="002A1E0D" w:rsidRDefault="00FE7F93" w:rsidP="0048364F">
      <w:pPr>
        <w:sectPr w:rsidR="00FE7F93" w:rsidRPr="002A1E0D" w:rsidSect="00E25CB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22245908" w14:textId="77777777" w:rsidR="00E25CBC" w:rsidRDefault="00E25CBC">
      <w:r>
        <w:object w:dxaOrig="2146" w:dyaOrig="1561" w14:anchorId="6158AE52">
          <v:shape id="_x0000_i1026" type="#_x0000_t75" alt="Commonwealth Coat of Arms of Australia" style="width:109.8pt;height:79.8pt" o:ole="" fillcolor="window">
            <v:imagedata r:id="rId8" o:title=""/>
          </v:shape>
          <o:OLEObject Type="Embed" ProgID="Word.Picture.8" ShapeID="_x0000_i1026" DrawAspect="Content" ObjectID="_1795511516" r:id="rId21"/>
        </w:object>
      </w:r>
    </w:p>
    <w:p w14:paraId="67784831" w14:textId="77777777" w:rsidR="00E25CBC" w:rsidRDefault="00E25CBC"/>
    <w:p w14:paraId="0C767A2A" w14:textId="77777777" w:rsidR="00E25CBC" w:rsidRDefault="00E25CBC" w:rsidP="000178F8">
      <w:pPr>
        <w:spacing w:line="240" w:lineRule="auto"/>
      </w:pPr>
    </w:p>
    <w:p w14:paraId="38394220" w14:textId="327397FD" w:rsidR="00E25CBC" w:rsidRDefault="00E25CBC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612A92">
        <w:rPr>
          <w:noProof/>
        </w:rPr>
        <w:t>Customs Tariff Amendment (Incorporation of Proposals and Other Measures) Act 2024</w:t>
      </w:r>
      <w:r>
        <w:rPr>
          <w:noProof/>
        </w:rPr>
        <w:fldChar w:fldCharType="end"/>
      </w:r>
    </w:p>
    <w:p w14:paraId="07AA8731" w14:textId="1E004902" w:rsidR="00E25CBC" w:rsidRDefault="00E25CBC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612A92">
        <w:rPr>
          <w:noProof/>
        </w:rPr>
        <w:t>No. 117, 2024</w:t>
      </w:r>
      <w:r>
        <w:rPr>
          <w:noProof/>
        </w:rPr>
        <w:fldChar w:fldCharType="end"/>
      </w:r>
    </w:p>
    <w:p w14:paraId="341113CE" w14:textId="77777777" w:rsidR="00E25CBC" w:rsidRPr="009A0728" w:rsidRDefault="00E25CBC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0E3197BC" w14:textId="77777777" w:rsidR="00E25CBC" w:rsidRPr="009A0728" w:rsidRDefault="00E25CBC" w:rsidP="009A0728">
      <w:pPr>
        <w:spacing w:line="40" w:lineRule="exact"/>
        <w:rPr>
          <w:rFonts w:eastAsia="Calibri"/>
          <w:b/>
          <w:sz w:val="28"/>
        </w:rPr>
      </w:pPr>
    </w:p>
    <w:p w14:paraId="1F96CF3B" w14:textId="77777777" w:rsidR="00E25CBC" w:rsidRPr="009A0728" w:rsidRDefault="00E25CBC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794C79DC" w14:textId="77777777" w:rsidR="00E25CBC" w:rsidRDefault="00E25CBC" w:rsidP="00E25CBC">
      <w:pPr>
        <w:pStyle w:val="Page1"/>
        <w:spacing w:before="400"/>
      </w:pPr>
      <w:r>
        <w:t xml:space="preserve">An Act to amend the </w:t>
      </w:r>
      <w:r w:rsidRPr="00E25CBC">
        <w:rPr>
          <w:i/>
        </w:rPr>
        <w:t>Customs Tariff Act 1995</w:t>
      </w:r>
      <w:r>
        <w:t>, and for related purposes</w:t>
      </w:r>
    </w:p>
    <w:p w14:paraId="58608765" w14:textId="7100A077" w:rsidR="00A8383F" w:rsidRDefault="00A8383F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10 December 2024</w:t>
      </w:r>
      <w:r>
        <w:rPr>
          <w:sz w:val="24"/>
        </w:rPr>
        <w:t>]</w:t>
      </w:r>
    </w:p>
    <w:p w14:paraId="2F190E77" w14:textId="502C8E6B" w:rsidR="0048364F" w:rsidRPr="002A1E0D" w:rsidRDefault="0048364F" w:rsidP="00EB27AD">
      <w:pPr>
        <w:spacing w:before="240" w:line="240" w:lineRule="auto"/>
        <w:rPr>
          <w:sz w:val="32"/>
        </w:rPr>
      </w:pPr>
      <w:r w:rsidRPr="002A1E0D">
        <w:rPr>
          <w:sz w:val="32"/>
        </w:rPr>
        <w:t>The Parliament of Australia enacts:</w:t>
      </w:r>
    </w:p>
    <w:p w14:paraId="6F4CC717" w14:textId="77777777" w:rsidR="0048364F" w:rsidRPr="002A1E0D" w:rsidRDefault="0048364F" w:rsidP="00EB27AD">
      <w:pPr>
        <w:pStyle w:val="ActHead5"/>
      </w:pPr>
      <w:bookmarkStart w:id="1" w:name="_Toc184897969"/>
      <w:r w:rsidRPr="007A76DB">
        <w:rPr>
          <w:rStyle w:val="CharSectno"/>
        </w:rPr>
        <w:t>1</w:t>
      </w:r>
      <w:r w:rsidRPr="002A1E0D">
        <w:t xml:space="preserve">  Short title</w:t>
      </w:r>
      <w:bookmarkEnd w:id="1"/>
    </w:p>
    <w:p w14:paraId="6F7EB1B7" w14:textId="77777777" w:rsidR="0048364F" w:rsidRPr="002A1E0D" w:rsidRDefault="0048364F" w:rsidP="00EB27AD">
      <w:pPr>
        <w:pStyle w:val="subsection"/>
      </w:pPr>
      <w:r w:rsidRPr="002A1E0D">
        <w:tab/>
      </w:r>
      <w:r w:rsidRPr="002A1E0D">
        <w:tab/>
        <w:t xml:space="preserve">This Act </w:t>
      </w:r>
      <w:r w:rsidR="00275197" w:rsidRPr="002A1E0D">
        <w:t xml:space="preserve">is </w:t>
      </w:r>
      <w:r w:rsidRPr="002A1E0D">
        <w:t xml:space="preserve">the </w:t>
      </w:r>
      <w:r w:rsidR="00370855" w:rsidRPr="002A1E0D">
        <w:rPr>
          <w:i/>
        </w:rPr>
        <w:t>Customs Tariff Amendment (Incorporation of Proposals and Other Measures)</w:t>
      </w:r>
      <w:r w:rsidR="00EE3E36" w:rsidRPr="002A1E0D">
        <w:rPr>
          <w:i/>
        </w:rPr>
        <w:t xml:space="preserve"> Act </w:t>
      </w:r>
      <w:r w:rsidR="00B92576" w:rsidRPr="002A1E0D">
        <w:rPr>
          <w:i/>
        </w:rPr>
        <w:t>2024</w:t>
      </w:r>
      <w:r w:rsidRPr="002A1E0D">
        <w:t>.</w:t>
      </w:r>
    </w:p>
    <w:p w14:paraId="6A74BD21" w14:textId="77777777" w:rsidR="0048364F" w:rsidRPr="002A1E0D" w:rsidRDefault="0048364F" w:rsidP="00EB27AD">
      <w:pPr>
        <w:pStyle w:val="ActHead5"/>
      </w:pPr>
      <w:bookmarkStart w:id="2" w:name="_Toc184897970"/>
      <w:r w:rsidRPr="007A76DB">
        <w:rPr>
          <w:rStyle w:val="CharSectno"/>
        </w:rPr>
        <w:lastRenderedPageBreak/>
        <w:t>2</w:t>
      </w:r>
      <w:r w:rsidRPr="002A1E0D">
        <w:t xml:space="preserve">  Commencement</w:t>
      </w:r>
      <w:bookmarkEnd w:id="2"/>
    </w:p>
    <w:p w14:paraId="1B887A60" w14:textId="77777777" w:rsidR="0048364F" w:rsidRPr="002A1E0D" w:rsidRDefault="0048364F" w:rsidP="00EB27AD">
      <w:pPr>
        <w:pStyle w:val="subsection"/>
      </w:pPr>
      <w:r w:rsidRPr="002A1E0D">
        <w:tab/>
        <w:t>(1)</w:t>
      </w:r>
      <w:r w:rsidRPr="002A1E0D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5DCB711E" w14:textId="77777777" w:rsidR="0048364F" w:rsidRPr="002A1E0D" w:rsidRDefault="0048364F" w:rsidP="00EB27AD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2A1E0D" w14:paraId="29E852BF" w14:textId="77777777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0BF673C" w14:textId="77777777" w:rsidR="0048364F" w:rsidRPr="002A1E0D" w:rsidRDefault="0048364F" w:rsidP="00EB27AD">
            <w:pPr>
              <w:pStyle w:val="TableHeading"/>
            </w:pPr>
            <w:r w:rsidRPr="002A1E0D">
              <w:t>Commencement information</w:t>
            </w:r>
          </w:p>
        </w:tc>
      </w:tr>
      <w:tr w:rsidR="0048364F" w:rsidRPr="002A1E0D" w14:paraId="48B72B1B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BB3D15" w14:textId="77777777" w:rsidR="0048364F" w:rsidRPr="002A1E0D" w:rsidRDefault="0048364F" w:rsidP="00EB27AD">
            <w:pPr>
              <w:pStyle w:val="TableHeading"/>
            </w:pPr>
            <w:r w:rsidRPr="002A1E0D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232459" w14:textId="77777777" w:rsidR="0048364F" w:rsidRPr="002A1E0D" w:rsidRDefault="0048364F" w:rsidP="00EB27AD">
            <w:pPr>
              <w:pStyle w:val="TableHeading"/>
            </w:pPr>
            <w:r w:rsidRPr="002A1E0D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363C60" w14:textId="77777777" w:rsidR="0048364F" w:rsidRPr="002A1E0D" w:rsidRDefault="0048364F" w:rsidP="00EB27AD">
            <w:pPr>
              <w:pStyle w:val="TableHeading"/>
            </w:pPr>
            <w:r w:rsidRPr="002A1E0D">
              <w:t>Column 3</w:t>
            </w:r>
          </w:p>
        </w:tc>
      </w:tr>
      <w:tr w:rsidR="0048364F" w:rsidRPr="002A1E0D" w14:paraId="259ED3E0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5FD8AF1" w14:textId="77777777" w:rsidR="0048364F" w:rsidRPr="002A1E0D" w:rsidRDefault="0048364F" w:rsidP="00EB27AD">
            <w:pPr>
              <w:pStyle w:val="TableHeading"/>
            </w:pPr>
            <w:r w:rsidRPr="002A1E0D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AC81B1D" w14:textId="77777777" w:rsidR="0048364F" w:rsidRPr="002A1E0D" w:rsidRDefault="0048364F" w:rsidP="00EB27AD">
            <w:pPr>
              <w:pStyle w:val="TableHeading"/>
            </w:pPr>
            <w:r w:rsidRPr="002A1E0D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9C50006" w14:textId="77777777" w:rsidR="0048364F" w:rsidRPr="002A1E0D" w:rsidRDefault="0048364F" w:rsidP="00EB27AD">
            <w:pPr>
              <w:pStyle w:val="TableHeading"/>
            </w:pPr>
            <w:r w:rsidRPr="002A1E0D">
              <w:t>Date/Details</w:t>
            </w:r>
          </w:p>
        </w:tc>
      </w:tr>
      <w:tr w:rsidR="0048364F" w:rsidRPr="002A1E0D" w14:paraId="0DD00691" w14:textId="77777777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59330F37" w14:textId="77777777" w:rsidR="0048364F" w:rsidRPr="002A1E0D" w:rsidRDefault="0048364F" w:rsidP="00EB27AD">
            <w:pPr>
              <w:pStyle w:val="Tabletext"/>
            </w:pPr>
            <w:r w:rsidRPr="002A1E0D">
              <w:t xml:space="preserve">1.  </w:t>
            </w:r>
            <w:r w:rsidR="006B0A96" w:rsidRPr="002A1E0D">
              <w:t>Sections 1</w:t>
            </w:r>
            <w:r w:rsidRPr="002A1E0D">
              <w:t xml:space="preserve">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16DB9ED4" w14:textId="77777777" w:rsidR="0048364F" w:rsidRPr="002A1E0D" w:rsidRDefault="0048364F" w:rsidP="00EB27AD">
            <w:pPr>
              <w:pStyle w:val="Tabletext"/>
            </w:pPr>
            <w:r w:rsidRPr="002A1E0D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0268E96F" w14:textId="29C494F4" w:rsidR="0048364F" w:rsidRPr="002A1E0D" w:rsidRDefault="00A8383F" w:rsidP="00EB27AD">
            <w:pPr>
              <w:pStyle w:val="Tabletext"/>
            </w:pPr>
            <w:r>
              <w:t>10 December 2024</w:t>
            </w:r>
          </w:p>
        </w:tc>
      </w:tr>
      <w:tr w:rsidR="0048364F" w:rsidRPr="002A1E0D" w14:paraId="5C3DA7F7" w14:textId="77777777" w:rsidTr="004C7C8C">
        <w:tc>
          <w:tcPr>
            <w:tcW w:w="1701" w:type="dxa"/>
            <w:shd w:val="clear" w:color="auto" w:fill="auto"/>
          </w:tcPr>
          <w:p w14:paraId="0098A7D9" w14:textId="77777777" w:rsidR="0048364F" w:rsidRPr="002A1E0D" w:rsidRDefault="0048364F" w:rsidP="00EB27AD">
            <w:pPr>
              <w:pStyle w:val="Tabletext"/>
            </w:pPr>
            <w:r w:rsidRPr="002A1E0D">
              <w:t xml:space="preserve">2.  </w:t>
            </w:r>
            <w:r w:rsidR="00EC5314" w:rsidRPr="002A1E0D">
              <w:t>Schedule 1</w:t>
            </w:r>
            <w:r w:rsidR="00C72E51" w:rsidRPr="002A1E0D">
              <w:t xml:space="preserve">, </w:t>
            </w:r>
            <w:r w:rsidR="00265442" w:rsidRPr="002A1E0D">
              <w:t>Part 1</w:t>
            </w:r>
          </w:p>
        </w:tc>
        <w:tc>
          <w:tcPr>
            <w:tcW w:w="3828" w:type="dxa"/>
            <w:shd w:val="clear" w:color="auto" w:fill="auto"/>
          </w:tcPr>
          <w:p w14:paraId="7B6BD8AA" w14:textId="77777777" w:rsidR="0048364F" w:rsidRPr="002A1E0D" w:rsidRDefault="00C20382" w:rsidP="00EB27AD">
            <w:pPr>
              <w:pStyle w:val="Tabletext"/>
            </w:pPr>
            <w:r w:rsidRPr="002A1E0D">
              <w:t>1 July</w:t>
            </w:r>
            <w:r w:rsidR="003D404C" w:rsidRPr="002A1E0D">
              <w:t xml:space="preserve"> 2024.</w:t>
            </w:r>
          </w:p>
        </w:tc>
        <w:tc>
          <w:tcPr>
            <w:tcW w:w="1582" w:type="dxa"/>
            <w:shd w:val="clear" w:color="auto" w:fill="auto"/>
          </w:tcPr>
          <w:p w14:paraId="7363F1BC" w14:textId="77777777" w:rsidR="0048364F" w:rsidRPr="002A1E0D" w:rsidRDefault="00C20382" w:rsidP="00EB27AD">
            <w:pPr>
              <w:pStyle w:val="Tabletext"/>
            </w:pPr>
            <w:r w:rsidRPr="002A1E0D">
              <w:t>1 July</w:t>
            </w:r>
            <w:r w:rsidR="003D404C" w:rsidRPr="002A1E0D">
              <w:t xml:space="preserve"> 2024</w:t>
            </w:r>
          </w:p>
        </w:tc>
      </w:tr>
      <w:tr w:rsidR="0048364F" w:rsidRPr="002A1E0D" w14:paraId="28A2B422" w14:textId="77777777" w:rsidTr="00AA2629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4619382" w14:textId="77777777" w:rsidR="0048364F" w:rsidRPr="002A1E0D" w:rsidRDefault="0048364F" w:rsidP="00EB27AD">
            <w:pPr>
              <w:pStyle w:val="Tabletext"/>
            </w:pPr>
            <w:r w:rsidRPr="002A1E0D">
              <w:t xml:space="preserve">3.  </w:t>
            </w:r>
            <w:r w:rsidR="00EC5314" w:rsidRPr="002A1E0D">
              <w:t>Schedule 1</w:t>
            </w:r>
            <w:r w:rsidR="00C72E51" w:rsidRPr="002A1E0D">
              <w:t xml:space="preserve">, </w:t>
            </w:r>
            <w:r w:rsidR="00265442" w:rsidRPr="002A1E0D">
              <w:t>Part 2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6E64C7D4" w14:textId="77777777" w:rsidR="0048364F" w:rsidRPr="002A1E0D" w:rsidRDefault="00265442" w:rsidP="00EB27AD">
            <w:pPr>
              <w:pStyle w:val="Tabletext"/>
            </w:pPr>
            <w:r w:rsidRPr="002A1E0D">
              <w:t>4 July</w:t>
            </w:r>
            <w:r w:rsidR="009420B1" w:rsidRPr="002A1E0D">
              <w:t xml:space="preserve"> 2024.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2B52F58C" w14:textId="77777777" w:rsidR="0048364F" w:rsidRPr="002A1E0D" w:rsidRDefault="00265442" w:rsidP="00EB27AD">
            <w:pPr>
              <w:pStyle w:val="Tabletext"/>
            </w:pPr>
            <w:r w:rsidRPr="002A1E0D">
              <w:t>4 July</w:t>
            </w:r>
            <w:r w:rsidR="009420B1" w:rsidRPr="002A1E0D">
              <w:t xml:space="preserve"> 2024</w:t>
            </w:r>
          </w:p>
        </w:tc>
      </w:tr>
      <w:tr w:rsidR="0048364F" w:rsidRPr="002A1E0D" w14:paraId="0FA6E587" w14:textId="77777777" w:rsidTr="00AA2629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04E53FA4" w14:textId="77777777" w:rsidR="0048364F" w:rsidRPr="002A1E0D" w:rsidRDefault="0048364F" w:rsidP="00EB27AD">
            <w:pPr>
              <w:pStyle w:val="Tabletext"/>
            </w:pPr>
            <w:r w:rsidRPr="002A1E0D">
              <w:t xml:space="preserve">4.  </w:t>
            </w:r>
            <w:r w:rsidR="00EC5314" w:rsidRPr="002A1E0D">
              <w:t>Schedule 1</w:t>
            </w:r>
            <w:r w:rsidR="003D404C" w:rsidRPr="002A1E0D">
              <w:t xml:space="preserve">, </w:t>
            </w:r>
            <w:r w:rsidR="00EC5314" w:rsidRPr="002A1E0D">
              <w:t>Part 3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69C72E66" w14:textId="77777777" w:rsidR="0048364F" w:rsidRPr="002A1E0D" w:rsidRDefault="009420B1" w:rsidP="00EB27AD">
            <w:pPr>
              <w:pStyle w:val="Tabletext"/>
            </w:pPr>
            <w:r w:rsidRPr="002A1E0D">
              <w:t>The 28th day after this Act receives the Royal Assent.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14:paraId="194BE542" w14:textId="4C96602C" w:rsidR="0048364F" w:rsidRPr="002A1E0D" w:rsidRDefault="00A8383F" w:rsidP="00EB27AD">
            <w:pPr>
              <w:pStyle w:val="Tabletext"/>
            </w:pPr>
            <w:r>
              <w:t>7 January 202</w:t>
            </w:r>
            <w:r w:rsidR="008B7BCF">
              <w:t>5</w:t>
            </w:r>
          </w:p>
        </w:tc>
      </w:tr>
    </w:tbl>
    <w:p w14:paraId="10C029A3" w14:textId="77777777" w:rsidR="0048364F" w:rsidRPr="002A1E0D" w:rsidRDefault="00201D27" w:rsidP="00EB27AD">
      <w:pPr>
        <w:pStyle w:val="notetext"/>
      </w:pPr>
      <w:r w:rsidRPr="002A1E0D">
        <w:t>Note:</w:t>
      </w:r>
      <w:r w:rsidRPr="002A1E0D">
        <w:tab/>
        <w:t>This table relates only to the provisions of this Act as originally enacted. It will not be amended to deal with any later amendments of this Act.</w:t>
      </w:r>
    </w:p>
    <w:p w14:paraId="370A1188" w14:textId="77777777" w:rsidR="0048364F" w:rsidRPr="002A1E0D" w:rsidRDefault="0048364F" w:rsidP="00EB27AD">
      <w:pPr>
        <w:pStyle w:val="subsection"/>
      </w:pPr>
      <w:r w:rsidRPr="002A1E0D">
        <w:tab/>
        <w:t>(2)</w:t>
      </w:r>
      <w:r w:rsidRPr="002A1E0D">
        <w:tab/>
      </w:r>
      <w:r w:rsidR="00201D27" w:rsidRPr="002A1E0D">
        <w:t xml:space="preserve">Any information in </w:t>
      </w:r>
      <w:r w:rsidR="00877D48" w:rsidRPr="002A1E0D">
        <w:t>c</w:t>
      </w:r>
      <w:r w:rsidR="00201D27" w:rsidRPr="002A1E0D">
        <w:t>olumn 3 of the table is not part of this Act. Information may be inserted in this column, or information in it may be edited, in any published version of this Act.</w:t>
      </w:r>
    </w:p>
    <w:p w14:paraId="184F548B" w14:textId="77777777" w:rsidR="0048364F" w:rsidRPr="002A1E0D" w:rsidRDefault="0048364F" w:rsidP="00EB27AD">
      <w:pPr>
        <w:pStyle w:val="ActHead5"/>
      </w:pPr>
      <w:bookmarkStart w:id="3" w:name="_Toc184897971"/>
      <w:r w:rsidRPr="007A76DB">
        <w:rPr>
          <w:rStyle w:val="CharSectno"/>
        </w:rPr>
        <w:t>3</w:t>
      </w:r>
      <w:r w:rsidRPr="002A1E0D">
        <w:t xml:space="preserve">  Schedules</w:t>
      </w:r>
      <w:bookmarkEnd w:id="3"/>
    </w:p>
    <w:p w14:paraId="366B0C92" w14:textId="77777777" w:rsidR="0048364F" w:rsidRPr="002A1E0D" w:rsidRDefault="0048364F" w:rsidP="00EB27AD">
      <w:pPr>
        <w:pStyle w:val="subsection"/>
      </w:pPr>
      <w:r w:rsidRPr="002A1E0D">
        <w:tab/>
      </w:r>
      <w:r w:rsidRPr="002A1E0D">
        <w:tab/>
      </w:r>
      <w:r w:rsidR="00202618" w:rsidRPr="002A1E0D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43CE2018" w14:textId="77777777" w:rsidR="008D3E94" w:rsidRPr="002A1E0D" w:rsidRDefault="00EC5314" w:rsidP="00EB27AD">
      <w:pPr>
        <w:pStyle w:val="ActHead6"/>
        <w:pageBreakBefore/>
      </w:pPr>
      <w:bookmarkStart w:id="4" w:name="_Toc184897972"/>
      <w:r w:rsidRPr="007A76DB">
        <w:rPr>
          <w:rStyle w:val="CharAmSchNo"/>
        </w:rPr>
        <w:lastRenderedPageBreak/>
        <w:t>Schedule 1</w:t>
      </w:r>
      <w:r w:rsidR="0048364F" w:rsidRPr="002A1E0D">
        <w:t>—</w:t>
      </w:r>
      <w:r w:rsidR="00364E25" w:rsidRPr="007A76DB">
        <w:rPr>
          <w:rStyle w:val="CharAmSchText"/>
        </w:rPr>
        <w:t>Amendments</w:t>
      </w:r>
      <w:bookmarkEnd w:id="4"/>
    </w:p>
    <w:p w14:paraId="55B21781" w14:textId="77777777" w:rsidR="008D3E94" w:rsidRPr="002A1E0D" w:rsidRDefault="00265442" w:rsidP="00EB27AD">
      <w:pPr>
        <w:pStyle w:val="ActHead7"/>
      </w:pPr>
      <w:bookmarkStart w:id="5" w:name="_Toc184897973"/>
      <w:r w:rsidRPr="007A76DB">
        <w:rPr>
          <w:rStyle w:val="CharAmPartNo"/>
        </w:rPr>
        <w:t>Part 1</w:t>
      </w:r>
      <w:r w:rsidR="00364E25" w:rsidRPr="002A1E0D">
        <w:t>—</w:t>
      </w:r>
      <w:r w:rsidR="00982006" w:rsidRPr="007A76DB">
        <w:rPr>
          <w:rStyle w:val="CharAmPartText"/>
        </w:rPr>
        <w:t>Abolition</w:t>
      </w:r>
      <w:r w:rsidR="007B3975" w:rsidRPr="007A76DB">
        <w:rPr>
          <w:rStyle w:val="CharAmPartText"/>
        </w:rPr>
        <w:t xml:space="preserve"> of nuisance tariffs</w:t>
      </w:r>
      <w:bookmarkEnd w:id="5"/>
    </w:p>
    <w:p w14:paraId="2C3C8116" w14:textId="77777777" w:rsidR="007354AA" w:rsidRPr="002A1E0D" w:rsidRDefault="007354AA" w:rsidP="00EB27AD">
      <w:pPr>
        <w:pStyle w:val="ActHead9"/>
        <w:rPr>
          <w:i w:val="0"/>
        </w:rPr>
      </w:pPr>
      <w:bookmarkStart w:id="6" w:name="_Toc184897974"/>
      <w:r w:rsidRPr="002A1E0D">
        <w:t>Customs Tariff Act 1995</w:t>
      </w:r>
      <w:bookmarkEnd w:id="6"/>
    </w:p>
    <w:p w14:paraId="2830FEF0" w14:textId="77777777" w:rsidR="00C910F9" w:rsidRPr="002A1E0D" w:rsidRDefault="00AC4366" w:rsidP="00EB27AD">
      <w:pPr>
        <w:pStyle w:val="ItemHead"/>
      </w:pPr>
      <w:r w:rsidRPr="002A1E0D">
        <w:t>1</w:t>
      </w:r>
      <w:r w:rsidR="00474969" w:rsidRPr="002A1E0D">
        <w:t xml:space="preserve">  Amendments of listed provisions—</w:t>
      </w:r>
      <w:r w:rsidR="00EC5314" w:rsidRPr="002A1E0D">
        <w:t>Schedule 3</w:t>
      </w:r>
      <w:r w:rsidR="00EE3296" w:rsidRPr="002A1E0D">
        <w:t xml:space="preserve"> (</w:t>
      </w:r>
      <w:r w:rsidR="00F31124" w:rsidRPr="002A1E0D">
        <w:t xml:space="preserve">headings </w:t>
      </w:r>
      <w:r w:rsidR="00FD6BFA" w:rsidRPr="002A1E0D">
        <w:t>or</w:t>
      </w:r>
      <w:r w:rsidR="00F31124" w:rsidRPr="002A1E0D">
        <w:t xml:space="preserve"> </w:t>
      </w:r>
      <w:r w:rsidR="00EE3296" w:rsidRPr="002A1E0D">
        <w:t>subheadings, the</w:t>
      </w:r>
      <w:r w:rsidR="002B229C" w:rsidRPr="002A1E0D">
        <w:t xml:space="preserve"> rate or</w:t>
      </w:r>
      <w:r w:rsidR="00EE3296" w:rsidRPr="002A1E0D">
        <w:t xml:space="preserve"> rates of duty in column 3)</w:t>
      </w:r>
    </w:p>
    <w:p w14:paraId="7AB0FDC6" w14:textId="77777777" w:rsidR="00AD3395" w:rsidRPr="002A1E0D" w:rsidRDefault="0026705C" w:rsidP="00EB27AD">
      <w:pPr>
        <w:pStyle w:val="Item"/>
      </w:pPr>
      <w:r w:rsidRPr="002A1E0D">
        <w:t xml:space="preserve">The headings or subheadings in </w:t>
      </w:r>
      <w:r w:rsidR="00EC5314" w:rsidRPr="002A1E0D">
        <w:t>Schedule 3</w:t>
      </w:r>
      <w:r w:rsidRPr="002A1E0D">
        <w:t xml:space="preserve"> that are specified in the following table are amended by repealing each rate of duty in column 3 and substituting </w:t>
      </w:r>
      <w:r w:rsidR="0003422C" w:rsidRPr="002A1E0D">
        <w:t>“Free”.</w:t>
      </w:r>
    </w:p>
    <w:p w14:paraId="730484CB" w14:textId="77777777" w:rsidR="00D91717" w:rsidRPr="002A1E0D" w:rsidRDefault="00D91717" w:rsidP="00EB27AD">
      <w:pPr>
        <w:pStyle w:val="Tabletext"/>
      </w:pPr>
    </w:p>
    <w:tbl>
      <w:tblPr>
        <w:tblW w:w="0" w:type="auto"/>
        <w:tblInd w:w="113" w:type="dxa"/>
        <w:tblBorders>
          <w:top w:val="single" w:sz="12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6373"/>
      </w:tblGrid>
      <w:tr w:rsidR="00A43721" w:rsidRPr="002A1E0D" w14:paraId="0CF2725B" w14:textId="77777777" w:rsidTr="00A43721">
        <w:trPr>
          <w:tblHeader/>
        </w:trPr>
        <w:tc>
          <w:tcPr>
            <w:tcW w:w="708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F67674B" w14:textId="77777777" w:rsidR="00A43721" w:rsidRPr="002A1E0D" w:rsidRDefault="00A43721" w:rsidP="00EB27AD">
            <w:pPr>
              <w:pStyle w:val="TableHeading"/>
            </w:pPr>
            <w:r w:rsidRPr="002A1E0D">
              <w:t>Abolition of nuisance tariffs</w:t>
            </w:r>
          </w:p>
        </w:tc>
      </w:tr>
      <w:tr w:rsidR="00905124" w:rsidRPr="002A1E0D" w14:paraId="18132B74" w14:textId="77777777" w:rsidTr="00A43721">
        <w:trPr>
          <w:tblHeader/>
        </w:trPr>
        <w:tc>
          <w:tcPr>
            <w:tcW w:w="7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C19B2D2" w14:textId="77777777" w:rsidR="00905124" w:rsidRPr="002A1E0D" w:rsidRDefault="00905124" w:rsidP="00EB27AD">
            <w:pPr>
              <w:pStyle w:val="TableHeading"/>
            </w:pPr>
            <w:r w:rsidRPr="002A1E0D">
              <w:t>Item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0EE111C" w14:textId="77777777" w:rsidR="00905124" w:rsidRPr="002A1E0D" w:rsidRDefault="008F1413" w:rsidP="00EB27AD">
            <w:pPr>
              <w:pStyle w:val="TableHeading"/>
            </w:pPr>
            <w:r w:rsidRPr="002A1E0D">
              <w:t>Heading or s</w:t>
            </w:r>
            <w:r w:rsidR="00905124" w:rsidRPr="002A1E0D">
              <w:t>ubheading</w:t>
            </w:r>
          </w:p>
        </w:tc>
      </w:tr>
      <w:tr w:rsidR="005E7CBA" w:rsidRPr="002A1E0D" w14:paraId="1F9BFBF6" w14:textId="77777777" w:rsidTr="00905124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3276B12C" w14:textId="77777777" w:rsidR="005E7CBA" w:rsidRPr="002A1E0D" w:rsidRDefault="00CB48DA" w:rsidP="00EB27AD">
            <w:pPr>
              <w:pStyle w:val="Tabletext"/>
            </w:pPr>
            <w:r w:rsidRPr="002A1E0D">
              <w:t>1</w:t>
            </w:r>
          </w:p>
        </w:tc>
        <w:tc>
          <w:tcPr>
            <w:tcW w:w="6373" w:type="dxa"/>
            <w:tcBorders>
              <w:top w:val="single" w:sz="12" w:space="0" w:color="auto"/>
            </w:tcBorders>
            <w:shd w:val="clear" w:color="auto" w:fill="auto"/>
          </w:tcPr>
          <w:p w14:paraId="0E77A906" w14:textId="77777777" w:rsidR="005E7CBA" w:rsidRPr="002A1E0D" w:rsidRDefault="005E7CBA" w:rsidP="00EB27AD">
            <w:pPr>
              <w:pStyle w:val="Tabletext"/>
            </w:pPr>
            <w:r w:rsidRPr="002A1E0D">
              <w:t>0709.51.00</w:t>
            </w:r>
          </w:p>
        </w:tc>
      </w:tr>
      <w:tr w:rsidR="005E7CBA" w:rsidRPr="002A1E0D" w14:paraId="20E92D96" w14:textId="77777777" w:rsidTr="00905124">
        <w:tc>
          <w:tcPr>
            <w:tcW w:w="714" w:type="dxa"/>
            <w:shd w:val="clear" w:color="auto" w:fill="auto"/>
          </w:tcPr>
          <w:p w14:paraId="3E1DC95C" w14:textId="77777777" w:rsidR="005E7CBA" w:rsidRPr="002A1E0D" w:rsidRDefault="00CB48DA" w:rsidP="00EB27AD">
            <w:pPr>
              <w:pStyle w:val="Tabletext"/>
            </w:pPr>
            <w:r w:rsidRPr="002A1E0D">
              <w:t>2</w:t>
            </w:r>
          </w:p>
        </w:tc>
        <w:tc>
          <w:tcPr>
            <w:tcW w:w="6373" w:type="dxa"/>
            <w:shd w:val="clear" w:color="auto" w:fill="auto"/>
          </w:tcPr>
          <w:p w14:paraId="17C2A2B8" w14:textId="77777777" w:rsidR="005E7CBA" w:rsidRPr="002A1E0D" w:rsidRDefault="005E7CBA" w:rsidP="00EB27AD">
            <w:pPr>
              <w:pStyle w:val="Tabletext"/>
            </w:pPr>
            <w:r w:rsidRPr="002A1E0D">
              <w:t>0712.32.00</w:t>
            </w:r>
          </w:p>
        </w:tc>
      </w:tr>
      <w:tr w:rsidR="005E7CBA" w:rsidRPr="002A1E0D" w14:paraId="5F546117" w14:textId="77777777" w:rsidTr="00905124">
        <w:tc>
          <w:tcPr>
            <w:tcW w:w="714" w:type="dxa"/>
            <w:shd w:val="clear" w:color="auto" w:fill="auto"/>
          </w:tcPr>
          <w:p w14:paraId="2C868492" w14:textId="77777777" w:rsidR="005E7CBA" w:rsidRPr="002A1E0D" w:rsidRDefault="00CB48DA" w:rsidP="00EB27AD">
            <w:pPr>
              <w:pStyle w:val="Tabletext"/>
            </w:pPr>
            <w:r w:rsidRPr="002A1E0D">
              <w:t>3</w:t>
            </w:r>
          </w:p>
        </w:tc>
        <w:tc>
          <w:tcPr>
            <w:tcW w:w="6373" w:type="dxa"/>
            <w:shd w:val="clear" w:color="auto" w:fill="auto"/>
          </w:tcPr>
          <w:p w14:paraId="3F98ADE8" w14:textId="77777777" w:rsidR="005E7CBA" w:rsidRPr="002A1E0D" w:rsidRDefault="005E7CBA" w:rsidP="00EB27AD">
            <w:pPr>
              <w:pStyle w:val="Tabletext"/>
            </w:pPr>
            <w:r w:rsidRPr="002A1E0D">
              <w:t>0712.34.00</w:t>
            </w:r>
          </w:p>
        </w:tc>
      </w:tr>
      <w:tr w:rsidR="005E7CBA" w:rsidRPr="002A1E0D" w14:paraId="08CCAB99" w14:textId="77777777" w:rsidTr="00905124">
        <w:tc>
          <w:tcPr>
            <w:tcW w:w="714" w:type="dxa"/>
            <w:shd w:val="clear" w:color="auto" w:fill="auto"/>
          </w:tcPr>
          <w:p w14:paraId="431D97F5" w14:textId="77777777" w:rsidR="005E7CBA" w:rsidRPr="002A1E0D" w:rsidRDefault="00CB48DA" w:rsidP="00EB27AD">
            <w:pPr>
              <w:pStyle w:val="Tabletext"/>
            </w:pPr>
            <w:r w:rsidRPr="002A1E0D">
              <w:t>4</w:t>
            </w:r>
          </w:p>
        </w:tc>
        <w:tc>
          <w:tcPr>
            <w:tcW w:w="6373" w:type="dxa"/>
            <w:shd w:val="clear" w:color="auto" w:fill="auto"/>
          </w:tcPr>
          <w:p w14:paraId="615B5B5B" w14:textId="77777777" w:rsidR="005E7CBA" w:rsidRPr="002A1E0D" w:rsidRDefault="005E7CBA" w:rsidP="00EB27AD">
            <w:pPr>
              <w:pStyle w:val="Tabletext"/>
            </w:pPr>
            <w:r w:rsidRPr="002A1E0D">
              <w:t>0714.10.10</w:t>
            </w:r>
          </w:p>
        </w:tc>
      </w:tr>
      <w:tr w:rsidR="005E7CBA" w:rsidRPr="002A1E0D" w14:paraId="59222CDC" w14:textId="77777777" w:rsidTr="00905124">
        <w:tc>
          <w:tcPr>
            <w:tcW w:w="714" w:type="dxa"/>
            <w:shd w:val="clear" w:color="auto" w:fill="auto"/>
          </w:tcPr>
          <w:p w14:paraId="2EDFB186" w14:textId="77777777" w:rsidR="005E7CBA" w:rsidRPr="002A1E0D" w:rsidRDefault="00CB48DA" w:rsidP="00EB27AD">
            <w:pPr>
              <w:pStyle w:val="Tabletext"/>
            </w:pPr>
            <w:r w:rsidRPr="002A1E0D">
              <w:t>5</w:t>
            </w:r>
          </w:p>
        </w:tc>
        <w:tc>
          <w:tcPr>
            <w:tcW w:w="6373" w:type="dxa"/>
            <w:shd w:val="clear" w:color="auto" w:fill="auto"/>
          </w:tcPr>
          <w:p w14:paraId="56AA2A36" w14:textId="77777777" w:rsidR="005E7CBA" w:rsidRPr="002A1E0D" w:rsidRDefault="005E7CBA" w:rsidP="00EB27AD">
            <w:pPr>
              <w:pStyle w:val="Tabletext"/>
            </w:pPr>
            <w:r w:rsidRPr="002A1E0D">
              <w:t>0714.30.10</w:t>
            </w:r>
          </w:p>
        </w:tc>
      </w:tr>
      <w:tr w:rsidR="005E7CBA" w:rsidRPr="002A1E0D" w14:paraId="0F3F130C" w14:textId="77777777" w:rsidTr="00905124">
        <w:tc>
          <w:tcPr>
            <w:tcW w:w="714" w:type="dxa"/>
            <w:shd w:val="clear" w:color="auto" w:fill="auto"/>
          </w:tcPr>
          <w:p w14:paraId="0F1FEC8F" w14:textId="77777777" w:rsidR="005E7CBA" w:rsidRPr="002A1E0D" w:rsidRDefault="00CB48DA" w:rsidP="00EB27AD">
            <w:pPr>
              <w:pStyle w:val="Tabletext"/>
            </w:pPr>
            <w:r w:rsidRPr="002A1E0D">
              <w:t>6</w:t>
            </w:r>
          </w:p>
        </w:tc>
        <w:tc>
          <w:tcPr>
            <w:tcW w:w="6373" w:type="dxa"/>
            <w:shd w:val="clear" w:color="auto" w:fill="auto"/>
          </w:tcPr>
          <w:p w14:paraId="56C2EE5C" w14:textId="77777777" w:rsidR="005E7CBA" w:rsidRPr="002A1E0D" w:rsidRDefault="005E7CBA" w:rsidP="00EB27AD">
            <w:pPr>
              <w:pStyle w:val="Tabletext"/>
            </w:pPr>
            <w:r w:rsidRPr="002A1E0D">
              <w:t>0714.40.10</w:t>
            </w:r>
          </w:p>
        </w:tc>
      </w:tr>
      <w:tr w:rsidR="005E7CBA" w:rsidRPr="002A1E0D" w14:paraId="52A01115" w14:textId="77777777" w:rsidTr="00905124">
        <w:tc>
          <w:tcPr>
            <w:tcW w:w="714" w:type="dxa"/>
            <w:shd w:val="clear" w:color="auto" w:fill="auto"/>
          </w:tcPr>
          <w:p w14:paraId="01CA5BC0" w14:textId="77777777" w:rsidR="005E7CBA" w:rsidRPr="002A1E0D" w:rsidRDefault="00CB48DA" w:rsidP="00EB27AD">
            <w:pPr>
              <w:pStyle w:val="Tabletext"/>
            </w:pPr>
            <w:r w:rsidRPr="002A1E0D">
              <w:t>7</w:t>
            </w:r>
          </w:p>
        </w:tc>
        <w:tc>
          <w:tcPr>
            <w:tcW w:w="6373" w:type="dxa"/>
            <w:shd w:val="clear" w:color="auto" w:fill="auto"/>
          </w:tcPr>
          <w:p w14:paraId="4B2E848E" w14:textId="77777777" w:rsidR="005E7CBA" w:rsidRPr="002A1E0D" w:rsidRDefault="005E7CBA" w:rsidP="00EB27AD">
            <w:pPr>
              <w:pStyle w:val="Tabletext"/>
            </w:pPr>
            <w:r w:rsidRPr="002A1E0D">
              <w:t>0714.50.10</w:t>
            </w:r>
          </w:p>
        </w:tc>
      </w:tr>
      <w:tr w:rsidR="005E7CBA" w:rsidRPr="002A1E0D" w14:paraId="48089F67" w14:textId="77777777" w:rsidTr="00905124">
        <w:tc>
          <w:tcPr>
            <w:tcW w:w="714" w:type="dxa"/>
            <w:shd w:val="clear" w:color="auto" w:fill="auto"/>
          </w:tcPr>
          <w:p w14:paraId="61BC26C6" w14:textId="77777777" w:rsidR="005E7CBA" w:rsidRPr="002A1E0D" w:rsidRDefault="00CB48DA" w:rsidP="00EB27AD">
            <w:pPr>
              <w:pStyle w:val="Tabletext"/>
            </w:pPr>
            <w:r w:rsidRPr="002A1E0D">
              <w:t>8</w:t>
            </w:r>
          </w:p>
        </w:tc>
        <w:tc>
          <w:tcPr>
            <w:tcW w:w="6373" w:type="dxa"/>
            <w:shd w:val="clear" w:color="auto" w:fill="auto"/>
          </w:tcPr>
          <w:p w14:paraId="0A285319" w14:textId="77777777" w:rsidR="005E7CBA" w:rsidRPr="002A1E0D" w:rsidRDefault="005E7CBA" w:rsidP="00EB27AD">
            <w:pPr>
              <w:pStyle w:val="Tabletext"/>
            </w:pPr>
            <w:r w:rsidRPr="002A1E0D">
              <w:t>0714.90.10</w:t>
            </w:r>
          </w:p>
        </w:tc>
      </w:tr>
      <w:tr w:rsidR="005E7CBA" w:rsidRPr="002A1E0D" w14:paraId="3C6D6336" w14:textId="77777777" w:rsidTr="00905124">
        <w:tc>
          <w:tcPr>
            <w:tcW w:w="714" w:type="dxa"/>
            <w:shd w:val="clear" w:color="auto" w:fill="auto"/>
          </w:tcPr>
          <w:p w14:paraId="0DD80A89" w14:textId="77777777" w:rsidR="005E7CBA" w:rsidRPr="002A1E0D" w:rsidRDefault="00CB48DA" w:rsidP="00EB27AD">
            <w:pPr>
              <w:pStyle w:val="Tabletext"/>
            </w:pPr>
            <w:r w:rsidRPr="002A1E0D">
              <w:t>9</w:t>
            </w:r>
          </w:p>
        </w:tc>
        <w:tc>
          <w:tcPr>
            <w:tcW w:w="6373" w:type="dxa"/>
            <w:shd w:val="clear" w:color="auto" w:fill="auto"/>
          </w:tcPr>
          <w:p w14:paraId="3418F4A0" w14:textId="77777777" w:rsidR="005E7CBA" w:rsidRPr="002A1E0D" w:rsidRDefault="005E7CBA" w:rsidP="00EB27AD">
            <w:pPr>
              <w:pStyle w:val="Tabletext"/>
            </w:pPr>
            <w:r w:rsidRPr="002A1E0D">
              <w:t>1202.30.00</w:t>
            </w:r>
          </w:p>
        </w:tc>
      </w:tr>
      <w:tr w:rsidR="005E7CBA" w:rsidRPr="002A1E0D" w14:paraId="6D0BC341" w14:textId="77777777" w:rsidTr="00905124">
        <w:tc>
          <w:tcPr>
            <w:tcW w:w="714" w:type="dxa"/>
            <w:shd w:val="clear" w:color="auto" w:fill="auto"/>
          </w:tcPr>
          <w:p w14:paraId="4B83D43A" w14:textId="77777777" w:rsidR="005E7CBA" w:rsidRPr="002A1E0D" w:rsidRDefault="00CB48DA" w:rsidP="00EB27AD">
            <w:pPr>
              <w:pStyle w:val="Tabletext"/>
            </w:pPr>
            <w:r w:rsidRPr="002A1E0D">
              <w:t>10</w:t>
            </w:r>
          </w:p>
        </w:tc>
        <w:tc>
          <w:tcPr>
            <w:tcW w:w="6373" w:type="dxa"/>
            <w:shd w:val="clear" w:color="auto" w:fill="auto"/>
          </w:tcPr>
          <w:p w14:paraId="1B718519" w14:textId="77777777" w:rsidR="005E7CBA" w:rsidRPr="002A1E0D" w:rsidRDefault="005E7CBA" w:rsidP="00EB27AD">
            <w:pPr>
              <w:pStyle w:val="Tabletext"/>
            </w:pPr>
            <w:r w:rsidRPr="002A1E0D">
              <w:t>1202.41.00</w:t>
            </w:r>
          </w:p>
        </w:tc>
      </w:tr>
      <w:tr w:rsidR="003740D9" w:rsidRPr="002A1E0D" w14:paraId="7DE14465" w14:textId="77777777" w:rsidTr="00905124">
        <w:tc>
          <w:tcPr>
            <w:tcW w:w="714" w:type="dxa"/>
            <w:shd w:val="clear" w:color="auto" w:fill="auto"/>
          </w:tcPr>
          <w:p w14:paraId="774E9723" w14:textId="77777777" w:rsidR="003740D9" w:rsidRPr="002A1E0D" w:rsidRDefault="00CB48DA" w:rsidP="00EB27AD">
            <w:pPr>
              <w:pStyle w:val="Tabletext"/>
            </w:pPr>
            <w:r w:rsidRPr="002A1E0D">
              <w:t>11</w:t>
            </w:r>
          </w:p>
        </w:tc>
        <w:tc>
          <w:tcPr>
            <w:tcW w:w="6373" w:type="dxa"/>
            <w:shd w:val="clear" w:color="auto" w:fill="auto"/>
          </w:tcPr>
          <w:p w14:paraId="1D0903BE" w14:textId="77777777" w:rsidR="003740D9" w:rsidRPr="002A1E0D" w:rsidRDefault="003740D9" w:rsidP="00EB27AD">
            <w:pPr>
              <w:pStyle w:val="Tabletext"/>
            </w:pPr>
            <w:r w:rsidRPr="002A1E0D">
              <w:t>1210.10.00</w:t>
            </w:r>
          </w:p>
        </w:tc>
      </w:tr>
      <w:tr w:rsidR="003740D9" w:rsidRPr="002A1E0D" w14:paraId="12690F47" w14:textId="77777777" w:rsidTr="00905124">
        <w:tc>
          <w:tcPr>
            <w:tcW w:w="714" w:type="dxa"/>
            <w:shd w:val="clear" w:color="auto" w:fill="auto"/>
          </w:tcPr>
          <w:p w14:paraId="4609D59F" w14:textId="77777777" w:rsidR="003740D9" w:rsidRPr="002A1E0D" w:rsidRDefault="00CB48DA" w:rsidP="00EB27AD">
            <w:pPr>
              <w:pStyle w:val="Tabletext"/>
            </w:pPr>
            <w:r w:rsidRPr="002A1E0D">
              <w:t>12</w:t>
            </w:r>
          </w:p>
        </w:tc>
        <w:tc>
          <w:tcPr>
            <w:tcW w:w="6373" w:type="dxa"/>
            <w:shd w:val="clear" w:color="auto" w:fill="auto"/>
          </w:tcPr>
          <w:p w14:paraId="02550337" w14:textId="77777777" w:rsidR="003740D9" w:rsidRPr="002A1E0D" w:rsidRDefault="003740D9" w:rsidP="00EB27AD">
            <w:pPr>
              <w:pStyle w:val="Tabletext"/>
            </w:pPr>
            <w:r w:rsidRPr="002A1E0D">
              <w:t>1211.20.20</w:t>
            </w:r>
          </w:p>
        </w:tc>
      </w:tr>
      <w:tr w:rsidR="003740D9" w:rsidRPr="002A1E0D" w14:paraId="64D7C8A2" w14:textId="77777777" w:rsidTr="00905124">
        <w:tc>
          <w:tcPr>
            <w:tcW w:w="714" w:type="dxa"/>
            <w:shd w:val="clear" w:color="auto" w:fill="auto"/>
          </w:tcPr>
          <w:p w14:paraId="637BD668" w14:textId="77777777" w:rsidR="003740D9" w:rsidRPr="002A1E0D" w:rsidRDefault="00CB48DA" w:rsidP="00EB27AD">
            <w:pPr>
              <w:pStyle w:val="Tabletext"/>
            </w:pPr>
            <w:r w:rsidRPr="002A1E0D">
              <w:t>13</w:t>
            </w:r>
          </w:p>
        </w:tc>
        <w:tc>
          <w:tcPr>
            <w:tcW w:w="6373" w:type="dxa"/>
            <w:shd w:val="clear" w:color="auto" w:fill="auto"/>
          </w:tcPr>
          <w:p w14:paraId="20DD4CCB" w14:textId="77777777" w:rsidR="003740D9" w:rsidRPr="002A1E0D" w:rsidRDefault="003740D9" w:rsidP="00EB27AD">
            <w:pPr>
              <w:pStyle w:val="Tabletext"/>
            </w:pPr>
            <w:r w:rsidRPr="002A1E0D">
              <w:t>1212.29.10</w:t>
            </w:r>
          </w:p>
        </w:tc>
      </w:tr>
      <w:tr w:rsidR="003740D9" w:rsidRPr="002A1E0D" w14:paraId="22FF8003" w14:textId="77777777" w:rsidTr="00905124">
        <w:tc>
          <w:tcPr>
            <w:tcW w:w="714" w:type="dxa"/>
            <w:shd w:val="clear" w:color="auto" w:fill="auto"/>
          </w:tcPr>
          <w:p w14:paraId="4538D43B" w14:textId="77777777" w:rsidR="003740D9" w:rsidRPr="002A1E0D" w:rsidRDefault="00CB48DA" w:rsidP="00EB27AD">
            <w:pPr>
              <w:pStyle w:val="Tabletext"/>
            </w:pPr>
            <w:r w:rsidRPr="002A1E0D">
              <w:t>14</w:t>
            </w:r>
          </w:p>
        </w:tc>
        <w:tc>
          <w:tcPr>
            <w:tcW w:w="6373" w:type="dxa"/>
            <w:shd w:val="clear" w:color="auto" w:fill="auto"/>
          </w:tcPr>
          <w:p w14:paraId="3032AC0F" w14:textId="77777777" w:rsidR="003740D9" w:rsidRPr="002A1E0D" w:rsidRDefault="003740D9" w:rsidP="00EB27AD">
            <w:pPr>
              <w:pStyle w:val="Tabletext"/>
            </w:pPr>
            <w:r w:rsidRPr="002A1E0D">
              <w:t>1508.10.00</w:t>
            </w:r>
          </w:p>
        </w:tc>
      </w:tr>
      <w:tr w:rsidR="003740D9" w:rsidRPr="002A1E0D" w14:paraId="0D21FC77" w14:textId="77777777" w:rsidTr="00905124">
        <w:tc>
          <w:tcPr>
            <w:tcW w:w="714" w:type="dxa"/>
            <w:shd w:val="clear" w:color="auto" w:fill="auto"/>
          </w:tcPr>
          <w:p w14:paraId="3EDEAE49" w14:textId="77777777" w:rsidR="003740D9" w:rsidRPr="002A1E0D" w:rsidRDefault="00CB48DA" w:rsidP="00EB27AD">
            <w:pPr>
              <w:pStyle w:val="Tabletext"/>
            </w:pPr>
            <w:r w:rsidRPr="002A1E0D">
              <w:t>15</w:t>
            </w:r>
          </w:p>
        </w:tc>
        <w:tc>
          <w:tcPr>
            <w:tcW w:w="6373" w:type="dxa"/>
            <w:shd w:val="clear" w:color="auto" w:fill="auto"/>
          </w:tcPr>
          <w:p w14:paraId="7FD0ED06" w14:textId="77777777" w:rsidR="003740D9" w:rsidRPr="002A1E0D" w:rsidRDefault="003740D9" w:rsidP="00EB27AD">
            <w:pPr>
              <w:pStyle w:val="Tabletext"/>
            </w:pPr>
            <w:r w:rsidRPr="002A1E0D">
              <w:t>1512.21.00</w:t>
            </w:r>
          </w:p>
        </w:tc>
      </w:tr>
      <w:tr w:rsidR="003740D9" w:rsidRPr="002A1E0D" w14:paraId="3C8190C2" w14:textId="77777777" w:rsidTr="00905124">
        <w:tc>
          <w:tcPr>
            <w:tcW w:w="714" w:type="dxa"/>
            <w:shd w:val="clear" w:color="auto" w:fill="auto"/>
          </w:tcPr>
          <w:p w14:paraId="6BDF0951" w14:textId="77777777" w:rsidR="003740D9" w:rsidRPr="002A1E0D" w:rsidRDefault="00CB48DA" w:rsidP="00EB27AD">
            <w:pPr>
              <w:pStyle w:val="Tabletext"/>
            </w:pPr>
            <w:r w:rsidRPr="002A1E0D">
              <w:t>16</w:t>
            </w:r>
          </w:p>
        </w:tc>
        <w:tc>
          <w:tcPr>
            <w:tcW w:w="6373" w:type="dxa"/>
            <w:shd w:val="clear" w:color="auto" w:fill="auto"/>
          </w:tcPr>
          <w:p w14:paraId="66754915" w14:textId="77777777" w:rsidR="003740D9" w:rsidRPr="002A1E0D" w:rsidRDefault="003740D9" w:rsidP="00EB27AD">
            <w:pPr>
              <w:pStyle w:val="Tabletext"/>
            </w:pPr>
            <w:r w:rsidRPr="002A1E0D">
              <w:t>1514.19.00</w:t>
            </w:r>
          </w:p>
        </w:tc>
      </w:tr>
      <w:tr w:rsidR="003740D9" w:rsidRPr="002A1E0D" w14:paraId="1FFDF333" w14:textId="77777777" w:rsidTr="00905124">
        <w:tc>
          <w:tcPr>
            <w:tcW w:w="714" w:type="dxa"/>
            <w:shd w:val="clear" w:color="auto" w:fill="auto"/>
          </w:tcPr>
          <w:p w14:paraId="519B2C0E" w14:textId="77777777" w:rsidR="003740D9" w:rsidRPr="002A1E0D" w:rsidRDefault="00CB48DA" w:rsidP="00EB27AD">
            <w:pPr>
              <w:pStyle w:val="Tabletext"/>
            </w:pPr>
            <w:r w:rsidRPr="002A1E0D">
              <w:t>17</w:t>
            </w:r>
          </w:p>
        </w:tc>
        <w:tc>
          <w:tcPr>
            <w:tcW w:w="6373" w:type="dxa"/>
            <w:shd w:val="clear" w:color="auto" w:fill="auto"/>
          </w:tcPr>
          <w:p w14:paraId="48F5FD29" w14:textId="77777777" w:rsidR="003740D9" w:rsidRPr="002A1E0D" w:rsidRDefault="003740D9" w:rsidP="00EB27AD">
            <w:pPr>
              <w:pStyle w:val="Tabletext"/>
            </w:pPr>
            <w:r w:rsidRPr="002A1E0D">
              <w:t>1514.99.00</w:t>
            </w:r>
          </w:p>
        </w:tc>
      </w:tr>
      <w:tr w:rsidR="003740D9" w:rsidRPr="002A1E0D" w14:paraId="1BBD9173" w14:textId="77777777" w:rsidTr="00905124">
        <w:tc>
          <w:tcPr>
            <w:tcW w:w="714" w:type="dxa"/>
            <w:shd w:val="clear" w:color="auto" w:fill="auto"/>
          </w:tcPr>
          <w:p w14:paraId="6C67B52E" w14:textId="77777777" w:rsidR="003740D9" w:rsidRPr="002A1E0D" w:rsidRDefault="00CB48DA" w:rsidP="00EB27AD">
            <w:pPr>
              <w:pStyle w:val="Tabletext"/>
            </w:pPr>
            <w:r w:rsidRPr="002A1E0D">
              <w:t>18</w:t>
            </w:r>
          </w:p>
        </w:tc>
        <w:tc>
          <w:tcPr>
            <w:tcW w:w="6373" w:type="dxa"/>
            <w:shd w:val="clear" w:color="auto" w:fill="auto"/>
          </w:tcPr>
          <w:p w14:paraId="619E94C1" w14:textId="77777777" w:rsidR="003740D9" w:rsidRPr="002A1E0D" w:rsidRDefault="003740D9" w:rsidP="00EB27AD">
            <w:pPr>
              <w:pStyle w:val="Tabletext"/>
            </w:pPr>
            <w:r w:rsidRPr="002A1E0D">
              <w:t>1518.00.10</w:t>
            </w:r>
          </w:p>
        </w:tc>
      </w:tr>
      <w:tr w:rsidR="003740D9" w:rsidRPr="002A1E0D" w14:paraId="6292E1A4" w14:textId="77777777" w:rsidTr="00905124">
        <w:tc>
          <w:tcPr>
            <w:tcW w:w="714" w:type="dxa"/>
            <w:shd w:val="clear" w:color="auto" w:fill="auto"/>
          </w:tcPr>
          <w:p w14:paraId="52819A61" w14:textId="77777777" w:rsidR="003740D9" w:rsidRPr="002A1E0D" w:rsidRDefault="00CB48DA" w:rsidP="00EB27AD">
            <w:pPr>
              <w:pStyle w:val="Tabletext"/>
            </w:pPr>
            <w:r w:rsidRPr="002A1E0D">
              <w:t>19</w:t>
            </w:r>
          </w:p>
        </w:tc>
        <w:tc>
          <w:tcPr>
            <w:tcW w:w="6373" w:type="dxa"/>
            <w:shd w:val="clear" w:color="auto" w:fill="auto"/>
          </w:tcPr>
          <w:p w14:paraId="510C5E84" w14:textId="77777777" w:rsidR="003740D9" w:rsidRPr="002A1E0D" w:rsidRDefault="003740D9" w:rsidP="00EB27AD">
            <w:pPr>
              <w:pStyle w:val="Tabletext"/>
            </w:pPr>
            <w:r w:rsidRPr="002A1E0D">
              <w:t>1602.90.00</w:t>
            </w:r>
          </w:p>
        </w:tc>
      </w:tr>
      <w:tr w:rsidR="003740D9" w:rsidRPr="002A1E0D" w14:paraId="114AD086" w14:textId="77777777" w:rsidTr="00905124">
        <w:tc>
          <w:tcPr>
            <w:tcW w:w="714" w:type="dxa"/>
            <w:shd w:val="clear" w:color="auto" w:fill="auto"/>
          </w:tcPr>
          <w:p w14:paraId="37E73BCD" w14:textId="77777777" w:rsidR="003740D9" w:rsidRPr="002A1E0D" w:rsidRDefault="00CB48DA" w:rsidP="00EB27AD">
            <w:pPr>
              <w:pStyle w:val="Tabletext"/>
            </w:pPr>
            <w:r w:rsidRPr="002A1E0D">
              <w:t>20</w:t>
            </w:r>
          </w:p>
        </w:tc>
        <w:tc>
          <w:tcPr>
            <w:tcW w:w="6373" w:type="dxa"/>
            <w:shd w:val="clear" w:color="auto" w:fill="auto"/>
          </w:tcPr>
          <w:p w14:paraId="3CEDFE8A" w14:textId="77777777" w:rsidR="003740D9" w:rsidRPr="002A1E0D" w:rsidRDefault="003740D9" w:rsidP="00EB27AD">
            <w:pPr>
              <w:pStyle w:val="Tabletext"/>
            </w:pPr>
            <w:r w:rsidRPr="002A1E0D">
              <w:t>1702.20.00</w:t>
            </w:r>
          </w:p>
        </w:tc>
      </w:tr>
      <w:tr w:rsidR="003740D9" w:rsidRPr="002A1E0D" w14:paraId="7DEB706E" w14:textId="77777777" w:rsidTr="00905124">
        <w:tc>
          <w:tcPr>
            <w:tcW w:w="714" w:type="dxa"/>
            <w:shd w:val="clear" w:color="auto" w:fill="auto"/>
          </w:tcPr>
          <w:p w14:paraId="7E2E56BA" w14:textId="77777777" w:rsidR="003740D9" w:rsidRPr="002A1E0D" w:rsidRDefault="00CB48DA" w:rsidP="00EB27AD">
            <w:pPr>
              <w:pStyle w:val="Tabletext"/>
            </w:pPr>
            <w:r w:rsidRPr="002A1E0D">
              <w:lastRenderedPageBreak/>
              <w:t>21</w:t>
            </w:r>
          </w:p>
        </w:tc>
        <w:tc>
          <w:tcPr>
            <w:tcW w:w="6373" w:type="dxa"/>
            <w:shd w:val="clear" w:color="auto" w:fill="auto"/>
          </w:tcPr>
          <w:p w14:paraId="52C22AA9" w14:textId="77777777" w:rsidR="003740D9" w:rsidRPr="002A1E0D" w:rsidRDefault="003740D9" w:rsidP="00EB27AD">
            <w:pPr>
              <w:pStyle w:val="Tabletext"/>
            </w:pPr>
            <w:r w:rsidRPr="002A1E0D">
              <w:t>1904.30.00</w:t>
            </w:r>
          </w:p>
        </w:tc>
      </w:tr>
      <w:tr w:rsidR="003740D9" w:rsidRPr="002A1E0D" w14:paraId="6DEC0AC1" w14:textId="77777777" w:rsidTr="00905124">
        <w:tc>
          <w:tcPr>
            <w:tcW w:w="714" w:type="dxa"/>
            <w:shd w:val="clear" w:color="auto" w:fill="auto"/>
          </w:tcPr>
          <w:p w14:paraId="4C452066" w14:textId="77777777" w:rsidR="003740D9" w:rsidRPr="002A1E0D" w:rsidRDefault="00CB48DA" w:rsidP="00EB27AD">
            <w:pPr>
              <w:pStyle w:val="Tabletext"/>
            </w:pPr>
            <w:r w:rsidRPr="002A1E0D">
              <w:t>22</w:t>
            </w:r>
          </w:p>
        </w:tc>
        <w:tc>
          <w:tcPr>
            <w:tcW w:w="6373" w:type="dxa"/>
            <w:shd w:val="clear" w:color="auto" w:fill="auto"/>
          </w:tcPr>
          <w:p w14:paraId="12F8CD63" w14:textId="77777777" w:rsidR="003740D9" w:rsidRPr="002A1E0D" w:rsidRDefault="003740D9" w:rsidP="00EB27AD">
            <w:pPr>
              <w:pStyle w:val="Tabletext"/>
            </w:pPr>
            <w:r w:rsidRPr="002A1E0D">
              <w:t>2005.60.00</w:t>
            </w:r>
          </w:p>
        </w:tc>
      </w:tr>
      <w:tr w:rsidR="003740D9" w:rsidRPr="002A1E0D" w14:paraId="1AEE3630" w14:textId="77777777" w:rsidTr="00905124">
        <w:tc>
          <w:tcPr>
            <w:tcW w:w="714" w:type="dxa"/>
            <w:shd w:val="clear" w:color="auto" w:fill="auto"/>
          </w:tcPr>
          <w:p w14:paraId="13658C5F" w14:textId="77777777" w:rsidR="003740D9" w:rsidRPr="002A1E0D" w:rsidRDefault="00CB48DA" w:rsidP="00EB27AD">
            <w:pPr>
              <w:pStyle w:val="Tabletext"/>
            </w:pPr>
            <w:r w:rsidRPr="002A1E0D">
              <w:t>23</w:t>
            </w:r>
          </w:p>
        </w:tc>
        <w:tc>
          <w:tcPr>
            <w:tcW w:w="6373" w:type="dxa"/>
            <w:shd w:val="clear" w:color="auto" w:fill="auto"/>
          </w:tcPr>
          <w:p w14:paraId="39C6CE89" w14:textId="77777777" w:rsidR="003740D9" w:rsidRPr="002A1E0D" w:rsidRDefault="003740D9" w:rsidP="00EB27AD">
            <w:pPr>
              <w:pStyle w:val="Tabletext"/>
            </w:pPr>
            <w:r w:rsidRPr="002A1E0D">
              <w:t>2006.00.20</w:t>
            </w:r>
          </w:p>
        </w:tc>
      </w:tr>
      <w:tr w:rsidR="003740D9" w:rsidRPr="002A1E0D" w14:paraId="5F303DCB" w14:textId="77777777" w:rsidTr="00905124">
        <w:tc>
          <w:tcPr>
            <w:tcW w:w="714" w:type="dxa"/>
            <w:shd w:val="clear" w:color="auto" w:fill="auto"/>
          </w:tcPr>
          <w:p w14:paraId="3FA18FCD" w14:textId="77777777" w:rsidR="003740D9" w:rsidRPr="002A1E0D" w:rsidRDefault="00CB48DA" w:rsidP="00EB27AD">
            <w:pPr>
              <w:pStyle w:val="Tabletext"/>
            </w:pPr>
            <w:r w:rsidRPr="002A1E0D">
              <w:t>24</w:t>
            </w:r>
          </w:p>
        </w:tc>
        <w:tc>
          <w:tcPr>
            <w:tcW w:w="6373" w:type="dxa"/>
            <w:shd w:val="clear" w:color="auto" w:fill="auto"/>
          </w:tcPr>
          <w:p w14:paraId="34168670" w14:textId="77777777" w:rsidR="003740D9" w:rsidRPr="002A1E0D" w:rsidRDefault="003740D9" w:rsidP="00EB27AD">
            <w:pPr>
              <w:pStyle w:val="Tabletext"/>
            </w:pPr>
            <w:r w:rsidRPr="002A1E0D">
              <w:t>2106.90.15</w:t>
            </w:r>
          </w:p>
        </w:tc>
      </w:tr>
      <w:tr w:rsidR="003740D9" w:rsidRPr="002A1E0D" w14:paraId="6BC6F38B" w14:textId="77777777" w:rsidTr="00905124">
        <w:tc>
          <w:tcPr>
            <w:tcW w:w="714" w:type="dxa"/>
            <w:shd w:val="clear" w:color="auto" w:fill="auto"/>
          </w:tcPr>
          <w:p w14:paraId="58BF7D0C" w14:textId="77777777" w:rsidR="003740D9" w:rsidRPr="002A1E0D" w:rsidRDefault="00CB48DA" w:rsidP="00EB27AD">
            <w:pPr>
              <w:pStyle w:val="Tabletext"/>
            </w:pPr>
            <w:r w:rsidRPr="002A1E0D">
              <w:t>25</w:t>
            </w:r>
          </w:p>
        </w:tc>
        <w:tc>
          <w:tcPr>
            <w:tcW w:w="6373" w:type="dxa"/>
            <w:shd w:val="clear" w:color="auto" w:fill="auto"/>
          </w:tcPr>
          <w:p w14:paraId="452D0934" w14:textId="77777777" w:rsidR="003740D9" w:rsidRPr="002A1E0D" w:rsidRDefault="003740D9" w:rsidP="00EB27AD">
            <w:pPr>
              <w:pStyle w:val="Tabletext"/>
            </w:pPr>
            <w:r w:rsidRPr="002A1E0D">
              <w:t>2404.92.90</w:t>
            </w:r>
          </w:p>
        </w:tc>
      </w:tr>
      <w:tr w:rsidR="003740D9" w:rsidRPr="002A1E0D" w14:paraId="70DACEAF" w14:textId="77777777" w:rsidTr="00905124">
        <w:tc>
          <w:tcPr>
            <w:tcW w:w="714" w:type="dxa"/>
            <w:shd w:val="clear" w:color="auto" w:fill="auto"/>
          </w:tcPr>
          <w:p w14:paraId="4A7A0BAA" w14:textId="77777777" w:rsidR="003740D9" w:rsidRPr="002A1E0D" w:rsidRDefault="00CB48DA" w:rsidP="00EB27AD">
            <w:pPr>
              <w:pStyle w:val="Tabletext"/>
            </w:pPr>
            <w:r w:rsidRPr="002A1E0D">
              <w:t>26</w:t>
            </w:r>
          </w:p>
        </w:tc>
        <w:tc>
          <w:tcPr>
            <w:tcW w:w="6373" w:type="dxa"/>
            <w:shd w:val="clear" w:color="auto" w:fill="auto"/>
          </w:tcPr>
          <w:p w14:paraId="471E4F73" w14:textId="77777777" w:rsidR="003740D9" w:rsidRPr="002A1E0D" w:rsidRDefault="003740D9" w:rsidP="00EB27AD">
            <w:pPr>
              <w:pStyle w:val="Tabletext"/>
            </w:pPr>
            <w:r w:rsidRPr="002A1E0D">
              <w:t>2516.12.00</w:t>
            </w:r>
          </w:p>
        </w:tc>
      </w:tr>
      <w:tr w:rsidR="003740D9" w:rsidRPr="002A1E0D" w14:paraId="4490D6FB" w14:textId="77777777" w:rsidTr="00905124">
        <w:tc>
          <w:tcPr>
            <w:tcW w:w="714" w:type="dxa"/>
            <w:shd w:val="clear" w:color="auto" w:fill="auto"/>
          </w:tcPr>
          <w:p w14:paraId="1537FC99" w14:textId="77777777" w:rsidR="003740D9" w:rsidRPr="002A1E0D" w:rsidRDefault="00CB48DA" w:rsidP="00EB27AD">
            <w:pPr>
              <w:pStyle w:val="Tabletext"/>
            </w:pPr>
            <w:r w:rsidRPr="002A1E0D">
              <w:t>27</w:t>
            </w:r>
          </w:p>
        </w:tc>
        <w:tc>
          <w:tcPr>
            <w:tcW w:w="6373" w:type="dxa"/>
            <w:shd w:val="clear" w:color="auto" w:fill="auto"/>
          </w:tcPr>
          <w:p w14:paraId="1FE23826" w14:textId="77777777" w:rsidR="003740D9" w:rsidRPr="002A1E0D" w:rsidRDefault="003740D9" w:rsidP="00EB27AD">
            <w:pPr>
              <w:pStyle w:val="Tabletext"/>
            </w:pPr>
            <w:r w:rsidRPr="002A1E0D">
              <w:t>2525.10.00</w:t>
            </w:r>
          </w:p>
        </w:tc>
      </w:tr>
      <w:tr w:rsidR="003740D9" w:rsidRPr="002A1E0D" w14:paraId="0E78A38F" w14:textId="77777777" w:rsidTr="00905124">
        <w:tc>
          <w:tcPr>
            <w:tcW w:w="714" w:type="dxa"/>
            <w:shd w:val="clear" w:color="auto" w:fill="auto"/>
          </w:tcPr>
          <w:p w14:paraId="03943879" w14:textId="77777777" w:rsidR="003740D9" w:rsidRPr="002A1E0D" w:rsidRDefault="00CB48DA" w:rsidP="00EB27AD">
            <w:pPr>
              <w:pStyle w:val="Tabletext"/>
            </w:pPr>
            <w:r w:rsidRPr="002A1E0D">
              <w:t>28</w:t>
            </w:r>
          </w:p>
        </w:tc>
        <w:tc>
          <w:tcPr>
            <w:tcW w:w="6373" w:type="dxa"/>
            <w:shd w:val="clear" w:color="auto" w:fill="auto"/>
          </w:tcPr>
          <w:p w14:paraId="684732E7" w14:textId="77777777" w:rsidR="003740D9" w:rsidRPr="002A1E0D" w:rsidRDefault="003740D9" w:rsidP="00EB27AD">
            <w:pPr>
              <w:pStyle w:val="Tabletext"/>
            </w:pPr>
            <w:r w:rsidRPr="002A1E0D">
              <w:t>2526.10.00</w:t>
            </w:r>
          </w:p>
        </w:tc>
      </w:tr>
      <w:tr w:rsidR="003740D9" w:rsidRPr="002A1E0D" w14:paraId="16F57942" w14:textId="77777777" w:rsidTr="00905124">
        <w:tc>
          <w:tcPr>
            <w:tcW w:w="714" w:type="dxa"/>
            <w:shd w:val="clear" w:color="auto" w:fill="auto"/>
          </w:tcPr>
          <w:p w14:paraId="45275E0B" w14:textId="77777777" w:rsidR="003740D9" w:rsidRPr="002A1E0D" w:rsidRDefault="00CB48DA" w:rsidP="00EB27AD">
            <w:pPr>
              <w:pStyle w:val="Tabletext"/>
            </w:pPr>
            <w:r w:rsidRPr="002A1E0D">
              <w:t>29</w:t>
            </w:r>
          </w:p>
        </w:tc>
        <w:tc>
          <w:tcPr>
            <w:tcW w:w="6373" w:type="dxa"/>
            <w:shd w:val="clear" w:color="auto" w:fill="auto"/>
          </w:tcPr>
          <w:p w14:paraId="124FB593" w14:textId="77777777" w:rsidR="003740D9" w:rsidRPr="002A1E0D" w:rsidRDefault="003740D9" w:rsidP="00EB27AD">
            <w:pPr>
              <w:pStyle w:val="Tabletext"/>
            </w:pPr>
            <w:r w:rsidRPr="002A1E0D">
              <w:t>3002.13.10</w:t>
            </w:r>
          </w:p>
        </w:tc>
      </w:tr>
      <w:tr w:rsidR="003740D9" w:rsidRPr="002A1E0D" w14:paraId="44C477E6" w14:textId="77777777" w:rsidTr="00905124">
        <w:tc>
          <w:tcPr>
            <w:tcW w:w="714" w:type="dxa"/>
            <w:shd w:val="clear" w:color="auto" w:fill="auto"/>
          </w:tcPr>
          <w:p w14:paraId="62399CEF" w14:textId="77777777" w:rsidR="003740D9" w:rsidRPr="002A1E0D" w:rsidRDefault="00CB48DA" w:rsidP="00EB27AD">
            <w:pPr>
              <w:pStyle w:val="Tabletext"/>
            </w:pPr>
            <w:r w:rsidRPr="002A1E0D">
              <w:t>30</w:t>
            </w:r>
          </w:p>
        </w:tc>
        <w:tc>
          <w:tcPr>
            <w:tcW w:w="6373" w:type="dxa"/>
            <w:shd w:val="clear" w:color="auto" w:fill="auto"/>
          </w:tcPr>
          <w:p w14:paraId="5746735C" w14:textId="77777777" w:rsidR="003740D9" w:rsidRPr="002A1E0D" w:rsidRDefault="003740D9" w:rsidP="00EB27AD">
            <w:pPr>
              <w:pStyle w:val="Tabletext"/>
            </w:pPr>
            <w:r w:rsidRPr="002A1E0D">
              <w:t>3002.14.10</w:t>
            </w:r>
          </w:p>
        </w:tc>
      </w:tr>
      <w:tr w:rsidR="00D05FC3" w:rsidRPr="002A1E0D" w14:paraId="3281ABD0" w14:textId="77777777" w:rsidTr="00905124">
        <w:tc>
          <w:tcPr>
            <w:tcW w:w="714" w:type="dxa"/>
            <w:shd w:val="clear" w:color="auto" w:fill="auto"/>
          </w:tcPr>
          <w:p w14:paraId="4038867A" w14:textId="77777777" w:rsidR="00D05FC3" w:rsidRPr="002A1E0D" w:rsidRDefault="00CB48DA" w:rsidP="00EB27AD">
            <w:pPr>
              <w:pStyle w:val="Tabletext"/>
            </w:pPr>
            <w:r w:rsidRPr="002A1E0D">
              <w:t>31</w:t>
            </w:r>
          </w:p>
        </w:tc>
        <w:tc>
          <w:tcPr>
            <w:tcW w:w="6373" w:type="dxa"/>
            <w:shd w:val="clear" w:color="auto" w:fill="auto"/>
          </w:tcPr>
          <w:p w14:paraId="538BBA94" w14:textId="77777777" w:rsidR="00D05FC3" w:rsidRPr="002A1E0D" w:rsidRDefault="00D05FC3" w:rsidP="00EB27AD">
            <w:pPr>
              <w:pStyle w:val="Tabletext"/>
            </w:pPr>
            <w:r w:rsidRPr="002A1E0D">
              <w:t>3006.10.22</w:t>
            </w:r>
          </w:p>
        </w:tc>
      </w:tr>
      <w:tr w:rsidR="00D05FC3" w:rsidRPr="002A1E0D" w14:paraId="12E774E7" w14:textId="77777777" w:rsidTr="00905124">
        <w:tc>
          <w:tcPr>
            <w:tcW w:w="714" w:type="dxa"/>
            <w:shd w:val="clear" w:color="auto" w:fill="auto"/>
          </w:tcPr>
          <w:p w14:paraId="33A9218E" w14:textId="77777777" w:rsidR="00D05FC3" w:rsidRPr="002A1E0D" w:rsidRDefault="00CB48DA" w:rsidP="00EB27AD">
            <w:pPr>
              <w:pStyle w:val="Tabletext"/>
            </w:pPr>
            <w:r w:rsidRPr="002A1E0D">
              <w:t>32</w:t>
            </w:r>
          </w:p>
        </w:tc>
        <w:tc>
          <w:tcPr>
            <w:tcW w:w="6373" w:type="dxa"/>
            <w:shd w:val="clear" w:color="auto" w:fill="auto"/>
          </w:tcPr>
          <w:p w14:paraId="7A791A00" w14:textId="77777777" w:rsidR="00D05FC3" w:rsidRPr="002A1E0D" w:rsidRDefault="00D05FC3" w:rsidP="00EB27AD">
            <w:pPr>
              <w:pStyle w:val="Tabletext"/>
            </w:pPr>
            <w:r w:rsidRPr="002A1E0D">
              <w:t>3006.91.00</w:t>
            </w:r>
          </w:p>
        </w:tc>
      </w:tr>
      <w:tr w:rsidR="00D05FC3" w:rsidRPr="002A1E0D" w14:paraId="7BC8C7CD" w14:textId="77777777" w:rsidTr="00905124">
        <w:tc>
          <w:tcPr>
            <w:tcW w:w="714" w:type="dxa"/>
            <w:shd w:val="clear" w:color="auto" w:fill="auto"/>
          </w:tcPr>
          <w:p w14:paraId="547C81FB" w14:textId="77777777" w:rsidR="00D05FC3" w:rsidRPr="002A1E0D" w:rsidRDefault="00CB48DA" w:rsidP="00EB27AD">
            <w:pPr>
              <w:pStyle w:val="Tabletext"/>
            </w:pPr>
            <w:r w:rsidRPr="002A1E0D">
              <w:t>33</w:t>
            </w:r>
          </w:p>
        </w:tc>
        <w:tc>
          <w:tcPr>
            <w:tcW w:w="6373" w:type="dxa"/>
            <w:shd w:val="clear" w:color="auto" w:fill="auto"/>
          </w:tcPr>
          <w:p w14:paraId="47935FA3" w14:textId="77777777" w:rsidR="00D05FC3" w:rsidRPr="002A1E0D" w:rsidRDefault="00D05FC3" w:rsidP="00EB27AD">
            <w:pPr>
              <w:pStyle w:val="Tabletext"/>
            </w:pPr>
            <w:r w:rsidRPr="002A1E0D">
              <w:t>3204.20.00</w:t>
            </w:r>
          </w:p>
        </w:tc>
      </w:tr>
      <w:tr w:rsidR="00D05FC3" w:rsidRPr="002A1E0D" w14:paraId="6D8CB7CA" w14:textId="77777777" w:rsidTr="00905124">
        <w:tc>
          <w:tcPr>
            <w:tcW w:w="714" w:type="dxa"/>
            <w:shd w:val="clear" w:color="auto" w:fill="auto"/>
          </w:tcPr>
          <w:p w14:paraId="60A610A3" w14:textId="77777777" w:rsidR="00D05FC3" w:rsidRPr="002A1E0D" w:rsidRDefault="00CB48DA" w:rsidP="00EB27AD">
            <w:pPr>
              <w:pStyle w:val="Tabletext"/>
            </w:pPr>
            <w:r w:rsidRPr="002A1E0D">
              <w:t>34</w:t>
            </w:r>
          </w:p>
        </w:tc>
        <w:tc>
          <w:tcPr>
            <w:tcW w:w="6373" w:type="dxa"/>
            <w:shd w:val="clear" w:color="auto" w:fill="auto"/>
          </w:tcPr>
          <w:p w14:paraId="5DD91F25" w14:textId="77777777" w:rsidR="00D05FC3" w:rsidRPr="002A1E0D" w:rsidRDefault="00D05FC3" w:rsidP="00EB27AD">
            <w:pPr>
              <w:pStyle w:val="Tabletext"/>
            </w:pPr>
            <w:r w:rsidRPr="002A1E0D">
              <w:t>3604.10.00</w:t>
            </w:r>
          </w:p>
        </w:tc>
      </w:tr>
      <w:tr w:rsidR="00D05FC3" w:rsidRPr="002A1E0D" w14:paraId="1B747EDA" w14:textId="77777777" w:rsidTr="00905124">
        <w:tc>
          <w:tcPr>
            <w:tcW w:w="714" w:type="dxa"/>
            <w:shd w:val="clear" w:color="auto" w:fill="auto"/>
          </w:tcPr>
          <w:p w14:paraId="4A73A90F" w14:textId="77777777" w:rsidR="00D05FC3" w:rsidRPr="002A1E0D" w:rsidRDefault="00CB48DA" w:rsidP="00EB27AD">
            <w:pPr>
              <w:pStyle w:val="Tabletext"/>
            </w:pPr>
            <w:r w:rsidRPr="002A1E0D">
              <w:t>35</w:t>
            </w:r>
          </w:p>
        </w:tc>
        <w:tc>
          <w:tcPr>
            <w:tcW w:w="6373" w:type="dxa"/>
            <w:shd w:val="clear" w:color="auto" w:fill="auto"/>
          </w:tcPr>
          <w:p w14:paraId="522974D9" w14:textId="77777777" w:rsidR="00D05FC3" w:rsidRPr="002A1E0D" w:rsidRDefault="00D05FC3" w:rsidP="00EB27AD">
            <w:pPr>
              <w:pStyle w:val="Tabletext"/>
            </w:pPr>
            <w:r w:rsidRPr="002A1E0D">
              <w:t>3701.20.00</w:t>
            </w:r>
          </w:p>
        </w:tc>
      </w:tr>
      <w:tr w:rsidR="00D05FC3" w:rsidRPr="002A1E0D" w14:paraId="011A2E9F" w14:textId="77777777" w:rsidTr="00905124">
        <w:tc>
          <w:tcPr>
            <w:tcW w:w="714" w:type="dxa"/>
            <w:shd w:val="clear" w:color="auto" w:fill="auto"/>
          </w:tcPr>
          <w:p w14:paraId="5F3338C0" w14:textId="77777777" w:rsidR="00D05FC3" w:rsidRPr="002A1E0D" w:rsidRDefault="00CB48DA" w:rsidP="00EB27AD">
            <w:pPr>
              <w:pStyle w:val="Tabletext"/>
            </w:pPr>
            <w:r w:rsidRPr="002A1E0D">
              <w:t>36</w:t>
            </w:r>
          </w:p>
        </w:tc>
        <w:tc>
          <w:tcPr>
            <w:tcW w:w="6373" w:type="dxa"/>
            <w:shd w:val="clear" w:color="auto" w:fill="auto"/>
          </w:tcPr>
          <w:p w14:paraId="4B15097F" w14:textId="77777777" w:rsidR="00D05FC3" w:rsidRPr="002A1E0D" w:rsidRDefault="00D05FC3" w:rsidP="00EB27AD">
            <w:pPr>
              <w:pStyle w:val="Tabletext"/>
            </w:pPr>
            <w:r w:rsidRPr="002A1E0D">
              <w:t>3701.91.00</w:t>
            </w:r>
          </w:p>
        </w:tc>
      </w:tr>
      <w:tr w:rsidR="00D05FC3" w:rsidRPr="002A1E0D" w14:paraId="72994EA0" w14:textId="77777777" w:rsidTr="00905124">
        <w:tc>
          <w:tcPr>
            <w:tcW w:w="714" w:type="dxa"/>
            <w:shd w:val="clear" w:color="auto" w:fill="auto"/>
          </w:tcPr>
          <w:p w14:paraId="647B494D" w14:textId="77777777" w:rsidR="00D05FC3" w:rsidRPr="002A1E0D" w:rsidRDefault="00CB48DA" w:rsidP="00EB27AD">
            <w:pPr>
              <w:pStyle w:val="Tabletext"/>
            </w:pPr>
            <w:r w:rsidRPr="002A1E0D">
              <w:t>37</w:t>
            </w:r>
          </w:p>
        </w:tc>
        <w:tc>
          <w:tcPr>
            <w:tcW w:w="6373" w:type="dxa"/>
            <w:shd w:val="clear" w:color="auto" w:fill="auto"/>
          </w:tcPr>
          <w:p w14:paraId="68B7EA02" w14:textId="77777777" w:rsidR="00D05FC3" w:rsidRPr="002A1E0D" w:rsidRDefault="00D05FC3" w:rsidP="00EB27AD">
            <w:pPr>
              <w:pStyle w:val="Tabletext"/>
            </w:pPr>
            <w:r w:rsidRPr="002A1E0D">
              <w:t>3702.10.00</w:t>
            </w:r>
          </w:p>
        </w:tc>
      </w:tr>
      <w:tr w:rsidR="00D05FC3" w:rsidRPr="002A1E0D" w14:paraId="01D43542" w14:textId="77777777" w:rsidTr="00905124">
        <w:tc>
          <w:tcPr>
            <w:tcW w:w="714" w:type="dxa"/>
            <w:shd w:val="clear" w:color="auto" w:fill="auto"/>
          </w:tcPr>
          <w:p w14:paraId="7E6A52A6" w14:textId="77777777" w:rsidR="00D05FC3" w:rsidRPr="002A1E0D" w:rsidRDefault="00CB48DA" w:rsidP="00EB27AD">
            <w:pPr>
              <w:pStyle w:val="Tabletext"/>
            </w:pPr>
            <w:r w:rsidRPr="002A1E0D">
              <w:t>38</w:t>
            </w:r>
          </w:p>
        </w:tc>
        <w:tc>
          <w:tcPr>
            <w:tcW w:w="6373" w:type="dxa"/>
            <w:shd w:val="clear" w:color="auto" w:fill="auto"/>
          </w:tcPr>
          <w:p w14:paraId="4FF19454" w14:textId="77777777" w:rsidR="00D05FC3" w:rsidRPr="002A1E0D" w:rsidRDefault="00D05FC3" w:rsidP="00EB27AD">
            <w:pPr>
              <w:pStyle w:val="Tabletext"/>
            </w:pPr>
            <w:r w:rsidRPr="002A1E0D">
              <w:t>3702.52.90</w:t>
            </w:r>
          </w:p>
        </w:tc>
      </w:tr>
      <w:tr w:rsidR="00D05FC3" w:rsidRPr="002A1E0D" w14:paraId="3ACE32D0" w14:textId="77777777" w:rsidTr="00905124">
        <w:tc>
          <w:tcPr>
            <w:tcW w:w="714" w:type="dxa"/>
            <w:shd w:val="clear" w:color="auto" w:fill="auto"/>
          </w:tcPr>
          <w:p w14:paraId="450BD72E" w14:textId="77777777" w:rsidR="00D05FC3" w:rsidRPr="002A1E0D" w:rsidRDefault="00CB48DA" w:rsidP="00EB27AD">
            <w:pPr>
              <w:pStyle w:val="Tabletext"/>
            </w:pPr>
            <w:r w:rsidRPr="002A1E0D">
              <w:t>39</w:t>
            </w:r>
          </w:p>
        </w:tc>
        <w:tc>
          <w:tcPr>
            <w:tcW w:w="6373" w:type="dxa"/>
            <w:shd w:val="clear" w:color="auto" w:fill="auto"/>
          </w:tcPr>
          <w:p w14:paraId="724ACE03" w14:textId="77777777" w:rsidR="00D05FC3" w:rsidRPr="002A1E0D" w:rsidRDefault="00D05FC3" w:rsidP="00EB27AD">
            <w:pPr>
              <w:pStyle w:val="Tabletext"/>
            </w:pPr>
            <w:r w:rsidRPr="002A1E0D">
              <w:t>3702.53.00</w:t>
            </w:r>
          </w:p>
        </w:tc>
      </w:tr>
      <w:tr w:rsidR="00D05FC3" w:rsidRPr="002A1E0D" w14:paraId="2320AF21" w14:textId="77777777" w:rsidTr="00905124">
        <w:tc>
          <w:tcPr>
            <w:tcW w:w="714" w:type="dxa"/>
            <w:shd w:val="clear" w:color="auto" w:fill="auto"/>
          </w:tcPr>
          <w:p w14:paraId="13803ACB" w14:textId="77777777" w:rsidR="00D05FC3" w:rsidRPr="002A1E0D" w:rsidRDefault="00CB48DA" w:rsidP="00EB27AD">
            <w:pPr>
              <w:pStyle w:val="Tabletext"/>
            </w:pPr>
            <w:r w:rsidRPr="002A1E0D">
              <w:t>40</w:t>
            </w:r>
          </w:p>
        </w:tc>
        <w:tc>
          <w:tcPr>
            <w:tcW w:w="6373" w:type="dxa"/>
            <w:shd w:val="clear" w:color="auto" w:fill="auto"/>
          </w:tcPr>
          <w:p w14:paraId="395C406F" w14:textId="77777777" w:rsidR="00D05FC3" w:rsidRPr="002A1E0D" w:rsidRDefault="00D05FC3" w:rsidP="00EB27AD">
            <w:pPr>
              <w:pStyle w:val="Tabletext"/>
            </w:pPr>
            <w:r w:rsidRPr="002A1E0D">
              <w:t>3702.54.00</w:t>
            </w:r>
          </w:p>
        </w:tc>
      </w:tr>
      <w:tr w:rsidR="00D05FC3" w:rsidRPr="002A1E0D" w14:paraId="69913523" w14:textId="77777777" w:rsidTr="00905124">
        <w:tc>
          <w:tcPr>
            <w:tcW w:w="714" w:type="dxa"/>
            <w:shd w:val="clear" w:color="auto" w:fill="auto"/>
          </w:tcPr>
          <w:p w14:paraId="37EB3F6F" w14:textId="77777777" w:rsidR="00D05FC3" w:rsidRPr="002A1E0D" w:rsidRDefault="00CB48DA" w:rsidP="00EB27AD">
            <w:pPr>
              <w:pStyle w:val="Tabletext"/>
            </w:pPr>
            <w:r w:rsidRPr="002A1E0D">
              <w:t>41</w:t>
            </w:r>
          </w:p>
        </w:tc>
        <w:tc>
          <w:tcPr>
            <w:tcW w:w="6373" w:type="dxa"/>
            <w:shd w:val="clear" w:color="auto" w:fill="auto"/>
          </w:tcPr>
          <w:p w14:paraId="56ED52E0" w14:textId="77777777" w:rsidR="00D05FC3" w:rsidRPr="002A1E0D" w:rsidRDefault="00D05FC3" w:rsidP="00EB27AD">
            <w:pPr>
              <w:pStyle w:val="Tabletext"/>
            </w:pPr>
            <w:r w:rsidRPr="002A1E0D">
              <w:t>3702.55.00</w:t>
            </w:r>
          </w:p>
        </w:tc>
      </w:tr>
      <w:tr w:rsidR="00D05FC3" w:rsidRPr="002A1E0D" w14:paraId="449EED79" w14:textId="77777777" w:rsidTr="00905124">
        <w:tc>
          <w:tcPr>
            <w:tcW w:w="714" w:type="dxa"/>
            <w:shd w:val="clear" w:color="auto" w:fill="auto"/>
          </w:tcPr>
          <w:p w14:paraId="02B070C9" w14:textId="77777777" w:rsidR="00D05FC3" w:rsidRPr="002A1E0D" w:rsidRDefault="00CB48DA" w:rsidP="00EB27AD">
            <w:pPr>
              <w:pStyle w:val="Tabletext"/>
            </w:pPr>
            <w:r w:rsidRPr="002A1E0D">
              <w:t>42</w:t>
            </w:r>
          </w:p>
        </w:tc>
        <w:tc>
          <w:tcPr>
            <w:tcW w:w="6373" w:type="dxa"/>
            <w:shd w:val="clear" w:color="auto" w:fill="auto"/>
          </w:tcPr>
          <w:p w14:paraId="45E3862B" w14:textId="77777777" w:rsidR="00D05FC3" w:rsidRPr="002A1E0D" w:rsidRDefault="00D05FC3" w:rsidP="00EB27AD">
            <w:pPr>
              <w:pStyle w:val="Tabletext"/>
            </w:pPr>
            <w:r w:rsidRPr="002A1E0D">
              <w:t>3702.96.90</w:t>
            </w:r>
          </w:p>
        </w:tc>
      </w:tr>
      <w:tr w:rsidR="00D05FC3" w:rsidRPr="002A1E0D" w14:paraId="332D26E6" w14:textId="77777777" w:rsidTr="00905124">
        <w:tc>
          <w:tcPr>
            <w:tcW w:w="714" w:type="dxa"/>
            <w:shd w:val="clear" w:color="auto" w:fill="auto"/>
          </w:tcPr>
          <w:p w14:paraId="2009213D" w14:textId="77777777" w:rsidR="00D05FC3" w:rsidRPr="002A1E0D" w:rsidRDefault="00CB48DA" w:rsidP="00EB27AD">
            <w:pPr>
              <w:pStyle w:val="Tabletext"/>
            </w:pPr>
            <w:r w:rsidRPr="002A1E0D">
              <w:t>43</w:t>
            </w:r>
          </w:p>
        </w:tc>
        <w:tc>
          <w:tcPr>
            <w:tcW w:w="6373" w:type="dxa"/>
            <w:shd w:val="clear" w:color="auto" w:fill="auto"/>
          </w:tcPr>
          <w:p w14:paraId="194CD251" w14:textId="77777777" w:rsidR="00D05FC3" w:rsidRPr="002A1E0D" w:rsidRDefault="00D05FC3" w:rsidP="00EB27AD">
            <w:pPr>
              <w:pStyle w:val="Tabletext"/>
            </w:pPr>
            <w:r w:rsidRPr="002A1E0D">
              <w:t>3703.10.90</w:t>
            </w:r>
          </w:p>
        </w:tc>
      </w:tr>
      <w:tr w:rsidR="00D05FC3" w:rsidRPr="002A1E0D" w14:paraId="12016856" w14:textId="77777777" w:rsidTr="00905124">
        <w:tc>
          <w:tcPr>
            <w:tcW w:w="714" w:type="dxa"/>
            <w:shd w:val="clear" w:color="auto" w:fill="auto"/>
          </w:tcPr>
          <w:p w14:paraId="663A053E" w14:textId="77777777" w:rsidR="00D05FC3" w:rsidRPr="002A1E0D" w:rsidRDefault="00CB48DA" w:rsidP="00EB27AD">
            <w:pPr>
              <w:pStyle w:val="Tabletext"/>
            </w:pPr>
            <w:r w:rsidRPr="002A1E0D">
              <w:t>44</w:t>
            </w:r>
          </w:p>
        </w:tc>
        <w:tc>
          <w:tcPr>
            <w:tcW w:w="6373" w:type="dxa"/>
            <w:shd w:val="clear" w:color="auto" w:fill="auto"/>
          </w:tcPr>
          <w:p w14:paraId="5AE8047F" w14:textId="77777777" w:rsidR="00D05FC3" w:rsidRPr="002A1E0D" w:rsidRDefault="00D05FC3" w:rsidP="00EB27AD">
            <w:pPr>
              <w:pStyle w:val="Tabletext"/>
            </w:pPr>
            <w:r w:rsidRPr="002A1E0D">
              <w:t>3703.20.00</w:t>
            </w:r>
          </w:p>
        </w:tc>
      </w:tr>
      <w:tr w:rsidR="00D05FC3" w:rsidRPr="002A1E0D" w14:paraId="7875FB28" w14:textId="77777777" w:rsidTr="00905124">
        <w:tc>
          <w:tcPr>
            <w:tcW w:w="714" w:type="dxa"/>
            <w:shd w:val="clear" w:color="auto" w:fill="auto"/>
          </w:tcPr>
          <w:p w14:paraId="5B0C69CE" w14:textId="77777777" w:rsidR="00D05FC3" w:rsidRPr="002A1E0D" w:rsidRDefault="00CB48DA" w:rsidP="00EB27AD">
            <w:pPr>
              <w:pStyle w:val="Tabletext"/>
            </w:pPr>
            <w:r w:rsidRPr="002A1E0D">
              <w:t>45</w:t>
            </w:r>
          </w:p>
        </w:tc>
        <w:tc>
          <w:tcPr>
            <w:tcW w:w="6373" w:type="dxa"/>
            <w:shd w:val="clear" w:color="auto" w:fill="auto"/>
          </w:tcPr>
          <w:p w14:paraId="0643F761" w14:textId="77777777" w:rsidR="00D05FC3" w:rsidRPr="002A1E0D" w:rsidRDefault="00D05FC3" w:rsidP="00EB27AD">
            <w:pPr>
              <w:pStyle w:val="Tabletext"/>
            </w:pPr>
            <w:r w:rsidRPr="002A1E0D">
              <w:t>3703.90.00</w:t>
            </w:r>
          </w:p>
        </w:tc>
      </w:tr>
      <w:tr w:rsidR="00D05FC3" w:rsidRPr="002A1E0D" w14:paraId="318D7381" w14:textId="77777777" w:rsidTr="00905124">
        <w:tc>
          <w:tcPr>
            <w:tcW w:w="714" w:type="dxa"/>
            <w:shd w:val="clear" w:color="auto" w:fill="auto"/>
          </w:tcPr>
          <w:p w14:paraId="61313334" w14:textId="77777777" w:rsidR="00D05FC3" w:rsidRPr="002A1E0D" w:rsidRDefault="00CB48DA" w:rsidP="00EB27AD">
            <w:pPr>
              <w:pStyle w:val="Tabletext"/>
            </w:pPr>
            <w:r w:rsidRPr="002A1E0D">
              <w:t>46</w:t>
            </w:r>
          </w:p>
        </w:tc>
        <w:tc>
          <w:tcPr>
            <w:tcW w:w="6373" w:type="dxa"/>
            <w:shd w:val="clear" w:color="auto" w:fill="auto"/>
          </w:tcPr>
          <w:p w14:paraId="37862D87" w14:textId="77777777" w:rsidR="00D05FC3" w:rsidRPr="002A1E0D" w:rsidRDefault="00D05FC3" w:rsidP="00EB27AD">
            <w:pPr>
              <w:pStyle w:val="Tabletext"/>
            </w:pPr>
            <w:r w:rsidRPr="002A1E0D">
              <w:t>3705.00.10</w:t>
            </w:r>
          </w:p>
        </w:tc>
      </w:tr>
      <w:tr w:rsidR="00D05FC3" w:rsidRPr="002A1E0D" w14:paraId="6C6A7038" w14:textId="77777777" w:rsidTr="00905124">
        <w:tc>
          <w:tcPr>
            <w:tcW w:w="714" w:type="dxa"/>
            <w:shd w:val="clear" w:color="auto" w:fill="auto"/>
          </w:tcPr>
          <w:p w14:paraId="1A94DF14" w14:textId="77777777" w:rsidR="00D05FC3" w:rsidRPr="002A1E0D" w:rsidRDefault="00CB48DA" w:rsidP="00EB27AD">
            <w:pPr>
              <w:pStyle w:val="Tabletext"/>
            </w:pPr>
            <w:r w:rsidRPr="002A1E0D">
              <w:t>47</w:t>
            </w:r>
          </w:p>
        </w:tc>
        <w:tc>
          <w:tcPr>
            <w:tcW w:w="6373" w:type="dxa"/>
            <w:shd w:val="clear" w:color="auto" w:fill="auto"/>
          </w:tcPr>
          <w:p w14:paraId="5C3EB31E" w14:textId="77777777" w:rsidR="00D05FC3" w:rsidRPr="002A1E0D" w:rsidRDefault="00D05FC3" w:rsidP="00EB27AD">
            <w:pPr>
              <w:pStyle w:val="Tabletext"/>
            </w:pPr>
            <w:r w:rsidRPr="002A1E0D">
              <w:t>3707.10.00</w:t>
            </w:r>
          </w:p>
        </w:tc>
      </w:tr>
      <w:tr w:rsidR="00D05FC3" w:rsidRPr="002A1E0D" w14:paraId="296E6EA5" w14:textId="77777777" w:rsidTr="00905124">
        <w:tc>
          <w:tcPr>
            <w:tcW w:w="714" w:type="dxa"/>
            <w:shd w:val="clear" w:color="auto" w:fill="auto"/>
          </w:tcPr>
          <w:p w14:paraId="4A600AE1" w14:textId="77777777" w:rsidR="00D05FC3" w:rsidRPr="002A1E0D" w:rsidRDefault="00CB48DA" w:rsidP="00EB27AD">
            <w:pPr>
              <w:pStyle w:val="Tabletext"/>
            </w:pPr>
            <w:r w:rsidRPr="002A1E0D">
              <w:t>48</w:t>
            </w:r>
          </w:p>
        </w:tc>
        <w:tc>
          <w:tcPr>
            <w:tcW w:w="6373" w:type="dxa"/>
            <w:shd w:val="clear" w:color="auto" w:fill="auto"/>
          </w:tcPr>
          <w:p w14:paraId="618E415D" w14:textId="77777777" w:rsidR="00D05FC3" w:rsidRPr="002A1E0D" w:rsidRDefault="00D05FC3" w:rsidP="00EB27AD">
            <w:pPr>
              <w:pStyle w:val="Tabletext"/>
            </w:pPr>
            <w:r w:rsidRPr="002A1E0D">
              <w:t>4011.70.00</w:t>
            </w:r>
          </w:p>
        </w:tc>
      </w:tr>
      <w:tr w:rsidR="00D05FC3" w:rsidRPr="002A1E0D" w14:paraId="5C47C26B" w14:textId="77777777" w:rsidTr="00905124">
        <w:tc>
          <w:tcPr>
            <w:tcW w:w="714" w:type="dxa"/>
            <w:shd w:val="clear" w:color="auto" w:fill="auto"/>
          </w:tcPr>
          <w:p w14:paraId="0C976BF6" w14:textId="77777777" w:rsidR="00D05FC3" w:rsidRPr="002A1E0D" w:rsidRDefault="00CB48DA" w:rsidP="00EB27AD">
            <w:pPr>
              <w:pStyle w:val="Tabletext"/>
            </w:pPr>
            <w:r w:rsidRPr="002A1E0D">
              <w:t>49</w:t>
            </w:r>
          </w:p>
        </w:tc>
        <w:tc>
          <w:tcPr>
            <w:tcW w:w="6373" w:type="dxa"/>
            <w:shd w:val="clear" w:color="auto" w:fill="auto"/>
          </w:tcPr>
          <w:p w14:paraId="281582CD" w14:textId="77777777" w:rsidR="00D05FC3" w:rsidRPr="002A1E0D" w:rsidRDefault="00D05FC3" w:rsidP="00EB27AD">
            <w:pPr>
              <w:pStyle w:val="Tabletext"/>
            </w:pPr>
            <w:r w:rsidRPr="002A1E0D">
              <w:t>4012.12.00</w:t>
            </w:r>
          </w:p>
        </w:tc>
      </w:tr>
      <w:tr w:rsidR="009B48AE" w:rsidRPr="002A1E0D" w14:paraId="2DC95E66" w14:textId="77777777" w:rsidTr="00905124">
        <w:tc>
          <w:tcPr>
            <w:tcW w:w="714" w:type="dxa"/>
            <w:shd w:val="clear" w:color="auto" w:fill="auto"/>
          </w:tcPr>
          <w:p w14:paraId="47FA7BCE" w14:textId="77777777" w:rsidR="009B48AE" w:rsidRPr="002A1E0D" w:rsidRDefault="00CB48DA" w:rsidP="00EB27AD">
            <w:pPr>
              <w:pStyle w:val="Tabletext"/>
            </w:pPr>
            <w:r w:rsidRPr="002A1E0D">
              <w:t>50</w:t>
            </w:r>
          </w:p>
        </w:tc>
        <w:tc>
          <w:tcPr>
            <w:tcW w:w="6373" w:type="dxa"/>
            <w:shd w:val="clear" w:color="auto" w:fill="auto"/>
          </w:tcPr>
          <w:p w14:paraId="6F6C6E1E" w14:textId="77777777" w:rsidR="009B48AE" w:rsidRPr="002A1E0D" w:rsidRDefault="009B48AE" w:rsidP="00EB27AD">
            <w:pPr>
              <w:pStyle w:val="Tabletext"/>
            </w:pPr>
            <w:r w:rsidRPr="002A1E0D">
              <w:t>4012.13.00</w:t>
            </w:r>
          </w:p>
        </w:tc>
      </w:tr>
      <w:tr w:rsidR="009B48AE" w:rsidRPr="002A1E0D" w14:paraId="73B3E7AB" w14:textId="77777777" w:rsidTr="00905124">
        <w:tc>
          <w:tcPr>
            <w:tcW w:w="714" w:type="dxa"/>
            <w:shd w:val="clear" w:color="auto" w:fill="auto"/>
          </w:tcPr>
          <w:p w14:paraId="21373F4E" w14:textId="77777777" w:rsidR="009B48AE" w:rsidRPr="002A1E0D" w:rsidRDefault="00CB48DA" w:rsidP="00EB27AD">
            <w:pPr>
              <w:pStyle w:val="Tabletext"/>
            </w:pPr>
            <w:r w:rsidRPr="002A1E0D">
              <w:t>51</w:t>
            </w:r>
          </w:p>
        </w:tc>
        <w:tc>
          <w:tcPr>
            <w:tcW w:w="6373" w:type="dxa"/>
            <w:shd w:val="clear" w:color="auto" w:fill="auto"/>
          </w:tcPr>
          <w:p w14:paraId="5F845B6A" w14:textId="77777777" w:rsidR="009B48AE" w:rsidRPr="002A1E0D" w:rsidRDefault="009B48AE" w:rsidP="00EB27AD">
            <w:pPr>
              <w:pStyle w:val="Tabletext"/>
            </w:pPr>
            <w:r w:rsidRPr="002A1E0D">
              <w:t>4012.19.00</w:t>
            </w:r>
          </w:p>
        </w:tc>
      </w:tr>
      <w:tr w:rsidR="009B48AE" w:rsidRPr="002A1E0D" w14:paraId="349728FC" w14:textId="77777777" w:rsidTr="00905124">
        <w:tc>
          <w:tcPr>
            <w:tcW w:w="714" w:type="dxa"/>
            <w:shd w:val="clear" w:color="auto" w:fill="auto"/>
          </w:tcPr>
          <w:p w14:paraId="57CB761E" w14:textId="77777777" w:rsidR="009B48AE" w:rsidRPr="002A1E0D" w:rsidRDefault="00CB48DA" w:rsidP="00EB27AD">
            <w:pPr>
              <w:pStyle w:val="Tabletext"/>
            </w:pPr>
            <w:r w:rsidRPr="002A1E0D">
              <w:lastRenderedPageBreak/>
              <w:t>52</w:t>
            </w:r>
          </w:p>
        </w:tc>
        <w:tc>
          <w:tcPr>
            <w:tcW w:w="6373" w:type="dxa"/>
            <w:shd w:val="clear" w:color="auto" w:fill="auto"/>
          </w:tcPr>
          <w:p w14:paraId="337F456D" w14:textId="77777777" w:rsidR="009B48AE" w:rsidRPr="002A1E0D" w:rsidRDefault="009B48AE" w:rsidP="00EB27AD">
            <w:pPr>
              <w:pStyle w:val="Tabletext"/>
            </w:pPr>
            <w:r w:rsidRPr="002A1E0D">
              <w:t>4014.90.00</w:t>
            </w:r>
          </w:p>
        </w:tc>
      </w:tr>
      <w:tr w:rsidR="009B48AE" w:rsidRPr="002A1E0D" w14:paraId="5B7AEE52" w14:textId="77777777" w:rsidTr="00905124">
        <w:tc>
          <w:tcPr>
            <w:tcW w:w="714" w:type="dxa"/>
            <w:shd w:val="clear" w:color="auto" w:fill="auto"/>
          </w:tcPr>
          <w:p w14:paraId="260C22D7" w14:textId="77777777" w:rsidR="009B48AE" w:rsidRPr="002A1E0D" w:rsidRDefault="00CB48DA" w:rsidP="00EB27AD">
            <w:pPr>
              <w:pStyle w:val="Tabletext"/>
            </w:pPr>
            <w:r w:rsidRPr="002A1E0D">
              <w:t>53</w:t>
            </w:r>
          </w:p>
        </w:tc>
        <w:tc>
          <w:tcPr>
            <w:tcW w:w="6373" w:type="dxa"/>
            <w:shd w:val="clear" w:color="auto" w:fill="auto"/>
          </w:tcPr>
          <w:p w14:paraId="3AA15D09" w14:textId="77777777" w:rsidR="009B48AE" w:rsidRPr="002A1E0D" w:rsidRDefault="009B48AE" w:rsidP="00EB27AD">
            <w:pPr>
              <w:pStyle w:val="Tabletext"/>
            </w:pPr>
            <w:r w:rsidRPr="002A1E0D">
              <w:t>4104.11.90</w:t>
            </w:r>
          </w:p>
        </w:tc>
      </w:tr>
      <w:tr w:rsidR="009B48AE" w:rsidRPr="002A1E0D" w14:paraId="70C462D6" w14:textId="77777777" w:rsidTr="00905124">
        <w:tc>
          <w:tcPr>
            <w:tcW w:w="714" w:type="dxa"/>
            <w:shd w:val="clear" w:color="auto" w:fill="auto"/>
          </w:tcPr>
          <w:p w14:paraId="1615A7A4" w14:textId="77777777" w:rsidR="009B48AE" w:rsidRPr="002A1E0D" w:rsidRDefault="00CB48DA" w:rsidP="00EB27AD">
            <w:pPr>
              <w:pStyle w:val="Tabletext"/>
            </w:pPr>
            <w:r w:rsidRPr="002A1E0D">
              <w:t>54</w:t>
            </w:r>
          </w:p>
        </w:tc>
        <w:tc>
          <w:tcPr>
            <w:tcW w:w="6373" w:type="dxa"/>
            <w:shd w:val="clear" w:color="auto" w:fill="auto"/>
          </w:tcPr>
          <w:p w14:paraId="57CD0EFA" w14:textId="77777777" w:rsidR="009B48AE" w:rsidRPr="002A1E0D" w:rsidRDefault="009B48AE" w:rsidP="00EB27AD">
            <w:pPr>
              <w:pStyle w:val="Tabletext"/>
            </w:pPr>
            <w:r w:rsidRPr="002A1E0D">
              <w:t>4104.19.90</w:t>
            </w:r>
          </w:p>
        </w:tc>
      </w:tr>
      <w:tr w:rsidR="009B48AE" w:rsidRPr="002A1E0D" w14:paraId="5B512A6E" w14:textId="77777777" w:rsidTr="00905124">
        <w:tc>
          <w:tcPr>
            <w:tcW w:w="714" w:type="dxa"/>
            <w:shd w:val="clear" w:color="auto" w:fill="auto"/>
          </w:tcPr>
          <w:p w14:paraId="391099AA" w14:textId="77777777" w:rsidR="009B48AE" w:rsidRPr="002A1E0D" w:rsidRDefault="00CB48DA" w:rsidP="00EB27AD">
            <w:pPr>
              <w:pStyle w:val="Tabletext"/>
            </w:pPr>
            <w:r w:rsidRPr="002A1E0D">
              <w:t>55</w:t>
            </w:r>
          </w:p>
        </w:tc>
        <w:tc>
          <w:tcPr>
            <w:tcW w:w="6373" w:type="dxa"/>
            <w:shd w:val="clear" w:color="auto" w:fill="auto"/>
          </w:tcPr>
          <w:p w14:paraId="4CE3D437" w14:textId="77777777" w:rsidR="009B48AE" w:rsidRPr="002A1E0D" w:rsidRDefault="009B48AE" w:rsidP="00EB27AD">
            <w:pPr>
              <w:pStyle w:val="Tabletext"/>
            </w:pPr>
            <w:r w:rsidRPr="002A1E0D">
              <w:t>4104.41.00</w:t>
            </w:r>
          </w:p>
        </w:tc>
      </w:tr>
      <w:tr w:rsidR="009B48AE" w:rsidRPr="002A1E0D" w14:paraId="45B5EE3E" w14:textId="77777777" w:rsidTr="00905124">
        <w:tc>
          <w:tcPr>
            <w:tcW w:w="714" w:type="dxa"/>
            <w:shd w:val="clear" w:color="auto" w:fill="auto"/>
          </w:tcPr>
          <w:p w14:paraId="53D59FBE" w14:textId="77777777" w:rsidR="009B48AE" w:rsidRPr="002A1E0D" w:rsidRDefault="00CB48DA" w:rsidP="00EB27AD">
            <w:pPr>
              <w:pStyle w:val="Tabletext"/>
            </w:pPr>
            <w:r w:rsidRPr="002A1E0D">
              <w:t>56</w:t>
            </w:r>
          </w:p>
        </w:tc>
        <w:tc>
          <w:tcPr>
            <w:tcW w:w="6373" w:type="dxa"/>
            <w:shd w:val="clear" w:color="auto" w:fill="auto"/>
          </w:tcPr>
          <w:p w14:paraId="455E1770" w14:textId="77777777" w:rsidR="009B48AE" w:rsidRPr="002A1E0D" w:rsidRDefault="009B48AE" w:rsidP="00EB27AD">
            <w:pPr>
              <w:pStyle w:val="Tabletext"/>
            </w:pPr>
            <w:r w:rsidRPr="002A1E0D">
              <w:t>4105.30.00</w:t>
            </w:r>
          </w:p>
        </w:tc>
      </w:tr>
      <w:tr w:rsidR="009B48AE" w:rsidRPr="002A1E0D" w14:paraId="0A41BDF3" w14:textId="77777777" w:rsidTr="00905124">
        <w:tc>
          <w:tcPr>
            <w:tcW w:w="714" w:type="dxa"/>
            <w:shd w:val="clear" w:color="auto" w:fill="auto"/>
          </w:tcPr>
          <w:p w14:paraId="6F819018" w14:textId="77777777" w:rsidR="009B48AE" w:rsidRPr="002A1E0D" w:rsidRDefault="00CB48DA" w:rsidP="00EB27AD">
            <w:pPr>
              <w:pStyle w:val="Tabletext"/>
            </w:pPr>
            <w:r w:rsidRPr="002A1E0D">
              <w:t>57</w:t>
            </w:r>
          </w:p>
        </w:tc>
        <w:tc>
          <w:tcPr>
            <w:tcW w:w="6373" w:type="dxa"/>
            <w:shd w:val="clear" w:color="auto" w:fill="auto"/>
          </w:tcPr>
          <w:p w14:paraId="5881E52C" w14:textId="77777777" w:rsidR="009B48AE" w:rsidRPr="002A1E0D" w:rsidRDefault="009B48AE" w:rsidP="00EB27AD">
            <w:pPr>
              <w:pStyle w:val="Tabletext"/>
            </w:pPr>
            <w:r w:rsidRPr="002A1E0D">
              <w:t>4107.11.00</w:t>
            </w:r>
          </w:p>
        </w:tc>
      </w:tr>
      <w:tr w:rsidR="009B48AE" w:rsidRPr="002A1E0D" w14:paraId="127CAB20" w14:textId="77777777" w:rsidTr="00905124">
        <w:tc>
          <w:tcPr>
            <w:tcW w:w="714" w:type="dxa"/>
            <w:shd w:val="clear" w:color="auto" w:fill="auto"/>
          </w:tcPr>
          <w:p w14:paraId="1720DB83" w14:textId="77777777" w:rsidR="009B48AE" w:rsidRPr="002A1E0D" w:rsidRDefault="00CB48DA" w:rsidP="00EB27AD">
            <w:pPr>
              <w:pStyle w:val="Tabletext"/>
            </w:pPr>
            <w:r w:rsidRPr="002A1E0D">
              <w:t>58</w:t>
            </w:r>
          </w:p>
        </w:tc>
        <w:tc>
          <w:tcPr>
            <w:tcW w:w="6373" w:type="dxa"/>
            <w:shd w:val="clear" w:color="auto" w:fill="auto"/>
          </w:tcPr>
          <w:p w14:paraId="6291E7F6" w14:textId="77777777" w:rsidR="009B48AE" w:rsidRPr="002A1E0D" w:rsidRDefault="009B48AE" w:rsidP="00EB27AD">
            <w:pPr>
              <w:pStyle w:val="Tabletext"/>
            </w:pPr>
            <w:r w:rsidRPr="002A1E0D">
              <w:t>4107.12.00</w:t>
            </w:r>
          </w:p>
        </w:tc>
      </w:tr>
      <w:tr w:rsidR="009B48AE" w:rsidRPr="002A1E0D" w14:paraId="477E16C4" w14:textId="77777777" w:rsidTr="00905124">
        <w:tc>
          <w:tcPr>
            <w:tcW w:w="714" w:type="dxa"/>
            <w:shd w:val="clear" w:color="auto" w:fill="auto"/>
          </w:tcPr>
          <w:p w14:paraId="53BDAD89" w14:textId="77777777" w:rsidR="009B48AE" w:rsidRPr="002A1E0D" w:rsidRDefault="00CB48DA" w:rsidP="00EB27AD">
            <w:pPr>
              <w:pStyle w:val="Tabletext"/>
            </w:pPr>
            <w:r w:rsidRPr="002A1E0D">
              <w:t>59</w:t>
            </w:r>
          </w:p>
        </w:tc>
        <w:tc>
          <w:tcPr>
            <w:tcW w:w="6373" w:type="dxa"/>
            <w:shd w:val="clear" w:color="auto" w:fill="auto"/>
          </w:tcPr>
          <w:p w14:paraId="2EB7427A" w14:textId="77777777" w:rsidR="009B48AE" w:rsidRPr="002A1E0D" w:rsidRDefault="009B48AE" w:rsidP="00EB27AD">
            <w:pPr>
              <w:pStyle w:val="Tabletext"/>
            </w:pPr>
            <w:r w:rsidRPr="002A1E0D">
              <w:t>4107.19.00</w:t>
            </w:r>
          </w:p>
        </w:tc>
      </w:tr>
      <w:tr w:rsidR="003B7BB6" w:rsidRPr="002A1E0D" w14:paraId="75F841CC" w14:textId="77777777" w:rsidTr="00905124">
        <w:tc>
          <w:tcPr>
            <w:tcW w:w="714" w:type="dxa"/>
            <w:shd w:val="clear" w:color="auto" w:fill="auto"/>
          </w:tcPr>
          <w:p w14:paraId="4B3C2BE1" w14:textId="77777777" w:rsidR="003B7BB6" w:rsidRPr="002A1E0D" w:rsidRDefault="00CB48DA" w:rsidP="00EB27AD">
            <w:pPr>
              <w:pStyle w:val="Tabletext"/>
            </w:pPr>
            <w:r w:rsidRPr="002A1E0D">
              <w:t>60</w:t>
            </w:r>
          </w:p>
        </w:tc>
        <w:tc>
          <w:tcPr>
            <w:tcW w:w="6373" w:type="dxa"/>
            <w:shd w:val="clear" w:color="auto" w:fill="auto"/>
          </w:tcPr>
          <w:p w14:paraId="5E6C25F0" w14:textId="77777777" w:rsidR="003B7BB6" w:rsidRPr="002A1E0D" w:rsidRDefault="003B7BB6" w:rsidP="00EB27AD">
            <w:pPr>
              <w:pStyle w:val="Tabletext"/>
            </w:pPr>
            <w:r w:rsidRPr="002A1E0D">
              <w:t>4107.91.00</w:t>
            </w:r>
          </w:p>
        </w:tc>
      </w:tr>
      <w:tr w:rsidR="003B7BB6" w:rsidRPr="002A1E0D" w14:paraId="4D7EED00" w14:textId="77777777" w:rsidTr="00905124">
        <w:tc>
          <w:tcPr>
            <w:tcW w:w="714" w:type="dxa"/>
            <w:shd w:val="clear" w:color="auto" w:fill="auto"/>
          </w:tcPr>
          <w:p w14:paraId="5001389A" w14:textId="77777777" w:rsidR="003B7BB6" w:rsidRPr="002A1E0D" w:rsidRDefault="00CB48DA" w:rsidP="00EB27AD">
            <w:pPr>
              <w:pStyle w:val="Tabletext"/>
            </w:pPr>
            <w:r w:rsidRPr="002A1E0D">
              <w:t>61</w:t>
            </w:r>
          </w:p>
        </w:tc>
        <w:tc>
          <w:tcPr>
            <w:tcW w:w="6373" w:type="dxa"/>
            <w:shd w:val="clear" w:color="auto" w:fill="auto"/>
          </w:tcPr>
          <w:p w14:paraId="59E551C6" w14:textId="77777777" w:rsidR="003B7BB6" w:rsidRPr="002A1E0D" w:rsidRDefault="003B7BB6" w:rsidP="00EB27AD">
            <w:pPr>
              <w:pStyle w:val="Tabletext"/>
            </w:pPr>
            <w:r w:rsidRPr="002A1E0D">
              <w:t>4107.92.00</w:t>
            </w:r>
          </w:p>
        </w:tc>
      </w:tr>
      <w:tr w:rsidR="003B7BB6" w:rsidRPr="002A1E0D" w14:paraId="5DBCC1D5" w14:textId="77777777" w:rsidTr="00905124">
        <w:tc>
          <w:tcPr>
            <w:tcW w:w="714" w:type="dxa"/>
            <w:shd w:val="clear" w:color="auto" w:fill="auto"/>
          </w:tcPr>
          <w:p w14:paraId="1956EB33" w14:textId="77777777" w:rsidR="003B7BB6" w:rsidRPr="002A1E0D" w:rsidRDefault="00CB48DA" w:rsidP="00EB27AD">
            <w:pPr>
              <w:pStyle w:val="Tabletext"/>
            </w:pPr>
            <w:r w:rsidRPr="002A1E0D">
              <w:t>62</w:t>
            </w:r>
          </w:p>
        </w:tc>
        <w:tc>
          <w:tcPr>
            <w:tcW w:w="6373" w:type="dxa"/>
            <w:shd w:val="clear" w:color="auto" w:fill="auto"/>
          </w:tcPr>
          <w:p w14:paraId="3689C0F8" w14:textId="77777777" w:rsidR="003B7BB6" w:rsidRPr="002A1E0D" w:rsidRDefault="003B7BB6" w:rsidP="00EB27AD">
            <w:pPr>
              <w:pStyle w:val="Tabletext"/>
            </w:pPr>
            <w:r w:rsidRPr="002A1E0D">
              <w:t>4112.00.00</w:t>
            </w:r>
          </w:p>
        </w:tc>
      </w:tr>
      <w:tr w:rsidR="003B7BB6" w:rsidRPr="002A1E0D" w14:paraId="79940196" w14:textId="77777777" w:rsidTr="00905124">
        <w:tc>
          <w:tcPr>
            <w:tcW w:w="714" w:type="dxa"/>
            <w:shd w:val="clear" w:color="auto" w:fill="auto"/>
          </w:tcPr>
          <w:p w14:paraId="2D64FD1E" w14:textId="77777777" w:rsidR="003B7BB6" w:rsidRPr="002A1E0D" w:rsidRDefault="00CB48DA" w:rsidP="00EB27AD">
            <w:pPr>
              <w:pStyle w:val="Tabletext"/>
            </w:pPr>
            <w:r w:rsidRPr="002A1E0D">
              <w:t>63</w:t>
            </w:r>
          </w:p>
        </w:tc>
        <w:tc>
          <w:tcPr>
            <w:tcW w:w="6373" w:type="dxa"/>
            <w:shd w:val="clear" w:color="auto" w:fill="auto"/>
          </w:tcPr>
          <w:p w14:paraId="164F4197" w14:textId="77777777" w:rsidR="003B7BB6" w:rsidRPr="002A1E0D" w:rsidRDefault="003B7BB6" w:rsidP="00EB27AD">
            <w:pPr>
              <w:pStyle w:val="Tabletext"/>
            </w:pPr>
            <w:r w:rsidRPr="002A1E0D">
              <w:t>4113.10.00</w:t>
            </w:r>
          </w:p>
        </w:tc>
      </w:tr>
      <w:tr w:rsidR="003B7BB6" w:rsidRPr="002A1E0D" w14:paraId="7B5D3621" w14:textId="77777777" w:rsidTr="00905124">
        <w:tc>
          <w:tcPr>
            <w:tcW w:w="714" w:type="dxa"/>
            <w:shd w:val="clear" w:color="auto" w:fill="auto"/>
          </w:tcPr>
          <w:p w14:paraId="3E0DDF7D" w14:textId="77777777" w:rsidR="003B7BB6" w:rsidRPr="002A1E0D" w:rsidRDefault="00CB48DA" w:rsidP="00EB27AD">
            <w:pPr>
              <w:pStyle w:val="Tabletext"/>
            </w:pPr>
            <w:r w:rsidRPr="002A1E0D">
              <w:t>64</w:t>
            </w:r>
          </w:p>
        </w:tc>
        <w:tc>
          <w:tcPr>
            <w:tcW w:w="6373" w:type="dxa"/>
            <w:shd w:val="clear" w:color="auto" w:fill="auto"/>
          </w:tcPr>
          <w:p w14:paraId="35438BF6" w14:textId="77777777" w:rsidR="003B7BB6" w:rsidRPr="002A1E0D" w:rsidRDefault="003B7BB6" w:rsidP="00EB27AD">
            <w:pPr>
              <w:pStyle w:val="Tabletext"/>
            </w:pPr>
            <w:r w:rsidRPr="002A1E0D">
              <w:t>4113.20.00</w:t>
            </w:r>
          </w:p>
        </w:tc>
      </w:tr>
      <w:tr w:rsidR="003B7BB6" w:rsidRPr="002A1E0D" w14:paraId="37BE424E" w14:textId="77777777" w:rsidTr="00905124">
        <w:tc>
          <w:tcPr>
            <w:tcW w:w="714" w:type="dxa"/>
            <w:shd w:val="clear" w:color="auto" w:fill="auto"/>
          </w:tcPr>
          <w:p w14:paraId="41F2810E" w14:textId="77777777" w:rsidR="003B7BB6" w:rsidRPr="002A1E0D" w:rsidRDefault="00CB48DA" w:rsidP="00EB27AD">
            <w:pPr>
              <w:pStyle w:val="Tabletext"/>
            </w:pPr>
            <w:r w:rsidRPr="002A1E0D">
              <w:t>65</w:t>
            </w:r>
          </w:p>
        </w:tc>
        <w:tc>
          <w:tcPr>
            <w:tcW w:w="6373" w:type="dxa"/>
            <w:shd w:val="clear" w:color="auto" w:fill="auto"/>
          </w:tcPr>
          <w:p w14:paraId="0F4DD3AD" w14:textId="77777777" w:rsidR="003B7BB6" w:rsidRPr="002A1E0D" w:rsidRDefault="003B7BB6" w:rsidP="00EB27AD">
            <w:pPr>
              <w:pStyle w:val="Tabletext"/>
            </w:pPr>
            <w:r w:rsidRPr="002A1E0D">
              <w:t>4114.10.00</w:t>
            </w:r>
          </w:p>
        </w:tc>
      </w:tr>
      <w:tr w:rsidR="003B7BB6" w:rsidRPr="002A1E0D" w14:paraId="650D7AA2" w14:textId="77777777" w:rsidTr="00905124">
        <w:tc>
          <w:tcPr>
            <w:tcW w:w="714" w:type="dxa"/>
            <w:shd w:val="clear" w:color="auto" w:fill="auto"/>
          </w:tcPr>
          <w:p w14:paraId="1902757E" w14:textId="77777777" w:rsidR="003B7BB6" w:rsidRPr="002A1E0D" w:rsidRDefault="00CB48DA" w:rsidP="00EB27AD">
            <w:pPr>
              <w:pStyle w:val="Tabletext"/>
            </w:pPr>
            <w:r w:rsidRPr="002A1E0D">
              <w:t>66</w:t>
            </w:r>
          </w:p>
        </w:tc>
        <w:tc>
          <w:tcPr>
            <w:tcW w:w="6373" w:type="dxa"/>
            <w:shd w:val="clear" w:color="auto" w:fill="auto"/>
          </w:tcPr>
          <w:p w14:paraId="0E621D5F" w14:textId="77777777" w:rsidR="003B7BB6" w:rsidRPr="002A1E0D" w:rsidRDefault="003B7BB6" w:rsidP="00EB27AD">
            <w:pPr>
              <w:pStyle w:val="Tabletext"/>
            </w:pPr>
            <w:r w:rsidRPr="002A1E0D">
              <w:t>4302.19.90</w:t>
            </w:r>
          </w:p>
        </w:tc>
      </w:tr>
      <w:tr w:rsidR="003B7BB6" w:rsidRPr="002A1E0D" w14:paraId="330C2501" w14:textId="77777777" w:rsidTr="00905124">
        <w:tc>
          <w:tcPr>
            <w:tcW w:w="714" w:type="dxa"/>
            <w:shd w:val="clear" w:color="auto" w:fill="auto"/>
          </w:tcPr>
          <w:p w14:paraId="512690BC" w14:textId="77777777" w:rsidR="003B7BB6" w:rsidRPr="002A1E0D" w:rsidRDefault="00CB48DA" w:rsidP="00EB27AD">
            <w:pPr>
              <w:pStyle w:val="Tabletext"/>
            </w:pPr>
            <w:r w:rsidRPr="002A1E0D">
              <w:t>67</w:t>
            </w:r>
          </w:p>
        </w:tc>
        <w:tc>
          <w:tcPr>
            <w:tcW w:w="6373" w:type="dxa"/>
            <w:shd w:val="clear" w:color="auto" w:fill="auto"/>
          </w:tcPr>
          <w:p w14:paraId="4F8B6E1D" w14:textId="77777777" w:rsidR="003B7BB6" w:rsidRPr="002A1E0D" w:rsidRDefault="003B7BB6" w:rsidP="00EB27AD">
            <w:pPr>
              <w:pStyle w:val="Tabletext"/>
            </w:pPr>
            <w:r w:rsidRPr="002A1E0D">
              <w:t>4302.20.00</w:t>
            </w:r>
          </w:p>
        </w:tc>
      </w:tr>
      <w:tr w:rsidR="003B7BB6" w:rsidRPr="002A1E0D" w14:paraId="07AAEC5B" w14:textId="77777777" w:rsidTr="00905124">
        <w:tc>
          <w:tcPr>
            <w:tcW w:w="714" w:type="dxa"/>
            <w:shd w:val="clear" w:color="auto" w:fill="auto"/>
          </w:tcPr>
          <w:p w14:paraId="73F4625D" w14:textId="77777777" w:rsidR="003B7BB6" w:rsidRPr="002A1E0D" w:rsidRDefault="00CB48DA" w:rsidP="00EB27AD">
            <w:pPr>
              <w:pStyle w:val="Tabletext"/>
            </w:pPr>
            <w:r w:rsidRPr="002A1E0D">
              <w:t>68</w:t>
            </w:r>
          </w:p>
        </w:tc>
        <w:tc>
          <w:tcPr>
            <w:tcW w:w="6373" w:type="dxa"/>
            <w:shd w:val="clear" w:color="auto" w:fill="auto"/>
          </w:tcPr>
          <w:p w14:paraId="016E832C" w14:textId="77777777" w:rsidR="003B7BB6" w:rsidRPr="002A1E0D" w:rsidRDefault="003B7BB6" w:rsidP="00EB27AD">
            <w:pPr>
              <w:pStyle w:val="Tabletext"/>
            </w:pPr>
            <w:r w:rsidRPr="002A1E0D">
              <w:t>4304.00.10</w:t>
            </w:r>
          </w:p>
        </w:tc>
      </w:tr>
      <w:tr w:rsidR="003B7BB6" w:rsidRPr="002A1E0D" w14:paraId="61C46EDB" w14:textId="77777777" w:rsidTr="00905124">
        <w:tc>
          <w:tcPr>
            <w:tcW w:w="714" w:type="dxa"/>
            <w:shd w:val="clear" w:color="auto" w:fill="auto"/>
          </w:tcPr>
          <w:p w14:paraId="433A0978" w14:textId="77777777" w:rsidR="003B7BB6" w:rsidRPr="002A1E0D" w:rsidRDefault="00CB48DA" w:rsidP="00EB27AD">
            <w:pPr>
              <w:pStyle w:val="Tabletext"/>
            </w:pPr>
            <w:r w:rsidRPr="002A1E0D">
              <w:t>69</w:t>
            </w:r>
          </w:p>
        </w:tc>
        <w:tc>
          <w:tcPr>
            <w:tcW w:w="6373" w:type="dxa"/>
            <w:shd w:val="clear" w:color="auto" w:fill="auto"/>
          </w:tcPr>
          <w:p w14:paraId="248A1E98" w14:textId="77777777" w:rsidR="003B7BB6" w:rsidRPr="002A1E0D" w:rsidRDefault="003B7BB6" w:rsidP="00EB27AD">
            <w:pPr>
              <w:pStyle w:val="Tabletext"/>
            </w:pPr>
            <w:r w:rsidRPr="002A1E0D">
              <w:t>4404.10.00</w:t>
            </w:r>
          </w:p>
        </w:tc>
      </w:tr>
      <w:tr w:rsidR="003B7BB6" w:rsidRPr="002A1E0D" w14:paraId="249B6567" w14:textId="77777777" w:rsidTr="00905124">
        <w:tc>
          <w:tcPr>
            <w:tcW w:w="714" w:type="dxa"/>
            <w:shd w:val="clear" w:color="auto" w:fill="auto"/>
          </w:tcPr>
          <w:p w14:paraId="47DDA5E5" w14:textId="77777777" w:rsidR="003B7BB6" w:rsidRPr="002A1E0D" w:rsidRDefault="00CB48DA" w:rsidP="00EB27AD">
            <w:pPr>
              <w:pStyle w:val="Tabletext"/>
            </w:pPr>
            <w:r w:rsidRPr="002A1E0D">
              <w:t>70</w:t>
            </w:r>
          </w:p>
        </w:tc>
        <w:tc>
          <w:tcPr>
            <w:tcW w:w="6373" w:type="dxa"/>
            <w:shd w:val="clear" w:color="auto" w:fill="auto"/>
          </w:tcPr>
          <w:p w14:paraId="1D320FF8" w14:textId="77777777" w:rsidR="003B7BB6" w:rsidRPr="002A1E0D" w:rsidRDefault="003B7BB6" w:rsidP="00EB27AD">
            <w:pPr>
              <w:pStyle w:val="Tabletext"/>
            </w:pPr>
            <w:r w:rsidRPr="002A1E0D">
              <w:t>4404.20.00</w:t>
            </w:r>
          </w:p>
        </w:tc>
      </w:tr>
      <w:tr w:rsidR="003B7BB6" w:rsidRPr="002A1E0D" w14:paraId="395CF6E5" w14:textId="77777777" w:rsidTr="00905124">
        <w:tc>
          <w:tcPr>
            <w:tcW w:w="714" w:type="dxa"/>
            <w:shd w:val="clear" w:color="auto" w:fill="auto"/>
          </w:tcPr>
          <w:p w14:paraId="788DDEC1" w14:textId="77777777" w:rsidR="003B7BB6" w:rsidRPr="002A1E0D" w:rsidRDefault="00CB48DA" w:rsidP="00EB27AD">
            <w:pPr>
              <w:pStyle w:val="Tabletext"/>
            </w:pPr>
            <w:r w:rsidRPr="002A1E0D">
              <w:t>71</w:t>
            </w:r>
          </w:p>
        </w:tc>
        <w:tc>
          <w:tcPr>
            <w:tcW w:w="6373" w:type="dxa"/>
            <w:shd w:val="clear" w:color="auto" w:fill="auto"/>
          </w:tcPr>
          <w:p w14:paraId="75A7971C" w14:textId="77777777" w:rsidR="003B7BB6" w:rsidRPr="002A1E0D" w:rsidRDefault="003B7BB6" w:rsidP="00EB27AD">
            <w:pPr>
              <w:pStyle w:val="Tabletext"/>
            </w:pPr>
            <w:r w:rsidRPr="002A1E0D">
              <w:t>4406.11.00</w:t>
            </w:r>
          </w:p>
        </w:tc>
      </w:tr>
      <w:tr w:rsidR="003B7BB6" w:rsidRPr="002A1E0D" w14:paraId="3E69EB89" w14:textId="77777777" w:rsidTr="00905124">
        <w:tc>
          <w:tcPr>
            <w:tcW w:w="714" w:type="dxa"/>
            <w:shd w:val="clear" w:color="auto" w:fill="auto"/>
          </w:tcPr>
          <w:p w14:paraId="3E78946C" w14:textId="77777777" w:rsidR="003B7BB6" w:rsidRPr="002A1E0D" w:rsidRDefault="00CB48DA" w:rsidP="00EB27AD">
            <w:pPr>
              <w:pStyle w:val="Tabletext"/>
            </w:pPr>
            <w:r w:rsidRPr="002A1E0D">
              <w:t>72</w:t>
            </w:r>
          </w:p>
        </w:tc>
        <w:tc>
          <w:tcPr>
            <w:tcW w:w="6373" w:type="dxa"/>
            <w:shd w:val="clear" w:color="auto" w:fill="auto"/>
          </w:tcPr>
          <w:p w14:paraId="32E2B5EC" w14:textId="77777777" w:rsidR="003B7BB6" w:rsidRPr="002A1E0D" w:rsidRDefault="003B7BB6" w:rsidP="00EB27AD">
            <w:pPr>
              <w:pStyle w:val="Tabletext"/>
            </w:pPr>
            <w:r w:rsidRPr="002A1E0D">
              <w:t>4406.91.00</w:t>
            </w:r>
          </w:p>
        </w:tc>
      </w:tr>
      <w:tr w:rsidR="003B7BB6" w:rsidRPr="002A1E0D" w14:paraId="5FBC6B30" w14:textId="77777777" w:rsidTr="00905124">
        <w:tc>
          <w:tcPr>
            <w:tcW w:w="714" w:type="dxa"/>
            <w:shd w:val="clear" w:color="auto" w:fill="auto"/>
          </w:tcPr>
          <w:p w14:paraId="007DC795" w14:textId="77777777" w:rsidR="003B7BB6" w:rsidRPr="002A1E0D" w:rsidRDefault="00CB48DA" w:rsidP="00EB27AD">
            <w:pPr>
              <w:pStyle w:val="Tabletext"/>
            </w:pPr>
            <w:r w:rsidRPr="002A1E0D">
              <w:t>73</w:t>
            </w:r>
          </w:p>
        </w:tc>
        <w:tc>
          <w:tcPr>
            <w:tcW w:w="6373" w:type="dxa"/>
            <w:shd w:val="clear" w:color="auto" w:fill="auto"/>
          </w:tcPr>
          <w:p w14:paraId="745E4650" w14:textId="77777777" w:rsidR="003B7BB6" w:rsidRPr="002A1E0D" w:rsidRDefault="003B7BB6" w:rsidP="00EB27AD">
            <w:pPr>
              <w:pStyle w:val="Tabletext"/>
            </w:pPr>
            <w:r w:rsidRPr="002A1E0D">
              <w:t>4407.14.10</w:t>
            </w:r>
          </w:p>
        </w:tc>
      </w:tr>
      <w:tr w:rsidR="003B7BB6" w:rsidRPr="002A1E0D" w14:paraId="54C3D6E3" w14:textId="77777777" w:rsidTr="00905124">
        <w:tc>
          <w:tcPr>
            <w:tcW w:w="714" w:type="dxa"/>
            <w:shd w:val="clear" w:color="auto" w:fill="auto"/>
          </w:tcPr>
          <w:p w14:paraId="5A690D0B" w14:textId="77777777" w:rsidR="003B7BB6" w:rsidRPr="002A1E0D" w:rsidRDefault="00CB48DA" w:rsidP="00EB27AD">
            <w:pPr>
              <w:pStyle w:val="Tabletext"/>
            </w:pPr>
            <w:r w:rsidRPr="002A1E0D">
              <w:t>74</w:t>
            </w:r>
          </w:p>
        </w:tc>
        <w:tc>
          <w:tcPr>
            <w:tcW w:w="6373" w:type="dxa"/>
            <w:shd w:val="clear" w:color="auto" w:fill="auto"/>
          </w:tcPr>
          <w:p w14:paraId="0B263B76" w14:textId="77777777" w:rsidR="003B7BB6" w:rsidRPr="002A1E0D" w:rsidRDefault="003B7BB6" w:rsidP="00EB27AD">
            <w:pPr>
              <w:pStyle w:val="Tabletext"/>
            </w:pPr>
            <w:r w:rsidRPr="002A1E0D">
              <w:t>4407.14.99</w:t>
            </w:r>
          </w:p>
        </w:tc>
      </w:tr>
      <w:tr w:rsidR="003B7BB6" w:rsidRPr="002A1E0D" w14:paraId="19244167" w14:textId="77777777" w:rsidTr="00905124">
        <w:tc>
          <w:tcPr>
            <w:tcW w:w="714" w:type="dxa"/>
            <w:shd w:val="clear" w:color="auto" w:fill="auto"/>
          </w:tcPr>
          <w:p w14:paraId="7817A511" w14:textId="77777777" w:rsidR="003B7BB6" w:rsidRPr="002A1E0D" w:rsidRDefault="00CB48DA" w:rsidP="00EB27AD">
            <w:pPr>
              <w:pStyle w:val="Tabletext"/>
            </w:pPr>
            <w:r w:rsidRPr="002A1E0D">
              <w:t>75</w:t>
            </w:r>
          </w:p>
        </w:tc>
        <w:tc>
          <w:tcPr>
            <w:tcW w:w="6373" w:type="dxa"/>
            <w:shd w:val="clear" w:color="auto" w:fill="auto"/>
          </w:tcPr>
          <w:p w14:paraId="3E247EE1" w14:textId="77777777" w:rsidR="003B7BB6" w:rsidRPr="002A1E0D" w:rsidRDefault="003B7BB6" w:rsidP="00EB27AD">
            <w:pPr>
              <w:pStyle w:val="Tabletext"/>
            </w:pPr>
            <w:r w:rsidRPr="002A1E0D">
              <w:t>4407.19.10</w:t>
            </w:r>
          </w:p>
        </w:tc>
      </w:tr>
      <w:tr w:rsidR="003B7BB6" w:rsidRPr="002A1E0D" w14:paraId="070DD57A" w14:textId="77777777" w:rsidTr="00905124">
        <w:tc>
          <w:tcPr>
            <w:tcW w:w="714" w:type="dxa"/>
            <w:shd w:val="clear" w:color="auto" w:fill="auto"/>
          </w:tcPr>
          <w:p w14:paraId="1EEDC0B8" w14:textId="77777777" w:rsidR="003B7BB6" w:rsidRPr="002A1E0D" w:rsidRDefault="00CB48DA" w:rsidP="00EB27AD">
            <w:pPr>
              <w:pStyle w:val="Tabletext"/>
            </w:pPr>
            <w:r w:rsidRPr="002A1E0D">
              <w:t>76</w:t>
            </w:r>
          </w:p>
        </w:tc>
        <w:tc>
          <w:tcPr>
            <w:tcW w:w="6373" w:type="dxa"/>
            <w:shd w:val="clear" w:color="auto" w:fill="auto"/>
          </w:tcPr>
          <w:p w14:paraId="22072471" w14:textId="77777777" w:rsidR="003B7BB6" w:rsidRPr="002A1E0D" w:rsidRDefault="003B7BB6" w:rsidP="00EB27AD">
            <w:pPr>
              <w:pStyle w:val="Tabletext"/>
            </w:pPr>
            <w:r w:rsidRPr="002A1E0D">
              <w:t>4407.25.10</w:t>
            </w:r>
          </w:p>
        </w:tc>
      </w:tr>
      <w:tr w:rsidR="003B7BB6" w:rsidRPr="002A1E0D" w14:paraId="476DA7FB" w14:textId="77777777" w:rsidTr="00905124">
        <w:tc>
          <w:tcPr>
            <w:tcW w:w="714" w:type="dxa"/>
            <w:shd w:val="clear" w:color="auto" w:fill="auto"/>
          </w:tcPr>
          <w:p w14:paraId="38C3554E" w14:textId="77777777" w:rsidR="003B7BB6" w:rsidRPr="002A1E0D" w:rsidRDefault="00CB48DA" w:rsidP="00EB27AD">
            <w:pPr>
              <w:pStyle w:val="Tabletext"/>
            </w:pPr>
            <w:r w:rsidRPr="002A1E0D">
              <w:t>77</w:t>
            </w:r>
          </w:p>
        </w:tc>
        <w:tc>
          <w:tcPr>
            <w:tcW w:w="6373" w:type="dxa"/>
            <w:shd w:val="clear" w:color="auto" w:fill="auto"/>
          </w:tcPr>
          <w:p w14:paraId="38AC5CB7" w14:textId="77777777" w:rsidR="003B7BB6" w:rsidRPr="002A1E0D" w:rsidRDefault="003B7BB6" w:rsidP="00EB27AD">
            <w:pPr>
              <w:pStyle w:val="Tabletext"/>
            </w:pPr>
            <w:r w:rsidRPr="002A1E0D">
              <w:t>4407.25.90</w:t>
            </w:r>
          </w:p>
        </w:tc>
      </w:tr>
      <w:tr w:rsidR="003B7BB6" w:rsidRPr="002A1E0D" w14:paraId="79148B37" w14:textId="77777777" w:rsidTr="00905124">
        <w:tc>
          <w:tcPr>
            <w:tcW w:w="714" w:type="dxa"/>
            <w:shd w:val="clear" w:color="auto" w:fill="auto"/>
          </w:tcPr>
          <w:p w14:paraId="54D2174F" w14:textId="77777777" w:rsidR="003B7BB6" w:rsidRPr="002A1E0D" w:rsidRDefault="00CB48DA" w:rsidP="00EB27AD">
            <w:pPr>
              <w:pStyle w:val="Tabletext"/>
            </w:pPr>
            <w:r w:rsidRPr="002A1E0D">
              <w:t>78</w:t>
            </w:r>
          </w:p>
        </w:tc>
        <w:tc>
          <w:tcPr>
            <w:tcW w:w="6373" w:type="dxa"/>
            <w:shd w:val="clear" w:color="auto" w:fill="auto"/>
          </w:tcPr>
          <w:p w14:paraId="1AD50459" w14:textId="77777777" w:rsidR="003B7BB6" w:rsidRPr="002A1E0D" w:rsidRDefault="003B7BB6" w:rsidP="00EB27AD">
            <w:pPr>
              <w:pStyle w:val="Tabletext"/>
            </w:pPr>
            <w:r w:rsidRPr="002A1E0D">
              <w:t>4407.29.10</w:t>
            </w:r>
          </w:p>
        </w:tc>
      </w:tr>
      <w:tr w:rsidR="003B7BB6" w:rsidRPr="002A1E0D" w14:paraId="69D95CCF" w14:textId="77777777" w:rsidTr="00905124">
        <w:tc>
          <w:tcPr>
            <w:tcW w:w="714" w:type="dxa"/>
            <w:shd w:val="clear" w:color="auto" w:fill="auto"/>
          </w:tcPr>
          <w:p w14:paraId="242DC8B9" w14:textId="77777777" w:rsidR="003B7BB6" w:rsidRPr="002A1E0D" w:rsidRDefault="00CB48DA" w:rsidP="00EB27AD">
            <w:pPr>
              <w:pStyle w:val="Tabletext"/>
            </w:pPr>
            <w:r w:rsidRPr="002A1E0D">
              <w:t>79</w:t>
            </w:r>
          </w:p>
        </w:tc>
        <w:tc>
          <w:tcPr>
            <w:tcW w:w="6373" w:type="dxa"/>
            <w:shd w:val="clear" w:color="auto" w:fill="auto"/>
          </w:tcPr>
          <w:p w14:paraId="0B7A31E9" w14:textId="77777777" w:rsidR="003B7BB6" w:rsidRPr="002A1E0D" w:rsidRDefault="003B7BB6" w:rsidP="00EB27AD">
            <w:pPr>
              <w:pStyle w:val="Tabletext"/>
            </w:pPr>
            <w:r w:rsidRPr="002A1E0D">
              <w:t>4407.29.93</w:t>
            </w:r>
          </w:p>
        </w:tc>
      </w:tr>
      <w:tr w:rsidR="0034789B" w:rsidRPr="002A1E0D" w14:paraId="0BB9B47B" w14:textId="77777777" w:rsidTr="00905124">
        <w:tc>
          <w:tcPr>
            <w:tcW w:w="714" w:type="dxa"/>
            <w:shd w:val="clear" w:color="auto" w:fill="auto"/>
          </w:tcPr>
          <w:p w14:paraId="52CA4EA2" w14:textId="77777777" w:rsidR="0034789B" w:rsidRPr="002A1E0D" w:rsidRDefault="00CB48DA" w:rsidP="00EB27AD">
            <w:pPr>
              <w:pStyle w:val="Tabletext"/>
            </w:pPr>
            <w:r w:rsidRPr="002A1E0D">
              <w:t>80</w:t>
            </w:r>
          </w:p>
        </w:tc>
        <w:tc>
          <w:tcPr>
            <w:tcW w:w="6373" w:type="dxa"/>
            <w:shd w:val="clear" w:color="auto" w:fill="auto"/>
          </w:tcPr>
          <w:p w14:paraId="36378A19" w14:textId="77777777" w:rsidR="0034789B" w:rsidRPr="002A1E0D" w:rsidRDefault="0034789B" w:rsidP="00EB27AD">
            <w:pPr>
              <w:pStyle w:val="Tabletext"/>
            </w:pPr>
            <w:r w:rsidRPr="002A1E0D">
              <w:t>4407.93.10</w:t>
            </w:r>
          </w:p>
        </w:tc>
      </w:tr>
      <w:tr w:rsidR="0034789B" w:rsidRPr="002A1E0D" w14:paraId="2FB750D9" w14:textId="77777777" w:rsidTr="00905124">
        <w:tc>
          <w:tcPr>
            <w:tcW w:w="714" w:type="dxa"/>
            <w:shd w:val="clear" w:color="auto" w:fill="auto"/>
          </w:tcPr>
          <w:p w14:paraId="6E4D8C87" w14:textId="77777777" w:rsidR="0034789B" w:rsidRPr="002A1E0D" w:rsidRDefault="00CB48DA" w:rsidP="00EB27AD">
            <w:pPr>
              <w:pStyle w:val="Tabletext"/>
            </w:pPr>
            <w:r w:rsidRPr="002A1E0D">
              <w:t>81</w:t>
            </w:r>
          </w:p>
        </w:tc>
        <w:tc>
          <w:tcPr>
            <w:tcW w:w="6373" w:type="dxa"/>
            <w:shd w:val="clear" w:color="auto" w:fill="auto"/>
          </w:tcPr>
          <w:p w14:paraId="3014F993" w14:textId="77777777" w:rsidR="0034789B" w:rsidRPr="002A1E0D" w:rsidRDefault="0034789B" w:rsidP="00EB27AD">
            <w:pPr>
              <w:pStyle w:val="Tabletext"/>
            </w:pPr>
            <w:r w:rsidRPr="002A1E0D">
              <w:t>4407.93.90</w:t>
            </w:r>
          </w:p>
        </w:tc>
      </w:tr>
      <w:tr w:rsidR="0034789B" w:rsidRPr="002A1E0D" w14:paraId="0FC5CC37" w14:textId="77777777" w:rsidTr="00905124">
        <w:tc>
          <w:tcPr>
            <w:tcW w:w="714" w:type="dxa"/>
            <w:shd w:val="clear" w:color="auto" w:fill="auto"/>
          </w:tcPr>
          <w:p w14:paraId="26A56382" w14:textId="77777777" w:rsidR="0034789B" w:rsidRPr="002A1E0D" w:rsidRDefault="00CB48DA" w:rsidP="00EB27AD">
            <w:pPr>
              <w:pStyle w:val="Tabletext"/>
            </w:pPr>
            <w:r w:rsidRPr="002A1E0D">
              <w:t>82</w:t>
            </w:r>
          </w:p>
        </w:tc>
        <w:tc>
          <w:tcPr>
            <w:tcW w:w="6373" w:type="dxa"/>
            <w:shd w:val="clear" w:color="auto" w:fill="auto"/>
          </w:tcPr>
          <w:p w14:paraId="31E7416D" w14:textId="77777777" w:rsidR="0034789B" w:rsidRPr="002A1E0D" w:rsidRDefault="0034789B" w:rsidP="00EB27AD">
            <w:pPr>
              <w:pStyle w:val="Tabletext"/>
            </w:pPr>
            <w:r w:rsidRPr="002A1E0D">
              <w:t>4407.94.10</w:t>
            </w:r>
          </w:p>
        </w:tc>
      </w:tr>
      <w:tr w:rsidR="0034789B" w:rsidRPr="002A1E0D" w14:paraId="632CC92D" w14:textId="77777777" w:rsidTr="00905124">
        <w:tc>
          <w:tcPr>
            <w:tcW w:w="714" w:type="dxa"/>
            <w:shd w:val="clear" w:color="auto" w:fill="auto"/>
          </w:tcPr>
          <w:p w14:paraId="323816C0" w14:textId="77777777" w:rsidR="0034789B" w:rsidRPr="002A1E0D" w:rsidRDefault="00CB48DA" w:rsidP="00EB27AD">
            <w:pPr>
              <w:pStyle w:val="Tabletext"/>
            </w:pPr>
            <w:r w:rsidRPr="002A1E0D">
              <w:lastRenderedPageBreak/>
              <w:t>83</w:t>
            </w:r>
          </w:p>
        </w:tc>
        <w:tc>
          <w:tcPr>
            <w:tcW w:w="6373" w:type="dxa"/>
            <w:shd w:val="clear" w:color="auto" w:fill="auto"/>
          </w:tcPr>
          <w:p w14:paraId="2CCD8324" w14:textId="77777777" w:rsidR="0034789B" w:rsidRPr="002A1E0D" w:rsidRDefault="0034789B" w:rsidP="00EB27AD">
            <w:pPr>
              <w:pStyle w:val="Tabletext"/>
            </w:pPr>
            <w:r w:rsidRPr="002A1E0D">
              <w:t>4407.94.90</w:t>
            </w:r>
          </w:p>
        </w:tc>
      </w:tr>
      <w:tr w:rsidR="0034789B" w:rsidRPr="002A1E0D" w14:paraId="7130BEB8" w14:textId="77777777" w:rsidTr="00905124">
        <w:tc>
          <w:tcPr>
            <w:tcW w:w="714" w:type="dxa"/>
            <w:shd w:val="clear" w:color="auto" w:fill="auto"/>
          </w:tcPr>
          <w:p w14:paraId="482EC007" w14:textId="77777777" w:rsidR="0034789B" w:rsidRPr="002A1E0D" w:rsidRDefault="00CB48DA" w:rsidP="00EB27AD">
            <w:pPr>
              <w:pStyle w:val="Tabletext"/>
            </w:pPr>
            <w:r w:rsidRPr="002A1E0D">
              <w:t>84</w:t>
            </w:r>
          </w:p>
        </w:tc>
        <w:tc>
          <w:tcPr>
            <w:tcW w:w="6373" w:type="dxa"/>
            <w:shd w:val="clear" w:color="auto" w:fill="auto"/>
          </w:tcPr>
          <w:p w14:paraId="4489AFF9" w14:textId="77777777" w:rsidR="0034789B" w:rsidRPr="002A1E0D" w:rsidRDefault="0034789B" w:rsidP="00EB27AD">
            <w:pPr>
              <w:pStyle w:val="Tabletext"/>
            </w:pPr>
            <w:r w:rsidRPr="002A1E0D">
              <w:t>4407.95.10</w:t>
            </w:r>
          </w:p>
        </w:tc>
      </w:tr>
      <w:tr w:rsidR="0034789B" w:rsidRPr="002A1E0D" w14:paraId="745521E1" w14:textId="77777777" w:rsidTr="00905124">
        <w:tc>
          <w:tcPr>
            <w:tcW w:w="714" w:type="dxa"/>
            <w:shd w:val="clear" w:color="auto" w:fill="auto"/>
          </w:tcPr>
          <w:p w14:paraId="76117BD2" w14:textId="77777777" w:rsidR="0034789B" w:rsidRPr="002A1E0D" w:rsidRDefault="00CB48DA" w:rsidP="00EB27AD">
            <w:pPr>
              <w:pStyle w:val="Tabletext"/>
            </w:pPr>
            <w:r w:rsidRPr="002A1E0D">
              <w:t>85</w:t>
            </w:r>
          </w:p>
        </w:tc>
        <w:tc>
          <w:tcPr>
            <w:tcW w:w="6373" w:type="dxa"/>
            <w:shd w:val="clear" w:color="auto" w:fill="auto"/>
          </w:tcPr>
          <w:p w14:paraId="17C8258C" w14:textId="77777777" w:rsidR="0034789B" w:rsidRPr="002A1E0D" w:rsidRDefault="0034789B" w:rsidP="00EB27AD">
            <w:pPr>
              <w:pStyle w:val="Tabletext"/>
            </w:pPr>
            <w:r w:rsidRPr="002A1E0D">
              <w:t>4407.95.90</w:t>
            </w:r>
          </w:p>
        </w:tc>
      </w:tr>
      <w:tr w:rsidR="0034789B" w:rsidRPr="002A1E0D" w14:paraId="6856AF2C" w14:textId="77777777" w:rsidTr="00905124">
        <w:tc>
          <w:tcPr>
            <w:tcW w:w="714" w:type="dxa"/>
            <w:shd w:val="clear" w:color="auto" w:fill="auto"/>
          </w:tcPr>
          <w:p w14:paraId="0101B385" w14:textId="77777777" w:rsidR="0034789B" w:rsidRPr="002A1E0D" w:rsidRDefault="00CB48DA" w:rsidP="00EB27AD">
            <w:pPr>
              <w:pStyle w:val="Tabletext"/>
            </w:pPr>
            <w:r w:rsidRPr="002A1E0D">
              <w:t>86</w:t>
            </w:r>
          </w:p>
        </w:tc>
        <w:tc>
          <w:tcPr>
            <w:tcW w:w="6373" w:type="dxa"/>
            <w:shd w:val="clear" w:color="auto" w:fill="auto"/>
          </w:tcPr>
          <w:p w14:paraId="3950B5AE" w14:textId="77777777" w:rsidR="0034789B" w:rsidRPr="002A1E0D" w:rsidRDefault="0034789B" w:rsidP="00EB27AD">
            <w:pPr>
              <w:pStyle w:val="Tabletext"/>
            </w:pPr>
            <w:r w:rsidRPr="002A1E0D">
              <w:t>4407.97.00</w:t>
            </w:r>
          </w:p>
        </w:tc>
      </w:tr>
      <w:tr w:rsidR="0034789B" w:rsidRPr="002A1E0D" w14:paraId="421DC62B" w14:textId="77777777" w:rsidTr="00905124">
        <w:tc>
          <w:tcPr>
            <w:tcW w:w="714" w:type="dxa"/>
            <w:shd w:val="clear" w:color="auto" w:fill="auto"/>
          </w:tcPr>
          <w:p w14:paraId="608B23EB" w14:textId="77777777" w:rsidR="0034789B" w:rsidRPr="002A1E0D" w:rsidRDefault="00CB48DA" w:rsidP="00EB27AD">
            <w:pPr>
              <w:pStyle w:val="Tabletext"/>
            </w:pPr>
            <w:r w:rsidRPr="002A1E0D">
              <w:t>87</w:t>
            </w:r>
          </w:p>
        </w:tc>
        <w:tc>
          <w:tcPr>
            <w:tcW w:w="6373" w:type="dxa"/>
            <w:shd w:val="clear" w:color="auto" w:fill="auto"/>
          </w:tcPr>
          <w:p w14:paraId="54EDCEA7" w14:textId="77777777" w:rsidR="0034789B" w:rsidRPr="002A1E0D" w:rsidRDefault="0034789B" w:rsidP="00EB27AD">
            <w:pPr>
              <w:pStyle w:val="Tabletext"/>
            </w:pPr>
            <w:r w:rsidRPr="002A1E0D">
              <w:t>4407.99.99</w:t>
            </w:r>
          </w:p>
        </w:tc>
      </w:tr>
      <w:tr w:rsidR="0034789B" w:rsidRPr="002A1E0D" w14:paraId="0DCAD685" w14:textId="77777777" w:rsidTr="00905124">
        <w:tc>
          <w:tcPr>
            <w:tcW w:w="714" w:type="dxa"/>
            <w:shd w:val="clear" w:color="auto" w:fill="auto"/>
          </w:tcPr>
          <w:p w14:paraId="0B482FDF" w14:textId="77777777" w:rsidR="0034789B" w:rsidRPr="002A1E0D" w:rsidRDefault="00CB48DA" w:rsidP="00EB27AD">
            <w:pPr>
              <w:pStyle w:val="Tabletext"/>
            </w:pPr>
            <w:r w:rsidRPr="002A1E0D">
              <w:t>88</w:t>
            </w:r>
          </w:p>
        </w:tc>
        <w:tc>
          <w:tcPr>
            <w:tcW w:w="6373" w:type="dxa"/>
            <w:shd w:val="clear" w:color="auto" w:fill="auto"/>
          </w:tcPr>
          <w:p w14:paraId="6B614617" w14:textId="77777777" w:rsidR="0034789B" w:rsidRPr="002A1E0D" w:rsidRDefault="0034789B" w:rsidP="00EB27AD">
            <w:pPr>
              <w:pStyle w:val="Tabletext"/>
            </w:pPr>
            <w:r w:rsidRPr="002A1E0D">
              <w:t>4408.10.19</w:t>
            </w:r>
          </w:p>
        </w:tc>
      </w:tr>
      <w:tr w:rsidR="0034789B" w:rsidRPr="002A1E0D" w14:paraId="18C4C51E" w14:textId="77777777" w:rsidTr="00905124">
        <w:tc>
          <w:tcPr>
            <w:tcW w:w="714" w:type="dxa"/>
            <w:shd w:val="clear" w:color="auto" w:fill="auto"/>
          </w:tcPr>
          <w:p w14:paraId="39947107" w14:textId="77777777" w:rsidR="0034789B" w:rsidRPr="002A1E0D" w:rsidRDefault="00CB48DA" w:rsidP="00EB27AD">
            <w:pPr>
              <w:pStyle w:val="Tabletext"/>
            </w:pPr>
            <w:r w:rsidRPr="002A1E0D">
              <w:t>89</w:t>
            </w:r>
          </w:p>
        </w:tc>
        <w:tc>
          <w:tcPr>
            <w:tcW w:w="6373" w:type="dxa"/>
            <w:shd w:val="clear" w:color="auto" w:fill="auto"/>
          </w:tcPr>
          <w:p w14:paraId="0EC0E2AD" w14:textId="77777777" w:rsidR="0034789B" w:rsidRPr="002A1E0D" w:rsidRDefault="0034789B" w:rsidP="00EB27AD">
            <w:pPr>
              <w:pStyle w:val="Tabletext"/>
            </w:pPr>
            <w:r w:rsidRPr="002A1E0D">
              <w:t>4408.31.90</w:t>
            </w:r>
          </w:p>
        </w:tc>
      </w:tr>
      <w:tr w:rsidR="00FF7E7D" w:rsidRPr="002A1E0D" w14:paraId="54EBD46B" w14:textId="77777777" w:rsidTr="00905124">
        <w:tc>
          <w:tcPr>
            <w:tcW w:w="714" w:type="dxa"/>
            <w:shd w:val="clear" w:color="auto" w:fill="auto"/>
          </w:tcPr>
          <w:p w14:paraId="4FCAC133" w14:textId="77777777" w:rsidR="00FF7E7D" w:rsidRPr="002A1E0D" w:rsidRDefault="00CB48DA" w:rsidP="00EB27AD">
            <w:pPr>
              <w:pStyle w:val="Tabletext"/>
            </w:pPr>
            <w:r w:rsidRPr="002A1E0D">
              <w:t>90</w:t>
            </w:r>
          </w:p>
        </w:tc>
        <w:tc>
          <w:tcPr>
            <w:tcW w:w="6373" w:type="dxa"/>
            <w:shd w:val="clear" w:color="auto" w:fill="auto"/>
          </w:tcPr>
          <w:p w14:paraId="3062AF4C" w14:textId="77777777" w:rsidR="00FF7E7D" w:rsidRPr="002A1E0D" w:rsidRDefault="00FF7E7D" w:rsidP="00EB27AD">
            <w:pPr>
              <w:pStyle w:val="Tabletext"/>
            </w:pPr>
            <w:r w:rsidRPr="002A1E0D">
              <w:t>4408.39.12</w:t>
            </w:r>
          </w:p>
        </w:tc>
      </w:tr>
      <w:tr w:rsidR="00FF7E7D" w:rsidRPr="002A1E0D" w14:paraId="1B37C0BF" w14:textId="77777777" w:rsidTr="00905124">
        <w:tc>
          <w:tcPr>
            <w:tcW w:w="714" w:type="dxa"/>
            <w:shd w:val="clear" w:color="auto" w:fill="auto"/>
          </w:tcPr>
          <w:p w14:paraId="7640F698" w14:textId="77777777" w:rsidR="00FF7E7D" w:rsidRPr="002A1E0D" w:rsidRDefault="00CB48DA" w:rsidP="00EB27AD">
            <w:pPr>
              <w:pStyle w:val="Tabletext"/>
            </w:pPr>
            <w:r w:rsidRPr="002A1E0D">
              <w:t>91</w:t>
            </w:r>
          </w:p>
        </w:tc>
        <w:tc>
          <w:tcPr>
            <w:tcW w:w="6373" w:type="dxa"/>
            <w:shd w:val="clear" w:color="auto" w:fill="auto"/>
          </w:tcPr>
          <w:p w14:paraId="35410A5F" w14:textId="77777777" w:rsidR="00FF7E7D" w:rsidRPr="002A1E0D" w:rsidRDefault="00FF7E7D" w:rsidP="00EB27AD">
            <w:pPr>
              <w:pStyle w:val="Tabletext"/>
            </w:pPr>
            <w:r w:rsidRPr="002A1E0D">
              <w:t>4408.39.90</w:t>
            </w:r>
          </w:p>
        </w:tc>
      </w:tr>
      <w:tr w:rsidR="00FF7E7D" w:rsidRPr="002A1E0D" w14:paraId="01DB3C12" w14:textId="77777777" w:rsidTr="00905124">
        <w:tc>
          <w:tcPr>
            <w:tcW w:w="714" w:type="dxa"/>
            <w:shd w:val="clear" w:color="auto" w:fill="auto"/>
          </w:tcPr>
          <w:p w14:paraId="44EA17E2" w14:textId="77777777" w:rsidR="00FF7E7D" w:rsidRPr="002A1E0D" w:rsidRDefault="00CB48DA" w:rsidP="00EB27AD">
            <w:pPr>
              <w:pStyle w:val="Tabletext"/>
            </w:pPr>
            <w:r w:rsidRPr="002A1E0D">
              <w:t>92</w:t>
            </w:r>
          </w:p>
        </w:tc>
        <w:tc>
          <w:tcPr>
            <w:tcW w:w="6373" w:type="dxa"/>
            <w:shd w:val="clear" w:color="auto" w:fill="auto"/>
          </w:tcPr>
          <w:p w14:paraId="63A3114A" w14:textId="77777777" w:rsidR="00FF7E7D" w:rsidRPr="002A1E0D" w:rsidRDefault="00FF7E7D" w:rsidP="00EB27AD">
            <w:pPr>
              <w:pStyle w:val="Tabletext"/>
            </w:pPr>
            <w:r w:rsidRPr="002A1E0D">
              <w:t>4408.90.12</w:t>
            </w:r>
          </w:p>
        </w:tc>
      </w:tr>
      <w:tr w:rsidR="00FF7E7D" w:rsidRPr="002A1E0D" w14:paraId="71E35156" w14:textId="77777777" w:rsidTr="00905124">
        <w:tc>
          <w:tcPr>
            <w:tcW w:w="714" w:type="dxa"/>
            <w:shd w:val="clear" w:color="auto" w:fill="auto"/>
          </w:tcPr>
          <w:p w14:paraId="529C3F80" w14:textId="77777777" w:rsidR="00FF7E7D" w:rsidRPr="002A1E0D" w:rsidRDefault="00CB48DA" w:rsidP="00EB27AD">
            <w:pPr>
              <w:pStyle w:val="Tabletext"/>
            </w:pPr>
            <w:r w:rsidRPr="002A1E0D">
              <w:t>93</w:t>
            </w:r>
          </w:p>
        </w:tc>
        <w:tc>
          <w:tcPr>
            <w:tcW w:w="6373" w:type="dxa"/>
            <w:shd w:val="clear" w:color="auto" w:fill="auto"/>
          </w:tcPr>
          <w:p w14:paraId="4F3CFDD9" w14:textId="77777777" w:rsidR="00FF7E7D" w:rsidRPr="002A1E0D" w:rsidRDefault="00FF7E7D" w:rsidP="00EB27AD">
            <w:pPr>
              <w:pStyle w:val="Tabletext"/>
            </w:pPr>
            <w:r w:rsidRPr="002A1E0D">
              <w:t>4408.90.19</w:t>
            </w:r>
          </w:p>
        </w:tc>
      </w:tr>
      <w:tr w:rsidR="00FF7E7D" w:rsidRPr="002A1E0D" w14:paraId="6BD74BFC" w14:textId="77777777" w:rsidTr="00905124">
        <w:tc>
          <w:tcPr>
            <w:tcW w:w="714" w:type="dxa"/>
            <w:shd w:val="clear" w:color="auto" w:fill="auto"/>
          </w:tcPr>
          <w:p w14:paraId="38B43279" w14:textId="77777777" w:rsidR="00FF7E7D" w:rsidRPr="002A1E0D" w:rsidRDefault="00CB48DA" w:rsidP="00EB27AD">
            <w:pPr>
              <w:pStyle w:val="Tabletext"/>
            </w:pPr>
            <w:r w:rsidRPr="002A1E0D">
              <w:t>94</w:t>
            </w:r>
          </w:p>
        </w:tc>
        <w:tc>
          <w:tcPr>
            <w:tcW w:w="6373" w:type="dxa"/>
            <w:shd w:val="clear" w:color="auto" w:fill="auto"/>
          </w:tcPr>
          <w:p w14:paraId="74012AE3" w14:textId="77777777" w:rsidR="00FF7E7D" w:rsidRPr="002A1E0D" w:rsidRDefault="00FF7E7D" w:rsidP="00EB27AD">
            <w:pPr>
              <w:pStyle w:val="Tabletext"/>
            </w:pPr>
            <w:r w:rsidRPr="002A1E0D">
              <w:t>4408.90.90</w:t>
            </w:r>
          </w:p>
        </w:tc>
      </w:tr>
      <w:tr w:rsidR="00FF7E7D" w:rsidRPr="002A1E0D" w14:paraId="2A4226FD" w14:textId="77777777" w:rsidTr="00905124">
        <w:tc>
          <w:tcPr>
            <w:tcW w:w="714" w:type="dxa"/>
            <w:shd w:val="clear" w:color="auto" w:fill="auto"/>
          </w:tcPr>
          <w:p w14:paraId="3D8AF6C3" w14:textId="77777777" w:rsidR="00FF7E7D" w:rsidRPr="002A1E0D" w:rsidRDefault="00CB48DA" w:rsidP="00EB27AD">
            <w:pPr>
              <w:pStyle w:val="Tabletext"/>
            </w:pPr>
            <w:r w:rsidRPr="002A1E0D">
              <w:t>95</w:t>
            </w:r>
          </w:p>
        </w:tc>
        <w:tc>
          <w:tcPr>
            <w:tcW w:w="6373" w:type="dxa"/>
            <w:shd w:val="clear" w:color="auto" w:fill="auto"/>
          </w:tcPr>
          <w:p w14:paraId="17296631" w14:textId="77777777" w:rsidR="00FF7E7D" w:rsidRPr="002A1E0D" w:rsidRDefault="00FF7E7D" w:rsidP="00EB27AD">
            <w:pPr>
              <w:pStyle w:val="Tabletext"/>
            </w:pPr>
            <w:r w:rsidRPr="002A1E0D">
              <w:t>4409.22.00</w:t>
            </w:r>
          </w:p>
        </w:tc>
      </w:tr>
      <w:tr w:rsidR="00FF7E7D" w:rsidRPr="002A1E0D" w14:paraId="52498718" w14:textId="77777777" w:rsidTr="00905124">
        <w:tc>
          <w:tcPr>
            <w:tcW w:w="714" w:type="dxa"/>
            <w:shd w:val="clear" w:color="auto" w:fill="auto"/>
          </w:tcPr>
          <w:p w14:paraId="46DE92CC" w14:textId="77777777" w:rsidR="00FF7E7D" w:rsidRPr="002A1E0D" w:rsidRDefault="00CB48DA" w:rsidP="00EB27AD">
            <w:pPr>
              <w:pStyle w:val="Tabletext"/>
            </w:pPr>
            <w:r w:rsidRPr="002A1E0D">
              <w:t>96</w:t>
            </w:r>
          </w:p>
        </w:tc>
        <w:tc>
          <w:tcPr>
            <w:tcW w:w="6373" w:type="dxa"/>
            <w:shd w:val="clear" w:color="auto" w:fill="auto"/>
          </w:tcPr>
          <w:p w14:paraId="63B2829C" w14:textId="77777777" w:rsidR="00FF7E7D" w:rsidRPr="002A1E0D" w:rsidRDefault="00FF7E7D" w:rsidP="00EB27AD">
            <w:pPr>
              <w:pStyle w:val="Tabletext"/>
            </w:pPr>
            <w:r w:rsidRPr="002A1E0D">
              <w:t>4411.12.10</w:t>
            </w:r>
          </w:p>
        </w:tc>
      </w:tr>
      <w:tr w:rsidR="00FF7E7D" w:rsidRPr="002A1E0D" w14:paraId="32898C72" w14:textId="77777777" w:rsidTr="00905124">
        <w:tc>
          <w:tcPr>
            <w:tcW w:w="714" w:type="dxa"/>
            <w:shd w:val="clear" w:color="auto" w:fill="auto"/>
          </w:tcPr>
          <w:p w14:paraId="69D07730" w14:textId="77777777" w:rsidR="00FF7E7D" w:rsidRPr="002A1E0D" w:rsidRDefault="00CB48DA" w:rsidP="00EB27AD">
            <w:pPr>
              <w:pStyle w:val="Tabletext"/>
            </w:pPr>
            <w:r w:rsidRPr="002A1E0D">
              <w:t>97</w:t>
            </w:r>
          </w:p>
        </w:tc>
        <w:tc>
          <w:tcPr>
            <w:tcW w:w="6373" w:type="dxa"/>
            <w:shd w:val="clear" w:color="auto" w:fill="auto"/>
          </w:tcPr>
          <w:p w14:paraId="7D79539C" w14:textId="77777777" w:rsidR="00FF7E7D" w:rsidRPr="002A1E0D" w:rsidRDefault="00FF7E7D" w:rsidP="00EB27AD">
            <w:pPr>
              <w:pStyle w:val="Tabletext"/>
            </w:pPr>
            <w:r w:rsidRPr="002A1E0D">
              <w:t>4412.10.10</w:t>
            </w:r>
          </w:p>
        </w:tc>
      </w:tr>
      <w:tr w:rsidR="00FF7E7D" w:rsidRPr="002A1E0D" w14:paraId="0BD2FF59" w14:textId="77777777" w:rsidTr="00905124">
        <w:tc>
          <w:tcPr>
            <w:tcW w:w="714" w:type="dxa"/>
            <w:shd w:val="clear" w:color="auto" w:fill="auto"/>
          </w:tcPr>
          <w:p w14:paraId="61DDC628" w14:textId="77777777" w:rsidR="00FF7E7D" w:rsidRPr="002A1E0D" w:rsidRDefault="00CB48DA" w:rsidP="00EB27AD">
            <w:pPr>
              <w:pStyle w:val="Tabletext"/>
            </w:pPr>
            <w:r w:rsidRPr="002A1E0D">
              <w:t>98</w:t>
            </w:r>
          </w:p>
        </w:tc>
        <w:tc>
          <w:tcPr>
            <w:tcW w:w="6373" w:type="dxa"/>
            <w:shd w:val="clear" w:color="auto" w:fill="auto"/>
          </w:tcPr>
          <w:p w14:paraId="1407D715" w14:textId="77777777" w:rsidR="00FF7E7D" w:rsidRPr="002A1E0D" w:rsidRDefault="00FF7E7D" w:rsidP="00EB27AD">
            <w:pPr>
              <w:pStyle w:val="Tabletext"/>
            </w:pPr>
            <w:r w:rsidRPr="002A1E0D">
              <w:t>4412.10.21</w:t>
            </w:r>
          </w:p>
        </w:tc>
      </w:tr>
      <w:tr w:rsidR="00FF7E7D" w:rsidRPr="002A1E0D" w14:paraId="44F9168B" w14:textId="77777777" w:rsidTr="00905124">
        <w:tc>
          <w:tcPr>
            <w:tcW w:w="714" w:type="dxa"/>
            <w:shd w:val="clear" w:color="auto" w:fill="auto"/>
          </w:tcPr>
          <w:p w14:paraId="389AAE15" w14:textId="77777777" w:rsidR="00FF7E7D" w:rsidRPr="002A1E0D" w:rsidRDefault="00CB48DA" w:rsidP="00EB27AD">
            <w:pPr>
              <w:pStyle w:val="Tabletext"/>
            </w:pPr>
            <w:r w:rsidRPr="002A1E0D">
              <w:t>99</w:t>
            </w:r>
          </w:p>
        </w:tc>
        <w:tc>
          <w:tcPr>
            <w:tcW w:w="6373" w:type="dxa"/>
            <w:shd w:val="clear" w:color="auto" w:fill="auto"/>
          </w:tcPr>
          <w:p w14:paraId="211530AD" w14:textId="77777777" w:rsidR="00FF7E7D" w:rsidRPr="002A1E0D" w:rsidRDefault="00FF7E7D" w:rsidP="00EB27AD">
            <w:pPr>
              <w:pStyle w:val="Tabletext"/>
            </w:pPr>
            <w:r w:rsidRPr="002A1E0D">
              <w:t>4412.10.90</w:t>
            </w:r>
          </w:p>
        </w:tc>
      </w:tr>
      <w:tr w:rsidR="00FF7E7D" w:rsidRPr="002A1E0D" w14:paraId="2DF2660D" w14:textId="77777777" w:rsidTr="00905124">
        <w:tc>
          <w:tcPr>
            <w:tcW w:w="714" w:type="dxa"/>
            <w:shd w:val="clear" w:color="auto" w:fill="auto"/>
          </w:tcPr>
          <w:p w14:paraId="22E2A718" w14:textId="77777777" w:rsidR="00FF7E7D" w:rsidRPr="002A1E0D" w:rsidRDefault="00CB48DA" w:rsidP="00EB27AD">
            <w:pPr>
              <w:pStyle w:val="Tabletext"/>
            </w:pPr>
            <w:r w:rsidRPr="002A1E0D">
              <w:t>100</w:t>
            </w:r>
          </w:p>
        </w:tc>
        <w:tc>
          <w:tcPr>
            <w:tcW w:w="6373" w:type="dxa"/>
            <w:shd w:val="clear" w:color="auto" w:fill="auto"/>
          </w:tcPr>
          <w:p w14:paraId="6C30F9F7" w14:textId="77777777" w:rsidR="00FF7E7D" w:rsidRPr="002A1E0D" w:rsidRDefault="00FF7E7D" w:rsidP="00EB27AD">
            <w:pPr>
              <w:pStyle w:val="Tabletext"/>
            </w:pPr>
            <w:r w:rsidRPr="002A1E0D">
              <w:t>4412.34.00</w:t>
            </w:r>
          </w:p>
        </w:tc>
      </w:tr>
      <w:tr w:rsidR="00FF7E7D" w:rsidRPr="002A1E0D" w14:paraId="3A88C710" w14:textId="77777777" w:rsidTr="00905124">
        <w:tc>
          <w:tcPr>
            <w:tcW w:w="714" w:type="dxa"/>
            <w:shd w:val="clear" w:color="auto" w:fill="auto"/>
          </w:tcPr>
          <w:p w14:paraId="4741DB29" w14:textId="77777777" w:rsidR="00FF7E7D" w:rsidRPr="002A1E0D" w:rsidRDefault="00CB48DA" w:rsidP="00EB27AD">
            <w:pPr>
              <w:pStyle w:val="Tabletext"/>
            </w:pPr>
            <w:r w:rsidRPr="002A1E0D">
              <w:t>101</w:t>
            </w:r>
          </w:p>
        </w:tc>
        <w:tc>
          <w:tcPr>
            <w:tcW w:w="6373" w:type="dxa"/>
            <w:shd w:val="clear" w:color="auto" w:fill="auto"/>
          </w:tcPr>
          <w:p w14:paraId="448196F3" w14:textId="77777777" w:rsidR="00FF7E7D" w:rsidRPr="002A1E0D" w:rsidRDefault="00FF7E7D" w:rsidP="00EB27AD">
            <w:pPr>
              <w:pStyle w:val="Tabletext"/>
            </w:pPr>
            <w:r w:rsidRPr="002A1E0D">
              <w:t>4412.41.90</w:t>
            </w:r>
          </w:p>
        </w:tc>
      </w:tr>
      <w:tr w:rsidR="00FF7E7D" w:rsidRPr="002A1E0D" w14:paraId="12E72392" w14:textId="77777777" w:rsidTr="00905124">
        <w:tc>
          <w:tcPr>
            <w:tcW w:w="714" w:type="dxa"/>
            <w:shd w:val="clear" w:color="auto" w:fill="auto"/>
          </w:tcPr>
          <w:p w14:paraId="2C498209" w14:textId="77777777" w:rsidR="00FF7E7D" w:rsidRPr="002A1E0D" w:rsidRDefault="00CB48DA" w:rsidP="00EB27AD">
            <w:pPr>
              <w:pStyle w:val="Tabletext"/>
            </w:pPr>
            <w:r w:rsidRPr="002A1E0D">
              <w:t>102</w:t>
            </w:r>
          </w:p>
        </w:tc>
        <w:tc>
          <w:tcPr>
            <w:tcW w:w="6373" w:type="dxa"/>
            <w:shd w:val="clear" w:color="auto" w:fill="auto"/>
          </w:tcPr>
          <w:p w14:paraId="1B0E6937" w14:textId="77777777" w:rsidR="00FF7E7D" w:rsidRPr="002A1E0D" w:rsidRDefault="00FF7E7D" w:rsidP="00EB27AD">
            <w:pPr>
              <w:pStyle w:val="Tabletext"/>
            </w:pPr>
            <w:r w:rsidRPr="002A1E0D">
              <w:t>4412.51.90</w:t>
            </w:r>
          </w:p>
        </w:tc>
      </w:tr>
      <w:tr w:rsidR="00FF7E7D" w:rsidRPr="002A1E0D" w14:paraId="7DD5E75E" w14:textId="77777777" w:rsidTr="00905124">
        <w:tc>
          <w:tcPr>
            <w:tcW w:w="714" w:type="dxa"/>
            <w:shd w:val="clear" w:color="auto" w:fill="auto"/>
          </w:tcPr>
          <w:p w14:paraId="484C618B" w14:textId="77777777" w:rsidR="00FF7E7D" w:rsidRPr="002A1E0D" w:rsidRDefault="00CB48DA" w:rsidP="00EB27AD">
            <w:pPr>
              <w:pStyle w:val="Tabletext"/>
            </w:pPr>
            <w:r w:rsidRPr="002A1E0D">
              <w:t>103</w:t>
            </w:r>
          </w:p>
        </w:tc>
        <w:tc>
          <w:tcPr>
            <w:tcW w:w="6373" w:type="dxa"/>
            <w:shd w:val="clear" w:color="auto" w:fill="auto"/>
          </w:tcPr>
          <w:p w14:paraId="3546F29B" w14:textId="77777777" w:rsidR="00FF7E7D" w:rsidRPr="002A1E0D" w:rsidRDefault="00FF7E7D" w:rsidP="00EB27AD">
            <w:pPr>
              <w:pStyle w:val="Tabletext"/>
            </w:pPr>
            <w:r w:rsidRPr="002A1E0D">
              <w:t>4412.52.00</w:t>
            </w:r>
          </w:p>
        </w:tc>
      </w:tr>
      <w:tr w:rsidR="00FF7E7D" w:rsidRPr="002A1E0D" w14:paraId="50A16471" w14:textId="77777777" w:rsidTr="00905124">
        <w:tc>
          <w:tcPr>
            <w:tcW w:w="714" w:type="dxa"/>
            <w:shd w:val="clear" w:color="auto" w:fill="auto"/>
          </w:tcPr>
          <w:p w14:paraId="1219F0CB" w14:textId="77777777" w:rsidR="00FF7E7D" w:rsidRPr="002A1E0D" w:rsidRDefault="00CB48DA" w:rsidP="00EB27AD">
            <w:pPr>
              <w:pStyle w:val="Tabletext"/>
            </w:pPr>
            <w:r w:rsidRPr="002A1E0D">
              <w:t>104</w:t>
            </w:r>
          </w:p>
        </w:tc>
        <w:tc>
          <w:tcPr>
            <w:tcW w:w="6373" w:type="dxa"/>
            <w:shd w:val="clear" w:color="auto" w:fill="auto"/>
          </w:tcPr>
          <w:p w14:paraId="0837681A" w14:textId="77777777" w:rsidR="00FF7E7D" w:rsidRPr="002A1E0D" w:rsidRDefault="00FF7E7D" w:rsidP="00EB27AD">
            <w:pPr>
              <w:pStyle w:val="Tabletext"/>
            </w:pPr>
            <w:r w:rsidRPr="002A1E0D">
              <w:t>4412.59.00</w:t>
            </w:r>
          </w:p>
        </w:tc>
      </w:tr>
      <w:tr w:rsidR="00FF7E7D" w:rsidRPr="002A1E0D" w14:paraId="0A9339BE" w14:textId="77777777" w:rsidTr="00905124">
        <w:tc>
          <w:tcPr>
            <w:tcW w:w="714" w:type="dxa"/>
            <w:shd w:val="clear" w:color="auto" w:fill="auto"/>
          </w:tcPr>
          <w:p w14:paraId="5A972954" w14:textId="77777777" w:rsidR="00FF7E7D" w:rsidRPr="002A1E0D" w:rsidRDefault="00CB48DA" w:rsidP="00EB27AD">
            <w:pPr>
              <w:pStyle w:val="Tabletext"/>
            </w:pPr>
            <w:r w:rsidRPr="002A1E0D">
              <w:t>105</w:t>
            </w:r>
          </w:p>
        </w:tc>
        <w:tc>
          <w:tcPr>
            <w:tcW w:w="6373" w:type="dxa"/>
            <w:shd w:val="clear" w:color="auto" w:fill="auto"/>
          </w:tcPr>
          <w:p w14:paraId="74195307" w14:textId="77777777" w:rsidR="00FF7E7D" w:rsidRPr="002A1E0D" w:rsidRDefault="00FF7E7D" w:rsidP="00EB27AD">
            <w:pPr>
              <w:pStyle w:val="Tabletext"/>
            </w:pPr>
            <w:r w:rsidRPr="002A1E0D">
              <w:t>4412.91.90</w:t>
            </w:r>
          </w:p>
        </w:tc>
      </w:tr>
      <w:tr w:rsidR="00FF7E7D" w:rsidRPr="002A1E0D" w14:paraId="1C06F072" w14:textId="77777777" w:rsidTr="00905124">
        <w:tc>
          <w:tcPr>
            <w:tcW w:w="714" w:type="dxa"/>
            <w:shd w:val="clear" w:color="auto" w:fill="auto"/>
          </w:tcPr>
          <w:p w14:paraId="4D1AEDC9" w14:textId="77777777" w:rsidR="00FF7E7D" w:rsidRPr="002A1E0D" w:rsidRDefault="00CB48DA" w:rsidP="00EB27AD">
            <w:pPr>
              <w:pStyle w:val="Tabletext"/>
            </w:pPr>
            <w:r w:rsidRPr="002A1E0D">
              <w:t>106</w:t>
            </w:r>
          </w:p>
        </w:tc>
        <w:tc>
          <w:tcPr>
            <w:tcW w:w="6373" w:type="dxa"/>
            <w:shd w:val="clear" w:color="auto" w:fill="auto"/>
          </w:tcPr>
          <w:p w14:paraId="1D2127F7" w14:textId="77777777" w:rsidR="00FF7E7D" w:rsidRPr="002A1E0D" w:rsidRDefault="00FF7E7D" w:rsidP="00EB27AD">
            <w:pPr>
              <w:pStyle w:val="Tabletext"/>
            </w:pPr>
            <w:r w:rsidRPr="002A1E0D">
              <w:t>4418.21.00</w:t>
            </w:r>
          </w:p>
        </w:tc>
      </w:tr>
      <w:tr w:rsidR="00FF7E7D" w:rsidRPr="002A1E0D" w14:paraId="235B952A" w14:textId="77777777" w:rsidTr="00905124">
        <w:tc>
          <w:tcPr>
            <w:tcW w:w="714" w:type="dxa"/>
            <w:shd w:val="clear" w:color="auto" w:fill="auto"/>
          </w:tcPr>
          <w:p w14:paraId="5143045A" w14:textId="77777777" w:rsidR="00FF7E7D" w:rsidRPr="002A1E0D" w:rsidRDefault="00CB48DA" w:rsidP="00EB27AD">
            <w:pPr>
              <w:pStyle w:val="Tabletext"/>
            </w:pPr>
            <w:r w:rsidRPr="002A1E0D">
              <w:t>107</w:t>
            </w:r>
          </w:p>
        </w:tc>
        <w:tc>
          <w:tcPr>
            <w:tcW w:w="6373" w:type="dxa"/>
            <w:shd w:val="clear" w:color="auto" w:fill="auto"/>
          </w:tcPr>
          <w:p w14:paraId="130AE0B7" w14:textId="77777777" w:rsidR="00FF7E7D" w:rsidRPr="002A1E0D" w:rsidRDefault="00FF7E7D" w:rsidP="00EB27AD">
            <w:pPr>
              <w:pStyle w:val="Tabletext"/>
            </w:pPr>
            <w:r w:rsidRPr="002A1E0D">
              <w:t>4418.50.00</w:t>
            </w:r>
          </w:p>
        </w:tc>
      </w:tr>
      <w:tr w:rsidR="00FF7E7D" w:rsidRPr="002A1E0D" w14:paraId="1B39CCC5" w14:textId="77777777" w:rsidTr="00905124">
        <w:tc>
          <w:tcPr>
            <w:tcW w:w="714" w:type="dxa"/>
            <w:shd w:val="clear" w:color="auto" w:fill="auto"/>
          </w:tcPr>
          <w:p w14:paraId="0B762714" w14:textId="77777777" w:rsidR="00FF7E7D" w:rsidRPr="002A1E0D" w:rsidRDefault="00CB48DA" w:rsidP="00EB27AD">
            <w:pPr>
              <w:pStyle w:val="Tabletext"/>
            </w:pPr>
            <w:r w:rsidRPr="002A1E0D">
              <w:t>108</w:t>
            </w:r>
          </w:p>
        </w:tc>
        <w:tc>
          <w:tcPr>
            <w:tcW w:w="6373" w:type="dxa"/>
            <w:shd w:val="clear" w:color="auto" w:fill="auto"/>
          </w:tcPr>
          <w:p w14:paraId="4EC5F44B" w14:textId="77777777" w:rsidR="00FF7E7D" w:rsidRPr="002A1E0D" w:rsidRDefault="00FF7E7D" w:rsidP="00EB27AD">
            <w:pPr>
              <w:pStyle w:val="Tabletext"/>
            </w:pPr>
            <w:r w:rsidRPr="002A1E0D">
              <w:t>4418.73.10</w:t>
            </w:r>
          </w:p>
        </w:tc>
      </w:tr>
      <w:tr w:rsidR="00FF7E7D" w:rsidRPr="002A1E0D" w14:paraId="3DF302E2" w14:textId="77777777" w:rsidTr="00905124">
        <w:tc>
          <w:tcPr>
            <w:tcW w:w="714" w:type="dxa"/>
            <w:shd w:val="clear" w:color="auto" w:fill="auto"/>
          </w:tcPr>
          <w:p w14:paraId="13716E25" w14:textId="77777777" w:rsidR="00FF7E7D" w:rsidRPr="002A1E0D" w:rsidRDefault="00CB48DA" w:rsidP="00EB27AD">
            <w:pPr>
              <w:pStyle w:val="Tabletext"/>
            </w:pPr>
            <w:r w:rsidRPr="002A1E0D">
              <w:t>109</w:t>
            </w:r>
          </w:p>
        </w:tc>
        <w:tc>
          <w:tcPr>
            <w:tcW w:w="6373" w:type="dxa"/>
            <w:shd w:val="clear" w:color="auto" w:fill="auto"/>
          </w:tcPr>
          <w:p w14:paraId="019B4D59" w14:textId="77777777" w:rsidR="00FF7E7D" w:rsidRPr="002A1E0D" w:rsidRDefault="00FF7E7D" w:rsidP="00EB27AD">
            <w:pPr>
              <w:pStyle w:val="Tabletext"/>
            </w:pPr>
            <w:r w:rsidRPr="002A1E0D">
              <w:t>4418.73.21</w:t>
            </w:r>
          </w:p>
        </w:tc>
      </w:tr>
      <w:tr w:rsidR="00C2593D" w:rsidRPr="002A1E0D" w14:paraId="6FBF1E0E" w14:textId="77777777" w:rsidTr="00905124">
        <w:tc>
          <w:tcPr>
            <w:tcW w:w="714" w:type="dxa"/>
            <w:shd w:val="clear" w:color="auto" w:fill="auto"/>
          </w:tcPr>
          <w:p w14:paraId="2EC270BF" w14:textId="77777777" w:rsidR="00C2593D" w:rsidRPr="002A1E0D" w:rsidRDefault="00CB48DA" w:rsidP="00EB27AD">
            <w:pPr>
              <w:pStyle w:val="Tabletext"/>
            </w:pPr>
            <w:r w:rsidRPr="002A1E0D">
              <w:t>110</w:t>
            </w:r>
          </w:p>
        </w:tc>
        <w:tc>
          <w:tcPr>
            <w:tcW w:w="6373" w:type="dxa"/>
            <w:shd w:val="clear" w:color="auto" w:fill="auto"/>
          </w:tcPr>
          <w:p w14:paraId="746C09C1" w14:textId="77777777" w:rsidR="00C2593D" w:rsidRPr="002A1E0D" w:rsidRDefault="00C2593D" w:rsidP="00EB27AD">
            <w:pPr>
              <w:pStyle w:val="Tabletext"/>
            </w:pPr>
            <w:r w:rsidRPr="002A1E0D">
              <w:t>4418.73.29</w:t>
            </w:r>
          </w:p>
        </w:tc>
      </w:tr>
      <w:tr w:rsidR="00C2593D" w:rsidRPr="002A1E0D" w14:paraId="6226A9B9" w14:textId="77777777" w:rsidTr="00905124">
        <w:tc>
          <w:tcPr>
            <w:tcW w:w="714" w:type="dxa"/>
            <w:shd w:val="clear" w:color="auto" w:fill="auto"/>
          </w:tcPr>
          <w:p w14:paraId="11F1037D" w14:textId="77777777" w:rsidR="00C2593D" w:rsidRPr="002A1E0D" w:rsidRDefault="00CB48DA" w:rsidP="00EB27AD">
            <w:pPr>
              <w:pStyle w:val="Tabletext"/>
            </w:pPr>
            <w:r w:rsidRPr="002A1E0D">
              <w:t>111</w:t>
            </w:r>
          </w:p>
        </w:tc>
        <w:tc>
          <w:tcPr>
            <w:tcW w:w="6373" w:type="dxa"/>
            <w:shd w:val="clear" w:color="auto" w:fill="auto"/>
          </w:tcPr>
          <w:p w14:paraId="661F8463" w14:textId="77777777" w:rsidR="00C2593D" w:rsidRPr="002A1E0D" w:rsidRDefault="00C2593D" w:rsidP="00EB27AD">
            <w:pPr>
              <w:pStyle w:val="Tabletext"/>
            </w:pPr>
            <w:r w:rsidRPr="002A1E0D">
              <w:t>4418.74.00</w:t>
            </w:r>
          </w:p>
        </w:tc>
      </w:tr>
      <w:tr w:rsidR="00C2593D" w:rsidRPr="002A1E0D" w14:paraId="203E1EA5" w14:textId="77777777" w:rsidTr="00905124">
        <w:tc>
          <w:tcPr>
            <w:tcW w:w="714" w:type="dxa"/>
            <w:shd w:val="clear" w:color="auto" w:fill="auto"/>
          </w:tcPr>
          <w:p w14:paraId="0049FD4C" w14:textId="77777777" w:rsidR="00C2593D" w:rsidRPr="002A1E0D" w:rsidRDefault="00CB48DA" w:rsidP="00EB27AD">
            <w:pPr>
              <w:pStyle w:val="Tabletext"/>
            </w:pPr>
            <w:r w:rsidRPr="002A1E0D">
              <w:t>112</w:t>
            </w:r>
          </w:p>
        </w:tc>
        <w:tc>
          <w:tcPr>
            <w:tcW w:w="6373" w:type="dxa"/>
            <w:shd w:val="clear" w:color="auto" w:fill="auto"/>
          </w:tcPr>
          <w:p w14:paraId="3186ECFB" w14:textId="77777777" w:rsidR="00C2593D" w:rsidRPr="002A1E0D" w:rsidRDefault="00C2593D" w:rsidP="00EB27AD">
            <w:pPr>
              <w:pStyle w:val="Tabletext"/>
            </w:pPr>
            <w:r w:rsidRPr="002A1E0D">
              <w:t>4418.91.00</w:t>
            </w:r>
          </w:p>
        </w:tc>
      </w:tr>
      <w:tr w:rsidR="00C2593D" w:rsidRPr="002A1E0D" w14:paraId="18ED1E93" w14:textId="77777777" w:rsidTr="00905124">
        <w:tc>
          <w:tcPr>
            <w:tcW w:w="714" w:type="dxa"/>
            <w:shd w:val="clear" w:color="auto" w:fill="auto"/>
          </w:tcPr>
          <w:p w14:paraId="0A2A706B" w14:textId="77777777" w:rsidR="00C2593D" w:rsidRPr="002A1E0D" w:rsidRDefault="00CB48DA" w:rsidP="00EB27AD">
            <w:pPr>
              <w:pStyle w:val="Tabletext"/>
            </w:pPr>
            <w:r w:rsidRPr="002A1E0D">
              <w:t>113</w:t>
            </w:r>
          </w:p>
        </w:tc>
        <w:tc>
          <w:tcPr>
            <w:tcW w:w="6373" w:type="dxa"/>
            <w:shd w:val="clear" w:color="auto" w:fill="auto"/>
          </w:tcPr>
          <w:p w14:paraId="19276F7F" w14:textId="77777777" w:rsidR="00C2593D" w:rsidRPr="002A1E0D" w:rsidRDefault="00C2593D" w:rsidP="00EB27AD">
            <w:pPr>
              <w:pStyle w:val="Tabletext"/>
            </w:pPr>
            <w:r w:rsidRPr="002A1E0D">
              <w:t>4419.12.00</w:t>
            </w:r>
          </w:p>
        </w:tc>
      </w:tr>
      <w:tr w:rsidR="00C2593D" w:rsidRPr="002A1E0D" w14:paraId="2C1EE7DB" w14:textId="77777777" w:rsidTr="00905124">
        <w:tc>
          <w:tcPr>
            <w:tcW w:w="714" w:type="dxa"/>
            <w:shd w:val="clear" w:color="auto" w:fill="auto"/>
          </w:tcPr>
          <w:p w14:paraId="5BBAB329" w14:textId="77777777" w:rsidR="00C2593D" w:rsidRPr="002A1E0D" w:rsidRDefault="00CB48DA" w:rsidP="00EB27AD">
            <w:pPr>
              <w:pStyle w:val="Tabletext"/>
            </w:pPr>
            <w:r w:rsidRPr="002A1E0D">
              <w:lastRenderedPageBreak/>
              <w:t>114</w:t>
            </w:r>
          </w:p>
        </w:tc>
        <w:tc>
          <w:tcPr>
            <w:tcW w:w="6373" w:type="dxa"/>
            <w:shd w:val="clear" w:color="auto" w:fill="auto"/>
          </w:tcPr>
          <w:p w14:paraId="247809DB" w14:textId="77777777" w:rsidR="00C2593D" w:rsidRPr="002A1E0D" w:rsidRDefault="00C2593D" w:rsidP="00EB27AD">
            <w:pPr>
              <w:pStyle w:val="Tabletext"/>
            </w:pPr>
            <w:r w:rsidRPr="002A1E0D">
              <w:t>4421.20.00</w:t>
            </w:r>
          </w:p>
        </w:tc>
      </w:tr>
      <w:tr w:rsidR="00C2593D" w:rsidRPr="002A1E0D" w14:paraId="52ADE67A" w14:textId="77777777" w:rsidTr="00905124">
        <w:tc>
          <w:tcPr>
            <w:tcW w:w="714" w:type="dxa"/>
            <w:shd w:val="clear" w:color="auto" w:fill="auto"/>
          </w:tcPr>
          <w:p w14:paraId="38B19978" w14:textId="77777777" w:rsidR="00C2593D" w:rsidRPr="002A1E0D" w:rsidRDefault="00CB48DA" w:rsidP="00EB27AD">
            <w:pPr>
              <w:pStyle w:val="Tabletext"/>
            </w:pPr>
            <w:r w:rsidRPr="002A1E0D">
              <w:t>115</w:t>
            </w:r>
          </w:p>
        </w:tc>
        <w:tc>
          <w:tcPr>
            <w:tcW w:w="6373" w:type="dxa"/>
            <w:shd w:val="clear" w:color="auto" w:fill="auto"/>
          </w:tcPr>
          <w:p w14:paraId="1059736D" w14:textId="77777777" w:rsidR="00C2593D" w:rsidRPr="002A1E0D" w:rsidRDefault="00C2593D" w:rsidP="00EB27AD">
            <w:pPr>
              <w:pStyle w:val="Tabletext"/>
            </w:pPr>
            <w:r w:rsidRPr="002A1E0D">
              <w:t>4421.91.00</w:t>
            </w:r>
          </w:p>
        </w:tc>
      </w:tr>
      <w:tr w:rsidR="00C2593D" w:rsidRPr="002A1E0D" w14:paraId="7BEBD098" w14:textId="77777777" w:rsidTr="00905124">
        <w:tc>
          <w:tcPr>
            <w:tcW w:w="714" w:type="dxa"/>
            <w:shd w:val="clear" w:color="auto" w:fill="auto"/>
          </w:tcPr>
          <w:p w14:paraId="746FB3E7" w14:textId="77777777" w:rsidR="00C2593D" w:rsidRPr="002A1E0D" w:rsidRDefault="00CB48DA" w:rsidP="00EB27AD">
            <w:pPr>
              <w:pStyle w:val="Tabletext"/>
            </w:pPr>
            <w:r w:rsidRPr="002A1E0D">
              <w:t>116</w:t>
            </w:r>
          </w:p>
        </w:tc>
        <w:tc>
          <w:tcPr>
            <w:tcW w:w="6373" w:type="dxa"/>
            <w:shd w:val="clear" w:color="auto" w:fill="auto"/>
          </w:tcPr>
          <w:p w14:paraId="7C55A019" w14:textId="77777777" w:rsidR="00C2593D" w:rsidRPr="002A1E0D" w:rsidRDefault="00C2593D" w:rsidP="00EB27AD">
            <w:pPr>
              <w:pStyle w:val="Tabletext"/>
            </w:pPr>
            <w:r w:rsidRPr="002A1E0D">
              <w:t>4504.10.00</w:t>
            </w:r>
          </w:p>
        </w:tc>
      </w:tr>
      <w:tr w:rsidR="00C2593D" w:rsidRPr="002A1E0D" w14:paraId="6540820B" w14:textId="77777777" w:rsidTr="00905124">
        <w:tc>
          <w:tcPr>
            <w:tcW w:w="714" w:type="dxa"/>
            <w:shd w:val="clear" w:color="auto" w:fill="auto"/>
          </w:tcPr>
          <w:p w14:paraId="20AE5E9E" w14:textId="77777777" w:rsidR="00C2593D" w:rsidRPr="002A1E0D" w:rsidRDefault="00CB48DA" w:rsidP="00EB27AD">
            <w:pPr>
              <w:pStyle w:val="Tabletext"/>
            </w:pPr>
            <w:r w:rsidRPr="002A1E0D">
              <w:t>117</w:t>
            </w:r>
          </w:p>
        </w:tc>
        <w:tc>
          <w:tcPr>
            <w:tcW w:w="6373" w:type="dxa"/>
            <w:shd w:val="clear" w:color="auto" w:fill="auto"/>
          </w:tcPr>
          <w:p w14:paraId="5C708F90" w14:textId="77777777" w:rsidR="00C2593D" w:rsidRPr="002A1E0D" w:rsidRDefault="00C2593D" w:rsidP="00EB27AD">
            <w:pPr>
              <w:pStyle w:val="Tabletext"/>
            </w:pPr>
            <w:r w:rsidRPr="002A1E0D">
              <w:t>4802.20.29</w:t>
            </w:r>
          </w:p>
        </w:tc>
      </w:tr>
      <w:tr w:rsidR="00C2593D" w:rsidRPr="002A1E0D" w14:paraId="2B582261" w14:textId="77777777" w:rsidTr="00905124">
        <w:tc>
          <w:tcPr>
            <w:tcW w:w="714" w:type="dxa"/>
            <w:shd w:val="clear" w:color="auto" w:fill="auto"/>
          </w:tcPr>
          <w:p w14:paraId="76C9CE10" w14:textId="77777777" w:rsidR="00C2593D" w:rsidRPr="002A1E0D" w:rsidRDefault="00CB48DA" w:rsidP="00EB27AD">
            <w:pPr>
              <w:pStyle w:val="Tabletext"/>
            </w:pPr>
            <w:r w:rsidRPr="002A1E0D">
              <w:t>118</w:t>
            </w:r>
          </w:p>
        </w:tc>
        <w:tc>
          <w:tcPr>
            <w:tcW w:w="6373" w:type="dxa"/>
            <w:shd w:val="clear" w:color="auto" w:fill="auto"/>
          </w:tcPr>
          <w:p w14:paraId="36F3357F" w14:textId="77777777" w:rsidR="00C2593D" w:rsidRPr="002A1E0D" w:rsidRDefault="00C2593D" w:rsidP="00EB27AD">
            <w:pPr>
              <w:pStyle w:val="Tabletext"/>
            </w:pPr>
            <w:r w:rsidRPr="002A1E0D">
              <w:t>4802.20.31</w:t>
            </w:r>
          </w:p>
        </w:tc>
      </w:tr>
      <w:tr w:rsidR="00C2593D" w:rsidRPr="002A1E0D" w14:paraId="7BE4B8EF" w14:textId="77777777" w:rsidTr="00905124">
        <w:tc>
          <w:tcPr>
            <w:tcW w:w="714" w:type="dxa"/>
            <w:shd w:val="clear" w:color="auto" w:fill="auto"/>
          </w:tcPr>
          <w:p w14:paraId="6F2BA386" w14:textId="77777777" w:rsidR="00C2593D" w:rsidRPr="002A1E0D" w:rsidRDefault="00CB48DA" w:rsidP="00EB27AD">
            <w:pPr>
              <w:pStyle w:val="Tabletext"/>
            </w:pPr>
            <w:r w:rsidRPr="002A1E0D">
              <w:t>119</w:t>
            </w:r>
          </w:p>
        </w:tc>
        <w:tc>
          <w:tcPr>
            <w:tcW w:w="6373" w:type="dxa"/>
            <w:shd w:val="clear" w:color="auto" w:fill="auto"/>
          </w:tcPr>
          <w:p w14:paraId="782D4609" w14:textId="77777777" w:rsidR="00C2593D" w:rsidRPr="002A1E0D" w:rsidRDefault="00C2593D" w:rsidP="00EB27AD">
            <w:pPr>
              <w:pStyle w:val="Tabletext"/>
            </w:pPr>
            <w:r w:rsidRPr="002A1E0D">
              <w:t>4802.20.39</w:t>
            </w:r>
          </w:p>
        </w:tc>
      </w:tr>
      <w:tr w:rsidR="00EE5EE1" w:rsidRPr="002A1E0D" w14:paraId="00AB2B64" w14:textId="77777777" w:rsidTr="00905124">
        <w:tc>
          <w:tcPr>
            <w:tcW w:w="714" w:type="dxa"/>
            <w:shd w:val="clear" w:color="auto" w:fill="auto"/>
          </w:tcPr>
          <w:p w14:paraId="109797CC" w14:textId="77777777" w:rsidR="00EE5EE1" w:rsidRPr="002A1E0D" w:rsidRDefault="00CB48DA" w:rsidP="00EB27AD">
            <w:pPr>
              <w:pStyle w:val="Tabletext"/>
            </w:pPr>
            <w:r w:rsidRPr="002A1E0D">
              <w:t>120</w:t>
            </w:r>
          </w:p>
        </w:tc>
        <w:tc>
          <w:tcPr>
            <w:tcW w:w="6373" w:type="dxa"/>
            <w:shd w:val="clear" w:color="auto" w:fill="auto"/>
          </w:tcPr>
          <w:p w14:paraId="22A72109" w14:textId="77777777" w:rsidR="00EE5EE1" w:rsidRPr="002A1E0D" w:rsidRDefault="00EE5EE1" w:rsidP="00EB27AD">
            <w:pPr>
              <w:pStyle w:val="Tabletext"/>
            </w:pPr>
            <w:r w:rsidRPr="002A1E0D">
              <w:t>4802.20.41</w:t>
            </w:r>
          </w:p>
        </w:tc>
      </w:tr>
      <w:tr w:rsidR="00EE5EE1" w:rsidRPr="002A1E0D" w14:paraId="3E675AD6" w14:textId="77777777" w:rsidTr="00905124">
        <w:tc>
          <w:tcPr>
            <w:tcW w:w="714" w:type="dxa"/>
            <w:shd w:val="clear" w:color="auto" w:fill="auto"/>
          </w:tcPr>
          <w:p w14:paraId="41AC5BFE" w14:textId="77777777" w:rsidR="00EE5EE1" w:rsidRPr="002A1E0D" w:rsidRDefault="00CB48DA" w:rsidP="00EB27AD">
            <w:pPr>
              <w:pStyle w:val="Tabletext"/>
            </w:pPr>
            <w:r w:rsidRPr="002A1E0D">
              <w:t>121</w:t>
            </w:r>
          </w:p>
        </w:tc>
        <w:tc>
          <w:tcPr>
            <w:tcW w:w="6373" w:type="dxa"/>
            <w:shd w:val="clear" w:color="auto" w:fill="auto"/>
          </w:tcPr>
          <w:p w14:paraId="0C51EFC0" w14:textId="77777777" w:rsidR="00EE5EE1" w:rsidRPr="002A1E0D" w:rsidRDefault="00EE5EE1" w:rsidP="00EB27AD">
            <w:pPr>
              <w:pStyle w:val="Tabletext"/>
            </w:pPr>
            <w:r w:rsidRPr="002A1E0D">
              <w:t>4802.40.10</w:t>
            </w:r>
          </w:p>
        </w:tc>
      </w:tr>
      <w:tr w:rsidR="00EE5EE1" w:rsidRPr="002A1E0D" w14:paraId="50AE2046" w14:textId="77777777" w:rsidTr="00905124">
        <w:tc>
          <w:tcPr>
            <w:tcW w:w="714" w:type="dxa"/>
            <w:shd w:val="clear" w:color="auto" w:fill="auto"/>
          </w:tcPr>
          <w:p w14:paraId="1E14A587" w14:textId="77777777" w:rsidR="00EE5EE1" w:rsidRPr="002A1E0D" w:rsidRDefault="00CB48DA" w:rsidP="00EB27AD">
            <w:pPr>
              <w:pStyle w:val="Tabletext"/>
            </w:pPr>
            <w:r w:rsidRPr="002A1E0D">
              <w:t>122</w:t>
            </w:r>
          </w:p>
        </w:tc>
        <w:tc>
          <w:tcPr>
            <w:tcW w:w="6373" w:type="dxa"/>
            <w:shd w:val="clear" w:color="auto" w:fill="auto"/>
          </w:tcPr>
          <w:p w14:paraId="191EE118" w14:textId="77777777" w:rsidR="00EE5EE1" w:rsidRPr="002A1E0D" w:rsidRDefault="00EE5EE1" w:rsidP="00EB27AD">
            <w:pPr>
              <w:pStyle w:val="Tabletext"/>
            </w:pPr>
            <w:r w:rsidRPr="002A1E0D">
              <w:t>4802.40.20</w:t>
            </w:r>
          </w:p>
        </w:tc>
      </w:tr>
      <w:tr w:rsidR="00EE5EE1" w:rsidRPr="002A1E0D" w14:paraId="44C8F807" w14:textId="77777777" w:rsidTr="00905124">
        <w:tc>
          <w:tcPr>
            <w:tcW w:w="714" w:type="dxa"/>
            <w:shd w:val="clear" w:color="auto" w:fill="auto"/>
          </w:tcPr>
          <w:p w14:paraId="4318ED01" w14:textId="77777777" w:rsidR="00EE5EE1" w:rsidRPr="002A1E0D" w:rsidRDefault="00CB48DA" w:rsidP="00EB27AD">
            <w:pPr>
              <w:pStyle w:val="Tabletext"/>
            </w:pPr>
            <w:r w:rsidRPr="002A1E0D">
              <w:t>123</w:t>
            </w:r>
          </w:p>
        </w:tc>
        <w:tc>
          <w:tcPr>
            <w:tcW w:w="6373" w:type="dxa"/>
            <w:shd w:val="clear" w:color="auto" w:fill="auto"/>
          </w:tcPr>
          <w:p w14:paraId="2E491575" w14:textId="77777777" w:rsidR="00EE5EE1" w:rsidRPr="002A1E0D" w:rsidRDefault="00EE5EE1" w:rsidP="00EB27AD">
            <w:pPr>
              <w:pStyle w:val="Tabletext"/>
            </w:pPr>
            <w:r w:rsidRPr="002A1E0D">
              <w:t>4802.54.10</w:t>
            </w:r>
          </w:p>
        </w:tc>
      </w:tr>
      <w:tr w:rsidR="00EE5EE1" w:rsidRPr="002A1E0D" w14:paraId="283BBDDA" w14:textId="77777777" w:rsidTr="00905124">
        <w:tc>
          <w:tcPr>
            <w:tcW w:w="714" w:type="dxa"/>
            <w:shd w:val="clear" w:color="auto" w:fill="auto"/>
          </w:tcPr>
          <w:p w14:paraId="6CE00C2B" w14:textId="77777777" w:rsidR="00EE5EE1" w:rsidRPr="002A1E0D" w:rsidRDefault="00CB48DA" w:rsidP="00EB27AD">
            <w:pPr>
              <w:pStyle w:val="Tabletext"/>
            </w:pPr>
            <w:r w:rsidRPr="002A1E0D">
              <w:t>124</w:t>
            </w:r>
          </w:p>
        </w:tc>
        <w:tc>
          <w:tcPr>
            <w:tcW w:w="6373" w:type="dxa"/>
            <w:shd w:val="clear" w:color="auto" w:fill="auto"/>
          </w:tcPr>
          <w:p w14:paraId="6A3FAF7A" w14:textId="77777777" w:rsidR="00EE5EE1" w:rsidRPr="002A1E0D" w:rsidRDefault="00EE5EE1" w:rsidP="00EB27AD">
            <w:pPr>
              <w:pStyle w:val="Tabletext"/>
            </w:pPr>
            <w:r w:rsidRPr="002A1E0D">
              <w:t>4802.54.21</w:t>
            </w:r>
          </w:p>
        </w:tc>
      </w:tr>
      <w:tr w:rsidR="00EE5EE1" w:rsidRPr="002A1E0D" w14:paraId="003F24ED" w14:textId="77777777" w:rsidTr="00905124">
        <w:tc>
          <w:tcPr>
            <w:tcW w:w="714" w:type="dxa"/>
            <w:shd w:val="clear" w:color="auto" w:fill="auto"/>
          </w:tcPr>
          <w:p w14:paraId="16EF2891" w14:textId="77777777" w:rsidR="00EE5EE1" w:rsidRPr="002A1E0D" w:rsidRDefault="00CB48DA" w:rsidP="00EB27AD">
            <w:pPr>
              <w:pStyle w:val="Tabletext"/>
            </w:pPr>
            <w:r w:rsidRPr="002A1E0D">
              <w:t>125</w:t>
            </w:r>
          </w:p>
        </w:tc>
        <w:tc>
          <w:tcPr>
            <w:tcW w:w="6373" w:type="dxa"/>
            <w:shd w:val="clear" w:color="auto" w:fill="auto"/>
          </w:tcPr>
          <w:p w14:paraId="6FF40A61" w14:textId="77777777" w:rsidR="00EE5EE1" w:rsidRPr="002A1E0D" w:rsidRDefault="00EE5EE1" w:rsidP="00EB27AD">
            <w:pPr>
              <w:pStyle w:val="Tabletext"/>
            </w:pPr>
            <w:r w:rsidRPr="002A1E0D">
              <w:t>4802.54.29</w:t>
            </w:r>
          </w:p>
        </w:tc>
      </w:tr>
      <w:tr w:rsidR="00EE5EE1" w:rsidRPr="002A1E0D" w14:paraId="2C8D2989" w14:textId="77777777" w:rsidTr="00905124">
        <w:tc>
          <w:tcPr>
            <w:tcW w:w="714" w:type="dxa"/>
            <w:shd w:val="clear" w:color="auto" w:fill="auto"/>
          </w:tcPr>
          <w:p w14:paraId="11784AFA" w14:textId="77777777" w:rsidR="00EE5EE1" w:rsidRPr="002A1E0D" w:rsidRDefault="00CB48DA" w:rsidP="00EB27AD">
            <w:pPr>
              <w:pStyle w:val="Tabletext"/>
            </w:pPr>
            <w:r w:rsidRPr="002A1E0D">
              <w:t>126</w:t>
            </w:r>
          </w:p>
        </w:tc>
        <w:tc>
          <w:tcPr>
            <w:tcW w:w="6373" w:type="dxa"/>
            <w:shd w:val="clear" w:color="auto" w:fill="auto"/>
          </w:tcPr>
          <w:p w14:paraId="4EE1191C" w14:textId="77777777" w:rsidR="00EE5EE1" w:rsidRPr="002A1E0D" w:rsidRDefault="00EE5EE1" w:rsidP="00EB27AD">
            <w:pPr>
              <w:pStyle w:val="Tabletext"/>
            </w:pPr>
            <w:r w:rsidRPr="002A1E0D">
              <w:t>4802.58.19</w:t>
            </w:r>
          </w:p>
        </w:tc>
      </w:tr>
      <w:tr w:rsidR="00EE5EE1" w:rsidRPr="002A1E0D" w14:paraId="42EC7632" w14:textId="77777777" w:rsidTr="00905124">
        <w:tc>
          <w:tcPr>
            <w:tcW w:w="714" w:type="dxa"/>
            <w:shd w:val="clear" w:color="auto" w:fill="auto"/>
          </w:tcPr>
          <w:p w14:paraId="3E7F3B12" w14:textId="77777777" w:rsidR="00EE5EE1" w:rsidRPr="002A1E0D" w:rsidRDefault="00CB48DA" w:rsidP="00EB27AD">
            <w:pPr>
              <w:pStyle w:val="Tabletext"/>
            </w:pPr>
            <w:r w:rsidRPr="002A1E0D">
              <w:t>127</w:t>
            </w:r>
          </w:p>
        </w:tc>
        <w:tc>
          <w:tcPr>
            <w:tcW w:w="6373" w:type="dxa"/>
            <w:shd w:val="clear" w:color="auto" w:fill="auto"/>
          </w:tcPr>
          <w:p w14:paraId="3209F443" w14:textId="77777777" w:rsidR="00EE5EE1" w:rsidRPr="002A1E0D" w:rsidRDefault="00EE5EE1" w:rsidP="00EB27AD">
            <w:pPr>
              <w:pStyle w:val="Tabletext"/>
            </w:pPr>
            <w:r w:rsidRPr="002A1E0D">
              <w:t>4802.58.91</w:t>
            </w:r>
          </w:p>
        </w:tc>
      </w:tr>
      <w:tr w:rsidR="00EE5EE1" w:rsidRPr="002A1E0D" w14:paraId="3D8EA3D6" w14:textId="77777777" w:rsidTr="00905124">
        <w:tc>
          <w:tcPr>
            <w:tcW w:w="714" w:type="dxa"/>
            <w:shd w:val="clear" w:color="auto" w:fill="auto"/>
          </w:tcPr>
          <w:p w14:paraId="047F3D6D" w14:textId="77777777" w:rsidR="00EE5EE1" w:rsidRPr="002A1E0D" w:rsidRDefault="00CB48DA" w:rsidP="00EB27AD">
            <w:pPr>
              <w:pStyle w:val="Tabletext"/>
            </w:pPr>
            <w:r w:rsidRPr="002A1E0D">
              <w:t>128</w:t>
            </w:r>
          </w:p>
        </w:tc>
        <w:tc>
          <w:tcPr>
            <w:tcW w:w="6373" w:type="dxa"/>
            <w:shd w:val="clear" w:color="auto" w:fill="auto"/>
          </w:tcPr>
          <w:p w14:paraId="2064293C" w14:textId="77777777" w:rsidR="00EE5EE1" w:rsidRPr="002A1E0D" w:rsidRDefault="00EE5EE1" w:rsidP="00EB27AD">
            <w:pPr>
              <w:pStyle w:val="Tabletext"/>
            </w:pPr>
            <w:r w:rsidRPr="002A1E0D">
              <w:t>4802.58.92</w:t>
            </w:r>
          </w:p>
        </w:tc>
      </w:tr>
      <w:tr w:rsidR="00EE5EE1" w:rsidRPr="002A1E0D" w14:paraId="68038FAA" w14:textId="77777777" w:rsidTr="00905124">
        <w:tc>
          <w:tcPr>
            <w:tcW w:w="714" w:type="dxa"/>
            <w:shd w:val="clear" w:color="auto" w:fill="auto"/>
          </w:tcPr>
          <w:p w14:paraId="243015B2" w14:textId="77777777" w:rsidR="00EE5EE1" w:rsidRPr="002A1E0D" w:rsidRDefault="00CB48DA" w:rsidP="00EB27AD">
            <w:pPr>
              <w:pStyle w:val="Tabletext"/>
            </w:pPr>
            <w:r w:rsidRPr="002A1E0D">
              <w:t>129</w:t>
            </w:r>
          </w:p>
        </w:tc>
        <w:tc>
          <w:tcPr>
            <w:tcW w:w="6373" w:type="dxa"/>
            <w:shd w:val="clear" w:color="auto" w:fill="auto"/>
          </w:tcPr>
          <w:p w14:paraId="63BD160B" w14:textId="77777777" w:rsidR="00EE5EE1" w:rsidRPr="002A1E0D" w:rsidRDefault="00EE5EE1" w:rsidP="00EB27AD">
            <w:pPr>
              <w:pStyle w:val="Tabletext"/>
            </w:pPr>
            <w:r w:rsidRPr="002A1E0D">
              <w:t>4802.61.10</w:t>
            </w:r>
          </w:p>
        </w:tc>
      </w:tr>
      <w:tr w:rsidR="00EE5EE1" w:rsidRPr="002A1E0D" w14:paraId="68E2711C" w14:textId="77777777" w:rsidTr="00905124">
        <w:tc>
          <w:tcPr>
            <w:tcW w:w="714" w:type="dxa"/>
            <w:shd w:val="clear" w:color="auto" w:fill="auto"/>
          </w:tcPr>
          <w:p w14:paraId="6BAB6DA2" w14:textId="77777777" w:rsidR="00EE5EE1" w:rsidRPr="002A1E0D" w:rsidRDefault="00CB48DA" w:rsidP="00EB27AD">
            <w:pPr>
              <w:pStyle w:val="Tabletext"/>
            </w:pPr>
            <w:r w:rsidRPr="002A1E0D">
              <w:t>130</w:t>
            </w:r>
          </w:p>
        </w:tc>
        <w:tc>
          <w:tcPr>
            <w:tcW w:w="6373" w:type="dxa"/>
            <w:shd w:val="clear" w:color="auto" w:fill="auto"/>
          </w:tcPr>
          <w:p w14:paraId="2A99C9E0" w14:textId="77777777" w:rsidR="00EE5EE1" w:rsidRPr="002A1E0D" w:rsidRDefault="00EE5EE1" w:rsidP="00EB27AD">
            <w:pPr>
              <w:pStyle w:val="Tabletext"/>
            </w:pPr>
            <w:r w:rsidRPr="002A1E0D">
              <w:t>4802.61.21</w:t>
            </w:r>
          </w:p>
        </w:tc>
      </w:tr>
      <w:tr w:rsidR="00EE5EE1" w:rsidRPr="002A1E0D" w14:paraId="032D271D" w14:textId="77777777" w:rsidTr="00905124">
        <w:tc>
          <w:tcPr>
            <w:tcW w:w="714" w:type="dxa"/>
            <w:shd w:val="clear" w:color="auto" w:fill="auto"/>
          </w:tcPr>
          <w:p w14:paraId="521A3E1A" w14:textId="77777777" w:rsidR="00EE5EE1" w:rsidRPr="002A1E0D" w:rsidRDefault="00CB48DA" w:rsidP="00EB27AD">
            <w:pPr>
              <w:pStyle w:val="Tabletext"/>
            </w:pPr>
            <w:r w:rsidRPr="002A1E0D">
              <w:t>131</w:t>
            </w:r>
          </w:p>
        </w:tc>
        <w:tc>
          <w:tcPr>
            <w:tcW w:w="6373" w:type="dxa"/>
            <w:shd w:val="clear" w:color="auto" w:fill="auto"/>
          </w:tcPr>
          <w:p w14:paraId="53CD39BF" w14:textId="77777777" w:rsidR="00EE5EE1" w:rsidRPr="002A1E0D" w:rsidRDefault="00EE5EE1" w:rsidP="00EB27AD">
            <w:pPr>
              <w:pStyle w:val="Tabletext"/>
            </w:pPr>
            <w:r w:rsidRPr="002A1E0D">
              <w:t>4802.61.29</w:t>
            </w:r>
          </w:p>
        </w:tc>
      </w:tr>
      <w:tr w:rsidR="00EE5EE1" w:rsidRPr="002A1E0D" w14:paraId="4AA8C68C" w14:textId="77777777" w:rsidTr="00905124">
        <w:tc>
          <w:tcPr>
            <w:tcW w:w="714" w:type="dxa"/>
            <w:shd w:val="clear" w:color="auto" w:fill="auto"/>
          </w:tcPr>
          <w:p w14:paraId="76422506" w14:textId="77777777" w:rsidR="00EE5EE1" w:rsidRPr="002A1E0D" w:rsidRDefault="00CB48DA" w:rsidP="00EB27AD">
            <w:pPr>
              <w:pStyle w:val="Tabletext"/>
            </w:pPr>
            <w:r w:rsidRPr="002A1E0D">
              <w:t>132</w:t>
            </w:r>
          </w:p>
        </w:tc>
        <w:tc>
          <w:tcPr>
            <w:tcW w:w="6373" w:type="dxa"/>
            <w:shd w:val="clear" w:color="auto" w:fill="auto"/>
          </w:tcPr>
          <w:p w14:paraId="62935ECD" w14:textId="77777777" w:rsidR="00EE5EE1" w:rsidRPr="002A1E0D" w:rsidRDefault="00EE5EE1" w:rsidP="00EB27AD">
            <w:pPr>
              <w:pStyle w:val="Tabletext"/>
            </w:pPr>
            <w:r w:rsidRPr="002A1E0D">
              <w:t>4802.61.51</w:t>
            </w:r>
          </w:p>
        </w:tc>
      </w:tr>
      <w:tr w:rsidR="00EE5EE1" w:rsidRPr="002A1E0D" w14:paraId="380ADBB0" w14:textId="77777777" w:rsidTr="00905124">
        <w:tc>
          <w:tcPr>
            <w:tcW w:w="714" w:type="dxa"/>
            <w:shd w:val="clear" w:color="auto" w:fill="auto"/>
          </w:tcPr>
          <w:p w14:paraId="47D5CE2A" w14:textId="77777777" w:rsidR="00EE5EE1" w:rsidRPr="002A1E0D" w:rsidRDefault="00CB48DA" w:rsidP="00EB27AD">
            <w:pPr>
              <w:pStyle w:val="Tabletext"/>
            </w:pPr>
            <w:r w:rsidRPr="002A1E0D">
              <w:t>133</w:t>
            </w:r>
          </w:p>
        </w:tc>
        <w:tc>
          <w:tcPr>
            <w:tcW w:w="6373" w:type="dxa"/>
            <w:shd w:val="clear" w:color="auto" w:fill="auto"/>
          </w:tcPr>
          <w:p w14:paraId="7052EAE9" w14:textId="77777777" w:rsidR="00EE5EE1" w:rsidRPr="002A1E0D" w:rsidRDefault="00EE5EE1" w:rsidP="00EB27AD">
            <w:pPr>
              <w:pStyle w:val="Tabletext"/>
            </w:pPr>
            <w:r w:rsidRPr="002A1E0D">
              <w:t>4802.61.53</w:t>
            </w:r>
          </w:p>
        </w:tc>
      </w:tr>
      <w:tr w:rsidR="00EE5EE1" w:rsidRPr="002A1E0D" w14:paraId="43917930" w14:textId="77777777" w:rsidTr="00905124">
        <w:tc>
          <w:tcPr>
            <w:tcW w:w="714" w:type="dxa"/>
            <w:shd w:val="clear" w:color="auto" w:fill="auto"/>
          </w:tcPr>
          <w:p w14:paraId="139AD046" w14:textId="77777777" w:rsidR="00EE5EE1" w:rsidRPr="002A1E0D" w:rsidRDefault="00CB48DA" w:rsidP="00EB27AD">
            <w:pPr>
              <w:pStyle w:val="Tabletext"/>
            </w:pPr>
            <w:r w:rsidRPr="002A1E0D">
              <w:t>134</w:t>
            </w:r>
          </w:p>
        </w:tc>
        <w:tc>
          <w:tcPr>
            <w:tcW w:w="6373" w:type="dxa"/>
            <w:shd w:val="clear" w:color="auto" w:fill="auto"/>
          </w:tcPr>
          <w:p w14:paraId="3534BF09" w14:textId="77777777" w:rsidR="00EE5EE1" w:rsidRPr="002A1E0D" w:rsidRDefault="00EE5EE1" w:rsidP="00EB27AD">
            <w:pPr>
              <w:pStyle w:val="Tabletext"/>
            </w:pPr>
            <w:r w:rsidRPr="002A1E0D">
              <w:t>4802.61.90</w:t>
            </w:r>
          </w:p>
        </w:tc>
      </w:tr>
      <w:tr w:rsidR="00EE5EE1" w:rsidRPr="002A1E0D" w14:paraId="754E1BE0" w14:textId="77777777" w:rsidTr="00905124">
        <w:tc>
          <w:tcPr>
            <w:tcW w:w="714" w:type="dxa"/>
            <w:shd w:val="clear" w:color="auto" w:fill="auto"/>
          </w:tcPr>
          <w:p w14:paraId="3EE2F3C4" w14:textId="77777777" w:rsidR="00EE5EE1" w:rsidRPr="002A1E0D" w:rsidRDefault="00CB48DA" w:rsidP="00EB27AD">
            <w:pPr>
              <w:pStyle w:val="Tabletext"/>
            </w:pPr>
            <w:r w:rsidRPr="002A1E0D">
              <w:t>135</w:t>
            </w:r>
          </w:p>
        </w:tc>
        <w:tc>
          <w:tcPr>
            <w:tcW w:w="6373" w:type="dxa"/>
            <w:shd w:val="clear" w:color="auto" w:fill="auto"/>
          </w:tcPr>
          <w:p w14:paraId="23AE6B10" w14:textId="77777777" w:rsidR="00EE5EE1" w:rsidRPr="002A1E0D" w:rsidRDefault="00EE5EE1" w:rsidP="00EB27AD">
            <w:pPr>
              <w:pStyle w:val="Tabletext"/>
            </w:pPr>
            <w:r w:rsidRPr="002A1E0D">
              <w:t>4802.62.10</w:t>
            </w:r>
          </w:p>
        </w:tc>
      </w:tr>
      <w:tr w:rsidR="00EE5EE1" w:rsidRPr="002A1E0D" w14:paraId="4646953B" w14:textId="77777777" w:rsidTr="00905124">
        <w:tc>
          <w:tcPr>
            <w:tcW w:w="714" w:type="dxa"/>
            <w:shd w:val="clear" w:color="auto" w:fill="auto"/>
          </w:tcPr>
          <w:p w14:paraId="50906320" w14:textId="77777777" w:rsidR="00EE5EE1" w:rsidRPr="002A1E0D" w:rsidRDefault="00CB48DA" w:rsidP="00EB27AD">
            <w:pPr>
              <w:pStyle w:val="Tabletext"/>
            </w:pPr>
            <w:r w:rsidRPr="002A1E0D">
              <w:t>136</w:t>
            </w:r>
          </w:p>
        </w:tc>
        <w:tc>
          <w:tcPr>
            <w:tcW w:w="6373" w:type="dxa"/>
            <w:shd w:val="clear" w:color="auto" w:fill="auto"/>
          </w:tcPr>
          <w:p w14:paraId="4E379B1D" w14:textId="77777777" w:rsidR="00EE5EE1" w:rsidRPr="002A1E0D" w:rsidRDefault="00EE5EE1" w:rsidP="00EB27AD">
            <w:pPr>
              <w:pStyle w:val="Tabletext"/>
            </w:pPr>
            <w:r w:rsidRPr="002A1E0D">
              <w:t>4802.62.21</w:t>
            </w:r>
          </w:p>
        </w:tc>
      </w:tr>
      <w:tr w:rsidR="00EE5EE1" w:rsidRPr="002A1E0D" w14:paraId="56BFC835" w14:textId="77777777" w:rsidTr="00905124">
        <w:tc>
          <w:tcPr>
            <w:tcW w:w="714" w:type="dxa"/>
            <w:shd w:val="clear" w:color="auto" w:fill="auto"/>
          </w:tcPr>
          <w:p w14:paraId="1CD7CF47" w14:textId="77777777" w:rsidR="00EE5EE1" w:rsidRPr="002A1E0D" w:rsidRDefault="00CB48DA" w:rsidP="00EB27AD">
            <w:pPr>
              <w:pStyle w:val="Tabletext"/>
            </w:pPr>
            <w:r w:rsidRPr="002A1E0D">
              <w:t>137</w:t>
            </w:r>
          </w:p>
        </w:tc>
        <w:tc>
          <w:tcPr>
            <w:tcW w:w="6373" w:type="dxa"/>
            <w:shd w:val="clear" w:color="auto" w:fill="auto"/>
          </w:tcPr>
          <w:p w14:paraId="1E379E47" w14:textId="77777777" w:rsidR="00EE5EE1" w:rsidRPr="002A1E0D" w:rsidRDefault="00EE5EE1" w:rsidP="00EB27AD">
            <w:pPr>
              <w:pStyle w:val="Tabletext"/>
            </w:pPr>
            <w:r w:rsidRPr="002A1E0D">
              <w:t>4802.62.29</w:t>
            </w:r>
          </w:p>
        </w:tc>
      </w:tr>
      <w:tr w:rsidR="00EE5EE1" w:rsidRPr="002A1E0D" w14:paraId="712E938D" w14:textId="77777777" w:rsidTr="00905124">
        <w:tc>
          <w:tcPr>
            <w:tcW w:w="714" w:type="dxa"/>
            <w:shd w:val="clear" w:color="auto" w:fill="auto"/>
          </w:tcPr>
          <w:p w14:paraId="16707EDC" w14:textId="77777777" w:rsidR="00EE5EE1" w:rsidRPr="002A1E0D" w:rsidRDefault="00CB48DA" w:rsidP="00EB27AD">
            <w:pPr>
              <w:pStyle w:val="Tabletext"/>
            </w:pPr>
            <w:r w:rsidRPr="002A1E0D">
              <w:t>138</w:t>
            </w:r>
          </w:p>
        </w:tc>
        <w:tc>
          <w:tcPr>
            <w:tcW w:w="6373" w:type="dxa"/>
            <w:shd w:val="clear" w:color="auto" w:fill="auto"/>
          </w:tcPr>
          <w:p w14:paraId="74BF7D15" w14:textId="77777777" w:rsidR="00EE5EE1" w:rsidRPr="002A1E0D" w:rsidRDefault="00EE5EE1" w:rsidP="00EB27AD">
            <w:pPr>
              <w:pStyle w:val="Tabletext"/>
            </w:pPr>
            <w:r w:rsidRPr="002A1E0D">
              <w:t>4802.62.43</w:t>
            </w:r>
          </w:p>
        </w:tc>
      </w:tr>
      <w:tr w:rsidR="00EE5EE1" w:rsidRPr="002A1E0D" w14:paraId="4D92DE30" w14:textId="77777777" w:rsidTr="00905124">
        <w:tc>
          <w:tcPr>
            <w:tcW w:w="714" w:type="dxa"/>
            <w:shd w:val="clear" w:color="auto" w:fill="auto"/>
          </w:tcPr>
          <w:p w14:paraId="22DF6B0E" w14:textId="77777777" w:rsidR="00EE5EE1" w:rsidRPr="002A1E0D" w:rsidRDefault="00CB48DA" w:rsidP="00EB27AD">
            <w:pPr>
              <w:pStyle w:val="Tabletext"/>
            </w:pPr>
            <w:r w:rsidRPr="002A1E0D">
              <w:t>139</w:t>
            </w:r>
          </w:p>
        </w:tc>
        <w:tc>
          <w:tcPr>
            <w:tcW w:w="6373" w:type="dxa"/>
            <w:shd w:val="clear" w:color="auto" w:fill="auto"/>
          </w:tcPr>
          <w:p w14:paraId="701AC20A" w14:textId="77777777" w:rsidR="00EE5EE1" w:rsidRPr="002A1E0D" w:rsidRDefault="00EE5EE1" w:rsidP="00EB27AD">
            <w:pPr>
              <w:pStyle w:val="Tabletext"/>
            </w:pPr>
            <w:r w:rsidRPr="002A1E0D">
              <w:t>4802.62.51</w:t>
            </w:r>
          </w:p>
        </w:tc>
      </w:tr>
      <w:tr w:rsidR="00EE5EE1" w:rsidRPr="002A1E0D" w14:paraId="3C2A85BE" w14:textId="77777777" w:rsidTr="00905124">
        <w:tc>
          <w:tcPr>
            <w:tcW w:w="714" w:type="dxa"/>
            <w:shd w:val="clear" w:color="auto" w:fill="auto"/>
          </w:tcPr>
          <w:p w14:paraId="1662A84A" w14:textId="77777777" w:rsidR="00EE5EE1" w:rsidRPr="002A1E0D" w:rsidRDefault="00CB48DA" w:rsidP="00EB27AD">
            <w:pPr>
              <w:pStyle w:val="Tabletext"/>
            </w:pPr>
            <w:r w:rsidRPr="002A1E0D">
              <w:t>140</w:t>
            </w:r>
          </w:p>
        </w:tc>
        <w:tc>
          <w:tcPr>
            <w:tcW w:w="6373" w:type="dxa"/>
            <w:shd w:val="clear" w:color="auto" w:fill="auto"/>
          </w:tcPr>
          <w:p w14:paraId="61DED1FB" w14:textId="77777777" w:rsidR="00EE5EE1" w:rsidRPr="002A1E0D" w:rsidRDefault="00EE5EE1" w:rsidP="00EB27AD">
            <w:pPr>
              <w:pStyle w:val="Tabletext"/>
            </w:pPr>
            <w:r w:rsidRPr="002A1E0D">
              <w:t>4802.62.53</w:t>
            </w:r>
          </w:p>
        </w:tc>
      </w:tr>
      <w:tr w:rsidR="00EE5EE1" w:rsidRPr="002A1E0D" w14:paraId="263CDAF7" w14:textId="77777777" w:rsidTr="00905124">
        <w:tc>
          <w:tcPr>
            <w:tcW w:w="714" w:type="dxa"/>
            <w:shd w:val="clear" w:color="auto" w:fill="auto"/>
          </w:tcPr>
          <w:p w14:paraId="465991A8" w14:textId="77777777" w:rsidR="00EE5EE1" w:rsidRPr="002A1E0D" w:rsidRDefault="00CB48DA" w:rsidP="00EB27AD">
            <w:pPr>
              <w:pStyle w:val="Tabletext"/>
            </w:pPr>
            <w:r w:rsidRPr="002A1E0D">
              <w:t>141</w:t>
            </w:r>
          </w:p>
        </w:tc>
        <w:tc>
          <w:tcPr>
            <w:tcW w:w="6373" w:type="dxa"/>
            <w:shd w:val="clear" w:color="auto" w:fill="auto"/>
          </w:tcPr>
          <w:p w14:paraId="7535A661" w14:textId="77777777" w:rsidR="00EE5EE1" w:rsidRPr="002A1E0D" w:rsidRDefault="00EE5EE1" w:rsidP="00EB27AD">
            <w:pPr>
              <w:pStyle w:val="Tabletext"/>
            </w:pPr>
            <w:r w:rsidRPr="002A1E0D">
              <w:t>4802.62.59</w:t>
            </w:r>
          </w:p>
        </w:tc>
      </w:tr>
      <w:tr w:rsidR="00EE5EE1" w:rsidRPr="002A1E0D" w14:paraId="7360461E" w14:textId="77777777" w:rsidTr="00905124">
        <w:tc>
          <w:tcPr>
            <w:tcW w:w="714" w:type="dxa"/>
            <w:shd w:val="clear" w:color="auto" w:fill="auto"/>
          </w:tcPr>
          <w:p w14:paraId="07A8F5CC" w14:textId="77777777" w:rsidR="00EE5EE1" w:rsidRPr="002A1E0D" w:rsidRDefault="00CB48DA" w:rsidP="00EB27AD">
            <w:pPr>
              <w:pStyle w:val="Tabletext"/>
            </w:pPr>
            <w:r w:rsidRPr="002A1E0D">
              <w:t>142</w:t>
            </w:r>
          </w:p>
        </w:tc>
        <w:tc>
          <w:tcPr>
            <w:tcW w:w="6373" w:type="dxa"/>
            <w:shd w:val="clear" w:color="auto" w:fill="auto"/>
          </w:tcPr>
          <w:p w14:paraId="77EA5232" w14:textId="77777777" w:rsidR="00EE5EE1" w:rsidRPr="002A1E0D" w:rsidRDefault="00EE5EE1" w:rsidP="00EB27AD">
            <w:pPr>
              <w:pStyle w:val="Tabletext"/>
            </w:pPr>
            <w:r w:rsidRPr="002A1E0D">
              <w:t>4802.62.90</w:t>
            </w:r>
          </w:p>
        </w:tc>
      </w:tr>
      <w:tr w:rsidR="00EE5EE1" w:rsidRPr="002A1E0D" w14:paraId="6869F91D" w14:textId="77777777" w:rsidTr="00905124">
        <w:tc>
          <w:tcPr>
            <w:tcW w:w="714" w:type="dxa"/>
            <w:shd w:val="clear" w:color="auto" w:fill="auto"/>
          </w:tcPr>
          <w:p w14:paraId="4F6ED3C6" w14:textId="77777777" w:rsidR="00EE5EE1" w:rsidRPr="002A1E0D" w:rsidRDefault="00CB48DA" w:rsidP="00EB27AD">
            <w:pPr>
              <w:pStyle w:val="Tabletext"/>
            </w:pPr>
            <w:r w:rsidRPr="002A1E0D">
              <w:t>143</w:t>
            </w:r>
          </w:p>
        </w:tc>
        <w:tc>
          <w:tcPr>
            <w:tcW w:w="6373" w:type="dxa"/>
            <w:shd w:val="clear" w:color="auto" w:fill="auto"/>
          </w:tcPr>
          <w:p w14:paraId="69BF3BE7" w14:textId="77777777" w:rsidR="00EE5EE1" w:rsidRPr="002A1E0D" w:rsidRDefault="00EE5EE1" w:rsidP="00EB27AD">
            <w:pPr>
              <w:pStyle w:val="Tabletext"/>
            </w:pPr>
            <w:r w:rsidRPr="002A1E0D">
              <w:t>4802.69.22</w:t>
            </w:r>
          </w:p>
        </w:tc>
      </w:tr>
      <w:tr w:rsidR="00EE5EE1" w:rsidRPr="002A1E0D" w14:paraId="0E750F12" w14:textId="77777777" w:rsidTr="00905124">
        <w:tc>
          <w:tcPr>
            <w:tcW w:w="714" w:type="dxa"/>
            <w:shd w:val="clear" w:color="auto" w:fill="auto"/>
          </w:tcPr>
          <w:p w14:paraId="4486B277" w14:textId="77777777" w:rsidR="00EE5EE1" w:rsidRPr="002A1E0D" w:rsidRDefault="00CB48DA" w:rsidP="00EB27AD">
            <w:pPr>
              <w:pStyle w:val="Tabletext"/>
            </w:pPr>
            <w:r w:rsidRPr="002A1E0D">
              <w:t>144</w:t>
            </w:r>
          </w:p>
        </w:tc>
        <w:tc>
          <w:tcPr>
            <w:tcW w:w="6373" w:type="dxa"/>
            <w:shd w:val="clear" w:color="auto" w:fill="auto"/>
          </w:tcPr>
          <w:p w14:paraId="7E794C67" w14:textId="77777777" w:rsidR="00EE5EE1" w:rsidRPr="002A1E0D" w:rsidRDefault="00EE5EE1" w:rsidP="00EB27AD">
            <w:pPr>
              <w:pStyle w:val="Tabletext"/>
            </w:pPr>
            <w:r w:rsidRPr="002A1E0D">
              <w:t>4804.11.10</w:t>
            </w:r>
          </w:p>
        </w:tc>
      </w:tr>
      <w:tr w:rsidR="00EE5EE1" w:rsidRPr="002A1E0D" w14:paraId="1D9480ED" w14:textId="77777777" w:rsidTr="00905124">
        <w:tc>
          <w:tcPr>
            <w:tcW w:w="714" w:type="dxa"/>
            <w:shd w:val="clear" w:color="auto" w:fill="auto"/>
          </w:tcPr>
          <w:p w14:paraId="3BCFDE8F" w14:textId="77777777" w:rsidR="00EE5EE1" w:rsidRPr="002A1E0D" w:rsidRDefault="00CB48DA" w:rsidP="00EB27AD">
            <w:pPr>
              <w:pStyle w:val="Tabletext"/>
            </w:pPr>
            <w:r w:rsidRPr="002A1E0D">
              <w:lastRenderedPageBreak/>
              <w:t>145</w:t>
            </w:r>
          </w:p>
        </w:tc>
        <w:tc>
          <w:tcPr>
            <w:tcW w:w="6373" w:type="dxa"/>
            <w:shd w:val="clear" w:color="auto" w:fill="auto"/>
          </w:tcPr>
          <w:p w14:paraId="3099F68E" w14:textId="77777777" w:rsidR="00EE5EE1" w:rsidRPr="002A1E0D" w:rsidRDefault="00EE5EE1" w:rsidP="00EB27AD">
            <w:pPr>
              <w:pStyle w:val="Tabletext"/>
            </w:pPr>
            <w:r w:rsidRPr="002A1E0D">
              <w:t>4804.11.90</w:t>
            </w:r>
          </w:p>
        </w:tc>
      </w:tr>
      <w:tr w:rsidR="00EE5EE1" w:rsidRPr="002A1E0D" w14:paraId="526E24C9" w14:textId="77777777" w:rsidTr="00905124">
        <w:tc>
          <w:tcPr>
            <w:tcW w:w="714" w:type="dxa"/>
            <w:shd w:val="clear" w:color="auto" w:fill="auto"/>
          </w:tcPr>
          <w:p w14:paraId="6522C7AE" w14:textId="77777777" w:rsidR="00EE5EE1" w:rsidRPr="002A1E0D" w:rsidRDefault="00CB48DA" w:rsidP="00EB27AD">
            <w:pPr>
              <w:pStyle w:val="Tabletext"/>
            </w:pPr>
            <w:r w:rsidRPr="002A1E0D">
              <w:t>146</w:t>
            </w:r>
          </w:p>
        </w:tc>
        <w:tc>
          <w:tcPr>
            <w:tcW w:w="6373" w:type="dxa"/>
            <w:shd w:val="clear" w:color="auto" w:fill="auto"/>
          </w:tcPr>
          <w:p w14:paraId="02535846" w14:textId="77777777" w:rsidR="00EE5EE1" w:rsidRPr="002A1E0D" w:rsidRDefault="00EE5EE1" w:rsidP="00EB27AD">
            <w:pPr>
              <w:pStyle w:val="Tabletext"/>
            </w:pPr>
            <w:r w:rsidRPr="002A1E0D">
              <w:t>4804.19.10</w:t>
            </w:r>
          </w:p>
        </w:tc>
      </w:tr>
      <w:tr w:rsidR="00EE5EE1" w:rsidRPr="002A1E0D" w14:paraId="678E8546" w14:textId="77777777" w:rsidTr="00905124">
        <w:tc>
          <w:tcPr>
            <w:tcW w:w="714" w:type="dxa"/>
            <w:shd w:val="clear" w:color="auto" w:fill="auto"/>
          </w:tcPr>
          <w:p w14:paraId="66860511" w14:textId="77777777" w:rsidR="00EE5EE1" w:rsidRPr="002A1E0D" w:rsidRDefault="00CB48DA" w:rsidP="00EB27AD">
            <w:pPr>
              <w:pStyle w:val="Tabletext"/>
            </w:pPr>
            <w:r w:rsidRPr="002A1E0D">
              <w:t>147</w:t>
            </w:r>
          </w:p>
        </w:tc>
        <w:tc>
          <w:tcPr>
            <w:tcW w:w="6373" w:type="dxa"/>
            <w:shd w:val="clear" w:color="auto" w:fill="auto"/>
          </w:tcPr>
          <w:p w14:paraId="3E7D4A0C" w14:textId="77777777" w:rsidR="00EE5EE1" w:rsidRPr="002A1E0D" w:rsidRDefault="00EE5EE1" w:rsidP="00EB27AD">
            <w:pPr>
              <w:pStyle w:val="Tabletext"/>
            </w:pPr>
            <w:r w:rsidRPr="002A1E0D">
              <w:t>4804.19.90</w:t>
            </w:r>
          </w:p>
        </w:tc>
      </w:tr>
      <w:tr w:rsidR="00EE5EE1" w:rsidRPr="002A1E0D" w14:paraId="5BC684B0" w14:textId="77777777" w:rsidTr="00905124">
        <w:tc>
          <w:tcPr>
            <w:tcW w:w="714" w:type="dxa"/>
            <w:shd w:val="clear" w:color="auto" w:fill="auto"/>
          </w:tcPr>
          <w:p w14:paraId="619BC33E" w14:textId="77777777" w:rsidR="00EE5EE1" w:rsidRPr="002A1E0D" w:rsidRDefault="00CB48DA" w:rsidP="00EB27AD">
            <w:pPr>
              <w:pStyle w:val="Tabletext"/>
            </w:pPr>
            <w:r w:rsidRPr="002A1E0D">
              <w:t>148</w:t>
            </w:r>
          </w:p>
        </w:tc>
        <w:tc>
          <w:tcPr>
            <w:tcW w:w="6373" w:type="dxa"/>
            <w:shd w:val="clear" w:color="auto" w:fill="auto"/>
          </w:tcPr>
          <w:p w14:paraId="2F9E022F" w14:textId="77777777" w:rsidR="00EE5EE1" w:rsidRPr="002A1E0D" w:rsidRDefault="00EE5EE1" w:rsidP="00EB27AD">
            <w:pPr>
              <w:pStyle w:val="Tabletext"/>
            </w:pPr>
            <w:r w:rsidRPr="002A1E0D">
              <w:t>4804.41.10</w:t>
            </w:r>
          </w:p>
        </w:tc>
      </w:tr>
      <w:tr w:rsidR="00EE5EE1" w:rsidRPr="002A1E0D" w14:paraId="3DBD7F34" w14:textId="77777777" w:rsidTr="00905124">
        <w:tc>
          <w:tcPr>
            <w:tcW w:w="714" w:type="dxa"/>
            <w:shd w:val="clear" w:color="auto" w:fill="auto"/>
          </w:tcPr>
          <w:p w14:paraId="69DD35F1" w14:textId="77777777" w:rsidR="00EE5EE1" w:rsidRPr="002A1E0D" w:rsidRDefault="00CB48DA" w:rsidP="00EB27AD">
            <w:pPr>
              <w:pStyle w:val="Tabletext"/>
            </w:pPr>
            <w:r w:rsidRPr="002A1E0D">
              <w:t>149</w:t>
            </w:r>
          </w:p>
        </w:tc>
        <w:tc>
          <w:tcPr>
            <w:tcW w:w="6373" w:type="dxa"/>
            <w:shd w:val="clear" w:color="auto" w:fill="auto"/>
          </w:tcPr>
          <w:p w14:paraId="666B4EDE" w14:textId="77777777" w:rsidR="00EE5EE1" w:rsidRPr="002A1E0D" w:rsidRDefault="00EE5EE1" w:rsidP="00EB27AD">
            <w:pPr>
              <w:pStyle w:val="Tabletext"/>
            </w:pPr>
            <w:r w:rsidRPr="002A1E0D">
              <w:t>4804.41.90</w:t>
            </w:r>
          </w:p>
        </w:tc>
      </w:tr>
      <w:tr w:rsidR="00EE5EE1" w:rsidRPr="002A1E0D" w14:paraId="4489F70A" w14:textId="77777777" w:rsidTr="00905124">
        <w:tc>
          <w:tcPr>
            <w:tcW w:w="714" w:type="dxa"/>
            <w:shd w:val="clear" w:color="auto" w:fill="auto"/>
          </w:tcPr>
          <w:p w14:paraId="29C5BE97" w14:textId="77777777" w:rsidR="00EE5EE1" w:rsidRPr="002A1E0D" w:rsidRDefault="00CB48DA" w:rsidP="00EB27AD">
            <w:pPr>
              <w:pStyle w:val="Tabletext"/>
            </w:pPr>
            <w:r w:rsidRPr="002A1E0D">
              <w:t>150</w:t>
            </w:r>
          </w:p>
        </w:tc>
        <w:tc>
          <w:tcPr>
            <w:tcW w:w="6373" w:type="dxa"/>
            <w:shd w:val="clear" w:color="auto" w:fill="auto"/>
          </w:tcPr>
          <w:p w14:paraId="222D7263" w14:textId="77777777" w:rsidR="00EE5EE1" w:rsidRPr="002A1E0D" w:rsidRDefault="00EE5EE1" w:rsidP="00EB27AD">
            <w:pPr>
              <w:pStyle w:val="Tabletext"/>
            </w:pPr>
            <w:r w:rsidRPr="002A1E0D">
              <w:t>4804.42.10</w:t>
            </w:r>
          </w:p>
        </w:tc>
      </w:tr>
      <w:tr w:rsidR="00EE5EE1" w:rsidRPr="002A1E0D" w14:paraId="03814E9E" w14:textId="77777777" w:rsidTr="00905124">
        <w:tc>
          <w:tcPr>
            <w:tcW w:w="714" w:type="dxa"/>
            <w:shd w:val="clear" w:color="auto" w:fill="auto"/>
          </w:tcPr>
          <w:p w14:paraId="7BD70183" w14:textId="77777777" w:rsidR="00EE5EE1" w:rsidRPr="002A1E0D" w:rsidRDefault="00CB48DA" w:rsidP="00EB27AD">
            <w:pPr>
              <w:pStyle w:val="Tabletext"/>
            </w:pPr>
            <w:r w:rsidRPr="002A1E0D">
              <w:t>151</w:t>
            </w:r>
          </w:p>
        </w:tc>
        <w:tc>
          <w:tcPr>
            <w:tcW w:w="6373" w:type="dxa"/>
            <w:shd w:val="clear" w:color="auto" w:fill="auto"/>
          </w:tcPr>
          <w:p w14:paraId="0261F85A" w14:textId="77777777" w:rsidR="00EE5EE1" w:rsidRPr="002A1E0D" w:rsidRDefault="00EE5EE1" w:rsidP="00EB27AD">
            <w:pPr>
              <w:pStyle w:val="Tabletext"/>
            </w:pPr>
            <w:r w:rsidRPr="002A1E0D">
              <w:t>4804.42.90</w:t>
            </w:r>
          </w:p>
        </w:tc>
      </w:tr>
      <w:tr w:rsidR="00EE5EE1" w:rsidRPr="002A1E0D" w14:paraId="136F1239" w14:textId="77777777" w:rsidTr="00905124">
        <w:tc>
          <w:tcPr>
            <w:tcW w:w="714" w:type="dxa"/>
            <w:shd w:val="clear" w:color="auto" w:fill="auto"/>
          </w:tcPr>
          <w:p w14:paraId="12B1C68A" w14:textId="77777777" w:rsidR="00EE5EE1" w:rsidRPr="002A1E0D" w:rsidRDefault="00CB48DA" w:rsidP="00EB27AD">
            <w:pPr>
              <w:pStyle w:val="Tabletext"/>
            </w:pPr>
            <w:r w:rsidRPr="002A1E0D">
              <w:t>152</w:t>
            </w:r>
          </w:p>
        </w:tc>
        <w:tc>
          <w:tcPr>
            <w:tcW w:w="6373" w:type="dxa"/>
            <w:shd w:val="clear" w:color="auto" w:fill="auto"/>
          </w:tcPr>
          <w:p w14:paraId="491A5D03" w14:textId="77777777" w:rsidR="00EE5EE1" w:rsidRPr="002A1E0D" w:rsidRDefault="00EE5EE1" w:rsidP="00EB27AD">
            <w:pPr>
              <w:pStyle w:val="Tabletext"/>
            </w:pPr>
            <w:r w:rsidRPr="002A1E0D">
              <w:t>4804.49.10</w:t>
            </w:r>
          </w:p>
        </w:tc>
      </w:tr>
      <w:tr w:rsidR="00EE5EE1" w:rsidRPr="002A1E0D" w14:paraId="213FE245" w14:textId="77777777" w:rsidTr="00905124">
        <w:tc>
          <w:tcPr>
            <w:tcW w:w="714" w:type="dxa"/>
            <w:shd w:val="clear" w:color="auto" w:fill="auto"/>
          </w:tcPr>
          <w:p w14:paraId="271AD380" w14:textId="77777777" w:rsidR="00EE5EE1" w:rsidRPr="002A1E0D" w:rsidRDefault="00CB48DA" w:rsidP="00EB27AD">
            <w:pPr>
              <w:pStyle w:val="Tabletext"/>
            </w:pPr>
            <w:r w:rsidRPr="002A1E0D">
              <w:t>153</w:t>
            </w:r>
          </w:p>
        </w:tc>
        <w:tc>
          <w:tcPr>
            <w:tcW w:w="6373" w:type="dxa"/>
            <w:shd w:val="clear" w:color="auto" w:fill="auto"/>
          </w:tcPr>
          <w:p w14:paraId="4B309138" w14:textId="77777777" w:rsidR="00EE5EE1" w:rsidRPr="002A1E0D" w:rsidRDefault="00EE5EE1" w:rsidP="00EB27AD">
            <w:pPr>
              <w:pStyle w:val="Tabletext"/>
            </w:pPr>
            <w:r w:rsidRPr="002A1E0D">
              <w:t>4804.49.90</w:t>
            </w:r>
          </w:p>
        </w:tc>
      </w:tr>
      <w:tr w:rsidR="00EE5EE1" w:rsidRPr="002A1E0D" w14:paraId="6F6D4363" w14:textId="77777777" w:rsidTr="00905124">
        <w:tc>
          <w:tcPr>
            <w:tcW w:w="714" w:type="dxa"/>
            <w:shd w:val="clear" w:color="auto" w:fill="auto"/>
          </w:tcPr>
          <w:p w14:paraId="2AD82B23" w14:textId="77777777" w:rsidR="00EE5EE1" w:rsidRPr="002A1E0D" w:rsidRDefault="00CB48DA" w:rsidP="00EB27AD">
            <w:pPr>
              <w:pStyle w:val="Tabletext"/>
            </w:pPr>
            <w:r w:rsidRPr="002A1E0D">
              <w:t>154</w:t>
            </w:r>
          </w:p>
        </w:tc>
        <w:tc>
          <w:tcPr>
            <w:tcW w:w="6373" w:type="dxa"/>
            <w:shd w:val="clear" w:color="auto" w:fill="auto"/>
          </w:tcPr>
          <w:p w14:paraId="41FBAECA" w14:textId="77777777" w:rsidR="00EE5EE1" w:rsidRPr="002A1E0D" w:rsidRDefault="00EE5EE1" w:rsidP="00EB27AD">
            <w:pPr>
              <w:pStyle w:val="Tabletext"/>
            </w:pPr>
            <w:r w:rsidRPr="002A1E0D">
              <w:t>4804.51.00</w:t>
            </w:r>
          </w:p>
        </w:tc>
      </w:tr>
      <w:tr w:rsidR="00EE5EE1" w:rsidRPr="002A1E0D" w14:paraId="46ECDD74" w14:textId="77777777" w:rsidTr="00905124">
        <w:tc>
          <w:tcPr>
            <w:tcW w:w="714" w:type="dxa"/>
            <w:shd w:val="clear" w:color="auto" w:fill="auto"/>
          </w:tcPr>
          <w:p w14:paraId="4DBF1C28" w14:textId="77777777" w:rsidR="00EE5EE1" w:rsidRPr="002A1E0D" w:rsidRDefault="00CB48DA" w:rsidP="00EB27AD">
            <w:pPr>
              <w:pStyle w:val="Tabletext"/>
            </w:pPr>
            <w:r w:rsidRPr="002A1E0D">
              <w:t>155</w:t>
            </w:r>
          </w:p>
        </w:tc>
        <w:tc>
          <w:tcPr>
            <w:tcW w:w="6373" w:type="dxa"/>
            <w:shd w:val="clear" w:color="auto" w:fill="auto"/>
          </w:tcPr>
          <w:p w14:paraId="37A819A7" w14:textId="77777777" w:rsidR="00EE5EE1" w:rsidRPr="002A1E0D" w:rsidRDefault="00EE5EE1" w:rsidP="00EB27AD">
            <w:pPr>
              <w:pStyle w:val="Tabletext"/>
            </w:pPr>
            <w:r w:rsidRPr="002A1E0D">
              <w:t>4804.52.00</w:t>
            </w:r>
          </w:p>
        </w:tc>
      </w:tr>
      <w:tr w:rsidR="00EE5EE1" w:rsidRPr="002A1E0D" w14:paraId="2811060E" w14:textId="77777777" w:rsidTr="00905124">
        <w:tc>
          <w:tcPr>
            <w:tcW w:w="714" w:type="dxa"/>
            <w:shd w:val="clear" w:color="auto" w:fill="auto"/>
          </w:tcPr>
          <w:p w14:paraId="07F8976A" w14:textId="77777777" w:rsidR="00EE5EE1" w:rsidRPr="002A1E0D" w:rsidRDefault="00CB48DA" w:rsidP="00EB27AD">
            <w:pPr>
              <w:pStyle w:val="Tabletext"/>
            </w:pPr>
            <w:r w:rsidRPr="002A1E0D">
              <w:t>156</w:t>
            </w:r>
          </w:p>
        </w:tc>
        <w:tc>
          <w:tcPr>
            <w:tcW w:w="6373" w:type="dxa"/>
            <w:shd w:val="clear" w:color="auto" w:fill="auto"/>
          </w:tcPr>
          <w:p w14:paraId="66D5830A" w14:textId="77777777" w:rsidR="00EE5EE1" w:rsidRPr="002A1E0D" w:rsidRDefault="00EE5EE1" w:rsidP="00EB27AD">
            <w:pPr>
              <w:pStyle w:val="Tabletext"/>
            </w:pPr>
            <w:r w:rsidRPr="002A1E0D">
              <w:t>4804.59.00</w:t>
            </w:r>
          </w:p>
        </w:tc>
      </w:tr>
      <w:tr w:rsidR="00EE5EE1" w:rsidRPr="002A1E0D" w14:paraId="6FF5B05C" w14:textId="77777777" w:rsidTr="00905124">
        <w:tc>
          <w:tcPr>
            <w:tcW w:w="714" w:type="dxa"/>
            <w:shd w:val="clear" w:color="auto" w:fill="auto"/>
          </w:tcPr>
          <w:p w14:paraId="3021FE62" w14:textId="77777777" w:rsidR="00EE5EE1" w:rsidRPr="002A1E0D" w:rsidRDefault="00CB48DA" w:rsidP="00EB27AD">
            <w:pPr>
              <w:pStyle w:val="Tabletext"/>
            </w:pPr>
            <w:r w:rsidRPr="002A1E0D">
              <w:t>157</w:t>
            </w:r>
          </w:p>
        </w:tc>
        <w:tc>
          <w:tcPr>
            <w:tcW w:w="6373" w:type="dxa"/>
            <w:shd w:val="clear" w:color="auto" w:fill="auto"/>
          </w:tcPr>
          <w:p w14:paraId="2328D164" w14:textId="77777777" w:rsidR="00EE5EE1" w:rsidRPr="002A1E0D" w:rsidRDefault="00EE5EE1" w:rsidP="00EB27AD">
            <w:pPr>
              <w:pStyle w:val="Tabletext"/>
            </w:pPr>
            <w:r w:rsidRPr="002A1E0D">
              <w:t>4805.11.90</w:t>
            </w:r>
          </w:p>
        </w:tc>
      </w:tr>
      <w:tr w:rsidR="00EE5EE1" w:rsidRPr="002A1E0D" w14:paraId="2B14E06B" w14:textId="77777777" w:rsidTr="00905124">
        <w:tc>
          <w:tcPr>
            <w:tcW w:w="714" w:type="dxa"/>
            <w:shd w:val="clear" w:color="auto" w:fill="auto"/>
          </w:tcPr>
          <w:p w14:paraId="3F7B9AC1" w14:textId="77777777" w:rsidR="00EE5EE1" w:rsidRPr="002A1E0D" w:rsidRDefault="00CB48DA" w:rsidP="00EB27AD">
            <w:pPr>
              <w:pStyle w:val="Tabletext"/>
            </w:pPr>
            <w:r w:rsidRPr="002A1E0D">
              <w:t>158</w:t>
            </w:r>
          </w:p>
        </w:tc>
        <w:tc>
          <w:tcPr>
            <w:tcW w:w="6373" w:type="dxa"/>
            <w:shd w:val="clear" w:color="auto" w:fill="auto"/>
          </w:tcPr>
          <w:p w14:paraId="03ECB628" w14:textId="77777777" w:rsidR="00EE5EE1" w:rsidRPr="002A1E0D" w:rsidRDefault="00EE5EE1" w:rsidP="00EB27AD">
            <w:pPr>
              <w:pStyle w:val="Tabletext"/>
            </w:pPr>
            <w:r w:rsidRPr="002A1E0D">
              <w:t>4805.12.10</w:t>
            </w:r>
          </w:p>
        </w:tc>
      </w:tr>
      <w:tr w:rsidR="00EE5EE1" w:rsidRPr="002A1E0D" w14:paraId="4C05780B" w14:textId="77777777" w:rsidTr="00905124">
        <w:tc>
          <w:tcPr>
            <w:tcW w:w="714" w:type="dxa"/>
            <w:shd w:val="clear" w:color="auto" w:fill="auto"/>
          </w:tcPr>
          <w:p w14:paraId="5AF23213" w14:textId="77777777" w:rsidR="00EE5EE1" w:rsidRPr="002A1E0D" w:rsidRDefault="00CB48DA" w:rsidP="00EB27AD">
            <w:pPr>
              <w:pStyle w:val="Tabletext"/>
            </w:pPr>
            <w:r w:rsidRPr="002A1E0D">
              <w:t>159</w:t>
            </w:r>
          </w:p>
        </w:tc>
        <w:tc>
          <w:tcPr>
            <w:tcW w:w="6373" w:type="dxa"/>
            <w:shd w:val="clear" w:color="auto" w:fill="auto"/>
          </w:tcPr>
          <w:p w14:paraId="1877EE81" w14:textId="77777777" w:rsidR="00EE5EE1" w:rsidRPr="002A1E0D" w:rsidRDefault="00EE5EE1" w:rsidP="00EB27AD">
            <w:pPr>
              <w:pStyle w:val="Tabletext"/>
            </w:pPr>
            <w:r w:rsidRPr="002A1E0D">
              <w:t>4805.24.91</w:t>
            </w:r>
          </w:p>
        </w:tc>
      </w:tr>
      <w:tr w:rsidR="000C44ED" w:rsidRPr="002A1E0D" w14:paraId="3DA75A44" w14:textId="77777777" w:rsidTr="00905124">
        <w:tc>
          <w:tcPr>
            <w:tcW w:w="714" w:type="dxa"/>
            <w:shd w:val="clear" w:color="auto" w:fill="auto"/>
          </w:tcPr>
          <w:p w14:paraId="08DB2C25" w14:textId="77777777" w:rsidR="000C44ED" w:rsidRPr="002A1E0D" w:rsidRDefault="00CB48DA" w:rsidP="00EB27AD">
            <w:pPr>
              <w:pStyle w:val="Tabletext"/>
            </w:pPr>
            <w:r w:rsidRPr="002A1E0D">
              <w:t>160</w:t>
            </w:r>
          </w:p>
        </w:tc>
        <w:tc>
          <w:tcPr>
            <w:tcW w:w="6373" w:type="dxa"/>
            <w:shd w:val="clear" w:color="auto" w:fill="auto"/>
          </w:tcPr>
          <w:p w14:paraId="5B393B5E" w14:textId="77777777" w:rsidR="000C44ED" w:rsidRPr="002A1E0D" w:rsidRDefault="000C44ED" w:rsidP="00EB27AD">
            <w:pPr>
              <w:pStyle w:val="Tabletext"/>
            </w:pPr>
            <w:r w:rsidRPr="002A1E0D">
              <w:t>4805.91.99</w:t>
            </w:r>
          </w:p>
        </w:tc>
      </w:tr>
      <w:tr w:rsidR="000C44ED" w:rsidRPr="002A1E0D" w14:paraId="236701C5" w14:textId="77777777" w:rsidTr="00905124">
        <w:tc>
          <w:tcPr>
            <w:tcW w:w="714" w:type="dxa"/>
            <w:shd w:val="clear" w:color="auto" w:fill="auto"/>
          </w:tcPr>
          <w:p w14:paraId="583EC9BA" w14:textId="77777777" w:rsidR="000C44ED" w:rsidRPr="002A1E0D" w:rsidRDefault="00CB48DA" w:rsidP="00EB27AD">
            <w:pPr>
              <w:pStyle w:val="Tabletext"/>
            </w:pPr>
            <w:r w:rsidRPr="002A1E0D">
              <w:t>161</w:t>
            </w:r>
          </w:p>
        </w:tc>
        <w:tc>
          <w:tcPr>
            <w:tcW w:w="6373" w:type="dxa"/>
            <w:shd w:val="clear" w:color="auto" w:fill="auto"/>
          </w:tcPr>
          <w:p w14:paraId="7BCDDB67" w14:textId="77777777" w:rsidR="000C44ED" w:rsidRPr="002A1E0D" w:rsidRDefault="000C44ED" w:rsidP="00EB27AD">
            <w:pPr>
              <w:pStyle w:val="Tabletext"/>
            </w:pPr>
            <w:r w:rsidRPr="002A1E0D">
              <w:t>4808.10.10</w:t>
            </w:r>
          </w:p>
        </w:tc>
      </w:tr>
      <w:tr w:rsidR="000C44ED" w:rsidRPr="002A1E0D" w14:paraId="47F4FF1D" w14:textId="77777777" w:rsidTr="00905124">
        <w:tc>
          <w:tcPr>
            <w:tcW w:w="714" w:type="dxa"/>
            <w:shd w:val="clear" w:color="auto" w:fill="auto"/>
          </w:tcPr>
          <w:p w14:paraId="41BBA614" w14:textId="77777777" w:rsidR="000C44ED" w:rsidRPr="002A1E0D" w:rsidRDefault="00CB48DA" w:rsidP="00EB27AD">
            <w:pPr>
              <w:pStyle w:val="Tabletext"/>
            </w:pPr>
            <w:r w:rsidRPr="002A1E0D">
              <w:t>162</w:t>
            </w:r>
          </w:p>
        </w:tc>
        <w:tc>
          <w:tcPr>
            <w:tcW w:w="6373" w:type="dxa"/>
            <w:shd w:val="clear" w:color="auto" w:fill="auto"/>
          </w:tcPr>
          <w:p w14:paraId="56DF19FE" w14:textId="77777777" w:rsidR="000C44ED" w:rsidRPr="002A1E0D" w:rsidRDefault="000C44ED" w:rsidP="00EB27AD">
            <w:pPr>
              <w:pStyle w:val="Tabletext"/>
            </w:pPr>
            <w:r w:rsidRPr="002A1E0D">
              <w:t>4808.40.10</w:t>
            </w:r>
          </w:p>
        </w:tc>
      </w:tr>
      <w:tr w:rsidR="000C44ED" w:rsidRPr="002A1E0D" w14:paraId="462BDF2B" w14:textId="77777777" w:rsidTr="00905124">
        <w:tc>
          <w:tcPr>
            <w:tcW w:w="714" w:type="dxa"/>
            <w:shd w:val="clear" w:color="auto" w:fill="auto"/>
          </w:tcPr>
          <w:p w14:paraId="1CEBCD36" w14:textId="77777777" w:rsidR="000C44ED" w:rsidRPr="002A1E0D" w:rsidRDefault="00CB48DA" w:rsidP="00EB27AD">
            <w:pPr>
              <w:pStyle w:val="Tabletext"/>
            </w:pPr>
            <w:r w:rsidRPr="002A1E0D">
              <w:t>163</w:t>
            </w:r>
          </w:p>
        </w:tc>
        <w:tc>
          <w:tcPr>
            <w:tcW w:w="6373" w:type="dxa"/>
            <w:shd w:val="clear" w:color="auto" w:fill="auto"/>
          </w:tcPr>
          <w:p w14:paraId="1D2C43A5" w14:textId="77777777" w:rsidR="000C44ED" w:rsidRPr="002A1E0D" w:rsidRDefault="000C44ED" w:rsidP="00EB27AD">
            <w:pPr>
              <w:pStyle w:val="Tabletext"/>
            </w:pPr>
            <w:r w:rsidRPr="002A1E0D">
              <w:t>4809.20.00</w:t>
            </w:r>
          </w:p>
        </w:tc>
      </w:tr>
      <w:tr w:rsidR="000C44ED" w:rsidRPr="002A1E0D" w14:paraId="68188213" w14:textId="77777777" w:rsidTr="00905124">
        <w:tc>
          <w:tcPr>
            <w:tcW w:w="714" w:type="dxa"/>
            <w:shd w:val="clear" w:color="auto" w:fill="auto"/>
          </w:tcPr>
          <w:p w14:paraId="1C1D4060" w14:textId="77777777" w:rsidR="000C44ED" w:rsidRPr="002A1E0D" w:rsidRDefault="00CB48DA" w:rsidP="00EB27AD">
            <w:pPr>
              <w:pStyle w:val="Tabletext"/>
            </w:pPr>
            <w:r w:rsidRPr="002A1E0D">
              <w:t>164</w:t>
            </w:r>
          </w:p>
        </w:tc>
        <w:tc>
          <w:tcPr>
            <w:tcW w:w="6373" w:type="dxa"/>
            <w:shd w:val="clear" w:color="auto" w:fill="auto"/>
          </w:tcPr>
          <w:p w14:paraId="293B6EDB" w14:textId="77777777" w:rsidR="000C44ED" w:rsidRPr="002A1E0D" w:rsidRDefault="000C44ED" w:rsidP="00EB27AD">
            <w:pPr>
              <w:pStyle w:val="Tabletext"/>
            </w:pPr>
            <w:r w:rsidRPr="002A1E0D">
              <w:t>4810.13.29</w:t>
            </w:r>
          </w:p>
        </w:tc>
      </w:tr>
      <w:tr w:rsidR="000C44ED" w:rsidRPr="002A1E0D" w14:paraId="09371DD7" w14:textId="77777777" w:rsidTr="00905124">
        <w:tc>
          <w:tcPr>
            <w:tcW w:w="714" w:type="dxa"/>
            <w:shd w:val="clear" w:color="auto" w:fill="auto"/>
          </w:tcPr>
          <w:p w14:paraId="0F430DCA" w14:textId="77777777" w:rsidR="000C44ED" w:rsidRPr="002A1E0D" w:rsidRDefault="00CB48DA" w:rsidP="00EB27AD">
            <w:pPr>
              <w:pStyle w:val="Tabletext"/>
            </w:pPr>
            <w:r w:rsidRPr="002A1E0D">
              <w:t>165</w:t>
            </w:r>
          </w:p>
        </w:tc>
        <w:tc>
          <w:tcPr>
            <w:tcW w:w="6373" w:type="dxa"/>
            <w:shd w:val="clear" w:color="auto" w:fill="auto"/>
          </w:tcPr>
          <w:p w14:paraId="1A74ADAA" w14:textId="77777777" w:rsidR="000C44ED" w:rsidRPr="002A1E0D" w:rsidRDefault="000C44ED" w:rsidP="00EB27AD">
            <w:pPr>
              <w:pStyle w:val="Tabletext"/>
            </w:pPr>
            <w:r w:rsidRPr="002A1E0D">
              <w:t>4810.14.29</w:t>
            </w:r>
          </w:p>
        </w:tc>
      </w:tr>
      <w:tr w:rsidR="000C44ED" w:rsidRPr="002A1E0D" w14:paraId="0379EAA6" w14:textId="77777777" w:rsidTr="00905124">
        <w:tc>
          <w:tcPr>
            <w:tcW w:w="714" w:type="dxa"/>
            <w:shd w:val="clear" w:color="auto" w:fill="auto"/>
          </w:tcPr>
          <w:p w14:paraId="228074BC" w14:textId="77777777" w:rsidR="000C44ED" w:rsidRPr="002A1E0D" w:rsidRDefault="00CB48DA" w:rsidP="00EB27AD">
            <w:pPr>
              <w:pStyle w:val="Tabletext"/>
            </w:pPr>
            <w:r w:rsidRPr="002A1E0D">
              <w:t>166</w:t>
            </w:r>
          </w:p>
        </w:tc>
        <w:tc>
          <w:tcPr>
            <w:tcW w:w="6373" w:type="dxa"/>
            <w:shd w:val="clear" w:color="auto" w:fill="auto"/>
          </w:tcPr>
          <w:p w14:paraId="350B098B" w14:textId="77777777" w:rsidR="000C44ED" w:rsidRPr="002A1E0D" w:rsidRDefault="000C44ED" w:rsidP="00EB27AD">
            <w:pPr>
              <w:pStyle w:val="Tabletext"/>
            </w:pPr>
            <w:r w:rsidRPr="002A1E0D">
              <w:t>4810.19.29</w:t>
            </w:r>
          </w:p>
        </w:tc>
      </w:tr>
      <w:tr w:rsidR="000C44ED" w:rsidRPr="002A1E0D" w14:paraId="46F7D4D5" w14:textId="77777777" w:rsidTr="00905124">
        <w:tc>
          <w:tcPr>
            <w:tcW w:w="714" w:type="dxa"/>
            <w:shd w:val="clear" w:color="auto" w:fill="auto"/>
          </w:tcPr>
          <w:p w14:paraId="772B8AEA" w14:textId="77777777" w:rsidR="000C44ED" w:rsidRPr="002A1E0D" w:rsidRDefault="00CB48DA" w:rsidP="00EB27AD">
            <w:pPr>
              <w:pStyle w:val="Tabletext"/>
            </w:pPr>
            <w:r w:rsidRPr="002A1E0D">
              <w:t>167</w:t>
            </w:r>
          </w:p>
        </w:tc>
        <w:tc>
          <w:tcPr>
            <w:tcW w:w="6373" w:type="dxa"/>
            <w:shd w:val="clear" w:color="auto" w:fill="auto"/>
          </w:tcPr>
          <w:p w14:paraId="5C7D1E14" w14:textId="77777777" w:rsidR="000C44ED" w:rsidRPr="002A1E0D" w:rsidRDefault="000C44ED" w:rsidP="00EB27AD">
            <w:pPr>
              <w:pStyle w:val="Tabletext"/>
            </w:pPr>
            <w:r w:rsidRPr="002A1E0D">
              <w:t>4810.22.20</w:t>
            </w:r>
          </w:p>
        </w:tc>
      </w:tr>
      <w:tr w:rsidR="000C44ED" w:rsidRPr="002A1E0D" w14:paraId="4A04E9EE" w14:textId="77777777" w:rsidTr="00905124">
        <w:tc>
          <w:tcPr>
            <w:tcW w:w="714" w:type="dxa"/>
            <w:shd w:val="clear" w:color="auto" w:fill="auto"/>
          </w:tcPr>
          <w:p w14:paraId="2CACDAFA" w14:textId="77777777" w:rsidR="000C44ED" w:rsidRPr="002A1E0D" w:rsidRDefault="00CB48DA" w:rsidP="00EB27AD">
            <w:pPr>
              <w:pStyle w:val="Tabletext"/>
            </w:pPr>
            <w:r w:rsidRPr="002A1E0D">
              <w:t>168</w:t>
            </w:r>
          </w:p>
        </w:tc>
        <w:tc>
          <w:tcPr>
            <w:tcW w:w="6373" w:type="dxa"/>
            <w:shd w:val="clear" w:color="auto" w:fill="auto"/>
          </w:tcPr>
          <w:p w14:paraId="7E597C5D" w14:textId="77777777" w:rsidR="000C44ED" w:rsidRPr="002A1E0D" w:rsidRDefault="000C44ED" w:rsidP="00EB27AD">
            <w:pPr>
              <w:pStyle w:val="Tabletext"/>
            </w:pPr>
            <w:r w:rsidRPr="002A1E0D">
              <w:t>4810.22.30</w:t>
            </w:r>
          </w:p>
        </w:tc>
      </w:tr>
      <w:tr w:rsidR="000C44ED" w:rsidRPr="002A1E0D" w14:paraId="7C602274" w14:textId="77777777" w:rsidTr="00905124">
        <w:tc>
          <w:tcPr>
            <w:tcW w:w="714" w:type="dxa"/>
            <w:shd w:val="clear" w:color="auto" w:fill="auto"/>
          </w:tcPr>
          <w:p w14:paraId="398F29E6" w14:textId="77777777" w:rsidR="000C44ED" w:rsidRPr="002A1E0D" w:rsidRDefault="00CB48DA" w:rsidP="00EB27AD">
            <w:pPr>
              <w:pStyle w:val="Tabletext"/>
            </w:pPr>
            <w:r w:rsidRPr="002A1E0D">
              <w:t>169</w:t>
            </w:r>
          </w:p>
        </w:tc>
        <w:tc>
          <w:tcPr>
            <w:tcW w:w="6373" w:type="dxa"/>
            <w:shd w:val="clear" w:color="auto" w:fill="auto"/>
          </w:tcPr>
          <w:p w14:paraId="44473F9C" w14:textId="77777777" w:rsidR="000C44ED" w:rsidRPr="002A1E0D" w:rsidRDefault="000C44ED" w:rsidP="00EB27AD">
            <w:pPr>
              <w:pStyle w:val="Tabletext"/>
            </w:pPr>
            <w:r w:rsidRPr="002A1E0D">
              <w:t>4810.22.90</w:t>
            </w:r>
          </w:p>
        </w:tc>
      </w:tr>
      <w:tr w:rsidR="00A4000F" w:rsidRPr="002A1E0D" w14:paraId="2BC1D48B" w14:textId="77777777" w:rsidTr="00905124">
        <w:tc>
          <w:tcPr>
            <w:tcW w:w="714" w:type="dxa"/>
            <w:shd w:val="clear" w:color="auto" w:fill="auto"/>
          </w:tcPr>
          <w:p w14:paraId="0F16B3BB" w14:textId="77777777" w:rsidR="00A4000F" w:rsidRPr="002A1E0D" w:rsidRDefault="00CB48DA" w:rsidP="00EB27AD">
            <w:pPr>
              <w:pStyle w:val="Tabletext"/>
            </w:pPr>
            <w:r w:rsidRPr="002A1E0D">
              <w:t>170</w:t>
            </w:r>
          </w:p>
        </w:tc>
        <w:tc>
          <w:tcPr>
            <w:tcW w:w="6373" w:type="dxa"/>
            <w:shd w:val="clear" w:color="auto" w:fill="auto"/>
          </w:tcPr>
          <w:p w14:paraId="74F9BC83" w14:textId="77777777" w:rsidR="00A4000F" w:rsidRPr="002A1E0D" w:rsidRDefault="00A4000F" w:rsidP="00EB27AD">
            <w:pPr>
              <w:pStyle w:val="Tabletext"/>
            </w:pPr>
            <w:r w:rsidRPr="002A1E0D">
              <w:t>4810.29.20</w:t>
            </w:r>
          </w:p>
        </w:tc>
      </w:tr>
      <w:tr w:rsidR="00A4000F" w:rsidRPr="002A1E0D" w14:paraId="3A25B804" w14:textId="77777777" w:rsidTr="00905124">
        <w:tc>
          <w:tcPr>
            <w:tcW w:w="714" w:type="dxa"/>
            <w:shd w:val="clear" w:color="auto" w:fill="auto"/>
          </w:tcPr>
          <w:p w14:paraId="4603A227" w14:textId="77777777" w:rsidR="00A4000F" w:rsidRPr="002A1E0D" w:rsidRDefault="00CB48DA" w:rsidP="00EB27AD">
            <w:pPr>
              <w:pStyle w:val="Tabletext"/>
            </w:pPr>
            <w:r w:rsidRPr="002A1E0D">
              <w:t>171</w:t>
            </w:r>
          </w:p>
        </w:tc>
        <w:tc>
          <w:tcPr>
            <w:tcW w:w="6373" w:type="dxa"/>
            <w:shd w:val="clear" w:color="auto" w:fill="auto"/>
          </w:tcPr>
          <w:p w14:paraId="14707ADA" w14:textId="77777777" w:rsidR="00A4000F" w:rsidRPr="002A1E0D" w:rsidRDefault="00A4000F" w:rsidP="00EB27AD">
            <w:pPr>
              <w:pStyle w:val="Tabletext"/>
            </w:pPr>
            <w:r w:rsidRPr="002A1E0D">
              <w:t>4810.31.00</w:t>
            </w:r>
          </w:p>
        </w:tc>
      </w:tr>
      <w:tr w:rsidR="00A4000F" w:rsidRPr="002A1E0D" w14:paraId="5BEAC2D4" w14:textId="77777777" w:rsidTr="00905124">
        <w:tc>
          <w:tcPr>
            <w:tcW w:w="714" w:type="dxa"/>
            <w:shd w:val="clear" w:color="auto" w:fill="auto"/>
          </w:tcPr>
          <w:p w14:paraId="54113B7B" w14:textId="77777777" w:rsidR="00A4000F" w:rsidRPr="002A1E0D" w:rsidRDefault="00CB48DA" w:rsidP="00EB27AD">
            <w:pPr>
              <w:pStyle w:val="Tabletext"/>
            </w:pPr>
            <w:r w:rsidRPr="002A1E0D">
              <w:t>172</w:t>
            </w:r>
          </w:p>
        </w:tc>
        <w:tc>
          <w:tcPr>
            <w:tcW w:w="6373" w:type="dxa"/>
            <w:shd w:val="clear" w:color="auto" w:fill="auto"/>
          </w:tcPr>
          <w:p w14:paraId="3423C935" w14:textId="77777777" w:rsidR="00A4000F" w:rsidRPr="002A1E0D" w:rsidRDefault="00A4000F" w:rsidP="00EB27AD">
            <w:pPr>
              <w:pStyle w:val="Tabletext"/>
            </w:pPr>
            <w:r w:rsidRPr="002A1E0D">
              <w:t>4810.32.00</w:t>
            </w:r>
          </w:p>
        </w:tc>
      </w:tr>
      <w:tr w:rsidR="00A4000F" w:rsidRPr="002A1E0D" w14:paraId="705A982D" w14:textId="77777777" w:rsidTr="00905124">
        <w:tc>
          <w:tcPr>
            <w:tcW w:w="714" w:type="dxa"/>
            <w:shd w:val="clear" w:color="auto" w:fill="auto"/>
          </w:tcPr>
          <w:p w14:paraId="58413148" w14:textId="77777777" w:rsidR="00A4000F" w:rsidRPr="002A1E0D" w:rsidRDefault="00CB48DA" w:rsidP="00EB27AD">
            <w:pPr>
              <w:pStyle w:val="Tabletext"/>
            </w:pPr>
            <w:r w:rsidRPr="002A1E0D">
              <w:t>173</w:t>
            </w:r>
          </w:p>
        </w:tc>
        <w:tc>
          <w:tcPr>
            <w:tcW w:w="6373" w:type="dxa"/>
            <w:shd w:val="clear" w:color="auto" w:fill="auto"/>
          </w:tcPr>
          <w:p w14:paraId="580C7112" w14:textId="77777777" w:rsidR="00A4000F" w:rsidRPr="002A1E0D" w:rsidRDefault="00A4000F" w:rsidP="00EB27AD">
            <w:pPr>
              <w:pStyle w:val="Tabletext"/>
            </w:pPr>
            <w:r w:rsidRPr="002A1E0D">
              <w:t>4811.41.90</w:t>
            </w:r>
          </w:p>
        </w:tc>
      </w:tr>
      <w:tr w:rsidR="00A4000F" w:rsidRPr="002A1E0D" w14:paraId="11F9BEFF" w14:textId="77777777" w:rsidTr="00905124">
        <w:tc>
          <w:tcPr>
            <w:tcW w:w="714" w:type="dxa"/>
            <w:shd w:val="clear" w:color="auto" w:fill="auto"/>
          </w:tcPr>
          <w:p w14:paraId="5E8CF1FA" w14:textId="77777777" w:rsidR="00A4000F" w:rsidRPr="002A1E0D" w:rsidRDefault="00CB48DA" w:rsidP="00EB27AD">
            <w:pPr>
              <w:pStyle w:val="Tabletext"/>
            </w:pPr>
            <w:r w:rsidRPr="002A1E0D">
              <w:t>174</w:t>
            </w:r>
          </w:p>
        </w:tc>
        <w:tc>
          <w:tcPr>
            <w:tcW w:w="6373" w:type="dxa"/>
            <w:shd w:val="clear" w:color="auto" w:fill="auto"/>
          </w:tcPr>
          <w:p w14:paraId="602BF8EE" w14:textId="77777777" w:rsidR="00A4000F" w:rsidRPr="002A1E0D" w:rsidRDefault="00A4000F" w:rsidP="00EB27AD">
            <w:pPr>
              <w:pStyle w:val="Tabletext"/>
            </w:pPr>
            <w:r w:rsidRPr="002A1E0D">
              <w:t>4811.51.00</w:t>
            </w:r>
          </w:p>
        </w:tc>
      </w:tr>
      <w:tr w:rsidR="00A4000F" w:rsidRPr="002A1E0D" w14:paraId="18A57EFD" w14:textId="77777777" w:rsidTr="00905124">
        <w:tc>
          <w:tcPr>
            <w:tcW w:w="714" w:type="dxa"/>
            <w:shd w:val="clear" w:color="auto" w:fill="auto"/>
          </w:tcPr>
          <w:p w14:paraId="3520EBC5" w14:textId="77777777" w:rsidR="00A4000F" w:rsidRPr="002A1E0D" w:rsidRDefault="00CB48DA" w:rsidP="00EB27AD">
            <w:pPr>
              <w:pStyle w:val="Tabletext"/>
            </w:pPr>
            <w:r w:rsidRPr="002A1E0D">
              <w:t>175</w:t>
            </w:r>
          </w:p>
        </w:tc>
        <w:tc>
          <w:tcPr>
            <w:tcW w:w="6373" w:type="dxa"/>
            <w:shd w:val="clear" w:color="auto" w:fill="auto"/>
          </w:tcPr>
          <w:p w14:paraId="4B01A1B5" w14:textId="77777777" w:rsidR="00A4000F" w:rsidRPr="002A1E0D" w:rsidRDefault="00A4000F" w:rsidP="00EB27AD">
            <w:pPr>
              <w:pStyle w:val="Tabletext"/>
            </w:pPr>
            <w:r w:rsidRPr="002A1E0D">
              <w:t>4811.59.20</w:t>
            </w:r>
          </w:p>
        </w:tc>
      </w:tr>
      <w:tr w:rsidR="00A4000F" w:rsidRPr="002A1E0D" w14:paraId="66BA6347" w14:textId="77777777" w:rsidTr="00905124">
        <w:tc>
          <w:tcPr>
            <w:tcW w:w="714" w:type="dxa"/>
            <w:shd w:val="clear" w:color="auto" w:fill="auto"/>
          </w:tcPr>
          <w:p w14:paraId="20056869" w14:textId="77777777" w:rsidR="00A4000F" w:rsidRPr="002A1E0D" w:rsidRDefault="00CB48DA" w:rsidP="00EB27AD">
            <w:pPr>
              <w:pStyle w:val="Tabletext"/>
            </w:pPr>
            <w:r w:rsidRPr="002A1E0D">
              <w:lastRenderedPageBreak/>
              <w:t>176</w:t>
            </w:r>
          </w:p>
        </w:tc>
        <w:tc>
          <w:tcPr>
            <w:tcW w:w="6373" w:type="dxa"/>
            <w:shd w:val="clear" w:color="auto" w:fill="auto"/>
          </w:tcPr>
          <w:p w14:paraId="0A8335FA" w14:textId="77777777" w:rsidR="00A4000F" w:rsidRPr="002A1E0D" w:rsidRDefault="00A4000F" w:rsidP="00EB27AD">
            <w:pPr>
              <w:pStyle w:val="Tabletext"/>
            </w:pPr>
            <w:r w:rsidRPr="002A1E0D">
              <w:t>4816.20.00</w:t>
            </w:r>
          </w:p>
        </w:tc>
      </w:tr>
      <w:tr w:rsidR="00A4000F" w:rsidRPr="002A1E0D" w14:paraId="1A632E64" w14:textId="77777777" w:rsidTr="00905124">
        <w:tc>
          <w:tcPr>
            <w:tcW w:w="714" w:type="dxa"/>
            <w:shd w:val="clear" w:color="auto" w:fill="auto"/>
          </w:tcPr>
          <w:p w14:paraId="177F821F" w14:textId="77777777" w:rsidR="00A4000F" w:rsidRPr="002A1E0D" w:rsidRDefault="00CB48DA" w:rsidP="00EB27AD">
            <w:pPr>
              <w:pStyle w:val="Tabletext"/>
            </w:pPr>
            <w:r w:rsidRPr="002A1E0D">
              <w:t>177</w:t>
            </w:r>
          </w:p>
        </w:tc>
        <w:tc>
          <w:tcPr>
            <w:tcW w:w="6373" w:type="dxa"/>
            <w:shd w:val="clear" w:color="auto" w:fill="auto"/>
          </w:tcPr>
          <w:p w14:paraId="11AFA53F" w14:textId="77777777" w:rsidR="00A4000F" w:rsidRPr="002A1E0D" w:rsidRDefault="00A4000F" w:rsidP="00EB27AD">
            <w:pPr>
              <w:pStyle w:val="Tabletext"/>
            </w:pPr>
            <w:r w:rsidRPr="002A1E0D">
              <w:t>4820.20.90</w:t>
            </w:r>
          </w:p>
        </w:tc>
      </w:tr>
      <w:tr w:rsidR="00A4000F" w:rsidRPr="002A1E0D" w14:paraId="0804F225" w14:textId="77777777" w:rsidTr="00905124">
        <w:tc>
          <w:tcPr>
            <w:tcW w:w="714" w:type="dxa"/>
            <w:shd w:val="clear" w:color="auto" w:fill="auto"/>
          </w:tcPr>
          <w:p w14:paraId="69F77743" w14:textId="77777777" w:rsidR="00A4000F" w:rsidRPr="002A1E0D" w:rsidRDefault="00CB48DA" w:rsidP="00EB27AD">
            <w:pPr>
              <w:pStyle w:val="Tabletext"/>
            </w:pPr>
            <w:r w:rsidRPr="002A1E0D">
              <w:t>178</w:t>
            </w:r>
          </w:p>
        </w:tc>
        <w:tc>
          <w:tcPr>
            <w:tcW w:w="6373" w:type="dxa"/>
            <w:shd w:val="clear" w:color="auto" w:fill="auto"/>
          </w:tcPr>
          <w:p w14:paraId="55A72360" w14:textId="77777777" w:rsidR="00A4000F" w:rsidRPr="002A1E0D" w:rsidRDefault="00A4000F" w:rsidP="00EB27AD">
            <w:pPr>
              <w:pStyle w:val="Tabletext"/>
            </w:pPr>
            <w:r w:rsidRPr="002A1E0D">
              <w:t>4820.40.00</w:t>
            </w:r>
          </w:p>
        </w:tc>
      </w:tr>
      <w:tr w:rsidR="00A4000F" w:rsidRPr="002A1E0D" w14:paraId="0B3F61EB" w14:textId="77777777" w:rsidTr="00905124">
        <w:tc>
          <w:tcPr>
            <w:tcW w:w="714" w:type="dxa"/>
            <w:shd w:val="clear" w:color="auto" w:fill="auto"/>
          </w:tcPr>
          <w:p w14:paraId="40CA27DE" w14:textId="77777777" w:rsidR="00A4000F" w:rsidRPr="002A1E0D" w:rsidRDefault="00CB48DA" w:rsidP="00EB27AD">
            <w:pPr>
              <w:pStyle w:val="Tabletext"/>
            </w:pPr>
            <w:r w:rsidRPr="002A1E0D">
              <w:t>179</w:t>
            </w:r>
          </w:p>
        </w:tc>
        <w:tc>
          <w:tcPr>
            <w:tcW w:w="6373" w:type="dxa"/>
            <w:shd w:val="clear" w:color="auto" w:fill="auto"/>
          </w:tcPr>
          <w:p w14:paraId="266852DB" w14:textId="77777777" w:rsidR="00A4000F" w:rsidRPr="002A1E0D" w:rsidRDefault="00A4000F" w:rsidP="00EB27AD">
            <w:pPr>
              <w:pStyle w:val="Tabletext"/>
            </w:pPr>
            <w:r w:rsidRPr="002A1E0D">
              <w:t>4823.61.00</w:t>
            </w:r>
          </w:p>
        </w:tc>
      </w:tr>
      <w:tr w:rsidR="00A4000F" w:rsidRPr="002A1E0D" w14:paraId="53B2C1DF" w14:textId="77777777" w:rsidTr="00905124">
        <w:tc>
          <w:tcPr>
            <w:tcW w:w="714" w:type="dxa"/>
            <w:shd w:val="clear" w:color="auto" w:fill="auto"/>
          </w:tcPr>
          <w:p w14:paraId="199C3D5B" w14:textId="77777777" w:rsidR="00A4000F" w:rsidRPr="002A1E0D" w:rsidRDefault="00CB48DA" w:rsidP="00EB27AD">
            <w:pPr>
              <w:pStyle w:val="Tabletext"/>
            </w:pPr>
            <w:r w:rsidRPr="002A1E0D">
              <w:t>180</w:t>
            </w:r>
          </w:p>
        </w:tc>
        <w:tc>
          <w:tcPr>
            <w:tcW w:w="6373" w:type="dxa"/>
            <w:shd w:val="clear" w:color="auto" w:fill="auto"/>
          </w:tcPr>
          <w:p w14:paraId="19EA7C64" w14:textId="77777777" w:rsidR="00A4000F" w:rsidRPr="002A1E0D" w:rsidRDefault="00A4000F" w:rsidP="00EB27AD">
            <w:pPr>
              <w:pStyle w:val="Tabletext"/>
            </w:pPr>
            <w:r w:rsidRPr="002A1E0D">
              <w:t>4823.90.31</w:t>
            </w:r>
          </w:p>
        </w:tc>
      </w:tr>
      <w:tr w:rsidR="00A4000F" w:rsidRPr="002A1E0D" w14:paraId="1953370D" w14:textId="77777777" w:rsidTr="00905124">
        <w:tc>
          <w:tcPr>
            <w:tcW w:w="714" w:type="dxa"/>
            <w:shd w:val="clear" w:color="auto" w:fill="auto"/>
          </w:tcPr>
          <w:p w14:paraId="0BC47509" w14:textId="77777777" w:rsidR="00A4000F" w:rsidRPr="002A1E0D" w:rsidRDefault="00CB48DA" w:rsidP="00EB27AD">
            <w:pPr>
              <w:pStyle w:val="Tabletext"/>
            </w:pPr>
            <w:r w:rsidRPr="002A1E0D">
              <w:t>181</w:t>
            </w:r>
          </w:p>
        </w:tc>
        <w:tc>
          <w:tcPr>
            <w:tcW w:w="6373" w:type="dxa"/>
            <w:shd w:val="clear" w:color="auto" w:fill="auto"/>
          </w:tcPr>
          <w:p w14:paraId="0ACA98C3" w14:textId="77777777" w:rsidR="00A4000F" w:rsidRPr="002A1E0D" w:rsidRDefault="00A4000F" w:rsidP="00EB27AD">
            <w:pPr>
              <w:pStyle w:val="Tabletext"/>
            </w:pPr>
            <w:r w:rsidRPr="002A1E0D">
              <w:t>4823.90.32</w:t>
            </w:r>
          </w:p>
        </w:tc>
      </w:tr>
      <w:tr w:rsidR="00A4000F" w:rsidRPr="002A1E0D" w14:paraId="3C758BE0" w14:textId="77777777" w:rsidTr="00905124">
        <w:tc>
          <w:tcPr>
            <w:tcW w:w="714" w:type="dxa"/>
            <w:shd w:val="clear" w:color="auto" w:fill="auto"/>
          </w:tcPr>
          <w:p w14:paraId="2873A8C5" w14:textId="77777777" w:rsidR="00A4000F" w:rsidRPr="002A1E0D" w:rsidRDefault="00CB48DA" w:rsidP="00EB27AD">
            <w:pPr>
              <w:pStyle w:val="Tabletext"/>
            </w:pPr>
            <w:r w:rsidRPr="002A1E0D">
              <w:t>182</w:t>
            </w:r>
          </w:p>
        </w:tc>
        <w:tc>
          <w:tcPr>
            <w:tcW w:w="6373" w:type="dxa"/>
            <w:shd w:val="clear" w:color="auto" w:fill="auto"/>
          </w:tcPr>
          <w:p w14:paraId="781E4622" w14:textId="77777777" w:rsidR="00A4000F" w:rsidRPr="002A1E0D" w:rsidRDefault="00A4000F" w:rsidP="00EB27AD">
            <w:pPr>
              <w:pStyle w:val="Tabletext"/>
            </w:pPr>
            <w:r w:rsidRPr="002A1E0D">
              <w:t>4823.90.35</w:t>
            </w:r>
          </w:p>
        </w:tc>
      </w:tr>
      <w:tr w:rsidR="00A4000F" w:rsidRPr="002A1E0D" w14:paraId="2B58DE8E" w14:textId="77777777" w:rsidTr="00905124">
        <w:tc>
          <w:tcPr>
            <w:tcW w:w="714" w:type="dxa"/>
            <w:shd w:val="clear" w:color="auto" w:fill="auto"/>
          </w:tcPr>
          <w:p w14:paraId="0483DE3B" w14:textId="77777777" w:rsidR="00A4000F" w:rsidRPr="002A1E0D" w:rsidRDefault="00CB48DA" w:rsidP="00EB27AD">
            <w:pPr>
              <w:pStyle w:val="Tabletext"/>
            </w:pPr>
            <w:r w:rsidRPr="002A1E0D">
              <w:t>183</w:t>
            </w:r>
          </w:p>
        </w:tc>
        <w:tc>
          <w:tcPr>
            <w:tcW w:w="6373" w:type="dxa"/>
            <w:shd w:val="clear" w:color="auto" w:fill="auto"/>
          </w:tcPr>
          <w:p w14:paraId="51F12658" w14:textId="77777777" w:rsidR="00A4000F" w:rsidRPr="002A1E0D" w:rsidRDefault="00A4000F" w:rsidP="00EB27AD">
            <w:pPr>
              <w:pStyle w:val="Tabletext"/>
            </w:pPr>
            <w:r w:rsidRPr="002A1E0D">
              <w:t>4823.90.38</w:t>
            </w:r>
          </w:p>
        </w:tc>
      </w:tr>
      <w:tr w:rsidR="00A4000F" w:rsidRPr="002A1E0D" w14:paraId="53F45CE4" w14:textId="77777777" w:rsidTr="00905124">
        <w:tc>
          <w:tcPr>
            <w:tcW w:w="714" w:type="dxa"/>
            <w:shd w:val="clear" w:color="auto" w:fill="auto"/>
          </w:tcPr>
          <w:p w14:paraId="0B5EA63C" w14:textId="77777777" w:rsidR="00A4000F" w:rsidRPr="002A1E0D" w:rsidRDefault="00CB48DA" w:rsidP="00EB27AD">
            <w:pPr>
              <w:pStyle w:val="Tabletext"/>
            </w:pPr>
            <w:r w:rsidRPr="002A1E0D">
              <w:t>184</w:t>
            </w:r>
          </w:p>
        </w:tc>
        <w:tc>
          <w:tcPr>
            <w:tcW w:w="6373" w:type="dxa"/>
            <w:shd w:val="clear" w:color="auto" w:fill="auto"/>
          </w:tcPr>
          <w:p w14:paraId="491C0B90" w14:textId="77777777" w:rsidR="00A4000F" w:rsidRPr="002A1E0D" w:rsidRDefault="00A4000F" w:rsidP="00EB27AD">
            <w:pPr>
              <w:pStyle w:val="Tabletext"/>
            </w:pPr>
            <w:r w:rsidRPr="002A1E0D">
              <w:t>4823.90.39</w:t>
            </w:r>
          </w:p>
        </w:tc>
      </w:tr>
      <w:tr w:rsidR="00A4000F" w:rsidRPr="002A1E0D" w14:paraId="6EAED95C" w14:textId="77777777" w:rsidTr="00905124">
        <w:tc>
          <w:tcPr>
            <w:tcW w:w="714" w:type="dxa"/>
            <w:shd w:val="clear" w:color="auto" w:fill="auto"/>
          </w:tcPr>
          <w:p w14:paraId="609C7EE7" w14:textId="77777777" w:rsidR="00A4000F" w:rsidRPr="002A1E0D" w:rsidRDefault="00CB48DA" w:rsidP="00EB27AD">
            <w:pPr>
              <w:pStyle w:val="Tabletext"/>
            </w:pPr>
            <w:r w:rsidRPr="002A1E0D">
              <w:t>185</w:t>
            </w:r>
          </w:p>
        </w:tc>
        <w:tc>
          <w:tcPr>
            <w:tcW w:w="6373" w:type="dxa"/>
            <w:shd w:val="clear" w:color="auto" w:fill="auto"/>
          </w:tcPr>
          <w:p w14:paraId="6EBD4938" w14:textId="77777777" w:rsidR="00A4000F" w:rsidRPr="002A1E0D" w:rsidRDefault="00A4000F" w:rsidP="00EB27AD">
            <w:pPr>
              <w:pStyle w:val="Tabletext"/>
            </w:pPr>
            <w:r w:rsidRPr="002A1E0D">
              <w:t>4823.90.43</w:t>
            </w:r>
          </w:p>
        </w:tc>
      </w:tr>
      <w:tr w:rsidR="00A4000F" w:rsidRPr="002A1E0D" w14:paraId="5A56C94C" w14:textId="77777777" w:rsidTr="00905124">
        <w:tc>
          <w:tcPr>
            <w:tcW w:w="714" w:type="dxa"/>
            <w:shd w:val="clear" w:color="auto" w:fill="auto"/>
          </w:tcPr>
          <w:p w14:paraId="44D58D8A" w14:textId="77777777" w:rsidR="00A4000F" w:rsidRPr="002A1E0D" w:rsidRDefault="00CB48DA" w:rsidP="00EB27AD">
            <w:pPr>
              <w:pStyle w:val="Tabletext"/>
            </w:pPr>
            <w:r w:rsidRPr="002A1E0D">
              <w:t>186</w:t>
            </w:r>
          </w:p>
        </w:tc>
        <w:tc>
          <w:tcPr>
            <w:tcW w:w="6373" w:type="dxa"/>
            <w:shd w:val="clear" w:color="auto" w:fill="auto"/>
          </w:tcPr>
          <w:p w14:paraId="4FA3CF5C" w14:textId="77777777" w:rsidR="00A4000F" w:rsidRPr="002A1E0D" w:rsidRDefault="00A4000F" w:rsidP="00EB27AD">
            <w:pPr>
              <w:pStyle w:val="Tabletext"/>
            </w:pPr>
            <w:r w:rsidRPr="002A1E0D">
              <w:t>4823.90.52</w:t>
            </w:r>
          </w:p>
        </w:tc>
      </w:tr>
      <w:tr w:rsidR="00A4000F" w:rsidRPr="002A1E0D" w14:paraId="73EA8FD4" w14:textId="77777777" w:rsidTr="00905124">
        <w:tc>
          <w:tcPr>
            <w:tcW w:w="714" w:type="dxa"/>
            <w:shd w:val="clear" w:color="auto" w:fill="auto"/>
          </w:tcPr>
          <w:p w14:paraId="4E755062" w14:textId="77777777" w:rsidR="00A4000F" w:rsidRPr="002A1E0D" w:rsidRDefault="00CB48DA" w:rsidP="00EB27AD">
            <w:pPr>
              <w:pStyle w:val="Tabletext"/>
            </w:pPr>
            <w:r w:rsidRPr="002A1E0D">
              <w:t>187</w:t>
            </w:r>
          </w:p>
        </w:tc>
        <w:tc>
          <w:tcPr>
            <w:tcW w:w="6373" w:type="dxa"/>
            <w:shd w:val="clear" w:color="auto" w:fill="auto"/>
          </w:tcPr>
          <w:p w14:paraId="0599AF66" w14:textId="77777777" w:rsidR="00A4000F" w:rsidRPr="002A1E0D" w:rsidRDefault="00A4000F" w:rsidP="00EB27AD">
            <w:pPr>
              <w:pStyle w:val="Tabletext"/>
            </w:pPr>
            <w:r w:rsidRPr="002A1E0D">
              <w:t>4823.90.59</w:t>
            </w:r>
          </w:p>
        </w:tc>
      </w:tr>
      <w:tr w:rsidR="00A4000F" w:rsidRPr="002A1E0D" w14:paraId="143349D0" w14:textId="77777777" w:rsidTr="00905124">
        <w:tc>
          <w:tcPr>
            <w:tcW w:w="714" w:type="dxa"/>
            <w:shd w:val="clear" w:color="auto" w:fill="auto"/>
          </w:tcPr>
          <w:p w14:paraId="089CA591" w14:textId="77777777" w:rsidR="00A4000F" w:rsidRPr="002A1E0D" w:rsidRDefault="00CB48DA" w:rsidP="00EB27AD">
            <w:pPr>
              <w:pStyle w:val="Tabletext"/>
            </w:pPr>
            <w:r w:rsidRPr="002A1E0D">
              <w:t>188</w:t>
            </w:r>
          </w:p>
        </w:tc>
        <w:tc>
          <w:tcPr>
            <w:tcW w:w="6373" w:type="dxa"/>
            <w:shd w:val="clear" w:color="auto" w:fill="auto"/>
          </w:tcPr>
          <w:p w14:paraId="7C884E5D" w14:textId="77777777" w:rsidR="00A4000F" w:rsidRPr="002A1E0D" w:rsidRDefault="00A4000F" w:rsidP="00EB27AD">
            <w:pPr>
              <w:pStyle w:val="Tabletext"/>
            </w:pPr>
            <w:r w:rsidRPr="002A1E0D">
              <w:t>4823.90.81</w:t>
            </w:r>
          </w:p>
        </w:tc>
      </w:tr>
      <w:tr w:rsidR="00A4000F" w:rsidRPr="002A1E0D" w14:paraId="5A230FAA" w14:textId="77777777" w:rsidTr="00905124">
        <w:tc>
          <w:tcPr>
            <w:tcW w:w="714" w:type="dxa"/>
            <w:shd w:val="clear" w:color="auto" w:fill="auto"/>
          </w:tcPr>
          <w:p w14:paraId="0EA36624" w14:textId="77777777" w:rsidR="00A4000F" w:rsidRPr="002A1E0D" w:rsidRDefault="00CB48DA" w:rsidP="00EB27AD">
            <w:pPr>
              <w:pStyle w:val="Tabletext"/>
            </w:pPr>
            <w:r w:rsidRPr="002A1E0D">
              <w:t>189</w:t>
            </w:r>
          </w:p>
        </w:tc>
        <w:tc>
          <w:tcPr>
            <w:tcW w:w="6373" w:type="dxa"/>
            <w:shd w:val="clear" w:color="auto" w:fill="auto"/>
          </w:tcPr>
          <w:p w14:paraId="2D9221AF" w14:textId="77777777" w:rsidR="00A4000F" w:rsidRPr="002A1E0D" w:rsidRDefault="00A4000F" w:rsidP="00EB27AD">
            <w:pPr>
              <w:pStyle w:val="Tabletext"/>
            </w:pPr>
            <w:r w:rsidRPr="002A1E0D">
              <w:t>4901.99.10</w:t>
            </w:r>
          </w:p>
        </w:tc>
      </w:tr>
      <w:tr w:rsidR="00B52E78" w:rsidRPr="002A1E0D" w14:paraId="5C123BA4" w14:textId="77777777" w:rsidTr="00905124">
        <w:tc>
          <w:tcPr>
            <w:tcW w:w="714" w:type="dxa"/>
            <w:shd w:val="clear" w:color="auto" w:fill="auto"/>
          </w:tcPr>
          <w:p w14:paraId="0E1CC57A" w14:textId="77777777" w:rsidR="00B52E78" w:rsidRPr="002A1E0D" w:rsidRDefault="00CB48DA" w:rsidP="00EB27AD">
            <w:pPr>
              <w:pStyle w:val="Tabletext"/>
            </w:pPr>
            <w:r w:rsidRPr="002A1E0D">
              <w:t>190</w:t>
            </w:r>
          </w:p>
        </w:tc>
        <w:tc>
          <w:tcPr>
            <w:tcW w:w="6373" w:type="dxa"/>
            <w:shd w:val="clear" w:color="auto" w:fill="auto"/>
          </w:tcPr>
          <w:p w14:paraId="00D08F33" w14:textId="77777777" w:rsidR="00B52E78" w:rsidRPr="002A1E0D" w:rsidRDefault="00B52E78" w:rsidP="00EB27AD">
            <w:pPr>
              <w:pStyle w:val="Tabletext"/>
            </w:pPr>
            <w:r w:rsidRPr="002A1E0D">
              <w:t>5107.20.00</w:t>
            </w:r>
          </w:p>
        </w:tc>
      </w:tr>
      <w:tr w:rsidR="00B52E78" w:rsidRPr="002A1E0D" w14:paraId="28900D44" w14:textId="77777777" w:rsidTr="00905124">
        <w:tc>
          <w:tcPr>
            <w:tcW w:w="714" w:type="dxa"/>
            <w:shd w:val="clear" w:color="auto" w:fill="auto"/>
          </w:tcPr>
          <w:p w14:paraId="4286F18C" w14:textId="77777777" w:rsidR="00B52E78" w:rsidRPr="002A1E0D" w:rsidRDefault="00CB48DA" w:rsidP="00EB27AD">
            <w:pPr>
              <w:pStyle w:val="Tabletext"/>
            </w:pPr>
            <w:r w:rsidRPr="002A1E0D">
              <w:t>191</w:t>
            </w:r>
          </w:p>
        </w:tc>
        <w:tc>
          <w:tcPr>
            <w:tcW w:w="6373" w:type="dxa"/>
            <w:shd w:val="clear" w:color="auto" w:fill="auto"/>
          </w:tcPr>
          <w:p w14:paraId="4DED6D89" w14:textId="77777777" w:rsidR="00B52E78" w:rsidRPr="002A1E0D" w:rsidRDefault="00B52E78" w:rsidP="00EB27AD">
            <w:pPr>
              <w:pStyle w:val="Tabletext"/>
            </w:pPr>
            <w:r w:rsidRPr="002A1E0D">
              <w:t>5204.20.00</w:t>
            </w:r>
          </w:p>
        </w:tc>
      </w:tr>
      <w:tr w:rsidR="00B52E78" w:rsidRPr="002A1E0D" w14:paraId="30950323" w14:textId="77777777" w:rsidTr="00905124">
        <w:tc>
          <w:tcPr>
            <w:tcW w:w="714" w:type="dxa"/>
            <w:shd w:val="clear" w:color="auto" w:fill="auto"/>
          </w:tcPr>
          <w:p w14:paraId="3959C424" w14:textId="77777777" w:rsidR="00B52E78" w:rsidRPr="002A1E0D" w:rsidRDefault="00CB48DA" w:rsidP="00EB27AD">
            <w:pPr>
              <w:pStyle w:val="Tabletext"/>
            </w:pPr>
            <w:r w:rsidRPr="002A1E0D">
              <w:t>192</w:t>
            </w:r>
          </w:p>
        </w:tc>
        <w:tc>
          <w:tcPr>
            <w:tcW w:w="6373" w:type="dxa"/>
            <w:shd w:val="clear" w:color="auto" w:fill="auto"/>
          </w:tcPr>
          <w:p w14:paraId="43C67C22" w14:textId="77777777" w:rsidR="00B52E78" w:rsidRPr="002A1E0D" w:rsidRDefault="00B52E78" w:rsidP="00EB27AD">
            <w:pPr>
              <w:pStyle w:val="Tabletext"/>
            </w:pPr>
            <w:r w:rsidRPr="002A1E0D">
              <w:t>5205.11.10</w:t>
            </w:r>
          </w:p>
        </w:tc>
      </w:tr>
      <w:tr w:rsidR="00B52E78" w:rsidRPr="002A1E0D" w14:paraId="57BC27F0" w14:textId="77777777" w:rsidTr="00905124">
        <w:tc>
          <w:tcPr>
            <w:tcW w:w="714" w:type="dxa"/>
            <w:shd w:val="clear" w:color="auto" w:fill="auto"/>
          </w:tcPr>
          <w:p w14:paraId="5FA626EF" w14:textId="77777777" w:rsidR="00B52E78" w:rsidRPr="002A1E0D" w:rsidRDefault="00CB48DA" w:rsidP="00EB27AD">
            <w:pPr>
              <w:pStyle w:val="Tabletext"/>
            </w:pPr>
            <w:r w:rsidRPr="002A1E0D">
              <w:t>193</w:t>
            </w:r>
          </w:p>
        </w:tc>
        <w:tc>
          <w:tcPr>
            <w:tcW w:w="6373" w:type="dxa"/>
            <w:shd w:val="clear" w:color="auto" w:fill="auto"/>
          </w:tcPr>
          <w:p w14:paraId="04309B22" w14:textId="77777777" w:rsidR="00B52E78" w:rsidRPr="002A1E0D" w:rsidRDefault="00B52E78" w:rsidP="00EB27AD">
            <w:pPr>
              <w:pStyle w:val="Tabletext"/>
            </w:pPr>
            <w:r w:rsidRPr="002A1E0D">
              <w:t>5205.11.90</w:t>
            </w:r>
          </w:p>
        </w:tc>
      </w:tr>
      <w:tr w:rsidR="00B52E78" w:rsidRPr="002A1E0D" w14:paraId="4FB63539" w14:textId="77777777" w:rsidTr="00905124">
        <w:tc>
          <w:tcPr>
            <w:tcW w:w="714" w:type="dxa"/>
            <w:shd w:val="clear" w:color="auto" w:fill="auto"/>
          </w:tcPr>
          <w:p w14:paraId="6855120E" w14:textId="77777777" w:rsidR="00B52E78" w:rsidRPr="002A1E0D" w:rsidRDefault="00CB48DA" w:rsidP="00EB27AD">
            <w:pPr>
              <w:pStyle w:val="Tabletext"/>
            </w:pPr>
            <w:r w:rsidRPr="002A1E0D">
              <w:t>194</w:t>
            </w:r>
          </w:p>
        </w:tc>
        <w:tc>
          <w:tcPr>
            <w:tcW w:w="6373" w:type="dxa"/>
            <w:shd w:val="clear" w:color="auto" w:fill="auto"/>
          </w:tcPr>
          <w:p w14:paraId="22A28432" w14:textId="77777777" w:rsidR="00B52E78" w:rsidRPr="002A1E0D" w:rsidRDefault="00B52E78" w:rsidP="00EB27AD">
            <w:pPr>
              <w:pStyle w:val="Tabletext"/>
            </w:pPr>
            <w:r w:rsidRPr="002A1E0D">
              <w:t>5205.12.00</w:t>
            </w:r>
          </w:p>
        </w:tc>
      </w:tr>
      <w:tr w:rsidR="00B52E78" w:rsidRPr="002A1E0D" w14:paraId="165141FB" w14:textId="77777777" w:rsidTr="00905124">
        <w:tc>
          <w:tcPr>
            <w:tcW w:w="714" w:type="dxa"/>
            <w:shd w:val="clear" w:color="auto" w:fill="auto"/>
          </w:tcPr>
          <w:p w14:paraId="1C24BB5A" w14:textId="77777777" w:rsidR="00B52E78" w:rsidRPr="002A1E0D" w:rsidRDefault="00CB48DA" w:rsidP="00EB27AD">
            <w:pPr>
              <w:pStyle w:val="Tabletext"/>
            </w:pPr>
            <w:r w:rsidRPr="002A1E0D">
              <w:t>195</w:t>
            </w:r>
          </w:p>
        </w:tc>
        <w:tc>
          <w:tcPr>
            <w:tcW w:w="6373" w:type="dxa"/>
            <w:shd w:val="clear" w:color="auto" w:fill="auto"/>
          </w:tcPr>
          <w:p w14:paraId="483437E6" w14:textId="77777777" w:rsidR="00B52E78" w:rsidRPr="002A1E0D" w:rsidRDefault="00B52E78" w:rsidP="00EB27AD">
            <w:pPr>
              <w:pStyle w:val="Tabletext"/>
            </w:pPr>
            <w:r w:rsidRPr="002A1E0D">
              <w:t>5205.13.00</w:t>
            </w:r>
          </w:p>
        </w:tc>
      </w:tr>
      <w:tr w:rsidR="00B52E78" w:rsidRPr="002A1E0D" w14:paraId="32421564" w14:textId="77777777" w:rsidTr="00905124">
        <w:tc>
          <w:tcPr>
            <w:tcW w:w="714" w:type="dxa"/>
            <w:shd w:val="clear" w:color="auto" w:fill="auto"/>
          </w:tcPr>
          <w:p w14:paraId="465D0257" w14:textId="77777777" w:rsidR="00B52E78" w:rsidRPr="002A1E0D" w:rsidRDefault="00CB48DA" w:rsidP="00EB27AD">
            <w:pPr>
              <w:pStyle w:val="Tabletext"/>
            </w:pPr>
            <w:r w:rsidRPr="002A1E0D">
              <w:t>196</w:t>
            </w:r>
          </w:p>
        </w:tc>
        <w:tc>
          <w:tcPr>
            <w:tcW w:w="6373" w:type="dxa"/>
            <w:shd w:val="clear" w:color="auto" w:fill="auto"/>
          </w:tcPr>
          <w:p w14:paraId="792F9A5F" w14:textId="77777777" w:rsidR="00B52E78" w:rsidRPr="002A1E0D" w:rsidRDefault="00B52E78" w:rsidP="00EB27AD">
            <w:pPr>
              <w:pStyle w:val="Tabletext"/>
            </w:pPr>
            <w:r w:rsidRPr="002A1E0D">
              <w:t>5205.14.00</w:t>
            </w:r>
          </w:p>
        </w:tc>
      </w:tr>
      <w:tr w:rsidR="00C9524C" w:rsidRPr="002A1E0D" w14:paraId="2E50A288" w14:textId="77777777" w:rsidTr="00905124">
        <w:tc>
          <w:tcPr>
            <w:tcW w:w="714" w:type="dxa"/>
            <w:shd w:val="clear" w:color="auto" w:fill="auto"/>
          </w:tcPr>
          <w:p w14:paraId="2C3B5FF1" w14:textId="77777777" w:rsidR="00C9524C" w:rsidRPr="002A1E0D" w:rsidRDefault="00CB48DA" w:rsidP="00EB27AD">
            <w:pPr>
              <w:pStyle w:val="Tabletext"/>
            </w:pPr>
            <w:r w:rsidRPr="002A1E0D">
              <w:t>197</w:t>
            </w:r>
          </w:p>
        </w:tc>
        <w:tc>
          <w:tcPr>
            <w:tcW w:w="6373" w:type="dxa"/>
            <w:shd w:val="clear" w:color="auto" w:fill="auto"/>
          </w:tcPr>
          <w:p w14:paraId="7CDC6661" w14:textId="77777777" w:rsidR="00C9524C" w:rsidRPr="002A1E0D" w:rsidRDefault="00C9524C" w:rsidP="00EB27AD">
            <w:pPr>
              <w:pStyle w:val="Tabletext"/>
            </w:pPr>
            <w:r w:rsidRPr="002A1E0D">
              <w:t>5205.15.00</w:t>
            </w:r>
          </w:p>
        </w:tc>
      </w:tr>
      <w:tr w:rsidR="00C9524C" w:rsidRPr="002A1E0D" w14:paraId="289840B6" w14:textId="77777777" w:rsidTr="00905124">
        <w:tc>
          <w:tcPr>
            <w:tcW w:w="714" w:type="dxa"/>
            <w:shd w:val="clear" w:color="auto" w:fill="auto"/>
          </w:tcPr>
          <w:p w14:paraId="667808A8" w14:textId="77777777" w:rsidR="00C9524C" w:rsidRPr="002A1E0D" w:rsidRDefault="00CB48DA" w:rsidP="00EB27AD">
            <w:pPr>
              <w:pStyle w:val="Tabletext"/>
            </w:pPr>
            <w:r w:rsidRPr="002A1E0D">
              <w:t>198</w:t>
            </w:r>
          </w:p>
        </w:tc>
        <w:tc>
          <w:tcPr>
            <w:tcW w:w="6373" w:type="dxa"/>
            <w:shd w:val="clear" w:color="auto" w:fill="auto"/>
          </w:tcPr>
          <w:p w14:paraId="25F0F94A" w14:textId="77777777" w:rsidR="00C9524C" w:rsidRPr="002A1E0D" w:rsidRDefault="00C9524C" w:rsidP="00EB27AD">
            <w:pPr>
              <w:pStyle w:val="Tabletext"/>
            </w:pPr>
            <w:r w:rsidRPr="002A1E0D">
              <w:t>5205.21.10</w:t>
            </w:r>
          </w:p>
        </w:tc>
      </w:tr>
      <w:tr w:rsidR="00C9524C" w:rsidRPr="002A1E0D" w14:paraId="56D7FC1F" w14:textId="77777777" w:rsidTr="00905124">
        <w:tc>
          <w:tcPr>
            <w:tcW w:w="714" w:type="dxa"/>
            <w:shd w:val="clear" w:color="auto" w:fill="auto"/>
          </w:tcPr>
          <w:p w14:paraId="73F73BC3" w14:textId="77777777" w:rsidR="00C9524C" w:rsidRPr="002A1E0D" w:rsidRDefault="00CB48DA" w:rsidP="00EB27AD">
            <w:pPr>
              <w:pStyle w:val="Tabletext"/>
            </w:pPr>
            <w:r w:rsidRPr="002A1E0D">
              <w:t>199</w:t>
            </w:r>
          </w:p>
        </w:tc>
        <w:tc>
          <w:tcPr>
            <w:tcW w:w="6373" w:type="dxa"/>
            <w:shd w:val="clear" w:color="auto" w:fill="auto"/>
          </w:tcPr>
          <w:p w14:paraId="6EBCAA23" w14:textId="77777777" w:rsidR="00C9524C" w:rsidRPr="002A1E0D" w:rsidRDefault="00C9524C" w:rsidP="00EB27AD">
            <w:pPr>
              <w:pStyle w:val="Tabletext"/>
            </w:pPr>
            <w:r w:rsidRPr="002A1E0D">
              <w:t>5205.21.90</w:t>
            </w:r>
          </w:p>
        </w:tc>
      </w:tr>
      <w:tr w:rsidR="00C9524C" w:rsidRPr="002A1E0D" w14:paraId="2A00351B" w14:textId="77777777" w:rsidTr="00905124">
        <w:tc>
          <w:tcPr>
            <w:tcW w:w="714" w:type="dxa"/>
            <w:shd w:val="clear" w:color="auto" w:fill="auto"/>
          </w:tcPr>
          <w:p w14:paraId="36F01165" w14:textId="77777777" w:rsidR="00C9524C" w:rsidRPr="002A1E0D" w:rsidRDefault="00CB48DA" w:rsidP="00EB27AD">
            <w:pPr>
              <w:pStyle w:val="Tabletext"/>
            </w:pPr>
            <w:r w:rsidRPr="002A1E0D">
              <w:t>200</w:t>
            </w:r>
          </w:p>
        </w:tc>
        <w:tc>
          <w:tcPr>
            <w:tcW w:w="6373" w:type="dxa"/>
            <w:shd w:val="clear" w:color="auto" w:fill="auto"/>
          </w:tcPr>
          <w:p w14:paraId="32D82B41" w14:textId="77777777" w:rsidR="00C9524C" w:rsidRPr="002A1E0D" w:rsidRDefault="00C9524C" w:rsidP="00EB27AD">
            <w:pPr>
              <w:pStyle w:val="Tabletext"/>
            </w:pPr>
            <w:r w:rsidRPr="002A1E0D">
              <w:t>5205.22.00</w:t>
            </w:r>
          </w:p>
        </w:tc>
      </w:tr>
      <w:tr w:rsidR="00C9524C" w:rsidRPr="002A1E0D" w14:paraId="68F74837" w14:textId="77777777" w:rsidTr="00905124">
        <w:tc>
          <w:tcPr>
            <w:tcW w:w="714" w:type="dxa"/>
            <w:shd w:val="clear" w:color="auto" w:fill="auto"/>
          </w:tcPr>
          <w:p w14:paraId="65021423" w14:textId="77777777" w:rsidR="00C9524C" w:rsidRPr="002A1E0D" w:rsidRDefault="00CB48DA" w:rsidP="00EB27AD">
            <w:pPr>
              <w:pStyle w:val="Tabletext"/>
            </w:pPr>
            <w:r w:rsidRPr="002A1E0D">
              <w:t>201</w:t>
            </w:r>
          </w:p>
        </w:tc>
        <w:tc>
          <w:tcPr>
            <w:tcW w:w="6373" w:type="dxa"/>
            <w:shd w:val="clear" w:color="auto" w:fill="auto"/>
          </w:tcPr>
          <w:p w14:paraId="1BCB7FEC" w14:textId="77777777" w:rsidR="00C9524C" w:rsidRPr="002A1E0D" w:rsidRDefault="00C9524C" w:rsidP="00EB27AD">
            <w:pPr>
              <w:pStyle w:val="Tabletext"/>
            </w:pPr>
            <w:r w:rsidRPr="002A1E0D">
              <w:t>5205.23.00</w:t>
            </w:r>
          </w:p>
        </w:tc>
      </w:tr>
      <w:tr w:rsidR="00C9524C" w:rsidRPr="002A1E0D" w14:paraId="04E516CC" w14:textId="77777777" w:rsidTr="00905124">
        <w:tc>
          <w:tcPr>
            <w:tcW w:w="714" w:type="dxa"/>
            <w:shd w:val="clear" w:color="auto" w:fill="auto"/>
          </w:tcPr>
          <w:p w14:paraId="719A4AC2" w14:textId="77777777" w:rsidR="00C9524C" w:rsidRPr="002A1E0D" w:rsidRDefault="00CB48DA" w:rsidP="00EB27AD">
            <w:pPr>
              <w:pStyle w:val="Tabletext"/>
            </w:pPr>
            <w:r w:rsidRPr="002A1E0D">
              <w:t>202</w:t>
            </w:r>
          </w:p>
        </w:tc>
        <w:tc>
          <w:tcPr>
            <w:tcW w:w="6373" w:type="dxa"/>
            <w:shd w:val="clear" w:color="auto" w:fill="auto"/>
          </w:tcPr>
          <w:p w14:paraId="4732DA14" w14:textId="77777777" w:rsidR="00C9524C" w:rsidRPr="002A1E0D" w:rsidRDefault="00C9524C" w:rsidP="00EB27AD">
            <w:pPr>
              <w:pStyle w:val="Tabletext"/>
            </w:pPr>
            <w:r w:rsidRPr="002A1E0D">
              <w:t>5205.24.00</w:t>
            </w:r>
          </w:p>
        </w:tc>
      </w:tr>
      <w:tr w:rsidR="00C9524C" w:rsidRPr="002A1E0D" w14:paraId="4D156AC2" w14:textId="77777777" w:rsidTr="00905124">
        <w:tc>
          <w:tcPr>
            <w:tcW w:w="714" w:type="dxa"/>
            <w:shd w:val="clear" w:color="auto" w:fill="auto"/>
          </w:tcPr>
          <w:p w14:paraId="63A8484E" w14:textId="77777777" w:rsidR="00C9524C" w:rsidRPr="002A1E0D" w:rsidRDefault="00CB48DA" w:rsidP="00EB27AD">
            <w:pPr>
              <w:pStyle w:val="Tabletext"/>
            </w:pPr>
            <w:r w:rsidRPr="002A1E0D">
              <w:t>203</w:t>
            </w:r>
          </w:p>
        </w:tc>
        <w:tc>
          <w:tcPr>
            <w:tcW w:w="6373" w:type="dxa"/>
            <w:shd w:val="clear" w:color="auto" w:fill="auto"/>
          </w:tcPr>
          <w:p w14:paraId="49EABB04" w14:textId="77777777" w:rsidR="00C9524C" w:rsidRPr="002A1E0D" w:rsidRDefault="00C9524C" w:rsidP="00EB27AD">
            <w:pPr>
              <w:pStyle w:val="Tabletext"/>
            </w:pPr>
            <w:r w:rsidRPr="002A1E0D">
              <w:t>5205.26.00</w:t>
            </w:r>
          </w:p>
        </w:tc>
      </w:tr>
      <w:tr w:rsidR="00C9524C" w:rsidRPr="002A1E0D" w14:paraId="08E325FB" w14:textId="77777777" w:rsidTr="00905124">
        <w:tc>
          <w:tcPr>
            <w:tcW w:w="714" w:type="dxa"/>
            <w:shd w:val="clear" w:color="auto" w:fill="auto"/>
          </w:tcPr>
          <w:p w14:paraId="49AD7A4E" w14:textId="77777777" w:rsidR="00C9524C" w:rsidRPr="002A1E0D" w:rsidRDefault="00CB48DA" w:rsidP="00EB27AD">
            <w:pPr>
              <w:pStyle w:val="Tabletext"/>
            </w:pPr>
            <w:r w:rsidRPr="002A1E0D">
              <w:t>204</w:t>
            </w:r>
          </w:p>
        </w:tc>
        <w:tc>
          <w:tcPr>
            <w:tcW w:w="6373" w:type="dxa"/>
            <w:shd w:val="clear" w:color="auto" w:fill="auto"/>
          </w:tcPr>
          <w:p w14:paraId="1F39D668" w14:textId="77777777" w:rsidR="00C9524C" w:rsidRPr="002A1E0D" w:rsidRDefault="00C9524C" w:rsidP="00EB27AD">
            <w:pPr>
              <w:pStyle w:val="Tabletext"/>
            </w:pPr>
            <w:r w:rsidRPr="002A1E0D">
              <w:t>5205.27.00</w:t>
            </w:r>
          </w:p>
        </w:tc>
      </w:tr>
      <w:tr w:rsidR="00C9524C" w:rsidRPr="002A1E0D" w14:paraId="3BE66306" w14:textId="77777777" w:rsidTr="00905124">
        <w:tc>
          <w:tcPr>
            <w:tcW w:w="714" w:type="dxa"/>
            <w:shd w:val="clear" w:color="auto" w:fill="auto"/>
          </w:tcPr>
          <w:p w14:paraId="0D34CBA1" w14:textId="77777777" w:rsidR="00C9524C" w:rsidRPr="002A1E0D" w:rsidRDefault="00CB48DA" w:rsidP="00EB27AD">
            <w:pPr>
              <w:pStyle w:val="Tabletext"/>
            </w:pPr>
            <w:r w:rsidRPr="002A1E0D">
              <w:t>205</w:t>
            </w:r>
          </w:p>
        </w:tc>
        <w:tc>
          <w:tcPr>
            <w:tcW w:w="6373" w:type="dxa"/>
            <w:shd w:val="clear" w:color="auto" w:fill="auto"/>
          </w:tcPr>
          <w:p w14:paraId="3D7490DE" w14:textId="77777777" w:rsidR="00C9524C" w:rsidRPr="002A1E0D" w:rsidRDefault="00C9524C" w:rsidP="00EB27AD">
            <w:pPr>
              <w:pStyle w:val="Tabletext"/>
            </w:pPr>
            <w:r w:rsidRPr="002A1E0D">
              <w:t>5205.28.00</w:t>
            </w:r>
          </w:p>
        </w:tc>
      </w:tr>
      <w:tr w:rsidR="00C9524C" w:rsidRPr="002A1E0D" w14:paraId="7C6A1D04" w14:textId="77777777" w:rsidTr="00905124">
        <w:tc>
          <w:tcPr>
            <w:tcW w:w="714" w:type="dxa"/>
            <w:shd w:val="clear" w:color="auto" w:fill="auto"/>
          </w:tcPr>
          <w:p w14:paraId="1071B6DF" w14:textId="77777777" w:rsidR="00C9524C" w:rsidRPr="002A1E0D" w:rsidRDefault="00CB48DA" w:rsidP="00EB27AD">
            <w:pPr>
              <w:pStyle w:val="Tabletext"/>
            </w:pPr>
            <w:r w:rsidRPr="002A1E0D">
              <w:t>206</w:t>
            </w:r>
          </w:p>
        </w:tc>
        <w:tc>
          <w:tcPr>
            <w:tcW w:w="6373" w:type="dxa"/>
            <w:shd w:val="clear" w:color="auto" w:fill="auto"/>
          </w:tcPr>
          <w:p w14:paraId="75814CBE" w14:textId="77777777" w:rsidR="00C9524C" w:rsidRPr="002A1E0D" w:rsidRDefault="00C9524C" w:rsidP="00EB27AD">
            <w:pPr>
              <w:pStyle w:val="Tabletext"/>
            </w:pPr>
            <w:r w:rsidRPr="002A1E0D">
              <w:t>5205.31.10</w:t>
            </w:r>
          </w:p>
        </w:tc>
      </w:tr>
      <w:tr w:rsidR="00C9524C" w:rsidRPr="002A1E0D" w14:paraId="20ECD496" w14:textId="77777777" w:rsidTr="00905124">
        <w:tc>
          <w:tcPr>
            <w:tcW w:w="714" w:type="dxa"/>
            <w:shd w:val="clear" w:color="auto" w:fill="auto"/>
          </w:tcPr>
          <w:p w14:paraId="0DE8165F" w14:textId="77777777" w:rsidR="00C9524C" w:rsidRPr="002A1E0D" w:rsidRDefault="00CB48DA" w:rsidP="00EB27AD">
            <w:pPr>
              <w:pStyle w:val="Tabletext"/>
            </w:pPr>
            <w:r w:rsidRPr="002A1E0D">
              <w:lastRenderedPageBreak/>
              <w:t>207</w:t>
            </w:r>
          </w:p>
        </w:tc>
        <w:tc>
          <w:tcPr>
            <w:tcW w:w="6373" w:type="dxa"/>
            <w:shd w:val="clear" w:color="auto" w:fill="auto"/>
          </w:tcPr>
          <w:p w14:paraId="1BAEEDFD" w14:textId="77777777" w:rsidR="00C9524C" w:rsidRPr="002A1E0D" w:rsidRDefault="00C9524C" w:rsidP="00EB27AD">
            <w:pPr>
              <w:pStyle w:val="Tabletext"/>
            </w:pPr>
            <w:r w:rsidRPr="002A1E0D">
              <w:t>5205.31.90</w:t>
            </w:r>
          </w:p>
        </w:tc>
      </w:tr>
      <w:tr w:rsidR="00C9524C" w:rsidRPr="002A1E0D" w14:paraId="12056540" w14:textId="77777777" w:rsidTr="00905124">
        <w:tc>
          <w:tcPr>
            <w:tcW w:w="714" w:type="dxa"/>
            <w:shd w:val="clear" w:color="auto" w:fill="auto"/>
          </w:tcPr>
          <w:p w14:paraId="38A43185" w14:textId="77777777" w:rsidR="00C9524C" w:rsidRPr="002A1E0D" w:rsidRDefault="00CB48DA" w:rsidP="00EB27AD">
            <w:pPr>
              <w:pStyle w:val="Tabletext"/>
            </w:pPr>
            <w:r w:rsidRPr="002A1E0D">
              <w:t>208</w:t>
            </w:r>
          </w:p>
        </w:tc>
        <w:tc>
          <w:tcPr>
            <w:tcW w:w="6373" w:type="dxa"/>
            <w:shd w:val="clear" w:color="auto" w:fill="auto"/>
          </w:tcPr>
          <w:p w14:paraId="0E0C898B" w14:textId="77777777" w:rsidR="00C9524C" w:rsidRPr="002A1E0D" w:rsidRDefault="00C9524C" w:rsidP="00EB27AD">
            <w:pPr>
              <w:pStyle w:val="Tabletext"/>
            </w:pPr>
            <w:r w:rsidRPr="002A1E0D">
              <w:t>5205.32.00</w:t>
            </w:r>
          </w:p>
        </w:tc>
      </w:tr>
      <w:tr w:rsidR="00C9524C" w:rsidRPr="002A1E0D" w14:paraId="1E3AC63D" w14:textId="77777777" w:rsidTr="00905124">
        <w:tc>
          <w:tcPr>
            <w:tcW w:w="714" w:type="dxa"/>
            <w:shd w:val="clear" w:color="auto" w:fill="auto"/>
          </w:tcPr>
          <w:p w14:paraId="740A1439" w14:textId="77777777" w:rsidR="00C9524C" w:rsidRPr="002A1E0D" w:rsidRDefault="00CB48DA" w:rsidP="00EB27AD">
            <w:pPr>
              <w:pStyle w:val="Tabletext"/>
            </w:pPr>
            <w:r w:rsidRPr="002A1E0D">
              <w:t>209</w:t>
            </w:r>
          </w:p>
        </w:tc>
        <w:tc>
          <w:tcPr>
            <w:tcW w:w="6373" w:type="dxa"/>
            <w:shd w:val="clear" w:color="auto" w:fill="auto"/>
          </w:tcPr>
          <w:p w14:paraId="41B6D5F4" w14:textId="77777777" w:rsidR="00C9524C" w:rsidRPr="002A1E0D" w:rsidRDefault="00C9524C" w:rsidP="00EB27AD">
            <w:pPr>
              <w:pStyle w:val="Tabletext"/>
            </w:pPr>
            <w:r w:rsidRPr="002A1E0D">
              <w:t>5205.33.00</w:t>
            </w:r>
          </w:p>
        </w:tc>
      </w:tr>
      <w:tr w:rsidR="00C9524C" w:rsidRPr="002A1E0D" w14:paraId="6FCE5ECE" w14:textId="77777777" w:rsidTr="00905124">
        <w:tc>
          <w:tcPr>
            <w:tcW w:w="714" w:type="dxa"/>
            <w:shd w:val="clear" w:color="auto" w:fill="auto"/>
          </w:tcPr>
          <w:p w14:paraId="4FD3C868" w14:textId="77777777" w:rsidR="00C9524C" w:rsidRPr="002A1E0D" w:rsidRDefault="00CB48DA" w:rsidP="00EB27AD">
            <w:pPr>
              <w:pStyle w:val="Tabletext"/>
            </w:pPr>
            <w:r w:rsidRPr="002A1E0D">
              <w:t>210</w:t>
            </w:r>
          </w:p>
        </w:tc>
        <w:tc>
          <w:tcPr>
            <w:tcW w:w="6373" w:type="dxa"/>
            <w:shd w:val="clear" w:color="auto" w:fill="auto"/>
          </w:tcPr>
          <w:p w14:paraId="0ABC2B1B" w14:textId="77777777" w:rsidR="00C9524C" w:rsidRPr="002A1E0D" w:rsidRDefault="00C9524C" w:rsidP="00EB27AD">
            <w:pPr>
              <w:pStyle w:val="Tabletext"/>
            </w:pPr>
            <w:r w:rsidRPr="002A1E0D">
              <w:t>5205.34.00</w:t>
            </w:r>
          </w:p>
        </w:tc>
      </w:tr>
      <w:tr w:rsidR="00C9524C" w:rsidRPr="002A1E0D" w14:paraId="78222C50" w14:textId="77777777" w:rsidTr="00905124">
        <w:tc>
          <w:tcPr>
            <w:tcW w:w="714" w:type="dxa"/>
            <w:shd w:val="clear" w:color="auto" w:fill="auto"/>
          </w:tcPr>
          <w:p w14:paraId="5B180749" w14:textId="77777777" w:rsidR="00C9524C" w:rsidRPr="002A1E0D" w:rsidRDefault="00CB48DA" w:rsidP="00EB27AD">
            <w:pPr>
              <w:pStyle w:val="Tabletext"/>
            </w:pPr>
            <w:r w:rsidRPr="002A1E0D">
              <w:t>211</w:t>
            </w:r>
          </w:p>
        </w:tc>
        <w:tc>
          <w:tcPr>
            <w:tcW w:w="6373" w:type="dxa"/>
            <w:shd w:val="clear" w:color="auto" w:fill="auto"/>
          </w:tcPr>
          <w:p w14:paraId="43DC5E80" w14:textId="77777777" w:rsidR="00C9524C" w:rsidRPr="002A1E0D" w:rsidRDefault="00C9524C" w:rsidP="00EB27AD">
            <w:pPr>
              <w:pStyle w:val="Tabletext"/>
            </w:pPr>
            <w:r w:rsidRPr="002A1E0D">
              <w:t>5205.35.00</w:t>
            </w:r>
          </w:p>
        </w:tc>
      </w:tr>
      <w:tr w:rsidR="00C9524C" w:rsidRPr="002A1E0D" w14:paraId="4FB785B2" w14:textId="77777777" w:rsidTr="00905124">
        <w:tc>
          <w:tcPr>
            <w:tcW w:w="714" w:type="dxa"/>
            <w:shd w:val="clear" w:color="auto" w:fill="auto"/>
          </w:tcPr>
          <w:p w14:paraId="520AF4C5" w14:textId="77777777" w:rsidR="00C9524C" w:rsidRPr="002A1E0D" w:rsidRDefault="00CB48DA" w:rsidP="00EB27AD">
            <w:pPr>
              <w:pStyle w:val="Tabletext"/>
            </w:pPr>
            <w:r w:rsidRPr="002A1E0D">
              <w:t>212</w:t>
            </w:r>
          </w:p>
        </w:tc>
        <w:tc>
          <w:tcPr>
            <w:tcW w:w="6373" w:type="dxa"/>
            <w:shd w:val="clear" w:color="auto" w:fill="auto"/>
          </w:tcPr>
          <w:p w14:paraId="095CFF37" w14:textId="77777777" w:rsidR="00C9524C" w:rsidRPr="002A1E0D" w:rsidRDefault="00C9524C" w:rsidP="00EB27AD">
            <w:pPr>
              <w:pStyle w:val="Tabletext"/>
            </w:pPr>
            <w:r w:rsidRPr="002A1E0D">
              <w:t>5205.41.10</w:t>
            </w:r>
          </w:p>
        </w:tc>
      </w:tr>
      <w:tr w:rsidR="00C9524C" w:rsidRPr="002A1E0D" w14:paraId="1F73D1F1" w14:textId="77777777" w:rsidTr="00905124">
        <w:tc>
          <w:tcPr>
            <w:tcW w:w="714" w:type="dxa"/>
            <w:shd w:val="clear" w:color="auto" w:fill="auto"/>
          </w:tcPr>
          <w:p w14:paraId="4E90D7A7" w14:textId="77777777" w:rsidR="00C9524C" w:rsidRPr="002A1E0D" w:rsidRDefault="00CB48DA" w:rsidP="00EB27AD">
            <w:pPr>
              <w:pStyle w:val="Tabletext"/>
            </w:pPr>
            <w:r w:rsidRPr="002A1E0D">
              <w:t>213</w:t>
            </w:r>
          </w:p>
        </w:tc>
        <w:tc>
          <w:tcPr>
            <w:tcW w:w="6373" w:type="dxa"/>
            <w:shd w:val="clear" w:color="auto" w:fill="auto"/>
          </w:tcPr>
          <w:p w14:paraId="25AE0147" w14:textId="77777777" w:rsidR="00C9524C" w:rsidRPr="002A1E0D" w:rsidRDefault="00C9524C" w:rsidP="00EB27AD">
            <w:pPr>
              <w:pStyle w:val="Tabletext"/>
            </w:pPr>
            <w:r w:rsidRPr="002A1E0D">
              <w:t>5205.41.90</w:t>
            </w:r>
          </w:p>
        </w:tc>
      </w:tr>
      <w:tr w:rsidR="00C9524C" w:rsidRPr="002A1E0D" w14:paraId="4330B93E" w14:textId="77777777" w:rsidTr="00905124">
        <w:tc>
          <w:tcPr>
            <w:tcW w:w="714" w:type="dxa"/>
            <w:shd w:val="clear" w:color="auto" w:fill="auto"/>
          </w:tcPr>
          <w:p w14:paraId="3949D987" w14:textId="77777777" w:rsidR="00C9524C" w:rsidRPr="002A1E0D" w:rsidRDefault="00CB48DA" w:rsidP="00EB27AD">
            <w:pPr>
              <w:pStyle w:val="Tabletext"/>
            </w:pPr>
            <w:r w:rsidRPr="002A1E0D">
              <w:t>214</w:t>
            </w:r>
          </w:p>
        </w:tc>
        <w:tc>
          <w:tcPr>
            <w:tcW w:w="6373" w:type="dxa"/>
            <w:shd w:val="clear" w:color="auto" w:fill="auto"/>
          </w:tcPr>
          <w:p w14:paraId="612AD4C0" w14:textId="77777777" w:rsidR="00C9524C" w:rsidRPr="002A1E0D" w:rsidRDefault="00C9524C" w:rsidP="00EB27AD">
            <w:pPr>
              <w:pStyle w:val="Tabletext"/>
            </w:pPr>
            <w:r w:rsidRPr="002A1E0D">
              <w:t>5205.42.00</w:t>
            </w:r>
          </w:p>
        </w:tc>
      </w:tr>
      <w:tr w:rsidR="00C9524C" w:rsidRPr="002A1E0D" w14:paraId="4889F026" w14:textId="77777777" w:rsidTr="00905124">
        <w:tc>
          <w:tcPr>
            <w:tcW w:w="714" w:type="dxa"/>
            <w:shd w:val="clear" w:color="auto" w:fill="auto"/>
          </w:tcPr>
          <w:p w14:paraId="3F3F6427" w14:textId="77777777" w:rsidR="00C9524C" w:rsidRPr="002A1E0D" w:rsidRDefault="00CB48DA" w:rsidP="00EB27AD">
            <w:pPr>
              <w:pStyle w:val="Tabletext"/>
            </w:pPr>
            <w:r w:rsidRPr="002A1E0D">
              <w:t>215</w:t>
            </w:r>
          </w:p>
        </w:tc>
        <w:tc>
          <w:tcPr>
            <w:tcW w:w="6373" w:type="dxa"/>
            <w:shd w:val="clear" w:color="auto" w:fill="auto"/>
          </w:tcPr>
          <w:p w14:paraId="7DF203D5" w14:textId="77777777" w:rsidR="00C9524C" w:rsidRPr="002A1E0D" w:rsidRDefault="00C9524C" w:rsidP="00EB27AD">
            <w:pPr>
              <w:pStyle w:val="Tabletext"/>
            </w:pPr>
            <w:r w:rsidRPr="002A1E0D">
              <w:t>5205.43.00</w:t>
            </w:r>
          </w:p>
        </w:tc>
      </w:tr>
      <w:tr w:rsidR="00C9524C" w:rsidRPr="002A1E0D" w14:paraId="72A40885" w14:textId="77777777" w:rsidTr="00905124">
        <w:tc>
          <w:tcPr>
            <w:tcW w:w="714" w:type="dxa"/>
            <w:shd w:val="clear" w:color="auto" w:fill="auto"/>
          </w:tcPr>
          <w:p w14:paraId="6ECEBFB0" w14:textId="77777777" w:rsidR="00C9524C" w:rsidRPr="002A1E0D" w:rsidRDefault="00CB48DA" w:rsidP="00EB27AD">
            <w:pPr>
              <w:pStyle w:val="Tabletext"/>
            </w:pPr>
            <w:r w:rsidRPr="002A1E0D">
              <w:t>216</w:t>
            </w:r>
          </w:p>
        </w:tc>
        <w:tc>
          <w:tcPr>
            <w:tcW w:w="6373" w:type="dxa"/>
            <w:shd w:val="clear" w:color="auto" w:fill="auto"/>
          </w:tcPr>
          <w:p w14:paraId="0C9CB3A2" w14:textId="77777777" w:rsidR="00C9524C" w:rsidRPr="002A1E0D" w:rsidRDefault="00C9524C" w:rsidP="00EB27AD">
            <w:pPr>
              <w:pStyle w:val="Tabletext"/>
            </w:pPr>
            <w:r w:rsidRPr="002A1E0D">
              <w:t>5205.44.00</w:t>
            </w:r>
          </w:p>
        </w:tc>
      </w:tr>
      <w:tr w:rsidR="00C9524C" w:rsidRPr="002A1E0D" w14:paraId="794AB572" w14:textId="77777777" w:rsidTr="00905124">
        <w:tc>
          <w:tcPr>
            <w:tcW w:w="714" w:type="dxa"/>
            <w:shd w:val="clear" w:color="auto" w:fill="auto"/>
          </w:tcPr>
          <w:p w14:paraId="19E7B8C6" w14:textId="77777777" w:rsidR="00C9524C" w:rsidRPr="002A1E0D" w:rsidRDefault="00CB48DA" w:rsidP="00EB27AD">
            <w:pPr>
              <w:pStyle w:val="Tabletext"/>
            </w:pPr>
            <w:r w:rsidRPr="002A1E0D">
              <w:t>217</w:t>
            </w:r>
          </w:p>
        </w:tc>
        <w:tc>
          <w:tcPr>
            <w:tcW w:w="6373" w:type="dxa"/>
            <w:shd w:val="clear" w:color="auto" w:fill="auto"/>
          </w:tcPr>
          <w:p w14:paraId="69A8517A" w14:textId="77777777" w:rsidR="00C9524C" w:rsidRPr="002A1E0D" w:rsidRDefault="00C9524C" w:rsidP="00EB27AD">
            <w:pPr>
              <w:pStyle w:val="Tabletext"/>
            </w:pPr>
            <w:r w:rsidRPr="002A1E0D">
              <w:t>5205.46.00</w:t>
            </w:r>
          </w:p>
        </w:tc>
      </w:tr>
      <w:tr w:rsidR="00C9524C" w:rsidRPr="002A1E0D" w14:paraId="749C06E2" w14:textId="77777777" w:rsidTr="00905124">
        <w:tc>
          <w:tcPr>
            <w:tcW w:w="714" w:type="dxa"/>
            <w:shd w:val="clear" w:color="auto" w:fill="auto"/>
          </w:tcPr>
          <w:p w14:paraId="421FC77B" w14:textId="77777777" w:rsidR="00C9524C" w:rsidRPr="002A1E0D" w:rsidRDefault="00CB48DA" w:rsidP="00EB27AD">
            <w:pPr>
              <w:pStyle w:val="Tabletext"/>
            </w:pPr>
            <w:r w:rsidRPr="002A1E0D">
              <w:t>218</w:t>
            </w:r>
          </w:p>
        </w:tc>
        <w:tc>
          <w:tcPr>
            <w:tcW w:w="6373" w:type="dxa"/>
            <w:shd w:val="clear" w:color="auto" w:fill="auto"/>
          </w:tcPr>
          <w:p w14:paraId="58349745" w14:textId="77777777" w:rsidR="00C9524C" w:rsidRPr="002A1E0D" w:rsidRDefault="00C9524C" w:rsidP="00EB27AD">
            <w:pPr>
              <w:pStyle w:val="Tabletext"/>
            </w:pPr>
            <w:r w:rsidRPr="002A1E0D">
              <w:t>5205.47.00</w:t>
            </w:r>
          </w:p>
        </w:tc>
      </w:tr>
      <w:tr w:rsidR="00C9524C" w:rsidRPr="002A1E0D" w14:paraId="59C8996A" w14:textId="77777777" w:rsidTr="00905124">
        <w:tc>
          <w:tcPr>
            <w:tcW w:w="714" w:type="dxa"/>
            <w:shd w:val="clear" w:color="auto" w:fill="auto"/>
          </w:tcPr>
          <w:p w14:paraId="20C0FD9F" w14:textId="77777777" w:rsidR="00C9524C" w:rsidRPr="002A1E0D" w:rsidRDefault="00CB48DA" w:rsidP="00EB27AD">
            <w:pPr>
              <w:pStyle w:val="Tabletext"/>
            </w:pPr>
            <w:r w:rsidRPr="002A1E0D">
              <w:t>219</w:t>
            </w:r>
          </w:p>
        </w:tc>
        <w:tc>
          <w:tcPr>
            <w:tcW w:w="6373" w:type="dxa"/>
            <w:shd w:val="clear" w:color="auto" w:fill="auto"/>
          </w:tcPr>
          <w:p w14:paraId="26CE776F" w14:textId="77777777" w:rsidR="00C9524C" w:rsidRPr="002A1E0D" w:rsidRDefault="00C9524C" w:rsidP="00EB27AD">
            <w:pPr>
              <w:pStyle w:val="Tabletext"/>
            </w:pPr>
            <w:r w:rsidRPr="002A1E0D">
              <w:t>5205.48.00</w:t>
            </w:r>
          </w:p>
        </w:tc>
      </w:tr>
      <w:tr w:rsidR="00C9524C" w:rsidRPr="002A1E0D" w14:paraId="38773EEC" w14:textId="77777777" w:rsidTr="00905124">
        <w:tc>
          <w:tcPr>
            <w:tcW w:w="714" w:type="dxa"/>
            <w:shd w:val="clear" w:color="auto" w:fill="auto"/>
          </w:tcPr>
          <w:p w14:paraId="7FB26B45" w14:textId="77777777" w:rsidR="00C9524C" w:rsidRPr="002A1E0D" w:rsidRDefault="00CB48DA" w:rsidP="00EB27AD">
            <w:pPr>
              <w:pStyle w:val="Tabletext"/>
            </w:pPr>
            <w:r w:rsidRPr="002A1E0D">
              <w:t>220</w:t>
            </w:r>
          </w:p>
        </w:tc>
        <w:tc>
          <w:tcPr>
            <w:tcW w:w="6373" w:type="dxa"/>
            <w:shd w:val="clear" w:color="auto" w:fill="auto"/>
          </w:tcPr>
          <w:p w14:paraId="7ACA2841" w14:textId="77777777" w:rsidR="00C9524C" w:rsidRPr="002A1E0D" w:rsidRDefault="00C9524C" w:rsidP="00EB27AD">
            <w:pPr>
              <w:pStyle w:val="Tabletext"/>
            </w:pPr>
            <w:r w:rsidRPr="002A1E0D">
              <w:t>5206.11.10</w:t>
            </w:r>
          </w:p>
        </w:tc>
      </w:tr>
      <w:tr w:rsidR="00C9524C" w:rsidRPr="002A1E0D" w14:paraId="352977EB" w14:textId="77777777" w:rsidTr="00905124">
        <w:tc>
          <w:tcPr>
            <w:tcW w:w="714" w:type="dxa"/>
            <w:shd w:val="clear" w:color="auto" w:fill="auto"/>
          </w:tcPr>
          <w:p w14:paraId="51B5C092" w14:textId="77777777" w:rsidR="00C9524C" w:rsidRPr="002A1E0D" w:rsidRDefault="00CB48DA" w:rsidP="00EB27AD">
            <w:pPr>
              <w:pStyle w:val="Tabletext"/>
            </w:pPr>
            <w:r w:rsidRPr="002A1E0D">
              <w:t>221</w:t>
            </w:r>
          </w:p>
        </w:tc>
        <w:tc>
          <w:tcPr>
            <w:tcW w:w="6373" w:type="dxa"/>
            <w:shd w:val="clear" w:color="auto" w:fill="auto"/>
          </w:tcPr>
          <w:p w14:paraId="44A97CE7" w14:textId="77777777" w:rsidR="00C9524C" w:rsidRPr="002A1E0D" w:rsidRDefault="00C9524C" w:rsidP="00EB27AD">
            <w:pPr>
              <w:pStyle w:val="Tabletext"/>
            </w:pPr>
            <w:r w:rsidRPr="002A1E0D">
              <w:t>5206.11.90</w:t>
            </w:r>
          </w:p>
        </w:tc>
      </w:tr>
      <w:tr w:rsidR="00C9524C" w:rsidRPr="002A1E0D" w14:paraId="76B8DE59" w14:textId="77777777" w:rsidTr="00905124">
        <w:tc>
          <w:tcPr>
            <w:tcW w:w="714" w:type="dxa"/>
            <w:shd w:val="clear" w:color="auto" w:fill="auto"/>
          </w:tcPr>
          <w:p w14:paraId="12EA4F96" w14:textId="77777777" w:rsidR="00C9524C" w:rsidRPr="002A1E0D" w:rsidRDefault="00CB48DA" w:rsidP="00EB27AD">
            <w:pPr>
              <w:pStyle w:val="Tabletext"/>
            </w:pPr>
            <w:r w:rsidRPr="002A1E0D">
              <w:t>222</w:t>
            </w:r>
          </w:p>
        </w:tc>
        <w:tc>
          <w:tcPr>
            <w:tcW w:w="6373" w:type="dxa"/>
            <w:shd w:val="clear" w:color="auto" w:fill="auto"/>
          </w:tcPr>
          <w:p w14:paraId="41FBDF78" w14:textId="77777777" w:rsidR="00C9524C" w:rsidRPr="002A1E0D" w:rsidRDefault="00C9524C" w:rsidP="00EB27AD">
            <w:pPr>
              <w:pStyle w:val="Tabletext"/>
            </w:pPr>
            <w:r w:rsidRPr="002A1E0D">
              <w:t>5206.12.00</w:t>
            </w:r>
          </w:p>
        </w:tc>
      </w:tr>
      <w:tr w:rsidR="00C9524C" w:rsidRPr="002A1E0D" w14:paraId="2CECCDA9" w14:textId="77777777" w:rsidTr="00905124">
        <w:tc>
          <w:tcPr>
            <w:tcW w:w="714" w:type="dxa"/>
            <w:shd w:val="clear" w:color="auto" w:fill="auto"/>
          </w:tcPr>
          <w:p w14:paraId="2D3701C8" w14:textId="77777777" w:rsidR="00C9524C" w:rsidRPr="002A1E0D" w:rsidRDefault="00CB48DA" w:rsidP="00EB27AD">
            <w:pPr>
              <w:pStyle w:val="Tabletext"/>
            </w:pPr>
            <w:r w:rsidRPr="002A1E0D">
              <w:t>223</w:t>
            </w:r>
          </w:p>
        </w:tc>
        <w:tc>
          <w:tcPr>
            <w:tcW w:w="6373" w:type="dxa"/>
            <w:shd w:val="clear" w:color="auto" w:fill="auto"/>
          </w:tcPr>
          <w:p w14:paraId="324C1C77" w14:textId="77777777" w:rsidR="00C9524C" w:rsidRPr="002A1E0D" w:rsidRDefault="00C9524C" w:rsidP="00EB27AD">
            <w:pPr>
              <w:pStyle w:val="Tabletext"/>
            </w:pPr>
            <w:r w:rsidRPr="002A1E0D">
              <w:t>5206.13.00</w:t>
            </w:r>
          </w:p>
        </w:tc>
      </w:tr>
      <w:tr w:rsidR="00C9524C" w:rsidRPr="002A1E0D" w14:paraId="5B6D7EA8" w14:textId="77777777" w:rsidTr="00905124">
        <w:tc>
          <w:tcPr>
            <w:tcW w:w="714" w:type="dxa"/>
            <w:shd w:val="clear" w:color="auto" w:fill="auto"/>
          </w:tcPr>
          <w:p w14:paraId="139A8A5D" w14:textId="77777777" w:rsidR="00C9524C" w:rsidRPr="002A1E0D" w:rsidRDefault="00CB48DA" w:rsidP="00EB27AD">
            <w:pPr>
              <w:pStyle w:val="Tabletext"/>
            </w:pPr>
            <w:r w:rsidRPr="002A1E0D">
              <w:t>224</w:t>
            </w:r>
          </w:p>
        </w:tc>
        <w:tc>
          <w:tcPr>
            <w:tcW w:w="6373" w:type="dxa"/>
            <w:shd w:val="clear" w:color="auto" w:fill="auto"/>
          </w:tcPr>
          <w:p w14:paraId="2ABACD94" w14:textId="77777777" w:rsidR="00C9524C" w:rsidRPr="002A1E0D" w:rsidRDefault="00C9524C" w:rsidP="00EB27AD">
            <w:pPr>
              <w:pStyle w:val="Tabletext"/>
            </w:pPr>
            <w:r w:rsidRPr="002A1E0D">
              <w:t>5206.14.00</w:t>
            </w:r>
          </w:p>
        </w:tc>
      </w:tr>
      <w:tr w:rsidR="00C9524C" w:rsidRPr="002A1E0D" w14:paraId="19CAB15C" w14:textId="77777777" w:rsidTr="00905124">
        <w:tc>
          <w:tcPr>
            <w:tcW w:w="714" w:type="dxa"/>
            <w:shd w:val="clear" w:color="auto" w:fill="auto"/>
          </w:tcPr>
          <w:p w14:paraId="12A0CF59" w14:textId="77777777" w:rsidR="00C9524C" w:rsidRPr="002A1E0D" w:rsidRDefault="00CB48DA" w:rsidP="00EB27AD">
            <w:pPr>
              <w:pStyle w:val="Tabletext"/>
            </w:pPr>
            <w:r w:rsidRPr="002A1E0D">
              <w:t>225</w:t>
            </w:r>
          </w:p>
        </w:tc>
        <w:tc>
          <w:tcPr>
            <w:tcW w:w="6373" w:type="dxa"/>
            <w:shd w:val="clear" w:color="auto" w:fill="auto"/>
          </w:tcPr>
          <w:p w14:paraId="3E3F346B" w14:textId="77777777" w:rsidR="00C9524C" w:rsidRPr="002A1E0D" w:rsidRDefault="00C9524C" w:rsidP="00EB27AD">
            <w:pPr>
              <w:pStyle w:val="Tabletext"/>
            </w:pPr>
            <w:r w:rsidRPr="002A1E0D">
              <w:t>5206.15.00</w:t>
            </w:r>
          </w:p>
        </w:tc>
      </w:tr>
      <w:tr w:rsidR="00C9524C" w:rsidRPr="002A1E0D" w14:paraId="666E035D" w14:textId="77777777" w:rsidTr="00905124">
        <w:tc>
          <w:tcPr>
            <w:tcW w:w="714" w:type="dxa"/>
            <w:shd w:val="clear" w:color="auto" w:fill="auto"/>
          </w:tcPr>
          <w:p w14:paraId="1002CAA6" w14:textId="77777777" w:rsidR="00C9524C" w:rsidRPr="002A1E0D" w:rsidRDefault="00CB48DA" w:rsidP="00EB27AD">
            <w:pPr>
              <w:pStyle w:val="Tabletext"/>
            </w:pPr>
            <w:r w:rsidRPr="002A1E0D">
              <w:t>226</w:t>
            </w:r>
          </w:p>
        </w:tc>
        <w:tc>
          <w:tcPr>
            <w:tcW w:w="6373" w:type="dxa"/>
            <w:shd w:val="clear" w:color="auto" w:fill="auto"/>
          </w:tcPr>
          <w:p w14:paraId="56250CEF" w14:textId="77777777" w:rsidR="00C9524C" w:rsidRPr="002A1E0D" w:rsidRDefault="00C9524C" w:rsidP="00EB27AD">
            <w:pPr>
              <w:pStyle w:val="Tabletext"/>
            </w:pPr>
            <w:r w:rsidRPr="002A1E0D">
              <w:t>5206.21.10</w:t>
            </w:r>
          </w:p>
        </w:tc>
      </w:tr>
      <w:tr w:rsidR="00C9524C" w:rsidRPr="002A1E0D" w14:paraId="30886400" w14:textId="77777777" w:rsidTr="00905124">
        <w:tc>
          <w:tcPr>
            <w:tcW w:w="714" w:type="dxa"/>
            <w:shd w:val="clear" w:color="auto" w:fill="auto"/>
          </w:tcPr>
          <w:p w14:paraId="2583FF1F" w14:textId="77777777" w:rsidR="00C9524C" w:rsidRPr="002A1E0D" w:rsidRDefault="00CB48DA" w:rsidP="00EB27AD">
            <w:pPr>
              <w:pStyle w:val="Tabletext"/>
            </w:pPr>
            <w:r w:rsidRPr="002A1E0D">
              <w:t>227</w:t>
            </w:r>
          </w:p>
        </w:tc>
        <w:tc>
          <w:tcPr>
            <w:tcW w:w="6373" w:type="dxa"/>
            <w:shd w:val="clear" w:color="auto" w:fill="auto"/>
          </w:tcPr>
          <w:p w14:paraId="53DF1729" w14:textId="77777777" w:rsidR="00C9524C" w:rsidRPr="002A1E0D" w:rsidRDefault="00C9524C" w:rsidP="00EB27AD">
            <w:pPr>
              <w:pStyle w:val="Tabletext"/>
            </w:pPr>
            <w:r w:rsidRPr="002A1E0D">
              <w:t>5206.21.90</w:t>
            </w:r>
          </w:p>
        </w:tc>
      </w:tr>
      <w:tr w:rsidR="00C9524C" w:rsidRPr="002A1E0D" w14:paraId="58BCC833" w14:textId="77777777" w:rsidTr="00905124">
        <w:tc>
          <w:tcPr>
            <w:tcW w:w="714" w:type="dxa"/>
            <w:shd w:val="clear" w:color="auto" w:fill="auto"/>
          </w:tcPr>
          <w:p w14:paraId="7B71213F" w14:textId="77777777" w:rsidR="00C9524C" w:rsidRPr="002A1E0D" w:rsidRDefault="00CB48DA" w:rsidP="00EB27AD">
            <w:pPr>
              <w:pStyle w:val="Tabletext"/>
            </w:pPr>
            <w:r w:rsidRPr="002A1E0D">
              <w:t>228</w:t>
            </w:r>
          </w:p>
        </w:tc>
        <w:tc>
          <w:tcPr>
            <w:tcW w:w="6373" w:type="dxa"/>
            <w:shd w:val="clear" w:color="auto" w:fill="auto"/>
          </w:tcPr>
          <w:p w14:paraId="3E157881" w14:textId="77777777" w:rsidR="00C9524C" w:rsidRPr="002A1E0D" w:rsidRDefault="00C9524C" w:rsidP="00EB27AD">
            <w:pPr>
              <w:pStyle w:val="Tabletext"/>
            </w:pPr>
            <w:r w:rsidRPr="002A1E0D">
              <w:t>5206.22.00</w:t>
            </w:r>
          </w:p>
        </w:tc>
      </w:tr>
      <w:tr w:rsidR="00C9524C" w:rsidRPr="002A1E0D" w14:paraId="056C012D" w14:textId="77777777" w:rsidTr="00905124">
        <w:tc>
          <w:tcPr>
            <w:tcW w:w="714" w:type="dxa"/>
            <w:shd w:val="clear" w:color="auto" w:fill="auto"/>
          </w:tcPr>
          <w:p w14:paraId="5D593679" w14:textId="77777777" w:rsidR="00C9524C" w:rsidRPr="002A1E0D" w:rsidRDefault="00CB48DA" w:rsidP="00EB27AD">
            <w:pPr>
              <w:pStyle w:val="Tabletext"/>
            </w:pPr>
            <w:r w:rsidRPr="002A1E0D">
              <w:t>229</w:t>
            </w:r>
          </w:p>
        </w:tc>
        <w:tc>
          <w:tcPr>
            <w:tcW w:w="6373" w:type="dxa"/>
            <w:shd w:val="clear" w:color="auto" w:fill="auto"/>
          </w:tcPr>
          <w:p w14:paraId="428BBA04" w14:textId="77777777" w:rsidR="00C9524C" w:rsidRPr="002A1E0D" w:rsidRDefault="00C9524C" w:rsidP="00EB27AD">
            <w:pPr>
              <w:pStyle w:val="Tabletext"/>
            </w:pPr>
            <w:r w:rsidRPr="002A1E0D">
              <w:t>5206.23.00</w:t>
            </w:r>
          </w:p>
        </w:tc>
      </w:tr>
      <w:tr w:rsidR="00C9524C" w:rsidRPr="002A1E0D" w14:paraId="00D7B2EB" w14:textId="77777777" w:rsidTr="00905124">
        <w:tc>
          <w:tcPr>
            <w:tcW w:w="714" w:type="dxa"/>
            <w:shd w:val="clear" w:color="auto" w:fill="auto"/>
          </w:tcPr>
          <w:p w14:paraId="1B75C709" w14:textId="77777777" w:rsidR="00C9524C" w:rsidRPr="002A1E0D" w:rsidRDefault="00CB48DA" w:rsidP="00EB27AD">
            <w:pPr>
              <w:pStyle w:val="Tabletext"/>
            </w:pPr>
            <w:r w:rsidRPr="002A1E0D">
              <w:t>230</w:t>
            </w:r>
          </w:p>
        </w:tc>
        <w:tc>
          <w:tcPr>
            <w:tcW w:w="6373" w:type="dxa"/>
            <w:shd w:val="clear" w:color="auto" w:fill="auto"/>
          </w:tcPr>
          <w:p w14:paraId="106153C7" w14:textId="77777777" w:rsidR="00C9524C" w:rsidRPr="002A1E0D" w:rsidRDefault="00C9524C" w:rsidP="00EB27AD">
            <w:pPr>
              <w:pStyle w:val="Tabletext"/>
            </w:pPr>
            <w:r w:rsidRPr="002A1E0D">
              <w:t>5206.24.00</w:t>
            </w:r>
          </w:p>
        </w:tc>
      </w:tr>
      <w:tr w:rsidR="00C9524C" w:rsidRPr="002A1E0D" w14:paraId="0A2E3FB1" w14:textId="77777777" w:rsidTr="00905124">
        <w:tc>
          <w:tcPr>
            <w:tcW w:w="714" w:type="dxa"/>
            <w:shd w:val="clear" w:color="auto" w:fill="auto"/>
          </w:tcPr>
          <w:p w14:paraId="6DF788A2" w14:textId="77777777" w:rsidR="00C9524C" w:rsidRPr="002A1E0D" w:rsidRDefault="00CB48DA" w:rsidP="00EB27AD">
            <w:pPr>
              <w:pStyle w:val="Tabletext"/>
            </w:pPr>
            <w:r w:rsidRPr="002A1E0D">
              <w:t>231</w:t>
            </w:r>
          </w:p>
        </w:tc>
        <w:tc>
          <w:tcPr>
            <w:tcW w:w="6373" w:type="dxa"/>
            <w:shd w:val="clear" w:color="auto" w:fill="auto"/>
          </w:tcPr>
          <w:p w14:paraId="4C418F96" w14:textId="77777777" w:rsidR="00C9524C" w:rsidRPr="002A1E0D" w:rsidRDefault="00C9524C" w:rsidP="00EB27AD">
            <w:pPr>
              <w:pStyle w:val="Tabletext"/>
            </w:pPr>
            <w:r w:rsidRPr="002A1E0D">
              <w:t>5206.25.00</w:t>
            </w:r>
          </w:p>
        </w:tc>
      </w:tr>
      <w:tr w:rsidR="00C9524C" w:rsidRPr="002A1E0D" w14:paraId="27761394" w14:textId="77777777" w:rsidTr="00905124">
        <w:tc>
          <w:tcPr>
            <w:tcW w:w="714" w:type="dxa"/>
            <w:shd w:val="clear" w:color="auto" w:fill="auto"/>
          </w:tcPr>
          <w:p w14:paraId="2B4E26BE" w14:textId="77777777" w:rsidR="00C9524C" w:rsidRPr="002A1E0D" w:rsidRDefault="00CB48DA" w:rsidP="00EB27AD">
            <w:pPr>
              <w:pStyle w:val="Tabletext"/>
            </w:pPr>
            <w:r w:rsidRPr="002A1E0D">
              <w:t>232</w:t>
            </w:r>
          </w:p>
        </w:tc>
        <w:tc>
          <w:tcPr>
            <w:tcW w:w="6373" w:type="dxa"/>
            <w:shd w:val="clear" w:color="auto" w:fill="auto"/>
          </w:tcPr>
          <w:p w14:paraId="70311EC3" w14:textId="77777777" w:rsidR="00C9524C" w:rsidRPr="002A1E0D" w:rsidRDefault="00C9524C" w:rsidP="00EB27AD">
            <w:pPr>
              <w:pStyle w:val="Tabletext"/>
            </w:pPr>
            <w:r w:rsidRPr="002A1E0D">
              <w:t>5206.31.10</w:t>
            </w:r>
          </w:p>
        </w:tc>
      </w:tr>
      <w:tr w:rsidR="00C9524C" w:rsidRPr="002A1E0D" w14:paraId="61BE53B9" w14:textId="77777777" w:rsidTr="00905124">
        <w:tc>
          <w:tcPr>
            <w:tcW w:w="714" w:type="dxa"/>
            <w:shd w:val="clear" w:color="auto" w:fill="auto"/>
          </w:tcPr>
          <w:p w14:paraId="77D9EE9A" w14:textId="77777777" w:rsidR="00C9524C" w:rsidRPr="002A1E0D" w:rsidRDefault="00CB48DA" w:rsidP="00EB27AD">
            <w:pPr>
              <w:pStyle w:val="Tabletext"/>
            </w:pPr>
            <w:r w:rsidRPr="002A1E0D">
              <w:t>233</w:t>
            </w:r>
          </w:p>
        </w:tc>
        <w:tc>
          <w:tcPr>
            <w:tcW w:w="6373" w:type="dxa"/>
            <w:shd w:val="clear" w:color="auto" w:fill="auto"/>
          </w:tcPr>
          <w:p w14:paraId="7EA381FA" w14:textId="77777777" w:rsidR="00C9524C" w:rsidRPr="002A1E0D" w:rsidRDefault="00C9524C" w:rsidP="00EB27AD">
            <w:pPr>
              <w:pStyle w:val="Tabletext"/>
            </w:pPr>
            <w:r w:rsidRPr="002A1E0D">
              <w:t>5206.31.90</w:t>
            </w:r>
          </w:p>
        </w:tc>
      </w:tr>
      <w:tr w:rsidR="00C9524C" w:rsidRPr="002A1E0D" w14:paraId="5A90B8CC" w14:textId="77777777" w:rsidTr="00905124">
        <w:tc>
          <w:tcPr>
            <w:tcW w:w="714" w:type="dxa"/>
            <w:shd w:val="clear" w:color="auto" w:fill="auto"/>
          </w:tcPr>
          <w:p w14:paraId="5D9EBC71" w14:textId="77777777" w:rsidR="00C9524C" w:rsidRPr="002A1E0D" w:rsidRDefault="00CB48DA" w:rsidP="00EB27AD">
            <w:pPr>
              <w:pStyle w:val="Tabletext"/>
            </w:pPr>
            <w:r w:rsidRPr="002A1E0D">
              <w:t>234</w:t>
            </w:r>
          </w:p>
        </w:tc>
        <w:tc>
          <w:tcPr>
            <w:tcW w:w="6373" w:type="dxa"/>
            <w:shd w:val="clear" w:color="auto" w:fill="auto"/>
          </w:tcPr>
          <w:p w14:paraId="2DB02BE5" w14:textId="77777777" w:rsidR="00C9524C" w:rsidRPr="002A1E0D" w:rsidRDefault="00C9524C" w:rsidP="00EB27AD">
            <w:pPr>
              <w:pStyle w:val="Tabletext"/>
            </w:pPr>
            <w:r w:rsidRPr="002A1E0D">
              <w:t>5206.32.00</w:t>
            </w:r>
          </w:p>
        </w:tc>
      </w:tr>
      <w:tr w:rsidR="00C9524C" w:rsidRPr="002A1E0D" w14:paraId="26DF5F32" w14:textId="77777777" w:rsidTr="00905124">
        <w:tc>
          <w:tcPr>
            <w:tcW w:w="714" w:type="dxa"/>
            <w:shd w:val="clear" w:color="auto" w:fill="auto"/>
          </w:tcPr>
          <w:p w14:paraId="7D0E4452" w14:textId="77777777" w:rsidR="00C9524C" w:rsidRPr="002A1E0D" w:rsidRDefault="00CB48DA" w:rsidP="00EB27AD">
            <w:pPr>
              <w:pStyle w:val="Tabletext"/>
            </w:pPr>
            <w:r w:rsidRPr="002A1E0D">
              <w:t>235</w:t>
            </w:r>
          </w:p>
        </w:tc>
        <w:tc>
          <w:tcPr>
            <w:tcW w:w="6373" w:type="dxa"/>
            <w:shd w:val="clear" w:color="auto" w:fill="auto"/>
          </w:tcPr>
          <w:p w14:paraId="275FF24E" w14:textId="77777777" w:rsidR="00C9524C" w:rsidRPr="002A1E0D" w:rsidRDefault="00C9524C" w:rsidP="00EB27AD">
            <w:pPr>
              <w:pStyle w:val="Tabletext"/>
            </w:pPr>
            <w:r w:rsidRPr="002A1E0D">
              <w:t>5206.33.00</w:t>
            </w:r>
          </w:p>
        </w:tc>
      </w:tr>
      <w:tr w:rsidR="00C9524C" w:rsidRPr="002A1E0D" w14:paraId="6CECEFB4" w14:textId="77777777" w:rsidTr="00905124">
        <w:tc>
          <w:tcPr>
            <w:tcW w:w="714" w:type="dxa"/>
            <w:shd w:val="clear" w:color="auto" w:fill="auto"/>
          </w:tcPr>
          <w:p w14:paraId="6253D83B" w14:textId="77777777" w:rsidR="00C9524C" w:rsidRPr="002A1E0D" w:rsidRDefault="00CB48DA" w:rsidP="00EB27AD">
            <w:pPr>
              <w:pStyle w:val="Tabletext"/>
            </w:pPr>
            <w:r w:rsidRPr="002A1E0D">
              <w:t>236</w:t>
            </w:r>
          </w:p>
        </w:tc>
        <w:tc>
          <w:tcPr>
            <w:tcW w:w="6373" w:type="dxa"/>
            <w:shd w:val="clear" w:color="auto" w:fill="auto"/>
          </w:tcPr>
          <w:p w14:paraId="459B2BD2" w14:textId="77777777" w:rsidR="00C9524C" w:rsidRPr="002A1E0D" w:rsidRDefault="00C9524C" w:rsidP="00EB27AD">
            <w:pPr>
              <w:pStyle w:val="Tabletext"/>
            </w:pPr>
            <w:r w:rsidRPr="002A1E0D">
              <w:t>5206.34.00</w:t>
            </w:r>
          </w:p>
        </w:tc>
      </w:tr>
      <w:tr w:rsidR="00C9524C" w:rsidRPr="002A1E0D" w14:paraId="1EBBA544" w14:textId="77777777" w:rsidTr="00905124">
        <w:tc>
          <w:tcPr>
            <w:tcW w:w="714" w:type="dxa"/>
            <w:shd w:val="clear" w:color="auto" w:fill="auto"/>
          </w:tcPr>
          <w:p w14:paraId="58B4B31E" w14:textId="77777777" w:rsidR="00C9524C" w:rsidRPr="002A1E0D" w:rsidRDefault="00CB48DA" w:rsidP="00EB27AD">
            <w:pPr>
              <w:pStyle w:val="Tabletext"/>
            </w:pPr>
            <w:r w:rsidRPr="002A1E0D">
              <w:t>237</w:t>
            </w:r>
          </w:p>
        </w:tc>
        <w:tc>
          <w:tcPr>
            <w:tcW w:w="6373" w:type="dxa"/>
            <w:shd w:val="clear" w:color="auto" w:fill="auto"/>
          </w:tcPr>
          <w:p w14:paraId="274860F0" w14:textId="77777777" w:rsidR="00C9524C" w:rsidRPr="002A1E0D" w:rsidRDefault="00C9524C" w:rsidP="00EB27AD">
            <w:pPr>
              <w:pStyle w:val="Tabletext"/>
            </w:pPr>
            <w:r w:rsidRPr="002A1E0D">
              <w:t>5206.35.00</w:t>
            </w:r>
          </w:p>
        </w:tc>
      </w:tr>
      <w:tr w:rsidR="00C9524C" w:rsidRPr="002A1E0D" w14:paraId="491CF8E7" w14:textId="77777777" w:rsidTr="00905124">
        <w:tc>
          <w:tcPr>
            <w:tcW w:w="714" w:type="dxa"/>
            <w:shd w:val="clear" w:color="auto" w:fill="auto"/>
          </w:tcPr>
          <w:p w14:paraId="1FBFDF85" w14:textId="77777777" w:rsidR="00C9524C" w:rsidRPr="002A1E0D" w:rsidRDefault="00CB48DA" w:rsidP="00EB27AD">
            <w:pPr>
              <w:pStyle w:val="Tabletext"/>
            </w:pPr>
            <w:r w:rsidRPr="002A1E0D">
              <w:lastRenderedPageBreak/>
              <w:t>238</w:t>
            </w:r>
          </w:p>
        </w:tc>
        <w:tc>
          <w:tcPr>
            <w:tcW w:w="6373" w:type="dxa"/>
            <w:shd w:val="clear" w:color="auto" w:fill="auto"/>
          </w:tcPr>
          <w:p w14:paraId="1EEEC58A" w14:textId="77777777" w:rsidR="00C9524C" w:rsidRPr="002A1E0D" w:rsidRDefault="00C9524C" w:rsidP="00EB27AD">
            <w:pPr>
              <w:pStyle w:val="Tabletext"/>
            </w:pPr>
            <w:r w:rsidRPr="002A1E0D">
              <w:t>5206.41.10</w:t>
            </w:r>
          </w:p>
        </w:tc>
      </w:tr>
      <w:tr w:rsidR="00C9524C" w:rsidRPr="002A1E0D" w14:paraId="3CE629C1" w14:textId="77777777" w:rsidTr="00905124">
        <w:tc>
          <w:tcPr>
            <w:tcW w:w="714" w:type="dxa"/>
            <w:shd w:val="clear" w:color="auto" w:fill="auto"/>
          </w:tcPr>
          <w:p w14:paraId="7785917A" w14:textId="77777777" w:rsidR="00C9524C" w:rsidRPr="002A1E0D" w:rsidRDefault="00CB48DA" w:rsidP="00EB27AD">
            <w:pPr>
              <w:pStyle w:val="Tabletext"/>
            </w:pPr>
            <w:r w:rsidRPr="002A1E0D">
              <w:t>239</w:t>
            </w:r>
          </w:p>
        </w:tc>
        <w:tc>
          <w:tcPr>
            <w:tcW w:w="6373" w:type="dxa"/>
            <w:shd w:val="clear" w:color="auto" w:fill="auto"/>
          </w:tcPr>
          <w:p w14:paraId="5A2AF42C" w14:textId="77777777" w:rsidR="00C9524C" w:rsidRPr="002A1E0D" w:rsidRDefault="00C9524C" w:rsidP="00EB27AD">
            <w:pPr>
              <w:pStyle w:val="Tabletext"/>
            </w:pPr>
            <w:r w:rsidRPr="002A1E0D">
              <w:t>5206.41.90</w:t>
            </w:r>
          </w:p>
        </w:tc>
      </w:tr>
      <w:tr w:rsidR="00C25A40" w:rsidRPr="002A1E0D" w14:paraId="15ECD6A9" w14:textId="77777777" w:rsidTr="00905124">
        <w:tc>
          <w:tcPr>
            <w:tcW w:w="714" w:type="dxa"/>
            <w:shd w:val="clear" w:color="auto" w:fill="auto"/>
          </w:tcPr>
          <w:p w14:paraId="64DCAEEC" w14:textId="77777777" w:rsidR="00C25A40" w:rsidRPr="002A1E0D" w:rsidRDefault="00CB48DA" w:rsidP="00EB27AD">
            <w:pPr>
              <w:pStyle w:val="Tabletext"/>
            </w:pPr>
            <w:r w:rsidRPr="002A1E0D">
              <w:t>240</w:t>
            </w:r>
          </w:p>
        </w:tc>
        <w:tc>
          <w:tcPr>
            <w:tcW w:w="6373" w:type="dxa"/>
            <w:shd w:val="clear" w:color="auto" w:fill="auto"/>
          </w:tcPr>
          <w:p w14:paraId="012F7D76" w14:textId="77777777" w:rsidR="00C25A40" w:rsidRPr="002A1E0D" w:rsidRDefault="00C25A40" w:rsidP="00EB27AD">
            <w:pPr>
              <w:pStyle w:val="Tabletext"/>
            </w:pPr>
            <w:r w:rsidRPr="002A1E0D">
              <w:t>5206.42.00</w:t>
            </w:r>
          </w:p>
        </w:tc>
      </w:tr>
      <w:tr w:rsidR="00C25A40" w:rsidRPr="002A1E0D" w14:paraId="6FEE7F0C" w14:textId="77777777" w:rsidTr="00905124">
        <w:tc>
          <w:tcPr>
            <w:tcW w:w="714" w:type="dxa"/>
            <w:shd w:val="clear" w:color="auto" w:fill="auto"/>
          </w:tcPr>
          <w:p w14:paraId="39F3CD1D" w14:textId="77777777" w:rsidR="00C25A40" w:rsidRPr="002A1E0D" w:rsidRDefault="00CB48DA" w:rsidP="00EB27AD">
            <w:pPr>
              <w:pStyle w:val="Tabletext"/>
            </w:pPr>
            <w:r w:rsidRPr="002A1E0D">
              <w:t>241</w:t>
            </w:r>
          </w:p>
        </w:tc>
        <w:tc>
          <w:tcPr>
            <w:tcW w:w="6373" w:type="dxa"/>
            <w:shd w:val="clear" w:color="auto" w:fill="auto"/>
          </w:tcPr>
          <w:p w14:paraId="5910ADF5" w14:textId="77777777" w:rsidR="00C25A40" w:rsidRPr="002A1E0D" w:rsidRDefault="00C25A40" w:rsidP="00EB27AD">
            <w:pPr>
              <w:pStyle w:val="Tabletext"/>
            </w:pPr>
            <w:r w:rsidRPr="002A1E0D">
              <w:t>5206.43.00</w:t>
            </w:r>
          </w:p>
        </w:tc>
      </w:tr>
      <w:tr w:rsidR="00C25A40" w:rsidRPr="002A1E0D" w14:paraId="4AED9612" w14:textId="77777777" w:rsidTr="00905124">
        <w:tc>
          <w:tcPr>
            <w:tcW w:w="714" w:type="dxa"/>
            <w:shd w:val="clear" w:color="auto" w:fill="auto"/>
          </w:tcPr>
          <w:p w14:paraId="2B8CD08B" w14:textId="77777777" w:rsidR="00C25A40" w:rsidRPr="002A1E0D" w:rsidRDefault="00CB48DA" w:rsidP="00EB27AD">
            <w:pPr>
              <w:pStyle w:val="Tabletext"/>
            </w:pPr>
            <w:r w:rsidRPr="002A1E0D">
              <w:t>242</w:t>
            </w:r>
          </w:p>
        </w:tc>
        <w:tc>
          <w:tcPr>
            <w:tcW w:w="6373" w:type="dxa"/>
            <w:shd w:val="clear" w:color="auto" w:fill="auto"/>
          </w:tcPr>
          <w:p w14:paraId="54292E99" w14:textId="77777777" w:rsidR="00C25A40" w:rsidRPr="002A1E0D" w:rsidRDefault="00C25A40" w:rsidP="00EB27AD">
            <w:pPr>
              <w:pStyle w:val="Tabletext"/>
            </w:pPr>
            <w:r w:rsidRPr="002A1E0D">
              <w:t>5206.44.00</w:t>
            </w:r>
          </w:p>
        </w:tc>
      </w:tr>
      <w:tr w:rsidR="00C25A40" w:rsidRPr="002A1E0D" w14:paraId="03E4216C" w14:textId="77777777" w:rsidTr="00905124">
        <w:tc>
          <w:tcPr>
            <w:tcW w:w="714" w:type="dxa"/>
            <w:shd w:val="clear" w:color="auto" w:fill="auto"/>
          </w:tcPr>
          <w:p w14:paraId="17A31F5C" w14:textId="77777777" w:rsidR="00C25A40" w:rsidRPr="002A1E0D" w:rsidRDefault="00CB48DA" w:rsidP="00EB27AD">
            <w:pPr>
              <w:pStyle w:val="Tabletext"/>
            </w:pPr>
            <w:r w:rsidRPr="002A1E0D">
              <w:t>243</w:t>
            </w:r>
          </w:p>
        </w:tc>
        <w:tc>
          <w:tcPr>
            <w:tcW w:w="6373" w:type="dxa"/>
            <w:shd w:val="clear" w:color="auto" w:fill="auto"/>
          </w:tcPr>
          <w:p w14:paraId="67F6D8B2" w14:textId="77777777" w:rsidR="00C25A40" w:rsidRPr="002A1E0D" w:rsidRDefault="00C25A40" w:rsidP="00EB27AD">
            <w:pPr>
              <w:pStyle w:val="Tabletext"/>
            </w:pPr>
            <w:r w:rsidRPr="002A1E0D">
              <w:t>5206.45.00</w:t>
            </w:r>
          </w:p>
        </w:tc>
      </w:tr>
      <w:tr w:rsidR="00C25A40" w:rsidRPr="002A1E0D" w14:paraId="59B2FA9C" w14:textId="77777777" w:rsidTr="00905124">
        <w:tc>
          <w:tcPr>
            <w:tcW w:w="714" w:type="dxa"/>
            <w:shd w:val="clear" w:color="auto" w:fill="auto"/>
          </w:tcPr>
          <w:p w14:paraId="61E2F044" w14:textId="77777777" w:rsidR="00C25A40" w:rsidRPr="002A1E0D" w:rsidRDefault="00CB48DA" w:rsidP="00EB27AD">
            <w:pPr>
              <w:pStyle w:val="Tabletext"/>
            </w:pPr>
            <w:r w:rsidRPr="002A1E0D">
              <w:t>244</w:t>
            </w:r>
          </w:p>
        </w:tc>
        <w:tc>
          <w:tcPr>
            <w:tcW w:w="6373" w:type="dxa"/>
            <w:shd w:val="clear" w:color="auto" w:fill="auto"/>
          </w:tcPr>
          <w:p w14:paraId="5A285E35" w14:textId="77777777" w:rsidR="00C25A40" w:rsidRPr="002A1E0D" w:rsidRDefault="00C25A40" w:rsidP="00EB27AD">
            <w:pPr>
              <w:pStyle w:val="Tabletext"/>
            </w:pPr>
            <w:r w:rsidRPr="002A1E0D">
              <w:t>5208.13.00</w:t>
            </w:r>
          </w:p>
        </w:tc>
      </w:tr>
      <w:tr w:rsidR="00C25A40" w:rsidRPr="002A1E0D" w14:paraId="5CAA7AD2" w14:textId="77777777" w:rsidTr="00905124">
        <w:tc>
          <w:tcPr>
            <w:tcW w:w="714" w:type="dxa"/>
            <w:shd w:val="clear" w:color="auto" w:fill="auto"/>
          </w:tcPr>
          <w:p w14:paraId="424506F7" w14:textId="77777777" w:rsidR="00C25A40" w:rsidRPr="002A1E0D" w:rsidRDefault="00CB48DA" w:rsidP="00EB27AD">
            <w:pPr>
              <w:pStyle w:val="Tabletext"/>
            </w:pPr>
            <w:r w:rsidRPr="002A1E0D">
              <w:t>245</w:t>
            </w:r>
          </w:p>
        </w:tc>
        <w:tc>
          <w:tcPr>
            <w:tcW w:w="6373" w:type="dxa"/>
            <w:shd w:val="clear" w:color="auto" w:fill="auto"/>
          </w:tcPr>
          <w:p w14:paraId="6D2918D4" w14:textId="77777777" w:rsidR="00C25A40" w:rsidRPr="002A1E0D" w:rsidRDefault="00C25A40" w:rsidP="00EB27AD">
            <w:pPr>
              <w:pStyle w:val="Tabletext"/>
            </w:pPr>
            <w:r w:rsidRPr="002A1E0D">
              <w:t>5211.12.00</w:t>
            </w:r>
          </w:p>
        </w:tc>
      </w:tr>
      <w:tr w:rsidR="00C25A40" w:rsidRPr="002A1E0D" w14:paraId="3139D119" w14:textId="77777777" w:rsidTr="00905124">
        <w:tc>
          <w:tcPr>
            <w:tcW w:w="714" w:type="dxa"/>
            <w:shd w:val="clear" w:color="auto" w:fill="auto"/>
          </w:tcPr>
          <w:p w14:paraId="1336A33B" w14:textId="77777777" w:rsidR="00C25A40" w:rsidRPr="002A1E0D" w:rsidRDefault="00CB48DA" w:rsidP="00EB27AD">
            <w:pPr>
              <w:pStyle w:val="Tabletext"/>
            </w:pPr>
            <w:r w:rsidRPr="002A1E0D">
              <w:t>246</w:t>
            </w:r>
          </w:p>
        </w:tc>
        <w:tc>
          <w:tcPr>
            <w:tcW w:w="6373" w:type="dxa"/>
            <w:shd w:val="clear" w:color="auto" w:fill="auto"/>
          </w:tcPr>
          <w:p w14:paraId="3220D937" w14:textId="77777777" w:rsidR="00C25A40" w:rsidRPr="002A1E0D" w:rsidRDefault="00C25A40" w:rsidP="00EB27AD">
            <w:pPr>
              <w:pStyle w:val="Tabletext"/>
            </w:pPr>
            <w:r w:rsidRPr="002A1E0D">
              <w:t>5211.52.00</w:t>
            </w:r>
          </w:p>
        </w:tc>
      </w:tr>
      <w:tr w:rsidR="00C25A40" w:rsidRPr="002A1E0D" w14:paraId="521D00AD" w14:textId="77777777" w:rsidTr="00905124">
        <w:tc>
          <w:tcPr>
            <w:tcW w:w="714" w:type="dxa"/>
            <w:shd w:val="clear" w:color="auto" w:fill="auto"/>
          </w:tcPr>
          <w:p w14:paraId="121775D1" w14:textId="77777777" w:rsidR="00C25A40" w:rsidRPr="002A1E0D" w:rsidRDefault="00CB48DA" w:rsidP="00EB27AD">
            <w:pPr>
              <w:pStyle w:val="Tabletext"/>
            </w:pPr>
            <w:r w:rsidRPr="002A1E0D">
              <w:t>247</w:t>
            </w:r>
          </w:p>
        </w:tc>
        <w:tc>
          <w:tcPr>
            <w:tcW w:w="6373" w:type="dxa"/>
            <w:shd w:val="clear" w:color="auto" w:fill="auto"/>
          </w:tcPr>
          <w:p w14:paraId="290F7C37" w14:textId="77777777" w:rsidR="00C25A40" w:rsidRPr="002A1E0D" w:rsidRDefault="00C25A40" w:rsidP="00EB27AD">
            <w:pPr>
              <w:pStyle w:val="Tabletext"/>
            </w:pPr>
            <w:r w:rsidRPr="002A1E0D">
              <w:t>5212.11.00</w:t>
            </w:r>
          </w:p>
        </w:tc>
      </w:tr>
      <w:tr w:rsidR="00C25A40" w:rsidRPr="002A1E0D" w14:paraId="08020F9C" w14:textId="77777777" w:rsidTr="00905124">
        <w:tc>
          <w:tcPr>
            <w:tcW w:w="714" w:type="dxa"/>
            <w:shd w:val="clear" w:color="auto" w:fill="auto"/>
          </w:tcPr>
          <w:p w14:paraId="3DAFDD9D" w14:textId="77777777" w:rsidR="00C25A40" w:rsidRPr="002A1E0D" w:rsidRDefault="00CB48DA" w:rsidP="00EB27AD">
            <w:pPr>
              <w:pStyle w:val="Tabletext"/>
            </w:pPr>
            <w:r w:rsidRPr="002A1E0D">
              <w:t>248</w:t>
            </w:r>
          </w:p>
        </w:tc>
        <w:tc>
          <w:tcPr>
            <w:tcW w:w="6373" w:type="dxa"/>
            <w:shd w:val="clear" w:color="auto" w:fill="auto"/>
          </w:tcPr>
          <w:p w14:paraId="1ED5B80A" w14:textId="77777777" w:rsidR="00C25A40" w:rsidRPr="002A1E0D" w:rsidRDefault="00C25A40" w:rsidP="00EB27AD">
            <w:pPr>
              <w:pStyle w:val="Tabletext"/>
            </w:pPr>
            <w:r w:rsidRPr="002A1E0D">
              <w:t>5307.20.00</w:t>
            </w:r>
          </w:p>
        </w:tc>
      </w:tr>
      <w:tr w:rsidR="00C25A40" w:rsidRPr="002A1E0D" w14:paraId="54DC1F50" w14:textId="77777777" w:rsidTr="00905124">
        <w:tc>
          <w:tcPr>
            <w:tcW w:w="714" w:type="dxa"/>
            <w:shd w:val="clear" w:color="auto" w:fill="auto"/>
          </w:tcPr>
          <w:p w14:paraId="521D7B15" w14:textId="77777777" w:rsidR="00C25A40" w:rsidRPr="002A1E0D" w:rsidRDefault="00CB48DA" w:rsidP="00EB27AD">
            <w:pPr>
              <w:pStyle w:val="Tabletext"/>
            </w:pPr>
            <w:r w:rsidRPr="002A1E0D">
              <w:t>249</w:t>
            </w:r>
          </w:p>
        </w:tc>
        <w:tc>
          <w:tcPr>
            <w:tcW w:w="6373" w:type="dxa"/>
            <w:shd w:val="clear" w:color="auto" w:fill="auto"/>
          </w:tcPr>
          <w:p w14:paraId="5007C34C" w14:textId="77777777" w:rsidR="00C25A40" w:rsidRPr="002A1E0D" w:rsidRDefault="00C25A40" w:rsidP="00EB27AD">
            <w:pPr>
              <w:pStyle w:val="Tabletext"/>
            </w:pPr>
            <w:r w:rsidRPr="002A1E0D">
              <w:t>5401.10.00</w:t>
            </w:r>
          </w:p>
        </w:tc>
      </w:tr>
      <w:tr w:rsidR="00C25A40" w:rsidRPr="002A1E0D" w14:paraId="0B75E740" w14:textId="77777777" w:rsidTr="00905124">
        <w:tc>
          <w:tcPr>
            <w:tcW w:w="714" w:type="dxa"/>
            <w:shd w:val="clear" w:color="auto" w:fill="auto"/>
          </w:tcPr>
          <w:p w14:paraId="1BAA1EB3" w14:textId="77777777" w:rsidR="00C25A40" w:rsidRPr="002A1E0D" w:rsidRDefault="00CB48DA" w:rsidP="00EB27AD">
            <w:pPr>
              <w:pStyle w:val="Tabletext"/>
            </w:pPr>
            <w:r w:rsidRPr="002A1E0D">
              <w:t>250</w:t>
            </w:r>
          </w:p>
        </w:tc>
        <w:tc>
          <w:tcPr>
            <w:tcW w:w="6373" w:type="dxa"/>
            <w:shd w:val="clear" w:color="auto" w:fill="auto"/>
          </w:tcPr>
          <w:p w14:paraId="68687C50" w14:textId="77777777" w:rsidR="00C25A40" w:rsidRPr="002A1E0D" w:rsidRDefault="00C25A40" w:rsidP="00EB27AD">
            <w:pPr>
              <w:pStyle w:val="Tabletext"/>
            </w:pPr>
            <w:r w:rsidRPr="002A1E0D">
              <w:t>5402.44.00</w:t>
            </w:r>
          </w:p>
        </w:tc>
      </w:tr>
      <w:tr w:rsidR="00C25A40" w:rsidRPr="002A1E0D" w14:paraId="406E4DDF" w14:textId="77777777" w:rsidTr="00905124">
        <w:tc>
          <w:tcPr>
            <w:tcW w:w="714" w:type="dxa"/>
            <w:shd w:val="clear" w:color="auto" w:fill="auto"/>
          </w:tcPr>
          <w:p w14:paraId="45354217" w14:textId="77777777" w:rsidR="00C25A40" w:rsidRPr="002A1E0D" w:rsidRDefault="00CB48DA" w:rsidP="00EB27AD">
            <w:pPr>
              <w:pStyle w:val="Tabletext"/>
            </w:pPr>
            <w:r w:rsidRPr="002A1E0D">
              <w:t>251</w:t>
            </w:r>
          </w:p>
        </w:tc>
        <w:tc>
          <w:tcPr>
            <w:tcW w:w="6373" w:type="dxa"/>
            <w:shd w:val="clear" w:color="auto" w:fill="auto"/>
          </w:tcPr>
          <w:p w14:paraId="27353CE8" w14:textId="77777777" w:rsidR="00C25A40" w:rsidRPr="002A1E0D" w:rsidRDefault="00C25A40" w:rsidP="00EB27AD">
            <w:pPr>
              <w:pStyle w:val="Tabletext"/>
            </w:pPr>
            <w:r w:rsidRPr="002A1E0D">
              <w:t>5801.33.00</w:t>
            </w:r>
          </w:p>
        </w:tc>
      </w:tr>
      <w:tr w:rsidR="00C25A40" w:rsidRPr="002A1E0D" w14:paraId="6B6869C3" w14:textId="77777777" w:rsidTr="00905124">
        <w:tc>
          <w:tcPr>
            <w:tcW w:w="714" w:type="dxa"/>
            <w:shd w:val="clear" w:color="auto" w:fill="auto"/>
          </w:tcPr>
          <w:p w14:paraId="62AE49B0" w14:textId="77777777" w:rsidR="00C25A40" w:rsidRPr="002A1E0D" w:rsidRDefault="00CB48DA" w:rsidP="00EB27AD">
            <w:pPr>
              <w:pStyle w:val="Tabletext"/>
            </w:pPr>
            <w:r w:rsidRPr="002A1E0D">
              <w:t>252</w:t>
            </w:r>
          </w:p>
        </w:tc>
        <w:tc>
          <w:tcPr>
            <w:tcW w:w="6373" w:type="dxa"/>
            <w:shd w:val="clear" w:color="auto" w:fill="auto"/>
          </w:tcPr>
          <w:p w14:paraId="534DD16F" w14:textId="77777777" w:rsidR="00C25A40" w:rsidRPr="002A1E0D" w:rsidRDefault="00C25A40" w:rsidP="00EB27AD">
            <w:pPr>
              <w:pStyle w:val="Tabletext"/>
            </w:pPr>
            <w:r w:rsidRPr="002A1E0D">
              <w:t>5802.20.00</w:t>
            </w:r>
          </w:p>
        </w:tc>
      </w:tr>
      <w:tr w:rsidR="00C25A40" w:rsidRPr="002A1E0D" w14:paraId="41665AC9" w14:textId="77777777" w:rsidTr="00905124">
        <w:tc>
          <w:tcPr>
            <w:tcW w:w="714" w:type="dxa"/>
            <w:shd w:val="clear" w:color="auto" w:fill="auto"/>
          </w:tcPr>
          <w:p w14:paraId="1FAE40E6" w14:textId="77777777" w:rsidR="00C25A40" w:rsidRPr="002A1E0D" w:rsidRDefault="00CB48DA" w:rsidP="00EB27AD">
            <w:pPr>
              <w:pStyle w:val="Tabletext"/>
            </w:pPr>
            <w:r w:rsidRPr="002A1E0D">
              <w:t>253</w:t>
            </w:r>
          </w:p>
        </w:tc>
        <w:tc>
          <w:tcPr>
            <w:tcW w:w="6373" w:type="dxa"/>
            <w:shd w:val="clear" w:color="auto" w:fill="auto"/>
          </w:tcPr>
          <w:p w14:paraId="7AFC701F" w14:textId="77777777" w:rsidR="00C25A40" w:rsidRPr="002A1E0D" w:rsidRDefault="00C25A40" w:rsidP="00EB27AD">
            <w:pPr>
              <w:pStyle w:val="Tabletext"/>
            </w:pPr>
            <w:r w:rsidRPr="002A1E0D">
              <w:t>5803.00.91</w:t>
            </w:r>
          </w:p>
        </w:tc>
      </w:tr>
      <w:tr w:rsidR="00C25A40" w:rsidRPr="002A1E0D" w14:paraId="5BBDF11A" w14:textId="77777777" w:rsidTr="00905124">
        <w:tc>
          <w:tcPr>
            <w:tcW w:w="714" w:type="dxa"/>
            <w:shd w:val="clear" w:color="auto" w:fill="auto"/>
          </w:tcPr>
          <w:p w14:paraId="0EB59EE0" w14:textId="77777777" w:rsidR="00C25A40" w:rsidRPr="002A1E0D" w:rsidRDefault="00CB48DA" w:rsidP="00EB27AD">
            <w:pPr>
              <w:pStyle w:val="Tabletext"/>
            </w:pPr>
            <w:r w:rsidRPr="002A1E0D">
              <w:t>254</w:t>
            </w:r>
          </w:p>
        </w:tc>
        <w:tc>
          <w:tcPr>
            <w:tcW w:w="6373" w:type="dxa"/>
            <w:shd w:val="clear" w:color="auto" w:fill="auto"/>
          </w:tcPr>
          <w:p w14:paraId="689CA049" w14:textId="77777777" w:rsidR="00C25A40" w:rsidRPr="002A1E0D" w:rsidRDefault="00C25A40" w:rsidP="00EB27AD">
            <w:pPr>
              <w:pStyle w:val="Tabletext"/>
            </w:pPr>
            <w:r w:rsidRPr="002A1E0D">
              <w:t>5806.10.00</w:t>
            </w:r>
          </w:p>
        </w:tc>
      </w:tr>
      <w:tr w:rsidR="00C25A40" w:rsidRPr="002A1E0D" w14:paraId="22A2E1A6" w14:textId="77777777" w:rsidTr="00905124">
        <w:tc>
          <w:tcPr>
            <w:tcW w:w="714" w:type="dxa"/>
            <w:shd w:val="clear" w:color="auto" w:fill="auto"/>
          </w:tcPr>
          <w:p w14:paraId="20D75175" w14:textId="77777777" w:rsidR="00C25A40" w:rsidRPr="002A1E0D" w:rsidRDefault="00CB48DA" w:rsidP="00EB27AD">
            <w:pPr>
              <w:pStyle w:val="Tabletext"/>
            </w:pPr>
            <w:r w:rsidRPr="002A1E0D">
              <w:t>255</w:t>
            </w:r>
          </w:p>
        </w:tc>
        <w:tc>
          <w:tcPr>
            <w:tcW w:w="6373" w:type="dxa"/>
            <w:shd w:val="clear" w:color="auto" w:fill="auto"/>
          </w:tcPr>
          <w:p w14:paraId="7F5CB544" w14:textId="77777777" w:rsidR="00C25A40" w:rsidRPr="002A1E0D" w:rsidRDefault="00C25A40" w:rsidP="00EB27AD">
            <w:pPr>
              <w:pStyle w:val="Tabletext"/>
            </w:pPr>
            <w:r w:rsidRPr="002A1E0D">
              <w:t>5902.20.00</w:t>
            </w:r>
          </w:p>
        </w:tc>
      </w:tr>
      <w:tr w:rsidR="00C25A40" w:rsidRPr="002A1E0D" w14:paraId="236E0CEA" w14:textId="77777777" w:rsidTr="00905124">
        <w:tc>
          <w:tcPr>
            <w:tcW w:w="714" w:type="dxa"/>
            <w:shd w:val="clear" w:color="auto" w:fill="auto"/>
          </w:tcPr>
          <w:p w14:paraId="5DB75F2A" w14:textId="77777777" w:rsidR="00C25A40" w:rsidRPr="002A1E0D" w:rsidRDefault="00CB48DA" w:rsidP="00EB27AD">
            <w:pPr>
              <w:pStyle w:val="Tabletext"/>
            </w:pPr>
            <w:r w:rsidRPr="002A1E0D">
              <w:t>256</w:t>
            </w:r>
          </w:p>
        </w:tc>
        <w:tc>
          <w:tcPr>
            <w:tcW w:w="6373" w:type="dxa"/>
            <w:shd w:val="clear" w:color="auto" w:fill="auto"/>
          </w:tcPr>
          <w:p w14:paraId="5ECAC17F" w14:textId="77777777" w:rsidR="00C25A40" w:rsidRPr="002A1E0D" w:rsidRDefault="00C25A40" w:rsidP="00EB27AD">
            <w:pPr>
              <w:pStyle w:val="Tabletext"/>
            </w:pPr>
            <w:r w:rsidRPr="002A1E0D">
              <w:t>5903.10.10</w:t>
            </w:r>
          </w:p>
        </w:tc>
      </w:tr>
      <w:tr w:rsidR="00C25A40" w:rsidRPr="002A1E0D" w14:paraId="3C06CC33" w14:textId="77777777" w:rsidTr="00905124">
        <w:tc>
          <w:tcPr>
            <w:tcW w:w="714" w:type="dxa"/>
            <w:shd w:val="clear" w:color="auto" w:fill="auto"/>
          </w:tcPr>
          <w:p w14:paraId="4FF23670" w14:textId="77777777" w:rsidR="00C25A40" w:rsidRPr="002A1E0D" w:rsidRDefault="00CB48DA" w:rsidP="00EB27AD">
            <w:pPr>
              <w:pStyle w:val="Tabletext"/>
            </w:pPr>
            <w:r w:rsidRPr="002A1E0D">
              <w:t>257</w:t>
            </w:r>
          </w:p>
        </w:tc>
        <w:tc>
          <w:tcPr>
            <w:tcW w:w="6373" w:type="dxa"/>
            <w:shd w:val="clear" w:color="auto" w:fill="auto"/>
          </w:tcPr>
          <w:p w14:paraId="1A1F40D4" w14:textId="77777777" w:rsidR="00C25A40" w:rsidRPr="002A1E0D" w:rsidRDefault="00C25A40" w:rsidP="00EB27AD">
            <w:pPr>
              <w:pStyle w:val="Tabletext"/>
            </w:pPr>
            <w:r w:rsidRPr="002A1E0D">
              <w:t>5904.90.00</w:t>
            </w:r>
          </w:p>
        </w:tc>
      </w:tr>
      <w:tr w:rsidR="00C25A40" w:rsidRPr="002A1E0D" w14:paraId="1DB1AB64" w14:textId="77777777" w:rsidTr="00905124">
        <w:tc>
          <w:tcPr>
            <w:tcW w:w="714" w:type="dxa"/>
            <w:shd w:val="clear" w:color="auto" w:fill="auto"/>
          </w:tcPr>
          <w:p w14:paraId="6BD4896E" w14:textId="77777777" w:rsidR="00C25A40" w:rsidRPr="002A1E0D" w:rsidRDefault="00CB48DA" w:rsidP="00EB27AD">
            <w:pPr>
              <w:pStyle w:val="Tabletext"/>
            </w:pPr>
            <w:r w:rsidRPr="002A1E0D">
              <w:t>258</w:t>
            </w:r>
          </w:p>
        </w:tc>
        <w:tc>
          <w:tcPr>
            <w:tcW w:w="6373" w:type="dxa"/>
            <w:shd w:val="clear" w:color="auto" w:fill="auto"/>
          </w:tcPr>
          <w:p w14:paraId="53A9370C" w14:textId="77777777" w:rsidR="00C25A40" w:rsidRPr="002A1E0D" w:rsidRDefault="00C25A40" w:rsidP="00EB27AD">
            <w:pPr>
              <w:pStyle w:val="Tabletext"/>
            </w:pPr>
            <w:r w:rsidRPr="002A1E0D">
              <w:t>5905.00.30</w:t>
            </w:r>
          </w:p>
        </w:tc>
      </w:tr>
      <w:tr w:rsidR="00C25A40" w:rsidRPr="002A1E0D" w14:paraId="3228D52C" w14:textId="77777777" w:rsidTr="00905124">
        <w:tc>
          <w:tcPr>
            <w:tcW w:w="714" w:type="dxa"/>
            <w:shd w:val="clear" w:color="auto" w:fill="auto"/>
          </w:tcPr>
          <w:p w14:paraId="4408E19C" w14:textId="77777777" w:rsidR="00C25A40" w:rsidRPr="002A1E0D" w:rsidRDefault="00CB48DA" w:rsidP="00EB27AD">
            <w:pPr>
              <w:pStyle w:val="Tabletext"/>
            </w:pPr>
            <w:r w:rsidRPr="002A1E0D">
              <w:t>259</w:t>
            </w:r>
          </w:p>
        </w:tc>
        <w:tc>
          <w:tcPr>
            <w:tcW w:w="6373" w:type="dxa"/>
            <w:shd w:val="clear" w:color="auto" w:fill="auto"/>
          </w:tcPr>
          <w:p w14:paraId="23C4060D" w14:textId="77777777" w:rsidR="00C25A40" w:rsidRPr="002A1E0D" w:rsidRDefault="00C25A40" w:rsidP="00EB27AD">
            <w:pPr>
              <w:pStyle w:val="Tabletext"/>
            </w:pPr>
            <w:r w:rsidRPr="002A1E0D">
              <w:t>5906.91.90</w:t>
            </w:r>
          </w:p>
        </w:tc>
      </w:tr>
      <w:tr w:rsidR="00D25151" w:rsidRPr="002A1E0D" w14:paraId="2BAA4B3C" w14:textId="77777777" w:rsidTr="00905124">
        <w:tc>
          <w:tcPr>
            <w:tcW w:w="714" w:type="dxa"/>
            <w:shd w:val="clear" w:color="auto" w:fill="auto"/>
          </w:tcPr>
          <w:p w14:paraId="6386D884" w14:textId="77777777" w:rsidR="00D25151" w:rsidRPr="002A1E0D" w:rsidRDefault="00CB48DA" w:rsidP="00EB27AD">
            <w:pPr>
              <w:pStyle w:val="Tabletext"/>
            </w:pPr>
            <w:r w:rsidRPr="002A1E0D">
              <w:t>260</w:t>
            </w:r>
          </w:p>
        </w:tc>
        <w:tc>
          <w:tcPr>
            <w:tcW w:w="6373" w:type="dxa"/>
            <w:shd w:val="clear" w:color="auto" w:fill="auto"/>
          </w:tcPr>
          <w:p w14:paraId="472D307F" w14:textId="77777777" w:rsidR="00D25151" w:rsidRPr="002A1E0D" w:rsidRDefault="00D25151" w:rsidP="00EB27AD">
            <w:pPr>
              <w:pStyle w:val="Tabletext"/>
            </w:pPr>
            <w:r w:rsidRPr="002A1E0D">
              <w:t>5911.31.00</w:t>
            </w:r>
          </w:p>
        </w:tc>
      </w:tr>
      <w:tr w:rsidR="00D25151" w:rsidRPr="002A1E0D" w14:paraId="60C5F33B" w14:textId="77777777" w:rsidTr="00905124">
        <w:tc>
          <w:tcPr>
            <w:tcW w:w="714" w:type="dxa"/>
            <w:shd w:val="clear" w:color="auto" w:fill="auto"/>
          </w:tcPr>
          <w:p w14:paraId="3F150122" w14:textId="77777777" w:rsidR="00D25151" w:rsidRPr="002A1E0D" w:rsidRDefault="00CB48DA" w:rsidP="00EB27AD">
            <w:pPr>
              <w:pStyle w:val="Tabletext"/>
            </w:pPr>
            <w:r w:rsidRPr="002A1E0D">
              <w:t>261</w:t>
            </w:r>
          </w:p>
        </w:tc>
        <w:tc>
          <w:tcPr>
            <w:tcW w:w="6373" w:type="dxa"/>
            <w:shd w:val="clear" w:color="auto" w:fill="auto"/>
          </w:tcPr>
          <w:p w14:paraId="23D94201" w14:textId="77777777" w:rsidR="00D25151" w:rsidRPr="002A1E0D" w:rsidRDefault="00D25151" w:rsidP="00EB27AD">
            <w:pPr>
              <w:pStyle w:val="Tabletext"/>
            </w:pPr>
            <w:r w:rsidRPr="002A1E0D">
              <w:t>5911.40.00</w:t>
            </w:r>
          </w:p>
        </w:tc>
      </w:tr>
      <w:tr w:rsidR="00D25151" w:rsidRPr="002A1E0D" w14:paraId="5BA69BC2" w14:textId="77777777" w:rsidTr="00905124">
        <w:tc>
          <w:tcPr>
            <w:tcW w:w="714" w:type="dxa"/>
            <w:shd w:val="clear" w:color="auto" w:fill="auto"/>
          </w:tcPr>
          <w:p w14:paraId="25111A97" w14:textId="77777777" w:rsidR="00D25151" w:rsidRPr="002A1E0D" w:rsidRDefault="00CB48DA" w:rsidP="00EB27AD">
            <w:pPr>
              <w:pStyle w:val="Tabletext"/>
            </w:pPr>
            <w:r w:rsidRPr="002A1E0D">
              <w:t>262</w:t>
            </w:r>
          </w:p>
        </w:tc>
        <w:tc>
          <w:tcPr>
            <w:tcW w:w="6373" w:type="dxa"/>
            <w:shd w:val="clear" w:color="auto" w:fill="auto"/>
          </w:tcPr>
          <w:p w14:paraId="1C35EBDF" w14:textId="77777777" w:rsidR="00D25151" w:rsidRPr="002A1E0D" w:rsidRDefault="00D25151" w:rsidP="00EB27AD">
            <w:pPr>
              <w:pStyle w:val="Tabletext"/>
            </w:pPr>
            <w:r w:rsidRPr="002A1E0D">
              <w:t>6001.29.00</w:t>
            </w:r>
          </w:p>
        </w:tc>
      </w:tr>
      <w:tr w:rsidR="00D25151" w:rsidRPr="002A1E0D" w14:paraId="30ECE8F6" w14:textId="77777777" w:rsidTr="00905124">
        <w:tc>
          <w:tcPr>
            <w:tcW w:w="714" w:type="dxa"/>
            <w:shd w:val="clear" w:color="auto" w:fill="auto"/>
          </w:tcPr>
          <w:p w14:paraId="21B241D6" w14:textId="77777777" w:rsidR="00D25151" w:rsidRPr="002A1E0D" w:rsidRDefault="00CB48DA" w:rsidP="00EB27AD">
            <w:pPr>
              <w:pStyle w:val="Tabletext"/>
            </w:pPr>
            <w:r w:rsidRPr="002A1E0D">
              <w:t>263</w:t>
            </w:r>
          </w:p>
        </w:tc>
        <w:tc>
          <w:tcPr>
            <w:tcW w:w="6373" w:type="dxa"/>
            <w:shd w:val="clear" w:color="auto" w:fill="auto"/>
          </w:tcPr>
          <w:p w14:paraId="4E9478D9" w14:textId="77777777" w:rsidR="00D25151" w:rsidRPr="002A1E0D" w:rsidRDefault="00D25151" w:rsidP="00EB27AD">
            <w:pPr>
              <w:pStyle w:val="Tabletext"/>
            </w:pPr>
            <w:r w:rsidRPr="002A1E0D">
              <w:t>6001.91.00</w:t>
            </w:r>
          </w:p>
        </w:tc>
      </w:tr>
      <w:tr w:rsidR="00D25151" w:rsidRPr="002A1E0D" w14:paraId="6FBB17DA" w14:textId="77777777" w:rsidTr="00905124">
        <w:tc>
          <w:tcPr>
            <w:tcW w:w="714" w:type="dxa"/>
            <w:shd w:val="clear" w:color="auto" w:fill="auto"/>
          </w:tcPr>
          <w:p w14:paraId="0BB1EDD4" w14:textId="77777777" w:rsidR="00D25151" w:rsidRPr="002A1E0D" w:rsidRDefault="00CB48DA" w:rsidP="00EB27AD">
            <w:pPr>
              <w:pStyle w:val="Tabletext"/>
            </w:pPr>
            <w:r w:rsidRPr="002A1E0D">
              <w:t>264</w:t>
            </w:r>
          </w:p>
        </w:tc>
        <w:tc>
          <w:tcPr>
            <w:tcW w:w="6373" w:type="dxa"/>
            <w:shd w:val="clear" w:color="auto" w:fill="auto"/>
          </w:tcPr>
          <w:p w14:paraId="43FD83EE" w14:textId="77777777" w:rsidR="00D25151" w:rsidRPr="002A1E0D" w:rsidRDefault="00D25151" w:rsidP="00EB27AD">
            <w:pPr>
              <w:pStyle w:val="Tabletext"/>
            </w:pPr>
            <w:r w:rsidRPr="002A1E0D">
              <w:t>6003.10.00</w:t>
            </w:r>
          </w:p>
        </w:tc>
      </w:tr>
      <w:tr w:rsidR="00D25151" w:rsidRPr="002A1E0D" w14:paraId="36E982DA" w14:textId="77777777" w:rsidTr="00905124">
        <w:tc>
          <w:tcPr>
            <w:tcW w:w="714" w:type="dxa"/>
            <w:shd w:val="clear" w:color="auto" w:fill="auto"/>
          </w:tcPr>
          <w:p w14:paraId="778EF097" w14:textId="77777777" w:rsidR="00D25151" w:rsidRPr="002A1E0D" w:rsidRDefault="00CB48DA" w:rsidP="00EB27AD">
            <w:pPr>
              <w:pStyle w:val="Tabletext"/>
            </w:pPr>
            <w:r w:rsidRPr="002A1E0D">
              <w:t>265</w:t>
            </w:r>
          </w:p>
        </w:tc>
        <w:tc>
          <w:tcPr>
            <w:tcW w:w="6373" w:type="dxa"/>
            <w:shd w:val="clear" w:color="auto" w:fill="auto"/>
          </w:tcPr>
          <w:p w14:paraId="41B0CE5C" w14:textId="77777777" w:rsidR="00D25151" w:rsidRPr="002A1E0D" w:rsidRDefault="00D25151" w:rsidP="00EB27AD">
            <w:pPr>
              <w:pStyle w:val="Tabletext"/>
            </w:pPr>
            <w:r w:rsidRPr="002A1E0D">
              <w:t>6004.90.00</w:t>
            </w:r>
          </w:p>
        </w:tc>
      </w:tr>
      <w:tr w:rsidR="00D25151" w:rsidRPr="002A1E0D" w14:paraId="0BDA0BDE" w14:textId="77777777" w:rsidTr="00905124">
        <w:tc>
          <w:tcPr>
            <w:tcW w:w="714" w:type="dxa"/>
            <w:shd w:val="clear" w:color="auto" w:fill="auto"/>
          </w:tcPr>
          <w:p w14:paraId="374DC075" w14:textId="77777777" w:rsidR="00D25151" w:rsidRPr="002A1E0D" w:rsidRDefault="00CB48DA" w:rsidP="00EB27AD">
            <w:pPr>
              <w:pStyle w:val="Tabletext"/>
            </w:pPr>
            <w:r w:rsidRPr="002A1E0D">
              <w:t>266</w:t>
            </w:r>
          </w:p>
        </w:tc>
        <w:tc>
          <w:tcPr>
            <w:tcW w:w="6373" w:type="dxa"/>
            <w:shd w:val="clear" w:color="auto" w:fill="auto"/>
          </w:tcPr>
          <w:p w14:paraId="3CDD2B7C" w14:textId="77777777" w:rsidR="00D25151" w:rsidRPr="002A1E0D" w:rsidRDefault="00D25151" w:rsidP="00EB27AD">
            <w:pPr>
              <w:pStyle w:val="Tabletext"/>
            </w:pPr>
            <w:r w:rsidRPr="002A1E0D">
              <w:t>6005.21.00</w:t>
            </w:r>
          </w:p>
        </w:tc>
      </w:tr>
      <w:tr w:rsidR="00D25151" w:rsidRPr="002A1E0D" w14:paraId="29556390" w14:textId="77777777" w:rsidTr="00905124">
        <w:tc>
          <w:tcPr>
            <w:tcW w:w="714" w:type="dxa"/>
            <w:shd w:val="clear" w:color="auto" w:fill="auto"/>
          </w:tcPr>
          <w:p w14:paraId="4705F2A1" w14:textId="77777777" w:rsidR="00D25151" w:rsidRPr="002A1E0D" w:rsidRDefault="00CB48DA" w:rsidP="00EB27AD">
            <w:pPr>
              <w:pStyle w:val="Tabletext"/>
            </w:pPr>
            <w:r w:rsidRPr="002A1E0D">
              <w:t>267</w:t>
            </w:r>
          </w:p>
        </w:tc>
        <w:tc>
          <w:tcPr>
            <w:tcW w:w="6373" w:type="dxa"/>
            <w:shd w:val="clear" w:color="auto" w:fill="auto"/>
          </w:tcPr>
          <w:p w14:paraId="4A39E00E" w14:textId="77777777" w:rsidR="00D25151" w:rsidRPr="002A1E0D" w:rsidRDefault="00D25151" w:rsidP="00EB27AD">
            <w:pPr>
              <w:pStyle w:val="Tabletext"/>
            </w:pPr>
            <w:r w:rsidRPr="002A1E0D">
              <w:t>6005.23.00</w:t>
            </w:r>
          </w:p>
        </w:tc>
      </w:tr>
      <w:tr w:rsidR="00D25151" w:rsidRPr="002A1E0D" w14:paraId="1F258F3F" w14:textId="77777777" w:rsidTr="00905124">
        <w:tc>
          <w:tcPr>
            <w:tcW w:w="714" w:type="dxa"/>
            <w:shd w:val="clear" w:color="auto" w:fill="auto"/>
          </w:tcPr>
          <w:p w14:paraId="4BD9430F" w14:textId="77777777" w:rsidR="00D25151" w:rsidRPr="002A1E0D" w:rsidRDefault="00CB48DA" w:rsidP="00EB27AD">
            <w:pPr>
              <w:pStyle w:val="Tabletext"/>
            </w:pPr>
            <w:r w:rsidRPr="002A1E0D">
              <w:t>268</w:t>
            </w:r>
          </w:p>
        </w:tc>
        <w:tc>
          <w:tcPr>
            <w:tcW w:w="6373" w:type="dxa"/>
            <w:shd w:val="clear" w:color="auto" w:fill="auto"/>
          </w:tcPr>
          <w:p w14:paraId="68EE75AE" w14:textId="77777777" w:rsidR="00D25151" w:rsidRPr="002A1E0D" w:rsidRDefault="00D25151" w:rsidP="00EB27AD">
            <w:pPr>
              <w:pStyle w:val="Tabletext"/>
            </w:pPr>
            <w:r w:rsidRPr="002A1E0D">
              <w:t>6005.24.00</w:t>
            </w:r>
          </w:p>
        </w:tc>
      </w:tr>
      <w:tr w:rsidR="00D25151" w:rsidRPr="002A1E0D" w14:paraId="35A853AE" w14:textId="77777777" w:rsidTr="00905124">
        <w:tc>
          <w:tcPr>
            <w:tcW w:w="714" w:type="dxa"/>
            <w:shd w:val="clear" w:color="auto" w:fill="auto"/>
          </w:tcPr>
          <w:p w14:paraId="7EF5211A" w14:textId="77777777" w:rsidR="00D25151" w:rsidRPr="002A1E0D" w:rsidRDefault="00CB48DA" w:rsidP="00EB27AD">
            <w:pPr>
              <w:pStyle w:val="Tabletext"/>
            </w:pPr>
            <w:r w:rsidRPr="002A1E0D">
              <w:lastRenderedPageBreak/>
              <w:t>269</w:t>
            </w:r>
          </w:p>
        </w:tc>
        <w:tc>
          <w:tcPr>
            <w:tcW w:w="6373" w:type="dxa"/>
            <w:shd w:val="clear" w:color="auto" w:fill="auto"/>
          </w:tcPr>
          <w:p w14:paraId="1D03CBA6" w14:textId="77777777" w:rsidR="00D25151" w:rsidRPr="002A1E0D" w:rsidRDefault="00D25151" w:rsidP="00EB27AD">
            <w:pPr>
              <w:pStyle w:val="Tabletext"/>
            </w:pPr>
            <w:r w:rsidRPr="002A1E0D">
              <w:t>6005.38.00</w:t>
            </w:r>
          </w:p>
        </w:tc>
      </w:tr>
      <w:tr w:rsidR="00D25151" w:rsidRPr="002A1E0D" w14:paraId="258EDBF1" w14:textId="77777777" w:rsidTr="00905124">
        <w:tc>
          <w:tcPr>
            <w:tcW w:w="714" w:type="dxa"/>
            <w:shd w:val="clear" w:color="auto" w:fill="auto"/>
          </w:tcPr>
          <w:p w14:paraId="159F12C7" w14:textId="77777777" w:rsidR="00D25151" w:rsidRPr="002A1E0D" w:rsidRDefault="00CB48DA" w:rsidP="00EB27AD">
            <w:pPr>
              <w:pStyle w:val="Tabletext"/>
            </w:pPr>
            <w:r w:rsidRPr="002A1E0D">
              <w:t>270</w:t>
            </w:r>
          </w:p>
        </w:tc>
        <w:tc>
          <w:tcPr>
            <w:tcW w:w="6373" w:type="dxa"/>
            <w:shd w:val="clear" w:color="auto" w:fill="auto"/>
          </w:tcPr>
          <w:p w14:paraId="12A02A99" w14:textId="77777777" w:rsidR="00D25151" w:rsidRPr="002A1E0D" w:rsidRDefault="00D25151" w:rsidP="00EB27AD">
            <w:pPr>
              <w:pStyle w:val="Tabletext"/>
            </w:pPr>
            <w:r w:rsidRPr="002A1E0D">
              <w:t>6005.43.00</w:t>
            </w:r>
          </w:p>
        </w:tc>
      </w:tr>
      <w:tr w:rsidR="00D25151" w:rsidRPr="002A1E0D" w14:paraId="53669FC7" w14:textId="77777777" w:rsidTr="00905124">
        <w:tc>
          <w:tcPr>
            <w:tcW w:w="714" w:type="dxa"/>
            <w:shd w:val="clear" w:color="auto" w:fill="auto"/>
          </w:tcPr>
          <w:p w14:paraId="74987467" w14:textId="77777777" w:rsidR="00D25151" w:rsidRPr="002A1E0D" w:rsidRDefault="00CB48DA" w:rsidP="00EB27AD">
            <w:pPr>
              <w:pStyle w:val="Tabletext"/>
            </w:pPr>
            <w:r w:rsidRPr="002A1E0D">
              <w:t>271</w:t>
            </w:r>
          </w:p>
        </w:tc>
        <w:tc>
          <w:tcPr>
            <w:tcW w:w="6373" w:type="dxa"/>
            <w:shd w:val="clear" w:color="auto" w:fill="auto"/>
          </w:tcPr>
          <w:p w14:paraId="17B69B0A" w14:textId="77777777" w:rsidR="00D25151" w:rsidRPr="002A1E0D" w:rsidRDefault="00D25151" w:rsidP="00EB27AD">
            <w:pPr>
              <w:pStyle w:val="Tabletext"/>
            </w:pPr>
            <w:r w:rsidRPr="002A1E0D">
              <w:t>6006.21.00</w:t>
            </w:r>
          </w:p>
        </w:tc>
      </w:tr>
      <w:tr w:rsidR="00D25151" w:rsidRPr="002A1E0D" w14:paraId="33F3B672" w14:textId="77777777" w:rsidTr="00905124">
        <w:tc>
          <w:tcPr>
            <w:tcW w:w="714" w:type="dxa"/>
            <w:shd w:val="clear" w:color="auto" w:fill="auto"/>
          </w:tcPr>
          <w:p w14:paraId="230C8AA2" w14:textId="77777777" w:rsidR="00D25151" w:rsidRPr="002A1E0D" w:rsidRDefault="00CB48DA" w:rsidP="00EB27AD">
            <w:pPr>
              <w:pStyle w:val="Tabletext"/>
            </w:pPr>
            <w:r w:rsidRPr="002A1E0D">
              <w:t>272</w:t>
            </w:r>
          </w:p>
        </w:tc>
        <w:tc>
          <w:tcPr>
            <w:tcW w:w="6373" w:type="dxa"/>
            <w:shd w:val="clear" w:color="auto" w:fill="auto"/>
          </w:tcPr>
          <w:p w14:paraId="332F2D90" w14:textId="77777777" w:rsidR="00D25151" w:rsidRPr="002A1E0D" w:rsidRDefault="00D25151" w:rsidP="00EB27AD">
            <w:pPr>
              <w:pStyle w:val="Tabletext"/>
            </w:pPr>
            <w:r w:rsidRPr="002A1E0D">
              <w:t>6006.41.00</w:t>
            </w:r>
          </w:p>
        </w:tc>
      </w:tr>
      <w:tr w:rsidR="00D25151" w:rsidRPr="002A1E0D" w14:paraId="6731BA25" w14:textId="77777777" w:rsidTr="00905124">
        <w:tc>
          <w:tcPr>
            <w:tcW w:w="714" w:type="dxa"/>
            <w:shd w:val="clear" w:color="auto" w:fill="auto"/>
          </w:tcPr>
          <w:p w14:paraId="27AAF1AE" w14:textId="77777777" w:rsidR="00D25151" w:rsidRPr="002A1E0D" w:rsidRDefault="00CB48DA" w:rsidP="00EB27AD">
            <w:pPr>
              <w:pStyle w:val="Tabletext"/>
            </w:pPr>
            <w:r w:rsidRPr="002A1E0D">
              <w:t>273</w:t>
            </w:r>
          </w:p>
        </w:tc>
        <w:tc>
          <w:tcPr>
            <w:tcW w:w="6373" w:type="dxa"/>
            <w:shd w:val="clear" w:color="auto" w:fill="auto"/>
          </w:tcPr>
          <w:p w14:paraId="640677E0" w14:textId="77777777" w:rsidR="00D25151" w:rsidRPr="002A1E0D" w:rsidRDefault="00D25151" w:rsidP="00EB27AD">
            <w:pPr>
              <w:pStyle w:val="Tabletext"/>
            </w:pPr>
            <w:r w:rsidRPr="002A1E0D">
              <w:t>6006.43.00</w:t>
            </w:r>
          </w:p>
        </w:tc>
      </w:tr>
      <w:tr w:rsidR="00D25151" w:rsidRPr="002A1E0D" w14:paraId="24A0C8B0" w14:textId="77777777" w:rsidTr="00905124">
        <w:tc>
          <w:tcPr>
            <w:tcW w:w="714" w:type="dxa"/>
            <w:shd w:val="clear" w:color="auto" w:fill="auto"/>
          </w:tcPr>
          <w:p w14:paraId="79BEFB40" w14:textId="77777777" w:rsidR="00D25151" w:rsidRPr="002A1E0D" w:rsidRDefault="00CB48DA" w:rsidP="00EB27AD">
            <w:pPr>
              <w:pStyle w:val="Tabletext"/>
            </w:pPr>
            <w:r w:rsidRPr="002A1E0D">
              <w:t>274</w:t>
            </w:r>
          </w:p>
        </w:tc>
        <w:tc>
          <w:tcPr>
            <w:tcW w:w="6373" w:type="dxa"/>
            <w:shd w:val="clear" w:color="auto" w:fill="auto"/>
          </w:tcPr>
          <w:p w14:paraId="2EB9AFFA" w14:textId="77777777" w:rsidR="00D25151" w:rsidRPr="002A1E0D" w:rsidRDefault="00D25151" w:rsidP="00EB27AD">
            <w:pPr>
              <w:pStyle w:val="Tabletext"/>
            </w:pPr>
            <w:r w:rsidRPr="002A1E0D">
              <w:t>6107.22.00</w:t>
            </w:r>
          </w:p>
        </w:tc>
      </w:tr>
      <w:tr w:rsidR="00D25151" w:rsidRPr="002A1E0D" w14:paraId="2C27ECE8" w14:textId="77777777" w:rsidTr="00905124">
        <w:tc>
          <w:tcPr>
            <w:tcW w:w="714" w:type="dxa"/>
            <w:shd w:val="clear" w:color="auto" w:fill="auto"/>
          </w:tcPr>
          <w:p w14:paraId="473FCAA0" w14:textId="77777777" w:rsidR="00D25151" w:rsidRPr="002A1E0D" w:rsidRDefault="00CB48DA" w:rsidP="00EB27AD">
            <w:pPr>
              <w:pStyle w:val="Tabletext"/>
            </w:pPr>
            <w:r w:rsidRPr="002A1E0D">
              <w:t>275</w:t>
            </w:r>
          </w:p>
        </w:tc>
        <w:tc>
          <w:tcPr>
            <w:tcW w:w="6373" w:type="dxa"/>
            <w:shd w:val="clear" w:color="auto" w:fill="auto"/>
          </w:tcPr>
          <w:p w14:paraId="754D28EC" w14:textId="77777777" w:rsidR="00D25151" w:rsidRPr="002A1E0D" w:rsidRDefault="00D25151" w:rsidP="00EB27AD">
            <w:pPr>
              <w:pStyle w:val="Tabletext"/>
            </w:pPr>
            <w:r w:rsidRPr="002A1E0D">
              <w:t>6107.29.00</w:t>
            </w:r>
          </w:p>
        </w:tc>
      </w:tr>
      <w:tr w:rsidR="00D25151" w:rsidRPr="002A1E0D" w14:paraId="56215C25" w14:textId="77777777" w:rsidTr="00905124">
        <w:tc>
          <w:tcPr>
            <w:tcW w:w="714" w:type="dxa"/>
            <w:shd w:val="clear" w:color="auto" w:fill="auto"/>
          </w:tcPr>
          <w:p w14:paraId="12B84DD6" w14:textId="77777777" w:rsidR="00D25151" w:rsidRPr="002A1E0D" w:rsidRDefault="00CB48DA" w:rsidP="00EB27AD">
            <w:pPr>
              <w:pStyle w:val="Tabletext"/>
            </w:pPr>
            <w:r w:rsidRPr="002A1E0D">
              <w:t>276</w:t>
            </w:r>
          </w:p>
        </w:tc>
        <w:tc>
          <w:tcPr>
            <w:tcW w:w="6373" w:type="dxa"/>
            <w:shd w:val="clear" w:color="auto" w:fill="auto"/>
          </w:tcPr>
          <w:p w14:paraId="438EBE25" w14:textId="77777777" w:rsidR="00D25151" w:rsidRPr="002A1E0D" w:rsidRDefault="00D25151" w:rsidP="00EB27AD">
            <w:pPr>
              <w:pStyle w:val="Tabletext"/>
            </w:pPr>
            <w:r w:rsidRPr="002A1E0D">
              <w:t>6107.91.00</w:t>
            </w:r>
          </w:p>
        </w:tc>
      </w:tr>
      <w:tr w:rsidR="00D25151" w:rsidRPr="002A1E0D" w14:paraId="52C54B0C" w14:textId="77777777" w:rsidTr="00905124">
        <w:tc>
          <w:tcPr>
            <w:tcW w:w="714" w:type="dxa"/>
            <w:shd w:val="clear" w:color="auto" w:fill="auto"/>
          </w:tcPr>
          <w:p w14:paraId="58D8D4F3" w14:textId="77777777" w:rsidR="00D25151" w:rsidRPr="002A1E0D" w:rsidRDefault="00CB48DA" w:rsidP="00EB27AD">
            <w:pPr>
              <w:pStyle w:val="Tabletext"/>
            </w:pPr>
            <w:r w:rsidRPr="002A1E0D">
              <w:t>277</w:t>
            </w:r>
          </w:p>
        </w:tc>
        <w:tc>
          <w:tcPr>
            <w:tcW w:w="6373" w:type="dxa"/>
            <w:shd w:val="clear" w:color="auto" w:fill="auto"/>
          </w:tcPr>
          <w:p w14:paraId="116E627F" w14:textId="77777777" w:rsidR="00D25151" w:rsidRPr="002A1E0D" w:rsidRDefault="00D25151" w:rsidP="00EB27AD">
            <w:pPr>
              <w:pStyle w:val="Tabletext"/>
            </w:pPr>
            <w:r w:rsidRPr="002A1E0D">
              <w:t>6108.32.00</w:t>
            </w:r>
          </w:p>
        </w:tc>
      </w:tr>
      <w:tr w:rsidR="00D25151" w:rsidRPr="002A1E0D" w14:paraId="3A496314" w14:textId="77777777" w:rsidTr="00905124">
        <w:tc>
          <w:tcPr>
            <w:tcW w:w="714" w:type="dxa"/>
            <w:shd w:val="clear" w:color="auto" w:fill="auto"/>
          </w:tcPr>
          <w:p w14:paraId="75DCEBF0" w14:textId="77777777" w:rsidR="00D25151" w:rsidRPr="002A1E0D" w:rsidRDefault="00CB48DA" w:rsidP="00EB27AD">
            <w:pPr>
              <w:pStyle w:val="Tabletext"/>
            </w:pPr>
            <w:r w:rsidRPr="002A1E0D">
              <w:t>278</w:t>
            </w:r>
          </w:p>
        </w:tc>
        <w:tc>
          <w:tcPr>
            <w:tcW w:w="6373" w:type="dxa"/>
            <w:shd w:val="clear" w:color="auto" w:fill="auto"/>
          </w:tcPr>
          <w:p w14:paraId="37545B90" w14:textId="77777777" w:rsidR="00D25151" w:rsidRPr="002A1E0D" w:rsidRDefault="00D25151" w:rsidP="00EB27AD">
            <w:pPr>
              <w:pStyle w:val="Tabletext"/>
            </w:pPr>
            <w:r w:rsidRPr="002A1E0D">
              <w:t>6108.39.00</w:t>
            </w:r>
          </w:p>
        </w:tc>
      </w:tr>
      <w:tr w:rsidR="00D25151" w:rsidRPr="002A1E0D" w14:paraId="62CB1ECC" w14:textId="77777777" w:rsidTr="00905124">
        <w:tc>
          <w:tcPr>
            <w:tcW w:w="714" w:type="dxa"/>
            <w:shd w:val="clear" w:color="auto" w:fill="auto"/>
          </w:tcPr>
          <w:p w14:paraId="2C6ABFD9" w14:textId="77777777" w:rsidR="00D25151" w:rsidRPr="002A1E0D" w:rsidRDefault="00CB48DA" w:rsidP="00EB27AD">
            <w:pPr>
              <w:pStyle w:val="Tabletext"/>
            </w:pPr>
            <w:r w:rsidRPr="002A1E0D">
              <w:t>279</w:t>
            </w:r>
          </w:p>
        </w:tc>
        <w:tc>
          <w:tcPr>
            <w:tcW w:w="6373" w:type="dxa"/>
            <w:shd w:val="clear" w:color="auto" w:fill="auto"/>
          </w:tcPr>
          <w:p w14:paraId="164EA98C" w14:textId="77777777" w:rsidR="00D25151" w:rsidRPr="002A1E0D" w:rsidRDefault="00D25151" w:rsidP="00EB27AD">
            <w:pPr>
              <w:pStyle w:val="Tabletext"/>
            </w:pPr>
            <w:r w:rsidRPr="002A1E0D">
              <w:t>6108.92.00</w:t>
            </w:r>
          </w:p>
        </w:tc>
      </w:tr>
      <w:tr w:rsidR="00D25151" w:rsidRPr="002A1E0D" w14:paraId="5BBDBB4D" w14:textId="77777777" w:rsidTr="00905124">
        <w:tc>
          <w:tcPr>
            <w:tcW w:w="714" w:type="dxa"/>
            <w:shd w:val="clear" w:color="auto" w:fill="auto"/>
          </w:tcPr>
          <w:p w14:paraId="25696821" w14:textId="77777777" w:rsidR="00D25151" w:rsidRPr="002A1E0D" w:rsidRDefault="00CB48DA" w:rsidP="00EB27AD">
            <w:pPr>
              <w:pStyle w:val="Tabletext"/>
            </w:pPr>
            <w:r w:rsidRPr="002A1E0D">
              <w:t>280</w:t>
            </w:r>
          </w:p>
        </w:tc>
        <w:tc>
          <w:tcPr>
            <w:tcW w:w="6373" w:type="dxa"/>
            <w:shd w:val="clear" w:color="auto" w:fill="auto"/>
          </w:tcPr>
          <w:p w14:paraId="57CC82AB" w14:textId="77777777" w:rsidR="00D25151" w:rsidRPr="002A1E0D" w:rsidRDefault="00D25151" w:rsidP="00EB27AD">
            <w:pPr>
              <w:pStyle w:val="Tabletext"/>
            </w:pPr>
            <w:r w:rsidRPr="002A1E0D">
              <w:t>6112.39.00</w:t>
            </w:r>
          </w:p>
        </w:tc>
      </w:tr>
      <w:tr w:rsidR="00D25151" w:rsidRPr="002A1E0D" w14:paraId="7472A346" w14:textId="77777777" w:rsidTr="00905124">
        <w:tc>
          <w:tcPr>
            <w:tcW w:w="714" w:type="dxa"/>
            <w:shd w:val="clear" w:color="auto" w:fill="auto"/>
          </w:tcPr>
          <w:p w14:paraId="18C7695E" w14:textId="77777777" w:rsidR="00D25151" w:rsidRPr="002A1E0D" w:rsidRDefault="00CB48DA" w:rsidP="00EB27AD">
            <w:pPr>
              <w:pStyle w:val="Tabletext"/>
            </w:pPr>
            <w:r w:rsidRPr="002A1E0D">
              <w:t>281</w:t>
            </w:r>
          </w:p>
        </w:tc>
        <w:tc>
          <w:tcPr>
            <w:tcW w:w="6373" w:type="dxa"/>
            <w:shd w:val="clear" w:color="auto" w:fill="auto"/>
          </w:tcPr>
          <w:p w14:paraId="3522004F" w14:textId="77777777" w:rsidR="00D25151" w:rsidRPr="002A1E0D" w:rsidRDefault="00D25151" w:rsidP="00EB27AD">
            <w:pPr>
              <w:pStyle w:val="Tabletext"/>
            </w:pPr>
            <w:r w:rsidRPr="002A1E0D">
              <w:t>6115.10.90</w:t>
            </w:r>
          </w:p>
        </w:tc>
      </w:tr>
      <w:tr w:rsidR="00D25151" w:rsidRPr="002A1E0D" w14:paraId="6853EA59" w14:textId="77777777" w:rsidTr="00905124">
        <w:tc>
          <w:tcPr>
            <w:tcW w:w="714" w:type="dxa"/>
            <w:shd w:val="clear" w:color="auto" w:fill="auto"/>
          </w:tcPr>
          <w:p w14:paraId="6CEEA6B1" w14:textId="77777777" w:rsidR="00D25151" w:rsidRPr="002A1E0D" w:rsidRDefault="00CB48DA" w:rsidP="00EB27AD">
            <w:pPr>
              <w:pStyle w:val="Tabletext"/>
            </w:pPr>
            <w:r w:rsidRPr="002A1E0D">
              <w:t>282</w:t>
            </w:r>
          </w:p>
        </w:tc>
        <w:tc>
          <w:tcPr>
            <w:tcW w:w="6373" w:type="dxa"/>
            <w:shd w:val="clear" w:color="auto" w:fill="auto"/>
          </w:tcPr>
          <w:p w14:paraId="1A7DD4A8" w14:textId="77777777" w:rsidR="00D25151" w:rsidRPr="002A1E0D" w:rsidRDefault="00D25151" w:rsidP="00EB27AD">
            <w:pPr>
              <w:pStyle w:val="Tabletext"/>
            </w:pPr>
            <w:r w:rsidRPr="002A1E0D">
              <w:t>6117.90.90</w:t>
            </w:r>
          </w:p>
        </w:tc>
      </w:tr>
      <w:tr w:rsidR="00D25151" w:rsidRPr="002A1E0D" w14:paraId="5ABCB207" w14:textId="77777777" w:rsidTr="00905124">
        <w:tc>
          <w:tcPr>
            <w:tcW w:w="714" w:type="dxa"/>
            <w:shd w:val="clear" w:color="auto" w:fill="auto"/>
          </w:tcPr>
          <w:p w14:paraId="765256CF" w14:textId="77777777" w:rsidR="00D25151" w:rsidRPr="002A1E0D" w:rsidRDefault="00CB48DA" w:rsidP="00EB27AD">
            <w:pPr>
              <w:pStyle w:val="Tabletext"/>
            </w:pPr>
            <w:r w:rsidRPr="002A1E0D">
              <w:t>283</w:t>
            </w:r>
          </w:p>
        </w:tc>
        <w:tc>
          <w:tcPr>
            <w:tcW w:w="6373" w:type="dxa"/>
            <w:shd w:val="clear" w:color="auto" w:fill="auto"/>
          </w:tcPr>
          <w:p w14:paraId="4FD9346A" w14:textId="77777777" w:rsidR="00D25151" w:rsidRPr="002A1E0D" w:rsidRDefault="00D25151" w:rsidP="00EB27AD">
            <w:pPr>
              <w:pStyle w:val="Tabletext"/>
            </w:pPr>
            <w:r w:rsidRPr="002A1E0D">
              <w:t>6207.21.00</w:t>
            </w:r>
          </w:p>
        </w:tc>
      </w:tr>
      <w:tr w:rsidR="00D25151" w:rsidRPr="002A1E0D" w14:paraId="58D6D531" w14:textId="77777777" w:rsidTr="00905124">
        <w:tc>
          <w:tcPr>
            <w:tcW w:w="714" w:type="dxa"/>
            <w:shd w:val="clear" w:color="auto" w:fill="auto"/>
          </w:tcPr>
          <w:p w14:paraId="1406A97C" w14:textId="77777777" w:rsidR="00D25151" w:rsidRPr="002A1E0D" w:rsidRDefault="00CB48DA" w:rsidP="00EB27AD">
            <w:pPr>
              <w:pStyle w:val="Tabletext"/>
            </w:pPr>
            <w:r w:rsidRPr="002A1E0D">
              <w:t>284</w:t>
            </w:r>
          </w:p>
        </w:tc>
        <w:tc>
          <w:tcPr>
            <w:tcW w:w="6373" w:type="dxa"/>
            <w:shd w:val="clear" w:color="auto" w:fill="auto"/>
          </w:tcPr>
          <w:p w14:paraId="5EA0C5F3" w14:textId="77777777" w:rsidR="00D25151" w:rsidRPr="002A1E0D" w:rsidRDefault="00D25151" w:rsidP="00EB27AD">
            <w:pPr>
              <w:pStyle w:val="Tabletext"/>
            </w:pPr>
            <w:r w:rsidRPr="002A1E0D">
              <w:t>6210.10.10</w:t>
            </w:r>
          </w:p>
        </w:tc>
      </w:tr>
      <w:tr w:rsidR="00D25151" w:rsidRPr="002A1E0D" w14:paraId="7BE52563" w14:textId="77777777" w:rsidTr="00905124">
        <w:tc>
          <w:tcPr>
            <w:tcW w:w="714" w:type="dxa"/>
            <w:shd w:val="clear" w:color="auto" w:fill="auto"/>
          </w:tcPr>
          <w:p w14:paraId="44BD9171" w14:textId="77777777" w:rsidR="00D25151" w:rsidRPr="002A1E0D" w:rsidRDefault="00CB48DA" w:rsidP="00EB27AD">
            <w:pPr>
              <w:pStyle w:val="Tabletext"/>
            </w:pPr>
            <w:r w:rsidRPr="002A1E0D">
              <w:t>285</w:t>
            </w:r>
          </w:p>
        </w:tc>
        <w:tc>
          <w:tcPr>
            <w:tcW w:w="6373" w:type="dxa"/>
            <w:shd w:val="clear" w:color="auto" w:fill="auto"/>
          </w:tcPr>
          <w:p w14:paraId="37817152" w14:textId="77777777" w:rsidR="00D25151" w:rsidRPr="002A1E0D" w:rsidRDefault="00D25151" w:rsidP="00EB27AD">
            <w:pPr>
              <w:pStyle w:val="Tabletext"/>
            </w:pPr>
            <w:r w:rsidRPr="002A1E0D">
              <w:t>6210.10.90</w:t>
            </w:r>
          </w:p>
        </w:tc>
      </w:tr>
      <w:tr w:rsidR="00D25151" w:rsidRPr="002A1E0D" w14:paraId="01A0F855" w14:textId="77777777" w:rsidTr="00905124">
        <w:tc>
          <w:tcPr>
            <w:tcW w:w="714" w:type="dxa"/>
            <w:shd w:val="clear" w:color="auto" w:fill="auto"/>
          </w:tcPr>
          <w:p w14:paraId="20D83590" w14:textId="77777777" w:rsidR="00D25151" w:rsidRPr="002A1E0D" w:rsidRDefault="00CB48DA" w:rsidP="00EB27AD">
            <w:pPr>
              <w:pStyle w:val="Tabletext"/>
            </w:pPr>
            <w:r w:rsidRPr="002A1E0D">
              <w:t>286</w:t>
            </w:r>
          </w:p>
        </w:tc>
        <w:tc>
          <w:tcPr>
            <w:tcW w:w="6373" w:type="dxa"/>
            <w:shd w:val="clear" w:color="auto" w:fill="auto"/>
          </w:tcPr>
          <w:p w14:paraId="218B8CB0" w14:textId="77777777" w:rsidR="00D25151" w:rsidRPr="002A1E0D" w:rsidRDefault="00D25151" w:rsidP="00EB27AD">
            <w:pPr>
              <w:pStyle w:val="Tabletext"/>
            </w:pPr>
            <w:r w:rsidRPr="002A1E0D">
              <w:t>6301.10.00</w:t>
            </w:r>
          </w:p>
        </w:tc>
      </w:tr>
      <w:tr w:rsidR="00D25151" w:rsidRPr="002A1E0D" w14:paraId="6E340C4C" w14:textId="77777777" w:rsidTr="00905124">
        <w:tc>
          <w:tcPr>
            <w:tcW w:w="714" w:type="dxa"/>
            <w:shd w:val="clear" w:color="auto" w:fill="auto"/>
          </w:tcPr>
          <w:p w14:paraId="176397CB" w14:textId="77777777" w:rsidR="00D25151" w:rsidRPr="002A1E0D" w:rsidRDefault="00CB48DA" w:rsidP="00EB27AD">
            <w:pPr>
              <w:pStyle w:val="Tabletext"/>
            </w:pPr>
            <w:r w:rsidRPr="002A1E0D">
              <w:t>287</w:t>
            </w:r>
          </w:p>
        </w:tc>
        <w:tc>
          <w:tcPr>
            <w:tcW w:w="6373" w:type="dxa"/>
            <w:shd w:val="clear" w:color="auto" w:fill="auto"/>
          </w:tcPr>
          <w:p w14:paraId="62C30217" w14:textId="77777777" w:rsidR="00D25151" w:rsidRPr="002A1E0D" w:rsidRDefault="00D25151" w:rsidP="00EB27AD">
            <w:pPr>
              <w:pStyle w:val="Tabletext"/>
            </w:pPr>
            <w:r w:rsidRPr="002A1E0D">
              <w:t>6305.32.00</w:t>
            </w:r>
          </w:p>
        </w:tc>
      </w:tr>
      <w:tr w:rsidR="00D25151" w:rsidRPr="002A1E0D" w14:paraId="1932E7CB" w14:textId="77777777" w:rsidTr="00905124">
        <w:tc>
          <w:tcPr>
            <w:tcW w:w="714" w:type="dxa"/>
            <w:shd w:val="clear" w:color="auto" w:fill="auto"/>
          </w:tcPr>
          <w:p w14:paraId="5DC8C355" w14:textId="77777777" w:rsidR="00D25151" w:rsidRPr="002A1E0D" w:rsidRDefault="00CB48DA" w:rsidP="00EB27AD">
            <w:pPr>
              <w:pStyle w:val="Tabletext"/>
            </w:pPr>
            <w:r w:rsidRPr="002A1E0D">
              <w:t>288</w:t>
            </w:r>
          </w:p>
        </w:tc>
        <w:tc>
          <w:tcPr>
            <w:tcW w:w="6373" w:type="dxa"/>
            <w:shd w:val="clear" w:color="auto" w:fill="auto"/>
          </w:tcPr>
          <w:p w14:paraId="79FA7A4D" w14:textId="77777777" w:rsidR="00D25151" w:rsidRPr="002A1E0D" w:rsidRDefault="00D25151" w:rsidP="00EB27AD">
            <w:pPr>
              <w:pStyle w:val="Tabletext"/>
            </w:pPr>
            <w:r w:rsidRPr="002A1E0D">
              <w:t>6305.33.90</w:t>
            </w:r>
          </w:p>
        </w:tc>
      </w:tr>
      <w:tr w:rsidR="00D25151" w:rsidRPr="002A1E0D" w14:paraId="010713B1" w14:textId="77777777" w:rsidTr="00905124">
        <w:tc>
          <w:tcPr>
            <w:tcW w:w="714" w:type="dxa"/>
            <w:shd w:val="clear" w:color="auto" w:fill="auto"/>
          </w:tcPr>
          <w:p w14:paraId="50F30820" w14:textId="77777777" w:rsidR="00D25151" w:rsidRPr="002A1E0D" w:rsidRDefault="00CB48DA" w:rsidP="00EB27AD">
            <w:pPr>
              <w:pStyle w:val="Tabletext"/>
            </w:pPr>
            <w:r w:rsidRPr="002A1E0D">
              <w:t>289</w:t>
            </w:r>
          </w:p>
        </w:tc>
        <w:tc>
          <w:tcPr>
            <w:tcW w:w="6373" w:type="dxa"/>
            <w:shd w:val="clear" w:color="auto" w:fill="auto"/>
          </w:tcPr>
          <w:p w14:paraId="168B8201" w14:textId="77777777" w:rsidR="00D25151" w:rsidRPr="002A1E0D" w:rsidRDefault="00D25151" w:rsidP="00EB27AD">
            <w:pPr>
              <w:pStyle w:val="Tabletext"/>
            </w:pPr>
            <w:r w:rsidRPr="002A1E0D">
              <w:t>6306.40.00</w:t>
            </w:r>
          </w:p>
        </w:tc>
      </w:tr>
      <w:tr w:rsidR="0060544B" w:rsidRPr="002A1E0D" w14:paraId="4A6D01E5" w14:textId="77777777" w:rsidTr="00905124">
        <w:tc>
          <w:tcPr>
            <w:tcW w:w="714" w:type="dxa"/>
            <w:shd w:val="clear" w:color="auto" w:fill="auto"/>
          </w:tcPr>
          <w:p w14:paraId="078B310A" w14:textId="77777777" w:rsidR="0060544B" w:rsidRPr="002A1E0D" w:rsidRDefault="00CB48DA" w:rsidP="00EB27AD">
            <w:pPr>
              <w:pStyle w:val="Tabletext"/>
            </w:pPr>
            <w:r w:rsidRPr="002A1E0D">
              <w:t>290</w:t>
            </w:r>
          </w:p>
        </w:tc>
        <w:tc>
          <w:tcPr>
            <w:tcW w:w="6373" w:type="dxa"/>
            <w:shd w:val="clear" w:color="auto" w:fill="auto"/>
          </w:tcPr>
          <w:p w14:paraId="01E507E8" w14:textId="77777777" w:rsidR="0060544B" w:rsidRPr="002A1E0D" w:rsidRDefault="0060544B" w:rsidP="00EB27AD">
            <w:pPr>
              <w:pStyle w:val="Tabletext"/>
            </w:pPr>
            <w:r w:rsidRPr="002A1E0D">
              <w:t>6307.10.10</w:t>
            </w:r>
          </w:p>
        </w:tc>
      </w:tr>
      <w:tr w:rsidR="0060544B" w:rsidRPr="002A1E0D" w14:paraId="6FDF476B" w14:textId="77777777" w:rsidTr="00905124">
        <w:tc>
          <w:tcPr>
            <w:tcW w:w="714" w:type="dxa"/>
            <w:shd w:val="clear" w:color="auto" w:fill="auto"/>
          </w:tcPr>
          <w:p w14:paraId="52EE8FA3" w14:textId="77777777" w:rsidR="0060544B" w:rsidRPr="002A1E0D" w:rsidRDefault="00CB48DA" w:rsidP="00EB27AD">
            <w:pPr>
              <w:pStyle w:val="Tabletext"/>
            </w:pPr>
            <w:r w:rsidRPr="002A1E0D">
              <w:t>291</w:t>
            </w:r>
          </w:p>
        </w:tc>
        <w:tc>
          <w:tcPr>
            <w:tcW w:w="6373" w:type="dxa"/>
            <w:shd w:val="clear" w:color="auto" w:fill="auto"/>
          </w:tcPr>
          <w:p w14:paraId="2509466B" w14:textId="77777777" w:rsidR="0060544B" w:rsidRPr="002A1E0D" w:rsidRDefault="0060544B" w:rsidP="00EB27AD">
            <w:pPr>
              <w:pStyle w:val="Tabletext"/>
            </w:pPr>
            <w:r w:rsidRPr="002A1E0D">
              <w:t>6401.99.20</w:t>
            </w:r>
          </w:p>
        </w:tc>
      </w:tr>
      <w:tr w:rsidR="0060544B" w:rsidRPr="002A1E0D" w14:paraId="71A8E5C0" w14:textId="77777777" w:rsidTr="00905124">
        <w:tc>
          <w:tcPr>
            <w:tcW w:w="714" w:type="dxa"/>
            <w:shd w:val="clear" w:color="auto" w:fill="auto"/>
          </w:tcPr>
          <w:p w14:paraId="63C3B7D3" w14:textId="77777777" w:rsidR="0060544B" w:rsidRPr="002A1E0D" w:rsidRDefault="00CB48DA" w:rsidP="00EB27AD">
            <w:pPr>
              <w:pStyle w:val="Tabletext"/>
            </w:pPr>
            <w:r w:rsidRPr="002A1E0D">
              <w:t>292</w:t>
            </w:r>
          </w:p>
        </w:tc>
        <w:tc>
          <w:tcPr>
            <w:tcW w:w="6373" w:type="dxa"/>
            <w:shd w:val="clear" w:color="auto" w:fill="auto"/>
          </w:tcPr>
          <w:p w14:paraId="666FFF7A" w14:textId="77777777" w:rsidR="0060544B" w:rsidRPr="002A1E0D" w:rsidRDefault="0060544B" w:rsidP="00EB27AD">
            <w:pPr>
              <w:pStyle w:val="Tabletext"/>
            </w:pPr>
            <w:r w:rsidRPr="002A1E0D">
              <w:t>6403.40.00</w:t>
            </w:r>
          </w:p>
        </w:tc>
      </w:tr>
      <w:tr w:rsidR="0060544B" w:rsidRPr="002A1E0D" w14:paraId="6FFB458C" w14:textId="77777777" w:rsidTr="00905124">
        <w:tc>
          <w:tcPr>
            <w:tcW w:w="714" w:type="dxa"/>
            <w:shd w:val="clear" w:color="auto" w:fill="auto"/>
          </w:tcPr>
          <w:p w14:paraId="7782EF4E" w14:textId="77777777" w:rsidR="0060544B" w:rsidRPr="002A1E0D" w:rsidRDefault="00CB48DA" w:rsidP="00EB27AD">
            <w:pPr>
              <w:pStyle w:val="Tabletext"/>
            </w:pPr>
            <w:r w:rsidRPr="002A1E0D">
              <w:t>293</w:t>
            </w:r>
          </w:p>
        </w:tc>
        <w:tc>
          <w:tcPr>
            <w:tcW w:w="6373" w:type="dxa"/>
            <w:shd w:val="clear" w:color="auto" w:fill="auto"/>
          </w:tcPr>
          <w:p w14:paraId="75238D93" w14:textId="77777777" w:rsidR="0060544B" w:rsidRPr="002A1E0D" w:rsidRDefault="0060544B" w:rsidP="00EB27AD">
            <w:pPr>
              <w:pStyle w:val="Tabletext"/>
            </w:pPr>
            <w:r w:rsidRPr="002A1E0D">
              <w:t>6406.10.90</w:t>
            </w:r>
          </w:p>
        </w:tc>
      </w:tr>
      <w:tr w:rsidR="0060544B" w:rsidRPr="002A1E0D" w14:paraId="1C458DC6" w14:textId="77777777" w:rsidTr="00905124">
        <w:tc>
          <w:tcPr>
            <w:tcW w:w="714" w:type="dxa"/>
            <w:shd w:val="clear" w:color="auto" w:fill="auto"/>
          </w:tcPr>
          <w:p w14:paraId="15A80386" w14:textId="77777777" w:rsidR="0060544B" w:rsidRPr="002A1E0D" w:rsidRDefault="00CB48DA" w:rsidP="00EB27AD">
            <w:pPr>
              <w:pStyle w:val="Tabletext"/>
            </w:pPr>
            <w:r w:rsidRPr="002A1E0D">
              <w:t>294</w:t>
            </w:r>
          </w:p>
        </w:tc>
        <w:tc>
          <w:tcPr>
            <w:tcW w:w="6373" w:type="dxa"/>
            <w:shd w:val="clear" w:color="auto" w:fill="auto"/>
          </w:tcPr>
          <w:p w14:paraId="699BE24D" w14:textId="77777777" w:rsidR="0060544B" w:rsidRPr="002A1E0D" w:rsidRDefault="0060544B" w:rsidP="00EB27AD">
            <w:pPr>
              <w:pStyle w:val="Tabletext"/>
            </w:pPr>
            <w:r w:rsidRPr="002A1E0D">
              <w:t>6601.10.00</w:t>
            </w:r>
          </w:p>
        </w:tc>
      </w:tr>
      <w:tr w:rsidR="0060544B" w:rsidRPr="002A1E0D" w14:paraId="5EC1EBDA" w14:textId="77777777" w:rsidTr="00905124">
        <w:tc>
          <w:tcPr>
            <w:tcW w:w="714" w:type="dxa"/>
            <w:shd w:val="clear" w:color="auto" w:fill="auto"/>
          </w:tcPr>
          <w:p w14:paraId="335CAAB0" w14:textId="77777777" w:rsidR="0060544B" w:rsidRPr="002A1E0D" w:rsidRDefault="00CB48DA" w:rsidP="00EB27AD">
            <w:pPr>
              <w:pStyle w:val="Tabletext"/>
            </w:pPr>
            <w:r w:rsidRPr="002A1E0D">
              <w:t>295</w:t>
            </w:r>
          </w:p>
        </w:tc>
        <w:tc>
          <w:tcPr>
            <w:tcW w:w="6373" w:type="dxa"/>
            <w:shd w:val="clear" w:color="auto" w:fill="auto"/>
          </w:tcPr>
          <w:p w14:paraId="050CFFE7" w14:textId="77777777" w:rsidR="0060544B" w:rsidRPr="002A1E0D" w:rsidRDefault="0060544B" w:rsidP="00EB27AD">
            <w:pPr>
              <w:pStyle w:val="Tabletext"/>
            </w:pPr>
            <w:r w:rsidRPr="002A1E0D">
              <w:t>6815.91.00</w:t>
            </w:r>
          </w:p>
        </w:tc>
      </w:tr>
      <w:tr w:rsidR="0060544B" w:rsidRPr="002A1E0D" w14:paraId="6A293275" w14:textId="77777777" w:rsidTr="00905124">
        <w:tc>
          <w:tcPr>
            <w:tcW w:w="714" w:type="dxa"/>
            <w:shd w:val="clear" w:color="auto" w:fill="auto"/>
          </w:tcPr>
          <w:p w14:paraId="5081E71B" w14:textId="77777777" w:rsidR="0060544B" w:rsidRPr="002A1E0D" w:rsidRDefault="00CB48DA" w:rsidP="00EB27AD">
            <w:pPr>
              <w:pStyle w:val="Tabletext"/>
            </w:pPr>
            <w:r w:rsidRPr="002A1E0D">
              <w:t>296</w:t>
            </w:r>
          </w:p>
        </w:tc>
        <w:tc>
          <w:tcPr>
            <w:tcW w:w="6373" w:type="dxa"/>
            <w:shd w:val="clear" w:color="auto" w:fill="auto"/>
          </w:tcPr>
          <w:p w14:paraId="228BD9A4" w14:textId="77777777" w:rsidR="0060544B" w:rsidRPr="002A1E0D" w:rsidRDefault="0060544B" w:rsidP="00EB27AD">
            <w:pPr>
              <w:pStyle w:val="Tabletext"/>
            </w:pPr>
            <w:r w:rsidRPr="002A1E0D">
              <w:t>6902.10.00</w:t>
            </w:r>
          </w:p>
        </w:tc>
      </w:tr>
      <w:tr w:rsidR="0060544B" w:rsidRPr="002A1E0D" w14:paraId="28916481" w14:textId="77777777" w:rsidTr="00905124">
        <w:tc>
          <w:tcPr>
            <w:tcW w:w="714" w:type="dxa"/>
            <w:shd w:val="clear" w:color="auto" w:fill="auto"/>
          </w:tcPr>
          <w:p w14:paraId="49819017" w14:textId="77777777" w:rsidR="0060544B" w:rsidRPr="002A1E0D" w:rsidRDefault="00CB48DA" w:rsidP="00EB27AD">
            <w:pPr>
              <w:pStyle w:val="Tabletext"/>
            </w:pPr>
            <w:r w:rsidRPr="002A1E0D">
              <w:t>297</w:t>
            </w:r>
          </w:p>
        </w:tc>
        <w:tc>
          <w:tcPr>
            <w:tcW w:w="6373" w:type="dxa"/>
            <w:shd w:val="clear" w:color="auto" w:fill="auto"/>
          </w:tcPr>
          <w:p w14:paraId="0A81972E" w14:textId="77777777" w:rsidR="0060544B" w:rsidRPr="002A1E0D" w:rsidRDefault="0060544B" w:rsidP="00EB27AD">
            <w:pPr>
              <w:pStyle w:val="Tabletext"/>
            </w:pPr>
            <w:r w:rsidRPr="002A1E0D">
              <w:t>6906.00.00</w:t>
            </w:r>
          </w:p>
        </w:tc>
      </w:tr>
      <w:tr w:rsidR="0060544B" w:rsidRPr="002A1E0D" w14:paraId="6D2493DE" w14:textId="77777777" w:rsidTr="00905124">
        <w:tc>
          <w:tcPr>
            <w:tcW w:w="714" w:type="dxa"/>
            <w:shd w:val="clear" w:color="auto" w:fill="auto"/>
          </w:tcPr>
          <w:p w14:paraId="6CC96374" w14:textId="77777777" w:rsidR="0060544B" w:rsidRPr="002A1E0D" w:rsidRDefault="00CB48DA" w:rsidP="00EB27AD">
            <w:pPr>
              <w:pStyle w:val="Tabletext"/>
            </w:pPr>
            <w:r w:rsidRPr="002A1E0D">
              <w:t>298</w:t>
            </w:r>
          </w:p>
        </w:tc>
        <w:tc>
          <w:tcPr>
            <w:tcW w:w="6373" w:type="dxa"/>
            <w:shd w:val="clear" w:color="auto" w:fill="auto"/>
          </w:tcPr>
          <w:p w14:paraId="04F95AFF" w14:textId="77777777" w:rsidR="0060544B" w:rsidRPr="002A1E0D" w:rsidRDefault="0060544B" w:rsidP="00EB27AD">
            <w:pPr>
              <w:pStyle w:val="Tabletext"/>
            </w:pPr>
            <w:r w:rsidRPr="002A1E0D">
              <w:t>7003.12.00</w:t>
            </w:r>
          </w:p>
        </w:tc>
      </w:tr>
      <w:tr w:rsidR="0060544B" w:rsidRPr="002A1E0D" w14:paraId="2EF779DD" w14:textId="77777777" w:rsidTr="00905124">
        <w:tc>
          <w:tcPr>
            <w:tcW w:w="714" w:type="dxa"/>
            <w:shd w:val="clear" w:color="auto" w:fill="auto"/>
          </w:tcPr>
          <w:p w14:paraId="2F49A46F" w14:textId="77777777" w:rsidR="0060544B" w:rsidRPr="002A1E0D" w:rsidRDefault="00CB48DA" w:rsidP="00EB27AD">
            <w:pPr>
              <w:pStyle w:val="Tabletext"/>
            </w:pPr>
            <w:r w:rsidRPr="002A1E0D">
              <w:t>299</w:t>
            </w:r>
          </w:p>
        </w:tc>
        <w:tc>
          <w:tcPr>
            <w:tcW w:w="6373" w:type="dxa"/>
            <w:shd w:val="clear" w:color="auto" w:fill="auto"/>
          </w:tcPr>
          <w:p w14:paraId="373608AC" w14:textId="77777777" w:rsidR="0060544B" w:rsidRPr="002A1E0D" w:rsidRDefault="0060544B" w:rsidP="00EB27AD">
            <w:pPr>
              <w:pStyle w:val="Tabletext"/>
            </w:pPr>
            <w:r w:rsidRPr="002A1E0D">
              <w:t>7003.19.00</w:t>
            </w:r>
          </w:p>
        </w:tc>
      </w:tr>
      <w:tr w:rsidR="0060544B" w:rsidRPr="002A1E0D" w14:paraId="67644616" w14:textId="77777777" w:rsidTr="00905124">
        <w:tc>
          <w:tcPr>
            <w:tcW w:w="714" w:type="dxa"/>
            <w:shd w:val="clear" w:color="auto" w:fill="auto"/>
          </w:tcPr>
          <w:p w14:paraId="670AE2C8" w14:textId="77777777" w:rsidR="0060544B" w:rsidRPr="002A1E0D" w:rsidRDefault="00CB48DA" w:rsidP="00EB27AD">
            <w:pPr>
              <w:pStyle w:val="Tabletext"/>
            </w:pPr>
            <w:r w:rsidRPr="002A1E0D">
              <w:lastRenderedPageBreak/>
              <w:t>300</w:t>
            </w:r>
          </w:p>
        </w:tc>
        <w:tc>
          <w:tcPr>
            <w:tcW w:w="6373" w:type="dxa"/>
            <w:shd w:val="clear" w:color="auto" w:fill="auto"/>
          </w:tcPr>
          <w:p w14:paraId="27AB0825" w14:textId="77777777" w:rsidR="0060544B" w:rsidRPr="002A1E0D" w:rsidRDefault="0060544B" w:rsidP="00EB27AD">
            <w:pPr>
              <w:pStyle w:val="Tabletext"/>
            </w:pPr>
            <w:r w:rsidRPr="002A1E0D">
              <w:t>7003.20.00</w:t>
            </w:r>
          </w:p>
        </w:tc>
      </w:tr>
      <w:tr w:rsidR="0060544B" w:rsidRPr="002A1E0D" w14:paraId="0D3CEA8B" w14:textId="77777777" w:rsidTr="00905124">
        <w:tc>
          <w:tcPr>
            <w:tcW w:w="714" w:type="dxa"/>
            <w:shd w:val="clear" w:color="auto" w:fill="auto"/>
          </w:tcPr>
          <w:p w14:paraId="0CE1A13F" w14:textId="77777777" w:rsidR="0060544B" w:rsidRPr="002A1E0D" w:rsidRDefault="00CB48DA" w:rsidP="00EB27AD">
            <w:pPr>
              <w:pStyle w:val="Tabletext"/>
            </w:pPr>
            <w:r w:rsidRPr="002A1E0D">
              <w:t>301</w:t>
            </w:r>
          </w:p>
        </w:tc>
        <w:tc>
          <w:tcPr>
            <w:tcW w:w="6373" w:type="dxa"/>
            <w:shd w:val="clear" w:color="auto" w:fill="auto"/>
          </w:tcPr>
          <w:p w14:paraId="46F3ACE7" w14:textId="77777777" w:rsidR="0060544B" w:rsidRPr="002A1E0D" w:rsidRDefault="0060544B" w:rsidP="00EB27AD">
            <w:pPr>
              <w:pStyle w:val="Tabletext"/>
            </w:pPr>
            <w:r w:rsidRPr="002A1E0D">
              <w:t>7019.11.00</w:t>
            </w:r>
          </w:p>
        </w:tc>
      </w:tr>
      <w:tr w:rsidR="0060544B" w:rsidRPr="002A1E0D" w14:paraId="2209059A" w14:textId="77777777" w:rsidTr="00905124">
        <w:tc>
          <w:tcPr>
            <w:tcW w:w="714" w:type="dxa"/>
            <w:shd w:val="clear" w:color="auto" w:fill="auto"/>
          </w:tcPr>
          <w:p w14:paraId="74FE9B0D" w14:textId="77777777" w:rsidR="0060544B" w:rsidRPr="002A1E0D" w:rsidRDefault="00CB48DA" w:rsidP="00EB27AD">
            <w:pPr>
              <w:pStyle w:val="Tabletext"/>
            </w:pPr>
            <w:r w:rsidRPr="002A1E0D">
              <w:t>302</w:t>
            </w:r>
          </w:p>
        </w:tc>
        <w:tc>
          <w:tcPr>
            <w:tcW w:w="6373" w:type="dxa"/>
            <w:shd w:val="clear" w:color="auto" w:fill="auto"/>
          </w:tcPr>
          <w:p w14:paraId="668F49A4" w14:textId="77777777" w:rsidR="0060544B" w:rsidRPr="002A1E0D" w:rsidRDefault="0060544B" w:rsidP="00EB27AD">
            <w:pPr>
              <w:pStyle w:val="Tabletext"/>
            </w:pPr>
            <w:r w:rsidRPr="002A1E0D">
              <w:t>7019.12.00</w:t>
            </w:r>
          </w:p>
        </w:tc>
      </w:tr>
      <w:tr w:rsidR="0060544B" w:rsidRPr="002A1E0D" w14:paraId="1C3EC39A" w14:textId="77777777" w:rsidTr="00905124">
        <w:tc>
          <w:tcPr>
            <w:tcW w:w="714" w:type="dxa"/>
            <w:shd w:val="clear" w:color="auto" w:fill="auto"/>
          </w:tcPr>
          <w:p w14:paraId="4F28A36F" w14:textId="77777777" w:rsidR="0060544B" w:rsidRPr="002A1E0D" w:rsidRDefault="00CB48DA" w:rsidP="00EB27AD">
            <w:pPr>
              <w:pStyle w:val="Tabletext"/>
            </w:pPr>
            <w:r w:rsidRPr="002A1E0D">
              <w:t>303</w:t>
            </w:r>
          </w:p>
        </w:tc>
        <w:tc>
          <w:tcPr>
            <w:tcW w:w="6373" w:type="dxa"/>
            <w:shd w:val="clear" w:color="auto" w:fill="auto"/>
          </w:tcPr>
          <w:p w14:paraId="6512C5E5" w14:textId="77777777" w:rsidR="0060544B" w:rsidRPr="002A1E0D" w:rsidRDefault="0060544B" w:rsidP="00EB27AD">
            <w:pPr>
              <w:pStyle w:val="Tabletext"/>
            </w:pPr>
            <w:r w:rsidRPr="002A1E0D">
              <w:t>7019.13.00</w:t>
            </w:r>
          </w:p>
        </w:tc>
      </w:tr>
      <w:tr w:rsidR="0060544B" w:rsidRPr="002A1E0D" w14:paraId="0E00CC3D" w14:textId="77777777" w:rsidTr="00905124">
        <w:tc>
          <w:tcPr>
            <w:tcW w:w="714" w:type="dxa"/>
            <w:shd w:val="clear" w:color="auto" w:fill="auto"/>
          </w:tcPr>
          <w:p w14:paraId="2EE2A384" w14:textId="77777777" w:rsidR="0060544B" w:rsidRPr="002A1E0D" w:rsidRDefault="00CB48DA" w:rsidP="00EB27AD">
            <w:pPr>
              <w:pStyle w:val="Tabletext"/>
            </w:pPr>
            <w:r w:rsidRPr="002A1E0D">
              <w:t>304</w:t>
            </w:r>
          </w:p>
        </w:tc>
        <w:tc>
          <w:tcPr>
            <w:tcW w:w="6373" w:type="dxa"/>
            <w:shd w:val="clear" w:color="auto" w:fill="auto"/>
          </w:tcPr>
          <w:p w14:paraId="47A7DE1D" w14:textId="77777777" w:rsidR="0060544B" w:rsidRPr="002A1E0D" w:rsidRDefault="0060544B" w:rsidP="00EB27AD">
            <w:pPr>
              <w:pStyle w:val="Tabletext"/>
            </w:pPr>
            <w:r w:rsidRPr="002A1E0D">
              <w:t>7019.14.00</w:t>
            </w:r>
          </w:p>
        </w:tc>
      </w:tr>
      <w:tr w:rsidR="0060544B" w:rsidRPr="002A1E0D" w14:paraId="0611B4A1" w14:textId="77777777" w:rsidTr="00905124">
        <w:tc>
          <w:tcPr>
            <w:tcW w:w="714" w:type="dxa"/>
            <w:shd w:val="clear" w:color="auto" w:fill="auto"/>
          </w:tcPr>
          <w:p w14:paraId="4FA8017F" w14:textId="77777777" w:rsidR="0060544B" w:rsidRPr="002A1E0D" w:rsidRDefault="00CB48DA" w:rsidP="00EB27AD">
            <w:pPr>
              <w:pStyle w:val="Tabletext"/>
            </w:pPr>
            <w:r w:rsidRPr="002A1E0D">
              <w:t>305</w:t>
            </w:r>
          </w:p>
        </w:tc>
        <w:tc>
          <w:tcPr>
            <w:tcW w:w="6373" w:type="dxa"/>
            <w:shd w:val="clear" w:color="auto" w:fill="auto"/>
          </w:tcPr>
          <w:p w14:paraId="7B4E4DF5" w14:textId="77777777" w:rsidR="0060544B" w:rsidRPr="002A1E0D" w:rsidRDefault="0060544B" w:rsidP="00EB27AD">
            <w:pPr>
              <w:pStyle w:val="Tabletext"/>
            </w:pPr>
            <w:r w:rsidRPr="002A1E0D">
              <w:t>7019.15.00</w:t>
            </w:r>
          </w:p>
        </w:tc>
      </w:tr>
      <w:tr w:rsidR="0060544B" w:rsidRPr="002A1E0D" w14:paraId="1D016488" w14:textId="77777777" w:rsidTr="00905124">
        <w:tc>
          <w:tcPr>
            <w:tcW w:w="714" w:type="dxa"/>
            <w:shd w:val="clear" w:color="auto" w:fill="auto"/>
          </w:tcPr>
          <w:p w14:paraId="704B4B71" w14:textId="77777777" w:rsidR="0060544B" w:rsidRPr="002A1E0D" w:rsidRDefault="00CB48DA" w:rsidP="00EB27AD">
            <w:pPr>
              <w:pStyle w:val="Tabletext"/>
            </w:pPr>
            <w:r w:rsidRPr="002A1E0D">
              <w:t>306</w:t>
            </w:r>
          </w:p>
        </w:tc>
        <w:tc>
          <w:tcPr>
            <w:tcW w:w="6373" w:type="dxa"/>
            <w:shd w:val="clear" w:color="auto" w:fill="auto"/>
          </w:tcPr>
          <w:p w14:paraId="139A2EC8" w14:textId="77777777" w:rsidR="0060544B" w:rsidRPr="002A1E0D" w:rsidRDefault="0060544B" w:rsidP="00EB27AD">
            <w:pPr>
              <w:pStyle w:val="Tabletext"/>
            </w:pPr>
            <w:r w:rsidRPr="002A1E0D">
              <w:t>7019.19.00</w:t>
            </w:r>
          </w:p>
        </w:tc>
      </w:tr>
      <w:tr w:rsidR="0060544B" w:rsidRPr="002A1E0D" w14:paraId="5F6EBCC0" w14:textId="77777777" w:rsidTr="00905124">
        <w:tc>
          <w:tcPr>
            <w:tcW w:w="714" w:type="dxa"/>
            <w:shd w:val="clear" w:color="auto" w:fill="auto"/>
          </w:tcPr>
          <w:p w14:paraId="597A7FE2" w14:textId="77777777" w:rsidR="0060544B" w:rsidRPr="002A1E0D" w:rsidRDefault="00CB48DA" w:rsidP="00EB27AD">
            <w:pPr>
              <w:pStyle w:val="Tabletext"/>
            </w:pPr>
            <w:r w:rsidRPr="002A1E0D">
              <w:t>307</w:t>
            </w:r>
          </w:p>
        </w:tc>
        <w:tc>
          <w:tcPr>
            <w:tcW w:w="6373" w:type="dxa"/>
            <w:shd w:val="clear" w:color="auto" w:fill="auto"/>
          </w:tcPr>
          <w:p w14:paraId="4B88F012" w14:textId="77777777" w:rsidR="0060544B" w:rsidRPr="002A1E0D" w:rsidRDefault="0060544B" w:rsidP="00EB27AD">
            <w:pPr>
              <w:pStyle w:val="Tabletext"/>
            </w:pPr>
            <w:r w:rsidRPr="002A1E0D">
              <w:t>7019.73.00</w:t>
            </w:r>
          </w:p>
        </w:tc>
      </w:tr>
      <w:tr w:rsidR="0060544B" w:rsidRPr="002A1E0D" w14:paraId="16F34283" w14:textId="77777777" w:rsidTr="00905124">
        <w:tc>
          <w:tcPr>
            <w:tcW w:w="714" w:type="dxa"/>
            <w:shd w:val="clear" w:color="auto" w:fill="auto"/>
          </w:tcPr>
          <w:p w14:paraId="364C0644" w14:textId="77777777" w:rsidR="0060544B" w:rsidRPr="002A1E0D" w:rsidRDefault="00CB48DA" w:rsidP="00EB27AD">
            <w:pPr>
              <w:pStyle w:val="Tabletext"/>
            </w:pPr>
            <w:r w:rsidRPr="002A1E0D">
              <w:t>308</w:t>
            </w:r>
          </w:p>
        </w:tc>
        <w:tc>
          <w:tcPr>
            <w:tcW w:w="6373" w:type="dxa"/>
            <w:shd w:val="clear" w:color="auto" w:fill="auto"/>
          </w:tcPr>
          <w:p w14:paraId="1D99237D" w14:textId="77777777" w:rsidR="0060544B" w:rsidRPr="002A1E0D" w:rsidRDefault="0060544B" w:rsidP="00EB27AD">
            <w:pPr>
              <w:pStyle w:val="Tabletext"/>
            </w:pPr>
            <w:r w:rsidRPr="002A1E0D">
              <w:t>8201.30.00</w:t>
            </w:r>
          </w:p>
        </w:tc>
      </w:tr>
      <w:tr w:rsidR="0060544B" w:rsidRPr="002A1E0D" w14:paraId="087EFE7F" w14:textId="77777777" w:rsidTr="00905124">
        <w:tc>
          <w:tcPr>
            <w:tcW w:w="714" w:type="dxa"/>
            <w:shd w:val="clear" w:color="auto" w:fill="auto"/>
          </w:tcPr>
          <w:p w14:paraId="0D4B55BD" w14:textId="77777777" w:rsidR="0060544B" w:rsidRPr="002A1E0D" w:rsidRDefault="00CB48DA" w:rsidP="00EB27AD">
            <w:pPr>
              <w:pStyle w:val="Tabletext"/>
            </w:pPr>
            <w:r w:rsidRPr="002A1E0D">
              <w:t>309</w:t>
            </w:r>
          </w:p>
        </w:tc>
        <w:tc>
          <w:tcPr>
            <w:tcW w:w="6373" w:type="dxa"/>
            <w:shd w:val="clear" w:color="auto" w:fill="auto"/>
          </w:tcPr>
          <w:p w14:paraId="1E24E557" w14:textId="77777777" w:rsidR="0060544B" w:rsidRPr="002A1E0D" w:rsidRDefault="0060544B" w:rsidP="00EB27AD">
            <w:pPr>
              <w:pStyle w:val="Tabletext"/>
            </w:pPr>
            <w:r w:rsidRPr="002A1E0D">
              <w:t>8201.50.00</w:t>
            </w:r>
          </w:p>
        </w:tc>
      </w:tr>
      <w:tr w:rsidR="0060544B" w:rsidRPr="002A1E0D" w14:paraId="343FE66B" w14:textId="77777777" w:rsidTr="00905124">
        <w:tc>
          <w:tcPr>
            <w:tcW w:w="714" w:type="dxa"/>
            <w:shd w:val="clear" w:color="auto" w:fill="auto"/>
          </w:tcPr>
          <w:p w14:paraId="0AF5F0FB" w14:textId="77777777" w:rsidR="0060544B" w:rsidRPr="002A1E0D" w:rsidRDefault="00CB48DA" w:rsidP="00EB27AD">
            <w:pPr>
              <w:pStyle w:val="Tabletext"/>
            </w:pPr>
            <w:r w:rsidRPr="002A1E0D">
              <w:t>310</w:t>
            </w:r>
          </w:p>
        </w:tc>
        <w:tc>
          <w:tcPr>
            <w:tcW w:w="6373" w:type="dxa"/>
            <w:shd w:val="clear" w:color="auto" w:fill="auto"/>
          </w:tcPr>
          <w:p w14:paraId="182A926C" w14:textId="77777777" w:rsidR="0060544B" w:rsidRPr="002A1E0D" w:rsidRDefault="0060544B" w:rsidP="00EB27AD">
            <w:pPr>
              <w:pStyle w:val="Tabletext"/>
            </w:pPr>
            <w:r w:rsidRPr="002A1E0D">
              <w:t>8201.60.00</w:t>
            </w:r>
          </w:p>
        </w:tc>
      </w:tr>
      <w:tr w:rsidR="0060544B" w:rsidRPr="002A1E0D" w14:paraId="5952BA1F" w14:textId="77777777" w:rsidTr="00905124">
        <w:tc>
          <w:tcPr>
            <w:tcW w:w="714" w:type="dxa"/>
            <w:shd w:val="clear" w:color="auto" w:fill="auto"/>
          </w:tcPr>
          <w:p w14:paraId="12775EA8" w14:textId="77777777" w:rsidR="0060544B" w:rsidRPr="002A1E0D" w:rsidRDefault="00CB48DA" w:rsidP="00EB27AD">
            <w:pPr>
              <w:pStyle w:val="Tabletext"/>
            </w:pPr>
            <w:r w:rsidRPr="002A1E0D">
              <w:t>311</w:t>
            </w:r>
          </w:p>
        </w:tc>
        <w:tc>
          <w:tcPr>
            <w:tcW w:w="6373" w:type="dxa"/>
            <w:shd w:val="clear" w:color="auto" w:fill="auto"/>
          </w:tcPr>
          <w:p w14:paraId="087706F6" w14:textId="77777777" w:rsidR="0060544B" w:rsidRPr="002A1E0D" w:rsidRDefault="0060544B" w:rsidP="00EB27AD">
            <w:pPr>
              <w:pStyle w:val="Tabletext"/>
            </w:pPr>
            <w:r w:rsidRPr="002A1E0D">
              <w:t>8202.10.00</w:t>
            </w:r>
          </w:p>
        </w:tc>
      </w:tr>
      <w:tr w:rsidR="0060544B" w:rsidRPr="002A1E0D" w14:paraId="5623F90B" w14:textId="77777777" w:rsidTr="00905124">
        <w:tc>
          <w:tcPr>
            <w:tcW w:w="714" w:type="dxa"/>
            <w:shd w:val="clear" w:color="auto" w:fill="auto"/>
          </w:tcPr>
          <w:p w14:paraId="55BB1E4A" w14:textId="77777777" w:rsidR="0060544B" w:rsidRPr="002A1E0D" w:rsidRDefault="00CB48DA" w:rsidP="00EB27AD">
            <w:pPr>
              <w:pStyle w:val="Tabletext"/>
            </w:pPr>
            <w:r w:rsidRPr="002A1E0D">
              <w:t>312</w:t>
            </w:r>
          </w:p>
        </w:tc>
        <w:tc>
          <w:tcPr>
            <w:tcW w:w="6373" w:type="dxa"/>
            <w:shd w:val="clear" w:color="auto" w:fill="auto"/>
          </w:tcPr>
          <w:p w14:paraId="0685CD5C" w14:textId="77777777" w:rsidR="0060544B" w:rsidRPr="002A1E0D" w:rsidRDefault="0060544B" w:rsidP="00EB27AD">
            <w:pPr>
              <w:pStyle w:val="Tabletext"/>
            </w:pPr>
            <w:r w:rsidRPr="002A1E0D">
              <w:t>8205.20.00</w:t>
            </w:r>
          </w:p>
        </w:tc>
      </w:tr>
      <w:tr w:rsidR="0060544B" w:rsidRPr="002A1E0D" w14:paraId="1C13E19C" w14:textId="77777777" w:rsidTr="00905124">
        <w:tc>
          <w:tcPr>
            <w:tcW w:w="714" w:type="dxa"/>
            <w:shd w:val="clear" w:color="auto" w:fill="auto"/>
          </w:tcPr>
          <w:p w14:paraId="3D1604CC" w14:textId="77777777" w:rsidR="0060544B" w:rsidRPr="002A1E0D" w:rsidRDefault="00CB48DA" w:rsidP="00EB27AD">
            <w:pPr>
              <w:pStyle w:val="Tabletext"/>
            </w:pPr>
            <w:r w:rsidRPr="002A1E0D">
              <w:t>313</w:t>
            </w:r>
          </w:p>
        </w:tc>
        <w:tc>
          <w:tcPr>
            <w:tcW w:w="6373" w:type="dxa"/>
            <w:shd w:val="clear" w:color="auto" w:fill="auto"/>
          </w:tcPr>
          <w:p w14:paraId="10C2CBDF" w14:textId="77777777" w:rsidR="0060544B" w:rsidRPr="002A1E0D" w:rsidRDefault="0060544B" w:rsidP="00EB27AD">
            <w:pPr>
              <w:pStyle w:val="Tabletext"/>
            </w:pPr>
            <w:r w:rsidRPr="002A1E0D">
              <w:t>8205.40.00</w:t>
            </w:r>
          </w:p>
        </w:tc>
      </w:tr>
      <w:tr w:rsidR="0060544B" w:rsidRPr="002A1E0D" w14:paraId="07067233" w14:textId="77777777" w:rsidTr="00905124">
        <w:tc>
          <w:tcPr>
            <w:tcW w:w="714" w:type="dxa"/>
            <w:shd w:val="clear" w:color="auto" w:fill="auto"/>
          </w:tcPr>
          <w:p w14:paraId="41C2EEF8" w14:textId="77777777" w:rsidR="0060544B" w:rsidRPr="002A1E0D" w:rsidRDefault="00CB48DA" w:rsidP="00EB27AD">
            <w:pPr>
              <w:pStyle w:val="Tabletext"/>
            </w:pPr>
            <w:r w:rsidRPr="002A1E0D">
              <w:t>314</w:t>
            </w:r>
          </w:p>
        </w:tc>
        <w:tc>
          <w:tcPr>
            <w:tcW w:w="6373" w:type="dxa"/>
            <w:shd w:val="clear" w:color="auto" w:fill="auto"/>
          </w:tcPr>
          <w:p w14:paraId="6E567D01" w14:textId="77777777" w:rsidR="0060544B" w:rsidRPr="002A1E0D" w:rsidRDefault="0060544B" w:rsidP="00EB27AD">
            <w:pPr>
              <w:pStyle w:val="Tabletext"/>
            </w:pPr>
            <w:r w:rsidRPr="002A1E0D">
              <w:t>8209.00.00</w:t>
            </w:r>
          </w:p>
        </w:tc>
      </w:tr>
      <w:tr w:rsidR="0060544B" w:rsidRPr="002A1E0D" w14:paraId="1B65EBD7" w14:textId="77777777" w:rsidTr="00905124">
        <w:tc>
          <w:tcPr>
            <w:tcW w:w="714" w:type="dxa"/>
            <w:shd w:val="clear" w:color="auto" w:fill="auto"/>
          </w:tcPr>
          <w:p w14:paraId="1D57B21F" w14:textId="77777777" w:rsidR="0060544B" w:rsidRPr="002A1E0D" w:rsidRDefault="00CB48DA" w:rsidP="00EB27AD">
            <w:pPr>
              <w:pStyle w:val="Tabletext"/>
            </w:pPr>
            <w:r w:rsidRPr="002A1E0D">
              <w:t>315</w:t>
            </w:r>
          </w:p>
        </w:tc>
        <w:tc>
          <w:tcPr>
            <w:tcW w:w="6373" w:type="dxa"/>
            <w:shd w:val="clear" w:color="auto" w:fill="auto"/>
          </w:tcPr>
          <w:p w14:paraId="48590D74" w14:textId="77777777" w:rsidR="0060544B" w:rsidRPr="002A1E0D" w:rsidRDefault="0060544B" w:rsidP="00EB27AD">
            <w:pPr>
              <w:pStyle w:val="Tabletext"/>
            </w:pPr>
            <w:r w:rsidRPr="002A1E0D">
              <w:t>8211.10.00</w:t>
            </w:r>
          </w:p>
        </w:tc>
      </w:tr>
      <w:tr w:rsidR="0060544B" w:rsidRPr="002A1E0D" w14:paraId="2311E3C4" w14:textId="77777777" w:rsidTr="00905124">
        <w:tc>
          <w:tcPr>
            <w:tcW w:w="714" w:type="dxa"/>
            <w:shd w:val="clear" w:color="auto" w:fill="auto"/>
          </w:tcPr>
          <w:p w14:paraId="301562A2" w14:textId="77777777" w:rsidR="0060544B" w:rsidRPr="002A1E0D" w:rsidRDefault="00CB48DA" w:rsidP="00EB27AD">
            <w:pPr>
              <w:pStyle w:val="Tabletext"/>
            </w:pPr>
            <w:r w:rsidRPr="002A1E0D">
              <w:t>316</w:t>
            </w:r>
          </w:p>
        </w:tc>
        <w:tc>
          <w:tcPr>
            <w:tcW w:w="6373" w:type="dxa"/>
            <w:shd w:val="clear" w:color="auto" w:fill="auto"/>
          </w:tcPr>
          <w:p w14:paraId="3F75BE4A" w14:textId="77777777" w:rsidR="0060544B" w:rsidRPr="002A1E0D" w:rsidRDefault="0060544B" w:rsidP="00EB27AD">
            <w:pPr>
              <w:pStyle w:val="Tabletext"/>
            </w:pPr>
            <w:r w:rsidRPr="002A1E0D">
              <w:t>8211.91.00</w:t>
            </w:r>
          </w:p>
        </w:tc>
      </w:tr>
      <w:tr w:rsidR="0060544B" w:rsidRPr="002A1E0D" w14:paraId="525751EA" w14:textId="77777777" w:rsidTr="00905124">
        <w:tc>
          <w:tcPr>
            <w:tcW w:w="714" w:type="dxa"/>
            <w:shd w:val="clear" w:color="auto" w:fill="auto"/>
          </w:tcPr>
          <w:p w14:paraId="005BA99A" w14:textId="77777777" w:rsidR="0060544B" w:rsidRPr="002A1E0D" w:rsidRDefault="00CB48DA" w:rsidP="00EB27AD">
            <w:pPr>
              <w:pStyle w:val="Tabletext"/>
            </w:pPr>
            <w:r w:rsidRPr="002A1E0D">
              <w:t>317</w:t>
            </w:r>
          </w:p>
        </w:tc>
        <w:tc>
          <w:tcPr>
            <w:tcW w:w="6373" w:type="dxa"/>
            <w:shd w:val="clear" w:color="auto" w:fill="auto"/>
          </w:tcPr>
          <w:p w14:paraId="578632CA" w14:textId="77777777" w:rsidR="0060544B" w:rsidRPr="002A1E0D" w:rsidRDefault="0060544B" w:rsidP="00EB27AD">
            <w:pPr>
              <w:pStyle w:val="Tabletext"/>
            </w:pPr>
            <w:r w:rsidRPr="002A1E0D">
              <w:t>8211.92.10</w:t>
            </w:r>
          </w:p>
        </w:tc>
      </w:tr>
      <w:tr w:rsidR="0060544B" w:rsidRPr="002A1E0D" w14:paraId="5C74F451" w14:textId="77777777" w:rsidTr="00905124">
        <w:tc>
          <w:tcPr>
            <w:tcW w:w="714" w:type="dxa"/>
            <w:shd w:val="clear" w:color="auto" w:fill="auto"/>
          </w:tcPr>
          <w:p w14:paraId="7AEE60C3" w14:textId="77777777" w:rsidR="0060544B" w:rsidRPr="002A1E0D" w:rsidRDefault="00CB48DA" w:rsidP="00EB27AD">
            <w:pPr>
              <w:pStyle w:val="Tabletext"/>
            </w:pPr>
            <w:r w:rsidRPr="002A1E0D">
              <w:t>318</w:t>
            </w:r>
          </w:p>
        </w:tc>
        <w:tc>
          <w:tcPr>
            <w:tcW w:w="6373" w:type="dxa"/>
            <w:shd w:val="clear" w:color="auto" w:fill="auto"/>
          </w:tcPr>
          <w:p w14:paraId="2603021E" w14:textId="77777777" w:rsidR="0060544B" w:rsidRPr="002A1E0D" w:rsidRDefault="0060544B" w:rsidP="00EB27AD">
            <w:pPr>
              <w:pStyle w:val="Tabletext"/>
            </w:pPr>
            <w:r w:rsidRPr="002A1E0D">
              <w:t>8215.20.00</w:t>
            </w:r>
          </w:p>
        </w:tc>
      </w:tr>
      <w:tr w:rsidR="0060544B" w:rsidRPr="002A1E0D" w14:paraId="2DDA0EF8" w14:textId="77777777" w:rsidTr="00905124">
        <w:tc>
          <w:tcPr>
            <w:tcW w:w="714" w:type="dxa"/>
            <w:shd w:val="clear" w:color="auto" w:fill="auto"/>
          </w:tcPr>
          <w:p w14:paraId="0DCDA2D7" w14:textId="77777777" w:rsidR="0060544B" w:rsidRPr="002A1E0D" w:rsidRDefault="00CB48DA" w:rsidP="00EB27AD">
            <w:pPr>
              <w:pStyle w:val="Tabletext"/>
            </w:pPr>
            <w:r w:rsidRPr="002A1E0D">
              <w:t>319</w:t>
            </w:r>
          </w:p>
        </w:tc>
        <w:tc>
          <w:tcPr>
            <w:tcW w:w="6373" w:type="dxa"/>
            <w:shd w:val="clear" w:color="auto" w:fill="auto"/>
          </w:tcPr>
          <w:p w14:paraId="24ECDCA9" w14:textId="77777777" w:rsidR="0060544B" w:rsidRPr="002A1E0D" w:rsidRDefault="0060544B" w:rsidP="00EB27AD">
            <w:pPr>
              <w:pStyle w:val="Tabletext"/>
            </w:pPr>
            <w:r w:rsidRPr="002A1E0D">
              <w:t>8301.10.00</w:t>
            </w:r>
          </w:p>
        </w:tc>
      </w:tr>
      <w:tr w:rsidR="0060544B" w:rsidRPr="002A1E0D" w14:paraId="77C3ADFD" w14:textId="77777777" w:rsidTr="00905124">
        <w:tc>
          <w:tcPr>
            <w:tcW w:w="714" w:type="dxa"/>
            <w:shd w:val="clear" w:color="auto" w:fill="auto"/>
          </w:tcPr>
          <w:p w14:paraId="217D1630" w14:textId="77777777" w:rsidR="0060544B" w:rsidRPr="002A1E0D" w:rsidRDefault="00CB48DA" w:rsidP="00EB27AD">
            <w:pPr>
              <w:pStyle w:val="Tabletext"/>
            </w:pPr>
            <w:r w:rsidRPr="002A1E0D">
              <w:t>320</w:t>
            </w:r>
          </w:p>
        </w:tc>
        <w:tc>
          <w:tcPr>
            <w:tcW w:w="6373" w:type="dxa"/>
            <w:shd w:val="clear" w:color="auto" w:fill="auto"/>
          </w:tcPr>
          <w:p w14:paraId="56C8FDF6" w14:textId="77777777" w:rsidR="0060544B" w:rsidRPr="002A1E0D" w:rsidRDefault="0060544B" w:rsidP="00EB27AD">
            <w:pPr>
              <w:pStyle w:val="Tabletext"/>
            </w:pPr>
            <w:r w:rsidRPr="002A1E0D">
              <w:t>8302.60.00</w:t>
            </w:r>
          </w:p>
        </w:tc>
      </w:tr>
      <w:tr w:rsidR="0060544B" w:rsidRPr="002A1E0D" w14:paraId="68B729AF" w14:textId="77777777" w:rsidTr="00905124">
        <w:tc>
          <w:tcPr>
            <w:tcW w:w="714" w:type="dxa"/>
            <w:shd w:val="clear" w:color="auto" w:fill="auto"/>
          </w:tcPr>
          <w:p w14:paraId="28F6CB22" w14:textId="77777777" w:rsidR="0060544B" w:rsidRPr="002A1E0D" w:rsidRDefault="00CB48DA" w:rsidP="00EB27AD">
            <w:pPr>
              <w:pStyle w:val="Tabletext"/>
            </w:pPr>
            <w:r w:rsidRPr="002A1E0D">
              <w:t>321</w:t>
            </w:r>
          </w:p>
        </w:tc>
        <w:tc>
          <w:tcPr>
            <w:tcW w:w="6373" w:type="dxa"/>
            <w:shd w:val="clear" w:color="auto" w:fill="auto"/>
          </w:tcPr>
          <w:p w14:paraId="1EDB9385" w14:textId="77777777" w:rsidR="0060544B" w:rsidRPr="002A1E0D" w:rsidRDefault="0060544B" w:rsidP="00EB27AD">
            <w:pPr>
              <w:pStyle w:val="Tabletext"/>
            </w:pPr>
            <w:r w:rsidRPr="002A1E0D">
              <w:t>8305.10.00</w:t>
            </w:r>
          </w:p>
        </w:tc>
      </w:tr>
      <w:tr w:rsidR="0060544B" w:rsidRPr="002A1E0D" w14:paraId="4BCD8894" w14:textId="77777777" w:rsidTr="00905124">
        <w:tc>
          <w:tcPr>
            <w:tcW w:w="714" w:type="dxa"/>
            <w:shd w:val="clear" w:color="auto" w:fill="auto"/>
          </w:tcPr>
          <w:p w14:paraId="55C70CA5" w14:textId="77777777" w:rsidR="0060544B" w:rsidRPr="002A1E0D" w:rsidRDefault="00CB48DA" w:rsidP="00EB27AD">
            <w:pPr>
              <w:pStyle w:val="Tabletext"/>
            </w:pPr>
            <w:r w:rsidRPr="002A1E0D">
              <w:t>322</w:t>
            </w:r>
          </w:p>
        </w:tc>
        <w:tc>
          <w:tcPr>
            <w:tcW w:w="6373" w:type="dxa"/>
            <w:shd w:val="clear" w:color="auto" w:fill="auto"/>
          </w:tcPr>
          <w:p w14:paraId="503CE943" w14:textId="77777777" w:rsidR="0060544B" w:rsidRPr="002A1E0D" w:rsidRDefault="0060544B" w:rsidP="00EB27AD">
            <w:pPr>
              <w:pStyle w:val="Tabletext"/>
            </w:pPr>
            <w:r w:rsidRPr="002A1E0D">
              <w:t>8305.90.00</w:t>
            </w:r>
          </w:p>
        </w:tc>
      </w:tr>
      <w:tr w:rsidR="0060544B" w:rsidRPr="002A1E0D" w14:paraId="02E457E1" w14:textId="77777777" w:rsidTr="00905124">
        <w:tc>
          <w:tcPr>
            <w:tcW w:w="714" w:type="dxa"/>
            <w:shd w:val="clear" w:color="auto" w:fill="auto"/>
          </w:tcPr>
          <w:p w14:paraId="26FD7C6B" w14:textId="77777777" w:rsidR="0060544B" w:rsidRPr="002A1E0D" w:rsidRDefault="00CB48DA" w:rsidP="00EB27AD">
            <w:pPr>
              <w:pStyle w:val="Tabletext"/>
            </w:pPr>
            <w:r w:rsidRPr="002A1E0D">
              <w:t>323</w:t>
            </w:r>
          </w:p>
        </w:tc>
        <w:tc>
          <w:tcPr>
            <w:tcW w:w="6373" w:type="dxa"/>
            <w:shd w:val="clear" w:color="auto" w:fill="auto"/>
          </w:tcPr>
          <w:p w14:paraId="659AE8DD" w14:textId="77777777" w:rsidR="0060544B" w:rsidRPr="002A1E0D" w:rsidRDefault="0060544B" w:rsidP="00EB27AD">
            <w:pPr>
              <w:pStyle w:val="Tabletext"/>
            </w:pPr>
            <w:r w:rsidRPr="002A1E0D">
              <w:t>8404.20.00</w:t>
            </w:r>
          </w:p>
        </w:tc>
      </w:tr>
      <w:tr w:rsidR="0060544B" w:rsidRPr="002A1E0D" w14:paraId="269AE37F" w14:textId="77777777" w:rsidTr="00905124">
        <w:tc>
          <w:tcPr>
            <w:tcW w:w="714" w:type="dxa"/>
            <w:shd w:val="clear" w:color="auto" w:fill="auto"/>
          </w:tcPr>
          <w:p w14:paraId="0D0C144E" w14:textId="77777777" w:rsidR="0060544B" w:rsidRPr="002A1E0D" w:rsidRDefault="00CB48DA" w:rsidP="00EB27AD">
            <w:pPr>
              <w:pStyle w:val="Tabletext"/>
            </w:pPr>
            <w:r w:rsidRPr="002A1E0D">
              <w:t>324</w:t>
            </w:r>
          </w:p>
        </w:tc>
        <w:tc>
          <w:tcPr>
            <w:tcW w:w="6373" w:type="dxa"/>
            <w:shd w:val="clear" w:color="auto" w:fill="auto"/>
          </w:tcPr>
          <w:p w14:paraId="2373A558" w14:textId="77777777" w:rsidR="0060544B" w:rsidRPr="002A1E0D" w:rsidRDefault="0060544B" w:rsidP="00EB27AD">
            <w:pPr>
              <w:pStyle w:val="Tabletext"/>
            </w:pPr>
            <w:r w:rsidRPr="002A1E0D">
              <w:t>8409.10.00</w:t>
            </w:r>
          </w:p>
        </w:tc>
      </w:tr>
      <w:tr w:rsidR="0060544B" w:rsidRPr="002A1E0D" w14:paraId="536CADCB" w14:textId="77777777" w:rsidTr="00905124">
        <w:tc>
          <w:tcPr>
            <w:tcW w:w="714" w:type="dxa"/>
            <w:shd w:val="clear" w:color="auto" w:fill="auto"/>
          </w:tcPr>
          <w:p w14:paraId="1F16551F" w14:textId="77777777" w:rsidR="0060544B" w:rsidRPr="002A1E0D" w:rsidRDefault="00CB48DA" w:rsidP="00EB27AD">
            <w:pPr>
              <w:pStyle w:val="Tabletext"/>
            </w:pPr>
            <w:r w:rsidRPr="002A1E0D">
              <w:t>325</w:t>
            </w:r>
          </w:p>
        </w:tc>
        <w:tc>
          <w:tcPr>
            <w:tcW w:w="6373" w:type="dxa"/>
            <w:shd w:val="clear" w:color="auto" w:fill="auto"/>
          </w:tcPr>
          <w:p w14:paraId="36CC3727" w14:textId="77777777" w:rsidR="0060544B" w:rsidRPr="002A1E0D" w:rsidRDefault="0060544B" w:rsidP="00EB27AD">
            <w:pPr>
              <w:pStyle w:val="Tabletext"/>
            </w:pPr>
            <w:r w:rsidRPr="002A1E0D">
              <w:t>8410.13.00</w:t>
            </w:r>
          </w:p>
        </w:tc>
      </w:tr>
      <w:tr w:rsidR="0060544B" w:rsidRPr="002A1E0D" w14:paraId="3A9A41D3" w14:textId="77777777" w:rsidTr="00905124">
        <w:tc>
          <w:tcPr>
            <w:tcW w:w="714" w:type="dxa"/>
            <w:shd w:val="clear" w:color="auto" w:fill="auto"/>
          </w:tcPr>
          <w:p w14:paraId="0B542602" w14:textId="77777777" w:rsidR="0060544B" w:rsidRPr="002A1E0D" w:rsidRDefault="00CB48DA" w:rsidP="00EB27AD">
            <w:pPr>
              <w:pStyle w:val="Tabletext"/>
            </w:pPr>
            <w:r w:rsidRPr="002A1E0D">
              <w:t>326</w:t>
            </w:r>
          </w:p>
        </w:tc>
        <w:tc>
          <w:tcPr>
            <w:tcW w:w="6373" w:type="dxa"/>
            <w:shd w:val="clear" w:color="auto" w:fill="auto"/>
          </w:tcPr>
          <w:p w14:paraId="3642C55D" w14:textId="77777777" w:rsidR="0060544B" w:rsidRPr="002A1E0D" w:rsidRDefault="0060544B" w:rsidP="00EB27AD">
            <w:pPr>
              <w:pStyle w:val="Tabletext"/>
            </w:pPr>
            <w:r w:rsidRPr="002A1E0D">
              <w:t>8413.11.00</w:t>
            </w:r>
          </w:p>
        </w:tc>
      </w:tr>
      <w:tr w:rsidR="0060544B" w:rsidRPr="002A1E0D" w14:paraId="00324D9D" w14:textId="77777777" w:rsidTr="00905124">
        <w:tc>
          <w:tcPr>
            <w:tcW w:w="714" w:type="dxa"/>
            <w:shd w:val="clear" w:color="auto" w:fill="auto"/>
          </w:tcPr>
          <w:p w14:paraId="4ADC089A" w14:textId="77777777" w:rsidR="0060544B" w:rsidRPr="002A1E0D" w:rsidRDefault="00CB48DA" w:rsidP="00EB27AD">
            <w:pPr>
              <w:pStyle w:val="Tabletext"/>
            </w:pPr>
            <w:r w:rsidRPr="002A1E0D">
              <w:t>327</w:t>
            </w:r>
          </w:p>
        </w:tc>
        <w:tc>
          <w:tcPr>
            <w:tcW w:w="6373" w:type="dxa"/>
            <w:shd w:val="clear" w:color="auto" w:fill="auto"/>
          </w:tcPr>
          <w:p w14:paraId="7642EAB0" w14:textId="77777777" w:rsidR="0060544B" w:rsidRPr="002A1E0D" w:rsidRDefault="0060544B" w:rsidP="00EB27AD">
            <w:pPr>
              <w:pStyle w:val="Tabletext"/>
            </w:pPr>
            <w:r w:rsidRPr="002A1E0D">
              <w:t>8414.40.10</w:t>
            </w:r>
          </w:p>
        </w:tc>
      </w:tr>
      <w:tr w:rsidR="0060544B" w:rsidRPr="002A1E0D" w14:paraId="2E19E706" w14:textId="77777777" w:rsidTr="00905124">
        <w:tc>
          <w:tcPr>
            <w:tcW w:w="714" w:type="dxa"/>
            <w:shd w:val="clear" w:color="auto" w:fill="auto"/>
          </w:tcPr>
          <w:p w14:paraId="24D83443" w14:textId="77777777" w:rsidR="0060544B" w:rsidRPr="002A1E0D" w:rsidRDefault="00CB48DA" w:rsidP="00EB27AD">
            <w:pPr>
              <w:pStyle w:val="Tabletext"/>
            </w:pPr>
            <w:r w:rsidRPr="002A1E0D">
              <w:t>328</w:t>
            </w:r>
          </w:p>
        </w:tc>
        <w:tc>
          <w:tcPr>
            <w:tcW w:w="6373" w:type="dxa"/>
            <w:shd w:val="clear" w:color="auto" w:fill="auto"/>
          </w:tcPr>
          <w:p w14:paraId="1559B8F9" w14:textId="77777777" w:rsidR="0060544B" w:rsidRPr="002A1E0D" w:rsidRDefault="0060544B" w:rsidP="00EB27AD">
            <w:pPr>
              <w:pStyle w:val="Tabletext"/>
            </w:pPr>
            <w:r w:rsidRPr="002A1E0D">
              <w:t>8414.40.20</w:t>
            </w:r>
          </w:p>
        </w:tc>
      </w:tr>
      <w:tr w:rsidR="0060544B" w:rsidRPr="002A1E0D" w14:paraId="529C9D47" w14:textId="77777777" w:rsidTr="00905124">
        <w:tc>
          <w:tcPr>
            <w:tcW w:w="714" w:type="dxa"/>
            <w:shd w:val="clear" w:color="auto" w:fill="auto"/>
          </w:tcPr>
          <w:p w14:paraId="32C09E5B" w14:textId="77777777" w:rsidR="0060544B" w:rsidRPr="002A1E0D" w:rsidRDefault="00CB48DA" w:rsidP="00EB27AD">
            <w:pPr>
              <w:pStyle w:val="Tabletext"/>
            </w:pPr>
            <w:r w:rsidRPr="002A1E0D">
              <w:t>329</w:t>
            </w:r>
          </w:p>
        </w:tc>
        <w:tc>
          <w:tcPr>
            <w:tcW w:w="6373" w:type="dxa"/>
            <w:shd w:val="clear" w:color="auto" w:fill="auto"/>
          </w:tcPr>
          <w:p w14:paraId="2287E659" w14:textId="77777777" w:rsidR="0060544B" w:rsidRPr="002A1E0D" w:rsidRDefault="0060544B" w:rsidP="00EB27AD">
            <w:pPr>
              <w:pStyle w:val="Tabletext"/>
            </w:pPr>
            <w:r w:rsidRPr="002A1E0D">
              <w:t>8414.70.20</w:t>
            </w:r>
          </w:p>
        </w:tc>
      </w:tr>
      <w:tr w:rsidR="0060544B" w:rsidRPr="002A1E0D" w14:paraId="0E35C973" w14:textId="77777777" w:rsidTr="00905124">
        <w:tc>
          <w:tcPr>
            <w:tcW w:w="714" w:type="dxa"/>
            <w:shd w:val="clear" w:color="auto" w:fill="auto"/>
          </w:tcPr>
          <w:p w14:paraId="5D4A886E" w14:textId="77777777" w:rsidR="0060544B" w:rsidRPr="002A1E0D" w:rsidRDefault="00CB48DA" w:rsidP="00EB27AD">
            <w:pPr>
              <w:pStyle w:val="Tabletext"/>
            </w:pPr>
            <w:r w:rsidRPr="002A1E0D">
              <w:t>330</w:t>
            </w:r>
          </w:p>
        </w:tc>
        <w:tc>
          <w:tcPr>
            <w:tcW w:w="6373" w:type="dxa"/>
            <w:shd w:val="clear" w:color="auto" w:fill="auto"/>
          </w:tcPr>
          <w:p w14:paraId="0F60C36C" w14:textId="77777777" w:rsidR="0060544B" w:rsidRPr="002A1E0D" w:rsidRDefault="0060544B" w:rsidP="00EB27AD">
            <w:pPr>
              <w:pStyle w:val="Tabletext"/>
            </w:pPr>
            <w:r w:rsidRPr="002A1E0D">
              <w:t>8418.10.00</w:t>
            </w:r>
          </w:p>
        </w:tc>
      </w:tr>
      <w:tr w:rsidR="0060544B" w:rsidRPr="002A1E0D" w14:paraId="63EBD6BC" w14:textId="77777777" w:rsidTr="00905124">
        <w:tc>
          <w:tcPr>
            <w:tcW w:w="714" w:type="dxa"/>
            <w:shd w:val="clear" w:color="auto" w:fill="auto"/>
          </w:tcPr>
          <w:p w14:paraId="407DF1A2" w14:textId="77777777" w:rsidR="0060544B" w:rsidRPr="002A1E0D" w:rsidRDefault="00CB48DA" w:rsidP="00EB27AD">
            <w:pPr>
              <w:pStyle w:val="Tabletext"/>
            </w:pPr>
            <w:r w:rsidRPr="002A1E0D">
              <w:lastRenderedPageBreak/>
              <w:t>331</w:t>
            </w:r>
          </w:p>
        </w:tc>
        <w:tc>
          <w:tcPr>
            <w:tcW w:w="6373" w:type="dxa"/>
            <w:shd w:val="clear" w:color="auto" w:fill="auto"/>
          </w:tcPr>
          <w:p w14:paraId="3AAB97D0" w14:textId="77777777" w:rsidR="0060544B" w:rsidRPr="002A1E0D" w:rsidRDefault="0060544B" w:rsidP="00EB27AD">
            <w:pPr>
              <w:pStyle w:val="Tabletext"/>
            </w:pPr>
            <w:r w:rsidRPr="002A1E0D">
              <w:t>8418.30.00</w:t>
            </w:r>
          </w:p>
        </w:tc>
      </w:tr>
      <w:tr w:rsidR="0060544B" w:rsidRPr="002A1E0D" w14:paraId="3089AB75" w14:textId="77777777" w:rsidTr="00905124">
        <w:tc>
          <w:tcPr>
            <w:tcW w:w="714" w:type="dxa"/>
            <w:shd w:val="clear" w:color="auto" w:fill="auto"/>
          </w:tcPr>
          <w:p w14:paraId="6999D1C5" w14:textId="77777777" w:rsidR="0060544B" w:rsidRPr="002A1E0D" w:rsidRDefault="00CB48DA" w:rsidP="00EB27AD">
            <w:pPr>
              <w:pStyle w:val="Tabletext"/>
            </w:pPr>
            <w:r w:rsidRPr="002A1E0D">
              <w:t>332</w:t>
            </w:r>
          </w:p>
        </w:tc>
        <w:tc>
          <w:tcPr>
            <w:tcW w:w="6373" w:type="dxa"/>
            <w:shd w:val="clear" w:color="auto" w:fill="auto"/>
          </w:tcPr>
          <w:p w14:paraId="4D116CD9" w14:textId="77777777" w:rsidR="0060544B" w:rsidRPr="002A1E0D" w:rsidRDefault="0060544B" w:rsidP="00EB27AD">
            <w:pPr>
              <w:pStyle w:val="Tabletext"/>
            </w:pPr>
            <w:r w:rsidRPr="002A1E0D">
              <w:t>8418.40.00</w:t>
            </w:r>
          </w:p>
        </w:tc>
      </w:tr>
      <w:tr w:rsidR="0060544B" w:rsidRPr="002A1E0D" w14:paraId="383DCE61" w14:textId="77777777" w:rsidTr="00905124">
        <w:tc>
          <w:tcPr>
            <w:tcW w:w="714" w:type="dxa"/>
            <w:shd w:val="clear" w:color="auto" w:fill="auto"/>
          </w:tcPr>
          <w:p w14:paraId="2C836D30" w14:textId="77777777" w:rsidR="0060544B" w:rsidRPr="002A1E0D" w:rsidRDefault="00CB48DA" w:rsidP="00EB27AD">
            <w:pPr>
              <w:pStyle w:val="Tabletext"/>
            </w:pPr>
            <w:r w:rsidRPr="002A1E0D">
              <w:t>333</w:t>
            </w:r>
          </w:p>
        </w:tc>
        <w:tc>
          <w:tcPr>
            <w:tcW w:w="6373" w:type="dxa"/>
            <w:shd w:val="clear" w:color="auto" w:fill="auto"/>
          </w:tcPr>
          <w:p w14:paraId="4900A16E" w14:textId="77777777" w:rsidR="0060544B" w:rsidRPr="002A1E0D" w:rsidRDefault="0060544B" w:rsidP="00EB27AD">
            <w:pPr>
              <w:pStyle w:val="Tabletext"/>
            </w:pPr>
            <w:r w:rsidRPr="002A1E0D">
              <w:t>8419.12.00</w:t>
            </w:r>
          </w:p>
        </w:tc>
      </w:tr>
      <w:tr w:rsidR="0060544B" w:rsidRPr="002A1E0D" w14:paraId="547305A4" w14:textId="77777777" w:rsidTr="00905124">
        <w:tc>
          <w:tcPr>
            <w:tcW w:w="714" w:type="dxa"/>
            <w:shd w:val="clear" w:color="auto" w:fill="auto"/>
          </w:tcPr>
          <w:p w14:paraId="36233BC7" w14:textId="77777777" w:rsidR="0060544B" w:rsidRPr="002A1E0D" w:rsidRDefault="00CB48DA" w:rsidP="00EB27AD">
            <w:pPr>
              <w:pStyle w:val="Tabletext"/>
            </w:pPr>
            <w:r w:rsidRPr="002A1E0D">
              <w:t>334</w:t>
            </w:r>
          </w:p>
        </w:tc>
        <w:tc>
          <w:tcPr>
            <w:tcW w:w="6373" w:type="dxa"/>
            <w:shd w:val="clear" w:color="auto" w:fill="auto"/>
          </w:tcPr>
          <w:p w14:paraId="00B90149" w14:textId="77777777" w:rsidR="0060544B" w:rsidRPr="002A1E0D" w:rsidRDefault="0060544B" w:rsidP="00EB27AD">
            <w:pPr>
              <w:pStyle w:val="Tabletext"/>
            </w:pPr>
            <w:r w:rsidRPr="002A1E0D">
              <w:t>8419.33.00</w:t>
            </w:r>
          </w:p>
        </w:tc>
      </w:tr>
      <w:tr w:rsidR="0060544B" w:rsidRPr="002A1E0D" w14:paraId="6993B15D" w14:textId="77777777" w:rsidTr="00905124">
        <w:tc>
          <w:tcPr>
            <w:tcW w:w="714" w:type="dxa"/>
            <w:shd w:val="clear" w:color="auto" w:fill="auto"/>
          </w:tcPr>
          <w:p w14:paraId="5BAC404A" w14:textId="77777777" w:rsidR="0060544B" w:rsidRPr="002A1E0D" w:rsidRDefault="00CB48DA" w:rsidP="00EB27AD">
            <w:pPr>
              <w:pStyle w:val="Tabletext"/>
            </w:pPr>
            <w:r w:rsidRPr="002A1E0D">
              <w:t>335</w:t>
            </w:r>
          </w:p>
        </w:tc>
        <w:tc>
          <w:tcPr>
            <w:tcW w:w="6373" w:type="dxa"/>
            <w:shd w:val="clear" w:color="auto" w:fill="auto"/>
          </w:tcPr>
          <w:p w14:paraId="7A2B48C5" w14:textId="77777777" w:rsidR="0060544B" w:rsidRPr="002A1E0D" w:rsidRDefault="0060544B" w:rsidP="00EB27AD">
            <w:pPr>
              <w:pStyle w:val="Tabletext"/>
            </w:pPr>
            <w:r w:rsidRPr="002A1E0D">
              <w:t>8419.35.00</w:t>
            </w:r>
          </w:p>
        </w:tc>
      </w:tr>
      <w:tr w:rsidR="0060544B" w:rsidRPr="002A1E0D" w14:paraId="47C5FC12" w14:textId="77777777" w:rsidTr="00905124">
        <w:tc>
          <w:tcPr>
            <w:tcW w:w="714" w:type="dxa"/>
            <w:shd w:val="clear" w:color="auto" w:fill="auto"/>
          </w:tcPr>
          <w:p w14:paraId="62082A1B" w14:textId="77777777" w:rsidR="0060544B" w:rsidRPr="002A1E0D" w:rsidRDefault="00CB48DA" w:rsidP="00EB27AD">
            <w:pPr>
              <w:pStyle w:val="Tabletext"/>
            </w:pPr>
            <w:r w:rsidRPr="002A1E0D">
              <w:t>336</w:t>
            </w:r>
          </w:p>
        </w:tc>
        <w:tc>
          <w:tcPr>
            <w:tcW w:w="6373" w:type="dxa"/>
            <w:shd w:val="clear" w:color="auto" w:fill="auto"/>
          </w:tcPr>
          <w:p w14:paraId="6E44282B" w14:textId="77777777" w:rsidR="0060544B" w:rsidRPr="002A1E0D" w:rsidRDefault="0060544B" w:rsidP="00EB27AD">
            <w:pPr>
              <w:pStyle w:val="Tabletext"/>
            </w:pPr>
            <w:r w:rsidRPr="002A1E0D">
              <w:t>8419.89.20</w:t>
            </w:r>
          </w:p>
        </w:tc>
      </w:tr>
      <w:tr w:rsidR="0060544B" w:rsidRPr="002A1E0D" w14:paraId="0658C4B3" w14:textId="77777777" w:rsidTr="00905124">
        <w:tc>
          <w:tcPr>
            <w:tcW w:w="714" w:type="dxa"/>
            <w:shd w:val="clear" w:color="auto" w:fill="auto"/>
          </w:tcPr>
          <w:p w14:paraId="11642186" w14:textId="77777777" w:rsidR="0060544B" w:rsidRPr="002A1E0D" w:rsidRDefault="00CB48DA" w:rsidP="00EB27AD">
            <w:pPr>
              <w:pStyle w:val="Tabletext"/>
            </w:pPr>
            <w:r w:rsidRPr="002A1E0D">
              <w:t>337</w:t>
            </w:r>
          </w:p>
        </w:tc>
        <w:tc>
          <w:tcPr>
            <w:tcW w:w="6373" w:type="dxa"/>
            <w:shd w:val="clear" w:color="auto" w:fill="auto"/>
          </w:tcPr>
          <w:p w14:paraId="4966C322" w14:textId="77777777" w:rsidR="0060544B" w:rsidRPr="002A1E0D" w:rsidRDefault="0060544B" w:rsidP="00EB27AD">
            <w:pPr>
              <w:pStyle w:val="Tabletext"/>
            </w:pPr>
            <w:r w:rsidRPr="002A1E0D">
              <w:t>8421.12.00</w:t>
            </w:r>
          </w:p>
        </w:tc>
      </w:tr>
      <w:tr w:rsidR="0060544B" w:rsidRPr="002A1E0D" w14:paraId="2C97A565" w14:textId="77777777" w:rsidTr="00905124">
        <w:tc>
          <w:tcPr>
            <w:tcW w:w="714" w:type="dxa"/>
            <w:shd w:val="clear" w:color="auto" w:fill="auto"/>
          </w:tcPr>
          <w:p w14:paraId="167EB63C" w14:textId="77777777" w:rsidR="0060544B" w:rsidRPr="002A1E0D" w:rsidRDefault="00CB48DA" w:rsidP="00EB27AD">
            <w:pPr>
              <w:pStyle w:val="Tabletext"/>
            </w:pPr>
            <w:r w:rsidRPr="002A1E0D">
              <w:t>338</w:t>
            </w:r>
          </w:p>
        </w:tc>
        <w:tc>
          <w:tcPr>
            <w:tcW w:w="6373" w:type="dxa"/>
            <w:shd w:val="clear" w:color="auto" w:fill="auto"/>
          </w:tcPr>
          <w:p w14:paraId="1621DFE9" w14:textId="77777777" w:rsidR="0060544B" w:rsidRPr="002A1E0D" w:rsidRDefault="0060544B" w:rsidP="00EB27AD">
            <w:pPr>
              <w:pStyle w:val="Tabletext"/>
            </w:pPr>
            <w:r w:rsidRPr="002A1E0D">
              <w:t>8422.11.00</w:t>
            </w:r>
          </w:p>
        </w:tc>
      </w:tr>
      <w:tr w:rsidR="0060544B" w:rsidRPr="002A1E0D" w14:paraId="278E74C4" w14:textId="77777777" w:rsidTr="00905124">
        <w:tc>
          <w:tcPr>
            <w:tcW w:w="714" w:type="dxa"/>
            <w:shd w:val="clear" w:color="auto" w:fill="auto"/>
          </w:tcPr>
          <w:p w14:paraId="50B0CC90" w14:textId="77777777" w:rsidR="0060544B" w:rsidRPr="002A1E0D" w:rsidRDefault="00CB48DA" w:rsidP="00EB27AD">
            <w:pPr>
              <w:pStyle w:val="Tabletext"/>
            </w:pPr>
            <w:r w:rsidRPr="002A1E0D">
              <w:t>339</w:t>
            </w:r>
          </w:p>
        </w:tc>
        <w:tc>
          <w:tcPr>
            <w:tcW w:w="6373" w:type="dxa"/>
            <w:shd w:val="clear" w:color="auto" w:fill="auto"/>
          </w:tcPr>
          <w:p w14:paraId="29A484FC" w14:textId="77777777" w:rsidR="0060544B" w:rsidRPr="002A1E0D" w:rsidRDefault="0060544B" w:rsidP="00EB27AD">
            <w:pPr>
              <w:pStyle w:val="Tabletext"/>
            </w:pPr>
            <w:r w:rsidRPr="002A1E0D">
              <w:t>8422.40.10</w:t>
            </w:r>
          </w:p>
        </w:tc>
      </w:tr>
      <w:tr w:rsidR="0060544B" w:rsidRPr="002A1E0D" w14:paraId="0A44BD15" w14:textId="77777777" w:rsidTr="00905124">
        <w:tc>
          <w:tcPr>
            <w:tcW w:w="714" w:type="dxa"/>
            <w:shd w:val="clear" w:color="auto" w:fill="auto"/>
          </w:tcPr>
          <w:p w14:paraId="1F22460B" w14:textId="77777777" w:rsidR="0060544B" w:rsidRPr="002A1E0D" w:rsidRDefault="00CB48DA" w:rsidP="00EB27AD">
            <w:pPr>
              <w:pStyle w:val="Tabletext"/>
            </w:pPr>
            <w:r w:rsidRPr="002A1E0D">
              <w:t>340</w:t>
            </w:r>
          </w:p>
        </w:tc>
        <w:tc>
          <w:tcPr>
            <w:tcW w:w="6373" w:type="dxa"/>
            <w:shd w:val="clear" w:color="auto" w:fill="auto"/>
          </w:tcPr>
          <w:p w14:paraId="00E5C860" w14:textId="77777777" w:rsidR="0060544B" w:rsidRPr="002A1E0D" w:rsidRDefault="0060544B" w:rsidP="00EB27AD">
            <w:pPr>
              <w:pStyle w:val="Tabletext"/>
            </w:pPr>
            <w:r w:rsidRPr="002A1E0D">
              <w:t>8423.10.00</w:t>
            </w:r>
          </w:p>
        </w:tc>
      </w:tr>
      <w:tr w:rsidR="0060544B" w:rsidRPr="002A1E0D" w14:paraId="24112C10" w14:textId="77777777" w:rsidTr="00905124">
        <w:tc>
          <w:tcPr>
            <w:tcW w:w="714" w:type="dxa"/>
            <w:shd w:val="clear" w:color="auto" w:fill="auto"/>
          </w:tcPr>
          <w:p w14:paraId="0A167692" w14:textId="77777777" w:rsidR="0060544B" w:rsidRPr="002A1E0D" w:rsidRDefault="00CB48DA" w:rsidP="00EB27AD">
            <w:pPr>
              <w:pStyle w:val="Tabletext"/>
            </w:pPr>
            <w:r w:rsidRPr="002A1E0D">
              <w:t>341</w:t>
            </w:r>
          </w:p>
        </w:tc>
        <w:tc>
          <w:tcPr>
            <w:tcW w:w="6373" w:type="dxa"/>
            <w:shd w:val="clear" w:color="auto" w:fill="auto"/>
          </w:tcPr>
          <w:p w14:paraId="1ACF76E7" w14:textId="77777777" w:rsidR="0060544B" w:rsidRPr="002A1E0D" w:rsidRDefault="0060544B" w:rsidP="00EB27AD">
            <w:pPr>
              <w:pStyle w:val="Tabletext"/>
            </w:pPr>
            <w:r w:rsidRPr="002A1E0D">
              <w:t>8428.40.00</w:t>
            </w:r>
          </w:p>
        </w:tc>
      </w:tr>
      <w:tr w:rsidR="0060544B" w:rsidRPr="002A1E0D" w14:paraId="71051F96" w14:textId="77777777" w:rsidTr="00905124">
        <w:tc>
          <w:tcPr>
            <w:tcW w:w="714" w:type="dxa"/>
            <w:shd w:val="clear" w:color="auto" w:fill="auto"/>
          </w:tcPr>
          <w:p w14:paraId="41D41D1E" w14:textId="77777777" w:rsidR="0060544B" w:rsidRPr="002A1E0D" w:rsidRDefault="00CB48DA" w:rsidP="00EB27AD">
            <w:pPr>
              <w:pStyle w:val="Tabletext"/>
            </w:pPr>
            <w:r w:rsidRPr="002A1E0D">
              <w:t>342</w:t>
            </w:r>
          </w:p>
        </w:tc>
        <w:tc>
          <w:tcPr>
            <w:tcW w:w="6373" w:type="dxa"/>
            <w:shd w:val="clear" w:color="auto" w:fill="auto"/>
          </w:tcPr>
          <w:p w14:paraId="016DEC0B" w14:textId="77777777" w:rsidR="0060544B" w:rsidRPr="002A1E0D" w:rsidRDefault="0060544B" w:rsidP="00EB27AD">
            <w:pPr>
              <w:pStyle w:val="Tabletext"/>
            </w:pPr>
            <w:r w:rsidRPr="002A1E0D">
              <w:t>8429.30.00</w:t>
            </w:r>
          </w:p>
        </w:tc>
      </w:tr>
      <w:tr w:rsidR="0060544B" w:rsidRPr="002A1E0D" w14:paraId="21C4065E" w14:textId="77777777" w:rsidTr="00905124">
        <w:tc>
          <w:tcPr>
            <w:tcW w:w="714" w:type="dxa"/>
            <w:shd w:val="clear" w:color="auto" w:fill="auto"/>
          </w:tcPr>
          <w:p w14:paraId="6C99A32B" w14:textId="77777777" w:rsidR="0060544B" w:rsidRPr="002A1E0D" w:rsidRDefault="00CB48DA" w:rsidP="00EB27AD">
            <w:pPr>
              <w:pStyle w:val="Tabletext"/>
            </w:pPr>
            <w:r w:rsidRPr="002A1E0D">
              <w:t>343</w:t>
            </w:r>
          </w:p>
        </w:tc>
        <w:tc>
          <w:tcPr>
            <w:tcW w:w="6373" w:type="dxa"/>
            <w:shd w:val="clear" w:color="auto" w:fill="auto"/>
          </w:tcPr>
          <w:p w14:paraId="5D15A0BB" w14:textId="77777777" w:rsidR="0060544B" w:rsidRPr="002A1E0D" w:rsidRDefault="0060544B" w:rsidP="00EB27AD">
            <w:pPr>
              <w:pStyle w:val="Tabletext"/>
            </w:pPr>
            <w:r w:rsidRPr="002A1E0D">
              <w:t>8430.61.00</w:t>
            </w:r>
          </w:p>
        </w:tc>
      </w:tr>
      <w:tr w:rsidR="0060544B" w:rsidRPr="002A1E0D" w14:paraId="59417C62" w14:textId="77777777" w:rsidTr="00905124">
        <w:tc>
          <w:tcPr>
            <w:tcW w:w="714" w:type="dxa"/>
            <w:shd w:val="clear" w:color="auto" w:fill="auto"/>
          </w:tcPr>
          <w:p w14:paraId="78351538" w14:textId="77777777" w:rsidR="0060544B" w:rsidRPr="002A1E0D" w:rsidRDefault="00CB48DA" w:rsidP="00EB27AD">
            <w:pPr>
              <w:pStyle w:val="Tabletext"/>
            </w:pPr>
            <w:r w:rsidRPr="002A1E0D">
              <w:t>344</w:t>
            </w:r>
          </w:p>
        </w:tc>
        <w:tc>
          <w:tcPr>
            <w:tcW w:w="6373" w:type="dxa"/>
            <w:shd w:val="clear" w:color="auto" w:fill="auto"/>
          </w:tcPr>
          <w:p w14:paraId="277BF3B7" w14:textId="77777777" w:rsidR="0060544B" w:rsidRPr="002A1E0D" w:rsidRDefault="0060544B" w:rsidP="00EB27AD">
            <w:pPr>
              <w:pStyle w:val="Tabletext"/>
            </w:pPr>
            <w:r w:rsidRPr="002A1E0D">
              <w:t>8430.69.10</w:t>
            </w:r>
          </w:p>
        </w:tc>
      </w:tr>
      <w:tr w:rsidR="0060544B" w:rsidRPr="002A1E0D" w14:paraId="34144061" w14:textId="77777777" w:rsidTr="00905124">
        <w:tc>
          <w:tcPr>
            <w:tcW w:w="714" w:type="dxa"/>
            <w:shd w:val="clear" w:color="auto" w:fill="auto"/>
          </w:tcPr>
          <w:p w14:paraId="404DB1B0" w14:textId="77777777" w:rsidR="0060544B" w:rsidRPr="002A1E0D" w:rsidRDefault="00CB48DA" w:rsidP="00EB27AD">
            <w:pPr>
              <w:pStyle w:val="Tabletext"/>
            </w:pPr>
            <w:r w:rsidRPr="002A1E0D">
              <w:t>345</w:t>
            </w:r>
          </w:p>
        </w:tc>
        <w:tc>
          <w:tcPr>
            <w:tcW w:w="6373" w:type="dxa"/>
            <w:shd w:val="clear" w:color="auto" w:fill="auto"/>
          </w:tcPr>
          <w:p w14:paraId="7FA690F7" w14:textId="77777777" w:rsidR="0060544B" w:rsidRPr="002A1E0D" w:rsidRDefault="0060544B" w:rsidP="00EB27AD">
            <w:pPr>
              <w:pStyle w:val="Tabletext"/>
            </w:pPr>
            <w:r w:rsidRPr="002A1E0D">
              <w:t>8433.19.00</w:t>
            </w:r>
          </w:p>
        </w:tc>
      </w:tr>
      <w:tr w:rsidR="0060544B" w:rsidRPr="002A1E0D" w14:paraId="1DE1A621" w14:textId="77777777" w:rsidTr="00905124">
        <w:tc>
          <w:tcPr>
            <w:tcW w:w="714" w:type="dxa"/>
            <w:shd w:val="clear" w:color="auto" w:fill="auto"/>
          </w:tcPr>
          <w:p w14:paraId="07F68B67" w14:textId="77777777" w:rsidR="0060544B" w:rsidRPr="002A1E0D" w:rsidRDefault="00CB48DA" w:rsidP="00EB27AD">
            <w:pPr>
              <w:pStyle w:val="Tabletext"/>
            </w:pPr>
            <w:r w:rsidRPr="002A1E0D">
              <w:t>346</w:t>
            </w:r>
          </w:p>
        </w:tc>
        <w:tc>
          <w:tcPr>
            <w:tcW w:w="6373" w:type="dxa"/>
            <w:shd w:val="clear" w:color="auto" w:fill="auto"/>
          </w:tcPr>
          <w:p w14:paraId="184EB0CF" w14:textId="77777777" w:rsidR="0060544B" w:rsidRPr="002A1E0D" w:rsidRDefault="0060544B" w:rsidP="00EB27AD">
            <w:pPr>
              <w:pStyle w:val="Tabletext"/>
            </w:pPr>
            <w:r w:rsidRPr="002A1E0D">
              <w:t>8433.30.00</w:t>
            </w:r>
          </w:p>
        </w:tc>
      </w:tr>
      <w:tr w:rsidR="0060544B" w:rsidRPr="002A1E0D" w14:paraId="69D10828" w14:textId="77777777" w:rsidTr="00905124">
        <w:tc>
          <w:tcPr>
            <w:tcW w:w="714" w:type="dxa"/>
            <w:shd w:val="clear" w:color="auto" w:fill="auto"/>
          </w:tcPr>
          <w:p w14:paraId="74AF0AEA" w14:textId="77777777" w:rsidR="0060544B" w:rsidRPr="002A1E0D" w:rsidRDefault="00CB48DA" w:rsidP="00EB27AD">
            <w:pPr>
              <w:pStyle w:val="Tabletext"/>
            </w:pPr>
            <w:r w:rsidRPr="002A1E0D">
              <w:t>347</w:t>
            </w:r>
          </w:p>
        </w:tc>
        <w:tc>
          <w:tcPr>
            <w:tcW w:w="6373" w:type="dxa"/>
            <w:shd w:val="clear" w:color="auto" w:fill="auto"/>
          </w:tcPr>
          <w:p w14:paraId="7A42A56C" w14:textId="77777777" w:rsidR="0060544B" w:rsidRPr="002A1E0D" w:rsidRDefault="0060544B" w:rsidP="00EB27AD">
            <w:pPr>
              <w:pStyle w:val="Tabletext"/>
            </w:pPr>
            <w:r w:rsidRPr="002A1E0D">
              <w:t>8433.40.90</w:t>
            </w:r>
          </w:p>
        </w:tc>
      </w:tr>
      <w:tr w:rsidR="0060544B" w:rsidRPr="002A1E0D" w14:paraId="069B45FC" w14:textId="77777777" w:rsidTr="00905124">
        <w:tc>
          <w:tcPr>
            <w:tcW w:w="714" w:type="dxa"/>
            <w:shd w:val="clear" w:color="auto" w:fill="auto"/>
          </w:tcPr>
          <w:p w14:paraId="1332E457" w14:textId="77777777" w:rsidR="0060544B" w:rsidRPr="002A1E0D" w:rsidRDefault="00CB48DA" w:rsidP="00EB27AD">
            <w:pPr>
              <w:pStyle w:val="Tabletext"/>
            </w:pPr>
            <w:r w:rsidRPr="002A1E0D">
              <w:t>348</w:t>
            </w:r>
          </w:p>
        </w:tc>
        <w:tc>
          <w:tcPr>
            <w:tcW w:w="6373" w:type="dxa"/>
            <w:shd w:val="clear" w:color="auto" w:fill="auto"/>
          </w:tcPr>
          <w:p w14:paraId="226E901C" w14:textId="77777777" w:rsidR="0060544B" w:rsidRPr="002A1E0D" w:rsidRDefault="0060544B" w:rsidP="00EB27AD">
            <w:pPr>
              <w:pStyle w:val="Tabletext"/>
            </w:pPr>
            <w:r w:rsidRPr="002A1E0D">
              <w:t>8433.52.00</w:t>
            </w:r>
          </w:p>
        </w:tc>
      </w:tr>
      <w:tr w:rsidR="0060544B" w:rsidRPr="002A1E0D" w14:paraId="07ED440D" w14:textId="77777777" w:rsidTr="00905124">
        <w:tc>
          <w:tcPr>
            <w:tcW w:w="714" w:type="dxa"/>
            <w:shd w:val="clear" w:color="auto" w:fill="auto"/>
          </w:tcPr>
          <w:p w14:paraId="0DD896C9" w14:textId="77777777" w:rsidR="0060544B" w:rsidRPr="002A1E0D" w:rsidRDefault="00CB48DA" w:rsidP="00EB27AD">
            <w:pPr>
              <w:pStyle w:val="Tabletext"/>
            </w:pPr>
            <w:r w:rsidRPr="002A1E0D">
              <w:t>349</w:t>
            </w:r>
          </w:p>
        </w:tc>
        <w:tc>
          <w:tcPr>
            <w:tcW w:w="6373" w:type="dxa"/>
            <w:shd w:val="clear" w:color="auto" w:fill="auto"/>
          </w:tcPr>
          <w:p w14:paraId="491D6660" w14:textId="77777777" w:rsidR="0060544B" w:rsidRPr="002A1E0D" w:rsidRDefault="0060544B" w:rsidP="00EB27AD">
            <w:pPr>
              <w:pStyle w:val="Tabletext"/>
            </w:pPr>
            <w:r w:rsidRPr="002A1E0D">
              <w:t>8433.53.00</w:t>
            </w:r>
          </w:p>
        </w:tc>
      </w:tr>
      <w:tr w:rsidR="007F2A8F" w:rsidRPr="002A1E0D" w14:paraId="637BC720" w14:textId="77777777" w:rsidTr="00905124">
        <w:tc>
          <w:tcPr>
            <w:tcW w:w="714" w:type="dxa"/>
            <w:shd w:val="clear" w:color="auto" w:fill="auto"/>
          </w:tcPr>
          <w:p w14:paraId="34584BAA" w14:textId="77777777" w:rsidR="007F2A8F" w:rsidRPr="002A1E0D" w:rsidRDefault="00CB48DA" w:rsidP="00EB27AD">
            <w:pPr>
              <w:pStyle w:val="Tabletext"/>
            </w:pPr>
            <w:r w:rsidRPr="002A1E0D">
              <w:t>350</w:t>
            </w:r>
          </w:p>
        </w:tc>
        <w:tc>
          <w:tcPr>
            <w:tcW w:w="6373" w:type="dxa"/>
            <w:shd w:val="clear" w:color="auto" w:fill="auto"/>
          </w:tcPr>
          <w:p w14:paraId="3A5B814A" w14:textId="77777777" w:rsidR="007F2A8F" w:rsidRPr="002A1E0D" w:rsidRDefault="007F2A8F" w:rsidP="00EB27AD">
            <w:pPr>
              <w:pStyle w:val="Tabletext"/>
            </w:pPr>
            <w:r w:rsidRPr="002A1E0D">
              <w:t>8439.30.00</w:t>
            </w:r>
          </w:p>
        </w:tc>
      </w:tr>
      <w:tr w:rsidR="007F2A8F" w:rsidRPr="002A1E0D" w14:paraId="1990365F" w14:textId="77777777" w:rsidTr="00905124">
        <w:tc>
          <w:tcPr>
            <w:tcW w:w="714" w:type="dxa"/>
            <w:shd w:val="clear" w:color="auto" w:fill="auto"/>
          </w:tcPr>
          <w:p w14:paraId="1E930F43" w14:textId="77777777" w:rsidR="007F2A8F" w:rsidRPr="002A1E0D" w:rsidRDefault="00CB48DA" w:rsidP="00EB27AD">
            <w:pPr>
              <w:pStyle w:val="Tabletext"/>
            </w:pPr>
            <w:r w:rsidRPr="002A1E0D">
              <w:t>351</w:t>
            </w:r>
          </w:p>
        </w:tc>
        <w:tc>
          <w:tcPr>
            <w:tcW w:w="6373" w:type="dxa"/>
            <w:shd w:val="clear" w:color="auto" w:fill="auto"/>
          </w:tcPr>
          <w:p w14:paraId="0ABD41C1" w14:textId="77777777" w:rsidR="007F2A8F" w:rsidRPr="002A1E0D" w:rsidRDefault="007F2A8F" w:rsidP="00EB27AD">
            <w:pPr>
              <w:pStyle w:val="Tabletext"/>
            </w:pPr>
            <w:r w:rsidRPr="002A1E0D">
              <w:t>8441.10.10</w:t>
            </w:r>
          </w:p>
        </w:tc>
      </w:tr>
      <w:tr w:rsidR="007F2A8F" w:rsidRPr="002A1E0D" w14:paraId="780B61B7" w14:textId="77777777" w:rsidTr="00905124">
        <w:tc>
          <w:tcPr>
            <w:tcW w:w="714" w:type="dxa"/>
            <w:shd w:val="clear" w:color="auto" w:fill="auto"/>
          </w:tcPr>
          <w:p w14:paraId="4C82A943" w14:textId="77777777" w:rsidR="007F2A8F" w:rsidRPr="002A1E0D" w:rsidRDefault="00CB48DA" w:rsidP="00EB27AD">
            <w:pPr>
              <w:pStyle w:val="Tabletext"/>
            </w:pPr>
            <w:r w:rsidRPr="002A1E0D">
              <w:t>352</w:t>
            </w:r>
          </w:p>
        </w:tc>
        <w:tc>
          <w:tcPr>
            <w:tcW w:w="6373" w:type="dxa"/>
            <w:shd w:val="clear" w:color="auto" w:fill="auto"/>
          </w:tcPr>
          <w:p w14:paraId="4BA44582" w14:textId="77777777" w:rsidR="007F2A8F" w:rsidRPr="002A1E0D" w:rsidRDefault="007F2A8F" w:rsidP="00EB27AD">
            <w:pPr>
              <w:pStyle w:val="Tabletext"/>
            </w:pPr>
            <w:r w:rsidRPr="002A1E0D">
              <w:t>8447.90.00</w:t>
            </w:r>
          </w:p>
        </w:tc>
      </w:tr>
      <w:tr w:rsidR="007F2A8F" w:rsidRPr="002A1E0D" w14:paraId="42DC562C" w14:textId="77777777" w:rsidTr="00905124">
        <w:tc>
          <w:tcPr>
            <w:tcW w:w="714" w:type="dxa"/>
            <w:shd w:val="clear" w:color="auto" w:fill="auto"/>
          </w:tcPr>
          <w:p w14:paraId="67B0B359" w14:textId="77777777" w:rsidR="007F2A8F" w:rsidRPr="002A1E0D" w:rsidRDefault="00CB48DA" w:rsidP="00EB27AD">
            <w:pPr>
              <w:pStyle w:val="Tabletext"/>
            </w:pPr>
            <w:r w:rsidRPr="002A1E0D">
              <w:t>353</w:t>
            </w:r>
          </w:p>
        </w:tc>
        <w:tc>
          <w:tcPr>
            <w:tcW w:w="6373" w:type="dxa"/>
            <w:shd w:val="clear" w:color="auto" w:fill="auto"/>
          </w:tcPr>
          <w:p w14:paraId="00DD3F91" w14:textId="77777777" w:rsidR="007F2A8F" w:rsidRPr="002A1E0D" w:rsidRDefault="007F2A8F" w:rsidP="00EB27AD">
            <w:pPr>
              <w:pStyle w:val="Tabletext"/>
            </w:pPr>
            <w:r w:rsidRPr="002A1E0D">
              <w:t>8450.11.00</w:t>
            </w:r>
          </w:p>
        </w:tc>
      </w:tr>
      <w:tr w:rsidR="007F2A8F" w:rsidRPr="002A1E0D" w14:paraId="59B71329" w14:textId="77777777" w:rsidTr="00905124">
        <w:tc>
          <w:tcPr>
            <w:tcW w:w="714" w:type="dxa"/>
            <w:shd w:val="clear" w:color="auto" w:fill="auto"/>
          </w:tcPr>
          <w:p w14:paraId="19E2AE2E" w14:textId="77777777" w:rsidR="007F2A8F" w:rsidRPr="002A1E0D" w:rsidRDefault="00CB48DA" w:rsidP="00EB27AD">
            <w:pPr>
              <w:pStyle w:val="Tabletext"/>
            </w:pPr>
            <w:r w:rsidRPr="002A1E0D">
              <w:t>354</w:t>
            </w:r>
          </w:p>
        </w:tc>
        <w:tc>
          <w:tcPr>
            <w:tcW w:w="6373" w:type="dxa"/>
            <w:shd w:val="clear" w:color="auto" w:fill="auto"/>
          </w:tcPr>
          <w:p w14:paraId="2840D1A3" w14:textId="77777777" w:rsidR="007F2A8F" w:rsidRPr="002A1E0D" w:rsidRDefault="007F2A8F" w:rsidP="00EB27AD">
            <w:pPr>
              <w:pStyle w:val="Tabletext"/>
            </w:pPr>
            <w:r w:rsidRPr="002A1E0D">
              <w:t>8450.12.00</w:t>
            </w:r>
          </w:p>
        </w:tc>
      </w:tr>
      <w:tr w:rsidR="007F2A8F" w:rsidRPr="002A1E0D" w14:paraId="1F18A6DD" w14:textId="77777777" w:rsidTr="00905124">
        <w:tc>
          <w:tcPr>
            <w:tcW w:w="714" w:type="dxa"/>
            <w:shd w:val="clear" w:color="auto" w:fill="auto"/>
          </w:tcPr>
          <w:p w14:paraId="5F66E788" w14:textId="77777777" w:rsidR="007F2A8F" w:rsidRPr="002A1E0D" w:rsidRDefault="00CB48DA" w:rsidP="00EB27AD">
            <w:pPr>
              <w:pStyle w:val="Tabletext"/>
            </w:pPr>
            <w:r w:rsidRPr="002A1E0D">
              <w:t>355</w:t>
            </w:r>
          </w:p>
        </w:tc>
        <w:tc>
          <w:tcPr>
            <w:tcW w:w="6373" w:type="dxa"/>
            <w:shd w:val="clear" w:color="auto" w:fill="auto"/>
          </w:tcPr>
          <w:p w14:paraId="09CD2BDE" w14:textId="77777777" w:rsidR="007F2A8F" w:rsidRPr="002A1E0D" w:rsidRDefault="007F2A8F" w:rsidP="00EB27AD">
            <w:pPr>
              <w:pStyle w:val="Tabletext"/>
            </w:pPr>
            <w:r w:rsidRPr="002A1E0D">
              <w:t>8450.19.00</w:t>
            </w:r>
          </w:p>
        </w:tc>
      </w:tr>
      <w:tr w:rsidR="007F2A8F" w:rsidRPr="002A1E0D" w14:paraId="6BB2F9CE" w14:textId="77777777" w:rsidTr="00905124">
        <w:tc>
          <w:tcPr>
            <w:tcW w:w="714" w:type="dxa"/>
            <w:shd w:val="clear" w:color="auto" w:fill="auto"/>
          </w:tcPr>
          <w:p w14:paraId="0FC61D24" w14:textId="77777777" w:rsidR="007F2A8F" w:rsidRPr="002A1E0D" w:rsidRDefault="00CB48DA" w:rsidP="00EB27AD">
            <w:pPr>
              <w:pStyle w:val="Tabletext"/>
            </w:pPr>
            <w:r w:rsidRPr="002A1E0D">
              <w:t>356</w:t>
            </w:r>
          </w:p>
        </w:tc>
        <w:tc>
          <w:tcPr>
            <w:tcW w:w="6373" w:type="dxa"/>
            <w:shd w:val="clear" w:color="auto" w:fill="auto"/>
          </w:tcPr>
          <w:p w14:paraId="3E58B20A" w14:textId="77777777" w:rsidR="007F2A8F" w:rsidRPr="002A1E0D" w:rsidRDefault="007F2A8F" w:rsidP="00EB27AD">
            <w:pPr>
              <w:pStyle w:val="Tabletext"/>
            </w:pPr>
            <w:r w:rsidRPr="002A1E0D">
              <w:t>8450.20.00</w:t>
            </w:r>
          </w:p>
        </w:tc>
      </w:tr>
      <w:tr w:rsidR="007F2A8F" w:rsidRPr="002A1E0D" w14:paraId="2AAC4AAE" w14:textId="77777777" w:rsidTr="00905124">
        <w:tc>
          <w:tcPr>
            <w:tcW w:w="714" w:type="dxa"/>
            <w:shd w:val="clear" w:color="auto" w:fill="auto"/>
          </w:tcPr>
          <w:p w14:paraId="4C263B50" w14:textId="77777777" w:rsidR="007F2A8F" w:rsidRPr="002A1E0D" w:rsidRDefault="00CB48DA" w:rsidP="00EB27AD">
            <w:pPr>
              <w:pStyle w:val="Tabletext"/>
            </w:pPr>
            <w:r w:rsidRPr="002A1E0D">
              <w:t>357</w:t>
            </w:r>
          </w:p>
        </w:tc>
        <w:tc>
          <w:tcPr>
            <w:tcW w:w="6373" w:type="dxa"/>
            <w:shd w:val="clear" w:color="auto" w:fill="auto"/>
          </w:tcPr>
          <w:p w14:paraId="71BE400E" w14:textId="77777777" w:rsidR="007F2A8F" w:rsidRPr="002A1E0D" w:rsidRDefault="007F2A8F" w:rsidP="00EB27AD">
            <w:pPr>
              <w:pStyle w:val="Tabletext"/>
            </w:pPr>
            <w:r w:rsidRPr="002A1E0D">
              <w:t>8451.10.00</w:t>
            </w:r>
          </w:p>
        </w:tc>
      </w:tr>
      <w:tr w:rsidR="007F2A8F" w:rsidRPr="002A1E0D" w14:paraId="5E29B281" w14:textId="77777777" w:rsidTr="00905124">
        <w:tc>
          <w:tcPr>
            <w:tcW w:w="714" w:type="dxa"/>
            <w:shd w:val="clear" w:color="auto" w:fill="auto"/>
          </w:tcPr>
          <w:p w14:paraId="2EB9B6C6" w14:textId="77777777" w:rsidR="007F2A8F" w:rsidRPr="002A1E0D" w:rsidRDefault="00CB48DA" w:rsidP="00EB27AD">
            <w:pPr>
              <w:pStyle w:val="Tabletext"/>
            </w:pPr>
            <w:r w:rsidRPr="002A1E0D">
              <w:t>358</w:t>
            </w:r>
          </w:p>
        </w:tc>
        <w:tc>
          <w:tcPr>
            <w:tcW w:w="6373" w:type="dxa"/>
            <w:shd w:val="clear" w:color="auto" w:fill="auto"/>
          </w:tcPr>
          <w:p w14:paraId="25A5A14C" w14:textId="77777777" w:rsidR="007F2A8F" w:rsidRPr="002A1E0D" w:rsidRDefault="007F2A8F" w:rsidP="00EB27AD">
            <w:pPr>
              <w:pStyle w:val="Tabletext"/>
            </w:pPr>
            <w:r w:rsidRPr="002A1E0D">
              <w:t>8451.21.00</w:t>
            </w:r>
          </w:p>
        </w:tc>
      </w:tr>
      <w:tr w:rsidR="007F2A8F" w:rsidRPr="002A1E0D" w14:paraId="79D7825A" w14:textId="77777777" w:rsidTr="00905124">
        <w:tc>
          <w:tcPr>
            <w:tcW w:w="714" w:type="dxa"/>
            <w:shd w:val="clear" w:color="auto" w:fill="auto"/>
          </w:tcPr>
          <w:p w14:paraId="00B1ED29" w14:textId="77777777" w:rsidR="007F2A8F" w:rsidRPr="002A1E0D" w:rsidRDefault="00CB48DA" w:rsidP="00EB27AD">
            <w:pPr>
              <w:pStyle w:val="Tabletext"/>
            </w:pPr>
            <w:r w:rsidRPr="002A1E0D">
              <w:t>359</w:t>
            </w:r>
          </w:p>
        </w:tc>
        <w:tc>
          <w:tcPr>
            <w:tcW w:w="6373" w:type="dxa"/>
            <w:shd w:val="clear" w:color="auto" w:fill="auto"/>
          </w:tcPr>
          <w:p w14:paraId="44E3FFC2" w14:textId="77777777" w:rsidR="007F2A8F" w:rsidRPr="002A1E0D" w:rsidRDefault="007F2A8F" w:rsidP="00EB27AD">
            <w:pPr>
              <w:pStyle w:val="Tabletext"/>
            </w:pPr>
            <w:r w:rsidRPr="002A1E0D">
              <w:t>8454.20.00</w:t>
            </w:r>
          </w:p>
        </w:tc>
      </w:tr>
      <w:tr w:rsidR="007F2A8F" w:rsidRPr="002A1E0D" w14:paraId="38A6261E" w14:textId="77777777" w:rsidTr="00905124">
        <w:tc>
          <w:tcPr>
            <w:tcW w:w="714" w:type="dxa"/>
            <w:shd w:val="clear" w:color="auto" w:fill="auto"/>
          </w:tcPr>
          <w:p w14:paraId="5BB0A9EF" w14:textId="77777777" w:rsidR="007F2A8F" w:rsidRPr="002A1E0D" w:rsidRDefault="00CB48DA" w:rsidP="00EB27AD">
            <w:pPr>
              <w:pStyle w:val="Tabletext"/>
            </w:pPr>
            <w:r w:rsidRPr="002A1E0D">
              <w:t>360</w:t>
            </w:r>
          </w:p>
        </w:tc>
        <w:tc>
          <w:tcPr>
            <w:tcW w:w="6373" w:type="dxa"/>
            <w:shd w:val="clear" w:color="auto" w:fill="auto"/>
          </w:tcPr>
          <w:p w14:paraId="23741DC0" w14:textId="77777777" w:rsidR="007F2A8F" w:rsidRPr="002A1E0D" w:rsidRDefault="007F2A8F" w:rsidP="00EB27AD">
            <w:pPr>
              <w:pStyle w:val="Tabletext"/>
            </w:pPr>
            <w:r w:rsidRPr="002A1E0D">
              <w:t>8454.30.00</w:t>
            </w:r>
          </w:p>
        </w:tc>
      </w:tr>
      <w:tr w:rsidR="007F2A8F" w:rsidRPr="002A1E0D" w14:paraId="5CC0A7DB" w14:textId="77777777" w:rsidTr="00905124">
        <w:tc>
          <w:tcPr>
            <w:tcW w:w="714" w:type="dxa"/>
            <w:shd w:val="clear" w:color="auto" w:fill="auto"/>
          </w:tcPr>
          <w:p w14:paraId="59111ECB" w14:textId="77777777" w:rsidR="007F2A8F" w:rsidRPr="002A1E0D" w:rsidRDefault="00CB48DA" w:rsidP="00EB27AD">
            <w:pPr>
              <w:pStyle w:val="Tabletext"/>
            </w:pPr>
            <w:r w:rsidRPr="002A1E0D">
              <w:t>361</w:t>
            </w:r>
          </w:p>
        </w:tc>
        <w:tc>
          <w:tcPr>
            <w:tcW w:w="6373" w:type="dxa"/>
            <w:shd w:val="clear" w:color="auto" w:fill="auto"/>
          </w:tcPr>
          <w:p w14:paraId="00D7400B" w14:textId="77777777" w:rsidR="007F2A8F" w:rsidRPr="002A1E0D" w:rsidRDefault="007F2A8F" w:rsidP="00EB27AD">
            <w:pPr>
              <w:pStyle w:val="Tabletext"/>
            </w:pPr>
            <w:r w:rsidRPr="002A1E0D">
              <w:t>8456.50.00</w:t>
            </w:r>
          </w:p>
        </w:tc>
      </w:tr>
      <w:tr w:rsidR="007F2A8F" w:rsidRPr="002A1E0D" w14:paraId="4385B61C" w14:textId="77777777" w:rsidTr="00905124">
        <w:tc>
          <w:tcPr>
            <w:tcW w:w="714" w:type="dxa"/>
            <w:shd w:val="clear" w:color="auto" w:fill="auto"/>
          </w:tcPr>
          <w:p w14:paraId="65F46FCC" w14:textId="77777777" w:rsidR="007F2A8F" w:rsidRPr="002A1E0D" w:rsidRDefault="00CB48DA" w:rsidP="00EB27AD">
            <w:pPr>
              <w:pStyle w:val="Tabletext"/>
            </w:pPr>
            <w:r w:rsidRPr="002A1E0D">
              <w:lastRenderedPageBreak/>
              <w:t>362</w:t>
            </w:r>
          </w:p>
        </w:tc>
        <w:tc>
          <w:tcPr>
            <w:tcW w:w="6373" w:type="dxa"/>
            <w:shd w:val="clear" w:color="auto" w:fill="auto"/>
          </w:tcPr>
          <w:p w14:paraId="6D71D859" w14:textId="77777777" w:rsidR="007F2A8F" w:rsidRPr="002A1E0D" w:rsidRDefault="007F2A8F" w:rsidP="00EB27AD">
            <w:pPr>
              <w:pStyle w:val="Tabletext"/>
            </w:pPr>
            <w:r w:rsidRPr="002A1E0D">
              <w:t>8462.11.90</w:t>
            </w:r>
          </w:p>
        </w:tc>
      </w:tr>
      <w:tr w:rsidR="007F2A8F" w:rsidRPr="002A1E0D" w14:paraId="13289411" w14:textId="77777777" w:rsidTr="00905124">
        <w:tc>
          <w:tcPr>
            <w:tcW w:w="714" w:type="dxa"/>
            <w:shd w:val="clear" w:color="auto" w:fill="auto"/>
          </w:tcPr>
          <w:p w14:paraId="7BA819AC" w14:textId="77777777" w:rsidR="007F2A8F" w:rsidRPr="002A1E0D" w:rsidRDefault="00CB48DA" w:rsidP="00EB27AD">
            <w:pPr>
              <w:pStyle w:val="Tabletext"/>
            </w:pPr>
            <w:r w:rsidRPr="002A1E0D">
              <w:t>363</w:t>
            </w:r>
          </w:p>
        </w:tc>
        <w:tc>
          <w:tcPr>
            <w:tcW w:w="6373" w:type="dxa"/>
            <w:shd w:val="clear" w:color="auto" w:fill="auto"/>
          </w:tcPr>
          <w:p w14:paraId="7AEDE2F4" w14:textId="77777777" w:rsidR="007F2A8F" w:rsidRPr="002A1E0D" w:rsidRDefault="007F2A8F" w:rsidP="00EB27AD">
            <w:pPr>
              <w:pStyle w:val="Tabletext"/>
            </w:pPr>
            <w:r w:rsidRPr="002A1E0D">
              <w:t>8462.19.90</w:t>
            </w:r>
          </w:p>
        </w:tc>
      </w:tr>
      <w:tr w:rsidR="007F2A8F" w:rsidRPr="002A1E0D" w14:paraId="6F207E11" w14:textId="77777777" w:rsidTr="00905124">
        <w:tc>
          <w:tcPr>
            <w:tcW w:w="714" w:type="dxa"/>
            <w:shd w:val="clear" w:color="auto" w:fill="auto"/>
          </w:tcPr>
          <w:p w14:paraId="16C51989" w14:textId="77777777" w:rsidR="007F2A8F" w:rsidRPr="002A1E0D" w:rsidRDefault="00CB48DA" w:rsidP="00EB27AD">
            <w:pPr>
              <w:pStyle w:val="Tabletext"/>
            </w:pPr>
            <w:r w:rsidRPr="002A1E0D">
              <w:t>364</w:t>
            </w:r>
          </w:p>
        </w:tc>
        <w:tc>
          <w:tcPr>
            <w:tcW w:w="6373" w:type="dxa"/>
            <w:shd w:val="clear" w:color="auto" w:fill="auto"/>
          </w:tcPr>
          <w:p w14:paraId="22714994" w14:textId="77777777" w:rsidR="007F2A8F" w:rsidRPr="002A1E0D" w:rsidRDefault="007F2A8F" w:rsidP="00EB27AD">
            <w:pPr>
              <w:pStyle w:val="Tabletext"/>
            </w:pPr>
            <w:r w:rsidRPr="002A1E0D">
              <w:t>8462.32.90</w:t>
            </w:r>
          </w:p>
        </w:tc>
      </w:tr>
      <w:tr w:rsidR="007F2A8F" w:rsidRPr="002A1E0D" w14:paraId="17954B4B" w14:textId="77777777" w:rsidTr="00905124">
        <w:tc>
          <w:tcPr>
            <w:tcW w:w="714" w:type="dxa"/>
            <w:shd w:val="clear" w:color="auto" w:fill="auto"/>
          </w:tcPr>
          <w:p w14:paraId="4C914112" w14:textId="77777777" w:rsidR="007F2A8F" w:rsidRPr="002A1E0D" w:rsidRDefault="00CB48DA" w:rsidP="00EB27AD">
            <w:pPr>
              <w:pStyle w:val="Tabletext"/>
            </w:pPr>
            <w:r w:rsidRPr="002A1E0D">
              <w:t>365</w:t>
            </w:r>
          </w:p>
        </w:tc>
        <w:tc>
          <w:tcPr>
            <w:tcW w:w="6373" w:type="dxa"/>
            <w:shd w:val="clear" w:color="auto" w:fill="auto"/>
          </w:tcPr>
          <w:p w14:paraId="7B7A22C8" w14:textId="77777777" w:rsidR="007F2A8F" w:rsidRPr="002A1E0D" w:rsidRDefault="007F2A8F" w:rsidP="00EB27AD">
            <w:pPr>
              <w:pStyle w:val="Tabletext"/>
            </w:pPr>
            <w:r w:rsidRPr="002A1E0D">
              <w:t>8462.39.90</w:t>
            </w:r>
          </w:p>
        </w:tc>
      </w:tr>
      <w:tr w:rsidR="007F2A8F" w:rsidRPr="002A1E0D" w14:paraId="1F98E934" w14:textId="77777777" w:rsidTr="00905124">
        <w:tc>
          <w:tcPr>
            <w:tcW w:w="714" w:type="dxa"/>
            <w:shd w:val="clear" w:color="auto" w:fill="auto"/>
          </w:tcPr>
          <w:p w14:paraId="557640CE" w14:textId="77777777" w:rsidR="007F2A8F" w:rsidRPr="002A1E0D" w:rsidRDefault="00CB48DA" w:rsidP="00EB27AD">
            <w:pPr>
              <w:pStyle w:val="Tabletext"/>
            </w:pPr>
            <w:r w:rsidRPr="002A1E0D">
              <w:t>366</w:t>
            </w:r>
          </w:p>
        </w:tc>
        <w:tc>
          <w:tcPr>
            <w:tcW w:w="6373" w:type="dxa"/>
            <w:shd w:val="clear" w:color="auto" w:fill="auto"/>
          </w:tcPr>
          <w:p w14:paraId="34A10065" w14:textId="77777777" w:rsidR="007F2A8F" w:rsidRPr="002A1E0D" w:rsidRDefault="007F2A8F" w:rsidP="00EB27AD">
            <w:pPr>
              <w:pStyle w:val="Tabletext"/>
            </w:pPr>
            <w:r w:rsidRPr="002A1E0D">
              <w:t>8462.63.90</w:t>
            </w:r>
          </w:p>
        </w:tc>
      </w:tr>
      <w:tr w:rsidR="007F2A8F" w:rsidRPr="002A1E0D" w14:paraId="2AA395F2" w14:textId="77777777" w:rsidTr="00905124">
        <w:tc>
          <w:tcPr>
            <w:tcW w:w="714" w:type="dxa"/>
            <w:shd w:val="clear" w:color="auto" w:fill="auto"/>
          </w:tcPr>
          <w:p w14:paraId="48372072" w14:textId="77777777" w:rsidR="007F2A8F" w:rsidRPr="002A1E0D" w:rsidRDefault="00CB48DA" w:rsidP="00EB27AD">
            <w:pPr>
              <w:pStyle w:val="Tabletext"/>
            </w:pPr>
            <w:r w:rsidRPr="002A1E0D">
              <w:t>367</w:t>
            </w:r>
          </w:p>
        </w:tc>
        <w:tc>
          <w:tcPr>
            <w:tcW w:w="6373" w:type="dxa"/>
            <w:shd w:val="clear" w:color="auto" w:fill="auto"/>
          </w:tcPr>
          <w:p w14:paraId="05E483DE" w14:textId="77777777" w:rsidR="007F2A8F" w:rsidRPr="002A1E0D" w:rsidRDefault="007F2A8F" w:rsidP="00EB27AD">
            <w:pPr>
              <w:pStyle w:val="Tabletext"/>
            </w:pPr>
            <w:r w:rsidRPr="002A1E0D">
              <w:t>8464.20.00</w:t>
            </w:r>
          </w:p>
        </w:tc>
      </w:tr>
      <w:tr w:rsidR="007F2A8F" w:rsidRPr="002A1E0D" w14:paraId="16B089AE" w14:textId="77777777" w:rsidTr="00905124">
        <w:tc>
          <w:tcPr>
            <w:tcW w:w="714" w:type="dxa"/>
            <w:shd w:val="clear" w:color="auto" w:fill="auto"/>
          </w:tcPr>
          <w:p w14:paraId="60BC2487" w14:textId="77777777" w:rsidR="007F2A8F" w:rsidRPr="002A1E0D" w:rsidRDefault="00CB48DA" w:rsidP="00EB27AD">
            <w:pPr>
              <w:pStyle w:val="Tabletext"/>
            </w:pPr>
            <w:r w:rsidRPr="002A1E0D">
              <w:t>368</w:t>
            </w:r>
          </w:p>
        </w:tc>
        <w:tc>
          <w:tcPr>
            <w:tcW w:w="6373" w:type="dxa"/>
            <w:shd w:val="clear" w:color="auto" w:fill="auto"/>
          </w:tcPr>
          <w:p w14:paraId="2CD2310D" w14:textId="77777777" w:rsidR="007F2A8F" w:rsidRPr="002A1E0D" w:rsidRDefault="007F2A8F" w:rsidP="00EB27AD">
            <w:pPr>
              <w:pStyle w:val="Tabletext"/>
            </w:pPr>
            <w:r w:rsidRPr="002A1E0D">
              <w:t>8465.10.00</w:t>
            </w:r>
          </w:p>
        </w:tc>
      </w:tr>
      <w:tr w:rsidR="007F2A8F" w:rsidRPr="002A1E0D" w14:paraId="5616506D" w14:textId="77777777" w:rsidTr="00905124">
        <w:tc>
          <w:tcPr>
            <w:tcW w:w="714" w:type="dxa"/>
            <w:shd w:val="clear" w:color="auto" w:fill="auto"/>
          </w:tcPr>
          <w:p w14:paraId="0D9E9668" w14:textId="77777777" w:rsidR="007F2A8F" w:rsidRPr="002A1E0D" w:rsidRDefault="00CB48DA" w:rsidP="00EB27AD">
            <w:pPr>
              <w:pStyle w:val="Tabletext"/>
            </w:pPr>
            <w:r w:rsidRPr="002A1E0D">
              <w:t>369</w:t>
            </w:r>
          </w:p>
        </w:tc>
        <w:tc>
          <w:tcPr>
            <w:tcW w:w="6373" w:type="dxa"/>
            <w:shd w:val="clear" w:color="auto" w:fill="auto"/>
          </w:tcPr>
          <w:p w14:paraId="17FCBE1E" w14:textId="77777777" w:rsidR="007F2A8F" w:rsidRPr="002A1E0D" w:rsidRDefault="007F2A8F" w:rsidP="00EB27AD">
            <w:pPr>
              <w:pStyle w:val="Tabletext"/>
            </w:pPr>
            <w:r w:rsidRPr="002A1E0D">
              <w:t>8465.20.90</w:t>
            </w:r>
          </w:p>
        </w:tc>
      </w:tr>
      <w:tr w:rsidR="007F2A8F" w:rsidRPr="002A1E0D" w14:paraId="7A77E68F" w14:textId="77777777" w:rsidTr="00905124">
        <w:tc>
          <w:tcPr>
            <w:tcW w:w="714" w:type="dxa"/>
            <w:shd w:val="clear" w:color="auto" w:fill="auto"/>
          </w:tcPr>
          <w:p w14:paraId="31184309" w14:textId="77777777" w:rsidR="007F2A8F" w:rsidRPr="002A1E0D" w:rsidRDefault="00CB48DA" w:rsidP="00EB27AD">
            <w:pPr>
              <w:pStyle w:val="Tabletext"/>
            </w:pPr>
            <w:r w:rsidRPr="002A1E0D">
              <w:t>370</w:t>
            </w:r>
          </w:p>
        </w:tc>
        <w:tc>
          <w:tcPr>
            <w:tcW w:w="6373" w:type="dxa"/>
            <w:shd w:val="clear" w:color="auto" w:fill="auto"/>
          </w:tcPr>
          <w:p w14:paraId="0AD07728" w14:textId="77777777" w:rsidR="007F2A8F" w:rsidRPr="002A1E0D" w:rsidRDefault="007F2A8F" w:rsidP="00EB27AD">
            <w:pPr>
              <w:pStyle w:val="Tabletext"/>
            </w:pPr>
            <w:r w:rsidRPr="002A1E0D">
              <w:t>8465.92.00</w:t>
            </w:r>
          </w:p>
        </w:tc>
      </w:tr>
      <w:tr w:rsidR="007F2A8F" w:rsidRPr="002A1E0D" w14:paraId="40B17B34" w14:textId="77777777" w:rsidTr="00905124">
        <w:tc>
          <w:tcPr>
            <w:tcW w:w="714" w:type="dxa"/>
            <w:shd w:val="clear" w:color="auto" w:fill="auto"/>
          </w:tcPr>
          <w:p w14:paraId="64D50285" w14:textId="77777777" w:rsidR="007F2A8F" w:rsidRPr="002A1E0D" w:rsidRDefault="00CB48DA" w:rsidP="00EB27AD">
            <w:pPr>
              <w:pStyle w:val="Tabletext"/>
            </w:pPr>
            <w:r w:rsidRPr="002A1E0D">
              <w:t>371</w:t>
            </w:r>
          </w:p>
        </w:tc>
        <w:tc>
          <w:tcPr>
            <w:tcW w:w="6373" w:type="dxa"/>
            <w:shd w:val="clear" w:color="auto" w:fill="auto"/>
          </w:tcPr>
          <w:p w14:paraId="5ACE8AD9" w14:textId="77777777" w:rsidR="007F2A8F" w:rsidRPr="002A1E0D" w:rsidRDefault="007F2A8F" w:rsidP="00EB27AD">
            <w:pPr>
              <w:pStyle w:val="Tabletext"/>
            </w:pPr>
            <w:r w:rsidRPr="002A1E0D">
              <w:t>8465.93.00</w:t>
            </w:r>
          </w:p>
        </w:tc>
      </w:tr>
      <w:tr w:rsidR="007F2A8F" w:rsidRPr="002A1E0D" w14:paraId="732C4028" w14:textId="77777777" w:rsidTr="00905124">
        <w:tc>
          <w:tcPr>
            <w:tcW w:w="714" w:type="dxa"/>
            <w:shd w:val="clear" w:color="auto" w:fill="auto"/>
          </w:tcPr>
          <w:p w14:paraId="73D04198" w14:textId="77777777" w:rsidR="007F2A8F" w:rsidRPr="002A1E0D" w:rsidRDefault="00CB48DA" w:rsidP="00EB27AD">
            <w:pPr>
              <w:pStyle w:val="Tabletext"/>
            </w:pPr>
            <w:r w:rsidRPr="002A1E0D">
              <w:t>372</w:t>
            </w:r>
          </w:p>
        </w:tc>
        <w:tc>
          <w:tcPr>
            <w:tcW w:w="6373" w:type="dxa"/>
            <w:shd w:val="clear" w:color="auto" w:fill="auto"/>
          </w:tcPr>
          <w:p w14:paraId="17715DE8" w14:textId="77777777" w:rsidR="007F2A8F" w:rsidRPr="002A1E0D" w:rsidRDefault="007F2A8F" w:rsidP="00EB27AD">
            <w:pPr>
              <w:pStyle w:val="Tabletext"/>
            </w:pPr>
            <w:r w:rsidRPr="002A1E0D">
              <w:t>8467.21.00</w:t>
            </w:r>
          </w:p>
        </w:tc>
      </w:tr>
      <w:tr w:rsidR="007F2A8F" w:rsidRPr="002A1E0D" w14:paraId="062B4D83" w14:textId="77777777" w:rsidTr="00905124">
        <w:tc>
          <w:tcPr>
            <w:tcW w:w="714" w:type="dxa"/>
            <w:shd w:val="clear" w:color="auto" w:fill="auto"/>
          </w:tcPr>
          <w:p w14:paraId="03A62530" w14:textId="77777777" w:rsidR="007F2A8F" w:rsidRPr="002A1E0D" w:rsidRDefault="00CB48DA" w:rsidP="00EB27AD">
            <w:pPr>
              <w:pStyle w:val="Tabletext"/>
            </w:pPr>
            <w:r w:rsidRPr="002A1E0D">
              <w:t>373</w:t>
            </w:r>
          </w:p>
        </w:tc>
        <w:tc>
          <w:tcPr>
            <w:tcW w:w="6373" w:type="dxa"/>
            <w:shd w:val="clear" w:color="auto" w:fill="auto"/>
          </w:tcPr>
          <w:p w14:paraId="17ED5039" w14:textId="77777777" w:rsidR="007F2A8F" w:rsidRPr="002A1E0D" w:rsidRDefault="007F2A8F" w:rsidP="00EB27AD">
            <w:pPr>
              <w:pStyle w:val="Tabletext"/>
            </w:pPr>
            <w:r w:rsidRPr="002A1E0D">
              <w:t>8467.22.00</w:t>
            </w:r>
          </w:p>
        </w:tc>
      </w:tr>
      <w:tr w:rsidR="007F2A8F" w:rsidRPr="002A1E0D" w14:paraId="5128A8B1" w14:textId="77777777" w:rsidTr="00905124">
        <w:tc>
          <w:tcPr>
            <w:tcW w:w="714" w:type="dxa"/>
            <w:shd w:val="clear" w:color="auto" w:fill="auto"/>
          </w:tcPr>
          <w:p w14:paraId="464953E9" w14:textId="77777777" w:rsidR="007F2A8F" w:rsidRPr="002A1E0D" w:rsidRDefault="00CB48DA" w:rsidP="00EB27AD">
            <w:pPr>
              <w:pStyle w:val="Tabletext"/>
            </w:pPr>
            <w:r w:rsidRPr="002A1E0D">
              <w:t>374</w:t>
            </w:r>
          </w:p>
        </w:tc>
        <w:tc>
          <w:tcPr>
            <w:tcW w:w="6373" w:type="dxa"/>
            <w:shd w:val="clear" w:color="auto" w:fill="auto"/>
          </w:tcPr>
          <w:p w14:paraId="0624E9C4" w14:textId="77777777" w:rsidR="007F2A8F" w:rsidRPr="002A1E0D" w:rsidRDefault="007F2A8F" w:rsidP="00EB27AD">
            <w:pPr>
              <w:pStyle w:val="Tabletext"/>
            </w:pPr>
            <w:r w:rsidRPr="002A1E0D">
              <w:t>8467.81.00</w:t>
            </w:r>
          </w:p>
        </w:tc>
      </w:tr>
      <w:tr w:rsidR="007F2A8F" w:rsidRPr="002A1E0D" w14:paraId="34441972" w14:textId="77777777" w:rsidTr="00905124">
        <w:tc>
          <w:tcPr>
            <w:tcW w:w="714" w:type="dxa"/>
            <w:shd w:val="clear" w:color="auto" w:fill="auto"/>
          </w:tcPr>
          <w:p w14:paraId="1FDC79C0" w14:textId="77777777" w:rsidR="007F2A8F" w:rsidRPr="002A1E0D" w:rsidRDefault="00CB48DA" w:rsidP="00EB27AD">
            <w:pPr>
              <w:pStyle w:val="Tabletext"/>
            </w:pPr>
            <w:r w:rsidRPr="002A1E0D">
              <w:t>375</w:t>
            </w:r>
          </w:p>
        </w:tc>
        <w:tc>
          <w:tcPr>
            <w:tcW w:w="6373" w:type="dxa"/>
            <w:shd w:val="clear" w:color="auto" w:fill="auto"/>
          </w:tcPr>
          <w:p w14:paraId="6837805B" w14:textId="77777777" w:rsidR="007F2A8F" w:rsidRPr="002A1E0D" w:rsidRDefault="007F2A8F" w:rsidP="00EB27AD">
            <w:pPr>
              <w:pStyle w:val="Tabletext"/>
            </w:pPr>
            <w:r w:rsidRPr="002A1E0D">
              <w:t>8474.32.00</w:t>
            </w:r>
          </w:p>
        </w:tc>
      </w:tr>
      <w:tr w:rsidR="007F2A8F" w:rsidRPr="002A1E0D" w14:paraId="1B3A3959" w14:textId="77777777" w:rsidTr="00905124">
        <w:tc>
          <w:tcPr>
            <w:tcW w:w="714" w:type="dxa"/>
            <w:shd w:val="clear" w:color="auto" w:fill="auto"/>
          </w:tcPr>
          <w:p w14:paraId="339103F4" w14:textId="77777777" w:rsidR="007F2A8F" w:rsidRPr="002A1E0D" w:rsidRDefault="00CB48DA" w:rsidP="00EB27AD">
            <w:pPr>
              <w:pStyle w:val="Tabletext"/>
            </w:pPr>
            <w:r w:rsidRPr="002A1E0D">
              <w:t>376</w:t>
            </w:r>
          </w:p>
        </w:tc>
        <w:tc>
          <w:tcPr>
            <w:tcW w:w="6373" w:type="dxa"/>
            <w:shd w:val="clear" w:color="auto" w:fill="auto"/>
          </w:tcPr>
          <w:p w14:paraId="5D5183CD" w14:textId="77777777" w:rsidR="007F2A8F" w:rsidRPr="002A1E0D" w:rsidRDefault="007F2A8F" w:rsidP="00EB27AD">
            <w:pPr>
              <w:pStyle w:val="Tabletext"/>
            </w:pPr>
            <w:r w:rsidRPr="002A1E0D">
              <w:t>8475.29.00</w:t>
            </w:r>
          </w:p>
        </w:tc>
      </w:tr>
      <w:tr w:rsidR="007F2A8F" w:rsidRPr="002A1E0D" w14:paraId="5D51958E" w14:textId="77777777" w:rsidTr="00905124">
        <w:tc>
          <w:tcPr>
            <w:tcW w:w="714" w:type="dxa"/>
            <w:shd w:val="clear" w:color="auto" w:fill="auto"/>
          </w:tcPr>
          <w:p w14:paraId="23B6D810" w14:textId="77777777" w:rsidR="007F2A8F" w:rsidRPr="002A1E0D" w:rsidRDefault="00CB48DA" w:rsidP="00EB27AD">
            <w:pPr>
              <w:pStyle w:val="Tabletext"/>
            </w:pPr>
            <w:r w:rsidRPr="002A1E0D">
              <w:t>377</w:t>
            </w:r>
          </w:p>
        </w:tc>
        <w:tc>
          <w:tcPr>
            <w:tcW w:w="6373" w:type="dxa"/>
            <w:shd w:val="clear" w:color="auto" w:fill="auto"/>
          </w:tcPr>
          <w:p w14:paraId="388B914A" w14:textId="77777777" w:rsidR="007F2A8F" w:rsidRPr="002A1E0D" w:rsidRDefault="007F2A8F" w:rsidP="00EB27AD">
            <w:pPr>
              <w:pStyle w:val="Tabletext"/>
            </w:pPr>
            <w:r w:rsidRPr="002A1E0D">
              <w:t>8476.21.00</w:t>
            </w:r>
          </w:p>
        </w:tc>
      </w:tr>
      <w:tr w:rsidR="007F2A8F" w:rsidRPr="002A1E0D" w14:paraId="2FFAB21D" w14:textId="77777777" w:rsidTr="00905124">
        <w:tc>
          <w:tcPr>
            <w:tcW w:w="714" w:type="dxa"/>
            <w:shd w:val="clear" w:color="auto" w:fill="auto"/>
          </w:tcPr>
          <w:p w14:paraId="1DE341FA" w14:textId="77777777" w:rsidR="007F2A8F" w:rsidRPr="002A1E0D" w:rsidRDefault="00CB48DA" w:rsidP="00EB27AD">
            <w:pPr>
              <w:pStyle w:val="Tabletext"/>
            </w:pPr>
            <w:r w:rsidRPr="002A1E0D">
              <w:t>378</w:t>
            </w:r>
          </w:p>
        </w:tc>
        <w:tc>
          <w:tcPr>
            <w:tcW w:w="6373" w:type="dxa"/>
            <w:shd w:val="clear" w:color="auto" w:fill="auto"/>
          </w:tcPr>
          <w:p w14:paraId="3266E20C" w14:textId="77777777" w:rsidR="007F2A8F" w:rsidRPr="002A1E0D" w:rsidRDefault="007F2A8F" w:rsidP="00EB27AD">
            <w:pPr>
              <w:pStyle w:val="Tabletext"/>
            </w:pPr>
            <w:r w:rsidRPr="002A1E0D">
              <w:t>8476.81.00</w:t>
            </w:r>
          </w:p>
        </w:tc>
      </w:tr>
      <w:tr w:rsidR="007F2A8F" w:rsidRPr="002A1E0D" w14:paraId="0E38EE7B" w14:textId="77777777" w:rsidTr="00905124">
        <w:tc>
          <w:tcPr>
            <w:tcW w:w="714" w:type="dxa"/>
            <w:shd w:val="clear" w:color="auto" w:fill="auto"/>
          </w:tcPr>
          <w:p w14:paraId="3F8FCE83" w14:textId="77777777" w:rsidR="007F2A8F" w:rsidRPr="002A1E0D" w:rsidRDefault="00CB48DA" w:rsidP="00EB27AD">
            <w:pPr>
              <w:pStyle w:val="Tabletext"/>
            </w:pPr>
            <w:r w:rsidRPr="002A1E0D">
              <w:t>379</w:t>
            </w:r>
          </w:p>
        </w:tc>
        <w:tc>
          <w:tcPr>
            <w:tcW w:w="6373" w:type="dxa"/>
            <w:shd w:val="clear" w:color="auto" w:fill="auto"/>
          </w:tcPr>
          <w:p w14:paraId="0AF2587A" w14:textId="77777777" w:rsidR="007F2A8F" w:rsidRPr="002A1E0D" w:rsidRDefault="007F2A8F" w:rsidP="00EB27AD">
            <w:pPr>
              <w:pStyle w:val="Tabletext"/>
            </w:pPr>
            <w:r w:rsidRPr="002A1E0D">
              <w:t>8477.10.00</w:t>
            </w:r>
          </w:p>
        </w:tc>
      </w:tr>
      <w:tr w:rsidR="00015FC8" w:rsidRPr="002A1E0D" w14:paraId="32BB2030" w14:textId="77777777" w:rsidTr="00905124">
        <w:tc>
          <w:tcPr>
            <w:tcW w:w="714" w:type="dxa"/>
            <w:shd w:val="clear" w:color="auto" w:fill="auto"/>
          </w:tcPr>
          <w:p w14:paraId="392193F7" w14:textId="77777777" w:rsidR="00015FC8" w:rsidRPr="002A1E0D" w:rsidRDefault="00CB48DA" w:rsidP="00EB27AD">
            <w:pPr>
              <w:pStyle w:val="Tabletext"/>
            </w:pPr>
            <w:r w:rsidRPr="002A1E0D">
              <w:t>380</w:t>
            </w:r>
          </w:p>
        </w:tc>
        <w:tc>
          <w:tcPr>
            <w:tcW w:w="6373" w:type="dxa"/>
            <w:shd w:val="clear" w:color="auto" w:fill="auto"/>
          </w:tcPr>
          <w:p w14:paraId="583635CF" w14:textId="77777777" w:rsidR="00015FC8" w:rsidRPr="002A1E0D" w:rsidRDefault="00015FC8" w:rsidP="00EB27AD">
            <w:pPr>
              <w:pStyle w:val="Tabletext"/>
            </w:pPr>
            <w:r w:rsidRPr="002A1E0D">
              <w:t>8477.30.00</w:t>
            </w:r>
          </w:p>
        </w:tc>
      </w:tr>
      <w:tr w:rsidR="00015FC8" w:rsidRPr="002A1E0D" w14:paraId="6BB34C33" w14:textId="77777777" w:rsidTr="00905124">
        <w:tc>
          <w:tcPr>
            <w:tcW w:w="714" w:type="dxa"/>
            <w:shd w:val="clear" w:color="auto" w:fill="auto"/>
          </w:tcPr>
          <w:p w14:paraId="4FCEB10C" w14:textId="77777777" w:rsidR="00015FC8" w:rsidRPr="002A1E0D" w:rsidRDefault="00CB48DA" w:rsidP="00EB27AD">
            <w:pPr>
              <w:pStyle w:val="Tabletext"/>
            </w:pPr>
            <w:r w:rsidRPr="002A1E0D">
              <w:t>381</w:t>
            </w:r>
          </w:p>
        </w:tc>
        <w:tc>
          <w:tcPr>
            <w:tcW w:w="6373" w:type="dxa"/>
            <w:shd w:val="clear" w:color="auto" w:fill="auto"/>
          </w:tcPr>
          <w:p w14:paraId="476AEA82" w14:textId="77777777" w:rsidR="00015FC8" w:rsidRPr="002A1E0D" w:rsidRDefault="00015FC8" w:rsidP="00EB27AD">
            <w:pPr>
              <w:pStyle w:val="Tabletext"/>
            </w:pPr>
            <w:r w:rsidRPr="002A1E0D">
              <w:t>8477.51.00</w:t>
            </w:r>
          </w:p>
        </w:tc>
      </w:tr>
      <w:tr w:rsidR="00015FC8" w:rsidRPr="002A1E0D" w14:paraId="3D7FA967" w14:textId="77777777" w:rsidTr="00905124">
        <w:tc>
          <w:tcPr>
            <w:tcW w:w="714" w:type="dxa"/>
            <w:shd w:val="clear" w:color="auto" w:fill="auto"/>
          </w:tcPr>
          <w:p w14:paraId="587F2B99" w14:textId="77777777" w:rsidR="00015FC8" w:rsidRPr="002A1E0D" w:rsidRDefault="00CB48DA" w:rsidP="00EB27AD">
            <w:pPr>
              <w:pStyle w:val="Tabletext"/>
            </w:pPr>
            <w:r w:rsidRPr="002A1E0D">
              <w:t>382</w:t>
            </w:r>
          </w:p>
        </w:tc>
        <w:tc>
          <w:tcPr>
            <w:tcW w:w="6373" w:type="dxa"/>
            <w:shd w:val="clear" w:color="auto" w:fill="auto"/>
          </w:tcPr>
          <w:p w14:paraId="21B87C27" w14:textId="77777777" w:rsidR="00015FC8" w:rsidRPr="002A1E0D" w:rsidRDefault="00015FC8" w:rsidP="00EB27AD">
            <w:pPr>
              <w:pStyle w:val="Tabletext"/>
            </w:pPr>
            <w:r w:rsidRPr="002A1E0D">
              <w:t>8479.60.00</w:t>
            </w:r>
          </w:p>
        </w:tc>
      </w:tr>
      <w:tr w:rsidR="00015FC8" w:rsidRPr="002A1E0D" w14:paraId="7EC959E0" w14:textId="77777777" w:rsidTr="00905124">
        <w:tc>
          <w:tcPr>
            <w:tcW w:w="714" w:type="dxa"/>
            <w:shd w:val="clear" w:color="auto" w:fill="auto"/>
          </w:tcPr>
          <w:p w14:paraId="6592A7F6" w14:textId="77777777" w:rsidR="00015FC8" w:rsidRPr="002A1E0D" w:rsidRDefault="00CB48DA" w:rsidP="00EB27AD">
            <w:pPr>
              <w:pStyle w:val="Tabletext"/>
            </w:pPr>
            <w:r w:rsidRPr="002A1E0D">
              <w:t>383</w:t>
            </w:r>
          </w:p>
        </w:tc>
        <w:tc>
          <w:tcPr>
            <w:tcW w:w="6373" w:type="dxa"/>
            <w:shd w:val="clear" w:color="auto" w:fill="auto"/>
          </w:tcPr>
          <w:p w14:paraId="46427683" w14:textId="77777777" w:rsidR="00015FC8" w:rsidRPr="002A1E0D" w:rsidRDefault="00015FC8" w:rsidP="00EB27AD">
            <w:pPr>
              <w:pStyle w:val="Tabletext"/>
            </w:pPr>
            <w:r w:rsidRPr="002A1E0D">
              <w:t>8479.71.00</w:t>
            </w:r>
          </w:p>
        </w:tc>
      </w:tr>
      <w:tr w:rsidR="00015FC8" w:rsidRPr="002A1E0D" w14:paraId="0F6DCBF8" w14:textId="77777777" w:rsidTr="00905124">
        <w:tc>
          <w:tcPr>
            <w:tcW w:w="714" w:type="dxa"/>
            <w:shd w:val="clear" w:color="auto" w:fill="auto"/>
          </w:tcPr>
          <w:p w14:paraId="0D89E1DC" w14:textId="77777777" w:rsidR="00015FC8" w:rsidRPr="002A1E0D" w:rsidRDefault="00CB48DA" w:rsidP="00EB27AD">
            <w:pPr>
              <w:pStyle w:val="Tabletext"/>
            </w:pPr>
            <w:r w:rsidRPr="002A1E0D">
              <w:t>384</w:t>
            </w:r>
          </w:p>
        </w:tc>
        <w:tc>
          <w:tcPr>
            <w:tcW w:w="6373" w:type="dxa"/>
            <w:shd w:val="clear" w:color="auto" w:fill="auto"/>
          </w:tcPr>
          <w:p w14:paraId="7DAA7595" w14:textId="77777777" w:rsidR="00015FC8" w:rsidRPr="002A1E0D" w:rsidRDefault="00015FC8" w:rsidP="00EB27AD">
            <w:pPr>
              <w:pStyle w:val="Tabletext"/>
            </w:pPr>
            <w:r w:rsidRPr="002A1E0D">
              <w:t>8480.10.00</w:t>
            </w:r>
          </w:p>
        </w:tc>
      </w:tr>
      <w:tr w:rsidR="00015FC8" w:rsidRPr="002A1E0D" w14:paraId="035578B4" w14:textId="77777777" w:rsidTr="00905124">
        <w:tc>
          <w:tcPr>
            <w:tcW w:w="714" w:type="dxa"/>
            <w:shd w:val="clear" w:color="auto" w:fill="auto"/>
          </w:tcPr>
          <w:p w14:paraId="02369FDF" w14:textId="77777777" w:rsidR="00015FC8" w:rsidRPr="002A1E0D" w:rsidRDefault="00CB48DA" w:rsidP="00EB27AD">
            <w:pPr>
              <w:pStyle w:val="Tabletext"/>
            </w:pPr>
            <w:r w:rsidRPr="002A1E0D">
              <w:t>385</w:t>
            </w:r>
          </w:p>
        </w:tc>
        <w:tc>
          <w:tcPr>
            <w:tcW w:w="6373" w:type="dxa"/>
            <w:shd w:val="clear" w:color="auto" w:fill="auto"/>
          </w:tcPr>
          <w:p w14:paraId="049FD906" w14:textId="77777777" w:rsidR="00015FC8" w:rsidRPr="002A1E0D" w:rsidRDefault="00015FC8" w:rsidP="00EB27AD">
            <w:pPr>
              <w:pStyle w:val="Tabletext"/>
            </w:pPr>
            <w:r w:rsidRPr="002A1E0D">
              <w:t>8480.20.00</w:t>
            </w:r>
          </w:p>
        </w:tc>
      </w:tr>
      <w:tr w:rsidR="00015FC8" w:rsidRPr="002A1E0D" w14:paraId="245DCF41" w14:textId="77777777" w:rsidTr="00905124">
        <w:tc>
          <w:tcPr>
            <w:tcW w:w="714" w:type="dxa"/>
            <w:shd w:val="clear" w:color="auto" w:fill="auto"/>
          </w:tcPr>
          <w:p w14:paraId="01043A5F" w14:textId="77777777" w:rsidR="00015FC8" w:rsidRPr="002A1E0D" w:rsidRDefault="00CB48DA" w:rsidP="00EB27AD">
            <w:pPr>
              <w:pStyle w:val="Tabletext"/>
            </w:pPr>
            <w:r w:rsidRPr="002A1E0D">
              <w:t>386</w:t>
            </w:r>
          </w:p>
        </w:tc>
        <w:tc>
          <w:tcPr>
            <w:tcW w:w="6373" w:type="dxa"/>
            <w:shd w:val="clear" w:color="auto" w:fill="auto"/>
          </w:tcPr>
          <w:p w14:paraId="1A400072" w14:textId="77777777" w:rsidR="00015FC8" w:rsidRPr="002A1E0D" w:rsidRDefault="00015FC8" w:rsidP="00EB27AD">
            <w:pPr>
              <w:pStyle w:val="Tabletext"/>
            </w:pPr>
            <w:r w:rsidRPr="002A1E0D">
              <w:t>8480.50.00</w:t>
            </w:r>
          </w:p>
        </w:tc>
      </w:tr>
      <w:tr w:rsidR="00015FC8" w:rsidRPr="002A1E0D" w14:paraId="6E3DC835" w14:textId="77777777" w:rsidTr="00905124">
        <w:tc>
          <w:tcPr>
            <w:tcW w:w="714" w:type="dxa"/>
            <w:shd w:val="clear" w:color="auto" w:fill="auto"/>
          </w:tcPr>
          <w:p w14:paraId="3DE4A904" w14:textId="77777777" w:rsidR="00015FC8" w:rsidRPr="002A1E0D" w:rsidRDefault="00CB48DA" w:rsidP="00EB27AD">
            <w:pPr>
              <w:pStyle w:val="Tabletext"/>
            </w:pPr>
            <w:r w:rsidRPr="002A1E0D">
              <w:t>387</w:t>
            </w:r>
          </w:p>
        </w:tc>
        <w:tc>
          <w:tcPr>
            <w:tcW w:w="6373" w:type="dxa"/>
            <w:shd w:val="clear" w:color="auto" w:fill="auto"/>
          </w:tcPr>
          <w:p w14:paraId="0834D78C" w14:textId="77777777" w:rsidR="00015FC8" w:rsidRPr="002A1E0D" w:rsidRDefault="00015FC8" w:rsidP="00EB27AD">
            <w:pPr>
              <w:pStyle w:val="Tabletext"/>
            </w:pPr>
            <w:r w:rsidRPr="002A1E0D">
              <w:t>8485.20.00</w:t>
            </w:r>
          </w:p>
        </w:tc>
      </w:tr>
      <w:tr w:rsidR="00015FC8" w:rsidRPr="002A1E0D" w14:paraId="0B19871D" w14:textId="77777777" w:rsidTr="00905124">
        <w:tc>
          <w:tcPr>
            <w:tcW w:w="714" w:type="dxa"/>
            <w:shd w:val="clear" w:color="auto" w:fill="auto"/>
          </w:tcPr>
          <w:p w14:paraId="53369BDA" w14:textId="77777777" w:rsidR="00015FC8" w:rsidRPr="002A1E0D" w:rsidRDefault="00CB48DA" w:rsidP="00EB27AD">
            <w:pPr>
              <w:pStyle w:val="Tabletext"/>
            </w:pPr>
            <w:r w:rsidRPr="002A1E0D">
              <w:t>388</w:t>
            </w:r>
          </w:p>
        </w:tc>
        <w:tc>
          <w:tcPr>
            <w:tcW w:w="6373" w:type="dxa"/>
            <w:shd w:val="clear" w:color="auto" w:fill="auto"/>
          </w:tcPr>
          <w:p w14:paraId="7105EB1C" w14:textId="77777777" w:rsidR="00015FC8" w:rsidRPr="002A1E0D" w:rsidRDefault="00015FC8" w:rsidP="00EB27AD">
            <w:pPr>
              <w:pStyle w:val="Tabletext"/>
            </w:pPr>
            <w:r w:rsidRPr="002A1E0D">
              <w:t>8485.30.90</w:t>
            </w:r>
          </w:p>
        </w:tc>
      </w:tr>
      <w:tr w:rsidR="00015FC8" w:rsidRPr="002A1E0D" w14:paraId="7215FAA0" w14:textId="77777777" w:rsidTr="00905124">
        <w:tc>
          <w:tcPr>
            <w:tcW w:w="714" w:type="dxa"/>
            <w:shd w:val="clear" w:color="auto" w:fill="auto"/>
          </w:tcPr>
          <w:p w14:paraId="6D611369" w14:textId="77777777" w:rsidR="00015FC8" w:rsidRPr="002A1E0D" w:rsidRDefault="00CB48DA" w:rsidP="00EB27AD">
            <w:pPr>
              <w:pStyle w:val="Tabletext"/>
            </w:pPr>
            <w:r w:rsidRPr="002A1E0D">
              <w:t>389</w:t>
            </w:r>
          </w:p>
        </w:tc>
        <w:tc>
          <w:tcPr>
            <w:tcW w:w="6373" w:type="dxa"/>
            <w:shd w:val="clear" w:color="auto" w:fill="auto"/>
          </w:tcPr>
          <w:p w14:paraId="4032A5F8" w14:textId="77777777" w:rsidR="00015FC8" w:rsidRPr="002A1E0D" w:rsidRDefault="00015FC8" w:rsidP="00EB27AD">
            <w:pPr>
              <w:pStyle w:val="Tabletext"/>
            </w:pPr>
            <w:r w:rsidRPr="002A1E0D">
              <w:t>8501.62.00</w:t>
            </w:r>
          </w:p>
        </w:tc>
      </w:tr>
      <w:tr w:rsidR="00015FC8" w:rsidRPr="002A1E0D" w14:paraId="47A04B6B" w14:textId="77777777" w:rsidTr="00905124">
        <w:tc>
          <w:tcPr>
            <w:tcW w:w="714" w:type="dxa"/>
            <w:shd w:val="clear" w:color="auto" w:fill="auto"/>
          </w:tcPr>
          <w:p w14:paraId="503CBCAB" w14:textId="77777777" w:rsidR="00015FC8" w:rsidRPr="002A1E0D" w:rsidRDefault="00CB48DA" w:rsidP="00EB27AD">
            <w:pPr>
              <w:pStyle w:val="Tabletext"/>
            </w:pPr>
            <w:r w:rsidRPr="002A1E0D">
              <w:t>390</w:t>
            </w:r>
          </w:p>
        </w:tc>
        <w:tc>
          <w:tcPr>
            <w:tcW w:w="6373" w:type="dxa"/>
            <w:shd w:val="clear" w:color="auto" w:fill="auto"/>
          </w:tcPr>
          <w:p w14:paraId="451EBF5E" w14:textId="77777777" w:rsidR="00015FC8" w:rsidRPr="002A1E0D" w:rsidRDefault="00015FC8" w:rsidP="00EB27AD">
            <w:pPr>
              <w:pStyle w:val="Tabletext"/>
            </w:pPr>
            <w:r w:rsidRPr="002A1E0D">
              <w:t>8501.72.00</w:t>
            </w:r>
          </w:p>
        </w:tc>
      </w:tr>
      <w:tr w:rsidR="00015FC8" w:rsidRPr="002A1E0D" w14:paraId="728FDE0F" w14:textId="77777777" w:rsidTr="00905124">
        <w:tc>
          <w:tcPr>
            <w:tcW w:w="714" w:type="dxa"/>
            <w:shd w:val="clear" w:color="auto" w:fill="auto"/>
          </w:tcPr>
          <w:p w14:paraId="6B7A32A4" w14:textId="77777777" w:rsidR="00015FC8" w:rsidRPr="002A1E0D" w:rsidRDefault="00CB48DA" w:rsidP="00EB27AD">
            <w:pPr>
              <w:pStyle w:val="Tabletext"/>
            </w:pPr>
            <w:r w:rsidRPr="002A1E0D">
              <w:t>391</w:t>
            </w:r>
          </w:p>
        </w:tc>
        <w:tc>
          <w:tcPr>
            <w:tcW w:w="6373" w:type="dxa"/>
            <w:shd w:val="clear" w:color="auto" w:fill="auto"/>
          </w:tcPr>
          <w:p w14:paraId="49F5B790" w14:textId="77777777" w:rsidR="00015FC8" w:rsidRPr="002A1E0D" w:rsidRDefault="00015FC8" w:rsidP="00EB27AD">
            <w:pPr>
              <w:pStyle w:val="Tabletext"/>
            </w:pPr>
            <w:r w:rsidRPr="002A1E0D">
              <w:t>8502.13.90</w:t>
            </w:r>
          </w:p>
        </w:tc>
      </w:tr>
      <w:tr w:rsidR="00015FC8" w:rsidRPr="002A1E0D" w14:paraId="182FA319" w14:textId="77777777" w:rsidTr="00905124">
        <w:tc>
          <w:tcPr>
            <w:tcW w:w="714" w:type="dxa"/>
            <w:shd w:val="clear" w:color="auto" w:fill="auto"/>
          </w:tcPr>
          <w:p w14:paraId="1446E1FC" w14:textId="77777777" w:rsidR="00015FC8" w:rsidRPr="002A1E0D" w:rsidRDefault="00CB48DA" w:rsidP="00EB27AD">
            <w:pPr>
              <w:pStyle w:val="Tabletext"/>
            </w:pPr>
            <w:r w:rsidRPr="002A1E0D">
              <w:t>392</w:t>
            </w:r>
          </w:p>
        </w:tc>
        <w:tc>
          <w:tcPr>
            <w:tcW w:w="6373" w:type="dxa"/>
            <w:shd w:val="clear" w:color="auto" w:fill="auto"/>
          </w:tcPr>
          <w:p w14:paraId="7E582FD3" w14:textId="77777777" w:rsidR="00015FC8" w:rsidRPr="002A1E0D" w:rsidRDefault="00015FC8" w:rsidP="00EB27AD">
            <w:pPr>
              <w:pStyle w:val="Tabletext"/>
            </w:pPr>
            <w:r w:rsidRPr="002A1E0D">
              <w:t>8502.20.00</w:t>
            </w:r>
          </w:p>
        </w:tc>
      </w:tr>
      <w:tr w:rsidR="00015FC8" w:rsidRPr="002A1E0D" w14:paraId="4062E8DD" w14:textId="77777777" w:rsidTr="00905124">
        <w:tc>
          <w:tcPr>
            <w:tcW w:w="714" w:type="dxa"/>
            <w:shd w:val="clear" w:color="auto" w:fill="auto"/>
          </w:tcPr>
          <w:p w14:paraId="7690A9DB" w14:textId="77777777" w:rsidR="00015FC8" w:rsidRPr="002A1E0D" w:rsidRDefault="00CB48DA" w:rsidP="00EB27AD">
            <w:pPr>
              <w:pStyle w:val="Tabletext"/>
            </w:pPr>
            <w:r w:rsidRPr="002A1E0D">
              <w:lastRenderedPageBreak/>
              <w:t>393</w:t>
            </w:r>
          </w:p>
        </w:tc>
        <w:tc>
          <w:tcPr>
            <w:tcW w:w="6373" w:type="dxa"/>
            <w:shd w:val="clear" w:color="auto" w:fill="auto"/>
          </w:tcPr>
          <w:p w14:paraId="26D1241B" w14:textId="77777777" w:rsidR="00015FC8" w:rsidRPr="002A1E0D" w:rsidRDefault="00015FC8" w:rsidP="00EB27AD">
            <w:pPr>
              <w:pStyle w:val="Tabletext"/>
            </w:pPr>
            <w:r w:rsidRPr="002A1E0D">
              <w:t>8502.31.90</w:t>
            </w:r>
          </w:p>
        </w:tc>
      </w:tr>
      <w:tr w:rsidR="00015FC8" w:rsidRPr="002A1E0D" w14:paraId="14319E6D" w14:textId="77777777" w:rsidTr="00905124">
        <w:tc>
          <w:tcPr>
            <w:tcW w:w="714" w:type="dxa"/>
            <w:shd w:val="clear" w:color="auto" w:fill="auto"/>
          </w:tcPr>
          <w:p w14:paraId="2D8C43F2" w14:textId="77777777" w:rsidR="00015FC8" w:rsidRPr="002A1E0D" w:rsidRDefault="00CB48DA" w:rsidP="00EB27AD">
            <w:pPr>
              <w:pStyle w:val="Tabletext"/>
            </w:pPr>
            <w:r w:rsidRPr="002A1E0D">
              <w:t>394</w:t>
            </w:r>
          </w:p>
        </w:tc>
        <w:tc>
          <w:tcPr>
            <w:tcW w:w="6373" w:type="dxa"/>
            <w:shd w:val="clear" w:color="auto" w:fill="auto"/>
          </w:tcPr>
          <w:p w14:paraId="791776B3" w14:textId="77777777" w:rsidR="00015FC8" w:rsidRPr="002A1E0D" w:rsidRDefault="00015FC8" w:rsidP="00EB27AD">
            <w:pPr>
              <w:pStyle w:val="Tabletext"/>
            </w:pPr>
            <w:r w:rsidRPr="002A1E0D">
              <w:t>8507.50.00</w:t>
            </w:r>
          </w:p>
        </w:tc>
      </w:tr>
      <w:tr w:rsidR="00015FC8" w:rsidRPr="002A1E0D" w14:paraId="296A26DC" w14:textId="77777777" w:rsidTr="00905124">
        <w:tc>
          <w:tcPr>
            <w:tcW w:w="714" w:type="dxa"/>
            <w:shd w:val="clear" w:color="auto" w:fill="auto"/>
          </w:tcPr>
          <w:p w14:paraId="4E977691" w14:textId="77777777" w:rsidR="00015FC8" w:rsidRPr="002A1E0D" w:rsidRDefault="00CB48DA" w:rsidP="00EB27AD">
            <w:pPr>
              <w:pStyle w:val="Tabletext"/>
            </w:pPr>
            <w:r w:rsidRPr="002A1E0D">
              <w:t>395</w:t>
            </w:r>
          </w:p>
        </w:tc>
        <w:tc>
          <w:tcPr>
            <w:tcW w:w="6373" w:type="dxa"/>
            <w:shd w:val="clear" w:color="auto" w:fill="auto"/>
          </w:tcPr>
          <w:p w14:paraId="23AC70A5" w14:textId="77777777" w:rsidR="00015FC8" w:rsidRPr="002A1E0D" w:rsidRDefault="00015FC8" w:rsidP="00EB27AD">
            <w:pPr>
              <w:pStyle w:val="Tabletext"/>
            </w:pPr>
            <w:r w:rsidRPr="002A1E0D">
              <w:t>8508.11.00</w:t>
            </w:r>
          </w:p>
        </w:tc>
      </w:tr>
      <w:tr w:rsidR="00015FC8" w:rsidRPr="002A1E0D" w14:paraId="6EFBE03C" w14:textId="77777777" w:rsidTr="00905124">
        <w:tc>
          <w:tcPr>
            <w:tcW w:w="714" w:type="dxa"/>
            <w:shd w:val="clear" w:color="auto" w:fill="auto"/>
          </w:tcPr>
          <w:p w14:paraId="6861933F" w14:textId="77777777" w:rsidR="00015FC8" w:rsidRPr="002A1E0D" w:rsidRDefault="00CB48DA" w:rsidP="00EB27AD">
            <w:pPr>
              <w:pStyle w:val="Tabletext"/>
            </w:pPr>
            <w:r w:rsidRPr="002A1E0D">
              <w:t>396</w:t>
            </w:r>
          </w:p>
        </w:tc>
        <w:tc>
          <w:tcPr>
            <w:tcW w:w="6373" w:type="dxa"/>
            <w:shd w:val="clear" w:color="auto" w:fill="auto"/>
          </w:tcPr>
          <w:p w14:paraId="025AC31D" w14:textId="77777777" w:rsidR="00015FC8" w:rsidRPr="002A1E0D" w:rsidRDefault="00015FC8" w:rsidP="00EB27AD">
            <w:pPr>
              <w:pStyle w:val="Tabletext"/>
            </w:pPr>
            <w:r w:rsidRPr="002A1E0D">
              <w:t>8509.80.10</w:t>
            </w:r>
          </w:p>
        </w:tc>
      </w:tr>
      <w:tr w:rsidR="00015FC8" w:rsidRPr="002A1E0D" w14:paraId="1356E375" w14:textId="77777777" w:rsidTr="00905124">
        <w:tc>
          <w:tcPr>
            <w:tcW w:w="714" w:type="dxa"/>
            <w:shd w:val="clear" w:color="auto" w:fill="auto"/>
          </w:tcPr>
          <w:p w14:paraId="4FD6608C" w14:textId="77777777" w:rsidR="00015FC8" w:rsidRPr="002A1E0D" w:rsidRDefault="00CB48DA" w:rsidP="00EB27AD">
            <w:pPr>
              <w:pStyle w:val="Tabletext"/>
            </w:pPr>
            <w:r w:rsidRPr="002A1E0D">
              <w:t>397</w:t>
            </w:r>
          </w:p>
        </w:tc>
        <w:tc>
          <w:tcPr>
            <w:tcW w:w="6373" w:type="dxa"/>
            <w:shd w:val="clear" w:color="auto" w:fill="auto"/>
          </w:tcPr>
          <w:p w14:paraId="6E42CA46" w14:textId="77777777" w:rsidR="00015FC8" w:rsidRPr="002A1E0D" w:rsidRDefault="00015FC8" w:rsidP="00EB27AD">
            <w:pPr>
              <w:pStyle w:val="Tabletext"/>
            </w:pPr>
            <w:r w:rsidRPr="002A1E0D">
              <w:t>8514.32.90</w:t>
            </w:r>
          </w:p>
        </w:tc>
      </w:tr>
      <w:tr w:rsidR="00015FC8" w:rsidRPr="002A1E0D" w14:paraId="04DCF7E4" w14:textId="77777777" w:rsidTr="00905124">
        <w:tc>
          <w:tcPr>
            <w:tcW w:w="714" w:type="dxa"/>
            <w:shd w:val="clear" w:color="auto" w:fill="auto"/>
          </w:tcPr>
          <w:p w14:paraId="0760B515" w14:textId="77777777" w:rsidR="00015FC8" w:rsidRPr="002A1E0D" w:rsidRDefault="00CB48DA" w:rsidP="00EB27AD">
            <w:pPr>
              <w:pStyle w:val="Tabletext"/>
            </w:pPr>
            <w:r w:rsidRPr="002A1E0D">
              <w:t>398</w:t>
            </w:r>
          </w:p>
        </w:tc>
        <w:tc>
          <w:tcPr>
            <w:tcW w:w="6373" w:type="dxa"/>
            <w:shd w:val="clear" w:color="auto" w:fill="auto"/>
          </w:tcPr>
          <w:p w14:paraId="240F953D" w14:textId="77777777" w:rsidR="00015FC8" w:rsidRPr="002A1E0D" w:rsidRDefault="00015FC8" w:rsidP="00EB27AD">
            <w:pPr>
              <w:pStyle w:val="Tabletext"/>
            </w:pPr>
            <w:r w:rsidRPr="002A1E0D">
              <w:t>8515.31.90</w:t>
            </w:r>
          </w:p>
        </w:tc>
      </w:tr>
      <w:tr w:rsidR="00015FC8" w:rsidRPr="002A1E0D" w14:paraId="021B4CC3" w14:textId="77777777" w:rsidTr="00905124">
        <w:tc>
          <w:tcPr>
            <w:tcW w:w="714" w:type="dxa"/>
            <w:shd w:val="clear" w:color="auto" w:fill="auto"/>
          </w:tcPr>
          <w:p w14:paraId="2C1E982E" w14:textId="77777777" w:rsidR="00015FC8" w:rsidRPr="002A1E0D" w:rsidRDefault="00CB48DA" w:rsidP="00EB27AD">
            <w:pPr>
              <w:pStyle w:val="Tabletext"/>
            </w:pPr>
            <w:r w:rsidRPr="002A1E0D">
              <w:t>399</w:t>
            </w:r>
          </w:p>
        </w:tc>
        <w:tc>
          <w:tcPr>
            <w:tcW w:w="6373" w:type="dxa"/>
            <w:shd w:val="clear" w:color="auto" w:fill="auto"/>
          </w:tcPr>
          <w:p w14:paraId="2CC0F8F3" w14:textId="77777777" w:rsidR="00015FC8" w:rsidRPr="002A1E0D" w:rsidRDefault="00015FC8" w:rsidP="00EB27AD">
            <w:pPr>
              <w:pStyle w:val="Tabletext"/>
            </w:pPr>
            <w:r w:rsidRPr="002A1E0D">
              <w:t>8515.39.00</w:t>
            </w:r>
          </w:p>
        </w:tc>
      </w:tr>
      <w:tr w:rsidR="00015FC8" w:rsidRPr="002A1E0D" w14:paraId="714B55B2" w14:textId="77777777" w:rsidTr="00905124">
        <w:tc>
          <w:tcPr>
            <w:tcW w:w="714" w:type="dxa"/>
            <w:shd w:val="clear" w:color="auto" w:fill="auto"/>
          </w:tcPr>
          <w:p w14:paraId="6C5C7714" w14:textId="77777777" w:rsidR="00015FC8" w:rsidRPr="002A1E0D" w:rsidRDefault="00CB48DA" w:rsidP="00EB27AD">
            <w:pPr>
              <w:pStyle w:val="Tabletext"/>
            </w:pPr>
            <w:r w:rsidRPr="002A1E0D">
              <w:t>400</w:t>
            </w:r>
          </w:p>
        </w:tc>
        <w:tc>
          <w:tcPr>
            <w:tcW w:w="6373" w:type="dxa"/>
            <w:shd w:val="clear" w:color="auto" w:fill="auto"/>
          </w:tcPr>
          <w:p w14:paraId="32513AD9" w14:textId="77777777" w:rsidR="00015FC8" w:rsidRPr="002A1E0D" w:rsidRDefault="00015FC8" w:rsidP="00EB27AD">
            <w:pPr>
              <w:pStyle w:val="Tabletext"/>
            </w:pPr>
            <w:r w:rsidRPr="002A1E0D">
              <w:t>8516.40.00</w:t>
            </w:r>
          </w:p>
        </w:tc>
      </w:tr>
      <w:tr w:rsidR="00015FC8" w:rsidRPr="002A1E0D" w14:paraId="4725C5C8" w14:textId="77777777" w:rsidTr="00905124">
        <w:tc>
          <w:tcPr>
            <w:tcW w:w="714" w:type="dxa"/>
            <w:shd w:val="clear" w:color="auto" w:fill="auto"/>
          </w:tcPr>
          <w:p w14:paraId="722376B6" w14:textId="77777777" w:rsidR="00015FC8" w:rsidRPr="002A1E0D" w:rsidRDefault="00CB48DA" w:rsidP="00EB27AD">
            <w:pPr>
              <w:pStyle w:val="Tabletext"/>
            </w:pPr>
            <w:r w:rsidRPr="002A1E0D">
              <w:t>401</w:t>
            </w:r>
          </w:p>
        </w:tc>
        <w:tc>
          <w:tcPr>
            <w:tcW w:w="6373" w:type="dxa"/>
            <w:shd w:val="clear" w:color="auto" w:fill="auto"/>
          </w:tcPr>
          <w:p w14:paraId="558E176E" w14:textId="77777777" w:rsidR="00015FC8" w:rsidRPr="002A1E0D" w:rsidRDefault="00015FC8" w:rsidP="00EB27AD">
            <w:pPr>
              <w:pStyle w:val="Tabletext"/>
            </w:pPr>
            <w:r w:rsidRPr="002A1E0D">
              <w:t>8516.72.00</w:t>
            </w:r>
          </w:p>
        </w:tc>
      </w:tr>
      <w:tr w:rsidR="00015FC8" w:rsidRPr="002A1E0D" w14:paraId="1C789062" w14:textId="77777777" w:rsidTr="00905124">
        <w:tc>
          <w:tcPr>
            <w:tcW w:w="714" w:type="dxa"/>
            <w:shd w:val="clear" w:color="auto" w:fill="auto"/>
          </w:tcPr>
          <w:p w14:paraId="0F2155F0" w14:textId="77777777" w:rsidR="00015FC8" w:rsidRPr="002A1E0D" w:rsidRDefault="00CB48DA" w:rsidP="00EB27AD">
            <w:pPr>
              <w:pStyle w:val="Tabletext"/>
            </w:pPr>
            <w:r w:rsidRPr="002A1E0D">
              <w:t>402</w:t>
            </w:r>
          </w:p>
        </w:tc>
        <w:tc>
          <w:tcPr>
            <w:tcW w:w="6373" w:type="dxa"/>
            <w:shd w:val="clear" w:color="auto" w:fill="auto"/>
          </w:tcPr>
          <w:p w14:paraId="0CEA8838" w14:textId="77777777" w:rsidR="00015FC8" w:rsidRPr="002A1E0D" w:rsidRDefault="00015FC8" w:rsidP="00EB27AD">
            <w:pPr>
              <w:pStyle w:val="Tabletext"/>
            </w:pPr>
            <w:r w:rsidRPr="002A1E0D">
              <w:t>8527.21.90</w:t>
            </w:r>
          </w:p>
        </w:tc>
      </w:tr>
      <w:tr w:rsidR="00015FC8" w:rsidRPr="002A1E0D" w14:paraId="135B0784" w14:textId="77777777" w:rsidTr="00905124">
        <w:tc>
          <w:tcPr>
            <w:tcW w:w="714" w:type="dxa"/>
            <w:shd w:val="clear" w:color="auto" w:fill="auto"/>
          </w:tcPr>
          <w:p w14:paraId="5847B061" w14:textId="77777777" w:rsidR="00015FC8" w:rsidRPr="002A1E0D" w:rsidRDefault="00CB48DA" w:rsidP="00EB27AD">
            <w:pPr>
              <w:pStyle w:val="Tabletext"/>
            </w:pPr>
            <w:r w:rsidRPr="002A1E0D">
              <w:t>403</w:t>
            </w:r>
          </w:p>
        </w:tc>
        <w:tc>
          <w:tcPr>
            <w:tcW w:w="6373" w:type="dxa"/>
            <w:shd w:val="clear" w:color="auto" w:fill="auto"/>
          </w:tcPr>
          <w:p w14:paraId="51465C98" w14:textId="77777777" w:rsidR="00015FC8" w:rsidRPr="002A1E0D" w:rsidRDefault="00015FC8" w:rsidP="00EB27AD">
            <w:pPr>
              <w:pStyle w:val="Tabletext"/>
            </w:pPr>
            <w:r w:rsidRPr="002A1E0D">
              <w:t>8538.90.16</w:t>
            </w:r>
          </w:p>
        </w:tc>
      </w:tr>
      <w:tr w:rsidR="00015FC8" w:rsidRPr="002A1E0D" w14:paraId="5C7605E3" w14:textId="77777777" w:rsidTr="00905124">
        <w:tc>
          <w:tcPr>
            <w:tcW w:w="714" w:type="dxa"/>
            <w:shd w:val="clear" w:color="auto" w:fill="auto"/>
          </w:tcPr>
          <w:p w14:paraId="263C13B1" w14:textId="77777777" w:rsidR="00015FC8" w:rsidRPr="002A1E0D" w:rsidRDefault="00CB48DA" w:rsidP="00EB27AD">
            <w:pPr>
              <w:pStyle w:val="Tabletext"/>
            </w:pPr>
            <w:r w:rsidRPr="002A1E0D">
              <w:t>404</w:t>
            </w:r>
          </w:p>
        </w:tc>
        <w:tc>
          <w:tcPr>
            <w:tcW w:w="6373" w:type="dxa"/>
            <w:shd w:val="clear" w:color="auto" w:fill="auto"/>
          </w:tcPr>
          <w:p w14:paraId="69CC44BD" w14:textId="77777777" w:rsidR="00015FC8" w:rsidRPr="002A1E0D" w:rsidRDefault="00015FC8" w:rsidP="00EB27AD">
            <w:pPr>
              <w:pStyle w:val="Tabletext"/>
            </w:pPr>
            <w:r w:rsidRPr="002A1E0D">
              <w:t>8539.22.00</w:t>
            </w:r>
          </w:p>
        </w:tc>
      </w:tr>
      <w:tr w:rsidR="00015FC8" w:rsidRPr="002A1E0D" w14:paraId="331EF348" w14:textId="77777777" w:rsidTr="00905124">
        <w:tc>
          <w:tcPr>
            <w:tcW w:w="714" w:type="dxa"/>
            <w:shd w:val="clear" w:color="auto" w:fill="auto"/>
          </w:tcPr>
          <w:p w14:paraId="36CCBFA4" w14:textId="77777777" w:rsidR="00015FC8" w:rsidRPr="002A1E0D" w:rsidRDefault="00CB48DA" w:rsidP="00EB27AD">
            <w:pPr>
              <w:pStyle w:val="Tabletext"/>
            </w:pPr>
            <w:r w:rsidRPr="002A1E0D">
              <w:t>405</w:t>
            </w:r>
          </w:p>
        </w:tc>
        <w:tc>
          <w:tcPr>
            <w:tcW w:w="6373" w:type="dxa"/>
            <w:shd w:val="clear" w:color="auto" w:fill="auto"/>
          </w:tcPr>
          <w:p w14:paraId="67E0B8D0" w14:textId="77777777" w:rsidR="00015FC8" w:rsidRPr="002A1E0D" w:rsidRDefault="00015FC8" w:rsidP="00EB27AD">
            <w:pPr>
              <w:pStyle w:val="Tabletext"/>
            </w:pPr>
            <w:r w:rsidRPr="002A1E0D">
              <w:t>8539.31.00</w:t>
            </w:r>
          </w:p>
        </w:tc>
      </w:tr>
      <w:tr w:rsidR="00015FC8" w:rsidRPr="002A1E0D" w14:paraId="05B081D3" w14:textId="77777777" w:rsidTr="00905124">
        <w:tc>
          <w:tcPr>
            <w:tcW w:w="714" w:type="dxa"/>
            <w:shd w:val="clear" w:color="auto" w:fill="auto"/>
          </w:tcPr>
          <w:p w14:paraId="4567E454" w14:textId="77777777" w:rsidR="00015FC8" w:rsidRPr="002A1E0D" w:rsidRDefault="00CB48DA" w:rsidP="00EB27AD">
            <w:pPr>
              <w:pStyle w:val="Tabletext"/>
            </w:pPr>
            <w:r w:rsidRPr="002A1E0D">
              <w:t>406</w:t>
            </w:r>
          </w:p>
        </w:tc>
        <w:tc>
          <w:tcPr>
            <w:tcW w:w="6373" w:type="dxa"/>
            <w:shd w:val="clear" w:color="auto" w:fill="auto"/>
          </w:tcPr>
          <w:p w14:paraId="3DAF35D2" w14:textId="77777777" w:rsidR="00015FC8" w:rsidRPr="002A1E0D" w:rsidRDefault="00015FC8" w:rsidP="00EB27AD">
            <w:pPr>
              <w:pStyle w:val="Tabletext"/>
            </w:pPr>
            <w:r w:rsidRPr="002A1E0D">
              <w:t>8540.79.00</w:t>
            </w:r>
          </w:p>
        </w:tc>
      </w:tr>
      <w:tr w:rsidR="00015FC8" w:rsidRPr="002A1E0D" w14:paraId="3BE88468" w14:textId="77777777" w:rsidTr="00905124">
        <w:tc>
          <w:tcPr>
            <w:tcW w:w="714" w:type="dxa"/>
            <w:shd w:val="clear" w:color="auto" w:fill="auto"/>
          </w:tcPr>
          <w:p w14:paraId="5F712888" w14:textId="77777777" w:rsidR="00015FC8" w:rsidRPr="002A1E0D" w:rsidRDefault="00CB48DA" w:rsidP="00EB27AD">
            <w:pPr>
              <w:pStyle w:val="Tabletext"/>
            </w:pPr>
            <w:r w:rsidRPr="002A1E0D">
              <w:t>407</w:t>
            </w:r>
          </w:p>
        </w:tc>
        <w:tc>
          <w:tcPr>
            <w:tcW w:w="6373" w:type="dxa"/>
            <w:shd w:val="clear" w:color="auto" w:fill="auto"/>
          </w:tcPr>
          <w:p w14:paraId="132CE20B" w14:textId="77777777" w:rsidR="00015FC8" w:rsidRPr="002A1E0D" w:rsidRDefault="00015FC8" w:rsidP="00EB27AD">
            <w:pPr>
              <w:pStyle w:val="Tabletext"/>
            </w:pPr>
            <w:r w:rsidRPr="002A1E0D">
              <w:t>8546.10.00</w:t>
            </w:r>
          </w:p>
        </w:tc>
      </w:tr>
      <w:tr w:rsidR="00015FC8" w:rsidRPr="002A1E0D" w14:paraId="5E07D2CA" w14:textId="77777777" w:rsidTr="00905124">
        <w:tc>
          <w:tcPr>
            <w:tcW w:w="714" w:type="dxa"/>
            <w:shd w:val="clear" w:color="auto" w:fill="auto"/>
          </w:tcPr>
          <w:p w14:paraId="622C5D66" w14:textId="77777777" w:rsidR="00015FC8" w:rsidRPr="002A1E0D" w:rsidRDefault="00CB48DA" w:rsidP="00EB27AD">
            <w:pPr>
              <w:pStyle w:val="Tabletext"/>
            </w:pPr>
            <w:r w:rsidRPr="002A1E0D">
              <w:t>408</w:t>
            </w:r>
          </w:p>
        </w:tc>
        <w:tc>
          <w:tcPr>
            <w:tcW w:w="6373" w:type="dxa"/>
            <w:shd w:val="clear" w:color="auto" w:fill="auto"/>
          </w:tcPr>
          <w:p w14:paraId="5B08072B" w14:textId="77777777" w:rsidR="00015FC8" w:rsidRPr="002A1E0D" w:rsidRDefault="00015FC8" w:rsidP="00EB27AD">
            <w:pPr>
              <w:pStyle w:val="Tabletext"/>
            </w:pPr>
            <w:r w:rsidRPr="002A1E0D">
              <w:t>8546.20.00</w:t>
            </w:r>
          </w:p>
        </w:tc>
      </w:tr>
      <w:tr w:rsidR="00015FC8" w:rsidRPr="002A1E0D" w14:paraId="758741F7" w14:textId="77777777" w:rsidTr="00905124">
        <w:tc>
          <w:tcPr>
            <w:tcW w:w="714" w:type="dxa"/>
            <w:shd w:val="clear" w:color="auto" w:fill="auto"/>
          </w:tcPr>
          <w:p w14:paraId="6D2E64E0" w14:textId="77777777" w:rsidR="00015FC8" w:rsidRPr="002A1E0D" w:rsidRDefault="00CB48DA" w:rsidP="00EB27AD">
            <w:pPr>
              <w:pStyle w:val="Tabletext"/>
            </w:pPr>
            <w:r w:rsidRPr="002A1E0D">
              <w:t>409</w:t>
            </w:r>
          </w:p>
        </w:tc>
        <w:tc>
          <w:tcPr>
            <w:tcW w:w="6373" w:type="dxa"/>
            <w:shd w:val="clear" w:color="auto" w:fill="auto"/>
          </w:tcPr>
          <w:p w14:paraId="27E0C8E2" w14:textId="77777777" w:rsidR="00015FC8" w:rsidRPr="002A1E0D" w:rsidRDefault="00015FC8" w:rsidP="00EB27AD">
            <w:pPr>
              <w:pStyle w:val="Tabletext"/>
            </w:pPr>
            <w:r w:rsidRPr="002A1E0D">
              <w:t>8605.00.00</w:t>
            </w:r>
          </w:p>
        </w:tc>
      </w:tr>
      <w:tr w:rsidR="00321F5A" w:rsidRPr="002A1E0D" w14:paraId="1D31D1F2" w14:textId="77777777" w:rsidTr="00905124">
        <w:tc>
          <w:tcPr>
            <w:tcW w:w="714" w:type="dxa"/>
            <w:shd w:val="clear" w:color="auto" w:fill="auto"/>
          </w:tcPr>
          <w:p w14:paraId="60FAA5F4" w14:textId="77777777" w:rsidR="00321F5A" w:rsidRPr="002A1E0D" w:rsidRDefault="00CB48DA" w:rsidP="00EB27AD">
            <w:pPr>
              <w:pStyle w:val="Tabletext"/>
            </w:pPr>
            <w:r w:rsidRPr="002A1E0D">
              <w:t>410</w:t>
            </w:r>
          </w:p>
        </w:tc>
        <w:tc>
          <w:tcPr>
            <w:tcW w:w="6373" w:type="dxa"/>
            <w:shd w:val="clear" w:color="auto" w:fill="auto"/>
          </w:tcPr>
          <w:p w14:paraId="0ABD59FC" w14:textId="77777777" w:rsidR="00321F5A" w:rsidRPr="002A1E0D" w:rsidRDefault="00321F5A" w:rsidP="00EB27AD">
            <w:pPr>
              <w:pStyle w:val="Tabletext"/>
            </w:pPr>
            <w:r w:rsidRPr="002A1E0D">
              <w:t>8606.91.00</w:t>
            </w:r>
          </w:p>
        </w:tc>
      </w:tr>
      <w:tr w:rsidR="00321F5A" w:rsidRPr="002A1E0D" w14:paraId="4509A7BC" w14:textId="77777777" w:rsidTr="00905124">
        <w:tc>
          <w:tcPr>
            <w:tcW w:w="714" w:type="dxa"/>
            <w:shd w:val="clear" w:color="auto" w:fill="auto"/>
          </w:tcPr>
          <w:p w14:paraId="1B4FE9A3" w14:textId="77777777" w:rsidR="00321F5A" w:rsidRPr="002A1E0D" w:rsidRDefault="00CB48DA" w:rsidP="00EB27AD">
            <w:pPr>
              <w:pStyle w:val="Tabletext"/>
            </w:pPr>
            <w:r w:rsidRPr="002A1E0D">
              <w:t>411</w:t>
            </w:r>
          </w:p>
        </w:tc>
        <w:tc>
          <w:tcPr>
            <w:tcW w:w="6373" w:type="dxa"/>
            <w:shd w:val="clear" w:color="auto" w:fill="auto"/>
          </w:tcPr>
          <w:p w14:paraId="63C2D8F2" w14:textId="77777777" w:rsidR="00321F5A" w:rsidRPr="002A1E0D" w:rsidRDefault="00321F5A" w:rsidP="00EB27AD">
            <w:pPr>
              <w:pStyle w:val="Tabletext"/>
            </w:pPr>
            <w:r w:rsidRPr="002A1E0D">
              <w:t>8701.92.90</w:t>
            </w:r>
          </w:p>
        </w:tc>
      </w:tr>
      <w:tr w:rsidR="00321F5A" w:rsidRPr="002A1E0D" w14:paraId="3DFA2109" w14:textId="77777777" w:rsidTr="00905124">
        <w:tc>
          <w:tcPr>
            <w:tcW w:w="714" w:type="dxa"/>
            <w:shd w:val="clear" w:color="auto" w:fill="auto"/>
          </w:tcPr>
          <w:p w14:paraId="1E74BFC0" w14:textId="77777777" w:rsidR="00321F5A" w:rsidRPr="002A1E0D" w:rsidRDefault="00CB48DA" w:rsidP="00EB27AD">
            <w:pPr>
              <w:pStyle w:val="Tabletext"/>
            </w:pPr>
            <w:r w:rsidRPr="002A1E0D">
              <w:t>412</w:t>
            </w:r>
          </w:p>
        </w:tc>
        <w:tc>
          <w:tcPr>
            <w:tcW w:w="6373" w:type="dxa"/>
            <w:shd w:val="clear" w:color="auto" w:fill="auto"/>
          </w:tcPr>
          <w:p w14:paraId="7FECE42A" w14:textId="77777777" w:rsidR="00321F5A" w:rsidRPr="002A1E0D" w:rsidRDefault="00321F5A" w:rsidP="00EB27AD">
            <w:pPr>
              <w:pStyle w:val="Tabletext"/>
            </w:pPr>
            <w:r w:rsidRPr="002A1E0D">
              <w:t>8701.93.90</w:t>
            </w:r>
          </w:p>
        </w:tc>
      </w:tr>
      <w:tr w:rsidR="00321F5A" w:rsidRPr="002A1E0D" w14:paraId="30289D2A" w14:textId="77777777" w:rsidTr="00905124">
        <w:tc>
          <w:tcPr>
            <w:tcW w:w="714" w:type="dxa"/>
            <w:shd w:val="clear" w:color="auto" w:fill="auto"/>
          </w:tcPr>
          <w:p w14:paraId="3FD220D3" w14:textId="77777777" w:rsidR="00321F5A" w:rsidRPr="002A1E0D" w:rsidRDefault="00CB48DA" w:rsidP="00EB27AD">
            <w:pPr>
              <w:pStyle w:val="Tabletext"/>
            </w:pPr>
            <w:r w:rsidRPr="002A1E0D">
              <w:t>413</w:t>
            </w:r>
          </w:p>
        </w:tc>
        <w:tc>
          <w:tcPr>
            <w:tcW w:w="6373" w:type="dxa"/>
            <w:shd w:val="clear" w:color="auto" w:fill="auto"/>
          </w:tcPr>
          <w:p w14:paraId="7B420E39" w14:textId="77777777" w:rsidR="00321F5A" w:rsidRPr="002A1E0D" w:rsidRDefault="00321F5A" w:rsidP="00EB27AD">
            <w:pPr>
              <w:pStyle w:val="Tabletext"/>
            </w:pPr>
            <w:r w:rsidRPr="002A1E0D">
              <w:t>8701.94.90</w:t>
            </w:r>
          </w:p>
        </w:tc>
      </w:tr>
      <w:tr w:rsidR="00321F5A" w:rsidRPr="002A1E0D" w14:paraId="5A1827E7" w14:textId="77777777" w:rsidTr="00905124">
        <w:tc>
          <w:tcPr>
            <w:tcW w:w="714" w:type="dxa"/>
            <w:shd w:val="clear" w:color="auto" w:fill="auto"/>
          </w:tcPr>
          <w:p w14:paraId="212222DC" w14:textId="77777777" w:rsidR="00321F5A" w:rsidRPr="002A1E0D" w:rsidRDefault="00CB48DA" w:rsidP="00EB27AD">
            <w:pPr>
              <w:pStyle w:val="Tabletext"/>
            </w:pPr>
            <w:r w:rsidRPr="002A1E0D">
              <w:t>414</w:t>
            </w:r>
          </w:p>
        </w:tc>
        <w:tc>
          <w:tcPr>
            <w:tcW w:w="6373" w:type="dxa"/>
            <w:shd w:val="clear" w:color="auto" w:fill="auto"/>
          </w:tcPr>
          <w:p w14:paraId="35A01A27" w14:textId="77777777" w:rsidR="00321F5A" w:rsidRPr="002A1E0D" w:rsidRDefault="00321F5A" w:rsidP="00EB27AD">
            <w:pPr>
              <w:pStyle w:val="Tabletext"/>
            </w:pPr>
            <w:r w:rsidRPr="002A1E0D">
              <w:t>8701.95.90</w:t>
            </w:r>
          </w:p>
        </w:tc>
      </w:tr>
      <w:tr w:rsidR="00321F5A" w:rsidRPr="002A1E0D" w14:paraId="65EDCA42" w14:textId="77777777" w:rsidTr="00905124">
        <w:tc>
          <w:tcPr>
            <w:tcW w:w="714" w:type="dxa"/>
            <w:shd w:val="clear" w:color="auto" w:fill="auto"/>
          </w:tcPr>
          <w:p w14:paraId="6BBFABAC" w14:textId="77777777" w:rsidR="00321F5A" w:rsidRPr="002A1E0D" w:rsidRDefault="00CB48DA" w:rsidP="00EB27AD">
            <w:pPr>
              <w:pStyle w:val="Tabletext"/>
            </w:pPr>
            <w:r w:rsidRPr="002A1E0D">
              <w:t>415</w:t>
            </w:r>
          </w:p>
        </w:tc>
        <w:tc>
          <w:tcPr>
            <w:tcW w:w="6373" w:type="dxa"/>
            <w:shd w:val="clear" w:color="auto" w:fill="auto"/>
          </w:tcPr>
          <w:p w14:paraId="3329CEC2" w14:textId="77777777" w:rsidR="00321F5A" w:rsidRPr="002A1E0D" w:rsidRDefault="00321F5A" w:rsidP="00EB27AD">
            <w:pPr>
              <w:pStyle w:val="Tabletext"/>
            </w:pPr>
            <w:r w:rsidRPr="002A1E0D">
              <w:t>8716.31.00</w:t>
            </w:r>
          </w:p>
        </w:tc>
      </w:tr>
      <w:tr w:rsidR="00321F5A" w:rsidRPr="002A1E0D" w14:paraId="65FD84C0" w14:textId="77777777" w:rsidTr="00905124">
        <w:tc>
          <w:tcPr>
            <w:tcW w:w="714" w:type="dxa"/>
            <w:shd w:val="clear" w:color="auto" w:fill="auto"/>
          </w:tcPr>
          <w:p w14:paraId="6E752163" w14:textId="77777777" w:rsidR="00321F5A" w:rsidRPr="002A1E0D" w:rsidRDefault="00CB48DA" w:rsidP="00EB27AD">
            <w:pPr>
              <w:pStyle w:val="Tabletext"/>
            </w:pPr>
            <w:r w:rsidRPr="002A1E0D">
              <w:t>416</w:t>
            </w:r>
          </w:p>
        </w:tc>
        <w:tc>
          <w:tcPr>
            <w:tcW w:w="6373" w:type="dxa"/>
            <w:shd w:val="clear" w:color="auto" w:fill="auto"/>
          </w:tcPr>
          <w:p w14:paraId="1E8EC3E2" w14:textId="77777777" w:rsidR="00321F5A" w:rsidRPr="002A1E0D" w:rsidRDefault="00321F5A" w:rsidP="00EB27AD">
            <w:pPr>
              <w:pStyle w:val="Tabletext"/>
            </w:pPr>
            <w:r w:rsidRPr="002A1E0D">
              <w:t>8902.00.10</w:t>
            </w:r>
          </w:p>
        </w:tc>
      </w:tr>
      <w:tr w:rsidR="00321F5A" w:rsidRPr="002A1E0D" w14:paraId="47E5B2BB" w14:textId="77777777" w:rsidTr="00905124">
        <w:tc>
          <w:tcPr>
            <w:tcW w:w="714" w:type="dxa"/>
            <w:shd w:val="clear" w:color="auto" w:fill="auto"/>
          </w:tcPr>
          <w:p w14:paraId="49DA96D0" w14:textId="77777777" w:rsidR="00321F5A" w:rsidRPr="002A1E0D" w:rsidRDefault="00CB48DA" w:rsidP="00EB27AD">
            <w:pPr>
              <w:pStyle w:val="Tabletext"/>
            </w:pPr>
            <w:r w:rsidRPr="002A1E0D">
              <w:t>417</w:t>
            </w:r>
          </w:p>
        </w:tc>
        <w:tc>
          <w:tcPr>
            <w:tcW w:w="6373" w:type="dxa"/>
            <w:shd w:val="clear" w:color="auto" w:fill="auto"/>
          </w:tcPr>
          <w:p w14:paraId="61D873F7" w14:textId="77777777" w:rsidR="00321F5A" w:rsidRPr="002A1E0D" w:rsidRDefault="00321F5A" w:rsidP="00EB27AD">
            <w:pPr>
              <w:pStyle w:val="Tabletext"/>
            </w:pPr>
            <w:r w:rsidRPr="002A1E0D">
              <w:t>9001.10.00</w:t>
            </w:r>
          </w:p>
        </w:tc>
      </w:tr>
      <w:tr w:rsidR="00321F5A" w:rsidRPr="002A1E0D" w14:paraId="11E8B8C7" w14:textId="77777777" w:rsidTr="00905124">
        <w:tc>
          <w:tcPr>
            <w:tcW w:w="714" w:type="dxa"/>
            <w:shd w:val="clear" w:color="auto" w:fill="auto"/>
          </w:tcPr>
          <w:p w14:paraId="52068E44" w14:textId="77777777" w:rsidR="00321F5A" w:rsidRPr="002A1E0D" w:rsidRDefault="00CB48DA" w:rsidP="00EB27AD">
            <w:pPr>
              <w:pStyle w:val="Tabletext"/>
            </w:pPr>
            <w:r w:rsidRPr="002A1E0D">
              <w:t>418</w:t>
            </w:r>
          </w:p>
        </w:tc>
        <w:tc>
          <w:tcPr>
            <w:tcW w:w="6373" w:type="dxa"/>
            <w:shd w:val="clear" w:color="auto" w:fill="auto"/>
          </w:tcPr>
          <w:p w14:paraId="608CBAD7" w14:textId="77777777" w:rsidR="00321F5A" w:rsidRPr="002A1E0D" w:rsidRDefault="00321F5A" w:rsidP="00EB27AD">
            <w:pPr>
              <w:pStyle w:val="Tabletext"/>
            </w:pPr>
            <w:r w:rsidRPr="002A1E0D">
              <w:t>9001.30.10</w:t>
            </w:r>
          </w:p>
        </w:tc>
      </w:tr>
      <w:tr w:rsidR="00321F5A" w:rsidRPr="002A1E0D" w14:paraId="7D2297B1" w14:textId="77777777" w:rsidTr="00905124">
        <w:tc>
          <w:tcPr>
            <w:tcW w:w="714" w:type="dxa"/>
            <w:shd w:val="clear" w:color="auto" w:fill="auto"/>
          </w:tcPr>
          <w:p w14:paraId="280568A3" w14:textId="77777777" w:rsidR="00321F5A" w:rsidRPr="002A1E0D" w:rsidRDefault="00CB48DA" w:rsidP="00EB27AD">
            <w:pPr>
              <w:pStyle w:val="Tabletext"/>
            </w:pPr>
            <w:r w:rsidRPr="002A1E0D">
              <w:t>419</w:t>
            </w:r>
          </w:p>
        </w:tc>
        <w:tc>
          <w:tcPr>
            <w:tcW w:w="6373" w:type="dxa"/>
            <w:shd w:val="clear" w:color="auto" w:fill="auto"/>
          </w:tcPr>
          <w:p w14:paraId="728BED7C" w14:textId="77777777" w:rsidR="00321F5A" w:rsidRPr="002A1E0D" w:rsidRDefault="00321F5A" w:rsidP="00EB27AD">
            <w:pPr>
              <w:pStyle w:val="Tabletext"/>
            </w:pPr>
            <w:r w:rsidRPr="002A1E0D">
              <w:t>9028.10.10</w:t>
            </w:r>
          </w:p>
        </w:tc>
      </w:tr>
      <w:tr w:rsidR="00321F5A" w:rsidRPr="002A1E0D" w14:paraId="7A920977" w14:textId="77777777" w:rsidTr="00905124">
        <w:tc>
          <w:tcPr>
            <w:tcW w:w="714" w:type="dxa"/>
            <w:shd w:val="clear" w:color="auto" w:fill="auto"/>
          </w:tcPr>
          <w:p w14:paraId="33226600" w14:textId="77777777" w:rsidR="00321F5A" w:rsidRPr="002A1E0D" w:rsidRDefault="00CB48DA" w:rsidP="00EB27AD">
            <w:pPr>
              <w:pStyle w:val="Tabletext"/>
            </w:pPr>
            <w:r w:rsidRPr="002A1E0D">
              <w:t>420</w:t>
            </w:r>
          </w:p>
        </w:tc>
        <w:tc>
          <w:tcPr>
            <w:tcW w:w="6373" w:type="dxa"/>
            <w:shd w:val="clear" w:color="auto" w:fill="auto"/>
          </w:tcPr>
          <w:p w14:paraId="49AFDBDA" w14:textId="77777777" w:rsidR="00321F5A" w:rsidRPr="002A1E0D" w:rsidRDefault="00321F5A" w:rsidP="00EB27AD">
            <w:pPr>
              <w:pStyle w:val="Tabletext"/>
            </w:pPr>
            <w:r w:rsidRPr="002A1E0D">
              <w:t>9206.00.00</w:t>
            </w:r>
          </w:p>
        </w:tc>
      </w:tr>
      <w:tr w:rsidR="00321F5A" w:rsidRPr="002A1E0D" w14:paraId="79145B0E" w14:textId="77777777" w:rsidTr="00905124">
        <w:tc>
          <w:tcPr>
            <w:tcW w:w="714" w:type="dxa"/>
            <w:shd w:val="clear" w:color="auto" w:fill="auto"/>
          </w:tcPr>
          <w:p w14:paraId="4F82212D" w14:textId="77777777" w:rsidR="00321F5A" w:rsidRPr="002A1E0D" w:rsidRDefault="00CB48DA" w:rsidP="00EB27AD">
            <w:pPr>
              <w:pStyle w:val="Tabletext"/>
            </w:pPr>
            <w:r w:rsidRPr="002A1E0D">
              <w:t>421</w:t>
            </w:r>
          </w:p>
        </w:tc>
        <w:tc>
          <w:tcPr>
            <w:tcW w:w="6373" w:type="dxa"/>
            <w:shd w:val="clear" w:color="auto" w:fill="auto"/>
          </w:tcPr>
          <w:p w14:paraId="4E3F9A6E" w14:textId="77777777" w:rsidR="00321F5A" w:rsidRPr="002A1E0D" w:rsidRDefault="00321F5A" w:rsidP="00EB27AD">
            <w:pPr>
              <w:pStyle w:val="Tabletext"/>
            </w:pPr>
            <w:r w:rsidRPr="002A1E0D">
              <w:t>9401.41.00</w:t>
            </w:r>
          </w:p>
        </w:tc>
      </w:tr>
      <w:tr w:rsidR="00321F5A" w:rsidRPr="002A1E0D" w14:paraId="25412E96" w14:textId="77777777" w:rsidTr="00905124">
        <w:tc>
          <w:tcPr>
            <w:tcW w:w="714" w:type="dxa"/>
            <w:shd w:val="clear" w:color="auto" w:fill="auto"/>
          </w:tcPr>
          <w:p w14:paraId="1CF613E9" w14:textId="77777777" w:rsidR="00321F5A" w:rsidRPr="002A1E0D" w:rsidRDefault="00CB48DA" w:rsidP="00EB27AD">
            <w:pPr>
              <w:pStyle w:val="Tabletext"/>
            </w:pPr>
            <w:r w:rsidRPr="002A1E0D">
              <w:t>422</w:t>
            </w:r>
          </w:p>
        </w:tc>
        <w:tc>
          <w:tcPr>
            <w:tcW w:w="6373" w:type="dxa"/>
            <w:shd w:val="clear" w:color="auto" w:fill="auto"/>
          </w:tcPr>
          <w:p w14:paraId="276693CF" w14:textId="77777777" w:rsidR="00321F5A" w:rsidRPr="002A1E0D" w:rsidRDefault="00321F5A" w:rsidP="00EB27AD">
            <w:pPr>
              <w:pStyle w:val="Tabletext"/>
            </w:pPr>
            <w:r w:rsidRPr="002A1E0D">
              <w:t>9401.49.00</w:t>
            </w:r>
          </w:p>
        </w:tc>
      </w:tr>
      <w:tr w:rsidR="00321F5A" w:rsidRPr="002A1E0D" w14:paraId="391B5A55" w14:textId="77777777" w:rsidTr="00905124">
        <w:tc>
          <w:tcPr>
            <w:tcW w:w="714" w:type="dxa"/>
            <w:shd w:val="clear" w:color="auto" w:fill="auto"/>
          </w:tcPr>
          <w:p w14:paraId="50A507C8" w14:textId="77777777" w:rsidR="00321F5A" w:rsidRPr="002A1E0D" w:rsidRDefault="00CB48DA" w:rsidP="00EB27AD">
            <w:pPr>
              <w:pStyle w:val="Tabletext"/>
            </w:pPr>
            <w:r w:rsidRPr="002A1E0D">
              <w:t>423</w:t>
            </w:r>
          </w:p>
        </w:tc>
        <w:tc>
          <w:tcPr>
            <w:tcW w:w="6373" w:type="dxa"/>
            <w:shd w:val="clear" w:color="auto" w:fill="auto"/>
          </w:tcPr>
          <w:p w14:paraId="662874F2" w14:textId="77777777" w:rsidR="00321F5A" w:rsidRPr="002A1E0D" w:rsidRDefault="00321F5A" w:rsidP="00EB27AD">
            <w:pPr>
              <w:pStyle w:val="Tabletext"/>
            </w:pPr>
            <w:r w:rsidRPr="002A1E0D">
              <w:t>9401.53.00</w:t>
            </w:r>
          </w:p>
        </w:tc>
      </w:tr>
      <w:tr w:rsidR="00321F5A" w:rsidRPr="002A1E0D" w14:paraId="36EE0EE1" w14:textId="77777777" w:rsidTr="00905124">
        <w:tc>
          <w:tcPr>
            <w:tcW w:w="714" w:type="dxa"/>
            <w:shd w:val="clear" w:color="auto" w:fill="auto"/>
          </w:tcPr>
          <w:p w14:paraId="6965305D" w14:textId="77777777" w:rsidR="00321F5A" w:rsidRPr="002A1E0D" w:rsidRDefault="00CB48DA" w:rsidP="00EB27AD">
            <w:pPr>
              <w:pStyle w:val="Tabletext"/>
            </w:pPr>
            <w:r w:rsidRPr="002A1E0D">
              <w:t>424</w:t>
            </w:r>
          </w:p>
        </w:tc>
        <w:tc>
          <w:tcPr>
            <w:tcW w:w="6373" w:type="dxa"/>
            <w:shd w:val="clear" w:color="auto" w:fill="auto"/>
          </w:tcPr>
          <w:p w14:paraId="69FD568B" w14:textId="77777777" w:rsidR="00321F5A" w:rsidRPr="002A1E0D" w:rsidRDefault="00321F5A" w:rsidP="00EB27AD">
            <w:pPr>
              <w:pStyle w:val="Tabletext"/>
            </w:pPr>
            <w:r w:rsidRPr="002A1E0D">
              <w:t>9403.82.00</w:t>
            </w:r>
          </w:p>
        </w:tc>
      </w:tr>
      <w:tr w:rsidR="00321F5A" w:rsidRPr="002A1E0D" w14:paraId="0CC476C2" w14:textId="77777777" w:rsidTr="00905124">
        <w:tc>
          <w:tcPr>
            <w:tcW w:w="714" w:type="dxa"/>
            <w:shd w:val="clear" w:color="auto" w:fill="auto"/>
          </w:tcPr>
          <w:p w14:paraId="65BD954B" w14:textId="77777777" w:rsidR="00321F5A" w:rsidRPr="002A1E0D" w:rsidRDefault="00CB48DA" w:rsidP="00EB27AD">
            <w:pPr>
              <w:pStyle w:val="Tabletext"/>
            </w:pPr>
            <w:r w:rsidRPr="002A1E0D">
              <w:t>425</w:t>
            </w:r>
          </w:p>
        </w:tc>
        <w:tc>
          <w:tcPr>
            <w:tcW w:w="6373" w:type="dxa"/>
            <w:shd w:val="clear" w:color="auto" w:fill="auto"/>
          </w:tcPr>
          <w:p w14:paraId="351549FE" w14:textId="77777777" w:rsidR="00321F5A" w:rsidRPr="002A1E0D" w:rsidRDefault="00321F5A" w:rsidP="00EB27AD">
            <w:pPr>
              <w:pStyle w:val="Tabletext"/>
            </w:pPr>
            <w:r w:rsidRPr="002A1E0D">
              <w:t>9403.83.00</w:t>
            </w:r>
          </w:p>
        </w:tc>
      </w:tr>
      <w:tr w:rsidR="00321F5A" w:rsidRPr="002A1E0D" w14:paraId="4E2103D9" w14:textId="77777777" w:rsidTr="00905124">
        <w:tc>
          <w:tcPr>
            <w:tcW w:w="714" w:type="dxa"/>
            <w:shd w:val="clear" w:color="auto" w:fill="auto"/>
          </w:tcPr>
          <w:p w14:paraId="680CB003" w14:textId="77777777" w:rsidR="00321F5A" w:rsidRPr="002A1E0D" w:rsidRDefault="00CB48DA" w:rsidP="00EB27AD">
            <w:pPr>
              <w:pStyle w:val="Tabletext"/>
            </w:pPr>
            <w:r w:rsidRPr="002A1E0D">
              <w:t>426</w:t>
            </w:r>
          </w:p>
        </w:tc>
        <w:tc>
          <w:tcPr>
            <w:tcW w:w="6373" w:type="dxa"/>
            <w:shd w:val="clear" w:color="auto" w:fill="auto"/>
          </w:tcPr>
          <w:p w14:paraId="49C9647E" w14:textId="77777777" w:rsidR="00321F5A" w:rsidRPr="002A1E0D" w:rsidRDefault="00321F5A" w:rsidP="00EB27AD">
            <w:pPr>
              <w:pStyle w:val="Tabletext"/>
            </w:pPr>
            <w:r w:rsidRPr="002A1E0D">
              <w:t>9404.30.00</w:t>
            </w:r>
          </w:p>
        </w:tc>
      </w:tr>
      <w:tr w:rsidR="00321F5A" w:rsidRPr="002A1E0D" w14:paraId="659F01D5" w14:textId="77777777" w:rsidTr="00905124">
        <w:tc>
          <w:tcPr>
            <w:tcW w:w="714" w:type="dxa"/>
            <w:shd w:val="clear" w:color="auto" w:fill="auto"/>
          </w:tcPr>
          <w:p w14:paraId="639D8002" w14:textId="77777777" w:rsidR="00321F5A" w:rsidRPr="002A1E0D" w:rsidRDefault="00CB48DA" w:rsidP="00EB27AD">
            <w:pPr>
              <w:pStyle w:val="Tabletext"/>
            </w:pPr>
            <w:r w:rsidRPr="002A1E0D">
              <w:t>427</w:t>
            </w:r>
          </w:p>
        </w:tc>
        <w:tc>
          <w:tcPr>
            <w:tcW w:w="6373" w:type="dxa"/>
            <w:shd w:val="clear" w:color="auto" w:fill="auto"/>
          </w:tcPr>
          <w:p w14:paraId="2C44C750" w14:textId="77777777" w:rsidR="00321F5A" w:rsidRPr="002A1E0D" w:rsidRDefault="00321F5A" w:rsidP="00EB27AD">
            <w:pPr>
              <w:pStyle w:val="Tabletext"/>
            </w:pPr>
            <w:r w:rsidRPr="002A1E0D">
              <w:t>9405.31.00</w:t>
            </w:r>
          </w:p>
        </w:tc>
      </w:tr>
      <w:tr w:rsidR="00321F5A" w:rsidRPr="002A1E0D" w14:paraId="66944653" w14:textId="77777777" w:rsidTr="00905124">
        <w:tc>
          <w:tcPr>
            <w:tcW w:w="714" w:type="dxa"/>
            <w:shd w:val="clear" w:color="auto" w:fill="auto"/>
          </w:tcPr>
          <w:p w14:paraId="201623F2" w14:textId="77777777" w:rsidR="00321F5A" w:rsidRPr="002A1E0D" w:rsidRDefault="00CB48DA" w:rsidP="00EB27AD">
            <w:pPr>
              <w:pStyle w:val="Tabletext"/>
            </w:pPr>
            <w:r w:rsidRPr="002A1E0D">
              <w:t>428</w:t>
            </w:r>
          </w:p>
        </w:tc>
        <w:tc>
          <w:tcPr>
            <w:tcW w:w="6373" w:type="dxa"/>
            <w:shd w:val="clear" w:color="auto" w:fill="auto"/>
          </w:tcPr>
          <w:p w14:paraId="0C6DAD0B" w14:textId="77777777" w:rsidR="00321F5A" w:rsidRPr="002A1E0D" w:rsidRDefault="00321F5A" w:rsidP="00EB27AD">
            <w:pPr>
              <w:pStyle w:val="Tabletext"/>
            </w:pPr>
            <w:r w:rsidRPr="002A1E0D">
              <w:t>9503.00.10</w:t>
            </w:r>
          </w:p>
        </w:tc>
      </w:tr>
      <w:tr w:rsidR="00321F5A" w:rsidRPr="002A1E0D" w14:paraId="4E3AC5B2" w14:textId="77777777" w:rsidTr="00905124">
        <w:tc>
          <w:tcPr>
            <w:tcW w:w="714" w:type="dxa"/>
            <w:shd w:val="clear" w:color="auto" w:fill="auto"/>
          </w:tcPr>
          <w:p w14:paraId="615ADB5B" w14:textId="77777777" w:rsidR="00321F5A" w:rsidRPr="002A1E0D" w:rsidRDefault="00CB48DA" w:rsidP="00EB27AD">
            <w:pPr>
              <w:pStyle w:val="Tabletext"/>
            </w:pPr>
            <w:r w:rsidRPr="002A1E0D">
              <w:t>429</w:t>
            </w:r>
          </w:p>
        </w:tc>
        <w:tc>
          <w:tcPr>
            <w:tcW w:w="6373" w:type="dxa"/>
            <w:shd w:val="clear" w:color="auto" w:fill="auto"/>
          </w:tcPr>
          <w:p w14:paraId="759E1FE7" w14:textId="77777777" w:rsidR="00321F5A" w:rsidRPr="002A1E0D" w:rsidRDefault="00321F5A" w:rsidP="00EB27AD">
            <w:pPr>
              <w:pStyle w:val="Tabletext"/>
            </w:pPr>
            <w:r w:rsidRPr="002A1E0D">
              <w:t>9503.00.50</w:t>
            </w:r>
          </w:p>
        </w:tc>
      </w:tr>
      <w:tr w:rsidR="00321F5A" w:rsidRPr="002A1E0D" w14:paraId="14EC98E3" w14:textId="77777777" w:rsidTr="00905124">
        <w:tc>
          <w:tcPr>
            <w:tcW w:w="714" w:type="dxa"/>
            <w:shd w:val="clear" w:color="auto" w:fill="auto"/>
          </w:tcPr>
          <w:p w14:paraId="3FBF2358" w14:textId="77777777" w:rsidR="00321F5A" w:rsidRPr="002A1E0D" w:rsidRDefault="00CB48DA" w:rsidP="00EB27AD">
            <w:pPr>
              <w:pStyle w:val="Tabletext"/>
            </w:pPr>
            <w:r w:rsidRPr="002A1E0D">
              <w:t>430</w:t>
            </w:r>
          </w:p>
        </w:tc>
        <w:tc>
          <w:tcPr>
            <w:tcW w:w="6373" w:type="dxa"/>
            <w:shd w:val="clear" w:color="auto" w:fill="auto"/>
          </w:tcPr>
          <w:p w14:paraId="22BBAD1B" w14:textId="77777777" w:rsidR="00321F5A" w:rsidRPr="002A1E0D" w:rsidRDefault="00321F5A" w:rsidP="00EB27AD">
            <w:pPr>
              <w:pStyle w:val="Tabletext"/>
            </w:pPr>
            <w:r w:rsidRPr="002A1E0D">
              <w:t>9503.00.70</w:t>
            </w:r>
          </w:p>
        </w:tc>
      </w:tr>
      <w:tr w:rsidR="00321F5A" w:rsidRPr="002A1E0D" w14:paraId="2052BEA6" w14:textId="77777777" w:rsidTr="00905124">
        <w:tc>
          <w:tcPr>
            <w:tcW w:w="714" w:type="dxa"/>
            <w:shd w:val="clear" w:color="auto" w:fill="auto"/>
          </w:tcPr>
          <w:p w14:paraId="53B1F928" w14:textId="77777777" w:rsidR="00321F5A" w:rsidRPr="002A1E0D" w:rsidRDefault="00CB48DA" w:rsidP="00EB27AD">
            <w:pPr>
              <w:pStyle w:val="Tabletext"/>
            </w:pPr>
            <w:r w:rsidRPr="002A1E0D">
              <w:t>431</w:t>
            </w:r>
          </w:p>
        </w:tc>
        <w:tc>
          <w:tcPr>
            <w:tcW w:w="6373" w:type="dxa"/>
            <w:shd w:val="clear" w:color="auto" w:fill="auto"/>
          </w:tcPr>
          <w:p w14:paraId="6DB05250" w14:textId="77777777" w:rsidR="00321F5A" w:rsidRPr="002A1E0D" w:rsidRDefault="00321F5A" w:rsidP="00EB27AD">
            <w:pPr>
              <w:pStyle w:val="Tabletext"/>
            </w:pPr>
            <w:r w:rsidRPr="002A1E0D">
              <w:t>9503.00.91</w:t>
            </w:r>
          </w:p>
        </w:tc>
      </w:tr>
      <w:tr w:rsidR="00321F5A" w:rsidRPr="002A1E0D" w14:paraId="153C389D" w14:textId="77777777" w:rsidTr="00905124">
        <w:tc>
          <w:tcPr>
            <w:tcW w:w="714" w:type="dxa"/>
            <w:shd w:val="clear" w:color="auto" w:fill="auto"/>
          </w:tcPr>
          <w:p w14:paraId="2168BC40" w14:textId="77777777" w:rsidR="00321F5A" w:rsidRPr="002A1E0D" w:rsidRDefault="00CB48DA" w:rsidP="00EB27AD">
            <w:pPr>
              <w:pStyle w:val="Tabletext"/>
            </w:pPr>
            <w:r w:rsidRPr="002A1E0D">
              <w:t>432</w:t>
            </w:r>
          </w:p>
        </w:tc>
        <w:tc>
          <w:tcPr>
            <w:tcW w:w="6373" w:type="dxa"/>
            <w:shd w:val="clear" w:color="auto" w:fill="auto"/>
          </w:tcPr>
          <w:p w14:paraId="4A0AA3D7" w14:textId="77777777" w:rsidR="00321F5A" w:rsidRPr="002A1E0D" w:rsidRDefault="00321F5A" w:rsidP="00EB27AD">
            <w:pPr>
              <w:pStyle w:val="Tabletext"/>
            </w:pPr>
            <w:r w:rsidRPr="002A1E0D">
              <w:t>9505.10.00</w:t>
            </w:r>
          </w:p>
        </w:tc>
      </w:tr>
      <w:tr w:rsidR="00321F5A" w:rsidRPr="002A1E0D" w14:paraId="01D16C21" w14:textId="77777777" w:rsidTr="00905124">
        <w:tc>
          <w:tcPr>
            <w:tcW w:w="714" w:type="dxa"/>
            <w:shd w:val="clear" w:color="auto" w:fill="auto"/>
          </w:tcPr>
          <w:p w14:paraId="425499C7" w14:textId="77777777" w:rsidR="00321F5A" w:rsidRPr="002A1E0D" w:rsidRDefault="00CB48DA" w:rsidP="00EB27AD">
            <w:pPr>
              <w:pStyle w:val="Tabletext"/>
            </w:pPr>
            <w:r w:rsidRPr="002A1E0D">
              <w:t>433</w:t>
            </w:r>
          </w:p>
        </w:tc>
        <w:tc>
          <w:tcPr>
            <w:tcW w:w="6373" w:type="dxa"/>
            <w:shd w:val="clear" w:color="auto" w:fill="auto"/>
          </w:tcPr>
          <w:p w14:paraId="429C50B8" w14:textId="77777777" w:rsidR="00321F5A" w:rsidRPr="002A1E0D" w:rsidRDefault="00321F5A" w:rsidP="00EB27AD">
            <w:pPr>
              <w:pStyle w:val="Tabletext"/>
            </w:pPr>
            <w:r w:rsidRPr="002A1E0D">
              <w:t>9506.31.00</w:t>
            </w:r>
          </w:p>
        </w:tc>
      </w:tr>
      <w:tr w:rsidR="00321F5A" w:rsidRPr="002A1E0D" w14:paraId="28093D36" w14:textId="77777777" w:rsidTr="00905124">
        <w:tc>
          <w:tcPr>
            <w:tcW w:w="714" w:type="dxa"/>
            <w:shd w:val="clear" w:color="auto" w:fill="auto"/>
          </w:tcPr>
          <w:p w14:paraId="5A2DD3D3" w14:textId="77777777" w:rsidR="00321F5A" w:rsidRPr="002A1E0D" w:rsidRDefault="00CB48DA" w:rsidP="00EB27AD">
            <w:pPr>
              <w:pStyle w:val="Tabletext"/>
            </w:pPr>
            <w:r w:rsidRPr="002A1E0D">
              <w:t>434</w:t>
            </w:r>
          </w:p>
        </w:tc>
        <w:tc>
          <w:tcPr>
            <w:tcW w:w="6373" w:type="dxa"/>
            <w:shd w:val="clear" w:color="auto" w:fill="auto"/>
          </w:tcPr>
          <w:p w14:paraId="2B243B72" w14:textId="77777777" w:rsidR="00321F5A" w:rsidRPr="002A1E0D" w:rsidRDefault="00321F5A" w:rsidP="00EB27AD">
            <w:pPr>
              <w:pStyle w:val="Tabletext"/>
            </w:pPr>
            <w:r w:rsidRPr="002A1E0D">
              <w:t>9506.32.00</w:t>
            </w:r>
          </w:p>
        </w:tc>
      </w:tr>
      <w:tr w:rsidR="00321F5A" w:rsidRPr="002A1E0D" w14:paraId="7D1BB172" w14:textId="77777777" w:rsidTr="00905124">
        <w:tc>
          <w:tcPr>
            <w:tcW w:w="714" w:type="dxa"/>
            <w:shd w:val="clear" w:color="auto" w:fill="auto"/>
          </w:tcPr>
          <w:p w14:paraId="057E0E52" w14:textId="77777777" w:rsidR="00321F5A" w:rsidRPr="002A1E0D" w:rsidRDefault="00CB48DA" w:rsidP="00EB27AD">
            <w:pPr>
              <w:pStyle w:val="Tabletext"/>
            </w:pPr>
            <w:r w:rsidRPr="002A1E0D">
              <w:t>435</w:t>
            </w:r>
          </w:p>
        </w:tc>
        <w:tc>
          <w:tcPr>
            <w:tcW w:w="6373" w:type="dxa"/>
            <w:shd w:val="clear" w:color="auto" w:fill="auto"/>
          </w:tcPr>
          <w:p w14:paraId="4FF82120" w14:textId="77777777" w:rsidR="00321F5A" w:rsidRPr="002A1E0D" w:rsidRDefault="00321F5A" w:rsidP="00EB27AD">
            <w:pPr>
              <w:pStyle w:val="Tabletext"/>
            </w:pPr>
            <w:r w:rsidRPr="002A1E0D">
              <w:t>9506.39.00</w:t>
            </w:r>
          </w:p>
        </w:tc>
      </w:tr>
      <w:tr w:rsidR="00321F5A" w:rsidRPr="002A1E0D" w14:paraId="6E5DC837" w14:textId="77777777" w:rsidTr="00905124">
        <w:tc>
          <w:tcPr>
            <w:tcW w:w="714" w:type="dxa"/>
            <w:shd w:val="clear" w:color="auto" w:fill="auto"/>
          </w:tcPr>
          <w:p w14:paraId="2A73670A" w14:textId="77777777" w:rsidR="00321F5A" w:rsidRPr="002A1E0D" w:rsidRDefault="00CB48DA" w:rsidP="00EB27AD">
            <w:pPr>
              <w:pStyle w:val="Tabletext"/>
            </w:pPr>
            <w:r w:rsidRPr="002A1E0D">
              <w:t>436</w:t>
            </w:r>
          </w:p>
        </w:tc>
        <w:tc>
          <w:tcPr>
            <w:tcW w:w="6373" w:type="dxa"/>
            <w:shd w:val="clear" w:color="auto" w:fill="auto"/>
          </w:tcPr>
          <w:p w14:paraId="2844B197" w14:textId="77777777" w:rsidR="00321F5A" w:rsidRPr="002A1E0D" w:rsidRDefault="00321F5A" w:rsidP="00EB27AD">
            <w:pPr>
              <w:pStyle w:val="Tabletext"/>
            </w:pPr>
            <w:r w:rsidRPr="002A1E0D">
              <w:t>9506.40.00</w:t>
            </w:r>
          </w:p>
        </w:tc>
      </w:tr>
      <w:tr w:rsidR="00321F5A" w:rsidRPr="002A1E0D" w14:paraId="48D4435E" w14:textId="77777777" w:rsidTr="00905124">
        <w:tc>
          <w:tcPr>
            <w:tcW w:w="714" w:type="dxa"/>
            <w:shd w:val="clear" w:color="auto" w:fill="auto"/>
          </w:tcPr>
          <w:p w14:paraId="1ED6E86F" w14:textId="77777777" w:rsidR="00321F5A" w:rsidRPr="002A1E0D" w:rsidRDefault="00CB48DA" w:rsidP="00EB27AD">
            <w:pPr>
              <w:pStyle w:val="Tabletext"/>
            </w:pPr>
            <w:r w:rsidRPr="002A1E0D">
              <w:t>437</w:t>
            </w:r>
          </w:p>
        </w:tc>
        <w:tc>
          <w:tcPr>
            <w:tcW w:w="6373" w:type="dxa"/>
            <w:shd w:val="clear" w:color="auto" w:fill="auto"/>
          </w:tcPr>
          <w:p w14:paraId="359FA6F1" w14:textId="77777777" w:rsidR="00321F5A" w:rsidRPr="002A1E0D" w:rsidRDefault="00321F5A" w:rsidP="00EB27AD">
            <w:pPr>
              <w:pStyle w:val="Tabletext"/>
            </w:pPr>
            <w:r w:rsidRPr="002A1E0D">
              <w:t>9507.30.00</w:t>
            </w:r>
          </w:p>
        </w:tc>
      </w:tr>
      <w:tr w:rsidR="00321F5A" w:rsidRPr="002A1E0D" w14:paraId="20E84115" w14:textId="77777777" w:rsidTr="00905124">
        <w:tc>
          <w:tcPr>
            <w:tcW w:w="714" w:type="dxa"/>
            <w:shd w:val="clear" w:color="auto" w:fill="auto"/>
          </w:tcPr>
          <w:p w14:paraId="1229427F" w14:textId="77777777" w:rsidR="00321F5A" w:rsidRPr="002A1E0D" w:rsidRDefault="00CB48DA" w:rsidP="00EB27AD">
            <w:pPr>
              <w:pStyle w:val="Tabletext"/>
            </w:pPr>
            <w:r w:rsidRPr="002A1E0D">
              <w:t>438</w:t>
            </w:r>
          </w:p>
        </w:tc>
        <w:tc>
          <w:tcPr>
            <w:tcW w:w="6373" w:type="dxa"/>
            <w:shd w:val="clear" w:color="auto" w:fill="auto"/>
          </w:tcPr>
          <w:p w14:paraId="53E8B157" w14:textId="77777777" w:rsidR="00321F5A" w:rsidRPr="002A1E0D" w:rsidRDefault="00321F5A" w:rsidP="00EB27AD">
            <w:pPr>
              <w:pStyle w:val="Tabletext"/>
            </w:pPr>
            <w:r w:rsidRPr="002A1E0D">
              <w:t>9508.21.00</w:t>
            </w:r>
          </w:p>
        </w:tc>
      </w:tr>
      <w:tr w:rsidR="00321F5A" w:rsidRPr="002A1E0D" w14:paraId="02B2CAD8" w14:textId="77777777" w:rsidTr="00905124">
        <w:tc>
          <w:tcPr>
            <w:tcW w:w="714" w:type="dxa"/>
            <w:shd w:val="clear" w:color="auto" w:fill="auto"/>
          </w:tcPr>
          <w:p w14:paraId="09157A61" w14:textId="77777777" w:rsidR="00321F5A" w:rsidRPr="002A1E0D" w:rsidRDefault="00CB48DA" w:rsidP="00EB27AD">
            <w:pPr>
              <w:pStyle w:val="Tabletext"/>
            </w:pPr>
            <w:r w:rsidRPr="002A1E0D">
              <w:t>439</w:t>
            </w:r>
          </w:p>
        </w:tc>
        <w:tc>
          <w:tcPr>
            <w:tcW w:w="6373" w:type="dxa"/>
            <w:shd w:val="clear" w:color="auto" w:fill="auto"/>
          </w:tcPr>
          <w:p w14:paraId="1804941D" w14:textId="77777777" w:rsidR="00321F5A" w:rsidRPr="002A1E0D" w:rsidRDefault="00321F5A" w:rsidP="00EB27AD">
            <w:pPr>
              <w:pStyle w:val="Tabletext"/>
            </w:pPr>
            <w:r w:rsidRPr="002A1E0D">
              <w:t>9508.23.00</w:t>
            </w:r>
          </w:p>
        </w:tc>
      </w:tr>
      <w:tr w:rsidR="001F48A4" w:rsidRPr="002A1E0D" w14:paraId="49151CAC" w14:textId="77777777" w:rsidTr="00905124">
        <w:tc>
          <w:tcPr>
            <w:tcW w:w="714" w:type="dxa"/>
            <w:shd w:val="clear" w:color="auto" w:fill="auto"/>
          </w:tcPr>
          <w:p w14:paraId="201C7DB0" w14:textId="77777777" w:rsidR="001F48A4" w:rsidRPr="002A1E0D" w:rsidRDefault="00CB48DA" w:rsidP="00EB27AD">
            <w:pPr>
              <w:pStyle w:val="Tabletext"/>
            </w:pPr>
            <w:r w:rsidRPr="002A1E0D">
              <w:t>440</w:t>
            </w:r>
          </w:p>
        </w:tc>
        <w:tc>
          <w:tcPr>
            <w:tcW w:w="6373" w:type="dxa"/>
            <w:shd w:val="clear" w:color="auto" w:fill="auto"/>
          </w:tcPr>
          <w:p w14:paraId="000E8BC8" w14:textId="77777777" w:rsidR="001F48A4" w:rsidRPr="002A1E0D" w:rsidRDefault="001F48A4" w:rsidP="00EB27AD">
            <w:pPr>
              <w:pStyle w:val="Tabletext"/>
            </w:pPr>
            <w:r w:rsidRPr="002A1E0D">
              <w:t>9508.24.00</w:t>
            </w:r>
          </w:p>
        </w:tc>
      </w:tr>
      <w:tr w:rsidR="001F48A4" w:rsidRPr="002A1E0D" w14:paraId="77D25497" w14:textId="77777777" w:rsidTr="00905124">
        <w:tc>
          <w:tcPr>
            <w:tcW w:w="714" w:type="dxa"/>
            <w:shd w:val="clear" w:color="auto" w:fill="auto"/>
          </w:tcPr>
          <w:p w14:paraId="49F9C1FC" w14:textId="77777777" w:rsidR="001F48A4" w:rsidRPr="002A1E0D" w:rsidRDefault="00CB48DA" w:rsidP="00EB27AD">
            <w:pPr>
              <w:pStyle w:val="Tabletext"/>
            </w:pPr>
            <w:r w:rsidRPr="002A1E0D">
              <w:t>441</w:t>
            </w:r>
          </w:p>
        </w:tc>
        <w:tc>
          <w:tcPr>
            <w:tcW w:w="6373" w:type="dxa"/>
            <w:shd w:val="clear" w:color="auto" w:fill="auto"/>
          </w:tcPr>
          <w:p w14:paraId="0D93BD50" w14:textId="77777777" w:rsidR="001F48A4" w:rsidRPr="002A1E0D" w:rsidRDefault="001F48A4" w:rsidP="00EB27AD">
            <w:pPr>
              <w:pStyle w:val="Tabletext"/>
            </w:pPr>
            <w:r w:rsidRPr="002A1E0D">
              <w:t>9508.25.00</w:t>
            </w:r>
          </w:p>
        </w:tc>
      </w:tr>
      <w:tr w:rsidR="001F48A4" w:rsidRPr="002A1E0D" w14:paraId="6E4E1DE9" w14:textId="77777777" w:rsidTr="00905124">
        <w:tc>
          <w:tcPr>
            <w:tcW w:w="714" w:type="dxa"/>
            <w:shd w:val="clear" w:color="auto" w:fill="auto"/>
          </w:tcPr>
          <w:p w14:paraId="5B041D57" w14:textId="77777777" w:rsidR="001F48A4" w:rsidRPr="002A1E0D" w:rsidRDefault="00CB48DA" w:rsidP="00EB27AD">
            <w:pPr>
              <w:pStyle w:val="Tabletext"/>
            </w:pPr>
            <w:r w:rsidRPr="002A1E0D">
              <w:t>442</w:t>
            </w:r>
          </w:p>
        </w:tc>
        <w:tc>
          <w:tcPr>
            <w:tcW w:w="6373" w:type="dxa"/>
            <w:shd w:val="clear" w:color="auto" w:fill="auto"/>
          </w:tcPr>
          <w:p w14:paraId="47E66F71" w14:textId="77777777" w:rsidR="001F48A4" w:rsidRPr="002A1E0D" w:rsidRDefault="001F48A4" w:rsidP="00EB27AD">
            <w:pPr>
              <w:pStyle w:val="Tabletext"/>
            </w:pPr>
            <w:r w:rsidRPr="002A1E0D">
              <w:t>9508.30.00</w:t>
            </w:r>
          </w:p>
        </w:tc>
      </w:tr>
      <w:tr w:rsidR="001F48A4" w:rsidRPr="002A1E0D" w14:paraId="09793C67" w14:textId="77777777" w:rsidTr="00905124">
        <w:tc>
          <w:tcPr>
            <w:tcW w:w="714" w:type="dxa"/>
            <w:shd w:val="clear" w:color="auto" w:fill="auto"/>
          </w:tcPr>
          <w:p w14:paraId="45DE6802" w14:textId="77777777" w:rsidR="001F48A4" w:rsidRPr="002A1E0D" w:rsidRDefault="00CB48DA" w:rsidP="00EB27AD">
            <w:pPr>
              <w:pStyle w:val="Tabletext"/>
            </w:pPr>
            <w:r w:rsidRPr="002A1E0D">
              <w:t>443</w:t>
            </w:r>
          </w:p>
        </w:tc>
        <w:tc>
          <w:tcPr>
            <w:tcW w:w="6373" w:type="dxa"/>
            <w:shd w:val="clear" w:color="auto" w:fill="auto"/>
          </w:tcPr>
          <w:p w14:paraId="0048F204" w14:textId="77777777" w:rsidR="001F48A4" w:rsidRPr="002A1E0D" w:rsidRDefault="001F48A4" w:rsidP="00EB27AD">
            <w:pPr>
              <w:pStyle w:val="Tabletext"/>
            </w:pPr>
            <w:r w:rsidRPr="002A1E0D">
              <w:t>9508.40.00</w:t>
            </w:r>
          </w:p>
        </w:tc>
      </w:tr>
      <w:tr w:rsidR="001F48A4" w:rsidRPr="002A1E0D" w14:paraId="1989A83D" w14:textId="77777777" w:rsidTr="00905124">
        <w:tc>
          <w:tcPr>
            <w:tcW w:w="714" w:type="dxa"/>
            <w:shd w:val="clear" w:color="auto" w:fill="auto"/>
          </w:tcPr>
          <w:p w14:paraId="0B0EF0B2" w14:textId="77777777" w:rsidR="001F48A4" w:rsidRPr="002A1E0D" w:rsidRDefault="00CB48DA" w:rsidP="00EB27AD">
            <w:pPr>
              <w:pStyle w:val="Tabletext"/>
            </w:pPr>
            <w:r w:rsidRPr="002A1E0D">
              <w:t>444</w:t>
            </w:r>
          </w:p>
        </w:tc>
        <w:tc>
          <w:tcPr>
            <w:tcW w:w="6373" w:type="dxa"/>
            <w:shd w:val="clear" w:color="auto" w:fill="auto"/>
          </w:tcPr>
          <w:p w14:paraId="5734A423" w14:textId="77777777" w:rsidR="001F48A4" w:rsidRPr="002A1E0D" w:rsidRDefault="001F48A4" w:rsidP="00EB27AD">
            <w:pPr>
              <w:pStyle w:val="Tabletext"/>
            </w:pPr>
            <w:r w:rsidRPr="002A1E0D">
              <w:t>9602.00.10</w:t>
            </w:r>
          </w:p>
        </w:tc>
      </w:tr>
      <w:tr w:rsidR="001F48A4" w:rsidRPr="002A1E0D" w14:paraId="0571C9EE" w14:textId="77777777" w:rsidTr="00905124">
        <w:tc>
          <w:tcPr>
            <w:tcW w:w="714" w:type="dxa"/>
            <w:shd w:val="clear" w:color="auto" w:fill="auto"/>
          </w:tcPr>
          <w:p w14:paraId="5107F0B8" w14:textId="77777777" w:rsidR="001F48A4" w:rsidRPr="002A1E0D" w:rsidRDefault="00CB48DA" w:rsidP="00EB27AD">
            <w:pPr>
              <w:pStyle w:val="Tabletext"/>
            </w:pPr>
            <w:r w:rsidRPr="002A1E0D">
              <w:t>445</w:t>
            </w:r>
          </w:p>
        </w:tc>
        <w:tc>
          <w:tcPr>
            <w:tcW w:w="6373" w:type="dxa"/>
            <w:shd w:val="clear" w:color="auto" w:fill="auto"/>
          </w:tcPr>
          <w:p w14:paraId="38AAA467" w14:textId="77777777" w:rsidR="001F48A4" w:rsidRPr="002A1E0D" w:rsidRDefault="001F48A4" w:rsidP="00EB27AD">
            <w:pPr>
              <w:pStyle w:val="Tabletext"/>
            </w:pPr>
            <w:r w:rsidRPr="002A1E0D">
              <w:t>9602.00.90</w:t>
            </w:r>
          </w:p>
        </w:tc>
      </w:tr>
      <w:tr w:rsidR="001F48A4" w:rsidRPr="002A1E0D" w14:paraId="08BF49A7" w14:textId="77777777" w:rsidTr="00905124">
        <w:tc>
          <w:tcPr>
            <w:tcW w:w="714" w:type="dxa"/>
            <w:shd w:val="clear" w:color="auto" w:fill="auto"/>
          </w:tcPr>
          <w:p w14:paraId="795C6003" w14:textId="77777777" w:rsidR="001F48A4" w:rsidRPr="002A1E0D" w:rsidRDefault="00CB48DA" w:rsidP="00EB27AD">
            <w:pPr>
              <w:pStyle w:val="Tabletext"/>
            </w:pPr>
            <w:r w:rsidRPr="002A1E0D">
              <w:t>446</w:t>
            </w:r>
          </w:p>
        </w:tc>
        <w:tc>
          <w:tcPr>
            <w:tcW w:w="6373" w:type="dxa"/>
            <w:shd w:val="clear" w:color="auto" w:fill="auto"/>
          </w:tcPr>
          <w:p w14:paraId="67DC47E7" w14:textId="77777777" w:rsidR="001F48A4" w:rsidRPr="002A1E0D" w:rsidRDefault="001F48A4" w:rsidP="00EB27AD">
            <w:pPr>
              <w:pStyle w:val="Tabletext"/>
            </w:pPr>
            <w:r w:rsidRPr="002A1E0D">
              <w:t>9603.21.00</w:t>
            </w:r>
          </w:p>
        </w:tc>
      </w:tr>
      <w:tr w:rsidR="001F48A4" w:rsidRPr="002A1E0D" w14:paraId="3B63EC0B" w14:textId="77777777" w:rsidTr="00905124">
        <w:tc>
          <w:tcPr>
            <w:tcW w:w="714" w:type="dxa"/>
            <w:shd w:val="clear" w:color="auto" w:fill="auto"/>
          </w:tcPr>
          <w:p w14:paraId="2D795240" w14:textId="77777777" w:rsidR="001F48A4" w:rsidRPr="002A1E0D" w:rsidRDefault="00CB48DA" w:rsidP="00EB27AD">
            <w:pPr>
              <w:pStyle w:val="Tabletext"/>
            </w:pPr>
            <w:r w:rsidRPr="002A1E0D">
              <w:t>447</w:t>
            </w:r>
          </w:p>
        </w:tc>
        <w:tc>
          <w:tcPr>
            <w:tcW w:w="6373" w:type="dxa"/>
            <w:shd w:val="clear" w:color="auto" w:fill="auto"/>
          </w:tcPr>
          <w:p w14:paraId="22553F23" w14:textId="77777777" w:rsidR="001F48A4" w:rsidRPr="002A1E0D" w:rsidRDefault="001F48A4" w:rsidP="00EB27AD">
            <w:pPr>
              <w:pStyle w:val="Tabletext"/>
            </w:pPr>
            <w:r w:rsidRPr="002A1E0D">
              <w:t>9603.40.00</w:t>
            </w:r>
          </w:p>
        </w:tc>
      </w:tr>
      <w:tr w:rsidR="001F48A4" w:rsidRPr="002A1E0D" w14:paraId="6EFD3B66" w14:textId="77777777" w:rsidTr="00905124">
        <w:tc>
          <w:tcPr>
            <w:tcW w:w="714" w:type="dxa"/>
            <w:shd w:val="clear" w:color="auto" w:fill="auto"/>
          </w:tcPr>
          <w:p w14:paraId="03634308" w14:textId="77777777" w:rsidR="001F48A4" w:rsidRPr="002A1E0D" w:rsidRDefault="00CB48DA" w:rsidP="00EB27AD">
            <w:pPr>
              <w:pStyle w:val="Tabletext"/>
            </w:pPr>
            <w:r w:rsidRPr="002A1E0D">
              <w:t>448</w:t>
            </w:r>
          </w:p>
        </w:tc>
        <w:tc>
          <w:tcPr>
            <w:tcW w:w="6373" w:type="dxa"/>
            <w:shd w:val="clear" w:color="auto" w:fill="auto"/>
          </w:tcPr>
          <w:p w14:paraId="120F4600" w14:textId="77777777" w:rsidR="001F48A4" w:rsidRPr="002A1E0D" w:rsidRDefault="001F48A4" w:rsidP="00EB27AD">
            <w:pPr>
              <w:pStyle w:val="Tabletext"/>
            </w:pPr>
            <w:r w:rsidRPr="002A1E0D">
              <w:t>9608.10.00</w:t>
            </w:r>
          </w:p>
        </w:tc>
      </w:tr>
      <w:tr w:rsidR="001F48A4" w:rsidRPr="002A1E0D" w14:paraId="07F89925" w14:textId="77777777" w:rsidTr="00905124">
        <w:tc>
          <w:tcPr>
            <w:tcW w:w="714" w:type="dxa"/>
            <w:shd w:val="clear" w:color="auto" w:fill="auto"/>
          </w:tcPr>
          <w:p w14:paraId="03DCAA40" w14:textId="77777777" w:rsidR="001F48A4" w:rsidRPr="002A1E0D" w:rsidRDefault="00CB48DA" w:rsidP="00EB27AD">
            <w:pPr>
              <w:pStyle w:val="Tabletext"/>
            </w:pPr>
            <w:r w:rsidRPr="002A1E0D">
              <w:t>449</w:t>
            </w:r>
          </w:p>
        </w:tc>
        <w:tc>
          <w:tcPr>
            <w:tcW w:w="6373" w:type="dxa"/>
            <w:shd w:val="clear" w:color="auto" w:fill="auto"/>
          </w:tcPr>
          <w:p w14:paraId="437C05D5" w14:textId="77777777" w:rsidR="001F48A4" w:rsidRPr="002A1E0D" w:rsidRDefault="001F48A4" w:rsidP="00EB27AD">
            <w:pPr>
              <w:pStyle w:val="Tabletext"/>
            </w:pPr>
            <w:r w:rsidRPr="002A1E0D">
              <w:t>9608.20.00</w:t>
            </w:r>
          </w:p>
        </w:tc>
      </w:tr>
      <w:tr w:rsidR="001F48A4" w:rsidRPr="002A1E0D" w14:paraId="242C229B" w14:textId="77777777" w:rsidTr="00905124">
        <w:tc>
          <w:tcPr>
            <w:tcW w:w="714" w:type="dxa"/>
            <w:shd w:val="clear" w:color="auto" w:fill="auto"/>
          </w:tcPr>
          <w:p w14:paraId="6717CEF8" w14:textId="77777777" w:rsidR="001F48A4" w:rsidRPr="002A1E0D" w:rsidRDefault="00CB48DA" w:rsidP="00EB27AD">
            <w:pPr>
              <w:pStyle w:val="Tabletext"/>
            </w:pPr>
            <w:r w:rsidRPr="002A1E0D">
              <w:t>450</w:t>
            </w:r>
          </w:p>
        </w:tc>
        <w:tc>
          <w:tcPr>
            <w:tcW w:w="6373" w:type="dxa"/>
            <w:shd w:val="clear" w:color="auto" w:fill="auto"/>
          </w:tcPr>
          <w:p w14:paraId="176BF895" w14:textId="77777777" w:rsidR="001F48A4" w:rsidRPr="002A1E0D" w:rsidRDefault="001F48A4" w:rsidP="00EB27AD">
            <w:pPr>
              <w:pStyle w:val="Tabletext"/>
            </w:pPr>
            <w:r w:rsidRPr="002A1E0D">
              <w:t>9609.10.00</w:t>
            </w:r>
          </w:p>
        </w:tc>
      </w:tr>
      <w:tr w:rsidR="001F48A4" w:rsidRPr="002A1E0D" w14:paraId="586879BD" w14:textId="77777777" w:rsidTr="00905124">
        <w:tc>
          <w:tcPr>
            <w:tcW w:w="714" w:type="dxa"/>
            <w:shd w:val="clear" w:color="auto" w:fill="auto"/>
          </w:tcPr>
          <w:p w14:paraId="4C3849CF" w14:textId="77777777" w:rsidR="001F48A4" w:rsidRPr="002A1E0D" w:rsidRDefault="00CB48DA" w:rsidP="00EB27AD">
            <w:pPr>
              <w:pStyle w:val="Tabletext"/>
            </w:pPr>
            <w:r w:rsidRPr="002A1E0D">
              <w:t>451</w:t>
            </w:r>
          </w:p>
        </w:tc>
        <w:tc>
          <w:tcPr>
            <w:tcW w:w="6373" w:type="dxa"/>
            <w:shd w:val="clear" w:color="auto" w:fill="auto"/>
          </w:tcPr>
          <w:p w14:paraId="26745834" w14:textId="77777777" w:rsidR="001F48A4" w:rsidRPr="002A1E0D" w:rsidRDefault="001F48A4" w:rsidP="00EB27AD">
            <w:pPr>
              <w:pStyle w:val="Tabletext"/>
            </w:pPr>
            <w:r w:rsidRPr="002A1E0D">
              <w:t>9610.00.00</w:t>
            </w:r>
          </w:p>
        </w:tc>
      </w:tr>
      <w:tr w:rsidR="001F48A4" w:rsidRPr="002A1E0D" w14:paraId="38951490" w14:textId="77777777" w:rsidTr="00905124">
        <w:tc>
          <w:tcPr>
            <w:tcW w:w="714" w:type="dxa"/>
            <w:shd w:val="clear" w:color="auto" w:fill="auto"/>
          </w:tcPr>
          <w:p w14:paraId="3B132000" w14:textId="77777777" w:rsidR="001F48A4" w:rsidRPr="002A1E0D" w:rsidRDefault="00CB48DA" w:rsidP="00EB27AD">
            <w:pPr>
              <w:pStyle w:val="Tabletext"/>
            </w:pPr>
            <w:r w:rsidRPr="002A1E0D">
              <w:t>452</w:t>
            </w:r>
          </w:p>
        </w:tc>
        <w:tc>
          <w:tcPr>
            <w:tcW w:w="6373" w:type="dxa"/>
            <w:shd w:val="clear" w:color="auto" w:fill="auto"/>
          </w:tcPr>
          <w:p w14:paraId="67BF7FC2" w14:textId="77777777" w:rsidR="001F48A4" w:rsidRPr="002A1E0D" w:rsidRDefault="001F48A4" w:rsidP="00EB27AD">
            <w:pPr>
              <w:pStyle w:val="Tabletext"/>
            </w:pPr>
            <w:r w:rsidRPr="002A1E0D">
              <w:t>9615.11.00</w:t>
            </w:r>
          </w:p>
        </w:tc>
      </w:tr>
      <w:tr w:rsidR="001F48A4" w:rsidRPr="002A1E0D" w14:paraId="37AEBE60" w14:textId="77777777" w:rsidTr="00905124">
        <w:tc>
          <w:tcPr>
            <w:tcW w:w="714" w:type="dxa"/>
            <w:shd w:val="clear" w:color="auto" w:fill="auto"/>
          </w:tcPr>
          <w:p w14:paraId="4A429F0B" w14:textId="77777777" w:rsidR="001F48A4" w:rsidRPr="002A1E0D" w:rsidRDefault="00CB48DA" w:rsidP="00EB27AD">
            <w:pPr>
              <w:pStyle w:val="Tabletext"/>
            </w:pPr>
            <w:r w:rsidRPr="002A1E0D">
              <w:t>453</w:t>
            </w:r>
          </w:p>
        </w:tc>
        <w:tc>
          <w:tcPr>
            <w:tcW w:w="6373" w:type="dxa"/>
            <w:shd w:val="clear" w:color="auto" w:fill="auto"/>
          </w:tcPr>
          <w:p w14:paraId="78DC54D1" w14:textId="77777777" w:rsidR="001F48A4" w:rsidRPr="002A1E0D" w:rsidRDefault="001F48A4" w:rsidP="00EB27AD">
            <w:pPr>
              <w:pStyle w:val="Tabletext"/>
            </w:pPr>
            <w:r w:rsidRPr="002A1E0D">
              <w:t>9619.00.10</w:t>
            </w:r>
          </w:p>
        </w:tc>
      </w:tr>
      <w:tr w:rsidR="001F48A4" w:rsidRPr="002A1E0D" w14:paraId="5421B5C0" w14:textId="77777777" w:rsidTr="00905124">
        <w:tc>
          <w:tcPr>
            <w:tcW w:w="714" w:type="dxa"/>
            <w:shd w:val="clear" w:color="auto" w:fill="auto"/>
          </w:tcPr>
          <w:p w14:paraId="45CA4ACE" w14:textId="77777777" w:rsidR="001F48A4" w:rsidRPr="002A1E0D" w:rsidRDefault="00CB48DA" w:rsidP="00EB27AD">
            <w:pPr>
              <w:pStyle w:val="Tabletext"/>
            </w:pPr>
            <w:r w:rsidRPr="002A1E0D">
              <w:t>454</w:t>
            </w:r>
          </w:p>
        </w:tc>
        <w:tc>
          <w:tcPr>
            <w:tcW w:w="6373" w:type="dxa"/>
            <w:shd w:val="clear" w:color="auto" w:fill="auto"/>
          </w:tcPr>
          <w:p w14:paraId="7CA4AA2F" w14:textId="77777777" w:rsidR="001F48A4" w:rsidRPr="002A1E0D" w:rsidRDefault="001F48A4" w:rsidP="00EB27AD">
            <w:pPr>
              <w:pStyle w:val="Tabletext"/>
            </w:pPr>
            <w:r w:rsidRPr="002A1E0D">
              <w:t>9619.00.29</w:t>
            </w:r>
          </w:p>
        </w:tc>
      </w:tr>
      <w:tr w:rsidR="001F48A4" w:rsidRPr="002A1E0D" w14:paraId="4B66C035" w14:textId="77777777" w:rsidTr="001F48A4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2C465726" w14:textId="77777777" w:rsidR="001F48A4" w:rsidRPr="002A1E0D" w:rsidRDefault="00CB48DA" w:rsidP="00EB27AD">
            <w:pPr>
              <w:pStyle w:val="Tabletext"/>
            </w:pPr>
            <w:r w:rsidRPr="002A1E0D">
              <w:t>455</w:t>
            </w:r>
          </w:p>
        </w:tc>
        <w:tc>
          <w:tcPr>
            <w:tcW w:w="6373" w:type="dxa"/>
            <w:tcBorders>
              <w:bottom w:val="single" w:sz="2" w:space="0" w:color="auto"/>
            </w:tcBorders>
            <w:shd w:val="clear" w:color="auto" w:fill="auto"/>
          </w:tcPr>
          <w:p w14:paraId="218A22D3" w14:textId="77777777" w:rsidR="001F48A4" w:rsidRPr="002A1E0D" w:rsidRDefault="001F48A4" w:rsidP="00EB27AD">
            <w:pPr>
              <w:pStyle w:val="Tabletext"/>
            </w:pPr>
            <w:r w:rsidRPr="002A1E0D">
              <w:t>9619.00.30</w:t>
            </w:r>
          </w:p>
        </w:tc>
      </w:tr>
      <w:tr w:rsidR="001F48A4" w:rsidRPr="002A1E0D" w14:paraId="64BF5696" w14:textId="77777777" w:rsidTr="001F48A4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FE89D00" w14:textId="77777777" w:rsidR="001F48A4" w:rsidRPr="002A1E0D" w:rsidRDefault="00CB48DA" w:rsidP="00EB27AD">
            <w:pPr>
              <w:pStyle w:val="Tabletext"/>
            </w:pPr>
            <w:r w:rsidRPr="002A1E0D">
              <w:t>456</w:t>
            </w:r>
          </w:p>
        </w:tc>
        <w:tc>
          <w:tcPr>
            <w:tcW w:w="637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9DBEA7B" w14:textId="77777777" w:rsidR="001F48A4" w:rsidRPr="002A1E0D" w:rsidRDefault="001F48A4" w:rsidP="00EB27AD">
            <w:pPr>
              <w:pStyle w:val="Tabletext"/>
            </w:pPr>
            <w:r w:rsidRPr="002A1E0D">
              <w:t>9619.00.60</w:t>
            </w:r>
          </w:p>
        </w:tc>
      </w:tr>
    </w:tbl>
    <w:p w14:paraId="1B699388" w14:textId="77777777" w:rsidR="00905124" w:rsidRPr="002A1E0D" w:rsidRDefault="00905124" w:rsidP="00EB27AD">
      <w:pPr>
        <w:pStyle w:val="Tabletext"/>
      </w:pPr>
    </w:p>
    <w:p w14:paraId="3C4D967B" w14:textId="77777777" w:rsidR="008C4768" w:rsidRPr="002A1E0D" w:rsidRDefault="00AC4366" w:rsidP="00EB27AD">
      <w:pPr>
        <w:pStyle w:val="ItemHead"/>
      </w:pPr>
      <w:r w:rsidRPr="002A1E0D">
        <w:t>2</w:t>
      </w:r>
      <w:r w:rsidR="00754E46" w:rsidRPr="002A1E0D">
        <w:t xml:space="preserve">  </w:t>
      </w:r>
      <w:r w:rsidR="00EC5314" w:rsidRPr="002A1E0D">
        <w:t>Schedule 1</w:t>
      </w:r>
      <w:r w:rsidR="008C4768" w:rsidRPr="002A1E0D">
        <w:t>4 (cell at table item </w:t>
      </w:r>
      <w:r w:rsidR="0043027C" w:rsidRPr="002A1E0D">
        <w:t>3</w:t>
      </w:r>
      <w:r w:rsidR="008C4768" w:rsidRPr="002A1E0D">
        <w:t>, column 3)</w:t>
      </w:r>
    </w:p>
    <w:p w14:paraId="0792D0DE" w14:textId="77777777" w:rsidR="008C4768" w:rsidRPr="002A1E0D" w:rsidRDefault="008C4768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8C4768" w:rsidRPr="002A1E0D" w14:paraId="137C6505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6638282" w14:textId="77777777" w:rsidR="0043027C" w:rsidRPr="002A1E0D" w:rsidRDefault="0043027C" w:rsidP="00EB27AD">
            <w:pPr>
              <w:pStyle w:val="Tabletext"/>
            </w:pPr>
            <w:r w:rsidRPr="002A1E0D">
              <w:t>4%</w:t>
            </w:r>
          </w:p>
          <w:p w14:paraId="52926EFF" w14:textId="77777777" w:rsidR="0043027C" w:rsidRPr="002A1E0D" w:rsidRDefault="0043027C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56B90833" w14:textId="77777777" w:rsidR="008C4768" w:rsidRPr="002A1E0D" w:rsidRDefault="0043027C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263C3826" w14:textId="77777777" w:rsidR="007D10C7" w:rsidRPr="002A1E0D" w:rsidRDefault="00AC4366" w:rsidP="00EB27AD">
      <w:pPr>
        <w:pStyle w:val="ItemHead"/>
      </w:pPr>
      <w:r w:rsidRPr="002A1E0D">
        <w:t>3</w:t>
      </w:r>
      <w:r w:rsidR="007D10C7" w:rsidRPr="002A1E0D">
        <w:t xml:space="preserve">  </w:t>
      </w:r>
      <w:r w:rsidR="00EC5314" w:rsidRPr="002A1E0D">
        <w:t>Schedule 1</w:t>
      </w:r>
      <w:r w:rsidR="007D10C7" w:rsidRPr="002A1E0D">
        <w:t>4 (cell at table item </w:t>
      </w:r>
      <w:r w:rsidR="00CC40D1" w:rsidRPr="002A1E0D">
        <w:t>8</w:t>
      </w:r>
      <w:r w:rsidR="007D10C7" w:rsidRPr="002A1E0D">
        <w:t>, column 3)</w:t>
      </w:r>
    </w:p>
    <w:p w14:paraId="6F42E0A5" w14:textId="77777777" w:rsidR="007D10C7" w:rsidRPr="002A1E0D" w:rsidRDefault="007D10C7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7D10C7" w:rsidRPr="002A1E0D" w14:paraId="7215984B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3B107C9" w14:textId="77777777" w:rsidR="00CC40D1" w:rsidRPr="002A1E0D" w:rsidRDefault="00CC40D1" w:rsidP="00EB27AD">
            <w:pPr>
              <w:pStyle w:val="Tabletext"/>
            </w:pPr>
            <w:r w:rsidRPr="002A1E0D">
              <w:t>4%</w:t>
            </w:r>
          </w:p>
          <w:p w14:paraId="69848EF2" w14:textId="77777777" w:rsidR="00CC40D1" w:rsidRPr="002A1E0D" w:rsidRDefault="00CC40D1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1D6CCD88" w14:textId="77777777" w:rsidR="007D10C7" w:rsidRPr="002A1E0D" w:rsidRDefault="00CC40D1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418076CC" w14:textId="77777777" w:rsidR="007D10C7" w:rsidRPr="002A1E0D" w:rsidRDefault="00AC4366" w:rsidP="00EB27AD">
      <w:pPr>
        <w:pStyle w:val="ItemHead"/>
      </w:pPr>
      <w:r w:rsidRPr="002A1E0D">
        <w:t>4</w:t>
      </w:r>
      <w:r w:rsidR="007D10C7" w:rsidRPr="002A1E0D">
        <w:t xml:space="preserve">  </w:t>
      </w:r>
      <w:r w:rsidR="00EC5314" w:rsidRPr="002A1E0D">
        <w:t>Schedule 1</w:t>
      </w:r>
      <w:r w:rsidR="007D10C7" w:rsidRPr="002A1E0D">
        <w:t>4 (cell at table item </w:t>
      </w:r>
      <w:r w:rsidR="00CC40D1" w:rsidRPr="002A1E0D">
        <w:t>9</w:t>
      </w:r>
      <w:r w:rsidR="007D10C7" w:rsidRPr="002A1E0D">
        <w:t>, column 3)</w:t>
      </w:r>
    </w:p>
    <w:p w14:paraId="785A4C31" w14:textId="77777777" w:rsidR="007D10C7" w:rsidRPr="002A1E0D" w:rsidRDefault="007D10C7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7D10C7" w:rsidRPr="002A1E0D" w14:paraId="73F0EB6D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B29FD12" w14:textId="77777777" w:rsidR="00CC40D1" w:rsidRPr="002A1E0D" w:rsidRDefault="00CC40D1" w:rsidP="00EB27AD">
            <w:pPr>
              <w:pStyle w:val="Tabletext"/>
            </w:pPr>
            <w:r w:rsidRPr="002A1E0D">
              <w:t>5%</w:t>
            </w:r>
          </w:p>
          <w:p w14:paraId="54DE6C63" w14:textId="77777777" w:rsidR="007D10C7" w:rsidRPr="002A1E0D" w:rsidRDefault="00CC40D1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7C84B027" w14:textId="77777777" w:rsidR="007D10C7" w:rsidRPr="002A1E0D" w:rsidRDefault="00AC4366" w:rsidP="00EB27AD">
      <w:pPr>
        <w:pStyle w:val="ItemHead"/>
      </w:pPr>
      <w:r w:rsidRPr="002A1E0D">
        <w:t>5</w:t>
      </w:r>
      <w:r w:rsidR="007D10C7" w:rsidRPr="002A1E0D">
        <w:t xml:space="preserve">  </w:t>
      </w:r>
      <w:r w:rsidR="00EC5314" w:rsidRPr="002A1E0D">
        <w:t>Schedule 1</w:t>
      </w:r>
      <w:r w:rsidR="007D10C7" w:rsidRPr="002A1E0D">
        <w:t xml:space="preserve">4 (cell at table </w:t>
      </w:r>
      <w:r w:rsidR="00C20382" w:rsidRPr="002A1E0D">
        <w:t>item 2</w:t>
      </w:r>
      <w:r w:rsidR="00CC40D1" w:rsidRPr="002A1E0D">
        <w:t>1</w:t>
      </w:r>
      <w:r w:rsidR="007D10C7" w:rsidRPr="002A1E0D">
        <w:t>, column 3)</w:t>
      </w:r>
    </w:p>
    <w:p w14:paraId="0966B63E" w14:textId="77777777" w:rsidR="007D10C7" w:rsidRPr="002A1E0D" w:rsidRDefault="007D10C7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7D10C7" w:rsidRPr="002A1E0D" w14:paraId="0A7CD62A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46A158E" w14:textId="77777777" w:rsidR="0084131F" w:rsidRPr="002A1E0D" w:rsidRDefault="0084131F" w:rsidP="00EB27AD">
            <w:pPr>
              <w:pStyle w:val="Tabletext"/>
            </w:pPr>
            <w:r w:rsidRPr="002A1E0D">
              <w:t>3%</w:t>
            </w:r>
          </w:p>
          <w:p w14:paraId="34C9C8CB" w14:textId="77777777" w:rsidR="0084131F" w:rsidRPr="002A1E0D" w:rsidRDefault="0084131F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2%</w:t>
            </w:r>
          </w:p>
          <w:p w14:paraId="3C28F647" w14:textId="77777777" w:rsidR="007D10C7" w:rsidRPr="002A1E0D" w:rsidRDefault="0084131F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7230D0F6" w14:textId="77777777" w:rsidR="007D10C7" w:rsidRPr="002A1E0D" w:rsidRDefault="00AC4366" w:rsidP="00EB27AD">
      <w:pPr>
        <w:pStyle w:val="ItemHead"/>
      </w:pPr>
      <w:r w:rsidRPr="002A1E0D">
        <w:t>6</w:t>
      </w:r>
      <w:r w:rsidR="007D10C7" w:rsidRPr="002A1E0D">
        <w:t xml:space="preserve">  </w:t>
      </w:r>
      <w:r w:rsidR="00EC5314" w:rsidRPr="002A1E0D">
        <w:t>Schedule 1</w:t>
      </w:r>
      <w:r w:rsidR="007D10C7" w:rsidRPr="002A1E0D">
        <w:t xml:space="preserve">4 (cell at table </w:t>
      </w:r>
      <w:r w:rsidR="00C20382" w:rsidRPr="002A1E0D">
        <w:t>item 2</w:t>
      </w:r>
      <w:r w:rsidR="0084131F" w:rsidRPr="002A1E0D">
        <w:t>8</w:t>
      </w:r>
      <w:r w:rsidR="007D10C7" w:rsidRPr="002A1E0D">
        <w:t>, column 3)</w:t>
      </w:r>
    </w:p>
    <w:p w14:paraId="55CD670D" w14:textId="77777777" w:rsidR="007D10C7" w:rsidRPr="002A1E0D" w:rsidRDefault="007D10C7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7D10C7" w:rsidRPr="002A1E0D" w14:paraId="09312DD1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3F736F6" w14:textId="77777777" w:rsidR="0084131F" w:rsidRPr="002A1E0D" w:rsidRDefault="0084131F" w:rsidP="00EB27AD">
            <w:pPr>
              <w:pStyle w:val="Tabletext"/>
            </w:pPr>
            <w:r w:rsidRPr="002A1E0D">
              <w:t>4%</w:t>
            </w:r>
          </w:p>
          <w:p w14:paraId="7E046204" w14:textId="77777777" w:rsidR="007D10C7" w:rsidRPr="002A1E0D" w:rsidRDefault="0084131F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3EB74FDE" w14:textId="77777777" w:rsidR="007D10C7" w:rsidRPr="002A1E0D" w:rsidRDefault="00AC4366" w:rsidP="00EB27AD">
      <w:pPr>
        <w:pStyle w:val="ItemHead"/>
      </w:pPr>
      <w:r w:rsidRPr="002A1E0D">
        <w:t>7</w:t>
      </w:r>
      <w:r w:rsidR="007D10C7" w:rsidRPr="002A1E0D">
        <w:t xml:space="preserve">  </w:t>
      </w:r>
      <w:r w:rsidR="00EC5314" w:rsidRPr="002A1E0D">
        <w:t>Schedule 1</w:t>
      </w:r>
      <w:r w:rsidR="007D10C7" w:rsidRPr="002A1E0D">
        <w:t xml:space="preserve">4 (cell at table </w:t>
      </w:r>
      <w:r w:rsidR="00EC5314" w:rsidRPr="002A1E0D">
        <w:t>item 1</w:t>
      </w:r>
      <w:r w:rsidR="0084131F" w:rsidRPr="002A1E0D">
        <w:t>31</w:t>
      </w:r>
      <w:r w:rsidR="007D10C7" w:rsidRPr="002A1E0D">
        <w:t>, column 3)</w:t>
      </w:r>
    </w:p>
    <w:p w14:paraId="197FC02F" w14:textId="77777777" w:rsidR="007D10C7" w:rsidRPr="002A1E0D" w:rsidRDefault="007D10C7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7D10C7" w:rsidRPr="002A1E0D" w14:paraId="09F54A97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4FC77F5" w14:textId="77777777" w:rsidR="0084131F" w:rsidRPr="002A1E0D" w:rsidRDefault="0084131F" w:rsidP="00EB27AD">
            <w:pPr>
              <w:pStyle w:val="Tabletext"/>
            </w:pPr>
            <w:r w:rsidRPr="002A1E0D">
              <w:t>4%</w:t>
            </w:r>
          </w:p>
          <w:p w14:paraId="7492C446" w14:textId="77777777" w:rsidR="0084131F" w:rsidRPr="002A1E0D" w:rsidRDefault="0084131F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3D809C34" w14:textId="77777777" w:rsidR="007D10C7" w:rsidRPr="002A1E0D" w:rsidRDefault="0084131F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223B3236" w14:textId="77777777" w:rsidR="007D10C7" w:rsidRPr="002A1E0D" w:rsidRDefault="00AC4366" w:rsidP="00EB27AD">
      <w:pPr>
        <w:pStyle w:val="ItemHead"/>
      </w:pPr>
      <w:r w:rsidRPr="002A1E0D">
        <w:t>8</w:t>
      </w:r>
      <w:r w:rsidR="007D10C7" w:rsidRPr="002A1E0D">
        <w:t xml:space="preserve">  </w:t>
      </w:r>
      <w:r w:rsidR="00EC5314" w:rsidRPr="002A1E0D">
        <w:t>Schedule 1</w:t>
      </w:r>
      <w:r w:rsidR="007D10C7" w:rsidRPr="002A1E0D">
        <w:t xml:space="preserve">4 (cell at table </w:t>
      </w:r>
      <w:r w:rsidR="00C20382" w:rsidRPr="002A1E0D">
        <w:t>item 2</w:t>
      </w:r>
      <w:r w:rsidR="0084131F" w:rsidRPr="002A1E0D">
        <w:t>21</w:t>
      </w:r>
      <w:r w:rsidR="007D10C7" w:rsidRPr="002A1E0D">
        <w:t>, column 3)</w:t>
      </w:r>
    </w:p>
    <w:p w14:paraId="540213AA" w14:textId="77777777" w:rsidR="007D10C7" w:rsidRPr="002A1E0D" w:rsidRDefault="007D10C7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7D10C7" w:rsidRPr="002A1E0D" w14:paraId="7EE42DB5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EB936A0" w14:textId="77777777" w:rsidR="0084131F" w:rsidRPr="002A1E0D" w:rsidRDefault="0084131F" w:rsidP="00EB27AD">
            <w:pPr>
              <w:pStyle w:val="Tabletext"/>
            </w:pPr>
            <w:r w:rsidRPr="002A1E0D">
              <w:t>4%</w:t>
            </w:r>
          </w:p>
          <w:p w14:paraId="5271781B" w14:textId="77777777" w:rsidR="0084131F" w:rsidRPr="002A1E0D" w:rsidRDefault="0084131F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661997DF" w14:textId="77777777" w:rsidR="007D10C7" w:rsidRPr="002A1E0D" w:rsidRDefault="0084131F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12BA87F2" w14:textId="77777777" w:rsidR="007D10C7" w:rsidRPr="002A1E0D" w:rsidRDefault="00AC4366" w:rsidP="00EB27AD">
      <w:pPr>
        <w:pStyle w:val="ItemHead"/>
      </w:pPr>
      <w:r w:rsidRPr="002A1E0D">
        <w:t>9</w:t>
      </w:r>
      <w:r w:rsidR="007D10C7" w:rsidRPr="002A1E0D">
        <w:t xml:space="preserve">  </w:t>
      </w:r>
      <w:r w:rsidR="00EC5314" w:rsidRPr="002A1E0D">
        <w:t>Schedule 1</w:t>
      </w:r>
      <w:r w:rsidR="007D10C7" w:rsidRPr="002A1E0D">
        <w:t xml:space="preserve">4 (cell at table </w:t>
      </w:r>
      <w:r w:rsidR="00C20382" w:rsidRPr="002A1E0D">
        <w:t>item 2</w:t>
      </w:r>
      <w:r w:rsidR="00D65A28" w:rsidRPr="002A1E0D">
        <w:t>22</w:t>
      </w:r>
      <w:r w:rsidR="007D10C7" w:rsidRPr="002A1E0D">
        <w:t>, column 3)</w:t>
      </w:r>
    </w:p>
    <w:p w14:paraId="18FE06E3" w14:textId="77777777" w:rsidR="007D10C7" w:rsidRPr="002A1E0D" w:rsidRDefault="007D10C7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7D10C7" w:rsidRPr="002A1E0D" w14:paraId="26DCF87B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45B003D" w14:textId="77777777" w:rsidR="00D65A28" w:rsidRPr="002A1E0D" w:rsidRDefault="00D65A28" w:rsidP="00EB27AD">
            <w:pPr>
              <w:pStyle w:val="Tabletext"/>
            </w:pPr>
            <w:r w:rsidRPr="002A1E0D">
              <w:t>4%</w:t>
            </w:r>
          </w:p>
          <w:p w14:paraId="122512D5" w14:textId="77777777" w:rsidR="00D65A28" w:rsidRPr="002A1E0D" w:rsidRDefault="00D65A28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335033B8" w14:textId="77777777" w:rsidR="007D10C7" w:rsidRPr="002A1E0D" w:rsidRDefault="00D65A28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063549F9" w14:textId="77777777" w:rsidR="007D10C7" w:rsidRPr="002A1E0D" w:rsidRDefault="00AC4366" w:rsidP="00EB27AD">
      <w:pPr>
        <w:pStyle w:val="ItemHead"/>
      </w:pPr>
      <w:r w:rsidRPr="002A1E0D">
        <w:t>10</w:t>
      </w:r>
      <w:r w:rsidR="007D10C7" w:rsidRPr="002A1E0D">
        <w:t xml:space="preserve">  </w:t>
      </w:r>
      <w:r w:rsidR="00EC5314" w:rsidRPr="002A1E0D">
        <w:t>Schedule 1</w:t>
      </w:r>
      <w:r w:rsidR="007D10C7" w:rsidRPr="002A1E0D">
        <w:t xml:space="preserve">4 (cell at table </w:t>
      </w:r>
      <w:r w:rsidR="00C20382" w:rsidRPr="002A1E0D">
        <w:t>item 2</w:t>
      </w:r>
      <w:r w:rsidR="005B1D87" w:rsidRPr="002A1E0D">
        <w:t>29</w:t>
      </w:r>
      <w:r w:rsidR="007D10C7" w:rsidRPr="002A1E0D">
        <w:t>, column 3)</w:t>
      </w:r>
    </w:p>
    <w:p w14:paraId="45638D47" w14:textId="77777777" w:rsidR="007D10C7" w:rsidRPr="002A1E0D" w:rsidRDefault="007D10C7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7D10C7" w:rsidRPr="002A1E0D" w14:paraId="4460CC07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72FC2FF" w14:textId="77777777" w:rsidR="005B1D87" w:rsidRPr="002A1E0D" w:rsidRDefault="005B1D87" w:rsidP="00EB27AD">
            <w:pPr>
              <w:pStyle w:val="Tabletext"/>
            </w:pPr>
            <w:r w:rsidRPr="002A1E0D">
              <w:t>5%</w:t>
            </w:r>
          </w:p>
          <w:p w14:paraId="1E588130" w14:textId="77777777" w:rsidR="007D10C7" w:rsidRPr="002A1E0D" w:rsidRDefault="005B1D87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50800E38" w14:textId="77777777" w:rsidR="007D10C7" w:rsidRPr="002A1E0D" w:rsidRDefault="00AC4366" w:rsidP="00EB27AD">
      <w:pPr>
        <w:pStyle w:val="ItemHead"/>
      </w:pPr>
      <w:r w:rsidRPr="002A1E0D">
        <w:t>11</w:t>
      </w:r>
      <w:r w:rsidR="007D10C7" w:rsidRPr="002A1E0D">
        <w:t xml:space="preserve">  </w:t>
      </w:r>
      <w:r w:rsidR="00EC5314" w:rsidRPr="002A1E0D">
        <w:t>Schedule 1</w:t>
      </w:r>
      <w:r w:rsidR="007D10C7" w:rsidRPr="002A1E0D">
        <w:t xml:space="preserve">4 (cell at table </w:t>
      </w:r>
      <w:r w:rsidR="00C20382" w:rsidRPr="002A1E0D">
        <w:t>item 2</w:t>
      </w:r>
      <w:r w:rsidR="00F80DA6" w:rsidRPr="002A1E0D">
        <w:t>50</w:t>
      </w:r>
      <w:r w:rsidR="007D10C7" w:rsidRPr="002A1E0D">
        <w:t>, column 3)</w:t>
      </w:r>
    </w:p>
    <w:p w14:paraId="5BAE66D7" w14:textId="77777777" w:rsidR="007D10C7" w:rsidRPr="002A1E0D" w:rsidRDefault="007D10C7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7D10C7" w:rsidRPr="002A1E0D" w14:paraId="15576CF4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CAC208B" w14:textId="77777777" w:rsidR="00F80DA6" w:rsidRPr="002A1E0D" w:rsidRDefault="00F80DA6" w:rsidP="00EB27AD">
            <w:pPr>
              <w:pStyle w:val="Tabletext"/>
            </w:pPr>
            <w:r w:rsidRPr="002A1E0D">
              <w:t>4%</w:t>
            </w:r>
          </w:p>
          <w:p w14:paraId="0269578E" w14:textId="77777777" w:rsidR="00F80DA6" w:rsidRPr="002A1E0D" w:rsidRDefault="00F80DA6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1E509B02" w14:textId="77777777" w:rsidR="007D10C7" w:rsidRPr="002A1E0D" w:rsidRDefault="00F80DA6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55FB9339" w14:textId="77777777" w:rsidR="007D10C7" w:rsidRPr="002A1E0D" w:rsidRDefault="00AC4366" w:rsidP="00EB27AD">
      <w:pPr>
        <w:pStyle w:val="ItemHead"/>
      </w:pPr>
      <w:r w:rsidRPr="002A1E0D">
        <w:t>12</w:t>
      </w:r>
      <w:r w:rsidR="007D10C7" w:rsidRPr="002A1E0D">
        <w:t xml:space="preserve">  </w:t>
      </w:r>
      <w:r w:rsidR="00EC5314" w:rsidRPr="002A1E0D">
        <w:t>Schedule 1</w:t>
      </w:r>
      <w:r w:rsidR="007D10C7" w:rsidRPr="002A1E0D">
        <w:t xml:space="preserve">4 (cell at table </w:t>
      </w:r>
      <w:r w:rsidR="00C20382" w:rsidRPr="002A1E0D">
        <w:t>item 2</w:t>
      </w:r>
      <w:r w:rsidR="00F80DA6" w:rsidRPr="002A1E0D">
        <w:t>55</w:t>
      </w:r>
      <w:r w:rsidR="007D10C7" w:rsidRPr="002A1E0D">
        <w:t>, column 3)</w:t>
      </w:r>
    </w:p>
    <w:p w14:paraId="2F4BCF98" w14:textId="77777777" w:rsidR="007D10C7" w:rsidRPr="002A1E0D" w:rsidRDefault="007D10C7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7D10C7" w:rsidRPr="002A1E0D" w14:paraId="79883DEB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A67C48D" w14:textId="77777777" w:rsidR="00F80DA6" w:rsidRPr="002A1E0D" w:rsidRDefault="00F80DA6" w:rsidP="00EB27AD">
            <w:pPr>
              <w:pStyle w:val="Tabletext"/>
            </w:pPr>
            <w:r w:rsidRPr="002A1E0D">
              <w:t>4%</w:t>
            </w:r>
          </w:p>
          <w:p w14:paraId="49EC0FE4" w14:textId="77777777" w:rsidR="00F80DA6" w:rsidRPr="002A1E0D" w:rsidRDefault="00F80DA6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002A804A" w14:textId="77777777" w:rsidR="007D10C7" w:rsidRPr="002A1E0D" w:rsidRDefault="00F80DA6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7ABC528F" w14:textId="77777777" w:rsidR="007D10C7" w:rsidRPr="002A1E0D" w:rsidRDefault="00AC4366" w:rsidP="00EB27AD">
      <w:pPr>
        <w:pStyle w:val="ItemHead"/>
      </w:pPr>
      <w:r w:rsidRPr="002A1E0D">
        <w:t>13</w:t>
      </w:r>
      <w:r w:rsidR="007D10C7" w:rsidRPr="002A1E0D">
        <w:t xml:space="preserve">  </w:t>
      </w:r>
      <w:r w:rsidR="00EC5314" w:rsidRPr="002A1E0D">
        <w:t>Schedule 1</w:t>
      </w:r>
      <w:r w:rsidR="007D10C7" w:rsidRPr="002A1E0D">
        <w:t xml:space="preserve">4 (cell at table </w:t>
      </w:r>
      <w:r w:rsidR="00C20382" w:rsidRPr="002A1E0D">
        <w:t>item 2</w:t>
      </w:r>
      <w:r w:rsidR="00F80DA6" w:rsidRPr="002A1E0D">
        <w:t>56</w:t>
      </w:r>
      <w:r w:rsidR="007D10C7" w:rsidRPr="002A1E0D">
        <w:t>, column 3)</w:t>
      </w:r>
    </w:p>
    <w:p w14:paraId="25B83FA5" w14:textId="77777777" w:rsidR="007D10C7" w:rsidRPr="002A1E0D" w:rsidRDefault="007D10C7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7D10C7" w:rsidRPr="002A1E0D" w14:paraId="64D248A3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86E74FC" w14:textId="77777777" w:rsidR="00F80DA6" w:rsidRPr="002A1E0D" w:rsidRDefault="00F80DA6" w:rsidP="00EB27AD">
            <w:pPr>
              <w:pStyle w:val="Tabletext"/>
            </w:pPr>
            <w:r w:rsidRPr="002A1E0D">
              <w:t>4%</w:t>
            </w:r>
          </w:p>
          <w:p w14:paraId="308AAB6F" w14:textId="77777777" w:rsidR="00F80DA6" w:rsidRPr="002A1E0D" w:rsidRDefault="00F80DA6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52DF8A87" w14:textId="77777777" w:rsidR="007D10C7" w:rsidRPr="002A1E0D" w:rsidRDefault="00F80DA6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72398F1F" w14:textId="77777777" w:rsidR="007D10C7" w:rsidRPr="002A1E0D" w:rsidRDefault="00AC4366" w:rsidP="00EB27AD">
      <w:pPr>
        <w:pStyle w:val="ItemHead"/>
      </w:pPr>
      <w:r w:rsidRPr="002A1E0D">
        <w:t>14</w:t>
      </w:r>
      <w:r w:rsidR="007D10C7" w:rsidRPr="002A1E0D">
        <w:t xml:space="preserve">  </w:t>
      </w:r>
      <w:r w:rsidR="00EC5314" w:rsidRPr="002A1E0D">
        <w:t>Schedule 1</w:t>
      </w:r>
      <w:r w:rsidR="007D10C7" w:rsidRPr="002A1E0D">
        <w:t xml:space="preserve">4 (cell at table </w:t>
      </w:r>
      <w:r w:rsidR="00C20382" w:rsidRPr="002A1E0D">
        <w:t>item 2</w:t>
      </w:r>
      <w:r w:rsidR="00F80DA6" w:rsidRPr="002A1E0D">
        <w:t>57</w:t>
      </w:r>
      <w:r w:rsidR="007D10C7" w:rsidRPr="002A1E0D">
        <w:t>, column 3)</w:t>
      </w:r>
    </w:p>
    <w:p w14:paraId="25348669" w14:textId="77777777" w:rsidR="007D10C7" w:rsidRPr="002A1E0D" w:rsidRDefault="007D10C7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7D10C7" w:rsidRPr="002A1E0D" w14:paraId="65304911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B151E38" w14:textId="77777777" w:rsidR="00F80DA6" w:rsidRPr="002A1E0D" w:rsidRDefault="00F80DA6" w:rsidP="00EB27AD">
            <w:pPr>
              <w:pStyle w:val="Tabletext"/>
            </w:pPr>
            <w:r w:rsidRPr="002A1E0D">
              <w:t>4%</w:t>
            </w:r>
          </w:p>
          <w:p w14:paraId="24352D67" w14:textId="77777777" w:rsidR="00F80DA6" w:rsidRPr="002A1E0D" w:rsidRDefault="00F80DA6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271B80FE" w14:textId="77777777" w:rsidR="007D10C7" w:rsidRPr="002A1E0D" w:rsidRDefault="00F80DA6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0870053E" w14:textId="77777777" w:rsidR="00AB030E" w:rsidRPr="002A1E0D" w:rsidRDefault="00AC4366" w:rsidP="00EB27AD">
      <w:pPr>
        <w:pStyle w:val="ItemHead"/>
      </w:pPr>
      <w:r w:rsidRPr="002A1E0D">
        <w:t>15</w:t>
      </w:r>
      <w:r w:rsidR="00AB030E" w:rsidRPr="002A1E0D">
        <w:t xml:space="preserve">  </w:t>
      </w:r>
      <w:r w:rsidR="00EC5314" w:rsidRPr="002A1E0D">
        <w:t>Schedule 1</w:t>
      </w:r>
      <w:r w:rsidR="00AB030E" w:rsidRPr="002A1E0D">
        <w:t xml:space="preserve">4 (cell at table </w:t>
      </w:r>
      <w:r w:rsidR="00C20382" w:rsidRPr="002A1E0D">
        <w:t>item 2</w:t>
      </w:r>
      <w:r w:rsidR="00F80DA6" w:rsidRPr="002A1E0D">
        <w:t>58</w:t>
      </w:r>
      <w:r w:rsidR="00AB030E" w:rsidRPr="002A1E0D">
        <w:t>, column 3)</w:t>
      </w:r>
    </w:p>
    <w:p w14:paraId="4C85DCDC" w14:textId="77777777" w:rsidR="00AB030E" w:rsidRPr="002A1E0D" w:rsidRDefault="00AB030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AB030E" w:rsidRPr="002A1E0D" w14:paraId="1A16F0F7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676CCBF" w14:textId="77777777" w:rsidR="00F80DA6" w:rsidRPr="002A1E0D" w:rsidRDefault="00F80DA6" w:rsidP="00EB27AD">
            <w:pPr>
              <w:pStyle w:val="Tabletext"/>
            </w:pPr>
            <w:r w:rsidRPr="002A1E0D">
              <w:t>4%</w:t>
            </w:r>
          </w:p>
          <w:p w14:paraId="569999A5" w14:textId="77777777" w:rsidR="00F80DA6" w:rsidRPr="002A1E0D" w:rsidRDefault="00F80DA6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5DA83C1C" w14:textId="77777777" w:rsidR="00AB030E" w:rsidRPr="002A1E0D" w:rsidRDefault="00F80DA6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7D26F1B1" w14:textId="77777777" w:rsidR="00AB030E" w:rsidRPr="002A1E0D" w:rsidRDefault="00AC4366" w:rsidP="00EB27AD">
      <w:pPr>
        <w:pStyle w:val="ItemHead"/>
      </w:pPr>
      <w:r w:rsidRPr="002A1E0D">
        <w:t>16</w:t>
      </w:r>
      <w:r w:rsidR="00AB030E" w:rsidRPr="002A1E0D">
        <w:t xml:space="preserve">  </w:t>
      </w:r>
      <w:r w:rsidR="00EC5314" w:rsidRPr="002A1E0D">
        <w:t>Schedule 1</w:t>
      </w:r>
      <w:r w:rsidR="00AB030E" w:rsidRPr="002A1E0D">
        <w:t xml:space="preserve">4 (cell at table </w:t>
      </w:r>
      <w:r w:rsidR="00C20382" w:rsidRPr="002A1E0D">
        <w:t>item 2</w:t>
      </w:r>
      <w:r w:rsidR="00FF3674" w:rsidRPr="002A1E0D">
        <w:t>59</w:t>
      </w:r>
      <w:r w:rsidR="00AB030E" w:rsidRPr="002A1E0D">
        <w:t>, column 3)</w:t>
      </w:r>
    </w:p>
    <w:p w14:paraId="5A131BD2" w14:textId="77777777" w:rsidR="00AB030E" w:rsidRPr="002A1E0D" w:rsidRDefault="00AB030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AB030E" w:rsidRPr="002A1E0D" w14:paraId="05B62462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A1F1F55" w14:textId="77777777" w:rsidR="00FF3674" w:rsidRPr="002A1E0D" w:rsidRDefault="00FF3674" w:rsidP="00EB27AD">
            <w:pPr>
              <w:pStyle w:val="Tabletext"/>
            </w:pPr>
            <w:r w:rsidRPr="002A1E0D">
              <w:t>4%</w:t>
            </w:r>
          </w:p>
          <w:p w14:paraId="0701C3C5" w14:textId="77777777" w:rsidR="00FF3674" w:rsidRPr="002A1E0D" w:rsidRDefault="00FF3674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69BFFF68" w14:textId="77777777" w:rsidR="00AB030E" w:rsidRPr="002A1E0D" w:rsidRDefault="00FF3674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379E70C9" w14:textId="77777777" w:rsidR="00AB030E" w:rsidRPr="002A1E0D" w:rsidRDefault="00AC4366" w:rsidP="00EB27AD">
      <w:pPr>
        <w:pStyle w:val="ItemHead"/>
      </w:pPr>
      <w:r w:rsidRPr="002A1E0D">
        <w:t>17</w:t>
      </w:r>
      <w:r w:rsidR="00AB030E" w:rsidRPr="002A1E0D">
        <w:t xml:space="preserve">  </w:t>
      </w:r>
      <w:r w:rsidR="00EC5314" w:rsidRPr="002A1E0D">
        <w:t>Schedule 1</w:t>
      </w:r>
      <w:r w:rsidR="00AB030E" w:rsidRPr="002A1E0D">
        <w:t xml:space="preserve">4 (cell at table </w:t>
      </w:r>
      <w:r w:rsidR="00C20382" w:rsidRPr="002A1E0D">
        <w:t>item 2</w:t>
      </w:r>
      <w:r w:rsidR="00FF3674" w:rsidRPr="002A1E0D">
        <w:t>60</w:t>
      </w:r>
      <w:r w:rsidR="00AB030E" w:rsidRPr="002A1E0D">
        <w:t>, column 3)</w:t>
      </w:r>
    </w:p>
    <w:p w14:paraId="545996CD" w14:textId="77777777" w:rsidR="00AB030E" w:rsidRPr="002A1E0D" w:rsidRDefault="00AB030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AB030E" w:rsidRPr="002A1E0D" w14:paraId="7C8CEE60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BFB10C4" w14:textId="77777777" w:rsidR="00FF3674" w:rsidRPr="002A1E0D" w:rsidRDefault="00FF3674" w:rsidP="00EB27AD">
            <w:pPr>
              <w:pStyle w:val="Tabletext"/>
            </w:pPr>
            <w:r w:rsidRPr="002A1E0D">
              <w:t>4%</w:t>
            </w:r>
          </w:p>
          <w:p w14:paraId="39BEDDF6" w14:textId="77777777" w:rsidR="00FF3674" w:rsidRPr="002A1E0D" w:rsidRDefault="00FF3674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6A55E707" w14:textId="77777777" w:rsidR="00AB030E" w:rsidRPr="002A1E0D" w:rsidRDefault="00FF3674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45A1DC39" w14:textId="77777777" w:rsidR="00AB030E" w:rsidRPr="002A1E0D" w:rsidRDefault="00AC4366" w:rsidP="00EB27AD">
      <w:pPr>
        <w:pStyle w:val="ItemHead"/>
      </w:pPr>
      <w:r w:rsidRPr="002A1E0D">
        <w:t>18</w:t>
      </w:r>
      <w:r w:rsidR="00AB030E" w:rsidRPr="002A1E0D">
        <w:t xml:space="preserve">  </w:t>
      </w:r>
      <w:r w:rsidR="00EC5314" w:rsidRPr="002A1E0D">
        <w:t>Schedule 1</w:t>
      </w:r>
      <w:r w:rsidR="00AB030E" w:rsidRPr="002A1E0D">
        <w:t>4 (cell at table item </w:t>
      </w:r>
      <w:r w:rsidR="00FF3674" w:rsidRPr="002A1E0D">
        <w:t>399</w:t>
      </w:r>
      <w:r w:rsidR="00AB030E" w:rsidRPr="002A1E0D">
        <w:t>, column 3)</w:t>
      </w:r>
    </w:p>
    <w:p w14:paraId="6D8A6094" w14:textId="77777777" w:rsidR="00AB030E" w:rsidRPr="002A1E0D" w:rsidRDefault="00AB030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AB030E" w:rsidRPr="002A1E0D" w14:paraId="369F4DE8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0A800DA" w14:textId="77777777" w:rsidR="004B223E" w:rsidRPr="002A1E0D" w:rsidRDefault="004B223E" w:rsidP="00EB27AD">
            <w:pPr>
              <w:pStyle w:val="Tabletext"/>
            </w:pPr>
            <w:r w:rsidRPr="002A1E0D">
              <w:t>4%</w:t>
            </w:r>
          </w:p>
          <w:p w14:paraId="7835AB65" w14:textId="77777777" w:rsidR="004B223E" w:rsidRPr="002A1E0D" w:rsidRDefault="004B223E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3DFD39CD" w14:textId="77777777" w:rsidR="00AB030E" w:rsidRPr="002A1E0D" w:rsidRDefault="004B223E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187C8E5B" w14:textId="77777777" w:rsidR="00AB030E" w:rsidRPr="002A1E0D" w:rsidRDefault="00AC4366" w:rsidP="00EB27AD">
      <w:pPr>
        <w:pStyle w:val="ItemHead"/>
      </w:pPr>
      <w:r w:rsidRPr="002A1E0D">
        <w:t>19</w:t>
      </w:r>
      <w:r w:rsidR="00AB030E" w:rsidRPr="002A1E0D">
        <w:t xml:space="preserve">  </w:t>
      </w:r>
      <w:r w:rsidR="00EC5314" w:rsidRPr="002A1E0D">
        <w:t>Schedule 1</w:t>
      </w:r>
      <w:r w:rsidR="00AB030E" w:rsidRPr="002A1E0D">
        <w:t xml:space="preserve">4 (cell at table </w:t>
      </w:r>
      <w:r w:rsidR="00EC5314" w:rsidRPr="002A1E0D">
        <w:t>item 4</w:t>
      </w:r>
      <w:r w:rsidR="004B223E" w:rsidRPr="002A1E0D">
        <w:t>00</w:t>
      </w:r>
      <w:r w:rsidR="00AB030E" w:rsidRPr="002A1E0D">
        <w:t>, column 3)</w:t>
      </w:r>
    </w:p>
    <w:p w14:paraId="7D6E0110" w14:textId="77777777" w:rsidR="00AB030E" w:rsidRPr="002A1E0D" w:rsidRDefault="00AB030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AB030E" w:rsidRPr="002A1E0D" w14:paraId="07041B0A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02BB203" w14:textId="77777777" w:rsidR="004B223E" w:rsidRPr="002A1E0D" w:rsidRDefault="004B223E" w:rsidP="00EB27AD">
            <w:pPr>
              <w:pStyle w:val="Tabletext"/>
            </w:pPr>
            <w:r w:rsidRPr="002A1E0D">
              <w:t>4%</w:t>
            </w:r>
          </w:p>
          <w:p w14:paraId="2758BF7C" w14:textId="77777777" w:rsidR="004B223E" w:rsidRPr="002A1E0D" w:rsidRDefault="004B223E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12B6B9D7" w14:textId="77777777" w:rsidR="00AB030E" w:rsidRPr="002A1E0D" w:rsidRDefault="004B223E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438E0F5F" w14:textId="77777777" w:rsidR="00AB030E" w:rsidRPr="002A1E0D" w:rsidRDefault="00AC4366" w:rsidP="00EB27AD">
      <w:pPr>
        <w:pStyle w:val="ItemHead"/>
      </w:pPr>
      <w:r w:rsidRPr="002A1E0D">
        <w:t>20</w:t>
      </w:r>
      <w:r w:rsidR="00AB030E" w:rsidRPr="002A1E0D">
        <w:t xml:space="preserve">  </w:t>
      </w:r>
      <w:r w:rsidR="00EC5314" w:rsidRPr="002A1E0D">
        <w:t>Schedule 1</w:t>
      </w:r>
      <w:r w:rsidR="00AB030E" w:rsidRPr="002A1E0D">
        <w:t xml:space="preserve">4 (cell at table </w:t>
      </w:r>
      <w:r w:rsidR="00EC5314" w:rsidRPr="002A1E0D">
        <w:t>item 4</w:t>
      </w:r>
      <w:r w:rsidR="004B223E" w:rsidRPr="002A1E0D">
        <w:t>01</w:t>
      </w:r>
      <w:r w:rsidR="00AB030E" w:rsidRPr="002A1E0D">
        <w:t>, column 3)</w:t>
      </w:r>
    </w:p>
    <w:p w14:paraId="3BF086F4" w14:textId="77777777" w:rsidR="00AB030E" w:rsidRPr="002A1E0D" w:rsidRDefault="00AB030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AB030E" w:rsidRPr="002A1E0D" w14:paraId="70D233DE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5761782" w14:textId="77777777" w:rsidR="004B223E" w:rsidRPr="002A1E0D" w:rsidRDefault="004B223E" w:rsidP="00EB27AD">
            <w:pPr>
              <w:pStyle w:val="Tabletext"/>
            </w:pPr>
            <w:r w:rsidRPr="002A1E0D">
              <w:t>5%</w:t>
            </w:r>
          </w:p>
          <w:p w14:paraId="6E709A09" w14:textId="77777777" w:rsidR="00AB030E" w:rsidRPr="002A1E0D" w:rsidRDefault="004B223E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4B1CBB5E" w14:textId="77777777" w:rsidR="00AB030E" w:rsidRPr="002A1E0D" w:rsidRDefault="00AC4366" w:rsidP="00EB27AD">
      <w:pPr>
        <w:pStyle w:val="ItemHead"/>
      </w:pPr>
      <w:r w:rsidRPr="002A1E0D">
        <w:t>21</w:t>
      </w:r>
      <w:r w:rsidR="00AB030E" w:rsidRPr="002A1E0D">
        <w:t xml:space="preserve">  </w:t>
      </w:r>
      <w:r w:rsidR="00EC5314" w:rsidRPr="002A1E0D">
        <w:t>Schedule 1</w:t>
      </w:r>
      <w:r w:rsidR="00AB030E" w:rsidRPr="002A1E0D">
        <w:t xml:space="preserve">4 (cell at table </w:t>
      </w:r>
      <w:r w:rsidR="00EC5314" w:rsidRPr="002A1E0D">
        <w:t>item 4</w:t>
      </w:r>
      <w:r w:rsidR="004B223E" w:rsidRPr="002A1E0D">
        <w:t>14</w:t>
      </w:r>
      <w:r w:rsidR="00AB030E" w:rsidRPr="002A1E0D">
        <w:t>, column 3)</w:t>
      </w:r>
    </w:p>
    <w:p w14:paraId="284CD865" w14:textId="77777777" w:rsidR="00AB030E" w:rsidRPr="002A1E0D" w:rsidRDefault="00AB030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AB030E" w:rsidRPr="002A1E0D" w14:paraId="43A41DC7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7166CF7" w14:textId="77777777" w:rsidR="004B223E" w:rsidRPr="002A1E0D" w:rsidRDefault="004B223E" w:rsidP="00EB27AD">
            <w:pPr>
              <w:pStyle w:val="Tabletext"/>
            </w:pPr>
            <w:r w:rsidRPr="002A1E0D">
              <w:t>4%</w:t>
            </w:r>
          </w:p>
          <w:p w14:paraId="225F0424" w14:textId="77777777" w:rsidR="004B223E" w:rsidRPr="002A1E0D" w:rsidRDefault="004B223E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322EACB3" w14:textId="77777777" w:rsidR="00AB030E" w:rsidRPr="002A1E0D" w:rsidRDefault="004B223E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0A173177" w14:textId="77777777" w:rsidR="00AB030E" w:rsidRPr="002A1E0D" w:rsidRDefault="00AC4366" w:rsidP="00EB27AD">
      <w:pPr>
        <w:pStyle w:val="ItemHead"/>
      </w:pPr>
      <w:r w:rsidRPr="002A1E0D">
        <w:t>22</w:t>
      </w:r>
      <w:r w:rsidR="00AB030E" w:rsidRPr="002A1E0D">
        <w:t xml:space="preserve">  </w:t>
      </w:r>
      <w:r w:rsidR="00EC5314" w:rsidRPr="002A1E0D">
        <w:t>Schedule 1</w:t>
      </w:r>
      <w:r w:rsidR="00AB030E" w:rsidRPr="002A1E0D">
        <w:t xml:space="preserve">4 (cell at table </w:t>
      </w:r>
      <w:r w:rsidR="00EC5314" w:rsidRPr="002A1E0D">
        <w:t>item 4</w:t>
      </w:r>
      <w:r w:rsidR="00087009" w:rsidRPr="002A1E0D">
        <w:t>15</w:t>
      </w:r>
      <w:r w:rsidR="00AB030E" w:rsidRPr="002A1E0D">
        <w:t>, column 3)</w:t>
      </w:r>
    </w:p>
    <w:p w14:paraId="36D1515C" w14:textId="77777777" w:rsidR="00AB030E" w:rsidRPr="002A1E0D" w:rsidRDefault="00AB030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AB030E" w:rsidRPr="002A1E0D" w14:paraId="541E2460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72B19EE" w14:textId="77777777" w:rsidR="00087009" w:rsidRPr="002A1E0D" w:rsidRDefault="00087009" w:rsidP="00EB27AD">
            <w:pPr>
              <w:pStyle w:val="Tabletext"/>
            </w:pPr>
            <w:r w:rsidRPr="002A1E0D">
              <w:t>5%</w:t>
            </w:r>
          </w:p>
          <w:p w14:paraId="6B8E7B54" w14:textId="77777777" w:rsidR="00AB030E" w:rsidRPr="002A1E0D" w:rsidRDefault="00087009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23664F38" w14:textId="77777777" w:rsidR="00AB030E" w:rsidRPr="002A1E0D" w:rsidRDefault="00AC4366" w:rsidP="00EB27AD">
      <w:pPr>
        <w:pStyle w:val="ItemHead"/>
      </w:pPr>
      <w:r w:rsidRPr="002A1E0D">
        <w:t>23</w:t>
      </w:r>
      <w:r w:rsidR="00AB030E" w:rsidRPr="002A1E0D">
        <w:t xml:space="preserve">  </w:t>
      </w:r>
      <w:r w:rsidR="00EC5314" w:rsidRPr="002A1E0D">
        <w:t>Schedule 1</w:t>
      </w:r>
      <w:r w:rsidR="00AB030E" w:rsidRPr="002A1E0D">
        <w:t xml:space="preserve">4 (cell at table </w:t>
      </w:r>
      <w:r w:rsidR="00EC5314" w:rsidRPr="002A1E0D">
        <w:t>item 4</w:t>
      </w:r>
      <w:r w:rsidR="00087009" w:rsidRPr="002A1E0D">
        <w:t>18</w:t>
      </w:r>
      <w:r w:rsidR="00AB030E" w:rsidRPr="002A1E0D">
        <w:t>, column 3)</w:t>
      </w:r>
    </w:p>
    <w:p w14:paraId="26F9D0BE" w14:textId="77777777" w:rsidR="00AB030E" w:rsidRPr="002A1E0D" w:rsidRDefault="00AB030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AB030E" w:rsidRPr="002A1E0D" w14:paraId="71BFD84B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8C9C1BE" w14:textId="77777777" w:rsidR="006935F5" w:rsidRPr="002A1E0D" w:rsidRDefault="006935F5" w:rsidP="00EB27AD">
            <w:pPr>
              <w:pStyle w:val="Tabletext"/>
            </w:pPr>
            <w:r w:rsidRPr="002A1E0D">
              <w:t>4%</w:t>
            </w:r>
          </w:p>
          <w:p w14:paraId="4F1A831E" w14:textId="77777777" w:rsidR="006935F5" w:rsidRPr="002A1E0D" w:rsidRDefault="006935F5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472501B8" w14:textId="77777777" w:rsidR="00AB030E" w:rsidRPr="002A1E0D" w:rsidRDefault="006935F5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67D99707" w14:textId="77777777" w:rsidR="00AB030E" w:rsidRPr="002A1E0D" w:rsidRDefault="00AC4366" w:rsidP="00EB27AD">
      <w:pPr>
        <w:pStyle w:val="ItemHead"/>
      </w:pPr>
      <w:r w:rsidRPr="002A1E0D">
        <w:t>24</w:t>
      </w:r>
      <w:r w:rsidR="00AB030E" w:rsidRPr="002A1E0D">
        <w:t xml:space="preserve">  </w:t>
      </w:r>
      <w:r w:rsidR="00EC5314" w:rsidRPr="002A1E0D">
        <w:t>Schedule 1</w:t>
      </w:r>
      <w:r w:rsidR="00AB030E" w:rsidRPr="002A1E0D">
        <w:t xml:space="preserve">4 (cell at table </w:t>
      </w:r>
      <w:r w:rsidR="00EC5314" w:rsidRPr="002A1E0D">
        <w:t>item 4</w:t>
      </w:r>
      <w:r w:rsidR="006935F5" w:rsidRPr="002A1E0D">
        <w:t>26</w:t>
      </w:r>
      <w:r w:rsidR="00AB030E" w:rsidRPr="002A1E0D">
        <w:t>, column 3)</w:t>
      </w:r>
    </w:p>
    <w:p w14:paraId="2183C308" w14:textId="77777777" w:rsidR="00AB030E" w:rsidRPr="002A1E0D" w:rsidRDefault="00AB030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AB030E" w:rsidRPr="002A1E0D" w14:paraId="312976FA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6DDDB6D" w14:textId="77777777" w:rsidR="006935F5" w:rsidRPr="002A1E0D" w:rsidRDefault="006935F5" w:rsidP="00EB27AD">
            <w:pPr>
              <w:pStyle w:val="Tabletext"/>
            </w:pPr>
            <w:r w:rsidRPr="002A1E0D">
              <w:t>5%</w:t>
            </w:r>
          </w:p>
          <w:p w14:paraId="1837D66B" w14:textId="77777777" w:rsidR="00AB030E" w:rsidRPr="002A1E0D" w:rsidRDefault="006935F5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1EC61FD3" w14:textId="77777777" w:rsidR="00AB030E" w:rsidRPr="002A1E0D" w:rsidRDefault="00AC4366" w:rsidP="00EB27AD">
      <w:pPr>
        <w:pStyle w:val="ItemHead"/>
      </w:pPr>
      <w:r w:rsidRPr="002A1E0D">
        <w:t>25</w:t>
      </w:r>
      <w:r w:rsidR="00AB030E" w:rsidRPr="002A1E0D">
        <w:t xml:space="preserve">  </w:t>
      </w:r>
      <w:r w:rsidR="00EC5314" w:rsidRPr="002A1E0D">
        <w:t>Schedule 1</w:t>
      </w:r>
      <w:r w:rsidR="00AB030E" w:rsidRPr="002A1E0D">
        <w:t xml:space="preserve">4 (cell at table </w:t>
      </w:r>
      <w:r w:rsidR="00EC5314" w:rsidRPr="002A1E0D">
        <w:t>item 4</w:t>
      </w:r>
      <w:r w:rsidR="006935F5" w:rsidRPr="002A1E0D">
        <w:t>27</w:t>
      </w:r>
      <w:r w:rsidR="00AB030E" w:rsidRPr="002A1E0D">
        <w:t>, column 3)</w:t>
      </w:r>
    </w:p>
    <w:p w14:paraId="31BFB4AD" w14:textId="77777777" w:rsidR="00AB030E" w:rsidRPr="002A1E0D" w:rsidRDefault="00AB030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AB030E" w:rsidRPr="002A1E0D" w14:paraId="5E1FD29C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2830E37" w14:textId="77777777" w:rsidR="006935F5" w:rsidRPr="002A1E0D" w:rsidRDefault="006935F5" w:rsidP="00EB27AD">
            <w:pPr>
              <w:pStyle w:val="Tabletext"/>
            </w:pPr>
            <w:r w:rsidRPr="002A1E0D">
              <w:t>5%</w:t>
            </w:r>
          </w:p>
          <w:p w14:paraId="18C524C2" w14:textId="77777777" w:rsidR="00AB030E" w:rsidRPr="002A1E0D" w:rsidRDefault="006935F5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05DF83FE" w14:textId="77777777" w:rsidR="00AB030E" w:rsidRPr="002A1E0D" w:rsidRDefault="00AC4366" w:rsidP="00EB27AD">
      <w:pPr>
        <w:pStyle w:val="ItemHead"/>
      </w:pPr>
      <w:r w:rsidRPr="002A1E0D">
        <w:t>26</w:t>
      </w:r>
      <w:r w:rsidR="00AB030E" w:rsidRPr="002A1E0D">
        <w:t xml:space="preserve">  </w:t>
      </w:r>
      <w:r w:rsidR="00EC5314" w:rsidRPr="002A1E0D">
        <w:t>Schedule 1</w:t>
      </w:r>
      <w:r w:rsidR="00AB030E" w:rsidRPr="002A1E0D">
        <w:t xml:space="preserve">4 (cell at table </w:t>
      </w:r>
      <w:r w:rsidR="00EC5314" w:rsidRPr="002A1E0D">
        <w:t>item 4</w:t>
      </w:r>
      <w:r w:rsidR="006935F5" w:rsidRPr="002A1E0D">
        <w:t>28</w:t>
      </w:r>
      <w:r w:rsidR="00AB030E" w:rsidRPr="002A1E0D">
        <w:t>, column 3)</w:t>
      </w:r>
    </w:p>
    <w:p w14:paraId="6AD7482A" w14:textId="77777777" w:rsidR="00AB030E" w:rsidRPr="002A1E0D" w:rsidRDefault="00AB030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AB030E" w:rsidRPr="002A1E0D" w14:paraId="2864D5B8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FF8697E" w14:textId="77777777" w:rsidR="006935F5" w:rsidRPr="002A1E0D" w:rsidRDefault="006935F5" w:rsidP="00EB27AD">
            <w:pPr>
              <w:pStyle w:val="Tabletext"/>
            </w:pPr>
            <w:r w:rsidRPr="002A1E0D">
              <w:t>4%</w:t>
            </w:r>
          </w:p>
          <w:p w14:paraId="57F3F8E3" w14:textId="77777777" w:rsidR="006935F5" w:rsidRPr="002A1E0D" w:rsidRDefault="006935F5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45A00ECE" w14:textId="77777777" w:rsidR="00AB030E" w:rsidRPr="002A1E0D" w:rsidRDefault="006935F5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3F67C85D" w14:textId="77777777" w:rsidR="00AB030E" w:rsidRPr="002A1E0D" w:rsidRDefault="00AC4366" w:rsidP="00EB27AD">
      <w:pPr>
        <w:pStyle w:val="ItemHead"/>
      </w:pPr>
      <w:r w:rsidRPr="002A1E0D">
        <w:t>27</w:t>
      </w:r>
      <w:r w:rsidR="00AB030E" w:rsidRPr="002A1E0D">
        <w:t xml:space="preserve">  </w:t>
      </w:r>
      <w:r w:rsidR="00EC5314" w:rsidRPr="002A1E0D">
        <w:t>Schedule 1</w:t>
      </w:r>
      <w:r w:rsidR="00AB030E" w:rsidRPr="002A1E0D">
        <w:t xml:space="preserve">4 (cell at table </w:t>
      </w:r>
      <w:r w:rsidR="00EC5314" w:rsidRPr="002A1E0D">
        <w:t>item 4</w:t>
      </w:r>
      <w:r w:rsidR="002C152B" w:rsidRPr="002A1E0D">
        <w:t>29</w:t>
      </w:r>
      <w:r w:rsidR="00AB030E" w:rsidRPr="002A1E0D">
        <w:t>, column 3)</w:t>
      </w:r>
    </w:p>
    <w:p w14:paraId="0B7E6D6F" w14:textId="77777777" w:rsidR="00AB030E" w:rsidRPr="002A1E0D" w:rsidRDefault="00AB030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AB030E" w:rsidRPr="002A1E0D" w14:paraId="731755A8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C38E00B" w14:textId="77777777" w:rsidR="002C152B" w:rsidRPr="002A1E0D" w:rsidRDefault="002C152B" w:rsidP="00EB27AD">
            <w:pPr>
              <w:pStyle w:val="Tabletext"/>
            </w:pPr>
            <w:r w:rsidRPr="002A1E0D">
              <w:t>4%</w:t>
            </w:r>
          </w:p>
          <w:p w14:paraId="7CF7B99E" w14:textId="77777777" w:rsidR="002C152B" w:rsidRPr="002A1E0D" w:rsidRDefault="002C152B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4698E85F" w14:textId="77777777" w:rsidR="00AB030E" w:rsidRPr="002A1E0D" w:rsidRDefault="002C152B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613E035E" w14:textId="77777777" w:rsidR="00AB030E" w:rsidRPr="002A1E0D" w:rsidRDefault="00AC4366" w:rsidP="00EB27AD">
      <w:pPr>
        <w:pStyle w:val="ItemHead"/>
      </w:pPr>
      <w:r w:rsidRPr="002A1E0D">
        <w:t>28</w:t>
      </w:r>
      <w:r w:rsidR="00AB030E" w:rsidRPr="002A1E0D">
        <w:t xml:space="preserve">  </w:t>
      </w:r>
      <w:r w:rsidR="00EC5314" w:rsidRPr="002A1E0D">
        <w:t>Schedule 1</w:t>
      </w:r>
      <w:r w:rsidR="00AB030E" w:rsidRPr="002A1E0D">
        <w:t xml:space="preserve">4 (cell at table </w:t>
      </w:r>
      <w:r w:rsidR="00EC5314" w:rsidRPr="002A1E0D">
        <w:t>item 4</w:t>
      </w:r>
      <w:r w:rsidR="001E35A1" w:rsidRPr="002A1E0D">
        <w:t>31</w:t>
      </w:r>
      <w:r w:rsidR="00AB030E" w:rsidRPr="002A1E0D">
        <w:t>, column 3)</w:t>
      </w:r>
    </w:p>
    <w:p w14:paraId="2314185F" w14:textId="77777777" w:rsidR="00AB030E" w:rsidRPr="002A1E0D" w:rsidRDefault="00AB030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AB030E" w:rsidRPr="002A1E0D" w14:paraId="6A60FBDA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4F7CB94" w14:textId="77777777" w:rsidR="001E35A1" w:rsidRPr="002A1E0D" w:rsidRDefault="001E35A1" w:rsidP="00EB27AD">
            <w:pPr>
              <w:pStyle w:val="Tabletext"/>
            </w:pPr>
            <w:r w:rsidRPr="002A1E0D">
              <w:t>4%</w:t>
            </w:r>
          </w:p>
          <w:p w14:paraId="4149C927" w14:textId="77777777" w:rsidR="001E35A1" w:rsidRPr="002A1E0D" w:rsidRDefault="001E35A1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46B6B595" w14:textId="77777777" w:rsidR="00AB030E" w:rsidRPr="002A1E0D" w:rsidRDefault="001E35A1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25AADB86" w14:textId="77777777" w:rsidR="00AB030E" w:rsidRPr="002A1E0D" w:rsidRDefault="00AC4366" w:rsidP="00EB27AD">
      <w:pPr>
        <w:pStyle w:val="ItemHead"/>
      </w:pPr>
      <w:r w:rsidRPr="002A1E0D">
        <w:t>29</w:t>
      </w:r>
      <w:r w:rsidR="00AB030E" w:rsidRPr="002A1E0D">
        <w:t xml:space="preserve">  </w:t>
      </w:r>
      <w:r w:rsidR="00EC5314" w:rsidRPr="002A1E0D">
        <w:t>Schedule 1</w:t>
      </w:r>
      <w:r w:rsidR="00AB030E" w:rsidRPr="002A1E0D">
        <w:t xml:space="preserve">4 (cell at table </w:t>
      </w:r>
      <w:r w:rsidR="00EC5314" w:rsidRPr="002A1E0D">
        <w:t>item 4</w:t>
      </w:r>
      <w:r w:rsidR="001E35A1" w:rsidRPr="002A1E0D">
        <w:t>42</w:t>
      </w:r>
      <w:r w:rsidR="00AB030E" w:rsidRPr="002A1E0D">
        <w:t>, column 3)</w:t>
      </w:r>
    </w:p>
    <w:p w14:paraId="26B46ACA" w14:textId="77777777" w:rsidR="00AB030E" w:rsidRPr="002A1E0D" w:rsidRDefault="00AB030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AB030E" w:rsidRPr="002A1E0D" w14:paraId="4A3FD8E7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2718951" w14:textId="77777777" w:rsidR="001E35A1" w:rsidRPr="002A1E0D" w:rsidRDefault="001E35A1" w:rsidP="00EB27AD">
            <w:pPr>
              <w:pStyle w:val="Tabletext"/>
            </w:pPr>
            <w:r w:rsidRPr="002A1E0D">
              <w:t>4%</w:t>
            </w:r>
          </w:p>
          <w:p w14:paraId="08ADE2A3" w14:textId="77777777" w:rsidR="001E35A1" w:rsidRPr="002A1E0D" w:rsidRDefault="001E35A1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11DC4496" w14:textId="77777777" w:rsidR="00AB030E" w:rsidRPr="002A1E0D" w:rsidRDefault="001E35A1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0E70E86B" w14:textId="77777777" w:rsidR="00AB030E" w:rsidRPr="002A1E0D" w:rsidRDefault="00AC4366" w:rsidP="00EB27AD">
      <w:pPr>
        <w:pStyle w:val="ItemHead"/>
      </w:pPr>
      <w:r w:rsidRPr="002A1E0D">
        <w:t>30</w:t>
      </w:r>
      <w:r w:rsidR="00AB030E" w:rsidRPr="002A1E0D">
        <w:t xml:space="preserve">  </w:t>
      </w:r>
      <w:r w:rsidR="00EC5314" w:rsidRPr="002A1E0D">
        <w:t>Schedule 1</w:t>
      </w:r>
      <w:r w:rsidR="00AB030E" w:rsidRPr="002A1E0D">
        <w:t xml:space="preserve">4 (cell at table </w:t>
      </w:r>
      <w:r w:rsidR="00EC5314" w:rsidRPr="002A1E0D">
        <w:t>item 4</w:t>
      </w:r>
      <w:r w:rsidR="001E35A1" w:rsidRPr="002A1E0D">
        <w:t>44</w:t>
      </w:r>
      <w:r w:rsidR="00AB030E" w:rsidRPr="002A1E0D">
        <w:t>, column 3)</w:t>
      </w:r>
    </w:p>
    <w:p w14:paraId="1C9103D3" w14:textId="77777777" w:rsidR="00AB030E" w:rsidRPr="002A1E0D" w:rsidRDefault="00AB030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AB030E" w:rsidRPr="002A1E0D" w14:paraId="2CB2DDC8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24C7CEA" w14:textId="77777777" w:rsidR="001E35A1" w:rsidRPr="002A1E0D" w:rsidRDefault="001E35A1" w:rsidP="00EB27AD">
            <w:pPr>
              <w:pStyle w:val="Tabletext"/>
            </w:pPr>
            <w:r w:rsidRPr="002A1E0D">
              <w:t>4%</w:t>
            </w:r>
          </w:p>
          <w:p w14:paraId="4B60C685" w14:textId="77777777" w:rsidR="001E35A1" w:rsidRPr="002A1E0D" w:rsidRDefault="001E35A1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5AACA7EC" w14:textId="77777777" w:rsidR="00AB030E" w:rsidRPr="002A1E0D" w:rsidRDefault="001E35A1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64F2FB59" w14:textId="77777777" w:rsidR="00137CBE" w:rsidRPr="002A1E0D" w:rsidRDefault="00AC4366" w:rsidP="00EB27AD">
      <w:pPr>
        <w:pStyle w:val="ItemHead"/>
      </w:pPr>
      <w:r w:rsidRPr="002A1E0D">
        <w:t>31</w:t>
      </w:r>
      <w:r w:rsidR="00137CBE" w:rsidRPr="002A1E0D">
        <w:t xml:space="preserve">  </w:t>
      </w:r>
      <w:r w:rsidR="00EC5314" w:rsidRPr="002A1E0D">
        <w:t>Schedule 1</w:t>
      </w:r>
      <w:r w:rsidR="00137CBE" w:rsidRPr="002A1E0D">
        <w:t xml:space="preserve">4 (cell at table </w:t>
      </w:r>
      <w:r w:rsidR="00EC5314" w:rsidRPr="002A1E0D">
        <w:t>item 4</w:t>
      </w:r>
      <w:r w:rsidR="001E35A1" w:rsidRPr="002A1E0D">
        <w:t>46</w:t>
      </w:r>
      <w:r w:rsidR="00137CBE" w:rsidRPr="002A1E0D">
        <w:t>, column 3)</w:t>
      </w:r>
    </w:p>
    <w:p w14:paraId="58A1804A" w14:textId="77777777" w:rsidR="00137CBE" w:rsidRPr="002A1E0D" w:rsidRDefault="00137CB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137CBE" w:rsidRPr="002A1E0D" w14:paraId="76918EB6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6C3737E" w14:textId="77777777" w:rsidR="00F80A9A" w:rsidRPr="002A1E0D" w:rsidRDefault="00F80A9A" w:rsidP="00EB27AD">
            <w:pPr>
              <w:pStyle w:val="Tabletext"/>
            </w:pPr>
            <w:r w:rsidRPr="002A1E0D">
              <w:t>4%</w:t>
            </w:r>
          </w:p>
          <w:p w14:paraId="53329618" w14:textId="77777777" w:rsidR="00F80A9A" w:rsidRPr="002A1E0D" w:rsidRDefault="00F80A9A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56B4F115" w14:textId="77777777" w:rsidR="00137CBE" w:rsidRPr="002A1E0D" w:rsidRDefault="00F80A9A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491CE563" w14:textId="77777777" w:rsidR="00137CBE" w:rsidRPr="002A1E0D" w:rsidRDefault="00AC4366" w:rsidP="00EB27AD">
      <w:pPr>
        <w:pStyle w:val="ItemHead"/>
      </w:pPr>
      <w:r w:rsidRPr="002A1E0D">
        <w:t>32</w:t>
      </w:r>
      <w:r w:rsidR="00137CBE" w:rsidRPr="002A1E0D">
        <w:t xml:space="preserve">  </w:t>
      </w:r>
      <w:r w:rsidR="00EC5314" w:rsidRPr="002A1E0D">
        <w:t>Schedule 1</w:t>
      </w:r>
      <w:r w:rsidR="00137CBE" w:rsidRPr="002A1E0D">
        <w:t xml:space="preserve">4 (cell at table </w:t>
      </w:r>
      <w:r w:rsidR="00EC5314" w:rsidRPr="002A1E0D">
        <w:t>item 4</w:t>
      </w:r>
      <w:r w:rsidR="00F80A9A" w:rsidRPr="002A1E0D">
        <w:t>52</w:t>
      </w:r>
      <w:r w:rsidR="00137CBE" w:rsidRPr="002A1E0D">
        <w:t>, column 3)</w:t>
      </w:r>
    </w:p>
    <w:p w14:paraId="7498D7CF" w14:textId="77777777" w:rsidR="00137CBE" w:rsidRPr="002A1E0D" w:rsidRDefault="00137CB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137CBE" w:rsidRPr="002A1E0D" w14:paraId="657E9861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69C2007" w14:textId="77777777" w:rsidR="00F80A9A" w:rsidRPr="002A1E0D" w:rsidRDefault="00F80A9A" w:rsidP="00EB27AD">
            <w:pPr>
              <w:pStyle w:val="Tabletext"/>
            </w:pPr>
            <w:r w:rsidRPr="002A1E0D">
              <w:t>4%</w:t>
            </w:r>
          </w:p>
          <w:p w14:paraId="4E8581E3" w14:textId="77777777" w:rsidR="00F80A9A" w:rsidRPr="002A1E0D" w:rsidRDefault="00F80A9A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72D4B708" w14:textId="77777777" w:rsidR="00137CBE" w:rsidRPr="002A1E0D" w:rsidRDefault="00F80A9A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44A89F6C" w14:textId="77777777" w:rsidR="00137CBE" w:rsidRPr="002A1E0D" w:rsidRDefault="00AC4366" w:rsidP="00EB27AD">
      <w:pPr>
        <w:pStyle w:val="ItemHead"/>
      </w:pPr>
      <w:r w:rsidRPr="002A1E0D">
        <w:t>33</w:t>
      </w:r>
      <w:r w:rsidR="00137CBE" w:rsidRPr="002A1E0D">
        <w:t xml:space="preserve">  </w:t>
      </w:r>
      <w:r w:rsidR="00EC5314" w:rsidRPr="002A1E0D">
        <w:t>Schedule 1</w:t>
      </w:r>
      <w:r w:rsidR="00137CBE" w:rsidRPr="002A1E0D">
        <w:t xml:space="preserve">4 (cell at table </w:t>
      </w:r>
      <w:r w:rsidR="00EC5314" w:rsidRPr="002A1E0D">
        <w:t>item 4</w:t>
      </w:r>
      <w:r w:rsidR="00495385" w:rsidRPr="002A1E0D">
        <w:t>53</w:t>
      </w:r>
      <w:r w:rsidR="00137CBE" w:rsidRPr="002A1E0D">
        <w:t>, column 3)</w:t>
      </w:r>
    </w:p>
    <w:p w14:paraId="13F8D871" w14:textId="77777777" w:rsidR="00137CBE" w:rsidRPr="002A1E0D" w:rsidRDefault="00137CB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137CBE" w:rsidRPr="002A1E0D" w14:paraId="22195F19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C94113C" w14:textId="77777777" w:rsidR="00495385" w:rsidRPr="002A1E0D" w:rsidRDefault="00495385" w:rsidP="00EB27AD">
            <w:pPr>
              <w:pStyle w:val="Tabletext"/>
            </w:pPr>
            <w:r w:rsidRPr="002A1E0D">
              <w:t>4%</w:t>
            </w:r>
          </w:p>
          <w:p w14:paraId="67660EC0" w14:textId="77777777" w:rsidR="00495385" w:rsidRPr="002A1E0D" w:rsidRDefault="00495385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5150C16D" w14:textId="77777777" w:rsidR="00137CBE" w:rsidRPr="002A1E0D" w:rsidRDefault="00495385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4261F628" w14:textId="77777777" w:rsidR="00137CBE" w:rsidRPr="002A1E0D" w:rsidRDefault="00AC4366" w:rsidP="00EB27AD">
      <w:pPr>
        <w:pStyle w:val="ItemHead"/>
      </w:pPr>
      <w:r w:rsidRPr="002A1E0D">
        <w:t>34</w:t>
      </w:r>
      <w:r w:rsidR="00137CBE" w:rsidRPr="002A1E0D">
        <w:t xml:space="preserve">  </w:t>
      </w:r>
      <w:r w:rsidR="00EC5314" w:rsidRPr="002A1E0D">
        <w:t>Schedule 1</w:t>
      </w:r>
      <w:r w:rsidR="00137CBE" w:rsidRPr="002A1E0D">
        <w:t xml:space="preserve">4 (cell at table </w:t>
      </w:r>
      <w:r w:rsidR="00EC5314" w:rsidRPr="002A1E0D">
        <w:t>item 4</w:t>
      </w:r>
      <w:r w:rsidR="00D92035" w:rsidRPr="002A1E0D">
        <w:t>54</w:t>
      </w:r>
      <w:r w:rsidR="00137CBE" w:rsidRPr="002A1E0D">
        <w:t>, column 3)</w:t>
      </w:r>
    </w:p>
    <w:p w14:paraId="432D3F96" w14:textId="77777777" w:rsidR="00137CBE" w:rsidRPr="002A1E0D" w:rsidRDefault="00137CB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137CBE" w:rsidRPr="002A1E0D" w14:paraId="3BC565A5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9ED3C47" w14:textId="77777777" w:rsidR="00D92035" w:rsidRPr="002A1E0D" w:rsidRDefault="00D92035" w:rsidP="00EB27AD">
            <w:pPr>
              <w:pStyle w:val="Tabletext"/>
            </w:pPr>
            <w:r w:rsidRPr="002A1E0D">
              <w:t>4%</w:t>
            </w:r>
          </w:p>
          <w:p w14:paraId="5D2E4104" w14:textId="77777777" w:rsidR="00D92035" w:rsidRPr="002A1E0D" w:rsidRDefault="00D92035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52810C65" w14:textId="77777777" w:rsidR="00137CBE" w:rsidRPr="002A1E0D" w:rsidRDefault="00D92035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1ED93473" w14:textId="77777777" w:rsidR="00137CBE" w:rsidRPr="002A1E0D" w:rsidRDefault="00AC4366" w:rsidP="00EB27AD">
      <w:pPr>
        <w:pStyle w:val="ItemHead"/>
      </w:pPr>
      <w:r w:rsidRPr="002A1E0D">
        <w:t>35</w:t>
      </w:r>
      <w:r w:rsidR="00137CBE" w:rsidRPr="002A1E0D">
        <w:t xml:space="preserve">  </w:t>
      </w:r>
      <w:r w:rsidR="00EC5314" w:rsidRPr="002A1E0D">
        <w:t>Schedule 1</w:t>
      </w:r>
      <w:r w:rsidR="00137CBE" w:rsidRPr="002A1E0D">
        <w:t xml:space="preserve">4 (cell at table </w:t>
      </w:r>
      <w:r w:rsidR="00EC5314" w:rsidRPr="002A1E0D">
        <w:t>item 4</w:t>
      </w:r>
      <w:r w:rsidR="00D92035" w:rsidRPr="002A1E0D">
        <w:t>55</w:t>
      </w:r>
      <w:r w:rsidR="00137CBE" w:rsidRPr="002A1E0D">
        <w:t>, column 3)</w:t>
      </w:r>
    </w:p>
    <w:p w14:paraId="0DBDDA86" w14:textId="77777777" w:rsidR="00137CBE" w:rsidRPr="002A1E0D" w:rsidRDefault="00137CB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137CBE" w:rsidRPr="002A1E0D" w14:paraId="5BDE88A1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77509BE" w14:textId="77777777" w:rsidR="00D92035" w:rsidRPr="002A1E0D" w:rsidRDefault="00D92035" w:rsidP="00EB27AD">
            <w:pPr>
              <w:pStyle w:val="Tabletext"/>
            </w:pPr>
            <w:r w:rsidRPr="002A1E0D">
              <w:t>4%</w:t>
            </w:r>
          </w:p>
          <w:p w14:paraId="7003874D" w14:textId="77777777" w:rsidR="00D92035" w:rsidRPr="002A1E0D" w:rsidRDefault="00D92035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526A878A" w14:textId="77777777" w:rsidR="00137CBE" w:rsidRPr="002A1E0D" w:rsidRDefault="00D92035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032C7DFB" w14:textId="77777777" w:rsidR="00137CBE" w:rsidRPr="002A1E0D" w:rsidRDefault="00AC4366" w:rsidP="00EB27AD">
      <w:pPr>
        <w:pStyle w:val="ItemHead"/>
      </w:pPr>
      <w:r w:rsidRPr="002A1E0D">
        <w:t>36</w:t>
      </w:r>
      <w:r w:rsidR="00137CBE" w:rsidRPr="002A1E0D">
        <w:t xml:space="preserve">  </w:t>
      </w:r>
      <w:r w:rsidR="00EC5314" w:rsidRPr="002A1E0D">
        <w:t>Schedule 1</w:t>
      </w:r>
      <w:r w:rsidR="00137CBE" w:rsidRPr="002A1E0D">
        <w:t xml:space="preserve">4 (cell at table </w:t>
      </w:r>
      <w:r w:rsidR="00EC5314" w:rsidRPr="002A1E0D">
        <w:t>item 4</w:t>
      </w:r>
      <w:r w:rsidR="00D92035" w:rsidRPr="002A1E0D">
        <w:t>56</w:t>
      </w:r>
      <w:r w:rsidR="00137CBE" w:rsidRPr="002A1E0D">
        <w:t>, column 3)</w:t>
      </w:r>
    </w:p>
    <w:p w14:paraId="5CE9B277" w14:textId="77777777" w:rsidR="00137CBE" w:rsidRPr="002A1E0D" w:rsidRDefault="00137CB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137CBE" w:rsidRPr="002A1E0D" w14:paraId="289819AF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C70667D" w14:textId="77777777" w:rsidR="00D92035" w:rsidRPr="002A1E0D" w:rsidRDefault="00D92035" w:rsidP="00EB27AD">
            <w:pPr>
              <w:pStyle w:val="Tabletext"/>
            </w:pPr>
            <w:r w:rsidRPr="002A1E0D">
              <w:t>4%</w:t>
            </w:r>
          </w:p>
          <w:p w14:paraId="4F187910" w14:textId="77777777" w:rsidR="00D92035" w:rsidRPr="002A1E0D" w:rsidRDefault="00D92035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78E948BB" w14:textId="77777777" w:rsidR="00137CBE" w:rsidRPr="002A1E0D" w:rsidRDefault="00D92035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6E1E09D7" w14:textId="77777777" w:rsidR="00137CBE" w:rsidRPr="002A1E0D" w:rsidRDefault="00AC4366" w:rsidP="00EB27AD">
      <w:pPr>
        <w:pStyle w:val="ItemHead"/>
      </w:pPr>
      <w:r w:rsidRPr="002A1E0D">
        <w:t>37</w:t>
      </w:r>
      <w:r w:rsidR="00137CBE" w:rsidRPr="002A1E0D">
        <w:t xml:space="preserve">  </w:t>
      </w:r>
      <w:r w:rsidR="00EC5314" w:rsidRPr="002A1E0D">
        <w:t>Schedule 1</w:t>
      </w:r>
      <w:r w:rsidR="00137CBE" w:rsidRPr="002A1E0D">
        <w:t xml:space="preserve">4 (cell at table </w:t>
      </w:r>
      <w:r w:rsidR="00EC5314" w:rsidRPr="002A1E0D">
        <w:t>item 4</w:t>
      </w:r>
      <w:r w:rsidR="00D92035" w:rsidRPr="002A1E0D">
        <w:t>60</w:t>
      </w:r>
      <w:r w:rsidR="00137CBE" w:rsidRPr="002A1E0D">
        <w:t>, column 3)</w:t>
      </w:r>
    </w:p>
    <w:p w14:paraId="116C70F3" w14:textId="77777777" w:rsidR="00137CBE" w:rsidRPr="002A1E0D" w:rsidRDefault="00137CB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137CBE" w:rsidRPr="002A1E0D" w14:paraId="27AB8878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835C6DD" w14:textId="77777777" w:rsidR="00D92035" w:rsidRPr="002A1E0D" w:rsidRDefault="00D92035" w:rsidP="00EB27AD">
            <w:pPr>
              <w:pStyle w:val="Tabletext"/>
            </w:pPr>
            <w:r w:rsidRPr="002A1E0D">
              <w:t>5%</w:t>
            </w:r>
          </w:p>
          <w:p w14:paraId="121AC2B0" w14:textId="77777777" w:rsidR="00137CBE" w:rsidRPr="002A1E0D" w:rsidRDefault="00D92035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7A9F35B6" w14:textId="77777777" w:rsidR="00137CBE" w:rsidRPr="002A1E0D" w:rsidRDefault="00AC4366" w:rsidP="00EB27AD">
      <w:pPr>
        <w:pStyle w:val="ItemHead"/>
      </w:pPr>
      <w:r w:rsidRPr="002A1E0D">
        <w:t>38</w:t>
      </w:r>
      <w:r w:rsidR="00137CBE" w:rsidRPr="002A1E0D">
        <w:t xml:space="preserve">  </w:t>
      </w:r>
      <w:r w:rsidR="00EC5314" w:rsidRPr="002A1E0D">
        <w:t>Schedule 1</w:t>
      </w:r>
      <w:r w:rsidR="00137CBE" w:rsidRPr="002A1E0D">
        <w:t xml:space="preserve">4 (cell at table </w:t>
      </w:r>
      <w:r w:rsidR="00EC5314" w:rsidRPr="002A1E0D">
        <w:t>item 4</w:t>
      </w:r>
      <w:r w:rsidR="00035DAD" w:rsidRPr="002A1E0D">
        <w:t>64</w:t>
      </w:r>
      <w:r w:rsidR="00137CBE" w:rsidRPr="002A1E0D">
        <w:t>, column 3)</w:t>
      </w:r>
    </w:p>
    <w:p w14:paraId="48DC8A51" w14:textId="77777777" w:rsidR="00137CBE" w:rsidRPr="002A1E0D" w:rsidRDefault="00137CB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137CBE" w:rsidRPr="002A1E0D" w14:paraId="267EBD9C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FB3215D" w14:textId="77777777" w:rsidR="005B64F7" w:rsidRPr="002A1E0D" w:rsidRDefault="005B64F7" w:rsidP="00EB27AD">
            <w:pPr>
              <w:pStyle w:val="Tabletext"/>
            </w:pPr>
            <w:r w:rsidRPr="002A1E0D">
              <w:t>4%</w:t>
            </w:r>
          </w:p>
          <w:p w14:paraId="2613C1C1" w14:textId="77777777" w:rsidR="005B64F7" w:rsidRPr="002A1E0D" w:rsidRDefault="005B64F7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5EFCE234" w14:textId="77777777" w:rsidR="00137CBE" w:rsidRPr="002A1E0D" w:rsidRDefault="005B64F7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673CBF8B" w14:textId="77777777" w:rsidR="00137CBE" w:rsidRPr="002A1E0D" w:rsidRDefault="00AC4366" w:rsidP="00EB27AD">
      <w:pPr>
        <w:pStyle w:val="ItemHead"/>
      </w:pPr>
      <w:r w:rsidRPr="002A1E0D">
        <w:t>39</w:t>
      </w:r>
      <w:r w:rsidR="00137CBE" w:rsidRPr="002A1E0D">
        <w:t xml:space="preserve">  </w:t>
      </w:r>
      <w:r w:rsidR="00EC5314" w:rsidRPr="002A1E0D">
        <w:t>Schedule 1</w:t>
      </w:r>
      <w:r w:rsidR="00137CBE" w:rsidRPr="002A1E0D">
        <w:t xml:space="preserve">4 (cell at table </w:t>
      </w:r>
      <w:r w:rsidR="00EC5314" w:rsidRPr="002A1E0D">
        <w:t>item 4</w:t>
      </w:r>
      <w:r w:rsidR="005B64F7" w:rsidRPr="002A1E0D">
        <w:t>67</w:t>
      </w:r>
      <w:r w:rsidR="00137CBE" w:rsidRPr="002A1E0D">
        <w:t>, column 3)</w:t>
      </w:r>
    </w:p>
    <w:p w14:paraId="208D2857" w14:textId="77777777" w:rsidR="00137CBE" w:rsidRPr="002A1E0D" w:rsidRDefault="00137CB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137CBE" w:rsidRPr="002A1E0D" w14:paraId="74DFF087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2515A36" w14:textId="77777777" w:rsidR="005B64F7" w:rsidRPr="002A1E0D" w:rsidRDefault="005B64F7" w:rsidP="00EB27AD">
            <w:pPr>
              <w:pStyle w:val="Tabletext"/>
            </w:pPr>
            <w:r w:rsidRPr="002A1E0D">
              <w:t>5%</w:t>
            </w:r>
          </w:p>
          <w:p w14:paraId="65FEA3D4" w14:textId="77777777" w:rsidR="00137CBE" w:rsidRPr="002A1E0D" w:rsidRDefault="005B64F7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4E1B5631" w14:textId="77777777" w:rsidR="00137CBE" w:rsidRPr="002A1E0D" w:rsidRDefault="00AC4366" w:rsidP="00EB27AD">
      <w:pPr>
        <w:pStyle w:val="ItemHead"/>
      </w:pPr>
      <w:r w:rsidRPr="002A1E0D">
        <w:t>40</w:t>
      </w:r>
      <w:r w:rsidR="00137CBE" w:rsidRPr="002A1E0D">
        <w:t xml:space="preserve">  </w:t>
      </w:r>
      <w:r w:rsidR="00EC5314" w:rsidRPr="002A1E0D">
        <w:t>Schedule 1</w:t>
      </w:r>
      <w:r w:rsidR="00137CBE" w:rsidRPr="002A1E0D">
        <w:t xml:space="preserve">4 (cell at table </w:t>
      </w:r>
      <w:r w:rsidR="00EC5314" w:rsidRPr="002A1E0D">
        <w:t>item 4</w:t>
      </w:r>
      <w:r w:rsidR="005B64F7" w:rsidRPr="002A1E0D">
        <w:t>77</w:t>
      </w:r>
      <w:r w:rsidR="00137CBE" w:rsidRPr="002A1E0D">
        <w:t>, column 3)</w:t>
      </w:r>
    </w:p>
    <w:p w14:paraId="09C6660D" w14:textId="77777777" w:rsidR="00137CBE" w:rsidRPr="002A1E0D" w:rsidRDefault="00137CB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137CBE" w:rsidRPr="002A1E0D" w14:paraId="4854C05B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B45C8CE" w14:textId="77777777" w:rsidR="005B64F7" w:rsidRPr="002A1E0D" w:rsidRDefault="005B64F7" w:rsidP="00EB27AD">
            <w:pPr>
              <w:pStyle w:val="Tabletext"/>
            </w:pPr>
            <w:r w:rsidRPr="002A1E0D">
              <w:t>4%</w:t>
            </w:r>
          </w:p>
          <w:p w14:paraId="5F3556A2" w14:textId="77777777" w:rsidR="005B64F7" w:rsidRPr="002A1E0D" w:rsidRDefault="005B64F7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1C496FDA" w14:textId="77777777" w:rsidR="00137CBE" w:rsidRPr="002A1E0D" w:rsidRDefault="005B64F7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76644BCE" w14:textId="77777777" w:rsidR="00137CBE" w:rsidRPr="002A1E0D" w:rsidRDefault="00AC4366" w:rsidP="00EB27AD">
      <w:pPr>
        <w:pStyle w:val="ItemHead"/>
      </w:pPr>
      <w:r w:rsidRPr="002A1E0D">
        <w:t>41</w:t>
      </w:r>
      <w:r w:rsidR="00137CBE" w:rsidRPr="002A1E0D">
        <w:t xml:space="preserve">  </w:t>
      </w:r>
      <w:r w:rsidR="00EC5314" w:rsidRPr="002A1E0D">
        <w:t>Schedule 1</w:t>
      </w:r>
      <w:r w:rsidR="00137CBE" w:rsidRPr="002A1E0D">
        <w:t xml:space="preserve">4 (cell at table </w:t>
      </w:r>
      <w:r w:rsidR="00EC5314" w:rsidRPr="002A1E0D">
        <w:t>item 4</w:t>
      </w:r>
      <w:r w:rsidR="005B64F7" w:rsidRPr="002A1E0D">
        <w:t>78</w:t>
      </w:r>
      <w:r w:rsidR="00137CBE" w:rsidRPr="002A1E0D">
        <w:t>, column 3)</w:t>
      </w:r>
    </w:p>
    <w:p w14:paraId="00BD1B7F" w14:textId="77777777" w:rsidR="00137CBE" w:rsidRPr="002A1E0D" w:rsidRDefault="00137CB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137CBE" w:rsidRPr="002A1E0D" w14:paraId="51B87055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1D47BC6" w14:textId="77777777" w:rsidR="005B64F7" w:rsidRPr="002A1E0D" w:rsidRDefault="005B64F7" w:rsidP="00EB27AD">
            <w:pPr>
              <w:pStyle w:val="Tabletext"/>
            </w:pPr>
            <w:r w:rsidRPr="002A1E0D">
              <w:t>5%</w:t>
            </w:r>
          </w:p>
          <w:p w14:paraId="7F9D5450" w14:textId="77777777" w:rsidR="00137CBE" w:rsidRPr="002A1E0D" w:rsidRDefault="005B64F7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2BBA3CAE" w14:textId="77777777" w:rsidR="00137CBE" w:rsidRPr="002A1E0D" w:rsidRDefault="00AC4366" w:rsidP="00EB27AD">
      <w:pPr>
        <w:pStyle w:val="ItemHead"/>
      </w:pPr>
      <w:r w:rsidRPr="002A1E0D">
        <w:t>42</w:t>
      </w:r>
      <w:r w:rsidR="00137CBE" w:rsidRPr="002A1E0D">
        <w:t xml:space="preserve">  </w:t>
      </w:r>
      <w:r w:rsidR="00EC5314" w:rsidRPr="002A1E0D">
        <w:t>Schedule 1</w:t>
      </w:r>
      <w:r w:rsidR="00137CBE" w:rsidRPr="002A1E0D">
        <w:t xml:space="preserve">4 (cell at table </w:t>
      </w:r>
      <w:r w:rsidR="00EC5314" w:rsidRPr="002A1E0D">
        <w:t>item 4</w:t>
      </w:r>
      <w:r w:rsidR="005B64F7" w:rsidRPr="002A1E0D">
        <w:t>79</w:t>
      </w:r>
      <w:r w:rsidR="00137CBE" w:rsidRPr="002A1E0D">
        <w:t>, column 3)</w:t>
      </w:r>
    </w:p>
    <w:p w14:paraId="22B6A3D9" w14:textId="77777777" w:rsidR="00137CBE" w:rsidRPr="002A1E0D" w:rsidRDefault="00137CB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137CBE" w:rsidRPr="002A1E0D" w14:paraId="084787E4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3B87DFE" w14:textId="77777777" w:rsidR="005B64F7" w:rsidRPr="002A1E0D" w:rsidRDefault="005B64F7" w:rsidP="00EB27AD">
            <w:pPr>
              <w:pStyle w:val="Tabletext"/>
            </w:pPr>
            <w:r w:rsidRPr="002A1E0D">
              <w:t>4%</w:t>
            </w:r>
          </w:p>
          <w:p w14:paraId="67C66205" w14:textId="77777777" w:rsidR="005B64F7" w:rsidRPr="002A1E0D" w:rsidRDefault="005B64F7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40AB5779" w14:textId="77777777" w:rsidR="00137CBE" w:rsidRPr="002A1E0D" w:rsidRDefault="005B64F7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3B34DB85" w14:textId="77777777" w:rsidR="00137CBE" w:rsidRPr="002A1E0D" w:rsidRDefault="00AC4366" w:rsidP="00EB27AD">
      <w:pPr>
        <w:pStyle w:val="ItemHead"/>
      </w:pPr>
      <w:r w:rsidRPr="002A1E0D">
        <w:t>43</w:t>
      </w:r>
      <w:r w:rsidR="00137CBE" w:rsidRPr="002A1E0D">
        <w:t xml:space="preserve">  </w:t>
      </w:r>
      <w:r w:rsidR="00EC5314" w:rsidRPr="002A1E0D">
        <w:t>Schedule 1</w:t>
      </w:r>
      <w:r w:rsidR="00137CBE" w:rsidRPr="002A1E0D">
        <w:t xml:space="preserve">4 (cell at table </w:t>
      </w:r>
      <w:r w:rsidR="00EC5314" w:rsidRPr="002A1E0D">
        <w:t>item 4</w:t>
      </w:r>
      <w:r w:rsidR="005B64F7" w:rsidRPr="002A1E0D">
        <w:t>81</w:t>
      </w:r>
      <w:r w:rsidR="00137CBE" w:rsidRPr="002A1E0D">
        <w:t>, column 3)</w:t>
      </w:r>
    </w:p>
    <w:p w14:paraId="75D63ECD" w14:textId="77777777" w:rsidR="00137CBE" w:rsidRPr="002A1E0D" w:rsidRDefault="00137CB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137CBE" w:rsidRPr="002A1E0D" w14:paraId="1D8D3D5B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734353C" w14:textId="77777777" w:rsidR="005B64F7" w:rsidRPr="002A1E0D" w:rsidRDefault="005B64F7" w:rsidP="00EB27AD">
            <w:pPr>
              <w:pStyle w:val="Tabletext"/>
            </w:pPr>
            <w:r w:rsidRPr="002A1E0D">
              <w:t>5%</w:t>
            </w:r>
          </w:p>
          <w:p w14:paraId="68EB14E3" w14:textId="77777777" w:rsidR="00137CBE" w:rsidRPr="002A1E0D" w:rsidRDefault="005B64F7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4E778D52" w14:textId="77777777" w:rsidR="00137CBE" w:rsidRPr="002A1E0D" w:rsidRDefault="00AC4366" w:rsidP="00EB27AD">
      <w:pPr>
        <w:pStyle w:val="ItemHead"/>
      </w:pPr>
      <w:r w:rsidRPr="002A1E0D">
        <w:t>44</w:t>
      </w:r>
      <w:r w:rsidR="00137CBE" w:rsidRPr="002A1E0D">
        <w:t xml:space="preserve">  </w:t>
      </w:r>
      <w:r w:rsidR="00EC5314" w:rsidRPr="002A1E0D">
        <w:t>Schedule 1</w:t>
      </w:r>
      <w:r w:rsidR="00137CBE" w:rsidRPr="002A1E0D">
        <w:t xml:space="preserve">4 (cell at table </w:t>
      </w:r>
      <w:r w:rsidR="00EC5314" w:rsidRPr="002A1E0D">
        <w:t>item 4</w:t>
      </w:r>
      <w:r w:rsidR="005B64F7" w:rsidRPr="002A1E0D">
        <w:t>83</w:t>
      </w:r>
      <w:r w:rsidR="00137CBE" w:rsidRPr="002A1E0D">
        <w:t>, column 3)</w:t>
      </w:r>
    </w:p>
    <w:p w14:paraId="5B7564A5" w14:textId="77777777" w:rsidR="00137CBE" w:rsidRPr="002A1E0D" w:rsidRDefault="00137CB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137CBE" w:rsidRPr="002A1E0D" w14:paraId="4543B99F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1A2F053" w14:textId="77777777" w:rsidR="006F300B" w:rsidRPr="002A1E0D" w:rsidRDefault="006F300B" w:rsidP="00EB27AD">
            <w:pPr>
              <w:pStyle w:val="Tabletext"/>
            </w:pPr>
            <w:r w:rsidRPr="002A1E0D">
              <w:t>4%</w:t>
            </w:r>
          </w:p>
          <w:p w14:paraId="22EA6696" w14:textId="77777777" w:rsidR="006F300B" w:rsidRPr="002A1E0D" w:rsidRDefault="006F300B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156E5872" w14:textId="77777777" w:rsidR="00137CBE" w:rsidRPr="002A1E0D" w:rsidRDefault="006F300B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5234E90B" w14:textId="77777777" w:rsidR="00137CBE" w:rsidRPr="002A1E0D" w:rsidRDefault="00AC4366" w:rsidP="00EB27AD">
      <w:pPr>
        <w:pStyle w:val="ItemHead"/>
      </w:pPr>
      <w:r w:rsidRPr="002A1E0D">
        <w:t>45</w:t>
      </w:r>
      <w:r w:rsidR="00137CBE" w:rsidRPr="002A1E0D">
        <w:t xml:space="preserve">  </w:t>
      </w:r>
      <w:r w:rsidR="00EC5314" w:rsidRPr="002A1E0D">
        <w:t>Schedule 1</w:t>
      </w:r>
      <w:r w:rsidR="00137CBE" w:rsidRPr="002A1E0D">
        <w:t xml:space="preserve">4 (cell at table </w:t>
      </w:r>
      <w:r w:rsidR="00EC5314" w:rsidRPr="002A1E0D">
        <w:t>item 4</w:t>
      </w:r>
      <w:r w:rsidR="006F300B" w:rsidRPr="002A1E0D">
        <w:t>84</w:t>
      </w:r>
      <w:r w:rsidR="00137CBE" w:rsidRPr="002A1E0D">
        <w:t>, column 3)</w:t>
      </w:r>
    </w:p>
    <w:p w14:paraId="52DD347F" w14:textId="77777777" w:rsidR="00137CBE" w:rsidRPr="002A1E0D" w:rsidRDefault="00137CB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137CBE" w:rsidRPr="002A1E0D" w14:paraId="3FC14F87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B33BC63" w14:textId="77777777" w:rsidR="006F300B" w:rsidRPr="002A1E0D" w:rsidRDefault="006F300B" w:rsidP="00EB27AD">
            <w:pPr>
              <w:pStyle w:val="Tabletext"/>
            </w:pPr>
            <w:r w:rsidRPr="002A1E0D">
              <w:t>4%</w:t>
            </w:r>
          </w:p>
          <w:p w14:paraId="5ACEEA0B" w14:textId="77777777" w:rsidR="006F300B" w:rsidRPr="002A1E0D" w:rsidRDefault="006F300B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4EF59E28" w14:textId="77777777" w:rsidR="00137CBE" w:rsidRPr="002A1E0D" w:rsidRDefault="006F300B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7614D691" w14:textId="77777777" w:rsidR="00137CBE" w:rsidRPr="002A1E0D" w:rsidRDefault="00AC4366" w:rsidP="00EB27AD">
      <w:pPr>
        <w:pStyle w:val="ItemHead"/>
      </w:pPr>
      <w:r w:rsidRPr="002A1E0D">
        <w:t>46</w:t>
      </w:r>
      <w:r w:rsidR="00137CBE" w:rsidRPr="002A1E0D">
        <w:t xml:space="preserve">  </w:t>
      </w:r>
      <w:r w:rsidR="00EC5314" w:rsidRPr="002A1E0D">
        <w:t>Schedule 1</w:t>
      </w:r>
      <w:r w:rsidR="00137CBE" w:rsidRPr="002A1E0D">
        <w:t xml:space="preserve">4 (cell at table </w:t>
      </w:r>
      <w:r w:rsidR="00EC5314" w:rsidRPr="002A1E0D">
        <w:t>item 4</w:t>
      </w:r>
      <w:r w:rsidR="006F300B" w:rsidRPr="002A1E0D">
        <w:t>85</w:t>
      </w:r>
      <w:r w:rsidR="00137CBE" w:rsidRPr="002A1E0D">
        <w:t>, column 3)</w:t>
      </w:r>
    </w:p>
    <w:p w14:paraId="1878616E" w14:textId="77777777" w:rsidR="00137CBE" w:rsidRPr="002A1E0D" w:rsidRDefault="00137CB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137CBE" w:rsidRPr="002A1E0D" w14:paraId="23E2D34D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D3E6A0A" w14:textId="77777777" w:rsidR="006F300B" w:rsidRPr="002A1E0D" w:rsidRDefault="006F300B" w:rsidP="00EB27AD">
            <w:pPr>
              <w:pStyle w:val="Tabletext"/>
            </w:pPr>
            <w:r w:rsidRPr="002A1E0D">
              <w:t>4%</w:t>
            </w:r>
          </w:p>
          <w:p w14:paraId="3E76DA80" w14:textId="77777777" w:rsidR="006F300B" w:rsidRPr="002A1E0D" w:rsidRDefault="006F300B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70A9244F" w14:textId="77777777" w:rsidR="00137CBE" w:rsidRPr="002A1E0D" w:rsidRDefault="006F300B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4FD0FA54" w14:textId="77777777" w:rsidR="00137CBE" w:rsidRPr="002A1E0D" w:rsidRDefault="00AC4366" w:rsidP="00EB27AD">
      <w:pPr>
        <w:pStyle w:val="ItemHead"/>
      </w:pPr>
      <w:r w:rsidRPr="002A1E0D">
        <w:t>47</w:t>
      </w:r>
      <w:r w:rsidR="00137CBE" w:rsidRPr="002A1E0D">
        <w:t xml:space="preserve">  </w:t>
      </w:r>
      <w:r w:rsidR="00EC5314" w:rsidRPr="002A1E0D">
        <w:t>Schedule 1</w:t>
      </w:r>
      <w:r w:rsidR="00137CBE" w:rsidRPr="002A1E0D">
        <w:t xml:space="preserve">4 (cell at table </w:t>
      </w:r>
      <w:r w:rsidR="00EC5314" w:rsidRPr="002A1E0D">
        <w:t>item 4</w:t>
      </w:r>
      <w:r w:rsidR="006F300B" w:rsidRPr="002A1E0D">
        <w:t>94</w:t>
      </w:r>
      <w:r w:rsidR="00137CBE" w:rsidRPr="002A1E0D">
        <w:t>, column 3)</w:t>
      </w:r>
    </w:p>
    <w:p w14:paraId="1F203BB0" w14:textId="77777777" w:rsidR="00137CBE" w:rsidRPr="002A1E0D" w:rsidRDefault="00137CB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137CBE" w:rsidRPr="002A1E0D" w14:paraId="37523827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29E9A3E" w14:textId="77777777" w:rsidR="006F300B" w:rsidRPr="002A1E0D" w:rsidRDefault="006F300B" w:rsidP="00EB27AD">
            <w:pPr>
              <w:pStyle w:val="Tabletext"/>
            </w:pPr>
            <w:r w:rsidRPr="002A1E0D">
              <w:t>4%</w:t>
            </w:r>
          </w:p>
          <w:p w14:paraId="0990050F" w14:textId="77777777" w:rsidR="006F300B" w:rsidRPr="002A1E0D" w:rsidRDefault="006F300B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751EBD54" w14:textId="77777777" w:rsidR="00137CBE" w:rsidRPr="002A1E0D" w:rsidRDefault="006F300B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6840F4BA" w14:textId="77777777" w:rsidR="00137CBE" w:rsidRPr="002A1E0D" w:rsidRDefault="00AC4366" w:rsidP="00EB27AD">
      <w:pPr>
        <w:pStyle w:val="ItemHead"/>
      </w:pPr>
      <w:r w:rsidRPr="002A1E0D">
        <w:t>48</w:t>
      </w:r>
      <w:r w:rsidR="00137CBE" w:rsidRPr="002A1E0D">
        <w:t xml:space="preserve">  </w:t>
      </w:r>
      <w:r w:rsidR="00EC5314" w:rsidRPr="002A1E0D">
        <w:t>Schedule 1</w:t>
      </w:r>
      <w:r w:rsidR="00137CBE" w:rsidRPr="002A1E0D">
        <w:t xml:space="preserve">4 (cell at table </w:t>
      </w:r>
      <w:r w:rsidR="00EC5314" w:rsidRPr="002A1E0D">
        <w:t>item 4</w:t>
      </w:r>
      <w:r w:rsidR="006F300B" w:rsidRPr="002A1E0D">
        <w:t>95</w:t>
      </w:r>
      <w:r w:rsidR="00137CBE" w:rsidRPr="002A1E0D">
        <w:t>, column 3)</w:t>
      </w:r>
    </w:p>
    <w:p w14:paraId="1EF96521" w14:textId="77777777" w:rsidR="00137CBE" w:rsidRPr="002A1E0D" w:rsidRDefault="00137CB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137CBE" w:rsidRPr="002A1E0D" w14:paraId="22D5776E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0A9697E" w14:textId="77777777" w:rsidR="006F300B" w:rsidRPr="002A1E0D" w:rsidRDefault="006F300B" w:rsidP="00EB27AD">
            <w:pPr>
              <w:pStyle w:val="Tabletext"/>
            </w:pPr>
            <w:r w:rsidRPr="002A1E0D">
              <w:t>4%</w:t>
            </w:r>
          </w:p>
          <w:p w14:paraId="5E41040D" w14:textId="77777777" w:rsidR="006F300B" w:rsidRPr="002A1E0D" w:rsidRDefault="006F300B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7F455B88" w14:textId="77777777" w:rsidR="00137CBE" w:rsidRPr="002A1E0D" w:rsidRDefault="006F300B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725376B9" w14:textId="77777777" w:rsidR="00137CBE" w:rsidRPr="002A1E0D" w:rsidRDefault="00AC4366" w:rsidP="00EB27AD">
      <w:pPr>
        <w:pStyle w:val="ItemHead"/>
      </w:pPr>
      <w:r w:rsidRPr="002A1E0D">
        <w:t>49</w:t>
      </w:r>
      <w:r w:rsidR="00137CBE" w:rsidRPr="002A1E0D">
        <w:t xml:space="preserve">  </w:t>
      </w:r>
      <w:r w:rsidR="00EC5314" w:rsidRPr="002A1E0D">
        <w:t>Schedule 1</w:t>
      </w:r>
      <w:r w:rsidR="00137CBE" w:rsidRPr="002A1E0D">
        <w:t xml:space="preserve">4 (cell at table </w:t>
      </w:r>
      <w:r w:rsidR="00EC5314" w:rsidRPr="002A1E0D">
        <w:t>item 4</w:t>
      </w:r>
      <w:r w:rsidR="006F300B" w:rsidRPr="002A1E0D">
        <w:t>96</w:t>
      </w:r>
      <w:r w:rsidR="00137CBE" w:rsidRPr="002A1E0D">
        <w:t>, column 3)</w:t>
      </w:r>
    </w:p>
    <w:p w14:paraId="06FE8727" w14:textId="77777777" w:rsidR="00137CBE" w:rsidRPr="002A1E0D" w:rsidRDefault="00137CB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137CBE" w:rsidRPr="002A1E0D" w14:paraId="2700FB7F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D93A507" w14:textId="77777777" w:rsidR="006F300B" w:rsidRPr="002A1E0D" w:rsidRDefault="006F300B" w:rsidP="00EB27AD">
            <w:pPr>
              <w:pStyle w:val="Tabletext"/>
            </w:pPr>
            <w:r w:rsidRPr="002A1E0D">
              <w:t>4%</w:t>
            </w:r>
          </w:p>
          <w:p w14:paraId="542EF0C8" w14:textId="77777777" w:rsidR="006F300B" w:rsidRPr="002A1E0D" w:rsidRDefault="006F300B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27D81095" w14:textId="77777777" w:rsidR="00137CBE" w:rsidRPr="002A1E0D" w:rsidRDefault="006F300B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6BBD0908" w14:textId="77777777" w:rsidR="00137CBE" w:rsidRPr="002A1E0D" w:rsidRDefault="00AC4366" w:rsidP="00EB27AD">
      <w:pPr>
        <w:pStyle w:val="ItemHead"/>
      </w:pPr>
      <w:r w:rsidRPr="002A1E0D">
        <w:t>50</w:t>
      </w:r>
      <w:r w:rsidR="00137CBE" w:rsidRPr="002A1E0D">
        <w:t xml:space="preserve">  </w:t>
      </w:r>
      <w:r w:rsidR="00EC5314" w:rsidRPr="002A1E0D">
        <w:t>Schedule 1</w:t>
      </w:r>
      <w:r w:rsidR="00137CBE" w:rsidRPr="002A1E0D">
        <w:t xml:space="preserve">4 (cell at table </w:t>
      </w:r>
      <w:r w:rsidR="00EC5314" w:rsidRPr="002A1E0D">
        <w:t>item 4</w:t>
      </w:r>
      <w:r w:rsidR="006F300B" w:rsidRPr="002A1E0D">
        <w:t>98</w:t>
      </w:r>
      <w:r w:rsidR="00137CBE" w:rsidRPr="002A1E0D">
        <w:t>, column 3)</w:t>
      </w:r>
    </w:p>
    <w:p w14:paraId="4E106633" w14:textId="77777777" w:rsidR="00137CBE" w:rsidRPr="002A1E0D" w:rsidRDefault="00137CB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137CBE" w:rsidRPr="002A1E0D" w14:paraId="7D709070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62D9AC0" w14:textId="77777777" w:rsidR="006F300B" w:rsidRPr="002A1E0D" w:rsidRDefault="006F300B" w:rsidP="00EB27AD">
            <w:pPr>
              <w:pStyle w:val="Tabletext"/>
            </w:pPr>
            <w:r w:rsidRPr="002A1E0D">
              <w:t>4%</w:t>
            </w:r>
          </w:p>
          <w:p w14:paraId="7E96AAFC" w14:textId="77777777" w:rsidR="006F300B" w:rsidRPr="002A1E0D" w:rsidRDefault="006F300B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752A93AF" w14:textId="77777777" w:rsidR="00137CBE" w:rsidRPr="002A1E0D" w:rsidRDefault="006F300B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6262203B" w14:textId="77777777" w:rsidR="00137CBE" w:rsidRPr="002A1E0D" w:rsidRDefault="00AC4366" w:rsidP="00EB27AD">
      <w:pPr>
        <w:pStyle w:val="ItemHead"/>
      </w:pPr>
      <w:r w:rsidRPr="002A1E0D">
        <w:t>51</w:t>
      </w:r>
      <w:r w:rsidR="00137CBE" w:rsidRPr="002A1E0D">
        <w:t xml:space="preserve">  </w:t>
      </w:r>
      <w:r w:rsidR="00EC5314" w:rsidRPr="002A1E0D">
        <w:t>Schedule 1</w:t>
      </w:r>
      <w:r w:rsidR="00137CBE" w:rsidRPr="002A1E0D">
        <w:t xml:space="preserve">4 (cell at table </w:t>
      </w:r>
      <w:r w:rsidR="00EC5314" w:rsidRPr="002A1E0D">
        <w:t>item 4</w:t>
      </w:r>
      <w:r w:rsidR="00911E00" w:rsidRPr="002A1E0D">
        <w:t>99</w:t>
      </w:r>
      <w:r w:rsidR="00137CBE" w:rsidRPr="002A1E0D">
        <w:t>, column 3)</w:t>
      </w:r>
    </w:p>
    <w:p w14:paraId="697B67E6" w14:textId="77777777" w:rsidR="00137CBE" w:rsidRPr="002A1E0D" w:rsidRDefault="00137CB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137CBE" w:rsidRPr="002A1E0D" w14:paraId="0932E449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E4DD50C" w14:textId="77777777" w:rsidR="00911E00" w:rsidRPr="002A1E0D" w:rsidRDefault="00911E00" w:rsidP="00EB27AD">
            <w:pPr>
              <w:pStyle w:val="Tabletext"/>
            </w:pPr>
            <w:r w:rsidRPr="002A1E0D">
              <w:t>4%</w:t>
            </w:r>
          </w:p>
          <w:p w14:paraId="4AF2F5D1" w14:textId="77777777" w:rsidR="00911E00" w:rsidRPr="002A1E0D" w:rsidRDefault="00911E00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65CD1F33" w14:textId="77777777" w:rsidR="00137CBE" w:rsidRPr="002A1E0D" w:rsidRDefault="00911E00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006C888F" w14:textId="77777777" w:rsidR="00137CBE" w:rsidRPr="002A1E0D" w:rsidRDefault="00AC4366" w:rsidP="00EB27AD">
      <w:pPr>
        <w:pStyle w:val="ItemHead"/>
      </w:pPr>
      <w:r w:rsidRPr="002A1E0D">
        <w:t>52</w:t>
      </w:r>
      <w:r w:rsidR="00137CBE" w:rsidRPr="002A1E0D">
        <w:t xml:space="preserve">  </w:t>
      </w:r>
      <w:r w:rsidR="00EC5314" w:rsidRPr="002A1E0D">
        <w:t>Schedule 1</w:t>
      </w:r>
      <w:r w:rsidR="00137CBE" w:rsidRPr="002A1E0D">
        <w:t xml:space="preserve">4 (cell at table </w:t>
      </w:r>
      <w:r w:rsidR="00EC5314" w:rsidRPr="002A1E0D">
        <w:t>item 5</w:t>
      </w:r>
      <w:r w:rsidR="00911E00" w:rsidRPr="002A1E0D">
        <w:t>01</w:t>
      </w:r>
      <w:r w:rsidR="00137CBE" w:rsidRPr="002A1E0D">
        <w:t>, column 3)</w:t>
      </w:r>
    </w:p>
    <w:p w14:paraId="5EBF86BA" w14:textId="77777777" w:rsidR="00137CBE" w:rsidRPr="002A1E0D" w:rsidRDefault="00137CB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137CBE" w:rsidRPr="002A1E0D" w14:paraId="3F1B97CB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4A070EC" w14:textId="77777777" w:rsidR="00911E00" w:rsidRPr="002A1E0D" w:rsidRDefault="00911E00" w:rsidP="00EB27AD">
            <w:pPr>
              <w:pStyle w:val="Tabletext"/>
            </w:pPr>
            <w:r w:rsidRPr="002A1E0D">
              <w:t>5%</w:t>
            </w:r>
          </w:p>
          <w:p w14:paraId="4A1913DB" w14:textId="77777777" w:rsidR="00137CBE" w:rsidRPr="002A1E0D" w:rsidRDefault="00911E00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209B1B6B" w14:textId="77777777" w:rsidR="00137CBE" w:rsidRPr="002A1E0D" w:rsidRDefault="00AC4366" w:rsidP="00EB27AD">
      <w:pPr>
        <w:pStyle w:val="ItemHead"/>
      </w:pPr>
      <w:r w:rsidRPr="002A1E0D">
        <w:t>53</w:t>
      </w:r>
      <w:r w:rsidR="00137CBE" w:rsidRPr="002A1E0D">
        <w:t xml:space="preserve">  </w:t>
      </w:r>
      <w:r w:rsidR="00EC5314" w:rsidRPr="002A1E0D">
        <w:t>Schedule 1</w:t>
      </w:r>
      <w:r w:rsidR="00137CBE" w:rsidRPr="002A1E0D">
        <w:t xml:space="preserve">4 (cell at table </w:t>
      </w:r>
      <w:r w:rsidR="00EC5314" w:rsidRPr="002A1E0D">
        <w:t>item 5</w:t>
      </w:r>
      <w:r w:rsidR="00911E00" w:rsidRPr="002A1E0D">
        <w:t>02</w:t>
      </w:r>
      <w:r w:rsidR="00137CBE" w:rsidRPr="002A1E0D">
        <w:t>, column 3)</w:t>
      </w:r>
    </w:p>
    <w:p w14:paraId="79779516" w14:textId="77777777" w:rsidR="00137CBE" w:rsidRPr="002A1E0D" w:rsidRDefault="00137CB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137CBE" w:rsidRPr="002A1E0D" w14:paraId="4D7C36C6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B9F5630" w14:textId="77777777" w:rsidR="00911E00" w:rsidRPr="002A1E0D" w:rsidRDefault="00911E00" w:rsidP="00EB27AD">
            <w:pPr>
              <w:pStyle w:val="Tabletext"/>
            </w:pPr>
            <w:r w:rsidRPr="002A1E0D">
              <w:t>4%</w:t>
            </w:r>
          </w:p>
          <w:p w14:paraId="2ABA708A" w14:textId="77777777" w:rsidR="00137CBE" w:rsidRPr="002A1E0D" w:rsidRDefault="00911E00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314E1F33" w14:textId="77777777" w:rsidR="00137CBE" w:rsidRPr="002A1E0D" w:rsidRDefault="00AC4366" w:rsidP="00EB27AD">
      <w:pPr>
        <w:pStyle w:val="ItemHead"/>
      </w:pPr>
      <w:r w:rsidRPr="002A1E0D">
        <w:t>54</w:t>
      </w:r>
      <w:r w:rsidR="00137CBE" w:rsidRPr="002A1E0D">
        <w:t xml:space="preserve">  </w:t>
      </w:r>
      <w:r w:rsidR="00EC5314" w:rsidRPr="002A1E0D">
        <w:t>Schedule 1</w:t>
      </w:r>
      <w:r w:rsidR="00137CBE" w:rsidRPr="002A1E0D">
        <w:t xml:space="preserve">4 (cell at table </w:t>
      </w:r>
      <w:r w:rsidR="00EC5314" w:rsidRPr="002A1E0D">
        <w:t>item 5</w:t>
      </w:r>
      <w:r w:rsidR="00911E00" w:rsidRPr="002A1E0D">
        <w:t>07</w:t>
      </w:r>
      <w:r w:rsidR="00137CBE" w:rsidRPr="002A1E0D">
        <w:t>, column 3)</w:t>
      </w:r>
    </w:p>
    <w:p w14:paraId="1D0FB621" w14:textId="77777777" w:rsidR="00137CBE" w:rsidRPr="002A1E0D" w:rsidRDefault="00137CB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137CBE" w:rsidRPr="002A1E0D" w14:paraId="7982ACF5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ECAD837" w14:textId="77777777" w:rsidR="00911E00" w:rsidRPr="002A1E0D" w:rsidRDefault="00911E00" w:rsidP="00EB27AD">
            <w:pPr>
              <w:pStyle w:val="Tabletext"/>
            </w:pPr>
            <w:r w:rsidRPr="002A1E0D">
              <w:t>4%</w:t>
            </w:r>
          </w:p>
          <w:p w14:paraId="46D5BA14" w14:textId="77777777" w:rsidR="00911E00" w:rsidRPr="002A1E0D" w:rsidRDefault="00911E00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10507419" w14:textId="77777777" w:rsidR="00137CBE" w:rsidRPr="002A1E0D" w:rsidRDefault="00911E00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253236F4" w14:textId="77777777" w:rsidR="00137CBE" w:rsidRPr="002A1E0D" w:rsidRDefault="00AC4366" w:rsidP="00EB27AD">
      <w:pPr>
        <w:pStyle w:val="ItemHead"/>
      </w:pPr>
      <w:r w:rsidRPr="002A1E0D">
        <w:t>55</w:t>
      </w:r>
      <w:r w:rsidR="00137CBE" w:rsidRPr="002A1E0D">
        <w:t xml:space="preserve">  </w:t>
      </w:r>
      <w:r w:rsidR="00EC5314" w:rsidRPr="002A1E0D">
        <w:t>Schedule 1</w:t>
      </w:r>
      <w:r w:rsidR="00137CBE" w:rsidRPr="002A1E0D">
        <w:t xml:space="preserve">4 (cell at table </w:t>
      </w:r>
      <w:r w:rsidR="00EC5314" w:rsidRPr="002A1E0D">
        <w:t>item 5</w:t>
      </w:r>
      <w:r w:rsidR="00911E00" w:rsidRPr="002A1E0D">
        <w:t>08</w:t>
      </w:r>
      <w:r w:rsidR="00137CBE" w:rsidRPr="002A1E0D">
        <w:t>, column 3)</w:t>
      </w:r>
    </w:p>
    <w:p w14:paraId="1273038A" w14:textId="77777777" w:rsidR="00137CBE" w:rsidRPr="002A1E0D" w:rsidRDefault="00137CB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137CBE" w:rsidRPr="002A1E0D" w14:paraId="181031C4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15B70E4" w14:textId="77777777" w:rsidR="00911E00" w:rsidRPr="002A1E0D" w:rsidRDefault="00911E00" w:rsidP="00EB27AD">
            <w:pPr>
              <w:pStyle w:val="Tabletext"/>
            </w:pPr>
            <w:r w:rsidRPr="002A1E0D">
              <w:t>4%</w:t>
            </w:r>
          </w:p>
          <w:p w14:paraId="0C06B7AB" w14:textId="77777777" w:rsidR="00911E00" w:rsidRPr="002A1E0D" w:rsidRDefault="00911E00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78C0D09E" w14:textId="77777777" w:rsidR="00137CBE" w:rsidRPr="002A1E0D" w:rsidRDefault="00911E00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4051E320" w14:textId="77777777" w:rsidR="00137CBE" w:rsidRPr="002A1E0D" w:rsidRDefault="00AC4366" w:rsidP="00EB27AD">
      <w:pPr>
        <w:pStyle w:val="ItemHead"/>
      </w:pPr>
      <w:r w:rsidRPr="002A1E0D">
        <w:t>56</w:t>
      </w:r>
      <w:r w:rsidR="00137CBE" w:rsidRPr="002A1E0D">
        <w:t xml:space="preserve">  </w:t>
      </w:r>
      <w:r w:rsidR="00EC5314" w:rsidRPr="002A1E0D">
        <w:t>Schedule 1</w:t>
      </w:r>
      <w:r w:rsidR="00137CBE" w:rsidRPr="002A1E0D">
        <w:t xml:space="preserve">4 (cell at table </w:t>
      </w:r>
      <w:r w:rsidR="00EC5314" w:rsidRPr="002A1E0D">
        <w:t>item 5</w:t>
      </w:r>
      <w:r w:rsidR="00CB4073" w:rsidRPr="002A1E0D">
        <w:t>09</w:t>
      </w:r>
      <w:r w:rsidR="00137CBE" w:rsidRPr="002A1E0D">
        <w:t>, column 3)</w:t>
      </w:r>
    </w:p>
    <w:p w14:paraId="208321F0" w14:textId="77777777" w:rsidR="00137CBE" w:rsidRPr="002A1E0D" w:rsidRDefault="00137CB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137CBE" w:rsidRPr="002A1E0D" w14:paraId="61D1A0B9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1B9A976" w14:textId="77777777" w:rsidR="00CB4073" w:rsidRPr="002A1E0D" w:rsidRDefault="00CB4073" w:rsidP="00EB27AD">
            <w:pPr>
              <w:pStyle w:val="Tabletext"/>
            </w:pPr>
            <w:r w:rsidRPr="002A1E0D">
              <w:t>5%</w:t>
            </w:r>
          </w:p>
          <w:p w14:paraId="2AA6F354" w14:textId="77777777" w:rsidR="00137CBE" w:rsidRPr="002A1E0D" w:rsidRDefault="00CB4073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420FD6C9" w14:textId="77777777" w:rsidR="00137CBE" w:rsidRPr="002A1E0D" w:rsidRDefault="00AC4366" w:rsidP="00EB27AD">
      <w:pPr>
        <w:pStyle w:val="ItemHead"/>
      </w:pPr>
      <w:r w:rsidRPr="002A1E0D">
        <w:t>57</w:t>
      </w:r>
      <w:r w:rsidR="00137CBE" w:rsidRPr="002A1E0D">
        <w:t xml:space="preserve">  </w:t>
      </w:r>
      <w:r w:rsidR="00EC5314" w:rsidRPr="002A1E0D">
        <w:t>Schedule 1</w:t>
      </w:r>
      <w:r w:rsidR="00137CBE" w:rsidRPr="002A1E0D">
        <w:t xml:space="preserve">4 (cell at table </w:t>
      </w:r>
      <w:r w:rsidR="00EC5314" w:rsidRPr="002A1E0D">
        <w:t>item 5</w:t>
      </w:r>
      <w:r w:rsidR="00CB4073" w:rsidRPr="002A1E0D">
        <w:t>11</w:t>
      </w:r>
      <w:r w:rsidR="00137CBE" w:rsidRPr="002A1E0D">
        <w:t>, column 3)</w:t>
      </w:r>
    </w:p>
    <w:p w14:paraId="74AFC757" w14:textId="77777777" w:rsidR="00137CBE" w:rsidRPr="002A1E0D" w:rsidRDefault="00137CB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137CBE" w:rsidRPr="002A1E0D" w14:paraId="41665A3F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67F4B25" w14:textId="77777777" w:rsidR="00CB4073" w:rsidRPr="002A1E0D" w:rsidRDefault="00CB4073" w:rsidP="00EB27AD">
            <w:pPr>
              <w:pStyle w:val="Tabletext"/>
            </w:pPr>
            <w:r w:rsidRPr="002A1E0D">
              <w:t>5%</w:t>
            </w:r>
          </w:p>
          <w:p w14:paraId="2C728BB5" w14:textId="77777777" w:rsidR="00137CBE" w:rsidRPr="002A1E0D" w:rsidRDefault="00CB4073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0EA10545" w14:textId="77777777" w:rsidR="00137CBE" w:rsidRPr="002A1E0D" w:rsidRDefault="00AC4366" w:rsidP="00EB27AD">
      <w:pPr>
        <w:pStyle w:val="ItemHead"/>
      </w:pPr>
      <w:r w:rsidRPr="002A1E0D">
        <w:t>58</w:t>
      </w:r>
      <w:r w:rsidR="00137CBE" w:rsidRPr="002A1E0D">
        <w:t xml:space="preserve">  </w:t>
      </w:r>
      <w:r w:rsidR="00EC5314" w:rsidRPr="002A1E0D">
        <w:t>Schedule 1</w:t>
      </w:r>
      <w:r w:rsidR="00137CBE" w:rsidRPr="002A1E0D">
        <w:t xml:space="preserve">4 (cell at table </w:t>
      </w:r>
      <w:r w:rsidR="00EC5314" w:rsidRPr="002A1E0D">
        <w:t>item 5</w:t>
      </w:r>
      <w:r w:rsidR="00CB4073" w:rsidRPr="002A1E0D">
        <w:t>15</w:t>
      </w:r>
      <w:r w:rsidR="00137CBE" w:rsidRPr="002A1E0D">
        <w:t>, column 3)</w:t>
      </w:r>
    </w:p>
    <w:p w14:paraId="5253EE80" w14:textId="77777777" w:rsidR="00137CBE" w:rsidRPr="002A1E0D" w:rsidRDefault="00137CB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137CBE" w:rsidRPr="002A1E0D" w14:paraId="2F5160C4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8F17472" w14:textId="77777777" w:rsidR="00CB4073" w:rsidRPr="002A1E0D" w:rsidRDefault="00CB4073" w:rsidP="00EB27AD">
            <w:pPr>
              <w:pStyle w:val="Tabletext"/>
            </w:pPr>
            <w:r w:rsidRPr="002A1E0D">
              <w:t>5%</w:t>
            </w:r>
          </w:p>
          <w:p w14:paraId="620D3259" w14:textId="77777777" w:rsidR="00137CBE" w:rsidRPr="002A1E0D" w:rsidRDefault="00CB4073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5FFA1046" w14:textId="77777777" w:rsidR="00137CBE" w:rsidRPr="002A1E0D" w:rsidRDefault="00AC4366" w:rsidP="00EB27AD">
      <w:pPr>
        <w:pStyle w:val="ItemHead"/>
      </w:pPr>
      <w:r w:rsidRPr="002A1E0D">
        <w:t>59</w:t>
      </w:r>
      <w:r w:rsidR="00137CBE" w:rsidRPr="002A1E0D">
        <w:t xml:space="preserve">  </w:t>
      </w:r>
      <w:r w:rsidR="00EC5314" w:rsidRPr="002A1E0D">
        <w:t>Schedule 1</w:t>
      </w:r>
      <w:r w:rsidR="00137CBE" w:rsidRPr="002A1E0D">
        <w:t xml:space="preserve">4 (cell at table </w:t>
      </w:r>
      <w:r w:rsidR="00EC5314" w:rsidRPr="002A1E0D">
        <w:t>item 5</w:t>
      </w:r>
      <w:r w:rsidR="00CB4073" w:rsidRPr="002A1E0D">
        <w:t>18</w:t>
      </w:r>
      <w:r w:rsidR="00137CBE" w:rsidRPr="002A1E0D">
        <w:t>, column 3)</w:t>
      </w:r>
    </w:p>
    <w:p w14:paraId="174F3BCD" w14:textId="77777777" w:rsidR="00137CBE" w:rsidRPr="002A1E0D" w:rsidRDefault="00137CB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137CBE" w:rsidRPr="002A1E0D" w14:paraId="42F3BF82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5B5F04D" w14:textId="77777777" w:rsidR="00CB4073" w:rsidRPr="002A1E0D" w:rsidRDefault="00CB4073" w:rsidP="00EB27AD">
            <w:pPr>
              <w:pStyle w:val="Tabletext"/>
            </w:pPr>
            <w:r w:rsidRPr="002A1E0D">
              <w:t>5%</w:t>
            </w:r>
          </w:p>
          <w:p w14:paraId="3FD0A917" w14:textId="77777777" w:rsidR="00137CBE" w:rsidRPr="002A1E0D" w:rsidRDefault="00CB4073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1C06A423" w14:textId="77777777" w:rsidR="00137CBE" w:rsidRPr="002A1E0D" w:rsidRDefault="00AC4366" w:rsidP="00EB27AD">
      <w:pPr>
        <w:pStyle w:val="ItemHead"/>
      </w:pPr>
      <w:r w:rsidRPr="002A1E0D">
        <w:t>60</w:t>
      </w:r>
      <w:r w:rsidR="00137CBE" w:rsidRPr="002A1E0D">
        <w:t xml:space="preserve">  </w:t>
      </w:r>
      <w:r w:rsidR="00EC5314" w:rsidRPr="002A1E0D">
        <w:t>Schedule 1</w:t>
      </w:r>
      <w:r w:rsidR="00137CBE" w:rsidRPr="002A1E0D">
        <w:t xml:space="preserve">4 (cell at table </w:t>
      </w:r>
      <w:r w:rsidR="00EC5314" w:rsidRPr="002A1E0D">
        <w:t>item 5</w:t>
      </w:r>
      <w:r w:rsidR="00CB4073" w:rsidRPr="002A1E0D">
        <w:t>20</w:t>
      </w:r>
      <w:r w:rsidR="00137CBE" w:rsidRPr="002A1E0D">
        <w:t>, column 3)</w:t>
      </w:r>
    </w:p>
    <w:p w14:paraId="45D39840" w14:textId="77777777" w:rsidR="00137CBE" w:rsidRPr="002A1E0D" w:rsidRDefault="00137CB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137CBE" w:rsidRPr="002A1E0D" w14:paraId="755FA36C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184984E" w14:textId="77777777" w:rsidR="00CB4073" w:rsidRPr="002A1E0D" w:rsidRDefault="00CB4073" w:rsidP="00EB27AD">
            <w:pPr>
              <w:pStyle w:val="Tabletext"/>
            </w:pPr>
            <w:r w:rsidRPr="002A1E0D">
              <w:t>4%</w:t>
            </w:r>
          </w:p>
          <w:p w14:paraId="36D3C5FF" w14:textId="77777777" w:rsidR="00137CBE" w:rsidRPr="002A1E0D" w:rsidRDefault="00CB4073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710D53A1" w14:textId="77777777" w:rsidR="001B549D" w:rsidRPr="002A1E0D" w:rsidRDefault="00AC4366" w:rsidP="00EB27AD">
      <w:pPr>
        <w:pStyle w:val="ItemHead"/>
      </w:pPr>
      <w:r w:rsidRPr="002A1E0D">
        <w:t>61</w:t>
      </w:r>
      <w:r w:rsidR="001B549D" w:rsidRPr="002A1E0D">
        <w:t xml:space="preserve">  </w:t>
      </w:r>
      <w:r w:rsidR="00EC5314" w:rsidRPr="002A1E0D">
        <w:t>Schedule 1</w:t>
      </w:r>
      <w:r w:rsidR="001B549D" w:rsidRPr="002A1E0D">
        <w:t xml:space="preserve">4 (cell at table </w:t>
      </w:r>
      <w:r w:rsidR="00EC5314" w:rsidRPr="002A1E0D">
        <w:t>item 5</w:t>
      </w:r>
      <w:r w:rsidR="00557310" w:rsidRPr="002A1E0D">
        <w:t>23</w:t>
      </w:r>
      <w:r w:rsidR="001B549D" w:rsidRPr="002A1E0D">
        <w:t>, column 3)</w:t>
      </w:r>
    </w:p>
    <w:p w14:paraId="274E28D2" w14:textId="77777777" w:rsidR="001B549D" w:rsidRPr="002A1E0D" w:rsidRDefault="001B549D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1B549D" w:rsidRPr="002A1E0D" w14:paraId="450F408F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C80D854" w14:textId="77777777" w:rsidR="00557310" w:rsidRPr="002A1E0D" w:rsidRDefault="00557310" w:rsidP="00EB27AD">
            <w:pPr>
              <w:pStyle w:val="Tabletext"/>
            </w:pPr>
            <w:r w:rsidRPr="002A1E0D">
              <w:t>5%</w:t>
            </w:r>
          </w:p>
          <w:p w14:paraId="75F7F8C3" w14:textId="77777777" w:rsidR="001B549D" w:rsidRPr="002A1E0D" w:rsidRDefault="00557310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752C8131" w14:textId="77777777" w:rsidR="001B549D" w:rsidRPr="002A1E0D" w:rsidRDefault="00AC4366" w:rsidP="00EB27AD">
      <w:pPr>
        <w:pStyle w:val="ItemHead"/>
      </w:pPr>
      <w:r w:rsidRPr="002A1E0D">
        <w:t>62</w:t>
      </w:r>
      <w:r w:rsidR="001B549D" w:rsidRPr="002A1E0D">
        <w:t xml:space="preserve">  </w:t>
      </w:r>
      <w:r w:rsidR="00EC5314" w:rsidRPr="002A1E0D">
        <w:t>Schedule 1</w:t>
      </w:r>
      <w:r w:rsidR="001B549D" w:rsidRPr="002A1E0D">
        <w:t xml:space="preserve">4 (cell at table </w:t>
      </w:r>
      <w:r w:rsidR="00EC5314" w:rsidRPr="002A1E0D">
        <w:t>item 5</w:t>
      </w:r>
      <w:r w:rsidR="00557310" w:rsidRPr="002A1E0D">
        <w:t>24</w:t>
      </w:r>
      <w:r w:rsidR="001B549D" w:rsidRPr="002A1E0D">
        <w:t>, column 3)</w:t>
      </w:r>
    </w:p>
    <w:p w14:paraId="47652D6F" w14:textId="77777777" w:rsidR="001B549D" w:rsidRPr="002A1E0D" w:rsidRDefault="001B549D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1B549D" w:rsidRPr="002A1E0D" w14:paraId="17D43BED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F8CE640" w14:textId="77777777" w:rsidR="00557310" w:rsidRPr="002A1E0D" w:rsidRDefault="00557310" w:rsidP="00EB27AD">
            <w:pPr>
              <w:pStyle w:val="Tabletext"/>
            </w:pPr>
            <w:r w:rsidRPr="002A1E0D">
              <w:t>5%</w:t>
            </w:r>
          </w:p>
          <w:p w14:paraId="2B69E072" w14:textId="77777777" w:rsidR="001B549D" w:rsidRPr="002A1E0D" w:rsidRDefault="00557310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440BA3A7" w14:textId="77777777" w:rsidR="001B549D" w:rsidRPr="002A1E0D" w:rsidRDefault="00AC4366" w:rsidP="00EB27AD">
      <w:pPr>
        <w:pStyle w:val="ItemHead"/>
      </w:pPr>
      <w:r w:rsidRPr="002A1E0D">
        <w:t>63</w:t>
      </w:r>
      <w:r w:rsidR="001B549D" w:rsidRPr="002A1E0D">
        <w:t xml:space="preserve">  </w:t>
      </w:r>
      <w:r w:rsidR="00EC5314" w:rsidRPr="002A1E0D">
        <w:t>Schedule 1</w:t>
      </w:r>
      <w:r w:rsidR="001B549D" w:rsidRPr="002A1E0D">
        <w:t xml:space="preserve">4 (cell at table </w:t>
      </w:r>
      <w:r w:rsidR="00EC5314" w:rsidRPr="002A1E0D">
        <w:t>item 5</w:t>
      </w:r>
      <w:r w:rsidR="00557310" w:rsidRPr="002A1E0D">
        <w:t>26</w:t>
      </w:r>
      <w:r w:rsidR="001B549D" w:rsidRPr="002A1E0D">
        <w:t>, column 3)</w:t>
      </w:r>
    </w:p>
    <w:p w14:paraId="0D920C1F" w14:textId="77777777" w:rsidR="001B549D" w:rsidRPr="002A1E0D" w:rsidRDefault="001B549D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1B549D" w:rsidRPr="002A1E0D" w14:paraId="3F3BA252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6E7BB8F" w14:textId="77777777" w:rsidR="00557310" w:rsidRPr="002A1E0D" w:rsidRDefault="00557310" w:rsidP="00EB27AD">
            <w:pPr>
              <w:pStyle w:val="Tabletext"/>
            </w:pPr>
            <w:r w:rsidRPr="002A1E0D">
              <w:t>5%</w:t>
            </w:r>
          </w:p>
          <w:p w14:paraId="73131C90" w14:textId="77777777" w:rsidR="001B549D" w:rsidRPr="002A1E0D" w:rsidRDefault="00557310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6DCEEDBE" w14:textId="77777777" w:rsidR="001B549D" w:rsidRPr="002A1E0D" w:rsidRDefault="00AC4366" w:rsidP="00EB27AD">
      <w:pPr>
        <w:pStyle w:val="ItemHead"/>
      </w:pPr>
      <w:r w:rsidRPr="002A1E0D">
        <w:t>64</w:t>
      </w:r>
      <w:r w:rsidR="001B549D" w:rsidRPr="002A1E0D">
        <w:t xml:space="preserve">  </w:t>
      </w:r>
      <w:r w:rsidR="00EC5314" w:rsidRPr="002A1E0D">
        <w:t>Schedule 1</w:t>
      </w:r>
      <w:r w:rsidR="001B549D" w:rsidRPr="002A1E0D">
        <w:t xml:space="preserve">4 (cell at table </w:t>
      </w:r>
      <w:r w:rsidR="00EC5314" w:rsidRPr="002A1E0D">
        <w:t>item 5</w:t>
      </w:r>
      <w:r w:rsidR="00557310" w:rsidRPr="002A1E0D">
        <w:t>27</w:t>
      </w:r>
      <w:r w:rsidR="001B549D" w:rsidRPr="002A1E0D">
        <w:t>, column 3)</w:t>
      </w:r>
    </w:p>
    <w:p w14:paraId="36837694" w14:textId="77777777" w:rsidR="001B549D" w:rsidRPr="002A1E0D" w:rsidRDefault="001B549D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1B549D" w:rsidRPr="002A1E0D" w14:paraId="0A579FD9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C68DC9C" w14:textId="77777777" w:rsidR="00557310" w:rsidRPr="002A1E0D" w:rsidRDefault="00557310" w:rsidP="00EB27AD">
            <w:pPr>
              <w:pStyle w:val="Tabletext"/>
            </w:pPr>
            <w:r w:rsidRPr="002A1E0D">
              <w:t>5%</w:t>
            </w:r>
          </w:p>
          <w:p w14:paraId="0DE44C81" w14:textId="77777777" w:rsidR="001B549D" w:rsidRPr="002A1E0D" w:rsidRDefault="00557310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5E9BF709" w14:textId="77777777" w:rsidR="001B549D" w:rsidRPr="002A1E0D" w:rsidRDefault="00AC4366" w:rsidP="00EB27AD">
      <w:pPr>
        <w:pStyle w:val="ItemHead"/>
      </w:pPr>
      <w:r w:rsidRPr="002A1E0D">
        <w:t>65</w:t>
      </w:r>
      <w:r w:rsidR="001B549D" w:rsidRPr="002A1E0D">
        <w:t xml:space="preserve">  </w:t>
      </w:r>
      <w:r w:rsidR="00EC5314" w:rsidRPr="002A1E0D">
        <w:t>Schedule 1</w:t>
      </w:r>
      <w:r w:rsidR="001B549D" w:rsidRPr="002A1E0D">
        <w:t xml:space="preserve">4 (cell at table </w:t>
      </w:r>
      <w:r w:rsidR="00EC5314" w:rsidRPr="002A1E0D">
        <w:t>item 5</w:t>
      </w:r>
      <w:r w:rsidR="00557310" w:rsidRPr="002A1E0D">
        <w:t>28</w:t>
      </w:r>
      <w:r w:rsidR="001B549D" w:rsidRPr="002A1E0D">
        <w:t>, column 3)</w:t>
      </w:r>
    </w:p>
    <w:p w14:paraId="2060FEBF" w14:textId="77777777" w:rsidR="001B549D" w:rsidRPr="002A1E0D" w:rsidRDefault="001B549D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1B549D" w:rsidRPr="002A1E0D" w14:paraId="1F594F2A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4199D22" w14:textId="77777777" w:rsidR="00557310" w:rsidRPr="002A1E0D" w:rsidRDefault="00557310" w:rsidP="00EB27AD">
            <w:pPr>
              <w:pStyle w:val="Tabletext"/>
            </w:pPr>
            <w:r w:rsidRPr="002A1E0D">
              <w:t>4%</w:t>
            </w:r>
          </w:p>
          <w:p w14:paraId="25AE0096" w14:textId="77777777" w:rsidR="001B549D" w:rsidRPr="002A1E0D" w:rsidRDefault="00557310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403EBB79" w14:textId="77777777" w:rsidR="001B549D" w:rsidRPr="002A1E0D" w:rsidRDefault="00AC4366" w:rsidP="00EB27AD">
      <w:pPr>
        <w:pStyle w:val="ItemHead"/>
      </w:pPr>
      <w:r w:rsidRPr="002A1E0D">
        <w:t>66</w:t>
      </w:r>
      <w:r w:rsidR="001B549D" w:rsidRPr="002A1E0D">
        <w:t xml:space="preserve">  </w:t>
      </w:r>
      <w:r w:rsidR="00EC5314" w:rsidRPr="002A1E0D">
        <w:t>Schedule 1</w:t>
      </w:r>
      <w:r w:rsidR="001B549D" w:rsidRPr="002A1E0D">
        <w:t xml:space="preserve">4 (cell at table </w:t>
      </w:r>
      <w:r w:rsidR="00EC5314" w:rsidRPr="002A1E0D">
        <w:t>item 5</w:t>
      </w:r>
      <w:r w:rsidR="00557310" w:rsidRPr="002A1E0D">
        <w:t>30</w:t>
      </w:r>
      <w:r w:rsidR="001B549D" w:rsidRPr="002A1E0D">
        <w:t>, column 3)</w:t>
      </w:r>
    </w:p>
    <w:p w14:paraId="41AAFA28" w14:textId="77777777" w:rsidR="001B549D" w:rsidRPr="002A1E0D" w:rsidRDefault="001B549D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1B549D" w:rsidRPr="002A1E0D" w14:paraId="2FA289E4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74BAB45" w14:textId="77777777" w:rsidR="00557310" w:rsidRPr="002A1E0D" w:rsidRDefault="00557310" w:rsidP="00EB27AD">
            <w:pPr>
              <w:pStyle w:val="Tabletext"/>
            </w:pPr>
            <w:r w:rsidRPr="002A1E0D">
              <w:t>4%</w:t>
            </w:r>
          </w:p>
          <w:p w14:paraId="0CF64EA3" w14:textId="77777777" w:rsidR="00557310" w:rsidRPr="002A1E0D" w:rsidRDefault="00557310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60336B26" w14:textId="77777777" w:rsidR="001B549D" w:rsidRPr="002A1E0D" w:rsidRDefault="00557310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0990B7B0" w14:textId="77777777" w:rsidR="001B549D" w:rsidRPr="002A1E0D" w:rsidRDefault="00AC4366" w:rsidP="00EB27AD">
      <w:pPr>
        <w:pStyle w:val="ItemHead"/>
      </w:pPr>
      <w:r w:rsidRPr="002A1E0D">
        <w:t>67</w:t>
      </w:r>
      <w:r w:rsidR="001B549D" w:rsidRPr="002A1E0D">
        <w:t xml:space="preserve">  </w:t>
      </w:r>
      <w:r w:rsidR="00EC5314" w:rsidRPr="002A1E0D">
        <w:t>Schedule 1</w:t>
      </w:r>
      <w:r w:rsidR="001B549D" w:rsidRPr="002A1E0D">
        <w:t xml:space="preserve">4 (cell at table </w:t>
      </w:r>
      <w:r w:rsidR="00EC5314" w:rsidRPr="002A1E0D">
        <w:t>item 5</w:t>
      </w:r>
      <w:r w:rsidR="00557310" w:rsidRPr="002A1E0D">
        <w:t>38</w:t>
      </w:r>
      <w:r w:rsidR="001B549D" w:rsidRPr="002A1E0D">
        <w:t>, column 3)</w:t>
      </w:r>
    </w:p>
    <w:p w14:paraId="0FE395D6" w14:textId="77777777" w:rsidR="001B549D" w:rsidRPr="002A1E0D" w:rsidRDefault="001B549D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1B549D" w:rsidRPr="002A1E0D" w14:paraId="0CC2D7BF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8F7DD61" w14:textId="77777777" w:rsidR="00557310" w:rsidRPr="002A1E0D" w:rsidRDefault="00557310" w:rsidP="00EB27AD">
            <w:pPr>
              <w:pStyle w:val="Tabletext"/>
            </w:pPr>
            <w:r w:rsidRPr="002A1E0D">
              <w:t>4%</w:t>
            </w:r>
          </w:p>
          <w:p w14:paraId="47F49347" w14:textId="77777777" w:rsidR="001B549D" w:rsidRPr="002A1E0D" w:rsidRDefault="00557310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29DB82C5" w14:textId="77777777" w:rsidR="001B549D" w:rsidRPr="002A1E0D" w:rsidRDefault="00AC4366" w:rsidP="00EB27AD">
      <w:pPr>
        <w:pStyle w:val="ItemHead"/>
      </w:pPr>
      <w:r w:rsidRPr="002A1E0D">
        <w:t>68</w:t>
      </w:r>
      <w:r w:rsidR="001B549D" w:rsidRPr="002A1E0D">
        <w:t xml:space="preserve">  </w:t>
      </w:r>
      <w:r w:rsidR="00EC5314" w:rsidRPr="002A1E0D">
        <w:t>Schedule 1</w:t>
      </w:r>
      <w:r w:rsidR="001B549D" w:rsidRPr="002A1E0D">
        <w:t xml:space="preserve">4 (cell at table </w:t>
      </w:r>
      <w:r w:rsidR="00EC5314" w:rsidRPr="002A1E0D">
        <w:t>item 5</w:t>
      </w:r>
      <w:r w:rsidR="00557310" w:rsidRPr="002A1E0D">
        <w:t>41</w:t>
      </w:r>
      <w:r w:rsidR="001B549D" w:rsidRPr="002A1E0D">
        <w:t>, column 3)</w:t>
      </w:r>
    </w:p>
    <w:p w14:paraId="653484E0" w14:textId="77777777" w:rsidR="001B549D" w:rsidRPr="002A1E0D" w:rsidRDefault="001B549D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1B549D" w:rsidRPr="002A1E0D" w14:paraId="72D7E17F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ADA5FE4" w14:textId="77777777" w:rsidR="00557310" w:rsidRPr="002A1E0D" w:rsidRDefault="00557310" w:rsidP="00EB27AD">
            <w:pPr>
              <w:pStyle w:val="Tabletext"/>
            </w:pPr>
            <w:r w:rsidRPr="002A1E0D">
              <w:t>4%</w:t>
            </w:r>
          </w:p>
          <w:p w14:paraId="169D717E" w14:textId="77777777" w:rsidR="00557310" w:rsidRPr="002A1E0D" w:rsidRDefault="00557310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3117A313" w14:textId="77777777" w:rsidR="001B549D" w:rsidRPr="002A1E0D" w:rsidRDefault="00557310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5EF2BDEB" w14:textId="77777777" w:rsidR="001B549D" w:rsidRPr="002A1E0D" w:rsidRDefault="00AC4366" w:rsidP="00EB27AD">
      <w:pPr>
        <w:pStyle w:val="ItemHead"/>
      </w:pPr>
      <w:r w:rsidRPr="002A1E0D">
        <w:t>69</w:t>
      </w:r>
      <w:r w:rsidR="001B549D" w:rsidRPr="002A1E0D">
        <w:t xml:space="preserve">  </w:t>
      </w:r>
      <w:r w:rsidR="00EC5314" w:rsidRPr="002A1E0D">
        <w:t>Schedule 1</w:t>
      </w:r>
      <w:r w:rsidR="001B549D" w:rsidRPr="002A1E0D">
        <w:t xml:space="preserve">4 (cell at table </w:t>
      </w:r>
      <w:r w:rsidR="00EC5314" w:rsidRPr="002A1E0D">
        <w:t>item 5</w:t>
      </w:r>
      <w:r w:rsidR="00557310" w:rsidRPr="002A1E0D">
        <w:t>42</w:t>
      </w:r>
      <w:r w:rsidR="001B549D" w:rsidRPr="002A1E0D">
        <w:t>, column 3)</w:t>
      </w:r>
    </w:p>
    <w:p w14:paraId="216CD915" w14:textId="77777777" w:rsidR="001B549D" w:rsidRPr="002A1E0D" w:rsidRDefault="001B549D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1B549D" w:rsidRPr="002A1E0D" w14:paraId="459EAACF" w14:textId="77777777" w:rsidTr="001B549D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7D0C601" w14:textId="77777777" w:rsidR="00FC619D" w:rsidRPr="002A1E0D" w:rsidRDefault="00FC619D" w:rsidP="00EB27AD">
            <w:pPr>
              <w:pStyle w:val="Tabletext"/>
            </w:pPr>
            <w:r w:rsidRPr="002A1E0D">
              <w:t>4%</w:t>
            </w:r>
          </w:p>
          <w:p w14:paraId="4F490A3A" w14:textId="77777777" w:rsidR="00FC619D" w:rsidRPr="002A1E0D" w:rsidRDefault="00FC619D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401A2232" w14:textId="77777777" w:rsidR="001B549D" w:rsidRPr="002A1E0D" w:rsidRDefault="00FC619D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730BAE73" w14:textId="77777777" w:rsidR="00CA1AAE" w:rsidRPr="002A1E0D" w:rsidRDefault="00AC4366" w:rsidP="00EB27AD">
      <w:pPr>
        <w:pStyle w:val="ItemHead"/>
      </w:pPr>
      <w:r w:rsidRPr="002A1E0D">
        <w:t>70</w:t>
      </w:r>
      <w:r w:rsidR="00CA1AAE" w:rsidRPr="002A1E0D">
        <w:t xml:space="preserve">  </w:t>
      </w:r>
      <w:r w:rsidR="00EC5314" w:rsidRPr="002A1E0D">
        <w:t>Schedule 1</w:t>
      </w:r>
      <w:r w:rsidR="00CA1AAE" w:rsidRPr="002A1E0D">
        <w:t xml:space="preserve">4 (cell at table </w:t>
      </w:r>
      <w:r w:rsidR="00EC5314" w:rsidRPr="002A1E0D">
        <w:t>item 5</w:t>
      </w:r>
      <w:r w:rsidR="00FC619D" w:rsidRPr="002A1E0D">
        <w:t>43</w:t>
      </w:r>
      <w:r w:rsidR="00CA1AAE" w:rsidRPr="002A1E0D">
        <w:t>, column 3)</w:t>
      </w:r>
    </w:p>
    <w:p w14:paraId="22305728" w14:textId="77777777" w:rsidR="00CA1AAE" w:rsidRPr="002A1E0D" w:rsidRDefault="00CA1AA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CA1AAE" w:rsidRPr="002A1E0D" w14:paraId="0AFC7BB9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38C6A3B" w14:textId="77777777" w:rsidR="00FC619D" w:rsidRPr="002A1E0D" w:rsidRDefault="00FC619D" w:rsidP="00EB27AD">
            <w:pPr>
              <w:pStyle w:val="Tabletext"/>
            </w:pPr>
            <w:r w:rsidRPr="002A1E0D">
              <w:t>4%</w:t>
            </w:r>
          </w:p>
          <w:p w14:paraId="2CD424F6" w14:textId="77777777" w:rsidR="00FC619D" w:rsidRPr="002A1E0D" w:rsidRDefault="00FC619D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619ACECD" w14:textId="77777777" w:rsidR="00CA1AAE" w:rsidRPr="002A1E0D" w:rsidRDefault="00FC619D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1323153E" w14:textId="77777777" w:rsidR="00CA1AAE" w:rsidRPr="002A1E0D" w:rsidRDefault="00AC4366" w:rsidP="00EB27AD">
      <w:pPr>
        <w:pStyle w:val="ItemHead"/>
      </w:pPr>
      <w:r w:rsidRPr="002A1E0D">
        <w:t>71</w:t>
      </w:r>
      <w:r w:rsidR="00CA1AAE" w:rsidRPr="002A1E0D">
        <w:t xml:space="preserve">  </w:t>
      </w:r>
      <w:r w:rsidR="00EC5314" w:rsidRPr="002A1E0D">
        <w:t>Schedule 1</w:t>
      </w:r>
      <w:r w:rsidR="00CA1AAE" w:rsidRPr="002A1E0D">
        <w:t xml:space="preserve">4 (cell at table </w:t>
      </w:r>
      <w:r w:rsidR="00EC5314" w:rsidRPr="002A1E0D">
        <w:t>item 5</w:t>
      </w:r>
      <w:r w:rsidR="00FC619D" w:rsidRPr="002A1E0D">
        <w:t>44</w:t>
      </w:r>
      <w:r w:rsidR="00CA1AAE" w:rsidRPr="002A1E0D">
        <w:t>, column 3)</w:t>
      </w:r>
    </w:p>
    <w:p w14:paraId="43F2A55E" w14:textId="77777777" w:rsidR="00CA1AAE" w:rsidRPr="002A1E0D" w:rsidRDefault="00CA1AA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CA1AAE" w:rsidRPr="002A1E0D" w14:paraId="4AC8A010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EBEE9AE" w14:textId="77777777" w:rsidR="00FC619D" w:rsidRPr="002A1E0D" w:rsidRDefault="00FC619D" w:rsidP="00EB27AD">
            <w:pPr>
              <w:pStyle w:val="Tabletext"/>
            </w:pPr>
            <w:r w:rsidRPr="002A1E0D">
              <w:t>4%</w:t>
            </w:r>
          </w:p>
          <w:p w14:paraId="0D178C95" w14:textId="77777777" w:rsidR="00FC619D" w:rsidRPr="002A1E0D" w:rsidRDefault="00FC619D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5B78F7D5" w14:textId="77777777" w:rsidR="00CA1AAE" w:rsidRPr="002A1E0D" w:rsidRDefault="00FC619D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0DB15F0E" w14:textId="77777777" w:rsidR="00CA1AAE" w:rsidRPr="002A1E0D" w:rsidRDefault="00AC4366" w:rsidP="00EB27AD">
      <w:pPr>
        <w:pStyle w:val="ItemHead"/>
      </w:pPr>
      <w:r w:rsidRPr="002A1E0D">
        <w:t>72</w:t>
      </w:r>
      <w:r w:rsidR="00CA1AAE" w:rsidRPr="002A1E0D">
        <w:t xml:space="preserve">  </w:t>
      </w:r>
      <w:r w:rsidR="00EC5314" w:rsidRPr="002A1E0D">
        <w:t>Schedule 1</w:t>
      </w:r>
      <w:r w:rsidR="00CA1AAE" w:rsidRPr="002A1E0D">
        <w:t xml:space="preserve">4 (cell at table </w:t>
      </w:r>
      <w:r w:rsidR="00EC5314" w:rsidRPr="002A1E0D">
        <w:t>item 5</w:t>
      </w:r>
      <w:r w:rsidR="00E812A9" w:rsidRPr="002A1E0D">
        <w:t>45</w:t>
      </w:r>
      <w:r w:rsidR="00CA1AAE" w:rsidRPr="002A1E0D">
        <w:t>, column 3)</w:t>
      </w:r>
    </w:p>
    <w:p w14:paraId="68985C5F" w14:textId="77777777" w:rsidR="00CA1AAE" w:rsidRPr="002A1E0D" w:rsidRDefault="00CA1AA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CA1AAE" w:rsidRPr="002A1E0D" w14:paraId="74200F5B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81CA2DF" w14:textId="77777777" w:rsidR="00E812A9" w:rsidRPr="002A1E0D" w:rsidRDefault="00E812A9" w:rsidP="00EB27AD">
            <w:pPr>
              <w:pStyle w:val="Tabletext"/>
            </w:pPr>
            <w:r w:rsidRPr="002A1E0D">
              <w:t>4%</w:t>
            </w:r>
          </w:p>
          <w:p w14:paraId="3DA1103D" w14:textId="77777777" w:rsidR="00E812A9" w:rsidRPr="002A1E0D" w:rsidRDefault="00E812A9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66F8DC15" w14:textId="77777777" w:rsidR="00CA1AAE" w:rsidRPr="002A1E0D" w:rsidRDefault="00E812A9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0CFA0E52" w14:textId="77777777" w:rsidR="00CA1AAE" w:rsidRPr="002A1E0D" w:rsidRDefault="00AC4366" w:rsidP="00EB27AD">
      <w:pPr>
        <w:pStyle w:val="ItemHead"/>
      </w:pPr>
      <w:r w:rsidRPr="002A1E0D">
        <w:t>73</w:t>
      </w:r>
      <w:r w:rsidR="00CA1AAE" w:rsidRPr="002A1E0D">
        <w:t xml:space="preserve">  </w:t>
      </w:r>
      <w:r w:rsidR="00EC5314" w:rsidRPr="002A1E0D">
        <w:t>Schedule 1</w:t>
      </w:r>
      <w:r w:rsidR="00CA1AAE" w:rsidRPr="002A1E0D">
        <w:t xml:space="preserve">4 (cell at table </w:t>
      </w:r>
      <w:r w:rsidR="00EC5314" w:rsidRPr="002A1E0D">
        <w:t>item 5</w:t>
      </w:r>
      <w:r w:rsidR="00E812A9" w:rsidRPr="002A1E0D">
        <w:t>46</w:t>
      </w:r>
      <w:r w:rsidR="00CA1AAE" w:rsidRPr="002A1E0D">
        <w:t>, column 3)</w:t>
      </w:r>
    </w:p>
    <w:p w14:paraId="700427CB" w14:textId="77777777" w:rsidR="00CA1AAE" w:rsidRPr="002A1E0D" w:rsidRDefault="00CA1AA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CA1AAE" w:rsidRPr="002A1E0D" w14:paraId="3A0EE852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A7785F0" w14:textId="77777777" w:rsidR="00E812A9" w:rsidRPr="002A1E0D" w:rsidRDefault="00E812A9" w:rsidP="00EB27AD">
            <w:pPr>
              <w:pStyle w:val="Tabletext"/>
            </w:pPr>
            <w:r w:rsidRPr="002A1E0D">
              <w:t>4%</w:t>
            </w:r>
          </w:p>
          <w:p w14:paraId="065A374F" w14:textId="77777777" w:rsidR="00E812A9" w:rsidRPr="002A1E0D" w:rsidRDefault="00E812A9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4E08937C" w14:textId="77777777" w:rsidR="00CA1AAE" w:rsidRPr="002A1E0D" w:rsidRDefault="00E812A9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68F35752" w14:textId="77777777" w:rsidR="00CA1AAE" w:rsidRPr="002A1E0D" w:rsidRDefault="00AC4366" w:rsidP="00EB27AD">
      <w:pPr>
        <w:pStyle w:val="ItemHead"/>
      </w:pPr>
      <w:r w:rsidRPr="002A1E0D">
        <w:t>74</w:t>
      </w:r>
      <w:r w:rsidR="00CA1AAE" w:rsidRPr="002A1E0D">
        <w:t xml:space="preserve">  </w:t>
      </w:r>
      <w:r w:rsidR="00EC5314" w:rsidRPr="002A1E0D">
        <w:t>Schedule 1</w:t>
      </w:r>
      <w:r w:rsidR="00CA1AAE" w:rsidRPr="002A1E0D">
        <w:t xml:space="preserve">4 (cell at table </w:t>
      </w:r>
      <w:r w:rsidR="00EC5314" w:rsidRPr="002A1E0D">
        <w:t>item 5</w:t>
      </w:r>
      <w:r w:rsidR="00E812A9" w:rsidRPr="002A1E0D">
        <w:t>47</w:t>
      </w:r>
      <w:r w:rsidR="00CA1AAE" w:rsidRPr="002A1E0D">
        <w:t>, column 3)</w:t>
      </w:r>
    </w:p>
    <w:p w14:paraId="5A69D435" w14:textId="77777777" w:rsidR="00CA1AAE" w:rsidRPr="002A1E0D" w:rsidRDefault="00CA1AA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CA1AAE" w:rsidRPr="002A1E0D" w14:paraId="2DEE0169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8FED2EA" w14:textId="77777777" w:rsidR="00E812A9" w:rsidRPr="002A1E0D" w:rsidRDefault="00E812A9" w:rsidP="00EB27AD">
            <w:pPr>
              <w:pStyle w:val="Tabletext"/>
            </w:pPr>
            <w:r w:rsidRPr="002A1E0D">
              <w:t>4%</w:t>
            </w:r>
          </w:p>
          <w:p w14:paraId="52EE36CB" w14:textId="77777777" w:rsidR="00E812A9" w:rsidRPr="002A1E0D" w:rsidRDefault="00E812A9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17B8F725" w14:textId="77777777" w:rsidR="00CA1AAE" w:rsidRPr="002A1E0D" w:rsidRDefault="00E812A9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1EB8F11D" w14:textId="77777777" w:rsidR="00CA1AAE" w:rsidRPr="002A1E0D" w:rsidRDefault="00AC4366" w:rsidP="00EB27AD">
      <w:pPr>
        <w:pStyle w:val="ItemHead"/>
      </w:pPr>
      <w:r w:rsidRPr="002A1E0D">
        <w:t>75</w:t>
      </w:r>
      <w:r w:rsidR="00CA1AAE" w:rsidRPr="002A1E0D">
        <w:t xml:space="preserve">  </w:t>
      </w:r>
      <w:r w:rsidR="00EC5314" w:rsidRPr="002A1E0D">
        <w:t>Schedule 1</w:t>
      </w:r>
      <w:r w:rsidR="00CA1AAE" w:rsidRPr="002A1E0D">
        <w:t xml:space="preserve">4 (cell at table </w:t>
      </w:r>
      <w:r w:rsidR="00EC5314" w:rsidRPr="002A1E0D">
        <w:t>item 5</w:t>
      </w:r>
      <w:r w:rsidR="000E1BD9" w:rsidRPr="002A1E0D">
        <w:t>48</w:t>
      </w:r>
      <w:r w:rsidR="00CA1AAE" w:rsidRPr="002A1E0D">
        <w:t>, column 3)</w:t>
      </w:r>
    </w:p>
    <w:p w14:paraId="3806A274" w14:textId="77777777" w:rsidR="00CA1AAE" w:rsidRPr="002A1E0D" w:rsidRDefault="00CA1AA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CA1AAE" w:rsidRPr="002A1E0D" w14:paraId="32544F83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1930977" w14:textId="77777777" w:rsidR="000E1BD9" w:rsidRPr="002A1E0D" w:rsidRDefault="000E1BD9" w:rsidP="00EB27AD">
            <w:pPr>
              <w:pStyle w:val="Tabletext"/>
            </w:pPr>
            <w:r w:rsidRPr="002A1E0D">
              <w:t>4%</w:t>
            </w:r>
          </w:p>
          <w:p w14:paraId="30DF0574" w14:textId="77777777" w:rsidR="000E1BD9" w:rsidRPr="002A1E0D" w:rsidRDefault="000E1BD9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76E10A47" w14:textId="77777777" w:rsidR="00CA1AAE" w:rsidRPr="002A1E0D" w:rsidRDefault="000E1BD9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677B2908" w14:textId="77777777" w:rsidR="00CA1AAE" w:rsidRPr="002A1E0D" w:rsidRDefault="00AC4366" w:rsidP="00EB27AD">
      <w:pPr>
        <w:pStyle w:val="ItemHead"/>
      </w:pPr>
      <w:r w:rsidRPr="002A1E0D">
        <w:t>76</w:t>
      </w:r>
      <w:r w:rsidR="00CA1AAE" w:rsidRPr="002A1E0D">
        <w:t xml:space="preserve">  </w:t>
      </w:r>
      <w:r w:rsidR="00EC5314" w:rsidRPr="002A1E0D">
        <w:t>Schedule 1</w:t>
      </w:r>
      <w:r w:rsidR="00CA1AAE" w:rsidRPr="002A1E0D">
        <w:t xml:space="preserve">4 (cell at table </w:t>
      </w:r>
      <w:r w:rsidR="00EC5314" w:rsidRPr="002A1E0D">
        <w:t>item 5</w:t>
      </w:r>
      <w:r w:rsidR="000E1BD9" w:rsidRPr="002A1E0D">
        <w:t>49</w:t>
      </w:r>
      <w:r w:rsidR="00CA1AAE" w:rsidRPr="002A1E0D">
        <w:t>, column 3)</w:t>
      </w:r>
    </w:p>
    <w:p w14:paraId="7AE20CF1" w14:textId="77777777" w:rsidR="00CA1AAE" w:rsidRPr="002A1E0D" w:rsidRDefault="00CA1AA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CA1AAE" w:rsidRPr="002A1E0D" w14:paraId="2EC65178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D176F1D" w14:textId="77777777" w:rsidR="00313A8B" w:rsidRPr="002A1E0D" w:rsidRDefault="00313A8B" w:rsidP="00EB27AD">
            <w:pPr>
              <w:pStyle w:val="Tabletext"/>
            </w:pPr>
            <w:r w:rsidRPr="002A1E0D">
              <w:t>4%</w:t>
            </w:r>
          </w:p>
          <w:p w14:paraId="170E853A" w14:textId="77777777" w:rsidR="00313A8B" w:rsidRPr="002A1E0D" w:rsidRDefault="00313A8B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2319C5CF" w14:textId="77777777" w:rsidR="00CA1AAE" w:rsidRPr="002A1E0D" w:rsidRDefault="00313A8B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09303613" w14:textId="77777777" w:rsidR="00CA1AAE" w:rsidRPr="002A1E0D" w:rsidRDefault="00AC4366" w:rsidP="00EB27AD">
      <w:pPr>
        <w:pStyle w:val="ItemHead"/>
      </w:pPr>
      <w:r w:rsidRPr="002A1E0D">
        <w:t>77</w:t>
      </w:r>
      <w:r w:rsidR="00CA1AAE" w:rsidRPr="002A1E0D">
        <w:t xml:space="preserve">  </w:t>
      </w:r>
      <w:r w:rsidR="00EC5314" w:rsidRPr="002A1E0D">
        <w:t>Schedule 1</w:t>
      </w:r>
      <w:r w:rsidR="00CA1AAE" w:rsidRPr="002A1E0D">
        <w:t xml:space="preserve">4 (cell at table </w:t>
      </w:r>
      <w:r w:rsidR="00EC5314" w:rsidRPr="002A1E0D">
        <w:t>item 5</w:t>
      </w:r>
      <w:r w:rsidR="00313A8B" w:rsidRPr="002A1E0D">
        <w:t>54</w:t>
      </w:r>
      <w:r w:rsidR="00CA1AAE" w:rsidRPr="002A1E0D">
        <w:t>, column 3)</w:t>
      </w:r>
    </w:p>
    <w:p w14:paraId="19972356" w14:textId="77777777" w:rsidR="00CA1AAE" w:rsidRPr="002A1E0D" w:rsidRDefault="00CA1AA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CA1AAE" w:rsidRPr="002A1E0D" w14:paraId="7C5BDA33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6336911" w14:textId="77777777" w:rsidR="00313A8B" w:rsidRPr="002A1E0D" w:rsidRDefault="00313A8B" w:rsidP="00EB27AD">
            <w:pPr>
              <w:pStyle w:val="Tabletext"/>
            </w:pPr>
            <w:r w:rsidRPr="002A1E0D">
              <w:t>4%</w:t>
            </w:r>
          </w:p>
          <w:p w14:paraId="0D528E51" w14:textId="77777777" w:rsidR="00313A8B" w:rsidRPr="002A1E0D" w:rsidRDefault="00313A8B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332A6470" w14:textId="77777777" w:rsidR="00CA1AAE" w:rsidRPr="002A1E0D" w:rsidRDefault="00313A8B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6ACEDB99" w14:textId="77777777" w:rsidR="00CA1AAE" w:rsidRPr="002A1E0D" w:rsidRDefault="00AC4366" w:rsidP="00EB27AD">
      <w:pPr>
        <w:pStyle w:val="ItemHead"/>
      </w:pPr>
      <w:r w:rsidRPr="002A1E0D">
        <w:t>78</w:t>
      </w:r>
      <w:r w:rsidR="00CA1AAE" w:rsidRPr="002A1E0D">
        <w:t xml:space="preserve">  </w:t>
      </w:r>
      <w:r w:rsidR="00EC5314" w:rsidRPr="002A1E0D">
        <w:t>Schedule 1</w:t>
      </w:r>
      <w:r w:rsidR="00CA1AAE" w:rsidRPr="002A1E0D">
        <w:t xml:space="preserve">4 (cell at table </w:t>
      </w:r>
      <w:r w:rsidR="00EC5314" w:rsidRPr="002A1E0D">
        <w:t>item 5</w:t>
      </w:r>
      <w:r w:rsidR="00313A8B" w:rsidRPr="002A1E0D">
        <w:t>66</w:t>
      </w:r>
      <w:r w:rsidR="00CA1AAE" w:rsidRPr="002A1E0D">
        <w:t>, column 3)</w:t>
      </w:r>
    </w:p>
    <w:p w14:paraId="1CCB6D34" w14:textId="77777777" w:rsidR="00CA1AAE" w:rsidRPr="002A1E0D" w:rsidRDefault="00CA1AA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CA1AAE" w:rsidRPr="002A1E0D" w14:paraId="6593F33D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32917AB" w14:textId="77777777" w:rsidR="00313A8B" w:rsidRPr="002A1E0D" w:rsidRDefault="00313A8B" w:rsidP="00EB27AD">
            <w:pPr>
              <w:pStyle w:val="Tabletext"/>
            </w:pPr>
            <w:r w:rsidRPr="002A1E0D">
              <w:t>5%</w:t>
            </w:r>
          </w:p>
          <w:p w14:paraId="1A7DC24E" w14:textId="77777777" w:rsidR="00CA1AAE" w:rsidRPr="002A1E0D" w:rsidRDefault="00313A8B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77E7613E" w14:textId="77777777" w:rsidR="00CA1AAE" w:rsidRPr="002A1E0D" w:rsidRDefault="00AC4366" w:rsidP="00EB27AD">
      <w:pPr>
        <w:pStyle w:val="ItemHead"/>
      </w:pPr>
      <w:r w:rsidRPr="002A1E0D">
        <w:t>79</w:t>
      </w:r>
      <w:r w:rsidR="00CA1AAE" w:rsidRPr="002A1E0D">
        <w:t xml:space="preserve">  </w:t>
      </w:r>
      <w:r w:rsidR="00EC5314" w:rsidRPr="002A1E0D">
        <w:t>Schedule 1</w:t>
      </w:r>
      <w:r w:rsidR="00CA1AAE" w:rsidRPr="002A1E0D">
        <w:t xml:space="preserve">4 (cell at table </w:t>
      </w:r>
      <w:r w:rsidR="00EC5314" w:rsidRPr="002A1E0D">
        <w:t>item 5</w:t>
      </w:r>
      <w:r w:rsidR="00313A8B" w:rsidRPr="002A1E0D">
        <w:t>70</w:t>
      </w:r>
      <w:r w:rsidR="00CA1AAE" w:rsidRPr="002A1E0D">
        <w:t>, column 3)</w:t>
      </w:r>
    </w:p>
    <w:p w14:paraId="028A91EC" w14:textId="77777777" w:rsidR="00CA1AAE" w:rsidRPr="002A1E0D" w:rsidRDefault="00CA1AA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CA1AAE" w:rsidRPr="002A1E0D" w14:paraId="407A263C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90CAABB" w14:textId="77777777" w:rsidR="00313A8B" w:rsidRPr="002A1E0D" w:rsidRDefault="00313A8B" w:rsidP="00EB27AD">
            <w:pPr>
              <w:pStyle w:val="Tabletext"/>
            </w:pPr>
            <w:r w:rsidRPr="002A1E0D">
              <w:t>4%</w:t>
            </w:r>
          </w:p>
          <w:p w14:paraId="15FE90EB" w14:textId="77777777" w:rsidR="00313A8B" w:rsidRPr="002A1E0D" w:rsidRDefault="00313A8B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620A4EB3" w14:textId="77777777" w:rsidR="00CA1AAE" w:rsidRPr="002A1E0D" w:rsidRDefault="00313A8B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29199348" w14:textId="77777777" w:rsidR="00CA1AAE" w:rsidRPr="002A1E0D" w:rsidRDefault="00AC4366" w:rsidP="00EB27AD">
      <w:pPr>
        <w:pStyle w:val="ItemHead"/>
      </w:pPr>
      <w:r w:rsidRPr="002A1E0D">
        <w:t>80</w:t>
      </w:r>
      <w:r w:rsidR="00CA1AAE" w:rsidRPr="002A1E0D">
        <w:t xml:space="preserve">  </w:t>
      </w:r>
      <w:r w:rsidR="00EC5314" w:rsidRPr="002A1E0D">
        <w:t>Schedule 1</w:t>
      </w:r>
      <w:r w:rsidR="00CA1AAE" w:rsidRPr="002A1E0D">
        <w:t xml:space="preserve">4 (cell at table </w:t>
      </w:r>
      <w:r w:rsidR="00EC5314" w:rsidRPr="002A1E0D">
        <w:t>item 5</w:t>
      </w:r>
      <w:r w:rsidR="00313A8B" w:rsidRPr="002A1E0D">
        <w:t>71</w:t>
      </w:r>
      <w:r w:rsidR="00CA1AAE" w:rsidRPr="002A1E0D">
        <w:t>, column 3)</w:t>
      </w:r>
    </w:p>
    <w:p w14:paraId="5533EF92" w14:textId="77777777" w:rsidR="00CA1AAE" w:rsidRPr="002A1E0D" w:rsidRDefault="00CA1AA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CA1AAE" w:rsidRPr="002A1E0D" w14:paraId="6DA9F8D4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47A99A4" w14:textId="77777777" w:rsidR="00F10069" w:rsidRPr="002A1E0D" w:rsidRDefault="00F10069" w:rsidP="00EB27AD">
            <w:pPr>
              <w:pStyle w:val="Tabletext"/>
            </w:pPr>
            <w:r w:rsidRPr="002A1E0D">
              <w:t>4%</w:t>
            </w:r>
          </w:p>
          <w:p w14:paraId="2E650E1B" w14:textId="77777777" w:rsidR="00F10069" w:rsidRPr="002A1E0D" w:rsidRDefault="00F10069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75DB005D" w14:textId="77777777" w:rsidR="00CA1AAE" w:rsidRPr="002A1E0D" w:rsidRDefault="00F10069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2CBBBF66" w14:textId="77777777" w:rsidR="009F7AE6" w:rsidRPr="002A1E0D" w:rsidRDefault="00AC4366" w:rsidP="00EB27AD">
      <w:pPr>
        <w:pStyle w:val="ItemHead"/>
      </w:pPr>
      <w:r w:rsidRPr="002A1E0D">
        <w:t>81</w:t>
      </w:r>
      <w:r w:rsidR="009F7AE6" w:rsidRPr="002A1E0D">
        <w:t xml:space="preserve">  </w:t>
      </w:r>
      <w:r w:rsidR="00EC5314" w:rsidRPr="002A1E0D">
        <w:t>Schedule 1</w:t>
      </w:r>
      <w:r w:rsidR="009F7AE6" w:rsidRPr="002A1E0D">
        <w:t xml:space="preserve">4 (cell at table </w:t>
      </w:r>
      <w:r w:rsidR="00EC5314" w:rsidRPr="002A1E0D">
        <w:t>item 5</w:t>
      </w:r>
      <w:r w:rsidR="00F10069" w:rsidRPr="002A1E0D">
        <w:t>72</w:t>
      </w:r>
      <w:r w:rsidR="009F7AE6" w:rsidRPr="002A1E0D">
        <w:t>, column 3)</w:t>
      </w:r>
    </w:p>
    <w:p w14:paraId="39AA7290" w14:textId="77777777" w:rsidR="009F7AE6" w:rsidRPr="002A1E0D" w:rsidRDefault="009F7AE6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F7AE6" w:rsidRPr="002A1E0D" w14:paraId="4971B474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AF9D53A" w14:textId="77777777" w:rsidR="00F10069" w:rsidRPr="002A1E0D" w:rsidRDefault="00F10069" w:rsidP="00EB27AD">
            <w:pPr>
              <w:pStyle w:val="Tabletext"/>
            </w:pPr>
            <w:r w:rsidRPr="002A1E0D">
              <w:t>4%</w:t>
            </w:r>
          </w:p>
          <w:p w14:paraId="3D7606E2" w14:textId="77777777" w:rsidR="00F10069" w:rsidRPr="002A1E0D" w:rsidRDefault="00F10069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73F2ECC2" w14:textId="77777777" w:rsidR="009F7AE6" w:rsidRPr="002A1E0D" w:rsidRDefault="00F10069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2A24A839" w14:textId="77777777" w:rsidR="009F7AE6" w:rsidRPr="002A1E0D" w:rsidRDefault="00AC4366" w:rsidP="00EB27AD">
      <w:pPr>
        <w:pStyle w:val="ItemHead"/>
      </w:pPr>
      <w:r w:rsidRPr="002A1E0D">
        <w:t>82</w:t>
      </w:r>
      <w:r w:rsidR="009F7AE6" w:rsidRPr="002A1E0D">
        <w:t xml:space="preserve">  </w:t>
      </w:r>
      <w:r w:rsidR="00EC5314" w:rsidRPr="002A1E0D">
        <w:t>Schedule 1</w:t>
      </w:r>
      <w:r w:rsidR="009F7AE6" w:rsidRPr="002A1E0D">
        <w:t xml:space="preserve">4 (cell at table </w:t>
      </w:r>
      <w:r w:rsidR="00EC5314" w:rsidRPr="002A1E0D">
        <w:t>item 5</w:t>
      </w:r>
      <w:r w:rsidR="00F10069" w:rsidRPr="002A1E0D">
        <w:t>73</w:t>
      </w:r>
      <w:r w:rsidR="009F7AE6" w:rsidRPr="002A1E0D">
        <w:t>, column 3)</w:t>
      </w:r>
    </w:p>
    <w:p w14:paraId="5B5663A1" w14:textId="77777777" w:rsidR="009F7AE6" w:rsidRPr="002A1E0D" w:rsidRDefault="009F7AE6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F7AE6" w:rsidRPr="002A1E0D" w14:paraId="22957235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C38F7EC" w14:textId="77777777" w:rsidR="00F10069" w:rsidRPr="002A1E0D" w:rsidRDefault="00F10069" w:rsidP="00EB27AD">
            <w:pPr>
              <w:pStyle w:val="Tabletext"/>
            </w:pPr>
            <w:r w:rsidRPr="002A1E0D">
              <w:t>4%</w:t>
            </w:r>
          </w:p>
          <w:p w14:paraId="508BE9CE" w14:textId="77777777" w:rsidR="009F7AE6" w:rsidRPr="002A1E0D" w:rsidRDefault="00F10069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5A4B2415" w14:textId="77777777" w:rsidR="009F7AE6" w:rsidRPr="002A1E0D" w:rsidRDefault="00AC4366" w:rsidP="00EB27AD">
      <w:pPr>
        <w:pStyle w:val="ItemHead"/>
      </w:pPr>
      <w:r w:rsidRPr="002A1E0D">
        <w:t>83</w:t>
      </w:r>
      <w:r w:rsidR="009F7AE6" w:rsidRPr="002A1E0D">
        <w:t xml:space="preserve">  </w:t>
      </w:r>
      <w:r w:rsidR="00EC5314" w:rsidRPr="002A1E0D">
        <w:t>Schedule 1</w:t>
      </w:r>
      <w:r w:rsidR="009F7AE6" w:rsidRPr="002A1E0D">
        <w:t xml:space="preserve">4 (cell at table </w:t>
      </w:r>
      <w:r w:rsidR="00EC5314" w:rsidRPr="002A1E0D">
        <w:t>item 5</w:t>
      </w:r>
      <w:r w:rsidR="00F10069" w:rsidRPr="002A1E0D">
        <w:t>75</w:t>
      </w:r>
      <w:r w:rsidR="009F7AE6" w:rsidRPr="002A1E0D">
        <w:t>, column 3)</w:t>
      </w:r>
    </w:p>
    <w:p w14:paraId="0FB428C0" w14:textId="77777777" w:rsidR="009F7AE6" w:rsidRPr="002A1E0D" w:rsidRDefault="009F7AE6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F7AE6" w:rsidRPr="002A1E0D" w14:paraId="2B9C6877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D8C0F8A" w14:textId="77777777" w:rsidR="00F10069" w:rsidRPr="002A1E0D" w:rsidRDefault="00F10069" w:rsidP="00EB27AD">
            <w:pPr>
              <w:pStyle w:val="Tabletext"/>
            </w:pPr>
            <w:r w:rsidRPr="002A1E0D">
              <w:t>4%</w:t>
            </w:r>
          </w:p>
          <w:p w14:paraId="513CE70A" w14:textId="77777777" w:rsidR="00F10069" w:rsidRPr="002A1E0D" w:rsidRDefault="00F10069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28785688" w14:textId="77777777" w:rsidR="009F7AE6" w:rsidRPr="002A1E0D" w:rsidRDefault="00F10069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2A605487" w14:textId="77777777" w:rsidR="009F7AE6" w:rsidRPr="002A1E0D" w:rsidRDefault="00AC4366" w:rsidP="00EB27AD">
      <w:pPr>
        <w:pStyle w:val="ItemHead"/>
      </w:pPr>
      <w:r w:rsidRPr="002A1E0D">
        <w:t>84</w:t>
      </w:r>
      <w:r w:rsidR="009F7AE6" w:rsidRPr="002A1E0D">
        <w:t xml:space="preserve">  </w:t>
      </w:r>
      <w:r w:rsidR="00EC5314" w:rsidRPr="002A1E0D">
        <w:t>Schedule 1</w:t>
      </w:r>
      <w:r w:rsidR="009F7AE6" w:rsidRPr="002A1E0D">
        <w:t xml:space="preserve">4 (cell at table </w:t>
      </w:r>
      <w:r w:rsidR="00EC5314" w:rsidRPr="002A1E0D">
        <w:t>item 5</w:t>
      </w:r>
      <w:r w:rsidR="00F10069" w:rsidRPr="002A1E0D">
        <w:t>78</w:t>
      </w:r>
      <w:r w:rsidR="009F7AE6" w:rsidRPr="002A1E0D">
        <w:t>, column 3)</w:t>
      </w:r>
    </w:p>
    <w:p w14:paraId="4C979AD4" w14:textId="77777777" w:rsidR="009F7AE6" w:rsidRPr="002A1E0D" w:rsidRDefault="009F7AE6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F7AE6" w:rsidRPr="002A1E0D" w14:paraId="1033CCAC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F1BA469" w14:textId="77777777" w:rsidR="00F10069" w:rsidRPr="002A1E0D" w:rsidRDefault="00F10069" w:rsidP="00EB27AD">
            <w:pPr>
              <w:pStyle w:val="Tabletext"/>
            </w:pPr>
            <w:r w:rsidRPr="002A1E0D">
              <w:t>4%</w:t>
            </w:r>
          </w:p>
          <w:p w14:paraId="127F317B" w14:textId="77777777" w:rsidR="00F10069" w:rsidRPr="002A1E0D" w:rsidRDefault="00F10069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3499ED5D" w14:textId="77777777" w:rsidR="009F7AE6" w:rsidRPr="002A1E0D" w:rsidRDefault="00F10069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2E3FABB1" w14:textId="77777777" w:rsidR="009F7AE6" w:rsidRPr="002A1E0D" w:rsidRDefault="00AC4366" w:rsidP="00EB27AD">
      <w:pPr>
        <w:pStyle w:val="ItemHead"/>
      </w:pPr>
      <w:r w:rsidRPr="002A1E0D">
        <w:t>85</w:t>
      </w:r>
      <w:r w:rsidR="009F7AE6" w:rsidRPr="002A1E0D">
        <w:t xml:space="preserve">  </w:t>
      </w:r>
      <w:r w:rsidR="00EC5314" w:rsidRPr="002A1E0D">
        <w:t>Schedule 1</w:t>
      </w:r>
      <w:r w:rsidR="009F7AE6" w:rsidRPr="002A1E0D">
        <w:t xml:space="preserve">4 (cell at table </w:t>
      </w:r>
      <w:r w:rsidR="00EC5314" w:rsidRPr="002A1E0D">
        <w:t>item 5</w:t>
      </w:r>
      <w:r w:rsidR="00F10069" w:rsidRPr="002A1E0D">
        <w:t>84</w:t>
      </w:r>
      <w:r w:rsidR="009F7AE6" w:rsidRPr="002A1E0D">
        <w:t>, column 3)</w:t>
      </w:r>
    </w:p>
    <w:p w14:paraId="5BAA6A88" w14:textId="77777777" w:rsidR="009F7AE6" w:rsidRPr="002A1E0D" w:rsidRDefault="009F7AE6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F7AE6" w:rsidRPr="002A1E0D" w14:paraId="47663C9D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3C5DD51" w14:textId="77777777" w:rsidR="00F10069" w:rsidRPr="002A1E0D" w:rsidRDefault="00F10069" w:rsidP="00EB27AD">
            <w:pPr>
              <w:pStyle w:val="Tabletext"/>
            </w:pPr>
            <w:r w:rsidRPr="002A1E0D">
              <w:t>4%</w:t>
            </w:r>
          </w:p>
          <w:p w14:paraId="48C83435" w14:textId="77777777" w:rsidR="00F10069" w:rsidRPr="002A1E0D" w:rsidRDefault="00F10069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4387AF8B" w14:textId="77777777" w:rsidR="009F7AE6" w:rsidRPr="002A1E0D" w:rsidRDefault="00F10069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38303A10" w14:textId="77777777" w:rsidR="009F7AE6" w:rsidRPr="002A1E0D" w:rsidRDefault="00AC4366" w:rsidP="00EB27AD">
      <w:pPr>
        <w:pStyle w:val="ItemHead"/>
      </w:pPr>
      <w:r w:rsidRPr="002A1E0D">
        <w:t>86</w:t>
      </w:r>
      <w:r w:rsidR="009F7AE6" w:rsidRPr="002A1E0D">
        <w:t xml:space="preserve">  </w:t>
      </w:r>
      <w:r w:rsidR="00EC5314" w:rsidRPr="002A1E0D">
        <w:t>Schedule 1</w:t>
      </w:r>
      <w:r w:rsidR="009F7AE6" w:rsidRPr="002A1E0D">
        <w:t xml:space="preserve">4 (cell at table </w:t>
      </w:r>
      <w:r w:rsidR="00EC5314" w:rsidRPr="002A1E0D">
        <w:t>item 5</w:t>
      </w:r>
      <w:r w:rsidR="00F10069" w:rsidRPr="002A1E0D">
        <w:t>85</w:t>
      </w:r>
      <w:r w:rsidR="009F7AE6" w:rsidRPr="002A1E0D">
        <w:t>, column 3)</w:t>
      </w:r>
    </w:p>
    <w:p w14:paraId="2D304849" w14:textId="77777777" w:rsidR="009F7AE6" w:rsidRPr="002A1E0D" w:rsidRDefault="009F7AE6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F7AE6" w:rsidRPr="002A1E0D" w14:paraId="7C4B2283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051F582" w14:textId="77777777" w:rsidR="00F10069" w:rsidRPr="002A1E0D" w:rsidRDefault="00F10069" w:rsidP="00EB27AD">
            <w:pPr>
              <w:pStyle w:val="Tabletext"/>
            </w:pPr>
            <w:r w:rsidRPr="002A1E0D">
              <w:t>5%</w:t>
            </w:r>
          </w:p>
          <w:p w14:paraId="53443FA9" w14:textId="77777777" w:rsidR="009F7AE6" w:rsidRPr="002A1E0D" w:rsidRDefault="00F10069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6977FFE9" w14:textId="77777777" w:rsidR="009F7AE6" w:rsidRPr="002A1E0D" w:rsidRDefault="00AC4366" w:rsidP="00EB27AD">
      <w:pPr>
        <w:pStyle w:val="ItemHead"/>
      </w:pPr>
      <w:r w:rsidRPr="002A1E0D">
        <w:t>87</w:t>
      </w:r>
      <w:r w:rsidR="009F7AE6" w:rsidRPr="002A1E0D">
        <w:t xml:space="preserve">  </w:t>
      </w:r>
      <w:r w:rsidR="00EC5314" w:rsidRPr="002A1E0D">
        <w:t>Schedule 1</w:t>
      </w:r>
      <w:r w:rsidR="009F7AE6" w:rsidRPr="002A1E0D">
        <w:t xml:space="preserve">4 (cell at table </w:t>
      </w:r>
      <w:r w:rsidR="00EC5314" w:rsidRPr="002A1E0D">
        <w:t>item 5</w:t>
      </w:r>
      <w:r w:rsidR="0020423E" w:rsidRPr="002A1E0D">
        <w:t>86</w:t>
      </w:r>
      <w:r w:rsidR="009F7AE6" w:rsidRPr="002A1E0D">
        <w:t>, column 3)</w:t>
      </w:r>
    </w:p>
    <w:p w14:paraId="3BA18575" w14:textId="77777777" w:rsidR="009F7AE6" w:rsidRPr="002A1E0D" w:rsidRDefault="009F7AE6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F7AE6" w:rsidRPr="002A1E0D" w14:paraId="5B9E7221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E899DFD" w14:textId="77777777" w:rsidR="0020423E" w:rsidRPr="002A1E0D" w:rsidRDefault="0020423E" w:rsidP="00EB27AD">
            <w:pPr>
              <w:pStyle w:val="Tabletext"/>
            </w:pPr>
            <w:r w:rsidRPr="002A1E0D">
              <w:t>5%</w:t>
            </w:r>
          </w:p>
          <w:p w14:paraId="407ECD80" w14:textId="77777777" w:rsidR="009F7AE6" w:rsidRPr="002A1E0D" w:rsidRDefault="0020423E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688D3287" w14:textId="77777777" w:rsidR="009F7AE6" w:rsidRPr="002A1E0D" w:rsidRDefault="00AC4366" w:rsidP="00EB27AD">
      <w:pPr>
        <w:pStyle w:val="ItemHead"/>
      </w:pPr>
      <w:r w:rsidRPr="002A1E0D">
        <w:t>88</w:t>
      </w:r>
      <w:r w:rsidR="009F7AE6" w:rsidRPr="002A1E0D">
        <w:t xml:space="preserve">  </w:t>
      </w:r>
      <w:r w:rsidR="00EC5314" w:rsidRPr="002A1E0D">
        <w:t>Schedule 1</w:t>
      </w:r>
      <w:r w:rsidR="009F7AE6" w:rsidRPr="002A1E0D">
        <w:t xml:space="preserve">4 (cell at table </w:t>
      </w:r>
      <w:r w:rsidR="00EC5314" w:rsidRPr="002A1E0D">
        <w:t>item 5</w:t>
      </w:r>
      <w:r w:rsidR="0020423E" w:rsidRPr="002A1E0D">
        <w:t>89</w:t>
      </w:r>
      <w:r w:rsidR="009F7AE6" w:rsidRPr="002A1E0D">
        <w:t>, column 3)</w:t>
      </w:r>
    </w:p>
    <w:p w14:paraId="0BD85D62" w14:textId="77777777" w:rsidR="009F7AE6" w:rsidRPr="002A1E0D" w:rsidRDefault="009F7AE6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F7AE6" w:rsidRPr="002A1E0D" w14:paraId="2D20888B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6832124" w14:textId="77777777" w:rsidR="0020423E" w:rsidRPr="002A1E0D" w:rsidRDefault="0020423E" w:rsidP="00EB27AD">
            <w:pPr>
              <w:pStyle w:val="Tabletext"/>
            </w:pPr>
            <w:r w:rsidRPr="002A1E0D">
              <w:t>5%</w:t>
            </w:r>
          </w:p>
          <w:p w14:paraId="6F9B1FD1" w14:textId="77777777" w:rsidR="009F7AE6" w:rsidRPr="002A1E0D" w:rsidRDefault="0020423E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5422FA76" w14:textId="77777777" w:rsidR="009F7AE6" w:rsidRPr="002A1E0D" w:rsidRDefault="00AC4366" w:rsidP="00EB27AD">
      <w:pPr>
        <w:pStyle w:val="ItemHead"/>
      </w:pPr>
      <w:r w:rsidRPr="002A1E0D">
        <w:t>89</w:t>
      </w:r>
      <w:r w:rsidR="009F7AE6" w:rsidRPr="002A1E0D">
        <w:t xml:space="preserve">  </w:t>
      </w:r>
      <w:r w:rsidR="00EC5314" w:rsidRPr="002A1E0D">
        <w:t>Schedule 1</w:t>
      </w:r>
      <w:r w:rsidR="009F7AE6" w:rsidRPr="002A1E0D">
        <w:t xml:space="preserve">4 (cell at table </w:t>
      </w:r>
      <w:r w:rsidR="00EC5314" w:rsidRPr="002A1E0D">
        <w:t>item 5</w:t>
      </w:r>
      <w:r w:rsidR="0020423E" w:rsidRPr="002A1E0D">
        <w:t>92</w:t>
      </w:r>
      <w:r w:rsidR="009F7AE6" w:rsidRPr="002A1E0D">
        <w:t>, column 3)</w:t>
      </w:r>
    </w:p>
    <w:p w14:paraId="5CEF6306" w14:textId="77777777" w:rsidR="009F7AE6" w:rsidRPr="002A1E0D" w:rsidRDefault="009F7AE6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F7AE6" w:rsidRPr="002A1E0D" w14:paraId="52FD2FA4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6B6B512" w14:textId="77777777" w:rsidR="0020423E" w:rsidRPr="002A1E0D" w:rsidRDefault="0020423E" w:rsidP="00EB27AD">
            <w:pPr>
              <w:pStyle w:val="Tabletext"/>
            </w:pPr>
            <w:r w:rsidRPr="002A1E0D">
              <w:t>5%</w:t>
            </w:r>
          </w:p>
          <w:p w14:paraId="0A4D4FDB" w14:textId="77777777" w:rsidR="009F7AE6" w:rsidRPr="002A1E0D" w:rsidRDefault="0020423E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5619916D" w14:textId="77777777" w:rsidR="009F7AE6" w:rsidRPr="002A1E0D" w:rsidRDefault="00AC4366" w:rsidP="00EB27AD">
      <w:pPr>
        <w:pStyle w:val="ItemHead"/>
      </w:pPr>
      <w:r w:rsidRPr="002A1E0D">
        <w:t>90</w:t>
      </w:r>
      <w:r w:rsidR="009F7AE6" w:rsidRPr="002A1E0D">
        <w:t xml:space="preserve">  </w:t>
      </w:r>
      <w:r w:rsidR="00EC5314" w:rsidRPr="002A1E0D">
        <w:t>Schedule 1</w:t>
      </w:r>
      <w:r w:rsidR="009F7AE6" w:rsidRPr="002A1E0D">
        <w:t xml:space="preserve">4 (cell at table </w:t>
      </w:r>
      <w:r w:rsidR="00EC5314" w:rsidRPr="002A1E0D">
        <w:t>item 5</w:t>
      </w:r>
      <w:r w:rsidR="0020423E" w:rsidRPr="002A1E0D">
        <w:t>93</w:t>
      </w:r>
      <w:r w:rsidR="009F7AE6" w:rsidRPr="002A1E0D">
        <w:t>, column 3)</w:t>
      </w:r>
    </w:p>
    <w:p w14:paraId="2DECDD30" w14:textId="77777777" w:rsidR="009F7AE6" w:rsidRPr="002A1E0D" w:rsidRDefault="009F7AE6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F7AE6" w:rsidRPr="002A1E0D" w14:paraId="59502BE4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2EE4510" w14:textId="77777777" w:rsidR="0020423E" w:rsidRPr="002A1E0D" w:rsidRDefault="0020423E" w:rsidP="00EB27AD">
            <w:pPr>
              <w:pStyle w:val="Tabletext"/>
            </w:pPr>
            <w:r w:rsidRPr="002A1E0D">
              <w:t>5%</w:t>
            </w:r>
          </w:p>
          <w:p w14:paraId="39DC73B8" w14:textId="77777777" w:rsidR="009F7AE6" w:rsidRPr="002A1E0D" w:rsidRDefault="0020423E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73B09FB1" w14:textId="77777777" w:rsidR="009F7AE6" w:rsidRPr="002A1E0D" w:rsidRDefault="00AC4366" w:rsidP="00EB27AD">
      <w:pPr>
        <w:pStyle w:val="ItemHead"/>
      </w:pPr>
      <w:r w:rsidRPr="002A1E0D">
        <w:t>91</w:t>
      </w:r>
      <w:r w:rsidR="009F7AE6" w:rsidRPr="002A1E0D">
        <w:t xml:space="preserve">  </w:t>
      </w:r>
      <w:r w:rsidR="00EC5314" w:rsidRPr="002A1E0D">
        <w:t>Schedule 1</w:t>
      </w:r>
      <w:r w:rsidR="009F7AE6" w:rsidRPr="002A1E0D">
        <w:t xml:space="preserve">4 (cell at table </w:t>
      </w:r>
      <w:r w:rsidR="00EC5314" w:rsidRPr="002A1E0D">
        <w:t>item 5</w:t>
      </w:r>
      <w:r w:rsidR="0020423E" w:rsidRPr="002A1E0D">
        <w:t>96</w:t>
      </w:r>
      <w:r w:rsidR="009F7AE6" w:rsidRPr="002A1E0D">
        <w:t>, column 3)</w:t>
      </w:r>
    </w:p>
    <w:p w14:paraId="59EB4FA5" w14:textId="77777777" w:rsidR="009F7AE6" w:rsidRPr="002A1E0D" w:rsidRDefault="009F7AE6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F7AE6" w:rsidRPr="002A1E0D" w14:paraId="073D8DA4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35B6102" w14:textId="77777777" w:rsidR="0020423E" w:rsidRPr="002A1E0D" w:rsidRDefault="0020423E" w:rsidP="00EB27AD">
            <w:pPr>
              <w:pStyle w:val="Tabletext"/>
            </w:pPr>
            <w:r w:rsidRPr="002A1E0D">
              <w:t>5%</w:t>
            </w:r>
          </w:p>
          <w:p w14:paraId="53A54B10" w14:textId="77777777" w:rsidR="009F7AE6" w:rsidRPr="002A1E0D" w:rsidRDefault="0020423E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5F6F8479" w14:textId="77777777" w:rsidR="009F7AE6" w:rsidRPr="002A1E0D" w:rsidRDefault="00AC4366" w:rsidP="00EB27AD">
      <w:pPr>
        <w:pStyle w:val="ItemHead"/>
      </w:pPr>
      <w:r w:rsidRPr="002A1E0D">
        <w:t>92</w:t>
      </w:r>
      <w:r w:rsidR="009F7AE6" w:rsidRPr="002A1E0D">
        <w:t xml:space="preserve">  </w:t>
      </w:r>
      <w:r w:rsidR="00EC5314" w:rsidRPr="002A1E0D">
        <w:t>Schedule 1</w:t>
      </w:r>
      <w:r w:rsidR="009F7AE6" w:rsidRPr="002A1E0D">
        <w:t xml:space="preserve">4 (cell at table </w:t>
      </w:r>
      <w:r w:rsidR="00EC5314" w:rsidRPr="002A1E0D">
        <w:t>item 6</w:t>
      </w:r>
      <w:r w:rsidR="009D0B0D" w:rsidRPr="002A1E0D">
        <w:t>00</w:t>
      </w:r>
      <w:r w:rsidR="009F7AE6" w:rsidRPr="002A1E0D">
        <w:t>, column 3)</w:t>
      </w:r>
    </w:p>
    <w:p w14:paraId="543A0320" w14:textId="77777777" w:rsidR="009F7AE6" w:rsidRPr="002A1E0D" w:rsidRDefault="009F7AE6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F7AE6" w:rsidRPr="002A1E0D" w14:paraId="46B31EE6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096D56A" w14:textId="77777777" w:rsidR="009D0B0D" w:rsidRPr="002A1E0D" w:rsidRDefault="009D0B0D" w:rsidP="00EB27AD">
            <w:pPr>
              <w:pStyle w:val="Tabletext"/>
            </w:pPr>
            <w:r w:rsidRPr="002A1E0D">
              <w:t>4%</w:t>
            </w:r>
          </w:p>
          <w:p w14:paraId="458627D6" w14:textId="77777777" w:rsidR="009F7AE6" w:rsidRPr="002A1E0D" w:rsidRDefault="009D0B0D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60B53572" w14:textId="77777777" w:rsidR="009F7AE6" w:rsidRPr="002A1E0D" w:rsidRDefault="00AC4366" w:rsidP="00EB27AD">
      <w:pPr>
        <w:pStyle w:val="ItemHead"/>
      </w:pPr>
      <w:r w:rsidRPr="002A1E0D">
        <w:t>93</w:t>
      </w:r>
      <w:r w:rsidR="009F7AE6" w:rsidRPr="002A1E0D">
        <w:t xml:space="preserve">  </w:t>
      </w:r>
      <w:r w:rsidR="00EC5314" w:rsidRPr="002A1E0D">
        <w:t>Schedule 1</w:t>
      </w:r>
      <w:r w:rsidR="009F7AE6" w:rsidRPr="002A1E0D">
        <w:t xml:space="preserve">4 (cell at table </w:t>
      </w:r>
      <w:r w:rsidR="00EC5314" w:rsidRPr="002A1E0D">
        <w:t>item 6</w:t>
      </w:r>
      <w:r w:rsidR="009D0B0D" w:rsidRPr="002A1E0D">
        <w:t>02</w:t>
      </w:r>
      <w:r w:rsidR="009F7AE6" w:rsidRPr="002A1E0D">
        <w:t>, column 3)</w:t>
      </w:r>
    </w:p>
    <w:p w14:paraId="22D032BA" w14:textId="77777777" w:rsidR="009F7AE6" w:rsidRPr="002A1E0D" w:rsidRDefault="009F7AE6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F7AE6" w:rsidRPr="002A1E0D" w14:paraId="685A4B8F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836DB05" w14:textId="77777777" w:rsidR="009D0B0D" w:rsidRPr="002A1E0D" w:rsidRDefault="009D0B0D" w:rsidP="00EB27AD">
            <w:pPr>
              <w:pStyle w:val="Tabletext"/>
            </w:pPr>
            <w:r w:rsidRPr="002A1E0D">
              <w:t>4%</w:t>
            </w:r>
          </w:p>
          <w:p w14:paraId="5B7D134D" w14:textId="77777777" w:rsidR="009F7AE6" w:rsidRPr="002A1E0D" w:rsidRDefault="009D0B0D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6B119DF0" w14:textId="77777777" w:rsidR="009F7AE6" w:rsidRPr="002A1E0D" w:rsidRDefault="00AC4366" w:rsidP="00EB27AD">
      <w:pPr>
        <w:pStyle w:val="ItemHead"/>
      </w:pPr>
      <w:r w:rsidRPr="002A1E0D">
        <w:t>94</w:t>
      </w:r>
      <w:r w:rsidR="009F7AE6" w:rsidRPr="002A1E0D">
        <w:t xml:space="preserve">  </w:t>
      </w:r>
      <w:r w:rsidR="00EC5314" w:rsidRPr="002A1E0D">
        <w:t>Schedule 1</w:t>
      </w:r>
      <w:r w:rsidR="009F7AE6" w:rsidRPr="002A1E0D">
        <w:t xml:space="preserve">4 (cell at table </w:t>
      </w:r>
      <w:r w:rsidR="00EC5314" w:rsidRPr="002A1E0D">
        <w:t>item 6</w:t>
      </w:r>
      <w:r w:rsidR="009D0B0D" w:rsidRPr="002A1E0D">
        <w:t>03</w:t>
      </w:r>
      <w:r w:rsidR="009F7AE6" w:rsidRPr="002A1E0D">
        <w:t>, column 3)</w:t>
      </w:r>
    </w:p>
    <w:p w14:paraId="1DE4FD18" w14:textId="77777777" w:rsidR="009F7AE6" w:rsidRPr="002A1E0D" w:rsidRDefault="009F7AE6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F7AE6" w:rsidRPr="002A1E0D" w14:paraId="3388FEAC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4CE53C3" w14:textId="77777777" w:rsidR="009D0B0D" w:rsidRPr="002A1E0D" w:rsidRDefault="009D0B0D" w:rsidP="00EB27AD">
            <w:pPr>
              <w:spacing w:before="60" w:line="240" w:lineRule="atLeast"/>
              <w:rPr>
                <w:rFonts w:eastAsia="Times New Roman" w:cs="Times New Roman"/>
                <w:lang w:eastAsia="en-AU"/>
              </w:rPr>
            </w:pPr>
            <w:r w:rsidRPr="002A1E0D">
              <w:rPr>
                <w:rFonts w:eastAsia="Times New Roman" w:cs="Times New Roman"/>
                <w:lang w:eastAsia="en-AU"/>
              </w:rPr>
              <w:t>4%</w:t>
            </w:r>
          </w:p>
          <w:p w14:paraId="2A705C13" w14:textId="77777777" w:rsidR="009F7AE6" w:rsidRPr="002A1E0D" w:rsidRDefault="009D0B0D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299EE80C" w14:textId="77777777" w:rsidR="009F7AE6" w:rsidRPr="002A1E0D" w:rsidRDefault="00AC4366" w:rsidP="00EB27AD">
      <w:pPr>
        <w:pStyle w:val="ItemHead"/>
      </w:pPr>
      <w:r w:rsidRPr="002A1E0D">
        <w:t>95</w:t>
      </w:r>
      <w:r w:rsidR="009F7AE6" w:rsidRPr="002A1E0D">
        <w:t xml:space="preserve">  </w:t>
      </w:r>
      <w:r w:rsidR="00EC5314" w:rsidRPr="002A1E0D">
        <w:t>Schedule 1</w:t>
      </w:r>
      <w:r w:rsidR="009F7AE6" w:rsidRPr="002A1E0D">
        <w:t xml:space="preserve">4 (cell at table </w:t>
      </w:r>
      <w:r w:rsidR="00EC5314" w:rsidRPr="002A1E0D">
        <w:t>item 6</w:t>
      </w:r>
      <w:r w:rsidR="009D0B0D" w:rsidRPr="002A1E0D">
        <w:t>16</w:t>
      </w:r>
      <w:r w:rsidR="009F7AE6" w:rsidRPr="002A1E0D">
        <w:t>, column 3)</w:t>
      </w:r>
    </w:p>
    <w:p w14:paraId="5038ECD9" w14:textId="77777777" w:rsidR="009F7AE6" w:rsidRPr="002A1E0D" w:rsidRDefault="009F7AE6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F7AE6" w:rsidRPr="002A1E0D" w14:paraId="5E0D16F2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2E32E87" w14:textId="77777777" w:rsidR="009D0B0D" w:rsidRPr="002A1E0D" w:rsidRDefault="009D0B0D" w:rsidP="00EB27AD">
            <w:pPr>
              <w:pStyle w:val="Tabletext"/>
            </w:pPr>
            <w:r w:rsidRPr="002A1E0D">
              <w:t>5%</w:t>
            </w:r>
          </w:p>
          <w:p w14:paraId="507CC7E2" w14:textId="77777777" w:rsidR="009F7AE6" w:rsidRPr="002A1E0D" w:rsidRDefault="009D0B0D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373626B2" w14:textId="77777777" w:rsidR="009F7AE6" w:rsidRPr="002A1E0D" w:rsidRDefault="00AC4366" w:rsidP="00EB27AD">
      <w:pPr>
        <w:pStyle w:val="ItemHead"/>
      </w:pPr>
      <w:r w:rsidRPr="002A1E0D">
        <w:t>96</w:t>
      </w:r>
      <w:r w:rsidR="009F7AE6" w:rsidRPr="002A1E0D">
        <w:t xml:space="preserve">  </w:t>
      </w:r>
      <w:r w:rsidR="00EC5314" w:rsidRPr="002A1E0D">
        <w:t>Schedule 1</w:t>
      </w:r>
      <w:r w:rsidR="009F7AE6" w:rsidRPr="002A1E0D">
        <w:t xml:space="preserve">4 (cell at table </w:t>
      </w:r>
      <w:r w:rsidR="00EC5314" w:rsidRPr="002A1E0D">
        <w:t>item 6</w:t>
      </w:r>
      <w:r w:rsidR="009D0B0D" w:rsidRPr="002A1E0D">
        <w:t>17</w:t>
      </w:r>
      <w:r w:rsidR="009F7AE6" w:rsidRPr="002A1E0D">
        <w:t>, column 3)</w:t>
      </w:r>
    </w:p>
    <w:p w14:paraId="337739E8" w14:textId="77777777" w:rsidR="009F7AE6" w:rsidRPr="002A1E0D" w:rsidRDefault="009F7AE6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F7AE6" w:rsidRPr="002A1E0D" w14:paraId="3106724A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FF53871" w14:textId="77777777" w:rsidR="009D0B0D" w:rsidRPr="002A1E0D" w:rsidRDefault="009D0B0D" w:rsidP="00EB27AD">
            <w:pPr>
              <w:pStyle w:val="Tabletext"/>
            </w:pPr>
            <w:r w:rsidRPr="002A1E0D">
              <w:t>5%</w:t>
            </w:r>
          </w:p>
          <w:p w14:paraId="7D834BF8" w14:textId="77777777" w:rsidR="009F7AE6" w:rsidRPr="002A1E0D" w:rsidRDefault="009D0B0D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5F5B4AD6" w14:textId="77777777" w:rsidR="009F7AE6" w:rsidRPr="002A1E0D" w:rsidRDefault="00AC4366" w:rsidP="00EB27AD">
      <w:pPr>
        <w:pStyle w:val="ItemHead"/>
      </w:pPr>
      <w:r w:rsidRPr="002A1E0D">
        <w:t>97</w:t>
      </w:r>
      <w:r w:rsidR="009F7AE6" w:rsidRPr="002A1E0D">
        <w:t xml:space="preserve">  </w:t>
      </w:r>
      <w:r w:rsidR="00EC5314" w:rsidRPr="002A1E0D">
        <w:t>Schedule 1</w:t>
      </w:r>
      <w:r w:rsidR="009F7AE6" w:rsidRPr="002A1E0D">
        <w:t xml:space="preserve">4 (cell at table </w:t>
      </w:r>
      <w:r w:rsidR="00EC5314" w:rsidRPr="002A1E0D">
        <w:t>item 6</w:t>
      </w:r>
      <w:r w:rsidR="009D0B0D" w:rsidRPr="002A1E0D">
        <w:t>19</w:t>
      </w:r>
      <w:r w:rsidR="009F7AE6" w:rsidRPr="002A1E0D">
        <w:t>, column 3)</w:t>
      </w:r>
    </w:p>
    <w:p w14:paraId="4C52D84C" w14:textId="77777777" w:rsidR="009F7AE6" w:rsidRPr="002A1E0D" w:rsidRDefault="009F7AE6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F7AE6" w:rsidRPr="002A1E0D" w14:paraId="699D661B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140AC4F" w14:textId="77777777" w:rsidR="009D0B0D" w:rsidRPr="002A1E0D" w:rsidRDefault="009D0B0D" w:rsidP="00EB27AD">
            <w:pPr>
              <w:pStyle w:val="Tabletext"/>
            </w:pPr>
            <w:r w:rsidRPr="002A1E0D">
              <w:t>4%</w:t>
            </w:r>
          </w:p>
          <w:p w14:paraId="491F1E3A" w14:textId="77777777" w:rsidR="009D0B0D" w:rsidRPr="002A1E0D" w:rsidRDefault="009D0B0D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49D77481" w14:textId="77777777" w:rsidR="009F7AE6" w:rsidRPr="002A1E0D" w:rsidRDefault="009D0B0D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56631391" w14:textId="77777777" w:rsidR="009F7AE6" w:rsidRPr="002A1E0D" w:rsidRDefault="00AC4366" w:rsidP="00EB27AD">
      <w:pPr>
        <w:pStyle w:val="ItemHead"/>
      </w:pPr>
      <w:r w:rsidRPr="002A1E0D">
        <w:t>98</w:t>
      </w:r>
      <w:r w:rsidR="009F7AE6" w:rsidRPr="002A1E0D">
        <w:t xml:space="preserve">  </w:t>
      </w:r>
      <w:r w:rsidR="00EC5314" w:rsidRPr="002A1E0D">
        <w:t>Schedule 1</w:t>
      </w:r>
      <w:r w:rsidR="009F7AE6" w:rsidRPr="002A1E0D">
        <w:t xml:space="preserve">4 (cell at table </w:t>
      </w:r>
      <w:r w:rsidR="00EC5314" w:rsidRPr="002A1E0D">
        <w:t>item 6</w:t>
      </w:r>
      <w:r w:rsidR="009D0B0D" w:rsidRPr="002A1E0D">
        <w:t>20</w:t>
      </w:r>
      <w:r w:rsidR="009F7AE6" w:rsidRPr="002A1E0D">
        <w:t>, column 3)</w:t>
      </w:r>
    </w:p>
    <w:p w14:paraId="31F281E3" w14:textId="77777777" w:rsidR="009F7AE6" w:rsidRPr="002A1E0D" w:rsidRDefault="009F7AE6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F7AE6" w:rsidRPr="002A1E0D" w14:paraId="568B666A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F6D9DA2" w14:textId="77777777" w:rsidR="009D0B0D" w:rsidRPr="002A1E0D" w:rsidRDefault="009D0B0D" w:rsidP="00EB27AD">
            <w:pPr>
              <w:pStyle w:val="Tabletext"/>
            </w:pPr>
            <w:r w:rsidRPr="002A1E0D">
              <w:t>5%</w:t>
            </w:r>
          </w:p>
          <w:p w14:paraId="6B452438" w14:textId="77777777" w:rsidR="009F7AE6" w:rsidRPr="002A1E0D" w:rsidRDefault="009D0B0D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3CE4C3E7" w14:textId="77777777" w:rsidR="009F7AE6" w:rsidRPr="002A1E0D" w:rsidRDefault="00AC4366" w:rsidP="00EB27AD">
      <w:pPr>
        <w:pStyle w:val="ItemHead"/>
      </w:pPr>
      <w:r w:rsidRPr="002A1E0D">
        <w:t>99</w:t>
      </w:r>
      <w:r w:rsidR="009F7AE6" w:rsidRPr="002A1E0D">
        <w:t xml:space="preserve">  </w:t>
      </w:r>
      <w:r w:rsidR="00EC5314" w:rsidRPr="002A1E0D">
        <w:t>Schedule 1</w:t>
      </w:r>
      <w:r w:rsidR="009F7AE6" w:rsidRPr="002A1E0D">
        <w:t xml:space="preserve">4 (cell at table </w:t>
      </w:r>
      <w:r w:rsidR="00EC5314" w:rsidRPr="002A1E0D">
        <w:t>item 6</w:t>
      </w:r>
      <w:r w:rsidR="009D0B0D" w:rsidRPr="002A1E0D">
        <w:t>21</w:t>
      </w:r>
      <w:r w:rsidR="009F7AE6" w:rsidRPr="002A1E0D">
        <w:t>, column 3)</w:t>
      </w:r>
    </w:p>
    <w:p w14:paraId="2F3C5521" w14:textId="77777777" w:rsidR="009F7AE6" w:rsidRPr="002A1E0D" w:rsidRDefault="009F7AE6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F7AE6" w:rsidRPr="002A1E0D" w14:paraId="10E82B73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89A8F28" w14:textId="77777777" w:rsidR="009D0B0D" w:rsidRPr="002A1E0D" w:rsidRDefault="009D0B0D" w:rsidP="00EB27AD">
            <w:pPr>
              <w:pStyle w:val="Tabletext"/>
            </w:pPr>
            <w:r w:rsidRPr="002A1E0D">
              <w:t>4%</w:t>
            </w:r>
          </w:p>
          <w:p w14:paraId="1C72C5E7" w14:textId="77777777" w:rsidR="009D0B0D" w:rsidRPr="002A1E0D" w:rsidRDefault="009D0B0D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7A1EF69F" w14:textId="77777777" w:rsidR="009F7AE6" w:rsidRPr="002A1E0D" w:rsidRDefault="009D0B0D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35D78DA8" w14:textId="77777777" w:rsidR="009F7AE6" w:rsidRPr="002A1E0D" w:rsidRDefault="00AC4366" w:rsidP="00EB27AD">
      <w:pPr>
        <w:pStyle w:val="ItemHead"/>
      </w:pPr>
      <w:r w:rsidRPr="002A1E0D">
        <w:t>100</w:t>
      </w:r>
      <w:r w:rsidR="009F7AE6" w:rsidRPr="002A1E0D">
        <w:t xml:space="preserve">  </w:t>
      </w:r>
      <w:r w:rsidR="00EC5314" w:rsidRPr="002A1E0D">
        <w:t>Schedule 1</w:t>
      </w:r>
      <w:r w:rsidR="009F7AE6" w:rsidRPr="002A1E0D">
        <w:t xml:space="preserve">4 (cell at table </w:t>
      </w:r>
      <w:r w:rsidR="00EC5314" w:rsidRPr="002A1E0D">
        <w:t>item 6</w:t>
      </w:r>
      <w:r w:rsidR="009D0B0D" w:rsidRPr="002A1E0D">
        <w:t>22</w:t>
      </w:r>
      <w:r w:rsidR="009F7AE6" w:rsidRPr="002A1E0D">
        <w:t>, column 3)</w:t>
      </w:r>
    </w:p>
    <w:p w14:paraId="29622652" w14:textId="77777777" w:rsidR="009F7AE6" w:rsidRPr="002A1E0D" w:rsidRDefault="009F7AE6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9F7AE6" w:rsidRPr="002A1E0D" w14:paraId="1B24DDD1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564EBC9" w14:textId="77777777" w:rsidR="009D0B0D" w:rsidRPr="002A1E0D" w:rsidRDefault="009D0B0D" w:rsidP="00EB27AD">
            <w:pPr>
              <w:pStyle w:val="Tabletext"/>
            </w:pPr>
            <w:r w:rsidRPr="002A1E0D">
              <w:t>4%</w:t>
            </w:r>
          </w:p>
          <w:p w14:paraId="7BB6493F" w14:textId="77777777" w:rsidR="009F7AE6" w:rsidRPr="002A1E0D" w:rsidRDefault="009D0B0D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705E4C00" w14:textId="77777777" w:rsidR="000C0CAB" w:rsidRPr="002A1E0D" w:rsidRDefault="00AC4366" w:rsidP="00EB27AD">
      <w:pPr>
        <w:pStyle w:val="ItemHead"/>
      </w:pPr>
      <w:r w:rsidRPr="002A1E0D">
        <w:t>101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6</w:t>
      </w:r>
      <w:r w:rsidR="00B96EF9" w:rsidRPr="002A1E0D">
        <w:t>27</w:t>
      </w:r>
      <w:r w:rsidR="000C0CAB" w:rsidRPr="002A1E0D">
        <w:t>, column 3)</w:t>
      </w:r>
    </w:p>
    <w:p w14:paraId="6C969B3A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7FB289A1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8CDEA64" w14:textId="77777777" w:rsidR="00B96EF9" w:rsidRPr="002A1E0D" w:rsidRDefault="00B96EF9" w:rsidP="00EB27AD">
            <w:pPr>
              <w:pStyle w:val="Tabletext"/>
            </w:pPr>
            <w:r w:rsidRPr="002A1E0D">
              <w:t>5%</w:t>
            </w:r>
          </w:p>
          <w:p w14:paraId="3EA5F4F1" w14:textId="77777777" w:rsidR="000C0CAB" w:rsidRPr="002A1E0D" w:rsidRDefault="00B96EF9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7F56DBA6" w14:textId="77777777" w:rsidR="000C0CAB" w:rsidRPr="002A1E0D" w:rsidRDefault="00AC4366" w:rsidP="00EB27AD">
      <w:pPr>
        <w:pStyle w:val="ItemHead"/>
      </w:pPr>
      <w:r w:rsidRPr="002A1E0D">
        <w:t>102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6</w:t>
      </w:r>
      <w:r w:rsidR="00B96EF9" w:rsidRPr="002A1E0D">
        <w:t>28</w:t>
      </w:r>
      <w:r w:rsidR="000C0CAB" w:rsidRPr="002A1E0D">
        <w:t>, column 3)</w:t>
      </w:r>
    </w:p>
    <w:p w14:paraId="42355A61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2CB209DA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3D90472" w14:textId="77777777" w:rsidR="00B96EF9" w:rsidRPr="002A1E0D" w:rsidRDefault="00B96EF9" w:rsidP="00EB27AD">
            <w:pPr>
              <w:pStyle w:val="Tabletext"/>
            </w:pPr>
            <w:r w:rsidRPr="002A1E0D">
              <w:t>4%</w:t>
            </w:r>
          </w:p>
          <w:p w14:paraId="078C4EA7" w14:textId="77777777" w:rsidR="000C0CAB" w:rsidRPr="002A1E0D" w:rsidRDefault="00B96EF9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4530B7FA" w14:textId="77777777" w:rsidR="000C0CAB" w:rsidRPr="002A1E0D" w:rsidRDefault="00AC4366" w:rsidP="00EB27AD">
      <w:pPr>
        <w:pStyle w:val="ItemHead"/>
      </w:pPr>
      <w:r w:rsidRPr="002A1E0D">
        <w:t>103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6</w:t>
      </w:r>
      <w:r w:rsidR="00B96EF9" w:rsidRPr="002A1E0D">
        <w:t>30</w:t>
      </w:r>
      <w:r w:rsidR="000C0CAB" w:rsidRPr="002A1E0D">
        <w:t>, column 3)</w:t>
      </w:r>
    </w:p>
    <w:p w14:paraId="790ECC1B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32BE9EE3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7B9234A" w14:textId="77777777" w:rsidR="00B96EF9" w:rsidRPr="002A1E0D" w:rsidRDefault="00B96EF9" w:rsidP="00EB27AD">
            <w:pPr>
              <w:pStyle w:val="Tabletext"/>
            </w:pPr>
            <w:r w:rsidRPr="002A1E0D">
              <w:t>4%</w:t>
            </w:r>
          </w:p>
          <w:p w14:paraId="248BB4E9" w14:textId="77777777" w:rsidR="00B96EF9" w:rsidRPr="002A1E0D" w:rsidRDefault="00B96EF9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1EA81F1F" w14:textId="77777777" w:rsidR="000C0CAB" w:rsidRPr="002A1E0D" w:rsidRDefault="00B96EF9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55E22DE6" w14:textId="77777777" w:rsidR="000C0CAB" w:rsidRPr="002A1E0D" w:rsidRDefault="00AC4366" w:rsidP="00EB27AD">
      <w:pPr>
        <w:pStyle w:val="ItemHead"/>
      </w:pPr>
      <w:r w:rsidRPr="002A1E0D">
        <w:t>104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6</w:t>
      </w:r>
      <w:r w:rsidR="00B96EF9" w:rsidRPr="002A1E0D">
        <w:t>31</w:t>
      </w:r>
      <w:r w:rsidR="000C0CAB" w:rsidRPr="002A1E0D">
        <w:t>, column 3)</w:t>
      </w:r>
    </w:p>
    <w:p w14:paraId="6107BCAD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35925FA8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0DE16D0" w14:textId="77777777" w:rsidR="00B96EF9" w:rsidRPr="002A1E0D" w:rsidRDefault="00B96EF9" w:rsidP="00EB27AD">
            <w:pPr>
              <w:pStyle w:val="Tabletext"/>
            </w:pPr>
            <w:r w:rsidRPr="002A1E0D">
              <w:t>4%</w:t>
            </w:r>
          </w:p>
          <w:p w14:paraId="631DD47F" w14:textId="77777777" w:rsidR="00B96EF9" w:rsidRPr="002A1E0D" w:rsidRDefault="00B96EF9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0A6DE90D" w14:textId="77777777" w:rsidR="000C0CAB" w:rsidRPr="002A1E0D" w:rsidRDefault="00B96EF9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4B6C71E5" w14:textId="77777777" w:rsidR="000C0CAB" w:rsidRPr="002A1E0D" w:rsidRDefault="00AC4366" w:rsidP="00EB27AD">
      <w:pPr>
        <w:pStyle w:val="ItemHead"/>
      </w:pPr>
      <w:r w:rsidRPr="002A1E0D">
        <w:t>105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6</w:t>
      </w:r>
      <w:r w:rsidR="00B96EF9" w:rsidRPr="002A1E0D">
        <w:t>33</w:t>
      </w:r>
      <w:r w:rsidR="000C0CAB" w:rsidRPr="002A1E0D">
        <w:t>, column 3)</w:t>
      </w:r>
    </w:p>
    <w:p w14:paraId="1A5A2B12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3AD5BA65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03312F4" w14:textId="77777777" w:rsidR="003943AA" w:rsidRPr="002A1E0D" w:rsidRDefault="003943AA" w:rsidP="00EB27AD">
            <w:pPr>
              <w:pStyle w:val="Tabletext"/>
            </w:pPr>
            <w:r w:rsidRPr="002A1E0D">
              <w:t>4%</w:t>
            </w:r>
          </w:p>
          <w:p w14:paraId="126AE413" w14:textId="77777777" w:rsidR="003943AA" w:rsidRPr="002A1E0D" w:rsidRDefault="003943AA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29BC60AE" w14:textId="77777777" w:rsidR="000C0CAB" w:rsidRPr="002A1E0D" w:rsidRDefault="003943AA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345C7D99" w14:textId="77777777" w:rsidR="000C0CAB" w:rsidRPr="002A1E0D" w:rsidRDefault="00AC4366" w:rsidP="00EB27AD">
      <w:pPr>
        <w:pStyle w:val="ItemHead"/>
      </w:pPr>
      <w:r w:rsidRPr="002A1E0D">
        <w:t>106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6</w:t>
      </w:r>
      <w:r w:rsidR="003943AA" w:rsidRPr="002A1E0D">
        <w:t>34</w:t>
      </w:r>
      <w:r w:rsidR="000C0CAB" w:rsidRPr="002A1E0D">
        <w:t>, column 3)</w:t>
      </w:r>
    </w:p>
    <w:p w14:paraId="5B4B264E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4DE677CC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D09625D" w14:textId="77777777" w:rsidR="003943AA" w:rsidRPr="002A1E0D" w:rsidRDefault="003943AA" w:rsidP="00EB27AD">
            <w:pPr>
              <w:pStyle w:val="Tabletext"/>
            </w:pPr>
            <w:r w:rsidRPr="002A1E0D">
              <w:t>4%</w:t>
            </w:r>
          </w:p>
          <w:p w14:paraId="1C0F766F" w14:textId="77777777" w:rsidR="003943AA" w:rsidRPr="002A1E0D" w:rsidRDefault="003943AA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183F427D" w14:textId="77777777" w:rsidR="000C0CAB" w:rsidRPr="002A1E0D" w:rsidRDefault="003943AA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1D8EA467" w14:textId="77777777" w:rsidR="000C0CAB" w:rsidRPr="002A1E0D" w:rsidRDefault="00AC4366" w:rsidP="00EB27AD">
      <w:pPr>
        <w:pStyle w:val="ItemHead"/>
      </w:pPr>
      <w:r w:rsidRPr="002A1E0D">
        <w:t>107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6</w:t>
      </w:r>
      <w:r w:rsidR="003943AA" w:rsidRPr="002A1E0D">
        <w:t>35</w:t>
      </w:r>
      <w:r w:rsidR="000C0CAB" w:rsidRPr="002A1E0D">
        <w:t>, column 3)</w:t>
      </w:r>
    </w:p>
    <w:p w14:paraId="0445CE5A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0B9C1527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509F863" w14:textId="77777777" w:rsidR="003943AA" w:rsidRPr="002A1E0D" w:rsidRDefault="003943AA" w:rsidP="00EB27AD">
            <w:pPr>
              <w:pStyle w:val="Tabletext"/>
            </w:pPr>
            <w:r w:rsidRPr="002A1E0D">
              <w:t>4%</w:t>
            </w:r>
          </w:p>
          <w:p w14:paraId="6A8AAF73" w14:textId="77777777" w:rsidR="003943AA" w:rsidRPr="002A1E0D" w:rsidRDefault="003943AA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6579C589" w14:textId="77777777" w:rsidR="000C0CAB" w:rsidRPr="002A1E0D" w:rsidRDefault="003943AA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7DE440B9" w14:textId="77777777" w:rsidR="000C0CAB" w:rsidRPr="002A1E0D" w:rsidRDefault="00AC4366" w:rsidP="00EB27AD">
      <w:pPr>
        <w:pStyle w:val="ItemHead"/>
      </w:pPr>
      <w:r w:rsidRPr="002A1E0D">
        <w:t>108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6</w:t>
      </w:r>
      <w:r w:rsidR="003943AA" w:rsidRPr="002A1E0D">
        <w:t>36</w:t>
      </w:r>
      <w:r w:rsidR="000C0CAB" w:rsidRPr="002A1E0D">
        <w:t>, column 3)</w:t>
      </w:r>
    </w:p>
    <w:p w14:paraId="3893E4F4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092F2118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CC34646" w14:textId="77777777" w:rsidR="003943AA" w:rsidRPr="002A1E0D" w:rsidRDefault="003943AA" w:rsidP="00EB27AD">
            <w:pPr>
              <w:pStyle w:val="Tabletext"/>
            </w:pPr>
            <w:r w:rsidRPr="002A1E0D">
              <w:t>4%</w:t>
            </w:r>
          </w:p>
          <w:p w14:paraId="0A6BB8E9" w14:textId="77777777" w:rsidR="003943AA" w:rsidRPr="002A1E0D" w:rsidRDefault="003943AA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61A16F13" w14:textId="77777777" w:rsidR="000C0CAB" w:rsidRPr="002A1E0D" w:rsidRDefault="003943AA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70154C7D" w14:textId="77777777" w:rsidR="000C0CAB" w:rsidRPr="002A1E0D" w:rsidRDefault="00AC4366" w:rsidP="00EB27AD">
      <w:pPr>
        <w:pStyle w:val="ItemHead"/>
      </w:pPr>
      <w:r w:rsidRPr="002A1E0D">
        <w:t>109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6</w:t>
      </w:r>
      <w:r w:rsidR="003943AA" w:rsidRPr="002A1E0D">
        <w:t>37</w:t>
      </w:r>
      <w:r w:rsidR="000C0CAB" w:rsidRPr="002A1E0D">
        <w:t>, column 3)</w:t>
      </w:r>
    </w:p>
    <w:p w14:paraId="7C244F24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1B3FFA7A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7FD2279" w14:textId="77777777" w:rsidR="003943AA" w:rsidRPr="002A1E0D" w:rsidRDefault="003943AA" w:rsidP="00EB27AD">
            <w:pPr>
              <w:pStyle w:val="Tabletext"/>
            </w:pPr>
            <w:r w:rsidRPr="002A1E0D">
              <w:t>4%</w:t>
            </w:r>
          </w:p>
          <w:p w14:paraId="65204250" w14:textId="77777777" w:rsidR="003943AA" w:rsidRPr="002A1E0D" w:rsidRDefault="003943AA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219CE668" w14:textId="77777777" w:rsidR="000C0CAB" w:rsidRPr="002A1E0D" w:rsidRDefault="003943AA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0078D3DF" w14:textId="77777777" w:rsidR="000C0CAB" w:rsidRPr="002A1E0D" w:rsidRDefault="00AC4366" w:rsidP="00EB27AD">
      <w:pPr>
        <w:pStyle w:val="ItemHead"/>
      </w:pPr>
      <w:r w:rsidRPr="002A1E0D">
        <w:t>110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6</w:t>
      </w:r>
      <w:r w:rsidR="003943AA" w:rsidRPr="002A1E0D">
        <w:t>38</w:t>
      </w:r>
      <w:r w:rsidR="000C0CAB" w:rsidRPr="002A1E0D">
        <w:t>, column 3)</w:t>
      </w:r>
    </w:p>
    <w:p w14:paraId="3664B24F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77DD5758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0193F31" w14:textId="77777777" w:rsidR="003943AA" w:rsidRPr="002A1E0D" w:rsidRDefault="003943AA" w:rsidP="00EB27AD">
            <w:pPr>
              <w:pStyle w:val="Tabletext"/>
            </w:pPr>
            <w:r w:rsidRPr="002A1E0D">
              <w:t>5%</w:t>
            </w:r>
          </w:p>
          <w:p w14:paraId="739A0C78" w14:textId="77777777" w:rsidR="000C0CAB" w:rsidRPr="002A1E0D" w:rsidRDefault="003943AA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016CBFA3" w14:textId="77777777" w:rsidR="000C0CAB" w:rsidRPr="002A1E0D" w:rsidRDefault="00AC4366" w:rsidP="00EB27AD">
      <w:pPr>
        <w:pStyle w:val="ItemHead"/>
      </w:pPr>
      <w:r w:rsidRPr="002A1E0D">
        <w:t>111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6</w:t>
      </w:r>
      <w:r w:rsidR="000F3D26" w:rsidRPr="002A1E0D">
        <w:t>39</w:t>
      </w:r>
      <w:r w:rsidR="000C0CAB" w:rsidRPr="002A1E0D">
        <w:t>, column 3)</w:t>
      </w:r>
    </w:p>
    <w:p w14:paraId="44007CA6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39623DCA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1BABB21" w14:textId="77777777" w:rsidR="000F3D26" w:rsidRPr="002A1E0D" w:rsidRDefault="000F3D26" w:rsidP="00EB27AD">
            <w:pPr>
              <w:pStyle w:val="Tabletext"/>
            </w:pPr>
            <w:r w:rsidRPr="002A1E0D">
              <w:t>4%</w:t>
            </w:r>
          </w:p>
          <w:p w14:paraId="53A9C996" w14:textId="77777777" w:rsidR="000F3D26" w:rsidRPr="002A1E0D" w:rsidRDefault="000F3D26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33A76F36" w14:textId="77777777" w:rsidR="000C0CAB" w:rsidRPr="002A1E0D" w:rsidRDefault="000F3D26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08E939B0" w14:textId="77777777" w:rsidR="000C0CAB" w:rsidRPr="002A1E0D" w:rsidRDefault="00AC4366" w:rsidP="00EB27AD">
      <w:pPr>
        <w:pStyle w:val="ItemHead"/>
      </w:pPr>
      <w:r w:rsidRPr="002A1E0D">
        <w:t>112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6</w:t>
      </w:r>
      <w:r w:rsidR="000F3D26" w:rsidRPr="002A1E0D">
        <w:t>40</w:t>
      </w:r>
      <w:r w:rsidR="000C0CAB" w:rsidRPr="002A1E0D">
        <w:t>, column 3)</w:t>
      </w:r>
    </w:p>
    <w:p w14:paraId="7656DD77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0EE643C4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D7B17D6" w14:textId="77777777" w:rsidR="000F3D26" w:rsidRPr="002A1E0D" w:rsidRDefault="000F3D26" w:rsidP="00EB27AD">
            <w:pPr>
              <w:pStyle w:val="Tabletext"/>
            </w:pPr>
            <w:r w:rsidRPr="002A1E0D">
              <w:t>4%</w:t>
            </w:r>
          </w:p>
          <w:p w14:paraId="764E6573" w14:textId="77777777" w:rsidR="000F3D26" w:rsidRPr="002A1E0D" w:rsidRDefault="000F3D26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3896DE98" w14:textId="77777777" w:rsidR="000C0CAB" w:rsidRPr="002A1E0D" w:rsidRDefault="000F3D26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32C261D0" w14:textId="77777777" w:rsidR="000C0CAB" w:rsidRPr="002A1E0D" w:rsidRDefault="00AC4366" w:rsidP="00EB27AD">
      <w:pPr>
        <w:pStyle w:val="ItemHead"/>
      </w:pPr>
      <w:r w:rsidRPr="002A1E0D">
        <w:t>113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6</w:t>
      </w:r>
      <w:r w:rsidR="000F3D26" w:rsidRPr="002A1E0D">
        <w:t>41</w:t>
      </w:r>
      <w:r w:rsidR="000C0CAB" w:rsidRPr="002A1E0D">
        <w:t>, column 3)</w:t>
      </w:r>
    </w:p>
    <w:p w14:paraId="662F3776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714621E9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C6F8DF9" w14:textId="77777777" w:rsidR="000F3D26" w:rsidRPr="002A1E0D" w:rsidRDefault="000F3D26" w:rsidP="00EB27AD">
            <w:pPr>
              <w:pStyle w:val="Tabletext"/>
            </w:pPr>
            <w:r w:rsidRPr="002A1E0D">
              <w:t>4%</w:t>
            </w:r>
          </w:p>
          <w:p w14:paraId="1EA656B6" w14:textId="77777777" w:rsidR="000F3D26" w:rsidRPr="002A1E0D" w:rsidRDefault="000F3D26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6E594201" w14:textId="77777777" w:rsidR="000C0CAB" w:rsidRPr="002A1E0D" w:rsidRDefault="000F3D26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2A8FEA19" w14:textId="77777777" w:rsidR="000C0CAB" w:rsidRPr="002A1E0D" w:rsidRDefault="00AC4366" w:rsidP="00EB27AD">
      <w:pPr>
        <w:pStyle w:val="ItemHead"/>
      </w:pPr>
      <w:r w:rsidRPr="002A1E0D">
        <w:t>114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6</w:t>
      </w:r>
      <w:r w:rsidR="000F3D26" w:rsidRPr="002A1E0D">
        <w:t>42</w:t>
      </w:r>
      <w:r w:rsidR="000C0CAB" w:rsidRPr="002A1E0D">
        <w:t>, column 3)</w:t>
      </w:r>
    </w:p>
    <w:p w14:paraId="6E147DB2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23F3A377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32713D8" w14:textId="77777777" w:rsidR="00EA6FCD" w:rsidRPr="002A1E0D" w:rsidRDefault="00EA6FCD" w:rsidP="00EB27AD">
            <w:pPr>
              <w:pStyle w:val="Tabletext"/>
            </w:pPr>
            <w:r w:rsidRPr="002A1E0D">
              <w:t>4%</w:t>
            </w:r>
          </w:p>
          <w:p w14:paraId="2D311AD0" w14:textId="77777777" w:rsidR="00EA6FCD" w:rsidRPr="002A1E0D" w:rsidRDefault="00EA6FCD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4FDE7321" w14:textId="77777777" w:rsidR="000C0CAB" w:rsidRPr="002A1E0D" w:rsidRDefault="00EA6FCD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54D2C3FA" w14:textId="77777777" w:rsidR="000C0CAB" w:rsidRPr="002A1E0D" w:rsidRDefault="00AC4366" w:rsidP="00EB27AD">
      <w:pPr>
        <w:pStyle w:val="ItemHead"/>
      </w:pPr>
      <w:r w:rsidRPr="002A1E0D">
        <w:t>115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6</w:t>
      </w:r>
      <w:r w:rsidR="00EA6FCD" w:rsidRPr="002A1E0D">
        <w:t>43</w:t>
      </w:r>
      <w:r w:rsidR="000C0CAB" w:rsidRPr="002A1E0D">
        <w:t>, column 3)</w:t>
      </w:r>
    </w:p>
    <w:p w14:paraId="34B52D0E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0A0B413E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58E46C2" w14:textId="77777777" w:rsidR="00EA6FCD" w:rsidRPr="002A1E0D" w:rsidRDefault="00EA6FCD" w:rsidP="00EB27AD">
            <w:pPr>
              <w:pStyle w:val="Tabletext"/>
            </w:pPr>
            <w:r w:rsidRPr="002A1E0D">
              <w:t>4%</w:t>
            </w:r>
          </w:p>
          <w:p w14:paraId="5E3D3DB1" w14:textId="77777777" w:rsidR="00EA6FCD" w:rsidRPr="002A1E0D" w:rsidRDefault="00EA6FCD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6E74987F" w14:textId="77777777" w:rsidR="000C0CAB" w:rsidRPr="002A1E0D" w:rsidRDefault="00EA6FCD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6CD299CC" w14:textId="77777777" w:rsidR="000C0CAB" w:rsidRPr="002A1E0D" w:rsidRDefault="00AC4366" w:rsidP="00EB27AD">
      <w:pPr>
        <w:pStyle w:val="ItemHead"/>
      </w:pPr>
      <w:r w:rsidRPr="002A1E0D">
        <w:t>116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6</w:t>
      </w:r>
      <w:r w:rsidR="00EA6FCD" w:rsidRPr="002A1E0D">
        <w:t>44</w:t>
      </w:r>
      <w:r w:rsidR="000C0CAB" w:rsidRPr="002A1E0D">
        <w:t>, column 3)</w:t>
      </w:r>
    </w:p>
    <w:p w14:paraId="666322BD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205DE5E9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438A1C7" w14:textId="77777777" w:rsidR="00EA6FCD" w:rsidRPr="002A1E0D" w:rsidRDefault="00EA6FCD" w:rsidP="00EB27AD">
            <w:pPr>
              <w:pStyle w:val="Tabletext"/>
            </w:pPr>
            <w:r w:rsidRPr="002A1E0D">
              <w:t>4%</w:t>
            </w:r>
          </w:p>
          <w:p w14:paraId="0BA2FF1A" w14:textId="77777777" w:rsidR="00EA6FCD" w:rsidRPr="002A1E0D" w:rsidRDefault="00EA6FCD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07213794" w14:textId="77777777" w:rsidR="000C0CAB" w:rsidRPr="002A1E0D" w:rsidRDefault="00EA6FCD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4D49D783" w14:textId="77777777" w:rsidR="000C0CAB" w:rsidRPr="002A1E0D" w:rsidRDefault="00AC4366" w:rsidP="00EB27AD">
      <w:pPr>
        <w:pStyle w:val="ItemHead"/>
      </w:pPr>
      <w:r w:rsidRPr="002A1E0D">
        <w:t>117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6</w:t>
      </w:r>
      <w:r w:rsidR="00EA6FCD" w:rsidRPr="002A1E0D">
        <w:t>45</w:t>
      </w:r>
      <w:r w:rsidR="000C0CAB" w:rsidRPr="002A1E0D">
        <w:t>, column 3)</w:t>
      </w:r>
    </w:p>
    <w:p w14:paraId="24DD9B73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719ABE39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4A162F7" w14:textId="77777777" w:rsidR="00EA6FCD" w:rsidRPr="002A1E0D" w:rsidRDefault="00EA6FCD" w:rsidP="00EB27AD">
            <w:pPr>
              <w:pStyle w:val="Tabletext"/>
            </w:pPr>
            <w:r w:rsidRPr="002A1E0D">
              <w:t>4%</w:t>
            </w:r>
          </w:p>
          <w:p w14:paraId="1E5E95EB" w14:textId="77777777" w:rsidR="00EA6FCD" w:rsidRPr="002A1E0D" w:rsidRDefault="00EA6FCD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2DAA1956" w14:textId="77777777" w:rsidR="000C0CAB" w:rsidRPr="002A1E0D" w:rsidRDefault="00EA6FCD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58808392" w14:textId="77777777" w:rsidR="000C0CAB" w:rsidRPr="002A1E0D" w:rsidRDefault="00AC4366" w:rsidP="00EB27AD">
      <w:pPr>
        <w:pStyle w:val="ItemHead"/>
      </w:pPr>
      <w:r w:rsidRPr="002A1E0D">
        <w:t>118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6</w:t>
      </w:r>
      <w:r w:rsidR="00EA6FCD" w:rsidRPr="002A1E0D">
        <w:t>46</w:t>
      </w:r>
      <w:r w:rsidR="000C0CAB" w:rsidRPr="002A1E0D">
        <w:t>, column 3)</w:t>
      </w:r>
    </w:p>
    <w:p w14:paraId="55446369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0DB18ABD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BA69826" w14:textId="77777777" w:rsidR="00EA6FCD" w:rsidRPr="002A1E0D" w:rsidRDefault="00EA6FCD" w:rsidP="00EB27AD">
            <w:pPr>
              <w:pStyle w:val="Tabletext"/>
            </w:pPr>
            <w:r w:rsidRPr="002A1E0D">
              <w:t>4%</w:t>
            </w:r>
          </w:p>
          <w:p w14:paraId="0127BDF4" w14:textId="77777777" w:rsidR="00EA6FCD" w:rsidRPr="002A1E0D" w:rsidRDefault="00EA6FCD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6CAEEC71" w14:textId="77777777" w:rsidR="000C0CAB" w:rsidRPr="002A1E0D" w:rsidRDefault="00EA6FCD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6F243206" w14:textId="77777777" w:rsidR="000C0CAB" w:rsidRPr="002A1E0D" w:rsidRDefault="00AC4366" w:rsidP="00EB27AD">
      <w:pPr>
        <w:pStyle w:val="ItemHead"/>
      </w:pPr>
      <w:r w:rsidRPr="002A1E0D">
        <w:t>119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6</w:t>
      </w:r>
      <w:r w:rsidR="00EA6FCD" w:rsidRPr="002A1E0D">
        <w:t>47</w:t>
      </w:r>
      <w:r w:rsidR="000C0CAB" w:rsidRPr="002A1E0D">
        <w:t>, column 3)</w:t>
      </w:r>
    </w:p>
    <w:p w14:paraId="5AA00750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556BF176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8458112" w14:textId="77777777" w:rsidR="00EA6FCD" w:rsidRPr="002A1E0D" w:rsidRDefault="00EA6FCD" w:rsidP="00EB27AD">
            <w:pPr>
              <w:pStyle w:val="Tabletext"/>
            </w:pPr>
            <w:r w:rsidRPr="002A1E0D">
              <w:t>4%</w:t>
            </w:r>
          </w:p>
          <w:p w14:paraId="2D7576CB" w14:textId="77777777" w:rsidR="00EA6FCD" w:rsidRPr="002A1E0D" w:rsidRDefault="00EA6FCD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0E5B08C4" w14:textId="77777777" w:rsidR="000C0CAB" w:rsidRPr="002A1E0D" w:rsidRDefault="00EA6FCD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291B26CB" w14:textId="77777777" w:rsidR="000C0CAB" w:rsidRPr="002A1E0D" w:rsidRDefault="00AC4366" w:rsidP="00EB27AD">
      <w:pPr>
        <w:pStyle w:val="ItemHead"/>
      </w:pPr>
      <w:r w:rsidRPr="002A1E0D">
        <w:t>120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6</w:t>
      </w:r>
      <w:r w:rsidR="00EA6FCD" w:rsidRPr="002A1E0D">
        <w:t>48</w:t>
      </w:r>
      <w:r w:rsidR="000C0CAB" w:rsidRPr="002A1E0D">
        <w:t>, column 3)</w:t>
      </w:r>
    </w:p>
    <w:p w14:paraId="11ABF4F1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0079903E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CE08810" w14:textId="77777777" w:rsidR="00EA6FCD" w:rsidRPr="002A1E0D" w:rsidRDefault="00EA6FCD" w:rsidP="00EB27AD">
            <w:pPr>
              <w:pStyle w:val="Tabletext"/>
            </w:pPr>
            <w:r w:rsidRPr="002A1E0D">
              <w:t>4%</w:t>
            </w:r>
          </w:p>
          <w:p w14:paraId="1CD07E5E" w14:textId="77777777" w:rsidR="00EA6FCD" w:rsidRPr="002A1E0D" w:rsidRDefault="00EA6FCD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058CAA9A" w14:textId="77777777" w:rsidR="000C0CAB" w:rsidRPr="002A1E0D" w:rsidRDefault="00EA6FCD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529F5A23" w14:textId="77777777" w:rsidR="000C0CAB" w:rsidRPr="002A1E0D" w:rsidRDefault="00AC4366" w:rsidP="00EB27AD">
      <w:pPr>
        <w:pStyle w:val="ItemHead"/>
      </w:pPr>
      <w:r w:rsidRPr="002A1E0D">
        <w:t>121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6</w:t>
      </w:r>
      <w:r w:rsidR="00EA6FCD" w:rsidRPr="002A1E0D">
        <w:t>49</w:t>
      </w:r>
      <w:r w:rsidR="000C0CAB" w:rsidRPr="002A1E0D">
        <w:t>, column 3)</w:t>
      </w:r>
    </w:p>
    <w:p w14:paraId="4651D2B9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06A28FC0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C0DD8A0" w14:textId="77777777" w:rsidR="00EA6FCD" w:rsidRPr="002A1E0D" w:rsidRDefault="00EA6FCD" w:rsidP="00EB27AD">
            <w:pPr>
              <w:pStyle w:val="Tabletext"/>
            </w:pPr>
            <w:r w:rsidRPr="002A1E0D">
              <w:t>5%</w:t>
            </w:r>
          </w:p>
          <w:p w14:paraId="4A3C4EA9" w14:textId="77777777" w:rsidR="000C0CAB" w:rsidRPr="002A1E0D" w:rsidRDefault="00EA6FCD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257170E0" w14:textId="77777777" w:rsidR="000C0CAB" w:rsidRPr="002A1E0D" w:rsidRDefault="00AC4366" w:rsidP="00EB27AD">
      <w:pPr>
        <w:pStyle w:val="ItemHead"/>
      </w:pPr>
      <w:r w:rsidRPr="002A1E0D">
        <w:t>122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6</w:t>
      </w:r>
      <w:r w:rsidR="00EA6FCD" w:rsidRPr="002A1E0D">
        <w:t>50</w:t>
      </w:r>
      <w:r w:rsidR="000C0CAB" w:rsidRPr="002A1E0D">
        <w:t>, column 3)</w:t>
      </w:r>
    </w:p>
    <w:p w14:paraId="0C03F6BA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03AD28EE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F1CFDA3" w14:textId="77777777" w:rsidR="00EA6FCD" w:rsidRPr="002A1E0D" w:rsidRDefault="00EA6FCD" w:rsidP="00EB27AD">
            <w:pPr>
              <w:pStyle w:val="Tabletext"/>
            </w:pPr>
            <w:r w:rsidRPr="002A1E0D">
              <w:t>5%</w:t>
            </w:r>
          </w:p>
          <w:p w14:paraId="663B154D" w14:textId="77777777" w:rsidR="000C0CAB" w:rsidRPr="002A1E0D" w:rsidRDefault="00EA6FCD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2507F2E7" w14:textId="77777777" w:rsidR="000C0CAB" w:rsidRPr="002A1E0D" w:rsidRDefault="00AC4366" w:rsidP="00EB27AD">
      <w:pPr>
        <w:pStyle w:val="ItemHead"/>
      </w:pPr>
      <w:r w:rsidRPr="002A1E0D">
        <w:t>123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6</w:t>
      </w:r>
      <w:r w:rsidR="00EA6FCD" w:rsidRPr="002A1E0D">
        <w:t>52</w:t>
      </w:r>
      <w:r w:rsidR="000C0CAB" w:rsidRPr="002A1E0D">
        <w:t>, column 3)</w:t>
      </w:r>
    </w:p>
    <w:p w14:paraId="3CFE437D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18C35679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16FD566" w14:textId="77777777" w:rsidR="00EA6FCD" w:rsidRPr="002A1E0D" w:rsidRDefault="00EA6FCD" w:rsidP="00EB27AD">
            <w:pPr>
              <w:pStyle w:val="Tabletext"/>
            </w:pPr>
            <w:r w:rsidRPr="002A1E0D">
              <w:t>4%</w:t>
            </w:r>
          </w:p>
          <w:p w14:paraId="3A5A6C5E" w14:textId="77777777" w:rsidR="00EA6FCD" w:rsidRPr="002A1E0D" w:rsidRDefault="00EA6FCD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39FC2279" w14:textId="77777777" w:rsidR="000C0CAB" w:rsidRPr="002A1E0D" w:rsidRDefault="00EA6FCD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18D9239F" w14:textId="77777777" w:rsidR="000C0CAB" w:rsidRPr="002A1E0D" w:rsidRDefault="00AC4366" w:rsidP="00EB27AD">
      <w:pPr>
        <w:pStyle w:val="ItemHead"/>
      </w:pPr>
      <w:r w:rsidRPr="002A1E0D">
        <w:t>124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6</w:t>
      </w:r>
      <w:r w:rsidR="001F43F2" w:rsidRPr="002A1E0D">
        <w:t>53</w:t>
      </w:r>
      <w:r w:rsidR="000C0CAB" w:rsidRPr="002A1E0D">
        <w:t>, column 3)</w:t>
      </w:r>
    </w:p>
    <w:p w14:paraId="5D383F0F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4352EA8F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1D81A69" w14:textId="77777777" w:rsidR="001F43F2" w:rsidRPr="002A1E0D" w:rsidRDefault="001F43F2" w:rsidP="00EB27AD">
            <w:pPr>
              <w:pStyle w:val="Tabletext"/>
            </w:pPr>
            <w:r w:rsidRPr="002A1E0D">
              <w:t>4%</w:t>
            </w:r>
          </w:p>
          <w:p w14:paraId="6A7A0090" w14:textId="77777777" w:rsidR="001F43F2" w:rsidRPr="002A1E0D" w:rsidRDefault="001F43F2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65748D05" w14:textId="77777777" w:rsidR="000C0CAB" w:rsidRPr="002A1E0D" w:rsidRDefault="001F43F2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5EFD3F72" w14:textId="77777777" w:rsidR="000C0CAB" w:rsidRPr="002A1E0D" w:rsidRDefault="00AC4366" w:rsidP="00EB27AD">
      <w:pPr>
        <w:pStyle w:val="ItemHead"/>
      </w:pPr>
      <w:r w:rsidRPr="002A1E0D">
        <w:t>125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6</w:t>
      </w:r>
      <w:r w:rsidR="001F43F2" w:rsidRPr="002A1E0D">
        <w:t>54</w:t>
      </w:r>
      <w:r w:rsidR="000C0CAB" w:rsidRPr="002A1E0D">
        <w:t>, column 3)</w:t>
      </w:r>
    </w:p>
    <w:p w14:paraId="3477EDE7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3A3B4BAA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7EE8990" w14:textId="77777777" w:rsidR="001F43F2" w:rsidRPr="002A1E0D" w:rsidRDefault="001F43F2" w:rsidP="00EB27AD">
            <w:pPr>
              <w:pStyle w:val="Tabletext"/>
            </w:pPr>
            <w:r w:rsidRPr="002A1E0D">
              <w:t>4%</w:t>
            </w:r>
          </w:p>
          <w:p w14:paraId="15204091" w14:textId="77777777" w:rsidR="001F43F2" w:rsidRPr="002A1E0D" w:rsidRDefault="001F43F2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1159B9D8" w14:textId="77777777" w:rsidR="000C0CAB" w:rsidRPr="002A1E0D" w:rsidRDefault="001F43F2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0FD29B71" w14:textId="77777777" w:rsidR="000C0CAB" w:rsidRPr="002A1E0D" w:rsidRDefault="00AC4366" w:rsidP="00EB27AD">
      <w:pPr>
        <w:pStyle w:val="ItemHead"/>
      </w:pPr>
      <w:r w:rsidRPr="002A1E0D">
        <w:t>126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6</w:t>
      </w:r>
      <w:r w:rsidR="00E81C41" w:rsidRPr="002A1E0D">
        <w:t>55</w:t>
      </w:r>
      <w:r w:rsidR="000C0CAB" w:rsidRPr="002A1E0D">
        <w:t>, column 3)</w:t>
      </w:r>
    </w:p>
    <w:p w14:paraId="1DA1F9FF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0316DF9D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A006B19" w14:textId="77777777" w:rsidR="0041498C" w:rsidRPr="002A1E0D" w:rsidRDefault="0041498C" w:rsidP="00EB27AD">
            <w:pPr>
              <w:pStyle w:val="Tabletext"/>
            </w:pPr>
            <w:r w:rsidRPr="002A1E0D">
              <w:t>4%</w:t>
            </w:r>
          </w:p>
          <w:p w14:paraId="2D199884" w14:textId="77777777" w:rsidR="0041498C" w:rsidRPr="002A1E0D" w:rsidRDefault="0041498C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49FCD226" w14:textId="77777777" w:rsidR="000C0CAB" w:rsidRPr="002A1E0D" w:rsidRDefault="0041498C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1F8D3B6A" w14:textId="77777777" w:rsidR="000C0CAB" w:rsidRPr="002A1E0D" w:rsidRDefault="00AC4366" w:rsidP="00EB27AD">
      <w:pPr>
        <w:pStyle w:val="ItemHead"/>
      </w:pPr>
      <w:r w:rsidRPr="002A1E0D">
        <w:t>127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6</w:t>
      </w:r>
      <w:r w:rsidR="0041498C" w:rsidRPr="002A1E0D">
        <w:t>56</w:t>
      </w:r>
      <w:r w:rsidR="000C0CAB" w:rsidRPr="002A1E0D">
        <w:t>, column 3)</w:t>
      </w:r>
    </w:p>
    <w:p w14:paraId="082D1FE4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67A8F826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62D11CB" w14:textId="77777777" w:rsidR="0041498C" w:rsidRPr="002A1E0D" w:rsidRDefault="0041498C" w:rsidP="00EB27AD">
            <w:pPr>
              <w:pStyle w:val="Tabletext"/>
            </w:pPr>
            <w:r w:rsidRPr="002A1E0D">
              <w:t>4%</w:t>
            </w:r>
          </w:p>
          <w:p w14:paraId="4A1079C7" w14:textId="77777777" w:rsidR="0041498C" w:rsidRPr="002A1E0D" w:rsidRDefault="0041498C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751CA9BF" w14:textId="77777777" w:rsidR="000C0CAB" w:rsidRPr="002A1E0D" w:rsidRDefault="0041498C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5844BC12" w14:textId="77777777" w:rsidR="000C0CAB" w:rsidRPr="002A1E0D" w:rsidRDefault="00AC4366" w:rsidP="00EB27AD">
      <w:pPr>
        <w:pStyle w:val="ItemHead"/>
      </w:pPr>
      <w:r w:rsidRPr="002A1E0D">
        <w:t>128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6</w:t>
      </w:r>
      <w:r w:rsidR="0041498C" w:rsidRPr="002A1E0D">
        <w:t>57</w:t>
      </w:r>
      <w:r w:rsidR="000C0CAB" w:rsidRPr="002A1E0D">
        <w:t>, column 3)</w:t>
      </w:r>
    </w:p>
    <w:p w14:paraId="5FEFD874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4E73D455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F4FB2C9" w14:textId="77777777" w:rsidR="0041498C" w:rsidRPr="002A1E0D" w:rsidRDefault="0041498C" w:rsidP="00EB27AD">
            <w:pPr>
              <w:pStyle w:val="Tabletext"/>
            </w:pPr>
            <w:r w:rsidRPr="002A1E0D">
              <w:t>4%</w:t>
            </w:r>
          </w:p>
          <w:p w14:paraId="7F8A77EC" w14:textId="77777777" w:rsidR="0041498C" w:rsidRPr="002A1E0D" w:rsidRDefault="0041498C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7E278DB2" w14:textId="77777777" w:rsidR="000C0CAB" w:rsidRPr="002A1E0D" w:rsidRDefault="0041498C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4CA5A5A8" w14:textId="77777777" w:rsidR="000C0CAB" w:rsidRPr="002A1E0D" w:rsidRDefault="00AC4366" w:rsidP="00EB27AD">
      <w:pPr>
        <w:pStyle w:val="ItemHead"/>
      </w:pPr>
      <w:r w:rsidRPr="002A1E0D">
        <w:t>129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6</w:t>
      </w:r>
      <w:r w:rsidR="0041498C" w:rsidRPr="002A1E0D">
        <w:t>58</w:t>
      </w:r>
      <w:r w:rsidR="000C0CAB" w:rsidRPr="002A1E0D">
        <w:t>, column 3)</w:t>
      </w:r>
    </w:p>
    <w:p w14:paraId="09D103A3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1BAD79B1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2854361" w14:textId="77777777" w:rsidR="0041498C" w:rsidRPr="002A1E0D" w:rsidRDefault="0041498C" w:rsidP="00EB27AD">
            <w:pPr>
              <w:pStyle w:val="Tabletext"/>
            </w:pPr>
            <w:r w:rsidRPr="002A1E0D">
              <w:t>4%</w:t>
            </w:r>
          </w:p>
          <w:p w14:paraId="3D76BECC" w14:textId="77777777" w:rsidR="0041498C" w:rsidRPr="002A1E0D" w:rsidRDefault="0041498C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0F827ACB" w14:textId="77777777" w:rsidR="000C0CAB" w:rsidRPr="002A1E0D" w:rsidRDefault="0041498C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69223AC3" w14:textId="77777777" w:rsidR="000C0CAB" w:rsidRPr="002A1E0D" w:rsidRDefault="00AC4366" w:rsidP="00EB27AD">
      <w:pPr>
        <w:pStyle w:val="ItemHead"/>
      </w:pPr>
      <w:r w:rsidRPr="002A1E0D">
        <w:t>130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6</w:t>
      </w:r>
      <w:r w:rsidR="0041498C" w:rsidRPr="002A1E0D">
        <w:t>59</w:t>
      </w:r>
      <w:r w:rsidR="000C0CAB" w:rsidRPr="002A1E0D">
        <w:t>, column 3)</w:t>
      </w:r>
    </w:p>
    <w:p w14:paraId="61354545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5E873844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3AF60A0" w14:textId="77777777" w:rsidR="0041498C" w:rsidRPr="002A1E0D" w:rsidRDefault="0041498C" w:rsidP="00EB27AD">
            <w:pPr>
              <w:pStyle w:val="Tabletext"/>
            </w:pPr>
            <w:r w:rsidRPr="002A1E0D">
              <w:t>4%</w:t>
            </w:r>
          </w:p>
          <w:p w14:paraId="0A1ABDEF" w14:textId="77777777" w:rsidR="0041498C" w:rsidRPr="002A1E0D" w:rsidRDefault="0041498C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3EF52B34" w14:textId="77777777" w:rsidR="000C0CAB" w:rsidRPr="002A1E0D" w:rsidRDefault="0041498C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04866265" w14:textId="77777777" w:rsidR="000C0CAB" w:rsidRPr="002A1E0D" w:rsidRDefault="00AC4366" w:rsidP="00EB27AD">
      <w:pPr>
        <w:pStyle w:val="ItemHead"/>
      </w:pPr>
      <w:r w:rsidRPr="002A1E0D">
        <w:t>131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6</w:t>
      </w:r>
      <w:r w:rsidR="0041498C" w:rsidRPr="002A1E0D">
        <w:t>60</w:t>
      </w:r>
      <w:r w:rsidR="000C0CAB" w:rsidRPr="002A1E0D">
        <w:t>, column 3)</w:t>
      </w:r>
    </w:p>
    <w:p w14:paraId="3279806E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72D67D9D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A40B73A" w14:textId="77777777" w:rsidR="00017E76" w:rsidRPr="002A1E0D" w:rsidRDefault="00017E76" w:rsidP="00EB27AD">
            <w:pPr>
              <w:pStyle w:val="Tabletext"/>
            </w:pPr>
            <w:r w:rsidRPr="002A1E0D">
              <w:t>4%</w:t>
            </w:r>
          </w:p>
          <w:p w14:paraId="1FC21FE9" w14:textId="77777777" w:rsidR="00017E76" w:rsidRPr="002A1E0D" w:rsidRDefault="00017E76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754F0096" w14:textId="77777777" w:rsidR="000C0CAB" w:rsidRPr="002A1E0D" w:rsidRDefault="00017E76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299DEB72" w14:textId="77777777" w:rsidR="000C0CAB" w:rsidRPr="002A1E0D" w:rsidRDefault="00AC4366" w:rsidP="00EB27AD">
      <w:pPr>
        <w:pStyle w:val="ItemHead"/>
      </w:pPr>
      <w:r w:rsidRPr="002A1E0D">
        <w:t>132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6</w:t>
      </w:r>
      <w:r w:rsidR="00017E76" w:rsidRPr="002A1E0D">
        <w:t>61</w:t>
      </w:r>
      <w:r w:rsidR="000C0CAB" w:rsidRPr="002A1E0D">
        <w:t>, column 3)</w:t>
      </w:r>
    </w:p>
    <w:p w14:paraId="2A5E2E2F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148926B5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A1E9CA2" w14:textId="77777777" w:rsidR="00017E76" w:rsidRPr="002A1E0D" w:rsidRDefault="00017E76" w:rsidP="00EB27AD">
            <w:pPr>
              <w:pStyle w:val="Tabletext"/>
            </w:pPr>
            <w:r w:rsidRPr="002A1E0D">
              <w:t>4%</w:t>
            </w:r>
          </w:p>
          <w:p w14:paraId="036BF1B6" w14:textId="77777777" w:rsidR="00017E76" w:rsidRPr="002A1E0D" w:rsidRDefault="00017E76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5F247429" w14:textId="77777777" w:rsidR="000C0CAB" w:rsidRPr="002A1E0D" w:rsidRDefault="00017E76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6C9EB11D" w14:textId="77777777" w:rsidR="000C0CAB" w:rsidRPr="002A1E0D" w:rsidRDefault="00AC4366" w:rsidP="00EB27AD">
      <w:pPr>
        <w:pStyle w:val="ItemHead"/>
      </w:pPr>
      <w:r w:rsidRPr="002A1E0D">
        <w:t>133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6</w:t>
      </w:r>
      <w:r w:rsidR="00017E76" w:rsidRPr="002A1E0D">
        <w:t>62</w:t>
      </w:r>
      <w:r w:rsidR="000C0CAB" w:rsidRPr="002A1E0D">
        <w:t>, column 3)</w:t>
      </w:r>
    </w:p>
    <w:p w14:paraId="1EFD8AB1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770654EF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FBE642A" w14:textId="77777777" w:rsidR="00017E76" w:rsidRPr="002A1E0D" w:rsidRDefault="00017E76" w:rsidP="00EB27AD">
            <w:pPr>
              <w:pStyle w:val="Tabletext"/>
            </w:pPr>
            <w:r w:rsidRPr="002A1E0D">
              <w:t>4%</w:t>
            </w:r>
          </w:p>
          <w:p w14:paraId="4615A47B" w14:textId="77777777" w:rsidR="00017E76" w:rsidRPr="002A1E0D" w:rsidRDefault="00017E76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4753DB06" w14:textId="77777777" w:rsidR="000C0CAB" w:rsidRPr="002A1E0D" w:rsidRDefault="00017E76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48F55A45" w14:textId="77777777" w:rsidR="000C0CAB" w:rsidRPr="002A1E0D" w:rsidRDefault="00AC4366" w:rsidP="00EB27AD">
      <w:pPr>
        <w:pStyle w:val="ItemHead"/>
      </w:pPr>
      <w:r w:rsidRPr="002A1E0D">
        <w:t>134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6</w:t>
      </w:r>
      <w:r w:rsidR="00017E76" w:rsidRPr="002A1E0D">
        <w:t>64</w:t>
      </w:r>
      <w:r w:rsidR="000C0CAB" w:rsidRPr="002A1E0D">
        <w:t>, column 3)</w:t>
      </w:r>
    </w:p>
    <w:p w14:paraId="0794F63E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7748D32C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8B74E95" w14:textId="77777777" w:rsidR="00017E76" w:rsidRPr="002A1E0D" w:rsidRDefault="00017E76" w:rsidP="00EB27AD">
            <w:pPr>
              <w:pStyle w:val="Tabletext"/>
            </w:pPr>
            <w:r w:rsidRPr="002A1E0D">
              <w:t>4%</w:t>
            </w:r>
          </w:p>
          <w:p w14:paraId="2B4EB4D3" w14:textId="77777777" w:rsidR="00017E76" w:rsidRPr="002A1E0D" w:rsidRDefault="00017E76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057BBE86" w14:textId="77777777" w:rsidR="000C0CAB" w:rsidRPr="002A1E0D" w:rsidRDefault="00017E76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3FDA3D8A" w14:textId="77777777" w:rsidR="000C0CAB" w:rsidRPr="002A1E0D" w:rsidRDefault="00AC4366" w:rsidP="00EB27AD">
      <w:pPr>
        <w:pStyle w:val="ItemHead"/>
      </w:pPr>
      <w:r w:rsidRPr="002A1E0D">
        <w:t>135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6</w:t>
      </w:r>
      <w:r w:rsidR="00017E76" w:rsidRPr="002A1E0D">
        <w:t>65</w:t>
      </w:r>
      <w:r w:rsidR="000C0CAB" w:rsidRPr="002A1E0D">
        <w:t>, column 3)</w:t>
      </w:r>
    </w:p>
    <w:p w14:paraId="3277A908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006802F9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39C5FD7" w14:textId="77777777" w:rsidR="00017E76" w:rsidRPr="002A1E0D" w:rsidRDefault="00017E76" w:rsidP="00EB27AD">
            <w:pPr>
              <w:pStyle w:val="Tabletext"/>
            </w:pPr>
            <w:r w:rsidRPr="002A1E0D">
              <w:t>5%</w:t>
            </w:r>
          </w:p>
          <w:p w14:paraId="11157CF8" w14:textId="77777777" w:rsidR="000C0CAB" w:rsidRPr="002A1E0D" w:rsidRDefault="00017E76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3146CBDF" w14:textId="77777777" w:rsidR="000C0CAB" w:rsidRPr="002A1E0D" w:rsidRDefault="00AC4366" w:rsidP="00EB27AD">
      <w:pPr>
        <w:pStyle w:val="ItemHead"/>
      </w:pPr>
      <w:r w:rsidRPr="002A1E0D">
        <w:t>136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6</w:t>
      </w:r>
      <w:r w:rsidR="00017E76" w:rsidRPr="002A1E0D">
        <w:t>66</w:t>
      </w:r>
      <w:r w:rsidR="000C0CAB" w:rsidRPr="002A1E0D">
        <w:t>, column 3)</w:t>
      </w:r>
    </w:p>
    <w:p w14:paraId="0407F372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748C6D75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0131E93" w14:textId="77777777" w:rsidR="00017E76" w:rsidRPr="002A1E0D" w:rsidRDefault="00017E76" w:rsidP="00EB27AD">
            <w:pPr>
              <w:pStyle w:val="Tabletext"/>
            </w:pPr>
            <w:r w:rsidRPr="002A1E0D">
              <w:t>5%</w:t>
            </w:r>
          </w:p>
          <w:p w14:paraId="3888D627" w14:textId="77777777" w:rsidR="000C0CAB" w:rsidRPr="002A1E0D" w:rsidRDefault="00017E76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4A5012CC" w14:textId="77777777" w:rsidR="000C0CAB" w:rsidRPr="002A1E0D" w:rsidRDefault="00AC4366" w:rsidP="00EB27AD">
      <w:pPr>
        <w:pStyle w:val="ItemHead"/>
      </w:pPr>
      <w:r w:rsidRPr="002A1E0D">
        <w:t>137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6</w:t>
      </w:r>
      <w:r w:rsidR="00017E76" w:rsidRPr="002A1E0D">
        <w:t>67</w:t>
      </w:r>
      <w:r w:rsidR="000C0CAB" w:rsidRPr="002A1E0D">
        <w:t>, column 3)</w:t>
      </w:r>
    </w:p>
    <w:p w14:paraId="7CEDE828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7560E6F8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DF054BF" w14:textId="77777777" w:rsidR="00017E76" w:rsidRPr="002A1E0D" w:rsidRDefault="00017E76" w:rsidP="00EB27AD">
            <w:pPr>
              <w:pStyle w:val="Tabletext"/>
            </w:pPr>
            <w:r w:rsidRPr="002A1E0D">
              <w:t>4%</w:t>
            </w:r>
          </w:p>
          <w:p w14:paraId="17EFF3F0" w14:textId="77777777" w:rsidR="00017E76" w:rsidRPr="002A1E0D" w:rsidRDefault="00017E76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6B6DFBC7" w14:textId="77777777" w:rsidR="000C0CAB" w:rsidRPr="002A1E0D" w:rsidRDefault="00017E76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2189A4AB" w14:textId="77777777" w:rsidR="000C0CAB" w:rsidRPr="002A1E0D" w:rsidRDefault="00AC4366" w:rsidP="00EB27AD">
      <w:pPr>
        <w:pStyle w:val="ItemHead"/>
      </w:pPr>
      <w:r w:rsidRPr="002A1E0D">
        <w:t>138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6</w:t>
      </w:r>
      <w:r w:rsidR="00017E76" w:rsidRPr="002A1E0D">
        <w:t>92</w:t>
      </w:r>
      <w:r w:rsidR="000C0CAB" w:rsidRPr="002A1E0D">
        <w:t>, column 3)</w:t>
      </w:r>
    </w:p>
    <w:p w14:paraId="387EEF3E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751A3E58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8ACDD0F" w14:textId="77777777" w:rsidR="00AC28AF" w:rsidRPr="002A1E0D" w:rsidRDefault="00AC28AF" w:rsidP="00EB27AD">
            <w:pPr>
              <w:pStyle w:val="Tabletext"/>
            </w:pPr>
            <w:r w:rsidRPr="002A1E0D">
              <w:t>4%</w:t>
            </w:r>
          </w:p>
          <w:p w14:paraId="1AA989DA" w14:textId="77777777" w:rsidR="000C0CAB" w:rsidRPr="002A1E0D" w:rsidRDefault="00AC28AF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0AD6A11F" w14:textId="77777777" w:rsidR="000C0CAB" w:rsidRPr="002A1E0D" w:rsidRDefault="00AC4366" w:rsidP="00EB27AD">
      <w:pPr>
        <w:pStyle w:val="ItemHead"/>
      </w:pPr>
      <w:r w:rsidRPr="002A1E0D">
        <w:t>139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6</w:t>
      </w:r>
      <w:r w:rsidR="00371923" w:rsidRPr="002A1E0D">
        <w:t>93</w:t>
      </w:r>
      <w:r w:rsidR="000C0CAB" w:rsidRPr="002A1E0D">
        <w:t>, column 3)</w:t>
      </w:r>
    </w:p>
    <w:p w14:paraId="66EFCC25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1876F657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87795E3" w14:textId="77777777" w:rsidR="00371923" w:rsidRPr="002A1E0D" w:rsidRDefault="00371923" w:rsidP="00EB27AD">
            <w:pPr>
              <w:pStyle w:val="Tabletext"/>
            </w:pPr>
            <w:r w:rsidRPr="002A1E0D">
              <w:t>5%</w:t>
            </w:r>
          </w:p>
          <w:p w14:paraId="3EBDF544" w14:textId="77777777" w:rsidR="000C0CAB" w:rsidRPr="002A1E0D" w:rsidRDefault="00371923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26D529C5" w14:textId="77777777" w:rsidR="000C0CAB" w:rsidRPr="002A1E0D" w:rsidRDefault="00AC4366" w:rsidP="00EB27AD">
      <w:pPr>
        <w:pStyle w:val="ItemHead"/>
      </w:pPr>
      <w:r w:rsidRPr="002A1E0D">
        <w:t>140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>4 (cell at table item </w:t>
      </w:r>
      <w:r w:rsidR="00371923" w:rsidRPr="002A1E0D">
        <w:t>701</w:t>
      </w:r>
      <w:r w:rsidR="000C0CAB" w:rsidRPr="002A1E0D">
        <w:t>, column 3)</w:t>
      </w:r>
    </w:p>
    <w:p w14:paraId="5AB02CF4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0A79C22B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3B963EF" w14:textId="77777777" w:rsidR="00371923" w:rsidRPr="002A1E0D" w:rsidRDefault="00371923" w:rsidP="00EB27AD">
            <w:pPr>
              <w:pStyle w:val="Tabletext"/>
            </w:pPr>
            <w:r w:rsidRPr="002A1E0D">
              <w:t>4%</w:t>
            </w:r>
          </w:p>
          <w:p w14:paraId="6A3B92C0" w14:textId="77777777" w:rsidR="000C0CAB" w:rsidRPr="002A1E0D" w:rsidRDefault="00371923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7C1AAD1B" w14:textId="77777777" w:rsidR="000C0CAB" w:rsidRPr="002A1E0D" w:rsidRDefault="00AC4366" w:rsidP="00EB27AD">
      <w:pPr>
        <w:pStyle w:val="ItemHead"/>
      </w:pPr>
      <w:r w:rsidRPr="002A1E0D">
        <w:t>141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>4 (cell at table item </w:t>
      </w:r>
      <w:r w:rsidR="005F6C07" w:rsidRPr="002A1E0D">
        <w:t>817</w:t>
      </w:r>
      <w:r w:rsidR="000C0CAB" w:rsidRPr="002A1E0D">
        <w:t>, column 3)</w:t>
      </w:r>
    </w:p>
    <w:p w14:paraId="266FDB92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30D4CADC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C474622" w14:textId="77777777" w:rsidR="005F6C07" w:rsidRPr="002A1E0D" w:rsidRDefault="005F6C07" w:rsidP="00EB27AD">
            <w:pPr>
              <w:pStyle w:val="Tabletext"/>
            </w:pPr>
            <w:r w:rsidRPr="002A1E0D">
              <w:t>4%</w:t>
            </w:r>
          </w:p>
          <w:p w14:paraId="455A54E0" w14:textId="77777777" w:rsidR="005F6C07" w:rsidRPr="002A1E0D" w:rsidRDefault="005F6C07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3576FD00" w14:textId="77777777" w:rsidR="000C0CAB" w:rsidRPr="002A1E0D" w:rsidRDefault="005F6C07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6E7715F0" w14:textId="77777777" w:rsidR="000C0CAB" w:rsidRPr="002A1E0D" w:rsidRDefault="00AC4366" w:rsidP="00EB27AD">
      <w:pPr>
        <w:pStyle w:val="ItemHead"/>
      </w:pPr>
      <w:r w:rsidRPr="002A1E0D">
        <w:t>142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>4 (cell at table item </w:t>
      </w:r>
      <w:r w:rsidR="005F6C07" w:rsidRPr="002A1E0D">
        <w:t>820</w:t>
      </w:r>
      <w:r w:rsidR="000C0CAB" w:rsidRPr="002A1E0D">
        <w:t>, column 3)</w:t>
      </w:r>
    </w:p>
    <w:p w14:paraId="699184FB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4E480FC5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EA78780" w14:textId="77777777" w:rsidR="005F6C07" w:rsidRPr="002A1E0D" w:rsidRDefault="005F6C07" w:rsidP="00EB27AD">
            <w:pPr>
              <w:pStyle w:val="Tabletext"/>
            </w:pPr>
            <w:r w:rsidRPr="002A1E0D">
              <w:t>4%</w:t>
            </w:r>
          </w:p>
          <w:p w14:paraId="4C05E5B5" w14:textId="77777777" w:rsidR="005F6C07" w:rsidRPr="002A1E0D" w:rsidRDefault="005F6C07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194A310A" w14:textId="77777777" w:rsidR="000C0CAB" w:rsidRPr="002A1E0D" w:rsidRDefault="005F6C07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3D91C8D1" w14:textId="77777777" w:rsidR="000C0CAB" w:rsidRPr="002A1E0D" w:rsidRDefault="00AC4366" w:rsidP="00EB27AD">
      <w:pPr>
        <w:pStyle w:val="ItemHead"/>
      </w:pPr>
      <w:r w:rsidRPr="002A1E0D">
        <w:t>143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>4 (cell at table item </w:t>
      </w:r>
      <w:r w:rsidR="005F6C07" w:rsidRPr="002A1E0D">
        <w:t>821</w:t>
      </w:r>
      <w:r w:rsidR="000C0CAB" w:rsidRPr="002A1E0D">
        <w:t>, column 3)</w:t>
      </w:r>
    </w:p>
    <w:p w14:paraId="1CD1C202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2B6EAB43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60C9687" w14:textId="77777777" w:rsidR="005F6C07" w:rsidRPr="002A1E0D" w:rsidRDefault="005F6C07" w:rsidP="00EB27AD">
            <w:pPr>
              <w:pStyle w:val="Tabletext"/>
            </w:pPr>
            <w:r w:rsidRPr="002A1E0D">
              <w:t>4%</w:t>
            </w:r>
          </w:p>
          <w:p w14:paraId="1BF77DAE" w14:textId="77777777" w:rsidR="005F6C07" w:rsidRPr="002A1E0D" w:rsidRDefault="005F6C07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009D3E60" w14:textId="77777777" w:rsidR="000C0CAB" w:rsidRPr="002A1E0D" w:rsidRDefault="005F6C07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4FAD00A2" w14:textId="77777777" w:rsidR="000C0CAB" w:rsidRPr="002A1E0D" w:rsidRDefault="00AC4366" w:rsidP="00EB27AD">
      <w:pPr>
        <w:pStyle w:val="ItemHead"/>
      </w:pPr>
      <w:r w:rsidRPr="002A1E0D">
        <w:t>144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>4 (cell at table item </w:t>
      </w:r>
      <w:r w:rsidR="005F6C07" w:rsidRPr="002A1E0D">
        <w:t>829</w:t>
      </w:r>
      <w:r w:rsidR="000C0CAB" w:rsidRPr="002A1E0D">
        <w:t>, column 3)</w:t>
      </w:r>
    </w:p>
    <w:p w14:paraId="3AFE1D48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2057C6D0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1B62DD2" w14:textId="77777777" w:rsidR="005F6C07" w:rsidRPr="002A1E0D" w:rsidRDefault="005F6C07" w:rsidP="00EB27AD">
            <w:pPr>
              <w:pStyle w:val="Tabletext"/>
            </w:pPr>
            <w:r w:rsidRPr="002A1E0D">
              <w:t>4%</w:t>
            </w:r>
          </w:p>
          <w:p w14:paraId="0508A2E4" w14:textId="77777777" w:rsidR="005F6C07" w:rsidRPr="002A1E0D" w:rsidRDefault="005F6C07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375DB0E3" w14:textId="77777777" w:rsidR="000C0CAB" w:rsidRPr="002A1E0D" w:rsidRDefault="005F6C07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6272E4F0" w14:textId="77777777" w:rsidR="000C0CAB" w:rsidRPr="002A1E0D" w:rsidRDefault="00AC4366" w:rsidP="00EB27AD">
      <w:pPr>
        <w:pStyle w:val="ItemHead"/>
      </w:pPr>
      <w:r w:rsidRPr="002A1E0D">
        <w:t>145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>4 (cell at table item </w:t>
      </w:r>
      <w:r w:rsidR="005F6C07" w:rsidRPr="002A1E0D">
        <w:t>838</w:t>
      </w:r>
      <w:r w:rsidR="000C0CAB" w:rsidRPr="002A1E0D">
        <w:t>, column 3)</w:t>
      </w:r>
    </w:p>
    <w:p w14:paraId="6CC5C10C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6E735E49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98BDED8" w14:textId="77777777" w:rsidR="005F6C07" w:rsidRPr="002A1E0D" w:rsidRDefault="005F6C07" w:rsidP="00EB27AD">
            <w:pPr>
              <w:pStyle w:val="Tabletext"/>
            </w:pPr>
            <w:r w:rsidRPr="002A1E0D">
              <w:t>4%</w:t>
            </w:r>
          </w:p>
          <w:p w14:paraId="05F0FD7B" w14:textId="77777777" w:rsidR="005F6C07" w:rsidRPr="002A1E0D" w:rsidRDefault="005F6C07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093918A6" w14:textId="77777777" w:rsidR="000C0CAB" w:rsidRPr="002A1E0D" w:rsidRDefault="005F6C07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5AF50962" w14:textId="77777777" w:rsidR="000C0CAB" w:rsidRPr="002A1E0D" w:rsidRDefault="00AC4366" w:rsidP="00EB27AD">
      <w:pPr>
        <w:pStyle w:val="ItemHead"/>
      </w:pPr>
      <w:r w:rsidRPr="002A1E0D">
        <w:t>146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>4 (cell at table item </w:t>
      </w:r>
      <w:r w:rsidR="005F6C07" w:rsidRPr="002A1E0D">
        <w:t>839</w:t>
      </w:r>
      <w:r w:rsidR="000C0CAB" w:rsidRPr="002A1E0D">
        <w:t>, column 3)</w:t>
      </w:r>
    </w:p>
    <w:p w14:paraId="0575DFFA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29362C4C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61E3877" w14:textId="77777777" w:rsidR="005F6C07" w:rsidRPr="002A1E0D" w:rsidRDefault="005F6C07" w:rsidP="00EB27AD">
            <w:pPr>
              <w:pStyle w:val="Tabletext"/>
            </w:pPr>
            <w:r w:rsidRPr="002A1E0D">
              <w:t>4%</w:t>
            </w:r>
          </w:p>
          <w:p w14:paraId="2068DB04" w14:textId="77777777" w:rsidR="005F6C07" w:rsidRPr="002A1E0D" w:rsidRDefault="005F6C07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71A6DB40" w14:textId="77777777" w:rsidR="000C0CAB" w:rsidRPr="002A1E0D" w:rsidRDefault="005F6C07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1E4E37CD" w14:textId="77777777" w:rsidR="000C0CAB" w:rsidRPr="002A1E0D" w:rsidRDefault="00AC4366" w:rsidP="00EB27AD">
      <w:pPr>
        <w:pStyle w:val="ItemHead"/>
      </w:pPr>
      <w:r w:rsidRPr="002A1E0D">
        <w:t>147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>4 (cell at table item </w:t>
      </w:r>
      <w:r w:rsidR="005F6C07" w:rsidRPr="002A1E0D">
        <w:t>840</w:t>
      </w:r>
      <w:r w:rsidR="000C0CAB" w:rsidRPr="002A1E0D">
        <w:t>, column 3)</w:t>
      </w:r>
    </w:p>
    <w:p w14:paraId="39BF854C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6457D89A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3697594" w14:textId="77777777" w:rsidR="005F6C07" w:rsidRPr="002A1E0D" w:rsidRDefault="005F6C07" w:rsidP="00EB27AD">
            <w:pPr>
              <w:pStyle w:val="Tabletext"/>
            </w:pPr>
            <w:r w:rsidRPr="002A1E0D">
              <w:t>4%</w:t>
            </w:r>
          </w:p>
          <w:p w14:paraId="7FD04E62" w14:textId="77777777" w:rsidR="005F6C07" w:rsidRPr="002A1E0D" w:rsidRDefault="005F6C07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755BF877" w14:textId="77777777" w:rsidR="000C0CAB" w:rsidRPr="002A1E0D" w:rsidRDefault="005F6C07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191D7107" w14:textId="77777777" w:rsidR="000C0CAB" w:rsidRPr="002A1E0D" w:rsidRDefault="00AC4366" w:rsidP="00EB27AD">
      <w:pPr>
        <w:pStyle w:val="ItemHead"/>
      </w:pPr>
      <w:r w:rsidRPr="002A1E0D">
        <w:t>148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>4 (cell at table item </w:t>
      </w:r>
      <w:r w:rsidR="00676CB4" w:rsidRPr="002A1E0D">
        <w:t>846</w:t>
      </w:r>
      <w:r w:rsidR="000C0CAB" w:rsidRPr="002A1E0D">
        <w:t>, column 3)</w:t>
      </w:r>
    </w:p>
    <w:p w14:paraId="1985CE4C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57DC000D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D47E84A" w14:textId="77777777" w:rsidR="00676CB4" w:rsidRPr="002A1E0D" w:rsidRDefault="00676CB4" w:rsidP="00EB27AD">
            <w:pPr>
              <w:pStyle w:val="Tabletext"/>
            </w:pPr>
            <w:r w:rsidRPr="002A1E0D">
              <w:t>4%</w:t>
            </w:r>
          </w:p>
          <w:p w14:paraId="0AA73EF2" w14:textId="77777777" w:rsidR="00676CB4" w:rsidRPr="002A1E0D" w:rsidRDefault="00676CB4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4D267825" w14:textId="77777777" w:rsidR="000C0CAB" w:rsidRPr="002A1E0D" w:rsidRDefault="00676CB4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2DFAE00B" w14:textId="77777777" w:rsidR="000C0CAB" w:rsidRPr="002A1E0D" w:rsidRDefault="00AC4366" w:rsidP="00EB27AD">
      <w:pPr>
        <w:pStyle w:val="ItemHead"/>
      </w:pPr>
      <w:r w:rsidRPr="002A1E0D">
        <w:t>149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>4 (cell at table item </w:t>
      </w:r>
      <w:r w:rsidR="00676CB4" w:rsidRPr="002A1E0D">
        <w:t>847</w:t>
      </w:r>
      <w:r w:rsidR="000C0CAB" w:rsidRPr="002A1E0D">
        <w:t>, column 3)</w:t>
      </w:r>
    </w:p>
    <w:p w14:paraId="0C71E05D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27BDFC33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7B90583" w14:textId="77777777" w:rsidR="00676CB4" w:rsidRPr="002A1E0D" w:rsidRDefault="00676CB4" w:rsidP="00EB27AD">
            <w:pPr>
              <w:pStyle w:val="Tabletext"/>
            </w:pPr>
            <w:r w:rsidRPr="002A1E0D">
              <w:t>4%</w:t>
            </w:r>
          </w:p>
          <w:p w14:paraId="60152F21" w14:textId="77777777" w:rsidR="000C0CAB" w:rsidRPr="002A1E0D" w:rsidRDefault="00676CB4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3E8109FE" w14:textId="77777777" w:rsidR="000C0CAB" w:rsidRPr="002A1E0D" w:rsidRDefault="00AC4366" w:rsidP="00EB27AD">
      <w:pPr>
        <w:pStyle w:val="ItemHead"/>
      </w:pPr>
      <w:r w:rsidRPr="002A1E0D">
        <w:t>150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>4 (cell at table item </w:t>
      </w:r>
      <w:r w:rsidR="00676CB4" w:rsidRPr="002A1E0D">
        <w:t>852</w:t>
      </w:r>
      <w:r w:rsidR="000C0CAB" w:rsidRPr="002A1E0D">
        <w:t>, column 3)</w:t>
      </w:r>
    </w:p>
    <w:p w14:paraId="77692A77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7E54477E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88F053A" w14:textId="77777777" w:rsidR="00676CB4" w:rsidRPr="002A1E0D" w:rsidRDefault="00676CB4" w:rsidP="00EB27AD">
            <w:pPr>
              <w:pStyle w:val="Tabletext"/>
            </w:pPr>
            <w:r w:rsidRPr="002A1E0D">
              <w:t>4%</w:t>
            </w:r>
          </w:p>
          <w:p w14:paraId="41C84E6C" w14:textId="77777777" w:rsidR="00676CB4" w:rsidRPr="002A1E0D" w:rsidRDefault="00676CB4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3C756298" w14:textId="77777777" w:rsidR="000C0CAB" w:rsidRPr="002A1E0D" w:rsidRDefault="00676CB4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0247AAA8" w14:textId="77777777" w:rsidR="000C0CAB" w:rsidRPr="002A1E0D" w:rsidRDefault="00AC4366" w:rsidP="00EB27AD">
      <w:pPr>
        <w:pStyle w:val="ItemHead"/>
      </w:pPr>
      <w:r w:rsidRPr="002A1E0D">
        <w:t>151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>4 (cell at table item </w:t>
      </w:r>
      <w:r w:rsidR="00676CB4" w:rsidRPr="002A1E0D">
        <w:t>855</w:t>
      </w:r>
      <w:r w:rsidR="000C0CAB" w:rsidRPr="002A1E0D">
        <w:t>, column 3)</w:t>
      </w:r>
    </w:p>
    <w:p w14:paraId="126AA881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22B992C9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0CF1C8F" w14:textId="77777777" w:rsidR="00676CB4" w:rsidRPr="002A1E0D" w:rsidRDefault="00676CB4" w:rsidP="00EB27AD">
            <w:pPr>
              <w:pStyle w:val="Tabletext"/>
            </w:pPr>
            <w:r w:rsidRPr="002A1E0D">
              <w:t>4%</w:t>
            </w:r>
          </w:p>
          <w:p w14:paraId="44874D33" w14:textId="77777777" w:rsidR="00676CB4" w:rsidRPr="002A1E0D" w:rsidRDefault="00676CB4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15A980A9" w14:textId="77777777" w:rsidR="000C0CAB" w:rsidRPr="002A1E0D" w:rsidRDefault="00676CB4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4440F61F" w14:textId="77777777" w:rsidR="000C0CAB" w:rsidRPr="002A1E0D" w:rsidRDefault="00AC4366" w:rsidP="00EB27AD">
      <w:pPr>
        <w:pStyle w:val="ItemHead"/>
      </w:pPr>
      <w:r w:rsidRPr="002A1E0D">
        <w:t>152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>4 (cell at table item </w:t>
      </w:r>
      <w:r w:rsidR="00676CB4" w:rsidRPr="002A1E0D">
        <w:t>856</w:t>
      </w:r>
      <w:r w:rsidR="000C0CAB" w:rsidRPr="002A1E0D">
        <w:t>, column 3)</w:t>
      </w:r>
    </w:p>
    <w:p w14:paraId="0B2ED995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0544BCA9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F5DE633" w14:textId="77777777" w:rsidR="00676CB4" w:rsidRPr="002A1E0D" w:rsidRDefault="00676CB4" w:rsidP="00EB27AD">
            <w:pPr>
              <w:pStyle w:val="Tabletext"/>
            </w:pPr>
            <w:r w:rsidRPr="002A1E0D">
              <w:t>4%</w:t>
            </w:r>
          </w:p>
          <w:p w14:paraId="7054E76D" w14:textId="77777777" w:rsidR="00676CB4" w:rsidRPr="002A1E0D" w:rsidRDefault="00676CB4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043F2395" w14:textId="77777777" w:rsidR="000C0CAB" w:rsidRPr="002A1E0D" w:rsidRDefault="00676CB4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39065558" w14:textId="77777777" w:rsidR="000C0CAB" w:rsidRPr="002A1E0D" w:rsidRDefault="00AC4366" w:rsidP="00EB27AD">
      <w:pPr>
        <w:pStyle w:val="ItemHead"/>
      </w:pPr>
      <w:r w:rsidRPr="002A1E0D">
        <w:t>153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>4 (cell at table item </w:t>
      </w:r>
      <w:r w:rsidR="00676CB4" w:rsidRPr="002A1E0D">
        <w:t>904</w:t>
      </w:r>
      <w:r w:rsidR="000C0CAB" w:rsidRPr="002A1E0D">
        <w:t>, column 3)</w:t>
      </w:r>
    </w:p>
    <w:p w14:paraId="4304E26A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47F172EF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D6EE75B" w14:textId="77777777" w:rsidR="00676CB4" w:rsidRPr="002A1E0D" w:rsidRDefault="00676CB4" w:rsidP="00EB27AD">
            <w:pPr>
              <w:pStyle w:val="Tabletext"/>
            </w:pPr>
            <w:r w:rsidRPr="002A1E0D">
              <w:t>5%</w:t>
            </w:r>
          </w:p>
          <w:p w14:paraId="12AE68A6" w14:textId="77777777" w:rsidR="000C0CAB" w:rsidRPr="002A1E0D" w:rsidRDefault="00676CB4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14D3115F" w14:textId="77777777" w:rsidR="000C0CAB" w:rsidRPr="002A1E0D" w:rsidRDefault="00AC4366" w:rsidP="00EB27AD">
      <w:pPr>
        <w:pStyle w:val="ItemHead"/>
      </w:pPr>
      <w:r w:rsidRPr="002A1E0D">
        <w:t>154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>4 (cell at table item </w:t>
      </w:r>
      <w:r w:rsidR="00676CB4" w:rsidRPr="002A1E0D">
        <w:t>905</w:t>
      </w:r>
      <w:r w:rsidR="000C0CAB" w:rsidRPr="002A1E0D">
        <w:t>, column 3)</w:t>
      </w:r>
    </w:p>
    <w:p w14:paraId="004E1520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44939DA3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E8D1529" w14:textId="77777777" w:rsidR="00F16599" w:rsidRPr="002A1E0D" w:rsidRDefault="00F16599" w:rsidP="00EB27AD">
            <w:pPr>
              <w:pStyle w:val="Tabletext"/>
            </w:pPr>
            <w:r w:rsidRPr="002A1E0D">
              <w:t>5%</w:t>
            </w:r>
          </w:p>
          <w:p w14:paraId="1571AA01" w14:textId="77777777" w:rsidR="000C0CAB" w:rsidRPr="002A1E0D" w:rsidRDefault="00F16599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6E1355AC" w14:textId="77777777" w:rsidR="000C0CAB" w:rsidRPr="002A1E0D" w:rsidRDefault="00AC4366" w:rsidP="00EB27AD">
      <w:pPr>
        <w:pStyle w:val="ItemHead"/>
      </w:pPr>
      <w:r w:rsidRPr="002A1E0D">
        <w:t>155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>4 (cell at table item </w:t>
      </w:r>
      <w:r w:rsidR="00F16599" w:rsidRPr="002A1E0D">
        <w:t>906</w:t>
      </w:r>
      <w:r w:rsidR="000C0CAB" w:rsidRPr="002A1E0D">
        <w:t>, column 3)</w:t>
      </w:r>
    </w:p>
    <w:p w14:paraId="76CA910E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7B76AE8F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42BC3BD" w14:textId="77777777" w:rsidR="00F16599" w:rsidRPr="002A1E0D" w:rsidRDefault="00F16599" w:rsidP="00EB27AD">
            <w:pPr>
              <w:pStyle w:val="Tabletext"/>
            </w:pPr>
            <w:r w:rsidRPr="002A1E0D">
              <w:t>5%</w:t>
            </w:r>
          </w:p>
          <w:p w14:paraId="2E011B07" w14:textId="77777777" w:rsidR="000C0CAB" w:rsidRPr="002A1E0D" w:rsidRDefault="00F16599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1313AE0C" w14:textId="77777777" w:rsidR="000C0CAB" w:rsidRPr="002A1E0D" w:rsidRDefault="00AC4366" w:rsidP="00EB27AD">
      <w:pPr>
        <w:pStyle w:val="ItemHead"/>
      </w:pPr>
      <w:r w:rsidRPr="002A1E0D">
        <w:t>156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>4 (cell at table item </w:t>
      </w:r>
      <w:r w:rsidR="00F16599" w:rsidRPr="002A1E0D">
        <w:t>913</w:t>
      </w:r>
      <w:r w:rsidR="000C0CAB" w:rsidRPr="002A1E0D">
        <w:t>, column 3)</w:t>
      </w:r>
    </w:p>
    <w:p w14:paraId="7508ACD7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490A2030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8DBB3EE" w14:textId="77777777" w:rsidR="00F16599" w:rsidRPr="002A1E0D" w:rsidRDefault="00F16599" w:rsidP="00EB27AD">
            <w:pPr>
              <w:pStyle w:val="Tabletext"/>
            </w:pPr>
            <w:r w:rsidRPr="002A1E0D">
              <w:t>5%</w:t>
            </w:r>
          </w:p>
          <w:p w14:paraId="4F92AD2B" w14:textId="77777777" w:rsidR="000C0CAB" w:rsidRPr="002A1E0D" w:rsidRDefault="00F16599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2481BBEA" w14:textId="77777777" w:rsidR="000C0CAB" w:rsidRPr="002A1E0D" w:rsidRDefault="00AC4366" w:rsidP="00EB27AD">
      <w:pPr>
        <w:pStyle w:val="ItemHead"/>
      </w:pPr>
      <w:r w:rsidRPr="002A1E0D">
        <w:t>157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>4 (cell at table item </w:t>
      </w:r>
      <w:r w:rsidR="00F16599" w:rsidRPr="002A1E0D">
        <w:t>914</w:t>
      </w:r>
      <w:r w:rsidR="000C0CAB" w:rsidRPr="002A1E0D">
        <w:t>, column 3)</w:t>
      </w:r>
    </w:p>
    <w:p w14:paraId="2012B7C2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0DF57895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920465A" w14:textId="77777777" w:rsidR="00F16599" w:rsidRPr="002A1E0D" w:rsidRDefault="00F16599" w:rsidP="00EB27AD">
            <w:pPr>
              <w:pStyle w:val="Tabletext"/>
            </w:pPr>
            <w:r w:rsidRPr="002A1E0D">
              <w:t>5%</w:t>
            </w:r>
          </w:p>
          <w:p w14:paraId="36379900" w14:textId="77777777" w:rsidR="000C0CAB" w:rsidRPr="002A1E0D" w:rsidRDefault="00F16599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1D1FAEF8" w14:textId="77777777" w:rsidR="000C0CAB" w:rsidRPr="002A1E0D" w:rsidRDefault="00AC4366" w:rsidP="00EB27AD">
      <w:pPr>
        <w:pStyle w:val="ItemHead"/>
      </w:pPr>
      <w:r w:rsidRPr="002A1E0D">
        <w:t>158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>4 (cell at table item </w:t>
      </w:r>
      <w:r w:rsidR="00F16599" w:rsidRPr="002A1E0D">
        <w:t>916</w:t>
      </w:r>
      <w:r w:rsidR="000C0CAB" w:rsidRPr="002A1E0D">
        <w:t>, column 3)</w:t>
      </w:r>
    </w:p>
    <w:p w14:paraId="63881477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38096FF6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6861828" w14:textId="77777777" w:rsidR="00F16599" w:rsidRPr="002A1E0D" w:rsidRDefault="00F16599" w:rsidP="00EB27AD">
            <w:pPr>
              <w:pStyle w:val="Tabletext"/>
            </w:pPr>
            <w:r w:rsidRPr="002A1E0D">
              <w:t>5%</w:t>
            </w:r>
          </w:p>
          <w:p w14:paraId="1159AB33" w14:textId="77777777" w:rsidR="000C0CAB" w:rsidRPr="002A1E0D" w:rsidRDefault="00F16599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5D18FF31" w14:textId="77777777" w:rsidR="000C0CAB" w:rsidRPr="002A1E0D" w:rsidRDefault="00AC4366" w:rsidP="00EB27AD">
      <w:pPr>
        <w:pStyle w:val="ItemHead"/>
      </w:pPr>
      <w:r w:rsidRPr="002A1E0D">
        <w:t>159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>4 (cell at table item </w:t>
      </w:r>
      <w:r w:rsidR="00217979" w:rsidRPr="002A1E0D">
        <w:t>934</w:t>
      </w:r>
      <w:r w:rsidR="000C0CAB" w:rsidRPr="002A1E0D">
        <w:t>, column 3)</w:t>
      </w:r>
    </w:p>
    <w:p w14:paraId="2302D7F0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3FA54BBA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F22E38F" w14:textId="77777777" w:rsidR="00217979" w:rsidRPr="002A1E0D" w:rsidRDefault="00217979" w:rsidP="00EB27AD">
            <w:pPr>
              <w:pStyle w:val="Tabletext"/>
            </w:pPr>
            <w:r w:rsidRPr="002A1E0D">
              <w:t>5%</w:t>
            </w:r>
          </w:p>
          <w:p w14:paraId="3880C8D4" w14:textId="77777777" w:rsidR="000C0CAB" w:rsidRPr="002A1E0D" w:rsidRDefault="00217979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4356E8D3" w14:textId="77777777" w:rsidR="000C0CAB" w:rsidRPr="002A1E0D" w:rsidRDefault="00AC4366" w:rsidP="00EB27AD">
      <w:pPr>
        <w:pStyle w:val="ItemHead"/>
      </w:pPr>
      <w:r w:rsidRPr="002A1E0D">
        <w:t>160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>4 (cell at table item </w:t>
      </w:r>
      <w:r w:rsidR="00217979" w:rsidRPr="002A1E0D">
        <w:t>954</w:t>
      </w:r>
      <w:r w:rsidR="000C0CAB" w:rsidRPr="002A1E0D">
        <w:t>, column 3)</w:t>
      </w:r>
    </w:p>
    <w:p w14:paraId="782EC0B7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4F3B3E8A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4A4130F" w14:textId="77777777" w:rsidR="00217979" w:rsidRPr="002A1E0D" w:rsidRDefault="00217979" w:rsidP="00EB27AD">
            <w:pPr>
              <w:pStyle w:val="Tabletext"/>
            </w:pPr>
            <w:r w:rsidRPr="002A1E0D">
              <w:t>5%</w:t>
            </w:r>
          </w:p>
          <w:p w14:paraId="157BF38E" w14:textId="77777777" w:rsidR="000C0CAB" w:rsidRPr="002A1E0D" w:rsidRDefault="00217979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2EDB1790" w14:textId="77777777" w:rsidR="000C0CAB" w:rsidRPr="002A1E0D" w:rsidRDefault="00AC4366" w:rsidP="00EB27AD">
      <w:pPr>
        <w:pStyle w:val="ItemHead"/>
      </w:pPr>
      <w:r w:rsidRPr="002A1E0D">
        <w:t>161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1</w:t>
      </w:r>
      <w:r w:rsidR="00217979" w:rsidRPr="002A1E0D">
        <w:t>016</w:t>
      </w:r>
      <w:r w:rsidR="000C0CAB" w:rsidRPr="002A1E0D">
        <w:t>, column 3)</w:t>
      </w:r>
    </w:p>
    <w:p w14:paraId="2623CA94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67D59536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61F4C62" w14:textId="77777777" w:rsidR="00217979" w:rsidRPr="002A1E0D" w:rsidRDefault="00217979" w:rsidP="00EB27AD">
            <w:pPr>
              <w:pStyle w:val="Tabletext"/>
            </w:pPr>
            <w:r w:rsidRPr="002A1E0D">
              <w:t>5%</w:t>
            </w:r>
          </w:p>
          <w:p w14:paraId="39C2236B" w14:textId="77777777" w:rsidR="000C0CAB" w:rsidRPr="002A1E0D" w:rsidRDefault="00217979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07CA348D" w14:textId="77777777" w:rsidR="000C0CAB" w:rsidRPr="002A1E0D" w:rsidRDefault="00AC4366" w:rsidP="00EB27AD">
      <w:pPr>
        <w:pStyle w:val="ItemHead"/>
      </w:pPr>
      <w:r w:rsidRPr="002A1E0D">
        <w:t>162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1</w:t>
      </w:r>
      <w:r w:rsidR="00217979" w:rsidRPr="002A1E0D">
        <w:t>034</w:t>
      </w:r>
      <w:r w:rsidR="000C0CAB" w:rsidRPr="002A1E0D">
        <w:t>, column 3)</w:t>
      </w:r>
    </w:p>
    <w:p w14:paraId="734EC954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12B93C1D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08E9FFD" w14:textId="77777777" w:rsidR="00CD1D3A" w:rsidRPr="002A1E0D" w:rsidRDefault="00CD1D3A" w:rsidP="00EB27AD">
            <w:pPr>
              <w:pStyle w:val="Tabletext"/>
            </w:pPr>
            <w:r w:rsidRPr="002A1E0D">
              <w:t>5%</w:t>
            </w:r>
          </w:p>
          <w:p w14:paraId="6A9C8C24" w14:textId="77777777" w:rsidR="000C0CAB" w:rsidRPr="002A1E0D" w:rsidRDefault="00CD1D3A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6743E1C0" w14:textId="77777777" w:rsidR="000C0CAB" w:rsidRPr="002A1E0D" w:rsidRDefault="00AC4366" w:rsidP="00EB27AD">
      <w:pPr>
        <w:pStyle w:val="ItemHead"/>
      </w:pPr>
      <w:r w:rsidRPr="002A1E0D">
        <w:t>163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1</w:t>
      </w:r>
      <w:r w:rsidR="0007498C" w:rsidRPr="002A1E0D">
        <w:t>086</w:t>
      </w:r>
      <w:r w:rsidR="000C0CAB" w:rsidRPr="002A1E0D">
        <w:t>, column 3)</w:t>
      </w:r>
    </w:p>
    <w:p w14:paraId="32386BF3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22C51D9F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9922404" w14:textId="77777777" w:rsidR="0007498C" w:rsidRPr="002A1E0D" w:rsidRDefault="0007498C" w:rsidP="00EB27AD">
            <w:pPr>
              <w:pStyle w:val="Tabletext"/>
            </w:pPr>
            <w:r w:rsidRPr="002A1E0D">
              <w:t>4%</w:t>
            </w:r>
          </w:p>
          <w:p w14:paraId="367C8605" w14:textId="77777777" w:rsidR="0007498C" w:rsidRPr="002A1E0D" w:rsidRDefault="0007498C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622E3C1D" w14:textId="77777777" w:rsidR="000C0CAB" w:rsidRPr="002A1E0D" w:rsidRDefault="0007498C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7F0E249D" w14:textId="77777777" w:rsidR="000C0CAB" w:rsidRPr="002A1E0D" w:rsidRDefault="00AC4366" w:rsidP="00EB27AD">
      <w:pPr>
        <w:pStyle w:val="ItemHead"/>
      </w:pPr>
      <w:r w:rsidRPr="002A1E0D">
        <w:t>164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1</w:t>
      </w:r>
      <w:r w:rsidR="0007498C" w:rsidRPr="002A1E0D">
        <w:t>093</w:t>
      </w:r>
      <w:r w:rsidR="000C0CAB" w:rsidRPr="002A1E0D">
        <w:t>, column 3)</w:t>
      </w:r>
    </w:p>
    <w:p w14:paraId="5C9FA2A7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48E9C3CC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32FD82D" w14:textId="77777777" w:rsidR="0007498C" w:rsidRPr="002A1E0D" w:rsidRDefault="0007498C" w:rsidP="00EB27AD">
            <w:pPr>
              <w:pStyle w:val="Tabletext"/>
            </w:pPr>
            <w:r w:rsidRPr="002A1E0D">
              <w:t>5%</w:t>
            </w:r>
          </w:p>
          <w:p w14:paraId="0D852BB0" w14:textId="77777777" w:rsidR="000C0CAB" w:rsidRPr="002A1E0D" w:rsidRDefault="0007498C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4B09402D" w14:textId="77777777" w:rsidR="000C0CAB" w:rsidRPr="002A1E0D" w:rsidRDefault="00AC4366" w:rsidP="00EB27AD">
      <w:pPr>
        <w:pStyle w:val="ItemHead"/>
      </w:pPr>
      <w:r w:rsidRPr="002A1E0D">
        <w:t>165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1</w:t>
      </w:r>
      <w:r w:rsidR="0007498C" w:rsidRPr="002A1E0D">
        <w:t>122</w:t>
      </w:r>
      <w:r w:rsidR="000C0CAB" w:rsidRPr="002A1E0D">
        <w:t>, column 3)</w:t>
      </w:r>
    </w:p>
    <w:p w14:paraId="3CEFDABC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5F7BB86E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8A736B6" w14:textId="77777777" w:rsidR="0007498C" w:rsidRPr="002A1E0D" w:rsidRDefault="0007498C" w:rsidP="00EB27AD">
            <w:pPr>
              <w:pStyle w:val="Tabletext"/>
            </w:pPr>
            <w:r w:rsidRPr="002A1E0D">
              <w:t>4%</w:t>
            </w:r>
          </w:p>
          <w:p w14:paraId="21EACAD9" w14:textId="77777777" w:rsidR="0007498C" w:rsidRPr="002A1E0D" w:rsidRDefault="0007498C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47749B6E" w14:textId="77777777" w:rsidR="000C0CAB" w:rsidRPr="002A1E0D" w:rsidRDefault="0007498C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285F3C43" w14:textId="77777777" w:rsidR="000C0CAB" w:rsidRPr="002A1E0D" w:rsidRDefault="00AC4366" w:rsidP="00EB27AD">
      <w:pPr>
        <w:pStyle w:val="ItemHead"/>
      </w:pPr>
      <w:r w:rsidRPr="002A1E0D">
        <w:t>166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1</w:t>
      </w:r>
      <w:r w:rsidR="0007498C" w:rsidRPr="002A1E0D">
        <w:t>131</w:t>
      </w:r>
      <w:r w:rsidR="000C0CAB" w:rsidRPr="002A1E0D">
        <w:t>, column 3)</w:t>
      </w:r>
    </w:p>
    <w:p w14:paraId="6897AA2F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38D88C47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D68B0BB" w14:textId="77777777" w:rsidR="0007498C" w:rsidRPr="002A1E0D" w:rsidRDefault="0007498C" w:rsidP="00EB27AD">
            <w:pPr>
              <w:pStyle w:val="Tabletext"/>
            </w:pPr>
            <w:r w:rsidRPr="002A1E0D">
              <w:t>4%</w:t>
            </w:r>
          </w:p>
          <w:p w14:paraId="5450BFBD" w14:textId="77777777" w:rsidR="000C0CAB" w:rsidRPr="002A1E0D" w:rsidRDefault="0007498C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668A58BB" w14:textId="77777777" w:rsidR="000C0CAB" w:rsidRPr="002A1E0D" w:rsidRDefault="00AC4366" w:rsidP="00EB27AD">
      <w:pPr>
        <w:pStyle w:val="ItemHead"/>
      </w:pPr>
      <w:r w:rsidRPr="002A1E0D">
        <w:t>167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1</w:t>
      </w:r>
      <w:r w:rsidR="0007498C" w:rsidRPr="002A1E0D">
        <w:t>392</w:t>
      </w:r>
      <w:r w:rsidR="000C0CAB" w:rsidRPr="002A1E0D">
        <w:t>, column 3)</w:t>
      </w:r>
    </w:p>
    <w:p w14:paraId="647AEF13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670D9187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B329061" w14:textId="77777777" w:rsidR="0007498C" w:rsidRPr="002A1E0D" w:rsidRDefault="0007498C" w:rsidP="00EB27AD">
            <w:pPr>
              <w:pStyle w:val="Tabletext"/>
            </w:pPr>
            <w:r w:rsidRPr="002A1E0D">
              <w:t>5%</w:t>
            </w:r>
          </w:p>
          <w:p w14:paraId="3DD9C955" w14:textId="77777777" w:rsidR="000C0CAB" w:rsidRPr="002A1E0D" w:rsidRDefault="0007498C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0E94C51B" w14:textId="77777777" w:rsidR="000C0CAB" w:rsidRPr="002A1E0D" w:rsidRDefault="00AC4366" w:rsidP="00EB27AD">
      <w:pPr>
        <w:pStyle w:val="ItemHead"/>
      </w:pPr>
      <w:r w:rsidRPr="002A1E0D">
        <w:t>168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1</w:t>
      </w:r>
      <w:r w:rsidR="0007498C" w:rsidRPr="002A1E0D">
        <w:t>402</w:t>
      </w:r>
      <w:r w:rsidR="000C0CAB" w:rsidRPr="002A1E0D">
        <w:t>, column 3)</w:t>
      </w:r>
    </w:p>
    <w:p w14:paraId="7C5A6736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6E3EA835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3366A9E" w14:textId="77777777" w:rsidR="0007498C" w:rsidRPr="002A1E0D" w:rsidRDefault="0007498C" w:rsidP="00EB27AD">
            <w:pPr>
              <w:pStyle w:val="Tabletext"/>
            </w:pPr>
            <w:r w:rsidRPr="002A1E0D">
              <w:t>4%</w:t>
            </w:r>
          </w:p>
          <w:p w14:paraId="49A50DBC" w14:textId="77777777" w:rsidR="0007498C" w:rsidRPr="002A1E0D" w:rsidRDefault="0007498C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5C0CB312" w14:textId="77777777" w:rsidR="000C0CAB" w:rsidRPr="002A1E0D" w:rsidRDefault="0007498C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74C7DDF4" w14:textId="77777777" w:rsidR="000C0CAB" w:rsidRPr="002A1E0D" w:rsidRDefault="00AC4366" w:rsidP="00EB27AD">
      <w:pPr>
        <w:pStyle w:val="ItemHead"/>
      </w:pPr>
      <w:r w:rsidRPr="002A1E0D">
        <w:t>169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1</w:t>
      </w:r>
      <w:r w:rsidR="0007498C" w:rsidRPr="002A1E0D">
        <w:t>403</w:t>
      </w:r>
      <w:r w:rsidR="000C0CAB" w:rsidRPr="002A1E0D">
        <w:t>, column 3)</w:t>
      </w:r>
    </w:p>
    <w:p w14:paraId="329ADEA4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50EDF79A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A5BFCEF" w14:textId="77777777" w:rsidR="0007498C" w:rsidRPr="002A1E0D" w:rsidRDefault="0007498C" w:rsidP="00EB27AD">
            <w:pPr>
              <w:pStyle w:val="Tabletext"/>
            </w:pPr>
            <w:r w:rsidRPr="002A1E0D">
              <w:t>4%</w:t>
            </w:r>
          </w:p>
          <w:p w14:paraId="36036857" w14:textId="77777777" w:rsidR="0007498C" w:rsidRPr="002A1E0D" w:rsidRDefault="0007498C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3BC6B3D6" w14:textId="77777777" w:rsidR="000C0CAB" w:rsidRPr="002A1E0D" w:rsidRDefault="0007498C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5440A723" w14:textId="77777777" w:rsidR="000C0CAB" w:rsidRPr="002A1E0D" w:rsidRDefault="00AC4366" w:rsidP="00EB27AD">
      <w:pPr>
        <w:pStyle w:val="ItemHead"/>
      </w:pPr>
      <w:r w:rsidRPr="002A1E0D">
        <w:t>170</w:t>
      </w:r>
      <w:r w:rsidR="000C0CAB" w:rsidRPr="002A1E0D">
        <w:t xml:space="preserve">  </w:t>
      </w:r>
      <w:r w:rsidR="00EC5314" w:rsidRPr="002A1E0D">
        <w:t>Schedule 1</w:t>
      </w:r>
      <w:r w:rsidR="000C0CAB" w:rsidRPr="002A1E0D">
        <w:t xml:space="preserve">4 (cell at table </w:t>
      </w:r>
      <w:r w:rsidR="00EC5314" w:rsidRPr="002A1E0D">
        <w:t>item 1</w:t>
      </w:r>
      <w:r w:rsidR="0007498C" w:rsidRPr="002A1E0D">
        <w:t>404</w:t>
      </w:r>
      <w:r w:rsidR="000C0CAB" w:rsidRPr="002A1E0D">
        <w:t>, column 3)</w:t>
      </w:r>
    </w:p>
    <w:p w14:paraId="4F58BB89" w14:textId="77777777" w:rsidR="000C0CAB" w:rsidRPr="002A1E0D" w:rsidRDefault="000C0CAB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0C0CAB" w:rsidRPr="002A1E0D" w14:paraId="62001325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A1F5E19" w14:textId="77777777" w:rsidR="0007498C" w:rsidRPr="002A1E0D" w:rsidRDefault="0007498C" w:rsidP="00EB27AD">
            <w:pPr>
              <w:pStyle w:val="Tabletext"/>
            </w:pPr>
            <w:r w:rsidRPr="002A1E0D">
              <w:t>4%</w:t>
            </w:r>
          </w:p>
          <w:p w14:paraId="4069AB11" w14:textId="77777777" w:rsidR="0007498C" w:rsidRPr="002A1E0D" w:rsidRDefault="0007498C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30D477AE" w14:textId="77777777" w:rsidR="000C0CAB" w:rsidRPr="002A1E0D" w:rsidRDefault="0007498C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37EB507A" w14:textId="77777777" w:rsidR="00AC51FE" w:rsidRPr="002A1E0D" w:rsidRDefault="00AC4366" w:rsidP="00EB27AD">
      <w:pPr>
        <w:pStyle w:val="ItemHead"/>
      </w:pPr>
      <w:r w:rsidRPr="002A1E0D">
        <w:t>171</w:t>
      </w:r>
      <w:r w:rsidR="00AC51FE" w:rsidRPr="002A1E0D">
        <w:t xml:space="preserve">  </w:t>
      </w:r>
      <w:r w:rsidR="00EC5314" w:rsidRPr="002A1E0D">
        <w:t>Schedule 1</w:t>
      </w:r>
      <w:r w:rsidR="00AC51FE" w:rsidRPr="002A1E0D">
        <w:t xml:space="preserve">4 (cell at table </w:t>
      </w:r>
      <w:r w:rsidR="00EC5314" w:rsidRPr="002A1E0D">
        <w:t>item 1</w:t>
      </w:r>
      <w:r w:rsidR="0007498C" w:rsidRPr="002A1E0D">
        <w:t>451</w:t>
      </w:r>
      <w:r w:rsidR="00AC51FE" w:rsidRPr="002A1E0D">
        <w:t>, column 3)</w:t>
      </w:r>
    </w:p>
    <w:p w14:paraId="597B3096" w14:textId="77777777" w:rsidR="00AC51FE" w:rsidRPr="002A1E0D" w:rsidRDefault="00AC51F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AC51FE" w:rsidRPr="002A1E0D" w14:paraId="534DAA24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603C348" w14:textId="77777777" w:rsidR="0007498C" w:rsidRPr="002A1E0D" w:rsidRDefault="0007498C" w:rsidP="00EB27AD">
            <w:pPr>
              <w:pStyle w:val="Tabletext"/>
            </w:pPr>
            <w:r w:rsidRPr="002A1E0D">
              <w:t>5%</w:t>
            </w:r>
          </w:p>
          <w:p w14:paraId="3967845D" w14:textId="77777777" w:rsidR="00AC51FE" w:rsidRPr="002A1E0D" w:rsidRDefault="0007498C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6585166B" w14:textId="77777777" w:rsidR="00AC51FE" w:rsidRPr="002A1E0D" w:rsidRDefault="00AC4366" w:rsidP="00EB27AD">
      <w:pPr>
        <w:pStyle w:val="ItemHead"/>
      </w:pPr>
      <w:r w:rsidRPr="002A1E0D">
        <w:t>172</w:t>
      </w:r>
      <w:r w:rsidR="00AC51FE" w:rsidRPr="002A1E0D">
        <w:t xml:space="preserve">  </w:t>
      </w:r>
      <w:r w:rsidR="00EC5314" w:rsidRPr="002A1E0D">
        <w:t>Schedule 1</w:t>
      </w:r>
      <w:r w:rsidR="00AC51FE" w:rsidRPr="002A1E0D">
        <w:t xml:space="preserve">4 (cell at table </w:t>
      </w:r>
      <w:r w:rsidR="00EC5314" w:rsidRPr="002A1E0D">
        <w:t>item 1</w:t>
      </w:r>
      <w:r w:rsidR="00632783" w:rsidRPr="002A1E0D">
        <w:t>452</w:t>
      </w:r>
      <w:r w:rsidR="00AC51FE" w:rsidRPr="002A1E0D">
        <w:t>, column 3)</w:t>
      </w:r>
    </w:p>
    <w:p w14:paraId="3DBA03ED" w14:textId="77777777" w:rsidR="00AC51FE" w:rsidRPr="002A1E0D" w:rsidRDefault="00AC51F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AC51FE" w:rsidRPr="002A1E0D" w14:paraId="0E7A0E75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4357B02" w14:textId="77777777" w:rsidR="00632783" w:rsidRPr="002A1E0D" w:rsidRDefault="00632783" w:rsidP="00EB27AD">
            <w:pPr>
              <w:pStyle w:val="Tabletext"/>
            </w:pPr>
            <w:r w:rsidRPr="002A1E0D">
              <w:t>5%</w:t>
            </w:r>
          </w:p>
          <w:p w14:paraId="32BCC263" w14:textId="77777777" w:rsidR="00AC51FE" w:rsidRPr="002A1E0D" w:rsidRDefault="00632783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7B8964B5" w14:textId="77777777" w:rsidR="00AC51FE" w:rsidRPr="002A1E0D" w:rsidRDefault="00AC4366" w:rsidP="00EB27AD">
      <w:pPr>
        <w:pStyle w:val="ItemHead"/>
      </w:pPr>
      <w:r w:rsidRPr="002A1E0D">
        <w:t>173</w:t>
      </w:r>
      <w:r w:rsidR="00AC51FE" w:rsidRPr="002A1E0D">
        <w:t xml:space="preserve">  </w:t>
      </w:r>
      <w:r w:rsidR="00EC5314" w:rsidRPr="002A1E0D">
        <w:t>Schedule 1</w:t>
      </w:r>
      <w:r w:rsidR="00AC51FE" w:rsidRPr="002A1E0D">
        <w:t xml:space="preserve">4 (cell at table </w:t>
      </w:r>
      <w:r w:rsidR="00EC5314" w:rsidRPr="002A1E0D">
        <w:t>item 1</w:t>
      </w:r>
      <w:r w:rsidR="00632783" w:rsidRPr="002A1E0D">
        <w:t>486</w:t>
      </w:r>
      <w:r w:rsidR="00AC51FE" w:rsidRPr="002A1E0D">
        <w:t>, column 3)</w:t>
      </w:r>
    </w:p>
    <w:p w14:paraId="60E97B86" w14:textId="77777777" w:rsidR="00AC51FE" w:rsidRPr="002A1E0D" w:rsidRDefault="00AC51F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AC51FE" w:rsidRPr="002A1E0D" w14:paraId="3B2E44BA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834A29C" w14:textId="77777777" w:rsidR="00632783" w:rsidRPr="002A1E0D" w:rsidRDefault="00632783" w:rsidP="00EB27AD">
            <w:pPr>
              <w:pStyle w:val="Tabletext"/>
            </w:pPr>
            <w:r w:rsidRPr="002A1E0D">
              <w:t>4%</w:t>
            </w:r>
          </w:p>
          <w:p w14:paraId="164F4032" w14:textId="77777777" w:rsidR="00632783" w:rsidRPr="002A1E0D" w:rsidRDefault="00632783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795E8C03" w14:textId="77777777" w:rsidR="00AC51FE" w:rsidRPr="002A1E0D" w:rsidRDefault="00632783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790F744D" w14:textId="77777777" w:rsidR="00AC51FE" w:rsidRPr="002A1E0D" w:rsidRDefault="00AC4366" w:rsidP="00EB27AD">
      <w:pPr>
        <w:pStyle w:val="ItemHead"/>
      </w:pPr>
      <w:r w:rsidRPr="002A1E0D">
        <w:t>174</w:t>
      </w:r>
      <w:r w:rsidR="00AC51FE" w:rsidRPr="002A1E0D">
        <w:t xml:space="preserve">  </w:t>
      </w:r>
      <w:r w:rsidR="00EC5314" w:rsidRPr="002A1E0D">
        <w:t>Schedule 1</w:t>
      </w:r>
      <w:r w:rsidR="00AC51FE" w:rsidRPr="002A1E0D">
        <w:t xml:space="preserve">4 (cell at table </w:t>
      </w:r>
      <w:r w:rsidR="00EC5314" w:rsidRPr="002A1E0D">
        <w:t>item 1</w:t>
      </w:r>
      <w:r w:rsidR="00632783" w:rsidRPr="002A1E0D">
        <w:t>493</w:t>
      </w:r>
      <w:r w:rsidR="00AC51FE" w:rsidRPr="002A1E0D">
        <w:t>, column 3)</w:t>
      </w:r>
    </w:p>
    <w:p w14:paraId="60ED9AEB" w14:textId="77777777" w:rsidR="00AC51FE" w:rsidRPr="002A1E0D" w:rsidRDefault="00AC51F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AC51FE" w:rsidRPr="002A1E0D" w14:paraId="22EC1A27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65D0769" w14:textId="77777777" w:rsidR="00632783" w:rsidRPr="002A1E0D" w:rsidRDefault="00632783" w:rsidP="00EB27AD">
            <w:pPr>
              <w:pStyle w:val="Tabletext"/>
            </w:pPr>
            <w:r w:rsidRPr="002A1E0D">
              <w:t>5%</w:t>
            </w:r>
          </w:p>
          <w:p w14:paraId="09F1F90D" w14:textId="77777777" w:rsidR="00AC51FE" w:rsidRPr="002A1E0D" w:rsidRDefault="00632783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56B40702" w14:textId="77777777" w:rsidR="00AC51FE" w:rsidRPr="002A1E0D" w:rsidRDefault="00AC4366" w:rsidP="00EB27AD">
      <w:pPr>
        <w:pStyle w:val="ItemHead"/>
      </w:pPr>
      <w:r w:rsidRPr="002A1E0D">
        <w:t>175</w:t>
      </w:r>
      <w:r w:rsidR="00AC51FE" w:rsidRPr="002A1E0D">
        <w:t xml:space="preserve">  </w:t>
      </w:r>
      <w:r w:rsidR="00EC5314" w:rsidRPr="002A1E0D">
        <w:t>Schedule 1</w:t>
      </w:r>
      <w:r w:rsidR="00AC51FE" w:rsidRPr="002A1E0D">
        <w:t xml:space="preserve">4 (cell at table </w:t>
      </w:r>
      <w:r w:rsidR="00EC5314" w:rsidRPr="002A1E0D">
        <w:t>item 1</w:t>
      </w:r>
      <w:r w:rsidR="00632783" w:rsidRPr="002A1E0D">
        <w:t>498</w:t>
      </w:r>
      <w:r w:rsidR="00AC51FE" w:rsidRPr="002A1E0D">
        <w:t>, column 3)</w:t>
      </w:r>
    </w:p>
    <w:p w14:paraId="537DC472" w14:textId="77777777" w:rsidR="00AC51FE" w:rsidRPr="002A1E0D" w:rsidRDefault="00AC51F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AC51FE" w:rsidRPr="002A1E0D" w14:paraId="75579E10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AE638C3" w14:textId="77777777" w:rsidR="009A6D6F" w:rsidRPr="002A1E0D" w:rsidRDefault="009A6D6F" w:rsidP="00EB27AD">
            <w:pPr>
              <w:pStyle w:val="Tabletext"/>
            </w:pPr>
            <w:r w:rsidRPr="002A1E0D">
              <w:t>4%</w:t>
            </w:r>
          </w:p>
          <w:p w14:paraId="0D1C412C" w14:textId="77777777" w:rsidR="009A6D6F" w:rsidRPr="002A1E0D" w:rsidRDefault="009A6D6F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0FFCEE88" w14:textId="77777777" w:rsidR="00AC51FE" w:rsidRPr="002A1E0D" w:rsidRDefault="009A6D6F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3D57B0AB" w14:textId="77777777" w:rsidR="00AC51FE" w:rsidRPr="002A1E0D" w:rsidRDefault="00AC4366" w:rsidP="00EB27AD">
      <w:pPr>
        <w:pStyle w:val="ItemHead"/>
      </w:pPr>
      <w:r w:rsidRPr="002A1E0D">
        <w:t>176</w:t>
      </w:r>
      <w:r w:rsidR="00AC51FE" w:rsidRPr="002A1E0D">
        <w:t xml:space="preserve">  </w:t>
      </w:r>
      <w:r w:rsidR="00EC5314" w:rsidRPr="002A1E0D">
        <w:t>Schedule 1</w:t>
      </w:r>
      <w:r w:rsidR="00AC51FE" w:rsidRPr="002A1E0D">
        <w:t xml:space="preserve">4 (cell at table </w:t>
      </w:r>
      <w:r w:rsidR="00EC5314" w:rsidRPr="002A1E0D">
        <w:t>item 1</w:t>
      </w:r>
      <w:r w:rsidR="009A6D6F" w:rsidRPr="002A1E0D">
        <w:t>499</w:t>
      </w:r>
      <w:r w:rsidR="00AC51FE" w:rsidRPr="002A1E0D">
        <w:t>, column 3)</w:t>
      </w:r>
    </w:p>
    <w:p w14:paraId="6821567A" w14:textId="77777777" w:rsidR="00AC51FE" w:rsidRPr="002A1E0D" w:rsidRDefault="00AC51F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AC51FE" w:rsidRPr="002A1E0D" w14:paraId="23A30E99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1FF75A9" w14:textId="77777777" w:rsidR="009A6D6F" w:rsidRPr="002A1E0D" w:rsidRDefault="009A6D6F" w:rsidP="00EB27AD">
            <w:pPr>
              <w:pStyle w:val="Tabletext"/>
            </w:pPr>
            <w:r w:rsidRPr="002A1E0D">
              <w:t>4%</w:t>
            </w:r>
          </w:p>
          <w:p w14:paraId="2051D174" w14:textId="77777777" w:rsidR="009A6D6F" w:rsidRPr="002A1E0D" w:rsidRDefault="009A6D6F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7DDD08AF" w14:textId="77777777" w:rsidR="00AC51FE" w:rsidRPr="002A1E0D" w:rsidRDefault="009A6D6F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4173C226" w14:textId="77777777" w:rsidR="00AC51FE" w:rsidRPr="002A1E0D" w:rsidRDefault="00AC4366" w:rsidP="00EB27AD">
      <w:pPr>
        <w:pStyle w:val="ItemHead"/>
      </w:pPr>
      <w:r w:rsidRPr="002A1E0D">
        <w:t>177</w:t>
      </w:r>
      <w:r w:rsidR="00AC51FE" w:rsidRPr="002A1E0D">
        <w:t xml:space="preserve">  </w:t>
      </w:r>
      <w:r w:rsidR="00EC5314" w:rsidRPr="002A1E0D">
        <w:t>Schedule 1</w:t>
      </w:r>
      <w:r w:rsidR="00AC51FE" w:rsidRPr="002A1E0D">
        <w:t xml:space="preserve">4 (cell at table </w:t>
      </w:r>
      <w:r w:rsidR="00EC5314" w:rsidRPr="002A1E0D">
        <w:t>item 1</w:t>
      </w:r>
      <w:r w:rsidR="009A6D6F" w:rsidRPr="002A1E0D">
        <w:t>500</w:t>
      </w:r>
      <w:r w:rsidR="00AC51FE" w:rsidRPr="002A1E0D">
        <w:t>, column 3)</w:t>
      </w:r>
    </w:p>
    <w:p w14:paraId="10EBF8FC" w14:textId="77777777" w:rsidR="00AC51FE" w:rsidRPr="002A1E0D" w:rsidRDefault="00AC51F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AC51FE" w:rsidRPr="002A1E0D" w14:paraId="063C200D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7BB9278" w14:textId="77777777" w:rsidR="009A6D6F" w:rsidRPr="002A1E0D" w:rsidRDefault="009A6D6F" w:rsidP="00EB27AD">
            <w:pPr>
              <w:pStyle w:val="Tabletext"/>
            </w:pPr>
            <w:r w:rsidRPr="002A1E0D">
              <w:t>4%</w:t>
            </w:r>
          </w:p>
          <w:p w14:paraId="01EEE4E8" w14:textId="77777777" w:rsidR="009A6D6F" w:rsidRPr="002A1E0D" w:rsidRDefault="009A6D6F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44D04D8E" w14:textId="77777777" w:rsidR="00AC51FE" w:rsidRPr="002A1E0D" w:rsidRDefault="009A6D6F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4BA64693" w14:textId="77777777" w:rsidR="00AC51FE" w:rsidRPr="002A1E0D" w:rsidRDefault="00AC4366" w:rsidP="00EB27AD">
      <w:pPr>
        <w:pStyle w:val="ItemHead"/>
      </w:pPr>
      <w:r w:rsidRPr="002A1E0D">
        <w:t>178</w:t>
      </w:r>
      <w:r w:rsidR="00AC51FE" w:rsidRPr="002A1E0D">
        <w:t xml:space="preserve">  </w:t>
      </w:r>
      <w:r w:rsidR="00EC5314" w:rsidRPr="002A1E0D">
        <w:t>Schedule 1</w:t>
      </w:r>
      <w:r w:rsidR="00AC51FE" w:rsidRPr="002A1E0D">
        <w:t xml:space="preserve">4 (cell at table </w:t>
      </w:r>
      <w:r w:rsidR="00EC5314" w:rsidRPr="002A1E0D">
        <w:t>item 1</w:t>
      </w:r>
      <w:r w:rsidR="009A6D6F" w:rsidRPr="002A1E0D">
        <w:t>501</w:t>
      </w:r>
      <w:r w:rsidR="00AC51FE" w:rsidRPr="002A1E0D">
        <w:t>, column 3)</w:t>
      </w:r>
    </w:p>
    <w:p w14:paraId="44EE438D" w14:textId="77777777" w:rsidR="00AC51FE" w:rsidRPr="002A1E0D" w:rsidRDefault="00AC51F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AC51FE" w:rsidRPr="002A1E0D" w14:paraId="1581B4C1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3A26360" w14:textId="77777777" w:rsidR="009A6D6F" w:rsidRPr="002A1E0D" w:rsidRDefault="009A6D6F" w:rsidP="00EB27AD">
            <w:pPr>
              <w:pStyle w:val="Tabletext"/>
            </w:pPr>
            <w:r w:rsidRPr="002A1E0D">
              <w:t>4%</w:t>
            </w:r>
          </w:p>
          <w:p w14:paraId="07CB039D" w14:textId="77777777" w:rsidR="009A6D6F" w:rsidRPr="002A1E0D" w:rsidRDefault="009A6D6F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1256582F" w14:textId="77777777" w:rsidR="00AC51FE" w:rsidRPr="002A1E0D" w:rsidRDefault="009A6D6F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2C001400" w14:textId="77777777" w:rsidR="00AC51FE" w:rsidRPr="002A1E0D" w:rsidRDefault="00AC4366" w:rsidP="00EB27AD">
      <w:pPr>
        <w:pStyle w:val="ItemHead"/>
      </w:pPr>
      <w:r w:rsidRPr="002A1E0D">
        <w:t>179</w:t>
      </w:r>
      <w:r w:rsidR="00AC51FE" w:rsidRPr="002A1E0D">
        <w:t xml:space="preserve">  </w:t>
      </w:r>
      <w:r w:rsidR="00EC5314" w:rsidRPr="002A1E0D">
        <w:t>Schedule 1</w:t>
      </w:r>
      <w:r w:rsidR="00AC51FE" w:rsidRPr="002A1E0D">
        <w:t xml:space="preserve">4 (cell at table </w:t>
      </w:r>
      <w:r w:rsidR="00EC5314" w:rsidRPr="002A1E0D">
        <w:t>item 1</w:t>
      </w:r>
      <w:r w:rsidR="009A6D6F" w:rsidRPr="002A1E0D">
        <w:t>662</w:t>
      </w:r>
      <w:r w:rsidR="00AC51FE" w:rsidRPr="002A1E0D">
        <w:t>, column 3)</w:t>
      </w:r>
    </w:p>
    <w:p w14:paraId="1A0C0D35" w14:textId="77777777" w:rsidR="00AC51FE" w:rsidRPr="002A1E0D" w:rsidRDefault="00AC51F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AC51FE" w:rsidRPr="002A1E0D" w14:paraId="531F684F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B636F7C" w14:textId="77777777" w:rsidR="009A6D6F" w:rsidRPr="002A1E0D" w:rsidRDefault="009A6D6F" w:rsidP="00EB27AD">
            <w:pPr>
              <w:pStyle w:val="Tabletext"/>
            </w:pPr>
            <w:r w:rsidRPr="002A1E0D">
              <w:t>4%</w:t>
            </w:r>
          </w:p>
          <w:p w14:paraId="10B8E1F5" w14:textId="77777777" w:rsidR="009A6D6F" w:rsidRPr="002A1E0D" w:rsidRDefault="009A6D6F" w:rsidP="00EB27AD">
            <w:pPr>
              <w:pStyle w:val="Tabletext"/>
            </w:pPr>
            <w:r w:rsidRPr="002A1E0D">
              <w:t xml:space="preserve">From </w:t>
            </w:r>
            <w:r w:rsidR="00265442" w:rsidRPr="002A1E0D">
              <w:t>1 January</w:t>
            </w:r>
            <w:r w:rsidRPr="002A1E0D">
              <w:t xml:space="preserve"> of year 3: 3%</w:t>
            </w:r>
          </w:p>
          <w:p w14:paraId="1FC13BCA" w14:textId="77777777" w:rsidR="00AC51FE" w:rsidRPr="002A1E0D" w:rsidRDefault="009A6D6F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76F173D1" w14:textId="77777777" w:rsidR="00AC51FE" w:rsidRPr="002A1E0D" w:rsidRDefault="00AC4366" w:rsidP="00EB27AD">
      <w:pPr>
        <w:pStyle w:val="ItemHead"/>
      </w:pPr>
      <w:r w:rsidRPr="002A1E0D">
        <w:t>180</w:t>
      </w:r>
      <w:r w:rsidR="00AC51FE" w:rsidRPr="002A1E0D">
        <w:t xml:space="preserve">  </w:t>
      </w:r>
      <w:r w:rsidR="00EC5314" w:rsidRPr="002A1E0D">
        <w:t>Schedule 1</w:t>
      </w:r>
      <w:r w:rsidR="00AC51FE" w:rsidRPr="002A1E0D">
        <w:t xml:space="preserve">4 (cell at table </w:t>
      </w:r>
      <w:r w:rsidR="00EC5314" w:rsidRPr="002A1E0D">
        <w:t>item 1</w:t>
      </w:r>
      <w:r w:rsidR="009A6D6F" w:rsidRPr="002A1E0D">
        <w:t>688</w:t>
      </w:r>
      <w:r w:rsidR="00AC51FE" w:rsidRPr="002A1E0D">
        <w:t>, column 3)</w:t>
      </w:r>
    </w:p>
    <w:p w14:paraId="27F4FFF4" w14:textId="77777777" w:rsidR="00AC51FE" w:rsidRPr="002A1E0D" w:rsidRDefault="00AC51FE" w:rsidP="00EB27AD">
      <w:pPr>
        <w:pStyle w:val="Item"/>
      </w:pPr>
      <w:r w:rsidRPr="002A1E0D">
        <w:t>Repeal the cell, substitute:</w:t>
      </w: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AC51FE" w:rsidRPr="002A1E0D" w14:paraId="75E8A727" w14:textId="77777777" w:rsidTr="00AC51FE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D0C042F" w14:textId="77777777" w:rsidR="009A6D6F" w:rsidRPr="002A1E0D" w:rsidRDefault="009A6D6F" w:rsidP="00EB27AD">
            <w:pPr>
              <w:pStyle w:val="Tabletext"/>
            </w:pPr>
            <w:r w:rsidRPr="002A1E0D">
              <w:t>5%</w:t>
            </w:r>
          </w:p>
          <w:p w14:paraId="51098964" w14:textId="77777777" w:rsidR="00AC51FE" w:rsidRPr="002A1E0D" w:rsidRDefault="009A6D6F" w:rsidP="00EB27AD">
            <w:pPr>
              <w:pStyle w:val="Tabletext"/>
            </w:pPr>
            <w:r w:rsidRPr="002A1E0D">
              <w:t xml:space="preserve">From </w:t>
            </w:r>
            <w:r w:rsidR="00C20382" w:rsidRPr="002A1E0D">
              <w:t>1 July</w:t>
            </w:r>
            <w:r w:rsidRPr="002A1E0D">
              <w:t xml:space="preserve"> of year 3: Free</w:t>
            </w:r>
          </w:p>
        </w:tc>
      </w:tr>
    </w:tbl>
    <w:p w14:paraId="79617D99" w14:textId="77777777" w:rsidR="004B0F21" w:rsidRPr="002A1E0D" w:rsidRDefault="00AC4366" w:rsidP="00EB27AD">
      <w:pPr>
        <w:pStyle w:val="Transitional"/>
      </w:pPr>
      <w:r w:rsidRPr="002A1E0D">
        <w:t>181</w:t>
      </w:r>
      <w:r w:rsidR="004B0F21" w:rsidRPr="002A1E0D">
        <w:t xml:space="preserve">  Application provision</w:t>
      </w:r>
    </w:p>
    <w:p w14:paraId="2C1C4F4B" w14:textId="77777777" w:rsidR="004B0F21" w:rsidRPr="002A1E0D" w:rsidRDefault="004B0F21" w:rsidP="00EB27AD">
      <w:pPr>
        <w:pStyle w:val="Item"/>
      </w:pPr>
      <w:r w:rsidRPr="002A1E0D">
        <w:t>The amendment</w:t>
      </w:r>
      <w:r w:rsidR="00FD7D59" w:rsidRPr="002A1E0D">
        <w:t>s</w:t>
      </w:r>
      <w:r w:rsidRPr="002A1E0D">
        <w:t xml:space="preserve"> made by this Part appl</w:t>
      </w:r>
      <w:r w:rsidR="00FD7D59" w:rsidRPr="002A1E0D">
        <w:t>y</w:t>
      </w:r>
      <w:r w:rsidRPr="002A1E0D">
        <w:t xml:space="preserve"> in relation to:</w:t>
      </w:r>
    </w:p>
    <w:p w14:paraId="551ABBB3" w14:textId="77777777" w:rsidR="004B0F21" w:rsidRPr="002A1E0D" w:rsidRDefault="004B0F21" w:rsidP="00EB27AD">
      <w:pPr>
        <w:pStyle w:val="paragraph"/>
      </w:pPr>
      <w:r w:rsidRPr="002A1E0D">
        <w:tab/>
        <w:t>(a)</w:t>
      </w:r>
      <w:r w:rsidRPr="002A1E0D">
        <w:tab/>
        <w:t xml:space="preserve">goods imported into Australia on or after </w:t>
      </w:r>
      <w:r w:rsidR="00C20382" w:rsidRPr="002A1E0D">
        <w:t>1 July</w:t>
      </w:r>
      <w:r w:rsidR="00C46FEE" w:rsidRPr="002A1E0D">
        <w:t xml:space="preserve"> 2024</w:t>
      </w:r>
      <w:r w:rsidRPr="002A1E0D">
        <w:t>; and</w:t>
      </w:r>
    </w:p>
    <w:p w14:paraId="7D9F987E" w14:textId="77777777" w:rsidR="004B0F21" w:rsidRPr="002A1E0D" w:rsidRDefault="004B0F21" w:rsidP="00EB27AD">
      <w:pPr>
        <w:pStyle w:val="paragraph"/>
      </w:pPr>
      <w:r w:rsidRPr="002A1E0D">
        <w:tab/>
        <w:t>(b)</w:t>
      </w:r>
      <w:r w:rsidRPr="002A1E0D">
        <w:tab/>
        <w:t xml:space="preserve">goods imported into Australia before </w:t>
      </w:r>
      <w:r w:rsidR="00C20382" w:rsidRPr="002A1E0D">
        <w:t>1 July</w:t>
      </w:r>
      <w:r w:rsidR="00BB3B62" w:rsidRPr="002A1E0D">
        <w:t xml:space="preserve"> 2024</w:t>
      </w:r>
      <w:r w:rsidRPr="002A1E0D">
        <w:t>, where the time for working out the rate of import duty on the goods had not occurred before the commencement of this item.</w:t>
      </w:r>
    </w:p>
    <w:p w14:paraId="6EAA0B23" w14:textId="77777777" w:rsidR="007B3975" w:rsidRPr="002A1E0D" w:rsidRDefault="00265442" w:rsidP="00EB27AD">
      <w:pPr>
        <w:pStyle w:val="ActHead7"/>
        <w:pageBreakBefore/>
      </w:pPr>
      <w:bookmarkStart w:id="7" w:name="_Toc184897975"/>
      <w:r w:rsidRPr="007A76DB">
        <w:rPr>
          <w:rStyle w:val="CharAmPartNo"/>
        </w:rPr>
        <w:t>Part 2</w:t>
      </w:r>
      <w:r w:rsidR="00A12EBA" w:rsidRPr="002A1E0D">
        <w:t>—</w:t>
      </w:r>
      <w:r w:rsidR="00A12EBA" w:rsidRPr="007A76DB">
        <w:rPr>
          <w:rStyle w:val="CharAmPartText"/>
        </w:rPr>
        <w:t>Further temporary decrease in duties for goods from Ukraine</w:t>
      </w:r>
      <w:bookmarkEnd w:id="7"/>
    </w:p>
    <w:p w14:paraId="0C7A372D" w14:textId="77777777" w:rsidR="007354AA" w:rsidRPr="002A1E0D" w:rsidRDefault="007354AA" w:rsidP="00EB27AD">
      <w:pPr>
        <w:pStyle w:val="ActHead9"/>
        <w:rPr>
          <w:i w:val="0"/>
        </w:rPr>
      </w:pPr>
      <w:bookmarkStart w:id="8" w:name="_Toc184897976"/>
      <w:r w:rsidRPr="002A1E0D">
        <w:t>Customs Tariff Act 1995</w:t>
      </w:r>
      <w:bookmarkEnd w:id="8"/>
    </w:p>
    <w:p w14:paraId="47A37DC2" w14:textId="77777777" w:rsidR="00AE6312" w:rsidRPr="002A1E0D" w:rsidRDefault="00AC4366" w:rsidP="00EB27AD">
      <w:pPr>
        <w:pStyle w:val="ItemHead"/>
      </w:pPr>
      <w:r w:rsidRPr="002A1E0D">
        <w:t>182</w:t>
      </w:r>
      <w:r w:rsidR="00AE6312" w:rsidRPr="002A1E0D">
        <w:t xml:space="preserve">  Paragraph 18B(1)(b)</w:t>
      </w:r>
    </w:p>
    <w:p w14:paraId="661C4F18" w14:textId="77777777" w:rsidR="00AE6312" w:rsidRPr="002A1E0D" w:rsidRDefault="00AE6312" w:rsidP="00EB27AD">
      <w:pPr>
        <w:pStyle w:val="Item"/>
      </w:pPr>
      <w:r w:rsidRPr="002A1E0D">
        <w:t>Repeal the paragraph, substitute:</w:t>
      </w:r>
    </w:p>
    <w:p w14:paraId="671340D4" w14:textId="77777777" w:rsidR="00AE6312" w:rsidRPr="002A1E0D" w:rsidRDefault="00AE6312" w:rsidP="00EB27AD">
      <w:pPr>
        <w:pStyle w:val="paragraph"/>
      </w:pPr>
      <w:r w:rsidRPr="002A1E0D">
        <w:tab/>
        <w:t>(b)</w:t>
      </w:r>
      <w:r w:rsidRPr="002A1E0D">
        <w:tab/>
        <w:t xml:space="preserve">that are imported into Australia during the period beginning on </w:t>
      </w:r>
      <w:r w:rsidR="00265442" w:rsidRPr="002A1E0D">
        <w:t>4 July</w:t>
      </w:r>
      <w:r w:rsidRPr="002A1E0D">
        <w:t xml:space="preserve"> 2022 and ending at the end of 3 July 202</w:t>
      </w:r>
      <w:r w:rsidR="00C76872" w:rsidRPr="002A1E0D">
        <w:t>6</w:t>
      </w:r>
      <w:r w:rsidRPr="002A1E0D">
        <w:t>;</w:t>
      </w:r>
    </w:p>
    <w:p w14:paraId="68AB018B" w14:textId="77777777" w:rsidR="00A12EBA" w:rsidRPr="002A1E0D" w:rsidRDefault="00EC5314" w:rsidP="00EB27AD">
      <w:pPr>
        <w:pStyle w:val="ActHead7"/>
        <w:pageBreakBefore/>
      </w:pPr>
      <w:bookmarkStart w:id="9" w:name="_Toc184897977"/>
      <w:r w:rsidRPr="007A76DB">
        <w:rPr>
          <w:rStyle w:val="CharAmPartNo"/>
        </w:rPr>
        <w:t>Part 3</w:t>
      </w:r>
      <w:r w:rsidR="00EC3223" w:rsidRPr="002A1E0D">
        <w:t>—</w:t>
      </w:r>
      <w:r w:rsidR="00E56529" w:rsidRPr="007A76DB">
        <w:rPr>
          <w:rStyle w:val="CharAmPartText"/>
        </w:rPr>
        <w:t>Repeal of spent phasing rates of duty</w:t>
      </w:r>
      <w:bookmarkEnd w:id="9"/>
    </w:p>
    <w:p w14:paraId="03672D5B" w14:textId="77777777" w:rsidR="007354AA" w:rsidRPr="002A1E0D" w:rsidRDefault="007354AA" w:rsidP="00EB27AD">
      <w:pPr>
        <w:pStyle w:val="ActHead9"/>
        <w:rPr>
          <w:i w:val="0"/>
        </w:rPr>
      </w:pPr>
      <w:bookmarkStart w:id="10" w:name="_Toc184897978"/>
      <w:r w:rsidRPr="002A1E0D">
        <w:t>Customs Tariff Act 1995</w:t>
      </w:r>
      <w:bookmarkEnd w:id="10"/>
    </w:p>
    <w:p w14:paraId="2843B934" w14:textId="77777777" w:rsidR="005C07BE" w:rsidRPr="002A1E0D" w:rsidRDefault="00AC4366" w:rsidP="00EB27AD">
      <w:pPr>
        <w:pStyle w:val="ItemHead"/>
      </w:pPr>
      <w:r w:rsidRPr="002A1E0D">
        <w:t>183</w:t>
      </w:r>
      <w:r w:rsidR="005C07BE" w:rsidRPr="002A1E0D">
        <w:t xml:space="preserve">  </w:t>
      </w:r>
      <w:r w:rsidR="00B71F5E" w:rsidRPr="002A1E0D">
        <w:t>Paragraphs 11(1)(baa), (ba), (bb), (bc)</w:t>
      </w:r>
      <w:r w:rsidR="0069768E" w:rsidRPr="002A1E0D">
        <w:t>, (be), (bea), (bf), (bg), (bh), (bi), (da), (e), (f), (g), (i), (ia), (j), (k), (l)</w:t>
      </w:r>
      <w:r w:rsidR="00DD73D4" w:rsidRPr="002A1E0D">
        <w:t xml:space="preserve"> and</w:t>
      </w:r>
      <w:r w:rsidR="0069768E" w:rsidRPr="002A1E0D">
        <w:t xml:space="preserve"> (m)</w:t>
      </w:r>
      <w:r w:rsidR="00F33534" w:rsidRPr="002A1E0D">
        <w:t xml:space="preserve"> and (2)(baa), (ba), (bb), (bc), (be), (bea), (bf), (bg), (bh) and (bi)</w:t>
      </w:r>
    </w:p>
    <w:p w14:paraId="4924BBC2" w14:textId="77777777" w:rsidR="008925BA" w:rsidRPr="002A1E0D" w:rsidRDefault="008925BA" w:rsidP="00EB27AD">
      <w:pPr>
        <w:pStyle w:val="Item"/>
      </w:pPr>
      <w:r w:rsidRPr="002A1E0D">
        <w:t>Repeal the paragraphs.</w:t>
      </w:r>
    </w:p>
    <w:p w14:paraId="2143E057" w14:textId="77777777" w:rsidR="005C03ED" w:rsidRPr="002A1E0D" w:rsidRDefault="00AC4366" w:rsidP="00EB27AD">
      <w:pPr>
        <w:pStyle w:val="ItemHead"/>
      </w:pPr>
      <w:r w:rsidRPr="002A1E0D">
        <w:t>184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3215.11.00)</w:t>
      </w:r>
    </w:p>
    <w:p w14:paraId="44021B6F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E85654" w:rsidRPr="002A1E0D" w:rsidDel="00263204" w14:paraId="130EFDE1" w14:textId="77777777" w:rsidTr="00E85654">
        <w:trPr>
          <w:cantSplit/>
        </w:trPr>
        <w:tc>
          <w:tcPr>
            <w:tcW w:w="1134" w:type="dxa"/>
          </w:tcPr>
          <w:p w14:paraId="1FE34326" w14:textId="77777777" w:rsidR="00E85654" w:rsidRPr="002A1E0D" w:rsidDel="00C11FFB" w:rsidRDefault="00E85654" w:rsidP="00EB27AD">
            <w:pPr>
              <w:pStyle w:val="Tabletext"/>
            </w:pPr>
            <w:r w:rsidRPr="002A1E0D">
              <w:t>3215.11.00</w:t>
            </w:r>
          </w:p>
        </w:tc>
        <w:tc>
          <w:tcPr>
            <w:tcW w:w="4820" w:type="dxa"/>
          </w:tcPr>
          <w:p w14:paraId="6C93C9C4" w14:textId="77777777" w:rsidR="00E85654" w:rsidRPr="002A1E0D" w:rsidDel="00C11FFB" w:rsidRDefault="002A1E0D" w:rsidP="00EB27AD">
            <w:pPr>
              <w:pStyle w:val="CTA--"/>
            </w:pPr>
            <w:r>
              <w:noBreakHyphen/>
            </w:r>
            <w:r>
              <w:noBreakHyphen/>
            </w:r>
            <w:r w:rsidR="00E85654" w:rsidRPr="002A1E0D">
              <w:t>Black</w:t>
            </w:r>
          </w:p>
        </w:tc>
        <w:tc>
          <w:tcPr>
            <w:tcW w:w="1191" w:type="dxa"/>
          </w:tcPr>
          <w:p w14:paraId="7CB0508C" w14:textId="77777777" w:rsidR="00E85654" w:rsidRPr="002A1E0D" w:rsidDel="00C11FFB" w:rsidRDefault="00E85654" w:rsidP="00EB27AD">
            <w:pPr>
              <w:pStyle w:val="Tabletext"/>
            </w:pPr>
            <w:r w:rsidRPr="002A1E0D">
              <w:t>Free</w:t>
            </w:r>
          </w:p>
        </w:tc>
      </w:tr>
    </w:tbl>
    <w:p w14:paraId="412E4D52" w14:textId="77777777" w:rsidR="005C03ED" w:rsidRPr="002A1E0D" w:rsidRDefault="00AC4366" w:rsidP="00EB27AD">
      <w:pPr>
        <w:pStyle w:val="ItemHead"/>
      </w:pPr>
      <w:r w:rsidRPr="002A1E0D">
        <w:t>185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3215.19.00)</w:t>
      </w:r>
    </w:p>
    <w:p w14:paraId="28591F8D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E85654" w:rsidRPr="002A1E0D" w:rsidDel="00263204" w14:paraId="6ABA4487" w14:textId="77777777" w:rsidTr="00E85654">
        <w:trPr>
          <w:cantSplit/>
        </w:trPr>
        <w:tc>
          <w:tcPr>
            <w:tcW w:w="1134" w:type="dxa"/>
          </w:tcPr>
          <w:p w14:paraId="7E1C391D" w14:textId="77777777" w:rsidR="00E85654" w:rsidRPr="002A1E0D" w:rsidDel="00C11FFB" w:rsidRDefault="00E85654" w:rsidP="00EB27AD">
            <w:pPr>
              <w:pStyle w:val="Tabletext"/>
            </w:pPr>
            <w:r w:rsidRPr="002A1E0D">
              <w:t>3215.19.00</w:t>
            </w:r>
          </w:p>
        </w:tc>
        <w:tc>
          <w:tcPr>
            <w:tcW w:w="4820" w:type="dxa"/>
          </w:tcPr>
          <w:p w14:paraId="1BC80606" w14:textId="77777777" w:rsidR="00E85654" w:rsidRPr="002A1E0D" w:rsidDel="00C11FFB" w:rsidRDefault="002A1E0D" w:rsidP="00EB27AD">
            <w:pPr>
              <w:pStyle w:val="CTA--"/>
            </w:pPr>
            <w:r>
              <w:noBreakHyphen/>
            </w:r>
            <w:r>
              <w:noBreakHyphen/>
            </w:r>
            <w:r w:rsidR="00E85654" w:rsidRPr="002A1E0D">
              <w:t>Other</w:t>
            </w:r>
          </w:p>
        </w:tc>
        <w:tc>
          <w:tcPr>
            <w:tcW w:w="1191" w:type="dxa"/>
          </w:tcPr>
          <w:p w14:paraId="639BCAA7" w14:textId="77777777" w:rsidR="00E85654" w:rsidRPr="002A1E0D" w:rsidDel="00C11FFB" w:rsidRDefault="00E85654" w:rsidP="00EB27AD">
            <w:pPr>
              <w:pStyle w:val="Tabletext"/>
            </w:pPr>
            <w:r w:rsidRPr="002A1E0D">
              <w:t>Free</w:t>
            </w:r>
          </w:p>
        </w:tc>
      </w:tr>
    </w:tbl>
    <w:p w14:paraId="06E3E369" w14:textId="77777777" w:rsidR="005C03ED" w:rsidRPr="002A1E0D" w:rsidRDefault="00AC4366" w:rsidP="00EB27AD">
      <w:pPr>
        <w:pStyle w:val="ItemHead"/>
      </w:pPr>
      <w:r w:rsidRPr="002A1E0D">
        <w:t>186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3506.91.10)</w:t>
      </w:r>
    </w:p>
    <w:p w14:paraId="6F97E9FD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5C03ED" w:rsidRPr="002A1E0D" w:rsidDel="00263204" w14:paraId="7D0DD500" w14:textId="77777777" w:rsidTr="005C03ED">
        <w:trPr>
          <w:cantSplit/>
        </w:trPr>
        <w:tc>
          <w:tcPr>
            <w:tcW w:w="1134" w:type="dxa"/>
          </w:tcPr>
          <w:p w14:paraId="31F88D9D" w14:textId="77777777" w:rsidR="005C03ED" w:rsidRPr="002A1E0D" w:rsidRDefault="005C03ED" w:rsidP="00EB27AD">
            <w:pPr>
              <w:pStyle w:val="Tabletext"/>
            </w:pPr>
            <w:bookmarkStart w:id="11" w:name="_Hlk90284093"/>
            <w:r w:rsidRPr="002A1E0D">
              <w:t>3506.91.10</w:t>
            </w:r>
            <w:bookmarkEnd w:id="11"/>
          </w:p>
        </w:tc>
        <w:tc>
          <w:tcPr>
            <w:tcW w:w="4820" w:type="dxa"/>
          </w:tcPr>
          <w:p w14:paraId="275D9FDF" w14:textId="77777777" w:rsidR="005C03ED" w:rsidRPr="002A1E0D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EC175D" w:rsidRPr="002A1E0D">
              <w:t>Optically clear free</w:t>
            </w:r>
            <w:r>
              <w:noBreakHyphen/>
            </w:r>
            <w:r w:rsidR="00EC175D" w:rsidRPr="002A1E0D">
              <w:t>film adhesives and optically clear curable liquid adhesives of a kind used solely or principally for the manufacture of flat panel displays or touch</w:t>
            </w:r>
            <w:r>
              <w:noBreakHyphen/>
            </w:r>
            <w:r w:rsidR="00EC175D" w:rsidRPr="002A1E0D">
              <w:t>sensitive screen panels</w:t>
            </w:r>
          </w:p>
        </w:tc>
        <w:tc>
          <w:tcPr>
            <w:tcW w:w="1191" w:type="dxa"/>
          </w:tcPr>
          <w:p w14:paraId="4DCAEDB3" w14:textId="77777777" w:rsidR="005C03ED" w:rsidRPr="002A1E0D" w:rsidDel="00263204" w:rsidRDefault="005C03ED" w:rsidP="00EB27AD">
            <w:pPr>
              <w:pStyle w:val="Tabletext"/>
            </w:pPr>
            <w:r w:rsidRPr="002A1E0D">
              <w:t>Free</w:t>
            </w:r>
          </w:p>
        </w:tc>
      </w:tr>
    </w:tbl>
    <w:p w14:paraId="16B14D33" w14:textId="77777777" w:rsidR="005C03ED" w:rsidRPr="002A1E0D" w:rsidRDefault="00AC4366" w:rsidP="00EB27AD">
      <w:pPr>
        <w:pStyle w:val="ItemHead"/>
      </w:pPr>
      <w:r w:rsidRPr="002A1E0D">
        <w:t>187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3701.30.00)</w:t>
      </w:r>
    </w:p>
    <w:p w14:paraId="2AEB5C18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EC175D" w:rsidRPr="002A1E0D" w:rsidDel="00263204" w14:paraId="65A55A20" w14:textId="77777777" w:rsidTr="005C03ED">
        <w:trPr>
          <w:cantSplit/>
        </w:trPr>
        <w:tc>
          <w:tcPr>
            <w:tcW w:w="1134" w:type="dxa"/>
          </w:tcPr>
          <w:p w14:paraId="2238D1E6" w14:textId="77777777" w:rsidR="00EC175D" w:rsidRPr="002A1E0D" w:rsidDel="00263204" w:rsidRDefault="00EC175D" w:rsidP="00EB27AD">
            <w:pPr>
              <w:pStyle w:val="Tabletext"/>
            </w:pPr>
            <w:bookmarkStart w:id="12" w:name="_Hlk90284378"/>
            <w:r w:rsidRPr="002A1E0D">
              <w:t>3701.30.00</w:t>
            </w:r>
            <w:bookmarkEnd w:id="12"/>
          </w:p>
        </w:tc>
        <w:tc>
          <w:tcPr>
            <w:tcW w:w="4820" w:type="dxa"/>
          </w:tcPr>
          <w:p w14:paraId="78D91B79" w14:textId="77777777" w:rsidR="00EC175D" w:rsidRPr="002A1E0D" w:rsidDel="00263204" w:rsidRDefault="002A1E0D" w:rsidP="00EB27AD">
            <w:pPr>
              <w:pStyle w:val="CTA-"/>
            </w:pPr>
            <w:r>
              <w:noBreakHyphen/>
            </w:r>
            <w:r w:rsidR="00EC175D" w:rsidRPr="002A1E0D">
              <w:t>Other plates and film, with any side exceeding 255 mm</w:t>
            </w:r>
          </w:p>
        </w:tc>
        <w:tc>
          <w:tcPr>
            <w:tcW w:w="1191" w:type="dxa"/>
          </w:tcPr>
          <w:p w14:paraId="3BFFF6A1" w14:textId="77777777" w:rsidR="00EC175D" w:rsidRPr="002A1E0D" w:rsidDel="00263204" w:rsidRDefault="00EC175D" w:rsidP="00EB27AD">
            <w:pPr>
              <w:pStyle w:val="Tabletext"/>
            </w:pPr>
            <w:r w:rsidRPr="002A1E0D">
              <w:t>Free</w:t>
            </w:r>
          </w:p>
        </w:tc>
      </w:tr>
    </w:tbl>
    <w:p w14:paraId="137F5D16" w14:textId="77777777" w:rsidR="005C03ED" w:rsidRPr="002A1E0D" w:rsidRDefault="00AC4366" w:rsidP="00EB27AD">
      <w:pPr>
        <w:pStyle w:val="ItemHead"/>
      </w:pPr>
      <w:r w:rsidRPr="002A1E0D">
        <w:t>188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3701.99.00)</w:t>
      </w:r>
    </w:p>
    <w:p w14:paraId="1822D835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B55AE7" w:rsidRPr="002A1E0D" w:rsidDel="00263204" w14:paraId="4E52EC28" w14:textId="77777777" w:rsidTr="005C03ED">
        <w:trPr>
          <w:cantSplit/>
        </w:trPr>
        <w:tc>
          <w:tcPr>
            <w:tcW w:w="1134" w:type="dxa"/>
          </w:tcPr>
          <w:p w14:paraId="0BCD1A1C" w14:textId="77777777" w:rsidR="00B55AE7" w:rsidRPr="002A1E0D" w:rsidDel="00263204" w:rsidRDefault="00B55AE7" w:rsidP="00EB27AD">
            <w:pPr>
              <w:pStyle w:val="Tabletext"/>
            </w:pPr>
            <w:bookmarkStart w:id="13" w:name="_Hlk90284492"/>
            <w:r w:rsidRPr="002A1E0D">
              <w:t>3701.99.00</w:t>
            </w:r>
            <w:bookmarkEnd w:id="13"/>
          </w:p>
        </w:tc>
        <w:tc>
          <w:tcPr>
            <w:tcW w:w="4820" w:type="dxa"/>
          </w:tcPr>
          <w:p w14:paraId="566F6821" w14:textId="77777777" w:rsidR="00B55AE7" w:rsidRPr="002A1E0D" w:rsidDel="00263204" w:rsidRDefault="002A1E0D" w:rsidP="00EB27AD">
            <w:pPr>
              <w:pStyle w:val="CTA--"/>
            </w:pPr>
            <w:r>
              <w:noBreakHyphen/>
            </w:r>
            <w:r>
              <w:noBreakHyphen/>
            </w:r>
            <w:r w:rsidR="00B55AE7" w:rsidRPr="002A1E0D">
              <w:t>Other</w:t>
            </w:r>
          </w:p>
        </w:tc>
        <w:tc>
          <w:tcPr>
            <w:tcW w:w="1191" w:type="dxa"/>
          </w:tcPr>
          <w:p w14:paraId="0AFAB087" w14:textId="77777777" w:rsidR="00B55AE7" w:rsidRPr="002A1E0D" w:rsidDel="00263204" w:rsidRDefault="00B55AE7" w:rsidP="00EB27AD">
            <w:pPr>
              <w:pStyle w:val="Tabletext"/>
            </w:pPr>
            <w:r w:rsidRPr="002A1E0D">
              <w:t>Free</w:t>
            </w:r>
          </w:p>
        </w:tc>
      </w:tr>
    </w:tbl>
    <w:p w14:paraId="5E3A8E73" w14:textId="77777777" w:rsidR="005C03ED" w:rsidRPr="002A1E0D" w:rsidRDefault="00AC4366" w:rsidP="00EB27AD">
      <w:pPr>
        <w:pStyle w:val="ItemHead"/>
      </w:pPr>
      <w:r w:rsidRPr="002A1E0D">
        <w:t>189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3705.00.99)</w:t>
      </w:r>
    </w:p>
    <w:p w14:paraId="0777BC67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5C03ED" w:rsidRPr="002A1E0D" w14:paraId="3E906F58" w14:textId="77777777" w:rsidTr="005C03ED">
        <w:trPr>
          <w:cantSplit/>
        </w:trPr>
        <w:tc>
          <w:tcPr>
            <w:tcW w:w="1134" w:type="dxa"/>
          </w:tcPr>
          <w:p w14:paraId="1783811B" w14:textId="77777777" w:rsidR="005C03ED" w:rsidRPr="002A1E0D" w:rsidRDefault="005C03ED" w:rsidP="00EB27AD">
            <w:pPr>
              <w:pStyle w:val="Tabletext"/>
            </w:pPr>
            <w:bookmarkStart w:id="14" w:name="_Hlk90284572"/>
            <w:r w:rsidRPr="002A1E0D">
              <w:t>3705.00.99</w:t>
            </w:r>
            <w:bookmarkEnd w:id="14"/>
          </w:p>
        </w:tc>
        <w:tc>
          <w:tcPr>
            <w:tcW w:w="4820" w:type="dxa"/>
          </w:tcPr>
          <w:p w14:paraId="2AFC9970" w14:textId="77777777" w:rsidR="005C03ED" w:rsidRPr="002A1E0D" w:rsidRDefault="002A1E0D" w:rsidP="00EB27AD">
            <w:pPr>
              <w:pStyle w:val="CTA----"/>
            </w:pP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 w:rsidR="00DE7BF3" w:rsidRPr="002A1E0D">
              <w:t>Other</w:t>
            </w:r>
          </w:p>
        </w:tc>
        <w:tc>
          <w:tcPr>
            <w:tcW w:w="1191" w:type="dxa"/>
          </w:tcPr>
          <w:p w14:paraId="3797331B" w14:textId="77777777" w:rsidR="005C03ED" w:rsidRPr="002A1E0D" w:rsidRDefault="005C03ED" w:rsidP="00EB27AD">
            <w:pPr>
              <w:pStyle w:val="Tabletext"/>
            </w:pPr>
            <w:r w:rsidRPr="002A1E0D">
              <w:t>Free</w:t>
            </w:r>
          </w:p>
        </w:tc>
      </w:tr>
    </w:tbl>
    <w:p w14:paraId="460C6952" w14:textId="77777777" w:rsidR="005C03ED" w:rsidRPr="002A1E0D" w:rsidRDefault="00AC4366" w:rsidP="00EB27AD">
      <w:pPr>
        <w:pStyle w:val="ItemHead"/>
      </w:pPr>
      <w:r w:rsidRPr="002A1E0D">
        <w:t>190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3707.90.00)</w:t>
      </w:r>
    </w:p>
    <w:p w14:paraId="65314D46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32009D" w:rsidRPr="002A1E0D" w:rsidDel="00263204" w14:paraId="295D8A05" w14:textId="77777777" w:rsidTr="005C03ED">
        <w:trPr>
          <w:cantSplit/>
        </w:trPr>
        <w:tc>
          <w:tcPr>
            <w:tcW w:w="1134" w:type="dxa"/>
          </w:tcPr>
          <w:p w14:paraId="2F6E5225" w14:textId="77777777" w:rsidR="0032009D" w:rsidRPr="002A1E0D" w:rsidDel="00263204" w:rsidRDefault="0032009D" w:rsidP="00EB27AD">
            <w:pPr>
              <w:pStyle w:val="Tabletext"/>
            </w:pPr>
            <w:bookmarkStart w:id="15" w:name="_Hlk90284625"/>
            <w:r w:rsidRPr="002A1E0D">
              <w:t>3707.90.00</w:t>
            </w:r>
            <w:bookmarkEnd w:id="15"/>
          </w:p>
        </w:tc>
        <w:tc>
          <w:tcPr>
            <w:tcW w:w="4820" w:type="dxa"/>
          </w:tcPr>
          <w:p w14:paraId="36521582" w14:textId="77777777" w:rsidR="0032009D" w:rsidRPr="002A1E0D" w:rsidDel="00263204" w:rsidRDefault="002A1E0D" w:rsidP="00EB27AD">
            <w:pPr>
              <w:pStyle w:val="CTA-"/>
            </w:pPr>
            <w:r>
              <w:noBreakHyphen/>
            </w:r>
            <w:r w:rsidR="0032009D" w:rsidRPr="002A1E0D">
              <w:t>Other</w:t>
            </w:r>
          </w:p>
        </w:tc>
        <w:tc>
          <w:tcPr>
            <w:tcW w:w="1191" w:type="dxa"/>
          </w:tcPr>
          <w:p w14:paraId="060FDB52" w14:textId="77777777" w:rsidR="0032009D" w:rsidRPr="002A1E0D" w:rsidDel="00263204" w:rsidRDefault="0032009D" w:rsidP="00EB27AD">
            <w:pPr>
              <w:pStyle w:val="Tabletext"/>
            </w:pPr>
            <w:r w:rsidRPr="002A1E0D">
              <w:t>Free</w:t>
            </w:r>
          </w:p>
        </w:tc>
      </w:tr>
    </w:tbl>
    <w:p w14:paraId="0484A242" w14:textId="77777777" w:rsidR="005C03ED" w:rsidRPr="002A1E0D" w:rsidRDefault="00AC4366" w:rsidP="00EB27AD">
      <w:pPr>
        <w:pStyle w:val="ItemHead"/>
      </w:pPr>
      <w:r w:rsidRPr="002A1E0D">
        <w:t>191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3907.99.20)</w:t>
      </w:r>
    </w:p>
    <w:p w14:paraId="6F51798B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DE7BF3" w:rsidRPr="002A1E0D" w14:paraId="375F4A09" w14:textId="77777777" w:rsidTr="005C03ED">
        <w:tc>
          <w:tcPr>
            <w:tcW w:w="1134" w:type="dxa"/>
          </w:tcPr>
          <w:p w14:paraId="23B0B2D9" w14:textId="77777777" w:rsidR="00DE7BF3" w:rsidRPr="002A1E0D" w:rsidRDefault="00DE7BF3" w:rsidP="00EB27AD">
            <w:pPr>
              <w:pStyle w:val="Tabletext"/>
            </w:pPr>
            <w:bookmarkStart w:id="16" w:name="_Hlk90287319"/>
            <w:r w:rsidRPr="002A1E0D">
              <w:t>3907.99.20</w:t>
            </w:r>
            <w:bookmarkEnd w:id="16"/>
          </w:p>
        </w:tc>
        <w:tc>
          <w:tcPr>
            <w:tcW w:w="4820" w:type="dxa"/>
          </w:tcPr>
          <w:p w14:paraId="4CC9F14B" w14:textId="77777777" w:rsidR="00DE7BF3" w:rsidRPr="002A1E0D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DE7BF3" w:rsidRPr="002A1E0D">
              <w:t>Thermoplastic liquid crystal aromatic polyester copolymers</w:t>
            </w:r>
          </w:p>
        </w:tc>
        <w:tc>
          <w:tcPr>
            <w:tcW w:w="1191" w:type="dxa"/>
          </w:tcPr>
          <w:p w14:paraId="7A3AA881" w14:textId="77777777" w:rsidR="00DE7BF3" w:rsidRPr="002A1E0D" w:rsidRDefault="00DE7BF3" w:rsidP="00EB27AD">
            <w:pPr>
              <w:pStyle w:val="Tabletext"/>
            </w:pPr>
            <w:r w:rsidRPr="002A1E0D">
              <w:t>Free</w:t>
            </w:r>
          </w:p>
        </w:tc>
      </w:tr>
    </w:tbl>
    <w:p w14:paraId="5DA807C5" w14:textId="77777777" w:rsidR="005C03ED" w:rsidRPr="002A1E0D" w:rsidRDefault="00AC4366" w:rsidP="00EB27AD">
      <w:pPr>
        <w:pStyle w:val="ItemHead"/>
      </w:pPr>
      <w:r w:rsidRPr="002A1E0D">
        <w:t>192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3919.90.10)</w:t>
      </w:r>
    </w:p>
    <w:p w14:paraId="123EFBDE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5C03ED" w:rsidRPr="002A1E0D" w14:paraId="1F658A95" w14:textId="77777777" w:rsidTr="005C03ED">
        <w:trPr>
          <w:cantSplit/>
        </w:trPr>
        <w:tc>
          <w:tcPr>
            <w:tcW w:w="1134" w:type="dxa"/>
          </w:tcPr>
          <w:p w14:paraId="15512B53" w14:textId="77777777" w:rsidR="005C03ED" w:rsidRPr="002A1E0D" w:rsidRDefault="005C03ED" w:rsidP="00EB27AD">
            <w:pPr>
              <w:pStyle w:val="Tabletext"/>
            </w:pPr>
            <w:bookmarkStart w:id="17" w:name="_Hlk90287388"/>
            <w:r w:rsidRPr="002A1E0D">
              <w:t>3919.90.10</w:t>
            </w:r>
            <w:bookmarkEnd w:id="17"/>
          </w:p>
        </w:tc>
        <w:tc>
          <w:tcPr>
            <w:tcW w:w="4820" w:type="dxa"/>
          </w:tcPr>
          <w:p w14:paraId="65F7C10D" w14:textId="77777777" w:rsidR="005C03ED" w:rsidRPr="002A1E0D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DE7BF3" w:rsidRPr="002A1E0D">
              <w:t>Self</w:t>
            </w:r>
            <w:r>
              <w:noBreakHyphen/>
            </w:r>
            <w:r w:rsidR="00DE7BF3" w:rsidRPr="002A1E0D">
              <w:t>adhesive circular polishing pads of a kind used for the manufacture of semiconductor wafers</w:t>
            </w:r>
          </w:p>
        </w:tc>
        <w:tc>
          <w:tcPr>
            <w:tcW w:w="1191" w:type="dxa"/>
          </w:tcPr>
          <w:p w14:paraId="6CB60EE0" w14:textId="77777777" w:rsidR="005C03ED" w:rsidRPr="002A1E0D" w:rsidRDefault="005C03ED" w:rsidP="00EB27AD">
            <w:pPr>
              <w:pStyle w:val="Tabletext"/>
            </w:pPr>
            <w:r w:rsidRPr="002A1E0D">
              <w:t>Free</w:t>
            </w:r>
          </w:p>
        </w:tc>
      </w:tr>
    </w:tbl>
    <w:p w14:paraId="15823C7D" w14:textId="77777777" w:rsidR="005C03ED" w:rsidRPr="002A1E0D" w:rsidRDefault="00AC4366" w:rsidP="00EB27AD">
      <w:pPr>
        <w:pStyle w:val="ItemHead"/>
      </w:pPr>
      <w:r w:rsidRPr="002A1E0D">
        <w:t>193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3923.10.10)</w:t>
      </w:r>
    </w:p>
    <w:p w14:paraId="40575064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DE7BF3" w:rsidRPr="002A1E0D" w14:paraId="446E29ED" w14:textId="77777777" w:rsidTr="005C03ED">
        <w:trPr>
          <w:cantSplit/>
        </w:trPr>
        <w:tc>
          <w:tcPr>
            <w:tcW w:w="1134" w:type="dxa"/>
          </w:tcPr>
          <w:p w14:paraId="70B3E304" w14:textId="77777777" w:rsidR="00DE7BF3" w:rsidRPr="002A1E0D" w:rsidRDefault="00DE7BF3" w:rsidP="00EB27AD">
            <w:pPr>
              <w:pStyle w:val="Tabletext"/>
            </w:pPr>
            <w:bookmarkStart w:id="18" w:name="_Hlk90287435"/>
            <w:r w:rsidRPr="002A1E0D">
              <w:t>3923.10.10</w:t>
            </w:r>
            <w:bookmarkEnd w:id="18"/>
          </w:p>
        </w:tc>
        <w:tc>
          <w:tcPr>
            <w:tcW w:w="4820" w:type="dxa"/>
          </w:tcPr>
          <w:p w14:paraId="401916BA" w14:textId="77777777" w:rsidR="00DE7BF3" w:rsidRPr="002A1E0D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DE7BF3" w:rsidRPr="002A1E0D">
              <w:t>Boxes, cases, crates and similar articles, of plastic, specially shaped or fitted for the conveyance or packing of semiconductor wafers, masks or reticles</w:t>
            </w:r>
          </w:p>
        </w:tc>
        <w:tc>
          <w:tcPr>
            <w:tcW w:w="1191" w:type="dxa"/>
          </w:tcPr>
          <w:p w14:paraId="1D89A43B" w14:textId="77777777" w:rsidR="00DE7BF3" w:rsidRPr="002A1E0D" w:rsidRDefault="00DE7BF3" w:rsidP="00EB27AD">
            <w:pPr>
              <w:pStyle w:val="Tabletext"/>
            </w:pPr>
            <w:r w:rsidRPr="002A1E0D">
              <w:t>Free</w:t>
            </w:r>
          </w:p>
        </w:tc>
      </w:tr>
    </w:tbl>
    <w:p w14:paraId="514B2F4E" w14:textId="77777777" w:rsidR="005C03ED" w:rsidRPr="002A1E0D" w:rsidRDefault="00AC4366" w:rsidP="00EB27AD">
      <w:pPr>
        <w:pStyle w:val="ItemHead"/>
      </w:pPr>
      <w:r w:rsidRPr="002A1E0D">
        <w:t>194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4911.99.10)</w:t>
      </w:r>
    </w:p>
    <w:p w14:paraId="4C62A4BE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DE7BF3" w:rsidRPr="002A1E0D" w14:paraId="3BAE7372" w14:textId="77777777" w:rsidTr="005C03ED">
        <w:trPr>
          <w:cantSplit/>
        </w:trPr>
        <w:tc>
          <w:tcPr>
            <w:tcW w:w="1134" w:type="dxa"/>
          </w:tcPr>
          <w:p w14:paraId="7F56EBF4" w14:textId="77777777" w:rsidR="00DE7BF3" w:rsidRPr="002A1E0D" w:rsidRDefault="00DE7BF3" w:rsidP="00EB27AD">
            <w:pPr>
              <w:pStyle w:val="Tabletext"/>
            </w:pPr>
            <w:bookmarkStart w:id="19" w:name="_Hlk90287491"/>
            <w:r w:rsidRPr="002A1E0D">
              <w:t>4911.99.10</w:t>
            </w:r>
            <w:bookmarkEnd w:id="19"/>
          </w:p>
        </w:tc>
        <w:tc>
          <w:tcPr>
            <w:tcW w:w="4820" w:type="dxa"/>
          </w:tcPr>
          <w:p w14:paraId="44A6F52A" w14:textId="77777777" w:rsidR="00DE7BF3" w:rsidRPr="002A1E0D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DE7BF3" w:rsidRPr="002A1E0D">
              <w:t>Printed matter which grants the right to access, install, reproduce or otherwise use software (including games), data, internet content (including in</w:t>
            </w:r>
            <w:r>
              <w:noBreakHyphen/>
            </w:r>
            <w:r w:rsidR="00DE7BF3" w:rsidRPr="002A1E0D">
              <w:t>game or in</w:t>
            </w:r>
            <w:r>
              <w:noBreakHyphen/>
            </w:r>
            <w:r w:rsidR="00DE7BF3" w:rsidRPr="002A1E0D">
              <w:t>application content) or services or telecommunications services (including mobile services)</w:t>
            </w:r>
          </w:p>
        </w:tc>
        <w:tc>
          <w:tcPr>
            <w:tcW w:w="1191" w:type="dxa"/>
          </w:tcPr>
          <w:p w14:paraId="54181A1B" w14:textId="77777777" w:rsidR="00DE7BF3" w:rsidRPr="002A1E0D" w:rsidRDefault="00DE7BF3" w:rsidP="00EB27AD">
            <w:pPr>
              <w:pStyle w:val="Tabletext"/>
            </w:pPr>
            <w:r w:rsidRPr="002A1E0D">
              <w:t>Free</w:t>
            </w:r>
          </w:p>
        </w:tc>
      </w:tr>
    </w:tbl>
    <w:p w14:paraId="2E8FBCFF" w14:textId="77777777" w:rsidR="005C03ED" w:rsidRPr="002A1E0D" w:rsidRDefault="00AC4366" w:rsidP="00EB27AD">
      <w:pPr>
        <w:pStyle w:val="ItemHead"/>
      </w:pPr>
      <w:r w:rsidRPr="002A1E0D">
        <w:t>195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5911.90.20)</w:t>
      </w:r>
    </w:p>
    <w:p w14:paraId="5B5261A5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DE7BF3" w:rsidRPr="002A1E0D" w14:paraId="576107C3" w14:textId="77777777" w:rsidTr="005C03ED">
        <w:trPr>
          <w:cantSplit/>
          <w:trHeight w:val="209"/>
        </w:trPr>
        <w:tc>
          <w:tcPr>
            <w:tcW w:w="1134" w:type="dxa"/>
          </w:tcPr>
          <w:p w14:paraId="0278DD13" w14:textId="77777777" w:rsidR="00DE7BF3" w:rsidRPr="002A1E0D" w:rsidRDefault="00DE7BF3" w:rsidP="00EB27AD">
            <w:pPr>
              <w:pStyle w:val="Tabletext"/>
            </w:pPr>
            <w:bookmarkStart w:id="20" w:name="_Hlk90287538"/>
            <w:r w:rsidRPr="002A1E0D">
              <w:t>5911.90.20</w:t>
            </w:r>
            <w:bookmarkEnd w:id="20"/>
          </w:p>
        </w:tc>
        <w:tc>
          <w:tcPr>
            <w:tcW w:w="4820" w:type="dxa"/>
          </w:tcPr>
          <w:p w14:paraId="71C5C51E" w14:textId="77777777" w:rsidR="00DE7BF3" w:rsidRPr="002A1E0D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DE7BF3" w:rsidRPr="002A1E0D">
              <w:t>Self</w:t>
            </w:r>
            <w:r>
              <w:noBreakHyphen/>
            </w:r>
            <w:r w:rsidR="00DE7BF3" w:rsidRPr="002A1E0D">
              <w:t>adhesive circular polishing pads of a kind used for the manufacture of semiconductor wafers</w:t>
            </w:r>
          </w:p>
        </w:tc>
        <w:tc>
          <w:tcPr>
            <w:tcW w:w="1191" w:type="dxa"/>
          </w:tcPr>
          <w:p w14:paraId="4B27F7FA" w14:textId="77777777" w:rsidR="00DE7BF3" w:rsidRPr="002A1E0D" w:rsidRDefault="00DE7BF3" w:rsidP="00EB27AD">
            <w:pPr>
              <w:pStyle w:val="Tabletext"/>
            </w:pPr>
            <w:r w:rsidRPr="002A1E0D">
              <w:t>Free</w:t>
            </w:r>
          </w:p>
        </w:tc>
      </w:tr>
    </w:tbl>
    <w:p w14:paraId="4073AACB" w14:textId="77777777" w:rsidR="005C03ED" w:rsidRPr="002A1E0D" w:rsidRDefault="00AC4366" w:rsidP="00EB27AD">
      <w:pPr>
        <w:pStyle w:val="ItemHead"/>
      </w:pPr>
      <w:r w:rsidRPr="002A1E0D">
        <w:t>196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8414.10.10)</w:t>
      </w:r>
    </w:p>
    <w:p w14:paraId="306BF741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6825FF" w:rsidRPr="002A1E0D" w14:paraId="485C73B8" w14:textId="77777777" w:rsidTr="005C03ED">
        <w:trPr>
          <w:cantSplit/>
          <w:trHeight w:val="209"/>
        </w:trPr>
        <w:tc>
          <w:tcPr>
            <w:tcW w:w="1134" w:type="dxa"/>
          </w:tcPr>
          <w:p w14:paraId="38F9335C" w14:textId="77777777" w:rsidR="006825FF" w:rsidRPr="002A1E0D" w:rsidRDefault="006825FF" w:rsidP="00EB27AD">
            <w:pPr>
              <w:pStyle w:val="Tabletext"/>
            </w:pPr>
            <w:bookmarkStart w:id="21" w:name="_Hlk90287949"/>
            <w:r w:rsidRPr="002A1E0D">
              <w:t>8414.10.10</w:t>
            </w:r>
            <w:bookmarkEnd w:id="21"/>
          </w:p>
        </w:tc>
        <w:tc>
          <w:tcPr>
            <w:tcW w:w="4820" w:type="dxa"/>
          </w:tcPr>
          <w:p w14:paraId="4B34137B" w14:textId="77777777" w:rsidR="006825FF" w:rsidRPr="002A1E0D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6825FF" w:rsidRPr="002A1E0D">
              <w:t>Vacuum pumps of a kind used solely or principally for the manufacture of semiconductors or flat panel displays</w:t>
            </w:r>
          </w:p>
        </w:tc>
        <w:tc>
          <w:tcPr>
            <w:tcW w:w="1191" w:type="dxa"/>
          </w:tcPr>
          <w:p w14:paraId="27DC4554" w14:textId="77777777" w:rsidR="006825FF" w:rsidRPr="002A1E0D" w:rsidRDefault="006825FF" w:rsidP="00EB27AD">
            <w:pPr>
              <w:pStyle w:val="Tabletext"/>
            </w:pPr>
            <w:r w:rsidRPr="002A1E0D">
              <w:t>Free</w:t>
            </w:r>
          </w:p>
        </w:tc>
      </w:tr>
    </w:tbl>
    <w:p w14:paraId="1DD02945" w14:textId="77777777" w:rsidR="005C03ED" w:rsidRPr="002A1E0D" w:rsidRDefault="00AC4366" w:rsidP="00EB27AD">
      <w:pPr>
        <w:pStyle w:val="ItemHead"/>
      </w:pPr>
      <w:r w:rsidRPr="002A1E0D">
        <w:t>197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8414.59.20)</w:t>
      </w:r>
    </w:p>
    <w:p w14:paraId="55CC0439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6825FF" w:rsidRPr="002A1E0D" w14:paraId="1D7BFE06" w14:textId="77777777" w:rsidTr="005C03ED">
        <w:trPr>
          <w:cantSplit/>
          <w:trHeight w:val="209"/>
        </w:trPr>
        <w:tc>
          <w:tcPr>
            <w:tcW w:w="1134" w:type="dxa"/>
          </w:tcPr>
          <w:p w14:paraId="0ECAD57A" w14:textId="77777777" w:rsidR="006825FF" w:rsidRPr="002A1E0D" w:rsidRDefault="006825FF" w:rsidP="00EB27AD">
            <w:pPr>
              <w:pStyle w:val="Tabletext"/>
            </w:pPr>
            <w:bookmarkStart w:id="22" w:name="_Hlk90288034"/>
            <w:r w:rsidRPr="002A1E0D">
              <w:t>8414.59.20</w:t>
            </w:r>
            <w:bookmarkEnd w:id="22"/>
          </w:p>
        </w:tc>
        <w:tc>
          <w:tcPr>
            <w:tcW w:w="4820" w:type="dxa"/>
          </w:tcPr>
          <w:p w14:paraId="166C69D6" w14:textId="77777777" w:rsidR="006825FF" w:rsidRPr="002A1E0D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6825FF" w:rsidRPr="002A1E0D">
              <w:t>Of a kind used solely or principally for cooling microprocessors, telecommunication apparatus, automatic data processing machines or units of automatic data processing machines</w:t>
            </w:r>
          </w:p>
        </w:tc>
        <w:tc>
          <w:tcPr>
            <w:tcW w:w="1191" w:type="dxa"/>
          </w:tcPr>
          <w:p w14:paraId="5824F947" w14:textId="77777777" w:rsidR="006825FF" w:rsidRPr="002A1E0D" w:rsidRDefault="006825FF" w:rsidP="00EB27AD">
            <w:pPr>
              <w:pStyle w:val="Tabletext"/>
            </w:pPr>
            <w:r w:rsidRPr="002A1E0D">
              <w:t>Free</w:t>
            </w:r>
          </w:p>
        </w:tc>
      </w:tr>
    </w:tbl>
    <w:p w14:paraId="38CCEEDE" w14:textId="77777777" w:rsidR="005C03ED" w:rsidRPr="002A1E0D" w:rsidRDefault="00AC4366" w:rsidP="00EB27AD">
      <w:pPr>
        <w:pStyle w:val="ItemHead"/>
      </w:pPr>
      <w:r w:rsidRPr="002A1E0D">
        <w:t>198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8419.50.20)</w:t>
      </w:r>
    </w:p>
    <w:p w14:paraId="28F48774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6825FF" w:rsidRPr="002A1E0D" w:rsidDel="007F6DA8" w14:paraId="7C8D718A" w14:textId="77777777" w:rsidTr="005C03ED">
        <w:trPr>
          <w:cantSplit/>
          <w:trHeight w:val="209"/>
        </w:trPr>
        <w:tc>
          <w:tcPr>
            <w:tcW w:w="1134" w:type="dxa"/>
          </w:tcPr>
          <w:p w14:paraId="47FD2796" w14:textId="77777777" w:rsidR="006825FF" w:rsidRPr="002A1E0D" w:rsidDel="007F6DA8" w:rsidRDefault="006825FF" w:rsidP="00EB27AD">
            <w:pPr>
              <w:pStyle w:val="Tabletext"/>
            </w:pPr>
            <w:bookmarkStart w:id="23" w:name="_Hlk90288161"/>
            <w:r w:rsidRPr="002A1E0D">
              <w:t>8419.50.20</w:t>
            </w:r>
            <w:bookmarkEnd w:id="23"/>
          </w:p>
        </w:tc>
        <w:tc>
          <w:tcPr>
            <w:tcW w:w="4820" w:type="dxa"/>
          </w:tcPr>
          <w:p w14:paraId="55E4730B" w14:textId="77777777" w:rsidR="006825FF" w:rsidRPr="002A1E0D" w:rsidDel="007F6DA8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6825FF" w:rsidRPr="002A1E0D">
              <w:t>Of fluoropolymers and with inlet and outlet tube bores with inside diameters measuring 3</w:t>
            </w:r>
            <w:r w:rsidR="0078005F" w:rsidRPr="002A1E0D">
              <w:t> </w:t>
            </w:r>
            <w:r w:rsidR="006825FF" w:rsidRPr="002A1E0D">
              <w:t>cm or less</w:t>
            </w:r>
          </w:p>
        </w:tc>
        <w:tc>
          <w:tcPr>
            <w:tcW w:w="1191" w:type="dxa"/>
          </w:tcPr>
          <w:p w14:paraId="381E46C3" w14:textId="77777777" w:rsidR="006825FF" w:rsidRPr="002A1E0D" w:rsidDel="007F6DA8" w:rsidRDefault="006825FF" w:rsidP="00EB27AD">
            <w:pPr>
              <w:pStyle w:val="Tabletext"/>
            </w:pPr>
            <w:r w:rsidRPr="002A1E0D">
              <w:t>Free</w:t>
            </w:r>
          </w:p>
        </w:tc>
      </w:tr>
    </w:tbl>
    <w:p w14:paraId="5949BF01" w14:textId="77777777" w:rsidR="005C03ED" w:rsidRPr="002A1E0D" w:rsidRDefault="00AC4366" w:rsidP="00EB27AD">
      <w:pPr>
        <w:pStyle w:val="ItemHead"/>
      </w:pPr>
      <w:r w:rsidRPr="002A1E0D">
        <w:t>199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8421.29.10)</w:t>
      </w:r>
    </w:p>
    <w:p w14:paraId="7D317D93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6825FF" w:rsidRPr="002A1E0D" w14:paraId="0EC80DB1" w14:textId="77777777" w:rsidTr="005C03ED">
        <w:trPr>
          <w:cantSplit/>
          <w:trHeight w:val="209"/>
        </w:trPr>
        <w:tc>
          <w:tcPr>
            <w:tcW w:w="1134" w:type="dxa"/>
          </w:tcPr>
          <w:p w14:paraId="6EAB660A" w14:textId="77777777" w:rsidR="006825FF" w:rsidRPr="002A1E0D" w:rsidRDefault="006825FF" w:rsidP="00EB27AD">
            <w:pPr>
              <w:pStyle w:val="Tabletext"/>
            </w:pPr>
            <w:bookmarkStart w:id="24" w:name="_Hlk90288216"/>
            <w:r w:rsidRPr="002A1E0D">
              <w:t>8421.29.10</w:t>
            </w:r>
            <w:bookmarkEnd w:id="24"/>
          </w:p>
        </w:tc>
        <w:tc>
          <w:tcPr>
            <w:tcW w:w="4820" w:type="dxa"/>
          </w:tcPr>
          <w:p w14:paraId="40766E5E" w14:textId="77777777" w:rsidR="006825FF" w:rsidRPr="002A1E0D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6825FF" w:rsidRPr="002A1E0D">
              <w:t>Liquid filtering or purifying machinery and apparatus made of fluoropolymers and with filter or purifier membrane thickness not exceeding 140 microns</w:t>
            </w:r>
          </w:p>
        </w:tc>
        <w:tc>
          <w:tcPr>
            <w:tcW w:w="1191" w:type="dxa"/>
          </w:tcPr>
          <w:p w14:paraId="1A74D2CF" w14:textId="77777777" w:rsidR="006825FF" w:rsidRPr="002A1E0D" w:rsidRDefault="006825FF" w:rsidP="00EB27AD">
            <w:pPr>
              <w:pStyle w:val="Tabletext"/>
            </w:pPr>
            <w:r w:rsidRPr="002A1E0D">
              <w:t>Free</w:t>
            </w:r>
          </w:p>
        </w:tc>
      </w:tr>
    </w:tbl>
    <w:p w14:paraId="2BC20583" w14:textId="77777777" w:rsidR="005C03ED" w:rsidRPr="002A1E0D" w:rsidRDefault="00AC4366" w:rsidP="00EB27AD">
      <w:pPr>
        <w:pStyle w:val="ItemHead"/>
      </w:pPr>
      <w:r w:rsidRPr="002A1E0D">
        <w:t>200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8421.39.10)</w:t>
      </w:r>
    </w:p>
    <w:p w14:paraId="4D5A2DA2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6825FF" w:rsidRPr="002A1E0D" w:rsidDel="00580612" w14:paraId="0C5331D9" w14:textId="77777777" w:rsidTr="005C03ED">
        <w:trPr>
          <w:cantSplit/>
          <w:trHeight w:val="209"/>
        </w:trPr>
        <w:tc>
          <w:tcPr>
            <w:tcW w:w="1134" w:type="dxa"/>
          </w:tcPr>
          <w:p w14:paraId="17957ECA" w14:textId="77777777" w:rsidR="006825FF" w:rsidRPr="002A1E0D" w:rsidDel="00580612" w:rsidRDefault="006825FF" w:rsidP="00EB27AD">
            <w:pPr>
              <w:pStyle w:val="Tabletext"/>
            </w:pPr>
            <w:bookmarkStart w:id="25" w:name="_Hlk90288281"/>
            <w:r w:rsidRPr="002A1E0D">
              <w:t>8421.39.10</w:t>
            </w:r>
            <w:bookmarkEnd w:id="25"/>
          </w:p>
        </w:tc>
        <w:tc>
          <w:tcPr>
            <w:tcW w:w="4820" w:type="dxa"/>
          </w:tcPr>
          <w:p w14:paraId="5D2DC42D" w14:textId="77777777" w:rsidR="006825FF" w:rsidRPr="002A1E0D" w:rsidDel="00580612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6825FF" w:rsidRPr="002A1E0D">
              <w:t>Filtering or purifying machinery and apparatus for gases, with stainless steel housing, and with inlet and outlet tube bores with inside diameters not exceeding 1.3</w:t>
            </w:r>
            <w:r w:rsidR="0078005F" w:rsidRPr="002A1E0D">
              <w:t> </w:t>
            </w:r>
            <w:r w:rsidR="006825FF" w:rsidRPr="002A1E0D">
              <w:t>cm</w:t>
            </w:r>
          </w:p>
        </w:tc>
        <w:tc>
          <w:tcPr>
            <w:tcW w:w="1191" w:type="dxa"/>
          </w:tcPr>
          <w:p w14:paraId="3FCBE669" w14:textId="77777777" w:rsidR="006825FF" w:rsidRPr="002A1E0D" w:rsidDel="00580612" w:rsidRDefault="006825FF" w:rsidP="00EB27AD">
            <w:pPr>
              <w:pStyle w:val="Tabletext"/>
            </w:pPr>
            <w:r w:rsidRPr="002A1E0D">
              <w:t>Free</w:t>
            </w:r>
          </w:p>
        </w:tc>
      </w:tr>
    </w:tbl>
    <w:p w14:paraId="6EAC144A" w14:textId="77777777" w:rsidR="005C03ED" w:rsidRPr="002A1E0D" w:rsidRDefault="00AC4366" w:rsidP="00EB27AD">
      <w:pPr>
        <w:pStyle w:val="ItemHead"/>
      </w:pPr>
      <w:r w:rsidRPr="002A1E0D">
        <w:t>201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8421.99.10)</w:t>
      </w:r>
    </w:p>
    <w:p w14:paraId="5A935F81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6825FF" w:rsidRPr="002A1E0D" w14:paraId="67B1C8D5" w14:textId="77777777" w:rsidTr="005C03ED">
        <w:trPr>
          <w:cantSplit/>
          <w:trHeight w:val="209"/>
        </w:trPr>
        <w:tc>
          <w:tcPr>
            <w:tcW w:w="1134" w:type="dxa"/>
          </w:tcPr>
          <w:p w14:paraId="62C3C52F" w14:textId="77777777" w:rsidR="006825FF" w:rsidRPr="002A1E0D" w:rsidRDefault="006825FF" w:rsidP="00EB27AD">
            <w:pPr>
              <w:pStyle w:val="Tabletext"/>
            </w:pPr>
            <w:bookmarkStart w:id="26" w:name="_Hlk90288323"/>
            <w:r w:rsidRPr="002A1E0D">
              <w:t>8421.99.10</w:t>
            </w:r>
            <w:bookmarkEnd w:id="26"/>
          </w:p>
        </w:tc>
        <w:tc>
          <w:tcPr>
            <w:tcW w:w="4820" w:type="dxa"/>
          </w:tcPr>
          <w:p w14:paraId="0B707671" w14:textId="77777777" w:rsidR="006825FF" w:rsidRPr="002A1E0D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6825FF" w:rsidRPr="002A1E0D">
              <w:t>Of goods of 8421.29.10 or 8421.39.10</w:t>
            </w:r>
          </w:p>
        </w:tc>
        <w:tc>
          <w:tcPr>
            <w:tcW w:w="1191" w:type="dxa"/>
          </w:tcPr>
          <w:p w14:paraId="747C82C6" w14:textId="77777777" w:rsidR="006825FF" w:rsidRPr="002A1E0D" w:rsidRDefault="006825FF" w:rsidP="00EB27AD">
            <w:pPr>
              <w:pStyle w:val="Tabletext"/>
            </w:pPr>
            <w:r w:rsidRPr="002A1E0D">
              <w:t>Free</w:t>
            </w:r>
          </w:p>
        </w:tc>
      </w:tr>
    </w:tbl>
    <w:p w14:paraId="2A728A97" w14:textId="77777777" w:rsidR="005C03ED" w:rsidRPr="002A1E0D" w:rsidRDefault="00AC4366" w:rsidP="00EB27AD">
      <w:pPr>
        <w:pStyle w:val="ItemHead"/>
      </w:pPr>
      <w:r w:rsidRPr="002A1E0D">
        <w:t>202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8423.20.10)</w:t>
      </w:r>
    </w:p>
    <w:p w14:paraId="073B9C53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20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4820"/>
        <w:gridCol w:w="1191"/>
      </w:tblGrid>
      <w:tr w:rsidR="006825FF" w:rsidRPr="002A1E0D" w:rsidDel="00580612" w14:paraId="0226A52D" w14:textId="77777777" w:rsidTr="005C03ED">
        <w:trPr>
          <w:cantSplit/>
          <w:trHeight w:val="209"/>
        </w:trPr>
        <w:tc>
          <w:tcPr>
            <w:tcW w:w="1191" w:type="dxa"/>
          </w:tcPr>
          <w:p w14:paraId="14E8CAFC" w14:textId="77777777" w:rsidR="006825FF" w:rsidRPr="002A1E0D" w:rsidDel="00580612" w:rsidRDefault="006825FF" w:rsidP="00EB27AD">
            <w:pPr>
              <w:pStyle w:val="Tabletext"/>
            </w:pPr>
            <w:bookmarkStart w:id="27" w:name="_Hlk90288381"/>
            <w:r w:rsidRPr="002A1E0D">
              <w:t>8423.20.10</w:t>
            </w:r>
            <w:bookmarkEnd w:id="27"/>
          </w:p>
        </w:tc>
        <w:tc>
          <w:tcPr>
            <w:tcW w:w="4820" w:type="dxa"/>
          </w:tcPr>
          <w:p w14:paraId="41BFED2E" w14:textId="77777777" w:rsidR="006825FF" w:rsidRPr="002A1E0D" w:rsidDel="00580612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6825FF" w:rsidRPr="002A1E0D">
              <w:t>Using electronic means for gauging weights</w:t>
            </w:r>
          </w:p>
        </w:tc>
        <w:tc>
          <w:tcPr>
            <w:tcW w:w="1191" w:type="dxa"/>
          </w:tcPr>
          <w:p w14:paraId="7AFACA0F" w14:textId="77777777" w:rsidR="006825FF" w:rsidRPr="002A1E0D" w:rsidDel="00580612" w:rsidRDefault="006825FF" w:rsidP="00EB27AD">
            <w:pPr>
              <w:pStyle w:val="Tabletext"/>
            </w:pPr>
            <w:r w:rsidRPr="002A1E0D">
              <w:t>Free</w:t>
            </w:r>
          </w:p>
        </w:tc>
      </w:tr>
    </w:tbl>
    <w:p w14:paraId="1F9B6F6A" w14:textId="77777777" w:rsidR="005C03ED" w:rsidRPr="002A1E0D" w:rsidRDefault="00AC4366" w:rsidP="00EB27AD">
      <w:pPr>
        <w:pStyle w:val="ItemHead"/>
      </w:pPr>
      <w:r w:rsidRPr="002A1E0D">
        <w:t>203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8423.30.10)</w:t>
      </w:r>
    </w:p>
    <w:p w14:paraId="290DF49A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20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4820"/>
        <w:gridCol w:w="1191"/>
      </w:tblGrid>
      <w:tr w:rsidR="006825FF" w:rsidRPr="002A1E0D" w14:paraId="72D37CDF" w14:textId="77777777" w:rsidTr="005C03ED">
        <w:trPr>
          <w:cantSplit/>
          <w:trHeight w:val="209"/>
        </w:trPr>
        <w:tc>
          <w:tcPr>
            <w:tcW w:w="1191" w:type="dxa"/>
          </w:tcPr>
          <w:p w14:paraId="176D802E" w14:textId="77777777" w:rsidR="006825FF" w:rsidRPr="002A1E0D" w:rsidRDefault="006825FF" w:rsidP="00EB27AD">
            <w:pPr>
              <w:pStyle w:val="Tabletext"/>
            </w:pPr>
            <w:bookmarkStart w:id="28" w:name="_Hlk90288459"/>
            <w:r w:rsidRPr="002A1E0D">
              <w:t>8423.30.10</w:t>
            </w:r>
            <w:bookmarkEnd w:id="28"/>
          </w:p>
        </w:tc>
        <w:tc>
          <w:tcPr>
            <w:tcW w:w="4820" w:type="dxa"/>
          </w:tcPr>
          <w:p w14:paraId="5EDB1C15" w14:textId="77777777" w:rsidR="006825FF" w:rsidRPr="002A1E0D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6825FF" w:rsidRPr="002A1E0D">
              <w:t>Using electronic means for gauging weights</w:t>
            </w:r>
          </w:p>
        </w:tc>
        <w:tc>
          <w:tcPr>
            <w:tcW w:w="1191" w:type="dxa"/>
          </w:tcPr>
          <w:p w14:paraId="16D13463" w14:textId="77777777" w:rsidR="006825FF" w:rsidRPr="002A1E0D" w:rsidRDefault="006825FF" w:rsidP="00EB27AD">
            <w:pPr>
              <w:pStyle w:val="Tabletext"/>
            </w:pPr>
            <w:r w:rsidRPr="002A1E0D">
              <w:t>Free</w:t>
            </w:r>
          </w:p>
        </w:tc>
      </w:tr>
    </w:tbl>
    <w:p w14:paraId="366A7F15" w14:textId="77777777" w:rsidR="005C03ED" w:rsidRPr="002A1E0D" w:rsidRDefault="00AC4366" w:rsidP="00EB27AD">
      <w:pPr>
        <w:pStyle w:val="ItemHead"/>
      </w:pPr>
      <w:r w:rsidRPr="002A1E0D">
        <w:t>204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8423.81.10)</w:t>
      </w:r>
    </w:p>
    <w:p w14:paraId="2E9A1D13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20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4820"/>
        <w:gridCol w:w="1191"/>
      </w:tblGrid>
      <w:tr w:rsidR="006825FF" w:rsidRPr="002A1E0D" w:rsidDel="00580612" w14:paraId="1DCC281A" w14:textId="77777777" w:rsidTr="005C03ED">
        <w:trPr>
          <w:cantSplit/>
          <w:trHeight w:val="209"/>
        </w:trPr>
        <w:tc>
          <w:tcPr>
            <w:tcW w:w="1191" w:type="dxa"/>
          </w:tcPr>
          <w:p w14:paraId="695A3093" w14:textId="77777777" w:rsidR="006825FF" w:rsidRPr="002A1E0D" w:rsidDel="00580612" w:rsidRDefault="006825FF" w:rsidP="00EB27AD">
            <w:pPr>
              <w:pStyle w:val="Tabletext"/>
            </w:pPr>
            <w:bookmarkStart w:id="29" w:name="_Hlk90288500"/>
            <w:r w:rsidRPr="002A1E0D">
              <w:t>8423.81.10</w:t>
            </w:r>
            <w:bookmarkEnd w:id="29"/>
          </w:p>
        </w:tc>
        <w:tc>
          <w:tcPr>
            <w:tcW w:w="4820" w:type="dxa"/>
          </w:tcPr>
          <w:p w14:paraId="44066CF7" w14:textId="77777777" w:rsidR="006825FF" w:rsidRPr="002A1E0D" w:rsidDel="00580612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6825FF" w:rsidRPr="002A1E0D">
              <w:t>Using electronic means for gauging weights</w:t>
            </w:r>
          </w:p>
        </w:tc>
        <w:tc>
          <w:tcPr>
            <w:tcW w:w="1191" w:type="dxa"/>
          </w:tcPr>
          <w:p w14:paraId="458F1958" w14:textId="77777777" w:rsidR="006825FF" w:rsidRPr="002A1E0D" w:rsidDel="00580612" w:rsidRDefault="006825FF" w:rsidP="00EB27AD">
            <w:pPr>
              <w:pStyle w:val="Tabletext"/>
            </w:pPr>
            <w:r w:rsidRPr="002A1E0D">
              <w:t>Free</w:t>
            </w:r>
          </w:p>
        </w:tc>
      </w:tr>
    </w:tbl>
    <w:p w14:paraId="3C2B2CD6" w14:textId="77777777" w:rsidR="005C03ED" w:rsidRPr="002A1E0D" w:rsidRDefault="00AC4366" w:rsidP="00EB27AD">
      <w:pPr>
        <w:pStyle w:val="ItemHead"/>
      </w:pPr>
      <w:r w:rsidRPr="002A1E0D">
        <w:t>205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8423.82.10)</w:t>
      </w:r>
    </w:p>
    <w:p w14:paraId="5F63DAD8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20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4820"/>
        <w:gridCol w:w="1191"/>
      </w:tblGrid>
      <w:tr w:rsidR="00392CFD" w:rsidRPr="002A1E0D" w:rsidDel="00580612" w14:paraId="01624DC4" w14:textId="77777777" w:rsidTr="005C03ED">
        <w:trPr>
          <w:cantSplit/>
          <w:trHeight w:val="209"/>
        </w:trPr>
        <w:tc>
          <w:tcPr>
            <w:tcW w:w="1191" w:type="dxa"/>
          </w:tcPr>
          <w:p w14:paraId="14CF66CA" w14:textId="77777777" w:rsidR="00392CFD" w:rsidRPr="002A1E0D" w:rsidDel="00580612" w:rsidRDefault="00392CFD" w:rsidP="00EB27AD">
            <w:pPr>
              <w:pStyle w:val="Tabletext"/>
            </w:pPr>
            <w:bookmarkStart w:id="30" w:name="_Hlk90288558"/>
            <w:r w:rsidRPr="002A1E0D">
              <w:t>8423.82.10</w:t>
            </w:r>
            <w:bookmarkEnd w:id="30"/>
          </w:p>
        </w:tc>
        <w:tc>
          <w:tcPr>
            <w:tcW w:w="4820" w:type="dxa"/>
          </w:tcPr>
          <w:p w14:paraId="73A71072" w14:textId="77777777" w:rsidR="00392CFD" w:rsidRPr="002A1E0D" w:rsidDel="00580612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392CFD" w:rsidRPr="002A1E0D">
              <w:t>Using electronic means for gauging weights, excluding machines for weighing motor vehicles</w:t>
            </w:r>
          </w:p>
        </w:tc>
        <w:tc>
          <w:tcPr>
            <w:tcW w:w="1191" w:type="dxa"/>
          </w:tcPr>
          <w:p w14:paraId="6B2EE70A" w14:textId="77777777" w:rsidR="00392CFD" w:rsidRPr="002A1E0D" w:rsidDel="00580612" w:rsidRDefault="00392CFD" w:rsidP="00EB27AD">
            <w:pPr>
              <w:pStyle w:val="Tabletext"/>
            </w:pPr>
            <w:r w:rsidRPr="002A1E0D">
              <w:t>Free</w:t>
            </w:r>
          </w:p>
        </w:tc>
      </w:tr>
    </w:tbl>
    <w:p w14:paraId="334E17AB" w14:textId="77777777" w:rsidR="005C03ED" w:rsidRPr="002A1E0D" w:rsidRDefault="00AC4366" w:rsidP="00EB27AD">
      <w:pPr>
        <w:pStyle w:val="ItemHead"/>
      </w:pPr>
      <w:r w:rsidRPr="002A1E0D">
        <w:t>206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8423.89.10)</w:t>
      </w:r>
    </w:p>
    <w:p w14:paraId="55EECF31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20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4820"/>
        <w:gridCol w:w="1191"/>
      </w:tblGrid>
      <w:tr w:rsidR="005C03ED" w:rsidRPr="002A1E0D" w:rsidDel="00580612" w14:paraId="7CC3AA30" w14:textId="77777777" w:rsidTr="005C03ED">
        <w:trPr>
          <w:cantSplit/>
          <w:trHeight w:val="209"/>
        </w:trPr>
        <w:tc>
          <w:tcPr>
            <w:tcW w:w="1191" w:type="dxa"/>
          </w:tcPr>
          <w:p w14:paraId="458F6880" w14:textId="77777777" w:rsidR="005C03ED" w:rsidRPr="002A1E0D" w:rsidDel="00580612" w:rsidRDefault="005C03ED" w:rsidP="00EB27AD">
            <w:pPr>
              <w:pStyle w:val="Tabletext"/>
            </w:pPr>
            <w:bookmarkStart w:id="31" w:name="_Hlk90288607"/>
            <w:r w:rsidRPr="002A1E0D">
              <w:t>8423.89.10</w:t>
            </w:r>
            <w:bookmarkEnd w:id="31"/>
          </w:p>
        </w:tc>
        <w:tc>
          <w:tcPr>
            <w:tcW w:w="4820" w:type="dxa"/>
          </w:tcPr>
          <w:p w14:paraId="29A8C2A1" w14:textId="77777777" w:rsidR="005C03ED" w:rsidRPr="002A1E0D" w:rsidDel="00580612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392CFD" w:rsidRPr="002A1E0D">
              <w:t>Using electronic means for gauging weights</w:t>
            </w:r>
          </w:p>
        </w:tc>
        <w:tc>
          <w:tcPr>
            <w:tcW w:w="1191" w:type="dxa"/>
          </w:tcPr>
          <w:p w14:paraId="4A3F62F2" w14:textId="77777777" w:rsidR="005C03ED" w:rsidRPr="002A1E0D" w:rsidDel="00580612" w:rsidRDefault="005C03ED" w:rsidP="00EB27AD">
            <w:pPr>
              <w:pStyle w:val="Tabletext"/>
            </w:pPr>
            <w:r w:rsidRPr="002A1E0D">
              <w:t>Free</w:t>
            </w:r>
          </w:p>
        </w:tc>
      </w:tr>
    </w:tbl>
    <w:p w14:paraId="7964F031" w14:textId="77777777" w:rsidR="005C03ED" w:rsidRPr="002A1E0D" w:rsidRDefault="00AC4366" w:rsidP="00EB27AD">
      <w:pPr>
        <w:pStyle w:val="ItemHead"/>
      </w:pPr>
      <w:r w:rsidRPr="002A1E0D">
        <w:t>207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8423.90.10)</w:t>
      </w:r>
    </w:p>
    <w:p w14:paraId="305F7246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20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4820"/>
        <w:gridCol w:w="1191"/>
      </w:tblGrid>
      <w:tr w:rsidR="00392CFD" w:rsidRPr="002A1E0D" w:rsidDel="00580612" w14:paraId="27C315B6" w14:textId="77777777" w:rsidTr="005C03ED">
        <w:trPr>
          <w:cantSplit/>
          <w:trHeight w:val="209"/>
        </w:trPr>
        <w:tc>
          <w:tcPr>
            <w:tcW w:w="1191" w:type="dxa"/>
          </w:tcPr>
          <w:p w14:paraId="58AFC59D" w14:textId="77777777" w:rsidR="00392CFD" w:rsidRPr="002A1E0D" w:rsidDel="00580612" w:rsidRDefault="00392CFD" w:rsidP="00EB27AD">
            <w:pPr>
              <w:pStyle w:val="Tabletext"/>
            </w:pPr>
            <w:bookmarkStart w:id="32" w:name="_Hlk90288655"/>
            <w:r w:rsidRPr="002A1E0D">
              <w:t>8423.90.10</w:t>
            </w:r>
            <w:bookmarkEnd w:id="32"/>
          </w:p>
        </w:tc>
        <w:tc>
          <w:tcPr>
            <w:tcW w:w="4820" w:type="dxa"/>
          </w:tcPr>
          <w:p w14:paraId="6A3CFE3C" w14:textId="77777777" w:rsidR="00392CFD" w:rsidRPr="002A1E0D" w:rsidDel="00580612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392CFD" w:rsidRPr="002A1E0D">
              <w:t>Parts of machinery using electronic means for gauging weights</w:t>
            </w:r>
          </w:p>
        </w:tc>
        <w:tc>
          <w:tcPr>
            <w:tcW w:w="1191" w:type="dxa"/>
          </w:tcPr>
          <w:p w14:paraId="40F23AB5" w14:textId="77777777" w:rsidR="00392CFD" w:rsidRPr="002A1E0D" w:rsidDel="00580612" w:rsidRDefault="00392CFD" w:rsidP="00EB27AD">
            <w:pPr>
              <w:pStyle w:val="Tabletext"/>
            </w:pPr>
            <w:r w:rsidRPr="002A1E0D">
              <w:t>Free</w:t>
            </w:r>
          </w:p>
        </w:tc>
      </w:tr>
    </w:tbl>
    <w:p w14:paraId="0224A670" w14:textId="77777777" w:rsidR="005C03ED" w:rsidRPr="002A1E0D" w:rsidRDefault="00AC4366" w:rsidP="00EB27AD">
      <w:pPr>
        <w:pStyle w:val="ItemHead"/>
      </w:pPr>
      <w:r w:rsidRPr="002A1E0D">
        <w:t>208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8424.89.20)</w:t>
      </w:r>
    </w:p>
    <w:p w14:paraId="5311B675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392CFD" w:rsidRPr="002A1E0D" w14:paraId="53A4FB60" w14:textId="77777777" w:rsidTr="005C03ED">
        <w:trPr>
          <w:cantSplit/>
          <w:trHeight w:val="209"/>
        </w:trPr>
        <w:tc>
          <w:tcPr>
            <w:tcW w:w="1134" w:type="dxa"/>
          </w:tcPr>
          <w:p w14:paraId="699180F1" w14:textId="77777777" w:rsidR="00392CFD" w:rsidRPr="002A1E0D" w:rsidRDefault="00392CFD" w:rsidP="00EB27AD">
            <w:pPr>
              <w:pStyle w:val="Tabletext"/>
            </w:pPr>
            <w:bookmarkStart w:id="33" w:name="_Hlk90288704"/>
            <w:r w:rsidRPr="002A1E0D">
              <w:t>8424.89.20</w:t>
            </w:r>
            <w:bookmarkEnd w:id="33"/>
          </w:p>
        </w:tc>
        <w:tc>
          <w:tcPr>
            <w:tcW w:w="4820" w:type="dxa"/>
          </w:tcPr>
          <w:p w14:paraId="0E0C979D" w14:textId="77777777" w:rsidR="00392CFD" w:rsidRPr="002A1E0D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392CFD" w:rsidRPr="002A1E0D">
              <w:rPr>
                <w:color w:val="000000"/>
              </w:rPr>
              <w:t>Mechanical appliances for projecting, dispersing or spraying of a kind used solely or principally for the manufacture of printed circuits or printed circuit assemblies</w:t>
            </w:r>
          </w:p>
        </w:tc>
        <w:tc>
          <w:tcPr>
            <w:tcW w:w="1191" w:type="dxa"/>
          </w:tcPr>
          <w:p w14:paraId="14211165" w14:textId="77777777" w:rsidR="00392CFD" w:rsidRPr="002A1E0D" w:rsidRDefault="00392CFD" w:rsidP="00EB27AD">
            <w:pPr>
              <w:pStyle w:val="Tabletext"/>
            </w:pPr>
            <w:r w:rsidRPr="002A1E0D">
              <w:t>Free</w:t>
            </w:r>
          </w:p>
        </w:tc>
      </w:tr>
    </w:tbl>
    <w:p w14:paraId="7B4C67BD" w14:textId="77777777" w:rsidR="005C03ED" w:rsidRPr="002A1E0D" w:rsidRDefault="00AC4366" w:rsidP="00EB27AD">
      <w:pPr>
        <w:pStyle w:val="ItemHead"/>
      </w:pPr>
      <w:r w:rsidRPr="002A1E0D">
        <w:t>209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8424.90.10)</w:t>
      </w:r>
    </w:p>
    <w:p w14:paraId="3D34C402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134"/>
        <w:gridCol w:w="4820"/>
        <w:gridCol w:w="1191"/>
      </w:tblGrid>
      <w:tr w:rsidR="006B7259" w:rsidRPr="002A1E0D" w14:paraId="55B88795" w14:textId="77777777" w:rsidTr="005C03ED">
        <w:trPr>
          <w:cantSplit/>
        </w:trPr>
        <w:tc>
          <w:tcPr>
            <w:tcW w:w="1134" w:type="dxa"/>
          </w:tcPr>
          <w:p w14:paraId="2C504E6E" w14:textId="77777777" w:rsidR="006B7259" w:rsidRPr="002A1E0D" w:rsidRDefault="006B7259" w:rsidP="00EB27AD">
            <w:pPr>
              <w:pStyle w:val="Tabletext"/>
            </w:pPr>
            <w:bookmarkStart w:id="34" w:name="_Hlk90288747"/>
            <w:r w:rsidRPr="002A1E0D">
              <w:t>8424.90.10</w:t>
            </w:r>
            <w:bookmarkEnd w:id="34"/>
          </w:p>
        </w:tc>
        <w:tc>
          <w:tcPr>
            <w:tcW w:w="4820" w:type="dxa"/>
          </w:tcPr>
          <w:p w14:paraId="1FDD934D" w14:textId="77777777" w:rsidR="006B7259" w:rsidRPr="002A1E0D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6B7259" w:rsidRPr="002A1E0D">
              <w:t>Of goods of 8424.89.20</w:t>
            </w:r>
          </w:p>
        </w:tc>
        <w:tc>
          <w:tcPr>
            <w:tcW w:w="1191" w:type="dxa"/>
          </w:tcPr>
          <w:p w14:paraId="1268B370" w14:textId="77777777" w:rsidR="006B7259" w:rsidRPr="002A1E0D" w:rsidRDefault="006B7259" w:rsidP="00EB27AD">
            <w:pPr>
              <w:pStyle w:val="Tabletext"/>
            </w:pPr>
            <w:r w:rsidRPr="002A1E0D">
              <w:t>Free</w:t>
            </w:r>
          </w:p>
        </w:tc>
      </w:tr>
    </w:tbl>
    <w:p w14:paraId="23364C4D" w14:textId="77777777" w:rsidR="005C03ED" w:rsidRPr="002A1E0D" w:rsidRDefault="00AC4366" w:rsidP="00EB27AD">
      <w:pPr>
        <w:pStyle w:val="ItemHead"/>
      </w:pPr>
      <w:r w:rsidRPr="002A1E0D">
        <w:t>210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8443.91.10)</w:t>
      </w:r>
    </w:p>
    <w:p w14:paraId="7519F266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6B7259" w:rsidRPr="002A1E0D" w:rsidDel="00580612" w14:paraId="5E4D8A38" w14:textId="77777777" w:rsidTr="005C03ED">
        <w:trPr>
          <w:cantSplit/>
          <w:trHeight w:val="209"/>
        </w:trPr>
        <w:tc>
          <w:tcPr>
            <w:tcW w:w="1134" w:type="dxa"/>
          </w:tcPr>
          <w:p w14:paraId="7F751761" w14:textId="77777777" w:rsidR="006B7259" w:rsidRPr="002A1E0D" w:rsidDel="00580612" w:rsidRDefault="006B7259" w:rsidP="00EB27AD">
            <w:pPr>
              <w:pStyle w:val="Tabletext"/>
            </w:pPr>
            <w:bookmarkStart w:id="35" w:name="_Hlk90288813"/>
            <w:r w:rsidRPr="002A1E0D">
              <w:t>8443.91.10</w:t>
            </w:r>
            <w:bookmarkEnd w:id="35"/>
          </w:p>
        </w:tc>
        <w:tc>
          <w:tcPr>
            <w:tcW w:w="4820" w:type="dxa"/>
          </w:tcPr>
          <w:p w14:paraId="4A0EECD5" w14:textId="77777777" w:rsidR="006B7259" w:rsidRPr="002A1E0D" w:rsidDel="00580612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6B7259" w:rsidRPr="002A1E0D">
              <w:t>Of machines of 8443.19.10</w:t>
            </w:r>
          </w:p>
        </w:tc>
        <w:tc>
          <w:tcPr>
            <w:tcW w:w="1191" w:type="dxa"/>
          </w:tcPr>
          <w:p w14:paraId="39A08650" w14:textId="77777777" w:rsidR="006B7259" w:rsidRPr="002A1E0D" w:rsidDel="00580612" w:rsidRDefault="006B7259" w:rsidP="00EB27AD">
            <w:pPr>
              <w:pStyle w:val="Tabletext"/>
            </w:pPr>
            <w:r w:rsidRPr="002A1E0D">
              <w:t>Free</w:t>
            </w:r>
          </w:p>
        </w:tc>
      </w:tr>
    </w:tbl>
    <w:p w14:paraId="5FBC7A68" w14:textId="77777777" w:rsidR="005C03ED" w:rsidRPr="002A1E0D" w:rsidRDefault="00AC4366" w:rsidP="00EB27AD">
      <w:pPr>
        <w:pStyle w:val="ItemHead"/>
      </w:pPr>
      <w:r w:rsidRPr="002A1E0D">
        <w:t>211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8472.90.10)</w:t>
      </w:r>
    </w:p>
    <w:p w14:paraId="5CB0CF7B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6B7259" w:rsidRPr="002A1E0D" w:rsidDel="00580612" w14:paraId="2024FDC6" w14:textId="77777777" w:rsidTr="005C03ED">
        <w:trPr>
          <w:cantSplit/>
          <w:trHeight w:val="209"/>
        </w:trPr>
        <w:tc>
          <w:tcPr>
            <w:tcW w:w="1134" w:type="dxa"/>
          </w:tcPr>
          <w:p w14:paraId="06148A83" w14:textId="77777777" w:rsidR="006B7259" w:rsidRPr="002A1E0D" w:rsidDel="00580612" w:rsidRDefault="006B7259" w:rsidP="00EB27AD">
            <w:pPr>
              <w:pStyle w:val="Tabletext"/>
            </w:pPr>
            <w:bookmarkStart w:id="36" w:name="_Hlk90288882"/>
            <w:r w:rsidRPr="002A1E0D">
              <w:t>8472.90.10</w:t>
            </w:r>
            <w:bookmarkEnd w:id="36"/>
          </w:p>
        </w:tc>
        <w:tc>
          <w:tcPr>
            <w:tcW w:w="4820" w:type="dxa"/>
          </w:tcPr>
          <w:p w14:paraId="5D127B7C" w14:textId="77777777" w:rsidR="006B7259" w:rsidRPr="002A1E0D" w:rsidDel="00580612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6B7259" w:rsidRPr="002A1E0D">
              <w:t>Stapling machines</w:t>
            </w:r>
          </w:p>
        </w:tc>
        <w:tc>
          <w:tcPr>
            <w:tcW w:w="1191" w:type="dxa"/>
          </w:tcPr>
          <w:p w14:paraId="29183138" w14:textId="77777777" w:rsidR="006B7259" w:rsidRPr="002A1E0D" w:rsidDel="00580612" w:rsidRDefault="006B7259" w:rsidP="00EB27AD">
            <w:pPr>
              <w:pStyle w:val="Tabletext"/>
            </w:pPr>
            <w:r w:rsidRPr="002A1E0D">
              <w:t>Free</w:t>
            </w:r>
          </w:p>
        </w:tc>
      </w:tr>
    </w:tbl>
    <w:p w14:paraId="462852E5" w14:textId="77777777" w:rsidR="005C03ED" w:rsidRPr="002A1E0D" w:rsidRDefault="00AC4366" w:rsidP="00EB27AD">
      <w:pPr>
        <w:pStyle w:val="ItemHead"/>
      </w:pPr>
      <w:r w:rsidRPr="002A1E0D">
        <w:t>212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8475.90.10)</w:t>
      </w:r>
    </w:p>
    <w:p w14:paraId="1400FD5A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6B7259" w:rsidRPr="002A1E0D" w:rsidDel="000B419A" w14:paraId="1C6FF431" w14:textId="77777777" w:rsidTr="005C03ED">
        <w:trPr>
          <w:cantSplit/>
          <w:trHeight w:val="209"/>
        </w:trPr>
        <w:tc>
          <w:tcPr>
            <w:tcW w:w="1134" w:type="dxa"/>
          </w:tcPr>
          <w:p w14:paraId="0504173A" w14:textId="77777777" w:rsidR="006B7259" w:rsidRPr="002A1E0D" w:rsidDel="000B419A" w:rsidRDefault="006B7259" w:rsidP="00EB27AD">
            <w:pPr>
              <w:pStyle w:val="Tabletext"/>
            </w:pPr>
            <w:bookmarkStart w:id="37" w:name="_Hlk90288926"/>
            <w:r w:rsidRPr="002A1E0D">
              <w:t>8475.90.10</w:t>
            </w:r>
            <w:bookmarkEnd w:id="37"/>
          </w:p>
        </w:tc>
        <w:tc>
          <w:tcPr>
            <w:tcW w:w="4820" w:type="dxa"/>
          </w:tcPr>
          <w:p w14:paraId="08FBC206" w14:textId="77777777" w:rsidR="006B7259" w:rsidRPr="002A1E0D" w:rsidDel="000B419A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6B7259" w:rsidRPr="002A1E0D">
              <w:t>Of machines of 8475.21.00</w:t>
            </w:r>
          </w:p>
        </w:tc>
        <w:tc>
          <w:tcPr>
            <w:tcW w:w="1191" w:type="dxa"/>
          </w:tcPr>
          <w:p w14:paraId="3D4F0B44" w14:textId="77777777" w:rsidR="006B7259" w:rsidRPr="002A1E0D" w:rsidDel="000B419A" w:rsidRDefault="006B7259" w:rsidP="00EB27AD">
            <w:pPr>
              <w:pStyle w:val="Tabletext"/>
            </w:pPr>
            <w:r w:rsidRPr="002A1E0D">
              <w:t>Free</w:t>
            </w:r>
          </w:p>
        </w:tc>
      </w:tr>
    </w:tbl>
    <w:p w14:paraId="0DF7B007" w14:textId="77777777" w:rsidR="005C03ED" w:rsidRPr="002A1E0D" w:rsidRDefault="00AC4366" w:rsidP="00EB27AD">
      <w:pPr>
        <w:pStyle w:val="ItemHead"/>
      </w:pPr>
      <w:r w:rsidRPr="002A1E0D">
        <w:t>213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8476.89.10)</w:t>
      </w:r>
    </w:p>
    <w:p w14:paraId="7228C72B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186A8E" w:rsidRPr="002A1E0D" w:rsidDel="00151ED2" w14:paraId="1BE864B1" w14:textId="77777777" w:rsidTr="005C03ED">
        <w:trPr>
          <w:cantSplit/>
          <w:trHeight w:val="209"/>
        </w:trPr>
        <w:tc>
          <w:tcPr>
            <w:tcW w:w="1134" w:type="dxa"/>
          </w:tcPr>
          <w:p w14:paraId="216DB987" w14:textId="77777777" w:rsidR="00186A8E" w:rsidRPr="002A1E0D" w:rsidDel="00151ED2" w:rsidRDefault="00186A8E" w:rsidP="00EB27AD">
            <w:pPr>
              <w:pStyle w:val="Tabletext"/>
            </w:pPr>
            <w:bookmarkStart w:id="38" w:name="_Hlk90289117"/>
            <w:r w:rsidRPr="002A1E0D">
              <w:t>8476.89.10</w:t>
            </w:r>
            <w:bookmarkEnd w:id="38"/>
          </w:p>
        </w:tc>
        <w:tc>
          <w:tcPr>
            <w:tcW w:w="4820" w:type="dxa"/>
          </w:tcPr>
          <w:p w14:paraId="09734218" w14:textId="77777777" w:rsidR="00186A8E" w:rsidRPr="002A1E0D" w:rsidDel="00151ED2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186A8E" w:rsidRPr="002A1E0D">
              <w:t>Money</w:t>
            </w:r>
            <w:r>
              <w:noBreakHyphen/>
            </w:r>
            <w:r w:rsidR="00186A8E" w:rsidRPr="002A1E0D">
              <w:t>changing machines</w:t>
            </w:r>
          </w:p>
        </w:tc>
        <w:tc>
          <w:tcPr>
            <w:tcW w:w="1191" w:type="dxa"/>
          </w:tcPr>
          <w:p w14:paraId="25BB423A" w14:textId="77777777" w:rsidR="00186A8E" w:rsidRPr="002A1E0D" w:rsidDel="00151ED2" w:rsidRDefault="00186A8E" w:rsidP="00EB27AD">
            <w:pPr>
              <w:pStyle w:val="Tabletext"/>
            </w:pPr>
            <w:r w:rsidRPr="002A1E0D">
              <w:t>Free</w:t>
            </w:r>
          </w:p>
        </w:tc>
      </w:tr>
    </w:tbl>
    <w:p w14:paraId="3D6BA7ED" w14:textId="77777777" w:rsidR="005C03ED" w:rsidRPr="002A1E0D" w:rsidRDefault="00AC4366" w:rsidP="00EB27AD">
      <w:pPr>
        <w:pStyle w:val="ItemHead"/>
      </w:pPr>
      <w:r w:rsidRPr="002A1E0D">
        <w:t>214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8476.90.10)</w:t>
      </w:r>
    </w:p>
    <w:p w14:paraId="66160FD4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483EED" w:rsidRPr="002A1E0D" w:rsidDel="00151ED2" w14:paraId="4DBA7074" w14:textId="77777777" w:rsidTr="005C03ED">
        <w:trPr>
          <w:cantSplit/>
          <w:trHeight w:val="209"/>
        </w:trPr>
        <w:tc>
          <w:tcPr>
            <w:tcW w:w="1134" w:type="dxa"/>
          </w:tcPr>
          <w:p w14:paraId="776A24F5" w14:textId="77777777" w:rsidR="00483EED" w:rsidRPr="002A1E0D" w:rsidDel="00151ED2" w:rsidRDefault="00483EED" w:rsidP="00EB27AD">
            <w:pPr>
              <w:pStyle w:val="Tabletext"/>
            </w:pPr>
            <w:bookmarkStart w:id="39" w:name="_Hlk90289164"/>
            <w:r w:rsidRPr="002A1E0D">
              <w:t>8476.90.10</w:t>
            </w:r>
            <w:bookmarkEnd w:id="39"/>
          </w:p>
        </w:tc>
        <w:tc>
          <w:tcPr>
            <w:tcW w:w="4820" w:type="dxa"/>
          </w:tcPr>
          <w:p w14:paraId="3E18CF41" w14:textId="77777777" w:rsidR="00483EED" w:rsidRPr="002A1E0D" w:rsidDel="00151ED2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483EED" w:rsidRPr="002A1E0D">
              <w:t>Of machines of 8476.89.10</w:t>
            </w:r>
          </w:p>
        </w:tc>
        <w:tc>
          <w:tcPr>
            <w:tcW w:w="1191" w:type="dxa"/>
          </w:tcPr>
          <w:p w14:paraId="58D3BB04" w14:textId="77777777" w:rsidR="00483EED" w:rsidRPr="002A1E0D" w:rsidDel="00151ED2" w:rsidRDefault="00483EED" w:rsidP="00EB27AD">
            <w:pPr>
              <w:pStyle w:val="Tabletext"/>
            </w:pPr>
            <w:r w:rsidRPr="002A1E0D">
              <w:t>Free</w:t>
            </w:r>
          </w:p>
        </w:tc>
      </w:tr>
    </w:tbl>
    <w:p w14:paraId="0478F07B" w14:textId="77777777" w:rsidR="005C03ED" w:rsidRPr="002A1E0D" w:rsidRDefault="00AC4366" w:rsidP="00EB27AD">
      <w:pPr>
        <w:pStyle w:val="ItemHead"/>
      </w:pPr>
      <w:r w:rsidRPr="002A1E0D">
        <w:t>215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8479.89.20)</w:t>
      </w:r>
    </w:p>
    <w:p w14:paraId="2EAE4619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321E70" w:rsidRPr="002A1E0D" w14:paraId="662C6ED6" w14:textId="77777777" w:rsidTr="005C03ED">
        <w:trPr>
          <w:cantSplit/>
          <w:trHeight w:val="209"/>
        </w:trPr>
        <w:tc>
          <w:tcPr>
            <w:tcW w:w="1134" w:type="dxa"/>
          </w:tcPr>
          <w:p w14:paraId="6EC3F563" w14:textId="77777777" w:rsidR="00321E70" w:rsidRPr="002A1E0D" w:rsidRDefault="00321E70" w:rsidP="00EB27AD">
            <w:pPr>
              <w:pStyle w:val="Tabletext"/>
            </w:pPr>
            <w:bookmarkStart w:id="40" w:name="_Hlk90289215"/>
            <w:r w:rsidRPr="002A1E0D">
              <w:t>8479.89.20</w:t>
            </w:r>
            <w:bookmarkEnd w:id="40"/>
          </w:p>
        </w:tc>
        <w:tc>
          <w:tcPr>
            <w:tcW w:w="4820" w:type="dxa"/>
          </w:tcPr>
          <w:p w14:paraId="6EA9BBAA" w14:textId="77777777" w:rsidR="00321E70" w:rsidRPr="002A1E0D" w:rsidRDefault="002A1E0D" w:rsidP="00EB27AD">
            <w:pPr>
              <w:pStyle w:val="CTA---"/>
              <w:ind w:right="53"/>
            </w:pPr>
            <w:r>
              <w:noBreakHyphen/>
            </w:r>
            <w:r>
              <w:noBreakHyphen/>
            </w:r>
            <w:r>
              <w:noBreakHyphen/>
            </w:r>
            <w:r w:rsidR="00321E70" w:rsidRPr="002A1E0D">
              <w:t>Automated electronic component placement machines of a kind used solely or principally for the manufacture of printed circuit assemblies</w:t>
            </w:r>
          </w:p>
        </w:tc>
        <w:tc>
          <w:tcPr>
            <w:tcW w:w="1191" w:type="dxa"/>
          </w:tcPr>
          <w:p w14:paraId="00916DC2" w14:textId="77777777" w:rsidR="00321E70" w:rsidRPr="002A1E0D" w:rsidRDefault="00321E70" w:rsidP="00EB27AD">
            <w:pPr>
              <w:pStyle w:val="Tabletext"/>
            </w:pPr>
            <w:r w:rsidRPr="002A1E0D">
              <w:t>Free</w:t>
            </w:r>
          </w:p>
        </w:tc>
      </w:tr>
    </w:tbl>
    <w:p w14:paraId="51A4ECE5" w14:textId="77777777" w:rsidR="005C03ED" w:rsidRPr="002A1E0D" w:rsidRDefault="00AC4366" w:rsidP="00EB27AD">
      <w:pPr>
        <w:pStyle w:val="ItemHead"/>
      </w:pPr>
      <w:r w:rsidRPr="002A1E0D">
        <w:t>216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8479.89.30)</w:t>
      </w:r>
    </w:p>
    <w:p w14:paraId="3F20FABD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2D3E7A" w:rsidRPr="002A1E0D" w14:paraId="5B626647" w14:textId="77777777" w:rsidTr="005C03ED">
        <w:trPr>
          <w:cantSplit/>
          <w:trHeight w:val="209"/>
        </w:trPr>
        <w:tc>
          <w:tcPr>
            <w:tcW w:w="1134" w:type="dxa"/>
          </w:tcPr>
          <w:p w14:paraId="6F3FED90" w14:textId="77777777" w:rsidR="002D3E7A" w:rsidRPr="002A1E0D" w:rsidRDefault="002D3E7A" w:rsidP="00EB27AD">
            <w:pPr>
              <w:pStyle w:val="Tabletext"/>
            </w:pPr>
            <w:bookmarkStart w:id="41" w:name="_Hlk90289263"/>
            <w:r w:rsidRPr="002A1E0D">
              <w:t>8479.89.30</w:t>
            </w:r>
            <w:bookmarkEnd w:id="41"/>
          </w:p>
        </w:tc>
        <w:tc>
          <w:tcPr>
            <w:tcW w:w="4820" w:type="dxa"/>
          </w:tcPr>
          <w:p w14:paraId="0289A367" w14:textId="77777777" w:rsidR="002D3E7A" w:rsidRPr="002A1E0D" w:rsidRDefault="002A1E0D" w:rsidP="00EB27AD">
            <w:pPr>
              <w:pStyle w:val="CTA---"/>
              <w:ind w:right="11"/>
            </w:pPr>
            <w:r>
              <w:noBreakHyphen/>
            </w:r>
            <w:r>
              <w:noBreakHyphen/>
            </w:r>
            <w:r>
              <w:noBreakHyphen/>
            </w:r>
            <w:r w:rsidR="002D3E7A" w:rsidRPr="002A1E0D">
              <w:t>Plasma cleaner machines that remove organic contaminants from electron microscopy specimens and specimen holders</w:t>
            </w:r>
          </w:p>
        </w:tc>
        <w:tc>
          <w:tcPr>
            <w:tcW w:w="1191" w:type="dxa"/>
          </w:tcPr>
          <w:p w14:paraId="754E6415" w14:textId="77777777" w:rsidR="002D3E7A" w:rsidRPr="002A1E0D" w:rsidRDefault="002D3E7A" w:rsidP="00EB27AD">
            <w:pPr>
              <w:pStyle w:val="Tabletext"/>
            </w:pPr>
            <w:r w:rsidRPr="002A1E0D">
              <w:t>Free</w:t>
            </w:r>
          </w:p>
        </w:tc>
      </w:tr>
    </w:tbl>
    <w:p w14:paraId="68FA8AE1" w14:textId="77777777" w:rsidR="005C03ED" w:rsidRPr="002A1E0D" w:rsidRDefault="00AC4366" w:rsidP="00EB27AD">
      <w:pPr>
        <w:pStyle w:val="ItemHead"/>
      </w:pPr>
      <w:r w:rsidRPr="002A1E0D">
        <w:t>217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8479.90.10)</w:t>
      </w:r>
    </w:p>
    <w:p w14:paraId="6EAED8D0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59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134"/>
        <w:gridCol w:w="4820"/>
        <w:gridCol w:w="1191"/>
      </w:tblGrid>
      <w:tr w:rsidR="00F76804" w:rsidRPr="002A1E0D" w:rsidDel="00151ED2" w14:paraId="303DFECF" w14:textId="77777777" w:rsidTr="005C03ED">
        <w:trPr>
          <w:cantSplit/>
        </w:trPr>
        <w:tc>
          <w:tcPr>
            <w:tcW w:w="1134" w:type="dxa"/>
          </w:tcPr>
          <w:p w14:paraId="44C0A62A" w14:textId="77777777" w:rsidR="00F76804" w:rsidRPr="002A1E0D" w:rsidDel="00151ED2" w:rsidRDefault="00F76804" w:rsidP="00EB27AD">
            <w:pPr>
              <w:pStyle w:val="Tabletext"/>
            </w:pPr>
            <w:bookmarkStart w:id="42" w:name="_Hlk90295571"/>
            <w:r w:rsidRPr="002A1E0D">
              <w:t>8479.90.10</w:t>
            </w:r>
            <w:bookmarkEnd w:id="42"/>
          </w:p>
        </w:tc>
        <w:tc>
          <w:tcPr>
            <w:tcW w:w="4820" w:type="dxa"/>
          </w:tcPr>
          <w:p w14:paraId="2DB363D0" w14:textId="77777777" w:rsidR="00F76804" w:rsidRPr="002A1E0D" w:rsidDel="00151ED2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F76804" w:rsidRPr="002A1E0D">
              <w:t>Of machines of 8479.89.20</w:t>
            </w:r>
          </w:p>
        </w:tc>
        <w:tc>
          <w:tcPr>
            <w:tcW w:w="1191" w:type="dxa"/>
          </w:tcPr>
          <w:p w14:paraId="5608F223" w14:textId="77777777" w:rsidR="00F76804" w:rsidRPr="002A1E0D" w:rsidDel="00151ED2" w:rsidRDefault="00F76804" w:rsidP="00EB27AD">
            <w:pPr>
              <w:pStyle w:val="Tabletext"/>
            </w:pPr>
            <w:r w:rsidRPr="002A1E0D">
              <w:t>Free</w:t>
            </w:r>
          </w:p>
        </w:tc>
      </w:tr>
    </w:tbl>
    <w:p w14:paraId="556519B9" w14:textId="77777777" w:rsidR="005C03ED" w:rsidRPr="002A1E0D" w:rsidRDefault="00AC4366" w:rsidP="00EB27AD">
      <w:pPr>
        <w:pStyle w:val="ItemHead"/>
      </w:pPr>
      <w:r w:rsidRPr="002A1E0D">
        <w:t>218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8486.10.30)</w:t>
      </w:r>
    </w:p>
    <w:p w14:paraId="2298B5D6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59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134"/>
        <w:gridCol w:w="4820"/>
        <w:gridCol w:w="1191"/>
      </w:tblGrid>
      <w:tr w:rsidR="00A74284" w:rsidRPr="002A1E0D" w:rsidDel="00151ED2" w14:paraId="35AD2064" w14:textId="77777777" w:rsidTr="00E84311">
        <w:trPr>
          <w:cantSplit/>
        </w:trPr>
        <w:tc>
          <w:tcPr>
            <w:tcW w:w="1134" w:type="dxa"/>
          </w:tcPr>
          <w:p w14:paraId="57848E3C" w14:textId="77777777" w:rsidR="00A74284" w:rsidRPr="002A1E0D" w:rsidDel="00151ED2" w:rsidRDefault="00A74284" w:rsidP="00EB27AD">
            <w:pPr>
              <w:pStyle w:val="Tabletext"/>
            </w:pPr>
            <w:r w:rsidRPr="002A1E0D">
              <w:t>8486.10.30</w:t>
            </w:r>
          </w:p>
        </w:tc>
        <w:tc>
          <w:tcPr>
            <w:tcW w:w="4820" w:type="dxa"/>
          </w:tcPr>
          <w:p w14:paraId="1351762E" w14:textId="77777777" w:rsidR="00A74284" w:rsidRPr="002A1E0D" w:rsidDel="00151ED2" w:rsidRDefault="002A1E0D" w:rsidP="00EB27AD">
            <w:pPr>
              <w:pStyle w:val="CTA---"/>
              <w:ind w:right="25"/>
            </w:pPr>
            <w:r>
              <w:noBreakHyphen/>
            </w:r>
            <w:r>
              <w:noBreakHyphen/>
            </w:r>
            <w:r>
              <w:noBreakHyphen/>
            </w:r>
            <w:r w:rsidR="00A74284" w:rsidRPr="002A1E0D">
              <w:t>Machines and apparatus, NSA, for the treatment of materials by a process involving a change of temperature</w:t>
            </w:r>
          </w:p>
        </w:tc>
        <w:tc>
          <w:tcPr>
            <w:tcW w:w="1191" w:type="dxa"/>
          </w:tcPr>
          <w:p w14:paraId="372F8925" w14:textId="77777777" w:rsidR="00A74284" w:rsidRPr="002A1E0D" w:rsidDel="00151ED2" w:rsidRDefault="00A74284" w:rsidP="00EB27AD">
            <w:pPr>
              <w:pStyle w:val="Tabletext"/>
            </w:pPr>
            <w:r w:rsidRPr="002A1E0D">
              <w:t>Free</w:t>
            </w:r>
          </w:p>
        </w:tc>
      </w:tr>
    </w:tbl>
    <w:p w14:paraId="4DC06EE6" w14:textId="77777777" w:rsidR="005C03ED" w:rsidRPr="002A1E0D" w:rsidRDefault="00AC4366" w:rsidP="00EB27AD">
      <w:pPr>
        <w:pStyle w:val="ItemHead"/>
      </w:pPr>
      <w:r w:rsidRPr="002A1E0D">
        <w:t>219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8486.10.90)</w:t>
      </w:r>
    </w:p>
    <w:p w14:paraId="6A6B4DD6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59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134"/>
        <w:gridCol w:w="4820"/>
        <w:gridCol w:w="1191"/>
      </w:tblGrid>
      <w:tr w:rsidR="00A74284" w:rsidRPr="002A1E0D" w:rsidDel="00151ED2" w14:paraId="7CCB94E3" w14:textId="77777777" w:rsidTr="00E84311">
        <w:trPr>
          <w:cantSplit/>
        </w:trPr>
        <w:tc>
          <w:tcPr>
            <w:tcW w:w="1134" w:type="dxa"/>
          </w:tcPr>
          <w:p w14:paraId="3195F43E" w14:textId="77777777" w:rsidR="00A74284" w:rsidRPr="002A1E0D" w:rsidDel="00151ED2" w:rsidRDefault="00A74284" w:rsidP="00EB27AD">
            <w:pPr>
              <w:pStyle w:val="Tabletext"/>
            </w:pPr>
            <w:r w:rsidRPr="002A1E0D">
              <w:t>8486.10.90</w:t>
            </w:r>
          </w:p>
        </w:tc>
        <w:tc>
          <w:tcPr>
            <w:tcW w:w="4820" w:type="dxa"/>
          </w:tcPr>
          <w:p w14:paraId="60C7BEC5" w14:textId="77777777" w:rsidR="00A74284" w:rsidRPr="002A1E0D" w:rsidDel="00151ED2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A74284" w:rsidRPr="002A1E0D">
              <w:t>Other</w:t>
            </w:r>
          </w:p>
        </w:tc>
        <w:tc>
          <w:tcPr>
            <w:tcW w:w="1191" w:type="dxa"/>
          </w:tcPr>
          <w:p w14:paraId="69EE7A02" w14:textId="77777777" w:rsidR="00A74284" w:rsidRPr="002A1E0D" w:rsidDel="00151ED2" w:rsidRDefault="00A74284" w:rsidP="00EB27AD">
            <w:pPr>
              <w:pStyle w:val="Tabletext"/>
            </w:pPr>
            <w:r w:rsidRPr="002A1E0D">
              <w:t>Free</w:t>
            </w:r>
          </w:p>
        </w:tc>
      </w:tr>
    </w:tbl>
    <w:p w14:paraId="291BB377" w14:textId="77777777" w:rsidR="005C03ED" w:rsidRPr="002A1E0D" w:rsidRDefault="00AC4366" w:rsidP="00EB27AD">
      <w:pPr>
        <w:pStyle w:val="ItemHead"/>
      </w:pPr>
      <w:r w:rsidRPr="002A1E0D">
        <w:t>220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8486.20.30)</w:t>
      </w:r>
    </w:p>
    <w:p w14:paraId="26C09E65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59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134"/>
        <w:gridCol w:w="4820"/>
        <w:gridCol w:w="1191"/>
      </w:tblGrid>
      <w:tr w:rsidR="00A74284" w:rsidRPr="002A1E0D" w:rsidDel="00151ED2" w14:paraId="19A058CB" w14:textId="77777777" w:rsidTr="00E84311">
        <w:trPr>
          <w:cantSplit/>
        </w:trPr>
        <w:tc>
          <w:tcPr>
            <w:tcW w:w="1134" w:type="dxa"/>
          </w:tcPr>
          <w:p w14:paraId="46894B14" w14:textId="77777777" w:rsidR="00A74284" w:rsidRPr="002A1E0D" w:rsidDel="00151ED2" w:rsidRDefault="00A74284" w:rsidP="00EB27AD">
            <w:pPr>
              <w:pStyle w:val="Tabletext"/>
            </w:pPr>
            <w:r w:rsidRPr="002A1E0D">
              <w:t>8486.20.30</w:t>
            </w:r>
          </w:p>
        </w:tc>
        <w:tc>
          <w:tcPr>
            <w:tcW w:w="4820" w:type="dxa"/>
          </w:tcPr>
          <w:p w14:paraId="1C12158F" w14:textId="77777777" w:rsidR="00A74284" w:rsidRPr="002A1E0D" w:rsidDel="00151ED2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A74284" w:rsidRPr="002A1E0D">
              <w:t>Machines and apparatus, NSA, which, but for the operation of Note 11(D) to this Chapter, would be classified in 8477</w:t>
            </w:r>
          </w:p>
        </w:tc>
        <w:tc>
          <w:tcPr>
            <w:tcW w:w="1191" w:type="dxa"/>
          </w:tcPr>
          <w:p w14:paraId="7CD1D9E0" w14:textId="77777777" w:rsidR="00A74284" w:rsidRPr="002A1E0D" w:rsidDel="00151ED2" w:rsidRDefault="00A74284" w:rsidP="00EB27AD">
            <w:pPr>
              <w:pStyle w:val="Tabletext"/>
            </w:pPr>
            <w:r w:rsidRPr="002A1E0D">
              <w:t>Free</w:t>
            </w:r>
          </w:p>
        </w:tc>
      </w:tr>
    </w:tbl>
    <w:p w14:paraId="377B254F" w14:textId="77777777" w:rsidR="005C03ED" w:rsidRPr="002A1E0D" w:rsidRDefault="00AC4366" w:rsidP="00EB27AD">
      <w:pPr>
        <w:pStyle w:val="ItemHead"/>
      </w:pPr>
      <w:r w:rsidRPr="002A1E0D">
        <w:t>221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8486.20.40)</w:t>
      </w:r>
    </w:p>
    <w:p w14:paraId="0A531F12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59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134"/>
        <w:gridCol w:w="4820"/>
        <w:gridCol w:w="1191"/>
      </w:tblGrid>
      <w:tr w:rsidR="00A74284" w:rsidRPr="002A1E0D" w:rsidDel="00151ED2" w14:paraId="0C357330" w14:textId="77777777" w:rsidTr="00E84311">
        <w:trPr>
          <w:cantSplit/>
        </w:trPr>
        <w:tc>
          <w:tcPr>
            <w:tcW w:w="1134" w:type="dxa"/>
          </w:tcPr>
          <w:p w14:paraId="31DBA113" w14:textId="77777777" w:rsidR="00A74284" w:rsidRPr="002A1E0D" w:rsidDel="00151ED2" w:rsidRDefault="00A74284" w:rsidP="00EB27AD">
            <w:pPr>
              <w:pStyle w:val="Tabletext"/>
            </w:pPr>
            <w:r w:rsidRPr="002A1E0D">
              <w:t>8486.20.40</w:t>
            </w:r>
          </w:p>
        </w:tc>
        <w:tc>
          <w:tcPr>
            <w:tcW w:w="4820" w:type="dxa"/>
          </w:tcPr>
          <w:p w14:paraId="51BF1DD5" w14:textId="77777777" w:rsidR="00A74284" w:rsidRPr="002A1E0D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A74284" w:rsidRPr="002A1E0D">
              <w:rPr>
                <w:color w:val="000000"/>
              </w:rPr>
              <w:t>Centrifuges, including centrifugal dryers</w:t>
            </w:r>
          </w:p>
        </w:tc>
        <w:tc>
          <w:tcPr>
            <w:tcW w:w="1191" w:type="dxa"/>
          </w:tcPr>
          <w:p w14:paraId="2BE85C9B" w14:textId="77777777" w:rsidR="00A74284" w:rsidRPr="002A1E0D" w:rsidRDefault="00A74284" w:rsidP="00EB27AD">
            <w:pPr>
              <w:pStyle w:val="Tabletext"/>
            </w:pPr>
            <w:r w:rsidRPr="002A1E0D">
              <w:t>Free</w:t>
            </w:r>
          </w:p>
        </w:tc>
      </w:tr>
    </w:tbl>
    <w:p w14:paraId="7990B9D9" w14:textId="77777777" w:rsidR="005C03ED" w:rsidRPr="002A1E0D" w:rsidRDefault="00AC4366" w:rsidP="00EB27AD">
      <w:pPr>
        <w:pStyle w:val="ItemHead"/>
      </w:pPr>
      <w:r w:rsidRPr="002A1E0D">
        <w:t>222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8486.20.90)</w:t>
      </w:r>
    </w:p>
    <w:p w14:paraId="4036A9A0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59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134"/>
        <w:gridCol w:w="4820"/>
        <w:gridCol w:w="1191"/>
      </w:tblGrid>
      <w:tr w:rsidR="00AD6F1A" w:rsidRPr="002A1E0D" w:rsidDel="00151ED2" w14:paraId="03E3913D" w14:textId="77777777" w:rsidTr="00E84311">
        <w:trPr>
          <w:cantSplit/>
        </w:trPr>
        <w:tc>
          <w:tcPr>
            <w:tcW w:w="1134" w:type="dxa"/>
          </w:tcPr>
          <w:p w14:paraId="0C163944" w14:textId="77777777" w:rsidR="00AD6F1A" w:rsidRPr="002A1E0D" w:rsidDel="00151ED2" w:rsidRDefault="00AD6F1A" w:rsidP="00EB27AD">
            <w:pPr>
              <w:pStyle w:val="Tabletext"/>
            </w:pPr>
            <w:r w:rsidRPr="002A1E0D">
              <w:t>8486.20.90</w:t>
            </w:r>
          </w:p>
        </w:tc>
        <w:tc>
          <w:tcPr>
            <w:tcW w:w="4820" w:type="dxa"/>
          </w:tcPr>
          <w:p w14:paraId="4B9FACE2" w14:textId="77777777" w:rsidR="00AD6F1A" w:rsidRPr="002A1E0D" w:rsidDel="00151ED2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AD6F1A" w:rsidRPr="002A1E0D">
              <w:t>Other</w:t>
            </w:r>
          </w:p>
        </w:tc>
        <w:tc>
          <w:tcPr>
            <w:tcW w:w="1191" w:type="dxa"/>
          </w:tcPr>
          <w:p w14:paraId="47B8495F" w14:textId="77777777" w:rsidR="00AD6F1A" w:rsidRPr="002A1E0D" w:rsidDel="00151ED2" w:rsidRDefault="00AD6F1A" w:rsidP="00EB27AD">
            <w:pPr>
              <w:pStyle w:val="Tabletext"/>
            </w:pPr>
            <w:r w:rsidRPr="002A1E0D">
              <w:t>Free</w:t>
            </w:r>
          </w:p>
        </w:tc>
      </w:tr>
    </w:tbl>
    <w:p w14:paraId="4C478ED3" w14:textId="77777777" w:rsidR="005C03ED" w:rsidRPr="002A1E0D" w:rsidRDefault="00AC4366" w:rsidP="00EB27AD">
      <w:pPr>
        <w:pStyle w:val="ItemHead"/>
      </w:pPr>
      <w:r w:rsidRPr="002A1E0D">
        <w:t>223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8486.30.30)</w:t>
      </w:r>
    </w:p>
    <w:p w14:paraId="703F214C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59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134"/>
        <w:gridCol w:w="4820"/>
        <w:gridCol w:w="1191"/>
      </w:tblGrid>
      <w:tr w:rsidR="00AD6F1A" w:rsidRPr="002A1E0D" w:rsidDel="00151ED2" w14:paraId="6F5D6912" w14:textId="77777777" w:rsidTr="00E84311">
        <w:trPr>
          <w:cantSplit/>
        </w:trPr>
        <w:tc>
          <w:tcPr>
            <w:tcW w:w="1134" w:type="dxa"/>
          </w:tcPr>
          <w:p w14:paraId="40ED48FC" w14:textId="77777777" w:rsidR="00AD6F1A" w:rsidRPr="002A1E0D" w:rsidDel="00151ED2" w:rsidRDefault="00AD6F1A" w:rsidP="00EB27AD">
            <w:pPr>
              <w:pStyle w:val="Tabletext"/>
            </w:pPr>
            <w:r w:rsidRPr="002A1E0D">
              <w:t>8486.30.30</w:t>
            </w:r>
          </w:p>
        </w:tc>
        <w:tc>
          <w:tcPr>
            <w:tcW w:w="4820" w:type="dxa"/>
          </w:tcPr>
          <w:p w14:paraId="6A15C66F" w14:textId="77777777" w:rsidR="00AD6F1A" w:rsidRPr="002A1E0D" w:rsidDel="00151ED2" w:rsidRDefault="002A1E0D" w:rsidP="00EB27AD">
            <w:pPr>
              <w:pStyle w:val="CTA---"/>
              <w:ind w:right="11"/>
            </w:pPr>
            <w:r>
              <w:noBreakHyphen/>
            </w:r>
            <w:r>
              <w:noBreakHyphen/>
            </w:r>
            <w:r>
              <w:noBreakHyphen/>
            </w:r>
            <w:r w:rsidR="00AD6F1A" w:rsidRPr="002A1E0D">
              <w:t>Mechanical appliances for projecting, dispersing or spraying liquids, for use in the manufacture of flat panel displays, NSA</w:t>
            </w:r>
          </w:p>
        </w:tc>
        <w:tc>
          <w:tcPr>
            <w:tcW w:w="1191" w:type="dxa"/>
          </w:tcPr>
          <w:p w14:paraId="606A76D3" w14:textId="77777777" w:rsidR="00AD6F1A" w:rsidRPr="002A1E0D" w:rsidDel="00151ED2" w:rsidRDefault="00AD6F1A" w:rsidP="00EB27AD">
            <w:pPr>
              <w:pStyle w:val="Tabletext"/>
            </w:pPr>
            <w:r w:rsidRPr="002A1E0D">
              <w:t>Free</w:t>
            </w:r>
          </w:p>
        </w:tc>
      </w:tr>
    </w:tbl>
    <w:p w14:paraId="6D94D15F" w14:textId="77777777" w:rsidR="005C03ED" w:rsidRPr="002A1E0D" w:rsidRDefault="00AC4366" w:rsidP="00EB27AD">
      <w:pPr>
        <w:pStyle w:val="ItemHead"/>
      </w:pPr>
      <w:r w:rsidRPr="002A1E0D">
        <w:t>224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8486.30.40)</w:t>
      </w:r>
    </w:p>
    <w:p w14:paraId="013110D8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59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134"/>
        <w:gridCol w:w="4820"/>
        <w:gridCol w:w="1191"/>
      </w:tblGrid>
      <w:tr w:rsidR="00AD6F1A" w:rsidRPr="002A1E0D" w:rsidDel="00151ED2" w14:paraId="080CCC03" w14:textId="77777777" w:rsidTr="00E84311">
        <w:trPr>
          <w:cantSplit/>
        </w:trPr>
        <w:tc>
          <w:tcPr>
            <w:tcW w:w="1134" w:type="dxa"/>
          </w:tcPr>
          <w:p w14:paraId="525FCE2A" w14:textId="77777777" w:rsidR="00AD6F1A" w:rsidRPr="002A1E0D" w:rsidDel="00151ED2" w:rsidRDefault="00AD6F1A" w:rsidP="00EB27AD">
            <w:pPr>
              <w:pStyle w:val="Tabletext"/>
            </w:pPr>
            <w:r w:rsidRPr="002A1E0D">
              <w:t>8486.30.40</w:t>
            </w:r>
          </w:p>
        </w:tc>
        <w:tc>
          <w:tcPr>
            <w:tcW w:w="4820" w:type="dxa"/>
          </w:tcPr>
          <w:p w14:paraId="4074F4BB" w14:textId="77777777" w:rsidR="00AD6F1A" w:rsidRPr="002A1E0D" w:rsidDel="00151ED2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AD6F1A" w:rsidRPr="002A1E0D">
              <w:rPr>
                <w:color w:val="000000"/>
              </w:rPr>
              <w:t>Centrifuges, including centrifugal dryers</w:t>
            </w:r>
          </w:p>
        </w:tc>
        <w:tc>
          <w:tcPr>
            <w:tcW w:w="1191" w:type="dxa"/>
          </w:tcPr>
          <w:p w14:paraId="61DD7635" w14:textId="77777777" w:rsidR="00AD6F1A" w:rsidRPr="002A1E0D" w:rsidDel="00151ED2" w:rsidRDefault="00AD6F1A" w:rsidP="00EB27AD">
            <w:pPr>
              <w:pStyle w:val="Tabletext"/>
            </w:pPr>
            <w:r w:rsidRPr="002A1E0D">
              <w:t>Free</w:t>
            </w:r>
          </w:p>
        </w:tc>
      </w:tr>
    </w:tbl>
    <w:p w14:paraId="6DFB531F" w14:textId="77777777" w:rsidR="005C03ED" w:rsidRPr="002A1E0D" w:rsidRDefault="00AC4366" w:rsidP="00EB27AD">
      <w:pPr>
        <w:pStyle w:val="ItemHead"/>
      </w:pPr>
      <w:r w:rsidRPr="002A1E0D">
        <w:t>225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8486.30.90)</w:t>
      </w:r>
    </w:p>
    <w:p w14:paraId="5DB0C9C4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59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134"/>
        <w:gridCol w:w="4820"/>
        <w:gridCol w:w="1191"/>
      </w:tblGrid>
      <w:tr w:rsidR="00AD6F1A" w:rsidRPr="002A1E0D" w:rsidDel="00151ED2" w14:paraId="46FD23C5" w14:textId="77777777" w:rsidTr="00E84311">
        <w:trPr>
          <w:cantSplit/>
        </w:trPr>
        <w:tc>
          <w:tcPr>
            <w:tcW w:w="1134" w:type="dxa"/>
          </w:tcPr>
          <w:p w14:paraId="623947A2" w14:textId="77777777" w:rsidR="00AD6F1A" w:rsidRPr="002A1E0D" w:rsidDel="00151ED2" w:rsidRDefault="00AD6F1A" w:rsidP="00EB27AD">
            <w:pPr>
              <w:pStyle w:val="Tabletext"/>
            </w:pPr>
            <w:r w:rsidRPr="002A1E0D">
              <w:t>8486.30.90</w:t>
            </w:r>
          </w:p>
        </w:tc>
        <w:tc>
          <w:tcPr>
            <w:tcW w:w="4820" w:type="dxa"/>
          </w:tcPr>
          <w:p w14:paraId="4A7DED1D" w14:textId="77777777" w:rsidR="00AD6F1A" w:rsidRPr="002A1E0D" w:rsidDel="00151ED2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AD6F1A" w:rsidRPr="002A1E0D">
              <w:t>Other</w:t>
            </w:r>
          </w:p>
        </w:tc>
        <w:tc>
          <w:tcPr>
            <w:tcW w:w="1191" w:type="dxa"/>
          </w:tcPr>
          <w:p w14:paraId="5BFE5484" w14:textId="77777777" w:rsidR="00AD6F1A" w:rsidRPr="002A1E0D" w:rsidDel="00151ED2" w:rsidRDefault="00AD6F1A" w:rsidP="00EB27AD">
            <w:pPr>
              <w:pStyle w:val="Tabletext"/>
            </w:pPr>
            <w:r w:rsidRPr="002A1E0D">
              <w:t>Free</w:t>
            </w:r>
          </w:p>
        </w:tc>
      </w:tr>
    </w:tbl>
    <w:p w14:paraId="785211E8" w14:textId="77777777" w:rsidR="005C03ED" w:rsidRPr="002A1E0D" w:rsidRDefault="00AC4366" w:rsidP="00EB27AD">
      <w:pPr>
        <w:pStyle w:val="ItemHead"/>
      </w:pPr>
      <w:r w:rsidRPr="002A1E0D">
        <w:t>226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8486.40.31)</w:t>
      </w:r>
    </w:p>
    <w:p w14:paraId="7F85ED36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59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134"/>
        <w:gridCol w:w="4820"/>
        <w:gridCol w:w="1191"/>
      </w:tblGrid>
      <w:tr w:rsidR="00AD6F1A" w:rsidRPr="002A1E0D" w:rsidDel="00151ED2" w14:paraId="29666F33" w14:textId="77777777" w:rsidTr="00E84311">
        <w:trPr>
          <w:cantSplit/>
        </w:trPr>
        <w:tc>
          <w:tcPr>
            <w:tcW w:w="1134" w:type="dxa"/>
          </w:tcPr>
          <w:p w14:paraId="4FEA1B3D" w14:textId="77777777" w:rsidR="00AD6F1A" w:rsidRPr="002A1E0D" w:rsidDel="005E5FEE" w:rsidRDefault="00AD6F1A" w:rsidP="00EB27AD">
            <w:pPr>
              <w:pStyle w:val="Tabletext"/>
            </w:pPr>
            <w:r w:rsidRPr="002A1E0D">
              <w:t>8486.40.31</w:t>
            </w:r>
          </w:p>
        </w:tc>
        <w:tc>
          <w:tcPr>
            <w:tcW w:w="4820" w:type="dxa"/>
          </w:tcPr>
          <w:p w14:paraId="6323DF48" w14:textId="77777777" w:rsidR="00AD6F1A" w:rsidRPr="002A1E0D" w:rsidDel="005E5FEE" w:rsidRDefault="002A1E0D" w:rsidP="00EB27AD">
            <w:pPr>
              <w:pStyle w:val="CTA----"/>
            </w:pP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 w:rsidR="00AD6F1A" w:rsidRPr="002A1E0D">
              <w:t>Injection or compression moulds for rubber or plastics, other than goods of 8486.40.10</w:t>
            </w:r>
          </w:p>
        </w:tc>
        <w:tc>
          <w:tcPr>
            <w:tcW w:w="1191" w:type="dxa"/>
          </w:tcPr>
          <w:p w14:paraId="7239AB1D" w14:textId="77777777" w:rsidR="00AD6F1A" w:rsidRPr="002A1E0D" w:rsidDel="005E5FEE" w:rsidRDefault="00AD6F1A" w:rsidP="00EB27AD">
            <w:pPr>
              <w:pStyle w:val="Tabletext"/>
            </w:pPr>
            <w:r w:rsidRPr="002A1E0D">
              <w:t>Free</w:t>
            </w:r>
          </w:p>
        </w:tc>
      </w:tr>
    </w:tbl>
    <w:p w14:paraId="59C4AE26" w14:textId="77777777" w:rsidR="005C03ED" w:rsidRPr="002A1E0D" w:rsidRDefault="00AC4366" w:rsidP="00EB27AD">
      <w:pPr>
        <w:pStyle w:val="ItemHead"/>
      </w:pPr>
      <w:r w:rsidRPr="002A1E0D">
        <w:t>227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8486.40.39)</w:t>
      </w:r>
    </w:p>
    <w:p w14:paraId="6959D19A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59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134"/>
        <w:gridCol w:w="4820"/>
        <w:gridCol w:w="1191"/>
      </w:tblGrid>
      <w:tr w:rsidR="00AD6F1A" w:rsidRPr="002A1E0D" w:rsidDel="00151ED2" w14:paraId="4277FB00" w14:textId="77777777" w:rsidTr="00E84311">
        <w:trPr>
          <w:cantSplit/>
        </w:trPr>
        <w:tc>
          <w:tcPr>
            <w:tcW w:w="1134" w:type="dxa"/>
          </w:tcPr>
          <w:p w14:paraId="35CAED11" w14:textId="77777777" w:rsidR="00AD6F1A" w:rsidRPr="002A1E0D" w:rsidDel="005E5FEE" w:rsidRDefault="00AD6F1A" w:rsidP="00EB27AD">
            <w:pPr>
              <w:pStyle w:val="Tabletext"/>
            </w:pPr>
            <w:r w:rsidRPr="002A1E0D">
              <w:t>8486.40.39</w:t>
            </w:r>
          </w:p>
        </w:tc>
        <w:tc>
          <w:tcPr>
            <w:tcW w:w="4820" w:type="dxa"/>
          </w:tcPr>
          <w:p w14:paraId="44F58323" w14:textId="77777777" w:rsidR="00AD6F1A" w:rsidRPr="002A1E0D" w:rsidDel="005E5FEE" w:rsidRDefault="002A1E0D" w:rsidP="00EB27AD">
            <w:pPr>
              <w:pStyle w:val="CTA----"/>
            </w:pP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 w:rsidR="00AD6F1A" w:rsidRPr="002A1E0D">
              <w:t>Other</w:t>
            </w:r>
          </w:p>
        </w:tc>
        <w:tc>
          <w:tcPr>
            <w:tcW w:w="1191" w:type="dxa"/>
          </w:tcPr>
          <w:p w14:paraId="19B4A704" w14:textId="77777777" w:rsidR="00AD6F1A" w:rsidRPr="002A1E0D" w:rsidDel="005E5FEE" w:rsidRDefault="00AD6F1A" w:rsidP="00EB27AD">
            <w:pPr>
              <w:pStyle w:val="Tabletext"/>
            </w:pPr>
            <w:r w:rsidRPr="002A1E0D">
              <w:t>Free</w:t>
            </w:r>
          </w:p>
        </w:tc>
      </w:tr>
    </w:tbl>
    <w:p w14:paraId="0FE511D5" w14:textId="77777777" w:rsidR="005C03ED" w:rsidRPr="002A1E0D" w:rsidRDefault="00AC4366" w:rsidP="00EB27AD">
      <w:pPr>
        <w:pStyle w:val="ItemHead"/>
      </w:pPr>
      <w:r w:rsidRPr="002A1E0D">
        <w:t>228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8486.40.91)</w:t>
      </w:r>
    </w:p>
    <w:p w14:paraId="61E9E242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59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134"/>
        <w:gridCol w:w="4820"/>
        <w:gridCol w:w="1191"/>
      </w:tblGrid>
      <w:tr w:rsidR="00AD6F1A" w:rsidRPr="002A1E0D" w:rsidDel="00151ED2" w14:paraId="4FF464E5" w14:textId="77777777" w:rsidTr="00E84311">
        <w:trPr>
          <w:cantSplit/>
        </w:trPr>
        <w:tc>
          <w:tcPr>
            <w:tcW w:w="1134" w:type="dxa"/>
          </w:tcPr>
          <w:p w14:paraId="6499DB8F" w14:textId="77777777" w:rsidR="00AD6F1A" w:rsidRPr="002A1E0D" w:rsidDel="005E5FEE" w:rsidRDefault="00AD6F1A" w:rsidP="00EB27AD">
            <w:pPr>
              <w:pStyle w:val="Tabletext"/>
            </w:pPr>
            <w:r w:rsidRPr="002A1E0D">
              <w:t>8486.40.91</w:t>
            </w:r>
          </w:p>
        </w:tc>
        <w:tc>
          <w:tcPr>
            <w:tcW w:w="4820" w:type="dxa"/>
          </w:tcPr>
          <w:p w14:paraId="7D88F821" w14:textId="77777777" w:rsidR="00AD6F1A" w:rsidRPr="002A1E0D" w:rsidDel="005E5FEE" w:rsidRDefault="002A1E0D" w:rsidP="00EB27AD">
            <w:pPr>
              <w:pStyle w:val="CTA----"/>
              <w:ind w:right="11"/>
            </w:pP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 w:rsidR="00AD6F1A" w:rsidRPr="002A1E0D">
              <w:t>Machinery for lifting, handling, loading or unloading of boules, wafers, semiconductor devices, electronic integrated circuits and flat panel displays</w:t>
            </w:r>
          </w:p>
        </w:tc>
        <w:tc>
          <w:tcPr>
            <w:tcW w:w="1191" w:type="dxa"/>
          </w:tcPr>
          <w:p w14:paraId="0AA3FB82" w14:textId="77777777" w:rsidR="00AD6F1A" w:rsidRPr="002A1E0D" w:rsidDel="005E5FEE" w:rsidRDefault="00AD6F1A" w:rsidP="00EB27AD">
            <w:pPr>
              <w:pStyle w:val="Tabletext"/>
            </w:pPr>
            <w:r w:rsidRPr="002A1E0D">
              <w:t>Free</w:t>
            </w:r>
          </w:p>
        </w:tc>
      </w:tr>
    </w:tbl>
    <w:p w14:paraId="6DCF87A5" w14:textId="77777777" w:rsidR="005C03ED" w:rsidRPr="002A1E0D" w:rsidRDefault="00AC4366" w:rsidP="00EB27AD">
      <w:pPr>
        <w:pStyle w:val="ItemHead"/>
      </w:pPr>
      <w:r w:rsidRPr="002A1E0D">
        <w:t>229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8486.40.99)</w:t>
      </w:r>
    </w:p>
    <w:p w14:paraId="4D93B8B5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59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134"/>
        <w:gridCol w:w="4820"/>
        <w:gridCol w:w="1191"/>
      </w:tblGrid>
      <w:tr w:rsidR="00AD6F1A" w:rsidRPr="002A1E0D" w:rsidDel="00151ED2" w14:paraId="506ACDDB" w14:textId="77777777" w:rsidTr="00E84311">
        <w:trPr>
          <w:cantSplit/>
        </w:trPr>
        <w:tc>
          <w:tcPr>
            <w:tcW w:w="1134" w:type="dxa"/>
          </w:tcPr>
          <w:p w14:paraId="3721C3A8" w14:textId="77777777" w:rsidR="00AD6F1A" w:rsidRPr="002A1E0D" w:rsidDel="005E5FEE" w:rsidRDefault="00AD6F1A" w:rsidP="00EB27AD">
            <w:pPr>
              <w:pStyle w:val="Tabletext"/>
            </w:pPr>
            <w:r w:rsidRPr="002A1E0D">
              <w:t>8486.40.99</w:t>
            </w:r>
          </w:p>
        </w:tc>
        <w:tc>
          <w:tcPr>
            <w:tcW w:w="4820" w:type="dxa"/>
          </w:tcPr>
          <w:p w14:paraId="255BDDF2" w14:textId="77777777" w:rsidR="00AD6F1A" w:rsidRPr="002A1E0D" w:rsidDel="005E5FEE" w:rsidRDefault="002A1E0D" w:rsidP="00EB27AD">
            <w:pPr>
              <w:pStyle w:val="CTA----"/>
            </w:pP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 w:rsidR="00AD6F1A" w:rsidRPr="002A1E0D">
              <w:t>Other</w:t>
            </w:r>
          </w:p>
        </w:tc>
        <w:tc>
          <w:tcPr>
            <w:tcW w:w="1191" w:type="dxa"/>
          </w:tcPr>
          <w:p w14:paraId="505E658E" w14:textId="77777777" w:rsidR="00AD6F1A" w:rsidRPr="002A1E0D" w:rsidDel="005E5FEE" w:rsidRDefault="00AD6F1A" w:rsidP="00EB27AD">
            <w:pPr>
              <w:pStyle w:val="Tabletext"/>
            </w:pPr>
            <w:r w:rsidRPr="002A1E0D">
              <w:t>Free</w:t>
            </w:r>
          </w:p>
        </w:tc>
      </w:tr>
    </w:tbl>
    <w:p w14:paraId="2C681929" w14:textId="77777777" w:rsidR="005C03ED" w:rsidRPr="002A1E0D" w:rsidRDefault="00AC4366" w:rsidP="00EB27AD">
      <w:pPr>
        <w:pStyle w:val="ItemHead"/>
      </w:pPr>
      <w:r w:rsidRPr="002A1E0D">
        <w:t>230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8486.90.20)</w:t>
      </w:r>
    </w:p>
    <w:p w14:paraId="309A0220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59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134"/>
        <w:gridCol w:w="4820"/>
        <w:gridCol w:w="1191"/>
      </w:tblGrid>
      <w:tr w:rsidR="00AD6F1A" w:rsidRPr="002A1E0D" w:rsidDel="00151ED2" w14:paraId="2BE95B78" w14:textId="77777777" w:rsidTr="00E84311">
        <w:trPr>
          <w:cantSplit/>
        </w:trPr>
        <w:tc>
          <w:tcPr>
            <w:tcW w:w="1134" w:type="dxa"/>
          </w:tcPr>
          <w:p w14:paraId="1F50635D" w14:textId="77777777" w:rsidR="00AD6F1A" w:rsidRPr="002A1E0D" w:rsidDel="005E5FEE" w:rsidRDefault="00AD6F1A" w:rsidP="00EB27AD">
            <w:pPr>
              <w:pStyle w:val="Tabletext"/>
            </w:pPr>
            <w:r w:rsidRPr="002A1E0D">
              <w:t>8486.90.20</w:t>
            </w:r>
          </w:p>
        </w:tc>
        <w:tc>
          <w:tcPr>
            <w:tcW w:w="4820" w:type="dxa"/>
          </w:tcPr>
          <w:p w14:paraId="6A00A32D" w14:textId="77777777" w:rsidR="00AD6F1A" w:rsidRPr="002A1E0D" w:rsidDel="005E5FEE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AD6F1A" w:rsidRPr="002A1E0D">
              <w:t>Of goods of 8486.10.20, 8486.20.20, 8486.30.20 and 8486.40.20</w:t>
            </w:r>
          </w:p>
        </w:tc>
        <w:tc>
          <w:tcPr>
            <w:tcW w:w="1191" w:type="dxa"/>
          </w:tcPr>
          <w:p w14:paraId="3580DE9F" w14:textId="77777777" w:rsidR="00AD6F1A" w:rsidRPr="002A1E0D" w:rsidDel="005E5FEE" w:rsidRDefault="00AD6F1A" w:rsidP="00EB27AD">
            <w:pPr>
              <w:pStyle w:val="Tabletext"/>
            </w:pPr>
            <w:r w:rsidRPr="002A1E0D">
              <w:t>Free</w:t>
            </w:r>
          </w:p>
        </w:tc>
      </w:tr>
    </w:tbl>
    <w:p w14:paraId="3266DF0A" w14:textId="77777777" w:rsidR="005C03ED" w:rsidRPr="002A1E0D" w:rsidRDefault="00AC4366" w:rsidP="00EB27AD">
      <w:pPr>
        <w:pStyle w:val="ItemHead"/>
      </w:pPr>
      <w:r w:rsidRPr="002A1E0D">
        <w:t>231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8486.90.30)</w:t>
      </w:r>
    </w:p>
    <w:p w14:paraId="2F87514F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59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134"/>
        <w:gridCol w:w="4820"/>
        <w:gridCol w:w="1191"/>
      </w:tblGrid>
      <w:tr w:rsidR="00CD12D0" w:rsidRPr="002A1E0D" w:rsidDel="00151ED2" w14:paraId="2C0E2281" w14:textId="77777777" w:rsidTr="00E84311">
        <w:trPr>
          <w:cantSplit/>
        </w:trPr>
        <w:tc>
          <w:tcPr>
            <w:tcW w:w="1134" w:type="dxa"/>
          </w:tcPr>
          <w:p w14:paraId="754712E5" w14:textId="77777777" w:rsidR="00CD12D0" w:rsidRPr="002A1E0D" w:rsidDel="005E5FEE" w:rsidRDefault="00CD12D0" w:rsidP="00EB27AD">
            <w:pPr>
              <w:pStyle w:val="Tabletext"/>
            </w:pPr>
            <w:r w:rsidRPr="002A1E0D">
              <w:t>8486.90.30</w:t>
            </w:r>
          </w:p>
        </w:tc>
        <w:tc>
          <w:tcPr>
            <w:tcW w:w="4820" w:type="dxa"/>
          </w:tcPr>
          <w:p w14:paraId="42ACDB2B" w14:textId="77777777" w:rsidR="00CD12D0" w:rsidRPr="002A1E0D" w:rsidDel="005E5FEE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CD12D0" w:rsidRPr="002A1E0D">
              <w:t>Of goods of 8486.20.30 and 8486.40.3</w:t>
            </w:r>
          </w:p>
        </w:tc>
        <w:tc>
          <w:tcPr>
            <w:tcW w:w="1191" w:type="dxa"/>
          </w:tcPr>
          <w:p w14:paraId="7C60E3BF" w14:textId="77777777" w:rsidR="00CD12D0" w:rsidRPr="002A1E0D" w:rsidDel="005E5FEE" w:rsidRDefault="00CD12D0" w:rsidP="00EB27AD">
            <w:pPr>
              <w:pStyle w:val="Tabletext"/>
            </w:pPr>
            <w:r w:rsidRPr="002A1E0D">
              <w:t>Free</w:t>
            </w:r>
          </w:p>
        </w:tc>
      </w:tr>
    </w:tbl>
    <w:p w14:paraId="354E7C1E" w14:textId="77777777" w:rsidR="005C03ED" w:rsidRPr="002A1E0D" w:rsidRDefault="00AC4366" w:rsidP="00EB27AD">
      <w:pPr>
        <w:pStyle w:val="ItemHead"/>
      </w:pPr>
      <w:r w:rsidRPr="002A1E0D">
        <w:t>232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8486.90.40)</w:t>
      </w:r>
    </w:p>
    <w:p w14:paraId="1EFC48CB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59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134"/>
        <w:gridCol w:w="4820"/>
        <w:gridCol w:w="1191"/>
      </w:tblGrid>
      <w:tr w:rsidR="00CD12D0" w:rsidRPr="002A1E0D" w:rsidDel="00151ED2" w14:paraId="7EB0CB5C" w14:textId="77777777" w:rsidTr="00E84311">
        <w:trPr>
          <w:cantSplit/>
        </w:trPr>
        <w:tc>
          <w:tcPr>
            <w:tcW w:w="1134" w:type="dxa"/>
          </w:tcPr>
          <w:p w14:paraId="4F814892" w14:textId="77777777" w:rsidR="00CD12D0" w:rsidRPr="002A1E0D" w:rsidDel="005E5FEE" w:rsidRDefault="00CD12D0" w:rsidP="00EB27AD">
            <w:pPr>
              <w:pStyle w:val="Tabletext"/>
            </w:pPr>
            <w:r w:rsidRPr="002A1E0D">
              <w:t>8486.90.40</w:t>
            </w:r>
          </w:p>
        </w:tc>
        <w:tc>
          <w:tcPr>
            <w:tcW w:w="4820" w:type="dxa"/>
          </w:tcPr>
          <w:p w14:paraId="2DC9E50D" w14:textId="77777777" w:rsidR="00CD12D0" w:rsidRPr="002A1E0D" w:rsidDel="005E5FEE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CD12D0" w:rsidRPr="002A1E0D">
              <w:t>Of soldering, brazing or welding machines of a kind described in 8515</w:t>
            </w:r>
          </w:p>
        </w:tc>
        <w:tc>
          <w:tcPr>
            <w:tcW w:w="1191" w:type="dxa"/>
          </w:tcPr>
          <w:p w14:paraId="3564FFA9" w14:textId="77777777" w:rsidR="00CD12D0" w:rsidRPr="002A1E0D" w:rsidDel="005E5FEE" w:rsidRDefault="00CD12D0" w:rsidP="00EB27AD">
            <w:pPr>
              <w:pStyle w:val="Tabletext"/>
            </w:pPr>
            <w:r w:rsidRPr="002A1E0D">
              <w:t>Free</w:t>
            </w:r>
          </w:p>
        </w:tc>
      </w:tr>
    </w:tbl>
    <w:p w14:paraId="5F7687E0" w14:textId="77777777" w:rsidR="005C03ED" w:rsidRPr="002A1E0D" w:rsidRDefault="00AC4366" w:rsidP="00EB27AD">
      <w:pPr>
        <w:pStyle w:val="ItemHead"/>
      </w:pPr>
      <w:r w:rsidRPr="002A1E0D">
        <w:t>233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8486.90.60)</w:t>
      </w:r>
    </w:p>
    <w:p w14:paraId="6147752A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59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134"/>
        <w:gridCol w:w="4820"/>
        <w:gridCol w:w="1191"/>
      </w:tblGrid>
      <w:tr w:rsidR="00CD12D0" w:rsidRPr="002A1E0D" w:rsidDel="00151ED2" w14:paraId="79D02B6E" w14:textId="77777777" w:rsidTr="00E84311">
        <w:trPr>
          <w:cantSplit/>
        </w:trPr>
        <w:tc>
          <w:tcPr>
            <w:tcW w:w="1134" w:type="dxa"/>
          </w:tcPr>
          <w:p w14:paraId="0D66AF77" w14:textId="77777777" w:rsidR="00CD12D0" w:rsidRPr="002A1E0D" w:rsidDel="005E5FEE" w:rsidRDefault="00CD12D0" w:rsidP="00EB27AD">
            <w:pPr>
              <w:pStyle w:val="Tabletext"/>
            </w:pPr>
            <w:r w:rsidRPr="002A1E0D">
              <w:t>8486.90.60</w:t>
            </w:r>
          </w:p>
        </w:tc>
        <w:tc>
          <w:tcPr>
            <w:tcW w:w="4820" w:type="dxa"/>
          </w:tcPr>
          <w:p w14:paraId="37662E97" w14:textId="77777777" w:rsidR="00CD12D0" w:rsidRPr="002A1E0D" w:rsidDel="005E5FEE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CD12D0" w:rsidRPr="002A1E0D">
              <w:t>Of goods of 8486.30.30 or 8486.40.40</w:t>
            </w:r>
          </w:p>
        </w:tc>
        <w:tc>
          <w:tcPr>
            <w:tcW w:w="1191" w:type="dxa"/>
          </w:tcPr>
          <w:p w14:paraId="66161FD5" w14:textId="77777777" w:rsidR="00CD12D0" w:rsidRPr="002A1E0D" w:rsidDel="005E5FEE" w:rsidRDefault="00CD12D0" w:rsidP="00EB27AD">
            <w:pPr>
              <w:pStyle w:val="Tabletext"/>
            </w:pPr>
            <w:r w:rsidRPr="002A1E0D">
              <w:t>Free</w:t>
            </w:r>
          </w:p>
        </w:tc>
      </w:tr>
    </w:tbl>
    <w:p w14:paraId="421F213C" w14:textId="77777777" w:rsidR="005C03ED" w:rsidRPr="002A1E0D" w:rsidRDefault="00AC4366" w:rsidP="00EB27AD">
      <w:pPr>
        <w:pStyle w:val="ItemHead"/>
      </w:pPr>
      <w:r w:rsidRPr="002A1E0D">
        <w:t>234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8486.90.91)</w:t>
      </w:r>
    </w:p>
    <w:p w14:paraId="3F4AC174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59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134"/>
        <w:gridCol w:w="4820"/>
        <w:gridCol w:w="1191"/>
      </w:tblGrid>
      <w:tr w:rsidR="00CD12D0" w:rsidRPr="002A1E0D" w:rsidDel="00151ED2" w14:paraId="75021E4E" w14:textId="77777777" w:rsidTr="00E84311">
        <w:trPr>
          <w:cantSplit/>
        </w:trPr>
        <w:tc>
          <w:tcPr>
            <w:tcW w:w="1134" w:type="dxa"/>
          </w:tcPr>
          <w:p w14:paraId="31EC63FF" w14:textId="77777777" w:rsidR="00CD12D0" w:rsidRPr="002A1E0D" w:rsidDel="005E5FEE" w:rsidRDefault="00CD12D0" w:rsidP="00EB27AD">
            <w:pPr>
              <w:pStyle w:val="Tabletext"/>
            </w:pPr>
            <w:r w:rsidRPr="002A1E0D">
              <w:t>8486.90.91</w:t>
            </w:r>
          </w:p>
        </w:tc>
        <w:tc>
          <w:tcPr>
            <w:tcW w:w="4820" w:type="dxa"/>
          </w:tcPr>
          <w:p w14:paraId="54C4F3D8" w14:textId="77777777" w:rsidR="00CD12D0" w:rsidRPr="002A1E0D" w:rsidDel="005E5FEE" w:rsidRDefault="002A1E0D" w:rsidP="00EB27AD">
            <w:pPr>
              <w:pStyle w:val="CTA----"/>
            </w:pP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 w:rsidR="00CD12D0" w:rsidRPr="002A1E0D">
              <w:t>Of goods of 8486.10.30</w:t>
            </w:r>
          </w:p>
        </w:tc>
        <w:tc>
          <w:tcPr>
            <w:tcW w:w="1191" w:type="dxa"/>
          </w:tcPr>
          <w:p w14:paraId="22CB86E1" w14:textId="77777777" w:rsidR="00CD12D0" w:rsidRPr="002A1E0D" w:rsidDel="005E5FEE" w:rsidRDefault="00CD12D0" w:rsidP="00EB27AD">
            <w:pPr>
              <w:pStyle w:val="Tabletext"/>
            </w:pPr>
            <w:r w:rsidRPr="002A1E0D">
              <w:t>Free</w:t>
            </w:r>
          </w:p>
        </w:tc>
      </w:tr>
    </w:tbl>
    <w:p w14:paraId="6D519BDB" w14:textId="77777777" w:rsidR="005C03ED" w:rsidRPr="002A1E0D" w:rsidRDefault="00AC4366" w:rsidP="00EB27AD">
      <w:pPr>
        <w:pStyle w:val="ItemHead"/>
      </w:pPr>
      <w:r w:rsidRPr="002A1E0D">
        <w:t>235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8486.90.92)</w:t>
      </w:r>
    </w:p>
    <w:p w14:paraId="6ED514C5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59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134"/>
        <w:gridCol w:w="4820"/>
        <w:gridCol w:w="1191"/>
      </w:tblGrid>
      <w:tr w:rsidR="00CD12D0" w:rsidRPr="002A1E0D" w:rsidDel="00151ED2" w14:paraId="6B7181D2" w14:textId="77777777" w:rsidTr="00E84311">
        <w:trPr>
          <w:cantSplit/>
        </w:trPr>
        <w:tc>
          <w:tcPr>
            <w:tcW w:w="1134" w:type="dxa"/>
          </w:tcPr>
          <w:p w14:paraId="7F8ABF46" w14:textId="77777777" w:rsidR="00CD12D0" w:rsidRPr="002A1E0D" w:rsidDel="005E5FEE" w:rsidRDefault="00CD12D0" w:rsidP="00EB27AD">
            <w:pPr>
              <w:pStyle w:val="Tabletext"/>
            </w:pPr>
            <w:r w:rsidRPr="002A1E0D">
              <w:t>8486.90.92</w:t>
            </w:r>
          </w:p>
        </w:tc>
        <w:tc>
          <w:tcPr>
            <w:tcW w:w="4820" w:type="dxa"/>
          </w:tcPr>
          <w:p w14:paraId="08D8EE6C" w14:textId="77777777" w:rsidR="00CD12D0" w:rsidRPr="002A1E0D" w:rsidDel="005E5FEE" w:rsidRDefault="002A1E0D" w:rsidP="00EB27AD">
            <w:pPr>
              <w:pStyle w:val="CTA----"/>
            </w:pP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 w:rsidR="00CD12D0" w:rsidRPr="002A1E0D">
              <w:t>Of goods of 8486.20.40 or 8486.30.40</w:t>
            </w:r>
          </w:p>
        </w:tc>
        <w:tc>
          <w:tcPr>
            <w:tcW w:w="1191" w:type="dxa"/>
          </w:tcPr>
          <w:p w14:paraId="053F60CE" w14:textId="77777777" w:rsidR="00CD12D0" w:rsidRPr="002A1E0D" w:rsidDel="005E5FEE" w:rsidRDefault="00CD12D0" w:rsidP="00EB27AD">
            <w:pPr>
              <w:pStyle w:val="Tabletext"/>
            </w:pPr>
            <w:r w:rsidRPr="002A1E0D">
              <w:t>Free</w:t>
            </w:r>
          </w:p>
        </w:tc>
      </w:tr>
    </w:tbl>
    <w:p w14:paraId="7C8E3DF6" w14:textId="77777777" w:rsidR="005C03ED" w:rsidRPr="002A1E0D" w:rsidRDefault="00AC4366" w:rsidP="00EB27AD">
      <w:pPr>
        <w:pStyle w:val="ItemHead"/>
      </w:pPr>
      <w:r w:rsidRPr="002A1E0D">
        <w:t>236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8486.90.93)</w:t>
      </w:r>
    </w:p>
    <w:p w14:paraId="77EBFD20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59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134"/>
        <w:gridCol w:w="4820"/>
        <w:gridCol w:w="1191"/>
      </w:tblGrid>
      <w:tr w:rsidR="00CD12D0" w:rsidRPr="002A1E0D" w:rsidDel="00151ED2" w14:paraId="7853237D" w14:textId="77777777" w:rsidTr="00E84311">
        <w:trPr>
          <w:cantSplit/>
        </w:trPr>
        <w:tc>
          <w:tcPr>
            <w:tcW w:w="1134" w:type="dxa"/>
          </w:tcPr>
          <w:p w14:paraId="335AB115" w14:textId="77777777" w:rsidR="00CD12D0" w:rsidRPr="002A1E0D" w:rsidDel="005E5FEE" w:rsidRDefault="00CD12D0" w:rsidP="00EB27AD">
            <w:pPr>
              <w:pStyle w:val="Tabletext"/>
            </w:pPr>
            <w:r w:rsidRPr="002A1E0D">
              <w:t>8486.90.93</w:t>
            </w:r>
          </w:p>
        </w:tc>
        <w:tc>
          <w:tcPr>
            <w:tcW w:w="4820" w:type="dxa"/>
          </w:tcPr>
          <w:p w14:paraId="3948413B" w14:textId="77777777" w:rsidR="00CD12D0" w:rsidRPr="002A1E0D" w:rsidDel="005E5FEE" w:rsidRDefault="002A1E0D" w:rsidP="00EB27AD">
            <w:pPr>
              <w:pStyle w:val="CTA----"/>
            </w:pP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 w:rsidR="00CD12D0" w:rsidRPr="002A1E0D">
              <w:rPr>
                <w:color w:val="000000"/>
              </w:rPr>
              <w:t xml:space="preserve">Of goods of </w:t>
            </w:r>
            <w:r w:rsidR="00CD12D0" w:rsidRPr="002A1E0D">
              <w:t>8486.40.91</w:t>
            </w:r>
          </w:p>
        </w:tc>
        <w:tc>
          <w:tcPr>
            <w:tcW w:w="1191" w:type="dxa"/>
          </w:tcPr>
          <w:p w14:paraId="23FB3CAB" w14:textId="77777777" w:rsidR="00CD12D0" w:rsidRPr="002A1E0D" w:rsidDel="005E5FEE" w:rsidRDefault="00CD12D0" w:rsidP="00EB27AD">
            <w:pPr>
              <w:pStyle w:val="Tabletext"/>
            </w:pPr>
            <w:r w:rsidRPr="002A1E0D">
              <w:t>Free</w:t>
            </w:r>
          </w:p>
        </w:tc>
      </w:tr>
    </w:tbl>
    <w:p w14:paraId="28857B88" w14:textId="77777777" w:rsidR="005C03ED" w:rsidRPr="002A1E0D" w:rsidRDefault="00AC4366" w:rsidP="00EB27AD">
      <w:pPr>
        <w:pStyle w:val="ItemHead"/>
      </w:pPr>
      <w:r w:rsidRPr="002A1E0D">
        <w:t>237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8486.90.99)</w:t>
      </w:r>
    </w:p>
    <w:p w14:paraId="23E0D378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59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134"/>
        <w:gridCol w:w="4820"/>
        <w:gridCol w:w="1191"/>
      </w:tblGrid>
      <w:tr w:rsidR="00CD12D0" w:rsidRPr="002A1E0D" w:rsidDel="00151ED2" w14:paraId="59933BF5" w14:textId="77777777" w:rsidTr="00E84311">
        <w:trPr>
          <w:cantSplit/>
        </w:trPr>
        <w:tc>
          <w:tcPr>
            <w:tcW w:w="1134" w:type="dxa"/>
          </w:tcPr>
          <w:p w14:paraId="031D6BE1" w14:textId="77777777" w:rsidR="00CD12D0" w:rsidRPr="002A1E0D" w:rsidDel="005E5FEE" w:rsidRDefault="00CD12D0" w:rsidP="00EB27AD">
            <w:pPr>
              <w:pStyle w:val="Tabletext"/>
            </w:pPr>
            <w:r w:rsidRPr="002A1E0D">
              <w:t>8486.90.99</w:t>
            </w:r>
          </w:p>
        </w:tc>
        <w:tc>
          <w:tcPr>
            <w:tcW w:w="4820" w:type="dxa"/>
          </w:tcPr>
          <w:p w14:paraId="1AC03C94" w14:textId="77777777" w:rsidR="00CD12D0" w:rsidRPr="002A1E0D" w:rsidDel="005E5FEE" w:rsidRDefault="002A1E0D" w:rsidP="00EB27AD">
            <w:pPr>
              <w:pStyle w:val="CTA----"/>
            </w:pP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 w:rsidR="00CD12D0" w:rsidRPr="002A1E0D">
              <w:t>Other</w:t>
            </w:r>
          </w:p>
        </w:tc>
        <w:tc>
          <w:tcPr>
            <w:tcW w:w="1191" w:type="dxa"/>
          </w:tcPr>
          <w:p w14:paraId="5BE0C931" w14:textId="77777777" w:rsidR="00CD12D0" w:rsidRPr="002A1E0D" w:rsidDel="005E5FEE" w:rsidRDefault="00CD12D0" w:rsidP="00EB27AD">
            <w:pPr>
              <w:pStyle w:val="Tabletext"/>
            </w:pPr>
            <w:r w:rsidRPr="002A1E0D">
              <w:t>Free</w:t>
            </w:r>
          </w:p>
        </w:tc>
      </w:tr>
    </w:tbl>
    <w:p w14:paraId="00701A12" w14:textId="77777777" w:rsidR="005C03ED" w:rsidRPr="002A1E0D" w:rsidRDefault="00AC4366" w:rsidP="00EB27AD">
      <w:pPr>
        <w:pStyle w:val="ItemHead"/>
      </w:pPr>
      <w:r w:rsidRPr="002A1E0D">
        <w:t>238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8504.40.90)</w:t>
      </w:r>
    </w:p>
    <w:p w14:paraId="67A4E5E0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B20214" w:rsidRPr="002A1E0D" w14:paraId="25A33280" w14:textId="77777777" w:rsidTr="005C03ED">
        <w:trPr>
          <w:cantSplit/>
          <w:trHeight w:val="209"/>
        </w:trPr>
        <w:tc>
          <w:tcPr>
            <w:tcW w:w="1134" w:type="dxa"/>
          </w:tcPr>
          <w:p w14:paraId="3C13AB34" w14:textId="77777777" w:rsidR="00B20214" w:rsidRPr="002A1E0D" w:rsidRDefault="00B20214" w:rsidP="00EB27AD">
            <w:pPr>
              <w:pStyle w:val="Tabletext"/>
            </w:pPr>
            <w:bookmarkStart w:id="43" w:name="_Hlk90298843"/>
            <w:r w:rsidRPr="002A1E0D">
              <w:t>8504.40.90</w:t>
            </w:r>
            <w:bookmarkEnd w:id="43"/>
          </w:p>
        </w:tc>
        <w:tc>
          <w:tcPr>
            <w:tcW w:w="4820" w:type="dxa"/>
          </w:tcPr>
          <w:p w14:paraId="599BAD40" w14:textId="77777777" w:rsidR="00B20214" w:rsidRPr="002A1E0D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B20214" w:rsidRPr="002A1E0D">
              <w:t>Other</w:t>
            </w:r>
          </w:p>
        </w:tc>
        <w:tc>
          <w:tcPr>
            <w:tcW w:w="1191" w:type="dxa"/>
          </w:tcPr>
          <w:p w14:paraId="44525567" w14:textId="77777777" w:rsidR="00B20214" w:rsidRPr="002A1E0D" w:rsidRDefault="00B20214" w:rsidP="00EB27AD">
            <w:pPr>
              <w:pStyle w:val="Tabletext"/>
            </w:pPr>
            <w:r w:rsidRPr="002A1E0D">
              <w:t>Free</w:t>
            </w:r>
          </w:p>
        </w:tc>
      </w:tr>
    </w:tbl>
    <w:p w14:paraId="00D5296D" w14:textId="77777777" w:rsidR="005C03ED" w:rsidRPr="002A1E0D" w:rsidRDefault="00AC4366" w:rsidP="00EB27AD">
      <w:pPr>
        <w:pStyle w:val="ItemHead"/>
      </w:pPr>
      <w:r w:rsidRPr="002A1E0D">
        <w:t>239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8504.50.90)</w:t>
      </w:r>
    </w:p>
    <w:p w14:paraId="0CA2F4AC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134"/>
        <w:gridCol w:w="4820"/>
        <w:gridCol w:w="1191"/>
      </w:tblGrid>
      <w:tr w:rsidR="00B20214" w:rsidRPr="002A1E0D" w:rsidDel="00684FCE" w14:paraId="798647D5" w14:textId="77777777" w:rsidTr="005C03ED">
        <w:trPr>
          <w:cantSplit/>
        </w:trPr>
        <w:tc>
          <w:tcPr>
            <w:tcW w:w="1134" w:type="dxa"/>
          </w:tcPr>
          <w:p w14:paraId="62911531" w14:textId="77777777" w:rsidR="00B20214" w:rsidRPr="002A1E0D" w:rsidDel="00684FCE" w:rsidRDefault="00B20214" w:rsidP="00EB27AD">
            <w:pPr>
              <w:pStyle w:val="Tabletext"/>
            </w:pPr>
            <w:r w:rsidRPr="002A1E0D">
              <w:t>8504.50.90</w:t>
            </w:r>
          </w:p>
        </w:tc>
        <w:tc>
          <w:tcPr>
            <w:tcW w:w="4820" w:type="dxa"/>
          </w:tcPr>
          <w:p w14:paraId="72E6F2AB" w14:textId="77777777" w:rsidR="00B20214" w:rsidRPr="002A1E0D" w:rsidDel="00684FCE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B20214" w:rsidRPr="002A1E0D">
              <w:t>Other</w:t>
            </w:r>
          </w:p>
        </w:tc>
        <w:tc>
          <w:tcPr>
            <w:tcW w:w="1191" w:type="dxa"/>
          </w:tcPr>
          <w:p w14:paraId="20F88801" w14:textId="77777777" w:rsidR="00B20214" w:rsidRPr="002A1E0D" w:rsidDel="00684FCE" w:rsidRDefault="00B20214" w:rsidP="00EB27AD">
            <w:pPr>
              <w:pStyle w:val="Tabletext"/>
            </w:pPr>
            <w:r w:rsidRPr="002A1E0D">
              <w:t>Free</w:t>
            </w:r>
          </w:p>
        </w:tc>
      </w:tr>
    </w:tbl>
    <w:p w14:paraId="2F7E9C6F" w14:textId="77777777" w:rsidR="005C03ED" w:rsidRPr="002A1E0D" w:rsidRDefault="00AC4366" w:rsidP="00EB27AD">
      <w:pPr>
        <w:pStyle w:val="ItemHead"/>
      </w:pPr>
      <w:r w:rsidRPr="002A1E0D">
        <w:t>240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8504.90.90)</w:t>
      </w:r>
    </w:p>
    <w:p w14:paraId="27441116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B20214" w:rsidRPr="002A1E0D" w:rsidDel="00684FCE" w14:paraId="2BE1C135" w14:textId="77777777" w:rsidTr="005C03ED">
        <w:trPr>
          <w:cantSplit/>
          <w:trHeight w:val="209"/>
        </w:trPr>
        <w:tc>
          <w:tcPr>
            <w:tcW w:w="1134" w:type="dxa"/>
          </w:tcPr>
          <w:p w14:paraId="79504CC2" w14:textId="77777777" w:rsidR="00B20214" w:rsidRPr="002A1E0D" w:rsidDel="00684FCE" w:rsidRDefault="00B20214" w:rsidP="00EB27AD">
            <w:pPr>
              <w:pStyle w:val="Tabletext"/>
            </w:pPr>
            <w:r w:rsidRPr="002A1E0D">
              <w:t>8504.90.90</w:t>
            </w:r>
          </w:p>
        </w:tc>
        <w:tc>
          <w:tcPr>
            <w:tcW w:w="4820" w:type="dxa"/>
          </w:tcPr>
          <w:p w14:paraId="189DB187" w14:textId="77777777" w:rsidR="00B20214" w:rsidRPr="002A1E0D" w:rsidDel="00684FCE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B20214" w:rsidRPr="002A1E0D">
              <w:t>Other</w:t>
            </w:r>
          </w:p>
        </w:tc>
        <w:tc>
          <w:tcPr>
            <w:tcW w:w="1191" w:type="dxa"/>
          </w:tcPr>
          <w:p w14:paraId="74B0560A" w14:textId="77777777" w:rsidR="00B20214" w:rsidRPr="002A1E0D" w:rsidDel="00684FCE" w:rsidRDefault="00B20214" w:rsidP="00EB27AD">
            <w:pPr>
              <w:pStyle w:val="Tabletext"/>
            </w:pPr>
            <w:r w:rsidRPr="002A1E0D">
              <w:t>Free</w:t>
            </w:r>
          </w:p>
        </w:tc>
      </w:tr>
    </w:tbl>
    <w:p w14:paraId="0EBDE699" w14:textId="77777777" w:rsidR="005C03ED" w:rsidRPr="002A1E0D" w:rsidRDefault="00AC4366" w:rsidP="00EB27AD">
      <w:pPr>
        <w:pStyle w:val="ItemHead"/>
      </w:pPr>
      <w:r w:rsidRPr="002A1E0D">
        <w:t>241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8514.90.10)</w:t>
      </w:r>
    </w:p>
    <w:p w14:paraId="264434FB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134"/>
        <w:gridCol w:w="4820"/>
        <w:gridCol w:w="1191"/>
      </w:tblGrid>
      <w:tr w:rsidR="00B20214" w:rsidRPr="002A1E0D" w:rsidDel="00684FCE" w14:paraId="29F03919" w14:textId="77777777" w:rsidTr="005C03ED">
        <w:trPr>
          <w:cantSplit/>
        </w:trPr>
        <w:tc>
          <w:tcPr>
            <w:tcW w:w="1134" w:type="dxa"/>
          </w:tcPr>
          <w:p w14:paraId="21B139E8" w14:textId="77777777" w:rsidR="00B20214" w:rsidRPr="002A1E0D" w:rsidDel="00684FCE" w:rsidRDefault="00B20214" w:rsidP="00EB27AD">
            <w:pPr>
              <w:pStyle w:val="Tabletext"/>
            </w:pPr>
            <w:r w:rsidRPr="002A1E0D">
              <w:t>8514.90.10</w:t>
            </w:r>
          </w:p>
        </w:tc>
        <w:tc>
          <w:tcPr>
            <w:tcW w:w="4820" w:type="dxa"/>
          </w:tcPr>
          <w:p w14:paraId="27074004" w14:textId="77777777" w:rsidR="00B20214" w:rsidRPr="002A1E0D" w:rsidDel="00684FCE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B20214" w:rsidRPr="002A1E0D">
              <w:t>Of goods of 8514.31.10, 8514.32.10 or 8514.39.10</w:t>
            </w:r>
          </w:p>
        </w:tc>
        <w:tc>
          <w:tcPr>
            <w:tcW w:w="1191" w:type="dxa"/>
          </w:tcPr>
          <w:p w14:paraId="5C2F9EE9" w14:textId="77777777" w:rsidR="00B20214" w:rsidRPr="002A1E0D" w:rsidDel="00684FCE" w:rsidRDefault="00B20214" w:rsidP="00EB27AD">
            <w:pPr>
              <w:pStyle w:val="Tabletext"/>
            </w:pPr>
            <w:r w:rsidRPr="002A1E0D">
              <w:t>Free</w:t>
            </w:r>
          </w:p>
        </w:tc>
      </w:tr>
    </w:tbl>
    <w:p w14:paraId="7FCB2F7F" w14:textId="77777777" w:rsidR="005C03ED" w:rsidRPr="002A1E0D" w:rsidRDefault="00AC4366" w:rsidP="00EB27AD">
      <w:pPr>
        <w:pStyle w:val="ItemHead"/>
      </w:pPr>
      <w:r w:rsidRPr="002A1E0D">
        <w:t>242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8515.19.20)</w:t>
      </w:r>
    </w:p>
    <w:p w14:paraId="30EA1CEA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B20214" w:rsidRPr="002A1E0D" w14:paraId="0A064C7A" w14:textId="77777777" w:rsidTr="005C03ED">
        <w:trPr>
          <w:cantSplit/>
          <w:trHeight w:val="209"/>
        </w:trPr>
        <w:tc>
          <w:tcPr>
            <w:tcW w:w="1134" w:type="dxa"/>
          </w:tcPr>
          <w:p w14:paraId="20640790" w14:textId="77777777" w:rsidR="00B20214" w:rsidRPr="002A1E0D" w:rsidRDefault="00B20214" w:rsidP="00EB27AD">
            <w:pPr>
              <w:pStyle w:val="Tabletext"/>
            </w:pPr>
            <w:bookmarkStart w:id="44" w:name="_Hlk90299089"/>
            <w:r w:rsidRPr="002A1E0D">
              <w:t>8515.19.20</w:t>
            </w:r>
            <w:bookmarkEnd w:id="44"/>
          </w:p>
        </w:tc>
        <w:tc>
          <w:tcPr>
            <w:tcW w:w="4820" w:type="dxa"/>
          </w:tcPr>
          <w:p w14:paraId="3882EEE3" w14:textId="77777777" w:rsidR="00B20214" w:rsidRPr="002A1E0D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B20214" w:rsidRPr="002A1E0D">
              <w:t>Other wave soldering machines of a kind used solely or principally for the manufacture of printed circuit assemblies</w:t>
            </w:r>
          </w:p>
        </w:tc>
        <w:tc>
          <w:tcPr>
            <w:tcW w:w="1191" w:type="dxa"/>
          </w:tcPr>
          <w:p w14:paraId="12135090" w14:textId="77777777" w:rsidR="00B20214" w:rsidRPr="002A1E0D" w:rsidRDefault="00B20214" w:rsidP="00EB27AD">
            <w:pPr>
              <w:pStyle w:val="Tabletext"/>
            </w:pPr>
            <w:r w:rsidRPr="002A1E0D">
              <w:t>Free</w:t>
            </w:r>
          </w:p>
        </w:tc>
      </w:tr>
    </w:tbl>
    <w:p w14:paraId="2EB0A596" w14:textId="77777777" w:rsidR="005C03ED" w:rsidRPr="002A1E0D" w:rsidRDefault="00AC4366" w:rsidP="00EB27AD">
      <w:pPr>
        <w:pStyle w:val="ItemHead"/>
      </w:pPr>
      <w:r w:rsidRPr="002A1E0D">
        <w:t>243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8515.90.10)</w:t>
      </w:r>
    </w:p>
    <w:p w14:paraId="49CD26FC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B20214" w:rsidRPr="002A1E0D" w:rsidDel="00684FCE" w14:paraId="487A63A6" w14:textId="77777777" w:rsidTr="005C03ED">
        <w:trPr>
          <w:cantSplit/>
          <w:trHeight w:val="209"/>
        </w:trPr>
        <w:tc>
          <w:tcPr>
            <w:tcW w:w="1134" w:type="dxa"/>
          </w:tcPr>
          <w:p w14:paraId="5E5D73ED" w14:textId="77777777" w:rsidR="00B20214" w:rsidRPr="002A1E0D" w:rsidDel="00684FCE" w:rsidRDefault="00B20214" w:rsidP="00EB27AD">
            <w:pPr>
              <w:pStyle w:val="Tabletext"/>
            </w:pPr>
            <w:bookmarkStart w:id="45" w:name="_Hlk90299157"/>
            <w:r w:rsidRPr="002A1E0D">
              <w:t>8515.90.10</w:t>
            </w:r>
            <w:bookmarkEnd w:id="45"/>
          </w:p>
        </w:tc>
        <w:tc>
          <w:tcPr>
            <w:tcW w:w="4820" w:type="dxa"/>
          </w:tcPr>
          <w:p w14:paraId="423537E5" w14:textId="77777777" w:rsidR="00B20214" w:rsidRPr="002A1E0D" w:rsidDel="00684FCE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B20214" w:rsidRPr="002A1E0D">
              <w:t>Of goods of 8515.19.20</w:t>
            </w:r>
          </w:p>
        </w:tc>
        <w:tc>
          <w:tcPr>
            <w:tcW w:w="1191" w:type="dxa"/>
          </w:tcPr>
          <w:p w14:paraId="0EAE1C25" w14:textId="77777777" w:rsidR="00B20214" w:rsidRPr="002A1E0D" w:rsidDel="00684FCE" w:rsidRDefault="00B20214" w:rsidP="00EB27AD">
            <w:pPr>
              <w:pStyle w:val="Tabletext"/>
            </w:pPr>
            <w:r w:rsidRPr="002A1E0D">
              <w:t>Free</w:t>
            </w:r>
          </w:p>
        </w:tc>
      </w:tr>
    </w:tbl>
    <w:p w14:paraId="1A4DB797" w14:textId="77777777" w:rsidR="005C03ED" w:rsidRPr="002A1E0D" w:rsidRDefault="00AC4366" w:rsidP="00EB27AD">
      <w:pPr>
        <w:pStyle w:val="ItemHead"/>
      </w:pPr>
      <w:r w:rsidRPr="002A1E0D">
        <w:t>244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8517.69.10)</w:t>
      </w:r>
    </w:p>
    <w:p w14:paraId="3288DEFE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B20214" w:rsidRPr="002A1E0D" w:rsidDel="00684FCE" w14:paraId="63E09A36" w14:textId="77777777" w:rsidTr="005C03ED">
        <w:trPr>
          <w:cantSplit/>
          <w:trHeight w:val="209"/>
        </w:trPr>
        <w:tc>
          <w:tcPr>
            <w:tcW w:w="1134" w:type="dxa"/>
          </w:tcPr>
          <w:p w14:paraId="47DF8686" w14:textId="77777777" w:rsidR="00B20214" w:rsidRPr="002A1E0D" w:rsidDel="00684FCE" w:rsidRDefault="00B20214" w:rsidP="00EB27AD">
            <w:pPr>
              <w:pStyle w:val="Tabletext"/>
            </w:pPr>
            <w:bookmarkStart w:id="46" w:name="_Hlk90299275"/>
            <w:r w:rsidRPr="002A1E0D">
              <w:t>8517.69.10</w:t>
            </w:r>
            <w:bookmarkEnd w:id="46"/>
          </w:p>
        </w:tc>
        <w:tc>
          <w:tcPr>
            <w:tcW w:w="4820" w:type="dxa"/>
          </w:tcPr>
          <w:p w14:paraId="65388AC2" w14:textId="77777777" w:rsidR="00B20214" w:rsidRPr="002A1E0D" w:rsidDel="00684FCE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B20214" w:rsidRPr="002A1E0D">
              <w:t>Reception apparatus for radio</w:t>
            </w:r>
            <w:r>
              <w:noBreakHyphen/>
            </w:r>
            <w:r w:rsidR="00B20214" w:rsidRPr="002A1E0D">
              <w:t>telephony or radio</w:t>
            </w:r>
            <w:r>
              <w:noBreakHyphen/>
            </w:r>
            <w:r w:rsidR="00B20214" w:rsidRPr="002A1E0D">
              <w:t>telegraphy, other than portable receivers for calling, alerting or paging</w:t>
            </w:r>
          </w:p>
        </w:tc>
        <w:tc>
          <w:tcPr>
            <w:tcW w:w="1191" w:type="dxa"/>
          </w:tcPr>
          <w:p w14:paraId="45302AA3" w14:textId="77777777" w:rsidR="00B20214" w:rsidRPr="002A1E0D" w:rsidDel="00684FCE" w:rsidRDefault="00B20214" w:rsidP="00EB27AD">
            <w:pPr>
              <w:pStyle w:val="Tabletext"/>
            </w:pPr>
            <w:r w:rsidRPr="002A1E0D">
              <w:t>Free</w:t>
            </w:r>
          </w:p>
        </w:tc>
      </w:tr>
    </w:tbl>
    <w:p w14:paraId="3A88F225" w14:textId="77777777" w:rsidR="005C03ED" w:rsidRPr="002A1E0D" w:rsidRDefault="00AC4366" w:rsidP="00EB27AD">
      <w:pPr>
        <w:pStyle w:val="ItemHead"/>
      </w:pPr>
      <w:r w:rsidRPr="002A1E0D">
        <w:t>245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8518.10.90)</w:t>
      </w:r>
    </w:p>
    <w:p w14:paraId="32BE37D4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134"/>
        <w:gridCol w:w="4820"/>
        <w:gridCol w:w="1191"/>
      </w:tblGrid>
      <w:tr w:rsidR="003116C5" w:rsidRPr="002A1E0D" w:rsidDel="00684FCE" w14:paraId="51F1ADFC" w14:textId="77777777" w:rsidTr="005C03ED">
        <w:trPr>
          <w:cantSplit/>
        </w:trPr>
        <w:tc>
          <w:tcPr>
            <w:tcW w:w="1134" w:type="dxa"/>
          </w:tcPr>
          <w:p w14:paraId="4670974F" w14:textId="77777777" w:rsidR="003116C5" w:rsidRPr="002A1E0D" w:rsidDel="00684FCE" w:rsidRDefault="003116C5" w:rsidP="00EB27AD">
            <w:pPr>
              <w:pStyle w:val="Tabletext"/>
            </w:pPr>
            <w:bookmarkStart w:id="47" w:name="_Hlk90299381"/>
            <w:r w:rsidRPr="002A1E0D">
              <w:t>8518.10.90</w:t>
            </w:r>
            <w:bookmarkEnd w:id="47"/>
          </w:p>
        </w:tc>
        <w:tc>
          <w:tcPr>
            <w:tcW w:w="4820" w:type="dxa"/>
          </w:tcPr>
          <w:p w14:paraId="68697CA0" w14:textId="77777777" w:rsidR="003116C5" w:rsidRPr="002A1E0D" w:rsidDel="00684FCE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3116C5" w:rsidRPr="002A1E0D">
              <w:t>Other</w:t>
            </w:r>
          </w:p>
        </w:tc>
        <w:tc>
          <w:tcPr>
            <w:tcW w:w="1191" w:type="dxa"/>
          </w:tcPr>
          <w:p w14:paraId="31DEF88B" w14:textId="77777777" w:rsidR="003116C5" w:rsidRPr="002A1E0D" w:rsidDel="00684FCE" w:rsidRDefault="003116C5" w:rsidP="00EB27AD">
            <w:pPr>
              <w:pStyle w:val="Tabletext"/>
            </w:pPr>
            <w:r w:rsidRPr="002A1E0D">
              <w:t>Free</w:t>
            </w:r>
          </w:p>
        </w:tc>
      </w:tr>
    </w:tbl>
    <w:p w14:paraId="3FAC6CF2" w14:textId="77777777" w:rsidR="005C03ED" w:rsidRPr="002A1E0D" w:rsidRDefault="00AC4366" w:rsidP="00EB27AD">
      <w:pPr>
        <w:pStyle w:val="ItemHead"/>
      </w:pPr>
      <w:r w:rsidRPr="002A1E0D">
        <w:t>246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8518.21.00)</w:t>
      </w:r>
    </w:p>
    <w:p w14:paraId="54DC55EE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5C03ED" w:rsidRPr="002A1E0D" w:rsidDel="0095770D" w14:paraId="6EEB5471" w14:textId="77777777" w:rsidTr="005C03ED">
        <w:trPr>
          <w:cantSplit/>
          <w:trHeight w:val="209"/>
        </w:trPr>
        <w:tc>
          <w:tcPr>
            <w:tcW w:w="1134" w:type="dxa"/>
          </w:tcPr>
          <w:p w14:paraId="23D97962" w14:textId="77777777" w:rsidR="005C03ED" w:rsidRPr="002A1E0D" w:rsidDel="0095770D" w:rsidRDefault="005C03ED" w:rsidP="00EB27AD">
            <w:pPr>
              <w:pStyle w:val="Tabletext"/>
            </w:pPr>
            <w:bookmarkStart w:id="48" w:name="_Hlk90299428"/>
            <w:r w:rsidRPr="002A1E0D">
              <w:t>8518.21.00</w:t>
            </w:r>
            <w:bookmarkEnd w:id="48"/>
          </w:p>
        </w:tc>
        <w:tc>
          <w:tcPr>
            <w:tcW w:w="4820" w:type="dxa"/>
          </w:tcPr>
          <w:p w14:paraId="691269FC" w14:textId="77777777" w:rsidR="005C03ED" w:rsidRPr="002A1E0D" w:rsidDel="0095770D" w:rsidRDefault="002A1E0D" w:rsidP="00EB27AD">
            <w:pPr>
              <w:pStyle w:val="CTA--"/>
            </w:pPr>
            <w:r>
              <w:noBreakHyphen/>
            </w:r>
            <w:r>
              <w:noBreakHyphen/>
            </w:r>
            <w:r w:rsidR="003116C5" w:rsidRPr="002A1E0D">
              <w:t>Single loudspeakers, mounted in their enclosures</w:t>
            </w:r>
          </w:p>
        </w:tc>
        <w:tc>
          <w:tcPr>
            <w:tcW w:w="1191" w:type="dxa"/>
          </w:tcPr>
          <w:p w14:paraId="0278CA08" w14:textId="77777777" w:rsidR="005C03ED" w:rsidRPr="002A1E0D" w:rsidDel="0095770D" w:rsidRDefault="005C03ED" w:rsidP="00EB27AD">
            <w:pPr>
              <w:pStyle w:val="Tabletext"/>
            </w:pPr>
            <w:r w:rsidRPr="002A1E0D">
              <w:t>Free</w:t>
            </w:r>
          </w:p>
        </w:tc>
      </w:tr>
    </w:tbl>
    <w:p w14:paraId="55137474" w14:textId="77777777" w:rsidR="005C03ED" w:rsidRPr="002A1E0D" w:rsidRDefault="00AC4366" w:rsidP="00EB27AD">
      <w:pPr>
        <w:pStyle w:val="ItemHead"/>
      </w:pPr>
      <w:r w:rsidRPr="002A1E0D">
        <w:t>247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8518.22.00)</w:t>
      </w:r>
    </w:p>
    <w:p w14:paraId="66676B38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3D6124" w:rsidRPr="002A1E0D" w:rsidDel="0095770D" w14:paraId="3975D8F7" w14:textId="77777777" w:rsidTr="005C03ED">
        <w:trPr>
          <w:cantSplit/>
          <w:trHeight w:val="209"/>
        </w:trPr>
        <w:tc>
          <w:tcPr>
            <w:tcW w:w="1134" w:type="dxa"/>
          </w:tcPr>
          <w:p w14:paraId="28891E75" w14:textId="77777777" w:rsidR="003D6124" w:rsidRPr="002A1E0D" w:rsidDel="0095770D" w:rsidRDefault="003D6124" w:rsidP="00EB27AD">
            <w:pPr>
              <w:pStyle w:val="Tabletext"/>
            </w:pPr>
            <w:r w:rsidRPr="002A1E0D">
              <w:t>8518.22.00</w:t>
            </w:r>
          </w:p>
        </w:tc>
        <w:tc>
          <w:tcPr>
            <w:tcW w:w="4820" w:type="dxa"/>
          </w:tcPr>
          <w:p w14:paraId="2F62438D" w14:textId="77777777" w:rsidR="003D6124" w:rsidRPr="002A1E0D" w:rsidDel="0095770D" w:rsidRDefault="002A1E0D" w:rsidP="00EB27AD">
            <w:pPr>
              <w:pStyle w:val="CTA--"/>
            </w:pPr>
            <w:r>
              <w:noBreakHyphen/>
            </w:r>
            <w:r>
              <w:noBreakHyphen/>
            </w:r>
            <w:r w:rsidR="003D6124" w:rsidRPr="002A1E0D">
              <w:t>Multiple loudspeakers, mounted in the same enclosure</w:t>
            </w:r>
          </w:p>
        </w:tc>
        <w:tc>
          <w:tcPr>
            <w:tcW w:w="1191" w:type="dxa"/>
          </w:tcPr>
          <w:p w14:paraId="67C631EA" w14:textId="77777777" w:rsidR="003D6124" w:rsidRPr="002A1E0D" w:rsidDel="0095770D" w:rsidRDefault="003D6124" w:rsidP="00EB27AD">
            <w:pPr>
              <w:pStyle w:val="Tabletext"/>
            </w:pPr>
            <w:r w:rsidRPr="002A1E0D">
              <w:t>Free</w:t>
            </w:r>
          </w:p>
        </w:tc>
      </w:tr>
    </w:tbl>
    <w:p w14:paraId="79115857" w14:textId="77777777" w:rsidR="005C03ED" w:rsidRPr="002A1E0D" w:rsidRDefault="00AC4366" w:rsidP="00EB27AD">
      <w:pPr>
        <w:pStyle w:val="ItemHead"/>
      </w:pPr>
      <w:r w:rsidRPr="002A1E0D">
        <w:t>248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8518.29.90)</w:t>
      </w:r>
    </w:p>
    <w:p w14:paraId="2976EEED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134"/>
        <w:gridCol w:w="4820"/>
        <w:gridCol w:w="1191"/>
      </w:tblGrid>
      <w:tr w:rsidR="003D6124" w:rsidRPr="002A1E0D" w:rsidDel="0095770D" w14:paraId="628F60E8" w14:textId="77777777" w:rsidTr="005C03ED">
        <w:trPr>
          <w:cantSplit/>
        </w:trPr>
        <w:tc>
          <w:tcPr>
            <w:tcW w:w="1134" w:type="dxa"/>
          </w:tcPr>
          <w:p w14:paraId="52B8D489" w14:textId="77777777" w:rsidR="003D6124" w:rsidRPr="002A1E0D" w:rsidDel="0095770D" w:rsidRDefault="003D6124" w:rsidP="00EB27AD">
            <w:pPr>
              <w:pStyle w:val="Tabletext"/>
            </w:pPr>
            <w:bookmarkStart w:id="49" w:name="_Hlk90299529"/>
            <w:r w:rsidRPr="002A1E0D">
              <w:t>8518.29.90</w:t>
            </w:r>
            <w:bookmarkEnd w:id="49"/>
          </w:p>
        </w:tc>
        <w:tc>
          <w:tcPr>
            <w:tcW w:w="4820" w:type="dxa"/>
          </w:tcPr>
          <w:p w14:paraId="17BE6ED4" w14:textId="77777777" w:rsidR="003D6124" w:rsidRPr="002A1E0D" w:rsidDel="0095770D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3D6124" w:rsidRPr="002A1E0D">
              <w:t>Other</w:t>
            </w:r>
          </w:p>
        </w:tc>
        <w:tc>
          <w:tcPr>
            <w:tcW w:w="1191" w:type="dxa"/>
          </w:tcPr>
          <w:p w14:paraId="7FAE736F" w14:textId="77777777" w:rsidR="003D6124" w:rsidRPr="002A1E0D" w:rsidDel="0095770D" w:rsidRDefault="003D6124" w:rsidP="00EB27AD">
            <w:pPr>
              <w:pStyle w:val="Tabletext"/>
            </w:pPr>
            <w:r w:rsidRPr="002A1E0D">
              <w:t>Free</w:t>
            </w:r>
          </w:p>
        </w:tc>
      </w:tr>
    </w:tbl>
    <w:p w14:paraId="3185A097" w14:textId="77777777" w:rsidR="005C03ED" w:rsidRPr="002A1E0D" w:rsidRDefault="00AC4366" w:rsidP="00EB27AD">
      <w:pPr>
        <w:pStyle w:val="ItemHead"/>
      </w:pPr>
      <w:r w:rsidRPr="002A1E0D">
        <w:t>249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8518.30.90)</w:t>
      </w:r>
    </w:p>
    <w:p w14:paraId="6E6E8171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134"/>
        <w:gridCol w:w="4820"/>
        <w:gridCol w:w="1191"/>
      </w:tblGrid>
      <w:tr w:rsidR="003D6124" w:rsidRPr="002A1E0D" w:rsidDel="0095770D" w14:paraId="5CA91E8E" w14:textId="77777777" w:rsidTr="005C03ED">
        <w:trPr>
          <w:cantSplit/>
        </w:trPr>
        <w:tc>
          <w:tcPr>
            <w:tcW w:w="1134" w:type="dxa"/>
          </w:tcPr>
          <w:p w14:paraId="2068BBEC" w14:textId="77777777" w:rsidR="003D6124" w:rsidRPr="002A1E0D" w:rsidDel="0095770D" w:rsidRDefault="003D6124" w:rsidP="00EB27AD">
            <w:pPr>
              <w:pStyle w:val="Tabletext"/>
            </w:pPr>
            <w:bookmarkStart w:id="50" w:name="_Hlk90299569"/>
            <w:r w:rsidRPr="002A1E0D">
              <w:t>8518.30.90</w:t>
            </w:r>
            <w:bookmarkEnd w:id="50"/>
          </w:p>
        </w:tc>
        <w:tc>
          <w:tcPr>
            <w:tcW w:w="4820" w:type="dxa"/>
          </w:tcPr>
          <w:p w14:paraId="6CFE078D" w14:textId="77777777" w:rsidR="003D6124" w:rsidRPr="002A1E0D" w:rsidDel="0095770D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3D6124" w:rsidRPr="002A1E0D">
              <w:t>Other</w:t>
            </w:r>
          </w:p>
        </w:tc>
        <w:tc>
          <w:tcPr>
            <w:tcW w:w="1191" w:type="dxa"/>
          </w:tcPr>
          <w:p w14:paraId="68749C9D" w14:textId="77777777" w:rsidR="003D6124" w:rsidRPr="002A1E0D" w:rsidDel="0095770D" w:rsidRDefault="003D6124" w:rsidP="00EB27AD">
            <w:pPr>
              <w:pStyle w:val="Tabletext"/>
            </w:pPr>
            <w:r w:rsidRPr="002A1E0D">
              <w:t>Free</w:t>
            </w:r>
          </w:p>
        </w:tc>
      </w:tr>
    </w:tbl>
    <w:p w14:paraId="5F062086" w14:textId="77777777" w:rsidR="005C03ED" w:rsidRPr="002A1E0D" w:rsidRDefault="00AC4366" w:rsidP="00EB27AD">
      <w:pPr>
        <w:pStyle w:val="ItemHead"/>
      </w:pPr>
      <w:r w:rsidRPr="002A1E0D">
        <w:t>250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8518.40.90)</w:t>
      </w:r>
    </w:p>
    <w:p w14:paraId="091AA6F3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134"/>
        <w:gridCol w:w="4820"/>
        <w:gridCol w:w="1191"/>
      </w:tblGrid>
      <w:tr w:rsidR="003D6124" w:rsidRPr="002A1E0D" w:rsidDel="0095770D" w14:paraId="3A4C6EB9" w14:textId="77777777" w:rsidTr="005C03ED">
        <w:trPr>
          <w:cantSplit/>
        </w:trPr>
        <w:tc>
          <w:tcPr>
            <w:tcW w:w="1134" w:type="dxa"/>
          </w:tcPr>
          <w:p w14:paraId="5E836BD4" w14:textId="77777777" w:rsidR="003D6124" w:rsidRPr="002A1E0D" w:rsidDel="0095770D" w:rsidRDefault="003D6124" w:rsidP="00EB27AD">
            <w:pPr>
              <w:pStyle w:val="Tabletext"/>
            </w:pPr>
            <w:r w:rsidRPr="002A1E0D">
              <w:t>8518.40.90</w:t>
            </w:r>
          </w:p>
        </w:tc>
        <w:tc>
          <w:tcPr>
            <w:tcW w:w="4820" w:type="dxa"/>
          </w:tcPr>
          <w:p w14:paraId="72CC7CA7" w14:textId="77777777" w:rsidR="003D6124" w:rsidRPr="002A1E0D" w:rsidDel="0095770D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3D6124" w:rsidRPr="002A1E0D">
              <w:t>Other</w:t>
            </w:r>
          </w:p>
        </w:tc>
        <w:tc>
          <w:tcPr>
            <w:tcW w:w="1191" w:type="dxa"/>
          </w:tcPr>
          <w:p w14:paraId="29D70E4D" w14:textId="77777777" w:rsidR="003D6124" w:rsidRPr="002A1E0D" w:rsidDel="0095770D" w:rsidRDefault="003D6124" w:rsidP="00EB27AD">
            <w:pPr>
              <w:pStyle w:val="Tabletext"/>
            </w:pPr>
            <w:r w:rsidRPr="002A1E0D">
              <w:t>Free</w:t>
            </w:r>
          </w:p>
        </w:tc>
      </w:tr>
    </w:tbl>
    <w:p w14:paraId="21408560" w14:textId="77777777" w:rsidR="005C03ED" w:rsidRPr="002A1E0D" w:rsidRDefault="00AC4366" w:rsidP="00EB27AD">
      <w:pPr>
        <w:pStyle w:val="ItemHead"/>
      </w:pPr>
      <w:r w:rsidRPr="002A1E0D">
        <w:t>251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8518.50.00)</w:t>
      </w:r>
    </w:p>
    <w:p w14:paraId="4349895E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3D6124" w:rsidRPr="002A1E0D" w:rsidDel="0095770D" w14:paraId="6157B691" w14:textId="77777777" w:rsidTr="005C03ED">
        <w:trPr>
          <w:cantSplit/>
          <w:trHeight w:val="209"/>
        </w:trPr>
        <w:tc>
          <w:tcPr>
            <w:tcW w:w="1134" w:type="dxa"/>
          </w:tcPr>
          <w:p w14:paraId="7727BEA6" w14:textId="77777777" w:rsidR="003D6124" w:rsidRPr="002A1E0D" w:rsidDel="0095770D" w:rsidRDefault="003D6124" w:rsidP="00EB27AD">
            <w:pPr>
              <w:pStyle w:val="Tabletext"/>
            </w:pPr>
            <w:bookmarkStart w:id="51" w:name="_Hlk90299660"/>
            <w:r w:rsidRPr="002A1E0D">
              <w:t>8518.50.00</w:t>
            </w:r>
            <w:bookmarkEnd w:id="51"/>
          </w:p>
        </w:tc>
        <w:tc>
          <w:tcPr>
            <w:tcW w:w="4820" w:type="dxa"/>
          </w:tcPr>
          <w:p w14:paraId="4AC9EEE6" w14:textId="77777777" w:rsidR="003D6124" w:rsidRPr="002A1E0D" w:rsidDel="0095770D" w:rsidRDefault="002A1E0D" w:rsidP="00EB27AD">
            <w:pPr>
              <w:pStyle w:val="CTA-"/>
            </w:pPr>
            <w:r>
              <w:noBreakHyphen/>
            </w:r>
            <w:r w:rsidR="003D6124" w:rsidRPr="002A1E0D">
              <w:t>Electric sound amplifier sets</w:t>
            </w:r>
          </w:p>
        </w:tc>
        <w:tc>
          <w:tcPr>
            <w:tcW w:w="1191" w:type="dxa"/>
          </w:tcPr>
          <w:p w14:paraId="3FDECC7D" w14:textId="77777777" w:rsidR="003D6124" w:rsidRPr="002A1E0D" w:rsidDel="0095770D" w:rsidRDefault="003D6124" w:rsidP="00EB27AD">
            <w:pPr>
              <w:pStyle w:val="Tabletext"/>
            </w:pPr>
            <w:r w:rsidRPr="002A1E0D">
              <w:t>Free</w:t>
            </w:r>
          </w:p>
        </w:tc>
      </w:tr>
    </w:tbl>
    <w:p w14:paraId="7D03CCBC" w14:textId="77777777" w:rsidR="005C03ED" w:rsidRPr="002A1E0D" w:rsidRDefault="00AC4366" w:rsidP="00EB27AD">
      <w:pPr>
        <w:pStyle w:val="ItemHead"/>
      </w:pPr>
      <w:r w:rsidRPr="002A1E0D">
        <w:t>252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8519.81.20)</w:t>
      </w:r>
    </w:p>
    <w:p w14:paraId="15D2565D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5C03ED" w:rsidRPr="002A1E0D" w:rsidDel="0095770D" w14:paraId="2668A28A" w14:textId="77777777" w:rsidTr="005C03ED">
        <w:trPr>
          <w:cantSplit/>
          <w:trHeight w:val="209"/>
        </w:trPr>
        <w:tc>
          <w:tcPr>
            <w:tcW w:w="1134" w:type="dxa"/>
          </w:tcPr>
          <w:p w14:paraId="4147F03F" w14:textId="77777777" w:rsidR="005C03ED" w:rsidRPr="002A1E0D" w:rsidDel="0095770D" w:rsidRDefault="005C03ED" w:rsidP="00EB27AD">
            <w:pPr>
              <w:pStyle w:val="Tabletext"/>
            </w:pPr>
            <w:bookmarkStart w:id="52" w:name="_Hlk90299719"/>
            <w:r w:rsidRPr="002A1E0D">
              <w:t>8519.81.20</w:t>
            </w:r>
            <w:bookmarkEnd w:id="52"/>
          </w:p>
        </w:tc>
        <w:tc>
          <w:tcPr>
            <w:tcW w:w="4820" w:type="dxa"/>
          </w:tcPr>
          <w:p w14:paraId="7FD87F25" w14:textId="77777777" w:rsidR="005C03ED" w:rsidRPr="002A1E0D" w:rsidDel="0095770D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117CC1" w:rsidRPr="002A1E0D">
              <w:t>Other sound reproducing apparatus, not incorporating a sound recording device</w:t>
            </w:r>
          </w:p>
        </w:tc>
        <w:tc>
          <w:tcPr>
            <w:tcW w:w="1191" w:type="dxa"/>
          </w:tcPr>
          <w:p w14:paraId="2F929B9D" w14:textId="77777777" w:rsidR="005C03ED" w:rsidRPr="002A1E0D" w:rsidDel="0095770D" w:rsidRDefault="005C03ED" w:rsidP="00EB27AD">
            <w:pPr>
              <w:pStyle w:val="Tabletext"/>
            </w:pPr>
            <w:r w:rsidRPr="002A1E0D">
              <w:t>Free</w:t>
            </w:r>
          </w:p>
        </w:tc>
      </w:tr>
    </w:tbl>
    <w:p w14:paraId="17304D12" w14:textId="77777777" w:rsidR="005C03ED" w:rsidRPr="002A1E0D" w:rsidRDefault="00AC4366" w:rsidP="00EB27AD">
      <w:pPr>
        <w:pStyle w:val="ItemHead"/>
      </w:pPr>
      <w:r w:rsidRPr="002A1E0D">
        <w:t>253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8519.81.41)</w:t>
      </w:r>
    </w:p>
    <w:p w14:paraId="33096336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117CC1" w:rsidRPr="002A1E0D" w:rsidDel="0095770D" w14:paraId="45E499A1" w14:textId="77777777" w:rsidTr="005C03ED">
        <w:trPr>
          <w:cantSplit/>
          <w:trHeight w:val="209"/>
        </w:trPr>
        <w:tc>
          <w:tcPr>
            <w:tcW w:w="1134" w:type="dxa"/>
          </w:tcPr>
          <w:p w14:paraId="0A2FE6E3" w14:textId="77777777" w:rsidR="00117CC1" w:rsidRPr="002A1E0D" w:rsidDel="0095770D" w:rsidRDefault="00117CC1" w:rsidP="00EB27AD">
            <w:pPr>
              <w:pStyle w:val="Tabletext"/>
            </w:pPr>
            <w:bookmarkStart w:id="53" w:name="_Hlk90299765"/>
            <w:r w:rsidRPr="002A1E0D">
              <w:t>8519.81.41</w:t>
            </w:r>
            <w:bookmarkEnd w:id="53"/>
          </w:p>
        </w:tc>
        <w:tc>
          <w:tcPr>
            <w:tcW w:w="4820" w:type="dxa"/>
          </w:tcPr>
          <w:p w14:paraId="6AB944E4" w14:textId="77777777" w:rsidR="00117CC1" w:rsidRPr="002A1E0D" w:rsidDel="0095770D" w:rsidRDefault="002A1E0D" w:rsidP="00EB27AD">
            <w:pPr>
              <w:pStyle w:val="CTA----"/>
            </w:pP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 w:rsidR="00117CC1" w:rsidRPr="002A1E0D">
              <w:t>Cassette</w:t>
            </w:r>
            <w:r>
              <w:noBreakHyphen/>
            </w:r>
            <w:r w:rsidR="00117CC1" w:rsidRPr="002A1E0D">
              <w:t>type</w:t>
            </w:r>
          </w:p>
        </w:tc>
        <w:tc>
          <w:tcPr>
            <w:tcW w:w="1191" w:type="dxa"/>
          </w:tcPr>
          <w:p w14:paraId="6094C208" w14:textId="77777777" w:rsidR="00117CC1" w:rsidRPr="002A1E0D" w:rsidDel="0095770D" w:rsidRDefault="00117CC1" w:rsidP="00EB27AD">
            <w:pPr>
              <w:pStyle w:val="Tabletext"/>
            </w:pPr>
            <w:r w:rsidRPr="002A1E0D">
              <w:t>Free</w:t>
            </w:r>
          </w:p>
        </w:tc>
      </w:tr>
    </w:tbl>
    <w:p w14:paraId="6DE67E77" w14:textId="77777777" w:rsidR="005C03ED" w:rsidRPr="002A1E0D" w:rsidRDefault="00AC4366" w:rsidP="00EB27AD">
      <w:pPr>
        <w:pStyle w:val="ItemHead"/>
      </w:pPr>
      <w:r w:rsidRPr="002A1E0D">
        <w:t>254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8519.81.90)</w:t>
      </w:r>
    </w:p>
    <w:p w14:paraId="3E8E9849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117CC1" w:rsidRPr="002A1E0D" w:rsidDel="0095770D" w14:paraId="0D93D807" w14:textId="77777777" w:rsidTr="005C03ED">
        <w:trPr>
          <w:cantSplit/>
          <w:trHeight w:val="209"/>
        </w:trPr>
        <w:tc>
          <w:tcPr>
            <w:tcW w:w="1134" w:type="dxa"/>
          </w:tcPr>
          <w:p w14:paraId="7F750880" w14:textId="77777777" w:rsidR="00117CC1" w:rsidRPr="002A1E0D" w:rsidDel="0095770D" w:rsidRDefault="00117CC1" w:rsidP="00EB27AD">
            <w:pPr>
              <w:pStyle w:val="Tabletext"/>
            </w:pPr>
            <w:bookmarkStart w:id="54" w:name="_Hlk90299807"/>
            <w:r w:rsidRPr="002A1E0D">
              <w:t>8519.81.90</w:t>
            </w:r>
            <w:bookmarkEnd w:id="54"/>
          </w:p>
        </w:tc>
        <w:tc>
          <w:tcPr>
            <w:tcW w:w="4820" w:type="dxa"/>
          </w:tcPr>
          <w:p w14:paraId="47D40A7D" w14:textId="77777777" w:rsidR="00117CC1" w:rsidRPr="002A1E0D" w:rsidDel="0095770D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117CC1" w:rsidRPr="002A1E0D">
              <w:t>Other sound recording apparatus, whether or not incorporating a sound reproducing device</w:t>
            </w:r>
          </w:p>
        </w:tc>
        <w:tc>
          <w:tcPr>
            <w:tcW w:w="1191" w:type="dxa"/>
          </w:tcPr>
          <w:p w14:paraId="2CA33E25" w14:textId="77777777" w:rsidR="00117CC1" w:rsidRPr="002A1E0D" w:rsidDel="0095770D" w:rsidRDefault="00117CC1" w:rsidP="00EB27AD">
            <w:pPr>
              <w:pStyle w:val="Tabletext"/>
            </w:pPr>
            <w:r w:rsidRPr="002A1E0D">
              <w:t>Free</w:t>
            </w:r>
          </w:p>
        </w:tc>
      </w:tr>
    </w:tbl>
    <w:p w14:paraId="7BD33C10" w14:textId="77777777" w:rsidR="005C03ED" w:rsidRPr="002A1E0D" w:rsidRDefault="00AC4366" w:rsidP="00EB27AD">
      <w:pPr>
        <w:pStyle w:val="ItemHead"/>
      </w:pPr>
      <w:r w:rsidRPr="002A1E0D">
        <w:t>255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8519.89.30)</w:t>
      </w:r>
    </w:p>
    <w:p w14:paraId="71B42280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117CC1" w:rsidRPr="002A1E0D" w:rsidDel="003208D3" w14:paraId="29490479" w14:textId="77777777" w:rsidTr="005C03ED">
        <w:trPr>
          <w:cantSplit/>
          <w:trHeight w:val="209"/>
        </w:trPr>
        <w:tc>
          <w:tcPr>
            <w:tcW w:w="1134" w:type="dxa"/>
          </w:tcPr>
          <w:p w14:paraId="269C8FE6" w14:textId="77777777" w:rsidR="00117CC1" w:rsidRPr="002A1E0D" w:rsidDel="003208D3" w:rsidRDefault="00117CC1" w:rsidP="00EB27AD">
            <w:pPr>
              <w:pStyle w:val="Tabletext"/>
            </w:pPr>
            <w:bookmarkStart w:id="55" w:name="_Hlk90299848"/>
            <w:r w:rsidRPr="002A1E0D">
              <w:t>8519.89.30</w:t>
            </w:r>
            <w:bookmarkEnd w:id="55"/>
          </w:p>
        </w:tc>
        <w:tc>
          <w:tcPr>
            <w:tcW w:w="4820" w:type="dxa"/>
          </w:tcPr>
          <w:p w14:paraId="5F4926B8" w14:textId="77777777" w:rsidR="00117CC1" w:rsidRPr="002A1E0D" w:rsidDel="003208D3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117CC1" w:rsidRPr="002A1E0D">
              <w:t>Other sound reproducing apparatus, not incorporating a sound recording device</w:t>
            </w:r>
          </w:p>
        </w:tc>
        <w:tc>
          <w:tcPr>
            <w:tcW w:w="1191" w:type="dxa"/>
          </w:tcPr>
          <w:p w14:paraId="145F5B94" w14:textId="77777777" w:rsidR="00117CC1" w:rsidRPr="002A1E0D" w:rsidDel="003208D3" w:rsidRDefault="00117CC1" w:rsidP="00EB27AD">
            <w:pPr>
              <w:pStyle w:val="Tabletext"/>
            </w:pPr>
            <w:r w:rsidRPr="002A1E0D">
              <w:t>Free</w:t>
            </w:r>
          </w:p>
        </w:tc>
      </w:tr>
    </w:tbl>
    <w:p w14:paraId="713D6946" w14:textId="77777777" w:rsidR="005C03ED" w:rsidRPr="002A1E0D" w:rsidRDefault="00AC4366" w:rsidP="00EB27AD">
      <w:pPr>
        <w:pStyle w:val="ItemHead"/>
      </w:pPr>
      <w:r w:rsidRPr="002A1E0D">
        <w:t>256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8519.89.90)</w:t>
      </w:r>
    </w:p>
    <w:p w14:paraId="5BFCA208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B26EC5" w:rsidRPr="002A1E0D" w:rsidDel="00EB1BE5" w14:paraId="0289D836" w14:textId="77777777" w:rsidTr="005C03ED">
        <w:trPr>
          <w:cantSplit/>
          <w:trHeight w:val="209"/>
        </w:trPr>
        <w:tc>
          <w:tcPr>
            <w:tcW w:w="1134" w:type="dxa"/>
          </w:tcPr>
          <w:p w14:paraId="05E0F3A3" w14:textId="77777777" w:rsidR="00B26EC5" w:rsidRPr="002A1E0D" w:rsidDel="00EB1BE5" w:rsidRDefault="00B26EC5" w:rsidP="00EB27AD">
            <w:pPr>
              <w:pStyle w:val="Tabletext"/>
            </w:pPr>
            <w:r w:rsidRPr="002A1E0D">
              <w:t>8519.89.90</w:t>
            </w:r>
          </w:p>
        </w:tc>
        <w:tc>
          <w:tcPr>
            <w:tcW w:w="4820" w:type="dxa"/>
          </w:tcPr>
          <w:p w14:paraId="21EF68D1" w14:textId="77777777" w:rsidR="00B26EC5" w:rsidRPr="002A1E0D" w:rsidDel="00EB1BE5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B26EC5" w:rsidRPr="002A1E0D">
              <w:t>Other</w:t>
            </w:r>
          </w:p>
        </w:tc>
        <w:tc>
          <w:tcPr>
            <w:tcW w:w="1191" w:type="dxa"/>
          </w:tcPr>
          <w:p w14:paraId="7894E108" w14:textId="77777777" w:rsidR="00B26EC5" w:rsidRPr="002A1E0D" w:rsidDel="00EB1BE5" w:rsidRDefault="00B26EC5" w:rsidP="00EB27AD">
            <w:pPr>
              <w:pStyle w:val="Tabletext"/>
            </w:pPr>
            <w:r w:rsidRPr="002A1E0D">
              <w:t>Free</w:t>
            </w:r>
          </w:p>
        </w:tc>
      </w:tr>
    </w:tbl>
    <w:p w14:paraId="7D383D18" w14:textId="77777777" w:rsidR="005C03ED" w:rsidRPr="002A1E0D" w:rsidRDefault="00AC4366" w:rsidP="00EB27AD">
      <w:pPr>
        <w:pStyle w:val="ItemHead"/>
      </w:pPr>
      <w:r w:rsidRPr="002A1E0D">
        <w:t>257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8523.21.00)</w:t>
      </w:r>
    </w:p>
    <w:p w14:paraId="718CCBBC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B26EC5" w:rsidRPr="002A1E0D" w:rsidDel="00F125D8" w14:paraId="1429B20E" w14:textId="77777777" w:rsidTr="005C03ED">
        <w:trPr>
          <w:cantSplit/>
          <w:trHeight w:val="209"/>
        </w:trPr>
        <w:tc>
          <w:tcPr>
            <w:tcW w:w="1134" w:type="dxa"/>
          </w:tcPr>
          <w:p w14:paraId="4170F28B" w14:textId="77777777" w:rsidR="00B26EC5" w:rsidRPr="002A1E0D" w:rsidDel="00F125D8" w:rsidRDefault="00B26EC5" w:rsidP="00EB27AD">
            <w:pPr>
              <w:pStyle w:val="Tabletext"/>
            </w:pPr>
            <w:bookmarkStart w:id="56" w:name="_Hlk90299939"/>
            <w:r w:rsidRPr="002A1E0D">
              <w:t>8523.21.00</w:t>
            </w:r>
            <w:bookmarkEnd w:id="56"/>
          </w:p>
        </w:tc>
        <w:tc>
          <w:tcPr>
            <w:tcW w:w="4820" w:type="dxa"/>
          </w:tcPr>
          <w:p w14:paraId="25159318" w14:textId="77777777" w:rsidR="00B26EC5" w:rsidRPr="002A1E0D" w:rsidDel="00F125D8" w:rsidRDefault="002A1E0D" w:rsidP="00EB27AD">
            <w:pPr>
              <w:pStyle w:val="CTA--"/>
            </w:pPr>
            <w:r>
              <w:noBreakHyphen/>
            </w:r>
            <w:r>
              <w:noBreakHyphen/>
            </w:r>
            <w:r w:rsidR="00B26EC5" w:rsidRPr="002A1E0D">
              <w:t>Cards incorporating a magnetic stripe</w:t>
            </w:r>
          </w:p>
        </w:tc>
        <w:tc>
          <w:tcPr>
            <w:tcW w:w="1191" w:type="dxa"/>
          </w:tcPr>
          <w:p w14:paraId="47B8B5F7" w14:textId="77777777" w:rsidR="00B26EC5" w:rsidRPr="002A1E0D" w:rsidDel="00F125D8" w:rsidRDefault="00B26EC5" w:rsidP="00EB27AD">
            <w:pPr>
              <w:pStyle w:val="Tabletext"/>
            </w:pPr>
            <w:r w:rsidRPr="002A1E0D">
              <w:t>Free</w:t>
            </w:r>
          </w:p>
        </w:tc>
      </w:tr>
    </w:tbl>
    <w:p w14:paraId="1EA07717" w14:textId="77777777" w:rsidR="005C03ED" w:rsidRPr="002A1E0D" w:rsidRDefault="00AC4366" w:rsidP="00EB27AD">
      <w:pPr>
        <w:pStyle w:val="ItemHead"/>
      </w:pPr>
      <w:r w:rsidRPr="002A1E0D">
        <w:t>258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8525.50.00)</w:t>
      </w:r>
    </w:p>
    <w:p w14:paraId="0D056315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B26EC5" w:rsidRPr="002A1E0D" w:rsidDel="00F125D8" w14:paraId="2FA74CAA" w14:textId="77777777" w:rsidTr="005C03ED">
        <w:trPr>
          <w:cantSplit/>
          <w:trHeight w:val="209"/>
        </w:trPr>
        <w:tc>
          <w:tcPr>
            <w:tcW w:w="1134" w:type="dxa"/>
          </w:tcPr>
          <w:p w14:paraId="22B6D92C" w14:textId="77777777" w:rsidR="00B26EC5" w:rsidRPr="002A1E0D" w:rsidDel="00F125D8" w:rsidRDefault="00B26EC5" w:rsidP="00EB27AD">
            <w:pPr>
              <w:pStyle w:val="Tabletext"/>
            </w:pPr>
            <w:bookmarkStart w:id="57" w:name="_Hlk90299984"/>
            <w:r w:rsidRPr="002A1E0D">
              <w:t>8525.50.00</w:t>
            </w:r>
            <w:bookmarkEnd w:id="57"/>
          </w:p>
        </w:tc>
        <w:tc>
          <w:tcPr>
            <w:tcW w:w="4820" w:type="dxa"/>
          </w:tcPr>
          <w:p w14:paraId="5BB63DD5" w14:textId="77777777" w:rsidR="00B26EC5" w:rsidRPr="002A1E0D" w:rsidDel="00F125D8" w:rsidRDefault="002A1E0D" w:rsidP="00EB27AD">
            <w:pPr>
              <w:pStyle w:val="CTA-"/>
            </w:pPr>
            <w:r>
              <w:noBreakHyphen/>
            </w:r>
            <w:r w:rsidR="00B26EC5" w:rsidRPr="002A1E0D">
              <w:t>Transmission apparatus</w:t>
            </w:r>
          </w:p>
        </w:tc>
        <w:tc>
          <w:tcPr>
            <w:tcW w:w="1191" w:type="dxa"/>
          </w:tcPr>
          <w:p w14:paraId="796EEDD7" w14:textId="77777777" w:rsidR="00B26EC5" w:rsidRPr="002A1E0D" w:rsidDel="00F125D8" w:rsidRDefault="00B26EC5" w:rsidP="00EB27AD">
            <w:pPr>
              <w:pStyle w:val="Tabletext"/>
            </w:pPr>
            <w:r w:rsidRPr="002A1E0D">
              <w:t>Free</w:t>
            </w:r>
          </w:p>
        </w:tc>
      </w:tr>
    </w:tbl>
    <w:p w14:paraId="4034DD77" w14:textId="77777777" w:rsidR="005C03ED" w:rsidRPr="002A1E0D" w:rsidRDefault="00AC4366" w:rsidP="00EB27AD">
      <w:pPr>
        <w:pStyle w:val="ItemHead"/>
      </w:pPr>
      <w:r w:rsidRPr="002A1E0D">
        <w:t>259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8526.10.00)</w:t>
      </w:r>
    </w:p>
    <w:p w14:paraId="4720F18D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48"/>
        <w:gridCol w:w="1163"/>
      </w:tblGrid>
      <w:tr w:rsidR="00B26EC5" w:rsidRPr="002A1E0D" w:rsidDel="00F125D8" w14:paraId="70A4E25D" w14:textId="77777777" w:rsidTr="005C03ED">
        <w:trPr>
          <w:cantSplit/>
          <w:trHeight w:val="209"/>
        </w:trPr>
        <w:tc>
          <w:tcPr>
            <w:tcW w:w="1134" w:type="dxa"/>
          </w:tcPr>
          <w:p w14:paraId="55DF8776" w14:textId="77777777" w:rsidR="00B26EC5" w:rsidRPr="002A1E0D" w:rsidDel="00F125D8" w:rsidRDefault="00B26EC5" w:rsidP="00EB27AD">
            <w:pPr>
              <w:pStyle w:val="Tabletext"/>
            </w:pPr>
            <w:bookmarkStart w:id="58" w:name="_Hlk90301789"/>
            <w:r w:rsidRPr="002A1E0D">
              <w:t>8526.10.00</w:t>
            </w:r>
            <w:bookmarkEnd w:id="58"/>
          </w:p>
        </w:tc>
        <w:tc>
          <w:tcPr>
            <w:tcW w:w="4848" w:type="dxa"/>
          </w:tcPr>
          <w:p w14:paraId="7B5CA084" w14:textId="77777777" w:rsidR="00B26EC5" w:rsidRPr="002A1E0D" w:rsidDel="00F125D8" w:rsidRDefault="002A1E0D" w:rsidP="00EB27AD">
            <w:pPr>
              <w:pStyle w:val="CTA-"/>
            </w:pPr>
            <w:r>
              <w:noBreakHyphen/>
            </w:r>
            <w:r w:rsidR="00B26EC5" w:rsidRPr="002A1E0D">
              <w:t>Radar apparatus</w:t>
            </w:r>
          </w:p>
        </w:tc>
        <w:tc>
          <w:tcPr>
            <w:tcW w:w="1163" w:type="dxa"/>
          </w:tcPr>
          <w:p w14:paraId="2B86E250" w14:textId="77777777" w:rsidR="00B26EC5" w:rsidRPr="002A1E0D" w:rsidDel="00F125D8" w:rsidRDefault="00B26EC5" w:rsidP="00EB27AD">
            <w:pPr>
              <w:pStyle w:val="Tabletext"/>
            </w:pPr>
            <w:r w:rsidRPr="002A1E0D">
              <w:t>Free</w:t>
            </w:r>
          </w:p>
        </w:tc>
      </w:tr>
    </w:tbl>
    <w:p w14:paraId="008CF8AF" w14:textId="77777777" w:rsidR="005C03ED" w:rsidRPr="002A1E0D" w:rsidRDefault="00AC4366" w:rsidP="00EB27AD">
      <w:pPr>
        <w:pStyle w:val="ItemHead"/>
      </w:pPr>
      <w:r w:rsidRPr="002A1E0D">
        <w:t>260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8526.91.00)</w:t>
      </w:r>
    </w:p>
    <w:p w14:paraId="3B2CFE75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48"/>
        <w:gridCol w:w="1163"/>
      </w:tblGrid>
      <w:tr w:rsidR="00B26EC5" w:rsidRPr="002A1E0D" w:rsidDel="00F125D8" w14:paraId="0E08EA1D" w14:textId="77777777" w:rsidTr="005C03ED">
        <w:trPr>
          <w:cantSplit/>
          <w:trHeight w:val="209"/>
        </w:trPr>
        <w:tc>
          <w:tcPr>
            <w:tcW w:w="1134" w:type="dxa"/>
          </w:tcPr>
          <w:p w14:paraId="482AA0C7" w14:textId="77777777" w:rsidR="00B26EC5" w:rsidRPr="002A1E0D" w:rsidDel="00F125D8" w:rsidRDefault="00B26EC5" w:rsidP="00EB27AD">
            <w:pPr>
              <w:pStyle w:val="Tabletext"/>
            </w:pPr>
            <w:bookmarkStart w:id="59" w:name="_Hlk90301870"/>
            <w:r w:rsidRPr="002A1E0D">
              <w:t>8526.91.00</w:t>
            </w:r>
            <w:bookmarkEnd w:id="59"/>
          </w:p>
        </w:tc>
        <w:tc>
          <w:tcPr>
            <w:tcW w:w="4848" w:type="dxa"/>
          </w:tcPr>
          <w:p w14:paraId="2666C22B" w14:textId="77777777" w:rsidR="00B26EC5" w:rsidRPr="002A1E0D" w:rsidDel="00F125D8" w:rsidRDefault="002A1E0D" w:rsidP="00EB27AD">
            <w:pPr>
              <w:pStyle w:val="CTA--"/>
            </w:pPr>
            <w:r>
              <w:noBreakHyphen/>
            </w:r>
            <w:r>
              <w:noBreakHyphen/>
            </w:r>
            <w:r w:rsidR="00B26EC5" w:rsidRPr="002A1E0D">
              <w:t>Radio navigational aid apparatus</w:t>
            </w:r>
          </w:p>
        </w:tc>
        <w:tc>
          <w:tcPr>
            <w:tcW w:w="1163" w:type="dxa"/>
          </w:tcPr>
          <w:p w14:paraId="4F33B739" w14:textId="77777777" w:rsidR="00B26EC5" w:rsidRPr="002A1E0D" w:rsidDel="00F125D8" w:rsidRDefault="00B26EC5" w:rsidP="00EB27AD">
            <w:pPr>
              <w:pStyle w:val="Tabletext"/>
            </w:pPr>
            <w:r w:rsidRPr="002A1E0D">
              <w:t>Free</w:t>
            </w:r>
          </w:p>
        </w:tc>
      </w:tr>
    </w:tbl>
    <w:p w14:paraId="070A1D4D" w14:textId="77777777" w:rsidR="005C03ED" w:rsidRPr="002A1E0D" w:rsidRDefault="00AC4366" w:rsidP="00EB27AD">
      <w:pPr>
        <w:pStyle w:val="ItemHead"/>
      </w:pPr>
      <w:r w:rsidRPr="002A1E0D">
        <w:t>261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8526.92.00)</w:t>
      </w:r>
    </w:p>
    <w:p w14:paraId="2A12C062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48"/>
        <w:gridCol w:w="1163"/>
      </w:tblGrid>
      <w:tr w:rsidR="00B26EC5" w:rsidRPr="002A1E0D" w:rsidDel="00F125D8" w14:paraId="3E7C72B2" w14:textId="77777777" w:rsidTr="005C03ED">
        <w:trPr>
          <w:cantSplit/>
          <w:trHeight w:val="209"/>
        </w:trPr>
        <w:tc>
          <w:tcPr>
            <w:tcW w:w="1134" w:type="dxa"/>
          </w:tcPr>
          <w:p w14:paraId="2C6B25ED" w14:textId="77777777" w:rsidR="00B26EC5" w:rsidRPr="002A1E0D" w:rsidDel="00F125D8" w:rsidRDefault="00B26EC5" w:rsidP="00EB27AD">
            <w:pPr>
              <w:pStyle w:val="Tabletext"/>
            </w:pPr>
            <w:r w:rsidRPr="002A1E0D">
              <w:t>8526.92.00</w:t>
            </w:r>
          </w:p>
        </w:tc>
        <w:tc>
          <w:tcPr>
            <w:tcW w:w="4848" w:type="dxa"/>
          </w:tcPr>
          <w:p w14:paraId="259AC306" w14:textId="77777777" w:rsidR="00B26EC5" w:rsidRPr="002A1E0D" w:rsidDel="00F125D8" w:rsidRDefault="002A1E0D" w:rsidP="00EB27AD">
            <w:pPr>
              <w:pStyle w:val="CTA--"/>
            </w:pPr>
            <w:r>
              <w:noBreakHyphen/>
            </w:r>
            <w:r>
              <w:noBreakHyphen/>
            </w:r>
            <w:r w:rsidR="00B26EC5" w:rsidRPr="002A1E0D">
              <w:t>Radio remote control apparatus</w:t>
            </w:r>
          </w:p>
        </w:tc>
        <w:tc>
          <w:tcPr>
            <w:tcW w:w="1163" w:type="dxa"/>
          </w:tcPr>
          <w:p w14:paraId="3D38936C" w14:textId="77777777" w:rsidR="00B26EC5" w:rsidRPr="002A1E0D" w:rsidDel="00F125D8" w:rsidRDefault="00B26EC5" w:rsidP="00EB27AD">
            <w:pPr>
              <w:pStyle w:val="Tabletext"/>
            </w:pPr>
            <w:r w:rsidRPr="002A1E0D">
              <w:t>Free</w:t>
            </w:r>
          </w:p>
        </w:tc>
      </w:tr>
    </w:tbl>
    <w:p w14:paraId="4748F60C" w14:textId="77777777" w:rsidR="005C03ED" w:rsidRPr="002A1E0D" w:rsidRDefault="00AC4366" w:rsidP="00EB27AD">
      <w:pPr>
        <w:pStyle w:val="ItemHead"/>
      </w:pPr>
      <w:r w:rsidRPr="002A1E0D">
        <w:t>262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8527.19.00)</w:t>
      </w:r>
    </w:p>
    <w:p w14:paraId="55140CF7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B26EC5" w:rsidRPr="002A1E0D" w:rsidDel="00F125D8" w14:paraId="12C46F54" w14:textId="77777777" w:rsidTr="005C03ED">
        <w:trPr>
          <w:cantSplit/>
          <w:trHeight w:val="209"/>
        </w:trPr>
        <w:tc>
          <w:tcPr>
            <w:tcW w:w="1134" w:type="dxa"/>
          </w:tcPr>
          <w:p w14:paraId="7D423B11" w14:textId="77777777" w:rsidR="00B26EC5" w:rsidRPr="002A1E0D" w:rsidDel="00F125D8" w:rsidRDefault="00B26EC5" w:rsidP="00EB27AD">
            <w:pPr>
              <w:pStyle w:val="Tabletext"/>
            </w:pPr>
            <w:bookmarkStart w:id="60" w:name="_Hlk90301944"/>
            <w:r w:rsidRPr="002A1E0D">
              <w:t>8527.19.00</w:t>
            </w:r>
            <w:bookmarkEnd w:id="60"/>
          </w:p>
        </w:tc>
        <w:tc>
          <w:tcPr>
            <w:tcW w:w="4820" w:type="dxa"/>
          </w:tcPr>
          <w:p w14:paraId="70E0E51F" w14:textId="77777777" w:rsidR="00B26EC5" w:rsidRPr="002A1E0D" w:rsidDel="00F125D8" w:rsidRDefault="002A1E0D" w:rsidP="00EB27AD">
            <w:pPr>
              <w:pStyle w:val="CTA--"/>
            </w:pPr>
            <w:r>
              <w:noBreakHyphen/>
            </w:r>
            <w:r>
              <w:noBreakHyphen/>
            </w:r>
            <w:r w:rsidR="00B26EC5" w:rsidRPr="002A1E0D">
              <w:t>Other</w:t>
            </w:r>
          </w:p>
        </w:tc>
        <w:tc>
          <w:tcPr>
            <w:tcW w:w="1191" w:type="dxa"/>
          </w:tcPr>
          <w:p w14:paraId="7EC2D077" w14:textId="77777777" w:rsidR="00B26EC5" w:rsidRPr="002A1E0D" w:rsidDel="00F125D8" w:rsidRDefault="00B26EC5" w:rsidP="00EB27AD">
            <w:pPr>
              <w:pStyle w:val="Tabletext"/>
            </w:pPr>
            <w:r w:rsidRPr="002A1E0D">
              <w:t>Free</w:t>
            </w:r>
          </w:p>
        </w:tc>
      </w:tr>
    </w:tbl>
    <w:p w14:paraId="14EF9401" w14:textId="77777777" w:rsidR="005C03ED" w:rsidRPr="002A1E0D" w:rsidRDefault="00AC4366" w:rsidP="00EB27AD">
      <w:pPr>
        <w:pStyle w:val="ItemHead"/>
      </w:pPr>
      <w:r w:rsidRPr="002A1E0D">
        <w:t>263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8527.21.10)</w:t>
      </w:r>
    </w:p>
    <w:p w14:paraId="460D9D77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B26EC5" w:rsidRPr="002A1E0D" w:rsidDel="00F125D8" w14:paraId="792F7761" w14:textId="77777777" w:rsidTr="005C03ED">
        <w:trPr>
          <w:cantSplit/>
          <w:trHeight w:val="209"/>
        </w:trPr>
        <w:tc>
          <w:tcPr>
            <w:tcW w:w="1134" w:type="dxa"/>
          </w:tcPr>
          <w:p w14:paraId="135EB36D" w14:textId="77777777" w:rsidR="00B26EC5" w:rsidRPr="002A1E0D" w:rsidDel="00F125D8" w:rsidRDefault="00B26EC5" w:rsidP="00EB27AD">
            <w:pPr>
              <w:pStyle w:val="Tabletext"/>
            </w:pPr>
            <w:bookmarkStart w:id="61" w:name="_Hlk90301985"/>
            <w:r w:rsidRPr="002A1E0D">
              <w:t>8527.21.10</w:t>
            </w:r>
            <w:bookmarkEnd w:id="61"/>
          </w:p>
        </w:tc>
        <w:tc>
          <w:tcPr>
            <w:tcW w:w="4820" w:type="dxa"/>
          </w:tcPr>
          <w:p w14:paraId="3316243B" w14:textId="77777777" w:rsidR="00B26EC5" w:rsidRPr="002A1E0D" w:rsidDel="00F125D8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B26EC5" w:rsidRPr="002A1E0D">
              <w:t>Capable of receiving and decoding digital radio data system signals</w:t>
            </w:r>
          </w:p>
        </w:tc>
        <w:tc>
          <w:tcPr>
            <w:tcW w:w="1191" w:type="dxa"/>
          </w:tcPr>
          <w:p w14:paraId="7378B7C8" w14:textId="77777777" w:rsidR="00B26EC5" w:rsidRPr="002A1E0D" w:rsidDel="00F125D8" w:rsidRDefault="00B26EC5" w:rsidP="00EB27AD">
            <w:pPr>
              <w:pStyle w:val="Tabletext"/>
            </w:pPr>
            <w:r w:rsidRPr="002A1E0D">
              <w:t>Free</w:t>
            </w:r>
          </w:p>
        </w:tc>
      </w:tr>
    </w:tbl>
    <w:p w14:paraId="2D03AAAB" w14:textId="77777777" w:rsidR="005C03ED" w:rsidRPr="002A1E0D" w:rsidRDefault="00AC4366" w:rsidP="00EB27AD">
      <w:pPr>
        <w:pStyle w:val="ItemHead"/>
      </w:pPr>
      <w:r w:rsidRPr="002A1E0D">
        <w:t>264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8527.29.00)</w:t>
      </w:r>
    </w:p>
    <w:p w14:paraId="00B7214A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B34FA7" w:rsidRPr="002A1E0D" w:rsidDel="00F125D8" w14:paraId="42D9F948" w14:textId="77777777" w:rsidTr="005C03ED">
        <w:trPr>
          <w:cantSplit/>
          <w:trHeight w:val="209"/>
        </w:trPr>
        <w:tc>
          <w:tcPr>
            <w:tcW w:w="1134" w:type="dxa"/>
          </w:tcPr>
          <w:p w14:paraId="0C84CC15" w14:textId="77777777" w:rsidR="00B34FA7" w:rsidRPr="002A1E0D" w:rsidDel="00F125D8" w:rsidRDefault="00B34FA7" w:rsidP="00EB27AD">
            <w:pPr>
              <w:pStyle w:val="Tabletext"/>
            </w:pPr>
            <w:bookmarkStart w:id="62" w:name="_Hlk90302030"/>
            <w:r w:rsidRPr="002A1E0D">
              <w:t>8527.29.00</w:t>
            </w:r>
            <w:bookmarkEnd w:id="62"/>
          </w:p>
        </w:tc>
        <w:tc>
          <w:tcPr>
            <w:tcW w:w="4820" w:type="dxa"/>
          </w:tcPr>
          <w:p w14:paraId="5D95FDF2" w14:textId="77777777" w:rsidR="00B34FA7" w:rsidRPr="002A1E0D" w:rsidDel="00F125D8" w:rsidRDefault="002A1E0D" w:rsidP="00EB27AD">
            <w:pPr>
              <w:pStyle w:val="CTA--"/>
            </w:pPr>
            <w:r>
              <w:noBreakHyphen/>
            </w:r>
            <w:r>
              <w:noBreakHyphen/>
            </w:r>
            <w:r w:rsidR="00B34FA7" w:rsidRPr="002A1E0D">
              <w:t>Other</w:t>
            </w:r>
          </w:p>
        </w:tc>
        <w:tc>
          <w:tcPr>
            <w:tcW w:w="1191" w:type="dxa"/>
          </w:tcPr>
          <w:p w14:paraId="5E3C1AB8" w14:textId="77777777" w:rsidR="00B34FA7" w:rsidRPr="002A1E0D" w:rsidDel="00F125D8" w:rsidRDefault="00B34FA7" w:rsidP="00EB27AD">
            <w:pPr>
              <w:pStyle w:val="Tabletext"/>
            </w:pPr>
            <w:r w:rsidRPr="002A1E0D">
              <w:t>Free</w:t>
            </w:r>
          </w:p>
        </w:tc>
      </w:tr>
    </w:tbl>
    <w:p w14:paraId="3F3D2356" w14:textId="77777777" w:rsidR="005C03ED" w:rsidRPr="002A1E0D" w:rsidRDefault="00AC4366" w:rsidP="00EB27AD">
      <w:pPr>
        <w:pStyle w:val="ItemHead"/>
      </w:pPr>
      <w:r w:rsidRPr="002A1E0D">
        <w:t>265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8527.91.00)</w:t>
      </w:r>
    </w:p>
    <w:p w14:paraId="27816E77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B34FA7" w:rsidRPr="002A1E0D" w:rsidDel="00F125D8" w14:paraId="0AB96E2C" w14:textId="77777777" w:rsidTr="005C03ED">
        <w:trPr>
          <w:cantSplit/>
          <w:trHeight w:val="209"/>
        </w:trPr>
        <w:tc>
          <w:tcPr>
            <w:tcW w:w="1134" w:type="dxa"/>
          </w:tcPr>
          <w:p w14:paraId="2B778500" w14:textId="77777777" w:rsidR="00B34FA7" w:rsidRPr="002A1E0D" w:rsidDel="00F125D8" w:rsidRDefault="00B34FA7" w:rsidP="00EB27AD">
            <w:pPr>
              <w:pStyle w:val="Tabletext"/>
            </w:pPr>
            <w:bookmarkStart w:id="63" w:name="_Hlk90302066"/>
            <w:r w:rsidRPr="002A1E0D">
              <w:t>8527.91.00</w:t>
            </w:r>
            <w:bookmarkEnd w:id="63"/>
          </w:p>
        </w:tc>
        <w:tc>
          <w:tcPr>
            <w:tcW w:w="4820" w:type="dxa"/>
          </w:tcPr>
          <w:p w14:paraId="23362C91" w14:textId="77777777" w:rsidR="00B34FA7" w:rsidRPr="002A1E0D" w:rsidDel="00F125D8" w:rsidRDefault="002A1E0D" w:rsidP="00EB27AD">
            <w:pPr>
              <w:pStyle w:val="CTA--"/>
            </w:pPr>
            <w:r>
              <w:noBreakHyphen/>
            </w:r>
            <w:r>
              <w:noBreakHyphen/>
            </w:r>
            <w:r w:rsidR="00B34FA7" w:rsidRPr="002A1E0D">
              <w:t>Combined with sound recording or reproducing apparatus</w:t>
            </w:r>
          </w:p>
        </w:tc>
        <w:tc>
          <w:tcPr>
            <w:tcW w:w="1191" w:type="dxa"/>
          </w:tcPr>
          <w:p w14:paraId="705868CD" w14:textId="77777777" w:rsidR="00B34FA7" w:rsidRPr="002A1E0D" w:rsidDel="00F125D8" w:rsidRDefault="00B34FA7" w:rsidP="00EB27AD">
            <w:pPr>
              <w:pStyle w:val="Tabletext"/>
            </w:pPr>
            <w:r w:rsidRPr="002A1E0D">
              <w:t>Free</w:t>
            </w:r>
          </w:p>
        </w:tc>
      </w:tr>
    </w:tbl>
    <w:p w14:paraId="06C43E78" w14:textId="77777777" w:rsidR="005C03ED" w:rsidRPr="002A1E0D" w:rsidRDefault="00AC4366" w:rsidP="00EB27AD">
      <w:pPr>
        <w:pStyle w:val="ItemHead"/>
      </w:pPr>
      <w:r w:rsidRPr="002A1E0D">
        <w:t>266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8527.99.00)</w:t>
      </w:r>
    </w:p>
    <w:p w14:paraId="319D22B7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B34FA7" w:rsidRPr="002A1E0D" w:rsidDel="00F125D8" w14:paraId="6558C2FD" w14:textId="77777777" w:rsidTr="005C03ED">
        <w:trPr>
          <w:cantSplit/>
          <w:trHeight w:val="209"/>
        </w:trPr>
        <w:tc>
          <w:tcPr>
            <w:tcW w:w="1134" w:type="dxa"/>
          </w:tcPr>
          <w:p w14:paraId="744984E5" w14:textId="77777777" w:rsidR="00B34FA7" w:rsidRPr="002A1E0D" w:rsidDel="00F125D8" w:rsidRDefault="00B34FA7" w:rsidP="00EB27AD">
            <w:pPr>
              <w:pStyle w:val="Tabletext"/>
            </w:pPr>
            <w:bookmarkStart w:id="64" w:name="_Hlk90302118"/>
            <w:r w:rsidRPr="002A1E0D">
              <w:t>8527.99.00</w:t>
            </w:r>
            <w:bookmarkEnd w:id="64"/>
          </w:p>
        </w:tc>
        <w:tc>
          <w:tcPr>
            <w:tcW w:w="4820" w:type="dxa"/>
          </w:tcPr>
          <w:p w14:paraId="437C2ACB" w14:textId="77777777" w:rsidR="00B34FA7" w:rsidRPr="002A1E0D" w:rsidDel="00F125D8" w:rsidRDefault="002A1E0D" w:rsidP="00EB27AD">
            <w:pPr>
              <w:pStyle w:val="CTA--"/>
            </w:pPr>
            <w:r>
              <w:noBreakHyphen/>
            </w:r>
            <w:r>
              <w:noBreakHyphen/>
            </w:r>
            <w:r w:rsidR="00B34FA7" w:rsidRPr="002A1E0D">
              <w:t>Other</w:t>
            </w:r>
          </w:p>
        </w:tc>
        <w:tc>
          <w:tcPr>
            <w:tcW w:w="1191" w:type="dxa"/>
          </w:tcPr>
          <w:p w14:paraId="0D829347" w14:textId="77777777" w:rsidR="00B34FA7" w:rsidRPr="002A1E0D" w:rsidDel="00F125D8" w:rsidRDefault="00B34FA7" w:rsidP="00EB27AD">
            <w:pPr>
              <w:pStyle w:val="Tabletext"/>
            </w:pPr>
            <w:r w:rsidRPr="002A1E0D">
              <w:t>Free</w:t>
            </w:r>
          </w:p>
        </w:tc>
      </w:tr>
    </w:tbl>
    <w:p w14:paraId="193D4698" w14:textId="77777777" w:rsidR="005C03ED" w:rsidRPr="002A1E0D" w:rsidRDefault="00AC4366" w:rsidP="00EB27AD">
      <w:pPr>
        <w:pStyle w:val="ItemHead"/>
      </w:pPr>
      <w:r w:rsidRPr="002A1E0D">
        <w:t>267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8528.71.10)</w:t>
      </w:r>
    </w:p>
    <w:p w14:paraId="5EC9F129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B34FA7" w:rsidRPr="002A1E0D" w:rsidDel="00F125D8" w14:paraId="4C09F6B7" w14:textId="77777777" w:rsidTr="005C03ED">
        <w:trPr>
          <w:cantSplit/>
          <w:trHeight w:val="209"/>
        </w:trPr>
        <w:tc>
          <w:tcPr>
            <w:tcW w:w="1134" w:type="dxa"/>
          </w:tcPr>
          <w:p w14:paraId="043597BA" w14:textId="77777777" w:rsidR="00B34FA7" w:rsidRPr="002A1E0D" w:rsidDel="00F125D8" w:rsidRDefault="00B34FA7" w:rsidP="00EB27AD">
            <w:pPr>
              <w:pStyle w:val="Tabletext"/>
            </w:pPr>
            <w:bookmarkStart w:id="65" w:name="_Hlk90302185"/>
            <w:r w:rsidRPr="002A1E0D">
              <w:t>8528.71.10</w:t>
            </w:r>
            <w:bookmarkEnd w:id="65"/>
          </w:p>
        </w:tc>
        <w:tc>
          <w:tcPr>
            <w:tcW w:w="4820" w:type="dxa"/>
          </w:tcPr>
          <w:p w14:paraId="170A6848" w14:textId="77777777" w:rsidR="00B34FA7" w:rsidRPr="002A1E0D" w:rsidDel="00F125D8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B34FA7" w:rsidRPr="002A1E0D">
              <w:t>Colour</w:t>
            </w:r>
          </w:p>
        </w:tc>
        <w:tc>
          <w:tcPr>
            <w:tcW w:w="1191" w:type="dxa"/>
          </w:tcPr>
          <w:p w14:paraId="054F3DFE" w14:textId="77777777" w:rsidR="00B34FA7" w:rsidRPr="002A1E0D" w:rsidDel="00F125D8" w:rsidRDefault="00B34FA7" w:rsidP="00EB27AD">
            <w:pPr>
              <w:pStyle w:val="Tabletext"/>
            </w:pPr>
            <w:r w:rsidRPr="002A1E0D">
              <w:t>Free</w:t>
            </w:r>
          </w:p>
        </w:tc>
      </w:tr>
    </w:tbl>
    <w:p w14:paraId="354AA239" w14:textId="77777777" w:rsidR="005C03ED" w:rsidRPr="002A1E0D" w:rsidRDefault="00AC4366" w:rsidP="00EB27AD">
      <w:pPr>
        <w:pStyle w:val="ItemHead"/>
      </w:pPr>
      <w:r w:rsidRPr="002A1E0D">
        <w:t>268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8531.90.90)</w:t>
      </w:r>
    </w:p>
    <w:p w14:paraId="0B3E3316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134"/>
        <w:gridCol w:w="4820"/>
        <w:gridCol w:w="1191"/>
      </w:tblGrid>
      <w:tr w:rsidR="00B34FA7" w:rsidRPr="002A1E0D" w:rsidDel="00F125D8" w14:paraId="1AAEFB8A" w14:textId="77777777" w:rsidTr="005C03ED">
        <w:trPr>
          <w:cantSplit/>
        </w:trPr>
        <w:tc>
          <w:tcPr>
            <w:tcW w:w="1134" w:type="dxa"/>
          </w:tcPr>
          <w:p w14:paraId="6C3A8651" w14:textId="77777777" w:rsidR="00B34FA7" w:rsidRPr="002A1E0D" w:rsidDel="00F125D8" w:rsidRDefault="00B34FA7" w:rsidP="00EB27AD">
            <w:pPr>
              <w:pStyle w:val="Tabletext"/>
            </w:pPr>
            <w:bookmarkStart w:id="66" w:name="_Hlk90302394"/>
            <w:r w:rsidRPr="002A1E0D">
              <w:t>8531.90.90</w:t>
            </w:r>
            <w:bookmarkEnd w:id="66"/>
          </w:p>
        </w:tc>
        <w:tc>
          <w:tcPr>
            <w:tcW w:w="4820" w:type="dxa"/>
          </w:tcPr>
          <w:p w14:paraId="1C3FBB87" w14:textId="77777777" w:rsidR="00B34FA7" w:rsidRPr="002A1E0D" w:rsidDel="00F125D8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B34FA7" w:rsidRPr="002A1E0D">
              <w:t>Other</w:t>
            </w:r>
          </w:p>
        </w:tc>
        <w:tc>
          <w:tcPr>
            <w:tcW w:w="1191" w:type="dxa"/>
          </w:tcPr>
          <w:p w14:paraId="5409E54F" w14:textId="77777777" w:rsidR="00B34FA7" w:rsidRPr="002A1E0D" w:rsidDel="00F125D8" w:rsidRDefault="00B34FA7" w:rsidP="00EB27AD">
            <w:pPr>
              <w:pStyle w:val="Tabletext"/>
            </w:pPr>
            <w:r w:rsidRPr="002A1E0D">
              <w:t>Free</w:t>
            </w:r>
          </w:p>
        </w:tc>
      </w:tr>
    </w:tbl>
    <w:p w14:paraId="45F4AFEE" w14:textId="77777777" w:rsidR="005C03ED" w:rsidRPr="002A1E0D" w:rsidRDefault="00AC4366" w:rsidP="00EB27AD">
      <w:pPr>
        <w:pStyle w:val="ItemHead"/>
      </w:pPr>
      <w:r w:rsidRPr="002A1E0D">
        <w:t>269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8536.30.00)</w:t>
      </w:r>
    </w:p>
    <w:p w14:paraId="570E0C49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B34FA7" w:rsidRPr="002A1E0D" w:rsidDel="00F125D8" w14:paraId="57F9A451" w14:textId="77777777" w:rsidTr="005C03ED">
        <w:trPr>
          <w:cantSplit/>
          <w:trHeight w:val="209"/>
        </w:trPr>
        <w:tc>
          <w:tcPr>
            <w:tcW w:w="1134" w:type="dxa"/>
          </w:tcPr>
          <w:p w14:paraId="50FA29A8" w14:textId="77777777" w:rsidR="00B34FA7" w:rsidRPr="002A1E0D" w:rsidDel="00F125D8" w:rsidRDefault="00B34FA7" w:rsidP="00EB27AD">
            <w:pPr>
              <w:pStyle w:val="Tabletext"/>
            </w:pPr>
            <w:bookmarkStart w:id="67" w:name="_Hlk90302437"/>
            <w:r w:rsidRPr="002A1E0D">
              <w:t>8536.30.00</w:t>
            </w:r>
            <w:bookmarkEnd w:id="67"/>
          </w:p>
        </w:tc>
        <w:tc>
          <w:tcPr>
            <w:tcW w:w="4820" w:type="dxa"/>
          </w:tcPr>
          <w:p w14:paraId="281CE368" w14:textId="77777777" w:rsidR="00B34FA7" w:rsidRPr="002A1E0D" w:rsidDel="00F125D8" w:rsidRDefault="002A1E0D" w:rsidP="00EB27AD">
            <w:pPr>
              <w:pStyle w:val="CTA-"/>
            </w:pPr>
            <w:r>
              <w:noBreakHyphen/>
            </w:r>
            <w:r w:rsidR="00B34FA7" w:rsidRPr="002A1E0D">
              <w:t>Other apparatus for protecting electrical circuits</w:t>
            </w:r>
          </w:p>
        </w:tc>
        <w:tc>
          <w:tcPr>
            <w:tcW w:w="1191" w:type="dxa"/>
          </w:tcPr>
          <w:p w14:paraId="774CCA4B" w14:textId="77777777" w:rsidR="00B34FA7" w:rsidRPr="002A1E0D" w:rsidDel="00F125D8" w:rsidRDefault="00B34FA7" w:rsidP="00EB27AD">
            <w:pPr>
              <w:pStyle w:val="Tabletext"/>
            </w:pPr>
            <w:r w:rsidRPr="002A1E0D">
              <w:t>Free</w:t>
            </w:r>
          </w:p>
        </w:tc>
      </w:tr>
    </w:tbl>
    <w:p w14:paraId="1F21A80C" w14:textId="77777777" w:rsidR="005C03ED" w:rsidRPr="002A1E0D" w:rsidRDefault="00AC4366" w:rsidP="00EB27AD">
      <w:pPr>
        <w:pStyle w:val="ItemHead"/>
      </w:pPr>
      <w:r w:rsidRPr="002A1E0D">
        <w:t>270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8536.50.10)</w:t>
      </w:r>
    </w:p>
    <w:p w14:paraId="6938880F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B34FA7" w:rsidRPr="002A1E0D" w:rsidDel="002A6EB3" w14:paraId="4FC4D484" w14:textId="77777777" w:rsidTr="005C03ED">
        <w:trPr>
          <w:cantSplit/>
          <w:trHeight w:val="209"/>
        </w:trPr>
        <w:tc>
          <w:tcPr>
            <w:tcW w:w="1134" w:type="dxa"/>
          </w:tcPr>
          <w:p w14:paraId="38C88E07" w14:textId="77777777" w:rsidR="00B34FA7" w:rsidRPr="002A1E0D" w:rsidDel="002A6EB3" w:rsidRDefault="00B34FA7" w:rsidP="00EB27AD">
            <w:pPr>
              <w:pStyle w:val="Tabletext"/>
            </w:pPr>
            <w:bookmarkStart w:id="68" w:name="_Hlk90302483"/>
            <w:r w:rsidRPr="002A1E0D">
              <w:t>8536.50.10</w:t>
            </w:r>
            <w:bookmarkEnd w:id="68"/>
          </w:p>
        </w:tc>
        <w:tc>
          <w:tcPr>
            <w:tcW w:w="4820" w:type="dxa"/>
          </w:tcPr>
          <w:p w14:paraId="00FD6F93" w14:textId="77777777" w:rsidR="00B34FA7" w:rsidRPr="002A1E0D" w:rsidDel="002A6EB3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B34FA7" w:rsidRPr="002A1E0D">
              <w:t>Time switches, not being relays</w:t>
            </w:r>
          </w:p>
        </w:tc>
        <w:tc>
          <w:tcPr>
            <w:tcW w:w="1191" w:type="dxa"/>
          </w:tcPr>
          <w:p w14:paraId="15AE0364" w14:textId="77777777" w:rsidR="00B34FA7" w:rsidRPr="002A1E0D" w:rsidDel="002A6EB3" w:rsidRDefault="00B34FA7" w:rsidP="00EB27AD">
            <w:pPr>
              <w:pStyle w:val="Tabletext"/>
            </w:pPr>
            <w:r w:rsidRPr="002A1E0D">
              <w:t>Free</w:t>
            </w:r>
          </w:p>
        </w:tc>
      </w:tr>
    </w:tbl>
    <w:p w14:paraId="4D19B258" w14:textId="77777777" w:rsidR="005C03ED" w:rsidRPr="002A1E0D" w:rsidRDefault="00AC4366" w:rsidP="00EB27AD">
      <w:pPr>
        <w:pStyle w:val="ItemHead"/>
      </w:pPr>
      <w:r w:rsidRPr="002A1E0D">
        <w:t>271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8536.50.93)</w:t>
      </w:r>
    </w:p>
    <w:p w14:paraId="6DDBA8CA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B34FA7" w:rsidRPr="002A1E0D" w:rsidDel="002A6EB3" w14:paraId="1F552258" w14:textId="77777777" w:rsidTr="005C03ED">
        <w:tc>
          <w:tcPr>
            <w:tcW w:w="1134" w:type="dxa"/>
          </w:tcPr>
          <w:p w14:paraId="1EE750E2" w14:textId="77777777" w:rsidR="00B34FA7" w:rsidRPr="002A1E0D" w:rsidDel="002A6EB3" w:rsidRDefault="00B34FA7" w:rsidP="00EB27AD">
            <w:pPr>
              <w:pStyle w:val="Tabletext"/>
            </w:pPr>
            <w:bookmarkStart w:id="69" w:name="_Hlk90302526"/>
            <w:r w:rsidRPr="002A1E0D">
              <w:t>8536.50.93</w:t>
            </w:r>
            <w:bookmarkEnd w:id="69"/>
          </w:p>
        </w:tc>
        <w:tc>
          <w:tcPr>
            <w:tcW w:w="4820" w:type="dxa"/>
          </w:tcPr>
          <w:p w14:paraId="2B16BF8D" w14:textId="77777777" w:rsidR="00B34FA7" w:rsidRPr="002A1E0D" w:rsidDel="002A6EB3" w:rsidRDefault="002A1E0D" w:rsidP="00EB27AD">
            <w:pPr>
              <w:pStyle w:val="CTA----"/>
            </w:pP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 w:rsidR="00B34FA7" w:rsidRPr="002A1E0D">
              <w:t>Of a kind used as components in passenger motor vehicles, NSA</w:t>
            </w:r>
          </w:p>
        </w:tc>
        <w:tc>
          <w:tcPr>
            <w:tcW w:w="1191" w:type="dxa"/>
          </w:tcPr>
          <w:p w14:paraId="22BF48B6" w14:textId="77777777" w:rsidR="00B34FA7" w:rsidRPr="002A1E0D" w:rsidDel="002A6EB3" w:rsidRDefault="00B34FA7" w:rsidP="00EB27AD">
            <w:pPr>
              <w:pStyle w:val="Tabletext"/>
            </w:pPr>
            <w:r w:rsidRPr="002A1E0D">
              <w:t>Free</w:t>
            </w:r>
          </w:p>
        </w:tc>
      </w:tr>
    </w:tbl>
    <w:p w14:paraId="20135499" w14:textId="77777777" w:rsidR="005C03ED" w:rsidRPr="002A1E0D" w:rsidRDefault="00AC4366" w:rsidP="00EB27AD">
      <w:pPr>
        <w:pStyle w:val="ItemHead"/>
      </w:pPr>
      <w:r w:rsidRPr="002A1E0D">
        <w:t>272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8536.50.99)</w:t>
      </w:r>
    </w:p>
    <w:p w14:paraId="20A14820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B34FA7" w:rsidRPr="002A1E0D" w:rsidDel="002A6EB3" w14:paraId="493651A2" w14:textId="77777777" w:rsidTr="005C03ED">
        <w:trPr>
          <w:cantSplit/>
          <w:trHeight w:val="209"/>
        </w:trPr>
        <w:tc>
          <w:tcPr>
            <w:tcW w:w="1134" w:type="dxa"/>
          </w:tcPr>
          <w:p w14:paraId="6658C598" w14:textId="77777777" w:rsidR="00B34FA7" w:rsidRPr="002A1E0D" w:rsidDel="002A6EB3" w:rsidRDefault="00B34FA7" w:rsidP="00EB27AD">
            <w:pPr>
              <w:pStyle w:val="Tabletext"/>
            </w:pPr>
            <w:bookmarkStart w:id="70" w:name="_Hlk90302561"/>
            <w:r w:rsidRPr="002A1E0D">
              <w:t>8536.50.99</w:t>
            </w:r>
            <w:bookmarkEnd w:id="70"/>
          </w:p>
        </w:tc>
        <w:tc>
          <w:tcPr>
            <w:tcW w:w="4820" w:type="dxa"/>
          </w:tcPr>
          <w:p w14:paraId="76A14D7A" w14:textId="77777777" w:rsidR="00B34FA7" w:rsidRPr="002A1E0D" w:rsidDel="002A6EB3" w:rsidRDefault="002A1E0D" w:rsidP="00EB27AD">
            <w:pPr>
              <w:pStyle w:val="CTA----"/>
            </w:pPr>
            <w:r>
              <w:noBreakHyphen/>
            </w:r>
            <w:r>
              <w:noBreakHyphen/>
            </w:r>
            <w:r>
              <w:noBreakHyphen/>
            </w:r>
            <w:r>
              <w:noBreakHyphen/>
            </w:r>
            <w:r w:rsidR="00B34FA7" w:rsidRPr="002A1E0D">
              <w:t>Other</w:t>
            </w:r>
          </w:p>
        </w:tc>
        <w:tc>
          <w:tcPr>
            <w:tcW w:w="1191" w:type="dxa"/>
          </w:tcPr>
          <w:p w14:paraId="25264BCA" w14:textId="77777777" w:rsidR="00B34FA7" w:rsidRPr="002A1E0D" w:rsidDel="002A6EB3" w:rsidRDefault="00B34FA7" w:rsidP="00EB27AD">
            <w:pPr>
              <w:pStyle w:val="Tabletext"/>
            </w:pPr>
            <w:r w:rsidRPr="002A1E0D">
              <w:t>Free</w:t>
            </w:r>
          </w:p>
        </w:tc>
      </w:tr>
    </w:tbl>
    <w:p w14:paraId="43E6981B" w14:textId="77777777" w:rsidR="005C03ED" w:rsidRPr="002A1E0D" w:rsidRDefault="00AC4366" w:rsidP="00EB27AD">
      <w:pPr>
        <w:pStyle w:val="ItemHead"/>
      </w:pPr>
      <w:r w:rsidRPr="002A1E0D">
        <w:t>273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8536.90.90)</w:t>
      </w:r>
    </w:p>
    <w:p w14:paraId="00661F00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134"/>
        <w:gridCol w:w="4820"/>
        <w:gridCol w:w="1191"/>
      </w:tblGrid>
      <w:tr w:rsidR="00001D44" w:rsidRPr="002A1E0D" w:rsidDel="002A6EB3" w14:paraId="1AD75909" w14:textId="77777777" w:rsidTr="005C03ED">
        <w:trPr>
          <w:cantSplit/>
        </w:trPr>
        <w:tc>
          <w:tcPr>
            <w:tcW w:w="1134" w:type="dxa"/>
          </w:tcPr>
          <w:p w14:paraId="68BFF8A6" w14:textId="77777777" w:rsidR="00001D44" w:rsidRPr="002A1E0D" w:rsidDel="002A6EB3" w:rsidRDefault="00001D44" w:rsidP="00EB27AD">
            <w:pPr>
              <w:pStyle w:val="Tabletext"/>
            </w:pPr>
            <w:bookmarkStart w:id="71" w:name="_Hlk90302601"/>
            <w:r w:rsidRPr="002A1E0D">
              <w:t>8536.90.90</w:t>
            </w:r>
            <w:bookmarkEnd w:id="71"/>
          </w:p>
        </w:tc>
        <w:tc>
          <w:tcPr>
            <w:tcW w:w="4820" w:type="dxa"/>
          </w:tcPr>
          <w:p w14:paraId="27B2D43F" w14:textId="77777777" w:rsidR="00001D44" w:rsidRPr="002A1E0D" w:rsidDel="002A6EB3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001D44" w:rsidRPr="002A1E0D">
              <w:t>Other</w:t>
            </w:r>
          </w:p>
        </w:tc>
        <w:tc>
          <w:tcPr>
            <w:tcW w:w="1191" w:type="dxa"/>
          </w:tcPr>
          <w:p w14:paraId="128531E2" w14:textId="77777777" w:rsidR="00001D44" w:rsidRPr="002A1E0D" w:rsidDel="002A6EB3" w:rsidRDefault="00001D44" w:rsidP="00EB27AD">
            <w:pPr>
              <w:pStyle w:val="Tabletext"/>
            </w:pPr>
            <w:r w:rsidRPr="002A1E0D">
              <w:t>Free</w:t>
            </w:r>
          </w:p>
        </w:tc>
      </w:tr>
    </w:tbl>
    <w:p w14:paraId="527F6F02" w14:textId="77777777" w:rsidR="005C03ED" w:rsidRPr="002A1E0D" w:rsidRDefault="00AC4366" w:rsidP="00EB27AD">
      <w:pPr>
        <w:pStyle w:val="ItemHead"/>
      </w:pPr>
      <w:r w:rsidRPr="002A1E0D">
        <w:t>274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8538.10.90)</w:t>
      </w:r>
    </w:p>
    <w:p w14:paraId="7DD2772A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001D44" w:rsidRPr="002A1E0D" w:rsidDel="002A6EB3" w14:paraId="2324CD0D" w14:textId="77777777" w:rsidTr="005C03ED">
        <w:trPr>
          <w:cantSplit/>
          <w:trHeight w:val="209"/>
        </w:trPr>
        <w:tc>
          <w:tcPr>
            <w:tcW w:w="1134" w:type="dxa"/>
          </w:tcPr>
          <w:p w14:paraId="0E32857D" w14:textId="77777777" w:rsidR="00001D44" w:rsidRPr="002A1E0D" w:rsidDel="002A6EB3" w:rsidRDefault="00001D44" w:rsidP="00EB27AD">
            <w:pPr>
              <w:pStyle w:val="Tabletext"/>
            </w:pPr>
            <w:bookmarkStart w:id="72" w:name="_Hlk90302635"/>
            <w:r w:rsidRPr="002A1E0D">
              <w:t>8538.10.90</w:t>
            </w:r>
            <w:bookmarkEnd w:id="72"/>
          </w:p>
        </w:tc>
        <w:tc>
          <w:tcPr>
            <w:tcW w:w="4820" w:type="dxa"/>
          </w:tcPr>
          <w:p w14:paraId="4337D05F" w14:textId="77777777" w:rsidR="00001D44" w:rsidRPr="002A1E0D" w:rsidDel="002A6EB3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001D44" w:rsidRPr="002A1E0D">
              <w:t>Other</w:t>
            </w:r>
          </w:p>
        </w:tc>
        <w:tc>
          <w:tcPr>
            <w:tcW w:w="1191" w:type="dxa"/>
          </w:tcPr>
          <w:p w14:paraId="4F419CAF" w14:textId="77777777" w:rsidR="00001D44" w:rsidRPr="002A1E0D" w:rsidDel="002A6EB3" w:rsidRDefault="00001D44" w:rsidP="00EB27AD">
            <w:pPr>
              <w:pStyle w:val="Tabletext"/>
            </w:pPr>
            <w:r w:rsidRPr="002A1E0D">
              <w:t>Free</w:t>
            </w:r>
          </w:p>
        </w:tc>
      </w:tr>
    </w:tbl>
    <w:p w14:paraId="55DB3FA4" w14:textId="77777777" w:rsidR="005C03ED" w:rsidRPr="002A1E0D" w:rsidRDefault="00AC4366" w:rsidP="00EB27AD">
      <w:pPr>
        <w:pStyle w:val="ItemHead"/>
      </w:pPr>
      <w:r w:rsidRPr="002A1E0D">
        <w:t>275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8539.39.10)</w:t>
      </w:r>
    </w:p>
    <w:p w14:paraId="57256133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001D44" w:rsidRPr="002A1E0D" w:rsidDel="002A6EB3" w14:paraId="60C275B5" w14:textId="77777777" w:rsidTr="005C03ED">
        <w:trPr>
          <w:cantSplit/>
          <w:trHeight w:val="209"/>
        </w:trPr>
        <w:tc>
          <w:tcPr>
            <w:tcW w:w="1134" w:type="dxa"/>
          </w:tcPr>
          <w:p w14:paraId="500ECD93" w14:textId="77777777" w:rsidR="00001D44" w:rsidRPr="002A1E0D" w:rsidDel="002A6EB3" w:rsidRDefault="00001D44" w:rsidP="00EB27AD">
            <w:pPr>
              <w:pStyle w:val="Tabletext"/>
            </w:pPr>
            <w:bookmarkStart w:id="73" w:name="_Hlk90302674"/>
            <w:r w:rsidRPr="002A1E0D">
              <w:t>8539.39.10</w:t>
            </w:r>
            <w:bookmarkEnd w:id="73"/>
          </w:p>
        </w:tc>
        <w:tc>
          <w:tcPr>
            <w:tcW w:w="4820" w:type="dxa"/>
          </w:tcPr>
          <w:p w14:paraId="62F15764" w14:textId="77777777" w:rsidR="00001D44" w:rsidRPr="002A1E0D" w:rsidDel="002A6EB3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001D44" w:rsidRPr="002A1E0D">
              <w:t>Cold</w:t>
            </w:r>
            <w:r>
              <w:noBreakHyphen/>
            </w:r>
            <w:r w:rsidR="00001D44" w:rsidRPr="002A1E0D">
              <w:t>cathode fluorescent lamps (CCFLs) for backlighting of flat panel displays</w:t>
            </w:r>
          </w:p>
        </w:tc>
        <w:tc>
          <w:tcPr>
            <w:tcW w:w="1191" w:type="dxa"/>
          </w:tcPr>
          <w:p w14:paraId="5FB2931C" w14:textId="77777777" w:rsidR="00001D44" w:rsidRPr="002A1E0D" w:rsidDel="002A6EB3" w:rsidRDefault="00001D44" w:rsidP="00EB27AD">
            <w:pPr>
              <w:pStyle w:val="Tabletext"/>
            </w:pPr>
            <w:r w:rsidRPr="002A1E0D">
              <w:t>Free</w:t>
            </w:r>
          </w:p>
        </w:tc>
      </w:tr>
    </w:tbl>
    <w:p w14:paraId="1F2A871C" w14:textId="77777777" w:rsidR="005C03ED" w:rsidRPr="002A1E0D" w:rsidRDefault="00AC4366" w:rsidP="00EB27AD">
      <w:pPr>
        <w:pStyle w:val="ItemHead"/>
      </w:pPr>
      <w:r w:rsidRPr="002A1E0D">
        <w:t>276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8543.20.00)</w:t>
      </w:r>
    </w:p>
    <w:p w14:paraId="3D8DF54B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001D44" w:rsidRPr="002A1E0D" w:rsidDel="002A6EB3" w14:paraId="0FBCB941" w14:textId="77777777" w:rsidTr="005C03ED">
        <w:trPr>
          <w:cantSplit/>
          <w:trHeight w:val="209"/>
        </w:trPr>
        <w:tc>
          <w:tcPr>
            <w:tcW w:w="1134" w:type="dxa"/>
          </w:tcPr>
          <w:p w14:paraId="0A0819F6" w14:textId="77777777" w:rsidR="00001D44" w:rsidRPr="002A1E0D" w:rsidDel="002A6EB3" w:rsidRDefault="00001D44" w:rsidP="00EB27AD">
            <w:pPr>
              <w:pStyle w:val="Tabletext"/>
            </w:pPr>
            <w:bookmarkStart w:id="74" w:name="_Hlk90302738"/>
            <w:r w:rsidRPr="002A1E0D">
              <w:t>8543.20.00</w:t>
            </w:r>
            <w:bookmarkEnd w:id="74"/>
          </w:p>
        </w:tc>
        <w:tc>
          <w:tcPr>
            <w:tcW w:w="4820" w:type="dxa"/>
          </w:tcPr>
          <w:p w14:paraId="73D8B26E" w14:textId="77777777" w:rsidR="00001D44" w:rsidRPr="002A1E0D" w:rsidDel="002A6EB3" w:rsidRDefault="002A1E0D" w:rsidP="00EB27AD">
            <w:pPr>
              <w:pStyle w:val="CTA-"/>
            </w:pPr>
            <w:r>
              <w:noBreakHyphen/>
            </w:r>
            <w:r w:rsidR="00001D44" w:rsidRPr="002A1E0D">
              <w:t>Signal generators</w:t>
            </w:r>
          </w:p>
        </w:tc>
        <w:tc>
          <w:tcPr>
            <w:tcW w:w="1191" w:type="dxa"/>
          </w:tcPr>
          <w:p w14:paraId="5B420B6A" w14:textId="77777777" w:rsidR="00001D44" w:rsidRPr="002A1E0D" w:rsidDel="002A6EB3" w:rsidRDefault="00001D44" w:rsidP="00EB27AD">
            <w:pPr>
              <w:pStyle w:val="Tabletext"/>
            </w:pPr>
            <w:r w:rsidRPr="002A1E0D">
              <w:t>Free</w:t>
            </w:r>
          </w:p>
        </w:tc>
      </w:tr>
    </w:tbl>
    <w:p w14:paraId="561B9AA0" w14:textId="77777777" w:rsidR="005C03ED" w:rsidRPr="002A1E0D" w:rsidRDefault="00AC4366" w:rsidP="00EB27AD">
      <w:pPr>
        <w:pStyle w:val="ItemHead"/>
      </w:pPr>
      <w:r w:rsidRPr="002A1E0D">
        <w:t>277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8543.30.10)</w:t>
      </w:r>
    </w:p>
    <w:p w14:paraId="7C07C5D0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134"/>
        <w:gridCol w:w="4820"/>
        <w:gridCol w:w="1191"/>
      </w:tblGrid>
      <w:tr w:rsidR="00001D44" w:rsidRPr="002A1E0D" w:rsidDel="002A6EB3" w14:paraId="58719F9C" w14:textId="77777777" w:rsidTr="005C03ED">
        <w:trPr>
          <w:cantSplit/>
        </w:trPr>
        <w:tc>
          <w:tcPr>
            <w:tcW w:w="1134" w:type="dxa"/>
          </w:tcPr>
          <w:p w14:paraId="513CA6A9" w14:textId="77777777" w:rsidR="00001D44" w:rsidRPr="002A1E0D" w:rsidDel="002A6EB3" w:rsidRDefault="00001D44" w:rsidP="00EB27AD">
            <w:pPr>
              <w:pStyle w:val="Tabletext"/>
            </w:pPr>
            <w:bookmarkStart w:id="75" w:name="_Hlk90302782"/>
            <w:r w:rsidRPr="002A1E0D">
              <w:t>8543.30.10</w:t>
            </w:r>
            <w:bookmarkEnd w:id="75"/>
          </w:p>
        </w:tc>
        <w:tc>
          <w:tcPr>
            <w:tcW w:w="4820" w:type="dxa"/>
          </w:tcPr>
          <w:p w14:paraId="1ED28307" w14:textId="77777777" w:rsidR="00001D44" w:rsidRPr="002A1E0D" w:rsidDel="002A6EB3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001D44" w:rsidRPr="002A1E0D">
              <w:t>Of a kind used solely or principally for the manufacture of printed circuits</w:t>
            </w:r>
          </w:p>
        </w:tc>
        <w:tc>
          <w:tcPr>
            <w:tcW w:w="1191" w:type="dxa"/>
          </w:tcPr>
          <w:p w14:paraId="0CF97106" w14:textId="77777777" w:rsidR="00001D44" w:rsidRPr="002A1E0D" w:rsidDel="002A6EB3" w:rsidRDefault="00001D44" w:rsidP="00EB27AD">
            <w:pPr>
              <w:pStyle w:val="Tabletext"/>
            </w:pPr>
            <w:r w:rsidRPr="002A1E0D">
              <w:t>Free</w:t>
            </w:r>
          </w:p>
        </w:tc>
      </w:tr>
    </w:tbl>
    <w:p w14:paraId="1A0518DD" w14:textId="77777777" w:rsidR="005C03ED" w:rsidRPr="002A1E0D" w:rsidRDefault="00AC4366" w:rsidP="00EB27AD">
      <w:pPr>
        <w:pStyle w:val="ItemHead"/>
      </w:pPr>
      <w:r w:rsidRPr="002A1E0D">
        <w:t>278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9001.90.10)</w:t>
      </w:r>
    </w:p>
    <w:p w14:paraId="50978D0F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001D44" w:rsidRPr="002A1E0D" w:rsidDel="002A6EB3" w14:paraId="3D136005" w14:textId="77777777" w:rsidTr="005C03ED">
        <w:trPr>
          <w:cantSplit/>
          <w:trHeight w:val="209"/>
        </w:trPr>
        <w:tc>
          <w:tcPr>
            <w:tcW w:w="1134" w:type="dxa"/>
          </w:tcPr>
          <w:p w14:paraId="610B49D2" w14:textId="77777777" w:rsidR="00001D44" w:rsidRPr="002A1E0D" w:rsidDel="002A6EB3" w:rsidRDefault="00001D44" w:rsidP="00EB27AD">
            <w:pPr>
              <w:pStyle w:val="Tabletext"/>
            </w:pPr>
            <w:bookmarkStart w:id="76" w:name="_Hlk90302872"/>
            <w:r w:rsidRPr="002A1E0D">
              <w:t>9001.90.10</w:t>
            </w:r>
            <w:bookmarkEnd w:id="76"/>
          </w:p>
        </w:tc>
        <w:tc>
          <w:tcPr>
            <w:tcW w:w="4820" w:type="dxa"/>
          </w:tcPr>
          <w:p w14:paraId="091BE12C" w14:textId="77777777" w:rsidR="00001D44" w:rsidRPr="002A1E0D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001D44" w:rsidRPr="002A1E0D">
              <w:t>Goods, as follows:</w:t>
            </w:r>
          </w:p>
          <w:p w14:paraId="0D9A0D55" w14:textId="77777777" w:rsidR="00001D44" w:rsidRPr="002A1E0D" w:rsidRDefault="00001D44" w:rsidP="00EB27AD">
            <w:pPr>
              <w:pStyle w:val="CTA3a"/>
            </w:pPr>
            <w:r w:rsidRPr="002A1E0D">
              <w:tab/>
              <w:t>(a)</w:t>
            </w:r>
            <w:r w:rsidRPr="002A1E0D">
              <w:tab/>
              <w:t>shaped eyepieces, not powered, for goggles and the like;</w:t>
            </w:r>
          </w:p>
          <w:p w14:paraId="69FE4021" w14:textId="77777777" w:rsidR="00001D44" w:rsidRPr="002A1E0D" w:rsidRDefault="00001D44" w:rsidP="00EB27AD">
            <w:pPr>
              <w:pStyle w:val="CTA3a"/>
            </w:pPr>
            <w:r w:rsidRPr="002A1E0D">
              <w:tab/>
              <w:t>(b)</w:t>
            </w:r>
            <w:r w:rsidRPr="002A1E0D">
              <w:tab/>
              <w:t>other than of glass, of a kind used with motor vehicles;</w:t>
            </w:r>
          </w:p>
          <w:p w14:paraId="59EF326A" w14:textId="77777777" w:rsidR="00001D44" w:rsidRPr="002A1E0D" w:rsidDel="002A6EB3" w:rsidRDefault="00001D44" w:rsidP="00EB27AD">
            <w:pPr>
              <w:pStyle w:val="CTA3a"/>
            </w:pPr>
            <w:r w:rsidRPr="002A1E0D">
              <w:tab/>
              <w:t>(c)</w:t>
            </w:r>
            <w:r w:rsidRPr="002A1E0D">
              <w:tab/>
              <w:t>other articles of glass, other than prisms, mirrors or powered lenses</w:t>
            </w:r>
          </w:p>
        </w:tc>
        <w:tc>
          <w:tcPr>
            <w:tcW w:w="1191" w:type="dxa"/>
          </w:tcPr>
          <w:p w14:paraId="486DF316" w14:textId="77777777" w:rsidR="00001D44" w:rsidRPr="002A1E0D" w:rsidDel="002A6EB3" w:rsidRDefault="00001D44" w:rsidP="00EB27AD">
            <w:pPr>
              <w:pStyle w:val="Tabletext"/>
            </w:pPr>
            <w:r w:rsidRPr="002A1E0D">
              <w:t>Free</w:t>
            </w:r>
          </w:p>
        </w:tc>
      </w:tr>
    </w:tbl>
    <w:p w14:paraId="2B576F2B" w14:textId="77777777" w:rsidR="005C03ED" w:rsidRPr="002A1E0D" w:rsidRDefault="00AC4366" w:rsidP="00EB27AD">
      <w:pPr>
        <w:pStyle w:val="ItemHead"/>
      </w:pPr>
      <w:r w:rsidRPr="002A1E0D">
        <w:t>279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9010.60.00)</w:t>
      </w:r>
    </w:p>
    <w:p w14:paraId="545085CF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001D44" w:rsidRPr="002A1E0D" w:rsidDel="002A6EB3" w14:paraId="7AF25EA2" w14:textId="77777777" w:rsidTr="005C03ED">
        <w:trPr>
          <w:cantSplit/>
          <w:trHeight w:val="209"/>
        </w:trPr>
        <w:tc>
          <w:tcPr>
            <w:tcW w:w="1134" w:type="dxa"/>
          </w:tcPr>
          <w:p w14:paraId="302A3117" w14:textId="77777777" w:rsidR="00001D44" w:rsidRPr="002A1E0D" w:rsidDel="002A6EB3" w:rsidRDefault="00001D44" w:rsidP="00EB27AD">
            <w:pPr>
              <w:pStyle w:val="Tabletext"/>
            </w:pPr>
            <w:bookmarkStart w:id="77" w:name="_Hlk90302949"/>
            <w:r w:rsidRPr="002A1E0D">
              <w:t>9010.60.00</w:t>
            </w:r>
            <w:bookmarkEnd w:id="77"/>
          </w:p>
        </w:tc>
        <w:tc>
          <w:tcPr>
            <w:tcW w:w="4820" w:type="dxa"/>
          </w:tcPr>
          <w:p w14:paraId="5DA9FF7E" w14:textId="77777777" w:rsidR="00001D44" w:rsidRPr="002A1E0D" w:rsidDel="002A6EB3" w:rsidRDefault="002A1E0D" w:rsidP="00EB27AD">
            <w:pPr>
              <w:pStyle w:val="CTA-"/>
            </w:pPr>
            <w:r>
              <w:noBreakHyphen/>
            </w:r>
            <w:r w:rsidR="00001D44" w:rsidRPr="002A1E0D">
              <w:t>Projection screens</w:t>
            </w:r>
          </w:p>
        </w:tc>
        <w:tc>
          <w:tcPr>
            <w:tcW w:w="1191" w:type="dxa"/>
          </w:tcPr>
          <w:p w14:paraId="5DBB7131" w14:textId="77777777" w:rsidR="00001D44" w:rsidRPr="002A1E0D" w:rsidDel="002A6EB3" w:rsidRDefault="00001D44" w:rsidP="00EB27AD">
            <w:pPr>
              <w:pStyle w:val="Tabletext"/>
            </w:pPr>
            <w:r w:rsidRPr="002A1E0D">
              <w:t>Free</w:t>
            </w:r>
          </w:p>
        </w:tc>
      </w:tr>
    </w:tbl>
    <w:p w14:paraId="3F255407" w14:textId="77777777" w:rsidR="005C03ED" w:rsidRPr="002A1E0D" w:rsidRDefault="00AC4366" w:rsidP="00EB27AD">
      <w:pPr>
        <w:pStyle w:val="ItemHead"/>
      </w:pPr>
      <w:r w:rsidRPr="002A1E0D">
        <w:t>280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9010.90.20)</w:t>
      </w:r>
    </w:p>
    <w:p w14:paraId="16156F08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D26769" w:rsidRPr="002A1E0D" w:rsidDel="009D0C58" w14:paraId="0DD1BFBD" w14:textId="77777777" w:rsidTr="005C03ED">
        <w:trPr>
          <w:cantSplit/>
          <w:trHeight w:val="209"/>
        </w:trPr>
        <w:tc>
          <w:tcPr>
            <w:tcW w:w="1134" w:type="dxa"/>
          </w:tcPr>
          <w:p w14:paraId="4F513B41" w14:textId="77777777" w:rsidR="00D26769" w:rsidRPr="002A1E0D" w:rsidDel="009D0C58" w:rsidRDefault="00D26769" w:rsidP="00EB27AD">
            <w:pPr>
              <w:pStyle w:val="Tabletext"/>
            </w:pPr>
            <w:bookmarkStart w:id="78" w:name="_Hlk90302985"/>
            <w:r w:rsidRPr="002A1E0D">
              <w:t>9010.90.20</w:t>
            </w:r>
            <w:bookmarkEnd w:id="78"/>
          </w:p>
        </w:tc>
        <w:tc>
          <w:tcPr>
            <w:tcW w:w="4820" w:type="dxa"/>
          </w:tcPr>
          <w:p w14:paraId="7A5B1309" w14:textId="77777777" w:rsidR="00D26769" w:rsidRPr="002A1E0D" w:rsidDel="009D0C58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D26769" w:rsidRPr="002A1E0D">
              <w:t>For goods of 9010.50.20 or 9010.60.00</w:t>
            </w:r>
          </w:p>
        </w:tc>
        <w:tc>
          <w:tcPr>
            <w:tcW w:w="1191" w:type="dxa"/>
          </w:tcPr>
          <w:p w14:paraId="12F64C17" w14:textId="77777777" w:rsidR="00D26769" w:rsidRPr="002A1E0D" w:rsidDel="009D0C58" w:rsidRDefault="00D26769" w:rsidP="00EB27AD">
            <w:pPr>
              <w:pStyle w:val="Tabletext"/>
            </w:pPr>
            <w:r w:rsidRPr="002A1E0D">
              <w:t>Free</w:t>
            </w:r>
          </w:p>
        </w:tc>
      </w:tr>
    </w:tbl>
    <w:p w14:paraId="42B55DAC" w14:textId="77777777" w:rsidR="005C03ED" w:rsidRPr="002A1E0D" w:rsidRDefault="00AC4366" w:rsidP="00EB27AD">
      <w:pPr>
        <w:pStyle w:val="ItemHead"/>
      </w:pPr>
      <w:r w:rsidRPr="002A1E0D">
        <w:t>281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9010.90.30)</w:t>
      </w:r>
    </w:p>
    <w:p w14:paraId="42D7692C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D26769" w:rsidRPr="002A1E0D" w:rsidDel="009D0C58" w14:paraId="6C3001B8" w14:textId="77777777" w:rsidTr="005C03ED">
        <w:trPr>
          <w:cantSplit/>
          <w:trHeight w:val="209"/>
        </w:trPr>
        <w:tc>
          <w:tcPr>
            <w:tcW w:w="1134" w:type="dxa"/>
          </w:tcPr>
          <w:p w14:paraId="5CEAA715" w14:textId="77777777" w:rsidR="00D26769" w:rsidRPr="002A1E0D" w:rsidDel="009D0C58" w:rsidRDefault="00D26769" w:rsidP="00EB27AD">
            <w:pPr>
              <w:pStyle w:val="Tabletext"/>
            </w:pPr>
            <w:r w:rsidRPr="002A1E0D">
              <w:t>9010.90.30</w:t>
            </w:r>
          </w:p>
        </w:tc>
        <w:tc>
          <w:tcPr>
            <w:tcW w:w="4820" w:type="dxa"/>
          </w:tcPr>
          <w:p w14:paraId="3118B243" w14:textId="77777777" w:rsidR="00D26769" w:rsidRPr="002A1E0D" w:rsidDel="009D0C58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D26769" w:rsidRPr="002A1E0D">
              <w:t>For goods of 9010.50.10</w:t>
            </w:r>
          </w:p>
        </w:tc>
        <w:tc>
          <w:tcPr>
            <w:tcW w:w="1191" w:type="dxa"/>
          </w:tcPr>
          <w:p w14:paraId="1B7B81D1" w14:textId="77777777" w:rsidR="00D26769" w:rsidRPr="002A1E0D" w:rsidDel="009D0C58" w:rsidRDefault="00D26769" w:rsidP="00EB27AD">
            <w:pPr>
              <w:pStyle w:val="Tabletext"/>
            </w:pPr>
            <w:r w:rsidRPr="002A1E0D">
              <w:t>Free</w:t>
            </w:r>
          </w:p>
        </w:tc>
      </w:tr>
    </w:tbl>
    <w:p w14:paraId="08BEE509" w14:textId="77777777" w:rsidR="005C03ED" w:rsidRPr="002A1E0D" w:rsidRDefault="00AC4366" w:rsidP="00EB27AD">
      <w:pPr>
        <w:pStyle w:val="ItemHead"/>
      </w:pPr>
      <w:r w:rsidRPr="002A1E0D">
        <w:t>282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9028.30.00)</w:t>
      </w:r>
    </w:p>
    <w:p w14:paraId="1E65410B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D26769" w:rsidRPr="002A1E0D" w:rsidDel="009D0C58" w14:paraId="4FD894DE" w14:textId="77777777" w:rsidTr="005C03ED">
        <w:trPr>
          <w:cantSplit/>
          <w:trHeight w:val="209"/>
        </w:trPr>
        <w:tc>
          <w:tcPr>
            <w:tcW w:w="1134" w:type="dxa"/>
          </w:tcPr>
          <w:p w14:paraId="2D7D145F" w14:textId="77777777" w:rsidR="00D26769" w:rsidRPr="002A1E0D" w:rsidDel="009D0C58" w:rsidRDefault="00D26769" w:rsidP="00EB27AD">
            <w:pPr>
              <w:pStyle w:val="Tabletext"/>
            </w:pPr>
            <w:bookmarkStart w:id="79" w:name="_Hlk90303084"/>
            <w:r w:rsidRPr="002A1E0D">
              <w:t>9028.30.0</w:t>
            </w:r>
            <w:bookmarkEnd w:id="79"/>
            <w:r w:rsidRPr="002A1E0D">
              <w:t>0</w:t>
            </w:r>
          </w:p>
        </w:tc>
        <w:tc>
          <w:tcPr>
            <w:tcW w:w="4820" w:type="dxa"/>
          </w:tcPr>
          <w:p w14:paraId="32833E07" w14:textId="77777777" w:rsidR="00D26769" w:rsidRPr="002A1E0D" w:rsidDel="009D0C58" w:rsidRDefault="002A1E0D" w:rsidP="00EB27AD">
            <w:pPr>
              <w:pStyle w:val="CTA-"/>
            </w:pPr>
            <w:r>
              <w:noBreakHyphen/>
            </w:r>
            <w:r w:rsidR="00D26769" w:rsidRPr="002A1E0D">
              <w:t>Electricity meters</w:t>
            </w:r>
          </w:p>
        </w:tc>
        <w:tc>
          <w:tcPr>
            <w:tcW w:w="1191" w:type="dxa"/>
          </w:tcPr>
          <w:p w14:paraId="6FEF7140" w14:textId="77777777" w:rsidR="00D26769" w:rsidRPr="002A1E0D" w:rsidDel="009D0C58" w:rsidRDefault="00D26769" w:rsidP="00EB27AD">
            <w:pPr>
              <w:pStyle w:val="Tabletext"/>
            </w:pPr>
            <w:r w:rsidRPr="002A1E0D">
              <w:t>Free</w:t>
            </w:r>
          </w:p>
        </w:tc>
      </w:tr>
    </w:tbl>
    <w:p w14:paraId="42D3E2CA" w14:textId="77777777" w:rsidR="005C03ED" w:rsidRPr="002A1E0D" w:rsidRDefault="00AC4366" w:rsidP="00EB27AD">
      <w:pPr>
        <w:pStyle w:val="ItemHead"/>
      </w:pPr>
      <w:r w:rsidRPr="002A1E0D">
        <w:t>283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9031.10.20)</w:t>
      </w:r>
    </w:p>
    <w:p w14:paraId="55B02690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D26769" w:rsidRPr="002A1E0D" w:rsidDel="009D0C58" w14:paraId="25677A5B" w14:textId="77777777" w:rsidTr="005C03ED">
        <w:trPr>
          <w:cantSplit/>
          <w:trHeight w:val="209"/>
        </w:trPr>
        <w:tc>
          <w:tcPr>
            <w:tcW w:w="1134" w:type="dxa"/>
          </w:tcPr>
          <w:p w14:paraId="61C45194" w14:textId="77777777" w:rsidR="00D26769" w:rsidRPr="002A1E0D" w:rsidDel="009D0C58" w:rsidRDefault="00D26769" w:rsidP="00EB27AD">
            <w:pPr>
              <w:pStyle w:val="Tabletext"/>
            </w:pPr>
            <w:bookmarkStart w:id="80" w:name="_Hlk90303128"/>
            <w:r w:rsidRPr="002A1E0D">
              <w:t>9031.10.20</w:t>
            </w:r>
            <w:bookmarkEnd w:id="80"/>
          </w:p>
        </w:tc>
        <w:tc>
          <w:tcPr>
            <w:tcW w:w="4820" w:type="dxa"/>
          </w:tcPr>
          <w:p w14:paraId="437A90DA" w14:textId="77777777" w:rsidR="00D26769" w:rsidRPr="002A1E0D" w:rsidDel="009D0C58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D26769" w:rsidRPr="002A1E0D">
              <w:t>Motor vehicle wheel balancers of the static kind</w:t>
            </w:r>
          </w:p>
        </w:tc>
        <w:tc>
          <w:tcPr>
            <w:tcW w:w="1191" w:type="dxa"/>
          </w:tcPr>
          <w:p w14:paraId="5013DF39" w14:textId="77777777" w:rsidR="00D26769" w:rsidRPr="002A1E0D" w:rsidDel="009D0C58" w:rsidRDefault="00D26769" w:rsidP="00EB27AD">
            <w:pPr>
              <w:pStyle w:val="Tabletext"/>
            </w:pPr>
            <w:r w:rsidRPr="002A1E0D">
              <w:t>Free</w:t>
            </w:r>
          </w:p>
        </w:tc>
      </w:tr>
    </w:tbl>
    <w:p w14:paraId="0DCDB713" w14:textId="77777777" w:rsidR="005C03ED" w:rsidRPr="002A1E0D" w:rsidRDefault="00AC4366" w:rsidP="00EB27AD">
      <w:pPr>
        <w:pStyle w:val="ItemHead"/>
      </w:pPr>
      <w:r w:rsidRPr="002A1E0D">
        <w:t>284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9504.30.90)</w:t>
      </w:r>
    </w:p>
    <w:p w14:paraId="27F5085B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D26769" w:rsidRPr="002A1E0D" w:rsidDel="009D0C58" w14:paraId="60280B6D" w14:textId="77777777" w:rsidTr="005C03ED">
        <w:trPr>
          <w:cantSplit/>
          <w:trHeight w:val="209"/>
        </w:trPr>
        <w:tc>
          <w:tcPr>
            <w:tcW w:w="1134" w:type="dxa"/>
          </w:tcPr>
          <w:p w14:paraId="7E4E443A" w14:textId="77777777" w:rsidR="00D26769" w:rsidRPr="002A1E0D" w:rsidDel="009D0C58" w:rsidRDefault="00D26769" w:rsidP="00EB27AD">
            <w:pPr>
              <w:pStyle w:val="Tabletext"/>
            </w:pPr>
            <w:bookmarkStart w:id="81" w:name="_Hlk90303182"/>
            <w:r w:rsidRPr="002A1E0D">
              <w:t>9504.30.90</w:t>
            </w:r>
            <w:bookmarkEnd w:id="81"/>
          </w:p>
        </w:tc>
        <w:tc>
          <w:tcPr>
            <w:tcW w:w="4820" w:type="dxa"/>
          </w:tcPr>
          <w:p w14:paraId="1B9C559D" w14:textId="77777777" w:rsidR="00D26769" w:rsidRPr="002A1E0D" w:rsidDel="009D0C58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D26769" w:rsidRPr="002A1E0D">
              <w:t>Other</w:t>
            </w:r>
          </w:p>
        </w:tc>
        <w:tc>
          <w:tcPr>
            <w:tcW w:w="1191" w:type="dxa"/>
          </w:tcPr>
          <w:p w14:paraId="578D3B48" w14:textId="77777777" w:rsidR="00D26769" w:rsidRPr="002A1E0D" w:rsidDel="009D0C58" w:rsidRDefault="00D26769" w:rsidP="00EB27AD">
            <w:pPr>
              <w:pStyle w:val="Tabletext"/>
            </w:pPr>
            <w:r w:rsidRPr="002A1E0D">
              <w:t>Free</w:t>
            </w:r>
          </w:p>
        </w:tc>
      </w:tr>
    </w:tbl>
    <w:p w14:paraId="7B4B3F5E" w14:textId="77777777" w:rsidR="005C03ED" w:rsidRPr="002A1E0D" w:rsidRDefault="00AC4366" w:rsidP="00EB27AD">
      <w:pPr>
        <w:pStyle w:val="ItemHead"/>
      </w:pPr>
      <w:r w:rsidRPr="002A1E0D">
        <w:t>285</w:t>
      </w:r>
      <w:r w:rsidR="005C03ED" w:rsidRPr="002A1E0D">
        <w:t xml:space="preserve">  </w:t>
      </w:r>
      <w:r w:rsidR="00EC5314" w:rsidRPr="002A1E0D">
        <w:t>Schedule 3</w:t>
      </w:r>
      <w:r w:rsidR="005C03ED" w:rsidRPr="002A1E0D">
        <w:t xml:space="preserve"> (subheading 9504.50.90)</w:t>
      </w:r>
    </w:p>
    <w:p w14:paraId="10CAF323" w14:textId="77777777" w:rsidR="005C03ED" w:rsidRPr="002A1E0D" w:rsidRDefault="005C03ED" w:rsidP="00EB27AD">
      <w:pPr>
        <w:pStyle w:val="Item"/>
      </w:pPr>
      <w:r w:rsidRPr="002A1E0D">
        <w:t>Repeal the subheading, substitute:</w:t>
      </w:r>
    </w:p>
    <w:tbl>
      <w:tblPr>
        <w:tblW w:w="7145" w:type="dxa"/>
        <w:tblInd w:w="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191"/>
      </w:tblGrid>
      <w:tr w:rsidR="000A0FCA" w:rsidRPr="002A1E0D" w:rsidDel="009D0C58" w14:paraId="2277438D" w14:textId="77777777" w:rsidTr="005C03ED">
        <w:trPr>
          <w:cantSplit/>
          <w:trHeight w:val="209"/>
        </w:trPr>
        <w:tc>
          <w:tcPr>
            <w:tcW w:w="1134" w:type="dxa"/>
          </w:tcPr>
          <w:p w14:paraId="54DE2E1A" w14:textId="77777777" w:rsidR="000A0FCA" w:rsidRPr="002A1E0D" w:rsidDel="009D0C58" w:rsidRDefault="000A0FCA" w:rsidP="00EB27AD">
            <w:pPr>
              <w:pStyle w:val="Tabletext"/>
            </w:pPr>
            <w:r w:rsidRPr="002A1E0D">
              <w:t>9504.50.90</w:t>
            </w:r>
          </w:p>
        </w:tc>
        <w:tc>
          <w:tcPr>
            <w:tcW w:w="4820" w:type="dxa"/>
          </w:tcPr>
          <w:p w14:paraId="6A9B719C" w14:textId="77777777" w:rsidR="000A0FCA" w:rsidRPr="002A1E0D" w:rsidDel="009D0C58" w:rsidRDefault="002A1E0D" w:rsidP="00EB27AD">
            <w:pPr>
              <w:pStyle w:val="CTA---"/>
            </w:pPr>
            <w:r>
              <w:noBreakHyphen/>
            </w:r>
            <w:r>
              <w:noBreakHyphen/>
            </w:r>
            <w:r>
              <w:noBreakHyphen/>
            </w:r>
            <w:r w:rsidR="000A0FCA" w:rsidRPr="002A1E0D">
              <w:t>Other</w:t>
            </w:r>
          </w:p>
        </w:tc>
        <w:tc>
          <w:tcPr>
            <w:tcW w:w="1191" w:type="dxa"/>
          </w:tcPr>
          <w:p w14:paraId="68626987" w14:textId="77777777" w:rsidR="000A0FCA" w:rsidRPr="002A1E0D" w:rsidDel="009D0C58" w:rsidRDefault="000A0FCA" w:rsidP="00EB27AD">
            <w:pPr>
              <w:pStyle w:val="Tabletext"/>
            </w:pPr>
            <w:r w:rsidRPr="002A1E0D">
              <w:t>Free</w:t>
            </w:r>
          </w:p>
        </w:tc>
      </w:tr>
    </w:tbl>
    <w:p w14:paraId="54673417" w14:textId="77777777" w:rsidR="00F942DA" w:rsidRPr="002A1E0D" w:rsidRDefault="00AC4366" w:rsidP="00EB27AD">
      <w:pPr>
        <w:pStyle w:val="ItemHead"/>
      </w:pPr>
      <w:r w:rsidRPr="002A1E0D">
        <w:t>286</w:t>
      </w:r>
      <w:r w:rsidR="00F942DA" w:rsidRPr="002A1E0D">
        <w:t xml:space="preserve">  </w:t>
      </w:r>
      <w:r w:rsidR="00EC5314" w:rsidRPr="002A1E0D">
        <w:t>Schedule 1</w:t>
      </w:r>
      <w:r w:rsidR="00F942DA" w:rsidRPr="002A1E0D">
        <w:t xml:space="preserve">0 (table </w:t>
      </w:r>
      <w:r w:rsidR="00D059B0" w:rsidRPr="002A1E0D">
        <w:t>items 2</w:t>
      </w:r>
      <w:r w:rsidR="00F942DA" w:rsidRPr="002A1E0D">
        <w:t>24 to 375)</w:t>
      </w:r>
    </w:p>
    <w:p w14:paraId="16463538" w14:textId="77777777" w:rsidR="00F942DA" w:rsidRPr="002A1E0D" w:rsidRDefault="00F942DA" w:rsidP="00EB27AD">
      <w:pPr>
        <w:pStyle w:val="Item"/>
      </w:pPr>
      <w:r w:rsidRPr="002A1E0D">
        <w:t>Repeal the items.</w:t>
      </w:r>
    </w:p>
    <w:p w14:paraId="1E74572C" w14:textId="77777777" w:rsidR="00F942DA" w:rsidRPr="002A1E0D" w:rsidRDefault="00AC4366" w:rsidP="00EB27AD">
      <w:pPr>
        <w:pStyle w:val="ItemHead"/>
      </w:pPr>
      <w:r w:rsidRPr="002A1E0D">
        <w:t>287</w:t>
      </w:r>
      <w:r w:rsidR="00F942DA" w:rsidRPr="002A1E0D">
        <w:t xml:space="preserve">  </w:t>
      </w:r>
      <w:r w:rsidR="00EC5314" w:rsidRPr="002A1E0D">
        <w:t>Schedule 1</w:t>
      </w:r>
      <w:r w:rsidR="00F942DA" w:rsidRPr="002A1E0D">
        <w:t xml:space="preserve">1 (table </w:t>
      </w:r>
      <w:r w:rsidR="00D059B0" w:rsidRPr="002A1E0D">
        <w:t>items 2</w:t>
      </w:r>
      <w:r w:rsidR="00F942DA" w:rsidRPr="002A1E0D">
        <w:t>18 to 704)</w:t>
      </w:r>
    </w:p>
    <w:p w14:paraId="704104CE" w14:textId="77777777" w:rsidR="00F942DA" w:rsidRDefault="00F942DA" w:rsidP="00EB27AD">
      <w:pPr>
        <w:pStyle w:val="Item"/>
      </w:pPr>
      <w:r w:rsidRPr="002A1E0D">
        <w:t>Repeal the items.</w:t>
      </w:r>
    </w:p>
    <w:p w14:paraId="71C886CE" w14:textId="77777777" w:rsidR="00612A92" w:rsidRDefault="00612A92" w:rsidP="00612A92"/>
    <w:p w14:paraId="34E87A9B" w14:textId="77777777" w:rsidR="00612A92" w:rsidRDefault="00612A92" w:rsidP="00612A92">
      <w:pPr>
        <w:pStyle w:val="AssentBk"/>
        <w:keepNext/>
      </w:pPr>
    </w:p>
    <w:p w14:paraId="55B46A31" w14:textId="77777777" w:rsidR="00612A92" w:rsidRDefault="00612A92" w:rsidP="00612A92">
      <w:pPr>
        <w:pStyle w:val="AssentBk"/>
        <w:keepNext/>
      </w:pPr>
    </w:p>
    <w:p w14:paraId="055ACA7F" w14:textId="77777777" w:rsidR="00612A92" w:rsidRDefault="00612A92" w:rsidP="00612A92">
      <w:pPr>
        <w:pStyle w:val="2ndRd"/>
        <w:keepNext/>
        <w:pBdr>
          <w:top w:val="single" w:sz="2" w:space="1" w:color="auto"/>
        </w:pBdr>
      </w:pPr>
    </w:p>
    <w:p w14:paraId="119DD40E" w14:textId="77777777" w:rsidR="00A8383F" w:rsidRDefault="00A8383F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6EDCDF78" w14:textId="59D41DE8" w:rsidR="00A8383F" w:rsidRDefault="00A8383F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7 November 2024</w:t>
      </w:r>
    </w:p>
    <w:p w14:paraId="2A75FC40" w14:textId="7F7F7E23" w:rsidR="00A8383F" w:rsidRDefault="00A8383F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25 November 2024</w:t>
      </w:r>
      <w:r>
        <w:t>]</w:t>
      </w:r>
    </w:p>
    <w:p w14:paraId="0B5AEE42" w14:textId="77777777" w:rsidR="00A8383F" w:rsidRDefault="00A8383F" w:rsidP="000C5962"/>
    <w:p w14:paraId="0B900CAC" w14:textId="5799A6AB" w:rsidR="00E25CBC" w:rsidRPr="00A8383F" w:rsidRDefault="00A8383F" w:rsidP="00612A92">
      <w:pPr>
        <w:framePr w:hSpace="180" w:wrap="around" w:vAnchor="text" w:hAnchor="page" w:x="2317" w:y="5993"/>
      </w:pPr>
      <w:r>
        <w:t>(133/24)</w:t>
      </w:r>
    </w:p>
    <w:p w14:paraId="26C7BC90" w14:textId="77777777" w:rsidR="00A8383F" w:rsidRDefault="00A8383F"/>
    <w:sectPr w:rsidR="00A8383F" w:rsidSect="00E25CB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F1F90" w14:textId="77777777" w:rsidR="00EB27AD" w:rsidRDefault="00EB27AD" w:rsidP="0048364F">
      <w:pPr>
        <w:spacing w:line="240" w:lineRule="auto"/>
      </w:pPr>
      <w:r>
        <w:separator/>
      </w:r>
    </w:p>
  </w:endnote>
  <w:endnote w:type="continuationSeparator" w:id="0">
    <w:p w14:paraId="3BADE11D" w14:textId="77777777" w:rsidR="00EB27AD" w:rsidRDefault="00EB27A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539B0" w14:textId="77777777" w:rsidR="00EB27AD" w:rsidRPr="005F1388" w:rsidRDefault="00EB27AD" w:rsidP="00EB27A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87124" w14:textId="5E2DCE72" w:rsidR="00A8383F" w:rsidRDefault="00A8383F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0C797176" w14:textId="77777777" w:rsidR="00A8383F" w:rsidRDefault="00A8383F" w:rsidP="00CD12A5"/>
  <w:p w14:paraId="1C412C97" w14:textId="5B125F22" w:rsidR="00EB27AD" w:rsidRDefault="00EB27AD" w:rsidP="00EB27AD">
    <w:pPr>
      <w:pStyle w:val="Footer"/>
      <w:spacing w:before="120"/>
    </w:pPr>
  </w:p>
  <w:p w14:paraId="0B5861DE" w14:textId="77777777" w:rsidR="00EB27AD" w:rsidRPr="005F1388" w:rsidRDefault="00EB27AD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4F370" w14:textId="77777777" w:rsidR="00EB27AD" w:rsidRPr="00ED79B6" w:rsidRDefault="00EB27AD" w:rsidP="00EB27A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6C070" w14:textId="77777777" w:rsidR="00EB27AD" w:rsidRDefault="00EB27AD" w:rsidP="00EB27A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EB27AD" w14:paraId="059760F1" w14:textId="77777777" w:rsidTr="00970360">
      <w:tc>
        <w:tcPr>
          <w:tcW w:w="646" w:type="dxa"/>
        </w:tcPr>
        <w:p w14:paraId="06413F50" w14:textId="77777777" w:rsidR="00EB27AD" w:rsidRDefault="00EB27AD" w:rsidP="00970360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026A380" w14:textId="50F9D012" w:rsidR="00EB27AD" w:rsidRDefault="00EB27AD" w:rsidP="00970360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12A92">
            <w:rPr>
              <w:i/>
              <w:sz w:val="18"/>
            </w:rPr>
            <w:t>Customs Tariff Amendment (Incorporation of Proposals and Other Measures)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355B2B42" w14:textId="70C7AC36" w:rsidR="00EB27AD" w:rsidRDefault="00EB27AD" w:rsidP="00970360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12A92">
            <w:rPr>
              <w:i/>
              <w:sz w:val="18"/>
            </w:rPr>
            <w:t>No. 117, 2024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B6EA87D" w14:textId="77777777" w:rsidR="00EB27AD" w:rsidRDefault="00EB27A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D8ED6" w14:textId="77777777" w:rsidR="00EB27AD" w:rsidRDefault="00EB27AD" w:rsidP="00EB27A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B27AD" w14:paraId="0A29C087" w14:textId="77777777" w:rsidTr="00970360">
      <w:tc>
        <w:tcPr>
          <w:tcW w:w="1247" w:type="dxa"/>
        </w:tcPr>
        <w:p w14:paraId="1E6D71B3" w14:textId="1902C105" w:rsidR="00EB27AD" w:rsidRDefault="00EB27AD" w:rsidP="00970360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12A92">
            <w:rPr>
              <w:i/>
              <w:sz w:val="18"/>
            </w:rPr>
            <w:t>No. 117,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7AF9E37" w14:textId="1BF7D949" w:rsidR="00EB27AD" w:rsidRDefault="00EB27AD" w:rsidP="00970360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12A92">
            <w:rPr>
              <w:i/>
              <w:sz w:val="18"/>
            </w:rPr>
            <w:t>Customs Tariff Amendment (Incorporation of Proposals and Other Measures)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7559B0A" w14:textId="77777777" w:rsidR="00EB27AD" w:rsidRDefault="00EB27AD" w:rsidP="00970360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ECBB21D" w14:textId="77777777" w:rsidR="00EB27AD" w:rsidRPr="00ED79B6" w:rsidRDefault="00EB27AD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C8490" w14:textId="77777777" w:rsidR="00EB27AD" w:rsidRPr="00A961C4" w:rsidRDefault="00EB27AD" w:rsidP="00EB27AD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EB27AD" w14:paraId="5FCB5492" w14:textId="77777777" w:rsidTr="007A76DB">
      <w:tc>
        <w:tcPr>
          <w:tcW w:w="646" w:type="dxa"/>
        </w:tcPr>
        <w:p w14:paraId="66264CCC" w14:textId="77777777" w:rsidR="00EB27AD" w:rsidRDefault="00EB27AD" w:rsidP="0097036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65D08B2" w14:textId="7D372D96" w:rsidR="00EB27AD" w:rsidRDefault="00EB27AD" w:rsidP="00970360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12A92">
            <w:rPr>
              <w:i/>
              <w:sz w:val="18"/>
            </w:rPr>
            <w:t>Customs Tariff Amendment (Incorporation of Proposals and Other Measures)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1A2385A9" w14:textId="49ACB97E" w:rsidR="00EB27AD" w:rsidRDefault="00EB27AD" w:rsidP="0097036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12A92">
            <w:rPr>
              <w:i/>
              <w:sz w:val="18"/>
            </w:rPr>
            <w:t>No. 117, 2024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16785D60" w14:textId="77777777" w:rsidR="00EB27AD" w:rsidRPr="00A961C4" w:rsidRDefault="00EB27AD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B6208" w14:textId="77777777" w:rsidR="00EB27AD" w:rsidRPr="00A961C4" w:rsidRDefault="00EB27AD" w:rsidP="00EB27A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B27AD" w14:paraId="358A7B15" w14:textId="77777777" w:rsidTr="007A76DB">
      <w:tc>
        <w:tcPr>
          <w:tcW w:w="1247" w:type="dxa"/>
        </w:tcPr>
        <w:p w14:paraId="556CC085" w14:textId="06A207BC" w:rsidR="00EB27AD" w:rsidRDefault="00EB27AD" w:rsidP="0097036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12A92">
            <w:rPr>
              <w:i/>
              <w:sz w:val="18"/>
            </w:rPr>
            <w:t>No. 117,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8229292" w14:textId="1AEF8DC4" w:rsidR="00EB27AD" w:rsidRDefault="00EB27AD" w:rsidP="00970360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12A92">
            <w:rPr>
              <w:i/>
              <w:sz w:val="18"/>
            </w:rPr>
            <w:t>Customs Tariff Amendment (Incorporation of Proposals and Other Measures)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15DC639" w14:textId="77777777" w:rsidR="00EB27AD" w:rsidRDefault="00EB27AD" w:rsidP="0097036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1CA0B092" w14:textId="77777777" w:rsidR="00EB27AD" w:rsidRPr="00055B5C" w:rsidRDefault="00EB27AD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C9500" w14:textId="77777777" w:rsidR="00EB27AD" w:rsidRPr="00A961C4" w:rsidRDefault="00EB27AD" w:rsidP="00EB27A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B27AD" w14:paraId="5C2EE03B" w14:textId="77777777" w:rsidTr="007A76DB">
      <w:tc>
        <w:tcPr>
          <w:tcW w:w="1247" w:type="dxa"/>
        </w:tcPr>
        <w:p w14:paraId="56FCEB7A" w14:textId="2C14941F" w:rsidR="00EB27AD" w:rsidRDefault="00EB27AD" w:rsidP="0097036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12A92">
            <w:rPr>
              <w:i/>
              <w:sz w:val="18"/>
            </w:rPr>
            <w:t>No. 117,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FE2964A" w14:textId="75D471F8" w:rsidR="00EB27AD" w:rsidRDefault="00EB27AD" w:rsidP="00970360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12A92">
            <w:rPr>
              <w:i/>
              <w:sz w:val="18"/>
            </w:rPr>
            <w:t>Customs Tariff Amendment (Incorporation of Proposals and Other Measures)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2AC6F18" w14:textId="77777777" w:rsidR="00EB27AD" w:rsidRDefault="00EB27AD" w:rsidP="0097036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D5D22A9" w14:textId="77777777" w:rsidR="00EB27AD" w:rsidRPr="00A961C4" w:rsidRDefault="00EB27AD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E2352" w14:textId="77777777" w:rsidR="00EB27AD" w:rsidRDefault="00EB27AD" w:rsidP="0048364F">
      <w:pPr>
        <w:spacing w:line="240" w:lineRule="auto"/>
      </w:pPr>
      <w:r>
        <w:separator/>
      </w:r>
    </w:p>
  </w:footnote>
  <w:footnote w:type="continuationSeparator" w:id="0">
    <w:p w14:paraId="6685115E" w14:textId="77777777" w:rsidR="00EB27AD" w:rsidRDefault="00EB27A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2CB6E" w14:textId="77777777" w:rsidR="00EB27AD" w:rsidRPr="005F1388" w:rsidRDefault="00EB27AD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88265" w14:textId="77777777" w:rsidR="00EB27AD" w:rsidRPr="005F1388" w:rsidRDefault="00EB27AD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22B07" w14:textId="77777777" w:rsidR="00EB27AD" w:rsidRPr="005F1388" w:rsidRDefault="00EB27A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894B2" w14:textId="77777777" w:rsidR="00EB27AD" w:rsidRPr="00ED79B6" w:rsidRDefault="00EB27AD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40E94" w14:textId="77777777" w:rsidR="00EB27AD" w:rsidRPr="00ED79B6" w:rsidRDefault="00EB27AD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79F34" w14:textId="77777777" w:rsidR="00EB27AD" w:rsidRPr="00ED79B6" w:rsidRDefault="00EB27A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A81C6" w14:textId="5E0E1842" w:rsidR="00EB27AD" w:rsidRPr="00A961C4" w:rsidRDefault="00EB27A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51415E0C" w14:textId="671E2847" w:rsidR="00EB27AD" w:rsidRPr="00A961C4" w:rsidRDefault="00EB27A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3C1D963" w14:textId="77777777" w:rsidR="00EB27AD" w:rsidRPr="00A961C4" w:rsidRDefault="00EB27AD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554AC" w14:textId="5E3EE167" w:rsidR="00EB27AD" w:rsidRPr="00A961C4" w:rsidRDefault="00EB27A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8B7BCF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B7BC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6FE3448" w14:textId="2604F0B3" w:rsidR="00EB27AD" w:rsidRPr="00A961C4" w:rsidRDefault="00EB27A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separate"/>
    </w:r>
    <w:r w:rsidR="008B7BCF">
      <w:rPr>
        <w:noProof/>
        <w:sz w:val="20"/>
      </w:rPr>
      <w:t>Abolition of nuisance tariffs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separate"/>
    </w:r>
    <w:r w:rsidR="008B7BCF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14:paraId="71289A46" w14:textId="77777777" w:rsidR="00EB27AD" w:rsidRPr="00A961C4" w:rsidRDefault="00EB27AD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7B609" w14:textId="77777777" w:rsidR="00EB27AD" w:rsidRPr="00A961C4" w:rsidRDefault="00EB27A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328CC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E17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E6E6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90B2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86E9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833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ECF9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696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86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E4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480640A8"/>
    <w:multiLevelType w:val="hybridMultilevel"/>
    <w:tmpl w:val="7A9C42D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C97055F"/>
    <w:multiLevelType w:val="hybridMultilevel"/>
    <w:tmpl w:val="A05A1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E077D"/>
    <w:multiLevelType w:val="hybridMultilevel"/>
    <w:tmpl w:val="EA820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70B9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ADB1A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5046FC0"/>
    <w:multiLevelType w:val="hybridMultilevel"/>
    <w:tmpl w:val="DC461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71E3A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543011040">
    <w:abstractNumId w:val="9"/>
  </w:num>
  <w:num w:numId="2" w16cid:durableId="904219619">
    <w:abstractNumId w:val="7"/>
  </w:num>
  <w:num w:numId="3" w16cid:durableId="1022900195">
    <w:abstractNumId w:val="6"/>
  </w:num>
  <w:num w:numId="4" w16cid:durableId="561991353">
    <w:abstractNumId w:val="5"/>
  </w:num>
  <w:num w:numId="5" w16cid:durableId="2043510476">
    <w:abstractNumId w:val="4"/>
  </w:num>
  <w:num w:numId="6" w16cid:durableId="148445142">
    <w:abstractNumId w:val="8"/>
  </w:num>
  <w:num w:numId="7" w16cid:durableId="170268728">
    <w:abstractNumId w:val="3"/>
  </w:num>
  <w:num w:numId="8" w16cid:durableId="1469664788">
    <w:abstractNumId w:val="2"/>
  </w:num>
  <w:num w:numId="9" w16cid:durableId="929317425">
    <w:abstractNumId w:val="1"/>
  </w:num>
  <w:num w:numId="10" w16cid:durableId="986979347">
    <w:abstractNumId w:val="0"/>
  </w:num>
  <w:num w:numId="11" w16cid:durableId="904101877">
    <w:abstractNumId w:val="11"/>
  </w:num>
  <w:num w:numId="12" w16cid:durableId="1212233139">
    <w:abstractNumId w:val="10"/>
  </w:num>
  <w:num w:numId="13" w16cid:durableId="434133577">
    <w:abstractNumId w:val="16"/>
  </w:num>
  <w:num w:numId="14" w16cid:durableId="1176772010">
    <w:abstractNumId w:val="15"/>
  </w:num>
  <w:num w:numId="15" w16cid:durableId="1961497288">
    <w:abstractNumId w:val="18"/>
  </w:num>
  <w:num w:numId="16" w16cid:durableId="1526558048">
    <w:abstractNumId w:val="12"/>
  </w:num>
  <w:num w:numId="17" w16cid:durableId="2068988706">
    <w:abstractNumId w:val="13"/>
  </w:num>
  <w:num w:numId="18" w16cid:durableId="1158570866">
    <w:abstractNumId w:val="14"/>
  </w:num>
  <w:num w:numId="19" w16cid:durableId="14170480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6B4B"/>
    <w:rsid w:val="00000CB2"/>
    <w:rsid w:val="00001D44"/>
    <w:rsid w:val="00002CBE"/>
    <w:rsid w:val="0000305F"/>
    <w:rsid w:val="00005D25"/>
    <w:rsid w:val="00007F35"/>
    <w:rsid w:val="000113BC"/>
    <w:rsid w:val="00012DC9"/>
    <w:rsid w:val="000136AF"/>
    <w:rsid w:val="000144BD"/>
    <w:rsid w:val="000158F7"/>
    <w:rsid w:val="00015FC8"/>
    <w:rsid w:val="00017E76"/>
    <w:rsid w:val="0002331A"/>
    <w:rsid w:val="00032383"/>
    <w:rsid w:val="0003422C"/>
    <w:rsid w:val="00035DAD"/>
    <w:rsid w:val="00040C11"/>
    <w:rsid w:val="000417C9"/>
    <w:rsid w:val="00042E82"/>
    <w:rsid w:val="00046630"/>
    <w:rsid w:val="000538ED"/>
    <w:rsid w:val="0005552E"/>
    <w:rsid w:val="00055B5C"/>
    <w:rsid w:val="00056391"/>
    <w:rsid w:val="00057F7B"/>
    <w:rsid w:val="00057FF5"/>
    <w:rsid w:val="00060FF9"/>
    <w:rsid w:val="000614BF"/>
    <w:rsid w:val="000719DB"/>
    <w:rsid w:val="0007498C"/>
    <w:rsid w:val="000754FA"/>
    <w:rsid w:val="00076E1F"/>
    <w:rsid w:val="000826A4"/>
    <w:rsid w:val="00087009"/>
    <w:rsid w:val="00095A81"/>
    <w:rsid w:val="00095BDC"/>
    <w:rsid w:val="000A0DF1"/>
    <w:rsid w:val="000A0FCA"/>
    <w:rsid w:val="000A13B3"/>
    <w:rsid w:val="000A34AB"/>
    <w:rsid w:val="000A7534"/>
    <w:rsid w:val="000B110D"/>
    <w:rsid w:val="000B163A"/>
    <w:rsid w:val="000B1FD2"/>
    <w:rsid w:val="000B3F4C"/>
    <w:rsid w:val="000B491C"/>
    <w:rsid w:val="000B7A1E"/>
    <w:rsid w:val="000C0CAB"/>
    <w:rsid w:val="000C0CEB"/>
    <w:rsid w:val="000C44ED"/>
    <w:rsid w:val="000C609B"/>
    <w:rsid w:val="000C6C80"/>
    <w:rsid w:val="000D05EF"/>
    <w:rsid w:val="000D199E"/>
    <w:rsid w:val="000D713F"/>
    <w:rsid w:val="000E1BD9"/>
    <w:rsid w:val="000E59FB"/>
    <w:rsid w:val="000F13F7"/>
    <w:rsid w:val="000F1F80"/>
    <w:rsid w:val="000F21C1"/>
    <w:rsid w:val="000F316E"/>
    <w:rsid w:val="000F3D26"/>
    <w:rsid w:val="000F4F4F"/>
    <w:rsid w:val="00100F54"/>
    <w:rsid w:val="00101D90"/>
    <w:rsid w:val="00102250"/>
    <w:rsid w:val="001042D4"/>
    <w:rsid w:val="00107156"/>
    <w:rsid w:val="0010745C"/>
    <w:rsid w:val="00112AEE"/>
    <w:rsid w:val="00113BD1"/>
    <w:rsid w:val="001167A7"/>
    <w:rsid w:val="00117CC1"/>
    <w:rsid w:val="00122206"/>
    <w:rsid w:val="001224B1"/>
    <w:rsid w:val="00122D5E"/>
    <w:rsid w:val="001273C6"/>
    <w:rsid w:val="00130F5E"/>
    <w:rsid w:val="00134210"/>
    <w:rsid w:val="00134F8C"/>
    <w:rsid w:val="00135D19"/>
    <w:rsid w:val="00137CBE"/>
    <w:rsid w:val="00140FD2"/>
    <w:rsid w:val="00141994"/>
    <w:rsid w:val="00146E55"/>
    <w:rsid w:val="00151E88"/>
    <w:rsid w:val="0015238E"/>
    <w:rsid w:val="00152729"/>
    <w:rsid w:val="00155D1A"/>
    <w:rsid w:val="0015646E"/>
    <w:rsid w:val="001565A2"/>
    <w:rsid w:val="00160004"/>
    <w:rsid w:val="0016174B"/>
    <w:rsid w:val="00161DD9"/>
    <w:rsid w:val="001643C9"/>
    <w:rsid w:val="00165568"/>
    <w:rsid w:val="00165637"/>
    <w:rsid w:val="001669FF"/>
    <w:rsid w:val="00166C2F"/>
    <w:rsid w:val="001716C9"/>
    <w:rsid w:val="00173062"/>
    <w:rsid w:val="00173363"/>
    <w:rsid w:val="00173B94"/>
    <w:rsid w:val="00180972"/>
    <w:rsid w:val="001854B4"/>
    <w:rsid w:val="00186A8E"/>
    <w:rsid w:val="001939E1"/>
    <w:rsid w:val="00194D0F"/>
    <w:rsid w:val="00195189"/>
    <w:rsid w:val="00195382"/>
    <w:rsid w:val="001A0F82"/>
    <w:rsid w:val="001A10B9"/>
    <w:rsid w:val="001A1E8B"/>
    <w:rsid w:val="001A2654"/>
    <w:rsid w:val="001A3658"/>
    <w:rsid w:val="001A7588"/>
    <w:rsid w:val="001A759A"/>
    <w:rsid w:val="001B0357"/>
    <w:rsid w:val="001B3C48"/>
    <w:rsid w:val="001B549D"/>
    <w:rsid w:val="001B633C"/>
    <w:rsid w:val="001B7A5D"/>
    <w:rsid w:val="001C2418"/>
    <w:rsid w:val="001C2818"/>
    <w:rsid w:val="001C69C4"/>
    <w:rsid w:val="001E3590"/>
    <w:rsid w:val="001E35A1"/>
    <w:rsid w:val="001E7407"/>
    <w:rsid w:val="001F43F2"/>
    <w:rsid w:val="001F48A4"/>
    <w:rsid w:val="00201D27"/>
    <w:rsid w:val="00202618"/>
    <w:rsid w:val="0020423E"/>
    <w:rsid w:val="00210A05"/>
    <w:rsid w:val="00213D41"/>
    <w:rsid w:val="00217979"/>
    <w:rsid w:val="00223E32"/>
    <w:rsid w:val="00225735"/>
    <w:rsid w:val="00232920"/>
    <w:rsid w:val="00235301"/>
    <w:rsid w:val="002406DC"/>
    <w:rsid w:val="00240749"/>
    <w:rsid w:val="00240D3A"/>
    <w:rsid w:val="00242FE8"/>
    <w:rsid w:val="0024309E"/>
    <w:rsid w:val="002507A7"/>
    <w:rsid w:val="00253897"/>
    <w:rsid w:val="00263820"/>
    <w:rsid w:val="0026386C"/>
    <w:rsid w:val="00264FBD"/>
    <w:rsid w:val="00265442"/>
    <w:rsid w:val="00266F3F"/>
    <w:rsid w:val="0026705C"/>
    <w:rsid w:val="0027323A"/>
    <w:rsid w:val="00275197"/>
    <w:rsid w:val="00275B7C"/>
    <w:rsid w:val="0028573B"/>
    <w:rsid w:val="00293B89"/>
    <w:rsid w:val="00296F34"/>
    <w:rsid w:val="00297ECB"/>
    <w:rsid w:val="002A0071"/>
    <w:rsid w:val="002A1E0D"/>
    <w:rsid w:val="002B0140"/>
    <w:rsid w:val="002B229C"/>
    <w:rsid w:val="002B2D54"/>
    <w:rsid w:val="002B5A30"/>
    <w:rsid w:val="002B6E2E"/>
    <w:rsid w:val="002C0D28"/>
    <w:rsid w:val="002C152B"/>
    <w:rsid w:val="002C6D64"/>
    <w:rsid w:val="002D043A"/>
    <w:rsid w:val="002D1777"/>
    <w:rsid w:val="002D395A"/>
    <w:rsid w:val="002D3E7A"/>
    <w:rsid w:val="002E7EF9"/>
    <w:rsid w:val="002F1BC4"/>
    <w:rsid w:val="002F22F7"/>
    <w:rsid w:val="002F4B02"/>
    <w:rsid w:val="002F5A80"/>
    <w:rsid w:val="00302D95"/>
    <w:rsid w:val="00305948"/>
    <w:rsid w:val="003116C5"/>
    <w:rsid w:val="00312A9D"/>
    <w:rsid w:val="00313A8B"/>
    <w:rsid w:val="0032009D"/>
    <w:rsid w:val="00320138"/>
    <w:rsid w:val="00321E70"/>
    <w:rsid w:val="00321F5A"/>
    <w:rsid w:val="00327D5C"/>
    <w:rsid w:val="00331C32"/>
    <w:rsid w:val="003343E6"/>
    <w:rsid w:val="003357B3"/>
    <w:rsid w:val="00335ED6"/>
    <w:rsid w:val="003415D3"/>
    <w:rsid w:val="00342E7A"/>
    <w:rsid w:val="0034789B"/>
    <w:rsid w:val="00350417"/>
    <w:rsid w:val="00351AF8"/>
    <w:rsid w:val="00352B0F"/>
    <w:rsid w:val="00355F83"/>
    <w:rsid w:val="00357DB0"/>
    <w:rsid w:val="00361125"/>
    <w:rsid w:val="00364E25"/>
    <w:rsid w:val="00370855"/>
    <w:rsid w:val="003716F8"/>
    <w:rsid w:val="00371923"/>
    <w:rsid w:val="003733AA"/>
    <w:rsid w:val="00373874"/>
    <w:rsid w:val="003740D9"/>
    <w:rsid w:val="00375C6C"/>
    <w:rsid w:val="00380779"/>
    <w:rsid w:val="00383C95"/>
    <w:rsid w:val="00385BD2"/>
    <w:rsid w:val="00392CFD"/>
    <w:rsid w:val="003943AA"/>
    <w:rsid w:val="00395A01"/>
    <w:rsid w:val="00397569"/>
    <w:rsid w:val="003A0314"/>
    <w:rsid w:val="003A367A"/>
    <w:rsid w:val="003A62F1"/>
    <w:rsid w:val="003A7B3C"/>
    <w:rsid w:val="003B1516"/>
    <w:rsid w:val="003B4E3D"/>
    <w:rsid w:val="003B7BB6"/>
    <w:rsid w:val="003C1741"/>
    <w:rsid w:val="003C1D00"/>
    <w:rsid w:val="003C301F"/>
    <w:rsid w:val="003C5F2B"/>
    <w:rsid w:val="003D0BFE"/>
    <w:rsid w:val="003D404C"/>
    <w:rsid w:val="003D5700"/>
    <w:rsid w:val="003D6124"/>
    <w:rsid w:val="003D6AA5"/>
    <w:rsid w:val="003E01F5"/>
    <w:rsid w:val="003E59B3"/>
    <w:rsid w:val="003F4566"/>
    <w:rsid w:val="003F5976"/>
    <w:rsid w:val="00401A52"/>
    <w:rsid w:val="00405579"/>
    <w:rsid w:val="00410B8E"/>
    <w:rsid w:val="00410F71"/>
    <w:rsid w:val="004116CD"/>
    <w:rsid w:val="00412054"/>
    <w:rsid w:val="0041498C"/>
    <w:rsid w:val="0041777E"/>
    <w:rsid w:val="00421FC1"/>
    <w:rsid w:val="004229C7"/>
    <w:rsid w:val="00424CA9"/>
    <w:rsid w:val="0043027C"/>
    <w:rsid w:val="00431664"/>
    <w:rsid w:val="00436785"/>
    <w:rsid w:val="00436BD5"/>
    <w:rsid w:val="00436C9F"/>
    <w:rsid w:val="004374E5"/>
    <w:rsid w:val="00437E4B"/>
    <w:rsid w:val="0044291A"/>
    <w:rsid w:val="00443677"/>
    <w:rsid w:val="00445EF1"/>
    <w:rsid w:val="004501D1"/>
    <w:rsid w:val="00450DFC"/>
    <w:rsid w:val="00450EC1"/>
    <w:rsid w:val="00452C4C"/>
    <w:rsid w:val="0045619E"/>
    <w:rsid w:val="00457720"/>
    <w:rsid w:val="00462452"/>
    <w:rsid w:val="00472859"/>
    <w:rsid w:val="00474969"/>
    <w:rsid w:val="00474D04"/>
    <w:rsid w:val="0048196B"/>
    <w:rsid w:val="0048364F"/>
    <w:rsid w:val="00483EED"/>
    <w:rsid w:val="00486D05"/>
    <w:rsid w:val="00490879"/>
    <w:rsid w:val="004945C6"/>
    <w:rsid w:val="00495385"/>
    <w:rsid w:val="00496B4B"/>
    <w:rsid w:val="00496F97"/>
    <w:rsid w:val="00497F07"/>
    <w:rsid w:val="004A2226"/>
    <w:rsid w:val="004A3778"/>
    <w:rsid w:val="004A3A32"/>
    <w:rsid w:val="004A5B3C"/>
    <w:rsid w:val="004A5EF9"/>
    <w:rsid w:val="004A7188"/>
    <w:rsid w:val="004B02EF"/>
    <w:rsid w:val="004B0F21"/>
    <w:rsid w:val="004B1006"/>
    <w:rsid w:val="004B2223"/>
    <w:rsid w:val="004B223E"/>
    <w:rsid w:val="004C030E"/>
    <w:rsid w:val="004C31D8"/>
    <w:rsid w:val="004C4D15"/>
    <w:rsid w:val="004C52A3"/>
    <w:rsid w:val="004C7620"/>
    <w:rsid w:val="004C7C8C"/>
    <w:rsid w:val="004D3984"/>
    <w:rsid w:val="004E2A4A"/>
    <w:rsid w:val="004E65AF"/>
    <w:rsid w:val="004F0D23"/>
    <w:rsid w:val="004F0DA7"/>
    <w:rsid w:val="004F101B"/>
    <w:rsid w:val="004F1FAC"/>
    <w:rsid w:val="00500232"/>
    <w:rsid w:val="00513AC9"/>
    <w:rsid w:val="00516827"/>
    <w:rsid w:val="00516B8D"/>
    <w:rsid w:val="00517528"/>
    <w:rsid w:val="00520DE2"/>
    <w:rsid w:val="00537FBC"/>
    <w:rsid w:val="0054196F"/>
    <w:rsid w:val="00543469"/>
    <w:rsid w:val="00545B03"/>
    <w:rsid w:val="00545D52"/>
    <w:rsid w:val="00551B54"/>
    <w:rsid w:val="00553516"/>
    <w:rsid w:val="00555ECA"/>
    <w:rsid w:val="00557310"/>
    <w:rsid w:val="00561C7A"/>
    <w:rsid w:val="00573486"/>
    <w:rsid w:val="00574CE9"/>
    <w:rsid w:val="00577E23"/>
    <w:rsid w:val="0058461F"/>
    <w:rsid w:val="00584811"/>
    <w:rsid w:val="005852EE"/>
    <w:rsid w:val="00586FBD"/>
    <w:rsid w:val="00593AA6"/>
    <w:rsid w:val="00594161"/>
    <w:rsid w:val="00594749"/>
    <w:rsid w:val="00596529"/>
    <w:rsid w:val="005A0D92"/>
    <w:rsid w:val="005A3D48"/>
    <w:rsid w:val="005B1D87"/>
    <w:rsid w:val="005B4067"/>
    <w:rsid w:val="005B64F7"/>
    <w:rsid w:val="005B7FAF"/>
    <w:rsid w:val="005C03ED"/>
    <w:rsid w:val="005C07BE"/>
    <w:rsid w:val="005C3F41"/>
    <w:rsid w:val="005D386A"/>
    <w:rsid w:val="005D61B2"/>
    <w:rsid w:val="005D6AFB"/>
    <w:rsid w:val="005E12EC"/>
    <w:rsid w:val="005E137B"/>
    <w:rsid w:val="005E152A"/>
    <w:rsid w:val="005E7CBA"/>
    <w:rsid w:val="005E7EEC"/>
    <w:rsid w:val="005F0088"/>
    <w:rsid w:val="005F0215"/>
    <w:rsid w:val="005F0AE5"/>
    <w:rsid w:val="005F11B1"/>
    <w:rsid w:val="005F6C07"/>
    <w:rsid w:val="005F6F2F"/>
    <w:rsid w:val="005F73B2"/>
    <w:rsid w:val="005F76F0"/>
    <w:rsid w:val="00600219"/>
    <w:rsid w:val="0060317A"/>
    <w:rsid w:val="0060544B"/>
    <w:rsid w:val="00606DD9"/>
    <w:rsid w:val="006107E1"/>
    <w:rsid w:val="00612A92"/>
    <w:rsid w:val="00613F9B"/>
    <w:rsid w:val="006167FD"/>
    <w:rsid w:val="0062025D"/>
    <w:rsid w:val="0062536B"/>
    <w:rsid w:val="006313D8"/>
    <w:rsid w:val="0063168B"/>
    <w:rsid w:val="00632783"/>
    <w:rsid w:val="00632F4D"/>
    <w:rsid w:val="00635D09"/>
    <w:rsid w:val="00641DE5"/>
    <w:rsid w:val="006456F3"/>
    <w:rsid w:val="00654C15"/>
    <w:rsid w:val="00656F02"/>
    <w:rsid w:val="00656F0C"/>
    <w:rsid w:val="00657A95"/>
    <w:rsid w:val="00662C28"/>
    <w:rsid w:val="00670120"/>
    <w:rsid w:val="00676CB4"/>
    <w:rsid w:val="00677CC2"/>
    <w:rsid w:val="00681F92"/>
    <w:rsid w:val="006825FF"/>
    <w:rsid w:val="00682941"/>
    <w:rsid w:val="00682A33"/>
    <w:rsid w:val="00683635"/>
    <w:rsid w:val="006842C2"/>
    <w:rsid w:val="00685F42"/>
    <w:rsid w:val="0068755E"/>
    <w:rsid w:val="00690813"/>
    <w:rsid w:val="0069207B"/>
    <w:rsid w:val="00692FCD"/>
    <w:rsid w:val="00693334"/>
    <w:rsid w:val="006935F5"/>
    <w:rsid w:val="0069768E"/>
    <w:rsid w:val="006A1A98"/>
    <w:rsid w:val="006A4B23"/>
    <w:rsid w:val="006A652F"/>
    <w:rsid w:val="006A7045"/>
    <w:rsid w:val="006B0A96"/>
    <w:rsid w:val="006B7259"/>
    <w:rsid w:val="006C212E"/>
    <w:rsid w:val="006C2874"/>
    <w:rsid w:val="006C7F8C"/>
    <w:rsid w:val="006D380D"/>
    <w:rsid w:val="006D49A9"/>
    <w:rsid w:val="006E0135"/>
    <w:rsid w:val="006E0346"/>
    <w:rsid w:val="006E303A"/>
    <w:rsid w:val="006E477A"/>
    <w:rsid w:val="006E732D"/>
    <w:rsid w:val="006F300B"/>
    <w:rsid w:val="006F4D16"/>
    <w:rsid w:val="006F7E19"/>
    <w:rsid w:val="00700275"/>
    <w:rsid w:val="00700B2C"/>
    <w:rsid w:val="007020DD"/>
    <w:rsid w:val="00707DF7"/>
    <w:rsid w:val="00712C55"/>
    <w:rsid w:val="00712D8D"/>
    <w:rsid w:val="00713084"/>
    <w:rsid w:val="00714B26"/>
    <w:rsid w:val="00715A00"/>
    <w:rsid w:val="00722FFE"/>
    <w:rsid w:val="00731E00"/>
    <w:rsid w:val="007354AA"/>
    <w:rsid w:val="007440B7"/>
    <w:rsid w:val="0074674F"/>
    <w:rsid w:val="00754E46"/>
    <w:rsid w:val="00755A6C"/>
    <w:rsid w:val="00755CC2"/>
    <w:rsid w:val="00760971"/>
    <w:rsid w:val="007634AD"/>
    <w:rsid w:val="0076380F"/>
    <w:rsid w:val="00766A95"/>
    <w:rsid w:val="007678B8"/>
    <w:rsid w:val="007715C9"/>
    <w:rsid w:val="00774EDD"/>
    <w:rsid w:val="007757EC"/>
    <w:rsid w:val="0078005F"/>
    <w:rsid w:val="00780AC8"/>
    <w:rsid w:val="00781B83"/>
    <w:rsid w:val="007832F7"/>
    <w:rsid w:val="00787A5B"/>
    <w:rsid w:val="007978F4"/>
    <w:rsid w:val="007A76DB"/>
    <w:rsid w:val="007B0DDE"/>
    <w:rsid w:val="007B274F"/>
    <w:rsid w:val="007B2A3D"/>
    <w:rsid w:val="007B30AA"/>
    <w:rsid w:val="007B3975"/>
    <w:rsid w:val="007B4C0C"/>
    <w:rsid w:val="007C47C3"/>
    <w:rsid w:val="007D10C7"/>
    <w:rsid w:val="007D299E"/>
    <w:rsid w:val="007D6DA3"/>
    <w:rsid w:val="007E22DF"/>
    <w:rsid w:val="007E305F"/>
    <w:rsid w:val="007E35C6"/>
    <w:rsid w:val="007E7D4A"/>
    <w:rsid w:val="007F0167"/>
    <w:rsid w:val="007F2A8F"/>
    <w:rsid w:val="007F5769"/>
    <w:rsid w:val="007F5F28"/>
    <w:rsid w:val="008006CC"/>
    <w:rsid w:val="00806064"/>
    <w:rsid w:val="00807F18"/>
    <w:rsid w:val="00812CD4"/>
    <w:rsid w:val="00812E56"/>
    <w:rsid w:val="0082182E"/>
    <w:rsid w:val="00826202"/>
    <w:rsid w:val="00827E43"/>
    <w:rsid w:val="00831E8D"/>
    <w:rsid w:val="008326F1"/>
    <w:rsid w:val="008339FE"/>
    <w:rsid w:val="00833EAC"/>
    <w:rsid w:val="008374F8"/>
    <w:rsid w:val="00840ECB"/>
    <w:rsid w:val="0084112C"/>
    <w:rsid w:val="0084131F"/>
    <w:rsid w:val="008446CD"/>
    <w:rsid w:val="0085265E"/>
    <w:rsid w:val="00856A31"/>
    <w:rsid w:val="0085708A"/>
    <w:rsid w:val="008573B8"/>
    <w:rsid w:val="00857D6B"/>
    <w:rsid w:val="0086139F"/>
    <w:rsid w:val="00862199"/>
    <w:rsid w:val="00865CE9"/>
    <w:rsid w:val="00866222"/>
    <w:rsid w:val="008671DF"/>
    <w:rsid w:val="00871387"/>
    <w:rsid w:val="008740B5"/>
    <w:rsid w:val="008754D0"/>
    <w:rsid w:val="00876322"/>
    <w:rsid w:val="00877D48"/>
    <w:rsid w:val="00883781"/>
    <w:rsid w:val="00885570"/>
    <w:rsid w:val="008925BA"/>
    <w:rsid w:val="00893958"/>
    <w:rsid w:val="00897C22"/>
    <w:rsid w:val="008A2C36"/>
    <w:rsid w:val="008A2E77"/>
    <w:rsid w:val="008A5CEA"/>
    <w:rsid w:val="008B1257"/>
    <w:rsid w:val="008B166B"/>
    <w:rsid w:val="008B2AB1"/>
    <w:rsid w:val="008B75F7"/>
    <w:rsid w:val="008B7BCF"/>
    <w:rsid w:val="008C2648"/>
    <w:rsid w:val="008C4768"/>
    <w:rsid w:val="008C6D94"/>
    <w:rsid w:val="008C6F6F"/>
    <w:rsid w:val="008D0EE0"/>
    <w:rsid w:val="008D3AF6"/>
    <w:rsid w:val="008D3E94"/>
    <w:rsid w:val="008D5454"/>
    <w:rsid w:val="008E47F7"/>
    <w:rsid w:val="008E79D6"/>
    <w:rsid w:val="008F1413"/>
    <w:rsid w:val="008F44B7"/>
    <w:rsid w:val="008F4F1C"/>
    <w:rsid w:val="008F77C4"/>
    <w:rsid w:val="0090261E"/>
    <w:rsid w:val="00904E80"/>
    <w:rsid w:val="00905124"/>
    <w:rsid w:val="0090773C"/>
    <w:rsid w:val="009103F3"/>
    <w:rsid w:val="00911E00"/>
    <w:rsid w:val="00923191"/>
    <w:rsid w:val="00923C5D"/>
    <w:rsid w:val="00932377"/>
    <w:rsid w:val="009405D9"/>
    <w:rsid w:val="009420B1"/>
    <w:rsid w:val="00943221"/>
    <w:rsid w:val="00945706"/>
    <w:rsid w:val="00951CA8"/>
    <w:rsid w:val="00951F24"/>
    <w:rsid w:val="00952C90"/>
    <w:rsid w:val="00952EB4"/>
    <w:rsid w:val="00956B7A"/>
    <w:rsid w:val="00957725"/>
    <w:rsid w:val="0096501C"/>
    <w:rsid w:val="00966E67"/>
    <w:rsid w:val="00966FBA"/>
    <w:rsid w:val="00967042"/>
    <w:rsid w:val="00970360"/>
    <w:rsid w:val="00970828"/>
    <w:rsid w:val="00982006"/>
    <w:rsid w:val="0098255A"/>
    <w:rsid w:val="00982FC5"/>
    <w:rsid w:val="009845BE"/>
    <w:rsid w:val="00985DFD"/>
    <w:rsid w:val="00986650"/>
    <w:rsid w:val="009969C9"/>
    <w:rsid w:val="009A26BA"/>
    <w:rsid w:val="009A45BA"/>
    <w:rsid w:val="009A6D6F"/>
    <w:rsid w:val="009B48AE"/>
    <w:rsid w:val="009B632A"/>
    <w:rsid w:val="009C2193"/>
    <w:rsid w:val="009D0B0D"/>
    <w:rsid w:val="009D7713"/>
    <w:rsid w:val="009E186E"/>
    <w:rsid w:val="009E3AD2"/>
    <w:rsid w:val="009E44B6"/>
    <w:rsid w:val="009F53BA"/>
    <w:rsid w:val="009F62E8"/>
    <w:rsid w:val="009F7AE6"/>
    <w:rsid w:val="009F7BD0"/>
    <w:rsid w:val="00A00C06"/>
    <w:rsid w:val="00A02085"/>
    <w:rsid w:val="00A028FF"/>
    <w:rsid w:val="00A048FF"/>
    <w:rsid w:val="00A072C8"/>
    <w:rsid w:val="00A07AFB"/>
    <w:rsid w:val="00A10775"/>
    <w:rsid w:val="00A12EBA"/>
    <w:rsid w:val="00A1571D"/>
    <w:rsid w:val="00A16F0D"/>
    <w:rsid w:val="00A17DF8"/>
    <w:rsid w:val="00A231E2"/>
    <w:rsid w:val="00A242D3"/>
    <w:rsid w:val="00A27100"/>
    <w:rsid w:val="00A356EA"/>
    <w:rsid w:val="00A36C48"/>
    <w:rsid w:val="00A37750"/>
    <w:rsid w:val="00A4000F"/>
    <w:rsid w:val="00A41E0B"/>
    <w:rsid w:val="00A43721"/>
    <w:rsid w:val="00A446A6"/>
    <w:rsid w:val="00A54E5E"/>
    <w:rsid w:val="00A55631"/>
    <w:rsid w:val="00A5603F"/>
    <w:rsid w:val="00A64809"/>
    <w:rsid w:val="00A64912"/>
    <w:rsid w:val="00A662E3"/>
    <w:rsid w:val="00A66E33"/>
    <w:rsid w:val="00A70A74"/>
    <w:rsid w:val="00A7173D"/>
    <w:rsid w:val="00A7364D"/>
    <w:rsid w:val="00A74284"/>
    <w:rsid w:val="00A75A6B"/>
    <w:rsid w:val="00A8383F"/>
    <w:rsid w:val="00A9322D"/>
    <w:rsid w:val="00AA2629"/>
    <w:rsid w:val="00AA3795"/>
    <w:rsid w:val="00AA676E"/>
    <w:rsid w:val="00AB030E"/>
    <w:rsid w:val="00AB64A6"/>
    <w:rsid w:val="00AC1E75"/>
    <w:rsid w:val="00AC28AF"/>
    <w:rsid w:val="00AC4366"/>
    <w:rsid w:val="00AC51FE"/>
    <w:rsid w:val="00AD11F5"/>
    <w:rsid w:val="00AD13C2"/>
    <w:rsid w:val="00AD1DBC"/>
    <w:rsid w:val="00AD1E68"/>
    <w:rsid w:val="00AD2D75"/>
    <w:rsid w:val="00AD3395"/>
    <w:rsid w:val="00AD5531"/>
    <w:rsid w:val="00AD5641"/>
    <w:rsid w:val="00AD6F1A"/>
    <w:rsid w:val="00AE029F"/>
    <w:rsid w:val="00AE1088"/>
    <w:rsid w:val="00AE1A98"/>
    <w:rsid w:val="00AE34C3"/>
    <w:rsid w:val="00AE6312"/>
    <w:rsid w:val="00AE76BF"/>
    <w:rsid w:val="00AF1BA4"/>
    <w:rsid w:val="00B007DB"/>
    <w:rsid w:val="00B00D78"/>
    <w:rsid w:val="00B02946"/>
    <w:rsid w:val="00B032D8"/>
    <w:rsid w:val="00B0457B"/>
    <w:rsid w:val="00B156BD"/>
    <w:rsid w:val="00B15C70"/>
    <w:rsid w:val="00B16BE2"/>
    <w:rsid w:val="00B20214"/>
    <w:rsid w:val="00B238B7"/>
    <w:rsid w:val="00B24971"/>
    <w:rsid w:val="00B26EC5"/>
    <w:rsid w:val="00B3129B"/>
    <w:rsid w:val="00B32BE2"/>
    <w:rsid w:val="00B33B3C"/>
    <w:rsid w:val="00B34FA7"/>
    <w:rsid w:val="00B35B19"/>
    <w:rsid w:val="00B43E04"/>
    <w:rsid w:val="00B52E78"/>
    <w:rsid w:val="00B55AE7"/>
    <w:rsid w:val="00B5707B"/>
    <w:rsid w:val="00B600C1"/>
    <w:rsid w:val="00B604CF"/>
    <w:rsid w:val="00B6382D"/>
    <w:rsid w:val="00B662C9"/>
    <w:rsid w:val="00B71F5E"/>
    <w:rsid w:val="00B82A78"/>
    <w:rsid w:val="00B85602"/>
    <w:rsid w:val="00B86DEC"/>
    <w:rsid w:val="00B92576"/>
    <w:rsid w:val="00B96C98"/>
    <w:rsid w:val="00B96EF9"/>
    <w:rsid w:val="00BA0C23"/>
    <w:rsid w:val="00BA4033"/>
    <w:rsid w:val="00BA5026"/>
    <w:rsid w:val="00BA50FD"/>
    <w:rsid w:val="00BB3B62"/>
    <w:rsid w:val="00BB40BF"/>
    <w:rsid w:val="00BB461A"/>
    <w:rsid w:val="00BC02F2"/>
    <w:rsid w:val="00BC0CD1"/>
    <w:rsid w:val="00BC42A0"/>
    <w:rsid w:val="00BD0F5F"/>
    <w:rsid w:val="00BD160D"/>
    <w:rsid w:val="00BD7011"/>
    <w:rsid w:val="00BE003C"/>
    <w:rsid w:val="00BE719A"/>
    <w:rsid w:val="00BE720A"/>
    <w:rsid w:val="00BF0461"/>
    <w:rsid w:val="00BF0614"/>
    <w:rsid w:val="00BF1EA3"/>
    <w:rsid w:val="00BF2BBB"/>
    <w:rsid w:val="00BF4944"/>
    <w:rsid w:val="00BF56D4"/>
    <w:rsid w:val="00C028C3"/>
    <w:rsid w:val="00C02911"/>
    <w:rsid w:val="00C04409"/>
    <w:rsid w:val="00C04F22"/>
    <w:rsid w:val="00C051D5"/>
    <w:rsid w:val="00C06691"/>
    <w:rsid w:val="00C067E5"/>
    <w:rsid w:val="00C07D76"/>
    <w:rsid w:val="00C11899"/>
    <w:rsid w:val="00C119AE"/>
    <w:rsid w:val="00C12152"/>
    <w:rsid w:val="00C12C88"/>
    <w:rsid w:val="00C15B29"/>
    <w:rsid w:val="00C164CA"/>
    <w:rsid w:val="00C16725"/>
    <w:rsid w:val="00C176CF"/>
    <w:rsid w:val="00C20382"/>
    <w:rsid w:val="00C21405"/>
    <w:rsid w:val="00C24BC1"/>
    <w:rsid w:val="00C24EE9"/>
    <w:rsid w:val="00C2593D"/>
    <w:rsid w:val="00C25A40"/>
    <w:rsid w:val="00C329C7"/>
    <w:rsid w:val="00C3343A"/>
    <w:rsid w:val="00C42572"/>
    <w:rsid w:val="00C42BF8"/>
    <w:rsid w:val="00C4347B"/>
    <w:rsid w:val="00C460AE"/>
    <w:rsid w:val="00C46FEE"/>
    <w:rsid w:val="00C47EFF"/>
    <w:rsid w:val="00C50043"/>
    <w:rsid w:val="00C53CFE"/>
    <w:rsid w:val="00C54E84"/>
    <w:rsid w:val="00C55C7A"/>
    <w:rsid w:val="00C601E7"/>
    <w:rsid w:val="00C679E0"/>
    <w:rsid w:val="00C70D6A"/>
    <w:rsid w:val="00C72E51"/>
    <w:rsid w:val="00C730B3"/>
    <w:rsid w:val="00C74F8E"/>
    <w:rsid w:val="00C7573B"/>
    <w:rsid w:val="00C766E4"/>
    <w:rsid w:val="00C76872"/>
    <w:rsid w:val="00C76CF3"/>
    <w:rsid w:val="00C83F74"/>
    <w:rsid w:val="00C850CB"/>
    <w:rsid w:val="00C910F9"/>
    <w:rsid w:val="00C92505"/>
    <w:rsid w:val="00C9524C"/>
    <w:rsid w:val="00C957B0"/>
    <w:rsid w:val="00CA1AAE"/>
    <w:rsid w:val="00CA473C"/>
    <w:rsid w:val="00CA5ECC"/>
    <w:rsid w:val="00CB12D3"/>
    <w:rsid w:val="00CB3E0C"/>
    <w:rsid w:val="00CB4073"/>
    <w:rsid w:val="00CB48DA"/>
    <w:rsid w:val="00CB7D45"/>
    <w:rsid w:val="00CC40D1"/>
    <w:rsid w:val="00CC6B53"/>
    <w:rsid w:val="00CC7B76"/>
    <w:rsid w:val="00CD12D0"/>
    <w:rsid w:val="00CD1D3A"/>
    <w:rsid w:val="00CD42EC"/>
    <w:rsid w:val="00CD5C56"/>
    <w:rsid w:val="00CE1121"/>
    <w:rsid w:val="00CE1E31"/>
    <w:rsid w:val="00CE4353"/>
    <w:rsid w:val="00CF0BB2"/>
    <w:rsid w:val="00D00EAA"/>
    <w:rsid w:val="00D02920"/>
    <w:rsid w:val="00D059B0"/>
    <w:rsid w:val="00D05FC3"/>
    <w:rsid w:val="00D0632C"/>
    <w:rsid w:val="00D1334E"/>
    <w:rsid w:val="00D13441"/>
    <w:rsid w:val="00D13A82"/>
    <w:rsid w:val="00D21549"/>
    <w:rsid w:val="00D221A6"/>
    <w:rsid w:val="00D240BC"/>
    <w:rsid w:val="00D243A3"/>
    <w:rsid w:val="00D25151"/>
    <w:rsid w:val="00D26769"/>
    <w:rsid w:val="00D27110"/>
    <w:rsid w:val="00D27313"/>
    <w:rsid w:val="00D276DA"/>
    <w:rsid w:val="00D3157F"/>
    <w:rsid w:val="00D33C3B"/>
    <w:rsid w:val="00D3770A"/>
    <w:rsid w:val="00D401F1"/>
    <w:rsid w:val="00D477C3"/>
    <w:rsid w:val="00D50470"/>
    <w:rsid w:val="00D52492"/>
    <w:rsid w:val="00D52EFE"/>
    <w:rsid w:val="00D53E7B"/>
    <w:rsid w:val="00D55BF8"/>
    <w:rsid w:val="00D57BF9"/>
    <w:rsid w:val="00D60BB1"/>
    <w:rsid w:val="00D63EF6"/>
    <w:rsid w:val="00D652F7"/>
    <w:rsid w:val="00D65A28"/>
    <w:rsid w:val="00D667D2"/>
    <w:rsid w:val="00D66D29"/>
    <w:rsid w:val="00D67851"/>
    <w:rsid w:val="00D70DFB"/>
    <w:rsid w:val="00D73029"/>
    <w:rsid w:val="00D758BB"/>
    <w:rsid w:val="00D766DF"/>
    <w:rsid w:val="00D91717"/>
    <w:rsid w:val="00D92035"/>
    <w:rsid w:val="00D923FD"/>
    <w:rsid w:val="00D97277"/>
    <w:rsid w:val="00DA2AF1"/>
    <w:rsid w:val="00DB0D03"/>
    <w:rsid w:val="00DB186B"/>
    <w:rsid w:val="00DB3057"/>
    <w:rsid w:val="00DB3406"/>
    <w:rsid w:val="00DC6941"/>
    <w:rsid w:val="00DD0776"/>
    <w:rsid w:val="00DD0DBA"/>
    <w:rsid w:val="00DD0F57"/>
    <w:rsid w:val="00DD1786"/>
    <w:rsid w:val="00DD3709"/>
    <w:rsid w:val="00DD5064"/>
    <w:rsid w:val="00DD6F43"/>
    <w:rsid w:val="00DD73D4"/>
    <w:rsid w:val="00DE00B4"/>
    <w:rsid w:val="00DE2002"/>
    <w:rsid w:val="00DE3463"/>
    <w:rsid w:val="00DE4BAC"/>
    <w:rsid w:val="00DE5B98"/>
    <w:rsid w:val="00DE6F0A"/>
    <w:rsid w:val="00DE7BF3"/>
    <w:rsid w:val="00DF0734"/>
    <w:rsid w:val="00DF1090"/>
    <w:rsid w:val="00DF130A"/>
    <w:rsid w:val="00DF7AE9"/>
    <w:rsid w:val="00E05704"/>
    <w:rsid w:val="00E06A11"/>
    <w:rsid w:val="00E12DB9"/>
    <w:rsid w:val="00E13527"/>
    <w:rsid w:val="00E17BD0"/>
    <w:rsid w:val="00E21417"/>
    <w:rsid w:val="00E22044"/>
    <w:rsid w:val="00E22818"/>
    <w:rsid w:val="00E24D66"/>
    <w:rsid w:val="00E25CBC"/>
    <w:rsid w:val="00E35D44"/>
    <w:rsid w:val="00E37760"/>
    <w:rsid w:val="00E47145"/>
    <w:rsid w:val="00E51353"/>
    <w:rsid w:val="00E54292"/>
    <w:rsid w:val="00E56187"/>
    <w:rsid w:val="00E56529"/>
    <w:rsid w:val="00E74DC7"/>
    <w:rsid w:val="00E7596C"/>
    <w:rsid w:val="00E779B6"/>
    <w:rsid w:val="00E812A9"/>
    <w:rsid w:val="00E81616"/>
    <w:rsid w:val="00E81C41"/>
    <w:rsid w:val="00E84311"/>
    <w:rsid w:val="00E84ECA"/>
    <w:rsid w:val="00E85654"/>
    <w:rsid w:val="00E87699"/>
    <w:rsid w:val="00E91F1F"/>
    <w:rsid w:val="00E947C6"/>
    <w:rsid w:val="00E9569F"/>
    <w:rsid w:val="00E964AD"/>
    <w:rsid w:val="00E965AC"/>
    <w:rsid w:val="00EA2FAF"/>
    <w:rsid w:val="00EA6FCD"/>
    <w:rsid w:val="00EB17D7"/>
    <w:rsid w:val="00EB27AD"/>
    <w:rsid w:val="00EB510C"/>
    <w:rsid w:val="00EC175D"/>
    <w:rsid w:val="00EC1833"/>
    <w:rsid w:val="00EC3223"/>
    <w:rsid w:val="00EC5314"/>
    <w:rsid w:val="00ED492F"/>
    <w:rsid w:val="00ED5414"/>
    <w:rsid w:val="00ED6A02"/>
    <w:rsid w:val="00EE2D04"/>
    <w:rsid w:val="00EE3296"/>
    <w:rsid w:val="00EE3E36"/>
    <w:rsid w:val="00EE5EE1"/>
    <w:rsid w:val="00EF1F9B"/>
    <w:rsid w:val="00EF2E3A"/>
    <w:rsid w:val="00EF4D0F"/>
    <w:rsid w:val="00F00F68"/>
    <w:rsid w:val="00F047E2"/>
    <w:rsid w:val="00F078DC"/>
    <w:rsid w:val="00F10069"/>
    <w:rsid w:val="00F13E86"/>
    <w:rsid w:val="00F13EE5"/>
    <w:rsid w:val="00F16599"/>
    <w:rsid w:val="00F17B00"/>
    <w:rsid w:val="00F17C41"/>
    <w:rsid w:val="00F203D0"/>
    <w:rsid w:val="00F24CB8"/>
    <w:rsid w:val="00F31124"/>
    <w:rsid w:val="00F33534"/>
    <w:rsid w:val="00F35CC7"/>
    <w:rsid w:val="00F42392"/>
    <w:rsid w:val="00F42AB4"/>
    <w:rsid w:val="00F4356F"/>
    <w:rsid w:val="00F47B12"/>
    <w:rsid w:val="00F50989"/>
    <w:rsid w:val="00F602C9"/>
    <w:rsid w:val="00F6638F"/>
    <w:rsid w:val="00F667A0"/>
    <w:rsid w:val="00F677A9"/>
    <w:rsid w:val="00F70E0D"/>
    <w:rsid w:val="00F71DCB"/>
    <w:rsid w:val="00F724D9"/>
    <w:rsid w:val="00F73E22"/>
    <w:rsid w:val="00F76804"/>
    <w:rsid w:val="00F76D35"/>
    <w:rsid w:val="00F80A9A"/>
    <w:rsid w:val="00F80DA6"/>
    <w:rsid w:val="00F84CF5"/>
    <w:rsid w:val="00F852AE"/>
    <w:rsid w:val="00F86D2E"/>
    <w:rsid w:val="00F91705"/>
    <w:rsid w:val="00F9176B"/>
    <w:rsid w:val="00F92D35"/>
    <w:rsid w:val="00F942DA"/>
    <w:rsid w:val="00F95821"/>
    <w:rsid w:val="00F95D1E"/>
    <w:rsid w:val="00F96187"/>
    <w:rsid w:val="00F96697"/>
    <w:rsid w:val="00F96843"/>
    <w:rsid w:val="00FA420B"/>
    <w:rsid w:val="00FA5BC5"/>
    <w:rsid w:val="00FB24EE"/>
    <w:rsid w:val="00FB5C4F"/>
    <w:rsid w:val="00FC464A"/>
    <w:rsid w:val="00FC619D"/>
    <w:rsid w:val="00FD1E13"/>
    <w:rsid w:val="00FD4D54"/>
    <w:rsid w:val="00FD6BFA"/>
    <w:rsid w:val="00FD7D59"/>
    <w:rsid w:val="00FD7EB1"/>
    <w:rsid w:val="00FE3A79"/>
    <w:rsid w:val="00FE41C9"/>
    <w:rsid w:val="00FE7F93"/>
    <w:rsid w:val="00FF3674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."/>
  <w:listSeparator w:val=","/>
  <w14:docId w14:val="1E5DB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B27A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7AD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27AD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7AD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7AD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7AD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7AD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7AD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7AD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7AD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B27AD"/>
  </w:style>
  <w:style w:type="paragraph" w:customStyle="1" w:styleId="OPCParaBase">
    <w:name w:val="OPCParaBase"/>
    <w:qFormat/>
    <w:rsid w:val="00EB27A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B27A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B27A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B27A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B27A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B27A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B27A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B27A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B27A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B27A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B27A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B27AD"/>
  </w:style>
  <w:style w:type="paragraph" w:customStyle="1" w:styleId="Blocks">
    <w:name w:val="Blocks"/>
    <w:aliases w:val="bb"/>
    <w:basedOn w:val="OPCParaBase"/>
    <w:qFormat/>
    <w:rsid w:val="00EB27A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B27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B27A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B27AD"/>
    <w:rPr>
      <w:i/>
    </w:rPr>
  </w:style>
  <w:style w:type="paragraph" w:customStyle="1" w:styleId="BoxList">
    <w:name w:val="BoxList"/>
    <w:aliases w:val="bl"/>
    <w:basedOn w:val="BoxText"/>
    <w:qFormat/>
    <w:rsid w:val="00EB27A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B27A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B27A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B27AD"/>
    <w:pPr>
      <w:ind w:left="1985" w:hanging="851"/>
    </w:pPr>
  </w:style>
  <w:style w:type="character" w:customStyle="1" w:styleId="CharAmPartNo">
    <w:name w:val="CharAmPartNo"/>
    <w:basedOn w:val="OPCCharBase"/>
    <w:qFormat/>
    <w:rsid w:val="00EB27AD"/>
  </w:style>
  <w:style w:type="character" w:customStyle="1" w:styleId="CharAmPartText">
    <w:name w:val="CharAmPartText"/>
    <w:basedOn w:val="OPCCharBase"/>
    <w:qFormat/>
    <w:rsid w:val="00EB27AD"/>
  </w:style>
  <w:style w:type="character" w:customStyle="1" w:styleId="CharAmSchNo">
    <w:name w:val="CharAmSchNo"/>
    <w:basedOn w:val="OPCCharBase"/>
    <w:qFormat/>
    <w:rsid w:val="00EB27AD"/>
  </w:style>
  <w:style w:type="character" w:customStyle="1" w:styleId="CharAmSchText">
    <w:name w:val="CharAmSchText"/>
    <w:basedOn w:val="OPCCharBase"/>
    <w:qFormat/>
    <w:rsid w:val="00EB27AD"/>
  </w:style>
  <w:style w:type="character" w:customStyle="1" w:styleId="CharBoldItalic">
    <w:name w:val="CharBoldItalic"/>
    <w:basedOn w:val="OPCCharBase"/>
    <w:uiPriority w:val="1"/>
    <w:qFormat/>
    <w:rsid w:val="00EB27AD"/>
    <w:rPr>
      <w:b/>
      <w:i/>
    </w:rPr>
  </w:style>
  <w:style w:type="character" w:customStyle="1" w:styleId="CharChapNo">
    <w:name w:val="CharChapNo"/>
    <w:basedOn w:val="OPCCharBase"/>
    <w:uiPriority w:val="1"/>
    <w:qFormat/>
    <w:rsid w:val="00EB27AD"/>
  </w:style>
  <w:style w:type="character" w:customStyle="1" w:styleId="CharChapText">
    <w:name w:val="CharChapText"/>
    <w:basedOn w:val="OPCCharBase"/>
    <w:uiPriority w:val="1"/>
    <w:qFormat/>
    <w:rsid w:val="00EB27AD"/>
  </w:style>
  <w:style w:type="character" w:customStyle="1" w:styleId="CharDivNo">
    <w:name w:val="CharDivNo"/>
    <w:basedOn w:val="OPCCharBase"/>
    <w:uiPriority w:val="1"/>
    <w:qFormat/>
    <w:rsid w:val="00EB27AD"/>
  </w:style>
  <w:style w:type="character" w:customStyle="1" w:styleId="CharDivText">
    <w:name w:val="CharDivText"/>
    <w:basedOn w:val="OPCCharBase"/>
    <w:uiPriority w:val="1"/>
    <w:qFormat/>
    <w:rsid w:val="00EB27AD"/>
  </w:style>
  <w:style w:type="character" w:customStyle="1" w:styleId="CharItalic">
    <w:name w:val="CharItalic"/>
    <w:basedOn w:val="OPCCharBase"/>
    <w:uiPriority w:val="1"/>
    <w:qFormat/>
    <w:rsid w:val="00EB27AD"/>
    <w:rPr>
      <w:i/>
    </w:rPr>
  </w:style>
  <w:style w:type="character" w:customStyle="1" w:styleId="CharPartNo">
    <w:name w:val="CharPartNo"/>
    <w:basedOn w:val="OPCCharBase"/>
    <w:uiPriority w:val="1"/>
    <w:qFormat/>
    <w:rsid w:val="00EB27AD"/>
  </w:style>
  <w:style w:type="character" w:customStyle="1" w:styleId="CharPartText">
    <w:name w:val="CharPartText"/>
    <w:basedOn w:val="OPCCharBase"/>
    <w:uiPriority w:val="1"/>
    <w:qFormat/>
    <w:rsid w:val="00EB27AD"/>
  </w:style>
  <w:style w:type="character" w:customStyle="1" w:styleId="CharSectno">
    <w:name w:val="CharSectno"/>
    <w:basedOn w:val="OPCCharBase"/>
    <w:qFormat/>
    <w:rsid w:val="00EB27AD"/>
  </w:style>
  <w:style w:type="character" w:customStyle="1" w:styleId="CharSubdNo">
    <w:name w:val="CharSubdNo"/>
    <w:basedOn w:val="OPCCharBase"/>
    <w:uiPriority w:val="1"/>
    <w:qFormat/>
    <w:rsid w:val="00EB27AD"/>
  </w:style>
  <w:style w:type="character" w:customStyle="1" w:styleId="CharSubdText">
    <w:name w:val="CharSubdText"/>
    <w:basedOn w:val="OPCCharBase"/>
    <w:uiPriority w:val="1"/>
    <w:qFormat/>
    <w:rsid w:val="00EB27AD"/>
  </w:style>
  <w:style w:type="paragraph" w:customStyle="1" w:styleId="CTA--">
    <w:name w:val="CTA --"/>
    <w:basedOn w:val="OPCParaBase"/>
    <w:next w:val="Normal"/>
    <w:link w:val="CTA--Char"/>
    <w:rsid w:val="00EB27A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link w:val="CTA-Char"/>
    <w:rsid w:val="00EB27A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link w:val="CTA---Char"/>
    <w:rsid w:val="00EB27A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link w:val="CTA----Char"/>
    <w:rsid w:val="00EB27A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B27A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B27A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B27A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B27A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B27A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B27A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B27A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B27A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B27A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B27A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B27A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B27A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B27A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B27A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B27A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B27A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B27A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B27A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B27A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B27A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EB27A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EB27A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B27A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B27A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B27A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B27A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B27A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B27A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B27A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B27A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B27A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B27A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B27A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B27A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B27A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B27A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B27A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B27A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B27A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B27A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B27A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B27A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B27A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B27A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B27A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B27A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B27A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B27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B27A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B27A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B27A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B27AD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B27AD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B27AD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B27AD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B27A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B27A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EB27A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B27A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B27A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B27A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B27A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B27A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B27A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B27A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B27A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B27A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B27A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B27AD"/>
    <w:rPr>
      <w:sz w:val="16"/>
    </w:rPr>
  </w:style>
  <w:style w:type="table" w:customStyle="1" w:styleId="CFlag">
    <w:name w:val="CFlag"/>
    <w:basedOn w:val="TableNormal"/>
    <w:uiPriority w:val="99"/>
    <w:rsid w:val="00EB27AD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B27A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B27AD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B27A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B27A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B27A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B27A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B27A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B27A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B27A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B27AD"/>
    <w:pPr>
      <w:spacing w:before="120"/>
    </w:pPr>
  </w:style>
  <w:style w:type="paragraph" w:customStyle="1" w:styleId="TableTextEndNotes">
    <w:name w:val="TableTextEndNotes"/>
    <w:aliases w:val="Tten"/>
    <w:basedOn w:val="Normal"/>
    <w:rsid w:val="00EB27AD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B27A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B27A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B27A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B27A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B27A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B27A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B27A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B27A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B27A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B27A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B27A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B27AD"/>
  </w:style>
  <w:style w:type="character" w:customStyle="1" w:styleId="CharSubPartNoCASA">
    <w:name w:val="CharSubPartNo(CASA)"/>
    <w:basedOn w:val="OPCCharBase"/>
    <w:uiPriority w:val="1"/>
    <w:rsid w:val="00EB27AD"/>
  </w:style>
  <w:style w:type="paragraph" w:customStyle="1" w:styleId="ENoteTTIndentHeadingSub">
    <w:name w:val="ENoteTTIndentHeadingSub"/>
    <w:aliases w:val="enTTHis"/>
    <w:basedOn w:val="OPCParaBase"/>
    <w:rsid w:val="00EB27A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B27A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B27A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B27AD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B2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EB27A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B27A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B27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B27AD"/>
    <w:rPr>
      <w:sz w:val="22"/>
    </w:rPr>
  </w:style>
  <w:style w:type="paragraph" w:customStyle="1" w:styleId="SOTextNote">
    <w:name w:val="SO TextNote"/>
    <w:aliases w:val="sont"/>
    <w:basedOn w:val="SOText"/>
    <w:qFormat/>
    <w:rsid w:val="00EB27A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B27A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B27AD"/>
    <w:rPr>
      <w:sz w:val="22"/>
    </w:rPr>
  </w:style>
  <w:style w:type="paragraph" w:customStyle="1" w:styleId="FileName">
    <w:name w:val="FileName"/>
    <w:basedOn w:val="Normal"/>
    <w:rsid w:val="00EB27AD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B27A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B27A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B27A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B27A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B27A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B27A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B27A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B27A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B27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B27AD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EB27AD"/>
  </w:style>
  <w:style w:type="numbering" w:styleId="111111">
    <w:name w:val="Outline List 2"/>
    <w:basedOn w:val="NoList"/>
    <w:uiPriority w:val="99"/>
    <w:semiHidden/>
    <w:unhideWhenUsed/>
    <w:rsid w:val="00EB27AD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EB27AD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B27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27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7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7AD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7AD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7A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7A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7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7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EB27AD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7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7AD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B27AD"/>
  </w:style>
  <w:style w:type="paragraph" w:styleId="BlockText">
    <w:name w:val="Block Text"/>
    <w:basedOn w:val="Normal"/>
    <w:uiPriority w:val="99"/>
    <w:semiHidden/>
    <w:unhideWhenUsed/>
    <w:rsid w:val="00EB27A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B27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27AD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B27A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B27AD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B27A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B27A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B27A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B27AD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27A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27AD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B27A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B27AD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B27A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B27AD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B27A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B27AD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EB27A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27A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B27A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B27AD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EB27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B27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B27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B27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B27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B27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B27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B27A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B27AD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B27AD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B27AD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B27AD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B27AD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B27AD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B27A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B27A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B27A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B27AD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B27AD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B27AD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B27AD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unhideWhenUsed/>
    <w:rsid w:val="00EB2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7A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7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7AD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EB27A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B27AD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B27AD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B27AD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B27AD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B27AD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B27AD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B27AD"/>
  </w:style>
  <w:style w:type="character" w:customStyle="1" w:styleId="DateChar">
    <w:name w:val="Date Char"/>
    <w:basedOn w:val="DefaultParagraphFont"/>
    <w:link w:val="Date"/>
    <w:uiPriority w:val="99"/>
    <w:semiHidden/>
    <w:rsid w:val="00EB27AD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B27A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7A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B27A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B27AD"/>
    <w:rPr>
      <w:sz w:val="22"/>
    </w:rPr>
  </w:style>
  <w:style w:type="character" w:styleId="Emphasis">
    <w:name w:val="Emphasis"/>
    <w:basedOn w:val="DefaultParagraphFont"/>
    <w:uiPriority w:val="20"/>
    <w:qFormat/>
    <w:rsid w:val="00EB27AD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B27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B27AD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27AD"/>
  </w:style>
  <w:style w:type="paragraph" w:styleId="EnvelopeAddress">
    <w:name w:val="envelope address"/>
    <w:basedOn w:val="Normal"/>
    <w:uiPriority w:val="99"/>
    <w:semiHidden/>
    <w:unhideWhenUsed/>
    <w:rsid w:val="00EB27A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B27AD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B27AD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B27A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27AD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7AD"/>
  </w:style>
  <w:style w:type="table" w:styleId="GridTable1Light">
    <w:name w:val="Grid Table 1 Light"/>
    <w:basedOn w:val="TableNormal"/>
    <w:uiPriority w:val="46"/>
    <w:rsid w:val="00EB27A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B27A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B27A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B27A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B27A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B27A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B27A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B27A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B27A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B27A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B27A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B27A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B27A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B27AD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B27A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B27A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B27A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B27A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B27A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B27A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B27A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B27A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B27A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B27A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B27A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B27A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B27A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B27A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B27A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B27A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B27A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B27A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B27A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B27A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B27A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B27A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B27A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B27A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B27A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B27A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B27A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B27A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B27A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B27A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B27A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B27A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B27A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B27A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B27A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B27AD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EB27AD"/>
  </w:style>
  <w:style w:type="paragraph" w:styleId="HTMLAddress">
    <w:name w:val="HTML Address"/>
    <w:basedOn w:val="Normal"/>
    <w:link w:val="HTMLAddressChar"/>
    <w:uiPriority w:val="99"/>
    <w:semiHidden/>
    <w:unhideWhenUsed/>
    <w:rsid w:val="00EB27A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B27AD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EB27A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B27AD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B27A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B27AD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27AD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27AD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EB27A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B27AD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B27A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B27AD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7A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B27A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B27A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B27A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B27A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B27A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B27A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B27A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B27AD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B27A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EB27AD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7A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7AD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EB27AD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B27A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B27A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B27A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B27A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B27A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B27A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B27A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B27A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B27A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B27A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B27A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B27A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B27A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B27A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B27A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B27A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B27A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B27A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B27AD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B27A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B27A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EB27A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B27A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B27A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B27A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B27A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B27A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B27A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B27A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B27A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B27A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B27A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B27A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B27A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B27A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B27A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B27A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B27A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B27A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B27A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B27A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B27A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B27A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B27A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B27A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B27A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B27A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B27A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B27A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B27A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B27A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B27AD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B27A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B27AD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B27AD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B27AD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B27A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B27A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B27A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B27A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B27AD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B27A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B27A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B27A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B27A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B27A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B27A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B27A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B27A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B27A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B27A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B27A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B27AD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B27AD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B27AD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B27A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B27A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B27A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B27A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B27A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B27A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B27A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B27A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B27A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B27A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B27AD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B27AD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B27A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B27AD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B27AD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B27AD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B27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B27AD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EB27A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B27A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B27A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B27A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B27A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B27A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B27A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B27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B27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B27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B27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B27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B27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B27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B27A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B27A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B27A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B27A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B27A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B27A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B27A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B27A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B27A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B27AD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B27AD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B27AD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B27AD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B27AD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B27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B27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B27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B27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B27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B27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B27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B27A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B27A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B27A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B27A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B27A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B27A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B27A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B27A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B27A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B27A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B27A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B27A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B27A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B27A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B27AD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B27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B27A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EB27AD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EB27AD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B27A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B27A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B27AD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EB27AD"/>
  </w:style>
  <w:style w:type="character" w:styleId="PlaceholderText">
    <w:name w:val="Placeholder Text"/>
    <w:basedOn w:val="DefaultParagraphFont"/>
    <w:uiPriority w:val="99"/>
    <w:semiHidden/>
    <w:rsid w:val="00EB27AD"/>
    <w:rPr>
      <w:color w:val="808080"/>
    </w:rPr>
  </w:style>
  <w:style w:type="table" w:styleId="PlainTable1">
    <w:name w:val="Plain Table 1"/>
    <w:basedOn w:val="TableNormal"/>
    <w:uiPriority w:val="41"/>
    <w:rsid w:val="00EB27A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B27A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B27A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B27A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B27A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B27A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27A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EB27A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27AD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B27A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B27AD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B27A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B27AD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EB27AD"/>
    <w:rPr>
      <w:u w:val="dotted"/>
    </w:rPr>
  </w:style>
  <w:style w:type="character" w:styleId="Strong">
    <w:name w:val="Strong"/>
    <w:basedOn w:val="DefaultParagraphFont"/>
    <w:uiPriority w:val="22"/>
    <w:qFormat/>
    <w:rsid w:val="00EB27AD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7A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B27AD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EB27A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B27AD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B27AD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B27AD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B27AD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B27AD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B27AD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B27AD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B27AD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B27AD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B27AD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B27AD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B27AD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B27AD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B27AD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B27AD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B27AD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B27AD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B27AD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B27AD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B27AD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B27AD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B27AD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B27AD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B27AD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B27AD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B27AD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B27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B27AD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B27AD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B27AD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B27AD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B27AD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B27AD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B27AD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B27AD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B27A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B27AD"/>
  </w:style>
  <w:style w:type="table" w:styleId="TableProfessional">
    <w:name w:val="Table Professional"/>
    <w:basedOn w:val="TableNormal"/>
    <w:uiPriority w:val="99"/>
    <w:semiHidden/>
    <w:unhideWhenUsed/>
    <w:rsid w:val="00EB27AD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B27AD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B27AD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B27AD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B27AD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B27AD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B27AD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B27AD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B27AD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B27AD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B27A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2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B27A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27AD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B27AD"/>
    <w:rPr>
      <w:color w:val="605E5C"/>
      <w:shd w:val="clear" w:color="auto" w:fill="E1DFDD"/>
    </w:rPr>
  </w:style>
  <w:style w:type="character" w:customStyle="1" w:styleId="ItemHeadChar">
    <w:name w:val="ItemHead Char"/>
    <w:aliases w:val="ih Char"/>
    <w:link w:val="ItemHead"/>
    <w:rsid w:val="00AE6312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AE6312"/>
    <w:rPr>
      <w:rFonts w:eastAsia="Times New Roman" w:cs="Times New Roman"/>
      <w:sz w:val="22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AE6312"/>
    <w:rPr>
      <w:rFonts w:eastAsia="Times New Roman" w:cs="Times New Roman"/>
      <w:sz w:val="22"/>
      <w:lang w:eastAsia="en-AU"/>
    </w:rPr>
  </w:style>
  <w:style w:type="character" w:customStyle="1" w:styleId="CTA---Char">
    <w:name w:val="CTA --- Char"/>
    <w:basedOn w:val="DefaultParagraphFont"/>
    <w:link w:val="CTA---"/>
    <w:rsid w:val="005C03ED"/>
    <w:rPr>
      <w:rFonts w:eastAsia="Times New Roman" w:cs="Times New Roman"/>
      <w:lang w:eastAsia="en-AU"/>
    </w:rPr>
  </w:style>
  <w:style w:type="character" w:customStyle="1" w:styleId="CTA-Char">
    <w:name w:val="CTA - Char"/>
    <w:basedOn w:val="DefaultParagraphFont"/>
    <w:link w:val="CTA-"/>
    <w:rsid w:val="005C03ED"/>
    <w:rPr>
      <w:rFonts w:eastAsia="Times New Roman" w:cs="Times New Roman"/>
      <w:lang w:eastAsia="en-AU"/>
    </w:rPr>
  </w:style>
  <w:style w:type="character" w:customStyle="1" w:styleId="CTA--Char">
    <w:name w:val="CTA -- Char"/>
    <w:basedOn w:val="DefaultParagraphFont"/>
    <w:link w:val="CTA--"/>
    <w:rsid w:val="005C03ED"/>
    <w:rPr>
      <w:rFonts w:eastAsia="Times New Roman" w:cs="Times New Roman"/>
      <w:lang w:eastAsia="en-AU"/>
    </w:rPr>
  </w:style>
  <w:style w:type="character" w:customStyle="1" w:styleId="CTA----Char">
    <w:name w:val="CTA ---- Char"/>
    <w:basedOn w:val="CTA---Char"/>
    <w:link w:val="CTA----"/>
    <w:rsid w:val="005C03ED"/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link w:val="subsection"/>
    <w:rsid w:val="000B7A1E"/>
    <w:rPr>
      <w:rFonts w:eastAsia="Times New Roman" w:cs="Times New Roman"/>
      <w:sz w:val="22"/>
      <w:lang w:eastAsia="en-AU"/>
    </w:rPr>
  </w:style>
  <w:style w:type="paragraph" w:customStyle="1" w:styleId="ShortTP1">
    <w:name w:val="ShortTP1"/>
    <w:basedOn w:val="ShortT"/>
    <w:link w:val="ShortTP1Char"/>
    <w:rsid w:val="00E25CBC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E25CB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E25CBC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E25CBC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E25CB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A8383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8383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8383F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i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E182A-2D61-4F7D-A1AC-783C1C66E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</Template>
  <TotalTime>0</TotalTime>
  <Pages>20</Pages>
  <Words>8222</Words>
  <Characters>41440</Characters>
  <Application>Microsoft Office Word</Application>
  <DocSecurity>0</DocSecurity>
  <PresentationFormat/>
  <Lines>881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49034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2024-10-13T22:10:00Z</cp:lastPrinted>
  <dcterms:created xsi:type="dcterms:W3CDTF">2024-12-12T00:51:00Z</dcterms:created>
  <dcterms:modified xsi:type="dcterms:W3CDTF">2024-12-12T01:24:00Z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Customs Tariff Amendment (Incorporation of Proposals and Other Measures) Act 2024</vt:lpwstr>
  </property>
  <property fmtid="{D5CDD505-2E9C-101B-9397-08002B2CF9AE}" pid="3" name="ActNo">
    <vt:lpwstr>No. 117, 2024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OPC8617</vt:lpwstr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2024-12-04T22:16:21Z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631a3b2a-c5af-49d9-b86a-930d87dc76d0</vt:lpwstr>
  </property>
  <property fmtid="{D5CDD505-2E9C-101B-9397-08002B2CF9AE}" pid="18" name="MSIP_Label_234ea0fa-41da-4eb0-b95e-07c328641c0b_ContentBits">
    <vt:lpwstr>0</vt:lpwstr>
  </property>
</Properties>
</file>