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104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5842E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14:paraId="030C1B06" w14:textId="6F63CA0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r w:rsidRPr="0033318A">
        <w:rPr>
          <w:rFonts w:ascii="Courier New" w:hAnsi="Courier New" w:cs="Courier New"/>
          <w:sz w:val="16"/>
          <w:szCs w:val="16"/>
        </w:rPr>
        <w:t xml:space="preserve">NUMBER OF ELECTORS ENROLLED IN EACH DIVISION AS AT </w:t>
      </w:r>
      <w:r w:rsidR="00597047">
        <w:rPr>
          <w:rFonts w:ascii="Courier New" w:hAnsi="Courier New" w:cs="Courier New"/>
          <w:sz w:val="16"/>
          <w:szCs w:val="16"/>
        </w:rPr>
        <w:t>31 AUGUST 2024</w:t>
      </w:r>
    </w:p>
    <w:p w14:paraId="02756D0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E37F3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4B93D57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electors</w:t>
      </w:r>
    </w:p>
    <w:p w14:paraId="016FFD1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404CEED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14:paraId="62736A4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Division</w:t>
      </w:r>
    </w:p>
    <w:p w14:paraId="00C0DF4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0241F36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232C4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5B677DA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2C4CE5B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1D16244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79ABF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57C771E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69B44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New South Wales as at 31 August,2024</w:t>
      </w:r>
    </w:p>
    <w:p w14:paraId="0735462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D141E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3D903F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7791F0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CA8075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452F60F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5A89A7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109261             -8.84</w:t>
      </w:r>
    </w:p>
    <w:p w14:paraId="703A5E7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112400             -6.22</w:t>
      </w:r>
    </w:p>
    <w:p w14:paraId="0A46942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117787             -1.72</w:t>
      </w:r>
    </w:p>
    <w:p w14:paraId="50AF954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107364            -10.42</w:t>
      </w:r>
    </w:p>
    <w:p w14:paraId="7AFECC8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111585             -6.90</w:t>
      </w:r>
    </w:p>
    <w:p w14:paraId="1BFA8F4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109846             -8.35</w:t>
      </w:r>
    </w:p>
    <w:p w14:paraId="7656431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123436              2.98</w:t>
      </w:r>
    </w:p>
    <w:p w14:paraId="6659D0E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130796              9.12</w:t>
      </w:r>
    </w:p>
    <w:p w14:paraId="1EB11E3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112341             -6.27</w:t>
      </w:r>
    </w:p>
    <w:p w14:paraId="0BE00E9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132876             10.86</w:t>
      </w:r>
    </w:p>
    <w:p w14:paraId="2D9BEFE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118764             -0.91</w:t>
      </w:r>
    </w:p>
    <w:p w14:paraId="524F23D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121751              1.58</w:t>
      </w:r>
    </w:p>
    <w:p w14:paraId="411FE94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117480             -1.98</w:t>
      </w:r>
    </w:p>
    <w:p w14:paraId="0044CBF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122744              2.40</w:t>
      </w:r>
    </w:p>
    <w:p w14:paraId="6A50A82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114135             -4.77</w:t>
      </w:r>
    </w:p>
    <w:p w14:paraId="334FC49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129979              8.44</w:t>
      </w:r>
    </w:p>
    <w:p w14:paraId="16350C8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111938             -6.60</w:t>
      </w:r>
    </w:p>
    <w:p w14:paraId="0C2F4C3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129198              7.79</w:t>
      </w:r>
    </w:p>
    <w:p w14:paraId="0D8B053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109450             -8.68</w:t>
      </w:r>
    </w:p>
    <w:p w14:paraId="2954BE4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128490              7.20</w:t>
      </w:r>
    </w:p>
    <w:p w14:paraId="3315018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134514             12.22</w:t>
      </w:r>
    </w:p>
    <w:p w14:paraId="47E7D64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114816             -4.20</w:t>
      </w:r>
    </w:p>
    <w:p w14:paraId="2413696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130252              8.67</w:t>
      </w:r>
    </w:p>
    <w:p w14:paraId="17BEB26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127905              6.71</w:t>
      </w:r>
    </w:p>
    <w:p w14:paraId="09CF4FD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144914             20.90</w:t>
      </w:r>
    </w:p>
    <w:p w14:paraId="7137DCC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113234             -5.52</w:t>
      </w:r>
    </w:p>
    <w:p w14:paraId="071E868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113559             -5.25</w:t>
      </w:r>
    </w:p>
    <w:p w14:paraId="391CC69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110239             -8.02</w:t>
      </w:r>
    </w:p>
    <w:p w14:paraId="1FFB298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131827              9.98</w:t>
      </w:r>
    </w:p>
    <w:p w14:paraId="0175135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124183              3.60</w:t>
      </w:r>
    </w:p>
    <w:p w14:paraId="037478C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116469             -2.82</w:t>
      </w:r>
    </w:p>
    <w:p w14:paraId="264B3C2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113812             -5.04</w:t>
      </w:r>
    </w:p>
    <w:p w14:paraId="2F4F3D7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125389              4.61</w:t>
      </w:r>
    </w:p>
    <w:p w14:paraId="0DF555C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110870             -7.49</w:t>
      </w:r>
    </w:p>
    <w:p w14:paraId="17E9AD0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110493             -7.81</w:t>
      </w:r>
    </w:p>
    <w:p w14:paraId="7AA0621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137848             15.01</w:t>
      </w:r>
    </w:p>
    <w:p w14:paraId="75DFDB7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116721             -2.61</w:t>
      </w:r>
    </w:p>
    <w:p w14:paraId="27F2606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125312              4.55</w:t>
      </w:r>
    </w:p>
    <w:p w14:paraId="186A48D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117510             -1.95</w:t>
      </w:r>
    </w:p>
    <w:p w14:paraId="4078EA4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113681             -5.15</w:t>
      </w:r>
    </w:p>
    <w:p w14:paraId="79C1340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117970             -1.57</w:t>
      </w:r>
    </w:p>
    <w:p w14:paraId="03F7041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120227              0.30</w:t>
      </w:r>
    </w:p>
    <w:p w14:paraId="366565F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107399            -10.39</w:t>
      </w:r>
    </w:p>
    <w:p w14:paraId="6B0471C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111349             -7.09</w:t>
      </w:r>
    </w:p>
    <w:p w14:paraId="248D544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103798            -13.39</w:t>
      </w:r>
    </w:p>
    <w:p w14:paraId="5CE70D2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136914             14.23</w:t>
      </w:r>
    </w:p>
    <w:p w14:paraId="26F1219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130476              8.85</w:t>
      </w:r>
    </w:p>
    <w:p w14:paraId="0BA3223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6512F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C9660C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5633302 ( Average: 119857 )</w:t>
      </w:r>
    </w:p>
    <w:p w14:paraId="6B5B68DA" w14:textId="366124D3" w:rsidR="006070BC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  <w:r>
        <w:rPr>
          <w:rFonts w:ascii="Courier New" w:hAnsi="Courier New" w:cs="Courier New"/>
          <w:sz w:val="16"/>
          <w:szCs w:val="16"/>
        </w:rPr>
        <w:br w:type="page"/>
      </w:r>
    </w:p>
    <w:p w14:paraId="2CD253D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E7B85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9711B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Victoria as at 31 August,2024</w:t>
      </w:r>
    </w:p>
    <w:p w14:paraId="75901B0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69010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B59599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DCDB1F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7323E7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2D92D89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58CA4C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111171             -4.11</w:t>
      </w:r>
    </w:p>
    <w:p w14:paraId="2F9B14E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114899             -0.90</w:t>
      </w:r>
    </w:p>
    <w:p w14:paraId="6B7EBAC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115152             -0.68</w:t>
      </w:r>
    </w:p>
    <w:p w14:paraId="77D19AE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115677             -0.23</w:t>
      </w:r>
    </w:p>
    <w:p w14:paraId="3F31362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120693              4.09</w:t>
      </w:r>
    </w:p>
    <w:p w14:paraId="5DF7A86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117225              1.10</w:t>
      </w:r>
    </w:p>
    <w:p w14:paraId="010515C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110514             -4.68</w:t>
      </w:r>
    </w:p>
    <w:p w14:paraId="3B21EF6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113076             -2.47</w:t>
      </w:r>
    </w:p>
    <w:p w14:paraId="1FEB0AE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120778              4.16</w:t>
      </w:r>
    </w:p>
    <w:p w14:paraId="170E313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114909             -0.89</w:t>
      </w:r>
    </w:p>
    <w:p w14:paraId="1682B0A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115417             -0.45</w:t>
      </w:r>
    </w:p>
    <w:p w14:paraId="2EC077F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114342             -1.38</w:t>
      </w:r>
    </w:p>
    <w:p w14:paraId="28C75BD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115942              0.00</w:t>
      </w:r>
    </w:p>
    <w:p w14:paraId="031BB69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114351             -1.37</w:t>
      </w:r>
    </w:p>
    <w:p w14:paraId="5938135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116230              0.24</w:t>
      </w:r>
    </w:p>
    <w:p w14:paraId="574A1C8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117431              1.27</w:t>
      </w:r>
    </w:p>
    <w:p w14:paraId="5135AC4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112350             -3.10</w:t>
      </w:r>
    </w:p>
    <w:p w14:paraId="131E167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125514              8.25</w:t>
      </w:r>
    </w:p>
    <w:p w14:paraId="045015A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115573             -0.32</w:t>
      </w:r>
    </w:p>
    <w:p w14:paraId="0F5B029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110086             -5.05</w:t>
      </w:r>
    </w:p>
    <w:p w14:paraId="317EC4F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117754              1.55</w:t>
      </w:r>
    </w:p>
    <w:p w14:paraId="6757832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117839              1.63</w:t>
      </w:r>
    </w:p>
    <w:p w14:paraId="234F9BA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119792              3.31</w:t>
      </w:r>
    </w:p>
    <w:p w14:paraId="401334C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114985             -0.82</w:t>
      </w:r>
    </w:p>
    <w:p w14:paraId="3BDB96D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115886             -0.05</w:t>
      </w:r>
    </w:p>
    <w:p w14:paraId="7236C84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113886             -1.77</w:t>
      </w:r>
    </w:p>
    <w:p w14:paraId="3AAEA75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122183              5.37</w:t>
      </w:r>
    </w:p>
    <w:p w14:paraId="595649C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119749              3.27</w:t>
      </w:r>
    </w:p>
    <w:p w14:paraId="5E5A738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119849              3.36</w:t>
      </w:r>
    </w:p>
    <w:p w14:paraId="4F0FAA8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113031             -2.51</w:t>
      </w:r>
    </w:p>
    <w:p w14:paraId="270E1A1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121500              4.78</w:t>
      </w:r>
    </w:p>
    <w:p w14:paraId="630BD9C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112797             -2.71</w:t>
      </w:r>
    </w:p>
    <w:p w14:paraId="58AE263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115233             -0.61</w:t>
      </w:r>
    </w:p>
    <w:p w14:paraId="2BFE03E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112633             -2.85</w:t>
      </w:r>
    </w:p>
    <w:p w14:paraId="4AE84D3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114941             -0.86</w:t>
      </w:r>
    </w:p>
    <w:p w14:paraId="4CE64B4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116048              0.08</w:t>
      </w:r>
    </w:p>
    <w:p w14:paraId="39E3EED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112642             -2.85</w:t>
      </w:r>
    </w:p>
    <w:p w14:paraId="784F73F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116864              0.79</w:t>
      </w:r>
    </w:p>
    <w:p w14:paraId="1B20C93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113020             -2.52</w:t>
      </w:r>
    </w:p>
    <w:p w14:paraId="53D3E77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63D20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77DB59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4521962 ( Average: 115947 )</w:t>
      </w:r>
    </w:p>
    <w:p w14:paraId="1CACCB56" w14:textId="77777777" w:rsidR="006070BC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C01556B" w14:textId="77777777" w:rsidR="006070BC" w:rsidRDefault="006070BC" w:rsidP="006070B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4A36C60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580AC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A2676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Queensland as at 31 August,2024</w:t>
      </w:r>
    </w:p>
    <w:p w14:paraId="4F64F47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0264C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9E1C67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587B3D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20B65E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3A50E8E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D045A6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137531             12.28</w:t>
      </w:r>
    </w:p>
    <w:p w14:paraId="3B0D3C3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112094             -8.48</w:t>
      </w:r>
    </w:p>
    <w:p w14:paraId="05CC148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121023             -1.19</w:t>
      </w:r>
    </w:p>
    <w:p w14:paraId="013C2CE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125991              2.86</w:t>
      </w:r>
    </w:p>
    <w:p w14:paraId="7C9353A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113498             -7.33</w:t>
      </w:r>
    </w:p>
    <w:p w14:paraId="3AFE628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115624             -5.60</w:t>
      </w:r>
    </w:p>
    <w:p w14:paraId="4C15AC8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117432             -4.12</w:t>
      </w:r>
    </w:p>
    <w:p w14:paraId="7688A3B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132881              8.48</w:t>
      </w:r>
    </w:p>
    <w:p w14:paraId="72FC7F4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128492              4.90</w:t>
      </w:r>
    </w:p>
    <w:p w14:paraId="5BACFAF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135524             10.64</w:t>
      </w:r>
    </w:p>
    <w:p w14:paraId="162422D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115993             -5.30</w:t>
      </w:r>
    </w:p>
    <w:p w14:paraId="0359F89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130491              6.53</w:t>
      </w:r>
    </w:p>
    <w:p w14:paraId="2DA261D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122749              0.21</w:t>
      </w:r>
    </w:p>
    <w:p w14:paraId="49905CA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117253             -4.27</w:t>
      </w:r>
    </w:p>
    <w:p w14:paraId="423F73E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120277             -1.80</w:t>
      </w:r>
    </w:p>
    <w:p w14:paraId="174EE4E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125414              2.39</w:t>
      </w:r>
    </w:p>
    <w:p w14:paraId="48AF2B6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122492              0.00</w:t>
      </w:r>
    </w:p>
    <w:p w14:paraId="032214C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122203             -0.23</w:t>
      </w:r>
    </w:p>
    <w:p w14:paraId="4D8496E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116742             -4.68</w:t>
      </w:r>
    </w:p>
    <w:p w14:paraId="729EBA2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139291             13.72</w:t>
      </w:r>
    </w:p>
    <w:p w14:paraId="4E58093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119430             -2.49</w:t>
      </w:r>
    </w:p>
    <w:p w14:paraId="2265581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114444             -6.56</w:t>
      </w:r>
    </w:p>
    <w:p w14:paraId="24F0780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124104              1.32</w:t>
      </w:r>
    </w:p>
    <w:p w14:paraId="3839044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108427            -11.47</w:t>
      </w:r>
    </w:p>
    <w:p w14:paraId="7E64DA1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120114             -1.93</w:t>
      </w:r>
    </w:p>
    <w:p w14:paraId="7E0EE80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131794              7.60</w:t>
      </w:r>
    </w:p>
    <w:p w14:paraId="1CE8991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113288             -7.50</w:t>
      </w:r>
    </w:p>
    <w:p w14:paraId="22457F3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113181             -7.59</w:t>
      </w:r>
    </w:p>
    <w:p w14:paraId="5F2D35F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121247             -1.01</w:t>
      </w:r>
    </w:p>
    <w:p w14:paraId="647D3E2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135536             10.65</w:t>
      </w:r>
    </w:p>
    <w:p w14:paraId="33C5E85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6FDFD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0EC4EA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3674560 ( Average: 122485 )</w:t>
      </w:r>
    </w:p>
    <w:p w14:paraId="4492DC1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1128D1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BB754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903C40" w14:textId="3F66E9F3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Western Australia as at 31 August,2024</w:t>
      </w:r>
    </w:p>
    <w:p w14:paraId="69645A4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E97A9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D10D04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913942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F26896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347154C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ACF6BB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126214              2.20</w:t>
      </w:r>
    </w:p>
    <w:p w14:paraId="0264B94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120020             -2.81</w:t>
      </w:r>
    </w:p>
    <w:p w14:paraId="6D25AD3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123808              0.25</w:t>
      </w:r>
    </w:p>
    <w:p w14:paraId="5972120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125116              1.31</w:t>
      </w:r>
    </w:p>
    <w:p w14:paraId="082BB18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121950             -1.24</w:t>
      </w:r>
    </w:p>
    <w:p w14:paraId="0F4646F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126963              2.81</w:t>
      </w:r>
    </w:p>
    <w:p w14:paraId="161DFB3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119578             -3.16</w:t>
      </w:r>
    </w:p>
    <w:p w14:paraId="173AC29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123041             -0.36</w:t>
      </w:r>
    </w:p>
    <w:p w14:paraId="44473C3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127255              3.04</w:t>
      </w:r>
    </w:p>
    <w:p w14:paraId="7BDE20B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121920             -1.27</w:t>
      </w:r>
    </w:p>
    <w:p w14:paraId="139AB7D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122761             -0.59</w:t>
      </w:r>
    </w:p>
    <w:p w14:paraId="318ABFF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123957              0.37</w:t>
      </w:r>
    </w:p>
    <w:p w14:paraId="32F2536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123750              0.20</w:t>
      </w:r>
    </w:p>
    <w:p w14:paraId="15772C0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122724             -0.62</w:t>
      </w:r>
    </w:p>
    <w:p w14:paraId="17E0E19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123332             -0.12</w:t>
      </w:r>
    </w:p>
    <w:p w14:paraId="2939FCB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A0190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8ECC54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1852389 ( Average: 123492 )</w:t>
      </w:r>
    </w:p>
    <w:p w14:paraId="7E594DA5" w14:textId="77777777" w:rsidR="006070BC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304A1C3" w14:textId="77777777" w:rsidR="006070BC" w:rsidRDefault="006070BC" w:rsidP="006070BC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3BE823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956F2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D65E2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South Australia as at 31 August,2024</w:t>
      </w:r>
    </w:p>
    <w:p w14:paraId="2BE7958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5F2F5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4A7B5E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40FB549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4E8D24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72D7310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480A77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130304              1.05</w:t>
      </w:r>
    </w:p>
    <w:p w14:paraId="16A57CD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125611             -2.58</w:t>
      </w:r>
    </w:p>
    <w:p w14:paraId="65B2FA3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127917             -0.80</w:t>
      </w:r>
    </w:p>
    <w:p w14:paraId="1E357C4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127076             -1.45</w:t>
      </w:r>
    </w:p>
    <w:p w14:paraId="04ED6C0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129974              0.79</w:t>
      </w:r>
    </w:p>
    <w:p w14:paraId="2356709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126550             -1.86</w:t>
      </w:r>
    </w:p>
    <w:p w14:paraId="462AD44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122758             -4.80</w:t>
      </w:r>
    </w:p>
    <w:p w14:paraId="741DBBA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134711              4.46</w:t>
      </w:r>
    </w:p>
    <w:p w14:paraId="33B58B3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135713              5.24</w:t>
      </w:r>
    </w:p>
    <w:p w14:paraId="56AA1BF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128884             -0.05</w:t>
      </w:r>
    </w:p>
    <w:p w14:paraId="56FE9C0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B5A51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38A712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1289498 ( Average: 128949 )</w:t>
      </w:r>
    </w:p>
    <w:p w14:paraId="012438F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5AB3A5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E931A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22E57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Tasmania as at 31 August,2024</w:t>
      </w:r>
    </w:p>
    <w:p w14:paraId="22CA657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A27E0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9C90A6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0A054E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11E4F83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1812D32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53A9CF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79793             -2.20</w:t>
      </w:r>
    </w:p>
    <w:p w14:paraId="54A3780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83714              2.60</w:t>
      </w:r>
    </w:p>
    <w:p w14:paraId="1E3FAFE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74011             -9.28</w:t>
      </w:r>
    </w:p>
    <w:p w14:paraId="0C4B2BB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82606              1.24</w:t>
      </w:r>
    </w:p>
    <w:p w14:paraId="3AD8272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87819              7.63</w:t>
      </w:r>
    </w:p>
    <w:p w14:paraId="1162D4B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8655C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794A395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407943 ( Average:  81588 )</w:t>
      </w:r>
    </w:p>
    <w:p w14:paraId="3C54562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A792960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35053D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16EC4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Australian Capital Territory as at 31 August,2024</w:t>
      </w:r>
    </w:p>
    <w:p w14:paraId="1073F21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1BCF1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4E5C5E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DE53EF9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EADC86C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4BEEBBB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0A4253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112294              5.56</w:t>
      </w:r>
    </w:p>
    <w:p w14:paraId="5434584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102238             -3.88</w:t>
      </w:r>
    </w:p>
    <w:p w14:paraId="772B05C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104578             -1.68</w:t>
      </w:r>
    </w:p>
    <w:p w14:paraId="4888FA9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02F46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E6638E7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319110 ( Average: 106370 )</w:t>
      </w:r>
    </w:p>
    <w:p w14:paraId="62A1E5E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7FEF0F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6E35B4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0F007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Northern Territory as at 31 August,2024</w:t>
      </w:r>
    </w:p>
    <w:p w14:paraId="77910F3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02CB11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D35034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5CC5653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B186E3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enrolment</w:t>
      </w:r>
    </w:p>
    <w:p w14:paraId="6349196E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6618EEB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82297              5.84</w:t>
      </w:r>
    </w:p>
    <w:p w14:paraId="67B48DCF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73201             -5.84</w:t>
      </w:r>
    </w:p>
    <w:p w14:paraId="14B1202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2A7B56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ACA7AEA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155498 ( Average:  77749 )</w:t>
      </w:r>
    </w:p>
    <w:p w14:paraId="44DA59B2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7AFD0B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TOTAL FOR AUSTRALIA  17 854 262</w:t>
      </w:r>
    </w:p>
    <w:p w14:paraId="7EE6C828" w14:textId="77777777" w:rsidR="006070BC" w:rsidRPr="0033318A" w:rsidRDefault="006070BC" w:rsidP="006070BC">
      <w:pPr>
        <w:pStyle w:val="PlainText"/>
        <w:rPr>
          <w:rFonts w:ascii="Courier New" w:hAnsi="Courier New" w:cs="Courier New"/>
          <w:sz w:val="16"/>
          <w:szCs w:val="16"/>
        </w:rPr>
      </w:pPr>
      <w:r w:rsidRPr="0033318A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795583D" w14:textId="77777777"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6D7B" w14:textId="77777777" w:rsidR="006070BC" w:rsidRDefault="006070BC" w:rsidP="003A707F">
      <w:pPr>
        <w:spacing w:after="0" w:line="240" w:lineRule="auto"/>
      </w:pPr>
      <w:r>
        <w:separator/>
      </w:r>
    </w:p>
  </w:endnote>
  <w:endnote w:type="continuationSeparator" w:id="0">
    <w:p w14:paraId="0470B419" w14:textId="77777777" w:rsidR="006070BC" w:rsidRDefault="006070B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3E28" w14:textId="77777777" w:rsidR="006070BC" w:rsidRDefault="006070BC" w:rsidP="003A707F">
      <w:pPr>
        <w:spacing w:after="0" w:line="240" w:lineRule="auto"/>
      </w:pPr>
      <w:r>
        <w:separator/>
      </w:r>
    </w:p>
  </w:footnote>
  <w:footnote w:type="continuationSeparator" w:id="0">
    <w:p w14:paraId="5BFCF2E4" w14:textId="77777777" w:rsidR="006070BC" w:rsidRDefault="006070B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DE753A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91675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2CC38EC" wp14:editId="4FB0B36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E35906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7F2850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5B381E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E81519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224B7F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228AA98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C972FA9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BC"/>
    <w:rsid w:val="000E1F2B"/>
    <w:rsid w:val="000F1A55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97047"/>
    <w:rsid w:val="006070BC"/>
    <w:rsid w:val="00840A06"/>
    <w:rsid w:val="008439B7"/>
    <w:rsid w:val="0087253F"/>
    <w:rsid w:val="008E4F6C"/>
    <w:rsid w:val="009539C7"/>
    <w:rsid w:val="009651B4"/>
    <w:rsid w:val="00A00F21"/>
    <w:rsid w:val="00B14F6F"/>
    <w:rsid w:val="00B84226"/>
    <w:rsid w:val="00BE7780"/>
    <w:rsid w:val="00C63C4E"/>
    <w:rsid w:val="00C72C30"/>
    <w:rsid w:val="00D229E5"/>
    <w:rsid w:val="00D71EBB"/>
    <w:rsid w:val="00D77A88"/>
    <w:rsid w:val="00F03910"/>
    <w:rsid w:val="00F40885"/>
    <w:rsid w:val="00FA2560"/>
    <w:rsid w:val="00F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B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BC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6070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70BC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0</TotalTime>
  <Pages>4</Pages>
  <Words>3162</Words>
  <Characters>18026</Characters>
  <Application>Microsoft Office Word</Application>
  <DocSecurity>0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2024-09-13T01:22:00Z</dcterms:created>
  <dcterms:modified xsi:type="dcterms:W3CDTF">2024-09-13T01:31:00Z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2024-09-13T01:25:00Z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3eac8d73-c395-4d15-bbd7-85f559c97163</vt:lpwstr>
  </property>
  <property fmtid="{D5CDD505-2E9C-101B-9397-08002B2CF9AE}" pid="8" name="MSIP_Label_cbfd5943-f87e-40ae-9ab7-ca0a2fbb12c2_ContentBits">
    <vt:lpwstr>0</vt:lpwstr>
  </property>
</Properties>
</file>