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3B06" w14:textId="77777777" w:rsidR="00410F30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</w:t>
      </w:r>
    </w:p>
    <w:p w14:paraId="3FC6E86C" w14:textId="6C387A03" w:rsidR="00410F30" w:rsidRDefault="00410F30" w:rsidP="00410F30">
      <w:pPr>
        <w:pStyle w:val="PlainText"/>
        <w:ind w:left="720" w:firstLine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176AE5">
        <w:rPr>
          <w:rFonts w:ascii="Courier New" w:hAnsi="Courier New" w:cs="Courier New"/>
          <w:sz w:val="16"/>
          <w:szCs w:val="16"/>
        </w:rPr>
        <w:t>AUSTRALIAN ELECTORAL COMMISSION</w:t>
      </w:r>
    </w:p>
    <w:p w14:paraId="49DE7A90" w14:textId="77777777" w:rsidR="00410F30" w:rsidRDefault="00410F30" w:rsidP="00410F30">
      <w:pPr>
        <w:pStyle w:val="PlainText"/>
        <w:ind w:left="720" w:firstLine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14:paraId="4CCF3FEA" w14:textId="5666A3D5" w:rsidR="00410F30" w:rsidRPr="00176AE5" w:rsidRDefault="00410F30" w:rsidP="00410F30">
      <w:pPr>
        <w:pStyle w:val="PlainText"/>
        <w:ind w:left="720" w:firstLine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Number of Electors Enrolled in each Division as </w:t>
      </w:r>
      <w:proofErr w:type="gramStart"/>
      <w:r>
        <w:rPr>
          <w:rFonts w:ascii="Courier New" w:hAnsi="Courier New" w:cs="Courier New"/>
          <w:sz w:val="16"/>
          <w:szCs w:val="16"/>
        </w:rPr>
        <w:t>at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30 November 2024</w:t>
      </w:r>
    </w:p>
    <w:p w14:paraId="45D3D531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A682D4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Pursuant to s58 of the Commonwealth Electoral Act 1918 I have ascertained and</w:t>
      </w:r>
    </w:p>
    <w:p w14:paraId="10F5EA8A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set out in the schedule for each State and Territory the number of electors</w:t>
      </w:r>
    </w:p>
    <w:p w14:paraId="45337CB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enrolled in each Division as at the date indicated and for each State and the</w:t>
      </w:r>
    </w:p>
    <w:p w14:paraId="63441E0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Australian Capital Territory have determined the average divisional enrolment</w:t>
      </w:r>
    </w:p>
    <w:p w14:paraId="47407FB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and the extent to which the number of electors enrolled in each Division</w:t>
      </w:r>
    </w:p>
    <w:p w14:paraId="10710194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differs from the average divisional enrolment.</w:t>
      </w:r>
    </w:p>
    <w:p w14:paraId="5A5639A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EF4A1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>TOM ROGERS</w:t>
      </w:r>
    </w:p>
    <w:p w14:paraId="4EF9F639" w14:textId="77777777" w:rsidR="00410F30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Electoral Commissioner</w:t>
      </w:r>
    </w:p>
    <w:p w14:paraId="20AF2B1D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</w:t>
      </w:r>
    </w:p>
    <w:p w14:paraId="7B15B2E0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7C3630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THE SCHEDULE</w:t>
      </w:r>
    </w:p>
    <w:p w14:paraId="5A3777D3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FCAFD3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New South Wales as </w:t>
      </w:r>
      <w:proofErr w:type="gramStart"/>
      <w:r w:rsidRPr="00176AE5">
        <w:rPr>
          <w:rFonts w:ascii="Courier New" w:hAnsi="Courier New" w:cs="Courier New"/>
          <w:sz w:val="16"/>
          <w:szCs w:val="16"/>
        </w:rPr>
        <w:t>at</w:t>
      </w:r>
      <w:proofErr w:type="gramEnd"/>
      <w:r w:rsidRPr="00176AE5">
        <w:rPr>
          <w:rFonts w:ascii="Courier New" w:hAnsi="Courier New" w:cs="Courier New"/>
          <w:sz w:val="16"/>
          <w:szCs w:val="16"/>
        </w:rPr>
        <w:t xml:space="preserve"> 30 November,2024</w:t>
      </w:r>
    </w:p>
    <w:p w14:paraId="24F1E0C9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493C29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A95D321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30D1518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6932BA1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176AE5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5A1A91D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85AFFB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BANKS                             118875             -3.34</w:t>
      </w:r>
    </w:p>
    <w:p w14:paraId="6610D1F1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BARTON                            120229             -2.24</w:t>
      </w:r>
    </w:p>
    <w:p w14:paraId="2E52E8D0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BENNELONG                         124867              1.52</w:t>
      </w:r>
    </w:p>
    <w:p w14:paraId="3DBA3A5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BEROWRA                           130092              5.77</w:t>
      </w:r>
    </w:p>
    <w:p w14:paraId="2C5E1AF1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BLAXLAND                          116346             -5.40</w:t>
      </w:r>
    </w:p>
    <w:p w14:paraId="313C4D8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BRADFIELD                         126414              2.77</w:t>
      </w:r>
    </w:p>
    <w:p w14:paraId="7176A31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CALARE                            124027              0.83</w:t>
      </w:r>
    </w:p>
    <w:p w14:paraId="6F5C410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CHIFLEY                           115646             -5.97</w:t>
      </w:r>
    </w:p>
    <w:p w14:paraId="4138DF33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COOK                              118105             -3.97</w:t>
      </w:r>
    </w:p>
    <w:p w14:paraId="3DD7800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COWPER                            131111              6.59</w:t>
      </w:r>
    </w:p>
    <w:p w14:paraId="0F57072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CUNNINGHAM                        131563              6.96</w:t>
      </w:r>
    </w:p>
    <w:p w14:paraId="18BA13A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DOBELL                            121812             -0.96</w:t>
      </w:r>
    </w:p>
    <w:p w14:paraId="35908ECA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EDEN-MONARO                       120225             -2.25</w:t>
      </w:r>
    </w:p>
    <w:p w14:paraId="05C299CD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FARRER                            123547              0.44</w:t>
      </w:r>
    </w:p>
    <w:p w14:paraId="15930CB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FOWLER                            119274             -3.02</w:t>
      </w:r>
    </w:p>
    <w:p w14:paraId="455B87A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GILMORE                           128225              4.25</w:t>
      </w:r>
    </w:p>
    <w:p w14:paraId="636FA380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GRAYNDLER                         124744              1.42</w:t>
      </w:r>
    </w:p>
    <w:p w14:paraId="4CE0482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GREENWAY                          116680             -5.13</w:t>
      </w:r>
    </w:p>
    <w:p w14:paraId="533DEF04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HUGHES                            114304             -7.06</w:t>
      </w:r>
    </w:p>
    <w:p w14:paraId="0A075249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HUME                              115409             -6.16</w:t>
      </w:r>
    </w:p>
    <w:p w14:paraId="55EC683A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HUNTER                            130980              6.49</w:t>
      </w:r>
    </w:p>
    <w:p w14:paraId="69674B44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KINGSFORD SMITH                   117305             -4.62</w:t>
      </w:r>
    </w:p>
    <w:p w14:paraId="3ABF5382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LINDSAY                           120448             -2.07</w:t>
      </w:r>
    </w:p>
    <w:p w14:paraId="58F379F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LYNE                              128596              4.55</w:t>
      </w:r>
    </w:p>
    <w:p w14:paraId="0F9AED79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MACARTHUR                         114027             -7.29</w:t>
      </w:r>
    </w:p>
    <w:p w14:paraId="4594EE48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MACKELLAR                         128266              4.28</w:t>
      </w:r>
    </w:p>
    <w:p w14:paraId="7D862A40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MCMAHON                           119944             -2.48</w:t>
      </w:r>
    </w:p>
    <w:p w14:paraId="1F0FE13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MACQUARIE                         121041             -1.58</w:t>
      </w:r>
    </w:p>
    <w:p w14:paraId="3F40FB70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MITCHELL                          122238             -0.61</w:t>
      </w:r>
    </w:p>
    <w:p w14:paraId="3AFAD174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NEWCASTLE                         125697              2.19</w:t>
      </w:r>
    </w:p>
    <w:p w14:paraId="434219D8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NEW ENGLAND                       130847              6.38</w:t>
      </w:r>
    </w:p>
    <w:p w14:paraId="59E650FA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PAGE                              128968              4.85</w:t>
      </w:r>
    </w:p>
    <w:p w14:paraId="73BD7B08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PARKES                            131019              6.52</w:t>
      </w:r>
    </w:p>
    <w:p w14:paraId="4725D78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PARRAMATTA                        117038             -4.84</w:t>
      </w:r>
    </w:p>
    <w:p w14:paraId="11CAD03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PATERSON                          126560              2.89</w:t>
      </w:r>
    </w:p>
    <w:p w14:paraId="2CA32E04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REID                              116754             -5.07</w:t>
      </w:r>
    </w:p>
    <w:p w14:paraId="0B292D58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RICHMOND                          126094              2.51</w:t>
      </w:r>
    </w:p>
    <w:p w14:paraId="45BD2CE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RIVERINA                          128248              4.27</w:t>
      </w:r>
    </w:p>
    <w:p w14:paraId="0571ADDC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ROBERTSON                         114419             -6.97</w:t>
      </w:r>
    </w:p>
    <w:p w14:paraId="75278D03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SHORTLAND                         122317             -0.55</w:t>
      </w:r>
    </w:p>
    <w:p w14:paraId="09599FDC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SYDNEY                            127158              3.38</w:t>
      </w:r>
    </w:p>
    <w:p w14:paraId="4E56607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WARRINGAH                         129997              5.69</w:t>
      </w:r>
    </w:p>
    <w:p w14:paraId="62BF68C8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WATSON                            116106             -5.60</w:t>
      </w:r>
    </w:p>
    <w:p w14:paraId="6423994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WENTWORTH                         127105              3.34</w:t>
      </w:r>
    </w:p>
    <w:p w14:paraId="44BCCDE1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WERRIWA                           116068             -5.63</w:t>
      </w:r>
    </w:p>
    <w:p w14:paraId="1A32FF5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WHITLAM                           129066              4.93</w:t>
      </w:r>
    </w:p>
    <w:p w14:paraId="317A74D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E1137A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2B51213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Totals                           5657801 </w:t>
      </w:r>
      <w:proofErr w:type="gramStart"/>
      <w:r w:rsidRPr="00176AE5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176AE5">
        <w:rPr>
          <w:rFonts w:ascii="Courier New" w:hAnsi="Courier New" w:cs="Courier New"/>
          <w:sz w:val="16"/>
          <w:szCs w:val="16"/>
        </w:rPr>
        <w:t>: 122995 )</w:t>
      </w:r>
    </w:p>
    <w:p w14:paraId="27834C2E" w14:textId="77777777" w:rsidR="00410F30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F62F608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lastRenderedPageBreak/>
        <w:t xml:space="preserve">                  Victoria as </w:t>
      </w:r>
      <w:proofErr w:type="gramStart"/>
      <w:r w:rsidRPr="00176AE5">
        <w:rPr>
          <w:rFonts w:ascii="Courier New" w:hAnsi="Courier New" w:cs="Courier New"/>
          <w:sz w:val="16"/>
          <w:szCs w:val="16"/>
        </w:rPr>
        <w:t>at</w:t>
      </w:r>
      <w:proofErr w:type="gramEnd"/>
      <w:r w:rsidRPr="00176AE5">
        <w:rPr>
          <w:rFonts w:ascii="Courier New" w:hAnsi="Courier New" w:cs="Courier New"/>
          <w:sz w:val="16"/>
          <w:szCs w:val="16"/>
        </w:rPr>
        <w:t xml:space="preserve"> 30 November,2024</w:t>
      </w:r>
    </w:p>
    <w:p w14:paraId="22856700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CD398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624B14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08B2DF45" w14:textId="77777777" w:rsidR="00410F30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512C1D0D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63646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176AE5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140F6D61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EE3F14A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ASTON                             121798              2.33</w:t>
      </w:r>
    </w:p>
    <w:p w14:paraId="79AC6F8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BALLARAT                          114871             -3.48</w:t>
      </w:r>
    </w:p>
    <w:p w14:paraId="6740AC52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BENDIGO                           118777             -0.20</w:t>
      </w:r>
    </w:p>
    <w:p w14:paraId="371FAAD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BRUCE                             126884              6.60</w:t>
      </w:r>
    </w:p>
    <w:p w14:paraId="54EAE1C3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CALWELL                           114054             -4.17</w:t>
      </w:r>
    </w:p>
    <w:p w14:paraId="51E3CAE2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CASEY                             121312              1.92</w:t>
      </w:r>
    </w:p>
    <w:p w14:paraId="2AEB2029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CHISHOLM                          121595              2.16</w:t>
      </w:r>
    </w:p>
    <w:p w14:paraId="193D997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COOPER                            118084             -0.78</w:t>
      </w:r>
    </w:p>
    <w:p w14:paraId="6B362D0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CORANGAMITE                       111600             -6.23</w:t>
      </w:r>
    </w:p>
    <w:p w14:paraId="186A0624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CORIO                             121611              2.17</w:t>
      </w:r>
    </w:p>
    <w:p w14:paraId="367A472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DEAKIN                            125734              5.64</w:t>
      </w:r>
    </w:p>
    <w:p w14:paraId="0C08863A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DUNKLEY                           123033              3.37</w:t>
      </w:r>
    </w:p>
    <w:p w14:paraId="3E12177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FLINDERS                          125718              5.62</w:t>
      </w:r>
    </w:p>
    <w:p w14:paraId="571C0DF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FRASER                            123230              3.53</w:t>
      </w:r>
    </w:p>
    <w:p w14:paraId="6A51C594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GELLIBRAND                        117364             -1.39</w:t>
      </w:r>
    </w:p>
    <w:p w14:paraId="5E15A5B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GIPPSLAND                         117380             -1.37</w:t>
      </w:r>
    </w:p>
    <w:p w14:paraId="7F834D58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GOLDSTEIN                         124314              4.44</w:t>
      </w:r>
    </w:p>
    <w:p w14:paraId="6B3B3070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GORTON                            126061              5.91</w:t>
      </w:r>
    </w:p>
    <w:p w14:paraId="58BE221C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HAWKE                             116341             -2.25</w:t>
      </w:r>
    </w:p>
    <w:p w14:paraId="112F7BE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HOLT                              111292             -6.49</w:t>
      </w:r>
    </w:p>
    <w:p w14:paraId="65B0ACF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HOTHAM                            118130             -0.74</w:t>
      </w:r>
    </w:p>
    <w:p w14:paraId="45E9A44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INDI                              119579              0.46</w:t>
      </w:r>
    </w:p>
    <w:p w14:paraId="2F510CD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ISAACS                            119874              0.71</w:t>
      </w:r>
    </w:p>
    <w:p w14:paraId="536773E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JAGAJAGA                          120250              1.03</w:t>
      </w:r>
    </w:p>
    <w:p w14:paraId="42D5EA7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KOOYONG                           122789              3.16</w:t>
      </w:r>
    </w:p>
    <w:p w14:paraId="23909BA4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LALOR                             111788             -6.07</w:t>
      </w:r>
    </w:p>
    <w:p w14:paraId="7DAFB632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LA TROBE                          112642             -5.35</w:t>
      </w:r>
    </w:p>
    <w:p w14:paraId="58ED914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MCEWEN                            115306             -3.12</w:t>
      </w:r>
    </w:p>
    <w:p w14:paraId="2CEB2709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MACNAMARA                         113023             -5.03</w:t>
      </w:r>
    </w:p>
    <w:p w14:paraId="544560B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MALLEE                            121113              1.75</w:t>
      </w:r>
    </w:p>
    <w:p w14:paraId="049CC552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MARIBYRNONG                       121921              2.43</w:t>
      </w:r>
    </w:p>
    <w:p w14:paraId="0D4A9709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MELBOURNE                         111979             -5.91</w:t>
      </w:r>
    </w:p>
    <w:p w14:paraId="0190E93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MENZIES                           120204              0.99</w:t>
      </w:r>
    </w:p>
    <w:p w14:paraId="2F50D979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MONASH                            115157             -3.24</w:t>
      </w:r>
    </w:p>
    <w:p w14:paraId="4BB3CAA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NICHOLLS                          120305              1.07</w:t>
      </w:r>
    </w:p>
    <w:p w14:paraId="4B7249E3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SCULLIN                           113422             -4.70</w:t>
      </w:r>
    </w:p>
    <w:p w14:paraId="7A896A1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WANNON                            120759              1.46</w:t>
      </w:r>
    </w:p>
    <w:p w14:paraId="04B90D3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WILLS                             123509              3.77</w:t>
      </w:r>
    </w:p>
    <w:p w14:paraId="4A3DBF3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DE7E72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BA5BBD9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Totals                           4522803 </w:t>
      </w:r>
      <w:proofErr w:type="gramStart"/>
      <w:r w:rsidRPr="00176AE5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176AE5">
        <w:rPr>
          <w:rFonts w:ascii="Courier New" w:hAnsi="Courier New" w:cs="Courier New"/>
          <w:sz w:val="16"/>
          <w:szCs w:val="16"/>
        </w:rPr>
        <w:t>: 119021 )</w:t>
      </w:r>
    </w:p>
    <w:p w14:paraId="402444E8" w14:textId="77777777" w:rsidR="00410F30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A744049" w14:textId="77777777" w:rsidR="00410F30" w:rsidRDefault="00410F30" w:rsidP="00410F30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68D31FB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74783D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357DF3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Queensland as </w:t>
      </w:r>
      <w:proofErr w:type="gramStart"/>
      <w:r w:rsidRPr="00176AE5">
        <w:rPr>
          <w:rFonts w:ascii="Courier New" w:hAnsi="Courier New" w:cs="Courier New"/>
          <w:sz w:val="16"/>
          <w:szCs w:val="16"/>
        </w:rPr>
        <w:t>at</w:t>
      </w:r>
      <w:proofErr w:type="gramEnd"/>
      <w:r w:rsidRPr="00176AE5">
        <w:rPr>
          <w:rFonts w:ascii="Courier New" w:hAnsi="Courier New" w:cs="Courier New"/>
          <w:sz w:val="16"/>
          <w:szCs w:val="16"/>
        </w:rPr>
        <w:t xml:space="preserve"> 30 November,2024</w:t>
      </w:r>
    </w:p>
    <w:p w14:paraId="482D992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5A8BF9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4B89883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18BFB741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0DE5EE0A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176AE5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48E9BCAA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9F7A71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BLAIR                             139110             12.82</w:t>
      </w:r>
    </w:p>
    <w:p w14:paraId="3CD1F552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BONNER                            112576             -8.69</w:t>
      </w:r>
    </w:p>
    <w:p w14:paraId="5DBD2E11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BOWMAN                            121723             -1.27</w:t>
      </w:r>
    </w:p>
    <w:p w14:paraId="3D9D35D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BRISBANE                          126336              2.46</w:t>
      </w:r>
    </w:p>
    <w:p w14:paraId="53284A82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CAPRICORNIA                       114142             -7.42</w:t>
      </w:r>
    </w:p>
    <w:p w14:paraId="4BBF344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DAWSON                            116425             -5.57</w:t>
      </w:r>
    </w:p>
    <w:p w14:paraId="0145FDA3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DICKSON                           118211             -4.12</w:t>
      </w:r>
    </w:p>
    <w:p w14:paraId="75200844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FADDEN                            134171              8.82</w:t>
      </w:r>
    </w:p>
    <w:p w14:paraId="68E9FF6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FAIRFAX                           129319              4.88</w:t>
      </w:r>
    </w:p>
    <w:p w14:paraId="73F90589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FISHER                            136960             11.08</w:t>
      </w:r>
    </w:p>
    <w:p w14:paraId="33564C29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FLYNN                             116918             -5.17</w:t>
      </w:r>
    </w:p>
    <w:p w14:paraId="10B4903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FORDE                             131942              7.01</w:t>
      </w:r>
    </w:p>
    <w:p w14:paraId="7A0E8212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GRIFFITH                          123075             -0.17</w:t>
      </w:r>
    </w:p>
    <w:p w14:paraId="19A0EDC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GROOM                             117827             -4.43</w:t>
      </w:r>
    </w:p>
    <w:p w14:paraId="4DCF44F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HERBERT                           120751             -2.06</w:t>
      </w:r>
    </w:p>
    <w:p w14:paraId="23955E6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HINKLER                           126446              2.55</w:t>
      </w:r>
    </w:p>
    <w:p w14:paraId="3453180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KENNEDY                           123035             -0.20</w:t>
      </w:r>
    </w:p>
    <w:p w14:paraId="72CE1F2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LEICHHARDT                        122358             -0.75</w:t>
      </w:r>
    </w:p>
    <w:p w14:paraId="688F28F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LILLEY                            117418             -4.76</w:t>
      </w:r>
    </w:p>
    <w:p w14:paraId="57234BF1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LONGMAN                           140706             14.12</w:t>
      </w:r>
    </w:p>
    <w:p w14:paraId="00254FF2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MCPHERSON                         120198             -2.51</w:t>
      </w:r>
    </w:p>
    <w:p w14:paraId="32789FE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MARANOA                           114928             -6.78</w:t>
      </w:r>
    </w:p>
    <w:p w14:paraId="589B221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MONCRIEFF                         124617              1.07</w:t>
      </w:r>
    </w:p>
    <w:p w14:paraId="52784F1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MORETON                           108485            -12.01</w:t>
      </w:r>
    </w:p>
    <w:p w14:paraId="6C7EBA5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OXLEY                             120870             -1.96</w:t>
      </w:r>
    </w:p>
    <w:p w14:paraId="54BF49A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PETRIE                            132877              7.77</w:t>
      </w:r>
    </w:p>
    <w:p w14:paraId="497AB3B0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RANKIN                            113865             -7.64</w:t>
      </w:r>
    </w:p>
    <w:p w14:paraId="034C3D1C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RYAN                              113749             -7.74</w:t>
      </w:r>
    </w:p>
    <w:p w14:paraId="1ED10A4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WIDE BAY                          122123             -0.94</w:t>
      </w:r>
    </w:p>
    <w:p w14:paraId="54850F7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WRIGHT                            137638             11.63</w:t>
      </w:r>
    </w:p>
    <w:p w14:paraId="0FAFB48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AE8161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BA63F40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Totals                           3698799 </w:t>
      </w:r>
      <w:proofErr w:type="gramStart"/>
      <w:r w:rsidRPr="00176AE5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176AE5">
        <w:rPr>
          <w:rFonts w:ascii="Courier New" w:hAnsi="Courier New" w:cs="Courier New"/>
          <w:sz w:val="16"/>
          <w:szCs w:val="16"/>
        </w:rPr>
        <w:t>: 123293 )</w:t>
      </w:r>
    </w:p>
    <w:p w14:paraId="13D5725D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E9113C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B0A9C3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6D6A0A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Western Australia as </w:t>
      </w:r>
      <w:proofErr w:type="gramStart"/>
      <w:r w:rsidRPr="00176AE5">
        <w:rPr>
          <w:rFonts w:ascii="Courier New" w:hAnsi="Courier New" w:cs="Courier New"/>
          <w:sz w:val="16"/>
          <w:szCs w:val="16"/>
        </w:rPr>
        <w:t>at</w:t>
      </w:r>
      <w:proofErr w:type="gramEnd"/>
      <w:r w:rsidRPr="00176AE5">
        <w:rPr>
          <w:rFonts w:ascii="Courier New" w:hAnsi="Courier New" w:cs="Courier New"/>
          <w:sz w:val="16"/>
          <w:szCs w:val="16"/>
        </w:rPr>
        <w:t xml:space="preserve"> 30 November,2024</w:t>
      </w:r>
    </w:p>
    <w:p w14:paraId="5289F76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E5B26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3F97D19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0540E899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2627F81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176AE5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66667C20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4B4C0A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BRAND                             110247             -5.17</w:t>
      </w:r>
    </w:p>
    <w:p w14:paraId="255079A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BULLWINKEL                        119267              2.58</w:t>
      </w:r>
    </w:p>
    <w:p w14:paraId="1B57B61D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BURT                              117878              1.39</w:t>
      </w:r>
    </w:p>
    <w:p w14:paraId="0EF2441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CANNING                           116604              0.29</w:t>
      </w:r>
    </w:p>
    <w:p w14:paraId="7F2AD9C1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COWAN                             115408             -0.73</w:t>
      </w:r>
    </w:p>
    <w:p w14:paraId="29F0B22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CURTIN                            115709             -0.47</w:t>
      </w:r>
    </w:p>
    <w:p w14:paraId="11F06C4D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DURACK                            118969              2.33</w:t>
      </w:r>
    </w:p>
    <w:p w14:paraId="4F77746D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FORREST                           115417             -0.72</w:t>
      </w:r>
    </w:p>
    <w:p w14:paraId="34BA6B1D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FREMANTLE                         116532              0.23</w:t>
      </w:r>
    </w:p>
    <w:p w14:paraId="6EAC187D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HASLUCK                           110820             -4.67</w:t>
      </w:r>
    </w:p>
    <w:p w14:paraId="5B347542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MOORE                             120576              3.71</w:t>
      </w:r>
    </w:p>
    <w:p w14:paraId="06835CF1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O'CONNOR                          120431              3.58</w:t>
      </w:r>
    </w:p>
    <w:p w14:paraId="7891359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PEARCE                            112355             -3.35</w:t>
      </w:r>
    </w:p>
    <w:p w14:paraId="75C27404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PERTH                             113686             -2.21</w:t>
      </w:r>
    </w:p>
    <w:p w14:paraId="3FE9AF4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SWAN                              114987             -1.09</w:t>
      </w:r>
    </w:p>
    <w:p w14:paraId="02F5C09D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TANGNEY                           121243              4.28</w:t>
      </w:r>
    </w:p>
    <w:p w14:paraId="28EAF2A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6B72D8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D219D3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1860129 </w:t>
      </w:r>
      <w:proofErr w:type="gramStart"/>
      <w:r w:rsidRPr="00176AE5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176AE5">
        <w:rPr>
          <w:rFonts w:ascii="Courier New" w:hAnsi="Courier New" w:cs="Courier New"/>
          <w:sz w:val="16"/>
          <w:szCs w:val="16"/>
        </w:rPr>
        <w:t>: 116258 )</w:t>
      </w:r>
    </w:p>
    <w:p w14:paraId="7D990B29" w14:textId="77777777" w:rsidR="00410F30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34E2F55" w14:textId="77777777" w:rsidR="00410F30" w:rsidRDefault="00410F30" w:rsidP="00410F30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197AD16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C1450D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82C043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South Australia as </w:t>
      </w:r>
      <w:proofErr w:type="gramStart"/>
      <w:r w:rsidRPr="00176AE5">
        <w:rPr>
          <w:rFonts w:ascii="Courier New" w:hAnsi="Courier New" w:cs="Courier New"/>
          <w:sz w:val="16"/>
          <w:szCs w:val="16"/>
        </w:rPr>
        <w:t>at</w:t>
      </w:r>
      <w:proofErr w:type="gramEnd"/>
      <w:r w:rsidRPr="00176AE5">
        <w:rPr>
          <w:rFonts w:ascii="Courier New" w:hAnsi="Courier New" w:cs="Courier New"/>
          <w:sz w:val="16"/>
          <w:szCs w:val="16"/>
        </w:rPr>
        <w:t xml:space="preserve"> 30 November,2024</w:t>
      </w:r>
    </w:p>
    <w:p w14:paraId="6F16C18C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0C17C3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5F8701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26F079B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727B5CFD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176AE5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01AB567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521C790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ADELAIDE                          130762              1.08</w:t>
      </w:r>
    </w:p>
    <w:p w14:paraId="1BF1A41A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BARKER                            125739             -2.79</w:t>
      </w:r>
    </w:p>
    <w:p w14:paraId="20313A30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BOOTHBY                           128244             -0.86</w:t>
      </w:r>
    </w:p>
    <w:p w14:paraId="1B91F48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GREY                              127760             -1.23</w:t>
      </w:r>
    </w:p>
    <w:p w14:paraId="495E44D1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HINDMARSH                         130306              0.73</w:t>
      </w:r>
    </w:p>
    <w:p w14:paraId="4082F019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KINGSTON                          126826             -1.95</w:t>
      </w:r>
    </w:p>
    <w:p w14:paraId="7A41D7A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MAKIN                             122741             -5.11</w:t>
      </w:r>
    </w:p>
    <w:p w14:paraId="4AFC1DE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MAYO                              135201              4.51</w:t>
      </w:r>
    </w:p>
    <w:p w14:paraId="451506B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SPENCE                            136912              5.84</w:t>
      </w:r>
    </w:p>
    <w:p w14:paraId="52AF200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STURT                             129079             -0.21</w:t>
      </w:r>
    </w:p>
    <w:p w14:paraId="236C70F4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361444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FB41D1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1293570 </w:t>
      </w:r>
      <w:proofErr w:type="gramStart"/>
      <w:r w:rsidRPr="00176AE5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176AE5">
        <w:rPr>
          <w:rFonts w:ascii="Courier New" w:hAnsi="Courier New" w:cs="Courier New"/>
          <w:sz w:val="16"/>
          <w:szCs w:val="16"/>
        </w:rPr>
        <w:t>: 129357 )</w:t>
      </w:r>
    </w:p>
    <w:p w14:paraId="7BCCD18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B8ED72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E19691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59FB9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Tasmania as </w:t>
      </w:r>
      <w:proofErr w:type="gramStart"/>
      <w:r w:rsidRPr="00176AE5">
        <w:rPr>
          <w:rFonts w:ascii="Courier New" w:hAnsi="Courier New" w:cs="Courier New"/>
          <w:sz w:val="16"/>
          <w:szCs w:val="16"/>
        </w:rPr>
        <w:t>at</w:t>
      </w:r>
      <w:proofErr w:type="gramEnd"/>
      <w:r w:rsidRPr="00176AE5">
        <w:rPr>
          <w:rFonts w:ascii="Courier New" w:hAnsi="Courier New" w:cs="Courier New"/>
          <w:sz w:val="16"/>
          <w:szCs w:val="16"/>
        </w:rPr>
        <w:t xml:space="preserve"> 30 November,2024</w:t>
      </w:r>
    </w:p>
    <w:p w14:paraId="35158B33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89F7F9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5FADA22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438F198D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63D40FD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176AE5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597067D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84DBBC4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BASS                               79979             -2.21</w:t>
      </w:r>
    </w:p>
    <w:p w14:paraId="69291B4D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BRADDON                            83952              2.64</w:t>
      </w:r>
    </w:p>
    <w:p w14:paraId="690955A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CLARK                              73973             -9.55</w:t>
      </w:r>
    </w:p>
    <w:p w14:paraId="2627CB1A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FRANKLIN                           82929              1.39</w:t>
      </w:r>
    </w:p>
    <w:p w14:paraId="5FA75958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LYONS                              88109              7.72</w:t>
      </w:r>
    </w:p>
    <w:p w14:paraId="321B67F3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6FAD1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7504710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408942 </w:t>
      </w:r>
      <w:proofErr w:type="gramStart"/>
      <w:r w:rsidRPr="00176AE5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176AE5">
        <w:rPr>
          <w:rFonts w:ascii="Courier New" w:hAnsi="Courier New" w:cs="Courier New"/>
          <w:sz w:val="16"/>
          <w:szCs w:val="16"/>
        </w:rPr>
        <w:t>:  81788 )</w:t>
      </w:r>
    </w:p>
    <w:p w14:paraId="1DC30662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DD8A1B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C0A13A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F60D4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Australian Capital Territory as </w:t>
      </w:r>
      <w:proofErr w:type="gramStart"/>
      <w:r w:rsidRPr="00176AE5">
        <w:rPr>
          <w:rFonts w:ascii="Courier New" w:hAnsi="Courier New" w:cs="Courier New"/>
          <w:sz w:val="16"/>
          <w:szCs w:val="16"/>
        </w:rPr>
        <w:t>at</w:t>
      </w:r>
      <w:proofErr w:type="gramEnd"/>
      <w:r w:rsidRPr="00176AE5">
        <w:rPr>
          <w:rFonts w:ascii="Courier New" w:hAnsi="Courier New" w:cs="Courier New"/>
          <w:sz w:val="16"/>
          <w:szCs w:val="16"/>
        </w:rPr>
        <w:t xml:space="preserve"> 30 November,2024</w:t>
      </w:r>
    </w:p>
    <w:p w14:paraId="3C693E01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7C8FF2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1AAF9C0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573C157D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371134FA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176AE5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2A2A291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E785CFC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BEAN                              112926              5.87</w:t>
      </w:r>
    </w:p>
    <w:p w14:paraId="5A93F767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CANBERRA                          102272             -4.11</w:t>
      </w:r>
    </w:p>
    <w:p w14:paraId="79870BAC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FENNER                            104778             -1.76</w:t>
      </w:r>
    </w:p>
    <w:p w14:paraId="4CD7BCD8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7491F3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20FC4D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319976 </w:t>
      </w:r>
      <w:proofErr w:type="gramStart"/>
      <w:r w:rsidRPr="00176AE5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176AE5">
        <w:rPr>
          <w:rFonts w:ascii="Courier New" w:hAnsi="Courier New" w:cs="Courier New"/>
          <w:sz w:val="16"/>
          <w:szCs w:val="16"/>
        </w:rPr>
        <w:t>: 106658 )</w:t>
      </w:r>
    </w:p>
    <w:p w14:paraId="01FF0A02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02F8E0C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69395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CA1E1D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Northern Territory as </w:t>
      </w:r>
      <w:proofErr w:type="gramStart"/>
      <w:r w:rsidRPr="00176AE5">
        <w:rPr>
          <w:rFonts w:ascii="Courier New" w:hAnsi="Courier New" w:cs="Courier New"/>
          <w:sz w:val="16"/>
          <w:szCs w:val="16"/>
        </w:rPr>
        <w:t>at</w:t>
      </w:r>
      <w:proofErr w:type="gramEnd"/>
      <w:r w:rsidRPr="00176AE5">
        <w:rPr>
          <w:rFonts w:ascii="Courier New" w:hAnsi="Courier New" w:cs="Courier New"/>
          <w:sz w:val="16"/>
          <w:szCs w:val="16"/>
        </w:rPr>
        <w:t xml:space="preserve"> 30 November,2024</w:t>
      </w:r>
    </w:p>
    <w:p w14:paraId="2AF2385F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69557A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900EF4E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43E94FD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68A8B00A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176AE5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2A764DAB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78E7164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LINGIARI                           82960              5.90</w:t>
      </w:r>
    </w:p>
    <w:p w14:paraId="4EA0BBC1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SOLOMON                            73712             -5.90</w:t>
      </w:r>
    </w:p>
    <w:p w14:paraId="074FBE52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45162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A6F78CA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156672 </w:t>
      </w:r>
      <w:proofErr w:type="gramStart"/>
      <w:r w:rsidRPr="00176AE5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176AE5">
        <w:rPr>
          <w:rFonts w:ascii="Courier New" w:hAnsi="Courier New" w:cs="Courier New"/>
          <w:sz w:val="16"/>
          <w:szCs w:val="16"/>
        </w:rPr>
        <w:t>:  78336 )</w:t>
      </w:r>
    </w:p>
    <w:p w14:paraId="71798DB5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F3E5F06" w14:textId="77777777" w:rsidR="00410F30" w:rsidRPr="00176AE5" w:rsidRDefault="00410F30" w:rsidP="00410F30">
      <w:pPr>
        <w:pStyle w:val="PlainText"/>
        <w:rPr>
          <w:rFonts w:ascii="Courier New" w:hAnsi="Courier New" w:cs="Courier New"/>
          <w:sz w:val="16"/>
          <w:szCs w:val="16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TOTAL FOR AUSTRALIA  17 918 692</w:t>
      </w:r>
    </w:p>
    <w:p w14:paraId="76D05633" w14:textId="77777777" w:rsidR="00410F30" w:rsidRDefault="00410F30" w:rsidP="00410F30">
      <w:pPr>
        <w:pStyle w:val="PlainText"/>
        <w:rPr>
          <w:rFonts w:ascii="Courier New" w:hAnsi="Courier New" w:cs="Courier New"/>
        </w:rPr>
      </w:pPr>
      <w:r w:rsidRPr="00176AE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</w:t>
      </w:r>
      <w:r w:rsidRPr="0054216F">
        <w:rPr>
          <w:rFonts w:ascii="Courier New" w:hAnsi="Courier New" w:cs="Courier New"/>
        </w:rPr>
        <w:t>-----------</w:t>
      </w:r>
    </w:p>
    <w:p w14:paraId="196D2B52" w14:textId="77777777"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3FABE" w14:textId="77777777" w:rsidR="00410F30" w:rsidRDefault="00410F30" w:rsidP="003A707F">
      <w:pPr>
        <w:spacing w:after="0" w:line="240" w:lineRule="auto"/>
      </w:pPr>
      <w:r>
        <w:separator/>
      </w:r>
    </w:p>
  </w:endnote>
  <w:endnote w:type="continuationSeparator" w:id="0">
    <w:p w14:paraId="10DC2926" w14:textId="77777777" w:rsidR="00410F30" w:rsidRDefault="00410F3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F249A" w14:textId="77777777" w:rsidR="00410F30" w:rsidRDefault="00410F30" w:rsidP="003A707F">
      <w:pPr>
        <w:spacing w:after="0" w:line="240" w:lineRule="auto"/>
      </w:pPr>
      <w:r>
        <w:separator/>
      </w:r>
    </w:p>
  </w:footnote>
  <w:footnote w:type="continuationSeparator" w:id="0">
    <w:p w14:paraId="0A499A6D" w14:textId="77777777" w:rsidR="00410F30" w:rsidRDefault="00410F3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24D768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C8BDF50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DF8A179" wp14:editId="26579306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D02A599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997DEDD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C3AA6E8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0CA4795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B28EDE2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121E7C7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CC57A6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30"/>
    <w:rsid w:val="000E1F2B"/>
    <w:rsid w:val="001C2AAD"/>
    <w:rsid w:val="001F6E54"/>
    <w:rsid w:val="00280BCD"/>
    <w:rsid w:val="003A707F"/>
    <w:rsid w:val="003B0EC1"/>
    <w:rsid w:val="003B573B"/>
    <w:rsid w:val="003F2CBD"/>
    <w:rsid w:val="00410F30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9651B4"/>
    <w:rsid w:val="00A00F21"/>
    <w:rsid w:val="00A609B6"/>
    <w:rsid w:val="00B84226"/>
    <w:rsid w:val="00BE7780"/>
    <w:rsid w:val="00C63C4E"/>
    <w:rsid w:val="00C72C30"/>
    <w:rsid w:val="00D229E5"/>
    <w:rsid w:val="00D71EBB"/>
    <w:rsid w:val="00D77A88"/>
    <w:rsid w:val="00F03910"/>
    <w:rsid w:val="00F060EA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9C6C7"/>
  <w15:docId w15:val="{A6F3A60F-457C-4D2D-9BEF-6B0FE27B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30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410F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0F30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rnal\RMB\ewgprod\RPS\SS13%20Gazzstats\Gazet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D077-00D2-4A9B-B084-F9E5065B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Gazette Template.dotx</Template>
  <TotalTime>3</TotalTime>
  <Pages>4</Pages>
  <Words>3150</Words>
  <Characters>17959</Characters>
  <Application>Microsoft Office Word</Application>
  <DocSecurity>0</DocSecurity>
  <PresentationFormat/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Gray</dc:creator>
  <cp:keywords/>
  <dc:description/>
  <cp:lastModifiedBy>Martha Gray</cp:lastModifiedBy>
  <cp:revision>1</cp:revision>
  <cp:lastPrinted>2013-06-24T01:35:00Z</cp:lastPrinted>
  <dcterms:created xsi:type="dcterms:W3CDTF">2024-12-12T01:58:00Z</dcterms:created>
  <dcterms:modified xsi:type="dcterms:W3CDTF">2024-12-12T02:03:00Z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2024-12-12T02:03:16Z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71bb65b8-e4c0-4ea2-8a61-97a25bcd8a3a</vt:lpwstr>
  </property>
  <property fmtid="{D5CDD505-2E9C-101B-9397-08002B2CF9AE}" pid="8" name="MSIP_Label_cbfd5943-f87e-40ae-9ab7-ca0a2fbb12c2_ContentBits">
    <vt:lpwstr>0</vt:lpwstr>
  </property>
</Properties>
</file>