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7BC7" w14:textId="0E63D105" w:rsidR="00CF4A51" w:rsidRDefault="00CF4A51" w:rsidP="00CF4A51">
      <w:r>
        <w:object w:dxaOrig="2146" w:dyaOrig="1561" w14:anchorId="591A1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35pt;height:78pt" o:ole="" fillcolor="window">
            <v:imagedata r:id="rId7" o:title=""/>
          </v:shape>
          <o:OLEObject Type="Embed" ProgID="Word.Picture.8" ShapeID="_x0000_i1026" DrawAspect="Content" ObjectID="_1801303933" r:id="rId8"/>
        </w:object>
      </w:r>
    </w:p>
    <w:p w14:paraId="5E6569ED" w14:textId="77777777" w:rsidR="00CF4A51" w:rsidRDefault="00CF4A51" w:rsidP="00CF4A51"/>
    <w:p w14:paraId="1FB24875" w14:textId="77777777" w:rsidR="00CF4A51" w:rsidRDefault="00CF4A51" w:rsidP="00CF4A51"/>
    <w:p w14:paraId="43565F71" w14:textId="77777777" w:rsidR="00CF4A51" w:rsidRDefault="00CF4A51" w:rsidP="00CF4A51"/>
    <w:p w14:paraId="7666046F" w14:textId="77777777" w:rsidR="00CF4A51" w:rsidRDefault="00CF4A51" w:rsidP="00CF4A51"/>
    <w:p w14:paraId="3C88AE59" w14:textId="77777777" w:rsidR="00CF4A51" w:rsidRDefault="00CF4A51" w:rsidP="00CF4A51"/>
    <w:p w14:paraId="7DE22689" w14:textId="77777777" w:rsidR="00CF4A51" w:rsidRDefault="00CF4A51" w:rsidP="00CF4A51"/>
    <w:p w14:paraId="194C3523" w14:textId="0C2442D6" w:rsidR="0048364F" w:rsidRPr="004B0AE0" w:rsidRDefault="00CF4A51" w:rsidP="00CF4A51">
      <w:pPr>
        <w:pStyle w:val="ShortT"/>
      </w:pPr>
      <w:r>
        <w:t>Navigation Amendment Act 2025</w:t>
      </w:r>
    </w:p>
    <w:p w14:paraId="60DC36E4" w14:textId="12642530" w:rsidR="00C65471" w:rsidRDefault="00C65471" w:rsidP="00CF4A51">
      <w:pPr>
        <w:pStyle w:val="Actno"/>
        <w:spacing w:before="400"/>
      </w:pPr>
      <w:r>
        <w:t>No.</w:t>
      </w:r>
      <w:r w:rsidR="00CC65F1">
        <w:t xml:space="preserve"> 2</w:t>
      </w:r>
      <w:r>
        <w:t>, 2025</w:t>
      </w:r>
    </w:p>
    <w:p w14:paraId="44AF99A8" w14:textId="3E0BAC42" w:rsidR="0048364F" w:rsidRPr="004B0AE0" w:rsidRDefault="0048364F" w:rsidP="0048364F"/>
    <w:p w14:paraId="146842F6" w14:textId="77777777" w:rsidR="00C65471" w:rsidRDefault="00C65471" w:rsidP="00C65471">
      <w:pPr>
        <w:rPr>
          <w:lang w:eastAsia="en-AU"/>
        </w:rPr>
      </w:pPr>
    </w:p>
    <w:p w14:paraId="53804529" w14:textId="2F92237D" w:rsidR="0048364F" w:rsidRPr="004B0AE0" w:rsidRDefault="0048364F" w:rsidP="0048364F"/>
    <w:p w14:paraId="7AEA1580" w14:textId="77777777" w:rsidR="0048364F" w:rsidRPr="004B0AE0" w:rsidRDefault="0048364F" w:rsidP="0048364F"/>
    <w:p w14:paraId="0147C704" w14:textId="77777777" w:rsidR="0048364F" w:rsidRPr="004B0AE0" w:rsidRDefault="0048364F" w:rsidP="0048364F"/>
    <w:p w14:paraId="0C834550" w14:textId="77777777" w:rsidR="00CF4A51" w:rsidRDefault="00CF4A51" w:rsidP="00CF4A51">
      <w:pPr>
        <w:pStyle w:val="LongT"/>
      </w:pPr>
      <w:r>
        <w:t xml:space="preserve">An Act to amend the </w:t>
      </w:r>
      <w:r w:rsidRPr="00CF4A51">
        <w:rPr>
          <w:i/>
        </w:rPr>
        <w:t>Navigation Act 2012</w:t>
      </w:r>
      <w:r>
        <w:t>, and for related purposes</w:t>
      </w:r>
    </w:p>
    <w:p w14:paraId="5EF569C1" w14:textId="42BA9F6F" w:rsidR="0048364F" w:rsidRPr="00526D11" w:rsidRDefault="0048364F" w:rsidP="0048364F">
      <w:pPr>
        <w:pStyle w:val="Header"/>
        <w:tabs>
          <w:tab w:val="clear" w:pos="4150"/>
          <w:tab w:val="clear" w:pos="8307"/>
        </w:tabs>
      </w:pPr>
      <w:r w:rsidRPr="00526D11">
        <w:rPr>
          <w:rStyle w:val="CharAmSchNo"/>
        </w:rPr>
        <w:t xml:space="preserve"> </w:t>
      </w:r>
      <w:r w:rsidRPr="00526D11">
        <w:rPr>
          <w:rStyle w:val="CharAmSchText"/>
        </w:rPr>
        <w:t xml:space="preserve"> </w:t>
      </w:r>
    </w:p>
    <w:p w14:paraId="07E707F4" w14:textId="77777777" w:rsidR="0048364F" w:rsidRPr="00526D11" w:rsidRDefault="0048364F" w:rsidP="0048364F">
      <w:pPr>
        <w:pStyle w:val="Header"/>
        <w:tabs>
          <w:tab w:val="clear" w:pos="4150"/>
          <w:tab w:val="clear" w:pos="8307"/>
        </w:tabs>
      </w:pPr>
      <w:r w:rsidRPr="00526D11">
        <w:rPr>
          <w:rStyle w:val="CharAmPartNo"/>
        </w:rPr>
        <w:t xml:space="preserve"> </w:t>
      </w:r>
      <w:r w:rsidRPr="00526D11">
        <w:rPr>
          <w:rStyle w:val="CharAmPartText"/>
        </w:rPr>
        <w:t xml:space="preserve"> </w:t>
      </w:r>
    </w:p>
    <w:p w14:paraId="4528D243" w14:textId="77777777" w:rsidR="0048364F" w:rsidRPr="004B0AE0" w:rsidRDefault="0048364F" w:rsidP="0048364F">
      <w:pPr>
        <w:sectPr w:rsidR="0048364F" w:rsidRPr="004B0AE0" w:rsidSect="00CF4A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A173E23" w14:textId="77777777" w:rsidR="0048364F" w:rsidRPr="004B0AE0" w:rsidRDefault="0048364F" w:rsidP="0048364F">
      <w:pPr>
        <w:outlineLvl w:val="0"/>
        <w:rPr>
          <w:sz w:val="36"/>
        </w:rPr>
      </w:pPr>
      <w:r w:rsidRPr="004B0AE0">
        <w:rPr>
          <w:sz w:val="36"/>
        </w:rPr>
        <w:lastRenderedPageBreak/>
        <w:t>Contents</w:t>
      </w:r>
    </w:p>
    <w:p w14:paraId="69ADCF20" w14:textId="6F4AEC9B" w:rsidR="003522C5" w:rsidRDefault="003522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522C5">
        <w:rPr>
          <w:noProof/>
        </w:rPr>
        <w:tab/>
      </w:r>
      <w:r w:rsidRPr="003522C5">
        <w:rPr>
          <w:noProof/>
        </w:rPr>
        <w:fldChar w:fldCharType="begin"/>
      </w:r>
      <w:r w:rsidRPr="003522C5">
        <w:rPr>
          <w:noProof/>
        </w:rPr>
        <w:instrText xml:space="preserve"> PAGEREF _Toc190691126 \h </w:instrText>
      </w:r>
      <w:r w:rsidRPr="003522C5">
        <w:rPr>
          <w:noProof/>
        </w:rPr>
      </w:r>
      <w:r w:rsidRPr="003522C5">
        <w:rPr>
          <w:noProof/>
        </w:rPr>
        <w:fldChar w:fldCharType="separate"/>
      </w:r>
      <w:r w:rsidRPr="003522C5">
        <w:rPr>
          <w:noProof/>
        </w:rPr>
        <w:t>1</w:t>
      </w:r>
      <w:r w:rsidRPr="003522C5">
        <w:rPr>
          <w:noProof/>
        </w:rPr>
        <w:fldChar w:fldCharType="end"/>
      </w:r>
    </w:p>
    <w:p w14:paraId="4BEFE2E1" w14:textId="1BFDDEF9" w:rsidR="003522C5" w:rsidRDefault="003522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522C5">
        <w:rPr>
          <w:noProof/>
        </w:rPr>
        <w:tab/>
      </w:r>
      <w:r w:rsidRPr="003522C5">
        <w:rPr>
          <w:noProof/>
        </w:rPr>
        <w:fldChar w:fldCharType="begin"/>
      </w:r>
      <w:r w:rsidRPr="003522C5">
        <w:rPr>
          <w:noProof/>
        </w:rPr>
        <w:instrText xml:space="preserve"> PAGEREF _Toc190691127 \h </w:instrText>
      </w:r>
      <w:r w:rsidRPr="003522C5">
        <w:rPr>
          <w:noProof/>
        </w:rPr>
      </w:r>
      <w:r w:rsidRPr="003522C5">
        <w:rPr>
          <w:noProof/>
        </w:rPr>
        <w:fldChar w:fldCharType="separate"/>
      </w:r>
      <w:r w:rsidRPr="003522C5">
        <w:rPr>
          <w:noProof/>
        </w:rPr>
        <w:t>1</w:t>
      </w:r>
      <w:r w:rsidRPr="003522C5">
        <w:rPr>
          <w:noProof/>
        </w:rPr>
        <w:fldChar w:fldCharType="end"/>
      </w:r>
    </w:p>
    <w:p w14:paraId="4CDFACED" w14:textId="763CF6FF" w:rsidR="003522C5" w:rsidRDefault="003522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522C5">
        <w:rPr>
          <w:noProof/>
        </w:rPr>
        <w:tab/>
      </w:r>
      <w:r w:rsidRPr="003522C5">
        <w:rPr>
          <w:noProof/>
        </w:rPr>
        <w:fldChar w:fldCharType="begin"/>
      </w:r>
      <w:r w:rsidRPr="003522C5">
        <w:rPr>
          <w:noProof/>
        </w:rPr>
        <w:instrText xml:space="preserve"> PAGEREF _Toc190691128 \h </w:instrText>
      </w:r>
      <w:r w:rsidRPr="003522C5">
        <w:rPr>
          <w:noProof/>
        </w:rPr>
      </w:r>
      <w:r w:rsidRPr="003522C5">
        <w:rPr>
          <w:noProof/>
        </w:rPr>
        <w:fldChar w:fldCharType="separate"/>
      </w:r>
      <w:r w:rsidRPr="003522C5">
        <w:rPr>
          <w:noProof/>
        </w:rPr>
        <w:t>2</w:t>
      </w:r>
      <w:r w:rsidRPr="003522C5">
        <w:rPr>
          <w:noProof/>
        </w:rPr>
        <w:fldChar w:fldCharType="end"/>
      </w:r>
    </w:p>
    <w:p w14:paraId="3BF9DC1C" w14:textId="578595F1" w:rsidR="003522C5" w:rsidRDefault="003522C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522C5">
        <w:rPr>
          <w:b w:val="0"/>
          <w:noProof/>
          <w:sz w:val="18"/>
        </w:rPr>
        <w:tab/>
      </w:r>
      <w:r w:rsidRPr="003522C5">
        <w:rPr>
          <w:b w:val="0"/>
          <w:noProof/>
          <w:sz w:val="18"/>
        </w:rPr>
        <w:fldChar w:fldCharType="begin"/>
      </w:r>
      <w:r w:rsidRPr="003522C5">
        <w:rPr>
          <w:b w:val="0"/>
          <w:noProof/>
          <w:sz w:val="18"/>
        </w:rPr>
        <w:instrText xml:space="preserve"> PAGEREF _Toc190691129 \h </w:instrText>
      </w:r>
      <w:r w:rsidRPr="003522C5">
        <w:rPr>
          <w:b w:val="0"/>
          <w:noProof/>
          <w:sz w:val="18"/>
        </w:rPr>
      </w:r>
      <w:r w:rsidRPr="003522C5">
        <w:rPr>
          <w:b w:val="0"/>
          <w:noProof/>
          <w:sz w:val="18"/>
        </w:rPr>
        <w:fldChar w:fldCharType="separate"/>
      </w:r>
      <w:r w:rsidRPr="003522C5">
        <w:rPr>
          <w:b w:val="0"/>
          <w:noProof/>
          <w:sz w:val="18"/>
        </w:rPr>
        <w:t>3</w:t>
      </w:r>
      <w:r w:rsidRPr="003522C5">
        <w:rPr>
          <w:b w:val="0"/>
          <w:noProof/>
          <w:sz w:val="18"/>
        </w:rPr>
        <w:fldChar w:fldCharType="end"/>
      </w:r>
    </w:p>
    <w:p w14:paraId="7B7DFA1B" w14:textId="3A49CA14" w:rsidR="003522C5" w:rsidRDefault="003522C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Navigation Act 2012</w:t>
      </w:r>
      <w:r w:rsidRPr="003522C5">
        <w:rPr>
          <w:i w:val="0"/>
          <w:noProof/>
          <w:sz w:val="18"/>
        </w:rPr>
        <w:tab/>
      </w:r>
      <w:r w:rsidRPr="003522C5">
        <w:rPr>
          <w:i w:val="0"/>
          <w:noProof/>
          <w:sz w:val="18"/>
        </w:rPr>
        <w:fldChar w:fldCharType="begin"/>
      </w:r>
      <w:r w:rsidRPr="003522C5">
        <w:rPr>
          <w:i w:val="0"/>
          <w:noProof/>
          <w:sz w:val="18"/>
        </w:rPr>
        <w:instrText xml:space="preserve"> PAGEREF _Toc190691130 \h </w:instrText>
      </w:r>
      <w:r w:rsidRPr="003522C5">
        <w:rPr>
          <w:i w:val="0"/>
          <w:noProof/>
          <w:sz w:val="18"/>
        </w:rPr>
      </w:r>
      <w:r w:rsidRPr="003522C5">
        <w:rPr>
          <w:i w:val="0"/>
          <w:noProof/>
          <w:sz w:val="18"/>
        </w:rPr>
        <w:fldChar w:fldCharType="separate"/>
      </w:r>
      <w:r w:rsidRPr="003522C5">
        <w:rPr>
          <w:i w:val="0"/>
          <w:noProof/>
          <w:sz w:val="18"/>
        </w:rPr>
        <w:t>3</w:t>
      </w:r>
      <w:r w:rsidRPr="003522C5">
        <w:rPr>
          <w:i w:val="0"/>
          <w:noProof/>
          <w:sz w:val="18"/>
        </w:rPr>
        <w:fldChar w:fldCharType="end"/>
      </w:r>
    </w:p>
    <w:p w14:paraId="0B63B88B" w14:textId="2AF0D924" w:rsidR="00FE7F93" w:rsidRPr="004B0AE0" w:rsidRDefault="003522C5" w:rsidP="0048364F">
      <w:pPr>
        <w:sectPr w:rsidR="00FE7F93" w:rsidRPr="004B0AE0" w:rsidSect="00CF4A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7A7B6387" w14:textId="77777777" w:rsidR="00CF4A51" w:rsidRDefault="00CF4A51">
      <w:r>
        <w:object w:dxaOrig="2146" w:dyaOrig="1561" w14:anchorId="35F7B22E">
          <v:shape id="_x0000_i1027" type="#_x0000_t75" alt="Commonwealth Coat of Arms of Australia" style="width:110.35pt;height:80.35pt" o:ole="" fillcolor="window">
            <v:imagedata r:id="rId7" o:title=""/>
          </v:shape>
          <o:OLEObject Type="Embed" ProgID="Word.Picture.8" ShapeID="_x0000_i1027" DrawAspect="Content" ObjectID="_1801303934" r:id="rId20"/>
        </w:object>
      </w:r>
    </w:p>
    <w:p w14:paraId="6AA6238F" w14:textId="77777777" w:rsidR="00CF4A51" w:rsidRDefault="00CF4A51"/>
    <w:p w14:paraId="02AF05FC" w14:textId="77777777" w:rsidR="00CF4A51" w:rsidRDefault="00CF4A51" w:rsidP="000178F8">
      <w:pPr>
        <w:spacing w:line="240" w:lineRule="auto"/>
      </w:pPr>
    </w:p>
    <w:p w14:paraId="0F8550A5" w14:textId="0D8F213F" w:rsidR="00CF4A51" w:rsidRDefault="00CF4A51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522C5">
        <w:rPr>
          <w:noProof/>
        </w:rPr>
        <w:t>Navigation Amendment Act 2025</w:t>
      </w:r>
      <w:r>
        <w:rPr>
          <w:noProof/>
        </w:rPr>
        <w:fldChar w:fldCharType="end"/>
      </w:r>
    </w:p>
    <w:p w14:paraId="087370FC" w14:textId="29DA2E5E" w:rsidR="00CF4A51" w:rsidRDefault="00CF4A51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522C5">
        <w:rPr>
          <w:noProof/>
        </w:rPr>
        <w:t>No. 2, 2025</w:t>
      </w:r>
      <w:r>
        <w:rPr>
          <w:noProof/>
        </w:rPr>
        <w:fldChar w:fldCharType="end"/>
      </w:r>
    </w:p>
    <w:p w14:paraId="4FC23003" w14:textId="77777777" w:rsidR="00CF4A51" w:rsidRPr="009A0728" w:rsidRDefault="00CF4A5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7B8D355" w14:textId="77777777" w:rsidR="00CF4A51" w:rsidRPr="009A0728" w:rsidRDefault="00CF4A51" w:rsidP="009A0728">
      <w:pPr>
        <w:spacing w:line="40" w:lineRule="exact"/>
        <w:rPr>
          <w:rFonts w:eastAsia="Calibri"/>
          <w:b/>
          <w:sz w:val="28"/>
        </w:rPr>
      </w:pPr>
    </w:p>
    <w:p w14:paraId="38904177" w14:textId="77777777" w:rsidR="00CF4A51" w:rsidRPr="009A0728" w:rsidRDefault="00CF4A5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B1D7E45" w14:textId="77777777" w:rsidR="00CF4A51" w:rsidRDefault="00CF4A51" w:rsidP="00CF4A51">
      <w:pPr>
        <w:pStyle w:val="Page1"/>
        <w:spacing w:before="400"/>
      </w:pPr>
      <w:r>
        <w:t xml:space="preserve">An Act to amend the </w:t>
      </w:r>
      <w:r w:rsidRPr="00CF4A51">
        <w:rPr>
          <w:i/>
        </w:rPr>
        <w:t>Navigation Act 2012</w:t>
      </w:r>
      <w:r>
        <w:t>, and for related purposes</w:t>
      </w:r>
    </w:p>
    <w:p w14:paraId="2229D747" w14:textId="2DAD8BB4" w:rsidR="00CC65F1" w:rsidRDefault="00CC65F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February 2025</w:t>
      </w:r>
      <w:r>
        <w:rPr>
          <w:sz w:val="24"/>
        </w:rPr>
        <w:t>]</w:t>
      </w:r>
    </w:p>
    <w:p w14:paraId="475FD2B5" w14:textId="194FB6F0" w:rsidR="0048364F" w:rsidRPr="004B0AE0" w:rsidRDefault="0048364F" w:rsidP="00526D11">
      <w:pPr>
        <w:spacing w:before="240" w:line="240" w:lineRule="auto"/>
        <w:rPr>
          <w:sz w:val="32"/>
        </w:rPr>
      </w:pPr>
      <w:r w:rsidRPr="004B0AE0">
        <w:rPr>
          <w:sz w:val="32"/>
        </w:rPr>
        <w:t>The Parliament of Australia enacts:</w:t>
      </w:r>
    </w:p>
    <w:p w14:paraId="42234DDC" w14:textId="77777777" w:rsidR="0048364F" w:rsidRPr="004B0AE0" w:rsidRDefault="0048364F" w:rsidP="00526D11">
      <w:pPr>
        <w:pStyle w:val="ActHead5"/>
      </w:pPr>
      <w:bookmarkStart w:id="0" w:name="_Toc190691126"/>
      <w:r w:rsidRPr="00526D11">
        <w:rPr>
          <w:rStyle w:val="CharSectno"/>
        </w:rPr>
        <w:t>1</w:t>
      </w:r>
      <w:r w:rsidRPr="004B0AE0">
        <w:t xml:space="preserve">  Short title</w:t>
      </w:r>
      <w:bookmarkEnd w:id="0"/>
    </w:p>
    <w:p w14:paraId="0F9C664C" w14:textId="77777777" w:rsidR="00C65471" w:rsidRDefault="00C65471" w:rsidP="00C65471">
      <w:pPr>
        <w:pStyle w:val="subsection"/>
      </w:pPr>
      <w:r>
        <w:tab/>
      </w:r>
      <w:r>
        <w:tab/>
        <w:t xml:space="preserve">This Act is the </w:t>
      </w:r>
      <w:r w:rsidRPr="00C65471">
        <w:rPr>
          <w:i/>
        </w:rPr>
        <w:t>Navigation Amendment Act 2025</w:t>
      </w:r>
      <w:r>
        <w:t>.</w:t>
      </w:r>
    </w:p>
    <w:p w14:paraId="3682823D" w14:textId="074F7DDE" w:rsidR="0048364F" w:rsidRPr="004B0AE0" w:rsidRDefault="0048364F" w:rsidP="00526D11">
      <w:pPr>
        <w:pStyle w:val="ActHead5"/>
      </w:pPr>
      <w:bookmarkStart w:id="1" w:name="_Toc190691127"/>
      <w:r w:rsidRPr="00526D11">
        <w:rPr>
          <w:rStyle w:val="CharSectno"/>
        </w:rPr>
        <w:t>2</w:t>
      </w:r>
      <w:r w:rsidRPr="004B0AE0">
        <w:t xml:space="preserve">  Commencement</w:t>
      </w:r>
      <w:bookmarkEnd w:id="1"/>
    </w:p>
    <w:p w14:paraId="47CB3959" w14:textId="77777777" w:rsidR="0048364F" w:rsidRPr="004B0AE0" w:rsidRDefault="0048364F" w:rsidP="00526D11">
      <w:pPr>
        <w:pStyle w:val="subsection"/>
      </w:pPr>
      <w:r w:rsidRPr="004B0AE0">
        <w:tab/>
        <w:t>(1)</w:t>
      </w:r>
      <w:r w:rsidRPr="004B0AE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A63E758" w14:textId="77777777" w:rsidR="0048364F" w:rsidRPr="004B0AE0" w:rsidRDefault="0048364F" w:rsidP="00526D1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B0AE0" w14:paraId="6442F73F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AEF6E8" w14:textId="77777777" w:rsidR="0048364F" w:rsidRPr="004B0AE0" w:rsidRDefault="0048364F" w:rsidP="00526D11">
            <w:pPr>
              <w:pStyle w:val="TableHeading"/>
            </w:pPr>
            <w:r w:rsidRPr="004B0AE0">
              <w:lastRenderedPageBreak/>
              <w:t>Commencement information</w:t>
            </w:r>
          </w:p>
        </w:tc>
      </w:tr>
      <w:tr w:rsidR="0048364F" w:rsidRPr="004B0AE0" w14:paraId="3AFDEE06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42B56" w14:textId="77777777" w:rsidR="0048364F" w:rsidRPr="004B0AE0" w:rsidRDefault="0048364F" w:rsidP="00526D11">
            <w:pPr>
              <w:pStyle w:val="TableHeading"/>
            </w:pPr>
            <w:r w:rsidRPr="004B0AE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F8152" w14:textId="77777777" w:rsidR="0048364F" w:rsidRPr="004B0AE0" w:rsidRDefault="0048364F" w:rsidP="00526D11">
            <w:pPr>
              <w:pStyle w:val="TableHeading"/>
            </w:pPr>
            <w:r w:rsidRPr="004B0AE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10308" w14:textId="77777777" w:rsidR="0048364F" w:rsidRPr="004B0AE0" w:rsidRDefault="0048364F" w:rsidP="00526D11">
            <w:pPr>
              <w:pStyle w:val="TableHeading"/>
            </w:pPr>
            <w:r w:rsidRPr="004B0AE0">
              <w:t>Column 3</w:t>
            </w:r>
          </w:p>
        </w:tc>
      </w:tr>
      <w:tr w:rsidR="0048364F" w:rsidRPr="004B0AE0" w14:paraId="39162310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A124C9" w14:textId="77777777" w:rsidR="0048364F" w:rsidRPr="004B0AE0" w:rsidRDefault="0048364F" w:rsidP="00526D11">
            <w:pPr>
              <w:pStyle w:val="TableHeading"/>
            </w:pPr>
            <w:r w:rsidRPr="004B0AE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0D0D3B" w14:textId="77777777" w:rsidR="0048364F" w:rsidRPr="004B0AE0" w:rsidRDefault="0048364F" w:rsidP="00526D11">
            <w:pPr>
              <w:pStyle w:val="TableHeading"/>
            </w:pPr>
            <w:r w:rsidRPr="004B0AE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C184F3" w14:textId="77777777" w:rsidR="0048364F" w:rsidRPr="004B0AE0" w:rsidRDefault="0048364F" w:rsidP="00526D11">
            <w:pPr>
              <w:pStyle w:val="TableHeading"/>
            </w:pPr>
            <w:r w:rsidRPr="004B0AE0">
              <w:t>Date/Details</w:t>
            </w:r>
          </w:p>
        </w:tc>
      </w:tr>
      <w:tr w:rsidR="0048364F" w:rsidRPr="004B0AE0" w14:paraId="483FCA94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214BECEA" w14:textId="77777777" w:rsidR="0048364F" w:rsidRPr="004B0AE0" w:rsidRDefault="00E55E5E" w:rsidP="00526D11">
            <w:pPr>
              <w:pStyle w:val="Tabletext"/>
            </w:pPr>
            <w:r w:rsidRPr="004B0AE0">
              <w:t>1</w:t>
            </w:r>
            <w:r w:rsidR="0048364F" w:rsidRPr="004B0AE0">
              <w:t xml:space="preserve">.  </w:t>
            </w:r>
            <w:r w:rsidR="00EB4EFB" w:rsidRPr="004B0AE0">
              <w:t>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8CC8726" w14:textId="77777777" w:rsidR="0048364F" w:rsidRPr="004B0AE0" w:rsidRDefault="00012BD1" w:rsidP="00526D11">
            <w:pPr>
              <w:pStyle w:val="Tabletext"/>
            </w:pPr>
            <w:r w:rsidRPr="004B0AE0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5969BB35" w14:textId="78BE85B2" w:rsidR="0048364F" w:rsidRPr="004B0AE0" w:rsidRDefault="00495149" w:rsidP="00526D11">
            <w:pPr>
              <w:pStyle w:val="Tabletext"/>
            </w:pPr>
            <w:r>
              <w:t>15 February 2025</w:t>
            </w:r>
          </w:p>
        </w:tc>
      </w:tr>
    </w:tbl>
    <w:p w14:paraId="524B5FF0" w14:textId="77777777" w:rsidR="0048364F" w:rsidRPr="004B0AE0" w:rsidRDefault="00201D27" w:rsidP="00526D11">
      <w:pPr>
        <w:pStyle w:val="notetext"/>
      </w:pPr>
      <w:r w:rsidRPr="004B0AE0">
        <w:t>Note:</w:t>
      </w:r>
      <w:r w:rsidRPr="004B0AE0">
        <w:tab/>
        <w:t>This table relates only to the provisions of this Act as originally enacted. It will not be amended to deal with any later amendments of this Act.</w:t>
      </w:r>
    </w:p>
    <w:p w14:paraId="30AC61AA" w14:textId="77777777" w:rsidR="0048364F" w:rsidRPr="004B0AE0" w:rsidRDefault="0048364F" w:rsidP="00526D11">
      <w:pPr>
        <w:pStyle w:val="subsection"/>
      </w:pPr>
      <w:r w:rsidRPr="004B0AE0">
        <w:tab/>
        <w:t>(2)</w:t>
      </w:r>
      <w:r w:rsidRPr="004B0AE0">
        <w:tab/>
      </w:r>
      <w:r w:rsidR="00201D27" w:rsidRPr="004B0AE0">
        <w:t xml:space="preserve">Any information in </w:t>
      </w:r>
      <w:r w:rsidR="00877D48" w:rsidRPr="004B0AE0">
        <w:t>c</w:t>
      </w:r>
      <w:r w:rsidR="00201D27" w:rsidRPr="004B0AE0">
        <w:t>olumn 3 of the table is not part of this Act. Information may be inserted in this column, or information in it may be edited, in any published version of this Act.</w:t>
      </w:r>
    </w:p>
    <w:p w14:paraId="602B8AAD" w14:textId="77777777" w:rsidR="0048364F" w:rsidRPr="004B0AE0" w:rsidRDefault="0048364F" w:rsidP="00526D11">
      <w:pPr>
        <w:pStyle w:val="ActHead5"/>
      </w:pPr>
      <w:bookmarkStart w:id="2" w:name="_Toc190691128"/>
      <w:r w:rsidRPr="00526D11">
        <w:rPr>
          <w:rStyle w:val="CharSectno"/>
        </w:rPr>
        <w:t>3</w:t>
      </w:r>
      <w:r w:rsidRPr="004B0AE0">
        <w:t xml:space="preserve">  Schedules</w:t>
      </w:r>
      <w:bookmarkEnd w:id="2"/>
    </w:p>
    <w:p w14:paraId="0173F97A" w14:textId="77777777" w:rsidR="0048364F" w:rsidRPr="004B0AE0" w:rsidRDefault="0048364F" w:rsidP="00526D11">
      <w:pPr>
        <w:pStyle w:val="subsection"/>
      </w:pPr>
      <w:r w:rsidRPr="004B0AE0">
        <w:tab/>
      </w:r>
      <w:r w:rsidRPr="004B0AE0">
        <w:tab/>
      </w:r>
      <w:r w:rsidR="00202618" w:rsidRPr="004B0AE0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9365CA4" w14:textId="77777777" w:rsidR="008D3E94" w:rsidRPr="004B0AE0" w:rsidRDefault="0048364F" w:rsidP="00526D11">
      <w:pPr>
        <w:pStyle w:val="ActHead6"/>
        <w:pageBreakBefore/>
      </w:pPr>
      <w:bookmarkStart w:id="3" w:name="_Toc190691129"/>
      <w:r w:rsidRPr="00526D11">
        <w:rPr>
          <w:rStyle w:val="CharAmSchNo"/>
        </w:rPr>
        <w:lastRenderedPageBreak/>
        <w:t>Schedule 1</w:t>
      </w:r>
      <w:r w:rsidRPr="004B0AE0">
        <w:t>—</w:t>
      </w:r>
      <w:r w:rsidR="003B00E3" w:rsidRPr="00526D11">
        <w:rPr>
          <w:rStyle w:val="CharAmSchText"/>
        </w:rPr>
        <w:t>Amendments</w:t>
      </w:r>
      <w:bookmarkEnd w:id="3"/>
    </w:p>
    <w:p w14:paraId="158CD693" w14:textId="77777777" w:rsidR="003B00E3" w:rsidRPr="00526D11" w:rsidRDefault="003B00E3" w:rsidP="00526D11">
      <w:pPr>
        <w:pStyle w:val="Header"/>
      </w:pPr>
      <w:r w:rsidRPr="00526D11">
        <w:rPr>
          <w:rStyle w:val="CharAmPartNo"/>
        </w:rPr>
        <w:t xml:space="preserve"> </w:t>
      </w:r>
      <w:r w:rsidRPr="00526D11">
        <w:rPr>
          <w:rStyle w:val="CharAmPartText"/>
        </w:rPr>
        <w:t xml:space="preserve"> </w:t>
      </w:r>
    </w:p>
    <w:p w14:paraId="57107FEC" w14:textId="77777777" w:rsidR="008D3E94" w:rsidRPr="004B0AE0" w:rsidRDefault="003B00E3" w:rsidP="00526D11">
      <w:pPr>
        <w:pStyle w:val="ActHead9"/>
      </w:pPr>
      <w:bookmarkStart w:id="4" w:name="_Toc190691130"/>
      <w:r w:rsidRPr="004B0AE0">
        <w:t>Navigation Act 2012</w:t>
      </w:r>
      <w:bookmarkEnd w:id="4"/>
    </w:p>
    <w:p w14:paraId="2F085541" w14:textId="77777777" w:rsidR="008B2E8E" w:rsidRPr="004B0AE0" w:rsidRDefault="008B2E8E" w:rsidP="00526D11">
      <w:pPr>
        <w:pStyle w:val="ItemHead"/>
      </w:pPr>
      <w:r w:rsidRPr="004B0AE0">
        <w:t xml:space="preserve">1  </w:t>
      </w:r>
      <w:r w:rsidR="00B02909" w:rsidRPr="004B0AE0">
        <w:t>Subsection 1</w:t>
      </w:r>
      <w:r w:rsidRPr="004B0AE0">
        <w:t>4</w:t>
      </w:r>
      <w:r w:rsidR="00BE624D" w:rsidRPr="004B0AE0">
        <w:t>(1)</w:t>
      </w:r>
    </w:p>
    <w:p w14:paraId="6DBB7441" w14:textId="77777777" w:rsidR="008B2E8E" w:rsidRPr="004B0AE0" w:rsidRDefault="0021729E" w:rsidP="00526D11">
      <w:pPr>
        <w:pStyle w:val="Item"/>
      </w:pPr>
      <w:r w:rsidRPr="004B0AE0">
        <w:t>Insert:</w:t>
      </w:r>
    </w:p>
    <w:p w14:paraId="4B67D30E" w14:textId="77777777" w:rsidR="0021729E" w:rsidRPr="004B0AE0" w:rsidRDefault="0021729E" w:rsidP="00526D11">
      <w:pPr>
        <w:pStyle w:val="Definition"/>
      </w:pPr>
      <w:r w:rsidRPr="004B0AE0">
        <w:rPr>
          <w:b/>
          <w:i/>
        </w:rPr>
        <w:t>industrial personnel</w:t>
      </w:r>
      <w:r w:rsidRPr="004B0AE0">
        <w:t xml:space="preserve"> </w:t>
      </w:r>
      <w:r w:rsidR="00F7597A" w:rsidRPr="004B0AE0">
        <w:t xml:space="preserve">has the same meaning as in the </w:t>
      </w:r>
      <w:r w:rsidR="000E707A" w:rsidRPr="004B0AE0">
        <w:t>Safety Convention.</w:t>
      </w:r>
    </w:p>
    <w:p w14:paraId="69189A39" w14:textId="77777777" w:rsidR="00E935A2" w:rsidRPr="004B0AE0" w:rsidRDefault="00E935A2" w:rsidP="00526D11">
      <w:pPr>
        <w:pStyle w:val="Definition"/>
      </w:pPr>
      <w:r w:rsidRPr="004B0AE0">
        <w:rPr>
          <w:b/>
          <w:i/>
        </w:rPr>
        <w:t>industrial personnel vessel</w:t>
      </w:r>
      <w:r w:rsidR="007E0A58" w:rsidRPr="004B0AE0">
        <w:t xml:space="preserve"> means a vessel that is prescribed </w:t>
      </w:r>
      <w:r w:rsidR="00FF74E1" w:rsidRPr="004B0AE0">
        <w:t>by the regulations for the purposes of this definition.</w:t>
      </w:r>
    </w:p>
    <w:p w14:paraId="6FE16A40" w14:textId="77777777" w:rsidR="00BE624D" w:rsidRPr="004B0AE0" w:rsidRDefault="000F6B8C" w:rsidP="00526D11">
      <w:pPr>
        <w:pStyle w:val="ItemHead"/>
      </w:pPr>
      <w:r w:rsidRPr="004B0AE0">
        <w:t>2</w:t>
      </w:r>
      <w:r w:rsidR="00BE624D" w:rsidRPr="004B0AE0">
        <w:t xml:space="preserve">  </w:t>
      </w:r>
      <w:r w:rsidR="00B02909" w:rsidRPr="004B0AE0">
        <w:t>Subsection 1</w:t>
      </w:r>
      <w:r w:rsidR="00BE624D" w:rsidRPr="004B0AE0">
        <w:t>4(1)</w:t>
      </w:r>
      <w:r w:rsidR="005B3B30" w:rsidRPr="004B0AE0">
        <w:t xml:space="preserve"> (</w:t>
      </w:r>
      <w:r w:rsidR="002C3575" w:rsidRPr="004B0AE0">
        <w:t xml:space="preserve">at the end of the </w:t>
      </w:r>
      <w:r w:rsidR="005B3B30" w:rsidRPr="004B0AE0">
        <w:t xml:space="preserve">definition of </w:t>
      </w:r>
      <w:r w:rsidR="005B3B30" w:rsidRPr="004B0AE0">
        <w:rPr>
          <w:i/>
        </w:rPr>
        <w:t>passenger</w:t>
      </w:r>
      <w:r w:rsidR="005B3B30" w:rsidRPr="004B0AE0">
        <w:t>)</w:t>
      </w:r>
    </w:p>
    <w:p w14:paraId="35B60885" w14:textId="77777777" w:rsidR="00BE624D" w:rsidRPr="004B0AE0" w:rsidRDefault="002C3575" w:rsidP="00526D11">
      <w:pPr>
        <w:pStyle w:val="Item"/>
      </w:pPr>
      <w:r w:rsidRPr="004B0AE0">
        <w:t>Add:</w:t>
      </w:r>
    </w:p>
    <w:p w14:paraId="2371A61E" w14:textId="77777777" w:rsidR="002C3575" w:rsidRPr="004B0AE0" w:rsidRDefault="002C3575" w:rsidP="00526D11">
      <w:pPr>
        <w:pStyle w:val="paragraph"/>
      </w:pPr>
      <w:r w:rsidRPr="004B0AE0">
        <w:tab/>
      </w:r>
      <w:r w:rsidR="000F6B8C" w:rsidRPr="004B0AE0">
        <w:t xml:space="preserve">; or </w:t>
      </w:r>
      <w:r w:rsidRPr="004B0AE0">
        <w:t>(e)</w:t>
      </w:r>
      <w:r w:rsidRPr="004B0AE0">
        <w:tab/>
        <w:t xml:space="preserve">if the vessel is an </w:t>
      </w:r>
      <w:r w:rsidR="00E935A2" w:rsidRPr="004B0AE0">
        <w:t>industrial personnel vessel</w:t>
      </w:r>
      <w:r w:rsidR="00B078B0" w:rsidRPr="004B0AE0">
        <w:t>—industrial personnel on board the vessel.</w:t>
      </w:r>
    </w:p>
    <w:p w14:paraId="59FE9188" w14:textId="77777777" w:rsidR="006A6911" w:rsidRPr="004B0AE0" w:rsidRDefault="006A6911" w:rsidP="00526D11">
      <w:pPr>
        <w:pStyle w:val="ItemHead"/>
      </w:pPr>
      <w:r w:rsidRPr="004B0AE0">
        <w:t xml:space="preserve">3  </w:t>
      </w:r>
      <w:r w:rsidR="00B02909" w:rsidRPr="004B0AE0">
        <w:t>Subsection 1</w:t>
      </w:r>
      <w:r w:rsidRPr="004B0AE0">
        <w:t xml:space="preserve">4(1) (after </w:t>
      </w:r>
      <w:r w:rsidR="00B02909" w:rsidRPr="004B0AE0">
        <w:t>paragraph (</w:t>
      </w:r>
      <w:r w:rsidR="00AD3201" w:rsidRPr="004B0AE0">
        <w:t xml:space="preserve">d) of the definition of </w:t>
      </w:r>
      <w:r w:rsidR="00AD3201" w:rsidRPr="004B0AE0">
        <w:rPr>
          <w:i/>
        </w:rPr>
        <w:t>seafarer</w:t>
      </w:r>
      <w:r w:rsidR="00AD3201" w:rsidRPr="004B0AE0">
        <w:t>)</w:t>
      </w:r>
    </w:p>
    <w:p w14:paraId="1621F6EF" w14:textId="77777777" w:rsidR="00AD3201" w:rsidRPr="004B0AE0" w:rsidRDefault="00AD3201" w:rsidP="00526D11">
      <w:pPr>
        <w:pStyle w:val="Item"/>
      </w:pPr>
      <w:r w:rsidRPr="004B0AE0">
        <w:t>Insert:</w:t>
      </w:r>
    </w:p>
    <w:p w14:paraId="300AF136" w14:textId="77777777" w:rsidR="00AD3201" w:rsidRPr="004B0AE0" w:rsidRDefault="00AD3201" w:rsidP="00526D11">
      <w:pPr>
        <w:pStyle w:val="paragraph"/>
      </w:pPr>
      <w:r w:rsidRPr="004B0AE0">
        <w:tab/>
        <w:t>(da)</w:t>
      </w:r>
      <w:r w:rsidRPr="004B0AE0">
        <w:tab/>
        <w:t>if the vessel is an industrial personnel vessel—industrial personnel on board the vessel;</w:t>
      </w:r>
    </w:p>
    <w:p w14:paraId="2ED47BE9" w14:textId="77777777" w:rsidR="00F6163F" w:rsidRPr="004B0AE0" w:rsidRDefault="00F6163F" w:rsidP="00526D11">
      <w:pPr>
        <w:pStyle w:val="ItemHead"/>
      </w:pPr>
      <w:r w:rsidRPr="004B0AE0">
        <w:t xml:space="preserve">4  </w:t>
      </w:r>
      <w:r w:rsidR="00B05C1C" w:rsidRPr="004B0AE0">
        <w:t>Section</w:t>
      </w:r>
      <w:r w:rsidR="005A3540" w:rsidRPr="004B0AE0">
        <w:t>s</w:t>
      </w:r>
      <w:r w:rsidR="00B05C1C" w:rsidRPr="004B0AE0">
        <w:t> 1</w:t>
      </w:r>
      <w:r w:rsidRPr="004B0AE0">
        <w:t>24</w:t>
      </w:r>
      <w:r w:rsidR="005A3540" w:rsidRPr="004B0AE0">
        <w:t>, 129, 146, 175 and 180</w:t>
      </w:r>
      <w:r w:rsidRPr="004B0AE0">
        <w:t xml:space="preserve"> (note)</w:t>
      </w:r>
    </w:p>
    <w:p w14:paraId="28A26493" w14:textId="77777777" w:rsidR="00F6163F" w:rsidRPr="004B0AE0" w:rsidRDefault="00F6163F" w:rsidP="00526D11">
      <w:pPr>
        <w:pStyle w:val="Item"/>
      </w:pPr>
      <w:r w:rsidRPr="004B0AE0">
        <w:t>Repeal the note.</w:t>
      </w:r>
    </w:p>
    <w:p w14:paraId="78F92774" w14:textId="77777777" w:rsidR="00E21283" w:rsidRPr="004B0AE0" w:rsidRDefault="00A95387" w:rsidP="00526D11">
      <w:pPr>
        <w:pStyle w:val="ItemHead"/>
      </w:pPr>
      <w:r w:rsidRPr="004B0AE0">
        <w:t>5</w:t>
      </w:r>
      <w:r w:rsidR="00E21283" w:rsidRPr="004B0AE0">
        <w:t xml:space="preserve">  Paragraph 315(1)(b)</w:t>
      </w:r>
    </w:p>
    <w:p w14:paraId="096B74FF" w14:textId="77777777" w:rsidR="00E21283" w:rsidRPr="004B0AE0" w:rsidRDefault="00E21283" w:rsidP="00526D11">
      <w:pPr>
        <w:pStyle w:val="Item"/>
      </w:pPr>
      <w:r w:rsidRPr="004B0AE0">
        <w:t>Omit “subsection 247(1)”, substitute “subsection 248(1)”.</w:t>
      </w:r>
    </w:p>
    <w:p w14:paraId="7A7404D1" w14:textId="77777777" w:rsidR="00050E54" w:rsidRPr="004B0AE0" w:rsidRDefault="00A95387" w:rsidP="00526D11">
      <w:pPr>
        <w:pStyle w:val="ItemHead"/>
      </w:pPr>
      <w:r w:rsidRPr="004B0AE0">
        <w:t>6</w:t>
      </w:r>
      <w:r w:rsidR="00F20F7D" w:rsidRPr="004B0AE0">
        <w:t xml:space="preserve">  </w:t>
      </w:r>
      <w:r w:rsidR="0030232A" w:rsidRPr="004B0AE0">
        <w:t xml:space="preserve">After </w:t>
      </w:r>
      <w:r w:rsidR="006F151B" w:rsidRPr="004B0AE0">
        <w:t>paragraph 3</w:t>
      </w:r>
      <w:r w:rsidR="00050E54" w:rsidRPr="004B0AE0">
        <w:t>39</w:t>
      </w:r>
      <w:r w:rsidR="0030232A" w:rsidRPr="004B0AE0">
        <w:t>(2)(j)</w:t>
      </w:r>
    </w:p>
    <w:p w14:paraId="4FE9D03E" w14:textId="77777777" w:rsidR="0030232A" w:rsidRPr="004B0AE0" w:rsidRDefault="0030232A" w:rsidP="00526D11">
      <w:pPr>
        <w:pStyle w:val="Item"/>
      </w:pPr>
      <w:r w:rsidRPr="004B0AE0">
        <w:t>Insert:</w:t>
      </w:r>
    </w:p>
    <w:p w14:paraId="57E6C05A" w14:textId="77777777" w:rsidR="0030232A" w:rsidRDefault="0030232A" w:rsidP="00526D11">
      <w:pPr>
        <w:pStyle w:val="paragraph"/>
      </w:pPr>
      <w:r w:rsidRPr="004B0AE0">
        <w:tab/>
        <w:t>(</w:t>
      </w:r>
      <w:proofErr w:type="spellStart"/>
      <w:r w:rsidRPr="004B0AE0">
        <w:t>ja</w:t>
      </w:r>
      <w:proofErr w:type="spellEnd"/>
      <w:r w:rsidRPr="004B0AE0">
        <w:t>)</w:t>
      </w:r>
      <w:r w:rsidRPr="004B0AE0">
        <w:tab/>
        <w:t>industrial personnel vessels;</w:t>
      </w:r>
    </w:p>
    <w:p w14:paraId="73390F1A" w14:textId="77777777" w:rsidR="00C65471" w:rsidRDefault="00C65471"/>
    <w:p w14:paraId="31AA5DC1" w14:textId="77777777" w:rsidR="00CF4A51" w:rsidRDefault="00CF4A51" w:rsidP="00CF4A51">
      <w:pPr>
        <w:pBdr>
          <w:bottom w:val="single" w:sz="4" w:space="1" w:color="auto"/>
        </w:pBdr>
        <w:sectPr w:rsidR="00CF4A51" w:rsidSect="00CF4A5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C5E3BAF" w14:textId="77777777" w:rsidR="00CC65F1" w:rsidRDefault="00CC65F1" w:rsidP="000C5962"/>
    <w:p w14:paraId="562483D6" w14:textId="77777777" w:rsidR="00CC65F1" w:rsidRDefault="00CC65F1" w:rsidP="000C5962">
      <w:pPr>
        <w:pStyle w:val="2ndRd"/>
        <w:keepNext/>
        <w:pBdr>
          <w:top w:val="single" w:sz="2" w:space="1" w:color="auto"/>
        </w:pBdr>
      </w:pPr>
    </w:p>
    <w:p w14:paraId="51E28BB9" w14:textId="77777777" w:rsidR="00CC65F1" w:rsidRDefault="00CC65F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B171005" w14:textId="61B75DF4" w:rsidR="00CC65F1" w:rsidRDefault="00CC65F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6 November 2024</w:t>
      </w:r>
    </w:p>
    <w:p w14:paraId="3ECE8B86" w14:textId="0B19A7F5" w:rsidR="00CC65F1" w:rsidRDefault="00CC65F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February 2025</w:t>
      </w:r>
      <w:r>
        <w:t>]</w:t>
      </w:r>
    </w:p>
    <w:p w14:paraId="14CB6953" w14:textId="19245342" w:rsidR="00CC65F1" w:rsidRDefault="00CC65F1" w:rsidP="00495149">
      <w:pPr>
        <w:framePr w:hSpace="180" w:wrap="around" w:vAnchor="text" w:hAnchor="page" w:x="2371" w:y="9045"/>
      </w:pPr>
      <w:r>
        <w:t>(132/24)</w:t>
      </w:r>
    </w:p>
    <w:p w14:paraId="5899A38E" w14:textId="77777777" w:rsidR="00CC65F1" w:rsidRDefault="00CC65F1"/>
    <w:sectPr w:rsidR="00CC65F1" w:rsidSect="00CF4A51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F4E0A" w14:textId="77777777" w:rsidR="00D54CC2" w:rsidRDefault="00D54CC2" w:rsidP="0048364F">
      <w:pPr>
        <w:spacing w:line="240" w:lineRule="auto"/>
      </w:pPr>
      <w:r>
        <w:separator/>
      </w:r>
    </w:p>
  </w:endnote>
  <w:endnote w:type="continuationSeparator" w:id="0">
    <w:p w14:paraId="0FB54A92" w14:textId="77777777" w:rsidR="00D54CC2" w:rsidRDefault="00D54C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7DA4" w14:textId="77777777" w:rsidR="00D54CC2" w:rsidRPr="005F1388" w:rsidRDefault="00D54CC2" w:rsidP="00526D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5DED" w14:textId="71E81BDC" w:rsidR="00CC65F1" w:rsidRDefault="00CC65F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75CF050" w14:textId="77777777" w:rsidR="00CC65F1" w:rsidRDefault="00CC65F1" w:rsidP="00CD12A5"/>
  <w:p w14:paraId="55F42DEC" w14:textId="1CABE448" w:rsidR="00D54CC2" w:rsidRDefault="00D54CC2" w:rsidP="00526D11">
    <w:pPr>
      <w:pStyle w:val="Footer"/>
      <w:spacing w:before="120"/>
    </w:pPr>
  </w:p>
  <w:p w14:paraId="139290CD" w14:textId="77777777" w:rsidR="00D54CC2" w:rsidRPr="005F1388" w:rsidRDefault="00D54CC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01E4" w14:textId="77777777" w:rsidR="00D54CC2" w:rsidRPr="00ED79B6" w:rsidRDefault="00D54CC2" w:rsidP="00526D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EB4D" w14:textId="77777777" w:rsidR="00D54CC2" w:rsidRDefault="00D54CC2" w:rsidP="00526D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54CC2" w14:paraId="133E040B" w14:textId="77777777" w:rsidTr="002E0982">
      <w:tc>
        <w:tcPr>
          <w:tcW w:w="646" w:type="dxa"/>
        </w:tcPr>
        <w:p w14:paraId="0539D27A" w14:textId="77777777" w:rsidR="00D54CC2" w:rsidRDefault="00D54CC2" w:rsidP="002E098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64C3C35" w14:textId="2ECD92FE" w:rsidR="00D54CC2" w:rsidRDefault="00D54CC2" w:rsidP="002E098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Navigation Amendment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5AE8557" w14:textId="7D780E76" w:rsidR="00D54CC2" w:rsidRDefault="00D54CC2" w:rsidP="002E098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No. 2,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2DDEA1" w14:textId="77777777" w:rsidR="00D54CC2" w:rsidRDefault="00D54CC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EED8" w14:textId="77777777" w:rsidR="00D54CC2" w:rsidRDefault="00D54CC2" w:rsidP="00526D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54CC2" w14:paraId="3843ECD7" w14:textId="77777777" w:rsidTr="002E0982">
      <w:tc>
        <w:tcPr>
          <w:tcW w:w="1247" w:type="dxa"/>
        </w:tcPr>
        <w:p w14:paraId="1A97858D" w14:textId="3122017A" w:rsidR="00D54CC2" w:rsidRDefault="00D54CC2" w:rsidP="002E098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No. 2,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1EB24B9" w14:textId="016DFE9D" w:rsidR="00D54CC2" w:rsidRDefault="00D54CC2" w:rsidP="002E098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Navigation Amendment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4ECB761" w14:textId="77777777" w:rsidR="00D54CC2" w:rsidRDefault="00D54CC2" w:rsidP="002E098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E1BD76" w14:textId="77777777" w:rsidR="00D54CC2" w:rsidRPr="00ED79B6" w:rsidRDefault="00D54CC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EC7B" w14:textId="77777777" w:rsidR="00D54CC2" w:rsidRPr="00A961C4" w:rsidRDefault="00D54CC2" w:rsidP="00526D1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54CC2" w14:paraId="48B9DE75" w14:textId="77777777" w:rsidTr="00526D11">
      <w:tc>
        <w:tcPr>
          <w:tcW w:w="646" w:type="dxa"/>
        </w:tcPr>
        <w:p w14:paraId="470BDFA8" w14:textId="77777777" w:rsidR="00D54CC2" w:rsidRDefault="00D54CC2" w:rsidP="002E098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D9019FB" w14:textId="1819747D" w:rsidR="00D54CC2" w:rsidRDefault="00D54CC2" w:rsidP="002E098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Navigation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C4185E2" w14:textId="0A824FA8" w:rsidR="00D54CC2" w:rsidRDefault="00D54CC2" w:rsidP="002E098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No. 2, 2025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D98008E" w14:textId="77777777" w:rsidR="00D54CC2" w:rsidRPr="00A961C4" w:rsidRDefault="00D54CC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0D56" w14:textId="77777777" w:rsidR="00D54CC2" w:rsidRPr="00A961C4" w:rsidRDefault="00D54CC2" w:rsidP="00526D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54CC2" w14:paraId="7D5002DE" w14:textId="77777777" w:rsidTr="00526D11">
      <w:tc>
        <w:tcPr>
          <w:tcW w:w="1247" w:type="dxa"/>
        </w:tcPr>
        <w:p w14:paraId="5A31904E" w14:textId="3ADDCAB7" w:rsidR="00D54CC2" w:rsidRDefault="00D54CC2" w:rsidP="002E098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No. 2,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A79E81D" w14:textId="6B06A182" w:rsidR="00D54CC2" w:rsidRDefault="00D54CC2" w:rsidP="002E098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Navigation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1CA69F6" w14:textId="77777777" w:rsidR="00D54CC2" w:rsidRDefault="00D54CC2" w:rsidP="002E098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18AEC46" w14:textId="77777777" w:rsidR="00D54CC2" w:rsidRPr="00055B5C" w:rsidRDefault="00D54CC2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8D95" w14:textId="77777777" w:rsidR="00D54CC2" w:rsidRPr="00A961C4" w:rsidRDefault="00D54CC2" w:rsidP="00526D1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54CC2" w14:paraId="26C2577A" w14:textId="77777777" w:rsidTr="00526D11">
      <w:tc>
        <w:tcPr>
          <w:tcW w:w="1247" w:type="dxa"/>
        </w:tcPr>
        <w:p w14:paraId="3C034CBE" w14:textId="2EACB86A" w:rsidR="00D54CC2" w:rsidRDefault="00D54CC2" w:rsidP="002E098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No. 2,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5A3F707" w14:textId="47131C01" w:rsidR="00D54CC2" w:rsidRDefault="00D54CC2" w:rsidP="002E098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522C5">
            <w:rPr>
              <w:i/>
              <w:sz w:val="18"/>
            </w:rPr>
            <w:t>Navigation Amendment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48B7DC" w14:textId="77777777" w:rsidR="00D54CC2" w:rsidRDefault="00D54CC2" w:rsidP="002E098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8A2B406" w14:textId="77777777" w:rsidR="00D54CC2" w:rsidRPr="00A961C4" w:rsidRDefault="00D54CC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0165" w14:textId="77777777" w:rsidR="00D54CC2" w:rsidRDefault="00D54CC2" w:rsidP="0048364F">
      <w:pPr>
        <w:spacing w:line="240" w:lineRule="auto"/>
      </w:pPr>
      <w:r>
        <w:separator/>
      </w:r>
    </w:p>
  </w:footnote>
  <w:footnote w:type="continuationSeparator" w:id="0">
    <w:p w14:paraId="4CE594AA" w14:textId="77777777" w:rsidR="00D54CC2" w:rsidRDefault="00D54C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2CF6" w14:textId="77777777" w:rsidR="00D54CC2" w:rsidRPr="005F1388" w:rsidRDefault="00D54CC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5677" w14:textId="4497CD4A" w:rsidR="00CF4A51" w:rsidRPr="00A961C4" w:rsidRDefault="00CF4A51" w:rsidP="0048364F">
    <w:pPr>
      <w:rPr>
        <w:b/>
        <w:sz w:val="20"/>
      </w:rPr>
    </w:pPr>
  </w:p>
  <w:p w14:paraId="1A871250" w14:textId="6329B567" w:rsidR="00CF4A51" w:rsidRPr="00A961C4" w:rsidRDefault="00CF4A5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D63CF0" w14:textId="77777777" w:rsidR="00CF4A51" w:rsidRPr="00A961C4" w:rsidRDefault="00CF4A5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859E" w14:textId="08CA5335" w:rsidR="00CF4A51" w:rsidRPr="00A961C4" w:rsidRDefault="00CF4A51" w:rsidP="0048364F">
    <w:pPr>
      <w:jc w:val="right"/>
      <w:rPr>
        <w:sz w:val="20"/>
      </w:rPr>
    </w:pPr>
  </w:p>
  <w:p w14:paraId="223AD47E" w14:textId="52A72C43" w:rsidR="00CF4A51" w:rsidRPr="00A961C4" w:rsidRDefault="00CF4A5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5F6B44C" w14:textId="77777777" w:rsidR="00CF4A51" w:rsidRPr="00A961C4" w:rsidRDefault="00CF4A5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5DB4" w14:textId="77777777" w:rsidR="00CF4A51" w:rsidRPr="00A961C4" w:rsidRDefault="00CF4A51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AB8" w14:textId="77777777" w:rsidR="00D54CC2" w:rsidRPr="005F1388" w:rsidRDefault="00D54CC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D4F6" w14:textId="77777777" w:rsidR="00D54CC2" w:rsidRPr="005F1388" w:rsidRDefault="00D54CC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40F4" w14:textId="77777777" w:rsidR="00D54CC2" w:rsidRPr="00ED79B6" w:rsidRDefault="00D54CC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41A3" w14:textId="77777777" w:rsidR="00D54CC2" w:rsidRPr="00ED79B6" w:rsidRDefault="00D54CC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E9EF" w14:textId="77777777" w:rsidR="00D54CC2" w:rsidRPr="00ED79B6" w:rsidRDefault="00D54CC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BA18" w14:textId="3ADF6C1E" w:rsidR="00D54CC2" w:rsidRPr="00A961C4" w:rsidRDefault="00D54CC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63FD6A0" w14:textId="6E41ED3E" w:rsidR="00D54CC2" w:rsidRPr="00A961C4" w:rsidRDefault="00D54CC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A19A2E5" w14:textId="77777777" w:rsidR="00D54CC2" w:rsidRPr="00A961C4" w:rsidRDefault="00D54CC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FE1A" w14:textId="5B6E4B33" w:rsidR="00D54CC2" w:rsidRPr="00A961C4" w:rsidRDefault="00D54CC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522C5">
      <w:rPr>
        <w:sz w:val="20"/>
      </w:rPr>
      <w:fldChar w:fldCharType="separate"/>
    </w:r>
    <w:r w:rsidR="003522C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522C5">
      <w:rPr>
        <w:b/>
        <w:sz w:val="20"/>
      </w:rPr>
      <w:fldChar w:fldCharType="separate"/>
    </w:r>
    <w:r w:rsidR="003522C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EA9DB53" w14:textId="180AD9A6" w:rsidR="00D54CC2" w:rsidRPr="00A961C4" w:rsidRDefault="00D54CC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54FDB9D" w14:textId="77777777" w:rsidR="00D54CC2" w:rsidRPr="00A961C4" w:rsidRDefault="00D54CC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07" w14:textId="77777777" w:rsidR="00D54CC2" w:rsidRPr="00A961C4" w:rsidRDefault="00D54CC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89446390">
    <w:abstractNumId w:val="9"/>
  </w:num>
  <w:num w:numId="2" w16cid:durableId="6250086">
    <w:abstractNumId w:val="7"/>
  </w:num>
  <w:num w:numId="3" w16cid:durableId="1853912715">
    <w:abstractNumId w:val="6"/>
  </w:num>
  <w:num w:numId="4" w16cid:durableId="406653848">
    <w:abstractNumId w:val="5"/>
  </w:num>
  <w:num w:numId="5" w16cid:durableId="224607767">
    <w:abstractNumId w:val="4"/>
  </w:num>
  <w:num w:numId="6" w16cid:durableId="1769232238">
    <w:abstractNumId w:val="8"/>
  </w:num>
  <w:num w:numId="7" w16cid:durableId="1094593012">
    <w:abstractNumId w:val="3"/>
  </w:num>
  <w:num w:numId="8" w16cid:durableId="1333142125">
    <w:abstractNumId w:val="2"/>
  </w:num>
  <w:num w:numId="9" w16cid:durableId="835534831">
    <w:abstractNumId w:val="1"/>
  </w:num>
  <w:num w:numId="10" w16cid:durableId="918518372">
    <w:abstractNumId w:val="0"/>
  </w:num>
  <w:num w:numId="11" w16cid:durableId="1233854677">
    <w:abstractNumId w:val="11"/>
  </w:num>
  <w:num w:numId="12" w16cid:durableId="442770707">
    <w:abstractNumId w:val="10"/>
  </w:num>
  <w:num w:numId="13" w16cid:durableId="1128746393">
    <w:abstractNumId w:val="13"/>
  </w:num>
  <w:num w:numId="14" w16cid:durableId="1867211280">
    <w:abstractNumId w:val="12"/>
  </w:num>
  <w:num w:numId="15" w16cid:durableId="223562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3D2"/>
    <w:rsid w:val="0000175D"/>
    <w:rsid w:val="00001886"/>
    <w:rsid w:val="00005D25"/>
    <w:rsid w:val="000113BC"/>
    <w:rsid w:val="00012BD1"/>
    <w:rsid w:val="000136AF"/>
    <w:rsid w:val="00015380"/>
    <w:rsid w:val="00022866"/>
    <w:rsid w:val="000251FC"/>
    <w:rsid w:val="00033483"/>
    <w:rsid w:val="000417C9"/>
    <w:rsid w:val="00050E54"/>
    <w:rsid w:val="00055B5C"/>
    <w:rsid w:val="00056391"/>
    <w:rsid w:val="00060FF9"/>
    <w:rsid w:val="000614BF"/>
    <w:rsid w:val="000659B2"/>
    <w:rsid w:val="000769D3"/>
    <w:rsid w:val="00081146"/>
    <w:rsid w:val="000918BD"/>
    <w:rsid w:val="000B1FD2"/>
    <w:rsid w:val="000B491C"/>
    <w:rsid w:val="000C355E"/>
    <w:rsid w:val="000D05EF"/>
    <w:rsid w:val="000D1339"/>
    <w:rsid w:val="000E707A"/>
    <w:rsid w:val="000F21C1"/>
    <w:rsid w:val="000F316E"/>
    <w:rsid w:val="000F6B8C"/>
    <w:rsid w:val="00101D90"/>
    <w:rsid w:val="0010463B"/>
    <w:rsid w:val="0010745C"/>
    <w:rsid w:val="00113BD1"/>
    <w:rsid w:val="00122206"/>
    <w:rsid w:val="0012344F"/>
    <w:rsid w:val="00123FE2"/>
    <w:rsid w:val="00125097"/>
    <w:rsid w:val="001403E7"/>
    <w:rsid w:val="00154A58"/>
    <w:rsid w:val="0015646E"/>
    <w:rsid w:val="001643C9"/>
    <w:rsid w:val="00165568"/>
    <w:rsid w:val="00166C2F"/>
    <w:rsid w:val="001716C9"/>
    <w:rsid w:val="00173062"/>
    <w:rsid w:val="00173363"/>
    <w:rsid w:val="00173B94"/>
    <w:rsid w:val="001854B4"/>
    <w:rsid w:val="0018736C"/>
    <w:rsid w:val="001939E1"/>
    <w:rsid w:val="00195382"/>
    <w:rsid w:val="001A3658"/>
    <w:rsid w:val="001A759A"/>
    <w:rsid w:val="001B0EDE"/>
    <w:rsid w:val="001B115A"/>
    <w:rsid w:val="001B2A42"/>
    <w:rsid w:val="001B633C"/>
    <w:rsid w:val="001B7A5D"/>
    <w:rsid w:val="001C2418"/>
    <w:rsid w:val="001C69C4"/>
    <w:rsid w:val="001C790C"/>
    <w:rsid w:val="001D7C49"/>
    <w:rsid w:val="001E1929"/>
    <w:rsid w:val="001E3590"/>
    <w:rsid w:val="001E7407"/>
    <w:rsid w:val="00201D27"/>
    <w:rsid w:val="00202618"/>
    <w:rsid w:val="0021729E"/>
    <w:rsid w:val="00225735"/>
    <w:rsid w:val="00234B88"/>
    <w:rsid w:val="0023664F"/>
    <w:rsid w:val="00237BA6"/>
    <w:rsid w:val="00240749"/>
    <w:rsid w:val="0024309E"/>
    <w:rsid w:val="00245FC1"/>
    <w:rsid w:val="002465E3"/>
    <w:rsid w:val="00253876"/>
    <w:rsid w:val="00263820"/>
    <w:rsid w:val="00275197"/>
    <w:rsid w:val="00293B89"/>
    <w:rsid w:val="002974F9"/>
    <w:rsid w:val="00297DA9"/>
    <w:rsid w:val="00297ECB"/>
    <w:rsid w:val="002A5F9D"/>
    <w:rsid w:val="002B5A30"/>
    <w:rsid w:val="002C2EBA"/>
    <w:rsid w:val="002C3575"/>
    <w:rsid w:val="002D043A"/>
    <w:rsid w:val="002D395A"/>
    <w:rsid w:val="002E0982"/>
    <w:rsid w:val="002E196D"/>
    <w:rsid w:val="002E3BDF"/>
    <w:rsid w:val="002F429F"/>
    <w:rsid w:val="002F5A80"/>
    <w:rsid w:val="0030232A"/>
    <w:rsid w:val="00314DF2"/>
    <w:rsid w:val="00315E6F"/>
    <w:rsid w:val="00325C9F"/>
    <w:rsid w:val="0033196E"/>
    <w:rsid w:val="0033780C"/>
    <w:rsid w:val="003415D3"/>
    <w:rsid w:val="00350417"/>
    <w:rsid w:val="003522C5"/>
    <w:rsid w:val="00352B0F"/>
    <w:rsid w:val="00360C6C"/>
    <w:rsid w:val="00361BE6"/>
    <w:rsid w:val="00363790"/>
    <w:rsid w:val="00372E6C"/>
    <w:rsid w:val="00373874"/>
    <w:rsid w:val="00375B5F"/>
    <w:rsid w:val="00375C6C"/>
    <w:rsid w:val="003809E5"/>
    <w:rsid w:val="00397726"/>
    <w:rsid w:val="003A5F59"/>
    <w:rsid w:val="003A7B3C"/>
    <w:rsid w:val="003B00E3"/>
    <w:rsid w:val="003B4E3D"/>
    <w:rsid w:val="003B7D11"/>
    <w:rsid w:val="003C25F0"/>
    <w:rsid w:val="003C2CB1"/>
    <w:rsid w:val="003C5F2B"/>
    <w:rsid w:val="003D0BFE"/>
    <w:rsid w:val="003D4011"/>
    <w:rsid w:val="003D5700"/>
    <w:rsid w:val="003E2E3D"/>
    <w:rsid w:val="003E656D"/>
    <w:rsid w:val="003E6FCE"/>
    <w:rsid w:val="003F6D76"/>
    <w:rsid w:val="00405579"/>
    <w:rsid w:val="00410B8E"/>
    <w:rsid w:val="004116CD"/>
    <w:rsid w:val="0041294B"/>
    <w:rsid w:val="004161A6"/>
    <w:rsid w:val="00421FC1"/>
    <w:rsid w:val="004229C7"/>
    <w:rsid w:val="00424CA9"/>
    <w:rsid w:val="004268F3"/>
    <w:rsid w:val="00436785"/>
    <w:rsid w:val="00436BD5"/>
    <w:rsid w:val="00437E4B"/>
    <w:rsid w:val="004415D2"/>
    <w:rsid w:val="0044291A"/>
    <w:rsid w:val="0045480C"/>
    <w:rsid w:val="00464F4A"/>
    <w:rsid w:val="0048196B"/>
    <w:rsid w:val="0048364F"/>
    <w:rsid w:val="0048516A"/>
    <w:rsid w:val="00486D05"/>
    <w:rsid w:val="00495149"/>
    <w:rsid w:val="00496F97"/>
    <w:rsid w:val="004A51EB"/>
    <w:rsid w:val="004B0AE0"/>
    <w:rsid w:val="004C2D2F"/>
    <w:rsid w:val="004C7C8C"/>
    <w:rsid w:val="004D697A"/>
    <w:rsid w:val="004E2A4A"/>
    <w:rsid w:val="004F0D23"/>
    <w:rsid w:val="004F1FAC"/>
    <w:rsid w:val="00516B8D"/>
    <w:rsid w:val="00526D11"/>
    <w:rsid w:val="00537FBC"/>
    <w:rsid w:val="00543469"/>
    <w:rsid w:val="005453F1"/>
    <w:rsid w:val="00545D52"/>
    <w:rsid w:val="00551B54"/>
    <w:rsid w:val="00566E08"/>
    <w:rsid w:val="00572B9F"/>
    <w:rsid w:val="00584811"/>
    <w:rsid w:val="00593AA6"/>
    <w:rsid w:val="00594161"/>
    <w:rsid w:val="00594749"/>
    <w:rsid w:val="00595B50"/>
    <w:rsid w:val="005A0D92"/>
    <w:rsid w:val="005A2B94"/>
    <w:rsid w:val="005A3540"/>
    <w:rsid w:val="005B3B30"/>
    <w:rsid w:val="005B4067"/>
    <w:rsid w:val="005C3F41"/>
    <w:rsid w:val="005D386A"/>
    <w:rsid w:val="005E152A"/>
    <w:rsid w:val="005F0088"/>
    <w:rsid w:val="005F11B1"/>
    <w:rsid w:val="00600219"/>
    <w:rsid w:val="006017AA"/>
    <w:rsid w:val="00601FC1"/>
    <w:rsid w:val="00602AAB"/>
    <w:rsid w:val="006038F2"/>
    <w:rsid w:val="00614A8F"/>
    <w:rsid w:val="006167FD"/>
    <w:rsid w:val="00632F4D"/>
    <w:rsid w:val="00641DE5"/>
    <w:rsid w:val="00656F0C"/>
    <w:rsid w:val="006707AE"/>
    <w:rsid w:val="00677CC2"/>
    <w:rsid w:val="00681F92"/>
    <w:rsid w:val="006842C2"/>
    <w:rsid w:val="00685F42"/>
    <w:rsid w:val="0069207B"/>
    <w:rsid w:val="006967FC"/>
    <w:rsid w:val="006A0E75"/>
    <w:rsid w:val="006A22D6"/>
    <w:rsid w:val="006A4B23"/>
    <w:rsid w:val="006A4BF2"/>
    <w:rsid w:val="006A6911"/>
    <w:rsid w:val="006B6075"/>
    <w:rsid w:val="006B60A5"/>
    <w:rsid w:val="006C2874"/>
    <w:rsid w:val="006C7F8C"/>
    <w:rsid w:val="006D380D"/>
    <w:rsid w:val="006E0135"/>
    <w:rsid w:val="006E303A"/>
    <w:rsid w:val="006F10E7"/>
    <w:rsid w:val="006F151B"/>
    <w:rsid w:val="006F4823"/>
    <w:rsid w:val="006F7E19"/>
    <w:rsid w:val="00700B2C"/>
    <w:rsid w:val="00705422"/>
    <w:rsid w:val="00710291"/>
    <w:rsid w:val="00712D8D"/>
    <w:rsid w:val="00713084"/>
    <w:rsid w:val="00714B26"/>
    <w:rsid w:val="00731E00"/>
    <w:rsid w:val="00736925"/>
    <w:rsid w:val="007440B7"/>
    <w:rsid w:val="007634AD"/>
    <w:rsid w:val="00771037"/>
    <w:rsid w:val="007715C9"/>
    <w:rsid w:val="00774EDD"/>
    <w:rsid w:val="007757EC"/>
    <w:rsid w:val="00781501"/>
    <w:rsid w:val="00784392"/>
    <w:rsid w:val="00793F70"/>
    <w:rsid w:val="007B30AA"/>
    <w:rsid w:val="007C416A"/>
    <w:rsid w:val="007D21FF"/>
    <w:rsid w:val="007D6DA3"/>
    <w:rsid w:val="007D7317"/>
    <w:rsid w:val="007E0A58"/>
    <w:rsid w:val="007E6354"/>
    <w:rsid w:val="007E7D4A"/>
    <w:rsid w:val="008006CC"/>
    <w:rsid w:val="00806E2B"/>
    <w:rsid w:val="00807F18"/>
    <w:rsid w:val="00817052"/>
    <w:rsid w:val="00831E8D"/>
    <w:rsid w:val="00855CF8"/>
    <w:rsid w:val="00856A31"/>
    <w:rsid w:val="00856C39"/>
    <w:rsid w:val="00857D6B"/>
    <w:rsid w:val="008653D2"/>
    <w:rsid w:val="008754D0"/>
    <w:rsid w:val="00876322"/>
    <w:rsid w:val="00877D48"/>
    <w:rsid w:val="00883781"/>
    <w:rsid w:val="00885570"/>
    <w:rsid w:val="00893958"/>
    <w:rsid w:val="008A1608"/>
    <w:rsid w:val="008A2C36"/>
    <w:rsid w:val="008A2E77"/>
    <w:rsid w:val="008B2E8E"/>
    <w:rsid w:val="008B7428"/>
    <w:rsid w:val="008C6F6F"/>
    <w:rsid w:val="008D0EE0"/>
    <w:rsid w:val="008D3E94"/>
    <w:rsid w:val="008F4F1C"/>
    <w:rsid w:val="008F5F24"/>
    <w:rsid w:val="008F77C4"/>
    <w:rsid w:val="009103F3"/>
    <w:rsid w:val="00925EDD"/>
    <w:rsid w:val="00932377"/>
    <w:rsid w:val="00937CC6"/>
    <w:rsid w:val="00942EF0"/>
    <w:rsid w:val="00943221"/>
    <w:rsid w:val="0094325D"/>
    <w:rsid w:val="00952B00"/>
    <w:rsid w:val="00954954"/>
    <w:rsid w:val="00956A8A"/>
    <w:rsid w:val="00967042"/>
    <w:rsid w:val="0098255A"/>
    <w:rsid w:val="009845BE"/>
    <w:rsid w:val="00986B6C"/>
    <w:rsid w:val="009969C9"/>
    <w:rsid w:val="009A205E"/>
    <w:rsid w:val="009A7FB9"/>
    <w:rsid w:val="009D71BA"/>
    <w:rsid w:val="009E186E"/>
    <w:rsid w:val="009F7BD0"/>
    <w:rsid w:val="00A01238"/>
    <w:rsid w:val="00A048FF"/>
    <w:rsid w:val="00A04A99"/>
    <w:rsid w:val="00A10775"/>
    <w:rsid w:val="00A140FE"/>
    <w:rsid w:val="00A16F0D"/>
    <w:rsid w:val="00A231E2"/>
    <w:rsid w:val="00A33A92"/>
    <w:rsid w:val="00A356EA"/>
    <w:rsid w:val="00A36C48"/>
    <w:rsid w:val="00A37750"/>
    <w:rsid w:val="00A41E0B"/>
    <w:rsid w:val="00A4357D"/>
    <w:rsid w:val="00A52243"/>
    <w:rsid w:val="00A55631"/>
    <w:rsid w:val="00A64912"/>
    <w:rsid w:val="00A70A74"/>
    <w:rsid w:val="00A95387"/>
    <w:rsid w:val="00AA006F"/>
    <w:rsid w:val="00AA3795"/>
    <w:rsid w:val="00AB73C7"/>
    <w:rsid w:val="00AC1E75"/>
    <w:rsid w:val="00AC23DA"/>
    <w:rsid w:val="00AD0758"/>
    <w:rsid w:val="00AD3201"/>
    <w:rsid w:val="00AD5641"/>
    <w:rsid w:val="00AD7C58"/>
    <w:rsid w:val="00AE1088"/>
    <w:rsid w:val="00AE2AC1"/>
    <w:rsid w:val="00AE4A4F"/>
    <w:rsid w:val="00AF1BA4"/>
    <w:rsid w:val="00B01B4C"/>
    <w:rsid w:val="00B02909"/>
    <w:rsid w:val="00B032D8"/>
    <w:rsid w:val="00B05C1C"/>
    <w:rsid w:val="00B078B0"/>
    <w:rsid w:val="00B236CA"/>
    <w:rsid w:val="00B30959"/>
    <w:rsid w:val="00B32BE2"/>
    <w:rsid w:val="00B33B3C"/>
    <w:rsid w:val="00B33FE9"/>
    <w:rsid w:val="00B34D05"/>
    <w:rsid w:val="00B4081A"/>
    <w:rsid w:val="00B628F2"/>
    <w:rsid w:val="00B6382D"/>
    <w:rsid w:val="00B667ED"/>
    <w:rsid w:val="00B92576"/>
    <w:rsid w:val="00B94BF3"/>
    <w:rsid w:val="00B96022"/>
    <w:rsid w:val="00BA5026"/>
    <w:rsid w:val="00BB40BF"/>
    <w:rsid w:val="00BC0CD1"/>
    <w:rsid w:val="00BC3FD5"/>
    <w:rsid w:val="00BD7BAD"/>
    <w:rsid w:val="00BE5152"/>
    <w:rsid w:val="00BE624D"/>
    <w:rsid w:val="00BE719A"/>
    <w:rsid w:val="00BE720A"/>
    <w:rsid w:val="00BF0461"/>
    <w:rsid w:val="00BF4944"/>
    <w:rsid w:val="00BF56D4"/>
    <w:rsid w:val="00C04409"/>
    <w:rsid w:val="00C055A5"/>
    <w:rsid w:val="00C067E5"/>
    <w:rsid w:val="00C164CA"/>
    <w:rsid w:val="00C176CF"/>
    <w:rsid w:val="00C24EE9"/>
    <w:rsid w:val="00C352EA"/>
    <w:rsid w:val="00C42BF8"/>
    <w:rsid w:val="00C460AE"/>
    <w:rsid w:val="00C50043"/>
    <w:rsid w:val="00C51172"/>
    <w:rsid w:val="00C54E84"/>
    <w:rsid w:val="00C65471"/>
    <w:rsid w:val="00C66EB1"/>
    <w:rsid w:val="00C7573B"/>
    <w:rsid w:val="00C76CF3"/>
    <w:rsid w:val="00C77FC3"/>
    <w:rsid w:val="00C81475"/>
    <w:rsid w:val="00CA5174"/>
    <w:rsid w:val="00CB12CE"/>
    <w:rsid w:val="00CB5DFC"/>
    <w:rsid w:val="00CC65F1"/>
    <w:rsid w:val="00CD2524"/>
    <w:rsid w:val="00CE1E31"/>
    <w:rsid w:val="00CE4353"/>
    <w:rsid w:val="00CF0BB2"/>
    <w:rsid w:val="00CF157E"/>
    <w:rsid w:val="00CF4A51"/>
    <w:rsid w:val="00CF7EF5"/>
    <w:rsid w:val="00D00EAA"/>
    <w:rsid w:val="00D0254A"/>
    <w:rsid w:val="00D1147C"/>
    <w:rsid w:val="00D13441"/>
    <w:rsid w:val="00D243A3"/>
    <w:rsid w:val="00D401F1"/>
    <w:rsid w:val="00D477C3"/>
    <w:rsid w:val="00D52EFE"/>
    <w:rsid w:val="00D53E7B"/>
    <w:rsid w:val="00D54CC2"/>
    <w:rsid w:val="00D55702"/>
    <w:rsid w:val="00D56C03"/>
    <w:rsid w:val="00D56CEE"/>
    <w:rsid w:val="00D62216"/>
    <w:rsid w:val="00D63EF6"/>
    <w:rsid w:val="00D6571F"/>
    <w:rsid w:val="00D70DFB"/>
    <w:rsid w:val="00D73029"/>
    <w:rsid w:val="00D75267"/>
    <w:rsid w:val="00D766DF"/>
    <w:rsid w:val="00D86A87"/>
    <w:rsid w:val="00D95A1D"/>
    <w:rsid w:val="00D97E2E"/>
    <w:rsid w:val="00DA3837"/>
    <w:rsid w:val="00DA56CD"/>
    <w:rsid w:val="00DB2D21"/>
    <w:rsid w:val="00DB32C7"/>
    <w:rsid w:val="00DB58C1"/>
    <w:rsid w:val="00DC463E"/>
    <w:rsid w:val="00DD0F57"/>
    <w:rsid w:val="00DE2002"/>
    <w:rsid w:val="00DE4513"/>
    <w:rsid w:val="00DF36D8"/>
    <w:rsid w:val="00DF7AE9"/>
    <w:rsid w:val="00E05704"/>
    <w:rsid w:val="00E21283"/>
    <w:rsid w:val="00E24D66"/>
    <w:rsid w:val="00E34EC6"/>
    <w:rsid w:val="00E36BA2"/>
    <w:rsid w:val="00E37760"/>
    <w:rsid w:val="00E54292"/>
    <w:rsid w:val="00E55BC2"/>
    <w:rsid w:val="00E55E5E"/>
    <w:rsid w:val="00E56187"/>
    <w:rsid w:val="00E6716F"/>
    <w:rsid w:val="00E74DC7"/>
    <w:rsid w:val="00E7504B"/>
    <w:rsid w:val="00E82A6D"/>
    <w:rsid w:val="00E84ECA"/>
    <w:rsid w:val="00E87699"/>
    <w:rsid w:val="00E935A2"/>
    <w:rsid w:val="00E947C6"/>
    <w:rsid w:val="00E95B4F"/>
    <w:rsid w:val="00EA3009"/>
    <w:rsid w:val="00EB4EFB"/>
    <w:rsid w:val="00EB510C"/>
    <w:rsid w:val="00EB5C02"/>
    <w:rsid w:val="00ED492F"/>
    <w:rsid w:val="00EE3E36"/>
    <w:rsid w:val="00EF2E3A"/>
    <w:rsid w:val="00F02CB1"/>
    <w:rsid w:val="00F047E2"/>
    <w:rsid w:val="00F072EC"/>
    <w:rsid w:val="00F078DC"/>
    <w:rsid w:val="00F12E3B"/>
    <w:rsid w:val="00F13E86"/>
    <w:rsid w:val="00F1623E"/>
    <w:rsid w:val="00F17B00"/>
    <w:rsid w:val="00F20451"/>
    <w:rsid w:val="00F20F7D"/>
    <w:rsid w:val="00F35BE4"/>
    <w:rsid w:val="00F6163F"/>
    <w:rsid w:val="00F657CF"/>
    <w:rsid w:val="00F67716"/>
    <w:rsid w:val="00F677A9"/>
    <w:rsid w:val="00F7597A"/>
    <w:rsid w:val="00F84CF5"/>
    <w:rsid w:val="00F92D35"/>
    <w:rsid w:val="00F9419B"/>
    <w:rsid w:val="00FA420B"/>
    <w:rsid w:val="00FB1CCE"/>
    <w:rsid w:val="00FC02CA"/>
    <w:rsid w:val="00FD1836"/>
    <w:rsid w:val="00FD1872"/>
    <w:rsid w:val="00FD1E13"/>
    <w:rsid w:val="00FD7EB1"/>
    <w:rsid w:val="00FE41C9"/>
    <w:rsid w:val="00FE7F93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FEF9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6D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D11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D11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D11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D11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D11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D11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D11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D11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D11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6D11"/>
  </w:style>
  <w:style w:type="paragraph" w:customStyle="1" w:styleId="OPCParaBase">
    <w:name w:val="OPCParaBase"/>
    <w:qFormat/>
    <w:rsid w:val="00526D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6D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6D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6D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6D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6D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6D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6D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6D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6D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6D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6D11"/>
  </w:style>
  <w:style w:type="paragraph" w:customStyle="1" w:styleId="Blocks">
    <w:name w:val="Blocks"/>
    <w:aliases w:val="bb"/>
    <w:basedOn w:val="OPCParaBase"/>
    <w:qFormat/>
    <w:rsid w:val="00526D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6D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6D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6D11"/>
    <w:rPr>
      <w:i/>
    </w:rPr>
  </w:style>
  <w:style w:type="paragraph" w:customStyle="1" w:styleId="BoxList">
    <w:name w:val="BoxList"/>
    <w:aliases w:val="bl"/>
    <w:basedOn w:val="BoxText"/>
    <w:qFormat/>
    <w:rsid w:val="00526D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6D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6D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6D11"/>
    <w:pPr>
      <w:ind w:left="1985" w:hanging="851"/>
    </w:pPr>
  </w:style>
  <w:style w:type="character" w:customStyle="1" w:styleId="CharAmPartNo">
    <w:name w:val="CharAmPartNo"/>
    <w:basedOn w:val="OPCCharBase"/>
    <w:qFormat/>
    <w:rsid w:val="00526D11"/>
  </w:style>
  <w:style w:type="character" w:customStyle="1" w:styleId="CharAmPartText">
    <w:name w:val="CharAmPartText"/>
    <w:basedOn w:val="OPCCharBase"/>
    <w:qFormat/>
    <w:rsid w:val="00526D11"/>
  </w:style>
  <w:style w:type="character" w:customStyle="1" w:styleId="CharAmSchNo">
    <w:name w:val="CharAmSchNo"/>
    <w:basedOn w:val="OPCCharBase"/>
    <w:qFormat/>
    <w:rsid w:val="00526D11"/>
  </w:style>
  <w:style w:type="character" w:customStyle="1" w:styleId="CharAmSchText">
    <w:name w:val="CharAmSchText"/>
    <w:basedOn w:val="OPCCharBase"/>
    <w:qFormat/>
    <w:rsid w:val="00526D11"/>
  </w:style>
  <w:style w:type="character" w:customStyle="1" w:styleId="CharBoldItalic">
    <w:name w:val="CharBoldItalic"/>
    <w:basedOn w:val="OPCCharBase"/>
    <w:uiPriority w:val="1"/>
    <w:qFormat/>
    <w:rsid w:val="00526D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6D11"/>
  </w:style>
  <w:style w:type="character" w:customStyle="1" w:styleId="CharChapText">
    <w:name w:val="CharChapText"/>
    <w:basedOn w:val="OPCCharBase"/>
    <w:uiPriority w:val="1"/>
    <w:qFormat/>
    <w:rsid w:val="00526D11"/>
  </w:style>
  <w:style w:type="character" w:customStyle="1" w:styleId="CharDivNo">
    <w:name w:val="CharDivNo"/>
    <w:basedOn w:val="OPCCharBase"/>
    <w:uiPriority w:val="1"/>
    <w:qFormat/>
    <w:rsid w:val="00526D11"/>
  </w:style>
  <w:style w:type="character" w:customStyle="1" w:styleId="CharDivText">
    <w:name w:val="CharDivText"/>
    <w:basedOn w:val="OPCCharBase"/>
    <w:uiPriority w:val="1"/>
    <w:qFormat/>
    <w:rsid w:val="00526D11"/>
  </w:style>
  <w:style w:type="character" w:customStyle="1" w:styleId="CharItalic">
    <w:name w:val="CharItalic"/>
    <w:basedOn w:val="OPCCharBase"/>
    <w:uiPriority w:val="1"/>
    <w:qFormat/>
    <w:rsid w:val="00526D11"/>
    <w:rPr>
      <w:i/>
    </w:rPr>
  </w:style>
  <w:style w:type="character" w:customStyle="1" w:styleId="CharPartNo">
    <w:name w:val="CharPartNo"/>
    <w:basedOn w:val="OPCCharBase"/>
    <w:uiPriority w:val="1"/>
    <w:qFormat/>
    <w:rsid w:val="00526D11"/>
  </w:style>
  <w:style w:type="character" w:customStyle="1" w:styleId="CharPartText">
    <w:name w:val="CharPartText"/>
    <w:basedOn w:val="OPCCharBase"/>
    <w:uiPriority w:val="1"/>
    <w:qFormat/>
    <w:rsid w:val="00526D11"/>
  </w:style>
  <w:style w:type="character" w:customStyle="1" w:styleId="CharSectno">
    <w:name w:val="CharSectno"/>
    <w:basedOn w:val="OPCCharBase"/>
    <w:qFormat/>
    <w:rsid w:val="00526D11"/>
  </w:style>
  <w:style w:type="character" w:customStyle="1" w:styleId="CharSubdNo">
    <w:name w:val="CharSubdNo"/>
    <w:basedOn w:val="OPCCharBase"/>
    <w:uiPriority w:val="1"/>
    <w:qFormat/>
    <w:rsid w:val="00526D11"/>
  </w:style>
  <w:style w:type="character" w:customStyle="1" w:styleId="CharSubdText">
    <w:name w:val="CharSubdText"/>
    <w:basedOn w:val="OPCCharBase"/>
    <w:uiPriority w:val="1"/>
    <w:qFormat/>
    <w:rsid w:val="00526D11"/>
  </w:style>
  <w:style w:type="paragraph" w:customStyle="1" w:styleId="CTA--">
    <w:name w:val="CTA --"/>
    <w:basedOn w:val="OPCParaBase"/>
    <w:next w:val="Normal"/>
    <w:rsid w:val="00526D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6D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6D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6D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6D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6D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6D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6D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6D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6D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6D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6D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6D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6D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26D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6D1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6D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6D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6D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6D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6D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6D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6D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6D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6D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6D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6D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6D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6D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6D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6D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6D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6D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6D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6D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6D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6D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6D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6D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6D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6D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6D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6D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6D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6D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6D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6D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6D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6D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6D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6D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6D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6D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6D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6D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6D1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26D1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6D1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6D1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6D1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6D1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26D1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6D1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6D1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6D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6D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6D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6D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6D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6D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6D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6D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6D11"/>
    <w:rPr>
      <w:sz w:val="16"/>
    </w:rPr>
  </w:style>
  <w:style w:type="table" w:customStyle="1" w:styleId="CFlag">
    <w:name w:val="CFlag"/>
    <w:basedOn w:val="TableNormal"/>
    <w:uiPriority w:val="99"/>
    <w:rsid w:val="00526D1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26D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6D1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26D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6D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26D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6D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6D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6D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6D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26D11"/>
    <w:pPr>
      <w:spacing w:before="120"/>
    </w:pPr>
  </w:style>
  <w:style w:type="paragraph" w:customStyle="1" w:styleId="TableTextEndNotes">
    <w:name w:val="TableTextEndNotes"/>
    <w:aliases w:val="Tten"/>
    <w:basedOn w:val="Normal"/>
    <w:rsid w:val="00526D1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26D1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26D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6D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6D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6D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6D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6D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6D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6D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6D1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26D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26D11"/>
  </w:style>
  <w:style w:type="character" w:customStyle="1" w:styleId="CharSubPartNoCASA">
    <w:name w:val="CharSubPartNo(CASA)"/>
    <w:basedOn w:val="OPCCharBase"/>
    <w:uiPriority w:val="1"/>
    <w:rsid w:val="00526D11"/>
  </w:style>
  <w:style w:type="paragraph" w:customStyle="1" w:styleId="ENoteTTIndentHeadingSub">
    <w:name w:val="ENoteTTIndentHeadingSub"/>
    <w:aliases w:val="enTTHis"/>
    <w:basedOn w:val="OPCParaBase"/>
    <w:rsid w:val="00526D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6D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6D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6D1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2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26D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6D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6D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6D11"/>
    <w:rPr>
      <w:sz w:val="22"/>
    </w:rPr>
  </w:style>
  <w:style w:type="paragraph" w:customStyle="1" w:styleId="SOTextNote">
    <w:name w:val="SO TextNote"/>
    <w:aliases w:val="sont"/>
    <w:basedOn w:val="SOText"/>
    <w:qFormat/>
    <w:rsid w:val="00526D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6D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6D11"/>
    <w:rPr>
      <w:sz w:val="22"/>
    </w:rPr>
  </w:style>
  <w:style w:type="paragraph" w:customStyle="1" w:styleId="FileName">
    <w:name w:val="FileName"/>
    <w:basedOn w:val="Normal"/>
    <w:rsid w:val="00526D1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6D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6D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6D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6D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6D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6D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6D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6D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6D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6D1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26D11"/>
  </w:style>
  <w:style w:type="numbering" w:styleId="111111">
    <w:name w:val="Outline List 2"/>
    <w:basedOn w:val="NoList"/>
    <w:uiPriority w:val="99"/>
    <w:semiHidden/>
    <w:unhideWhenUsed/>
    <w:rsid w:val="00526D11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26D11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D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D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D1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D1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D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D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D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D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26D11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D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1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26D11"/>
  </w:style>
  <w:style w:type="paragraph" w:styleId="BlockText">
    <w:name w:val="Block Text"/>
    <w:basedOn w:val="Normal"/>
    <w:uiPriority w:val="99"/>
    <w:semiHidden/>
    <w:unhideWhenUsed/>
    <w:rsid w:val="00526D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26D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6D1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26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6D1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26D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6D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26D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26D1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6D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6D1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26D1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26D1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26D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6D1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6D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6D11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26D1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D1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26D11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26D1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26D1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26D1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26D1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26D1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26D1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26D1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26D1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26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D1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D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D11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26D1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26D1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26D1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26D1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26D1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26D1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26D1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6D11"/>
  </w:style>
  <w:style w:type="character" w:customStyle="1" w:styleId="DateChar">
    <w:name w:val="Date Char"/>
    <w:basedOn w:val="DefaultParagraphFont"/>
    <w:link w:val="Date"/>
    <w:uiPriority w:val="99"/>
    <w:semiHidden/>
    <w:rsid w:val="00526D1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6D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D1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26D1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26D11"/>
    <w:rPr>
      <w:sz w:val="22"/>
    </w:rPr>
  </w:style>
  <w:style w:type="character" w:styleId="Emphasis">
    <w:name w:val="Emphasis"/>
    <w:basedOn w:val="DefaultParagraphFont"/>
    <w:uiPriority w:val="20"/>
    <w:qFormat/>
    <w:rsid w:val="00526D1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26D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6D11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6D11"/>
  </w:style>
  <w:style w:type="paragraph" w:styleId="EnvelopeAddress">
    <w:name w:val="envelope address"/>
    <w:basedOn w:val="Normal"/>
    <w:uiPriority w:val="99"/>
    <w:semiHidden/>
    <w:unhideWhenUsed/>
    <w:rsid w:val="00526D1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26D11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6D1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26D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D1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D11"/>
  </w:style>
  <w:style w:type="table" w:styleId="GridTable1Light">
    <w:name w:val="Grid Table 1 Light"/>
    <w:basedOn w:val="TableNormal"/>
    <w:uiPriority w:val="46"/>
    <w:rsid w:val="00526D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6D1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26D1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26D1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26D1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26D1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26D1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26D1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26D1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26D1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26D1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26D1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26D1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26D1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26D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26D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26D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26D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26D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26D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26D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26D1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26D1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26D1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26D1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26D1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26D1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26D1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26D1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26D1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26D1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26D1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26D1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26D1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26D1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26D1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26D11"/>
  </w:style>
  <w:style w:type="paragraph" w:styleId="HTMLAddress">
    <w:name w:val="HTML Address"/>
    <w:basedOn w:val="Normal"/>
    <w:link w:val="HTMLAddressChar"/>
    <w:uiPriority w:val="99"/>
    <w:semiHidden/>
    <w:unhideWhenUsed/>
    <w:rsid w:val="00526D1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26D1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26D1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26D1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26D1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26D1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D11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D11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26D1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26D1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26D1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26D1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26D1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26D1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26D1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26D1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26D1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26D1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26D1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26D1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26D1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26D1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26D1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D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D1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26D1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26D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26D1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26D1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26D1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26D1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26D1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26D1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26D1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26D1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26D1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26D1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26D1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26D1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26D1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26D1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26D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26D1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26D1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26D1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26D1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26D1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26D1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26D1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26D1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26D1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26D1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26D1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26D1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26D1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26D1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26D1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26D1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26D1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26D1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26D1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26D1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26D1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26D1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26D1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26D1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26D1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26D1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26D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26D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26D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26D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26D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26D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26D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26D1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26D1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26D1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26D1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26D1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26D1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26D1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26D1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26D1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26D1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26D1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26D1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26D1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26D1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26D1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26D1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26D1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26D1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26D1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26D1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26D1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26D1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26D1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26D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26D1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26D1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26D1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26D1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26D1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26D1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26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26D1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26D1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26D1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26D1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26D1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26D1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26D1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26D1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26D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26D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26D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26D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26D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26D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26D1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26D1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26D1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26D1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26D1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26D1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26D1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26D1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26D1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26D1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26D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26D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26D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26D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26D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26D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26D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26D1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26D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26D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26D11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26D1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26D1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26D1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26D1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26D11"/>
  </w:style>
  <w:style w:type="character" w:styleId="PlaceholderText">
    <w:name w:val="Placeholder Text"/>
    <w:basedOn w:val="DefaultParagraphFont"/>
    <w:uiPriority w:val="99"/>
    <w:semiHidden/>
    <w:rsid w:val="00526D11"/>
    <w:rPr>
      <w:color w:val="808080"/>
    </w:rPr>
  </w:style>
  <w:style w:type="table" w:styleId="PlainTable1">
    <w:name w:val="Plain Table 1"/>
    <w:basedOn w:val="TableNormal"/>
    <w:uiPriority w:val="41"/>
    <w:rsid w:val="00526D1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26D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26D1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26D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26D1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26D1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D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26D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D1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26D1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26D1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26D11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26D11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26D11"/>
    <w:rPr>
      <w:u w:val="dotted"/>
    </w:rPr>
  </w:style>
  <w:style w:type="character" w:styleId="Strong">
    <w:name w:val="Strong"/>
    <w:basedOn w:val="DefaultParagraphFont"/>
    <w:uiPriority w:val="22"/>
    <w:qFormat/>
    <w:rsid w:val="00526D1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1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6D1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26D1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26D1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26D11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26D11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26D11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26D11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26D11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26D11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26D11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26D11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26D11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26D11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26D11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26D11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26D11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26D11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26D11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26D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26D11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26D11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26D1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26D11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26D1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6D1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26D11"/>
  </w:style>
  <w:style w:type="table" w:styleId="TableProfessional">
    <w:name w:val="Table Professional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26D11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26D11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26D11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26D1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26D11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26D11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26D11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26D1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26D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D11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26D11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CF4A5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F4A5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F4A5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F4A5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F4A5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C65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C65F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C65F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444</Words>
  <Characters>2240</Characters>
  <Application>Microsoft Office Word</Application>
  <DocSecurity>0</DocSecurity>
  <PresentationFormat/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2025-02-17T02:16:00Z</dcterms:created>
  <dcterms:modified xsi:type="dcterms:W3CDTF">2025-02-17T02:25:00Z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Navigation Amendment Act 2025</vt:lpwstr>
  </property>
  <property fmtid="{D5CDD505-2E9C-101B-9397-08002B2CF9AE}" pid="3" name="ActNo">
    <vt:lpwstr>No. 2,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OPC8510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2025-02-06T06:05:00Z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a2c16245-379c-4bda-a741-a8d70c84c5b1</vt:lpwstr>
  </property>
  <property fmtid="{D5CDD505-2E9C-101B-9397-08002B2CF9AE}" pid="16" name="MSIP_Label_234ea0fa-41da-4eb0-b95e-07c328641c0b_ContentBits">
    <vt:lpwstr>0</vt:lpwstr>
  </property>
</Properties>
</file>