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654DDF" w:rsidRDefault="00461EFE" w:rsidP="00430884">
      <w:pPr>
        <w:keepLines/>
      </w:pPr>
      <w:r w:rsidRPr="00654D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4pt;height:86.65pt" fillcolor="window">
            <v:imagedata r:id="rId7" o:title=""/>
          </v:shape>
        </w:pict>
      </w:r>
    </w:p>
    <w:p w:rsidR="004D077F" w:rsidRPr="00654DDF" w:rsidRDefault="004D077F" w:rsidP="00430884">
      <w:pPr>
        <w:pStyle w:val="Title"/>
        <w:keepLines/>
        <w:pBdr>
          <w:bottom w:val="single" w:sz="4" w:space="3" w:color="auto"/>
        </w:pBdr>
      </w:pPr>
      <w:bookmarkStart w:id="0" w:name="Citation"/>
      <w:r w:rsidRPr="00654DDF">
        <w:t xml:space="preserve">Broadcasting Services (Commercial Radio Current Affairs Disclosure) Standard </w:t>
      </w:r>
      <w:r w:rsidR="00AB3226" w:rsidRPr="00654DDF">
        <w:t>2012</w:t>
      </w:r>
      <w:bookmarkEnd w:id="0"/>
      <w:r w:rsidR="009D1313" w:rsidRPr="00654DDF">
        <w:rPr>
          <w:b w:val="0"/>
          <w:position w:val="6"/>
          <w:sz w:val="24"/>
          <w:vertAlign w:val="superscript"/>
        </w:rPr>
        <w:t>1</w:t>
      </w:r>
    </w:p>
    <w:p w:rsidR="004D077F" w:rsidRPr="00654DDF" w:rsidRDefault="004D077F" w:rsidP="00430884">
      <w:pPr>
        <w:keepLines/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654DDF">
        <w:rPr>
          <w:rFonts w:ascii="Arial" w:hAnsi="Arial" w:cs="Arial"/>
          <w:i/>
          <w:sz w:val="28"/>
          <w:szCs w:val="28"/>
          <w:lang w:val="en-US"/>
        </w:rPr>
        <w:t>Broadcasting Services Act 1992</w:t>
      </w:r>
    </w:p>
    <w:p w:rsidR="004D077F" w:rsidRPr="00654DDF" w:rsidRDefault="004D077F" w:rsidP="00430884">
      <w:pPr>
        <w:keepLines/>
        <w:spacing w:before="360"/>
        <w:jc w:val="both"/>
      </w:pPr>
      <w:r w:rsidRPr="00654DDF">
        <w:t xml:space="preserve">The </w:t>
      </w:r>
      <w:r w:rsidR="00B456E4" w:rsidRPr="00654DDF">
        <w:t xml:space="preserve">Australian Communications and Media Authority </w:t>
      </w:r>
      <w:r w:rsidR="009B4A01" w:rsidRPr="00654DDF">
        <w:t>determines</w:t>
      </w:r>
      <w:r w:rsidRPr="00654DDF">
        <w:t xml:space="preserve"> </w:t>
      </w:r>
      <w:r w:rsidR="00B456E4" w:rsidRPr="00654DDF">
        <w:t>the following</w:t>
      </w:r>
      <w:r w:rsidRPr="00654DDF">
        <w:t xml:space="preserve"> </w:t>
      </w:r>
      <w:r w:rsidR="002D7E16" w:rsidRPr="00654DDF">
        <w:t>s</w:t>
      </w:r>
      <w:r w:rsidR="009B4A01" w:rsidRPr="00654DDF">
        <w:t>tandard</w:t>
      </w:r>
      <w:r w:rsidRPr="00654DDF">
        <w:t xml:space="preserve"> under subsection 125</w:t>
      </w:r>
      <w:r w:rsidR="001602D9" w:rsidRPr="00654DDF">
        <w:t> </w:t>
      </w:r>
      <w:r w:rsidRPr="00654DDF">
        <w:t>(</w:t>
      </w:r>
      <w:r w:rsidR="00F72225" w:rsidRPr="00654DDF">
        <w:t>1</w:t>
      </w:r>
      <w:r w:rsidRPr="00654DDF">
        <w:t xml:space="preserve">) of the </w:t>
      </w:r>
      <w:r w:rsidRPr="00654DDF">
        <w:rPr>
          <w:i/>
        </w:rPr>
        <w:t>Broadcasting Services Act 1992</w:t>
      </w:r>
      <w:r w:rsidRPr="00654DDF">
        <w:t>.</w:t>
      </w:r>
    </w:p>
    <w:p w:rsidR="004D077F" w:rsidRPr="00654DDF" w:rsidRDefault="004D077F" w:rsidP="00430884">
      <w:pPr>
        <w:keepLines/>
        <w:tabs>
          <w:tab w:val="left" w:pos="3119"/>
        </w:tabs>
        <w:spacing w:before="300" w:after="600" w:line="300" w:lineRule="atLeast"/>
      </w:pPr>
      <w:r w:rsidRPr="00654DDF">
        <w:t xml:space="preserve">Dated </w:t>
      </w:r>
      <w:bookmarkStart w:id="1" w:name="MadeByDate"/>
      <w:r w:rsidR="00EA2F69" w:rsidRPr="00EA2F69">
        <w:rPr>
          <w:i/>
        </w:rPr>
        <w:t>14</w:t>
      </w:r>
      <w:r w:rsidR="00EA2F69" w:rsidRPr="00EA2F69">
        <w:rPr>
          <w:i/>
          <w:vertAlign w:val="superscript"/>
        </w:rPr>
        <w:t>th</w:t>
      </w:r>
      <w:r w:rsidR="00EA2F69" w:rsidRPr="00EA2F69">
        <w:rPr>
          <w:i/>
        </w:rPr>
        <w:t xml:space="preserve"> </w:t>
      </w:r>
      <w:proofErr w:type="gramStart"/>
      <w:r w:rsidR="00EA2F69" w:rsidRPr="00EA2F69">
        <w:rPr>
          <w:i/>
        </w:rPr>
        <w:t>March</w:t>
      </w:r>
      <w:r w:rsidR="00EA2F69">
        <w:t xml:space="preserve"> </w:t>
      </w:r>
      <w:bookmarkStart w:id="2" w:name="Year"/>
      <w:bookmarkEnd w:id="1"/>
      <w:r w:rsidR="00EA2F69">
        <w:t xml:space="preserve"> </w:t>
      </w:r>
      <w:r w:rsidRPr="00654DDF">
        <w:t>201</w:t>
      </w:r>
      <w:r w:rsidR="00B5587F" w:rsidRPr="00654DDF">
        <w:t>2</w:t>
      </w:r>
      <w:bookmarkEnd w:id="2"/>
      <w:proofErr w:type="gramEnd"/>
    </w:p>
    <w:p w:rsidR="004D077F" w:rsidRPr="00654DDF" w:rsidRDefault="006E12E2" w:rsidP="00430884">
      <w:pPr>
        <w:keepLines/>
        <w:tabs>
          <w:tab w:val="left" w:pos="3119"/>
        </w:tabs>
        <w:spacing w:after="600" w:line="300" w:lineRule="atLeast"/>
        <w:jc w:val="right"/>
      </w:pPr>
      <w:r>
        <w:t>Chris Chapman</w:t>
      </w:r>
      <w:r>
        <w:br/>
        <w:t xml:space="preserve"> [signed</w:t>
      </w:r>
      <w:proofErr w:type="gramStart"/>
      <w:r>
        <w:t>]</w:t>
      </w:r>
      <w:proofErr w:type="gramEnd"/>
      <w:r>
        <w:br/>
      </w:r>
      <w:r w:rsidR="004D077F" w:rsidRPr="00654DDF">
        <w:t>Member</w:t>
      </w:r>
    </w:p>
    <w:p w:rsidR="004D077F" w:rsidRPr="00654DDF" w:rsidRDefault="006E12E2" w:rsidP="00430884">
      <w:pPr>
        <w:keepLines/>
        <w:tabs>
          <w:tab w:val="left" w:pos="3119"/>
        </w:tabs>
        <w:spacing w:before="600" w:line="300" w:lineRule="atLeast"/>
        <w:jc w:val="right"/>
      </w:pPr>
      <w:r>
        <w:t xml:space="preserve">Richard Bean </w:t>
      </w:r>
      <w:r>
        <w:br/>
        <w:t>[signed]</w:t>
      </w:r>
      <w:r>
        <w:br/>
      </w:r>
      <w:r w:rsidR="004D077F" w:rsidRPr="00654DDF">
        <w:t>Member/</w:t>
      </w:r>
      <w:r w:rsidR="004D077F" w:rsidRPr="006E12E2">
        <w:rPr>
          <w:strike/>
        </w:rPr>
        <w:t>General Manager</w:t>
      </w:r>
    </w:p>
    <w:p w:rsidR="004D077F" w:rsidRPr="00654DDF" w:rsidRDefault="004D077F" w:rsidP="00430884">
      <w:pPr>
        <w:keepLines/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1602D9" w:rsidRPr="00654DDF" w:rsidRDefault="001602D9" w:rsidP="00430884">
      <w:pPr>
        <w:pStyle w:val="SigningPageBreak"/>
        <w:keepLines/>
        <w:sectPr w:rsidR="001602D9" w:rsidRPr="00654DDF" w:rsidSect="009D1313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1602D9" w:rsidRPr="00654DDF" w:rsidRDefault="001602D9" w:rsidP="004F74CF">
      <w:pPr>
        <w:pStyle w:val="ContentsHead"/>
      </w:pPr>
      <w:r w:rsidRPr="00654DDF">
        <w:lastRenderedPageBreak/>
        <w:t>Contents</w:t>
      </w:r>
    </w:p>
    <w:p w:rsidR="00E64FDA" w:rsidRPr="00654DDF" w:rsidRDefault="001602D9" w:rsidP="00430884">
      <w:pPr>
        <w:pStyle w:val="TOC2"/>
        <w:keepLines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654DDF">
        <w:fldChar w:fldCharType="begin"/>
      </w:r>
      <w:r w:rsidRPr="00654DDF">
        <w:instrText xml:space="preserve"> TOC \o "1-9" \t "HC,1, HP,2, HD,3, HS,4,CHS,4, HR,5, RGHead,7, Schedule title,6, Schedule part,8, Schedule Division,8, RX.SC,8, Dictionary Heading,2, Note Heading,9" </w:instrText>
      </w:r>
      <w:r w:rsidRPr="00654DDF">
        <w:fldChar w:fldCharType="separate"/>
      </w:r>
      <w:r w:rsidR="00E64FDA" w:rsidRPr="00654DDF">
        <w:rPr>
          <w:noProof/>
        </w:rPr>
        <w:t>Part 1</w:t>
      </w:r>
      <w:r w:rsidR="00E64FDA" w:rsidRPr="00654DDF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="00E64FDA" w:rsidRPr="00654DDF">
        <w:rPr>
          <w:noProof/>
        </w:rPr>
        <w:t>Preliminary</w:t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1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Name of standard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_Toc318216957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2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2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Commencement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_Toc318216958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2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3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="00430884" w:rsidRPr="00654DDF">
        <w:rPr>
          <w:noProof/>
        </w:rPr>
        <w:t>Revocation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_Toc318216959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3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4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Definitions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_Toc318216960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3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5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 xml:space="preserve">Meaning of </w:t>
      </w:r>
      <w:r w:rsidRPr="00654DDF">
        <w:rPr>
          <w:i/>
          <w:noProof/>
        </w:rPr>
        <w:t>commercial agreement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_Toc318216961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4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6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Object of this standard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_Toc318216962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5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7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Outline of what this standard does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_Toc318216963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5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2"/>
        <w:keepLines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654DDF">
        <w:rPr>
          <w:noProof/>
        </w:rPr>
        <w:t>Part 2</w:t>
      </w:r>
      <w:r w:rsidRPr="00654DDF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654DDF">
        <w:rPr>
          <w:noProof/>
        </w:rPr>
        <w:t>Disclosure of commercial agreements and other arrangements</w:t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8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On</w:t>
      </w:r>
      <w:r w:rsidRPr="00654DDF">
        <w:rPr>
          <w:noProof/>
        </w:rPr>
        <w:noBreakHyphen/>
        <w:t>air disclosure of commercial agreements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_Toc318216965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7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9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On</w:t>
      </w:r>
      <w:r w:rsidRPr="00654DDF">
        <w:rPr>
          <w:noProof/>
        </w:rPr>
        <w:noBreakHyphen/>
        <w:t>air statement disclosing payment of production costs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_Toc318216966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7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2"/>
        <w:keepLines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654DDF">
        <w:rPr>
          <w:noProof/>
        </w:rPr>
        <w:t>Part 3</w:t>
      </w:r>
      <w:r w:rsidRPr="00654DDF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654DDF">
        <w:rPr>
          <w:noProof/>
        </w:rPr>
        <w:t>Register of agreements and programs</w:t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10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Publicly available online Register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_Toc318216968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8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11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Contents of register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_Toc318216969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8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2"/>
        <w:keepLines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654DDF">
        <w:rPr>
          <w:noProof/>
        </w:rPr>
        <w:t>Part 4</w:t>
      </w:r>
      <w:r w:rsidRPr="00654DDF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654DDF">
        <w:rPr>
          <w:noProof/>
        </w:rPr>
        <w:t>Licensee requirements in relation to presenters</w:t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12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Licensee to require presenters to disclose commercial agreements to licensee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_Toc318216971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9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13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Licensee must keep commercial agreements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_Toc318216972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9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14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Information or documents to be provided to the ACMA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_Toc318216973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10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15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Licensee must not engage or continue to engage presenters that do not assist the licensee to comply with obligations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_Toc318216974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10</w:t>
      </w:r>
      <w:r w:rsidRPr="00654DDF">
        <w:rPr>
          <w:noProof/>
        </w:rPr>
        <w:fldChar w:fldCharType="end"/>
      </w:r>
    </w:p>
    <w:p w:rsidR="00E64FDA" w:rsidRPr="00654DDF" w:rsidRDefault="00E64FDA" w:rsidP="00430884">
      <w:pPr>
        <w:pStyle w:val="TOC5"/>
        <w:keepLines/>
        <w:rPr>
          <w:rFonts w:ascii="Calibri" w:hAnsi="Calibri"/>
          <w:noProof/>
          <w:sz w:val="22"/>
          <w:szCs w:val="22"/>
          <w:lang w:eastAsia="en-AU"/>
        </w:rPr>
      </w:pPr>
      <w:r w:rsidRPr="00654DDF">
        <w:rPr>
          <w:noProof/>
        </w:rPr>
        <w:tab/>
        <w:t>16</w:t>
      </w:r>
      <w:r w:rsidRPr="00654DDF">
        <w:rPr>
          <w:rFonts w:ascii="Calibri" w:hAnsi="Calibri"/>
          <w:noProof/>
          <w:sz w:val="22"/>
          <w:szCs w:val="22"/>
          <w:lang w:eastAsia="en-AU"/>
        </w:rPr>
        <w:tab/>
      </w:r>
      <w:r w:rsidRPr="00654DDF">
        <w:rPr>
          <w:noProof/>
        </w:rPr>
        <w:t>Licensee to require presenters to comply with certain obligations</w:t>
      </w:r>
      <w:r w:rsidRPr="00654DDF">
        <w:rPr>
          <w:noProof/>
        </w:rPr>
        <w:tab/>
      </w:r>
      <w:r w:rsidRPr="00654DDF">
        <w:rPr>
          <w:noProof/>
        </w:rPr>
        <w:fldChar w:fldCharType="begin"/>
      </w:r>
      <w:r w:rsidRPr="00654DDF">
        <w:rPr>
          <w:noProof/>
        </w:rPr>
        <w:instrText xml:space="preserve"> PAGEREF _Toc318216975 \h </w:instrText>
      </w:r>
      <w:r w:rsidRPr="00654DDF">
        <w:rPr>
          <w:noProof/>
        </w:rPr>
      </w:r>
      <w:r w:rsidRPr="00654DDF">
        <w:rPr>
          <w:noProof/>
        </w:rPr>
        <w:fldChar w:fldCharType="separate"/>
      </w:r>
      <w:r w:rsidR="001C2B46">
        <w:rPr>
          <w:noProof/>
        </w:rPr>
        <w:t>10</w:t>
      </w:r>
      <w:r w:rsidRPr="00654DDF">
        <w:rPr>
          <w:noProof/>
        </w:rPr>
        <w:fldChar w:fldCharType="end"/>
      </w:r>
    </w:p>
    <w:p w:rsidR="001602D9" w:rsidRPr="00654DDF" w:rsidRDefault="001602D9" w:rsidP="00430884">
      <w:pPr>
        <w:keepLines/>
      </w:pPr>
      <w:r w:rsidRPr="00654DDF">
        <w:fldChar w:fldCharType="end"/>
      </w:r>
    </w:p>
    <w:p w:rsidR="001602D9" w:rsidRPr="00654DDF" w:rsidRDefault="001602D9" w:rsidP="00430884">
      <w:pPr>
        <w:keepLines/>
        <w:pBdr>
          <w:bottom w:val="single" w:sz="6" w:space="5" w:color="auto"/>
        </w:pBdr>
        <w:ind w:left="2880" w:right="2880"/>
        <w:jc w:val="center"/>
      </w:pPr>
    </w:p>
    <w:p w:rsidR="001602D9" w:rsidRPr="00654DDF" w:rsidRDefault="001602D9" w:rsidP="00430884">
      <w:pPr>
        <w:pStyle w:val="ContentsSectionBreak"/>
        <w:keepLines/>
        <w:sectPr w:rsidR="001602D9" w:rsidRPr="00654DDF" w:rsidSect="009D1313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bookmarkStart w:id="3" w:name="_Toc318123435"/>
    </w:p>
    <w:p w:rsidR="007D37FC" w:rsidRPr="00654DDF" w:rsidRDefault="007D37FC" w:rsidP="00430884">
      <w:pPr>
        <w:pStyle w:val="HP"/>
        <w:spacing w:before="400"/>
      </w:pPr>
      <w:bookmarkStart w:id="4" w:name="_Toc318216956"/>
      <w:r w:rsidRPr="00654DDF">
        <w:rPr>
          <w:rStyle w:val="CharPartNo"/>
        </w:rPr>
        <w:lastRenderedPageBreak/>
        <w:t>Part 1</w:t>
      </w:r>
      <w:r w:rsidRPr="00654DDF">
        <w:tab/>
      </w:r>
      <w:r w:rsidRPr="00654DDF">
        <w:rPr>
          <w:rStyle w:val="CharPartText"/>
        </w:rPr>
        <w:t>Preliminary</w:t>
      </w:r>
      <w:bookmarkEnd w:id="3"/>
      <w:bookmarkEnd w:id="4"/>
    </w:p>
    <w:p w:rsidR="00654DDF" w:rsidRPr="00654DDF" w:rsidRDefault="00654DDF" w:rsidP="00654DDF">
      <w:pPr>
        <w:pStyle w:val="Header"/>
        <w:rPr>
          <w:vanish/>
        </w:rPr>
      </w:pPr>
      <w:bookmarkStart w:id="5" w:name="_Toc318216957"/>
      <w:r w:rsidRPr="00654DDF">
        <w:rPr>
          <w:rStyle w:val="CharDivNo"/>
          <w:vanish/>
        </w:rPr>
        <w:t xml:space="preserve"> </w:t>
      </w:r>
      <w:r w:rsidRPr="00654DDF">
        <w:rPr>
          <w:rStyle w:val="CharDivText"/>
          <w:vanish/>
        </w:rPr>
        <w:t xml:space="preserve"> </w:t>
      </w:r>
    </w:p>
    <w:p w:rsidR="004D077F" w:rsidRPr="00654DDF" w:rsidRDefault="004D077F" w:rsidP="00430884">
      <w:pPr>
        <w:pStyle w:val="HR"/>
        <w:spacing w:before="340"/>
      </w:pPr>
      <w:r w:rsidRPr="00654DDF">
        <w:rPr>
          <w:rStyle w:val="CharSectno"/>
        </w:rPr>
        <w:t>1</w:t>
      </w:r>
      <w:r w:rsidRPr="00654DDF">
        <w:tab/>
        <w:t xml:space="preserve">Name of </w:t>
      </w:r>
      <w:r w:rsidR="002D7E16" w:rsidRPr="00654DDF">
        <w:t>s</w:t>
      </w:r>
      <w:r w:rsidR="00BB7BB6" w:rsidRPr="00654DDF">
        <w:t>tandard</w:t>
      </w:r>
      <w:bookmarkEnd w:id="5"/>
    </w:p>
    <w:p w:rsidR="004D077F" w:rsidRPr="00654DDF" w:rsidRDefault="004D077F" w:rsidP="00430884">
      <w:pPr>
        <w:pStyle w:val="R1"/>
      </w:pPr>
      <w:r w:rsidRPr="00654DDF">
        <w:tab/>
      </w:r>
      <w:r w:rsidRPr="00654DDF">
        <w:tab/>
        <w:t xml:space="preserve">This </w:t>
      </w:r>
      <w:r w:rsidR="002D7E16" w:rsidRPr="00654DDF">
        <w:t>s</w:t>
      </w:r>
      <w:r w:rsidR="00BB7BB6" w:rsidRPr="00654DDF">
        <w:t>tandard</w:t>
      </w:r>
      <w:r w:rsidRPr="00654DDF">
        <w:t xml:space="preserve"> is the </w:t>
      </w:r>
      <w:r w:rsidRPr="00654DDF">
        <w:rPr>
          <w:i/>
        </w:rPr>
        <w:fldChar w:fldCharType="begin"/>
      </w:r>
      <w:r w:rsidRPr="00654DDF">
        <w:rPr>
          <w:i/>
        </w:rPr>
        <w:instrText xml:space="preserve"> REF Citation \*charformat </w:instrText>
      </w:r>
      <w:r w:rsidR="007D37FC" w:rsidRPr="00654DDF">
        <w:rPr>
          <w:i/>
        </w:rPr>
        <w:instrText xml:space="preserve"> \* MERGEFORMAT </w:instrText>
      </w:r>
      <w:r w:rsidRPr="00654DDF">
        <w:rPr>
          <w:i/>
        </w:rPr>
        <w:fldChar w:fldCharType="separate"/>
      </w:r>
      <w:r w:rsidR="001C2B46" w:rsidRPr="001C2B46">
        <w:rPr>
          <w:i/>
        </w:rPr>
        <w:t>Broadcasting Services (Commercial Radio Current Affairs Disclosure) Standard 2012</w:t>
      </w:r>
      <w:r w:rsidRPr="00654DDF">
        <w:rPr>
          <w:i/>
        </w:rPr>
        <w:fldChar w:fldCharType="end"/>
      </w:r>
      <w:r w:rsidRPr="00654DDF">
        <w:t>.</w:t>
      </w:r>
    </w:p>
    <w:p w:rsidR="004D077F" w:rsidRPr="00654DDF" w:rsidRDefault="007D37FC" w:rsidP="00430884">
      <w:pPr>
        <w:pStyle w:val="HR"/>
        <w:spacing w:before="340"/>
      </w:pPr>
      <w:bookmarkStart w:id="6" w:name="_Toc318216958"/>
      <w:r w:rsidRPr="00654DDF">
        <w:rPr>
          <w:rStyle w:val="CharSectno"/>
        </w:rPr>
        <w:t>2</w:t>
      </w:r>
      <w:r w:rsidR="004D077F" w:rsidRPr="00654DDF">
        <w:tab/>
        <w:t>Commencement</w:t>
      </w:r>
      <w:bookmarkEnd w:id="6"/>
    </w:p>
    <w:p w:rsidR="004D077F" w:rsidRPr="00654DDF" w:rsidRDefault="004D077F" w:rsidP="00430884">
      <w:pPr>
        <w:pStyle w:val="R1"/>
      </w:pPr>
      <w:r w:rsidRPr="00654DDF">
        <w:tab/>
      </w:r>
      <w:r w:rsidRPr="00654DDF">
        <w:tab/>
        <w:t xml:space="preserve">This </w:t>
      </w:r>
      <w:r w:rsidR="002D7E16" w:rsidRPr="00654DDF">
        <w:t>s</w:t>
      </w:r>
      <w:r w:rsidR="00BB7BB6" w:rsidRPr="00654DDF">
        <w:t>tandard</w:t>
      </w:r>
      <w:r w:rsidRPr="00654DDF">
        <w:t xml:space="preserve"> commences on </w:t>
      </w:r>
      <w:r w:rsidR="00BB7BB6" w:rsidRPr="00654DDF">
        <w:t xml:space="preserve">1 </w:t>
      </w:r>
      <w:r w:rsidR="00560D13" w:rsidRPr="00654DDF">
        <w:t>Ma</w:t>
      </w:r>
      <w:r w:rsidR="0067277E" w:rsidRPr="00654DDF">
        <w:t>y</w:t>
      </w:r>
      <w:r w:rsidR="00BB7BB6" w:rsidRPr="00654DDF">
        <w:t xml:space="preserve"> 2012</w:t>
      </w:r>
      <w:r w:rsidRPr="00654DDF">
        <w:t>.</w:t>
      </w:r>
    </w:p>
    <w:p w:rsidR="00BB7BB6" w:rsidRPr="00654DDF" w:rsidRDefault="007D37FC" w:rsidP="00430884">
      <w:pPr>
        <w:pStyle w:val="HR"/>
        <w:spacing w:before="340"/>
      </w:pPr>
      <w:bookmarkStart w:id="7" w:name="_Toc318216959"/>
      <w:r w:rsidRPr="00654DDF">
        <w:rPr>
          <w:rStyle w:val="CharSectno"/>
        </w:rPr>
        <w:lastRenderedPageBreak/>
        <w:t>3</w:t>
      </w:r>
      <w:r w:rsidR="004D077F" w:rsidRPr="00654DDF">
        <w:tab/>
      </w:r>
      <w:bookmarkEnd w:id="7"/>
      <w:r w:rsidR="006A3E7C" w:rsidRPr="00654DDF">
        <w:t>Revocation</w:t>
      </w:r>
    </w:p>
    <w:p w:rsidR="002F0C5F" w:rsidRPr="00654DDF" w:rsidRDefault="00BB7BB6" w:rsidP="00430884">
      <w:pPr>
        <w:pStyle w:val="ZR1"/>
      </w:pPr>
      <w:r w:rsidRPr="00654DDF">
        <w:tab/>
      </w:r>
      <w:r w:rsidRPr="00654DDF">
        <w:tab/>
        <w:t xml:space="preserve">The </w:t>
      </w:r>
      <w:r w:rsidR="002F0C5F" w:rsidRPr="00654DDF">
        <w:t>following standards are revoked:</w:t>
      </w:r>
    </w:p>
    <w:p w:rsidR="002F0C5F" w:rsidRPr="00654DDF" w:rsidRDefault="002F0C5F" w:rsidP="004F74CF">
      <w:pPr>
        <w:pStyle w:val="ZR1"/>
      </w:pPr>
      <w:bookmarkStart w:id="8" w:name="_Toc318216960"/>
      <w:r w:rsidRPr="00654DDF">
        <w:tab/>
      </w:r>
      <w:r w:rsidRPr="00654DDF">
        <w:sym w:font="Symbol" w:char="F0B7"/>
      </w:r>
      <w:r w:rsidRPr="00654DDF">
        <w:tab/>
        <w:t>Broadcasting Services (Commercial Radio Current Affairs Disclosure) Standard 2000 (Federal Register of Legislative Instruments (</w:t>
      </w:r>
      <w:r w:rsidRPr="00654DDF">
        <w:rPr>
          <w:b/>
          <w:i/>
        </w:rPr>
        <w:t>FRLI</w:t>
      </w:r>
      <w:r w:rsidRPr="00654DDF">
        <w:t>) No. F2005B03200)</w:t>
      </w:r>
    </w:p>
    <w:p w:rsidR="002F0C5F" w:rsidRPr="00654DDF" w:rsidRDefault="002F0C5F" w:rsidP="00430884">
      <w:pPr>
        <w:pStyle w:val="ZR1"/>
      </w:pPr>
      <w:r w:rsidRPr="00654DDF">
        <w:tab/>
      </w:r>
      <w:r w:rsidRPr="00654DDF">
        <w:sym w:font="Symbol" w:char="F0B7"/>
      </w:r>
      <w:r w:rsidRPr="00654DDF">
        <w:tab/>
      </w:r>
      <w:r w:rsidRPr="00654DDF">
        <w:rPr>
          <w:i/>
        </w:rPr>
        <w:t xml:space="preserve">Broadcasting Services (Commercial Radio Current Affairs Disclosure) Standard (Variation) 2001 (No. 1) </w:t>
      </w:r>
      <w:r w:rsidRPr="00654DDF">
        <w:t>(FRLI No. F2005B03204</w:t>
      </w:r>
      <w:r w:rsidR="006A3E7C" w:rsidRPr="00654DDF">
        <w:t>)</w:t>
      </w:r>
    </w:p>
    <w:p w:rsidR="002F0C5F" w:rsidRPr="00654DDF" w:rsidRDefault="002F0C5F" w:rsidP="00430884">
      <w:pPr>
        <w:pStyle w:val="ZR1"/>
      </w:pPr>
      <w:r w:rsidRPr="00654DDF">
        <w:tab/>
      </w:r>
      <w:r w:rsidRPr="00654DDF">
        <w:sym w:font="Symbol" w:char="F0B7"/>
      </w:r>
      <w:r w:rsidRPr="00654DDF">
        <w:tab/>
      </w:r>
      <w:proofErr w:type="gramStart"/>
      <w:r w:rsidR="006A3E7C" w:rsidRPr="00654DDF">
        <w:t>the</w:t>
      </w:r>
      <w:proofErr w:type="gramEnd"/>
      <w:r w:rsidR="006A3E7C" w:rsidRPr="00654DDF">
        <w:t xml:space="preserve"> variation to the</w:t>
      </w:r>
      <w:r w:rsidRPr="00654DDF">
        <w:t xml:space="preserve"> Broadcasting Services (Commercial Radio Current Affairs Disclosure) Standard 2000, the Broadcasting Services (Commercial Radio Advertising) Standard 2000 and the Broadcasting Services (Commercial Radio Compliance Program) Standard 2000 </w:t>
      </w:r>
      <w:r w:rsidR="006A3E7C" w:rsidRPr="00654DDF">
        <w:t xml:space="preserve">mentioned in the notice of variation registered on FRLI as </w:t>
      </w:r>
      <w:r w:rsidRPr="00654DDF">
        <w:t>FRLI No. F2005B033</w:t>
      </w:r>
      <w:r w:rsidR="00C578D9" w:rsidRPr="00654DDF">
        <w:t>40</w:t>
      </w:r>
      <w:r w:rsidRPr="00654DDF">
        <w:t>.</w:t>
      </w:r>
    </w:p>
    <w:p w:rsidR="004D077F" w:rsidRPr="00654DDF" w:rsidRDefault="007D37FC" w:rsidP="00430884">
      <w:pPr>
        <w:pStyle w:val="HR"/>
      </w:pPr>
      <w:r w:rsidRPr="00654DDF">
        <w:rPr>
          <w:rStyle w:val="CharSectno"/>
        </w:rPr>
        <w:t>4</w:t>
      </w:r>
      <w:r w:rsidR="00BB7BB6" w:rsidRPr="00654DDF">
        <w:tab/>
      </w:r>
      <w:r w:rsidR="004D077F" w:rsidRPr="00654DDF">
        <w:t>Definition</w:t>
      </w:r>
      <w:r w:rsidR="00BB7BB6" w:rsidRPr="00654DDF">
        <w:t>s</w:t>
      </w:r>
      <w:bookmarkEnd w:id="8"/>
    </w:p>
    <w:p w:rsidR="004D077F" w:rsidRPr="00654DDF" w:rsidRDefault="004D077F" w:rsidP="00430884">
      <w:pPr>
        <w:pStyle w:val="ZR1"/>
      </w:pPr>
      <w:r w:rsidRPr="00654DDF">
        <w:tab/>
      </w:r>
      <w:r w:rsidRPr="00654DDF">
        <w:tab/>
        <w:t xml:space="preserve">In this </w:t>
      </w:r>
      <w:r w:rsidR="002D7E16" w:rsidRPr="00654DDF">
        <w:t>s</w:t>
      </w:r>
      <w:r w:rsidR="00BB7BB6" w:rsidRPr="00654DDF">
        <w:t>tandard</w:t>
      </w:r>
      <w:r w:rsidRPr="00654DDF">
        <w:t>:</w:t>
      </w:r>
    </w:p>
    <w:p w:rsidR="00BB7BB6" w:rsidRPr="00654DDF" w:rsidRDefault="00BB7BB6" w:rsidP="00430884">
      <w:pPr>
        <w:pStyle w:val="definition"/>
        <w:keepLines/>
        <w:rPr>
          <w:b/>
          <w:i/>
        </w:rPr>
      </w:pPr>
      <w:r w:rsidRPr="00654DDF">
        <w:rPr>
          <w:b/>
          <w:i/>
        </w:rPr>
        <w:t>ACMA</w:t>
      </w:r>
      <w:r w:rsidRPr="00654DDF">
        <w:t xml:space="preserve"> means the Australian Communications and Media Authority.</w:t>
      </w:r>
    </w:p>
    <w:p w:rsidR="00BB7BB6" w:rsidRPr="00654DDF" w:rsidRDefault="00BB7BB6" w:rsidP="00430884">
      <w:pPr>
        <w:pStyle w:val="definition"/>
        <w:keepLines/>
      </w:pPr>
      <w:r w:rsidRPr="00654DDF">
        <w:rPr>
          <w:b/>
          <w:i/>
        </w:rPr>
        <w:t>Act</w:t>
      </w:r>
      <w:r w:rsidRPr="00654DDF">
        <w:t xml:space="preserve"> means the </w:t>
      </w:r>
      <w:r w:rsidRPr="00654DDF">
        <w:rPr>
          <w:i/>
        </w:rPr>
        <w:t>Broadcasting Services Act 1992</w:t>
      </w:r>
      <w:r w:rsidRPr="00654DDF">
        <w:t>.</w:t>
      </w:r>
    </w:p>
    <w:p w:rsidR="00BB7BB6" w:rsidRPr="00654DDF" w:rsidRDefault="00BB7BB6" w:rsidP="00430884">
      <w:pPr>
        <w:pStyle w:val="Zdefinition"/>
        <w:keepLines/>
      </w:pPr>
      <w:proofErr w:type="gramStart"/>
      <w:r w:rsidRPr="00654DDF">
        <w:rPr>
          <w:b/>
          <w:bCs/>
          <w:i/>
        </w:rPr>
        <w:t>advertisement</w:t>
      </w:r>
      <w:proofErr w:type="gramEnd"/>
      <w:r w:rsidRPr="00654DDF">
        <w:t xml:space="preserve"> means</w:t>
      </w:r>
      <w:r w:rsidR="00FE4FC7" w:rsidRPr="00654DDF">
        <w:t xml:space="preserve"> material broadcast</w:t>
      </w:r>
      <w:r w:rsidRPr="00654DDF">
        <w:t>:</w:t>
      </w:r>
    </w:p>
    <w:p w:rsidR="00067E27" w:rsidRPr="00654DDF" w:rsidRDefault="00BB7BB6" w:rsidP="00430884">
      <w:pPr>
        <w:pStyle w:val="P1"/>
      </w:pPr>
      <w:r w:rsidRPr="00654DDF">
        <w:tab/>
      </w:r>
      <w:r w:rsidR="00067E27" w:rsidRPr="00654DDF">
        <w:t>(a)</w:t>
      </w:r>
      <w:r w:rsidR="00067E27" w:rsidRPr="00654DDF">
        <w:tab/>
      </w:r>
      <w:proofErr w:type="gramStart"/>
      <w:r w:rsidR="00BE422A" w:rsidRPr="00654DDF">
        <w:t>which</w:t>
      </w:r>
      <w:proofErr w:type="gramEnd"/>
      <w:r w:rsidR="00BE422A" w:rsidRPr="00654DDF">
        <w:t xml:space="preserve"> draws</w:t>
      </w:r>
      <w:r w:rsidR="00561956" w:rsidRPr="00654DDF">
        <w:t xml:space="preserve"> public attention to</w:t>
      </w:r>
      <w:r w:rsidR="00BE422A" w:rsidRPr="00654DDF">
        <w:t>,</w:t>
      </w:r>
      <w:r w:rsidR="00561956" w:rsidRPr="00654DDF">
        <w:t xml:space="preserve"> or</w:t>
      </w:r>
      <w:r w:rsidR="00067E27" w:rsidRPr="00654DDF">
        <w:t xml:space="preserve"> </w:t>
      </w:r>
      <w:r w:rsidR="00561956" w:rsidRPr="00654DDF">
        <w:t>promot</w:t>
      </w:r>
      <w:r w:rsidR="0058233B" w:rsidRPr="00654DDF">
        <w:t>e</w:t>
      </w:r>
      <w:r w:rsidR="00BE422A" w:rsidRPr="00654DDF">
        <w:t>s</w:t>
      </w:r>
      <w:r w:rsidR="00067E27" w:rsidRPr="00654DDF">
        <w:t xml:space="preserve"> directly or indirectly, an</w:t>
      </w:r>
      <w:r w:rsidR="00561956" w:rsidRPr="00654DDF">
        <w:t xml:space="preserve"> organisation, </w:t>
      </w:r>
      <w:r w:rsidR="00067E27" w:rsidRPr="00654DDF">
        <w:t>product, service, belief or course of action; and</w:t>
      </w:r>
    </w:p>
    <w:p w:rsidR="00BB7BB6" w:rsidRPr="00654DDF" w:rsidRDefault="00067E27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="00BE422A" w:rsidRPr="00654DDF">
        <w:t>for</w:t>
      </w:r>
      <w:proofErr w:type="gramEnd"/>
      <w:r w:rsidR="00BE422A" w:rsidRPr="00654DDF">
        <w:t xml:space="preserve"> which </w:t>
      </w:r>
      <w:r w:rsidRPr="00654DDF">
        <w:t>consideration has been provided by</w:t>
      </w:r>
      <w:r w:rsidR="00FE4FC7" w:rsidRPr="00654DDF">
        <w:t>,</w:t>
      </w:r>
      <w:r w:rsidRPr="00654DDF">
        <w:t xml:space="preserve"> or on behalf of</w:t>
      </w:r>
      <w:r w:rsidR="00FE4FC7" w:rsidRPr="00654DDF">
        <w:t>,</w:t>
      </w:r>
      <w:r w:rsidRPr="00654DDF">
        <w:t xml:space="preserve"> an organisation</w:t>
      </w:r>
      <w:r w:rsidR="00561956" w:rsidRPr="00654DDF">
        <w:t xml:space="preserve"> or </w:t>
      </w:r>
      <w:r w:rsidRPr="00654DDF">
        <w:t>supplier of the p</w:t>
      </w:r>
      <w:r w:rsidR="00FE4FC7" w:rsidRPr="00654DDF">
        <w:t>roduct or service</w:t>
      </w:r>
      <w:r w:rsidR="00434D04" w:rsidRPr="00654DDF">
        <w:t>,</w:t>
      </w:r>
      <w:r w:rsidR="00FE4FC7" w:rsidRPr="00654DDF">
        <w:t xml:space="preserve"> to a licensee</w:t>
      </w:r>
      <w:r w:rsidR="00560D13" w:rsidRPr="00654DDF">
        <w:t xml:space="preserve">, a related body corporate of a licensee, </w:t>
      </w:r>
      <w:r w:rsidR="00434D04" w:rsidRPr="00654DDF">
        <w:t xml:space="preserve">a </w:t>
      </w:r>
      <w:r w:rsidR="00CD7372" w:rsidRPr="00654DDF">
        <w:t xml:space="preserve">presenter </w:t>
      </w:r>
      <w:r w:rsidR="00560D13" w:rsidRPr="00654DDF">
        <w:t>or an associate of a presenter</w:t>
      </w:r>
      <w:r w:rsidRPr="00654DDF">
        <w:t>.</w:t>
      </w:r>
    </w:p>
    <w:p w:rsidR="00067E27" w:rsidRPr="00654DDF" w:rsidRDefault="00067E27" w:rsidP="00430884">
      <w:pPr>
        <w:pStyle w:val="Zdefinition"/>
        <w:keepLines/>
      </w:pPr>
      <w:proofErr w:type="gramStart"/>
      <w:r w:rsidRPr="00654DDF">
        <w:rPr>
          <w:b/>
          <w:bCs/>
          <w:i/>
        </w:rPr>
        <w:t>associate</w:t>
      </w:r>
      <w:proofErr w:type="gramEnd"/>
      <w:r w:rsidRPr="00654DDF">
        <w:rPr>
          <w:b/>
          <w:bCs/>
          <w:i/>
        </w:rPr>
        <w:t xml:space="preserve"> of a presenter</w:t>
      </w:r>
      <w:r w:rsidRPr="00654DDF">
        <w:t xml:space="preserve"> means:</w:t>
      </w:r>
    </w:p>
    <w:p w:rsidR="00067E27" w:rsidRPr="00654DDF" w:rsidRDefault="00067E27" w:rsidP="00430884">
      <w:pPr>
        <w:pStyle w:val="P1"/>
      </w:pPr>
      <w:r w:rsidRPr="00654DDF">
        <w:tab/>
        <w:t>(a)</w:t>
      </w:r>
      <w:r w:rsidRPr="00654DDF">
        <w:tab/>
      </w:r>
      <w:proofErr w:type="gramStart"/>
      <w:r w:rsidRPr="00654DDF">
        <w:t>a</w:t>
      </w:r>
      <w:proofErr w:type="gramEnd"/>
      <w:r w:rsidR="00A51219" w:rsidRPr="00654DDF">
        <w:t xml:space="preserve"> person</w:t>
      </w:r>
      <w:r w:rsidR="00087E6D" w:rsidRPr="00654DDF">
        <w:t xml:space="preserve"> (other than the</w:t>
      </w:r>
      <w:r w:rsidR="00A51FEC" w:rsidRPr="00654DDF">
        <w:t xml:space="preserve"> licensee</w:t>
      </w:r>
      <w:r w:rsidR="00087E6D" w:rsidRPr="00654DDF">
        <w:t xml:space="preserve"> </w:t>
      </w:r>
      <w:r w:rsidR="00F133F0" w:rsidRPr="00654DDF">
        <w:t>of the presenter</w:t>
      </w:r>
      <w:r w:rsidR="00A51FEC" w:rsidRPr="00654DDF">
        <w:t>)</w:t>
      </w:r>
      <w:r w:rsidRPr="00654DDF">
        <w:t xml:space="preserve"> who has the </w:t>
      </w:r>
      <w:r w:rsidR="00E106CE" w:rsidRPr="00654DDF">
        <w:t>authority</w:t>
      </w:r>
      <w:r w:rsidR="00A17725" w:rsidRPr="00654DDF">
        <w:t xml:space="preserve"> to enter into agreements</w:t>
      </w:r>
      <w:r w:rsidR="00E106CE" w:rsidRPr="00654DDF">
        <w:t xml:space="preserve"> for the provision</w:t>
      </w:r>
      <w:r w:rsidRPr="00654DDF">
        <w:t xml:space="preserve"> </w:t>
      </w:r>
      <w:r w:rsidR="00E106CE" w:rsidRPr="00654DDF">
        <w:t xml:space="preserve">of </w:t>
      </w:r>
      <w:r w:rsidRPr="00654DDF">
        <w:t xml:space="preserve">the </w:t>
      </w:r>
      <w:r w:rsidR="00787703" w:rsidRPr="00654DDF">
        <w:t xml:space="preserve">presenter’s </w:t>
      </w:r>
      <w:r w:rsidRPr="00654DDF">
        <w:t>services; or</w:t>
      </w:r>
    </w:p>
    <w:p w:rsidR="00A51FEC" w:rsidRPr="00654DDF" w:rsidRDefault="00067E27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Pr="00654DDF">
        <w:t>a</w:t>
      </w:r>
      <w:proofErr w:type="gramEnd"/>
      <w:r w:rsidRPr="00654DDF">
        <w:t xml:space="preserve"> corporation </w:t>
      </w:r>
      <w:r w:rsidR="00A51FEC" w:rsidRPr="00654DDF">
        <w:t>(</w:t>
      </w:r>
      <w:r w:rsidR="00087E6D" w:rsidRPr="00654DDF">
        <w:t xml:space="preserve">other than the licensee </w:t>
      </w:r>
      <w:r w:rsidR="00F133F0" w:rsidRPr="00654DDF">
        <w:t>of the presente</w:t>
      </w:r>
      <w:r w:rsidR="00087E6D" w:rsidRPr="00654DDF">
        <w:t>r</w:t>
      </w:r>
      <w:r w:rsidR="00A51FEC" w:rsidRPr="00654DDF">
        <w:t xml:space="preserve">) </w:t>
      </w:r>
      <w:r w:rsidRPr="00654DDF">
        <w:t xml:space="preserve">or </w:t>
      </w:r>
      <w:r w:rsidR="00A51FEC" w:rsidRPr="00654DDF">
        <w:t xml:space="preserve">a </w:t>
      </w:r>
      <w:r w:rsidRPr="00654DDF">
        <w:t>trust in which the presenter has a greater than 50%</w:t>
      </w:r>
      <w:r w:rsidR="00A51FEC" w:rsidRPr="00654DDF">
        <w:t xml:space="preserve"> company or beneficial interest;</w:t>
      </w:r>
      <w:r w:rsidRPr="00654DDF">
        <w:t xml:space="preserve"> or</w:t>
      </w:r>
    </w:p>
    <w:p w:rsidR="00A51FEC" w:rsidRPr="00654DDF" w:rsidRDefault="00A51FEC" w:rsidP="00430884">
      <w:pPr>
        <w:pStyle w:val="P1"/>
      </w:pPr>
      <w:r w:rsidRPr="00654DDF">
        <w:tab/>
        <w:t>(c)</w:t>
      </w:r>
      <w:r w:rsidRPr="00654DDF">
        <w:tab/>
      </w:r>
      <w:proofErr w:type="gramStart"/>
      <w:r w:rsidR="00067E27" w:rsidRPr="00654DDF">
        <w:t>a</w:t>
      </w:r>
      <w:proofErr w:type="gramEnd"/>
      <w:r w:rsidR="00067E27" w:rsidRPr="00654DDF">
        <w:t xml:space="preserve"> corporation </w:t>
      </w:r>
      <w:r w:rsidRPr="00654DDF">
        <w:t>(</w:t>
      </w:r>
      <w:r w:rsidR="00087E6D" w:rsidRPr="00654DDF">
        <w:t xml:space="preserve">other than the licensee </w:t>
      </w:r>
      <w:r w:rsidR="00F133F0" w:rsidRPr="00654DDF">
        <w:t>of the presenter</w:t>
      </w:r>
      <w:r w:rsidRPr="00654DDF">
        <w:t xml:space="preserve">) </w:t>
      </w:r>
      <w:r w:rsidR="00067E27" w:rsidRPr="00654DDF">
        <w:t>of wh</w:t>
      </w:r>
      <w:r w:rsidR="00A665BA" w:rsidRPr="00654DDF">
        <w:t>ich the presenter is a director</w:t>
      </w:r>
      <w:r w:rsidRPr="00654DDF">
        <w:t>.</w:t>
      </w:r>
    </w:p>
    <w:p w:rsidR="00BB7BB6" w:rsidRPr="00654DDF" w:rsidRDefault="00BB7BB6" w:rsidP="00430884">
      <w:pPr>
        <w:pStyle w:val="definition"/>
        <w:keepLines/>
      </w:pPr>
      <w:proofErr w:type="gramStart"/>
      <w:r w:rsidRPr="00654DDF">
        <w:rPr>
          <w:b/>
          <w:i/>
        </w:rPr>
        <w:t>code</w:t>
      </w:r>
      <w:proofErr w:type="gramEnd"/>
      <w:r w:rsidRPr="00654DDF">
        <w:t xml:space="preserve"> means a code of practice for licensees registered by the ACMA under section 123 of the Act.</w:t>
      </w:r>
    </w:p>
    <w:p w:rsidR="0083652A" w:rsidRPr="00654DDF" w:rsidRDefault="00980875" w:rsidP="00430884">
      <w:pPr>
        <w:pStyle w:val="definition"/>
        <w:keepLines/>
      </w:pPr>
      <w:proofErr w:type="gramStart"/>
      <w:r w:rsidRPr="00654DDF">
        <w:rPr>
          <w:b/>
          <w:i/>
        </w:rPr>
        <w:t>commercial</w:t>
      </w:r>
      <w:proofErr w:type="gramEnd"/>
      <w:r w:rsidRPr="00654DDF">
        <w:rPr>
          <w:b/>
          <w:i/>
        </w:rPr>
        <w:t xml:space="preserve"> agreement</w:t>
      </w:r>
      <w:r w:rsidR="009E5B4A" w:rsidRPr="00654DDF">
        <w:t xml:space="preserve"> has the meaning given by section 5.</w:t>
      </w:r>
    </w:p>
    <w:p w:rsidR="00222B94" w:rsidRPr="00654DDF" w:rsidRDefault="00222B94" w:rsidP="00430884">
      <w:pPr>
        <w:pStyle w:val="definition"/>
        <w:keepLines/>
      </w:pPr>
      <w:r w:rsidRPr="00654DDF">
        <w:rPr>
          <w:b/>
          <w:i/>
        </w:rPr>
        <w:t>consideration</w:t>
      </w:r>
      <w:r w:rsidRPr="00654DDF">
        <w:t xml:space="preserve"> means</w:t>
      </w:r>
      <w:r w:rsidR="002758EA" w:rsidRPr="00654DDF">
        <w:t xml:space="preserve"> any money, service, benefit or other valuable consideration that</w:t>
      </w:r>
      <w:r w:rsidR="006E1BF1" w:rsidRPr="00654DDF">
        <w:t xml:space="preserve"> </w:t>
      </w:r>
      <w:r w:rsidRPr="00654DDF">
        <w:t>is directly o</w:t>
      </w:r>
      <w:r w:rsidR="00561956" w:rsidRPr="00654DDF">
        <w:t xml:space="preserve">r indirectly paid, promised, </w:t>
      </w:r>
      <w:r w:rsidR="003E12CE" w:rsidRPr="00654DDF">
        <w:t>charged</w:t>
      </w:r>
      <w:r w:rsidRPr="00654DDF">
        <w:t xml:space="preserve"> or accepted for material </w:t>
      </w:r>
      <w:r w:rsidR="00787AF1" w:rsidRPr="00654DDF">
        <w:t xml:space="preserve">that </w:t>
      </w:r>
      <w:r w:rsidR="009F1A5B" w:rsidRPr="00654DDF">
        <w:t>is</w:t>
      </w:r>
      <w:r w:rsidR="00787AF1" w:rsidRPr="00654DDF">
        <w:t xml:space="preserve"> </w:t>
      </w:r>
      <w:r w:rsidRPr="00654DDF">
        <w:t>broadcast</w:t>
      </w:r>
      <w:r w:rsidR="00C34C10" w:rsidRPr="00654DDF">
        <w:t>,</w:t>
      </w:r>
      <w:r w:rsidRPr="00654DDF">
        <w:t xml:space="preserve"> or </w:t>
      </w:r>
      <w:r w:rsidR="00787AF1" w:rsidRPr="00654DDF">
        <w:t xml:space="preserve">is </w:t>
      </w:r>
      <w:r w:rsidR="00054B8A" w:rsidRPr="00654DDF">
        <w:t>to be broadcast</w:t>
      </w:r>
      <w:r w:rsidR="006E1BF1" w:rsidRPr="00654DDF">
        <w:t xml:space="preserve">, but </w:t>
      </w:r>
      <w:r w:rsidR="007D1F6E" w:rsidRPr="00654DDF">
        <w:t xml:space="preserve">does not include a product or service provided free to a person </w:t>
      </w:r>
      <w:r w:rsidR="00B94ABA" w:rsidRPr="00654DDF">
        <w:t>solely</w:t>
      </w:r>
      <w:r w:rsidR="000E2B2D" w:rsidRPr="00654DDF">
        <w:t xml:space="preserve"> </w:t>
      </w:r>
      <w:r w:rsidR="007D1F6E" w:rsidRPr="00654DDF">
        <w:t>for the purpose of having the product or service reviewed</w:t>
      </w:r>
      <w:r w:rsidRPr="00654DDF">
        <w:t>.</w:t>
      </w:r>
    </w:p>
    <w:p w:rsidR="00BB7BB6" w:rsidRPr="00654DDF" w:rsidRDefault="00BB7BB6" w:rsidP="004F74CF">
      <w:pPr>
        <w:pStyle w:val="definition"/>
        <w:keepNext/>
        <w:keepLines/>
      </w:pPr>
      <w:proofErr w:type="gramStart"/>
      <w:r w:rsidRPr="00654DDF">
        <w:rPr>
          <w:b/>
          <w:bCs/>
          <w:i/>
        </w:rPr>
        <w:lastRenderedPageBreak/>
        <w:t>current</w:t>
      </w:r>
      <w:proofErr w:type="gramEnd"/>
      <w:r w:rsidRPr="00654DDF">
        <w:rPr>
          <w:i/>
        </w:rPr>
        <w:t xml:space="preserve"> </w:t>
      </w:r>
      <w:r w:rsidRPr="00654DDF">
        <w:rPr>
          <w:b/>
          <w:bCs/>
          <w:i/>
        </w:rPr>
        <w:t>affairs</w:t>
      </w:r>
      <w:r w:rsidRPr="00654DDF">
        <w:rPr>
          <w:i/>
        </w:rPr>
        <w:t xml:space="preserve"> </w:t>
      </w:r>
      <w:r w:rsidRPr="00654DDF">
        <w:rPr>
          <w:b/>
          <w:bCs/>
          <w:i/>
        </w:rPr>
        <w:t>program</w:t>
      </w:r>
      <w:r w:rsidRPr="00654DDF">
        <w:t xml:space="preserve"> means a program a substantial purpose of which is to provide interviews, analysis, commentary or discussion, including </w:t>
      </w:r>
      <w:r w:rsidR="00E85BC0" w:rsidRPr="00654DDF">
        <w:t>open</w:t>
      </w:r>
      <w:r w:rsidR="00CB6103" w:rsidRPr="00654DDF">
        <w:noBreakHyphen/>
      </w:r>
      <w:r w:rsidRPr="00654DDF">
        <w:t>line discussion with listeners, about current social, economic or political issues.</w:t>
      </w:r>
    </w:p>
    <w:p w:rsidR="00222B94" w:rsidRPr="00654DDF" w:rsidRDefault="00222B94" w:rsidP="00430884">
      <w:pPr>
        <w:pStyle w:val="definition"/>
        <w:keepLines/>
      </w:pPr>
      <w:proofErr w:type="gramStart"/>
      <w:r w:rsidRPr="00654DDF">
        <w:rPr>
          <w:b/>
          <w:i/>
        </w:rPr>
        <w:t>disclosure</w:t>
      </w:r>
      <w:proofErr w:type="gramEnd"/>
      <w:r w:rsidRPr="00654DDF">
        <w:rPr>
          <w:b/>
          <w:i/>
        </w:rPr>
        <w:t xml:space="preserve"> announcement</w:t>
      </w:r>
      <w:r w:rsidRPr="00654DDF">
        <w:rPr>
          <w:i/>
        </w:rPr>
        <w:t xml:space="preserve"> </w:t>
      </w:r>
      <w:r w:rsidRPr="00654DDF">
        <w:t>means a statem</w:t>
      </w:r>
      <w:r w:rsidR="00BE0E8C" w:rsidRPr="00654DDF">
        <w:t xml:space="preserve">ent broadcast by a presenter </w:t>
      </w:r>
      <w:r w:rsidRPr="00654DDF">
        <w:t>that a commercial agreement exists.</w:t>
      </w:r>
    </w:p>
    <w:p w:rsidR="00BB7BB6" w:rsidRPr="00654DDF" w:rsidRDefault="00BB7BB6" w:rsidP="00430884">
      <w:pPr>
        <w:pStyle w:val="definition"/>
        <w:keepLines/>
      </w:pPr>
      <w:proofErr w:type="gramStart"/>
      <w:r w:rsidRPr="00654DDF">
        <w:rPr>
          <w:b/>
          <w:bCs/>
          <w:i/>
        </w:rPr>
        <w:t>licensee</w:t>
      </w:r>
      <w:proofErr w:type="gramEnd"/>
      <w:r w:rsidRPr="00654DDF">
        <w:rPr>
          <w:b/>
          <w:bCs/>
        </w:rPr>
        <w:t xml:space="preserve"> </w:t>
      </w:r>
      <w:r w:rsidRPr="00654DDF">
        <w:t>means a holder of a commercial radio broadcasting licence.</w:t>
      </w:r>
    </w:p>
    <w:p w:rsidR="00B13B44" w:rsidRPr="00654DDF" w:rsidRDefault="004740E7" w:rsidP="00430884">
      <w:pPr>
        <w:pStyle w:val="Note"/>
      </w:pPr>
      <w:r w:rsidRPr="00654DDF">
        <w:rPr>
          <w:i/>
        </w:rPr>
        <w:t>Note</w:t>
      </w:r>
      <w:r w:rsidR="001602D9" w:rsidRPr="00654DDF">
        <w:rPr>
          <w:i/>
        </w:rPr>
        <w:t>   </w:t>
      </w:r>
      <w:r w:rsidR="00B13B44" w:rsidRPr="00654DDF">
        <w:t xml:space="preserve">The Act defines </w:t>
      </w:r>
      <w:r w:rsidR="00B13B44" w:rsidRPr="00654DDF">
        <w:rPr>
          <w:b/>
          <w:i/>
        </w:rPr>
        <w:t>commercial radio broadcasting licence</w:t>
      </w:r>
      <w:r w:rsidR="00B13B44" w:rsidRPr="00654DDF">
        <w:t xml:space="preserve"> in </w:t>
      </w:r>
      <w:r w:rsidR="00BD56C1" w:rsidRPr="00654DDF">
        <w:t>sub</w:t>
      </w:r>
      <w:r w:rsidR="00B13B44" w:rsidRPr="00654DDF">
        <w:t>section 6</w:t>
      </w:r>
      <w:r w:rsidR="00BD56C1" w:rsidRPr="00654DDF">
        <w:t> (1)</w:t>
      </w:r>
      <w:r w:rsidR="00B13B44" w:rsidRPr="00654DDF">
        <w:t>.</w:t>
      </w:r>
    </w:p>
    <w:p w:rsidR="00E85BC0" w:rsidRPr="00654DDF" w:rsidRDefault="00BB7BB6" w:rsidP="00430884">
      <w:pPr>
        <w:pStyle w:val="Zdefinition"/>
        <w:keepLines/>
      </w:pPr>
      <w:proofErr w:type="gramStart"/>
      <w:r w:rsidRPr="00654DDF">
        <w:rPr>
          <w:b/>
          <w:bCs/>
          <w:i/>
        </w:rPr>
        <w:t>presenter</w:t>
      </w:r>
      <w:proofErr w:type="gramEnd"/>
      <w:r w:rsidRPr="00654DDF">
        <w:rPr>
          <w:bCs/>
        </w:rPr>
        <w:t xml:space="preserve"> </w:t>
      </w:r>
      <w:r w:rsidRPr="00654DDF">
        <w:t xml:space="preserve">means </w:t>
      </w:r>
      <w:r w:rsidR="00E85BC0" w:rsidRPr="00654DDF">
        <w:t>a person who:</w:t>
      </w:r>
    </w:p>
    <w:p w:rsidR="00E85BC0" w:rsidRPr="00654DDF" w:rsidRDefault="00E85BC0" w:rsidP="00430884">
      <w:pPr>
        <w:pStyle w:val="definition"/>
        <w:keepLines/>
      </w:pPr>
      <w:r w:rsidRPr="00654DDF">
        <w:t>(a)</w:t>
      </w:r>
      <w:r w:rsidRPr="00654DDF">
        <w:tab/>
      </w:r>
      <w:proofErr w:type="gramStart"/>
      <w:r w:rsidRPr="00654DDF">
        <w:t>is</w:t>
      </w:r>
      <w:proofErr w:type="gramEnd"/>
      <w:r w:rsidRPr="00654DDF">
        <w:t xml:space="preserve"> </w:t>
      </w:r>
      <w:r w:rsidR="00D06DC3" w:rsidRPr="00654DDF">
        <w:t>an</w:t>
      </w:r>
      <w:r w:rsidR="00BB7BB6" w:rsidRPr="00654DDF">
        <w:t xml:space="preserve"> </w:t>
      </w:r>
      <w:r w:rsidR="00B46447" w:rsidRPr="00654DDF">
        <w:t>on</w:t>
      </w:r>
      <w:r w:rsidR="00CB6103" w:rsidRPr="00654DDF">
        <w:noBreakHyphen/>
      </w:r>
      <w:r w:rsidR="00B46447" w:rsidRPr="00654DDF">
        <w:t>air</w:t>
      </w:r>
      <w:r w:rsidR="00BB7BB6" w:rsidRPr="00654DDF">
        <w:t xml:space="preserve"> presenter of a </w:t>
      </w:r>
      <w:r w:rsidR="009B7BA3" w:rsidRPr="00654DDF">
        <w:t xml:space="preserve">current affairs </w:t>
      </w:r>
      <w:r w:rsidR="00BB7BB6" w:rsidRPr="00654DDF">
        <w:t>program broadcast by a licensee</w:t>
      </w:r>
      <w:r w:rsidRPr="00654DDF">
        <w:t>; and</w:t>
      </w:r>
    </w:p>
    <w:p w:rsidR="00BB7BB6" w:rsidRPr="00654DDF" w:rsidRDefault="00E85BC0" w:rsidP="00430884">
      <w:pPr>
        <w:pStyle w:val="definition"/>
        <w:keepLines/>
      </w:pPr>
      <w:r w:rsidRPr="00654DDF">
        <w:t>(b)</w:t>
      </w:r>
      <w:r w:rsidRPr="00654DDF">
        <w:tab/>
      </w:r>
      <w:proofErr w:type="gramStart"/>
      <w:r w:rsidRPr="00654DDF">
        <w:t>is</w:t>
      </w:r>
      <w:proofErr w:type="gramEnd"/>
      <w:r w:rsidRPr="00654DDF">
        <w:t xml:space="preserve"> not </w:t>
      </w:r>
      <w:r w:rsidR="00BB7BB6" w:rsidRPr="00654DDF">
        <w:t xml:space="preserve">a </w:t>
      </w:r>
      <w:r w:rsidRPr="00654DDF">
        <w:t>commentator or guest</w:t>
      </w:r>
      <w:r w:rsidR="00BB7BB6" w:rsidRPr="00654DDF">
        <w:t xml:space="preserve"> invited to appear on </w:t>
      </w:r>
      <w:r w:rsidR="009B7BA3" w:rsidRPr="00654DDF">
        <w:t xml:space="preserve">the </w:t>
      </w:r>
      <w:r w:rsidR="00BB7BB6" w:rsidRPr="00654DDF">
        <w:t>program</w:t>
      </w:r>
      <w:r w:rsidR="00C34C10" w:rsidRPr="00654DDF">
        <w:t>, even if</w:t>
      </w:r>
      <w:r w:rsidR="00BB7BB6" w:rsidRPr="00654DDF">
        <w:t xml:space="preserve"> </w:t>
      </w:r>
      <w:r w:rsidRPr="00654DDF">
        <w:t xml:space="preserve">the person </w:t>
      </w:r>
      <w:r w:rsidR="00BB7BB6" w:rsidRPr="00654DDF">
        <w:t>appear</w:t>
      </w:r>
      <w:r w:rsidRPr="00654DDF">
        <w:t>s</w:t>
      </w:r>
      <w:r w:rsidR="00BB7BB6" w:rsidRPr="00654DDF">
        <w:t xml:space="preserve"> on the program regularly.</w:t>
      </w:r>
    </w:p>
    <w:p w:rsidR="00BB7BB6" w:rsidRPr="00654DDF" w:rsidRDefault="00BB7BB6" w:rsidP="00430884">
      <w:pPr>
        <w:pStyle w:val="definition"/>
        <w:keepLines/>
      </w:pPr>
      <w:proofErr w:type="gramStart"/>
      <w:r w:rsidRPr="00654DDF">
        <w:rPr>
          <w:b/>
          <w:i/>
        </w:rPr>
        <w:t>register</w:t>
      </w:r>
      <w:proofErr w:type="gramEnd"/>
      <w:r w:rsidRPr="00654DDF">
        <w:rPr>
          <w:b/>
        </w:rPr>
        <w:t xml:space="preserve"> </w:t>
      </w:r>
      <w:r w:rsidR="00BD56C1" w:rsidRPr="00654DDF">
        <w:t xml:space="preserve">means the register of </w:t>
      </w:r>
      <w:r w:rsidRPr="00654DDF">
        <w:t xml:space="preserve">commercial agreements </w:t>
      </w:r>
      <w:r w:rsidR="00351B28" w:rsidRPr="00654DDF">
        <w:t xml:space="preserve">and </w:t>
      </w:r>
      <w:r w:rsidR="0071738D" w:rsidRPr="00654DDF">
        <w:t>other information</w:t>
      </w:r>
      <w:r w:rsidR="00351B28" w:rsidRPr="00654DDF">
        <w:t xml:space="preserve"> mentioned</w:t>
      </w:r>
      <w:r w:rsidRPr="00654DDF">
        <w:t xml:space="preserve"> in </w:t>
      </w:r>
      <w:r w:rsidR="006211C0" w:rsidRPr="00654DDF">
        <w:t>P</w:t>
      </w:r>
      <w:r w:rsidR="00DD0F86" w:rsidRPr="00654DDF">
        <w:t>art 3</w:t>
      </w:r>
      <w:r w:rsidRPr="00654DDF">
        <w:t>.</w:t>
      </w:r>
    </w:p>
    <w:p w:rsidR="0083652A" w:rsidRPr="00654DDF" w:rsidRDefault="0083652A" w:rsidP="00430884">
      <w:pPr>
        <w:pStyle w:val="definition"/>
        <w:keepLines/>
      </w:pPr>
      <w:proofErr w:type="gramStart"/>
      <w:r w:rsidRPr="00654DDF">
        <w:rPr>
          <w:b/>
          <w:i/>
        </w:rPr>
        <w:t>related</w:t>
      </w:r>
      <w:proofErr w:type="gramEnd"/>
      <w:r w:rsidRPr="00654DDF">
        <w:rPr>
          <w:b/>
          <w:i/>
        </w:rPr>
        <w:t xml:space="preserve"> body corporate</w:t>
      </w:r>
      <w:r w:rsidRPr="00654DDF">
        <w:rPr>
          <w:b/>
        </w:rPr>
        <w:t xml:space="preserve"> </w:t>
      </w:r>
      <w:r w:rsidRPr="00654DDF">
        <w:t xml:space="preserve">has the same meaning as in section 50 of the </w:t>
      </w:r>
      <w:r w:rsidRPr="00654DDF">
        <w:rPr>
          <w:i/>
        </w:rPr>
        <w:t>Corporations Act 2001</w:t>
      </w:r>
      <w:r w:rsidRPr="00654DDF">
        <w:t>.</w:t>
      </w:r>
    </w:p>
    <w:p w:rsidR="00BE08DE" w:rsidRPr="00654DDF" w:rsidRDefault="00BE08DE" w:rsidP="00430884">
      <w:pPr>
        <w:pStyle w:val="Zdefinition"/>
        <w:keepLines/>
      </w:pPr>
      <w:proofErr w:type="gramStart"/>
      <w:r w:rsidRPr="00654DDF">
        <w:rPr>
          <w:b/>
          <w:i/>
        </w:rPr>
        <w:t>related</w:t>
      </w:r>
      <w:proofErr w:type="gramEnd"/>
      <w:r w:rsidRPr="00654DDF">
        <w:rPr>
          <w:b/>
          <w:i/>
        </w:rPr>
        <w:t xml:space="preserve"> broadcast</w:t>
      </w:r>
      <w:r w:rsidRPr="00654DDF">
        <w:t xml:space="preserve"> means a current affairs program</w:t>
      </w:r>
      <w:r w:rsidR="00BD56C1" w:rsidRPr="00654DDF">
        <w:t xml:space="preserve"> </w:t>
      </w:r>
      <w:r w:rsidR="0071738D" w:rsidRPr="00654DDF">
        <w:t>broadcast by a licensee that</w:t>
      </w:r>
      <w:r w:rsidR="00BD56C1" w:rsidRPr="00654DDF">
        <w:t>:</w:t>
      </w:r>
      <w:r w:rsidRPr="00654DDF">
        <w:t xml:space="preserve"> </w:t>
      </w:r>
    </w:p>
    <w:p w:rsidR="00BE08DE" w:rsidRPr="00654DDF" w:rsidRDefault="00BE08DE" w:rsidP="00430884">
      <w:pPr>
        <w:pStyle w:val="P1"/>
      </w:pPr>
      <w:r w:rsidRPr="00654DDF">
        <w:tab/>
        <w:t>(a)</w:t>
      </w:r>
      <w:r w:rsidRPr="00654DDF">
        <w:tab/>
      </w:r>
      <w:proofErr w:type="gramStart"/>
      <w:r w:rsidRPr="00654DDF">
        <w:t>has</w:t>
      </w:r>
      <w:proofErr w:type="gramEnd"/>
      <w:r w:rsidRPr="00654DDF">
        <w:t xml:space="preserve"> been produced or commissioned by </w:t>
      </w:r>
      <w:r w:rsidR="00BD56C1" w:rsidRPr="00654DDF">
        <w:t>a</w:t>
      </w:r>
      <w:r w:rsidR="0071738D" w:rsidRPr="00654DDF">
        <w:t>nother</w:t>
      </w:r>
      <w:r w:rsidRPr="00654DDF">
        <w:t xml:space="preserve"> licensee; and</w:t>
      </w:r>
    </w:p>
    <w:p w:rsidR="00BE08DE" w:rsidRPr="00654DDF" w:rsidRDefault="00BE08DE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Pr="00654DDF">
        <w:t>has</w:t>
      </w:r>
      <w:proofErr w:type="gramEnd"/>
      <w:r w:rsidRPr="00654DDF">
        <w:t xml:space="preserve"> been, or is to be, broadcast by </w:t>
      </w:r>
      <w:r w:rsidR="0071738D" w:rsidRPr="00654DDF">
        <w:t>the</w:t>
      </w:r>
      <w:r w:rsidRPr="00654DDF">
        <w:t xml:space="preserve"> licensee</w:t>
      </w:r>
      <w:r w:rsidR="0071738D" w:rsidRPr="00654DDF">
        <w:t xml:space="preserve"> in paragraph (a)</w:t>
      </w:r>
      <w:r w:rsidRPr="00654DDF">
        <w:t>.</w:t>
      </w:r>
    </w:p>
    <w:p w:rsidR="00222B94" w:rsidRPr="00654DDF" w:rsidRDefault="00222B94" w:rsidP="00430884">
      <w:pPr>
        <w:pStyle w:val="Zdefinition"/>
        <w:keepLines/>
      </w:pPr>
      <w:proofErr w:type="gramStart"/>
      <w:r w:rsidRPr="00654DDF">
        <w:rPr>
          <w:b/>
          <w:i/>
        </w:rPr>
        <w:t>sponsor</w:t>
      </w:r>
      <w:proofErr w:type="gramEnd"/>
      <w:r w:rsidRPr="00654DDF">
        <w:rPr>
          <w:b/>
        </w:rPr>
        <w:t xml:space="preserve"> </w:t>
      </w:r>
      <w:r w:rsidRPr="00654DDF">
        <w:t>means a person who:</w:t>
      </w:r>
    </w:p>
    <w:p w:rsidR="00BB7BB6" w:rsidRPr="00654DDF" w:rsidRDefault="00B53BEF" w:rsidP="00430884">
      <w:pPr>
        <w:pStyle w:val="P1"/>
      </w:pPr>
      <w:r w:rsidRPr="00654DDF">
        <w:tab/>
        <w:t>(a</w:t>
      </w:r>
      <w:r w:rsidR="00222B94" w:rsidRPr="00654DDF">
        <w:t>)</w:t>
      </w:r>
      <w:r w:rsidR="00222B94" w:rsidRPr="00654DDF">
        <w:tab/>
      </w:r>
      <w:proofErr w:type="gramStart"/>
      <w:r w:rsidR="00222B94" w:rsidRPr="00654DDF">
        <w:t>dir</w:t>
      </w:r>
      <w:r w:rsidR="00F97C12" w:rsidRPr="00654DDF">
        <w:t>ectly</w:t>
      </w:r>
      <w:proofErr w:type="gramEnd"/>
      <w:r w:rsidR="00F97C12" w:rsidRPr="00654DDF">
        <w:t xml:space="preserve"> benefits from the things</w:t>
      </w:r>
      <w:r w:rsidR="00222B94" w:rsidRPr="00654DDF">
        <w:t xml:space="preserve"> provided by </w:t>
      </w:r>
      <w:r w:rsidR="00717C31" w:rsidRPr="00654DDF">
        <w:t xml:space="preserve">a licensee, </w:t>
      </w:r>
      <w:r w:rsidR="00FE1535" w:rsidRPr="00654DDF">
        <w:t>a presenter or associate of a presenter</w:t>
      </w:r>
      <w:r w:rsidR="00787AF1" w:rsidRPr="00654DDF">
        <w:t xml:space="preserve"> under a</w:t>
      </w:r>
      <w:r w:rsidR="00222B94" w:rsidRPr="00654DDF">
        <w:t xml:space="preserve"> commercial a</w:t>
      </w:r>
      <w:r w:rsidRPr="00654DDF">
        <w:t>greement; and</w:t>
      </w:r>
    </w:p>
    <w:p w:rsidR="00B53BEF" w:rsidRPr="00654DDF" w:rsidRDefault="00B53BEF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Pr="00654DDF">
        <w:t>is</w:t>
      </w:r>
      <w:proofErr w:type="gramEnd"/>
      <w:r w:rsidRPr="00654DDF">
        <w:t xml:space="preserve"> not a </w:t>
      </w:r>
      <w:r w:rsidR="00717C31" w:rsidRPr="00654DDF">
        <w:t>licensee</w:t>
      </w:r>
      <w:r w:rsidR="00BE08DE" w:rsidRPr="00654DDF">
        <w:t xml:space="preserve"> or</w:t>
      </w:r>
      <w:r w:rsidR="00717C31" w:rsidRPr="00654DDF">
        <w:t xml:space="preserve"> </w:t>
      </w:r>
      <w:r w:rsidR="00560B66" w:rsidRPr="00654DDF">
        <w:t>a presenter.</w:t>
      </w:r>
    </w:p>
    <w:p w:rsidR="009E5B4A" w:rsidRPr="00654DDF" w:rsidRDefault="007D37FC" w:rsidP="00430884">
      <w:pPr>
        <w:pStyle w:val="HR"/>
      </w:pPr>
      <w:bookmarkStart w:id="9" w:name="_Toc318216961"/>
      <w:r w:rsidRPr="00654DDF">
        <w:rPr>
          <w:rStyle w:val="CharSectno"/>
        </w:rPr>
        <w:t>5</w:t>
      </w:r>
      <w:r w:rsidR="00BB7BB6" w:rsidRPr="00654DDF">
        <w:tab/>
      </w:r>
      <w:r w:rsidR="009E5B4A" w:rsidRPr="00654DDF">
        <w:t xml:space="preserve">Meaning of </w:t>
      </w:r>
      <w:r w:rsidR="009E5B4A" w:rsidRPr="00654DDF">
        <w:rPr>
          <w:i/>
        </w:rPr>
        <w:t>commercial agreement</w:t>
      </w:r>
      <w:bookmarkEnd w:id="9"/>
    </w:p>
    <w:p w:rsidR="009E5B4A" w:rsidRPr="00654DDF" w:rsidRDefault="009E5B4A" w:rsidP="00430884">
      <w:pPr>
        <w:pStyle w:val="ZR1"/>
      </w:pPr>
      <w:r w:rsidRPr="00654DDF">
        <w:tab/>
        <w:t>(1)</w:t>
      </w:r>
      <w:r w:rsidRPr="00654DDF">
        <w:tab/>
        <w:t>A</w:t>
      </w:r>
      <w:r w:rsidR="00EA1DF4" w:rsidRPr="00654DDF">
        <w:t>n</w:t>
      </w:r>
      <w:r w:rsidRPr="00654DDF">
        <w:t xml:space="preserve"> agreement, arrangement or understanding (whether in writing or not), </w:t>
      </w:r>
      <w:r w:rsidR="00432A42" w:rsidRPr="00654DDF">
        <w:t xml:space="preserve">between </w:t>
      </w:r>
      <w:r w:rsidRPr="00654DDF">
        <w:t>a sponsor</w:t>
      </w:r>
      <w:r w:rsidR="00EA1DF4" w:rsidRPr="00654DDF">
        <w:t>,</w:t>
      </w:r>
      <w:r w:rsidRPr="00654DDF">
        <w:t xml:space="preserve"> </w:t>
      </w:r>
      <w:proofErr w:type="gramStart"/>
      <w:r w:rsidRPr="00654DDF">
        <w:t>or</w:t>
      </w:r>
      <w:proofErr w:type="gramEnd"/>
      <w:r w:rsidRPr="00654DDF">
        <w:t xml:space="preserve"> an agent of a sponsor</w:t>
      </w:r>
      <w:r w:rsidR="00EA1DF4" w:rsidRPr="00654DDF">
        <w:t>,</w:t>
      </w:r>
      <w:r w:rsidRPr="00654DDF">
        <w:t xml:space="preserve"> and a presenter</w:t>
      </w:r>
      <w:r w:rsidR="00EA1DF4" w:rsidRPr="00654DDF">
        <w:t>,</w:t>
      </w:r>
      <w:r w:rsidRPr="00654DDF">
        <w:t xml:space="preserve"> or an associate of a presenter</w:t>
      </w:r>
      <w:r w:rsidR="00432A42" w:rsidRPr="00654DDF">
        <w:t xml:space="preserve"> (whether or not there are other parties to the agreement)</w:t>
      </w:r>
      <w:r w:rsidR="00EA1DF4" w:rsidRPr="00654DDF">
        <w:t>,</w:t>
      </w:r>
      <w:r w:rsidRPr="00654DDF">
        <w:t xml:space="preserve"> is a </w:t>
      </w:r>
      <w:r w:rsidRPr="00654DDF">
        <w:rPr>
          <w:b/>
          <w:i/>
        </w:rPr>
        <w:t>commercial agreement</w:t>
      </w:r>
      <w:r w:rsidR="002D7E16" w:rsidRPr="00654DDF">
        <w:t xml:space="preserve"> for the purposes of this s</w:t>
      </w:r>
      <w:r w:rsidRPr="00654DDF">
        <w:t>tandard if it:</w:t>
      </w:r>
    </w:p>
    <w:p w:rsidR="009E5B4A" w:rsidRPr="00654DDF" w:rsidRDefault="009E5B4A" w:rsidP="00430884">
      <w:pPr>
        <w:pStyle w:val="ZP1"/>
      </w:pPr>
      <w:r w:rsidRPr="00654DDF">
        <w:tab/>
        <w:t>(a)</w:t>
      </w:r>
      <w:r w:rsidRPr="00654DDF">
        <w:tab/>
      </w:r>
      <w:proofErr w:type="gramStart"/>
      <w:r w:rsidRPr="00654DDF">
        <w:t>provides</w:t>
      </w:r>
      <w:proofErr w:type="gramEnd"/>
      <w:r w:rsidR="00924E37" w:rsidRPr="00654DDF">
        <w:t xml:space="preserve"> for the</w:t>
      </w:r>
      <w:r w:rsidR="00912969" w:rsidRPr="00654DDF">
        <w:t xml:space="preserve"> presenter</w:t>
      </w:r>
      <w:r w:rsidR="001027E3" w:rsidRPr="00654DDF">
        <w:t>, in exchange for consideration provided to the presenter or an associate of the presenter,</w:t>
      </w:r>
      <w:r w:rsidR="00912969" w:rsidRPr="00654DDF">
        <w:t xml:space="preserve"> to</w:t>
      </w:r>
      <w:r w:rsidRPr="00654DDF">
        <w:t>:</w:t>
      </w:r>
    </w:p>
    <w:p w:rsidR="009E5B4A" w:rsidRPr="00654DDF" w:rsidRDefault="009E5B4A" w:rsidP="00430884">
      <w:pPr>
        <w:pStyle w:val="P2"/>
      </w:pPr>
      <w:r w:rsidRPr="00654DDF">
        <w:tab/>
        <w:t>(i)</w:t>
      </w:r>
      <w:r w:rsidRPr="00654DDF">
        <w:tab/>
      </w:r>
      <w:proofErr w:type="gramStart"/>
      <w:r w:rsidRPr="00654DDF">
        <w:t>promote</w:t>
      </w:r>
      <w:proofErr w:type="gramEnd"/>
      <w:r w:rsidRPr="00654DDF">
        <w:t xml:space="preserve"> the sponsor; or</w:t>
      </w:r>
    </w:p>
    <w:p w:rsidR="009E5B4A" w:rsidRPr="00654DDF" w:rsidRDefault="009E5B4A" w:rsidP="00430884">
      <w:pPr>
        <w:pStyle w:val="P2"/>
      </w:pPr>
      <w:r w:rsidRPr="00654DDF">
        <w:tab/>
        <w:t>(ii)</w:t>
      </w:r>
      <w:r w:rsidR="00BD56C1" w:rsidRPr="00654DDF">
        <w:tab/>
      </w:r>
      <w:proofErr w:type="gramStart"/>
      <w:r w:rsidR="00BD56C1" w:rsidRPr="00654DDF">
        <w:t>promote</w:t>
      </w:r>
      <w:proofErr w:type="gramEnd"/>
      <w:r w:rsidR="00BD56C1" w:rsidRPr="00654DDF">
        <w:t xml:space="preserve"> the products, services</w:t>
      </w:r>
      <w:r w:rsidRPr="00654DDF">
        <w:t xml:space="preserve"> or interests of the sponsor; or</w:t>
      </w:r>
    </w:p>
    <w:p w:rsidR="009E5B4A" w:rsidRPr="00654DDF" w:rsidRDefault="009E5B4A" w:rsidP="00430884">
      <w:pPr>
        <w:pStyle w:val="P2"/>
      </w:pPr>
      <w:r w:rsidRPr="00654DDF">
        <w:tab/>
        <w:t>(iii)</w:t>
      </w:r>
      <w:r w:rsidRPr="00654DDF">
        <w:tab/>
      </w:r>
      <w:proofErr w:type="gramStart"/>
      <w:r w:rsidRPr="00654DDF">
        <w:t>refrain</w:t>
      </w:r>
      <w:proofErr w:type="gramEnd"/>
      <w:r w:rsidRPr="00654DDF">
        <w:t xml:space="preserve"> from making a negative comment about the sponsor; or</w:t>
      </w:r>
    </w:p>
    <w:p w:rsidR="009E5B4A" w:rsidRPr="00654DDF" w:rsidRDefault="009E5B4A" w:rsidP="00430884">
      <w:pPr>
        <w:pStyle w:val="P2"/>
      </w:pPr>
      <w:r w:rsidRPr="00654DDF">
        <w:tab/>
        <w:t>(iv)</w:t>
      </w:r>
      <w:r w:rsidRPr="00654DDF">
        <w:tab/>
      </w:r>
      <w:proofErr w:type="gramStart"/>
      <w:r w:rsidRPr="00654DDF">
        <w:t>provide</w:t>
      </w:r>
      <w:proofErr w:type="gramEnd"/>
      <w:r w:rsidRPr="00654DDF">
        <w:t xml:space="preserve"> services in </w:t>
      </w:r>
      <w:r w:rsidR="00BD56C1" w:rsidRPr="00654DDF">
        <w:t>respect of publicity, promotion</w:t>
      </w:r>
      <w:r w:rsidRPr="00654DDF">
        <w:t xml:space="preserve"> or public relations for the sponsor; or</w:t>
      </w:r>
    </w:p>
    <w:p w:rsidR="009E5B4A" w:rsidRPr="00654DDF" w:rsidRDefault="009E5B4A" w:rsidP="00430884">
      <w:pPr>
        <w:pStyle w:val="ZP1"/>
      </w:pPr>
      <w:r w:rsidRPr="00654DDF">
        <w:tab/>
        <w:t>(b)</w:t>
      </w:r>
      <w:r w:rsidRPr="00654DDF">
        <w:tab/>
        <w:t xml:space="preserve">imposes an obligation on a presenter or an associate of a presenter to provide </w:t>
      </w:r>
      <w:r w:rsidR="00924E37" w:rsidRPr="00654DDF">
        <w:t>things</w:t>
      </w:r>
      <w:r w:rsidRPr="00654DDF">
        <w:t xml:space="preserve"> for the sponsor (other than </w:t>
      </w:r>
      <w:r w:rsidR="00BD56C1" w:rsidRPr="00654DDF">
        <w:t>a thing mentioned in subparagraph</w:t>
      </w:r>
      <w:r w:rsidRPr="00654DDF">
        <w:t xml:space="preserve"> (a)</w:t>
      </w:r>
      <w:r w:rsidR="001602D9" w:rsidRPr="00654DDF">
        <w:t> </w:t>
      </w:r>
      <w:r w:rsidRPr="00654DDF">
        <w:t>(i)</w:t>
      </w:r>
      <w:r w:rsidR="00BD56C1" w:rsidRPr="00654DDF">
        <w:t>, (ii), (iii) or</w:t>
      </w:r>
      <w:r w:rsidR="00EA1DF4" w:rsidRPr="00654DDF">
        <w:t xml:space="preserve"> (iv</w:t>
      </w:r>
      <w:r w:rsidRPr="00654DDF">
        <w:t>)), in exchange for consideration of $25</w:t>
      </w:r>
      <w:r w:rsidR="001602D9" w:rsidRPr="00654DDF">
        <w:t> </w:t>
      </w:r>
      <w:r w:rsidRPr="00654DDF">
        <w:t xml:space="preserve">000 or more </w:t>
      </w:r>
      <w:r w:rsidR="00924E37" w:rsidRPr="00654DDF">
        <w:t>a</w:t>
      </w:r>
      <w:r w:rsidRPr="00654DDF">
        <w:t xml:space="preserve"> </w:t>
      </w:r>
      <w:r w:rsidR="00924E37" w:rsidRPr="00654DDF">
        <w:t>year</w:t>
      </w:r>
      <w:r w:rsidR="001027E3" w:rsidRPr="00654DDF">
        <w:t>,</w:t>
      </w:r>
      <w:r w:rsidRPr="00654DDF">
        <w:t xml:space="preserve"> and is not solely to:</w:t>
      </w:r>
    </w:p>
    <w:p w:rsidR="009E5B4A" w:rsidRPr="00654DDF" w:rsidRDefault="00EA1DF4" w:rsidP="00430884">
      <w:pPr>
        <w:pStyle w:val="P2"/>
      </w:pPr>
      <w:r w:rsidRPr="00654DDF">
        <w:tab/>
        <w:t>(i</w:t>
      </w:r>
      <w:r w:rsidR="009E5B4A" w:rsidRPr="00654DDF">
        <w:t>)</w:t>
      </w:r>
      <w:r w:rsidR="009E5B4A" w:rsidRPr="00654DDF">
        <w:tab/>
      </w:r>
      <w:proofErr w:type="gramStart"/>
      <w:r w:rsidR="009E5B4A" w:rsidRPr="00654DDF">
        <w:t>provide</w:t>
      </w:r>
      <w:proofErr w:type="gramEnd"/>
      <w:r w:rsidR="009E5B4A" w:rsidRPr="00654DDF">
        <w:t xml:space="preserve"> writing services for a </w:t>
      </w:r>
      <w:r w:rsidR="0072335E" w:rsidRPr="00654DDF">
        <w:t>publication</w:t>
      </w:r>
      <w:r w:rsidR="009E5B4A" w:rsidRPr="00654DDF">
        <w:t>; or</w:t>
      </w:r>
    </w:p>
    <w:p w:rsidR="009E5B4A" w:rsidRPr="00654DDF" w:rsidRDefault="00EA1DF4" w:rsidP="00430884">
      <w:pPr>
        <w:pStyle w:val="P2"/>
      </w:pPr>
      <w:r w:rsidRPr="00654DDF">
        <w:lastRenderedPageBreak/>
        <w:tab/>
        <w:t>(ii</w:t>
      </w:r>
      <w:r w:rsidR="009E5B4A" w:rsidRPr="00654DDF">
        <w:t>)</w:t>
      </w:r>
      <w:r w:rsidR="009E5B4A" w:rsidRPr="00654DDF">
        <w:tab/>
      </w:r>
      <w:proofErr w:type="gramStart"/>
      <w:r w:rsidR="009E5B4A" w:rsidRPr="00654DDF">
        <w:t>perform</w:t>
      </w:r>
      <w:proofErr w:type="gramEnd"/>
      <w:r w:rsidR="009E5B4A" w:rsidRPr="00654DDF">
        <w:t xml:space="preserve"> or appear in a film, television program or theatrical production; or</w:t>
      </w:r>
    </w:p>
    <w:p w:rsidR="009E5B4A" w:rsidRPr="00654DDF" w:rsidRDefault="00EA1DF4" w:rsidP="00430884">
      <w:pPr>
        <w:pStyle w:val="P2"/>
      </w:pPr>
      <w:r w:rsidRPr="00654DDF">
        <w:tab/>
        <w:t>(iii</w:t>
      </w:r>
      <w:r w:rsidR="009E5B4A" w:rsidRPr="00654DDF">
        <w:t>)</w:t>
      </w:r>
      <w:r w:rsidR="009E5B4A" w:rsidRPr="00654DDF">
        <w:tab/>
      </w:r>
      <w:proofErr w:type="gramStart"/>
      <w:r w:rsidR="009E5B4A" w:rsidRPr="00654DDF">
        <w:t>provide</w:t>
      </w:r>
      <w:proofErr w:type="gramEnd"/>
      <w:r w:rsidR="009E5B4A" w:rsidRPr="00654DDF">
        <w:t xml:space="preserve"> voice</w:t>
      </w:r>
      <w:r w:rsidR="00CB6103" w:rsidRPr="00654DDF">
        <w:noBreakHyphen/>
      </w:r>
      <w:r w:rsidR="009E5B4A" w:rsidRPr="00654DDF">
        <w:t>over services for an advertisement.</w:t>
      </w:r>
    </w:p>
    <w:p w:rsidR="009E5B4A" w:rsidRPr="00654DDF" w:rsidRDefault="009E5B4A" w:rsidP="00430884">
      <w:pPr>
        <w:pStyle w:val="ZR2"/>
        <w:keepNext w:val="0"/>
      </w:pPr>
      <w:r w:rsidRPr="00654DDF">
        <w:tab/>
        <w:t>(2)</w:t>
      </w:r>
      <w:r w:rsidRPr="00654DDF">
        <w:tab/>
        <w:t>A</w:t>
      </w:r>
      <w:r w:rsidR="00EA1DF4" w:rsidRPr="00654DDF">
        <w:t>n</w:t>
      </w:r>
      <w:r w:rsidRPr="00654DDF">
        <w:t xml:space="preserve"> agreement, arrangement or understanding (whether in writing or not), between a sponsor</w:t>
      </w:r>
      <w:r w:rsidR="00EA1DF4" w:rsidRPr="00654DDF">
        <w:t>,</w:t>
      </w:r>
      <w:r w:rsidRPr="00654DDF">
        <w:t xml:space="preserve"> or an agent of a sponsor</w:t>
      </w:r>
      <w:r w:rsidR="00EA1DF4" w:rsidRPr="00654DDF">
        <w:t>,</w:t>
      </w:r>
      <w:r w:rsidRPr="00654DDF">
        <w:t xml:space="preserve"> and a licensee</w:t>
      </w:r>
      <w:r w:rsidR="00EA1DF4" w:rsidRPr="00654DDF">
        <w:t>,</w:t>
      </w:r>
      <w:r w:rsidRPr="00654DDF">
        <w:t xml:space="preserve"> or a related body corporate of a licensee</w:t>
      </w:r>
      <w:r w:rsidR="00432A42" w:rsidRPr="00654DDF">
        <w:t xml:space="preserve"> (whether or not there are other parties to the agreement)</w:t>
      </w:r>
      <w:r w:rsidR="00EA1DF4" w:rsidRPr="00654DDF">
        <w:t>,</w:t>
      </w:r>
      <w:r w:rsidRPr="00654DDF">
        <w:t xml:space="preserve"> is a </w:t>
      </w:r>
      <w:r w:rsidRPr="00654DDF">
        <w:rPr>
          <w:b/>
          <w:i/>
        </w:rPr>
        <w:t>commercial agreement</w:t>
      </w:r>
      <w:r w:rsidR="002D7E16" w:rsidRPr="00654DDF">
        <w:t xml:space="preserve"> for the purposes of this s</w:t>
      </w:r>
      <w:r w:rsidRPr="00654DDF">
        <w:t xml:space="preserve">tandard if </w:t>
      </w:r>
      <w:r w:rsidR="00851967" w:rsidRPr="00654DDF">
        <w:t>all of the following apply</w:t>
      </w:r>
      <w:r w:rsidRPr="00654DDF">
        <w:t>:</w:t>
      </w:r>
    </w:p>
    <w:p w:rsidR="009E5B4A" w:rsidRPr="00654DDF" w:rsidRDefault="009E5B4A" w:rsidP="00430884">
      <w:pPr>
        <w:pStyle w:val="ZP1"/>
      </w:pPr>
      <w:r w:rsidRPr="00654DDF">
        <w:tab/>
        <w:t>(a)</w:t>
      </w:r>
      <w:r w:rsidRPr="00654DDF">
        <w:tab/>
      </w:r>
      <w:proofErr w:type="gramStart"/>
      <w:r w:rsidR="00851967" w:rsidRPr="00654DDF">
        <w:t>the</w:t>
      </w:r>
      <w:proofErr w:type="gramEnd"/>
      <w:r w:rsidR="00851967" w:rsidRPr="00654DDF">
        <w:t xml:space="preserve"> agreement </w:t>
      </w:r>
      <w:r w:rsidRPr="00654DDF">
        <w:t>provides for the licensee</w:t>
      </w:r>
      <w:r w:rsidR="001027E3" w:rsidRPr="00654DDF">
        <w:t>,</w:t>
      </w:r>
      <w:r w:rsidRPr="00654DDF">
        <w:t xml:space="preserve"> in exchange for consideration</w:t>
      </w:r>
      <w:r w:rsidR="001027E3" w:rsidRPr="00654DDF">
        <w:t xml:space="preserve"> provided to the licensee or </w:t>
      </w:r>
      <w:r w:rsidR="00924E37" w:rsidRPr="00654DDF">
        <w:t xml:space="preserve">a </w:t>
      </w:r>
      <w:r w:rsidR="001027E3" w:rsidRPr="00654DDF">
        <w:t>related body corporate of the licensee</w:t>
      </w:r>
      <w:r w:rsidRPr="00654DDF">
        <w:t>, to:</w:t>
      </w:r>
    </w:p>
    <w:p w:rsidR="009E5B4A" w:rsidRPr="00654DDF" w:rsidRDefault="009E5B4A" w:rsidP="00430884">
      <w:pPr>
        <w:pStyle w:val="P2"/>
      </w:pPr>
      <w:r w:rsidRPr="00654DDF">
        <w:tab/>
        <w:t>(i)</w:t>
      </w:r>
      <w:r w:rsidRPr="00654DDF">
        <w:tab/>
      </w:r>
      <w:proofErr w:type="gramStart"/>
      <w:r w:rsidRPr="00654DDF">
        <w:t>promote</w:t>
      </w:r>
      <w:proofErr w:type="gramEnd"/>
      <w:r w:rsidRPr="00654DDF">
        <w:t xml:space="preserve"> the sponsor; or</w:t>
      </w:r>
    </w:p>
    <w:p w:rsidR="009E5B4A" w:rsidRPr="00654DDF" w:rsidRDefault="009E5B4A" w:rsidP="00430884">
      <w:pPr>
        <w:pStyle w:val="P2"/>
      </w:pPr>
      <w:r w:rsidRPr="00654DDF">
        <w:tab/>
        <w:t>(ii)</w:t>
      </w:r>
      <w:r w:rsidR="00BD56C1" w:rsidRPr="00654DDF">
        <w:tab/>
      </w:r>
      <w:proofErr w:type="gramStart"/>
      <w:r w:rsidR="00BD56C1" w:rsidRPr="00654DDF">
        <w:t>promote</w:t>
      </w:r>
      <w:proofErr w:type="gramEnd"/>
      <w:r w:rsidR="00BD56C1" w:rsidRPr="00654DDF">
        <w:t xml:space="preserve"> the products, services</w:t>
      </w:r>
      <w:r w:rsidRPr="00654DDF">
        <w:t xml:space="preserve"> or interests of the sponsor; or</w:t>
      </w:r>
    </w:p>
    <w:p w:rsidR="009E5B4A" w:rsidRPr="00654DDF" w:rsidRDefault="009E5B4A" w:rsidP="00430884">
      <w:pPr>
        <w:pStyle w:val="P2"/>
      </w:pPr>
      <w:r w:rsidRPr="00654DDF">
        <w:tab/>
        <w:t>(iii)</w:t>
      </w:r>
      <w:r w:rsidRPr="00654DDF">
        <w:tab/>
      </w:r>
      <w:proofErr w:type="gramStart"/>
      <w:r w:rsidRPr="00654DDF">
        <w:t>refrain</w:t>
      </w:r>
      <w:proofErr w:type="gramEnd"/>
      <w:r w:rsidRPr="00654DDF">
        <w:t xml:space="preserve"> from broadcasting a negati</w:t>
      </w:r>
      <w:r w:rsidR="00851967" w:rsidRPr="00654DDF">
        <w:t>ve comment about the sponsor;</w:t>
      </w:r>
    </w:p>
    <w:p w:rsidR="00924E37" w:rsidRPr="00654DDF" w:rsidRDefault="009E5B4A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="00E670A9" w:rsidRPr="00654DDF">
        <w:t>a</w:t>
      </w:r>
      <w:proofErr w:type="gramEnd"/>
      <w:r w:rsidRPr="00654DDF">
        <w:t xml:space="preserve"> presenter </w:t>
      </w:r>
      <w:r w:rsidR="00E670A9" w:rsidRPr="00654DDF">
        <w:t xml:space="preserve">of the licensee </w:t>
      </w:r>
      <w:r w:rsidR="00924E37" w:rsidRPr="00654DDF">
        <w:t xml:space="preserve">does </w:t>
      </w:r>
      <w:r w:rsidR="00BD56C1" w:rsidRPr="00654DDF">
        <w:t>a</w:t>
      </w:r>
      <w:r w:rsidR="00924E37" w:rsidRPr="00654DDF">
        <w:t xml:space="preserve"> thing</w:t>
      </w:r>
      <w:r w:rsidR="00E670A9" w:rsidRPr="00654DDF">
        <w:t xml:space="preserve"> ment</w:t>
      </w:r>
      <w:r w:rsidR="00F81CCB" w:rsidRPr="00654DDF">
        <w:t>ioned in subparagraph (a)</w:t>
      </w:r>
      <w:r w:rsidR="001602D9" w:rsidRPr="00654DDF">
        <w:t> </w:t>
      </w:r>
      <w:r w:rsidR="00F81CCB" w:rsidRPr="00654DDF">
        <w:t>(i), (ii) or</w:t>
      </w:r>
      <w:r w:rsidR="00E670A9" w:rsidRPr="00654DDF">
        <w:t xml:space="preserve"> (iii)</w:t>
      </w:r>
      <w:r w:rsidR="00924E37" w:rsidRPr="00654DDF">
        <w:t>;</w:t>
      </w:r>
    </w:p>
    <w:p w:rsidR="009E5B4A" w:rsidRPr="00654DDF" w:rsidRDefault="00924E37" w:rsidP="00430884">
      <w:pPr>
        <w:pStyle w:val="ZP1"/>
      </w:pPr>
      <w:r w:rsidRPr="00654DDF">
        <w:tab/>
        <w:t>(c)</w:t>
      </w:r>
      <w:r w:rsidRPr="00654DDF">
        <w:tab/>
      </w:r>
      <w:proofErr w:type="gramStart"/>
      <w:r w:rsidR="00E670A9" w:rsidRPr="00654DDF">
        <w:t>the</w:t>
      </w:r>
      <w:proofErr w:type="gramEnd"/>
      <w:r w:rsidR="00E670A9" w:rsidRPr="00654DDF">
        <w:t xml:space="preserve"> presenter or </w:t>
      </w:r>
      <w:r w:rsidR="00087E6D" w:rsidRPr="00654DDF">
        <w:t xml:space="preserve">an </w:t>
      </w:r>
      <w:r w:rsidR="00E670A9" w:rsidRPr="00654DDF">
        <w:t xml:space="preserve">associate of the presenter </w:t>
      </w:r>
      <w:r w:rsidR="009E5B4A" w:rsidRPr="00654DDF">
        <w:t>has:</w:t>
      </w:r>
    </w:p>
    <w:p w:rsidR="00947C10" w:rsidRPr="00654DDF" w:rsidRDefault="009E5B4A" w:rsidP="00430884">
      <w:pPr>
        <w:pStyle w:val="P2"/>
      </w:pPr>
      <w:r w:rsidRPr="00654DDF">
        <w:tab/>
        <w:t>(i)</w:t>
      </w:r>
      <w:r w:rsidRPr="00654DDF">
        <w:tab/>
      </w:r>
      <w:proofErr w:type="gramStart"/>
      <w:r w:rsidRPr="00654DDF">
        <w:t>a</w:t>
      </w:r>
      <w:proofErr w:type="gramEnd"/>
      <w:r w:rsidRPr="00654DDF">
        <w:t xml:space="preserve"> </w:t>
      </w:r>
      <w:r w:rsidR="00A51FEC" w:rsidRPr="00654DDF">
        <w:t xml:space="preserve">beneficial </w:t>
      </w:r>
      <w:r w:rsidR="00BA49CA" w:rsidRPr="00654DDF">
        <w:t>or legal inter</w:t>
      </w:r>
      <w:r w:rsidR="00BD56C1" w:rsidRPr="00654DDF">
        <w:t>est in</w:t>
      </w:r>
      <w:r w:rsidR="00A51FEC" w:rsidRPr="00654DDF">
        <w:t xml:space="preserve"> shares in the licensee or a related body corporate of the licensee</w:t>
      </w:r>
      <w:r w:rsidR="00947C10" w:rsidRPr="00654DDF">
        <w:t>; or</w:t>
      </w:r>
    </w:p>
    <w:p w:rsidR="009E5B4A" w:rsidRPr="00654DDF" w:rsidRDefault="00947C10" w:rsidP="00430884">
      <w:pPr>
        <w:pStyle w:val="P2"/>
      </w:pPr>
      <w:r w:rsidRPr="00654DDF">
        <w:tab/>
        <w:t>(ii)</w:t>
      </w:r>
      <w:r w:rsidRPr="00654DDF">
        <w:tab/>
      </w:r>
      <w:proofErr w:type="gramStart"/>
      <w:r w:rsidR="00A51FEC" w:rsidRPr="00654DDF">
        <w:t>if</w:t>
      </w:r>
      <w:proofErr w:type="gramEnd"/>
      <w:r w:rsidR="00A51FEC" w:rsidRPr="00654DDF">
        <w:t xml:space="preserve"> a dividend were declared by the licensee or a related body corporate of the licensee</w:t>
      </w:r>
      <w:r w:rsidR="00BD56C1" w:rsidRPr="00654DDF">
        <w:t xml:space="preserve">—a beneficial entitlement to be paid or credited a dividend; </w:t>
      </w:r>
      <w:r w:rsidR="009E5B4A" w:rsidRPr="00654DDF">
        <w:t>or</w:t>
      </w:r>
    </w:p>
    <w:p w:rsidR="009E5B4A" w:rsidRPr="00654DDF" w:rsidRDefault="009E5B4A" w:rsidP="00430884">
      <w:pPr>
        <w:pStyle w:val="P2"/>
      </w:pPr>
      <w:r w:rsidRPr="00654DDF">
        <w:tab/>
        <w:t>(ii</w:t>
      </w:r>
      <w:r w:rsidR="00947C10" w:rsidRPr="00654DDF">
        <w:t>i</w:t>
      </w:r>
      <w:r w:rsidRPr="00654DDF">
        <w:t>)</w:t>
      </w:r>
      <w:r w:rsidRPr="00654DDF">
        <w:tab/>
      </w:r>
      <w:proofErr w:type="gramStart"/>
      <w:r w:rsidRPr="00654DDF">
        <w:t>a</w:t>
      </w:r>
      <w:proofErr w:type="gramEnd"/>
      <w:r w:rsidRPr="00654DDF">
        <w:t xml:space="preserve"> contractual entitlement to a share of the licensee’s income or profits.</w:t>
      </w:r>
    </w:p>
    <w:p w:rsidR="00BB7BB6" w:rsidRPr="00654DDF" w:rsidRDefault="009E5B4A" w:rsidP="00430884">
      <w:pPr>
        <w:pStyle w:val="HR"/>
      </w:pPr>
      <w:bookmarkStart w:id="10" w:name="_Toc318216962"/>
      <w:r w:rsidRPr="00654DDF">
        <w:rPr>
          <w:rStyle w:val="CharSectno"/>
        </w:rPr>
        <w:t>6</w:t>
      </w:r>
      <w:r w:rsidRPr="00654DDF">
        <w:tab/>
      </w:r>
      <w:r w:rsidR="00BB7BB6" w:rsidRPr="00654DDF">
        <w:t xml:space="preserve">Object of </w:t>
      </w:r>
      <w:r w:rsidR="001E0A70" w:rsidRPr="00654DDF">
        <w:t>this</w:t>
      </w:r>
      <w:r w:rsidR="00991ABA" w:rsidRPr="00654DDF">
        <w:t xml:space="preserve"> </w:t>
      </w:r>
      <w:r w:rsidR="002D7E16" w:rsidRPr="00654DDF">
        <w:t>s</w:t>
      </w:r>
      <w:r w:rsidR="00BB7BB6" w:rsidRPr="00654DDF">
        <w:t>tandard</w:t>
      </w:r>
      <w:bookmarkEnd w:id="10"/>
    </w:p>
    <w:p w:rsidR="00BB7BB6" w:rsidRPr="00654DDF" w:rsidRDefault="001E0A70" w:rsidP="00430884">
      <w:pPr>
        <w:pStyle w:val="R1"/>
      </w:pPr>
      <w:r w:rsidRPr="00654DDF">
        <w:tab/>
      </w:r>
      <w:r w:rsidRPr="00654DDF">
        <w:tab/>
        <w:t xml:space="preserve">The object of this </w:t>
      </w:r>
      <w:r w:rsidR="002D7E16" w:rsidRPr="00654DDF">
        <w:t>s</w:t>
      </w:r>
      <w:r w:rsidR="00BB7BB6" w:rsidRPr="00654DDF">
        <w:t xml:space="preserve">tandard is to encourage </w:t>
      </w:r>
      <w:r w:rsidR="00B13B44" w:rsidRPr="00654DDF">
        <w:t>licensees</w:t>
      </w:r>
      <w:r w:rsidR="00BB7BB6" w:rsidRPr="00654DDF">
        <w:t xml:space="preserve"> to be responsive to the need for a fair and accurate coverage of matters of public interest by requiring the disclosure of commercial agreements </w:t>
      </w:r>
      <w:r w:rsidR="00DC7EC8" w:rsidRPr="00654DDF">
        <w:t xml:space="preserve">or other arrangements </w:t>
      </w:r>
      <w:r w:rsidR="00BB7BB6" w:rsidRPr="00654DDF">
        <w:t>that have the potential to affect the content of current affairs programs.</w:t>
      </w:r>
    </w:p>
    <w:p w:rsidR="00A403AD" w:rsidRPr="00654DDF" w:rsidRDefault="00ED0D26" w:rsidP="00430884">
      <w:pPr>
        <w:pStyle w:val="HR"/>
      </w:pPr>
      <w:bookmarkStart w:id="11" w:name="_Toc318216963"/>
      <w:r w:rsidRPr="00654DDF">
        <w:rPr>
          <w:rStyle w:val="CharSectno"/>
        </w:rPr>
        <w:t>7</w:t>
      </w:r>
      <w:r w:rsidR="00DC7EC8" w:rsidRPr="00654DDF">
        <w:tab/>
      </w:r>
      <w:r w:rsidR="002D7E16" w:rsidRPr="00654DDF">
        <w:t>Outline of what this s</w:t>
      </w:r>
      <w:r w:rsidR="00A403AD" w:rsidRPr="00654DDF">
        <w:t>tandard does</w:t>
      </w:r>
      <w:bookmarkEnd w:id="11"/>
    </w:p>
    <w:p w:rsidR="00A403AD" w:rsidRPr="00654DDF" w:rsidRDefault="002D7E16" w:rsidP="00430884">
      <w:pPr>
        <w:pStyle w:val="ZR1"/>
      </w:pPr>
      <w:r w:rsidRPr="00654DDF">
        <w:tab/>
      </w:r>
      <w:r w:rsidRPr="00654DDF">
        <w:tab/>
        <w:t>This s</w:t>
      </w:r>
      <w:r w:rsidR="00A403AD" w:rsidRPr="00654DDF">
        <w:t>tandard requires a licensee to ensure</w:t>
      </w:r>
      <w:r w:rsidR="00235E0B" w:rsidRPr="00654DDF">
        <w:t xml:space="preserve"> that</w:t>
      </w:r>
      <w:r w:rsidR="00A403AD" w:rsidRPr="00654DDF">
        <w:t>:</w:t>
      </w:r>
    </w:p>
    <w:p w:rsidR="00A403AD" w:rsidRPr="00654DDF" w:rsidRDefault="00A403AD" w:rsidP="00430884">
      <w:pPr>
        <w:pStyle w:val="P1"/>
      </w:pPr>
      <w:r w:rsidRPr="00654DDF">
        <w:tab/>
        <w:t>(a)</w:t>
      </w:r>
      <w:r w:rsidRPr="00654DDF">
        <w:tab/>
      </w:r>
      <w:proofErr w:type="gramStart"/>
      <w:r w:rsidRPr="00654DDF">
        <w:t>a</w:t>
      </w:r>
      <w:proofErr w:type="gramEnd"/>
      <w:r w:rsidRPr="00654DDF">
        <w:t xml:space="preserve"> disclosure announcement is made on</w:t>
      </w:r>
      <w:r w:rsidR="00BD56C1" w:rsidRPr="00654DDF">
        <w:t xml:space="preserve"> </w:t>
      </w:r>
      <w:r w:rsidRPr="00654DDF">
        <w:t xml:space="preserve">air during a current affairs program </w:t>
      </w:r>
      <w:r w:rsidR="00235E0B" w:rsidRPr="00654DDF">
        <w:t>about any commercial agreement</w:t>
      </w:r>
      <w:r w:rsidR="00CD7372" w:rsidRPr="00654DDF">
        <w:t xml:space="preserve"> </w:t>
      </w:r>
      <w:r w:rsidR="000863D7" w:rsidRPr="00654DDF">
        <w:t>t</w:t>
      </w:r>
      <w:r w:rsidR="00235E0B" w:rsidRPr="00654DDF">
        <w:t>hat may affect the content of the program</w:t>
      </w:r>
      <w:r w:rsidRPr="00654DDF">
        <w:t>;</w:t>
      </w:r>
      <w:r w:rsidR="00CD7372" w:rsidRPr="00654DDF">
        <w:t xml:space="preserve"> and</w:t>
      </w:r>
    </w:p>
    <w:p w:rsidR="00A403AD" w:rsidRPr="00654DDF" w:rsidRDefault="00A403AD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Pr="00654DDF">
        <w:t>a</w:t>
      </w:r>
      <w:proofErr w:type="gramEnd"/>
      <w:r w:rsidRPr="00654DDF">
        <w:t xml:space="preserve"> </w:t>
      </w:r>
      <w:r w:rsidR="00016D67" w:rsidRPr="00654DDF">
        <w:t>statement</w:t>
      </w:r>
      <w:r w:rsidRPr="00654DDF">
        <w:t xml:space="preserve"> is made on</w:t>
      </w:r>
      <w:r w:rsidR="00BD56C1" w:rsidRPr="00654DDF">
        <w:t xml:space="preserve"> </w:t>
      </w:r>
      <w:r w:rsidRPr="00654DDF">
        <w:t xml:space="preserve">air during a current affairs program </w:t>
      </w:r>
      <w:r w:rsidR="00016D67" w:rsidRPr="00654DDF">
        <w:t>disclosing</w:t>
      </w:r>
      <w:r w:rsidRPr="00654DDF">
        <w:t xml:space="preserve"> the payment of production costs by an advertiser or sponsor; </w:t>
      </w:r>
      <w:r w:rsidR="00CD7372" w:rsidRPr="00654DDF">
        <w:t>and</w:t>
      </w:r>
    </w:p>
    <w:p w:rsidR="00A403AD" w:rsidRPr="00654DDF" w:rsidRDefault="00A403AD" w:rsidP="00430884">
      <w:pPr>
        <w:pStyle w:val="P1"/>
      </w:pPr>
      <w:r w:rsidRPr="00654DDF">
        <w:tab/>
        <w:t>(c)</w:t>
      </w:r>
      <w:r w:rsidRPr="00654DDF">
        <w:tab/>
      </w:r>
      <w:proofErr w:type="gramStart"/>
      <w:r w:rsidRPr="00654DDF">
        <w:t>a</w:t>
      </w:r>
      <w:proofErr w:type="gramEnd"/>
      <w:r w:rsidRPr="00654DDF">
        <w:t xml:space="preserve"> register of commercial agreements </w:t>
      </w:r>
      <w:r w:rsidR="00E1032C" w:rsidRPr="00654DDF">
        <w:t xml:space="preserve">and </w:t>
      </w:r>
      <w:r w:rsidR="0071738D" w:rsidRPr="00654DDF">
        <w:t>other information</w:t>
      </w:r>
      <w:r w:rsidR="00E1032C" w:rsidRPr="00654DDF">
        <w:t xml:space="preserve"> </w:t>
      </w:r>
      <w:r w:rsidR="00560B66" w:rsidRPr="00654DDF">
        <w:t>is kept by the licensee</w:t>
      </w:r>
      <w:r w:rsidRPr="00654DDF">
        <w:t xml:space="preserve">; </w:t>
      </w:r>
      <w:r w:rsidR="00CD7372" w:rsidRPr="00654DDF">
        <w:t>and</w:t>
      </w:r>
    </w:p>
    <w:p w:rsidR="00A403AD" w:rsidRPr="00654DDF" w:rsidRDefault="00A403AD" w:rsidP="00430884">
      <w:pPr>
        <w:pStyle w:val="P1"/>
      </w:pPr>
      <w:r w:rsidRPr="00654DDF">
        <w:tab/>
        <w:t>(d)</w:t>
      </w:r>
      <w:r w:rsidRPr="00654DDF">
        <w:tab/>
      </w:r>
      <w:proofErr w:type="gramStart"/>
      <w:r w:rsidR="00235E0B" w:rsidRPr="00654DDF">
        <w:t>information</w:t>
      </w:r>
      <w:proofErr w:type="gramEnd"/>
      <w:r w:rsidR="00235E0B" w:rsidRPr="00654DDF">
        <w:t xml:space="preserve"> </w:t>
      </w:r>
      <w:r w:rsidR="00BD56C1" w:rsidRPr="00654DDF">
        <w:t xml:space="preserve">and documents </w:t>
      </w:r>
      <w:r w:rsidR="00560B66" w:rsidRPr="00654DDF">
        <w:t xml:space="preserve">are kept </w:t>
      </w:r>
      <w:r w:rsidR="00235E0B" w:rsidRPr="00654DDF">
        <w:t xml:space="preserve">and </w:t>
      </w:r>
      <w:r w:rsidR="007D1F6E" w:rsidRPr="00654DDF">
        <w:t xml:space="preserve">given to </w:t>
      </w:r>
      <w:r w:rsidR="00430884" w:rsidRPr="00654DDF">
        <w:t xml:space="preserve">the </w:t>
      </w:r>
      <w:r w:rsidR="007D1F6E" w:rsidRPr="00654DDF">
        <w:t>ACMA if requested</w:t>
      </w:r>
      <w:r w:rsidR="00BD56C1" w:rsidRPr="00654DDF">
        <w:t xml:space="preserve"> in accordance with section 14</w:t>
      </w:r>
      <w:r w:rsidR="00235E0B" w:rsidRPr="00654DDF">
        <w:t xml:space="preserve">; </w:t>
      </w:r>
      <w:r w:rsidR="00CD7372" w:rsidRPr="00654DDF">
        <w:t>and</w:t>
      </w:r>
    </w:p>
    <w:p w:rsidR="0061086B" w:rsidRPr="00654DDF" w:rsidRDefault="0061086B" w:rsidP="00430884">
      <w:pPr>
        <w:pStyle w:val="P1"/>
      </w:pPr>
      <w:r w:rsidRPr="00654DDF">
        <w:tab/>
        <w:t>(e</w:t>
      </w:r>
      <w:r w:rsidR="00A403AD" w:rsidRPr="00654DDF">
        <w:t>)</w:t>
      </w:r>
      <w:r w:rsidR="00560B66" w:rsidRPr="00654DDF">
        <w:tab/>
      </w:r>
      <w:proofErr w:type="gramStart"/>
      <w:r w:rsidR="00735668" w:rsidRPr="00654DDF">
        <w:t>a</w:t>
      </w:r>
      <w:proofErr w:type="gramEnd"/>
      <w:r w:rsidR="00735668" w:rsidRPr="00654DDF">
        <w:t xml:space="preserve"> </w:t>
      </w:r>
      <w:r w:rsidRPr="00654DDF">
        <w:t>condition of employment of a presenter is that information or documents in relati</w:t>
      </w:r>
      <w:r w:rsidR="00F81CCB" w:rsidRPr="00654DDF">
        <w:t>on to any commercial agreement are</w:t>
      </w:r>
      <w:r w:rsidRPr="00654DDF">
        <w:t xml:space="preserve"> provided to the licensee; and</w:t>
      </w:r>
    </w:p>
    <w:p w:rsidR="00DC7EC8" w:rsidRPr="00654DDF" w:rsidRDefault="0061086B" w:rsidP="00430884">
      <w:pPr>
        <w:pStyle w:val="P1"/>
      </w:pPr>
      <w:r w:rsidRPr="00654DDF">
        <w:lastRenderedPageBreak/>
        <w:tab/>
        <w:t>(f)</w:t>
      </w:r>
      <w:r w:rsidRPr="00654DDF">
        <w:tab/>
      </w:r>
      <w:proofErr w:type="gramStart"/>
      <w:r w:rsidRPr="00654DDF">
        <w:t>a</w:t>
      </w:r>
      <w:proofErr w:type="gramEnd"/>
      <w:r w:rsidRPr="00654DDF">
        <w:t xml:space="preserve"> presenter is required to assist the licensee to comply with the ob</w:t>
      </w:r>
      <w:r w:rsidR="00A403AD" w:rsidRPr="00654DDF">
        <w:t xml:space="preserve">ligations </w:t>
      </w:r>
      <w:r w:rsidR="007D1F6E" w:rsidRPr="00654DDF">
        <w:t>that relate</w:t>
      </w:r>
      <w:r w:rsidR="00C34C10" w:rsidRPr="00654DDF">
        <w:t xml:space="preserve"> to the broadcast of programs </w:t>
      </w:r>
      <w:r w:rsidR="00A403AD" w:rsidRPr="00654DDF">
        <w:t>imposed on the licensee</w:t>
      </w:r>
      <w:r w:rsidR="00A371F6" w:rsidRPr="00654DDF">
        <w:t xml:space="preserve"> </w:t>
      </w:r>
      <w:r w:rsidR="009E13C2" w:rsidRPr="00654DDF">
        <w:t>by the Act, the code</w:t>
      </w:r>
      <w:r w:rsidR="002D7E16" w:rsidRPr="00654DDF">
        <w:t xml:space="preserve"> and this s</w:t>
      </w:r>
      <w:r w:rsidR="00A403AD" w:rsidRPr="00654DDF">
        <w:t>tandard.</w:t>
      </w:r>
    </w:p>
    <w:p w:rsidR="00246429" w:rsidRPr="00654DDF" w:rsidRDefault="00B53BEF" w:rsidP="00430884">
      <w:pPr>
        <w:pStyle w:val="Note"/>
      </w:pPr>
      <w:r w:rsidRPr="00654DDF">
        <w:rPr>
          <w:i/>
        </w:rPr>
        <w:t>Note</w:t>
      </w:r>
      <w:r w:rsidR="001602D9" w:rsidRPr="00654DDF">
        <w:t>   </w:t>
      </w:r>
      <w:r w:rsidR="00246429" w:rsidRPr="00654DDF">
        <w:t>Paragraph 8</w:t>
      </w:r>
      <w:r w:rsidR="001602D9" w:rsidRPr="00654DDF">
        <w:t> </w:t>
      </w:r>
      <w:r w:rsidR="00246429" w:rsidRPr="00654DDF">
        <w:t>(1)</w:t>
      </w:r>
      <w:r w:rsidR="001602D9" w:rsidRPr="00654DDF">
        <w:t> </w:t>
      </w:r>
      <w:r w:rsidR="00246429" w:rsidRPr="00654DDF">
        <w:t>(b) of Schedule 2 to the Act provides that a condition of a comm</w:t>
      </w:r>
      <w:r w:rsidR="00EA1DF4" w:rsidRPr="00654DDF">
        <w:t>ercial radio broadcasting licenc</w:t>
      </w:r>
      <w:r w:rsidR="00246429" w:rsidRPr="00654DDF">
        <w:t>e is that the licensee will comply with program standards applicable to the l</w:t>
      </w:r>
      <w:r w:rsidRPr="00654DDF">
        <w:t>icence under Part 9 of the Act.</w:t>
      </w:r>
    </w:p>
    <w:p w:rsidR="00BB7BB6" w:rsidRPr="00654DDF" w:rsidRDefault="00DC7EC8" w:rsidP="00430884">
      <w:pPr>
        <w:pStyle w:val="HP"/>
        <w:pageBreakBefore/>
      </w:pPr>
      <w:bookmarkStart w:id="12" w:name="_Toc318123443"/>
      <w:bookmarkStart w:id="13" w:name="_Toc318216964"/>
      <w:r w:rsidRPr="00654DDF">
        <w:rPr>
          <w:rStyle w:val="CharPartNo"/>
        </w:rPr>
        <w:lastRenderedPageBreak/>
        <w:t>Part 2</w:t>
      </w:r>
      <w:r w:rsidRPr="00654DDF">
        <w:tab/>
      </w:r>
      <w:r w:rsidRPr="00654DDF">
        <w:rPr>
          <w:rStyle w:val="CharPartText"/>
        </w:rPr>
        <w:t>Disclosure of commercial agreements and other arrangements</w:t>
      </w:r>
      <w:bookmarkEnd w:id="12"/>
      <w:bookmarkEnd w:id="13"/>
    </w:p>
    <w:p w:rsidR="00654DDF" w:rsidRPr="00654DDF" w:rsidRDefault="00654DDF" w:rsidP="00654DDF">
      <w:pPr>
        <w:pStyle w:val="Header"/>
        <w:rPr>
          <w:vanish/>
        </w:rPr>
      </w:pPr>
      <w:bookmarkStart w:id="14" w:name="_Toc318216965"/>
      <w:r w:rsidRPr="00654DDF">
        <w:rPr>
          <w:rStyle w:val="CharDivNo"/>
          <w:vanish/>
        </w:rPr>
        <w:t xml:space="preserve"> </w:t>
      </w:r>
      <w:r w:rsidRPr="00654DDF">
        <w:rPr>
          <w:rStyle w:val="CharDivText"/>
          <w:vanish/>
        </w:rPr>
        <w:t xml:space="preserve"> </w:t>
      </w:r>
    </w:p>
    <w:p w:rsidR="00DC7EC8" w:rsidRPr="00654DDF" w:rsidRDefault="00ED0D26" w:rsidP="00430884">
      <w:pPr>
        <w:pStyle w:val="HR"/>
      </w:pPr>
      <w:r w:rsidRPr="00654DDF">
        <w:rPr>
          <w:rStyle w:val="CharSectno"/>
        </w:rPr>
        <w:t>8</w:t>
      </w:r>
      <w:r w:rsidR="00DC7EC8" w:rsidRPr="00654DDF">
        <w:tab/>
      </w:r>
      <w:r w:rsidR="00222B94" w:rsidRPr="00654DDF">
        <w:t>On</w:t>
      </w:r>
      <w:r w:rsidR="00CB6103" w:rsidRPr="00654DDF">
        <w:noBreakHyphen/>
      </w:r>
      <w:r w:rsidR="00222B94" w:rsidRPr="00654DDF">
        <w:t>air disclosure of commercial agreements</w:t>
      </w:r>
      <w:bookmarkEnd w:id="14"/>
    </w:p>
    <w:p w:rsidR="00454887" w:rsidRPr="00654DDF" w:rsidRDefault="00222B94" w:rsidP="00430884">
      <w:pPr>
        <w:pStyle w:val="ZR1"/>
      </w:pPr>
      <w:r w:rsidRPr="00654DDF">
        <w:tab/>
      </w:r>
      <w:r w:rsidR="00C81E10" w:rsidRPr="00654DDF">
        <w:t>(1)</w:t>
      </w:r>
      <w:r w:rsidR="00C81E10" w:rsidRPr="00654DDF">
        <w:tab/>
      </w:r>
      <w:r w:rsidR="00454887" w:rsidRPr="00654DDF">
        <w:t>This section applies if:</w:t>
      </w:r>
    </w:p>
    <w:p w:rsidR="00454887" w:rsidRPr="00654DDF" w:rsidRDefault="00454887" w:rsidP="00430884">
      <w:pPr>
        <w:pStyle w:val="P1"/>
      </w:pPr>
      <w:r w:rsidRPr="00654DDF">
        <w:tab/>
        <w:t>(a)</w:t>
      </w:r>
      <w:r w:rsidRPr="00654DDF">
        <w:tab/>
      </w:r>
      <w:r w:rsidR="00D73A32" w:rsidRPr="00654DDF">
        <w:t xml:space="preserve">a sponsor </w:t>
      </w:r>
      <w:r w:rsidR="00BD56C1" w:rsidRPr="00654DDF">
        <w:t>or an agent of a</w:t>
      </w:r>
      <w:r w:rsidR="00E1032C" w:rsidRPr="00654DDF">
        <w:t xml:space="preserve"> sponsor </w:t>
      </w:r>
      <w:r w:rsidR="00D73A32" w:rsidRPr="00654DDF">
        <w:t xml:space="preserve">has a commercial agreement with a licensee, </w:t>
      </w:r>
      <w:r w:rsidR="00A83EBF" w:rsidRPr="00654DDF">
        <w:t xml:space="preserve">a related body corporate of </w:t>
      </w:r>
      <w:r w:rsidR="00BD56C1" w:rsidRPr="00654DDF">
        <w:t>a</w:t>
      </w:r>
      <w:r w:rsidR="00E1032C" w:rsidRPr="00654DDF">
        <w:t xml:space="preserve"> licensee, </w:t>
      </w:r>
      <w:r w:rsidR="00D73A32" w:rsidRPr="00654DDF">
        <w:t xml:space="preserve">a presenter </w:t>
      </w:r>
      <w:r w:rsidR="00A83EBF" w:rsidRPr="00654DDF">
        <w:t xml:space="preserve">of </w:t>
      </w:r>
      <w:r w:rsidR="00BD56C1" w:rsidRPr="00654DDF">
        <w:t>a</w:t>
      </w:r>
      <w:r w:rsidR="00A83EBF" w:rsidRPr="00654DDF">
        <w:t xml:space="preserve"> licensee </w:t>
      </w:r>
      <w:r w:rsidR="00D73A32" w:rsidRPr="00654DDF">
        <w:t xml:space="preserve">or </w:t>
      </w:r>
      <w:r w:rsidR="006211C0" w:rsidRPr="00654DDF">
        <w:t xml:space="preserve">an </w:t>
      </w:r>
      <w:r w:rsidR="00D73A32" w:rsidRPr="00654DDF">
        <w:t>associate of a presenter</w:t>
      </w:r>
      <w:r w:rsidR="00A83EBF" w:rsidRPr="00654DDF">
        <w:t xml:space="preserve"> of </w:t>
      </w:r>
      <w:r w:rsidR="00BD56C1" w:rsidRPr="00654DDF">
        <w:t>a</w:t>
      </w:r>
      <w:r w:rsidR="00A83EBF" w:rsidRPr="00654DDF">
        <w:t xml:space="preserve"> licensee</w:t>
      </w:r>
      <w:r w:rsidRPr="00654DDF">
        <w:t>; and</w:t>
      </w:r>
    </w:p>
    <w:p w:rsidR="00454887" w:rsidRPr="00654DDF" w:rsidRDefault="00454887" w:rsidP="00430884">
      <w:pPr>
        <w:pStyle w:val="ZP1"/>
      </w:pPr>
      <w:r w:rsidRPr="00654DDF">
        <w:tab/>
        <w:t>(b)</w:t>
      </w:r>
      <w:r w:rsidRPr="00654DDF">
        <w:tab/>
      </w:r>
      <w:proofErr w:type="gramStart"/>
      <w:r w:rsidR="00924E37" w:rsidRPr="00654DDF">
        <w:t>the</w:t>
      </w:r>
      <w:proofErr w:type="gramEnd"/>
      <w:r w:rsidRPr="00654DDF">
        <w:t xml:space="preserve"> licensee is broadcasting </w:t>
      </w:r>
      <w:r w:rsidR="000863D7" w:rsidRPr="00654DDF">
        <w:t xml:space="preserve">material in </w:t>
      </w:r>
      <w:r w:rsidRPr="00654DDF">
        <w:t>a current affairs program that:</w:t>
      </w:r>
    </w:p>
    <w:p w:rsidR="00454887" w:rsidRPr="00654DDF" w:rsidRDefault="00454887" w:rsidP="00430884">
      <w:pPr>
        <w:pStyle w:val="P2"/>
      </w:pPr>
      <w:r w:rsidRPr="00654DDF">
        <w:tab/>
        <w:t>(i)</w:t>
      </w:r>
      <w:r w:rsidRPr="00654DDF">
        <w:tab/>
      </w:r>
      <w:proofErr w:type="gramStart"/>
      <w:r w:rsidR="00B027DE" w:rsidRPr="00654DDF">
        <w:t>promotes</w:t>
      </w:r>
      <w:proofErr w:type="gramEnd"/>
      <w:r w:rsidRPr="00654DDF">
        <w:t xml:space="preserve"> the name, products or services of the sponsor; </w:t>
      </w:r>
      <w:r w:rsidR="009E13C2" w:rsidRPr="00654DDF">
        <w:t>or</w:t>
      </w:r>
    </w:p>
    <w:p w:rsidR="00454887" w:rsidRPr="00654DDF" w:rsidRDefault="00454887" w:rsidP="00430884">
      <w:pPr>
        <w:pStyle w:val="P2"/>
      </w:pPr>
      <w:r w:rsidRPr="00654DDF">
        <w:tab/>
        <w:t>(ii)</w:t>
      </w:r>
      <w:r w:rsidRPr="00654DDF">
        <w:tab/>
      </w:r>
      <w:proofErr w:type="gramStart"/>
      <w:r w:rsidRPr="00654DDF">
        <w:t>includes</w:t>
      </w:r>
      <w:proofErr w:type="gramEnd"/>
      <w:r w:rsidRPr="00654DDF">
        <w:t xml:space="preserve"> an interview with an agent, employee or officer of the sponsor in relation to a matter that concerns the sponsor, its products, services or interests;</w:t>
      </w:r>
      <w:r w:rsidR="009E13C2" w:rsidRPr="00654DDF">
        <w:t xml:space="preserve"> or</w:t>
      </w:r>
    </w:p>
    <w:p w:rsidR="00454887" w:rsidRPr="00654DDF" w:rsidRDefault="00454887" w:rsidP="00430884">
      <w:pPr>
        <w:pStyle w:val="P2"/>
      </w:pPr>
      <w:r w:rsidRPr="00654DDF">
        <w:tab/>
        <w:t>(iii)</w:t>
      </w:r>
      <w:r w:rsidRPr="00654DDF">
        <w:tab/>
      </w:r>
      <w:proofErr w:type="gramStart"/>
      <w:r w:rsidRPr="00654DDF">
        <w:t>is</w:t>
      </w:r>
      <w:proofErr w:type="gramEnd"/>
      <w:r w:rsidRPr="00654DDF">
        <w:t xml:space="preserve"> requested by the sponsor, or which is based on, or sim</w:t>
      </w:r>
      <w:r w:rsidR="00CD7372" w:rsidRPr="00654DDF">
        <w:t xml:space="preserve">ilar to, material provided by the </w:t>
      </w:r>
      <w:r w:rsidRPr="00654DDF">
        <w:t>sponsor; or</w:t>
      </w:r>
    </w:p>
    <w:p w:rsidR="00454887" w:rsidRPr="00654DDF" w:rsidRDefault="00454887" w:rsidP="00430884">
      <w:pPr>
        <w:pStyle w:val="P2"/>
      </w:pPr>
      <w:r w:rsidRPr="00654DDF">
        <w:tab/>
        <w:t>(iv)</w:t>
      </w:r>
      <w:r w:rsidRPr="00654DDF">
        <w:tab/>
      </w:r>
      <w:proofErr w:type="gramStart"/>
      <w:r w:rsidRPr="00654DDF">
        <w:t>directly</w:t>
      </w:r>
      <w:proofErr w:type="gramEnd"/>
      <w:r w:rsidRPr="00654DDF">
        <w:t xml:space="preserve"> promotes an issue which is directly favourable to the sponsor.</w:t>
      </w:r>
    </w:p>
    <w:p w:rsidR="00454887" w:rsidRPr="00654DDF" w:rsidRDefault="00454887" w:rsidP="00430884">
      <w:pPr>
        <w:pStyle w:val="R1"/>
      </w:pPr>
      <w:r w:rsidRPr="00654DDF">
        <w:tab/>
        <w:t>(2)</w:t>
      </w:r>
      <w:r w:rsidRPr="00654DDF">
        <w:tab/>
        <w:t xml:space="preserve">The licensee must ensure that a disclosure announcement that is clearly identifiable </w:t>
      </w:r>
      <w:r w:rsidR="000863D7" w:rsidRPr="00654DDF">
        <w:t xml:space="preserve">to a reasonable listener </w:t>
      </w:r>
      <w:r w:rsidRPr="00654DDF">
        <w:t>as a disclosure</w:t>
      </w:r>
      <w:r w:rsidR="00CD7372" w:rsidRPr="00654DDF">
        <w:t xml:space="preserve"> announcement</w:t>
      </w:r>
      <w:r w:rsidRPr="00654DDF">
        <w:t>, is broadcast on</w:t>
      </w:r>
      <w:r w:rsidR="00BD56C1" w:rsidRPr="00654DDF">
        <w:t xml:space="preserve"> </w:t>
      </w:r>
      <w:r w:rsidRPr="00654DDF">
        <w:t>air dur</w:t>
      </w:r>
      <w:r w:rsidR="00BD56C1" w:rsidRPr="00654DDF">
        <w:t>ing the current affairs program</w:t>
      </w:r>
      <w:r w:rsidRPr="00654DDF">
        <w:t xml:space="preserve"> at the time of, and as part of, the broadcast</w:t>
      </w:r>
      <w:r w:rsidR="002C47E9" w:rsidRPr="00654DDF">
        <w:t>ing</w:t>
      </w:r>
      <w:r w:rsidR="009E13C2" w:rsidRPr="00654DDF">
        <w:t xml:space="preserve"> of </w:t>
      </w:r>
      <w:r w:rsidR="002C47E9" w:rsidRPr="00654DDF">
        <w:t xml:space="preserve">any </w:t>
      </w:r>
      <w:r w:rsidR="006A62BD" w:rsidRPr="00654DDF">
        <w:t>material in subparagraph</w:t>
      </w:r>
      <w:r w:rsidR="009E13C2" w:rsidRPr="00654DDF">
        <w:t xml:space="preserve"> (1)</w:t>
      </w:r>
      <w:r w:rsidR="001602D9" w:rsidRPr="00654DDF">
        <w:t> </w:t>
      </w:r>
      <w:r w:rsidR="009E13C2" w:rsidRPr="00654DDF">
        <w:t>(b)</w:t>
      </w:r>
      <w:r w:rsidR="001602D9" w:rsidRPr="00654DDF">
        <w:t> </w:t>
      </w:r>
      <w:r w:rsidR="009E13C2" w:rsidRPr="00654DDF">
        <w:t>(i)</w:t>
      </w:r>
      <w:r w:rsidR="00EA2F54" w:rsidRPr="00654DDF">
        <w:t>, (ii), (</w:t>
      </w:r>
      <w:r w:rsidR="00924E37" w:rsidRPr="00654DDF">
        <w:t>i</w:t>
      </w:r>
      <w:r w:rsidR="00EA2F54" w:rsidRPr="00654DDF">
        <w:t>ii) or</w:t>
      </w:r>
      <w:r w:rsidR="009E13C2" w:rsidRPr="00654DDF">
        <w:t xml:space="preserve"> (iv)</w:t>
      </w:r>
      <w:r w:rsidRPr="00654DDF">
        <w:t>.</w:t>
      </w:r>
    </w:p>
    <w:p w:rsidR="00454887" w:rsidRPr="00654DDF" w:rsidRDefault="00454887" w:rsidP="00430884">
      <w:pPr>
        <w:pStyle w:val="ZR1"/>
      </w:pPr>
      <w:r w:rsidRPr="00654DDF">
        <w:tab/>
        <w:t>(3)</w:t>
      </w:r>
      <w:r w:rsidRPr="00654DDF">
        <w:tab/>
      </w:r>
      <w:r w:rsidR="005954EB" w:rsidRPr="00654DDF">
        <w:t>However, a</w:t>
      </w:r>
      <w:r w:rsidRPr="00654DDF">
        <w:t xml:space="preserve"> disclosure announcement is not required to be broadcast if</w:t>
      </w:r>
      <w:r w:rsidR="008E3701" w:rsidRPr="00654DDF">
        <w:t xml:space="preserve"> the material is</w:t>
      </w:r>
      <w:r w:rsidRPr="00654DDF">
        <w:t>:</w:t>
      </w:r>
    </w:p>
    <w:p w:rsidR="00454887" w:rsidRPr="00654DDF" w:rsidRDefault="00454887" w:rsidP="00430884">
      <w:pPr>
        <w:pStyle w:val="P1"/>
      </w:pPr>
      <w:r w:rsidRPr="00654DDF">
        <w:tab/>
        <w:t>(a)</w:t>
      </w:r>
      <w:r w:rsidRPr="00654DDF">
        <w:tab/>
      </w:r>
      <w:proofErr w:type="gramStart"/>
      <w:r w:rsidRPr="00654DDF">
        <w:t>a</w:t>
      </w:r>
      <w:proofErr w:type="gramEnd"/>
      <w:r w:rsidRPr="00654DDF">
        <w:t xml:space="preserve"> new</w:t>
      </w:r>
      <w:r w:rsidR="005954EB" w:rsidRPr="00654DDF">
        <w:t>s</w:t>
      </w:r>
      <w:r w:rsidRPr="00654DDF">
        <w:t xml:space="preserve"> broadcast or bulletin; or</w:t>
      </w:r>
    </w:p>
    <w:p w:rsidR="006211C0" w:rsidRPr="00654DDF" w:rsidRDefault="00454887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="008E3701" w:rsidRPr="00654DDF">
        <w:t>an</w:t>
      </w:r>
      <w:proofErr w:type="gramEnd"/>
      <w:r w:rsidR="008E3701" w:rsidRPr="00654DDF">
        <w:t xml:space="preserve"> advertisement that is clearly identifiable to a reasonab</w:t>
      </w:r>
      <w:r w:rsidR="007C5DC0" w:rsidRPr="00654DDF">
        <w:t>le listener as an advertisement</w:t>
      </w:r>
      <w:r w:rsidR="00717C31" w:rsidRPr="00654DDF">
        <w:t>.</w:t>
      </w:r>
    </w:p>
    <w:p w:rsidR="00DC7EC8" w:rsidRPr="00654DDF" w:rsidRDefault="00ED0D26" w:rsidP="00430884">
      <w:pPr>
        <w:pStyle w:val="HR"/>
      </w:pPr>
      <w:bookmarkStart w:id="15" w:name="_Toc318216966"/>
      <w:r w:rsidRPr="00654DDF">
        <w:rPr>
          <w:rStyle w:val="CharSectno"/>
        </w:rPr>
        <w:t>9</w:t>
      </w:r>
      <w:r w:rsidR="00DC7EC8" w:rsidRPr="00654DDF">
        <w:tab/>
      </w:r>
      <w:r w:rsidR="00222B94" w:rsidRPr="00654DDF">
        <w:t>On</w:t>
      </w:r>
      <w:r w:rsidR="00CB6103" w:rsidRPr="00654DDF">
        <w:noBreakHyphen/>
      </w:r>
      <w:r w:rsidR="00222B94" w:rsidRPr="00654DDF">
        <w:t xml:space="preserve">air </w:t>
      </w:r>
      <w:r w:rsidR="00454887" w:rsidRPr="00654DDF">
        <w:t xml:space="preserve">statement </w:t>
      </w:r>
      <w:r w:rsidR="005954EB" w:rsidRPr="00654DDF">
        <w:t>disclosing</w:t>
      </w:r>
      <w:r w:rsidR="00222B94" w:rsidRPr="00654DDF">
        <w:t xml:space="preserve"> payment of production costs</w:t>
      </w:r>
      <w:bookmarkEnd w:id="15"/>
    </w:p>
    <w:p w:rsidR="00DD6405" w:rsidRPr="00654DDF" w:rsidRDefault="00DC7EC8" w:rsidP="00430884">
      <w:pPr>
        <w:pStyle w:val="ZR1"/>
      </w:pPr>
      <w:r w:rsidRPr="00654DDF">
        <w:tab/>
      </w:r>
      <w:r w:rsidRPr="00654DDF">
        <w:tab/>
      </w:r>
      <w:r w:rsidR="00DD6405" w:rsidRPr="00654DDF">
        <w:t>If an advertiser or sponsor pays for, or contributes to, the production costs associated with a current affairs program</w:t>
      </w:r>
      <w:r w:rsidR="002D01F8" w:rsidRPr="00654DDF">
        <w:t xml:space="preserve"> broadcast by a licensee</w:t>
      </w:r>
      <w:r w:rsidR="00DD6405" w:rsidRPr="00654DDF">
        <w:t xml:space="preserve">, </w:t>
      </w:r>
      <w:r w:rsidR="002D01F8" w:rsidRPr="00654DDF">
        <w:t>the</w:t>
      </w:r>
      <w:r w:rsidR="00DD6405" w:rsidRPr="00654DDF">
        <w:t xml:space="preserve"> licensee must ensure:</w:t>
      </w:r>
    </w:p>
    <w:p w:rsidR="00DD6405" w:rsidRPr="00654DDF" w:rsidRDefault="00DD6405" w:rsidP="00430884">
      <w:pPr>
        <w:pStyle w:val="P1"/>
      </w:pPr>
      <w:r w:rsidRPr="00654DDF">
        <w:tab/>
        <w:t>(a)</w:t>
      </w:r>
      <w:r w:rsidRPr="00654DDF">
        <w:tab/>
      </w:r>
      <w:proofErr w:type="gramStart"/>
      <w:r w:rsidR="00454887" w:rsidRPr="00654DDF">
        <w:t>that</w:t>
      </w:r>
      <w:proofErr w:type="gramEnd"/>
      <w:r w:rsidR="00454887" w:rsidRPr="00654DDF">
        <w:t xml:space="preserve"> a statement is made </w:t>
      </w:r>
      <w:r w:rsidR="00BD56C1" w:rsidRPr="00654DDF">
        <w:t xml:space="preserve">on air </w:t>
      </w:r>
      <w:r w:rsidR="00454887" w:rsidRPr="00654DDF">
        <w:t>about the payment or contribution</w:t>
      </w:r>
      <w:r w:rsidRPr="00654DDF">
        <w:t xml:space="preserve"> at least once per hour throughout the current affairs program; and</w:t>
      </w:r>
    </w:p>
    <w:p w:rsidR="00991ABA" w:rsidRPr="00654DDF" w:rsidRDefault="00DD6405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Pr="00654DDF">
        <w:t>the</w:t>
      </w:r>
      <w:proofErr w:type="gramEnd"/>
      <w:r w:rsidRPr="00654DDF">
        <w:t xml:space="preserve"> </w:t>
      </w:r>
      <w:r w:rsidR="00454887" w:rsidRPr="00654DDF">
        <w:t xml:space="preserve">statement makes clear </w:t>
      </w:r>
      <w:r w:rsidR="007C5DC0" w:rsidRPr="00654DDF">
        <w:t xml:space="preserve">to a reasonable listener </w:t>
      </w:r>
      <w:r w:rsidR="00BD56C1" w:rsidRPr="00654DDF">
        <w:t xml:space="preserve">that </w:t>
      </w:r>
      <w:r w:rsidR="00454887" w:rsidRPr="00654DDF">
        <w:t>the production costs associated with a current affairs program are paid for, or contributed to</w:t>
      </w:r>
      <w:r w:rsidR="008E3701" w:rsidRPr="00654DDF">
        <w:t>,</w:t>
      </w:r>
      <w:r w:rsidR="00454887" w:rsidRPr="00654DDF">
        <w:t xml:space="preserve"> by the advertiser or sponsor</w:t>
      </w:r>
      <w:r w:rsidRPr="00654DDF">
        <w:t>.</w:t>
      </w:r>
    </w:p>
    <w:p w:rsidR="00DC7EC8" w:rsidRPr="00654DDF" w:rsidRDefault="00B46447" w:rsidP="00654DDF">
      <w:pPr>
        <w:pStyle w:val="HP"/>
        <w:pageBreakBefore/>
        <w:spacing w:before="120"/>
      </w:pPr>
      <w:bookmarkStart w:id="16" w:name="_Toc318123446"/>
      <w:bookmarkStart w:id="17" w:name="_Toc318216967"/>
      <w:r w:rsidRPr="00654DDF">
        <w:rPr>
          <w:rStyle w:val="CharPartNo"/>
        </w:rPr>
        <w:lastRenderedPageBreak/>
        <w:t>Part 3</w:t>
      </w:r>
      <w:r w:rsidR="00A403AD" w:rsidRPr="00654DDF">
        <w:tab/>
      </w:r>
      <w:r w:rsidR="00A403AD" w:rsidRPr="00654DDF">
        <w:rPr>
          <w:rStyle w:val="CharPartText"/>
        </w:rPr>
        <w:t xml:space="preserve">Register </w:t>
      </w:r>
      <w:r w:rsidR="005954EB" w:rsidRPr="00654DDF">
        <w:rPr>
          <w:rStyle w:val="CharPartText"/>
        </w:rPr>
        <w:t xml:space="preserve">of </w:t>
      </w:r>
      <w:r w:rsidR="0071738D" w:rsidRPr="00654DDF">
        <w:rPr>
          <w:rStyle w:val="CharPartText"/>
        </w:rPr>
        <w:t xml:space="preserve">commercial </w:t>
      </w:r>
      <w:r w:rsidR="005954EB" w:rsidRPr="00654DDF">
        <w:rPr>
          <w:rStyle w:val="CharPartText"/>
        </w:rPr>
        <w:t>agreements and</w:t>
      </w:r>
      <w:r w:rsidR="00822F54" w:rsidRPr="00654DDF">
        <w:rPr>
          <w:rStyle w:val="CharPartText"/>
        </w:rPr>
        <w:t xml:space="preserve"> </w:t>
      </w:r>
      <w:bookmarkEnd w:id="16"/>
      <w:bookmarkEnd w:id="17"/>
      <w:r w:rsidR="0071738D" w:rsidRPr="00654DDF">
        <w:rPr>
          <w:rStyle w:val="CharPartText"/>
        </w:rPr>
        <w:t>other information</w:t>
      </w:r>
    </w:p>
    <w:p w:rsidR="00654DDF" w:rsidRPr="00654DDF" w:rsidRDefault="00654DDF" w:rsidP="00654DDF">
      <w:pPr>
        <w:pStyle w:val="Header"/>
        <w:rPr>
          <w:vanish/>
        </w:rPr>
      </w:pPr>
      <w:bookmarkStart w:id="18" w:name="_Toc318216968"/>
      <w:r w:rsidRPr="00654DDF">
        <w:rPr>
          <w:rStyle w:val="CharDivNo"/>
          <w:vanish/>
        </w:rPr>
        <w:t xml:space="preserve"> </w:t>
      </w:r>
      <w:r w:rsidRPr="00654DDF">
        <w:rPr>
          <w:rStyle w:val="CharDivText"/>
          <w:vanish/>
        </w:rPr>
        <w:t xml:space="preserve"> </w:t>
      </w:r>
    </w:p>
    <w:p w:rsidR="00DC7EC8" w:rsidRPr="00654DDF" w:rsidRDefault="00ED0D26" w:rsidP="00430884">
      <w:pPr>
        <w:pStyle w:val="HR"/>
      </w:pPr>
      <w:r w:rsidRPr="00654DDF">
        <w:rPr>
          <w:rStyle w:val="CharSectno"/>
        </w:rPr>
        <w:t>10</w:t>
      </w:r>
      <w:r w:rsidR="00DC7EC8" w:rsidRPr="00654DDF">
        <w:tab/>
      </w:r>
      <w:r w:rsidR="00822F54" w:rsidRPr="00654DDF">
        <w:t>Publicly available online Register</w:t>
      </w:r>
      <w:bookmarkEnd w:id="18"/>
    </w:p>
    <w:p w:rsidR="00A403AD" w:rsidRPr="00654DDF" w:rsidRDefault="00991ABA" w:rsidP="00430884">
      <w:pPr>
        <w:pStyle w:val="R1"/>
      </w:pPr>
      <w:r w:rsidRPr="00654DDF">
        <w:tab/>
      </w:r>
      <w:r w:rsidR="00ED0D26" w:rsidRPr="00654DDF">
        <w:t>(1)</w:t>
      </w:r>
      <w:r w:rsidR="00ED0D26" w:rsidRPr="00654DDF">
        <w:tab/>
      </w:r>
      <w:r w:rsidR="00924E37" w:rsidRPr="00654DDF">
        <w:t>For a commercial agreement mentioned in subsection 11</w:t>
      </w:r>
      <w:r w:rsidR="001602D9" w:rsidRPr="00654DDF">
        <w:t> </w:t>
      </w:r>
      <w:r w:rsidR="00924E37" w:rsidRPr="00654DDF">
        <w:t>(1), a</w:t>
      </w:r>
      <w:r w:rsidR="00A403AD" w:rsidRPr="00654DDF">
        <w:t xml:space="preserve"> licensee must</w:t>
      </w:r>
      <w:r w:rsidR="00ED0D26" w:rsidRPr="00654DDF">
        <w:t xml:space="preserve"> keep a register containing the information </w:t>
      </w:r>
      <w:r w:rsidR="002D01F8" w:rsidRPr="00654DDF">
        <w:t xml:space="preserve">mentioned </w:t>
      </w:r>
      <w:r w:rsidR="00ED0D26" w:rsidRPr="00654DDF">
        <w:t>in section 11.</w:t>
      </w:r>
    </w:p>
    <w:p w:rsidR="00822F54" w:rsidRPr="00654DDF" w:rsidRDefault="006530F6" w:rsidP="00430884">
      <w:pPr>
        <w:pStyle w:val="ZR2"/>
      </w:pPr>
      <w:r w:rsidRPr="00654DDF">
        <w:tab/>
        <w:t>(</w:t>
      </w:r>
      <w:r w:rsidR="00924E37" w:rsidRPr="00654DDF">
        <w:t>2</w:t>
      </w:r>
      <w:r w:rsidR="00B061C7" w:rsidRPr="00654DDF">
        <w:t>)</w:t>
      </w:r>
      <w:r w:rsidR="00B061C7" w:rsidRPr="00654DDF">
        <w:tab/>
        <w:t>The</w:t>
      </w:r>
      <w:r w:rsidR="00A403AD" w:rsidRPr="00654DDF">
        <w:t xml:space="preserve"> licensee must</w:t>
      </w:r>
      <w:r w:rsidR="00822F54" w:rsidRPr="00654DDF">
        <w:t>:</w:t>
      </w:r>
    </w:p>
    <w:p w:rsidR="00822F54" w:rsidRPr="00654DDF" w:rsidRDefault="00822F54" w:rsidP="00430884">
      <w:pPr>
        <w:pStyle w:val="P1"/>
      </w:pPr>
      <w:r w:rsidRPr="00654DDF">
        <w:tab/>
        <w:t>(a)</w:t>
      </w:r>
      <w:r w:rsidRPr="00654DDF">
        <w:tab/>
      </w:r>
      <w:proofErr w:type="gramStart"/>
      <w:r w:rsidR="00A403AD" w:rsidRPr="00654DDF">
        <w:t>publish</w:t>
      </w:r>
      <w:proofErr w:type="gramEnd"/>
      <w:r w:rsidR="00A403AD" w:rsidRPr="00654DDF">
        <w:t xml:space="preserve"> the register on a website operated by, or on behalf of</w:t>
      </w:r>
      <w:r w:rsidRPr="00654DDF">
        <w:t>,</w:t>
      </w:r>
      <w:r w:rsidR="00A403AD" w:rsidRPr="00654DDF">
        <w:t xml:space="preserve"> the licensee that is accessible online by the public</w:t>
      </w:r>
      <w:r w:rsidRPr="00654DDF">
        <w:t>;</w:t>
      </w:r>
      <w:r w:rsidR="00A403AD" w:rsidRPr="00654DDF">
        <w:t xml:space="preserve"> and</w:t>
      </w:r>
    </w:p>
    <w:p w:rsidR="00DC7EC8" w:rsidRPr="00654DDF" w:rsidRDefault="00822F54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="00A403AD" w:rsidRPr="00654DDF">
        <w:t>provide</w:t>
      </w:r>
      <w:proofErr w:type="gramEnd"/>
      <w:r w:rsidR="00A403AD" w:rsidRPr="00654DDF">
        <w:t xml:space="preserve"> a link from the homepage of the website to the webpage where the register can be accessed.</w:t>
      </w:r>
    </w:p>
    <w:p w:rsidR="00DC7EC8" w:rsidRPr="00654DDF" w:rsidRDefault="00ED0D26" w:rsidP="00430884">
      <w:pPr>
        <w:pStyle w:val="HR"/>
      </w:pPr>
      <w:bookmarkStart w:id="19" w:name="_Toc318216969"/>
      <w:r w:rsidRPr="00654DDF">
        <w:rPr>
          <w:rStyle w:val="CharSectno"/>
        </w:rPr>
        <w:t>11</w:t>
      </w:r>
      <w:r w:rsidR="00DC7EC8" w:rsidRPr="00654DDF">
        <w:tab/>
        <w:t>Contents of register</w:t>
      </w:r>
      <w:bookmarkEnd w:id="19"/>
    </w:p>
    <w:p w:rsidR="00A403AD" w:rsidRPr="00654DDF" w:rsidRDefault="00222B94" w:rsidP="00430884">
      <w:pPr>
        <w:pStyle w:val="ZR1"/>
      </w:pPr>
      <w:r w:rsidRPr="00654DDF">
        <w:tab/>
      </w:r>
      <w:r w:rsidR="00A403AD" w:rsidRPr="00654DDF">
        <w:t>(1)</w:t>
      </w:r>
      <w:r w:rsidR="00A403AD" w:rsidRPr="00654DDF">
        <w:tab/>
      </w:r>
      <w:r w:rsidR="00ED0D26" w:rsidRPr="00654DDF">
        <w:t xml:space="preserve">The register must contain the following information for each </w:t>
      </w:r>
      <w:r w:rsidR="00EA311C" w:rsidRPr="00654DDF">
        <w:t xml:space="preserve">current </w:t>
      </w:r>
      <w:r w:rsidR="00ED0D26" w:rsidRPr="00654DDF">
        <w:t>commercial</w:t>
      </w:r>
      <w:r w:rsidR="00394CA8" w:rsidRPr="00654DDF">
        <w:t xml:space="preserve"> agreement</w:t>
      </w:r>
      <w:r w:rsidR="00B061C7" w:rsidRPr="00654DDF">
        <w:t xml:space="preserve"> </w:t>
      </w:r>
      <w:r w:rsidR="00EA311C" w:rsidRPr="00654DDF">
        <w:t>to which a</w:t>
      </w:r>
      <w:r w:rsidR="0077067F" w:rsidRPr="00654DDF">
        <w:t xml:space="preserve"> licensee</w:t>
      </w:r>
      <w:r w:rsidR="00EA1DF4" w:rsidRPr="00654DDF">
        <w:t>,</w:t>
      </w:r>
      <w:r w:rsidR="0077067F" w:rsidRPr="00654DDF">
        <w:t xml:space="preserve"> related body corporate of the licensee, </w:t>
      </w:r>
      <w:r w:rsidR="00B061C7" w:rsidRPr="00654DDF">
        <w:t>present</w:t>
      </w:r>
      <w:r w:rsidR="0077067F" w:rsidRPr="00654DDF">
        <w:t xml:space="preserve">er </w:t>
      </w:r>
      <w:r w:rsidR="00EA311C" w:rsidRPr="00654DDF">
        <w:t xml:space="preserve">of the licensee </w:t>
      </w:r>
      <w:r w:rsidR="0077067F" w:rsidRPr="00654DDF">
        <w:t xml:space="preserve">or associate of </w:t>
      </w:r>
      <w:r w:rsidR="00EA311C" w:rsidRPr="00654DDF">
        <w:t>a</w:t>
      </w:r>
      <w:r w:rsidR="0077067F" w:rsidRPr="00654DDF">
        <w:t xml:space="preserve"> presenter</w:t>
      </w:r>
      <w:r w:rsidR="00EA311C" w:rsidRPr="00654DDF">
        <w:t xml:space="preserve"> of the licensee</w:t>
      </w:r>
      <w:r w:rsidR="0077067F" w:rsidRPr="00654DDF">
        <w:t xml:space="preserve"> is </w:t>
      </w:r>
      <w:r w:rsidR="00EA311C" w:rsidRPr="00654DDF">
        <w:t xml:space="preserve">a </w:t>
      </w:r>
      <w:r w:rsidR="0077067F" w:rsidRPr="00654DDF">
        <w:t>party</w:t>
      </w:r>
      <w:r w:rsidR="00394CA8" w:rsidRPr="00654DDF">
        <w:t>:</w:t>
      </w:r>
    </w:p>
    <w:p w:rsidR="00A403AD" w:rsidRPr="00654DDF" w:rsidRDefault="00ED0D26" w:rsidP="00430884">
      <w:pPr>
        <w:pStyle w:val="P1"/>
      </w:pPr>
      <w:r w:rsidRPr="00654DDF">
        <w:tab/>
        <w:t>(a</w:t>
      </w:r>
      <w:r w:rsidR="00A62C6B" w:rsidRPr="00654DDF">
        <w:t>)</w:t>
      </w:r>
      <w:r w:rsidR="00A62C6B" w:rsidRPr="00654DDF">
        <w:tab/>
      </w:r>
      <w:proofErr w:type="gramStart"/>
      <w:r w:rsidR="00F51934" w:rsidRPr="00654DDF">
        <w:t>the</w:t>
      </w:r>
      <w:proofErr w:type="gramEnd"/>
      <w:r w:rsidR="00F51934" w:rsidRPr="00654DDF">
        <w:t xml:space="preserve"> parties to the commercial agreement</w:t>
      </w:r>
      <w:r w:rsidR="00394CA8" w:rsidRPr="00654DDF">
        <w:t>;</w:t>
      </w:r>
    </w:p>
    <w:p w:rsidR="00A403AD" w:rsidRPr="00654DDF" w:rsidRDefault="008729E0" w:rsidP="00430884">
      <w:pPr>
        <w:pStyle w:val="P1"/>
      </w:pPr>
      <w:r w:rsidRPr="00654DDF">
        <w:tab/>
        <w:t>(b</w:t>
      </w:r>
      <w:r w:rsidR="00A403AD" w:rsidRPr="00654DDF">
        <w:t>)</w:t>
      </w:r>
      <w:r w:rsidR="00A403AD" w:rsidRPr="00654DDF">
        <w:tab/>
      </w:r>
      <w:proofErr w:type="gramStart"/>
      <w:r w:rsidR="00A403AD" w:rsidRPr="00654DDF">
        <w:t>a</w:t>
      </w:r>
      <w:proofErr w:type="gramEnd"/>
      <w:r w:rsidR="00A403AD" w:rsidRPr="00654DDF">
        <w:t xml:space="preserve"> brief description of the obligation</w:t>
      </w:r>
      <w:r w:rsidR="00EB4B32" w:rsidRPr="00654DDF">
        <w:t>s</w:t>
      </w:r>
      <w:r w:rsidR="00A403AD" w:rsidRPr="00654DDF">
        <w:t xml:space="preserve"> imposed on </w:t>
      </w:r>
      <w:r w:rsidR="00924E37" w:rsidRPr="00654DDF">
        <w:t>the</w:t>
      </w:r>
      <w:r w:rsidR="00A403AD" w:rsidRPr="00654DDF">
        <w:t xml:space="preserve"> </w:t>
      </w:r>
      <w:r w:rsidR="00EB4B32" w:rsidRPr="00654DDF">
        <w:t>licensee,</w:t>
      </w:r>
      <w:r w:rsidR="009F1A5B" w:rsidRPr="00654DDF">
        <w:t xml:space="preserve"> </w:t>
      </w:r>
      <w:r w:rsidR="00A403AD" w:rsidRPr="00654DDF">
        <w:t>presenter</w:t>
      </w:r>
      <w:r w:rsidR="00EB4B32" w:rsidRPr="00654DDF">
        <w:t xml:space="preserve">, or associate of </w:t>
      </w:r>
      <w:r w:rsidR="00924E37" w:rsidRPr="00654DDF">
        <w:t>the</w:t>
      </w:r>
      <w:r w:rsidR="00EB4B32" w:rsidRPr="00654DDF">
        <w:t xml:space="preserve"> presenter</w:t>
      </w:r>
      <w:r w:rsidR="005D781C" w:rsidRPr="00654DDF">
        <w:t xml:space="preserve"> </w:t>
      </w:r>
      <w:r w:rsidR="007C28F9" w:rsidRPr="00654DDF">
        <w:t>under the commercial agreement;</w:t>
      </w:r>
    </w:p>
    <w:p w:rsidR="00A403AD" w:rsidRPr="00654DDF" w:rsidRDefault="00394CA8" w:rsidP="00430884">
      <w:pPr>
        <w:pStyle w:val="P1"/>
      </w:pPr>
      <w:r w:rsidRPr="00654DDF">
        <w:tab/>
        <w:t>(c</w:t>
      </w:r>
      <w:r w:rsidR="00A403AD" w:rsidRPr="00654DDF">
        <w:t>)</w:t>
      </w:r>
      <w:r w:rsidR="00A403AD" w:rsidRPr="00654DDF">
        <w:tab/>
      </w:r>
      <w:proofErr w:type="gramStart"/>
      <w:r w:rsidR="00A403AD" w:rsidRPr="00654DDF">
        <w:t>the</w:t>
      </w:r>
      <w:proofErr w:type="gramEnd"/>
      <w:r w:rsidR="00A403AD" w:rsidRPr="00654DDF">
        <w:t xml:space="preserve"> name of each person prov</w:t>
      </w:r>
      <w:r w:rsidR="00F51934" w:rsidRPr="00654DDF">
        <w:t xml:space="preserve">iding </w:t>
      </w:r>
      <w:r w:rsidR="00A403AD" w:rsidRPr="00654DDF">
        <w:t>consideration und</w:t>
      </w:r>
      <w:r w:rsidR="00A37EE8" w:rsidRPr="00654DDF">
        <w:t>er the commercial agreement;</w:t>
      </w:r>
    </w:p>
    <w:p w:rsidR="00B60D3F" w:rsidRPr="00654DDF" w:rsidRDefault="00394CA8" w:rsidP="00430884">
      <w:pPr>
        <w:pStyle w:val="P1"/>
      </w:pPr>
      <w:r w:rsidRPr="00654DDF">
        <w:tab/>
        <w:t>(d)</w:t>
      </w:r>
      <w:r w:rsidRPr="00654DDF">
        <w:tab/>
      </w:r>
      <w:proofErr w:type="gramStart"/>
      <w:r w:rsidR="00EA311C" w:rsidRPr="00654DDF">
        <w:t>if</w:t>
      </w:r>
      <w:proofErr w:type="gramEnd"/>
      <w:r w:rsidR="00EA311C" w:rsidRPr="00654DDF">
        <w:t xml:space="preserve"> </w:t>
      </w:r>
      <w:r w:rsidR="00924E37" w:rsidRPr="00654DDF">
        <w:t>the</w:t>
      </w:r>
      <w:r w:rsidR="00EA311C" w:rsidRPr="00654DDF">
        <w:t xml:space="preserve"> presenter or associate of </w:t>
      </w:r>
      <w:r w:rsidR="00924E37" w:rsidRPr="00654DDF">
        <w:t>the</w:t>
      </w:r>
      <w:r w:rsidR="00EA311C" w:rsidRPr="00654DDF">
        <w:t xml:space="preserve"> presenter is a party to the commercial agreement</w:t>
      </w:r>
      <w:r w:rsidR="00FD54C4" w:rsidRPr="00654DDF">
        <w:t>—</w:t>
      </w:r>
      <w:r w:rsidR="00EA311C" w:rsidRPr="00654DDF">
        <w:t xml:space="preserve">the name of the current affairs program </w:t>
      </w:r>
      <w:r w:rsidR="00B76D49" w:rsidRPr="00654DDF">
        <w:t xml:space="preserve">that </w:t>
      </w:r>
      <w:r w:rsidR="00EA311C" w:rsidRPr="00654DDF">
        <w:t xml:space="preserve">the presenter </w:t>
      </w:r>
      <w:r w:rsidR="00B76D49" w:rsidRPr="00654DDF">
        <w:t>presents</w:t>
      </w:r>
      <w:r w:rsidR="00EA311C" w:rsidRPr="00654DDF">
        <w:t>;</w:t>
      </w:r>
    </w:p>
    <w:p w:rsidR="00394CA8" w:rsidRPr="00654DDF" w:rsidRDefault="00B60D3F" w:rsidP="00430884">
      <w:pPr>
        <w:pStyle w:val="P1"/>
      </w:pPr>
      <w:r w:rsidRPr="00654DDF">
        <w:tab/>
        <w:t>(e)</w:t>
      </w:r>
      <w:r w:rsidRPr="00654DDF">
        <w:tab/>
      </w:r>
      <w:proofErr w:type="gramStart"/>
      <w:r w:rsidR="00EA311C" w:rsidRPr="00654DDF">
        <w:t>for</w:t>
      </w:r>
      <w:proofErr w:type="gramEnd"/>
      <w:r w:rsidR="00EA311C" w:rsidRPr="00654DDF">
        <w:t xml:space="preserve"> an agreement</w:t>
      </w:r>
      <w:r w:rsidR="00BD56C1" w:rsidRPr="00654DDF">
        <w:t>, arrangement or understanding</w:t>
      </w:r>
      <w:r w:rsidR="00EA311C" w:rsidRPr="00654DDF">
        <w:t xml:space="preserve"> mentioned in subsection 5</w:t>
      </w:r>
      <w:r w:rsidR="001602D9" w:rsidRPr="00654DDF">
        <w:t> </w:t>
      </w:r>
      <w:r w:rsidR="00EA311C" w:rsidRPr="00654DDF">
        <w:t>(2)</w:t>
      </w:r>
      <w:r w:rsidR="00FD54C4" w:rsidRPr="00654DDF">
        <w:t>—</w:t>
      </w:r>
      <w:r w:rsidR="00EA311C" w:rsidRPr="00654DDF">
        <w:t xml:space="preserve">the name of the presenter </w:t>
      </w:r>
      <w:r w:rsidR="00924E37" w:rsidRPr="00654DDF">
        <w:t>doing the thing</w:t>
      </w:r>
      <w:r w:rsidR="005D781C" w:rsidRPr="00654DDF">
        <w:t xml:space="preserve"> mentioned in subparagraph 5</w:t>
      </w:r>
      <w:r w:rsidR="001602D9" w:rsidRPr="00654DDF">
        <w:t> </w:t>
      </w:r>
      <w:r w:rsidR="00924E37" w:rsidRPr="00654DDF">
        <w:t>(2)</w:t>
      </w:r>
      <w:r w:rsidR="001602D9" w:rsidRPr="00654DDF">
        <w:t> </w:t>
      </w:r>
      <w:r w:rsidR="005D781C" w:rsidRPr="00654DDF">
        <w:t>(a)</w:t>
      </w:r>
      <w:r w:rsidR="001602D9" w:rsidRPr="00654DDF">
        <w:t> </w:t>
      </w:r>
      <w:r w:rsidR="005D781C" w:rsidRPr="00654DDF">
        <w:t xml:space="preserve">(i), (ii) or (iii) </w:t>
      </w:r>
      <w:r w:rsidR="00B76D49" w:rsidRPr="00654DDF">
        <w:t>and the name of the current affairs program that the presenter presents</w:t>
      </w:r>
      <w:r w:rsidR="005D781C" w:rsidRPr="00654DDF">
        <w:t>.</w:t>
      </w:r>
    </w:p>
    <w:p w:rsidR="00EA1DF4" w:rsidRPr="00654DDF" w:rsidRDefault="00A403AD" w:rsidP="00430884">
      <w:pPr>
        <w:pStyle w:val="ZR2"/>
      </w:pPr>
      <w:r w:rsidRPr="00654DDF">
        <w:tab/>
        <w:t>(2)</w:t>
      </w:r>
      <w:r w:rsidRPr="00654DDF">
        <w:tab/>
      </w:r>
      <w:r w:rsidR="00EA1DF4" w:rsidRPr="00654DDF">
        <w:t>However, if a presenter</w:t>
      </w:r>
      <w:r w:rsidR="00D96404" w:rsidRPr="00654DDF">
        <w:t xml:space="preserve"> </w:t>
      </w:r>
      <w:r w:rsidR="005D781C" w:rsidRPr="00654DDF">
        <w:t>of the licensee</w:t>
      </w:r>
      <w:r w:rsidR="00D96404" w:rsidRPr="00654DDF">
        <w:t xml:space="preserve"> </w:t>
      </w:r>
      <w:r w:rsidR="00EA1DF4" w:rsidRPr="00654DDF">
        <w:t xml:space="preserve">is </w:t>
      </w:r>
      <w:r w:rsidR="005D781C" w:rsidRPr="00654DDF">
        <w:t xml:space="preserve">the </w:t>
      </w:r>
      <w:r w:rsidR="00D96404" w:rsidRPr="00654DDF">
        <w:t>presenter of a related broadcast</w:t>
      </w:r>
      <w:r w:rsidR="00EA1DF4" w:rsidRPr="00654DDF">
        <w:t>, the register must contain the following information</w:t>
      </w:r>
      <w:r w:rsidR="00087E6D" w:rsidRPr="00654DDF">
        <w:t xml:space="preserve"> in relation to </w:t>
      </w:r>
      <w:r w:rsidR="000566EC" w:rsidRPr="00654DDF">
        <w:t>the related broadcast</w:t>
      </w:r>
      <w:r w:rsidR="00EA1DF4" w:rsidRPr="00654DDF">
        <w:t>:</w:t>
      </w:r>
    </w:p>
    <w:p w:rsidR="00EA1DF4" w:rsidRPr="00654DDF" w:rsidRDefault="00EA1DF4" w:rsidP="00430884">
      <w:pPr>
        <w:pStyle w:val="P1"/>
      </w:pPr>
      <w:r w:rsidRPr="00654DDF">
        <w:tab/>
        <w:t>(a)</w:t>
      </w:r>
      <w:r w:rsidRPr="00654DDF">
        <w:tab/>
      </w:r>
      <w:proofErr w:type="gramStart"/>
      <w:r w:rsidRPr="00654DDF">
        <w:t>the</w:t>
      </w:r>
      <w:proofErr w:type="gramEnd"/>
      <w:r w:rsidRPr="00654DDF">
        <w:t xml:space="preserve"> name of the current affairs program;</w:t>
      </w:r>
    </w:p>
    <w:p w:rsidR="00EA1DF4" w:rsidRPr="00654DDF" w:rsidRDefault="00EA1DF4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Pr="00654DDF">
        <w:t>the</w:t>
      </w:r>
      <w:proofErr w:type="gramEnd"/>
      <w:r w:rsidRPr="00654DDF">
        <w:t xml:space="preserve"> name of the </w:t>
      </w:r>
      <w:r w:rsidR="00B77E2B" w:rsidRPr="00654DDF">
        <w:t>licensee who produced or commissioned the program</w:t>
      </w:r>
      <w:r w:rsidRPr="00654DDF">
        <w:t>;</w:t>
      </w:r>
    </w:p>
    <w:p w:rsidR="00EA1DF4" w:rsidRPr="00654DDF" w:rsidRDefault="00EA1DF4" w:rsidP="00430884">
      <w:pPr>
        <w:pStyle w:val="P1"/>
      </w:pPr>
      <w:r w:rsidRPr="00654DDF">
        <w:tab/>
        <w:t>(c)</w:t>
      </w:r>
      <w:r w:rsidRPr="00654DDF">
        <w:tab/>
      </w:r>
      <w:proofErr w:type="gramStart"/>
      <w:r w:rsidRPr="00654DDF">
        <w:t>the</w:t>
      </w:r>
      <w:proofErr w:type="gramEnd"/>
      <w:r w:rsidRPr="00654DDF">
        <w:t xml:space="preserve"> website where the register of current commercial agreements</w:t>
      </w:r>
      <w:r w:rsidR="006530F6" w:rsidRPr="00654DDF">
        <w:t xml:space="preserve"> of the licensee who produced or commissioned the program</w:t>
      </w:r>
      <w:r w:rsidRPr="00654DDF">
        <w:t xml:space="preserve"> can be accessed by the public.</w:t>
      </w:r>
    </w:p>
    <w:p w:rsidR="00743FA9" w:rsidRPr="00654DDF" w:rsidRDefault="00A3732F" w:rsidP="00430884">
      <w:pPr>
        <w:pStyle w:val="R2"/>
      </w:pPr>
      <w:r w:rsidRPr="00654DDF">
        <w:tab/>
        <w:t>(3)</w:t>
      </w:r>
      <w:r w:rsidRPr="00654DDF">
        <w:tab/>
      </w:r>
      <w:r w:rsidR="00851967" w:rsidRPr="00654DDF">
        <w:t xml:space="preserve">Subsections (1) and (2) do not apply to a presenter who is an </w:t>
      </w:r>
      <w:r w:rsidR="00743FA9" w:rsidRPr="00654DDF">
        <w:t>on</w:t>
      </w:r>
      <w:r w:rsidR="00CB6103" w:rsidRPr="00654DDF">
        <w:noBreakHyphen/>
      </w:r>
      <w:r w:rsidR="00743FA9" w:rsidRPr="00654DDF">
        <w:t xml:space="preserve">air presenter of a current affairs program broadcast by a licensee for </w:t>
      </w:r>
      <w:r w:rsidR="00851967" w:rsidRPr="00654DDF">
        <w:t>less than an</w:t>
      </w:r>
      <w:r w:rsidR="00743FA9" w:rsidRPr="00654DDF">
        <w:t xml:space="preserve"> average of 3 hours a week over any 4 week period.</w:t>
      </w:r>
    </w:p>
    <w:p w:rsidR="00DC7EC8" w:rsidRPr="00654DDF" w:rsidRDefault="00DC7EC8" w:rsidP="00654DDF">
      <w:pPr>
        <w:pStyle w:val="HP"/>
        <w:pageBreakBefore/>
      </w:pPr>
      <w:bookmarkStart w:id="20" w:name="_Toc318123449"/>
      <w:bookmarkStart w:id="21" w:name="_Toc318216970"/>
      <w:r w:rsidRPr="00654DDF">
        <w:rPr>
          <w:rStyle w:val="CharPartNo"/>
        </w:rPr>
        <w:lastRenderedPageBreak/>
        <w:t xml:space="preserve">Part </w:t>
      </w:r>
      <w:r w:rsidR="00B46447" w:rsidRPr="00654DDF">
        <w:rPr>
          <w:rStyle w:val="CharPartNo"/>
        </w:rPr>
        <w:t>4</w:t>
      </w:r>
      <w:r w:rsidRPr="00654DDF">
        <w:tab/>
      </w:r>
      <w:r w:rsidRPr="00654DDF">
        <w:rPr>
          <w:rStyle w:val="CharPartText"/>
        </w:rPr>
        <w:t>Licensee requirements in relation to presenters</w:t>
      </w:r>
      <w:bookmarkEnd w:id="20"/>
      <w:bookmarkEnd w:id="21"/>
    </w:p>
    <w:p w:rsidR="00654DDF" w:rsidRPr="00654DDF" w:rsidRDefault="00654DDF" w:rsidP="00654DDF">
      <w:pPr>
        <w:pStyle w:val="Header"/>
        <w:rPr>
          <w:vanish/>
        </w:rPr>
      </w:pPr>
      <w:bookmarkStart w:id="22" w:name="_Toc318216971"/>
      <w:r w:rsidRPr="00654DDF">
        <w:rPr>
          <w:rStyle w:val="CharDivNo"/>
          <w:vanish/>
        </w:rPr>
        <w:t xml:space="preserve"> </w:t>
      </w:r>
      <w:r w:rsidRPr="00654DDF">
        <w:rPr>
          <w:rStyle w:val="CharDivText"/>
          <w:vanish/>
        </w:rPr>
        <w:t xml:space="preserve"> </w:t>
      </w:r>
    </w:p>
    <w:p w:rsidR="00DC7EC8" w:rsidRPr="00654DDF" w:rsidRDefault="00ED0D26" w:rsidP="004F74CF">
      <w:pPr>
        <w:pStyle w:val="HR"/>
        <w:spacing w:before="300"/>
      </w:pPr>
      <w:r w:rsidRPr="00654DDF">
        <w:rPr>
          <w:rStyle w:val="CharSectno"/>
        </w:rPr>
        <w:t>12</w:t>
      </w:r>
      <w:r w:rsidR="00DC7EC8" w:rsidRPr="00654DDF">
        <w:tab/>
      </w:r>
      <w:r w:rsidR="00991ABA" w:rsidRPr="00654DDF">
        <w:t>Licensee to require presenters to disclose commercial agreements to licensee</w:t>
      </w:r>
      <w:bookmarkEnd w:id="22"/>
    </w:p>
    <w:p w:rsidR="001B6169" w:rsidRPr="00654DDF" w:rsidRDefault="006C79B9" w:rsidP="00430884">
      <w:pPr>
        <w:pStyle w:val="ZR1"/>
      </w:pPr>
      <w:r w:rsidRPr="00654DDF">
        <w:tab/>
      </w:r>
      <w:r w:rsidR="001B6169" w:rsidRPr="00654DDF">
        <w:t>(1)</w:t>
      </w:r>
      <w:r w:rsidR="001B6169" w:rsidRPr="00654DDF">
        <w:tab/>
        <w:t xml:space="preserve">A licensee must require a presenter of </w:t>
      </w:r>
      <w:r w:rsidR="00924E37" w:rsidRPr="00654DDF">
        <w:t>the</w:t>
      </w:r>
      <w:r w:rsidR="001B6169" w:rsidRPr="00654DDF">
        <w:t xml:space="preserve"> lice</w:t>
      </w:r>
      <w:r w:rsidR="00BD56C1" w:rsidRPr="00654DDF">
        <w:t xml:space="preserve">nsee to provide to the licensee the information </w:t>
      </w:r>
      <w:r w:rsidR="0071738D" w:rsidRPr="00654DDF">
        <w:t>or</w:t>
      </w:r>
      <w:r w:rsidR="001B6169" w:rsidRPr="00654DDF">
        <w:t xml:space="preserve"> docu</w:t>
      </w:r>
      <w:r w:rsidR="00EB31AD" w:rsidRPr="00654DDF">
        <w:t>ments mentioned in subsection (3</w:t>
      </w:r>
      <w:r w:rsidR="001B6169" w:rsidRPr="00654DDF">
        <w:t>) for any commercial agreements the presenter or an associate of the presenter is party to with a sponsor or an agent of a sponsor:</w:t>
      </w:r>
    </w:p>
    <w:p w:rsidR="001B6169" w:rsidRPr="00654DDF" w:rsidRDefault="001B6169" w:rsidP="00430884">
      <w:pPr>
        <w:pStyle w:val="P1"/>
      </w:pPr>
      <w:r w:rsidRPr="00654DDF">
        <w:tab/>
        <w:t>(a)</w:t>
      </w:r>
      <w:r w:rsidRPr="00654DDF">
        <w:tab/>
      </w:r>
      <w:proofErr w:type="gramStart"/>
      <w:r w:rsidRPr="00654DDF">
        <w:t>for</w:t>
      </w:r>
      <w:proofErr w:type="gramEnd"/>
      <w:r w:rsidRPr="00654DDF">
        <w:t xml:space="preserve"> an existing commercial agreement</w:t>
      </w:r>
      <w:r w:rsidR="00FD54C4" w:rsidRPr="00654DDF">
        <w:t>—</w:t>
      </w:r>
      <w:r w:rsidRPr="00654DDF">
        <w:t>within 7 da</w:t>
      </w:r>
      <w:r w:rsidR="002D7E16" w:rsidRPr="00654DDF">
        <w:t>ys of the commencement of this s</w:t>
      </w:r>
      <w:r w:rsidRPr="00654DDF">
        <w:t>tandard; and</w:t>
      </w:r>
    </w:p>
    <w:p w:rsidR="001B6169" w:rsidRPr="00654DDF" w:rsidRDefault="001B6169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Pr="00654DDF">
        <w:t>for</w:t>
      </w:r>
      <w:proofErr w:type="gramEnd"/>
      <w:r w:rsidRPr="00654DDF">
        <w:t xml:space="preserve"> an agreement entered into </w:t>
      </w:r>
      <w:r w:rsidR="002D7E16" w:rsidRPr="00654DDF">
        <w:t>after the commencement of this s</w:t>
      </w:r>
      <w:r w:rsidRPr="00654DDF">
        <w:t>tandard</w:t>
      </w:r>
      <w:r w:rsidR="00FD54C4" w:rsidRPr="00654DDF">
        <w:t>—</w:t>
      </w:r>
      <w:r w:rsidRPr="00654DDF">
        <w:t>within 7 days of the agreement being entered into.</w:t>
      </w:r>
    </w:p>
    <w:p w:rsidR="00F37F64" w:rsidRPr="00654DDF" w:rsidRDefault="001B6169" w:rsidP="004F74CF">
      <w:pPr>
        <w:pStyle w:val="R2"/>
        <w:spacing w:before="140"/>
      </w:pPr>
      <w:r w:rsidRPr="00654DDF">
        <w:tab/>
        <w:t>(2)</w:t>
      </w:r>
      <w:r w:rsidRPr="00654DDF">
        <w:tab/>
      </w:r>
      <w:r w:rsidR="00A52B89" w:rsidRPr="00654DDF">
        <w:t xml:space="preserve">In relation to any commercial agreements </w:t>
      </w:r>
      <w:r w:rsidR="00CF50B0" w:rsidRPr="00654DDF">
        <w:t xml:space="preserve">to which </w:t>
      </w:r>
      <w:r w:rsidR="00FE753F" w:rsidRPr="00654DDF">
        <w:t xml:space="preserve">the </w:t>
      </w:r>
      <w:r w:rsidR="00AD2B07" w:rsidRPr="00654DDF">
        <w:t xml:space="preserve">presenter </w:t>
      </w:r>
      <w:r w:rsidR="00087E6D" w:rsidRPr="00654DDF">
        <w:t xml:space="preserve">or associate of the presenter </w:t>
      </w:r>
      <w:r w:rsidR="00A52B89" w:rsidRPr="00654DDF">
        <w:t>of a related broadcast is a party, the licensee who produced or commission</w:t>
      </w:r>
      <w:r w:rsidR="00CF50B0" w:rsidRPr="00654DDF">
        <w:t>ed the current affairs program</w:t>
      </w:r>
      <w:r w:rsidR="00AD2B07" w:rsidRPr="00654DDF">
        <w:t xml:space="preserve"> is the licensee required to comply with subsection (1)</w:t>
      </w:r>
      <w:r w:rsidR="00CF50B0" w:rsidRPr="00654DDF">
        <w:t>.</w:t>
      </w:r>
    </w:p>
    <w:p w:rsidR="000729E2" w:rsidRPr="00654DDF" w:rsidRDefault="00D90A6A" w:rsidP="004F74CF">
      <w:pPr>
        <w:pStyle w:val="ZR1"/>
        <w:keepNext w:val="0"/>
        <w:spacing w:before="140"/>
      </w:pPr>
      <w:r w:rsidRPr="00654DDF">
        <w:tab/>
        <w:t>(3</w:t>
      </w:r>
      <w:r w:rsidR="00DC7EC8" w:rsidRPr="00654DDF">
        <w:t>)</w:t>
      </w:r>
      <w:r w:rsidR="00DC7EC8" w:rsidRPr="00654DDF">
        <w:tab/>
      </w:r>
      <w:r w:rsidR="000729E2" w:rsidRPr="00654DDF">
        <w:t>For subsection (1)</w:t>
      </w:r>
      <w:r w:rsidR="00B77E2B" w:rsidRPr="00654DDF">
        <w:t>,</w:t>
      </w:r>
      <w:r w:rsidR="000729E2" w:rsidRPr="00654DDF">
        <w:t xml:space="preserve"> the following information </w:t>
      </w:r>
      <w:r w:rsidR="00427C95" w:rsidRPr="00654DDF">
        <w:t xml:space="preserve">or documents </w:t>
      </w:r>
      <w:r w:rsidR="000729E2" w:rsidRPr="00654DDF">
        <w:t>must be provided</w:t>
      </w:r>
      <w:r w:rsidR="00EB4B32" w:rsidRPr="00654DDF">
        <w:t xml:space="preserve"> to the licensee</w:t>
      </w:r>
      <w:r w:rsidR="000729E2" w:rsidRPr="00654DDF">
        <w:t>:</w:t>
      </w:r>
    </w:p>
    <w:p w:rsidR="00DC7EC8" w:rsidRPr="00654DDF" w:rsidRDefault="000729E2" w:rsidP="00430884">
      <w:pPr>
        <w:pStyle w:val="P1"/>
      </w:pPr>
      <w:r w:rsidRPr="00654DDF">
        <w:tab/>
        <w:t>(a)</w:t>
      </w:r>
      <w:r w:rsidRPr="00654DDF">
        <w:tab/>
      </w:r>
      <w:proofErr w:type="gramStart"/>
      <w:r w:rsidR="00BA390F" w:rsidRPr="00654DDF">
        <w:t>if</w:t>
      </w:r>
      <w:proofErr w:type="gramEnd"/>
      <w:r w:rsidR="00BA390F" w:rsidRPr="00654DDF">
        <w:t xml:space="preserve"> the </w:t>
      </w:r>
      <w:r w:rsidR="00DC7EC8" w:rsidRPr="00654DDF">
        <w:t>commercial agreement</w:t>
      </w:r>
      <w:r w:rsidR="00BA390F" w:rsidRPr="00654DDF">
        <w:t xml:space="preserve"> is in writing</w:t>
      </w:r>
      <w:r w:rsidR="00FD54C4" w:rsidRPr="00654DDF">
        <w:t>—</w:t>
      </w:r>
      <w:r w:rsidR="00C45401" w:rsidRPr="00654DDF">
        <w:t>a copy of the commercial agreement</w:t>
      </w:r>
      <w:r w:rsidR="00DC7EC8" w:rsidRPr="00654DDF">
        <w:t>;</w:t>
      </w:r>
    </w:p>
    <w:p w:rsidR="00DC7EC8" w:rsidRPr="00654DDF" w:rsidRDefault="002232BD" w:rsidP="00430884">
      <w:pPr>
        <w:pStyle w:val="ZP1"/>
      </w:pPr>
      <w:r w:rsidRPr="00654DDF">
        <w:tab/>
        <w:t>(b</w:t>
      </w:r>
      <w:r w:rsidR="00DC7EC8" w:rsidRPr="00654DDF">
        <w:t>)</w:t>
      </w:r>
      <w:r w:rsidR="00DC7EC8" w:rsidRPr="00654DDF">
        <w:tab/>
      </w:r>
      <w:proofErr w:type="gramStart"/>
      <w:r w:rsidR="00BA390F" w:rsidRPr="00654DDF">
        <w:t>if</w:t>
      </w:r>
      <w:proofErr w:type="gramEnd"/>
      <w:r w:rsidR="00BA390F" w:rsidRPr="00654DDF">
        <w:t xml:space="preserve"> the </w:t>
      </w:r>
      <w:r w:rsidR="0007265C" w:rsidRPr="00654DDF">
        <w:t>commercial agreement</w:t>
      </w:r>
      <w:r w:rsidR="00BA390F" w:rsidRPr="00654DDF">
        <w:t xml:space="preserve"> is</w:t>
      </w:r>
      <w:r w:rsidR="0007265C" w:rsidRPr="00654DDF">
        <w:t xml:space="preserve"> not in writing</w:t>
      </w:r>
      <w:r w:rsidR="00FD54C4" w:rsidRPr="00654DDF">
        <w:t>—</w:t>
      </w:r>
      <w:r w:rsidR="00851967" w:rsidRPr="00654DDF">
        <w:t>the following</w:t>
      </w:r>
      <w:r w:rsidR="00F160B8" w:rsidRPr="00654DDF">
        <w:t>:</w:t>
      </w:r>
    </w:p>
    <w:p w:rsidR="00F160B8" w:rsidRPr="00654DDF" w:rsidRDefault="00F160B8" w:rsidP="00430884">
      <w:pPr>
        <w:pStyle w:val="P2"/>
      </w:pPr>
      <w:r w:rsidRPr="00654DDF">
        <w:tab/>
        <w:t>(i)</w:t>
      </w:r>
      <w:r w:rsidRPr="00654DDF">
        <w:tab/>
      </w:r>
      <w:proofErr w:type="gramStart"/>
      <w:r w:rsidRPr="00654DDF">
        <w:t>the</w:t>
      </w:r>
      <w:proofErr w:type="gramEnd"/>
      <w:r w:rsidRPr="00654DDF">
        <w:t xml:space="preserve"> date of the commercial agreement;</w:t>
      </w:r>
    </w:p>
    <w:p w:rsidR="00F160B8" w:rsidRPr="00654DDF" w:rsidRDefault="00F160B8" w:rsidP="00430884">
      <w:pPr>
        <w:pStyle w:val="P2"/>
      </w:pPr>
      <w:r w:rsidRPr="00654DDF">
        <w:tab/>
        <w:t>(ii)</w:t>
      </w:r>
      <w:r w:rsidRPr="00654DDF">
        <w:tab/>
      </w:r>
      <w:proofErr w:type="gramStart"/>
      <w:r w:rsidRPr="00654DDF">
        <w:t>the</w:t>
      </w:r>
      <w:proofErr w:type="gramEnd"/>
      <w:r w:rsidRPr="00654DDF">
        <w:t xml:space="preserve"> parties to the commercial agreement;</w:t>
      </w:r>
    </w:p>
    <w:p w:rsidR="00F160B8" w:rsidRPr="00654DDF" w:rsidRDefault="00F160B8" w:rsidP="00430884">
      <w:pPr>
        <w:pStyle w:val="P2"/>
      </w:pPr>
      <w:r w:rsidRPr="00654DDF">
        <w:tab/>
        <w:t>(iii)</w:t>
      </w:r>
      <w:r w:rsidRPr="00654DDF">
        <w:tab/>
      </w:r>
      <w:proofErr w:type="gramStart"/>
      <w:r w:rsidRPr="00654DDF">
        <w:t>a</w:t>
      </w:r>
      <w:proofErr w:type="gramEnd"/>
      <w:r w:rsidRPr="00654DDF">
        <w:t xml:space="preserve"> brief description of the obligations imposed on the presenter or associate of the presenter under the commercial agreement;</w:t>
      </w:r>
    </w:p>
    <w:p w:rsidR="00F160B8" w:rsidRPr="00654DDF" w:rsidRDefault="00F160B8" w:rsidP="00430884">
      <w:pPr>
        <w:pStyle w:val="P2"/>
      </w:pPr>
      <w:r w:rsidRPr="00654DDF">
        <w:tab/>
        <w:t>(iv)</w:t>
      </w:r>
      <w:r w:rsidRPr="00654DDF">
        <w:tab/>
      </w:r>
      <w:proofErr w:type="gramStart"/>
      <w:r w:rsidRPr="00654DDF">
        <w:t>the</w:t>
      </w:r>
      <w:proofErr w:type="gramEnd"/>
      <w:r w:rsidRPr="00654DDF">
        <w:t xml:space="preserve"> name of each person providing consideration under the commercia</w:t>
      </w:r>
      <w:r w:rsidR="002232BD" w:rsidRPr="00654DDF">
        <w:t>l agreement;</w:t>
      </w:r>
    </w:p>
    <w:p w:rsidR="00F160B8" w:rsidRPr="00654DDF" w:rsidRDefault="00F160B8" w:rsidP="00430884">
      <w:pPr>
        <w:pStyle w:val="P2"/>
      </w:pPr>
      <w:r w:rsidRPr="00654DDF">
        <w:tab/>
        <w:t>(v)</w:t>
      </w:r>
      <w:r w:rsidRPr="00654DDF">
        <w:tab/>
      </w:r>
      <w:proofErr w:type="gramStart"/>
      <w:r w:rsidRPr="00654DDF">
        <w:t>the</w:t>
      </w:r>
      <w:proofErr w:type="gramEnd"/>
      <w:r w:rsidRPr="00654DDF">
        <w:t xml:space="preserve"> amount or value of consideration to be provided under the agreement</w:t>
      </w:r>
      <w:r w:rsidR="002232BD" w:rsidRPr="00654DDF">
        <w:t>.</w:t>
      </w:r>
    </w:p>
    <w:p w:rsidR="00CB163C" w:rsidRPr="00654DDF" w:rsidRDefault="00ED0D26" w:rsidP="00180ED6">
      <w:pPr>
        <w:pStyle w:val="HR"/>
      </w:pPr>
      <w:bookmarkStart w:id="23" w:name="_Toc318216972"/>
      <w:r w:rsidRPr="00654DDF">
        <w:rPr>
          <w:rStyle w:val="CharSectno"/>
        </w:rPr>
        <w:t>13</w:t>
      </w:r>
      <w:r w:rsidR="00CB163C" w:rsidRPr="00654DDF">
        <w:tab/>
      </w:r>
      <w:r w:rsidR="00C34C10" w:rsidRPr="00654DDF">
        <w:t xml:space="preserve">Licensee </w:t>
      </w:r>
      <w:r w:rsidR="00E8398F" w:rsidRPr="00654DDF">
        <w:t>must</w:t>
      </w:r>
      <w:r w:rsidR="00091E32" w:rsidRPr="00654DDF">
        <w:t xml:space="preserve"> keep commercial agreements</w:t>
      </w:r>
      <w:bookmarkEnd w:id="23"/>
    </w:p>
    <w:p w:rsidR="00AE32A4" w:rsidRPr="00654DDF" w:rsidRDefault="00F7102C" w:rsidP="00430884">
      <w:pPr>
        <w:pStyle w:val="R1"/>
      </w:pPr>
      <w:r w:rsidRPr="00654DDF">
        <w:tab/>
        <w:t>(1)</w:t>
      </w:r>
      <w:r w:rsidRPr="00654DDF">
        <w:tab/>
        <w:t xml:space="preserve">A licensee must keep </w:t>
      </w:r>
      <w:r w:rsidR="00BD56C1" w:rsidRPr="00654DDF">
        <w:t>the information and</w:t>
      </w:r>
      <w:r w:rsidR="006211C0" w:rsidRPr="00654DDF">
        <w:t xml:space="preserve"> documents </w:t>
      </w:r>
      <w:r w:rsidR="006A4FA6" w:rsidRPr="00654DDF">
        <w:t>mentioned in section</w:t>
      </w:r>
      <w:r w:rsidR="00B77E2B" w:rsidRPr="00654DDF">
        <w:t>s</w:t>
      </w:r>
      <w:r w:rsidR="006A4FA6" w:rsidRPr="00654DDF">
        <w:t xml:space="preserve"> 11</w:t>
      </w:r>
      <w:r w:rsidR="00C34C10" w:rsidRPr="00654DDF">
        <w:t xml:space="preserve"> and 1</w:t>
      </w:r>
      <w:r w:rsidR="006A4FA6" w:rsidRPr="00654DDF">
        <w:t>2</w:t>
      </w:r>
      <w:r w:rsidR="00C34C10" w:rsidRPr="00654DDF">
        <w:t xml:space="preserve"> </w:t>
      </w:r>
      <w:r w:rsidR="006211C0" w:rsidRPr="00654DDF">
        <w:t xml:space="preserve">for </w:t>
      </w:r>
      <w:r w:rsidR="000729E2" w:rsidRPr="00654DDF">
        <w:t>each commercial agreement</w:t>
      </w:r>
      <w:r w:rsidR="00AE32A4" w:rsidRPr="00654DDF">
        <w:t xml:space="preserve"> </w:t>
      </w:r>
      <w:r w:rsidR="0086577D" w:rsidRPr="00654DDF">
        <w:t>to which</w:t>
      </w:r>
      <w:r w:rsidR="00D96404" w:rsidRPr="00654DDF">
        <w:t xml:space="preserve"> a licensee, related body corporate of the licensee, presenter </w:t>
      </w:r>
      <w:r w:rsidR="0086577D" w:rsidRPr="00654DDF">
        <w:t xml:space="preserve">of the licensee </w:t>
      </w:r>
      <w:r w:rsidR="00D96404" w:rsidRPr="00654DDF">
        <w:t xml:space="preserve">or associate of </w:t>
      </w:r>
      <w:r w:rsidR="0086577D" w:rsidRPr="00654DDF">
        <w:t>a</w:t>
      </w:r>
      <w:r w:rsidR="00D96404" w:rsidRPr="00654DDF">
        <w:t xml:space="preserve"> presenter</w:t>
      </w:r>
      <w:r w:rsidR="00B13B44" w:rsidRPr="00654DDF">
        <w:t xml:space="preserve"> of</w:t>
      </w:r>
      <w:r w:rsidR="0086577D" w:rsidRPr="00654DDF">
        <w:t xml:space="preserve"> the licensee</w:t>
      </w:r>
      <w:r w:rsidR="00D96404" w:rsidRPr="00654DDF">
        <w:t xml:space="preserve"> is </w:t>
      </w:r>
      <w:r w:rsidR="0086577D" w:rsidRPr="00654DDF">
        <w:t xml:space="preserve">a </w:t>
      </w:r>
      <w:r w:rsidR="00D96404" w:rsidRPr="00654DDF">
        <w:t>party</w:t>
      </w:r>
      <w:r w:rsidR="006D5005" w:rsidRPr="00654DDF">
        <w:t>.</w:t>
      </w:r>
    </w:p>
    <w:p w:rsidR="00CB163C" w:rsidRPr="00654DDF" w:rsidRDefault="00F7102C" w:rsidP="004F74CF">
      <w:pPr>
        <w:pStyle w:val="R1"/>
        <w:spacing w:before="140"/>
      </w:pPr>
      <w:r w:rsidRPr="00654DDF">
        <w:tab/>
      </w:r>
      <w:r w:rsidR="00091E32" w:rsidRPr="00654DDF">
        <w:t>(2)</w:t>
      </w:r>
      <w:r w:rsidR="00091E32" w:rsidRPr="00654DDF">
        <w:tab/>
        <w:t>The information and documents must be kept for 12 months after the expiration of the commercial agreement.</w:t>
      </w:r>
    </w:p>
    <w:p w:rsidR="00DC7EC8" w:rsidRPr="00654DDF" w:rsidRDefault="00ED0D26" w:rsidP="00430884">
      <w:pPr>
        <w:pStyle w:val="HR"/>
      </w:pPr>
      <w:bookmarkStart w:id="24" w:name="_Toc318216973"/>
      <w:r w:rsidRPr="00654DDF">
        <w:rPr>
          <w:rStyle w:val="CharSectno"/>
        </w:rPr>
        <w:lastRenderedPageBreak/>
        <w:t>14</w:t>
      </w:r>
      <w:r w:rsidR="00991ABA" w:rsidRPr="00654DDF">
        <w:tab/>
      </w:r>
      <w:r w:rsidR="00091E32" w:rsidRPr="00654DDF">
        <w:t xml:space="preserve">Information or documents to be provided to </w:t>
      </w:r>
      <w:r w:rsidR="00BA49CA" w:rsidRPr="00654DDF">
        <w:t xml:space="preserve">the </w:t>
      </w:r>
      <w:r w:rsidR="00091E32" w:rsidRPr="00654DDF">
        <w:t>ACMA</w:t>
      </w:r>
      <w:bookmarkEnd w:id="24"/>
    </w:p>
    <w:p w:rsidR="00C34C10" w:rsidRPr="00654DDF" w:rsidRDefault="00C34C10" w:rsidP="00654DDF">
      <w:pPr>
        <w:pStyle w:val="ZR1"/>
      </w:pPr>
      <w:r w:rsidRPr="00654DDF">
        <w:tab/>
        <w:t>(1)</w:t>
      </w:r>
      <w:r w:rsidRPr="00654DDF">
        <w:tab/>
      </w:r>
      <w:r w:rsidR="00F13A19" w:rsidRPr="00654DDF">
        <w:t xml:space="preserve">The </w:t>
      </w:r>
      <w:r w:rsidRPr="00654DDF">
        <w:t xml:space="preserve">ACMA may request </w:t>
      </w:r>
      <w:r w:rsidR="0086577D" w:rsidRPr="00654DDF">
        <w:t xml:space="preserve">in writing </w:t>
      </w:r>
      <w:r w:rsidRPr="00654DDF">
        <w:t>any of the following:</w:t>
      </w:r>
    </w:p>
    <w:p w:rsidR="006A4FA6" w:rsidRPr="00654DDF" w:rsidRDefault="00C34C10" w:rsidP="00430884">
      <w:pPr>
        <w:pStyle w:val="P1"/>
      </w:pPr>
      <w:r w:rsidRPr="00654DDF">
        <w:tab/>
      </w:r>
      <w:r w:rsidR="006A4FA6" w:rsidRPr="00654DDF">
        <w:t>(a)</w:t>
      </w:r>
      <w:r w:rsidR="006A4FA6" w:rsidRPr="00654DDF">
        <w:tab/>
      </w:r>
      <w:proofErr w:type="gramStart"/>
      <w:r w:rsidR="006A4FA6" w:rsidRPr="00654DDF">
        <w:t>any</w:t>
      </w:r>
      <w:proofErr w:type="gramEnd"/>
      <w:r w:rsidR="006A4FA6" w:rsidRPr="00654DDF">
        <w:t xml:space="preserve"> information in relation to a commercial agreement required by section 11 to be contained in the licensee’s register;</w:t>
      </w:r>
    </w:p>
    <w:p w:rsidR="00C34C10" w:rsidRPr="00654DDF" w:rsidRDefault="006A4FA6" w:rsidP="00430884">
      <w:pPr>
        <w:pStyle w:val="P1"/>
      </w:pPr>
      <w:r w:rsidRPr="00654DDF">
        <w:tab/>
        <w:t>(b</w:t>
      </w:r>
      <w:r w:rsidR="00C34C10" w:rsidRPr="00654DDF">
        <w:t>)</w:t>
      </w:r>
      <w:r w:rsidR="00C34C10" w:rsidRPr="00654DDF">
        <w:tab/>
      </w:r>
      <w:proofErr w:type="gramStart"/>
      <w:r w:rsidR="00C34C10" w:rsidRPr="00654DDF">
        <w:t>a</w:t>
      </w:r>
      <w:proofErr w:type="gramEnd"/>
      <w:r w:rsidR="00C34C10" w:rsidRPr="00654DDF">
        <w:t xml:space="preserve"> copy of a commercial agreement</w:t>
      </w:r>
      <w:r w:rsidR="00BD56C1" w:rsidRPr="00654DDF">
        <w:t xml:space="preserve"> mentioned in subsection 5 (2) or</w:t>
      </w:r>
      <w:r w:rsidR="00C34C10" w:rsidRPr="00654DDF">
        <w:t xml:space="preserve"> provid</w:t>
      </w:r>
      <w:r w:rsidR="004F04DE" w:rsidRPr="00654DDF">
        <w:t>ed to the licensee under paragraph</w:t>
      </w:r>
      <w:r w:rsidRPr="00654DDF">
        <w:t xml:space="preserve"> 12</w:t>
      </w:r>
      <w:r w:rsidR="001602D9" w:rsidRPr="00654DDF">
        <w:t> </w:t>
      </w:r>
      <w:r w:rsidR="00924E37" w:rsidRPr="00654DDF">
        <w:t>(3</w:t>
      </w:r>
      <w:r w:rsidR="004F04DE" w:rsidRPr="00654DDF">
        <w:t>)</w:t>
      </w:r>
      <w:r w:rsidR="001602D9" w:rsidRPr="00654DDF">
        <w:t> </w:t>
      </w:r>
      <w:r w:rsidR="004F04DE" w:rsidRPr="00654DDF">
        <w:t>(a)</w:t>
      </w:r>
      <w:r w:rsidR="00BD56C1" w:rsidRPr="00654DDF">
        <w:t>;</w:t>
      </w:r>
    </w:p>
    <w:p w:rsidR="00C34C10" w:rsidRPr="00654DDF" w:rsidRDefault="006A4FA6" w:rsidP="00430884">
      <w:pPr>
        <w:pStyle w:val="P1"/>
      </w:pPr>
      <w:r w:rsidRPr="00654DDF">
        <w:tab/>
        <w:t>(c</w:t>
      </w:r>
      <w:r w:rsidR="00C34C10" w:rsidRPr="00654DDF">
        <w:t>)</w:t>
      </w:r>
      <w:r w:rsidR="00C34C10" w:rsidRPr="00654DDF">
        <w:tab/>
      </w:r>
      <w:proofErr w:type="gramStart"/>
      <w:r w:rsidRPr="00654DDF">
        <w:t>any</w:t>
      </w:r>
      <w:proofErr w:type="gramEnd"/>
      <w:r w:rsidRPr="00654DDF">
        <w:t xml:space="preserve"> </w:t>
      </w:r>
      <w:r w:rsidR="00C34C10" w:rsidRPr="00654DDF">
        <w:t xml:space="preserve">information provided to the licensee under </w:t>
      </w:r>
      <w:r w:rsidR="004F04DE" w:rsidRPr="00654DDF">
        <w:t xml:space="preserve">paragraph </w:t>
      </w:r>
      <w:r w:rsidRPr="00654DDF">
        <w:t>12</w:t>
      </w:r>
      <w:r w:rsidR="001602D9" w:rsidRPr="00654DDF">
        <w:t> </w:t>
      </w:r>
      <w:r w:rsidR="00B94ABA" w:rsidRPr="00654DDF">
        <w:t>(3</w:t>
      </w:r>
      <w:r w:rsidR="004F04DE" w:rsidRPr="00654DDF">
        <w:t>)</w:t>
      </w:r>
      <w:r w:rsidR="001602D9" w:rsidRPr="00654DDF">
        <w:t> </w:t>
      </w:r>
      <w:r w:rsidR="004F04DE" w:rsidRPr="00654DDF">
        <w:t>(b);</w:t>
      </w:r>
    </w:p>
    <w:p w:rsidR="00BD56C1" w:rsidRPr="00654DDF" w:rsidRDefault="001A5B0E" w:rsidP="00430884">
      <w:pPr>
        <w:pStyle w:val="P1"/>
      </w:pPr>
      <w:r w:rsidRPr="00654DDF">
        <w:tab/>
        <w:t>(d)</w:t>
      </w:r>
      <w:r w:rsidRPr="00654DDF">
        <w:tab/>
      </w:r>
      <w:proofErr w:type="gramStart"/>
      <w:r w:rsidR="006A4FA6" w:rsidRPr="00654DDF">
        <w:t>any</w:t>
      </w:r>
      <w:proofErr w:type="gramEnd"/>
      <w:r w:rsidR="006A4FA6" w:rsidRPr="00654DDF">
        <w:t xml:space="preserve"> </w:t>
      </w:r>
      <w:r w:rsidR="00BD56C1" w:rsidRPr="00654DDF">
        <w:t>information and</w:t>
      </w:r>
      <w:r w:rsidRPr="00654DDF">
        <w:t xml:space="preserve"> documents required by sec</w:t>
      </w:r>
      <w:r w:rsidR="006A4FA6" w:rsidRPr="00654DDF">
        <w:t>tion 13</w:t>
      </w:r>
      <w:r w:rsidRPr="00654DDF">
        <w:t xml:space="preserve"> to be kept</w:t>
      </w:r>
      <w:r w:rsidR="006A4FA6" w:rsidRPr="00654DDF">
        <w:t xml:space="preserve"> by the licensee</w:t>
      </w:r>
      <w:r w:rsidR="00BD56C1" w:rsidRPr="00654DDF">
        <w:t>;</w:t>
      </w:r>
    </w:p>
    <w:p w:rsidR="00C34C10" w:rsidRPr="00654DDF" w:rsidRDefault="00BD56C1" w:rsidP="00430884">
      <w:pPr>
        <w:pStyle w:val="P1"/>
      </w:pPr>
      <w:r w:rsidRPr="00654DDF">
        <w:tab/>
      </w:r>
      <w:r w:rsidR="00F02B06" w:rsidRPr="00654DDF">
        <w:t>(e)</w:t>
      </w:r>
      <w:r w:rsidR="00F02B06" w:rsidRPr="00654DDF">
        <w:tab/>
      </w:r>
      <w:proofErr w:type="gramStart"/>
      <w:r w:rsidRPr="00654DDF">
        <w:t>particular</w:t>
      </w:r>
      <w:proofErr w:type="gramEnd"/>
      <w:r w:rsidRPr="00654DDF">
        <w:t xml:space="preserve"> information contained in the information and</w:t>
      </w:r>
      <w:r w:rsidR="004D493F" w:rsidRPr="00654DDF">
        <w:t xml:space="preserve"> documents </w:t>
      </w:r>
      <w:r w:rsidRPr="00654DDF">
        <w:t xml:space="preserve">required by section 13 to be </w:t>
      </w:r>
      <w:r w:rsidR="004D493F" w:rsidRPr="00654DDF">
        <w:t>kept by the licensee</w:t>
      </w:r>
      <w:r w:rsidR="006A4FA6" w:rsidRPr="00654DDF">
        <w:t>.</w:t>
      </w:r>
    </w:p>
    <w:p w:rsidR="00C34C10" w:rsidRPr="00654DDF" w:rsidRDefault="00C34C10" w:rsidP="004F74CF">
      <w:pPr>
        <w:pStyle w:val="R2"/>
      </w:pPr>
      <w:r w:rsidRPr="00654DDF">
        <w:tab/>
        <w:t>(</w:t>
      </w:r>
      <w:r w:rsidR="001A5B0E" w:rsidRPr="00654DDF">
        <w:t>2</w:t>
      </w:r>
      <w:r w:rsidRPr="00654DDF">
        <w:t>)</w:t>
      </w:r>
      <w:r w:rsidRPr="00654DDF">
        <w:tab/>
        <w:t xml:space="preserve">If </w:t>
      </w:r>
      <w:r w:rsidR="00F13A19" w:rsidRPr="00654DDF">
        <w:t xml:space="preserve">the </w:t>
      </w:r>
      <w:r w:rsidRPr="00654DDF">
        <w:t xml:space="preserve">ACMA </w:t>
      </w:r>
      <w:r w:rsidR="004F04DE" w:rsidRPr="00654DDF">
        <w:t>makes a request under subsection (1</w:t>
      </w:r>
      <w:r w:rsidRPr="00654DDF">
        <w:t xml:space="preserve">), the licensee must provide the information or documents </w:t>
      </w:r>
      <w:r w:rsidR="004F04DE" w:rsidRPr="00654DDF">
        <w:t>within 14 days of the request.</w:t>
      </w:r>
    </w:p>
    <w:p w:rsidR="00057928" w:rsidRPr="00654DDF" w:rsidRDefault="00C34C10" w:rsidP="004F74CF">
      <w:pPr>
        <w:pStyle w:val="ZR1"/>
        <w:keepNext w:val="0"/>
        <w:spacing w:before="180"/>
      </w:pPr>
      <w:r w:rsidRPr="00654DDF">
        <w:tab/>
        <w:t>(</w:t>
      </w:r>
      <w:r w:rsidR="001A5B0E" w:rsidRPr="00654DDF">
        <w:t>3</w:t>
      </w:r>
      <w:r w:rsidRPr="00654DDF">
        <w:t>)</w:t>
      </w:r>
      <w:r w:rsidRPr="00654DDF">
        <w:tab/>
      </w:r>
      <w:r w:rsidR="00D05E0E" w:rsidRPr="00654DDF">
        <w:t>The licensee must comply with subsection (4) i</w:t>
      </w:r>
      <w:r w:rsidR="00E24EB9" w:rsidRPr="00654DDF">
        <w:t>f</w:t>
      </w:r>
      <w:r w:rsidR="00B954F5" w:rsidRPr="00654DDF">
        <w:t xml:space="preserve">, </w:t>
      </w:r>
      <w:r w:rsidR="00D41A0B" w:rsidRPr="00654DDF">
        <w:t xml:space="preserve">within 28 days after </w:t>
      </w:r>
      <w:r w:rsidR="00057928" w:rsidRPr="00654DDF">
        <w:t>information or docu</w:t>
      </w:r>
      <w:r w:rsidR="00D41A0B" w:rsidRPr="00654DDF">
        <w:t>ments are provided to the ACMA</w:t>
      </w:r>
      <w:r w:rsidR="00B954F5" w:rsidRPr="00654DDF">
        <w:t>, the licensee becomes aware</w:t>
      </w:r>
      <w:r w:rsidR="00D41A0B" w:rsidRPr="00654DDF">
        <w:t xml:space="preserve"> that:</w:t>
      </w:r>
    </w:p>
    <w:p w:rsidR="00057928" w:rsidRPr="00654DDF" w:rsidRDefault="00057928" w:rsidP="00430884">
      <w:pPr>
        <w:pStyle w:val="P1"/>
      </w:pPr>
      <w:r w:rsidRPr="00654DDF">
        <w:tab/>
        <w:t>(a)</w:t>
      </w:r>
      <w:r w:rsidRPr="00654DDF">
        <w:tab/>
      </w:r>
      <w:proofErr w:type="gramStart"/>
      <w:r w:rsidRPr="00654DDF">
        <w:t>incorrect</w:t>
      </w:r>
      <w:proofErr w:type="gramEnd"/>
      <w:r w:rsidRPr="00654DDF">
        <w:t xml:space="preserve"> or incomplete information or documents were provided to the ACMA; or</w:t>
      </w:r>
    </w:p>
    <w:p w:rsidR="00B60677" w:rsidRPr="00654DDF" w:rsidRDefault="00057928" w:rsidP="00430884">
      <w:pPr>
        <w:pStyle w:val="P1"/>
      </w:pPr>
      <w:r w:rsidRPr="00654DDF">
        <w:tab/>
        <w:t>(b)</w:t>
      </w:r>
      <w:r w:rsidRPr="00654DDF">
        <w:tab/>
      </w:r>
      <w:proofErr w:type="gramStart"/>
      <w:r w:rsidR="00B954F5" w:rsidRPr="00654DDF">
        <w:t>there</w:t>
      </w:r>
      <w:proofErr w:type="gramEnd"/>
      <w:r w:rsidR="00B954F5" w:rsidRPr="00654DDF">
        <w:t xml:space="preserve"> is a change to the information or documents provided to the ACMA; </w:t>
      </w:r>
      <w:r w:rsidR="00B60677" w:rsidRPr="00654DDF">
        <w:t>or</w:t>
      </w:r>
    </w:p>
    <w:p w:rsidR="00057928" w:rsidRPr="00654DDF" w:rsidRDefault="00B60677" w:rsidP="00430884">
      <w:pPr>
        <w:pStyle w:val="P1"/>
      </w:pPr>
      <w:r w:rsidRPr="00654DDF">
        <w:tab/>
        <w:t>(c)</w:t>
      </w:r>
      <w:r w:rsidRPr="00654DDF">
        <w:tab/>
      </w:r>
      <w:proofErr w:type="gramStart"/>
      <w:r w:rsidR="00BD56C1" w:rsidRPr="00654DDF">
        <w:t>information</w:t>
      </w:r>
      <w:proofErr w:type="gramEnd"/>
      <w:r w:rsidR="00BD56C1" w:rsidRPr="00654DDF">
        <w:t xml:space="preserve"> or documents have become</w:t>
      </w:r>
      <w:r w:rsidR="00B954F5" w:rsidRPr="00654DDF">
        <w:t xml:space="preserve"> available that, had </w:t>
      </w:r>
      <w:r w:rsidR="00BA49CA" w:rsidRPr="00654DDF">
        <w:t>they</w:t>
      </w:r>
      <w:r w:rsidR="00B954F5" w:rsidRPr="00654DDF">
        <w:t xml:space="preserve"> been available at the time of the request, would have been required to</w:t>
      </w:r>
      <w:r w:rsidR="008473B1" w:rsidRPr="00654DDF">
        <w:t xml:space="preserve"> have been provided to the ACMA.</w:t>
      </w:r>
    </w:p>
    <w:p w:rsidR="00E24EB9" w:rsidRPr="00654DDF" w:rsidRDefault="00D05E0E" w:rsidP="004F74CF">
      <w:pPr>
        <w:pStyle w:val="R2"/>
      </w:pPr>
      <w:r w:rsidRPr="00654DDF">
        <w:tab/>
        <w:t>(4)</w:t>
      </w:r>
      <w:r w:rsidRPr="00654DDF">
        <w:tab/>
        <w:t xml:space="preserve">The </w:t>
      </w:r>
      <w:r w:rsidR="00E24EB9" w:rsidRPr="00654DDF">
        <w:t xml:space="preserve">licensee must </w:t>
      </w:r>
      <w:r w:rsidR="00E522A5" w:rsidRPr="00654DDF">
        <w:t>provide</w:t>
      </w:r>
      <w:r w:rsidR="00E24EB9" w:rsidRPr="00654DDF">
        <w:t xml:space="preserve"> the </w:t>
      </w:r>
      <w:r w:rsidR="00E522A5" w:rsidRPr="00654DDF">
        <w:t>correct, complete</w:t>
      </w:r>
      <w:r w:rsidR="00D64939" w:rsidRPr="00654DDF">
        <w:t xml:space="preserve">, </w:t>
      </w:r>
      <w:r w:rsidR="00E522A5" w:rsidRPr="00654DDF">
        <w:t xml:space="preserve">updated or </w:t>
      </w:r>
      <w:r w:rsidRPr="00654DDF">
        <w:t xml:space="preserve">recently available </w:t>
      </w:r>
      <w:r w:rsidR="00A565A5" w:rsidRPr="00654DDF">
        <w:t xml:space="preserve">information or </w:t>
      </w:r>
      <w:r w:rsidR="00E522A5" w:rsidRPr="00654DDF">
        <w:t xml:space="preserve">documents to the </w:t>
      </w:r>
      <w:r w:rsidR="00E24EB9" w:rsidRPr="00654DDF">
        <w:t>ACMA within 14</w:t>
      </w:r>
      <w:r w:rsidR="001602D9" w:rsidRPr="00654DDF">
        <w:t> </w:t>
      </w:r>
      <w:r w:rsidR="00E24EB9" w:rsidRPr="00654DDF">
        <w:t xml:space="preserve">days of becoming aware </w:t>
      </w:r>
      <w:r w:rsidR="00BD56C1" w:rsidRPr="00654DDF">
        <w:t>of a</w:t>
      </w:r>
      <w:r w:rsidR="00D64939" w:rsidRPr="00654DDF">
        <w:t xml:space="preserve"> </w:t>
      </w:r>
      <w:r w:rsidR="0071738D" w:rsidRPr="00654DDF">
        <w:t>matter</w:t>
      </w:r>
      <w:r w:rsidR="00D64939" w:rsidRPr="00654DDF">
        <w:t xml:space="preserve"> in p</w:t>
      </w:r>
      <w:r w:rsidR="00BD56C1" w:rsidRPr="00654DDF">
        <w:t>aragraph</w:t>
      </w:r>
      <w:r w:rsidR="00D64939" w:rsidRPr="00654DDF">
        <w:t xml:space="preserve"> </w:t>
      </w:r>
      <w:r w:rsidRPr="00654DDF">
        <w:t>(3)</w:t>
      </w:r>
      <w:r w:rsidR="001602D9" w:rsidRPr="00654DDF">
        <w:t> </w:t>
      </w:r>
      <w:r w:rsidR="00D64939" w:rsidRPr="00654DDF">
        <w:t>(a), (b) or (c)</w:t>
      </w:r>
      <w:r w:rsidR="00D41A0B" w:rsidRPr="00654DDF">
        <w:t>.</w:t>
      </w:r>
    </w:p>
    <w:p w:rsidR="00DC7EC8" w:rsidRPr="00654DDF" w:rsidRDefault="00ED0D26" w:rsidP="004F74CF">
      <w:pPr>
        <w:pStyle w:val="HR"/>
      </w:pPr>
      <w:bookmarkStart w:id="25" w:name="_Toc318216974"/>
      <w:r w:rsidRPr="00654DDF">
        <w:rPr>
          <w:rStyle w:val="CharSectno"/>
        </w:rPr>
        <w:t>15</w:t>
      </w:r>
      <w:r w:rsidR="001A5B0E" w:rsidRPr="00654DDF">
        <w:tab/>
      </w:r>
      <w:r w:rsidR="00DC7EC8" w:rsidRPr="00654DDF">
        <w:t xml:space="preserve">Licensee must not </w:t>
      </w:r>
      <w:r w:rsidR="00F13A19" w:rsidRPr="00654DDF">
        <w:t xml:space="preserve">engage or continue to engage </w:t>
      </w:r>
      <w:r w:rsidR="00DC7EC8" w:rsidRPr="00654DDF">
        <w:t>presenters</w:t>
      </w:r>
      <w:r w:rsidR="006211C0" w:rsidRPr="00654DDF">
        <w:t xml:space="preserve"> that do not assist the licensee to comply with obligations</w:t>
      </w:r>
      <w:bookmarkEnd w:id="25"/>
    </w:p>
    <w:p w:rsidR="00F13A19" w:rsidRPr="00654DDF" w:rsidRDefault="00DC7EC8" w:rsidP="00430884">
      <w:pPr>
        <w:pStyle w:val="R1"/>
      </w:pPr>
      <w:r w:rsidRPr="00654DDF">
        <w:tab/>
      </w:r>
      <w:r w:rsidRPr="00654DDF">
        <w:tab/>
        <w:t xml:space="preserve">A licensee must not </w:t>
      </w:r>
      <w:r w:rsidR="00F13A19" w:rsidRPr="00654DDF">
        <w:t>engage</w:t>
      </w:r>
      <w:r w:rsidR="006A4FA6" w:rsidRPr="00654DDF">
        <w:t>,</w:t>
      </w:r>
      <w:r w:rsidR="00F13A19" w:rsidRPr="00654DDF">
        <w:t xml:space="preserve"> or continue to engage,</w:t>
      </w:r>
      <w:r w:rsidR="00F7102C" w:rsidRPr="00654DDF">
        <w:t xml:space="preserve"> the services of a</w:t>
      </w:r>
      <w:r w:rsidRPr="00654DDF">
        <w:t xml:space="preserve"> presenter</w:t>
      </w:r>
      <w:r w:rsidR="001A5B0E" w:rsidRPr="00654DDF">
        <w:t xml:space="preserve"> </w:t>
      </w:r>
      <w:r w:rsidRPr="00654DDF">
        <w:t xml:space="preserve">unless it is a condition of that </w:t>
      </w:r>
      <w:r w:rsidR="00F13A19" w:rsidRPr="00654DDF">
        <w:t>engagement</w:t>
      </w:r>
      <w:r w:rsidRPr="00654DDF">
        <w:t xml:space="preserve"> that </w:t>
      </w:r>
      <w:r w:rsidR="00F7102C" w:rsidRPr="00654DDF">
        <w:t>the</w:t>
      </w:r>
      <w:r w:rsidR="00041903" w:rsidRPr="00654DDF">
        <w:t xml:space="preserve"> presenter </w:t>
      </w:r>
      <w:r w:rsidR="00F13A19" w:rsidRPr="00654DDF">
        <w:t>compl</w:t>
      </w:r>
      <w:r w:rsidR="00D96404" w:rsidRPr="00654DDF">
        <w:t>y</w:t>
      </w:r>
      <w:r w:rsidR="00F13A19" w:rsidRPr="00654DDF">
        <w:t xml:space="preserve"> w</w:t>
      </w:r>
      <w:r w:rsidR="00EC683B" w:rsidRPr="00654DDF">
        <w:t xml:space="preserve">ith </w:t>
      </w:r>
      <w:r w:rsidR="006A4FA6" w:rsidRPr="00654DDF">
        <w:t>the requirements imposed by the licensee under section 12</w:t>
      </w:r>
      <w:r w:rsidR="00F13A19" w:rsidRPr="00654DDF">
        <w:t>.</w:t>
      </w:r>
    </w:p>
    <w:p w:rsidR="00F13A19" w:rsidRPr="00654DDF" w:rsidRDefault="00ED0D26" w:rsidP="004F74CF">
      <w:pPr>
        <w:pStyle w:val="HR"/>
      </w:pPr>
      <w:bookmarkStart w:id="26" w:name="_Toc318216975"/>
      <w:r w:rsidRPr="00654DDF">
        <w:rPr>
          <w:rStyle w:val="CharSectno"/>
        </w:rPr>
        <w:t>16</w:t>
      </w:r>
      <w:r w:rsidR="00F13A19" w:rsidRPr="00654DDF">
        <w:tab/>
        <w:t>Licensee to require presenters to comply with certain obligations</w:t>
      </w:r>
      <w:bookmarkEnd w:id="26"/>
    </w:p>
    <w:p w:rsidR="00C34C10" w:rsidRPr="00654DDF" w:rsidRDefault="00EC683B" w:rsidP="00430884">
      <w:pPr>
        <w:pStyle w:val="R2"/>
      </w:pPr>
      <w:r w:rsidRPr="00654DDF">
        <w:tab/>
      </w:r>
      <w:r w:rsidRPr="00654DDF">
        <w:tab/>
        <w:t xml:space="preserve">A licensee must require that </w:t>
      </w:r>
      <w:r w:rsidR="00A06F5E" w:rsidRPr="00654DDF">
        <w:t>a</w:t>
      </w:r>
      <w:r w:rsidRPr="00654DDF">
        <w:t xml:space="preserve"> presenter </w:t>
      </w:r>
      <w:r w:rsidR="004F04DE" w:rsidRPr="00654DDF">
        <w:t>assist</w:t>
      </w:r>
      <w:r w:rsidR="006211C0" w:rsidRPr="00654DDF">
        <w:t xml:space="preserve"> the licensee </w:t>
      </w:r>
      <w:r w:rsidR="004F04DE" w:rsidRPr="00654DDF">
        <w:t xml:space="preserve">to comply with the obligations </w:t>
      </w:r>
      <w:r w:rsidRPr="00654DDF">
        <w:t>that relate</w:t>
      </w:r>
      <w:r w:rsidR="004F04DE" w:rsidRPr="00654DDF">
        <w:t xml:space="preserve"> to the broadcast of programs imposed on the licensee</w:t>
      </w:r>
      <w:r w:rsidR="002D7E16" w:rsidRPr="00654DDF">
        <w:t xml:space="preserve"> by the Act, the code and this s</w:t>
      </w:r>
      <w:r w:rsidR="004F04DE" w:rsidRPr="00654DDF">
        <w:t>tandard</w:t>
      </w:r>
      <w:r w:rsidR="00016D67" w:rsidRPr="00654DDF">
        <w:t>.</w:t>
      </w:r>
    </w:p>
    <w:p w:rsidR="001602D9" w:rsidRPr="00654DDF" w:rsidRDefault="001602D9" w:rsidP="00430884">
      <w:pPr>
        <w:pStyle w:val="MainBodySectionBreak"/>
        <w:keepLines/>
        <w:sectPr w:rsidR="001602D9" w:rsidRPr="00654DDF" w:rsidSect="009D13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1602D9" w:rsidRPr="00654DDF" w:rsidRDefault="001602D9" w:rsidP="00654DDF">
      <w:pPr>
        <w:pStyle w:val="NoteEnd"/>
        <w:pageBreakBefore/>
        <w:spacing w:before="360"/>
        <w:rPr>
          <w:rFonts w:ascii="Arial" w:hAnsi="Arial"/>
          <w:b/>
          <w:sz w:val="24"/>
        </w:rPr>
      </w:pPr>
      <w:r w:rsidRPr="00654DDF">
        <w:rPr>
          <w:rFonts w:ascii="Arial" w:hAnsi="Arial"/>
          <w:b/>
          <w:sz w:val="24"/>
        </w:rPr>
        <w:lastRenderedPageBreak/>
        <w:t>Note</w:t>
      </w:r>
    </w:p>
    <w:p w:rsidR="001602D9" w:rsidRPr="00654DDF" w:rsidRDefault="001602D9" w:rsidP="004F74CF">
      <w:pPr>
        <w:pStyle w:val="NoteEnd"/>
        <w:spacing w:before="80"/>
        <w:rPr>
          <w:sz w:val="2"/>
          <w:szCs w:val="2"/>
        </w:rPr>
      </w:pPr>
      <w:r w:rsidRPr="00654DDF">
        <w:t>1.</w:t>
      </w:r>
      <w:r w:rsidRPr="00654DDF">
        <w:tab/>
        <w:t xml:space="preserve">All legislative instruments and compilations are registered on the Federal Register of Legislative Instruments kept under the </w:t>
      </w:r>
      <w:r w:rsidRPr="00654DDF">
        <w:rPr>
          <w:i/>
        </w:rPr>
        <w:t>Legislative Instruments Act 2003</w:t>
      </w:r>
      <w:r w:rsidRPr="00654DDF">
        <w:t>.</w:t>
      </w:r>
      <w:r w:rsidRPr="00654DDF">
        <w:rPr>
          <w:i/>
        </w:rPr>
        <w:t xml:space="preserve"> </w:t>
      </w:r>
      <w:r w:rsidRPr="00654DDF">
        <w:t xml:space="preserve">See </w:t>
      </w:r>
      <w:r w:rsidRPr="00654DDF">
        <w:rPr>
          <w:u w:val="single"/>
        </w:rPr>
        <w:t>www.</w:t>
      </w:r>
      <w:r w:rsidR="00BD56C1" w:rsidRPr="00654DDF">
        <w:rPr>
          <w:u w:val="single"/>
        </w:rPr>
        <w:t>comlaw</w:t>
      </w:r>
      <w:r w:rsidRPr="00654DDF">
        <w:rPr>
          <w:u w:val="single"/>
        </w:rPr>
        <w:t>.gov.au</w:t>
      </w:r>
      <w:r w:rsidRPr="00654DDF">
        <w:t>.</w:t>
      </w:r>
    </w:p>
    <w:p w:rsidR="001602D9" w:rsidRPr="00654DDF" w:rsidRDefault="001602D9" w:rsidP="00430884">
      <w:pPr>
        <w:pStyle w:val="NotesSectionBreak"/>
        <w:keepLines/>
        <w:sectPr w:rsidR="001602D9" w:rsidRPr="00654DDF" w:rsidSect="009D131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1602D9" w:rsidRPr="00654DDF" w:rsidRDefault="001602D9" w:rsidP="004F74CF">
      <w:pPr>
        <w:pStyle w:val="R2"/>
        <w:spacing w:before="0"/>
        <w:rPr>
          <w:sz w:val="2"/>
          <w:szCs w:val="2"/>
        </w:rPr>
      </w:pPr>
    </w:p>
    <w:p w:rsidR="00654DDF" w:rsidRPr="00654DDF" w:rsidRDefault="00654DDF">
      <w:pPr>
        <w:pStyle w:val="R2"/>
        <w:spacing w:before="0"/>
        <w:rPr>
          <w:sz w:val="2"/>
          <w:szCs w:val="2"/>
        </w:rPr>
      </w:pPr>
    </w:p>
    <w:sectPr w:rsidR="00654DDF" w:rsidRPr="00654DDF" w:rsidSect="004D077F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92" w:rsidRDefault="00C27792">
      <w:r>
        <w:separator/>
      </w:r>
    </w:p>
  </w:endnote>
  <w:endnote w:type="continuationSeparator" w:id="0">
    <w:p w:rsidR="00C27792" w:rsidRDefault="00C2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Default="000566EC" w:rsidP="009D131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566EC">
      <w:tc>
        <w:tcPr>
          <w:tcW w:w="1134" w:type="dxa"/>
          <w:shd w:val="clear" w:color="auto" w:fill="auto"/>
        </w:tcPr>
        <w:p w:rsidR="000566EC" w:rsidRPr="003D7214" w:rsidRDefault="000566EC" w:rsidP="009D131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52EAC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0566EC" w:rsidRPr="004F5D6D" w:rsidRDefault="000566EC" w:rsidP="009D1313">
          <w:pPr>
            <w:pStyle w:val="FooterCitation"/>
          </w:pPr>
          <w:fldSimple w:instr=" REF  Citation\*charformat ">
            <w:r w:rsidR="001C2B46" w:rsidRPr="00654DDF">
              <w:t>Broadcasting Services (Commercial Radio Current Affairs Disclosure) Standard 2012</w:t>
            </w:r>
          </w:fldSimple>
        </w:p>
      </w:tc>
      <w:tc>
        <w:tcPr>
          <w:tcW w:w="1134" w:type="dxa"/>
          <w:shd w:val="clear" w:color="auto" w:fill="auto"/>
        </w:tcPr>
        <w:p w:rsidR="000566EC" w:rsidRPr="00451BF5" w:rsidRDefault="000566EC" w:rsidP="009D131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566EC" w:rsidRDefault="000566EC" w:rsidP="009D1313">
    <w:pPr>
      <w:pStyle w:val="FooterDraft"/>
      <w:ind w:right="360" w:firstLine="360"/>
    </w:pPr>
  </w:p>
  <w:p w:rsidR="000566EC" w:rsidRDefault="000566EC" w:rsidP="009D1313">
    <w:pPr>
      <w:pStyle w:val="FooterInfo"/>
    </w:pPr>
    <w:fldSimple w:instr=" FILENAME   \* MERGEFORMAT ">
      <w:r w:rsidR="001C2B46">
        <w:rPr>
          <w:noProof/>
        </w:rPr>
        <w:t>1124237A-120306Z</w:t>
      </w:r>
    </w:fldSimple>
    <w:r w:rsidRPr="00974D8C">
      <w:t xml:space="preserve"> </w:t>
    </w:r>
    <w:fldSimple w:instr=" DATE  \@ &quot;D/MM/YYYY&quot;  \* MERGEFORMAT ">
      <w:r w:rsidR="00EA2F69">
        <w:rPr>
          <w:noProof/>
        </w:rPr>
        <w:t>21/03/2012</w:t>
      </w:r>
    </w:fldSimple>
    <w:r>
      <w:t xml:space="preserve"> </w:t>
    </w:r>
    <w:fldSimple w:instr=" TIME  \@ &quot;h:mm am/pm&quot;  \* MERGEFORMAT ">
      <w:r w:rsidR="00EA2F69">
        <w:rPr>
          <w:noProof/>
        </w:rPr>
        <w:t>4:25 PM</w:t>
      </w:r>
    </w:fldSimple>
  </w:p>
  <w:p w:rsidR="000566EC" w:rsidRPr="00505C0F" w:rsidRDefault="000566EC" w:rsidP="009D1313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Pr="00556EB9" w:rsidRDefault="000566EC" w:rsidP="009D1313">
    <w:pPr>
      <w:pStyle w:val="FooterCitation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Pr="00924E37" w:rsidRDefault="000566EC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566EC" w:rsidRPr="00924E37">
      <w:tc>
        <w:tcPr>
          <w:tcW w:w="1134" w:type="dxa"/>
        </w:tcPr>
        <w:p w:rsidR="000566EC" w:rsidRPr="00924E37" w:rsidRDefault="000566EC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924E37">
            <w:rPr>
              <w:rStyle w:val="PageNumber"/>
              <w:rFonts w:cs="Arial"/>
              <w:szCs w:val="22"/>
            </w:rPr>
            <w:fldChar w:fldCharType="begin"/>
          </w:r>
          <w:r w:rsidRPr="00924E37">
            <w:rPr>
              <w:rStyle w:val="PageNumber"/>
              <w:rFonts w:cs="Arial"/>
              <w:szCs w:val="22"/>
            </w:rPr>
            <w:instrText xml:space="preserve">PAGE  </w:instrText>
          </w:r>
          <w:r w:rsidRPr="00924E37">
            <w:rPr>
              <w:rStyle w:val="PageNumber"/>
              <w:rFonts w:cs="Arial"/>
              <w:szCs w:val="22"/>
            </w:rPr>
            <w:fldChar w:fldCharType="separate"/>
          </w:r>
          <w:r w:rsidR="00552EAC">
            <w:rPr>
              <w:rStyle w:val="PageNumber"/>
              <w:rFonts w:cs="Arial"/>
              <w:noProof/>
              <w:szCs w:val="22"/>
            </w:rPr>
            <w:t>11</w:t>
          </w:r>
          <w:r w:rsidRPr="00924E37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0566EC" w:rsidRPr="00924E37" w:rsidRDefault="000566EC" w:rsidP="00BD545A">
          <w:pPr>
            <w:pStyle w:val="Footer"/>
            <w:spacing w:before="20" w:line="240" w:lineRule="exact"/>
          </w:pPr>
          <w:fldSimple w:instr=" REF  Citation  \* MERGEFORMAT ">
            <w:r w:rsidR="001C2B46" w:rsidRPr="00654DDF">
              <w:t>Broadcasting Services (Commercial Radio Current Affairs Disclosure) Standard 2012</w:t>
            </w:r>
          </w:fldSimple>
        </w:p>
      </w:tc>
      <w:tc>
        <w:tcPr>
          <w:tcW w:w="1134" w:type="dxa"/>
        </w:tcPr>
        <w:p w:rsidR="000566EC" w:rsidRPr="00924E37" w:rsidRDefault="000566EC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566EC" w:rsidRPr="00924E37" w:rsidRDefault="000566EC" w:rsidP="00BD545A">
    <w:pPr>
      <w:pStyle w:val="FooterDraft"/>
      <w:ind w:right="360" w:firstLine="360"/>
    </w:pPr>
  </w:p>
  <w:p w:rsidR="000566EC" w:rsidRPr="00924E37" w:rsidRDefault="000566EC" w:rsidP="00BD545A">
    <w:pPr>
      <w:pStyle w:val="FooterInfo"/>
    </w:pPr>
    <w:fldSimple w:instr=" FILENAME   \* MERGEFORMAT ">
      <w:r w:rsidR="001C2B46">
        <w:rPr>
          <w:noProof/>
        </w:rPr>
        <w:t>1124237A-120306Z</w:t>
      </w:r>
    </w:fldSimple>
    <w:r w:rsidRPr="00924E37">
      <w:t xml:space="preserve"> </w:t>
    </w:r>
    <w:fldSimple w:instr=" DATE  \@ &quot;D/MM/YYYY&quot;  \* MERGEFORMAT ">
      <w:r w:rsidR="00EA2F69">
        <w:rPr>
          <w:noProof/>
        </w:rPr>
        <w:t>21/03/2012</w:t>
      </w:r>
    </w:fldSimple>
    <w:r w:rsidRPr="00924E37">
      <w:t xml:space="preserve"> </w:t>
    </w:r>
    <w:fldSimple w:instr=" TIME  \@ &quot;h:mm am/pm&quot;  \* MERGEFORMAT ">
      <w:r w:rsidR="00EA2F69">
        <w:rPr>
          <w:noProof/>
        </w:rPr>
        <w:t>4:25 PM</w:t>
      </w:r>
    </w:fldSimple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Pr="00924E37" w:rsidRDefault="000566EC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566EC" w:rsidRPr="00924E37">
      <w:tc>
        <w:tcPr>
          <w:tcW w:w="1134" w:type="dxa"/>
        </w:tcPr>
        <w:p w:rsidR="000566EC" w:rsidRPr="00924E37" w:rsidRDefault="000566EC" w:rsidP="00BD545A">
          <w:pPr>
            <w:spacing w:line="240" w:lineRule="exact"/>
          </w:pPr>
        </w:p>
      </w:tc>
      <w:tc>
        <w:tcPr>
          <w:tcW w:w="6095" w:type="dxa"/>
        </w:tcPr>
        <w:p w:rsidR="000566EC" w:rsidRPr="00924E37" w:rsidRDefault="000566EC" w:rsidP="00BD545A">
          <w:pPr>
            <w:pStyle w:val="FooterCitation"/>
          </w:pPr>
          <w:fldSimple w:instr=" REF  Citation  \* MERGEFORMAT ">
            <w:r w:rsidR="001C2B46" w:rsidRPr="00654DDF">
              <w:t>Broadcasting Services (Commercial Radio Current Affairs Disclosure) Standard 2012</w:t>
            </w:r>
          </w:fldSimple>
        </w:p>
      </w:tc>
      <w:tc>
        <w:tcPr>
          <w:tcW w:w="1134" w:type="dxa"/>
        </w:tcPr>
        <w:p w:rsidR="000566EC" w:rsidRPr="00924E37" w:rsidRDefault="000566EC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924E37">
            <w:rPr>
              <w:rStyle w:val="PageNumber"/>
              <w:rFonts w:cs="Arial"/>
              <w:szCs w:val="22"/>
            </w:rPr>
            <w:fldChar w:fldCharType="begin"/>
          </w:r>
          <w:r w:rsidRPr="00924E37">
            <w:rPr>
              <w:rStyle w:val="PageNumber"/>
              <w:rFonts w:cs="Arial"/>
              <w:szCs w:val="22"/>
            </w:rPr>
            <w:instrText xml:space="preserve">PAGE  </w:instrText>
          </w:r>
          <w:r w:rsidRPr="00924E37">
            <w:rPr>
              <w:rStyle w:val="PageNumber"/>
              <w:rFonts w:cs="Arial"/>
              <w:szCs w:val="22"/>
            </w:rPr>
            <w:fldChar w:fldCharType="separate"/>
          </w:r>
          <w:r w:rsidR="00552EAC">
            <w:rPr>
              <w:rStyle w:val="PageNumber"/>
              <w:rFonts w:cs="Arial"/>
              <w:noProof/>
              <w:szCs w:val="22"/>
            </w:rPr>
            <w:t>11</w:t>
          </w:r>
          <w:r w:rsidRPr="00924E3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0566EC" w:rsidRPr="00924E37" w:rsidRDefault="000566EC" w:rsidP="00BD545A">
    <w:pPr>
      <w:pStyle w:val="FooterDraft"/>
    </w:pPr>
  </w:p>
  <w:p w:rsidR="000566EC" w:rsidRPr="00924E37" w:rsidRDefault="000566EC" w:rsidP="00BD545A">
    <w:pPr>
      <w:pStyle w:val="FooterInfo"/>
    </w:pPr>
    <w:fldSimple w:instr=" FILENAME   \* MERGEFORMAT ">
      <w:r w:rsidR="001C2B46">
        <w:rPr>
          <w:noProof/>
        </w:rPr>
        <w:t>1124237A-120306Z</w:t>
      </w:r>
    </w:fldSimple>
    <w:r w:rsidRPr="00924E37">
      <w:t xml:space="preserve"> </w:t>
    </w:r>
    <w:fldSimple w:instr=" DATE  \@ &quot;D/MM/YYYY&quot;  \* MERGEFORMAT ">
      <w:r w:rsidR="00EA2F69">
        <w:rPr>
          <w:noProof/>
        </w:rPr>
        <w:t>21/03/2012</w:t>
      </w:r>
    </w:fldSimple>
    <w:r w:rsidRPr="00924E37">
      <w:t xml:space="preserve"> </w:t>
    </w:r>
    <w:fldSimple w:instr=" TIME  \@ &quot;h:mm am/pm&quot;  \* MERGEFORMAT ">
      <w:r w:rsidR="00EA2F69">
        <w:rPr>
          <w:noProof/>
        </w:rPr>
        <w:t>4:25 PM</w:t>
      </w:r>
    </w:fldSimple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Default="000566EC">
    <w:pPr>
      <w:pStyle w:val="FooterDraft"/>
    </w:pPr>
  </w:p>
  <w:p w:rsidR="000566EC" w:rsidRPr="00974D8C" w:rsidRDefault="000566EC">
    <w:pPr>
      <w:pStyle w:val="FooterInfo"/>
    </w:pPr>
    <w:fldSimple w:instr=" FILENAME   \* MERGEFORMAT ">
      <w:r w:rsidR="001C2B46">
        <w:rPr>
          <w:noProof/>
        </w:rPr>
        <w:t>1124237A-120306Z</w:t>
      </w:r>
    </w:fldSimple>
    <w:r w:rsidRPr="00974D8C">
      <w:t xml:space="preserve"> </w:t>
    </w:r>
    <w:fldSimple w:instr=" DATE  \@ &quot;D/MM/YYYY&quot;  \* MERGEFORMAT ">
      <w:r w:rsidR="00EA2F69">
        <w:rPr>
          <w:noProof/>
        </w:rPr>
        <w:t>21/03/2012</w:t>
      </w:r>
    </w:fldSimple>
    <w:r>
      <w:t xml:space="preserve"> </w:t>
    </w:r>
    <w:fldSimple w:instr=" TIME  \@ &quot;h:mm am/pm&quot;  \* MERGEFORMAT ">
      <w:r w:rsidR="00EA2F69">
        <w:rPr>
          <w:noProof/>
        </w:rPr>
        <w:t>4:25 PM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Default="000566EC" w:rsidP="009D131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566EC">
      <w:tc>
        <w:tcPr>
          <w:tcW w:w="1134" w:type="dxa"/>
          <w:shd w:val="clear" w:color="auto" w:fill="auto"/>
        </w:tcPr>
        <w:p w:rsidR="000566EC" w:rsidRDefault="000566EC" w:rsidP="009D131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0566EC" w:rsidRPr="004F5D6D" w:rsidRDefault="000566EC" w:rsidP="009D1313">
          <w:pPr>
            <w:pStyle w:val="FooterCitation"/>
          </w:pPr>
          <w:fldSimple w:instr=" REF  Citation\*charformat ">
            <w:r w:rsidR="001C2B46" w:rsidRPr="00654DDF">
              <w:t>Broadcasting Services (Commercial Radio Current Affairs Disclosure) Standard 2012</w:t>
            </w:r>
          </w:fldSimple>
        </w:p>
      </w:tc>
      <w:tc>
        <w:tcPr>
          <w:tcW w:w="1134" w:type="dxa"/>
          <w:shd w:val="clear" w:color="auto" w:fill="auto"/>
        </w:tcPr>
        <w:p w:rsidR="000566EC" w:rsidRPr="003D7214" w:rsidRDefault="000566EC" w:rsidP="009D131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52EAC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0566EC" w:rsidRDefault="000566EC" w:rsidP="009D1313">
    <w:pPr>
      <w:pStyle w:val="FooterDraft"/>
    </w:pPr>
  </w:p>
  <w:p w:rsidR="000566EC" w:rsidRDefault="000566EC" w:rsidP="009D1313">
    <w:pPr>
      <w:pStyle w:val="FooterInfo"/>
    </w:pPr>
    <w:fldSimple w:instr=" FILENAME   \* MERGEFORMAT ">
      <w:r w:rsidR="001C2B46">
        <w:rPr>
          <w:noProof/>
        </w:rPr>
        <w:t>1124237A-120306Z</w:t>
      </w:r>
    </w:fldSimple>
    <w:r w:rsidRPr="00974D8C">
      <w:t xml:space="preserve"> </w:t>
    </w:r>
    <w:fldSimple w:instr=" DATE  \@ &quot;D/MM/YYYY&quot;  \* MERGEFORMAT ">
      <w:r w:rsidR="00EA2F69">
        <w:rPr>
          <w:noProof/>
        </w:rPr>
        <w:t>21/03/2012</w:t>
      </w:r>
    </w:fldSimple>
    <w:r>
      <w:t xml:space="preserve"> </w:t>
    </w:r>
    <w:fldSimple w:instr=" TIME  \@ &quot;h:mm am/pm&quot;  \* MERGEFORMAT ">
      <w:r w:rsidR="00EA2F69">
        <w:rPr>
          <w:noProof/>
        </w:rPr>
        <w:t>4:25 PM</w:t>
      </w:r>
    </w:fldSimple>
  </w:p>
  <w:p w:rsidR="000566EC" w:rsidRPr="00F10D43" w:rsidRDefault="000566EC" w:rsidP="009D1313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Default="000566EC" w:rsidP="009D131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566EC">
      <w:tc>
        <w:tcPr>
          <w:tcW w:w="1134" w:type="dxa"/>
          <w:shd w:val="clear" w:color="auto" w:fill="auto"/>
        </w:tcPr>
        <w:p w:rsidR="000566EC" w:rsidRPr="003D7214" w:rsidRDefault="000566EC" w:rsidP="009D131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A2F69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0566EC" w:rsidRPr="004F5D6D" w:rsidRDefault="000566EC" w:rsidP="009D1313">
          <w:pPr>
            <w:pStyle w:val="FooterCitation"/>
          </w:pPr>
          <w:fldSimple w:instr=" REF  Citation\*charformat ">
            <w:r w:rsidR="001C2B46" w:rsidRPr="00654DDF">
              <w:t>Broadcasting Services (Commercial Radio Current Affairs Disclosure) Standard 2012</w:t>
            </w:r>
          </w:fldSimple>
        </w:p>
      </w:tc>
      <w:tc>
        <w:tcPr>
          <w:tcW w:w="1134" w:type="dxa"/>
          <w:shd w:val="clear" w:color="auto" w:fill="auto"/>
        </w:tcPr>
        <w:p w:rsidR="000566EC" w:rsidRPr="00451BF5" w:rsidRDefault="000566EC" w:rsidP="009D131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566EC" w:rsidRDefault="000566EC" w:rsidP="009D1313">
    <w:pPr>
      <w:pStyle w:val="FooterDraft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Default="000566EC" w:rsidP="009D131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566EC">
      <w:tc>
        <w:tcPr>
          <w:tcW w:w="1134" w:type="dxa"/>
          <w:shd w:val="clear" w:color="auto" w:fill="auto"/>
        </w:tcPr>
        <w:p w:rsidR="000566EC" w:rsidRDefault="000566EC" w:rsidP="009D131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0566EC" w:rsidRPr="004F5D6D" w:rsidRDefault="000566EC" w:rsidP="009D1313">
          <w:pPr>
            <w:pStyle w:val="FooterCitation"/>
          </w:pPr>
          <w:fldSimple w:instr=" REF  Citation\*charformat ">
            <w:r w:rsidR="001C2B46" w:rsidRPr="00654DDF">
              <w:t>Broadcasting Services (Commercial Radio Current Affairs Disclosure) Standard 2012</w:t>
            </w:r>
          </w:fldSimple>
        </w:p>
      </w:tc>
      <w:tc>
        <w:tcPr>
          <w:tcW w:w="1134" w:type="dxa"/>
          <w:shd w:val="clear" w:color="auto" w:fill="auto"/>
        </w:tcPr>
        <w:p w:rsidR="000566EC" w:rsidRPr="003D7214" w:rsidRDefault="000566EC" w:rsidP="009D131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52EAC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0566EC" w:rsidRDefault="000566EC" w:rsidP="009D1313">
    <w:pPr>
      <w:pStyle w:val="FooterDraft"/>
    </w:pPr>
  </w:p>
  <w:p w:rsidR="000566EC" w:rsidRDefault="000566EC" w:rsidP="009D1313">
    <w:pPr>
      <w:pStyle w:val="FooterInfo"/>
    </w:pPr>
    <w:fldSimple w:instr=" FILENAME   \* MERGEFORMAT ">
      <w:r w:rsidR="001C2B46">
        <w:rPr>
          <w:noProof/>
        </w:rPr>
        <w:t>1124237A-120306Z</w:t>
      </w:r>
    </w:fldSimple>
    <w:r w:rsidRPr="00974D8C">
      <w:t xml:space="preserve"> </w:t>
    </w:r>
    <w:fldSimple w:instr=" DATE  \@ &quot;D/MM/YYYY&quot;  \* MERGEFORMAT ">
      <w:r w:rsidR="00EA2F69">
        <w:rPr>
          <w:noProof/>
        </w:rPr>
        <w:t>21/03/2012</w:t>
      </w:r>
    </w:fldSimple>
    <w:r>
      <w:t xml:space="preserve"> </w:t>
    </w:r>
    <w:fldSimple w:instr=" TIME  \@ &quot;h:mm am/pm&quot;  \* MERGEFORMAT ">
      <w:r w:rsidR="00EA2F69">
        <w:rPr>
          <w:noProof/>
        </w:rPr>
        <w:t>4:25 PM</w:t>
      </w:r>
    </w:fldSimple>
  </w:p>
  <w:p w:rsidR="000566EC" w:rsidRPr="00F10D43" w:rsidRDefault="000566EC" w:rsidP="009D1313">
    <w:pPr>
      <w:pStyle w:val="Footerinfo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Default="000566EC" w:rsidP="009D131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566EC">
      <w:tc>
        <w:tcPr>
          <w:tcW w:w="1134" w:type="dxa"/>
          <w:shd w:val="clear" w:color="auto" w:fill="auto"/>
        </w:tcPr>
        <w:p w:rsidR="000566EC" w:rsidRPr="003D7214" w:rsidRDefault="000566EC" w:rsidP="009D131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E12E2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0566EC" w:rsidRPr="004F5D6D" w:rsidRDefault="000566EC" w:rsidP="009D1313">
          <w:pPr>
            <w:pStyle w:val="FooterCitation"/>
          </w:pPr>
          <w:fldSimple w:instr=" REF  Citation\*charformat ">
            <w:r w:rsidR="001C2B46" w:rsidRPr="00654DDF">
              <w:t>Broadcasting Services (Commercial Radio Current Affairs Disclosure) Standard 2012</w:t>
            </w:r>
          </w:fldSimple>
        </w:p>
      </w:tc>
      <w:tc>
        <w:tcPr>
          <w:tcW w:w="1134" w:type="dxa"/>
          <w:shd w:val="clear" w:color="auto" w:fill="auto"/>
        </w:tcPr>
        <w:p w:rsidR="000566EC" w:rsidRPr="00451BF5" w:rsidRDefault="000566EC" w:rsidP="009D131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566EC" w:rsidRDefault="000566EC" w:rsidP="009D1313">
    <w:pPr>
      <w:pStyle w:val="FooterDraft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Default="000566EC" w:rsidP="009D131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566EC">
      <w:trPr>
        <w:trHeight w:val="70"/>
      </w:trPr>
      <w:tc>
        <w:tcPr>
          <w:tcW w:w="1134" w:type="dxa"/>
          <w:shd w:val="clear" w:color="auto" w:fill="auto"/>
        </w:tcPr>
        <w:p w:rsidR="000566EC" w:rsidRDefault="000566EC" w:rsidP="009D131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0566EC" w:rsidRPr="004F5D6D" w:rsidRDefault="000566EC" w:rsidP="009D1313">
          <w:pPr>
            <w:pStyle w:val="FooterCitation"/>
          </w:pPr>
          <w:fldSimple w:instr=" REF  Citation\*charformat ">
            <w:r w:rsidR="001C2B46" w:rsidRPr="00654DDF">
              <w:t>Broadcasting Services (Commercial Radio Current Affairs Disclosure) Standard 2012</w:t>
            </w:r>
          </w:fldSimple>
        </w:p>
      </w:tc>
      <w:tc>
        <w:tcPr>
          <w:tcW w:w="1134" w:type="dxa"/>
          <w:shd w:val="clear" w:color="auto" w:fill="auto"/>
        </w:tcPr>
        <w:p w:rsidR="000566EC" w:rsidRPr="003D7214" w:rsidRDefault="000566EC" w:rsidP="009D131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E12E2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0566EC" w:rsidRDefault="000566EC" w:rsidP="009D1313">
    <w:pPr>
      <w:pStyle w:val="FooterDra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Pr="00556EB9" w:rsidRDefault="000566EC" w:rsidP="009D1313">
    <w:pPr>
      <w:pStyle w:val="FooterCitation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Default="000566EC" w:rsidP="009D131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566EC">
      <w:tc>
        <w:tcPr>
          <w:tcW w:w="1134" w:type="dxa"/>
          <w:shd w:val="clear" w:color="auto" w:fill="auto"/>
        </w:tcPr>
        <w:p w:rsidR="000566EC" w:rsidRPr="003D7214" w:rsidRDefault="000566EC" w:rsidP="009D131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52EAC">
            <w:rPr>
              <w:rStyle w:val="PageNumber"/>
              <w:rFonts w:cs="Arial"/>
              <w:noProof/>
            </w:rPr>
            <w:t>11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0566EC" w:rsidRPr="004F5D6D" w:rsidRDefault="000566EC" w:rsidP="009D1313">
          <w:pPr>
            <w:pStyle w:val="FooterCitation"/>
          </w:pPr>
          <w:fldSimple w:instr=" REF  Citation\*charformat ">
            <w:r w:rsidR="001C2B46" w:rsidRPr="00654DDF">
              <w:t>Broadcasting Services (Commercial Radio Current Affairs Disclosure) Standard 2012</w:t>
            </w:r>
          </w:fldSimple>
        </w:p>
      </w:tc>
      <w:tc>
        <w:tcPr>
          <w:tcW w:w="1134" w:type="dxa"/>
          <w:shd w:val="clear" w:color="auto" w:fill="auto"/>
        </w:tcPr>
        <w:p w:rsidR="000566EC" w:rsidRPr="00451BF5" w:rsidRDefault="000566EC" w:rsidP="009D131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566EC" w:rsidRDefault="000566EC" w:rsidP="009D1313">
    <w:pPr>
      <w:pStyle w:val="FooterDraft"/>
      <w:ind w:right="360" w:firstLine="360"/>
    </w:pPr>
  </w:p>
  <w:p w:rsidR="000566EC" w:rsidRDefault="000566EC" w:rsidP="009D1313">
    <w:pPr>
      <w:pStyle w:val="FooterInfo"/>
    </w:pPr>
    <w:fldSimple w:instr=" FILENAME   \* MERGEFORMAT ">
      <w:r w:rsidR="001C2B46">
        <w:rPr>
          <w:noProof/>
        </w:rPr>
        <w:t>1124237A-120306Z</w:t>
      </w:r>
    </w:fldSimple>
    <w:r w:rsidRPr="00974D8C">
      <w:t xml:space="preserve"> </w:t>
    </w:r>
    <w:fldSimple w:instr=" DATE  \@ &quot;D/MM/YYYY&quot;  \* MERGEFORMAT ">
      <w:r w:rsidR="00EA2F69">
        <w:rPr>
          <w:noProof/>
        </w:rPr>
        <w:t>21/03/2012</w:t>
      </w:r>
    </w:fldSimple>
    <w:r>
      <w:t xml:space="preserve"> </w:t>
    </w:r>
    <w:fldSimple w:instr=" TIME  \@ &quot;h:mm am/pm&quot;  \* MERGEFORMAT ">
      <w:r w:rsidR="00EA2F69">
        <w:rPr>
          <w:noProof/>
        </w:rPr>
        <w:t>4:25 PM</w:t>
      </w:r>
    </w:fldSimple>
  </w:p>
  <w:p w:rsidR="000566EC" w:rsidRPr="0055794B" w:rsidRDefault="000566EC" w:rsidP="009D1313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Default="000566EC" w:rsidP="009D131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566EC">
      <w:tc>
        <w:tcPr>
          <w:tcW w:w="1134" w:type="dxa"/>
          <w:shd w:val="clear" w:color="auto" w:fill="auto"/>
        </w:tcPr>
        <w:p w:rsidR="000566EC" w:rsidRDefault="000566EC" w:rsidP="009D131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0566EC" w:rsidRPr="004F5D6D" w:rsidRDefault="000566EC" w:rsidP="009D1313">
          <w:pPr>
            <w:pStyle w:val="FooterCitation"/>
          </w:pPr>
          <w:fldSimple w:instr=" REF  Citation\*charformat ">
            <w:r w:rsidR="001C2B46" w:rsidRPr="00654DDF">
              <w:t>Broadcasting Services (Commercial Radio Current Affairs Disclosure) Standard 2012</w:t>
            </w:r>
          </w:fldSimple>
        </w:p>
      </w:tc>
      <w:tc>
        <w:tcPr>
          <w:tcW w:w="1134" w:type="dxa"/>
          <w:shd w:val="clear" w:color="auto" w:fill="auto"/>
        </w:tcPr>
        <w:p w:rsidR="000566EC" w:rsidRPr="003D7214" w:rsidRDefault="000566EC" w:rsidP="009D131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A2F69">
            <w:rPr>
              <w:rStyle w:val="PageNumber"/>
              <w:rFonts w:cs="Arial"/>
              <w:noProof/>
            </w:rPr>
            <w:t>11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0566EC" w:rsidRDefault="000566EC" w:rsidP="009D1313">
    <w:pPr>
      <w:pStyle w:val="FooterDra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92" w:rsidRDefault="00C27792">
      <w:r>
        <w:separator/>
      </w:r>
    </w:p>
  </w:footnote>
  <w:footnote w:type="continuationSeparator" w:id="0">
    <w:p w:rsidR="00C27792" w:rsidRDefault="00C27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0566EC">
      <w:tc>
        <w:tcPr>
          <w:tcW w:w="1546" w:type="dxa"/>
        </w:tcPr>
        <w:p w:rsidR="000566EC" w:rsidRDefault="000566EC">
          <w:pPr>
            <w:pStyle w:val="HeaderLiteEven"/>
          </w:pPr>
        </w:p>
      </w:tc>
      <w:tc>
        <w:tcPr>
          <w:tcW w:w="6868" w:type="dxa"/>
          <w:vAlign w:val="bottom"/>
        </w:tcPr>
        <w:p w:rsidR="000566EC" w:rsidRDefault="000566EC">
          <w:pPr>
            <w:pStyle w:val="HeaderLiteEven"/>
          </w:pPr>
        </w:p>
      </w:tc>
    </w:tr>
    <w:tr w:rsidR="000566EC">
      <w:tc>
        <w:tcPr>
          <w:tcW w:w="1546" w:type="dxa"/>
        </w:tcPr>
        <w:p w:rsidR="000566EC" w:rsidRDefault="000566EC">
          <w:pPr>
            <w:pStyle w:val="HeaderLiteEven"/>
          </w:pPr>
        </w:p>
      </w:tc>
      <w:tc>
        <w:tcPr>
          <w:tcW w:w="6868" w:type="dxa"/>
          <w:vAlign w:val="bottom"/>
        </w:tcPr>
        <w:p w:rsidR="000566EC" w:rsidRDefault="000566EC">
          <w:pPr>
            <w:pStyle w:val="HeaderLiteEven"/>
          </w:pPr>
        </w:p>
      </w:tc>
    </w:tr>
    <w:tr w:rsidR="000566EC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566EC" w:rsidRDefault="000566EC" w:rsidP="009D1313">
          <w:pPr>
            <w:pStyle w:val="HeaderLiteEven"/>
            <w:spacing w:before="120" w:after="60"/>
            <w:ind w:right="-108"/>
          </w:pPr>
        </w:p>
      </w:tc>
    </w:tr>
  </w:tbl>
  <w:p w:rsidR="000566EC" w:rsidRDefault="000566EC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Default="000566EC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0566EC">
      <w:tc>
        <w:tcPr>
          <w:tcW w:w="1494" w:type="dxa"/>
        </w:tcPr>
        <w:p w:rsidR="000566EC" w:rsidRDefault="000566EC" w:rsidP="00BD545A">
          <w:pPr>
            <w:pStyle w:val="HeaderLiteEven"/>
          </w:pPr>
        </w:p>
      </w:tc>
      <w:tc>
        <w:tcPr>
          <w:tcW w:w="6891" w:type="dxa"/>
        </w:tcPr>
        <w:p w:rsidR="000566EC" w:rsidRDefault="000566EC" w:rsidP="00BD545A">
          <w:pPr>
            <w:pStyle w:val="HeaderLiteEven"/>
          </w:pPr>
        </w:p>
      </w:tc>
    </w:tr>
    <w:tr w:rsidR="000566EC">
      <w:tc>
        <w:tcPr>
          <w:tcW w:w="1494" w:type="dxa"/>
        </w:tcPr>
        <w:p w:rsidR="000566EC" w:rsidRDefault="000566EC" w:rsidP="00BD545A">
          <w:pPr>
            <w:pStyle w:val="HeaderLiteEven"/>
          </w:pPr>
        </w:p>
      </w:tc>
      <w:tc>
        <w:tcPr>
          <w:tcW w:w="6891" w:type="dxa"/>
        </w:tcPr>
        <w:p w:rsidR="000566EC" w:rsidRDefault="000566EC" w:rsidP="00BD545A">
          <w:pPr>
            <w:pStyle w:val="HeaderLiteEven"/>
          </w:pPr>
        </w:p>
      </w:tc>
    </w:tr>
    <w:tr w:rsidR="000566EC">
      <w:tc>
        <w:tcPr>
          <w:tcW w:w="8385" w:type="dxa"/>
          <w:gridSpan w:val="2"/>
          <w:tcBorders>
            <w:bottom w:val="single" w:sz="4" w:space="0" w:color="auto"/>
          </w:tcBorders>
        </w:tcPr>
        <w:p w:rsidR="000566EC" w:rsidRDefault="000566EC" w:rsidP="00BD545A">
          <w:pPr>
            <w:pStyle w:val="HeaderBoldEven"/>
          </w:pPr>
        </w:p>
      </w:tc>
    </w:tr>
  </w:tbl>
  <w:p w:rsidR="000566EC" w:rsidRDefault="000566EC" w:rsidP="00BD545A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0566EC">
      <w:tc>
        <w:tcPr>
          <w:tcW w:w="6914" w:type="dxa"/>
        </w:tcPr>
        <w:p w:rsidR="000566EC" w:rsidRDefault="000566EC" w:rsidP="00BD545A">
          <w:pPr>
            <w:pStyle w:val="HeaderLiteOdd"/>
          </w:pPr>
        </w:p>
      </w:tc>
      <w:tc>
        <w:tcPr>
          <w:tcW w:w="1471" w:type="dxa"/>
        </w:tcPr>
        <w:p w:rsidR="000566EC" w:rsidRDefault="000566EC" w:rsidP="00BD545A">
          <w:pPr>
            <w:pStyle w:val="HeaderLiteOdd"/>
          </w:pPr>
        </w:p>
      </w:tc>
    </w:tr>
    <w:tr w:rsidR="000566EC">
      <w:tc>
        <w:tcPr>
          <w:tcW w:w="6914" w:type="dxa"/>
        </w:tcPr>
        <w:p w:rsidR="000566EC" w:rsidRDefault="000566EC" w:rsidP="00BD545A">
          <w:pPr>
            <w:pStyle w:val="HeaderLiteOdd"/>
          </w:pPr>
        </w:p>
      </w:tc>
      <w:tc>
        <w:tcPr>
          <w:tcW w:w="1471" w:type="dxa"/>
        </w:tcPr>
        <w:p w:rsidR="000566EC" w:rsidRDefault="000566EC" w:rsidP="00BD545A">
          <w:pPr>
            <w:pStyle w:val="HeaderLiteOdd"/>
          </w:pPr>
        </w:p>
      </w:tc>
    </w:tr>
    <w:tr w:rsidR="000566EC">
      <w:tc>
        <w:tcPr>
          <w:tcW w:w="8385" w:type="dxa"/>
          <w:gridSpan w:val="2"/>
          <w:tcBorders>
            <w:bottom w:val="single" w:sz="4" w:space="0" w:color="auto"/>
          </w:tcBorders>
        </w:tcPr>
        <w:p w:rsidR="000566EC" w:rsidRDefault="000566EC" w:rsidP="00BD545A">
          <w:pPr>
            <w:pStyle w:val="HeaderBoldOdd"/>
          </w:pPr>
        </w:p>
      </w:tc>
    </w:tr>
  </w:tbl>
  <w:p w:rsidR="000566EC" w:rsidRDefault="000566EC" w:rsidP="00BD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0566EC">
      <w:tc>
        <w:tcPr>
          <w:tcW w:w="6840" w:type="dxa"/>
          <w:vAlign w:val="bottom"/>
        </w:tcPr>
        <w:p w:rsidR="000566EC" w:rsidRDefault="000566EC">
          <w:pPr>
            <w:pStyle w:val="HeaderLiteEven"/>
          </w:pPr>
        </w:p>
      </w:tc>
      <w:tc>
        <w:tcPr>
          <w:tcW w:w="1574" w:type="dxa"/>
        </w:tcPr>
        <w:p w:rsidR="000566EC" w:rsidRDefault="000566EC">
          <w:pPr>
            <w:pStyle w:val="HeaderLiteEven"/>
          </w:pPr>
        </w:p>
      </w:tc>
    </w:tr>
    <w:tr w:rsidR="000566EC">
      <w:tc>
        <w:tcPr>
          <w:tcW w:w="6840" w:type="dxa"/>
          <w:vAlign w:val="bottom"/>
        </w:tcPr>
        <w:p w:rsidR="000566EC" w:rsidRDefault="000566EC">
          <w:pPr>
            <w:pStyle w:val="HeaderLiteEven"/>
          </w:pPr>
        </w:p>
      </w:tc>
      <w:tc>
        <w:tcPr>
          <w:tcW w:w="1574" w:type="dxa"/>
        </w:tcPr>
        <w:p w:rsidR="000566EC" w:rsidRDefault="000566EC">
          <w:pPr>
            <w:pStyle w:val="HeaderLiteEven"/>
          </w:pPr>
        </w:p>
      </w:tc>
    </w:tr>
    <w:tr w:rsidR="000566EC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566EC" w:rsidRDefault="000566EC">
          <w:pPr>
            <w:pStyle w:val="HeaderLiteEven"/>
            <w:spacing w:before="120" w:after="60"/>
            <w:ind w:right="-108"/>
          </w:pPr>
        </w:p>
      </w:tc>
    </w:tr>
  </w:tbl>
  <w:p w:rsidR="000566EC" w:rsidRDefault="000566E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0566EC">
      <w:tc>
        <w:tcPr>
          <w:tcW w:w="8414" w:type="dxa"/>
          <w:gridSpan w:val="2"/>
        </w:tcPr>
        <w:p w:rsidR="000566EC" w:rsidRDefault="000566EC">
          <w:pPr>
            <w:pStyle w:val="HeaderLiteEven"/>
            <w:ind w:right="-108"/>
          </w:pPr>
          <w:r>
            <w:t>Contents</w:t>
          </w:r>
        </w:p>
      </w:tc>
    </w:tr>
    <w:tr w:rsidR="000566EC">
      <w:tc>
        <w:tcPr>
          <w:tcW w:w="1546" w:type="dxa"/>
        </w:tcPr>
        <w:p w:rsidR="000566EC" w:rsidRDefault="000566EC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0566EC" w:rsidRDefault="000566EC">
          <w:pPr>
            <w:pStyle w:val="HeaderLiteEven"/>
            <w:ind w:right="-108"/>
          </w:pPr>
        </w:p>
      </w:tc>
    </w:tr>
    <w:tr w:rsidR="000566EC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0566EC" w:rsidRDefault="000566EC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566EC" w:rsidRDefault="000566EC">
          <w:pPr>
            <w:pStyle w:val="HeaderLiteEven"/>
            <w:spacing w:before="120" w:after="60"/>
            <w:ind w:right="-108"/>
          </w:pPr>
        </w:p>
      </w:tc>
    </w:tr>
  </w:tbl>
  <w:p w:rsidR="000566EC" w:rsidRPr="001269B3" w:rsidRDefault="000566EC">
    <w:pPr>
      <w:pStyle w:val="HeaderContentsPage"/>
    </w:pPr>
    <w:r>
      <w:t>Page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0566EC">
      <w:tc>
        <w:tcPr>
          <w:tcW w:w="8414" w:type="dxa"/>
          <w:gridSpan w:val="2"/>
        </w:tcPr>
        <w:p w:rsidR="000566EC" w:rsidRDefault="000566EC">
          <w:pPr>
            <w:pStyle w:val="HeaderLiteOdd"/>
          </w:pPr>
          <w:r>
            <w:t>Contents</w:t>
          </w:r>
        </w:p>
      </w:tc>
    </w:tr>
    <w:tr w:rsidR="000566EC">
      <w:tc>
        <w:tcPr>
          <w:tcW w:w="6868" w:type="dxa"/>
          <w:vAlign w:val="bottom"/>
        </w:tcPr>
        <w:p w:rsidR="000566EC" w:rsidRDefault="000566EC">
          <w:pPr>
            <w:pStyle w:val="HeaderLiteOdd"/>
          </w:pPr>
        </w:p>
      </w:tc>
      <w:tc>
        <w:tcPr>
          <w:tcW w:w="1546" w:type="dxa"/>
        </w:tcPr>
        <w:p w:rsidR="000566EC" w:rsidRDefault="000566EC">
          <w:pPr>
            <w:pStyle w:val="HeaderLiteOdd"/>
          </w:pPr>
        </w:p>
      </w:tc>
    </w:tr>
    <w:tr w:rsidR="000566EC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566EC" w:rsidRDefault="000566EC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0566EC" w:rsidRDefault="000566EC">
          <w:pPr>
            <w:pStyle w:val="HeaderLiteOdd"/>
            <w:spacing w:before="120" w:after="60"/>
          </w:pPr>
        </w:p>
      </w:tc>
    </w:tr>
  </w:tbl>
  <w:p w:rsidR="000566EC" w:rsidRDefault="000566EC">
    <w:pPr>
      <w:pStyle w:val="HeaderContentsPage"/>
    </w:pPr>
    <w:r>
      <w:t>Page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0566EC">
      <w:tc>
        <w:tcPr>
          <w:tcW w:w="1548" w:type="dxa"/>
        </w:tcPr>
        <w:p w:rsidR="000566EC" w:rsidRDefault="000566EC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No \*Charformat ">
            <w:r w:rsidR="006E12E2">
              <w:rPr>
                <w:noProof/>
              </w:rPr>
              <w:instrText>Part 1</w:instrText>
            </w:r>
          </w:fldSimple>
          <w:r>
            <w:instrText xml:space="preserve"> &lt;&gt; "Error*" </w:instrText>
          </w:r>
          <w:fldSimple w:instr=" STYLEREF CharPartNo \*Charformat ">
            <w:r w:rsidR="006E12E2">
              <w:rPr>
                <w:noProof/>
              </w:rPr>
              <w:instrText>Part 1</w:instrText>
            </w:r>
          </w:fldSimple>
          <w:r>
            <w:instrText xml:space="preserve"> </w:instrText>
          </w:r>
          <w:r>
            <w:fldChar w:fldCharType="separate"/>
          </w:r>
          <w:r w:rsidR="006E12E2">
            <w:rPr>
              <w:noProof/>
            </w:rPr>
            <w:t>Part 1</w:t>
          </w:r>
          <w:r>
            <w:fldChar w:fldCharType="end"/>
          </w:r>
        </w:p>
      </w:tc>
      <w:tc>
        <w:tcPr>
          <w:tcW w:w="6798" w:type="dxa"/>
          <w:vAlign w:val="bottom"/>
        </w:tcPr>
        <w:p w:rsidR="000566EC" w:rsidRDefault="000566EC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Text \*Charformat ">
            <w:r w:rsidR="006E12E2">
              <w:rPr>
                <w:noProof/>
              </w:rPr>
              <w:instrText>Preliminary</w:instrText>
            </w:r>
          </w:fldSimple>
          <w:r>
            <w:instrText xml:space="preserve"> &lt;&gt; "Error*" </w:instrText>
          </w:r>
          <w:fldSimple w:instr=" STYLEREF CharPartText \*Charformat ">
            <w:r w:rsidR="006E12E2">
              <w:rPr>
                <w:noProof/>
              </w:rPr>
              <w:instrText>Preliminary</w:instrText>
            </w:r>
          </w:fldSimple>
          <w:r>
            <w:instrText xml:space="preserve"> </w:instrText>
          </w:r>
          <w:r>
            <w:fldChar w:fldCharType="separate"/>
          </w:r>
          <w:r w:rsidR="006E12E2">
            <w:rPr>
              <w:noProof/>
            </w:rPr>
            <w:t>Preliminary</w:t>
          </w:r>
          <w:r>
            <w:fldChar w:fldCharType="end"/>
          </w:r>
        </w:p>
      </w:tc>
    </w:tr>
    <w:tr w:rsidR="000566EC">
      <w:tc>
        <w:tcPr>
          <w:tcW w:w="1548" w:type="dxa"/>
        </w:tcPr>
        <w:p w:rsidR="000566EC" w:rsidRDefault="000566EC">
          <w:pPr>
            <w:pStyle w:val="HeaderLiteEven"/>
          </w:pPr>
        </w:p>
      </w:tc>
      <w:tc>
        <w:tcPr>
          <w:tcW w:w="6798" w:type="dxa"/>
          <w:vAlign w:val="bottom"/>
        </w:tcPr>
        <w:p w:rsidR="000566EC" w:rsidRDefault="000566EC">
          <w:pPr>
            <w:pStyle w:val="HeaderLiteEven"/>
          </w:pPr>
        </w:p>
      </w:tc>
    </w:tr>
    <w:tr w:rsidR="000566EC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566EC" w:rsidRPr="001602D9" w:rsidRDefault="000566EC">
          <w:pPr>
            <w:pStyle w:val="HeaderBoldEven"/>
          </w:pPr>
          <w:r>
            <w:t xml:space="preserve">Section </w:t>
          </w:r>
          <w:r w:rsidRPr="001602D9">
            <w:fldChar w:fldCharType="begin"/>
          </w:r>
          <w:r w:rsidRPr="001602D9">
            <w:instrText xml:space="preserve"> If </w:instrText>
          </w:r>
          <w:fldSimple w:instr=" STYLEREF CharSectno \*Charformat ">
            <w:r w:rsidR="006E12E2">
              <w:rPr>
                <w:noProof/>
              </w:rPr>
              <w:instrText>5</w:instrText>
            </w:r>
          </w:fldSimple>
          <w:r w:rsidRPr="001602D9">
            <w:instrText xml:space="preserve"> &lt;&gt; "Error*" </w:instrText>
          </w:r>
          <w:fldSimple w:instr=" STYLEREF CharSectno \*Charformat ">
            <w:r w:rsidR="006E12E2">
              <w:rPr>
                <w:noProof/>
              </w:rPr>
              <w:instrText>5</w:instrText>
            </w:r>
          </w:fldSimple>
          <w:r w:rsidRPr="001602D9">
            <w:instrText xml:space="preserve"> </w:instrText>
          </w:r>
          <w:r w:rsidRPr="001602D9">
            <w:fldChar w:fldCharType="separate"/>
          </w:r>
          <w:r w:rsidR="006E12E2">
            <w:rPr>
              <w:noProof/>
            </w:rPr>
            <w:t>5</w:t>
          </w:r>
          <w:r w:rsidRPr="001602D9">
            <w:fldChar w:fldCharType="end"/>
          </w:r>
        </w:p>
      </w:tc>
    </w:tr>
  </w:tbl>
  <w:p w:rsidR="000566EC" w:rsidRDefault="000566E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0566EC">
      <w:tc>
        <w:tcPr>
          <w:tcW w:w="6798" w:type="dxa"/>
          <w:vAlign w:val="bottom"/>
        </w:tcPr>
        <w:p w:rsidR="000566EC" w:rsidRDefault="000566EC" w:rsidP="009D1313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PartText \*Charformat \l ">
            <w:r w:rsidR="006E12E2">
              <w:rPr>
                <w:noProof/>
              </w:rPr>
              <w:instrText>Preliminary</w:instrText>
            </w:r>
          </w:fldSimple>
          <w:r>
            <w:instrText xml:space="preserve"> &lt;&gt; "Error*" </w:instrText>
          </w:r>
          <w:fldSimple w:instr=" STYLEREF CharPartText \*Charformat \l ">
            <w:r w:rsidR="006E12E2">
              <w:rPr>
                <w:noProof/>
              </w:rPr>
              <w:instrText>Preliminary</w:instrText>
            </w:r>
          </w:fldSimple>
          <w:r>
            <w:instrText xml:space="preserve"> </w:instrText>
          </w:r>
          <w:r>
            <w:fldChar w:fldCharType="separate"/>
          </w:r>
          <w:r w:rsidR="006E12E2">
            <w:rPr>
              <w:noProof/>
            </w:rPr>
            <w:t>Preliminary</w:t>
          </w:r>
          <w:r>
            <w:fldChar w:fldCharType="end"/>
          </w:r>
        </w:p>
      </w:tc>
      <w:tc>
        <w:tcPr>
          <w:tcW w:w="1548" w:type="dxa"/>
        </w:tcPr>
        <w:p w:rsidR="000566EC" w:rsidRDefault="000566EC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PartNo \*Charformat \l ">
            <w:r w:rsidR="006E12E2">
              <w:rPr>
                <w:noProof/>
              </w:rPr>
              <w:instrText>Part 1</w:instrText>
            </w:r>
          </w:fldSimple>
          <w:r>
            <w:instrText xml:space="preserve"> &lt;&gt; "Error*" </w:instrText>
          </w:r>
          <w:fldSimple w:instr=" STYLEREF CharPartNo \*Charformat \l ">
            <w:r w:rsidR="006E12E2">
              <w:rPr>
                <w:noProof/>
              </w:rPr>
              <w:instrText>Part 1</w:instrText>
            </w:r>
          </w:fldSimple>
          <w:r>
            <w:instrText xml:space="preserve"> </w:instrText>
          </w:r>
          <w:r>
            <w:fldChar w:fldCharType="separate"/>
          </w:r>
          <w:r w:rsidR="006E12E2">
            <w:rPr>
              <w:noProof/>
            </w:rPr>
            <w:t>Part 1</w:t>
          </w:r>
          <w:r>
            <w:fldChar w:fldCharType="end"/>
          </w:r>
        </w:p>
      </w:tc>
    </w:tr>
    <w:tr w:rsidR="000566EC">
      <w:tc>
        <w:tcPr>
          <w:tcW w:w="6798" w:type="dxa"/>
          <w:vAlign w:val="bottom"/>
        </w:tcPr>
        <w:p w:rsidR="000566EC" w:rsidRDefault="000566EC">
          <w:pPr>
            <w:pStyle w:val="HeaderLiteOdd"/>
          </w:pPr>
        </w:p>
      </w:tc>
      <w:tc>
        <w:tcPr>
          <w:tcW w:w="1548" w:type="dxa"/>
        </w:tcPr>
        <w:p w:rsidR="000566EC" w:rsidRDefault="000566EC">
          <w:pPr>
            <w:pStyle w:val="HeaderLiteOdd"/>
          </w:pPr>
        </w:p>
      </w:tc>
    </w:tr>
    <w:tr w:rsidR="000566EC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566EC" w:rsidRPr="001602D9" w:rsidRDefault="000566EC">
          <w:pPr>
            <w:pStyle w:val="HeaderBoldOdd"/>
          </w:pPr>
          <w:r>
            <w:t xml:space="preserve">Section </w:t>
          </w:r>
          <w:r w:rsidRPr="001602D9">
            <w:fldChar w:fldCharType="begin"/>
          </w:r>
          <w:r w:rsidRPr="001602D9">
            <w:instrText xml:space="preserve"> If </w:instrText>
          </w:r>
          <w:fldSimple w:instr=" STYLEREF CharSectno \*Charformat \l ">
            <w:r w:rsidR="006E12E2">
              <w:rPr>
                <w:noProof/>
              </w:rPr>
              <w:instrText>7</w:instrText>
            </w:r>
          </w:fldSimple>
          <w:r w:rsidRPr="001602D9">
            <w:instrText xml:space="preserve"> &lt;&gt; "Error*" </w:instrText>
          </w:r>
          <w:fldSimple w:instr=" STYLEREF CharSectno \*Charformat \l ">
            <w:r w:rsidR="006E12E2">
              <w:rPr>
                <w:noProof/>
              </w:rPr>
              <w:instrText>7</w:instrText>
            </w:r>
          </w:fldSimple>
          <w:r w:rsidRPr="001602D9">
            <w:instrText xml:space="preserve"> </w:instrText>
          </w:r>
          <w:r w:rsidRPr="001602D9">
            <w:fldChar w:fldCharType="separate"/>
          </w:r>
          <w:r w:rsidR="006E12E2">
            <w:rPr>
              <w:noProof/>
            </w:rPr>
            <w:t>7</w:t>
          </w:r>
          <w:r w:rsidRPr="001602D9">
            <w:fldChar w:fldCharType="end"/>
          </w:r>
        </w:p>
      </w:tc>
    </w:tr>
  </w:tbl>
  <w:p w:rsidR="000566EC" w:rsidRDefault="000566E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C" w:rsidRDefault="000566EC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0566EC" w:rsidRPr="00375ADF">
      <w:tc>
        <w:tcPr>
          <w:tcW w:w="8357" w:type="dxa"/>
        </w:tcPr>
        <w:p w:rsidR="000566EC" w:rsidRPr="00375ADF" w:rsidRDefault="000566EC">
          <w:pPr>
            <w:pStyle w:val="HeaderLiteEven"/>
          </w:pPr>
          <w:r>
            <w:t>Note</w:t>
          </w:r>
        </w:p>
      </w:tc>
    </w:tr>
    <w:tr w:rsidR="000566EC">
      <w:tc>
        <w:tcPr>
          <w:tcW w:w="8357" w:type="dxa"/>
        </w:tcPr>
        <w:p w:rsidR="000566EC" w:rsidRDefault="000566EC">
          <w:pPr>
            <w:pStyle w:val="HeaderLiteEven"/>
          </w:pPr>
        </w:p>
      </w:tc>
    </w:tr>
    <w:tr w:rsidR="000566EC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0566EC" w:rsidRPr="000D4CDA" w:rsidRDefault="000566EC">
          <w:pPr>
            <w:pStyle w:val="HeaderBoldEven"/>
          </w:pPr>
        </w:p>
      </w:tc>
    </w:tr>
  </w:tbl>
  <w:p w:rsidR="000566EC" w:rsidRDefault="000566E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0566EC" w:rsidRPr="00375ADF">
      <w:tc>
        <w:tcPr>
          <w:tcW w:w="8357" w:type="dxa"/>
        </w:tcPr>
        <w:p w:rsidR="000566EC" w:rsidRPr="00375ADF" w:rsidRDefault="000566EC">
          <w:pPr>
            <w:pStyle w:val="HeaderLiteOdd"/>
          </w:pPr>
          <w:r>
            <w:t>Note</w:t>
          </w:r>
        </w:p>
      </w:tc>
    </w:tr>
    <w:tr w:rsidR="000566EC">
      <w:tc>
        <w:tcPr>
          <w:tcW w:w="8357" w:type="dxa"/>
        </w:tcPr>
        <w:p w:rsidR="000566EC" w:rsidRDefault="000566EC">
          <w:pPr>
            <w:pStyle w:val="HeaderLiteOdd"/>
          </w:pPr>
        </w:p>
      </w:tc>
    </w:tr>
    <w:tr w:rsidR="000566EC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0566EC" w:rsidRPr="000D4CDA" w:rsidRDefault="000566EC">
          <w:pPr>
            <w:pStyle w:val="HeaderBoldOdd"/>
          </w:pPr>
        </w:p>
      </w:tc>
    </w:tr>
  </w:tbl>
  <w:p w:rsidR="000566EC" w:rsidRDefault="000566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attachedTemplate r:id="rId1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BB7BB6"/>
    <w:rsid w:val="000038A0"/>
    <w:rsid w:val="0000583D"/>
    <w:rsid w:val="00007D4F"/>
    <w:rsid w:val="00012F8A"/>
    <w:rsid w:val="00014FCF"/>
    <w:rsid w:val="0001662A"/>
    <w:rsid w:val="00016955"/>
    <w:rsid w:val="00016D67"/>
    <w:rsid w:val="00020108"/>
    <w:rsid w:val="00020B18"/>
    <w:rsid w:val="00032F2C"/>
    <w:rsid w:val="00040090"/>
    <w:rsid w:val="000401B9"/>
    <w:rsid w:val="000403D5"/>
    <w:rsid w:val="00041903"/>
    <w:rsid w:val="000427E4"/>
    <w:rsid w:val="000440F6"/>
    <w:rsid w:val="0004456C"/>
    <w:rsid w:val="00045BA4"/>
    <w:rsid w:val="00045F1B"/>
    <w:rsid w:val="000465F7"/>
    <w:rsid w:val="000521B7"/>
    <w:rsid w:val="0005339D"/>
    <w:rsid w:val="00053729"/>
    <w:rsid w:val="00054B8A"/>
    <w:rsid w:val="000566EC"/>
    <w:rsid w:val="000575EE"/>
    <w:rsid w:val="00057928"/>
    <w:rsid w:val="00060076"/>
    <w:rsid w:val="000646EC"/>
    <w:rsid w:val="00065118"/>
    <w:rsid w:val="00065296"/>
    <w:rsid w:val="00067418"/>
    <w:rsid w:val="00067E27"/>
    <w:rsid w:val="000715D1"/>
    <w:rsid w:val="0007176E"/>
    <w:rsid w:val="0007196C"/>
    <w:rsid w:val="0007265C"/>
    <w:rsid w:val="000729E2"/>
    <w:rsid w:val="00082916"/>
    <w:rsid w:val="000830FA"/>
    <w:rsid w:val="00083189"/>
    <w:rsid w:val="0008560A"/>
    <w:rsid w:val="000863D7"/>
    <w:rsid w:val="00087E6D"/>
    <w:rsid w:val="00091146"/>
    <w:rsid w:val="00091E32"/>
    <w:rsid w:val="00095849"/>
    <w:rsid w:val="000A0788"/>
    <w:rsid w:val="000A0CCA"/>
    <w:rsid w:val="000A1742"/>
    <w:rsid w:val="000A614B"/>
    <w:rsid w:val="000A620C"/>
    <w:rsid w:val="000A7081"/>
    <w:rsid w:val="000A7869"/>
    <w:rsid w:val="000B4121"/>
    <w:rsid w:val="000B4194"/>
    <w:rsid w:val="000B51B3"/>
    <w:rsid w:val="000C3769"/>
    <w:rsid w:val="000D1916"/>
    <w:rsid w:val="000E16EC"/>
    <w:rsid w:val="000E27E3"/>
    <w:rsid w:val="000E2B2D"/>
    <w:rsid w:val="000E48BD"/>
    <w:rsid w:val="000E4E0E"/>
    <w:rsid w:val="000E7494"/>
    <w:rsid w:val="000E76BC"/>
    <w:rsid w:val="000F4E06"/>
    <w:rsid w:val="001027E3"/>
    <w:rsid w:val="00105BB8"/>
    <w:rsid w:val="0010683F"/>
    <w:rsid w:val="00106E3E"/>
    <w:rsid w:val="00111D90"/>
    <w:rsid w:val="00116989"/>
    <w:rsid w:val="00125657"/>
    <w:rsid w:val="001312D8"/>
    <w:rsid w:val="00131D4F"/>
    <w:rsid w:val="001328CE"/>
    <w:rsid w:val="00134DDC"/>
    <w:rsid w:val="00135633"/>
    <w:rsid w:val="00135638"/>
    <w:rsid w:val="00140090"/>
    <w:rsid w:val="001409F1"/>
    <w:rsid w:val="0014186A"/>
    <w:rsid w:val="00141CBA"/>
    <w:rsid w:val="00144DE3"/>
    <w:rsid w:val="00146844"/>
    <w:rsid w:val="00153195"/>
    <w:rsid w:val="001602D9"/>
    <w:rsid w:val="00162609"/>
    <w:rsid w:val="00164935"/>
    <w:rsid w:val="00164A07"/>
    <w:rsid w:val="00165D61"/>
    <w:rsid w:val="00175D66"/>
    <w:rsid w:val="0017685B"/>
    <w:rsid w:val="0017716B"/>
    <w:rsid w:val="00177C37"/>
    <w:rsid w:val="00180ED6"/>
    <w:rsid w:val="00184CE2"/>
    <w:rsid w:val="00185F83"/>
    <w:rsid w:val="00186360"/>
    <w:rsid w:val="00187D63"/>
    <w:rsid w:val="00191FA5"/>
    <w:rsid w:val="00192C10"/>
    <w:rsid w:val="00193F32"/>
    <w:rsid w:val="001A4DD7"/>
    <w:rsid w:val="001A5B0E"/>
    <w:rsid w:val="001A6BB1"/>
    <w:rsid w:val="001A6C59"/>
    <w:rsid w:val="001B6169"/>
    <w:rsid w:val="001C22F5"/>
    <w:rsid w:val="001C25FE"/>
    <w:rsid w:val="001C2B46"/>
    <w:rsid w:val="001C7118"/>
    <w:rsid w:val="001C769F"/>
    <w:rsid w:val="001D6586"/>
    <w:rsid w:val="001D6D71"/>
    <w:rsid w:val="001E092D"/>
    <w:rsid w:val="001E0A70"/>
    <w:rsid w:val="001E1749"/>
    <w:rsid w:val="001E6A92"/>
    <w:rsid w:val="001F108C"/>
    <w:rsid w:val="001F2785"/>
    <w:rsid w:val="001F41C5"/>
    <w:rsid w:val="001F5605"/>
    <w:rsid w:val="002015B2"/>
    <w:rsid w:val="00203232"/>
    <w:rsid w:val="00210652"/>
    <w:rsid w:val="00214C3B"/>
    <w:rsid w:val="00221073"/>
    <w:rsid w:val="00222B94"/>
    <w:rsid w:val="00222FD0"/>
    <w:rsid w:val="002232BD"/>
    <w:rsid w:val="002252C7"/>
    <w:rsid w:val="0022734F"/>
    <w:rsid w:val="00233C57"/>
    <w:rsid w:val="0023489C"/>
    <w:rsid w:val="00235E0B"/>
    <w:rsid w:val="00241214"/>
    <w:rsid w:val="0024222C"/>
    <w:rsid w:val="00243601"/>
    <w:rsid w:val="00244C01"/>
    <w:rsid w:val="00246042"/>
    <w:rsid w:val="00246429"/>
    <w:rsid w:val="00252F17"/>
    <w:rsid w:val="00253DDD"/>
    <w:rsid w:val="00254700"/>
    <w:rsid w:val="00260912"/>
    <w:rsid w:val="0026092D"/>
    <w:rsid w:val="00275245"/>
    <w:rsid w:val="002758EA"/>
    <w:rsid w:val="00281710"/>
    <w:rsid w:val="00281E63"/>
    <w:rsid w:val="0028609E"/>
    <w:rsid w:val="00286CEA"/>
    <w:rsid w:val="00293BC3"/>
    <w:rsid w:val="00294532"/>
    <w:rsid w:val="00294B8F"/>
    <w:rsid w:val="002A0984"/>
    <w:rsid w:val="002A0D8B"/>
    <w:rsid w:val="002A1671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2FD"/>
    <w:rsid w:val="002B7DCF"/>
    <w:rsid w:val="002C47E9"/>
    <w:rsid w:val="002D01F8"/>
    <w:rsid w:val="002D0C80"/>
    <w:rsid w:val="002D4558"/>
    <w:rsid w:val="002D71AC"/>
    <w:rsid w:val="002D74E4"/>
    <w:rsid w:val="002D7932"/>
    <w:rsid w:val="002D7E16"/>
    <w:rsid w:val="002E2E71"/>
    <w:rsid w:val="002E4F3E"/>
    <w:rsid w:val="002E5749"/>
    <w:rsid w:val="002F0C5F"/>
    <w:rsid w:val="002F1954"/>
    <w:rsid w:val="002F78D5"/>
    <w:rsid w:val="00306194"/>
    <w:rsid w:val="003072E7"/>
    <w:rsid w:val="003231FF"/>
    <w:rsid w:val="00332077"/>
    <w:rsid w:val="0033573E"/>
    <w:rsid w:val="00336724"/>
    <w:rsid w:val="003413CC"/>
    <w:rsid w:val="00343B24"/>
    <w:rsid w:val="00344120"/>
    <w:rsid w:val="003469E3"/>
    <w:rsid w:val="0035001E"/>
    <w:rsid w:val="00351B28"/>
    <w:rsid w:val="00353F3B"/>
    <w:rsid w:val="00355706"/>
    <w:rsid w:val="003559F9"/>
    <w:rsid w:val="00357657"/>
    <w:rsid w:val="00360D14"/>
    <w:rsid w:val="0036172A"/>
    <w:rsid w:val="00365245"/>
    <w:rsid w:val="00367923"/>
    <w:rsid w:val="00367E3F"/>
    <w:rsid w:val="00370DD7"/>
    <w:rsid w:val="0037255F"/>
    <w:rsid w:val="0037281B"/>
    <w:rsid w:val="0037649A"/>
    <w:rsid w:val="0038199B"/>
    <w:rsid w:val="00384912"/>
    <w:rsid w:val="00387F34"/>
    <w:rsid w:val="00392557"/>
    <w:rsid w:val="0039396B"/>
    <w:rsid w:val="00394CA8"/>
    <w:rsid w:val="003A5AF1"/>
    <w:rsid w:val="003A77F7"/>
    <w:rsid w:val="003B0D29"/>
    <w:rsid w:val="003B47FE"/>
    <w:rsid w:val="003B7E2B"/>
    <w:rsid w:val="003C1D25"/>
    <w:rsid w:val="003D1079"/>
    <w:rsid w:val="003D153C"/>
    <w:rsid w:val="003D1FD3"/>
    <w:rsid w:val="003D5FC8"/>
    <w:rsid w:val="003D659C"/>
    <w:rsid w:val="003D6F03"/>
    <w:rsid w:val="003D73B1"/>
    <w:rsid w:val="003E12CE"/>
    <w:rsid w:val="003E6D06"/>
    <w:rsid w:val="003F66D8"/>
    <w:rsid w:val="003F6833"/>
    <w:rsid w:val="003F76EB"/>
    <w:rsid w:val="004005D4"/>
    <w:rsid w:val="00402537"/>
    <w:rsid w:val="00403F78"/>
    <w:rsid w:val="0040559D"/>
    <w:rsid w:val="00412655"/>
    <w:rsid w:val="00416FFF"/>
    <w:rsid w:val="00420A06"/>
    <w:rsid w:val="00421964"/>
    <w:rsid w:val="00422522"/>
    <w:rsid w:val="004255DD"/>
    <w:rsid w:val="00427C95"/>
    <w:rsid w:val="00430884"/>
    <w:rsid w:val="004311E3"/>
    <w:rsid w:val="00432A42"/>
    <w:rsid w:val="00433B06"/>
    <w:rsid w:val="00434D04"/>
    <w:rsid w:val="004361A5"/>
    <w:rsid w:val="00437E89"/>
    <w:rsid w:val="00440B24"/>
    <w:rsid w:val="00440FBD"/>
    <w:rsid w:val="0044252B"/>
    <w:rsid w:val="00442AA3"/>
    <w:rsid w:val="00443890"/>
    <w:rsid w:val="0044430D"/>
    <w:rsid w:val="004447F9"/>
    <w:rsid w:val="00444F77"/>
    <w:rsid w:val="004459DE"/>
    <w:rsid w:val="00450DE1"/>
    <w:rsid w:val="00451408"/>
    <w:rsid w:val="004533FC"/>
    <w:rsid w:val="00454887"/>
    <w:rsid w:val="0045655A"/>
    <w:rsid w:val="00461EFE"/>
    <w:rsid w:val="00462202"/>
    <w:rsid w:val="004624D8"/>
    <w:rsid w:val="00462B6E"/>
    <w:rsid w:val="00464092"/>
    <w:rsid w:val="004640EA"/>
    <w:rsid w:val="0046419E"/>
    <w:rsid w:val="00464AD1"/>
    <w:rsid w:val="00465819"/>
    <w:rsid w:val="00466DBA"/>
    <w:rsid w:val="0047299E"/>
    <w:rsid w:val="004740E7"/>
    <w:rsid w:val="00482114"/>
    <w:rsid w:val="004839A4"/>
    <w:rsid w:val="00483B44"/>
    <w:rsid w:val="004879CB"/>
    <w:rsid w:val="00487E95"/>
    <w:rsid w:val="0049172E"/>
    <w:rsid w:val="00496262"/>
    <w:rsid w:val="004A20E2"/>
    <w:rsid w:val="004A5081"/>
    <w:rsid w:val="004A7713"/>
    <w:rsid w:val="004A7AA7"/>
    <w:rsid w:val="004B1AC1"/>
    <w:rsid w:val="004B6C4F"/>
    <w:rsid w:val="004C2E75"/>
    <w:rsid w:val="004C3987"/>
    <w:rsid w:val="004C5746"/>
    <w:rsid w:val="004D077F"/>
    <w:rsid w:val="004D2382"/>
    <w:rsid w:val="004D32C2"/>
    <w:rsid w:val="004D493F"/>
    <w:rsid w:val="004D5EAB"/>
    <w:rsid w:val="004D6045"/>
    <w:rsid w:val="004E0619"/>
    <w:rsid w:val="004E1C75"/>
    <w:rsid w:val="004E24D8"/>
    <w:rsid w:val="004E2FEB"/>
    <w:rsid w:val="004E7590"/>
    <w:rsid w:val="004F04DE"/>
    <w:rsid w:val="004F5D6D"/>
    <w:rsid w:val="004F74CF"/>
    <w:rsid w:val="00501E0C"/>
    <w:rsid w:val="005056C8"/>
    <w:rsid w:val="00505E37"/>
    <w:rsid w:val="00506D1F"/>
    <w:rsid w:val="0051137B"/>
    <w:rsid w:val="00511776"/>
    <w:rsid w:val="00511924"/>
    <w:rsid w:val="00512528"/>
    <w:rsid w:val="00512974"/>
    <w:rsid w:val="0051302B"/>
    <w:rsid w:val="0051511D"/>
    <w:rsid w:val="00516846"/>
    <w:rsid w:val="00520BF5"/>
    <w:rsid w:val="0052220C"/>
    <w:rsid w:val="005234C7"/>
    <w:rsid w:val="005238E0"/>
    <w:rsid w:val="00524695"/>
    <w:rsid w:val="005277E8"/>
    <w:rsid w:val="00527BE5"/>
    <w:rsid w:val="0054351E"/>
    <w:rsid w:val="00550B18"/>
    <w:rsid w:val="005516CA"/>
    <w:rsid w:val="00552E7D"/>
    <w:rsid w:val="00552EAC"/>
    <w:rsid w:val="0055755A"/>
    <w:rsid w:val="00560331"/>
    <w:rsid w:val="00560B66"/>
    <w:rsid w:val="00560D13"/>
    <w:rsid w:val="00561956"/>
    <w:rsid w:val="005672DE"/>
    <w:rsid w:val="00570748"/>
    <w:rsid w:val="00570789"/>
    <w:rsid w:val="005749F6"/>
    <w:rsid w:val="00576569"/>
    <w:rsid w:val="00580301"/>
    <w:rsid w:val="0058233B"/>
    <w:rsid w:val="005859FB"/>
    <w:rsid w:val="005868BD"/>
    <w:rsid w:val="005924C4"/>
    <w:rsid w:val="005943B6"/>
    <w:rsid w:val="005954EB"/>
    <w:rsid w:val="00596FF3"/>
    <w:rsid w:val="005A4031"/>
    <w:rsid w:val="005B5BAF"/>
    <w:rsid w:val="005B7B02"/>
    <w:rsid w:val="005C0B2E"/>
    <w:rsid w:val="005C4A85"/>
    <w:rsid w:val="005D0D39"/>
    <w:rsid w:val="005D2F97"/>
    <w:rsid w:val="005D692B"/>
    <w:rsid w:val="005D781C"/>
    <w:rsid w:val="005E43E5"/>
    <w:rsid w:val="005E563D"/>
    <w:rsid w:val="005F0DDB"/>
    <w:rsid w:val="005F47D8"/>
    <w:rsid w:val="005F52A1"/>
    <w:rsid w:val="00602748"/>
    <w:rsid w:val="006047C5"/>
    <w:rsid w:val="00605F43"/>
    <w:rsid w:val="006067D7"/>
    <w:rsid w:val="0061086B"/>
    <w:rsid w:val="006211C0"/>
    <w:rsid w:val="00621915"/>
    <w:rsid w:val="00624074"/>
    <w:rsid w:val="0062605B"/>
    <w:rsid w:val="0062769F"/>
    <w:rsid w:val="00633466"/>
    <w:rsid w:val="00633683"/>
    <w:rsid w:val="00641664"/>
    <w:rsid w:val="0065001E"/>
    <w:rsid w:val="0065117F"/>
    <w:rsid w:val="00651180"/>
    <w:rsid w:val="006524B1"/>
    <w:rsid w:val="00652CED"/>
    <w:rsid w:val="006530F6"/>
    <w:rsid w:val="006533B7"/>
    <w:rsid w:val="00654DDF"/>
    <w:rsid w:val="00655B64"/>
    <w:rsid w:val="00655F19"/>
    <w:rsid w:val="00657A94"/>
    <w:rsid w:val="006612EC"/>
    <w:rsid w:val="00671EBB"/>
    <w:rsid w:val="0067277E"/>
    <w:rsid w:val="00674590"/>
    <w:rsid w:val="00674B00"/>
    <w:rsid w:val="00685C15"/>
    <w:rsid w:val="00685E60"/>
    <w:rsid w:val="006919DB"/>
    <w:rsid w:val="0069451A"/>
    <w:rsid w:val="00696E66"/>
    <w:rsid w:val="006A2DAD"/>
    <w:rsid w:val="006A3E7C"/>
    <w:rsid w:val="006A47B5"/>
    <w:rsid w:val="006A4FA6"/>
    <w:rsid w:val="006A62BD"/>
    <w:rsid w:val="006B07D8"/>
    <w:rsid w:val="006B4999"/>
    <w:rsid w:val="006B5355"/>
    <w:rsid w:val="006C2616"/>
    <w:rsid w:val="006C424B"/>
    <w:rsid w:val="006C5742"/>
    <w:rsid w:val="006C79B9"/>
    <w:rsid w:val="006D018E"/>
    <w:rsid w:val="006D3078"/>
    <w:rsid w:val="006D4034"/>
    <w:rsid w:val="006D5005"/>
    <w:rsid w:val="006E12E2"/>
    <w:rsid w:val="006E1BF1"/>
    <w:rsid w:val="006E2530"/>
    <w:rsid w:val="006E548F"/>
    <w:rsid w:val="006E7E7A"/>
    <w:rsid w:val="006F0BD8"/>
    <w:rsid w:val="006F28C3"/>
    <w:rsid w:val="006F4C20"/>
    <w:rsid w:val="006F73F0"/>
    <w:rsid w:val="00700EA4"/>
    <w:rsid w:val="00701DB8"/>
    <w:rsid w:val="00702998"/>
    <w:rsid w:val="00705333"/>
    <w:rsid w:val="0071055A"/>
    <w:rsid w:val="0071414A"/>
    <w:rsid w:val="0071514F"/>
    <w:rsid w:val="0071654C"/>
    <w:rsid w:val="00716F1E"/>
    <w:rsid w:val="0071738D"/>
    <w:rsid w:val="00717C31"/>
    <w:rsid w:val="0072335E"/>
    <w:rsid w:val="007236B0"/>
    <w:rsid w:val="00727685"/>
    <w:rsid w:val="00730AF8"/>
    <w:rsid w:val="0073219A"/>
    <w:rsid w:val="00733EEC"/>
    <w:rsid w:val="00735668"/>
    <w:rsid w:val="00735D7F"/>
    <w:rsid w:val="007375F7"/>
    <w:rsid w:val="00740322"/>
    <w:rsid w:val="00740916"/>
    <w:rsid w:val="00742FC6"/>
    <w:rsid w:val="007431FF"/>
    <w:rsid w:val="00743FA9"/>
    <w:rsid w:val="00747C96"/>
    <w:rsid w:val="007505C1"/>
    <w:rsid w:val="0075505D"/>
    <w:rsid w:val="007563AB"/>
    <w:rsid w:val="00756F9E"/>
    <w:rsid w:val="007571AB"/>
    <w:rsid w:val="00763AFA"/>
    <w:rsid w:val="0077067F"/>
    <w:rsid w:val="00772ADE"/>
    <w:rsid w:val="007804BB"/>
    <w:rsid w:val="00782455"/>
    <w:rsid w:val="00782A7C"/>
    <w:rsid w:val="0078300B"/>
    <w:rsid w:val="007833A9"/>
    <w:rsid w:val="007844E1"/>
    <w:rsid w:val="007851E9"/>
    <w:rsid w:val="00787703"/>
    <w:rsid w:val="00787AF1"/>
    <w:rsid w:val="007910D2"/>
    <w:rsid w:val="0079177C"/>
    <w:rsid w:val="00794754"/>
    <w:rsid w:val="007A3064"/>
    <w:rsid w:val="007B2022"/>
    <w:rsid w:val="007B66B5"/>
    <w:rsid w:val="007C28F9"/>
    <w:rsid w:val="007C3139"/>
    <w:rsid w:val="007C5DC0"/>
    <w:rsid w:val="007C7959"/>
    <w:rsid w:val="007D1A1E"/>
    <w:rsid w:val="007D1F6E"/>
    <w:rsid w:val="007D37FC"/>
    <w:rsid w:val="007E231D"/>
    <w:rsid w:val="007E3AA5"/>
    <w:rsid w:val="007F43B8"/>
    <w:rsid w:val="007F47C6"/>
    <w:rsid w:val="007F488D"/>
    <w:rsid w:val="007F75DF"/>
    <w:rsid w:val="008002E8"/>
    <w:rsid w:val="008002FF"/>
    <w:rsid w:val="008006D5"/>
    <w:rsid w:val="0080693A"/>
    <w:rsid w:val="00811B2B"/>
    <w:rsid w:val="008149B7"/>
    <w:rsid w:val="00822F54"/>
    <w:rsid w:val="0082305D"/>
    <w:rsid w:val="00823BF2"/>
    <w:rsid w:val="00825250"/>
    <w:rsid w:val="00827373"/>
    <w:rsid w:val="00831912"/>
    <w:rsid w:val="008322B6"/>
    <w:rsid w:val="008349F1"/>
    <w:rsid w:val="00836024"/>
    <w:rsid w:val="00836392"/>
    <w:rsid w:val="0083652A"/>
    <w:rsid w:val="00837DB3"/>
    <w:rsid w:val="008416EA"/>
    <w:rsid w:val="00844132"/>
    <w:rsid w:val="008473B1"/>
    <w:rsid w:val="00847850"/>
    <w:rsid w:val="0085182D"/>
    <w:rsid w:val="00851967"/>
    <w:rsid w:val="008546A9"/>
    <w:rsid w:val="00854857"/>
    <w:rsid w:val="00854DEB"/>
    <w:rsid w:val="00855CE7"/>
    <w:rsid w:val="00856EB5"/>
    <w:rsid w:val="0086225C"/>
    <w:rsid w:val="00862FB4"/>
    <w:rsid w:val="0086313E"/>
    <w:rsid w:val="00863597"/>
    <w:rsid w:val="008644DE"/>
    <w:rsid w:val="0086577D"/>
    <w:rsid w:val="0086648B"/>
    <w:rsid w:val="008673F2"/>
    <w:rsid w:val="00867E7D"/>
    <w:rsid w:val="008729E0"/>
    <w:rsid w:val="00872EB7"/>
    <w:rsid w:val="008731F9"/>
    <w:rsid w:val="00873699"/>
    <w:rsid w:val="00873E3C"/>
    <w:rsid w:val="008750E2"/>
    <w:rsid w:val="00876486"/>
    <w:rsid w:val="008826F3"/>
    <w:rsid w:val="0088590E"/>
    <w:rsid w:val="00886003"/>
    <w:rsid w:val="008866E8"/>
    <w:rsid w:val="0088671C"/>
    <w:rsid w:val="00886C7C"/>
    <w:rsid w:val="00897B51"/>
    <w:rsid w:val="008A2CE6"/>
    <w:rsid w:val="008A4808"/>
    <w:rsid w:val="008A50EF"/>
    <w:rsid w:val="008A656F"/>
    <w:rsid w:val="008A6DFE"/>
    <w:rsid w:val="008B0EFE"/>
    <w:rsid w:val="008B183C"/>
    <w:rsid w:val="008B1E93"/>
    <w:rsid w:val="008B5981"/>
    <w:rsid w:val="008B6C52"/>
    <w:rsid w:val="008C12E7"/>
    <w:rsid w:val="008C3068"/>
    <w:rsid w:val="008C3F62"/>
    <w:rsid w:val="008C4364"/>
    <w:rsid w:val="008C43C2"/>
    <w:rsid w:val="008C48D9"/>
    <w:rsid w:val="008D5B3D"/>
    <w:rsid w:val="008E2235"/>
    <w:rsid w:val="008E3423"/>
    <w:rsid w:val="008E3701"/>
    <w:rsid w:val="008E451B"/>
    <w:rsid w:val="008E5713"/>
    <w:rsid w:val="008E63C4"/>
    <w:rsid w:val="008F16BC"/>
    <w:rsid w:val="008F1DAB"/>
    <w:rsid w:val="008F341A"/>
    <w:rsid w:val="008F3C01"/>
    <w:rsid w:val="008F638C"/>
    <w:rsid w:val="008F667D"/>
    <w:rsid w:val="0090068C"/>
    <w:rsid w:val="009007F1"/>
    <w:rsid w:val="009078CC"/>
    <w:rsid w:val="00911F7B"/>
    <w:rsid w:val="00912969"/>
    <w:rsid w:val="00913281"/>
    <w:rsid w:val="00913EA5"/>
    <w:rsid w:val="009146C1"/>
    <w:rsid w:val="00915D96"/>
    <w:rsid w:val="00916D5E"/>
    <w:rsid w:val="00924E37"/>
    <w:rsid w:val="0092649E"/>
    <w:rsid w:val="00927849"/>
    <w:rsid w:val="00930919"/>
    <w:rsid w:val="00943CEA"/>
    <w:rsid w:val="00945A5E"/>
    <w:rsid w:val="00947C10"/>
    <w:rsid w:val="00956E6D"/>
    <w:rsid w:val="009612A7"/>
    <w:rsid w:val="0096239D"/>
    <w:rsid w:val="00963ADB"/>
    <w:rsid w:val="00967444"/>
    <w:rsid w:val="00967BC9"/>
    <w:rsid w:val="009758ED"/>
    <w:rsid w:val="00976374"/>
    <w:rsid w:val="00980875"/>
    <w:rsid w:val="00981B64"/>
    <w:rsid w:val="00983A1F"/>
    <w:rsid w:val="00986CAE"/>
    <w:rsid w:val="00987485"/>
    <w:rsid w:val="0099167B"/>
    <w:rsid w:val="00991ABA"/>
    <w:rsid w:val="00993442"/>
    <w:rsid w:val="009A0CC8"/>
    <w:rsid w:val="009A207B"/>
    <w:rsid w:val="009A5A0D"/>
    <w:rsid w:val="009A679E"/>
    <w:rsid w:val="009A694F"/>
    <w:rsid w:val="009A6D1B"/>
    <w:rsid w:val="009B303B"/>
    <w:rsid w:val="009B3BDA"/>
    <w:rsid w:val="009B4A01"/>
    <w:rsid w:val="009B76D8"/>
    <w:rsid w:val="009B785F"/>
    <w:rsid w:val="009B7BA3"/>
    <w:rsid w:val="009B7DD0"/>
    <w:rsid w:val="009C0398"/>
    <w:rsid w:val="009D1313"/>
    <w:rsid w:val="009D6B2A"/>
    <w:rsid w:val="009D7BDF"/>
    <w:rsid w:val="009E13C2"/>
    <w:rsid w:val="009E1791"/>
    <w:rsid w:val="009E1C06"/>
    <w:rsid w:val="009E28DB"/>
    <w:rsid w:val="009E2D2F"/>
    <w:rsid w:val="009E4B3C"/>
    <w:rsid w:val="009E5B4A"/>
    <w:rsid w:val="009F07C3"/>
    <w:rsid w:val="009F1A5B"/>
    <w:rsid w:val="009F3F7B"/>
    <w:rsid w:val="00A001CB"/>
    <w:rsid w:val="00A00C88"/>
    <w:rsid w:val="00A02A70"/>
    <w:rsid w:val="00A046F7"/>
    <w:rsid w:val="00A06F5E"/>
    <w:rsid w:val="00A10B39"/>
    <w:rsid w:val="00A1246F"/>
    <w:rsid w:val="00A12795"/>
    <w:rsid w:val="00A13F63"/>
    <w:rsid w:val="00A15843"/>
    <w:rsid w:val="00A15B2B"/>
    <w:rsid w:val="00A17725"/>
    <w:rsid w:val="00A21D2D"/>
    <w:rsid w:val="00A223AA"/>
    <w:rsid w:val="00A24F06"/>
    <w:rsid w:val="00A266F5"/>
    <w:rsid w:val="00A30ABA"/>
    <w:rsid w:val="00A314B9"/>
    <w:rsid w:val="00A33D5D"/>
    <w:rsid w:val="00A371F6"/>
    <w:rsid w:val="00A3732F"/>
    <w:rsid w:val="00A37EE8"/>
    <w:rsid w:val="00A403AD"/>
    <w:rsid w:val="00A41885"/>
    <w:rsid w:val="00A41B45"/>
    <w:rsid w:val="00A44D15"/>
    <w:rsid w:val="00A502BF"/>
    <w:rsid w:val="00A51219"/>
    <w:rsid w:val="00A51414"/>
    <w:rsid w:val="00A51FEC"/>
    <w:rsid w:val="00A52515"/>
    <w:rsid w:val="00A52B89"/>
    <w:rsid w:val="00A54B37"/>
    <w:rsid w:val="00A565A5"/>
    <w:rsid w:val="00A57461"/>
    <w:rsid w:val="00A609DD"/>
    <w:rsid w:val="00A60B57"/>
    <w:rsid w:val="00A61815"/>
    <w:rsid w:val="00A61A5E"/>
    <w:rsid w:val="00A62C6B"/>
    <w:rsid w:val="00A644DE"/>
    <w:rsid w:val="00A65157"/>
    <w:rsid w:val="00A66452"/>
    <w:rsid w:val="00A665BA"/>
    <w:rsid w:val="00A6740F"/>
    <w:rsid w:val="00A83EBF"/>
    <w:rsid w:val="00A85B04"/>
    <w:rsid w:val="00A90C9D"/>
    <w:rsid w:val="00A921BD"/>
    <w:rsid w:val="00A92E27"/>
    <w:rsid w:val="00A95A88"/>
    <w:rsid w:val="00AA1B63"/>
    <w:rsid w:val="00AA3188"/>
    <w:rsid w:val="00AA420D"/>
    <w:rsid w:val="00AB2C8C"/>
    <w:rsid w:val="00AB3226"/>
    <w:rsid w:val="00AB444A"/>
    <w:rsid w:val="00AB6567"/>
    <w:rsid w:val="00AC405E"/>
    <w:rsid w:val="00AC4C5F"/>
    <w:rsid w:val="00AD079F"/>
    <w:rsid w:val="00AD2B07"/>
    <w:rsid w:val="00AD2B78"/>
    <w:rsid w:val="00AD4B92"/>
    <w:rsid w:val="00AE22F6"/>
    <w:rsid w:val="00AE2378"/>
    <w:rsid w:val="00AE32A4"/>
    <w:rsid w:val="00AE732F"/>
    <w:rsid w:val="00AF074C"/>
    <w:rsid w:val="00AF716F"/>
    <w:rsid w:val="00B027DE"/>
    <w:rsid w:val="00B03AF0"/>
    <w:rsid w:val="00B03EB0"/>
    <w:rsid w:val="00B05373"/>
    <w:rsid w:val="00B061C7"/>
    <w:rsid w:val="00B067E6"/>
    <w:rsid w:val="00B10849"/>
    <w:rsid w:val="00B11A88"/>
    <w:rsid w:val="00B12260"/>
    <w:rsid w:val="00B13A7F"/>
    <w:rsid w:val="00B13B44"/>
    <w:rsid w:val="00B13F00"/>
    <w:rsid w:val="00B14D24"/>
    <w:rsid w:val="00B156E1"/>
    <w:rsid w:val="00B25433"/>
    <w:rsid w:val="00B2626C"/>
    <w:rsid w:val="00B30C24"/>
    <w:rsid w:val="00B354EC"/>
    <w:rsid w:val="00B3656D"/>
    <w:rsid w:val="00B3728B"/>
    <w:rsid w:val="00B408B6"/>
    <w:rsid w:val="00B41139"/>
    <w:rsid w:val="00B456E4"/>
    <w:rsid w:val="00B46447"/>
    <w:rsid w:val="00B531ED"/>
    <w:rsid w:val="00B53574"/>
    <w:rsid w:val="00B53BEF"/>
    <w:rsid w:val="00B5587F"/>
    <w:rsid w:val="00B60027"/>
    <w:rsid w:val="00B60677"/>
    <w:rsid w:val="00B60D3F"/>
    <w:rsid w:val="00B61908"/>
    <w:rsid w:val="00B63AE9"/>
    <w:rsid w:val="00B662B0"/>
    <w:rsid w:val="00B670FF"/>
    <w:rsid w:val="00B70B80"/>
    <w:rsid w:val="00B76861"/>
    <w:rsid w:val="00B76BE0"/>
    <w:rsid w:val="00B76D49"/>
    <w:rsid w:val="00B77E2B"/>
    <w:rsid w:val="00B80913"/>
    <w:rsid w:val="00B8139C"/>
    <w:rsid w:val="00B81E9C"/>
    <w:rsid w:val="00B90481"/>
    <w:rsid w:val="00B91A8D"/>
    <w:rsid w:val="00B94ABA"/>
    <w:rsid w:val="00B954F5"/>
    <w:rsid w:val="00BA08EE"/>
    <w:rsid w:val="00BA34AD"/>
    <w:rsid w:val="00BA390F"/>
    <w:rsid w:val="00BA49CA"/>
    <w:rsid w:val="00BA4B2A"/>
    <w:rsid w:val="00BA7D4D"/>
    <w:rsid w:val="00BB69FF"/>
    <w:rsid w:val="00BB7BB6"/>
    <w:rsid w:val="00BC59DB"/>
    <w:rsid w:val="00BD545A"/>
    <w:rsid w:val="00BD56C1"/>
    <w:rsid w:val="00BD74CD"/>
    <w:rsid w:val="00BE08DE"/>
    <w:rsid w:val="00BE0E8C"/>
    <w:rsid w:val="00BE422A"/>
    <w:rsid w:val="00BE67AD"/>
    <w:rsid w:val="00BF1C2D"/>
    <w:rsid w:val="00BF2735"/>
    <w:rsid w:val="00BF2A0D"/>
    <w:rsid w:val="00BF3F68"/>
    <w:rsid w:val="00BF738E"/>
    <w:rsid w:val="00C0174A"/>
    <w:rsid w:val="00C0402F"/>
    <w:rsid w:val="00C14CE5"/>
    <w:rsid w:val="00C24D41"/>
    <w:rsid w:val="00C27792"/>
    <w:rsid w:val="00C30025"/>
    <w:rsid w:val="00C31CB0"/>
    <w:rsid w:val="00C3254A"/>
    <w:rsid w:val="00C329A2"/>
    <w:rsid w:val="00C3318B"/>
    <w:rsid w:val="00C34C10"/>
    <w:rsid w:val="00C35EC8"/>
    <w:rsid w:val="00C37937"/>
    <w:rsid w:val="00C4065A"/>
    <w:rsid w:val="00C412B4"/>
    <w:rsid w:val="00C42FF3"/>
    <w:rsid w:val="00C447FD"/>
    <w:rsid w:val="00C44BA2"/>
    <w:rsid w:val="00C45401"/>
    <w:rsid w:val="00C45889"/>
    <w:rsid w:val="00C45ED4"/>
    <w:rsid w:val="00C464FB"/>
    <w:rsid w:val="00C479EC"/>
    <w:rsid w:val="00C5024F"/>
    <w:rsid w:val="00C51630"/>
    <w:rsid w:val="00C52F4B"/>
    <w:rsid w:val="00C53225"/>
    <w:rsid w:val="00C53754"/>
    <w:rsid w:val="00C578D9"/>
    <w:rsid w:val="00C6035E"/>
    <w:rsid w:val="00C62F5B"/>
    <w:rsid w:val="00C639B5"/>
    <w:rsid w:val="00C651A6"/>
    <w:rsid w:val="00C725F3"/>
    <w:rsid w:val="00C72C99"/>
    <w:rsid w:val="00C801F0"/>
    <w:rsid w:val="00C81E10"/>
    <w:rsid w:val="00C822F8"/>
    <w:rsid w:val="00C8251B"/>
    <w:rsid w:val="00C825A7"/>
    <w:rsid w:val="00C83482"/>
    <w:rsid w:val="00C83A6F"/>
    <w:rsid w:val="00C92D6F"/>
    <w:rsid w:val="00C93DEA"/>
    <w:rsid w:val="00C97351"/>
    <w:rsid w:val="00C97D8E"/>
    <w:rsid w:val="00CA15F8"/>
    <w:rsid w:val="00CA2A23"/>
    <w:rsid w:val="00CA316B"/>
    <w:rsid w:val="00CA6BC5"/>
    <w:rsid w:val="00CA752C"/>
    <w:rsid w:val="00CB009F"/>
    <w:rsid w:val="00CB163C"/>
    <w:rsid w:val="00CB221F"/>
    <w:rsid w:val="00CB5757"/>
    <w:rsid w:val="00CB6103"/>
    <w:rsid w:val="00CC33FE"/>
    <w:rsid w:val="00CC3524"/>
    <w:rsid w:val="00CC657B"/>
    <w:rsid w:val="00CD1179"/>
    <w:rsid w:val="00CD2484"/>
    <w:rsid w:val="00CD3C04"/>
    <w:rsid w:val="00CD3C3C"/>
    <w:rsid w:val="00CD7372"/>
    <w:rsid w:val="00CE662A"/>
    <w:rsid w:val="00CE7665"/>
    <w:rsid w:val="00CF2E82"/>
    <w:rsid w:val="00CF2FAF"/>
    <w:rsid w:val="00CF3BDF"/>
    <w:rsid w:val="00CF47B2"/>
    <w:rsid w:val="00CF50B0"/>
    <w:rsid w:val="00CF73A6"/>
    <w:rsid w:val="00D030A5"/>
    <w:rsid w:val="00D05575"/>
    <w:rsid w:val="00D05E0E"/>
    <w:rsid w:val="00D06DC3"/>
    <w:rsid w:val="00D118BD"/>
    <w:rsid w:val="00D1223D"/>
    <w:rsid w:val="00D13C76"/>
    <w:rsid w:val="00D15738"/>
    <w:rsid w:val="00D2157E"/>
    <w:rsid w:val="00D22AE7"/>
    <w:rsid w:val="00D24483"/>
    <w:rsid w:val="00D24F42"/>
    <w:rsid w:val="00D2550B"/>
    <w:rsid w:val="00D268C2"/>
    <w:rsid w:val="00D271FF"/>
    <w:rsid w:val="00D3367E"/>
    <w:rsid w:val="00D33956"/>
    <w:rsid w:val="00D34F1B"/>
    <w:rsid w:val="00D35136"/>
    <w:rsid w:val="00D379AD"/>
    <w:rsid w:val="00D41229"/>
    <w:rsid w:val="00D41A0B"/>
    <w:rsid w:val="00D4367A"/>
    <w:rsid w:val="00D57D13"/>
    <w:rsid w:val="00D6243F"/>
    <w:rsid w:val="00D62892"/>
    <w:rsid w:val="00D6403A"/>
    <w:rsid w:val="00D64939"/>
    <w:rsid w:val="00D70518"/>
    <w:rsid w:val="00D72331"/>
    <w:rsid w:val="00D7330B"/>
    <w:rsid w:val="00D73A32"/>
    <w:rsid w:val="00D774C6"/>
    <w:rsid w:val="00D80163"/>
    <w:rsid w:val="00D844DC"/>
    <w:rsid w:val="00D84CCB"/>
    <w:rsid w:val="00D84E18"/>
    <w:rsid w:val="00D86639"/>
    <w:rsid w:val="00D90A6A"/>
    <w:rsid w:val="00D9121F"/>
    <w:rsid w:val="00D95125"/>
    <w:rsid w:val="00D96404"/>
    <w:rsid w:val="00DB2470"/>
    <w:rsid w:val="00DB5DE3"/>
    <w:rsid w:val="00DB62BE"/>
    <w:rsid w:val="00DC245F"/>
    <w:rsid w:val="00DC7EC8"/>
    <w:rsid w:val="00DC7FB4"/>
    <w:rsid w:val="00DD0E7C"/>
    <w:rsid w:val="00DD0F86"/>
    <w:rsid w:val="00DD6405"/>
    <w:rsid w:val="00DE36F9"/>
    <w:rsid w:val="00DE5043"/>
    <w:rsid w:val="00DE7476"/>
    <w:rsid w:val="00DF44BE"/>
    <w:rsid w:val="00DF64FD"/>
    <w:rsid w:val="00E00DF7"/>
    <w:rsid w:val="00E0397C"/>
    <w:rsid w:val="00E04958"/>
    <w:rsid w:val="00E057FF"/>
    <w:rsid w:val="00E05AF6"/>
    <w:rsid w:val="00E0735F"/>
    <w:rsid w:val="00E1032C"/>
    <w:rsid w:val="00E106CE"/>
    <w:rsid w:val="00E10958"/>
    <w:rsid w:val="00E127AC"/>
    <w:rsid w:val="00E14318"/>
    <w:rsid w:val="00E24EB9"/>
    <w:rsid w:val="00E24EF9"/>
    <w:rsid w:val="00E24FB9"/>
    <w:rsid w:val="00E26CD1"/>
    <w:rsid w:val="00E26F82"/>
    <w:rsid w:val="00E35189"/>
    <w:rsid w:val="00E41A1D"/>
    <w:rsid w:val="00E44149"/>
    <w:rsid w:val="00E44D80"/>
    <w:rsid w:val="00E44ECA"/>
    <w:rsid w:val="00E459C3"/>
    <w:rsid w:val="00E51F2C"/>
    <w:rsid w:val="00E522A5"/>
    <w:rsid w:val="00E53A61"/>
    <w:rsid w:val="00E553D6"/>
    <w:rsid w:val="00E57291"/>
    <w:rsid w:val="00E57384"/>
    <w:rsid w:val="00E5755C"/>
    <w:rsid w:val="00E606C4"/>
    <w:rsid w:val="00E64FDA"/>
    <w:rsid w:val="00E6578A"/>
    <w:rsid w:val="00E670A9"/>
    <w:rsid w:val="00E678BB"/>
    <w:rsid w:val="00E713C0"/>
    <w:rsid w:val="00E71710"/>
    <w:rsid w:val="00E726B2"/>
    <w:rsid w:val="00E7293B"/>
    <w:rsid w:val="00E74109"/>
    <w:rsid w:val="00E750F1"/>
    <w:rsid w:val="00E814E3"/>
    <w:rsid w:val="00E82889"/>
    <w:rsid w:val="00E83542"/>
    <w:rsid w:val="00E8398F"/>
    <w:rsid w:val="00E85BC0"/>
    <w:rsid w:val="00E87672"/>
    <w:rsid w:val="00E9172F"/>
    <w:rsid w:val="00EA0DE3"/>
    <w:rsid w:val="00EA0E4D"/>
    <w:rsid w:val="00EA1DF4"/>
    <w:rsid w:val="00EA2F54"/>
    <w:rsid w:val="00EA2F69"/>
    <w:rsid w:val="00EA311C"/>
    <w:rsid w:val="00EB1E0E"/>
    <w:rsid w:val="00EB31AD"/>
    <w:rsid w:val="00EB3EAA"/>
    <w:rsid w:val="00EB4B32"/>
    <w:rsid w:val="00EB77D8"/>
    <w:rsid w:val="00EB7CEA"/>
    <w:rsid w:val="00EC100A"/>
    <w:rsid w:val="00EC4039"/>
    <w:rsid w:val="00EC683B"/>
    <w:rsid w:val="00ED0D26"/>
    <w:rsid w:val="00ED1C66"/>
    <w:rsid w:val="00ED1FB9"/>
    <w:rsid w:val="00EE0149"/>
    <w:rsid w:val="00EE4BF8"/>
    <w:rsid w:val="00EE739D"/>
    <w:rsid w:val="00EF15F7"/>
    <w:rsid w:val="00EF1EE8"/>
    <w:rsid w:val="00EF4D78"/>
    <w:rsid w:val="00EF63BE"/>
    <w:rsid w:val="00EF69B2"/>
    <w:rsid w:val="00F00F02"/>
    <w:rsid w:val="00F02711"/>
    <w:rsid w:val="00F02993"/>
    <w:rsid w:val="00F02B06"/>
    <w:rsid w:val="00F045AF"/>
    <w:rsid w:val="00F10F95"/>
    <w:rsid w:val="00F11A57"/>
    <w:rsid w:val="00F133F0"/>
    <w:rsid w:val="00F13A19"/>
    <w:rsid w:val="00F160B8"/>
    <w:rsid w:val="00F172D2"/>
    <w:rsid w:val="00F242C4"/>
    <w:rsid w:val="00F336D9"/>
    <w:rsid w:val="00F37E63"/>
    <w:rsid w:val="00F37F64"/>
    <w:rsid w:val="00F41F12"/>
    <w:rsid w:val="00F426E5"/>
    <w:rsid w:val="00F42EC2"/>
    <w:rsid w:val="00F511C0"/>
    <w:rsid w:val="00F51934"/>
    <w:rsid w:val="00F64E8F"/>
    <w:rsid w:val="00F7102C"/>
    <w:rsid w:val="00F719EC"/>
    <w:rsid w:val="00F72225"/>
    <w:rsid w:val="00F728EB"/>
    <w:rsid w:val="00F74651"/>
    <w:rsid w:val="00F7591B"/>
    <w:rsid w:val="00F76ECD"/>
    <w:rsid w:val="00F770F0"/>
    <w:rsid w:val="00F808F2"/>
    <w:rsid w:val="00F81CCB"/>
    <w:rsid w:val="00F86BD5"/>
    <w:rsid w:val="00F92D2D"/>
    <w:rsid w:val="00F9606B"/>
    <w:rsid w:val="00F96711"/>
    <w:rsid w:val="00F97C12"/>
    <w:rsid w:val="00F97D20"/>
    <w:rsid w:val="00FB1906"/>
    <w:rsid w:val="00FB7F2F"/>
    <w:rsid w:val="00FD119D"/>
    <w:rsid w:val="00FD54C4"/>
    <w:rsid w:val="00FD6632"/>
    <w:rsid w:val="00FE1535"/>
    <w:rsid w:val="00FE262A"/>
    <w:rsid w:val="00FE34BB"/>
    <w:rsid w:val="00FE36CF"/>
    <w:rsid w:val="00FE3A0D"/>
    <w:rsid w:val="00FE4FC7"/>
    <w:rsid w:val="00FE753F"/>
    <w:rsid w:val="00FF25AE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6067D7"/>
    <w:pPr>
      <w:keepNext/>
      <w:tabs>
        <w:tab w:val="right" w:pos="8278"/>
      </w:tabs>
      <w:spacing w:before="16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1</TotalTime>
  <Pages>11</Pages>
  <Words>2753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(Commercial Radio Current Affairs Disclosure) Standard 2011 Determination 2011</vt:lpstr>
    </vt:vector>
  </TitlesOfParts>
  <Company>Office of Legislative Drafting and Publishing</Company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Services (Commercial Radio Current Affairs Disclosure) Standard 2011 Determination 2011</dc:title>
  <dc:creator>georgs</dc:creator>
  <cp:lastModifiedBy>Helen Turnbull</cp:lastModifiedBy>
  <cp:revision>2</cp:revision>
  <cp:lastPrinted>2012-03-06T03:00:00Z</cp:lastPrinted>
  <dcterms:created xsi:type="dcterms:W3CDTF">2012-03-21T05:36:00Z</dcterms:created>
  <dcterms:modified xsi:type="dcterms:W3CDTF">2012-03-21T05:36:00Z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1124237A </vt:lpwstr>
  </property>
  <property fmtid="{D5CDD505-2E9C-101B-9397-08002B2CF9AE}" pid="4" name="IndexedDoc">
    <vt:lpwstr>Indexed 689</vt:lpwstr>
  </property>
  <property fmtid="{D5CDD505-2E9C-101B-9397-08002B2CF9AE}" pid="5" name="Final">
    <vt:bool>true</vt:bool>
  </property>
</Properties>
</file>