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A" w:rsidRDefault="00E671A7">
      <w:r>
        <w:t xml:space="preserve">12/12331 </w:t>
      </w:r>
    </w:p>
    <w:p w:rsidR="001462DA" w:rsidRDefault="001462DA"/>
    <w:p w:rsidR="001462DA" w:rsidRDefault="00D4000E">
      <w:r>
        <w:t xml:space="preserve">  May 2013 </w:t>
      </w:r>
    </w:p>
    <w:p w:rsidR="00D4000E" w:rsidRDefault="00D4000E"/>
    <w:p w:rsidR="00D4000E" w:rsidRDefault="00D4000E">
      <w:r>
        <w:t xml:space="preserve">Assistant Legislative Officer </w:t>
      </w:r>
    </w:p>
    <w:p w:rsidR="00D4000E" w:rsidRDefault="00D4000E">
      <w:r>
        <w:t xml:space="preserve">Senate Tabling Office </w:t>
      </w:r>
    </w:p>
    <w:p w:rsidR="00D4000E" w:rsidRDefault="00D4000E">
      <w:r>
        <w:t xml:space="preserve">Department of the Senate </w:t>
      </w:r>
      <w:bookmarkStart w:id="0" w:name="_GoBack"/>
      <w:bookmarkEnd w:id="0"/>
    </w:p>
    <w:p w:rsidR="00D4000E" w:rsidRDefault="00D4000E">
      <w:r>
        <w:t xml:space="preserve">Parliament House </w:t>
      </w:r>
    </w:p>
    <w:p w:rsidR="001462DA" w:rsidRDefault="00D4000E" w:rsidP="00D4000E">
      <w:r>
        <w:t xml:space="preserve">CANBERRA ACT 2600 </w:t>
      </w:r>
    </w:p>
    <w:p w:rsidR="001462DA" w:rsidRDefault="001462DA">
      <w:pPr>
        <w:pStyle w:val="Salutation"/>
      </w:pPr>
      <w:r>
        <w:t xml:space="preserve">Dear </w:t>
      </w:r>
      <w:r w:rsidR="004F4B76">
        <w:t>Sir/Madam</w:t>
      </w:r>
    </w:p>
    <w:p w:rsidR="00E671A7" w:rsidRDefault="00E671A7" w:rsidP="00E671A7">
      <w:pPr>
        <w:pStyle w:val="Subject"/>
        <w:spacing w:before="0"/>
      </w:pPr>
    </w:p>
    <w:p w:rsidR="00E671A7" w:rsidRDefault="00E671A7" w:rsidP="00E671A7">
      <w:pPr>
        <w:pStyle w:val="Subject"/>
        <w:spacing w:before="0"/>
      </w:pPr>
      <w:r>
        <w:t xml:space="preserve">Legislative Instruments Amendment Regulation 2012 (No. 2) [F2012L02376] </w:t>
      </w:r>
    </w:p>
    <w:p w:rsidR="001462DA" w:rsidRDefault="00E671A7" w:rsidP="00E671A7">
      <w:pPr>
        <w:pStyle w:val="Subject"/>
        <w:spacing w:before="0"/>
      </w:pPr>
      <w:r>
        <w:t xml:space="preserve">Amended Explanatory Statement </w:t>
      </w:r>
    </w:p>
    <w:p w:rsidR="00E671A7" w:rsidRDefault="00E671A7" w:rsidP="00E671A7">
      <w:pPr>
        <w:pStyle w:val="Paragraph"/>
      </w:pPr>
      <w:r>
        <w:t xml:space="preserve">I write in relation to the above named instrument, which amends the Legislative Instruments Regulations 2004 to make technical amendments which relate to July 2011 amendments made to the </w:t>
      </w:r>
      <w:r>
        <w:rPr>
          <w:i/>
        </w:rPr>
        <w:t>Intelligence Services Act 2001</w:t>
      </w:r>
      <w:r>
        <w:t xml:space="preserve">. </w:t>
      </w:r>
    </w:p>
    <w:p w:rsidR="00E671A7" w:rsidRDefault="00E671A7" w:rsidP="00E671A7">
      <w:pPr>
        <w:pStyle w:val="Paragraph"/>
      </w:pPr>
      <w:r>
        <w:t>On 7 February 2013, the Chair of the Senate Standing Committee on Regulations and Ordinances (the Committee), Senator Mark Furner, wrote to the Attorney-General, the Hon Mark Dreyfus QC MP, requesti</w:t>
      </w:r>
      <w:r w:rsidR="006D5D1A">
        <w:t>ng the</w:t>
      </w:r>
      <w:r>
        <w:t xml:space="preserve"> explanatory statement </w:t>
      </w:r>
      <w:r w:rsidR="006D5D1A">
        <w:t xml:space="preserve">for the instrument </w:t>
      </w:r>
      <w:r>
        <w:t xml:space="preserve">be updated to include details of consultation that took place prior to the instrument being made, in accordance with requirements under the </w:t>
      </w:r>
      <w:r>
        <w:rPr>
          <w:i/>
        </w:rPr>
        <w:t>Legislative Instruments Act 2003</w:t>
      </w:r>
      <w:r>
        <w:t xml:space="preserve">. </w:t>
      </w:r>
    </w:p>
    <w:p w:rsidR="00E671A7" w:rsidRDefault="00E671A7" w:rsidP="00E671A7">
      <w:pPr>
        <w:pStyle w:val="Paragraph"/>
      </w:pPr>
      <w:r>
        <w:t xml:space="preserve">The amended explanatory statement was approved by the Attorney-General and forwarded to the Committee Chair on 18 March 2013. Two copies of the amended statement are attached to this letter. </w:t>
      </w:r>
    </w:p>
    <w:p w:rsidR="00E671A7" w:rsidRDefault="00E671A7" w:rsidP="00E671A7">
      <w:pPr>
        <w:pStyle w:val="Paragraph"/>
      </w:pPr>
      <w:proofErr w:type="gramStart"/>
      <w:r>
        <w:t>I kindly request that you make arrangements to table the amended statement in the Senate.</w:t>
      </w:r>
      <w:proofErr w:type="gramEnd"/>
      <w:r>
        <w:t xml:space="preserve"> I understand that the statement can be tabled on 14 May 2013. </w:t>
      </w:r>
    </w:p>
    <w:p w:rsidR="00E671A7" w:rsidRPr="00E671A7" w:rsidRDefault="00E671A7" w:rsidP="00E671A7">
      <w:pPr>
        <w:pStyle w:val="Paragraph"/>
      </w:pPr>
      <w:r>
        <w:t>Please do not hesitate to contact me should you require further information.</w:t>
      </w:r>
      <w:r w:rsidR="00D4000E">
        <w:t xml:space="preserve"> A copy of this letter has been forwarded to the House Tabling Office. </w:t>
      </w:r>
      <w:r>
        <w:t xml:space="preserve">    </w:t>
      </w:r>
    </w:p>
    <w:p w:rsidR="001462DA" w:rsidRDefault="001462DA">
      <w:pPr>
        <w:pStyle w:val="Closing"/>
      </w:pPr>
      <w:r>
        <w:t>Yours sincerely</w:t>
      </w:r>
    </w:p>
    <w:p w:rsidR="001462DA" w:rsidRDefault="00E671A7" w:rsidP="008535A8">
      <w:pPr>
        <w:pStyle w:val="Signature"/>
      </w:pPr>
      <w:r>
        <w:t xml:space="preserve">Laura Munsie </w:t>
      </w:r>
    </w:p>
    <w:p w:rsidR="00E671A7" w:rsidRDefault="00E671A7" w:rsidP="00E671A7">
      <w:r>
        <w:t xml:space="preserve">Principal Legal Officer </w:t>
      </w:r>
    </w:p>
    <w:p w:rsidR="00E671A7" w:rsidRPr="00E671A7" w:rsidRDefault="00E671A7" w:rsidP="00E671A7">
      <w:r>
        <w:t xml:space="preserve">National Security Law and Policy Division </w:t>
      </w:r>
    </w:p>
    <w:sectPr w:rsidR="00E671A7" w:rsidRPr="00E671A7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98" w:rsidRDefault="003A2E98">
      <w:r>
        <w:separator/>
      </w:r>
    </w:p>
  </w:endnote>
  <w:endnote w:type="continuationSeparator" w:id="0">
    <w:p w:rsidR="003A2E98" w:rsidRDefault="003A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Classification"/>
    </w:pPr>
    <w:bookmarkStart w:id="3" w:name="CLASSIFICATION6"/>
    <w:bookmarkEnd w:id="3"/>
  </w:p>
  <w:p w:rsidR="00D557A5" w:rsidRDefault="00D557A5">
    <w:pPr>
      <w:pStyle w:val="Footer"/>
      <w:jc w:val="left"/>
    </w:pPr>
    <w:bookmarkStart w:id="4" w:name="Subject_footer2"/>
    <w:r>
      <w:t>^</w:t>
    </w:r>
    <w:r>
      <w:rPr>
        <w:color w:val="FF0000"/>
      </w:rPr>
      <w:t>Subject footer</w:t>
    </w:r>
    <w:r>
      <w:t>^</w:t>
    </w:r>
    <w:bookmarkEnd w:id="4"/>
  </w:p>
  <w:p w:rsidR="00D557A5" w:rsidRDefault="00D557A5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F4B76">
      <w:fldChar w:fldCharType="begin"/>
    </w:r>
    <w:r w:rsidR="004F4B76">
      <w:instrText xml:space="preserve"> NUMPAGES </w:instrText>
    </w:r>
    <w:r w:rsidR="004F4B76">
      <w:fldChar w:fldCharType="separate"/>
    </w:r>
    <w:r w:rsidR="004F4B76">
      <w:rPr>
        <w:noProof/>
      </w:rPr>
      <w:t>1</w:t>
    </w:r>
    <w:r w:rsidR="004F4B7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Footer"/>
    </w:pPr>
    <w:bookmarkStart w:id="5" w:name="Subject_footer"/>
    <w:r>
      <w:t>^</w:t>
    </w:r>
    <w:r>
      <w:rPr>
        <w:color w:val="FF0000"/>
      </w:rPr>
      <w:t>Subject footer</w:t>
    </w:r>
    <w:r>
      <w:t>^</w:t>
    </w:r>
    <w:bookmarkEnd w:id="5"/>
  </w:p>
  <w:p w:rsidR="00D557A5" w:rsidRDefault="00D557A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C0BB5">
      <w:rPr>
        <w:noProof/>
      </w:rPr>
      <w:t>2</w:t>
    </w:r>
    <w:r>
      <w:fldChar w:fldCharType="end"/>
    </w:r>
    <w:r>
      <w:t xml:space="preserve"> of </w:t>
    </w:r>
    <w:r w:rsidR="004F4B76">
      <w:fldChar w:fldCharType="begin"/>
    </w:r>
    <w:r w:rsidR="004F4B76">
      <w:instrText xml:space="preserve"> NUMPAGES </w:instrText>
    </w:r>
    <w:r w:rsidR="004F4B76">
      <w:fldChar w:fldCharType="separate"/>
    </w:r>
    <w:r w:rsidR="004F4B76">
      <w:rPr>
        <w:noProof/>
      </w:rPr>
      <w:t>1</w:t>
    </w:r>
    <w:r w:rsidR="004F4B7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Pr="00670C43" w:rsidRDefault="004F4B76" w:rsidP="008535A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8.35pt;margin-top:805.15pt;width:537.75pt;height:21.75pt;z-index:-251659264;mso-position-horizontal-relative:page;mso-position-vertical-relative:page" o:allowincell="f">
          <v:imagedata r:id="rId1" o:title="AGsNewBuilding_footer"/>
          <w10:wrap type="topAndBottom" anchorx="page" anchory="page"/>
        </v:shape>
      </w:pict>
    </w:r>
  </w:p>
  <w:p w:rsidR="00D557A5" w:rsidRDefault="00D557A5">
    <w:pPr>
      <w:pStyle w:val="Footer"/>
    </w:pPr>
    <w:bookmarkStart w:id="6" w:name="CLASSIFICATION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98" w:rsidRDefault="003A2E98">
      <w:r>
        <w:separator/>
      </w:r>
    </w:p>
  </w:footnote>
  <w:footnote w:type="continuationSeparator" w:id="0">
    <w:p w:rsidR="003A2E98" w:rsidRDefault="003A2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557A5">
    <w:pPr>
      <w:pStyle w:val="Classification"/>
    </w:pPr>
    <w:bookmarkStart w:id="1" w:name="CLASSIFICATION3"/>
    <w:bookmarkEnd w:id="1"/>
  </w:p>
  <w:p w:rsidR="00D557A5" w:rsidRDefault="00D557A5">
    <w:pPr>
      <w:pStyle w:val="Header"/>
      <w:jc w:val="right"/>
    </w:pPr>
    <w:bookmarkStart w:id="2" w:name="DRAFT3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4F4B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39.35pt;margin-top:27.15pt;width:159pt;height:116.1pt;z-index:251658240;mso-position-vertical-relative:page" o:allowincell="f">
          <v:imagedata r:id="rId1" o:title="National Security Law &amp; Policy Division "/>
          <w10:wrap type="topAndBottom" anchory="page"/>
        </v:shape>
      </w:pict>
    </w:r>
  </w:p>
  <w:p w:rsidR="004C6A99" w:rsidRDefault="004C6A99" w:rsidP="004C6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D75"/>
    <w:multiLevelType w:val="singleLevel"/>
    <w:tmpl w:val="5CF831E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DFE7F9F"/>
    <w:multiLevelType w:val="singleLevel"/>
    <w:tmpl w:val="F202E2E4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1134" w:hanging="284"/>
      </w:pPr>
      <w:rPr>
        <w:rFonts w:ascii="Times New Roman" w:hAnsi="Times New Roman" w:hint="default"/>
      </w:rPr>
    </w:lvl>
  </w:abstractNum>
  <w:abstractNum w:abstractNumId="2">
    <w:nsid w:val="1E0C5EEB"/>
    <w:multiLevelType w:val="singleLevel"/>
    <w:tmpl w:val="C6928690"/>
    <w:lvl w:ilvl="0">
      <w:start w:val="1"/>
      <w:numFmt w:val="bullet"/>
      <w:pStyle w:val="Bullet3"/>
      <w:lvlText w:val="*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>
    <w:nsid w:val="2F4B0658"/>
    <w:multiLevelType w:val="multilevel"/>
    <w:tmpl w:val="6284EC78"/>
    <w:lvl w:ilvl="0">
      <w:start w:val="1"/>
      <w:numFmt w:val="decimal"/>
      <w:pStyle w:val="Heading1numbered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DB7DC0"/>
    <w:multiLevelType w:val="singleLevel"/>
    <w:tmpl w:val="0E32EB8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47D03C89"/>
    <w:multiLevelType w:val="singleLevel"/>
    <w:tmpl w:val="47584FF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E2E0478"/>
    <w:multiLevelType w:val="singleLevel"/>
    <w:tmpl w:val="8408B4B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7">
    <w:nsid w:val="553A5A86"/>
    <w:multiLevelType w:val="singleLevel"/>
    <w:tmpl w:val="C47AF4F0"/>
    <w:lvl w:ilvl="0">
      <w:start w:val="1"/>
      <w:numFmt w:val="bullet"/>
      <w:pStyle w:val="Checklis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5DDC08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6"/>
  </w:num>
  <w:num w:numId="12">
    <w:abstractNumId w:val="0"/>
  </w:num>
  <w:num w:numId="13">
    <w:abstractNumId w:val="1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"/>
  </w:num>
  <w:num w:numId="19">
    <w:abstractNumId w:val="6"/>
  </w:num>
  <w:num w:numId="20">
    <w:abstractNumId w:val="5"/>
  </w:num>
  <w:num w:numId="21">
    <w:abstractNumId w:val="1"/>
  </w:num>
  <w:num w:numId="22">
    <w:abstractNumId w:val="5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TopSpacing/>
    <w:suppressSpacingAtTopOfPage/>
    <w:suppressSpBfAfterPgBrk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90F"/>
    <w:rsid w:val="001462DA"/>
    <w:rsid w:val="00194A8F"/>
    <w:rsid w:val="001F1B34"/>
    <w:rsid w:val="002134D5"/>
    <w:rsid w:val="0035636F"/>
    <w:rsid w:val="003A2E98"/>
    <w:rsid w:val="003E390F"/>
    <w:rsid w:val="004C6A99"/>
    <w:rsid w:val="004F4B76"/>
    <w:rsid w:val="005A71C8"/>
    <w:rsid w:val="00627BE8"/>
    <w:rsid w:val="00655713"/>
    <w:rsid w:val="00665091"/>
    <w:rsid w:val="00677EF8"/>
    <w:rsid w:val="00681E70"/>
    <w:rsid w:val="006D1E73"/>
    <w:rsid w:val="006D5D1A"/>
    <w:rsid w:val="007206A2"/>
    <w:rsid w:val="00754D2F"/>
    <w:rsid w:val="00780C67"/>
    <w:rsid w:val="008535A8"/>
    <w:rsid w:val="00854290"/>
    <w:rsid w:val="008B65DC"/>
    <w:rsid w:val="0093250A"/>
    <w:rsid w:val="00A909A1"/>
    <w:rsid w:val="00AD2A10"/>
    <w:rsid w:val="00BC405B"/>
    <w:rsid w:val="00D4000E"/>
    <w:rsid w:val="00D5208C"/>
    <w:rsid w:val="00D557A5"/>
    <w:rsid w:val="00D73221"/>
    <w:rsid w:val="00E671A7"/>
    <w:rsid w:val="00EC0BB5"/>
    <w:rsid w:val="00F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styleId="BalloonText">
    <w:name w:val="Balloon Text"/>
    <w:basedOn w:val="Normal"/>
    <w:link w:val="BalloonTextChar"/>
    <w:rsid w:val="00D73221"/>
    <w:rPr>
      <w:rFonts w:ascii="Tahoma" w:hAnsi="Tahoma" w:cs="Tahoma"/>
      <w:sz w:val="16"/>
      <w:szCs w:val="16"/>
    </w:r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character" w:customStyle="1" w:styleId="BalloonTextChar">
    <w:name w:val="Balloon Text Char"/>
    <w:link w:val="BalloonText"/>
    <w:rsid w:val="00D7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CATS\Templates\Letter%20Secret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Function xmlns="4f0e3ebe-c64f-4ffc-92d1-60196c9274b5">Letter</Function>
    <TaxCatchAll xmlns="6b42b109-1ac5-4733-bb0b-b82b76079e3f">
      <Value>23</Value>
    </TaxCatchAll>
    <lf240a0170264e5ca0a4ac4df6a4adf7 xmlns="4f0e3ebe-c64f-4ffc-92d1-60196c9274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Security Law and Policy Division</TermName>
          <TermId xmlns="http://schemas.microsoft.com/office/infopath/2007/PartnerControls">44318b89-6a9f-4ca5-980c-9f09522476e9</TermId>
        </TermInfo>
      </Terms>
    </lf240a0170264e5ca0a4ac4df6a4adf7>
  </documentManagement>
</p:properties>
</file>

<file path=customXml/item4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5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4" ma:contentTypeDescription="This is the configured document type for creation of all AGD document level content types" ma:contentTypeScope="" ma:versionID="dc95a9932d468b090d2611285d0feeda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targetNamespace="http://schemas.microsoft.com/office/2006/metadata/properties" ma:root="true" ma:fieldsID="d85bb8e562f816a0155ca6d21431998c" ns1:_="" ns2:_="" ns3:_="" ns4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element name="properties">
      <xsd:complexType>
        <xsd:sequence>
          <xsd:element name="documentManagement">
            <xsd:complexType>
              <xsd:all>
                <xsd:element ref="ns2:Function"/>
                <xsd:element ref="ns2:lf240a0170264e5ca0a4ac4df6a4adf7" minOccurs="0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resentation"/>
              <xsd:enumeration value="Question"/>
              <xsd:enumeration value="Report"/>
              <xsd:enumeration value="Speech"/>
              <xsd:enumeration value="Submission"/>
              <xsd:enumeration value="Talking Points"/>
            </xsd:restriction>
          </xsd:simpleType>
        </xsd:union>
      </xsd:simpleType>
    </xsd:element>
    <xsd:element name="lf240a0170264e5ca0a4ac4df6a4adf7" ma:index="6" ma:taxonomy="true" ma:internalName="lf240a0170264e5ca0a4ac4df6a4adf7" ma:taxonomyFieldName="Owner" ma:displayName="Owner" ma:default="" ma:fieldId="{5f240a01-7026-4e5c-a0a4-ac4df6a4adf7}" ma:sspId="e339f249-2a4e-491e-850f-2386a2ca010f" ma:termSetId="f594aa45-42e6-4854-b77b-8be4a312f0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9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3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72226-451E-4C28-BBE4-7177E8E61F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B144A5A-765C-463F-B4F2-8A682443CD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46ED19-9736-401A-BB1D-146DA27D9C02}">
  <ds:schemaRefs>
    <ds:schemaRef ds:uri="938d80d1-dd26-414d-85d8-b25d0f4d0023"/>
    <ds:schemaRef ds:uri="http://schemas.microsoft.com/office/2006/metadata/properties"/>
    <ds:schemaRef ds:uri="6b42b109-1ac5-4733-bb0b-b82b76079e3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f0e3ebe-c64f-4ffc-92d1-60196c9274b5"/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6AEA4C-811C-4914-960B-559E5F1F21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3B9991-1D15-467B-A75B-9ED671B8087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25009AC5-253E-4B75-80D9-83DD847E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EA84E76-072D-4D35-972D-1A1538FF4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Secretary</Template>
  <TotalTime>11</TotalTime>
  <Pages>1</Pages>
  <Words>222</Words>
  <Characters>1275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^File and ministerial numbers^</vt:lpstr>
    </vt:vector>
  </TitlesOfParts>
  <Company>Attorney-General's Department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^File and ministerial numbers^</dc:title>
  <dc:subject/>
  <dc:creator>pinkej</dc:creator>
  <cp:keywords>Letter V2.00</cp:keywords>
  <cp:lastModifiedBy>marsol</cp:lastModifiedBy>
  <cp:revision>5</cp:revision>
  <cp:lastPrinted>2013-05-10T06:01:00Z</cp:lastPrinted>
  <dcterms:created xsi:type="dcterms:W3CDTF">2013-05-02T00:49:00Z</dcterms:created>
  <dcterms:modified xsi:type="dcterms:W3CDTF">2013-05-10T06:01:00Z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Owner">
    <vt:lpwstr>23;#National Security Law and Policy Division|44318b89-6a9f-4ca5-980c-9f09522476e9</vt:lpwstr>
  </property>
  <property fmtid="{D5CDD505-2E9C-101B-9397-08002B2CF9AE}" pid="8" name="display_urn:schemas-microsoft-com:office:office#Editor">
    <vt:lpwstr>Schoo, Brady</vt:lpwstr>
  </property>
  <property fmtid="{D5CDD505-2E9C-101B-9397-08002B2CF9AE}" pid="9" name="xd_Signature">
    <vt:lpwstr/>
  </property>
  <property fmtid="{D5CDD505-2E9C-101B-9397-08002B2CF9AE}" pid="10" name="Order">
    <vt:lpwstr>4300.00000000000</vt:lpwstr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Clark, Troy</vt:lpwstr>
  </property>
  <property fmtid="{D5CDD505-2E9C-101B-9397-08002B2CF9AE}" pid="14" name="_dlc_DocId">
    <vt:lpwstr>7DXNPFMSTJEP-80-70</vt:lpwstr>
  </property>
  <property fmtid="{D5CDD505-2E9C-101B-9397-08002B2CF9AE}" pid="15" name="_dlc_DocIdItemGuid">
    <vt:lpwstr>456fb8b9-7da0-4462-aff0-f926a25f9783</vt:lpwstr>
  </property>
  <property fmtid="{D5CDD505-2E9C-101B-9397-08002B2CF9AE}" pid="16" name="_dlc_DocIdUrl">
    <vt:lpwstr>http://apps.agdnet.ag.gov.au/_layouts/DocIdRedir.aspx?ID=7DXNPFMSTJEP-80-70, 7DXNPFMSTJEP-80-70</vt:lpwstr>
  </property>
</Properties>
</file>