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684E" w:rsidRDefault="002F684E" w:rsidP="002F684E">
      <w:r>
        <w:t>Documents Manager</w:t>
      </w:r>
    </w:p>
    <w:p w:rsidR="002F684E" w:rsidRDefault="002F684E" w:rsidP="002F684E">
      <w:r>
        <w:t>Table Office</w:t>
      </w:r>
    </w:p>
    <w:p w:rsidR="002F684E" w:rsidRDefault="002F684E" w:rsidP="002F684E">
      <w:r>
        <w:t>Department of the House of Representatives</w:t>
      </w:r>
    </w:p>
    <w:p w:rsidR="002F684E" w:rsidRDefault="002F684E" w:rsidP="002F684E">
      <w:r>
        <w:t>Parliament House</w:t>
      </w:r>
    </w:p>
    <w:p w:rsidR="002F684E" w:rsidRDefault="002F684E" w:rsidP="002F684E">
      <w:proofErr w:type="gramStart"/>
      <w:r>
        <w:t>Canberra</w:t>
      </w:r>
      <w:r w:rsidR="00E7366D">
        <w:t xml:space="preserve"> </w:t>
      </w:r>
      <w:r>
        <w:t xml:space="preserve"> ACT</w:t>
      </w:r>
      <w:proofErr w:type="gramEnd"/>
      <w:r w:rsidR="00E7366D">
        <w:t xml:space="preserve"> </w:t>
      </w:r>
      <w:r>
        <w:t xml:space="preserve"> 2600</w:t>
      </w:r>
    </w:p>
    <w:p w:rsidR="002F684E" w:rsidRDefault="002F684E" w:rsidP="002F684E">
      <w:r>
        <w:t> </w:t>
      </w:r>
    </w:p>
    <w:p w:rsidR="002F684E" w:rsidRDefault="002F684E" w:rsidP="002F684E">
      <w:r>
        <w:t> </w:t>
      </w:r>
    </w:p>
    <w:p w:rsidR="002F684E" w:rsidRPr="00F023CD" w:rsidRDefault="002F684E" w:rsidP="002F684E">
      <w:pPr>
        <w:jc w:val="center"/>
        <w:rPr>
          <w:b/>
        </w:rPr>
      </w:pPr>
      <w:bookmarkStart w:id="0" w:name="Subject"/>
      <w:bookmarkEnd w:id="0"/>
      <w:r w:rsidRPr="00F023CD">
        <w:rPr>
          <w:b/>
        </w:rPr>
        <w:t xml:space="preserve">Fair Entitlements Guarantee Regulation 2012 </w:t>
      </w:r>
    </w:p>
    <w:p w:rsidR="002F684E" w:rsidRPr="00F023CD" w:rsidRDefault="002F684E" w:rsidP="002F684E">
      <w:pPr>
        <w:jc w:val="center"/>
        <w:rPr>
          <w:b/>
        </w:rPr>
      </w:pPr>
      <w:r w:rsidRPr="00F023CD">
        <w:rPr>
          <w:b/>
        </w:rPr>
        <w:t>[</w:t>
      </w:r>
      <w:bookmarkStart w:id="1" w:name="HIT1"/>
      <w:bookmarkEnd w:id="1"/>
      <w:proofErr w:type="spellStart"/>
      <w:r w:rsidRPr="00F023CD">
        <w:rPr>
          <w:b/>
          <w:bCs/>
        </w:rPr>
        <w:t>F2012L02474</w:t>
      </w:r>
      <w:proofErr w:type="spellEnd"/>
      <w:r w:rsidR="00F023CD" w:rsidRPr="00F023CD">
        <w:rPr>
          <w:b/>
          <w:bCs/>
        </w:rPr>
        <w:t>]</w:t>
      </w:r>
    </w:p>
    <w:p w:rsidR="002F684E" w:rsidRDefault="002F684E" w:rsidP="002F684E">
      <w:r>
        <w:t> </w:t>
      </w:r>
    </w:p>
    <w:p w:rsidR="002F684E" w:rsidRDefault="002F684E" w:rsidP="002F684E">
      <w:r>
        <w:t>Dear Manager</w:t>
      </w:r>
    </w:p>
    <w:p w:rsidR="002F684E" w:rsidRDefault="002F684E" w:rsidP="002F684E">
      <w:r>
        <w:t> </w:t>
      </w:r>
    </w:p>
    <w:p w:rsidR="002F684E" w:rsidRDefault="002F684E" w:rsidP="00232461">
      <w:bookmarkStart w:id="2" w:name="QuickMark"/>
      <w:bookmarkEnd w:id="2"/>
      <w:r>
        <w:t xml:space="preserve">On </w:t>
      </w:r>
      <w:r w:rsidR="00F023CD">
        <w:t>28</w:t>
      </w:r>
      <w:r>
        <w:t xml:space="preserve"> February 2013 the Chair of the Standing Committee on Regulations and Ordinances, Senator Mark Furner requested the Minister for </w:t>
      </w:r>
      <w:r w:rsidR="00F023CD">
        <w:t>Employment and Workplace Relations</w:t>
      </w:r>
      <w:r>
        <w:t>, the Hon </w:t>
      </w:r>
      <w:r w:rsidR="00F023CD">
        <w:t xml:space="preserve">Bill Shorten </w:t>
      </w:r>
      <w:r>
        <w:t xml:space="preserve">MP to provide </w:t>
      </w:r>
      <w:r w:rsidR="00F023CD">
        <w:t xml:space="preserve">further </w:t>
      </w:r>
      <w:r>
        <w:t xml:space="preserve">information on the nature of any consultation that had been carried out, </w:t>
      </w:r>
      <w:r w:rsidR="00F023CD">
        <w:t>and specifically the parties who had been consulted with</w:t>
      </w:r>
      <w:r>
        <w:t xml:space="preserve">. </w:t>
      </w:r>
    </w:p>
    <w:p w:rsidR="002F684E" w:rsidRDefault="002F684E" w:rsidP="00232461">
      <w:r>
        <w:t> </w:t>
      </w:r>
    </w:p>
    <w:p w:rsidR="002F684E" w:rsidRDefault="002F684E" w:rsidP="00232461">
      <w:r>
        <w:t>Senator Furner expressed concern that the original accompanying Explanatory Statement to this amendment did not provide sufficient detail on the nat</w:t>
      </w:r>
      <w:r w:rsidR="00F023CD">
        <w:t>ure of consultations undertaken</w:t>
      </w:r>
      <w:r>
        <w:t>. The Explanatory Statement was tabled on</w:t>
      </w:r>
      <w:bookmarkStart w:id="3" w:name="_GoBack"/>
      <w:bookmarkEnd w:id="3"/>
      <w:r>
        <w:t xml:space="preserve"> 5 February 2012.</w:t>
      </w:r>
    </w:p>
    <w:p w:rsidR="002F684E" w:rsidRDefault="002F684E" w:rsidP="00232461">
      <w:r>
        <w:t> </w:t>
      </w:r>
    </w:p>
    <w:p w:rsidR="002F684E" w:rsidRDefault="002F684E" w:rsidP="00232461">
      <w:r>
        <w:t xml:space="preserve">On </w:t>
      </w:r>
      <w:r w:rsidR="00F023CD">
        <w:t xml:space="preserve">27 May </w:t>
      </w:r>
      <w:r>
        <w:t xml:space="preserve">2013 Minister </w:t>
      </w:r>
      <w:r w:rsidR="00F023CD">
        <w:t>Shorten</w:t>
      </w:r>
      <w:r>
        <w:t xml:space="preserve"> responded to Senator Furner and advised that relevant Explanatory Statement would be updated according to the requirement of the </w:t>
      </w:r>
      <w:r>
        <w:rPr>
          <w:i/>
          <w:iCs/>
        </w:rPr>
        <w:t>Legislative Instruments Act 2003</w:t>
      </w:r>
      <w:r>
        <w:t xml:space="preserve"> and re-submitted through the necessary process.</w:t>
      </w:r>
    </w:p>
    <w:p w:rsidR="002F684E" w:rsidRDefault="002F684E" w:rsidP="00232461">
      <w:r>
        <w:t> </w:t>
      </w:r>
    </w:p>
    <w:p w:rsidR="002F684E" w:rsidRDefault="002F684E" w:rsidP="00232461">
      <w:r>
        <w:t>In view of this, we would appreciate if your Office could table the attached Explanatory Statements in substitution for the original Explanatory Statements that were previously tabled.</w:t>
      </w:r>
    </w:p>
    <w:p w:rsidR="002F684E" w:rsidRDefault="002F684E" w:rsidP="002F684E">
      <w:pPr>
        <w:jc w:val="both"/>
      </w:pPr>
      <w:r>
        <w:t> </w:t>
      </w:r>
    </w:p>
    <w:p w:rsidR="002F684E" w:rsidRDefault="002F684E" w:rsidP="002F684E">
      <w:pPr>
        <w:jc w:val="both"/>
      </w:pPr>
      <w:r>
        <w:t>Yours sincerely</w:t>
      </w:r>
    </w:p>
    <w:p w:rsidR="002F684E" w:rsidRDefault="002F684E" w:rsidP="002F684E">
      <w:pPr>
        <w:jc w:val="both"/>
      </w:pPr>
      <w:r>
        <w:t> </w:t>
      </w:r>
    </w:p>
    <w:p w:rsidR="002F684E" w:rsidRDefault="002F684E" w:rsidP="002F684E">
      <w:pPr>
        <w:jc w:val="both"/>
      </w:pPr>
      <w:r>
        <w:t> </w:t>
      </w:r>
    </w:p>
    <w:p w:rsidR="002F684E" w:rsidRDefault="002F684E" w:rsidP="002F684E">
      <w:pPr>
        <w:jc w:val="both"/>
      </w:pPr>
      <w:r>
        <w:t> </w:t>
      </w:r>
    </w:p>
    <w:p w:rsidR="002F684E" w:rsidRDefault="002F684E" w:rsidP="002F684E">
      <w:pPr>
        <w:jc w:val="both"/>
      </w:pPr>
      <w:r>
        <w:t> </w:t>
      </w:r>
    </w:p>
    <w:p w:rsidR="002F684E" w:rsidRDefault="002F684E" w:rsidP="002F684E">
      <w:pPr>
        <w:jc w:val="both"/>
      </w:pPr>
      <w:r>
        <w:t> </w:t>
      </w:r>
    </w:p>
    <w:p w:rsidR="002F684E" w:rsidRDefault="002F684E" w:rsidP="002F684E">
      <w:pPr>
        <w:jc w:val="both"/>
      </w:pPr>
      <w:r>
        <w:t>Director</w:t>
      </w:r>
    </w:p>
    <w:p w:rsidR="002F684E" w:rsidRDefault="00F023CD" w:rsidP="002F684E">
      <w:pPr>
        <w:jc w:val="both"/>
      </w:pPr>
      <w:r>
        <w:t>Institutions and Workplace Safety Branch</w:t>
      </w:r>
    </w:p>
    <w:p w:rsidR="002F684E" w:rsidRDefault="00F023CD" w:rsidP="002F684E">
      <w:pPr>
        <w:jc w:val="both"/>
      </w:pPr>
      <w:r>
        <w:t>Workplace Relations Legal Group</w:t>
      </w:r>
    </w:p>
    <w:p w:rsidR="002F684E" w:rsidRDefault="002F684E" w:rsidP="002F684E">
      <w:pPr>
        <w:jc w:val="both"/>
      </w:pPr>
      <w:r>
        <w:t xml:space="preserve">Department </w:t>
      </w:r>
      <w:r w:rsidR="00F023CD">
        <w:t>of Education, Employment and Workplace Relations</w:t>
      </w:r>
    </w:p>
    <w:p w:rsidR="002F684E" w:rsidRDefault="00F023CD" w:rsidP="002F684E">
      <w:pPr>
        <w:jc w:val="both"/>
      </w:pPr>
      <w:r>
        <w:t>4 June</w:t>
      </w:r>
      <w:r w:rsidR="002F684E">
        <w:t xml:space="preserve"> 2013</w:t>
      </w:r>
      <w:bookmarkStart w:id="4" w:name="RecipNameAddr"/>
      <w:bookmarkEnd w:id="4"/>
    </w:p>
    <w:p w:rsidR="00D16FCF" w:rsidRDefault="00D16FCF" w:rsidP="002F684E"/>
    <w:p w:rsidR="002F684E" w:rsidRDefault="002F684E">
      <w:r>
        <w:br w:type="page"/>
      </w:r>
    </w:p>
    <w:p w:rsidR="002F684E" w:rsidRDefault="002F684E" w:rsidP="002F684E">
      <w:r>
        <w:lastRenderedPageBreak/>
        <w:t>Assistant Legislation Officer</w:t>
      </w:r>
    </w:p>
    <w:p w:rsidR="002F684E" w:rsidRDefault="002F684E" w:rsidP="002F684E">
      <w:r>
        <w:t>Senate Table Office</w:t>
      </w:r>
    </w:p>
    <w:p w:rsidR="002F684E" w:rsidRDefault="002F684E" w:rsidP="002F684E">
      <w:r>
        <w:t xml:space="preserve">Suite </w:t>
      </w:r>
      <w:proofErr w:type="spellStart"/>
      <w:r>
        <w:t>SG.25</w:t>
      </w:r>
      <w:proofErr w:type="spellEnd"/>
      <w:r>
        <w:t>, Parliament House</w:t>
      </w:r>
    </w:p>
    <w:p w:rsidR="002F684E" w:rsidRDefault="002F684E" w:rsidP="002F684E">
      <w:proofErr w:type="gramStart"/>
      <w:r>
        <w:t xml:space="preserve">Canberra </w:t>
      </w:r>
      <w:r w:rsidR="00E7366D">
        <w:t xml:space="preserve"> </w:t>
      </w:r>
      <w:r>
        <w:t>ACT</w:t>
      </w:r>
      <w:proofErr w:type="gramEnd"/>
      <w:r>
        <w:t xml:space="preserve"> </w:t>
      </w:r>
      <w:r w:rsidR="00E7366D">
        <w:t xml:space="preserve"> </w:t>
      </w:r>
      <w:r>
        <w:t>2600</w:t>
      </w:r>
    </w:p>
    <w:p w:rsidR="002F684E" w:rsidRDefault="002F684E" w:rsidP="002F684E">
      <w:r>
        <w:t> </w:t>
      </w:r>
    </w:p>
    <w:p w:rsidR="002F684E" w:rsidRDefault="002F684E" w:rsidP="002F684E">
      <w:r>
        <w:t> </w:t>
      </w:r>
    </w:p>
    <w:p w:rsidR="00F023CD" w:rsidRPr="00F023CD" w:rsidRDefault="00F023CD" w:rsidP="00F023CD">
      <w:pPr>
        <w:jc w:val="center"/>
        <w:rPr>
          <w:b/>
        </w:rPr>
      </w:pPr>
      <w:r w:rsidRPr="00F023CD">
        <w:rPr>
          <w:b/>
        </w:rPr>
        <w:t xml:space="preserve">Fair Entitlements Guarantee Regulation 2012 </w:t>
      </w:r>
    </w:p>
    <w:p w:rsidR="00F023CD" w:rsidRPr="00F023CD" w:rsidRDefault="00F023CD" w:rsidP="00F023CD">
      <w:pPr>
        <w:jc w:val="center"/>
        <w:rPr>
          <w:b/>
        </w:rPr>
      </w:pPr>
      <w:r w:rsidRPr="00F023CD">
        <w:rPr>
          <w:b/>
        </w:rPr>
        <w:t>[</w:t>
      </w:r>
      <w:proofErr w:type="spellStart"/>
      <w:r w:rsidRPr="00F023CD">
        <w:rPr>
          <w:b/>
          <w:bCs/>
        </w:rPr>
        <w:t>F2012L02474</w:t>
      </w:r>
      <w:proofErr w:type="spellEnd"/>
      <w:r w:rsidRPr="00F023CD">
        <w:rPr>
          <w:b/>
          <w:bCs/>
        </w:rPr>
        <w:t>]</w:t>
      </w:r>
    </w:p>
    <w:p w:rsidR="002F684E" w:rsidRDefault="002F684E" w:rsidP="002F684E">
      <w:r>
        <w:t> </w:t>
      </w:r>
    </w:p>
    <w:p w:rsidR="002F684E" w:rsidRDefault="002F684E" w:rsidP="002F684E">
      <w:r>
        <w:t>Dear Sir/Madam</w:t>
      </w:r>
    </w:p>
    <w:p w:rsidR="002F684E" w:rsidRDefault="002F684E" w:rsidP="002F684E">
      <w:r>
        <w:t> </w:t>
      </w:r>
    </w:p>
    <w:p w:rsidR="00F023CD" w:rsidRDefault="00F023CD" w:rsidP="00232461">
      <w:r>
        <w:t xml:space="preserve">On 28 February 2013 the Chair of the Standing Committee on Regulations and Ordinances, Senator Mark Furner requested the Minister for Employment and Workplace Relations, the Hon Bill Shorten MP to provide further information on the nature of any consultation that had been carried out, and specifically the parties who had been consulted with. </w:t>
      </w:r>
    </w:p>
    <w:p w:rsidR="00F023CD" w:rsidRDefault="00F023CD" w:rsidP="00232461">
      <w:r>
        <w:t> </w:t>
      </w:r>
    </w:p>
    <w:p w:rsidR="00F023CD" w:rsidRDefault="00F023CD" w:rsidP="00232461">
      <w:r>
        <w:t>Senator Furner expressed concern that the original accompanying Explanatory Statement to this amendment did not provide sufficient detail on the nature of consultations undertaken. The Explanatory Statement was tabled on 5 February 2012.</w:t>
      </w:r>
    </w:p>
    <w:p w:rsidR="00F023CD" w:rsidRDefault="00F023CD" w:rsidP="00232461">
      <w:r>
        <w:t> </w:t>
      </w:r>
    </w:p>
    <w:p w:rsidR="00F023CD" w:rsidRDefault="00F023CD" w:rsidP="00232461">
      <w:r>
        <w:t xml:space="preserve">On 27 May 2013 Minister Shorten responded to Senator Furner and advised that relevant Explanatory Statement would be updated according to the requirement of the </w:t>
      </w:r>
      <w:r>
        <w:rPr>
          <w:i/>
          <w:iCs/>
        </w:rPr>
        <w:t>Legislative Instruments Act 2003</w:t>
      </w:r>
      <w:r>
        <w:t xml:space="preserve"> and re-submitted through the necessary process.</w:t>
      </w:r>
    </w:p>
    <w:p w:rsidR="00F023CD" w:rsidRDefault="00F023CD" w:rsidP="00232461">
      <w:r>
        <w:t> </w:t>
      </w:r>
    </w:p>
    <w:p w:rsidR="00F023CD" w:rsidRDefault="00F023CD" w:rsidP="00232461">
      <w:r>
        <w:t>In view of this, we would appreciate if your Office could table the attached Explanatory Statements in substitution for the original Explanatory Statements that were previously tabled.</w:t>
      </w:r>
    </w:p>
    <w:p w:rsidR="002F684E" w:rsidRDefault="002F684E" w:rsidP="002F684E">
      <w:pPr>
        <w:jc w:val="both"/>
      </w:pPr>
      <w:r>
        <w:t> </w:t>
      </w:r>
    </w:p>
    <w:p w:rsidR="002F684E" w:rsidRDefault="002F684E" w:rsidP="002F684E">
      <w:pPr>
        <w:jc w:val="both"/>
      </w:pPr>
      <w:r>
        <w:t>Yours sincerely</w:t>
      </w:r>
    </w:p>
    <w:p w:rsidR="002F684E" w:rsidRDefault="002F684E" w:rsidP="002F684E">
      <w:pPr>
        <w:jc w:val="both"/>
      </w:pPr>
      <w:r>
        <w:t> </w:t>
      </w:r>
    </w:p>
    <w:p w:rsidR="002F684E" w:rsidRDefault="002F684E" w:rsidP="002F684E">
      <w:pPr>
        <w:jc w:val="both"/>
      </w:pPr>
      <w:r>
        <w:t> </w:t>
      </w:r>
    </w:p>
    <w:p w:rsidR="002F684E" w:rsidRDefault="002F684E" w:rsidP="002F684E">
      <w:pPr>
        <w:jc w:val="both"/>
      </w:pPr>
      <w:r>
        <w:t> </w:t>
      </w:r>
    </w:p>
    <w:p w:rsidR="002F684E" w:rsidRDefault="002F684E" w:rsidP="002F684E">
      <w:pPr>
        <w:jc w:val="both"/>
      </w:pPr>
      <w:r>
        <w:t> </w:t>
      </w:r>
    </w:p>
    <w:p w:rsidR="002F684E" w:rsidRDefault="002F684E" w:rsidP="002F684E">
      <w:pPr>
        <w:jc w:val="both"/>
      </w:pPr>
      <w:r>
        <w:t> </w:t>
      </w:r>
    </w:p>
    <w:p w:rsidR="00F023CD" w:rsidRDefault="00F023CD" w:rsidP="00F023CD">
      <w:pPr>
        <w:jc w:val="both"/>
      </w:pPr>
      <w:r>
        <w:t>Director</w:t>
      </w:r>
    </w:p>
    <w:p w:rsidR="00F023CD" w:rsidRDefault="00F023CD" w:rsidP="00F023CD">
      <w:pPr>
        <w:jc w:val="both"/>
      </w:pPr>
      <w:r>
        <w:t>Institutions and Workplace Safety Branch</w:t>
      </w:r>
    </w:p>
    <w:p w:rsidR="00F023CD" w:rsidRDefault="00F023CD" w:rsidP="00F023CD">
      <w:pPr>
        <w:jc w:val="both"/>
      </w:pPr>
      <w:r>
        <w:t>Workplace Relations Legal Group</w:t>
      </w:r>
    </w:p>
    <w:p w:rsidR="00F023CD" w:rsidRDefault="00F023CD" w:rsidP="00F023CD">
      <w:pPr>
        <w:jc w:val="both"/>
      </w:pPr>
      <w:r>
        <w:t>Department of Education, Employment and Workplace Relations</w:t>
      </w:r>
    </w:p>
    <w:p w:rsidR="00F023CD" w:rsidRDefault="00F023CD" w:rsidP="00F023CD">
      <w:pPr>
        <w:jc w:val="both"/>
      </w:pPr>
      <w:r>
        <w:t>4 June 2013</w:t>
      </w:r>
    </w:p>
    <w:p w:rsidR="002F684E" w:rsidRDefault="002F684E" w:rsidP="002F684E"/>
    <w:sectPr w:rsidR="002F684E" w:rsidSect="0044203F">
      <w:pgSz w:w="11906" w:h="16838" w:code="9"/>
      <w:pgMar w:top="1418" w:right="1134" w:bottom="1418" w:left="1418"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84E"/>
    <w:rsid w:val="00232461"/>
    <w:rsid w:val="002F684E"/>
    <w:rsid w:val="0044203F"/>
    <w:rsid w:val="00B87C4D"/>
    <w:rsid w:val="00D16FCF"/>
    <w:rsid w:val="00E7366D"/>
    <w:rsid w:val="00F023CD"/>
    <w:rsid w:val="00F0581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F684E"/>
    <w:rPr>
      <w:b/>
      <w:bCs/>
      <w:i w:val="0"/>
      <w:i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F684E"/>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2389953">
      <w:bodyDiv w:val="1"/>
      <w:marLeft w:val="0"/>
      <w:marRight w:val="0"/>
      <w:marTop w:val="0"/>
      <w:marBottom w:val="0"/>
      <w:divBdr>
        <w:top w:val="none" w:sz="0" w:space="0" w:color="auto"/>
        <w:left w:val="none" w:sz="0" w:space="0" w:color="auto"/>
        <w:bottom w:val="none" w:sz="0" w:space="0" w:color="auto"/>
        <w:right w:val="none" w:sz="0" w:space="0" w:color="auto"/>
      </w:divBdr>
      <w:divsChild>
        <w:div w:id="1811942079">
          <w:marLeft w:val="0"/>
          <w:marRight w:val="0"/>
          <w:marTop w:val="0"/>
          <w:marBottom w:val="0"/>
          <w:divBdr>
            <w:top w:val="none" w:sz="0" w:space="0" w:color="auto"/>
            <w:left w:val="none" w:sz="0" w:space="0" w:color="auto"/>
            <w:bottom w:val="none" w:sz="0" w:space="0" w:color="auto"/>
            <w:right w:val="none" w:sz="0" w:space="0" w:color="auto"/>
          </w:divBdr>
          <w:divsChild>
            <w:div w:id="888107839">
              <w:marLeft w:val="0"/>
              <w:marRight w:val="0"/>
              <w:marTop w:val="0"/>
              <w:marBottom w:val="0"/>
              <w:divBdr>
                <w:top w:val="none" w:sz="0" w:space="0" w:color="auto"/>
                <w:left w:val="none" w:sz="0" w:space="0" w:color="auto"/>
                <w:bottom w:val="none" w:sz="0" w:space="0" w:color="auto"/>
                <w:right w:val="none" w:sz="0" w:space="0" w:color="auto"/>
              </w:divBdr>
              <w:divsChild>
                <w:div w:id="687217287">
                  <w:marLeft w:val="0"/>
                  <w:marRight w:val="0"/>
                  <w:marTop w:val="0"/>
                  <w:marBottom w:val="0"/>
                  <w:divBdr>
                    <w:top w:val="none" w:sz="0" w:space="0" w:color="auto"/>
                    <w:left w:val="none" w:sz="0" w:space="0" w:color="auto"/>
                    <w:bottom w:val="none" w:sz="0" w:space="0" w:color="auto"/>
                    <w:right w:val="none" w:sz="0" w:space="0" w:color="auto"/>
                  </w:divBdr>
                  <w:divsChild>
                    <w:div w:id="256719987">
                      <w:marLeft w:val="0"/>
                      <w:marRight w:val="0"/>
                      <w:marTop w:val="0"/>
                      <w:marBottom w:val="0"/>
                      <w:divBdr>
                        <w:top w:val="none" w:sz="0" w:space="0" w:color="auto"/>
                        <w:left w:val="none" w:sz="0" w:space="0" w:color="auto"/>
                        <w:bottom w:val="none" w:sz="0" w:space="0" w:color="auto"/>
                        <w:right w:val="none" w:sz="0" w:space="0" w:color="auto"/>
                      </w:divBdr>
                      <w:divsChild>
                        <w:div w:id="1269200314">
                          <w:marLeft w:val="0"/>
                          <w:marRight w:val="0"/>
                          <w:marTop w:val="0"/>
                          <w:marBottom w:val="0"/>
                          <w:divBdr>
                            <w:top w:val="single" w:sz="6" w:space="0" w:color="828282"/>
                            <w:left w:val="single" w:sz="6" w:space="0" w:color="828282"/>
                            <w:bottom w:val="single" w:sz="6" w:space="0" w:color="828282"/>
                            <w:right w:val="single" w:sz="6" w:space="0" w:color="828282"/>
                          </w:divBdr>
                          <w:divsChild>
                            <w:div w:id="143082075">
                              <w:marLeft w:val="0"/>
                              <w:marRight w:val="0"/>
                              <w:marTop w:val="0"/>
                              <w:marBottom w:val="0"/>
                              <w:divBdr>
                                <w:top w:val="none" w:sz="0" w:space="0" w:color="auto"/>
                                <w:left w:val="none" w:sz="0" w:space="0" w:color="auto"/>
                                <w:bottom w:val="none" w:sz="0" w:space="0" w:color="auto"/>
                                <w:right w:val="none" w:sz="0" w:space="0" w:color="auto"/>
                              </w:divBdr>
                              <w:divsChild>
                                <w:div w:id="1982609969">
                                  <w:marLeft w:val="0"/>
                                  <w:marRight w:val="0"/>
                                  <w:marTop w:val="0"/>
                                  <w:marBottom w:val="0"/>
                                  <w:divBdr>
                                    <w:top w:val="none" w:sz="0" w:space="0" w:color="auto"/>
                                    <w:left w:val="none" w:sz="0" w:space="0" w:color="auto"/>
                                    <w:bottom w:val="none" w:sz="0" w:space="0" w:color="auto"/>
                                    <w:right w:val="none" w:sz="0" w:space="0" w:color="auto"/>
                                  </w:divBdr>
                                  <w:divsChild>
                                    <w:div w:id="472063702">
                                      <w:marLeft w:val="0"/>
                                      <w:marRight w:val="0"/>
                                      <w:marTop w:val="0"/>
                                      <w:marBottom w:val="0"/>
                                      <w:divBdr>
                                        <w:top w:val="none" w:sz="0" w:space="0" w:color="auto"/>
                                        <w:left w:val="none" w:sz="0" w:space="0" w:color="auto"/>
                                        <w:bottom w:val="none" w:sz="0" w:space="0" w:color="auto"/>
                                        <w:right w:val="none" w:sz="0" w:space="0" w:color="auto"/>
                                      </w:divBdr>
                                      <w:divsChild>
                                        <w:div w:id="1896968290">
                                          <w:marLeft w:val="0"/>
                                          <w:marRight w:val="0"/>
                                          <w:marTop w:val="0"/>
                                          <w:marBottom w:val="0"/>
                                          <w:divBdr>
                                            <w:top w:val="none" w:sz="0" w:space="0" w:color="auto"/>
                                            <w:left w:val="none" w:sz="0" w:space="0" w:color="auto"/>
                                            <w:bottom w:val="none" w:sz="0" w:space="0" w:color="auto"/>
                                            <w:right w:val="none" w:sz="0" w:space="0" w:color="auto"/>
                                          </w:divBdr>
                                          <w:divsChild>
                                            <w:div w:id="980619782">
                                              <w:marLeft w:val="0"/>
                                              <w:marRight w:val="0"/>
                                              <w:marTop w:val="0"/>
                                              <w:marBottom w:val="0"/>
                                              <w:divBdr>
                                                <w:top w:val="none" w:sz="0" w:space="0" w:color="auto"/>
                                                <w:left w:val="none" w:sz="0" w:space="0" w:color="auto"/>
                                                <w:bottom w:val="none" w:sz="0" w:space="0" w:color="auto"/>
                                                <w:right w:val="none" w:sz="0" w:space="0" w:color="auto"/>
                                              </w:divBdr>
                                              <w:divsChild>
                                                <w:div w:id="214048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7717247">
      <w:bodyDiv w:val="1"/>
      <w:marLeft w:val="0"/>
      <w:marRight w:val="0"/>
      <w:marTop w:val="0"/>
      <w:marBottom w:val="0"/>
      <w:divBdr>
        <w:top w:val="none" w:sz="0" w:space="0" w:color="auto"/>
        <w:left w:val="none" w:sz="0" w:space="0" w:color="auto"/>
        <w:bottom w:val="none" w:sz="0" w:space="0" w:color="auto"/>
        <w:right w:val="none" w:sz="0" w:space="0" w:color="auto"/>
      </w:divBdr>
      <w:divsChild>
        <w:div w:id="2033997626">
          <w:marLeft w:val="0"/>
          <w:marRight w:val="0"/>
          <w:marTop w:val="0"/>
          <w:marBottom w:val="0"/>
          <w:divBdr>
            <w:top w:val="none" w:sz="0" w:space="0" w:color="auto"/>
            <w:left w:val="none" w:sz="0" w:space="0" w:color="auto"/>
            <w:bottom w:val="none" w:sz="0" w:space="0" w:color="auto"/>
            <w:right w:val="none" w:sz="0" w:space="0" w:color="auto"/>
          </w:divBdr>
          <w:divsChild>
            <w:div w:id="1092508485">
              <w:marLeft w:val="0"/>
              <w:marRight w:val="0"/>
              <w:marTop w:val="0"/>
              <w:marBottom w:val="0"/>
              <w:divBdr>
                <w:top w:val="none" w:sz="0" w:space="0" w:color="auto"/>
                <w:left w:val="none" w:sz="0" w:space="0" w:color="auto"/>
                <w:bottom w:val="none" w:sz="0" w:space="0" w:color="auto"/>
                <w:right w:val="none" w:sz="0" w:space="0" w:color="auto"/>
              </w:divBdr>
              <w:divsChild>
                <w:div w:id="1431975224">
                  <w:marLeft w:val="0"/>
                  <w:marRight w:val="0"/>
                  <w:marTop w:val="0"/>
                  <w:marBottom w:val="0"/>
                  <w:divBdr>
                    <w:top w:val="none" w:sz="0" w:space="0" w:color="auto"/>
                    <w:left w:val="none" w:sz="0" w:space="0" w:color="auto"/>
                    <w:bottom w:val="none" w:sz="0" w:space="0" w:color="auto"/>
                    <w:right w:val="none" w:sz="0" w:space="0" w:color="auto"/>
                  </w:divBdr>
                  <w:divsChild>
                    <w:div w:id="296449154">
                      <w:marLeft w:val="0"/>
                      <w:marRight w:val="0"/>
                      <w:marTop w:val="0"/>
                      <w:marBottom w:val="0"/>
                      <w:divBdr>
                        <w:top w:val="none" w:sz="0" w:space="0" w:color="auto"/>
                        <w:left w:val="none" w:sz="0" w:space="0" w:color="auto"/>
                        <w:bottom w:val="none" w:sz="0" w:space="0" w:color="auto"/>
                        <w:right w:val="none" w:sz="0" w:space="0" w:color="auto"/>
                      </w:divBdr>
                      <w:divsChild>
                        <w:div w:id="1470171120">
                          <w:marLeft w:val="0"/>
                          <w:marRight w:val="0"/>
                          <w:marTop w:val="0"/>
                          <w:marBottom w:val="0"/>
                          <w:divBdr>
                            <w:top w:val="single" w:sz="6" w:space="0" w:color="828282"/>
                            <w:left w:val="single" w:sz="6" w:space="0" w:color="828282"/>
                            <w:bottom w:val="single" w:sz="6" w:space="0" w:color="828282"/>
                            <w:right w:val="single" w:sz="6" w:space="0" w:color="828282"/>
                          </w:divBdr>
                          <w:divsChild>
                            <w:div w:id="1850216825">
                              <w:marLeft w:val="0"/>
                              <w:marRight w:val="0"/>
                              <w:marTop w:val="0"/>
                              <w:marBottom w:val="0"/>
                              <w:divBdr>
                                <w:top w:val="none" w:sz="0" w:space="0" w:color="auto"/>
                                <w:left w:val="none" w:sz="0" w:space="0" w:color="auto"/>
                                <w:bottom w:val="none" w:sz="0" w:space="0" w:color="auto"/>
                                <w:right w:val="none" w:sz="0" w:space="0" w:color="auto"/>
                              </w:divBdr>
                              <w:divsChild>
                                <w:div w:id="919947819">
                                  <w:marLeft w:val="0"/>
                                  <w:marRight w:val="0"/>
                                  <w:marTop w:val="0"/>
                                  <w:marBottom w:val="0"/>
                                  <w:divBdr>
                                    <w:top w:val="none" w:sz="0" w:space="0" w:color="auto"/>
                                    <w:left w:val="none" w:sz="0" w:space="0" w:color="auto"/>
                                    <w:bottom w:val="none" w:sz="0" w:space="0" w:color="auto"/>
                                    <w:right w:val="none" w:sz="0" w:space="0" w:color="auto"/>
                                  </w:divBdr>
                                  <w:divsChild>
                                    <w:div w:id="429088757">
                                      <w:marLeft w:val="0"/>
                                      <w:marRight w:val="0"/>
                                      <w:marTop w:val="0"/>
                                      <w:marBottom w:val="0"/>
                                      <w:divBdr>
                                        <w:top w:val="none" w:sz="0" w:space="0" w:color="auto"/>
                                        <w:left w:val="none" w:sz="0" w:space="0" w:color="auto"/>
                                        <w:bottom w:val="none" w:sz="0" w:space="0" w:color="auto"/>
                                        <w:right w:val="none" w:sz="0" w:space="0" w:color="auto"/>
                                      </w:divBdr>
                                      <w:divsChild>
                                        <w:div w:id="640813724">
                                          <w:marLeft w:val="0"/>
                                          <w:marRight w:val="0"/>
                                          <w:marTop w:val="0"/>
                                          <w:marBottom w:val="0"/>
                                          <w:divBdr>
                                            <w:top w:val="none" w:sz="0" w:space="0" w:color="auto"/>
                                            <w:left w:val="none" w:sz="0" w:space="0" w:color="auto"/>
                                            <w:bottom w:val="none" w:sz="0" w:space="0" w:color="auto"/>
                                            <w:right w:val="none" w:sz="0" w:space="0" w:color="auto"/>
                                          </w:divBdr>
                                          <w:divsChild>
                                            <w:div w:id="364988652">
                                              <w:marLeft w:val="0"/>
                                              <w:marRight w:val="0"/>
                                              <w:marTop w:val="0"/>
                                              <w:marBottom w:val="0"/>
                                              <w:divBdr>
                                                <w:top w:val="none" w:sz="0" w:space="0" w:color="auto"/>
                                                <w:left w:val="none" w:sz="0" w:space="0" w:color="auto"/>
                                                <w:bottom w:val="none" w:sz="0" w:space="0" w:color="auto"/>
                                                <w:right w:val="none" w:sz="0" w:space="0" w:color="auto"/>
                                              </w:divBdr>
                                              <w:divsChild>
                                                <w:div w:id="108272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4B4D9D2B.dotm</Template>
  <TotalTime>3</TotalTime>
  <Pages>2</Pages>
  <Words>386</Words>
  <Characters>2387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2768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Bankins</dc:creator>
  <cp:lastModifiedBy>Matt Bankins</cp:lastModifiedBy>
  <cp:revision>3</cp:revision>
  <dcterms:created xsi:type="dcterms:W3CDTF">2013-06-19T04:18:00Z</dcterms:created>
  <dcterms:modified xsi:type="dcterms:W3CDTF">2013-06-19T04:19:00Z</dcterms:modified>
</cp:coreProperties>
</file>