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A460" w14:textId="77777777" w:rsidR="0008104E" w:rsidRDefault="00452355" w:rsidP="0008104E">
      <w:r>
        <w:rPr>
          <w:noProof/>
        </w:rPr>
        <w:drawing>
          <wp:inline distT="0" distB="0" distL="0" distR="0" wp14:anchorId="3411A478" wp14:editId="3411A479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A461" w14:textId="2FBA2CAF" w:rsidR="0008104E" w:rsidRDefault="00D077CE" w:rsidP="0008104E">
      <w:pPr>
        <w:pStyle w:val="Title"/>
        <w:pBdr>
          <w:bottom w:val="single" w:sz="4" w:space="3" w:color="auto"/>
        </w:pBdr>
      </w:pPr>
      <w:bookmarkStart w:id="0" w:name="Citation"/>
      <w:r>
        <w:t>Schools Assistance (Guidelines for Determining Socio-Economic Status (SES) Scores</w:t>
      </w:r>
      <w:r w:rsidR="0008104E">
        <w:t>)</w:t>
      </w:r>
      <w:r>
        <w:t xml:space="preserve"> Amendment 201</w:t>
      </w:r>
      <w:r w:rsidR="00B467FF">
        <w:t>3</w:t>
      </w:r>
      <w:r>
        <w:t xml:space="preserve"> (No. 1)</w:t>
      </w:r>
    </w:p>
    <w:bookmarkEnd w:id="0"/>
    <w:p w14:paraId="3411A462" w14:textId="77777777" w:rsidR="0008104E" w:rsidRDefault="00D077CE" w:rsidP="0008104E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Schools Assistance Act 2008</w:t>
      </w:r>
    </w:p>
    <w:p w14:paraId="3411A463" w14:textId="77777777" w:rsidR="0008104E" w:rsidRPr="00AD5CB9" w:rsidRDefault="0008104E" w:rsidP="0008104E">
      <w:pPr>
        <w:spacing w:before="360"/>
        <w:jc w:val="both"/>
      </w:pPr>
      <w:r>
        <w:t xml:space="preserve">I, </w:t>
      </w:r>
      <w:r w:rsidR="00D077CE">
        <w:t>PETER GARRETT</w:t>
      </w:r>
      <w:r>
        <w:t xml:space="preserve">, </w:t>
      </w:r>
      <w:r w:rsidR="00D077CE">
        <w:t>Minister for School Education, Early Childhood and Youth</w:t>
      </w:r>
      <w:r>
        <w:t xml:space="preserve">, make this </w:t>
      </w:r>
      <w:r w:rsidR="00D077CE">
        <w:t>instrument</w:t>
      </w:r>
      <w:r>
        <w:t xml:space="preserve"> under subsection </w:t>
      </w:r>
      <w:r w:rsidR="00D077CE">
        <w:t>72</w:t>
      </w:r>
      <w:r w:rsidR="00D30807">
        <w:t> </w:t>
      </w:r>
      <w:r>
        <w:t>(</w:t>
      </w:r>
      <w:r w:rsidR="00D077CE">
        <w:t>3</w:t>
      </w:r>
      <w:r>
        <w:t xml:space="preserve">) of the </w:t>
      </w:r>
      <w:r w:rsidR="00D077CE">
        <w:rPr>
          <w:i/>
        </w:rPr>
        <w:t>Schools Assistance Act 2008</w:t>
      </w:r>
      <w:r>
        <w:t>.</w:t>
      </w:r>
    </w:p>
    <w:p w14:paraId="3411A464" w14:textId="4C1C7BA1" w:rsidR="0008104E" w:rsidRDefault="00D077CE" w:rsidP="0008104E">
      <w:pPr>
        <w:tabs>
          <w:tab w:val="left" w:pos="3119"/>
        </w:tabs>
        <w:spacing w:before="300" w:after="600" w:line="300" w:lineRule="atLeast"/>
      </w:pPr>
      <w:r>
        <w:t>Dated</w:t>
      </w:r>
      <w:r>
        <w:tab/>
      </w:r>
      <w:r w:rsidR="007D0BCB">
        <w:t>15 February</w:t>
      </w:r>
      <w:bookmarkStart w:id="1" w:name="_GoBack"/>
      <w:bookmarkEnd w:id="1"/>
      <w:r>
        <w:tab/>
      </w:r>
      <w:r>
        <w:tab/>
        <w:t>2013</w:t>
      </w:r>
    </w:p>
    <w:p w14:paraId="3411A465" w14:textId="77777777" w:rsidR="0008104E" w:rsidRDefault="0008104E" w:rsidP="0008104E">
      <w:pPr>
        <w:tabs>
          <w:tab w:val="left" w:pos="3119"/>
        </w:tabs>
        <w:spacing w:before="600" w:line="300" w:lineRule="atLeast"/>
        <w:jc w:val="right"/>
      </w:pPr>
    </w:p>
    <w:p w14:paraId="3411A466" w14:textId="77777777" w:rsidR="0008104E" w:rsidRPr="00511677" w:rsidRDefault="00D077CE" w:rsidP="0008104E">
      <w:pPr>
        <w:tabs>
          <w:tab w:val="left" w:pos="3969"/>
        </w:tabs>
        <w:spacing w:before="1200" w:line="300" w:lineRule="atLeast"/>
        <w:rPr>
          <w:b/>
        </w:rPr>
      </w:pPr>
      <w:r>
        <w:t>PETER GARRETT</w:t>
      </w:r>
    </w:p>
    <w:p w14:paraId="3411A467" w14:textId="77777777" w:rsidR="0008104E" w:rsidRDefault="00D077CE" w:rsidP="0008104E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 xml:space="preserve">Minister for School Education, Early Childhood and Youth </w:t>
      </w:r>
    </w:p>
    <w:p w14:paraId="3411A468" w14:textId="77777777" w:rsidR="0008104E" w:rsidRDefault="0008104E" w:rsidP="0008104E">
      <w:pPr>
        <w:pStyle w:val="SigningPageBreak"/>
        <w:sectPr w:rsidR="000810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3411A469" w14:textId="77777777" w:rsidR="0008104E" w:rsidRDefault="0008104E" w:rsidP="0008104E">
      <w:pPr>
        <w:pStyle w:val="HR"/>
      </w:pPr>
      <w:r w:rsidRPr="00AE29BB">
        <w:rPr>
          <w:rStyle w:val="CharSectno"/>
        </w:rPr>
        <w:lastRenderedPageBreak/>
        <w:t>1</w:t>
      </w:r>
      <w:r>
        <w:tab/>
        <w:t xml:space="preserve">Name of </w:t>
      </w:r>
      <w:r w:rsidR="00D077CE">
        <w:t>instrument</w:t>
      </w:r>
    </w:p>
    <w:p w14:paraId="7EA6B8E4" w14:textId="77777777" w:rsidR="000268C0" w:rsidRPr="000268C0" w:rsidRDefault="0008104E" w:rsidP="000268C0">
      <w:pPr>
        <w:pStyle w:val="R1"/>
        <w:rPr>
          <w:i/>
        </w:rPr>
      </w:pPr>
      <w:r>
        <w:tab/>
      </w:r>
      <w:r>
        <w:tab/>
        <w:t xml:space="preserve">This </w:t>
      </w:r>
      <w:r w:rsidR="00D077CE">
        <w:t>instrument</w:t>
      </w:r>
      <w:r>
        <w:t xml:space="preserve"> is the </w:t>
      </w:r>
      <w:r w:rsidRPr="00D077CE">
        <w:rPr>
          <w:i/>
        </w:rPr>
        <w:fldChar w:fldCharType="begin"/>
      </w:r>
      <w:r w:rsidRPr="00D077CE">
        <w:rPr>
          <w:i/>
        </w:rPr>
        <w:instrText xml:space="preserve"> REF Citation \*charformat </w:instrText>
      </w:r>
      <w:r w:rsidR="00D077CE" w:rsidRPr="00D077CE">
        <w:rPr>
          <w:i/>
        </w:rPr>
        <w:instrText xml:space="preserve"> \* MERGEFORMAT </w:instrText>
      </w:r>
      <w:r w:rsidRPr="00D077CE">
        <w:rPr>
          <w:i/>
        </w:rPr>
        <w:fldChar w:fldCharType="separate"/>
      </w:r>
      <w:r w:rsidR="000268C0" w:rsidRPr="000268C0">
        <w:rPr>
          <w:i/>
        </w:rPr>
        <w:t>Schools Assistance (Guidelines for Determining Socio-Economic Status (SES) Scores) Amendment 2013 (No. 1)</w:t>
      </w:r>
    </w:p>
    <w:p w14:paraId="3411A46B" w14:textId="77777777" w:rsidR="0008104E" w:rsidRDefault="0008104E" w:rsidP="00D077CE">
      <w:pPr>
        <w:pStyle w:val="R1"/>
      </w:pPr>
      <w:r w:rsidRPr="00D077CE">
        <w:rPr>
          <w:i/>
        </w:rPr>
        <w:fldChar w:fldCharType="end"/>
      </w:r>
      <w:r>
        <w:t>.</w:t>
      </w:r>
    </w:p>
    <w:p w14:paraId="3411A46C" w14:textId="77777777" w:rsidR="0008104E" w:rsidRDefault="0008104E" w:rsidP="0008104E">
      <w:pPr>
        <w:pStyle w:val="HR"/>
      </w:pPr>
      <w:r w:rsidRPr="00AE29BB">
        <w:rPr>
          <w:rStyle w:val="CharSectno"/>
        </w:rPr>
        <w:t>2</w:t>
      </w:r>
      <w:r>
        <w:tab/>
        <w:t>Commencement</w:t>
      </w:r>
    </w:p>
    <w:p w14:paraId="3411A46D" w14:textId="77777777" w:rsidR="0008104E" w:rsidRPr="00AD5CB9" w:rsidRDefault="0008104E" w:rsidP="0008104E">
      <w:pPr>
        <w:pStyle w:val="R1"/>
      </w:pPr>
      <w:r>
        <w:tab/>
      </w:r>
      <w:r>
        <w:tab/>
        <w:t xml:space="preserve">This </w:t>
      </w:r>
      <w:r w:rsidR="00D30807">
        <w:t>instrument</w:t>
      </w:r>
      <w:r>
        <w:t xml:space="preserve"> commences on </w:t>
      </w:r>
      <w:r w:rsidR="00452355">
        <w:t xml:space="preserve">the day after </w:t>
      </w:r>
      <w:r w:rsidR="000C05A1">
        <w:t>registration.</w:t>
      </w:r>
    </w:p>
    <w:p w14:paraId="3411A46E" w14:textId="77777777" w:rsidR="0008104E" w:rsidRPr="00D077CE" w:rsidRDefault="00D077CE" w:rsidP="0008104E">
      <w:pPr>
        <w:pStyle w:val="HR"/>
        <w:rPr>
          <w:i/>
        </w:rPr>
      </w:pPr>
      <w:r>
        <w:t>3</w:t>
      </w:r>
      <w:r w:rsidR="0008104E">
        <w:tab/>
      </w:r>
      <w:r>
        <w:t xml:space="preserve">Amendment of </w:t>
      </w:r>
      <w:r>
        <w:rPr>
          <w:i/>
        </w:rPr>
        <w:t>Guidelines for Determining Socio-Economic Status (SES) Scores 2008</w:t>
      </w:r>
    </w:p>
    <w:p w14:paraId="3411A46F" w14:textId="77777777" w:rsidR="0008104E" w:rsidRDefault="0008104E" w:rsidP="0008104E">
      <w:pPr>
        <w:pStyle w:val="R1"/>
      </w:pPr>
      <w:r>
        <w:tab/>
      </w:r>
      <w:r>
        <w:tab/>
      </w:r>
      <w:r w:rsidR="00D077CE">
        <w:t xml:space="preserve">Schedule 1 amends the </w:t>
      </w:r>
      <w:r w:rsidR="00D077CE">
        <w:rPr>
          <w:i/>
        </w:rPr>
        <w:t>Guidelines for Determining Socio-Economic Status (SES) Scores 2008</w:t>
      </w:r>
      <w:r>
        <w:t>.</w:t>
      </w:r>
    </w:p>
    <w:p w14:paraId="3411A470" w14:textId="77777777" w:rsidR="00D26020" w:rsidRDefault="00D26020" w:rsidP="00AE29BB">
      <w:pPr>
        <w:pStyle w:val="MainBodySectionBreak"/>
        <w:sectPr w:rsidR="00D26020" w:rsidSect="00AE29BB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440" w:right="1797" w:bottom="1440" w:left="1797" w:header="720" w:footer="720" w:gutter="0"/>
          <w:cols w:space="708"/>
          <w:docGrid w:linePitch="360"/>
        </w:sectPr>
      </w:pPr>
    </w:p>
    <w:p w14:paraId="3411A471" w14:textId="77777777" w:rsidR="0008104E" w:rsidRDefault="0008104E" w:rsidP="00DB5A9A">
      <w:pPr>
        <w:pStyle w:val="Scheduletitle"/>
        <w:pageBreakBefore/>
      </w:pPr>
      <w:r w:rsidRPr="00AE29BB">
        <w:rPr>
          <w:rStyle w:val="CharSchNo"/>
        </w:rPr>
        <w:lastRenderedPageBreak/>
        <w:t>Schedule 1</w:t>
      </w:r>
      <w:r>
        <w:tab/>
      </w:r>
      <w:r w:rsidR="00D077CE">
        <w:rPr>
          <w:rStyle w:val="CharSchText"/>
        </w:rPr>
        <w:t>Amendment</w:t>
      </w:r>
    </w:p>
    <w:p w14:paraId="3411A472" w14:textId="77777777" w:rsidR="0008104E" w:rsidRDefault="0008104E" w:rsidP="0008104E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</w:t>
      </w:r>
      <w:r w:rsidR="00D077CE">
        <w:t>3</w:t>
      </w:r>
      <w:r>
        <w:t>)</w:t>
      </w:r>
    </w:p>
    <w:p w14:paraId="3411A473" w14:textId="77777777" w:rsidR="00A74629" w:rsidRDefault="00D30807" w:rsidP="00D30807">
      <w:pPr>
        <w:pStyle w:val="A1S"/>
        <w:numPr>
          <w:ilvl w:val="0"/>
          <w:numId w:val="7"/>
        </w:numPr>
      </w:pPr>
      <w:r>
        <w:t>Section 1.2</w:t>
      </w:r>
    </w:p>
    <w:p w14:paraId="3411A474" w14:textId="77777777" w:rsidR="00D30807" w:rsidRDefault="00D30807" w:rsidP="00D30807">
      <w:pPr>
        <w:pStyle w:val="A2S"/>
      </w:pPr>
      <w:proofErr w:type="gramStart"/>
      <w:r>
        <w:t>o</w:t>
      </w:r>
      <w:r w:rsidRPr="00D30807">
        <w:t>mit</w:t>
      </w:r>
      <w:proofErr w:type="gramEnd"/>
    </w:p>
    <w:p w14:paraId="3411A475" w14:textId="77777777" w:rsidR="00D30807" w:rsidRDefault="00D30807" w:rsidP="00D30807">
      <w:pPr>
        <w:pStyle w:val="A3S"/>
      </w:pPr>
      <w:r>
        <w:t>2009-2012</w:t>
      </w:r>
    </w:p>
    <w:p w14:paraId="3411A476" w14:textId="77777777" w:rsidR="00D30807" w:rsidRDefault="00D30807" w:rsidP="00D30807">
      <w:pPr>
        <w:pStyle w:val="A2S"/>
      </w:pPr>
      <w:proofErr w:type="gramStart"/>
      <w:r>
        <w:t>insert</w:t>
      </w:r>
      <w:proofErr w:type="gramEnd"/>
    </w:p>
    <w:p w14:paraId="3411A477" w14:textId="77777777" w:rsidR="00D30807" w:rsidRPr="00D30807" w:rsidRDefault="00D30807" w:rsidP="00D30807">
      <w:pPr>
        <w:pStyle w:val="A3S"/>
      </w:pPr>
      <w:r>
        <w:t>2009 onwards</w:t>
      </w:r>
    </w:p>
    <w:sectPr w:rsidR="00D30807" w:rsidRPr="00D30807" w:rsidSect="00D30807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1A47C" w14:textId="77777777" w:rsidR="0025336A" w:rsidRDefault="0025336A">
      <w:r>
        <w:separator/>
      </w:r>
    </w:p>
  </w:endnote>
  <w:endnote w:type="continuationSeparator" w:id="0">
    <w:p w14:paraId="3411A47D" w14:textId="77777777" w:rsidR="0025336A" w:rsidRDefault="0025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8C" w14:textId="77777777" w:rsidR="00365F14" w:rsidRDefault="00365F14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5F14" w:rsidRPr="000E1CC4" w14:paraId="3411A491" w14:textId="77777777">
      <w:tc>
        <w:tcPr>
          <w:tcW w:w="1134" w:type="dxa"/>
        </w:tcPr>
        <w:p w14:paraId="3411A48D" w14:textId="77777777" w:rsidR="00365F14" w:rsidRPr="000E1CC4" w:rsidRDefault="00365F14" w:rsidP="00E641C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575B33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23DAB5E5" w14:textId="77777777" w:rsidR="000268C0" w:rsidRPr="000268C0" w:rsidRDefault="00365F14" w:rsidP="0008104E">
          <w:pPr>
            <w:pStyle w:val="Title"/>
            <w:pBdr>
              <w:bottom w:val="single" w:sz="4" w:space="3" w:color="auto"/>
            </w:pBdr>
            <w:rPr>
              <w:rFonts w:ascii="Times New Roman" w:hAnsi="Times New Roman"/>
              <w:sz w:val="24"/>
              <w:szCs w:val="24"/>
            </w:rPr>
          </w:pPr>
          <w:r w:rsidRPr="00342D60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342D60">
            <w:rPr>
              <w:rFonts w:ascii="Times New Roman" w:hAnsi="Times New Roman"/>
              <w:sz w:val="24"/>
              <w:szCs w:val="24"/>
            </w:rPr>
            <w:instrText xml:space="preserve"> REF  Citation\*charformat </w:instrText>
          </w:r>
          <w:r w:rsidRPr="00342D60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0268C0" w:rsidRPr="000268C0">
            <w:rPr>
              <w:rFonts w:ascii="Times New Roman" w:hAnsi="Times New Roman"/>
              <w:sz w:val="24"/>
              <w:szCs w:val="24"/>
            </w:rPr>
            <w:t>Schools Assistance (Guidelines for Determining Socio-Economic Status (SES) Scores) Amendment 2013 (No. 1)</w:t>
          </w:r>
        </w:p>
        <w:p w14:paraId="3411A48F" w14:textId="77777777" w:rsidR="00365F14" w:rsidRPr="00342D60" w:rsidRDefault="00365F14" w:rsidP="00E641C0">
          <w:pPr>
            <w:pStyle w:val="Footer"/>
            <w:tabs>
              <w:tab w:val="clear" w:pos="3600"/>
              <w:tab w:val="clear" w:pos="7201"/>
            </w:tabs>
            <w:spacing w:before="20" w:after="120" w:line="240" w:lineRule="exact"/>
            <w:ind w:left="283" w:firstLine="210"/>
            <w:jc w:val="left"/>
            <w:rPr>
              <w:rFonts w:ascii="Times New Roman" w:hAnsi="Times New Roman"/>
              <w:sz w:val="24"/>
              <w:szCs w:val="24"/>
            </w:rPr>
          </w:pPr>
          <w:r w:rsidRPr="00342D60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134" w:type="dxa"/>
        </w:tcPr>
        <w:p w14:paraId="3411A490" w14:textId="77777777" w:rsidR="00365F14" w:rsidRPr="000E1CC4" w:rsidRDefault="00365F14" w:rsidP="00E641C0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411A492" w14:textId="77777777" w:rsidR="00365F14" w:rsidRDefault="00365F14">
    <w:pPr>
      <w:pStyle w:val="FooterDraft"/>
      <w:ind w:right="360" w:firstLine="360"/>
    </w:pPr>
  </w:p>
  <w:p w14:paraId="3411A493" w14:textId="77777777" w:rsidR="00365F14" w:rsidRDefault="000268C0">
    <w:pPr>
      <w:pStyle w:val="FooterInfo"/>
    </w:pPr>
    <w:fldSimple w:instr=" FILENAME   \* MERGEFORMAT ">
      <w:r>
        <w:rPr>
          <w:noProof/>
        </w:rPr>
        <w:t>Legislative Instrument - Guidelines for Determining SES Scores.DOCX</w:t>
      </w:r>
    </w:fldSimple>
    <w:r w:rsidR="00365F14" w:rsidRPr="00974D8C">
      <w:t xml:space="preserve"> </w:t>
    </w:r>
    <w:r w:rsidR="00365F14">
      <w:fldChar w:fldCharType="begin"/>
    </w:r>
    <w:r w:rsidR="00365F14">
      <w:instrText xml:space="preserve"> DATE  \@ "D/MM/YYYY"  \* MERGEFORMAT </w:instrText>
    </w:r>
    <w:r w:rsidR="00365F14">
      <w:fldChar w:fldCharType="separate"/>
    </w:r>
    <w:r w:rsidR="007D0BCB">
      <w:rPr>
        <w:noProof/>
      </w:rPr>
      <w:t>27/02/2013</w:t>
    </w:r>
    <w:r w:rsidR="00365F14">
      <w:fldChar w:fldCharType="end"/>
    </w:r>
    <w:r w:rsidR="00365F14">
      <w:t xml:space="preserve"> </w:t>
    </w:r>
    <w:r w:rsidR="00365F14">
      <w:fldChar w:fldCharType="begin"/>
    </w:r>
    <w:r w:rsidR="00365F14">
      <w:instrText xml:space="preserve"> TIME  \@ "h:mm am/pm"  \* MERGEFORMAT </w:instrText>
    </w:r>
    <w:r w:rsidR="00365F14">
      <w:fldChar w:fldCharType="separate"/>
    </w:r>
    <w:r w:rsidR="007D0BCB">
      <w:rPr>
        <w:noProof/>
      </w:rPr>
      <w:t>9:44 AM</w:t>
    </w:r>
    <w:r w:rsidR="00365F1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94" w14:textId="77777777" w:rsidR="00365F14" w:rsidRDefault="00365F14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5F14" w:rsidRPr="000E1CC4" w14:paraId="3411A499" w14:textId="77777777">
      <w:tc>
        <w:tcPr>
          <w:tcW w:w="1134" w:type="dxa"/>
        </w:tcPr>
        <w:p w14:paraId="3411A495" w14:textId="77777777" w:rsidR="00365F14" w:rsidRPr="000E1CC4" w:rsidRDefault="00365F14" w:rsidP="00E641C0">
          <w:pPr>
            <w:spacing w:line="240" w:lineRule="exact"/>
          </w:pPr>
        </w:p>
      </w:tc>
      <w:tc>
        <w:tcPr>
          <w:tcW w:w="6095" w:type="dxa"/>
        </w:tcPr>
        <w:p w14:paraId="1F0F4417" w14:textId="77777777" w:rsidR="000268C0" w:rsidRDefault="00365F14" w:rsidP="0008104E">
          <w:pPr>
            <w:pStyle w:val="Title"/>
            <w:pBdr>
              <w:bottom w:val="single" w:sz="4" w:space="3" w:color="auto"/>
            </w:pBdr>
          </w:pPr>
          <w:r w:rsidRPr="00342D60">
            <w:rPr>
              <w:rFonts w:ascii="Times New Roman" w:hAnsi="Times New Roman"/>
              <w:sz w:val="24"/>
            </w:rPr>
            <w:fldChar w:fldCharType="begin"/>
          </w:r>
          <w:r>
            <w:rPr>
              <w:rFonts w:ascii="Times New Roman" w:hAnsi="Times New Roman"/>
              <w:sz w:val="24"/>
            </w:rPr>
            <w:instrText>REF Citation</w:instrText>
          </w:r>
          <w:r w:rsidRPr="00342D60">
            <w:rPr>
              <w:rFonts w:ascii="Times New Roman" w:hAnsi="Times New Roman"/>
              <w:sz w:val="24"/>
            </w:rPr>
            <w:fldChar w:fldCharType="separate"/>
          </w:r>
          <w:r w:rsidR="000268C0">
            <w:t>Schools Assistance (Guidelines for Determining Socio-Economic Status (SES) Scores) Amendment 2013 (No. 1)</w:t>
          </w:r>
        </w:p>
        <w:p w14:paraId="3411A497" w14:textId="77777777" w:rsidR="00365F14" w:rsidRPr="00342D60" w:rsidRDefault="00365F14" w:rsidP="00E641C0">
          <w:pPr>
            <w:pStyle w:val="FooterCitation"/>
            <w:tabs>
              <w:tab w:val="clear" w:pos="4153"/>
              <w:tab w:val="clear" w:pos="8306"/>
            </w:tabs>
            <w:spacing w:before="0" w:line="240" w:lineRule="auto"/>
            <w:ind w:left="1415" w:hanging="283"/>
            <w:jc w:val="left"/>
            <w:rPr>
              <w:rFonts w:ascii="Times New Roman" w:hAnsi="Times New Roman"/>
              <w:sz w:val="24"/>
            </w:rPr>
          </w:pPr>
          <w:r w:rsidRPr="00342D60">
            <w:rPr>
              <w:rFonts w:ascii="Times New Roman" w:hAnsi="Times New Roman"/>
              <w:sz w:val="24"/>
            </w:rPr>
            <w:fldChar w:fldCharType="end"/>
          </w:r>
        </w:p>
      </w:tc>
      <w:tc>
        <w:tcPr>
          <w:tcW w:w="1134" w:type="dxa"/>
        </w:tcPr>
        <w:p w14:paraId="3411A498" w14:textId="77777777" w:rsidR="00365F14" w:rsidRPr="000E1CC4" w:rsidRDefault="00365F14" w:rsidP="00E641C0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0E1CC4">
            <w:rPr>
              <w:rStyle w:val="PageNumber"/>
              <w:rFonts w:cs="Arial"/>
              <w:szCs w:val="22"/>
            </w:rPr>
            <w:fldChar w:fldCharType="begin"/>
          </w:r>
          <w:r w:rsidRPr="000E1CC4">
            <w:rPr>
              <w:rStyle w:val="PageNumber"/>
              <w:rFonts w:cs="Arial"/>
              <w:szCs w:val="22"/>
            </w:rPr>
            <w:instrText xml:space="preserve">PAGE  </w:instrText>
          </w:r>
          <w:r w:rsidRPr="000E1CC4">
            <w:rPr>
              <w:rStyle w:val="PageNumber"/>
              <w:rFonts w:cs="Arial"/>
              <w:szCs w:val="22"/>
            </w:rPr>
            <w:fldChar w:fldCharType="separate"/>
          </w:r>
          <w:r w:rsidR="00575B33">
            <w:rPr>
              <w:rStyle w:val="PageNumber"/>
              <w:rFonts w:cs="Arial"/>
              <w:noProof/>
              <w:szCs w:val="22"/>
            </w:rPr>
            <w:t>4</w:t>
          </w:r>
          <w:r w:rsidRPr="000E1CC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411A49A" w14:textId="77777777" w:rsidR="00365F14" w:rsidRDefault="00365F14">
    <w:pPr>
      <w:pStyle w:val="FooterDraft"/>
    </w:pPr>
  </w:p>
  <w:p w14:paraId="3411A49B" w14:textId="77777777" w:rsidR="00365F14" w:rsidRDefault="000268C0">
    <w:pPr>
      <w:pStyle w:val="FooterInfo"/>
    </w:pPr>
    <w:fldSimple w:instr=" FILENAME   \* MERGEFORMAT ">
      <w:r>
        <w:rPr>
          <w:noProof/>
        </w:rPr>
        <w:t>Legislative Instrument - Guidelines for Determining SES Scores.DOCX</w:t>
      </w:r>
    </w:fldSimple>
    <w:r w:rsidR="00365F14" w:rsidRPr="00974D8C">
      <w:t xml:space="preserve"> </w:t>
    </w:r>
    <w:r w:rsidR="00365F14">
      <w:fldChar w:fldCharType="begin"/>
    </w:r>
    <w:r w:rsidR="00365F14">
      <w:instrText xml:space="preserve"> DATE  \@ "D/MM/YYYY"  \* MERGEFORMAT </w:instrText>
    </w:r>
    <w:r w:rsidR="00365F14">
      <w:fldChar w:fldCharType="separate"/>
    </w:r>
    <w:r w:rsidR="007D0BCB">
      <w:rPr>
        <w:noProof/>
      </w:rPr>
      <w:t>27/02/2013</w:t>
    </w:r>
    <w:r w:rsidR="00365F14">
      <w:fldChar w:fldCharType="end"/>
    </w:r>
    <w:r w:rsidR="00365F14">
      <w:t xml:space="preserve"> </w:t>
    </w:r>
    <w:r w:rsidR="00365F14">
      <w:fldChar w:fldCharType="begin"/>
    </w:r>
    <w:r w:rsidR="00365F14">
      <w:instrText xml:space="preserve"> TIME  \@ "h:mm am/pm"  \* MERGEFORMAT </w:instrText>
    </w:r>
    <w:r w:rsidR="00365F14">
      <w:fldChar w:fldCharType="separate"/>
    </w:r>
    <w:r w:rsidR="007D0BCB">
      <w:rPr>
        <w:noProof/>
      </w:rPr>
      <w:t>9:44 AM</w:t>
    </w:r>
    <w:r w:rsidR="00365F1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2861" w14:textId="77777777" w:rsidR="00B467FF" w:rsidRDefault="00B467F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AE" w14:textId="77777777" w:rsidR="00365F14" w:rsidRDefault="00365F14" w:rsidP="00AE29BB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5F14" w14:paraId="3411A4B3" w14:textId="77777777">
      <w:tc>
        <w:tcPr>
          <w:tcW w:w="1134" w:type="dxa"/>
          <w:shd w:val="clear" w:color="auto" w:fill="auto"/>
        </w:tcPr>
        <w:p w14:paraId="3411A4AF" w14:textId="77777777" w:rsidR="00365F14" w:rsidRPr="003D7214" w:rsidRDefault="00365F14" w:rsidP="00AE29BB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D077CE">
            <w:rPr>
              <w:rStyle w:val="PageNumber"/>
              <w:rFonts w:cs="Arial"/>
              <w:noProof/>
            </w:rPr>
            <w:t>2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14:paraId="3A148DEA" w14:textId="77777777" w:rsidR="000268C0" w:rsidRDefault="000C05A1" w:rsidP="0008104E">
          <w:pPr>
            <w:pStyle w:val="Title"/>
            <w:pBdr>
              <w:bottom w:val="single" w:sz="4" w:space="3" w:color="auto"/>
            </w:pBdr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0268C0">
            <w:t>Schools Assistance (Guidelines for Determining Socio-Economic Status (SES) Scores) Amendment 2013 (No. 1)</w:t>
          </w:r>
        </w:p>
        <w:p w14:paraId="3411A4B1" w14:textId="77777777" w:rsidR="00365F14" w:rsidRPr="004F5D6D" w:rsidRDefault="000C05A1" w:rsidP="00AE29BB">
          <w:pPr>
            <w:pStyle w:val="FooterCitation"/>
          </w:pP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3411A4B2" w14:textId="77777777" w:rsidR="00365F14" w:rsidRPr="00451BF5" w:rsidRDefault="00365F14" w:rsidP="00AE29BB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411A4B4" w14:textId="77777777" w:rsidR="00365F14" w:rsidRDefault="00365F14" w:rsidP="00AE29BB">
    <w:pPr>
      <w:pStyle w:val="FooterDraft"/>
      <w:ind w:right="360" w:firstLine="360"/>
    </w:pPr>
  </w:p>
  <w:p w14:paraId="3411A4B5" w14:textId="77777777" w:rsidR="00365F14" w:rsidRDefault="00540AA6" w:rsidP="00AE29BB">
    <w:pPr>
      <w:pStyle w:val="FooterInfo"/>
    </w:pPr>
    <w:proofErr w:type="spellStart"/>
    <w:r>
      <w:t>1100092F-110119Z</w:t>
    </w:r>
    <w:proofErr w:type="spellEnd"/>
  </w:p>
  <w:p w14:paraId="3411A4B6" w14:textId="77777777" w:rsidR="00365F14" w:rsidRPr="0055794B" w:rsidRDefault="00365F14" w:rsidP="00AE29B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B7" w14:textId="77777777" w:rsidR="00365F14" w:rsidRDefault="00365F14" w:rsidP="00AE29BB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5F14" w14:paraId="3411A4BC" w14:textId="77777777">
      <w:trPr>
        <w:trHeight w:val="70"/>
      </w:trPr>
      <w:tc>
        <w:tcPr>
          <w:tcW w:w="1134" w:type="dxa"/>
          <w:shd w:val="clear" w:color="auto" w:fill="auto"/>
        </w:tcPr>
        <w:p w14:paraId="3411A4B8" w14:textId="77777777" w:rsidR="00365F14" w:rsidRDefault="00365F14" w:rsidP="00AE29BB">
          <w:pPr>
            <w:spacing w:line="240" w:lineRule="exact"/>
          </w:pPr>
        </w:p>
      </w:tc>
      <w:tc>
        <w:tcPr>
          <w:tcW w:w="6095" w:type="dxa"/>
          <w:shd w:val="clear" w:color="auto" w:fill="auto"/>
        </w:tcPr>
        <w:p w14:paraId="0EF7EB41" w14:textId="77777777" w:rsidR="000268C0" w:rsidRDefault="000C05A1" w:rsidP="0008104E">
          <w:pPr>
            <w:pStyle w:val="Title"/>
            <w:pBdr>
              <w:bottom w:val="single" w:sz="4" w:space="3" w:color="auto"/>
            </w:pBdr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0268C0">
            <w:t>Schools Assistance (Guidelines for Determining Socio-Economic Status (SES) Scores) Amendment 2013 (No. 1)</w:t>
          </w:r>
        </w:p>
        <w:p w14:paraId="3411A4BA" w14:textId="77777777" w:rsidR="00365F14" w:rsidRPr="004F5D6D" w:rsidRDefault="000C05A1" w:rsidP="00AE29BB">
          <w:pPr>
            <w:pStyle w:val="FooterCitation"/>
          </w:pPr>
          <w:r>
            <w:fldChar w:fldCharType="end"/>
          </w:r>
        </w:p>
      </w:tc>
      <w:tc>
        <w:tcPr>
          <w:tcW w:w="1134" w:type="dxa"/>
          <w:shd w:val="clear" w:color="auto" w:fill="auto"/>
        </w:tcPr>
        <w:p w14:paraId="3411A4BB" w14:textId="77777777" w:rsidR="00365F14" w:rsidRPr="003D7214" w:rsidRDefault="00365F14" w:rsidP="00AE29BB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575B33">
            <w:rPr>
              <w:rStyle w:val="PageNumber"/>
              <w:rFonts w:cs="Arial"/>
              <w:noProof/>
            </w:rPr>
            <w:t>4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3411A4BD" w14:textId="77777777" w:rsidR="00365F14" w:rsidRDefault="00365F14" w:rsidP="00AE29BB">
    <w:pPr>
      <w:pStyle w:val="FooterDraft"/>
    </w:pPr>
  </w:p>
  <w:p w14:paraId="3411A4BE" w14:textId="77777777" w:rsidR="00365F14" w:rsidRDefault="000268C0" w:rsidP="00AE29BB">
    <w:pPr>
      <w:pStyle w:val="FooterInfo"/>
    </w:pPr>
    <w:fldSimple w:instr=" FILENAME   \* MERGEFORMAT ">
      <w:r>
        <w:rPr>
          <w:noProof/>
        </w:rPr>
        <w:t>Legislative Instrument - Guidelines for Determining SES Scores.DOCX</w:t>
      </w:r>
    </w:fldSimple>
    <w:r w:rsidR="00365F14" w:rsidRPr="00974D8C">
      <w:t xml:space="preserve"> </w:t>
    </w:r>
    <w:r w:rsidR="00365F14">
      <w:fldChar w:fldCharType="begin"/>
    </w:r>
    <w:r w:rsidR="00365F14">
      <w:instrText xml:space="preserve"> DATE  \@ "D/MM/YYYY"  \* MERGEFORMAT </w:instrText>
    </w:r>
    <w:r w:rsidR="00365F14">
      <w:fldChar w:fldCharType="separate"/>
    </w:r>
    <w:r w:rsidR="007D0BCB">
      <w:rPr>
        <w:noProof/>
      </w:rPr>
      <w:t>27/02/2013</w:t>
    </w:r>
    <w:r w:rsidR="00365F14">
      <w:fldChar w:fldCharType="end"/>
    </w:r>
    <w:r w:rsidR="00365F14">
      <w:t xml:space="preserve"> </w:t>
    </w:r>
    <w:r w:rsidR="00365F14">
      <w:fldChar w:fldCharType="begin"/>
    </w:r>
    <w:r w:rsidR="00365F14">
      <w:instrText xml:space="preserve"> TIME  \@ "h:mm am/pm"  \* MERGEFORMAT </w:instrText>
    </w:r>
    <w:r w:rsidR="00365F14">
      <w:fldChar w:fldCharType="separate"/>
    </w:r>
    <w:r w:rsidR="007D0BCB">
      <w:rPr>
        <w:noProof/>
      </w:rPr>
      <w:t>9:44 AM</w:t>
    </w:r>
    <w:r w:rsidR="00365F14">
      <w:fldChar w:fldCharType="end"/>
    </w:r>
  </w:p>
  <w:p w14:paraId="3411A4BF" w14:textId="77777777" w:rsidR="00365F14" w:rsidRPr="00C83A6D" w:rsidRDefault="00365F14" w:rsidP="00AE29B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C1" w14:textId="77777777" w:rsidR="00365F14" w:rsidRPr="00556EB9" w:rsidRDefault="00365F14" w:rsidP="00AE29BB">
    <w:pPr>
      <w:pStyle w:val="FooterCitation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D4" w14:textId="77777777" w:rsidR="00365F14" w:rsidRDefault="00365F14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5F14" w14:paraId="3411A4D9" w14:textId="77777777">
      <w:tc>
        <w:tcPr>
          <w:tcW w:w="1134" w:type="dxa"/>
        </w:tcPr>
        <w:p w14:paraId="3411A4D5" w14:textId="77777777" w:rsidR="00365F14" w:rsidRPr="003D7214" w:rsidRDefault="00365F14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7D0BCB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63636833" w14:textId="77777777" w:rsidR="000268C0" w:rsidRDefault="00365F14" w:rsidP="000268C0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 w:rsidR="00D30807">
            <w:instrText xml:space="preserve"> \* MERGEFORMAT </w:instrText>
          </w:r>
          <w:r>
            <w:fldChar w:fldCharType="separate"/>
          </w:r>
          <w:r w:rsidR="000268C0">
            <w:t>Schools Assistance (Guidelines for Determining Socio-Economic Status (SES) Scores) Amendment 2013 (No. 1)</w:t>
          </w:r>
        </w:p>
        <w:p w14:paraId="3411A4D7" w14:textId="77777777" w:rsidR="00365F14" w:rsidRPr="004F5D6D" w:rsidRDefault="00365F14" w:rsidP="00D30807">
          <w:pPr>
            <w:pStyle w:val="FooterCitation"/>
          </w:pPr>
          <w:r>
            <w:fldChar w:fldCharType="end"/>
          </w:r>
        </w:p>
      </w:tc>
      <w:tc>
        <w:tcPr>
          <w:tcW w:w="1134" w:type="dxa"/>
        </w:tcPr>
        <w:p w14:paraId="3411A4D8" w14:textId="77777777" w:rsidR="00365F14" w:rsidRPr="00451BF5" w:rsidRDefault="00365F14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3411A4DA" w14:textId="77777777" w:rsidR="00365F14" w:rsidRDefault="00365F14" w:rsidP="00D30807">
    <w:pPr>
      <w:pStyle w:val="FooterDraft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DB" w14:textId="77777777" w:rsidR="00365F14" w:rsidRDefault="00365F14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365F14" w14:paraId="3411A4E0" w14:textId="77777777">
      <w:tc>
        <w:tcPr>
          <w:tcW w:w="1134" w:type="dxa"/>
        </w:tcPr>
        <w:p w14:paraId="3411A4DC" w14:textId="77777777" w:rsidR="00365F14" w:rsidRDefault="00365F14" w:rsidP="00BD545A">
          <w:pPr>
            <w:spacing w:line="240" w:lineRule="exact"/>
          </w:pPr>
        </w:p>
      </w:tc>
      <w:tc>
        <w:tcPr>
          <w:tcW w:w="6095" w:type="dxa"/>
        </w:tcPr>
        <w:p w14:paraId="055F646C" w14:textId="77777777" w:rsidR="000268C0" w:rsidRDefault="000C05A1" w:rsidP="0008104E">
          <w:pPr>
            <w:pStyle w:val="Title"/>
            <w:pBdr>
              <w:bottom w:val="single" w:sz="4" w:space="3" w:color="auto"/>
            </w:pBdr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0268C0">
            <w:t>Schools Assistance (Guidelines for Determining Socio-Economic Status (SES) Scores) Amendment 2013 (No. 1)</w:t>
          </w:r>
        </w:p>
        <w:p w14:paraId="3411A4DE" w14:textId="77777777" w:rsidR="00365F14" w:rsidRPr="004F5D6D" w:rsidRDefault="000C05A1" w:rsidP="00BD545A">
          <w:pPr>
            <w:pStyle w:val="FooterCitation"/>
          </w:pPr>
          <w:r>
            <w:fldChar w:fldCharType="end"/>
          </w:r>
        </w:p>
      </w:tc>
      <w:tc>
        <w:tcPr>
          <w:tcW w:w="1134" w:type="dxa"/>
        </w:tcPr>
        <w:p w14:paraId="3411A4DF" w14:textId="77777777" w:rsidR="00365F14" w:rsidRPr="003D7214" w:rsidRDefault="00365F14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575B33">
            <w:rPr>
              <w:rStyle w:val="PageNumber"/>
              <w:rFonts w:cs="Arial"/>
              <w:noProof/>
              <w:szCs w:val="22"/>
            </w:rPr>
            <w:t>4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3411A4E1" w14:textId="77777777" w:rsidR="00365F14" w:rsidRDefault="00365F14" w:rsidP="00BD545A">
    <w:pPr>
      <w:pStyle w:val="FooterDraft"/>
    </w:pPr>
  </w:p>
  <w:p w14:paraId="3411A4E2" w14:textId="77777777" w:rsidR="00365F14" w:rsidRDefault="000268C0" w:rsidP="00BD545A">
    <w:pPr>
      <w:pStyle w:val="FooterInfo"/>
    </w:pPr>
    <w:fldSimple w:instr=" FILENAME   \* MERGEFORMAT ">
      <w:r>
        <w:rPr>
          <w:noProof/>
        </w:rPr>
        <w:t>Legislative Instrument - Guidelines for Determining SES Scores.DOCX</w:t>
      </w:r>
    </w:fldSimple>
    <w:r w:rsidR="00365F14" w:rsidRPr="00974D8C">
      <w:t xml:space="preserve"> </w:t>
    </w:r>
    <w:r w:rsidR="00365F14">
      <w:fldChar w:fldCharType="begin"/>
    </w:r>
    <w:r w:rsidR="00365F14">
      <w:instrText xml:space="preserve"> DATE  \@ "D/MM/YYYY"  \* MERGEFORMAT </w:instrText>
    </w:r>
    <w:r w:rsidR="00365F14">
      <w:fldChar w:fldCharType="separate"/>
    </w:r>
    <w:r w:rsidR="007D0BCB">
      <w:rPr>
        <w:noProof/>
      </w:rPr>
      <w:t>27/02/2013</w:t>
    </w:r>
    <w:r w:rsidR="00365F14">
      <w:fldChar w:fldCharType="end"/>
    </w:r>
    <w:r w:rsidR="00365F14">
      <w:t xml:space="preserve"> </w:t>
    </w:r>
    <w:r w:rsidR="00365F14">
      <w:fldChar w:fldCharType="begin"/>
    </w:r>
    <w:r w:rsidR="00365F14">
      <w:instrText xml:space="preserve"> TIME  \@ "h:mm am/pm"  \* MERGEFORMAT </w:instrText>
    </w:r>
    <w:r w:rsidR="00365F14">
      <w:fldChar w:fldCharType="separate"/>
    </w:r>
    <w:r w:rsidR="007D0BCB">
      <w:rPr>
        <w:noProof/>
      </w:rPr>
      <w:t>9:44 AM</w:t>
    </w:r>
    <w:r w:rsidR="00365F14"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E3" w14:textId="77777777" w:rsidR="00365F14" w:rsidRDefault="00365F14">
    <w:pPr>
      <w:pStyle w:val="FooterDraft"/>
    </w:pPr>
  </w:p>
  <w:p w14:paraId="3411A4E4" w14:textId="77777777" w:rsidR="00365F14" w:rsidRPr="00974D8C" w:rsidRDefault="000268C0">
    <w:pPr>
      <w:pStyle w:val="FooterInfo"/>
    </w:pPr>
    <w:fldSimple w:instr=" FILENAME   \* MERGEFORMAT ">
      <w:r>
        <w:rPr>
          <w:noProof/>
        </w:rPr>
        <w:t>Legislative Instrument - Guidelines for Determining SES Scores.DOCX</w:t>
      </w:r>
    </w:fldSimple>
    <w:r w:rsidR="00365F14" w:rsidRPr="00974D8C">
      <w:t xml:space="preserve"> </w:t>
    </w:r>
    <w:r w:rsidR="00365F14">
      <w:fldChar w:fldCharType="begin"/>
    </w:r>
    <w:r w:rsidR="00365F14">
      <w:instrText xml:space="preserve"> DATE  \@ "D/MM/YYYY"  \* MERGEFORMAT </w:instrText>
    </w:r>
    <w:r w:rsidR="00365F14">
      <w:fldChar w:fldCharType="separate"/>
    </w:r>
    <w:r w:rsidR="007D0BCB">
      <w:rPr>
        <w:noProof/>
      </w:rPr>
      <w:t>27/02/2013</w:t>
    </w:r>
    <w:r w:rsidR="00365F14">
      <w:fldChar w:fldCharType="end"/>
    </w:r>
    <w:r w:rsidR="00365F14">
      <w:t xml:space="preserve"> </w:t>
    </w:r>
    <w:r w:rsidR="00365F14">
      <w:fldChar w:fldCharType="begin"/>
    </w:r>
    <w:r w:rsidR="00365F14">
      <w:instrText xml:space="preserve"> TIME  \@ "h:mm am/pm"  \* MERGEFORMAT </w:instrText>
    </w:r>
    <w:r w:rsidR="00365F14">
      <w:fldChar w:fldCharType="separate"/>
    </w:r>
    <w:r w:rsidR="007D0BCB">
      <w:rPr>
        <w:noProof/>
      </w:rPr>
      <w:t>9:44 AM</w:t>
    </w:r>
    <w:r w:rsidR="00365F1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1A47A" w14:textId="77777777" w:rsidR="0025336A" w:rsidRDefault="0025336A">
      <w:r>
        <w:separator/>
      </w:r>
    </w:p>
  </w:footnote>
  <w:footnote w:type="continuationSeparator" w:id="0">
    <w:p w14:paraId="3411A47B" w14:textId="77777777" w:rsidR="0025336A" w:rsidRDefault="00253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65F14" w:rsidRPr="000E1CC4" w14:paraId="3411A47F" w14:textId="77777777">
      <w:tc>
        <w:tcPr>
          <w:tcW w:w="8385" w:type="dxa"/>
        </w:tcPr>
        <w:p w14:paraId="3411A47E" w14:textId="77777777" w:rsidR="00365F14" w:rsidRPr="000E1CC4" w:rsidRDefault="00365F14" w:rsidP="00E641C0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65F14" w:rsidRPr="000E1CC4" w14:paraId="3411A481" w14:textId="77777777">
      <w:tc>
        <w:tcPr>
          <w:tcW w:w="8385" w:type="dxa"/>
        </w:tcPr>
        <w:p w14:paraId="3411A480" w14:textId="77777777" w:rsidR="00365F14" w:rsidRPr="000E1CC4" w:rsidRDefault="00365F14" w:rsidP="00E641C0">
          <w:pPr>
            <w:pStyle w:val="HeaderLiteEven"/>
            <w:tabs>
              <w:tab w:val="clear" w:pos="3969"/>
              <w:tab w:val="clear" w:pos="8505"/>
            </w:tabs>
            <w:spacing w:before="0" w:after="120"/>
            <w:ind w:firstLine="210"/>
            <w:rPr>
              <w:rFonts w:ascii="Times New Roman" w:hAnsi="Times New Roman"/>
              <w:sz w:val="24"/>
            </w:rPr>
          </w:pPr>
        </w:p>
      </w:tc>
    </w:tr>
    <w:tr w:rsidR="00365F14" w:rsidRPr="000E1CC4" w14:paraId="3411A483" w14:textId="77777777">
      <w:tc>
        <w:tcPr>
          <w:tcW w:w="8385" w:type="dxa"/>
        </w:tcPr>
        <w:p w14:paraId="3411A482" w14:textId="77777777" w:rsidR="00365F14" w:rsidRPr="00342D60" w:rsidRDefault="00365F14" w:rsidP="00E641C0">
          <w:pPr>
            <w:pStyle w:val="HeaderBoldEven"/>
            <w:spacing w:before="0" w:after="120" w:line="480" w:lineRule="auto"/>
            <w:rPr>
              <w:rFonts w:ascii="Times New Roman" w:hAnsi="Times New Roman"/>
              <w:sz w:val="24"/>
            </w:rPr>
          </w:pPr>
        </w:p>
      </w:tc>
    </w:tr>
  </w:tbl>
  <w:p w14:paraId="3411A484" w14:textId="77777777" w:rsidR="00365F14" w:rsidRDefault="00365F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365F14" w:rsidRPr="000E1CC4" w14:paraId="3411A486" w14:textId="77777777">
      <w:tc>
        <w:tcPr>
          <w:tcW w:w="8385" w:type="dxa"/>
        </w:tcPr>
        <w:p w14:paraId="3411A485" w14:textId="77777777" w:rsidR="00365F14" w:rsidRPr="000E1CC4" w:rsidRDefault="00365F14"/>
      </w:tc>
    </w:tr>
    <w:tr w:rsidR="00365F14" w:rsidRPr="000E1CC4" w14:paraId="3411A488" w14:textId="77777777">
      <w:tc>
        <w:tcPr>
          <w:tcW w:w="8385" w:type="dxa"/>
        </w:tcPr>
        <w:p w14:paraId="3411A487" w14:textId="77777777" w:rsidR="00365F14" w:rsidRPr="000E1CC4" w:rsidRDefault="00365F14"/>
      </w:tc>
    </w:tr>
    <w:tr w:rsidR="00365F14" w:rsidRPr="000E1CC4" w14:paraId="3411A48A" w14:textId="77777777">
      <w:tc>
        <w:tcPr>
          <w:tcW w:w="8385" w:type="dxa"/>
        </w:tcPr>
        <w:p w14:paraId="3411A489" w14:textId="77777777" w:rsidR="00365F14" w:rsidRPr="000E1CC4" w:rsidRDefault="00365F14"/>
      </w:tc>
    </w:tr>
  </w:tbl>
  <w:p w14:paraId="3411A48B" w14:textId="77777777" w:rsidR="00365F14" w:rsidRDefault="00365F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A8529" w14:textId="77777777" w:rsidR="00B467FF" w:rsidRDefault="00B467F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6798"/>
    </w:tblGrid>
    <w:tr w:rsidR="00365F14" w14:paraId="3411A49E" w14:textId="77777777">
      <w:tc>
        <w:tcPr>
          <w:tcW w:w="1548" w:type="dxa"/>
        </w:tcPr>
        <w:p w14:paraId="3411A49C" w14:textId="77777777" w:rsidR="00365F14" w:rsidRDefault="00365F14">
          <w:pPr>
            <w:pStyle w:val="HeaderLiteEven"/>
          </w:pPr>
        </w:p>
      </w:tc>
      <w:tc>
        <w:tcPr>
          <w:tcW w:w="6798" w:type="dxa"/>
          <w:vAlign w:val="bottom"/>
        </w:tcPr>
        <w:p w14:paraId="3411A49D" w14:textId="77777777" w:rsidR="00365F14" w:rsidRDefault="00365F14">
          <w:pPr>
            <w:pStyle w:val="HeaderLiteEven"/>
          </w:pPr>
        </w:p>
      </w:tc>
    </w:tr>
    <w:tr w:rsidR="00365F14" w14:paraId="3411A4A1" w14:textId="77777777">
      <w:tc>
        <w:tcPr>
          <w:tcW w:w="1548" w:type="dxa"/>
        </w:tcPr>
        <w:p w14:paraId="3411A49F" w14:textId="77777777" w:rsidR="00365F14" w:rsidRDefault="00365F14">
          <w:pPr>
            <w:pStyle w:val="HeaderLiteEven"/>
          </w:pPr>
        </w:p>
      </w:tc>
      <w:tc>
        <w:tcPr>
          <w:tcW w:w="6798" w:type="dxa"/>
          <w:vAlign w:val="bottom"/>
        </w:tcPr>
        <w:p w14:paraId="3411A4A0" w14:textId="77777777" w:rsidR="00365F14" w:rsidRDefault="00365F14">
          <w:pPr>
            <w:pStyle w:val="HeaderLiteEven"/>
          </w:pPr>
        </w:p>
      </w:tc>
    </w:tr>
    <w:tr w:rsidR="00365F14" w14:paraId="3411A4A3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411A4A2" w14:textId="77777777" w:rsidR="00365F14" w:rsidRPr="00AE29BB" w:rsidRDefault="00365F14">
          <w:pPr>
            <w:pStyle w:val="HeaderBoldEven"/>
          </w:pPr>
          <w:r>
            <w:t xml:space="preserve">Section </w:t>
          </w:r>
          <w:r w:rsidRPr="00AE29BB">
            <w:fldChar w:fldCharType="begin"/>
          </w:r>
          <w:r w:rsidRPr="00AE29BB">
            <w:instrText xml:space="preserve"> If </w:instrText>
          </w:r>
          <w:r w:rsidR="007D0BCB">
            <w:fldChar w:fldCharType="begin"/>
          </w:r>
          <w:r w:rsidR="007D0BCB">
            <w:instrText xml:space="preserve"> STYLEREF CharSectno \*Charformat </w:instrText>
          </w:r>
          <w:r w:rsidR="007D0BCB">
            <w:fldChar w:fldCharType="separate"/>
          </w:r>
          <w:r w:rsidR="000268C0">
            <w:rPr>
              <w:noProof/>
            </w:rPr>
            <w:instrText>1</w:instrText>
          </w:r>
          <w:r w:rsidR="007D0BCB">
            <w:rPr>
              <w:noProof/>
            </w:rPr>
            <w:fldChar w:fldCharType="end"/>
          </w:r>
          <w:r w:rsidRPr="00AE29BB">
            <w:instrText xml:space="preserve"> &lt;&gt; "Error*" </w:instrText>
          </w:r>
          <w:r w:rsidR="007D0BCB">
            <w:fldChar w:fldCharType="begin"/>
          </w:r>
          <w:r w:rsidR="007D0BCB">
            <w:instrText xml:space="preserve"> STYLEREF CharSectno \*Charformat </w:instrText>
          </w:r>
          <w:r w:rsidR="007D0BCB">
            <w:fldChar w:fldCharType="separate"/>
          </w:r>
          <w:r w:rsidR="000268C0">
            <w:rPr>
              <w:noProof/>
            </w:rPr>
            <w:instrText>1</w:instrText>
          </w:r>
          <w:r w:rsidR="007D0BCB">
            <w:rPr>
              <w:noProof/>
            </w:rPr>
            <w:fldChar w:fldCharType="end"/>
          </w:r>
          <w:r w:rsidRPr="00AE29BB">
            <w:instrText xml:space="preserve"> </w:instrText>
          </w:r>
          <w:r w:rsidRPr="00AE29BB">
            <w:fldChar w:fldCharType="separate"/>
          </w:r>
          <w:r w:rsidR="000268C0">
            <w:rPr>
              <w:noProof/>
            </w:rPr>
            <w:t>1</w:t>
          </w:r>
          <w:r w:rsidRPr="00AE29BB">
            <w:fldChar w:fldCharType="end"/>
          </w:r>
        </w:p>
      </w:tc>
    </w:tr>
  </w:tbl>
  <w:p w14:paraId="3411A4A4" w14:textId="77777777" w:rsidR="00365F14" w:rsidRDefault="00365F1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798"/>
      <w:gridCol w:w="1548"/>
    </w:tblGrid>
    <w:tr w:rsidR="00365F14" w14:paraId="3411A4A7" w14:textId="77777777">
      <w:tc>
        <w:tcPr>
          <w:tcW w:w="6798" w:type="dxa"/>
          <w:vAlign w:val="bottom"/>
        </w:tcPr>
        <w:p w14:paraId="3411A4A5" w14:textId="77777777" w:rsidR="00365F14" w:rsidRDefault="00365F14" w:rsidP="00AE29BB">
          <w:pPr>
            <w:pStyle w:val="HeaderLiteOdd"/>
          </w:pPr>
        </w:p>
      </w:tc>
      <w:tc>
        <w:tcPr>
          <w:tcW w:w="1548" w:type="dxa"/>
        </w:tcPr>
        <w:p w14:paraId="3411A4A6" w14:textId="77777777" w:rsidR="00365F14" w:rsidRDefault="00365F14">
          <w:pPr>
            <w:pStyle w:val="HeaderLiteOdd"/>
          </w:pPr>
        </w:p>
      </w:tc>
    </w:tr>
    <w:tr w:rsidR="00365F14" w14:paraId="3411A4AA" w14:textId="77777777">
      <w:tc>
        <w:tcPr>
          <w:tcW w:w="6798" w:type="dxa"/>
          <w:vAlign w:val="bottom"/>
        </w:tcPr>
        <w:p w14:paraId="3411A4A8" w14:textId="77777777" w:rsidR="00365F14" w:rsidRDefault="00365F14">
          <w:pPr>
            <w:pStyle w:val="HeaderLiteOdd"/>
          </w:pPr>
        </w:p>
      </w:tc>
      <w:tc>
        <w:tcPr>
          <w:tcW w:w="1548" w:type="dxa"/>
        </w:tcPr>
        <w:p w14:paraId="3411A4A9" w14:textId="77777777" w:rsidR="00365F14" w:rsidRDefault="00365F14">
          <w:pPr>
            <w:pStyle w:val="HeaderLiteOdd"/>
          </w:pPr>
        </w:p>
      </w:tc>
    </w:tr>
    <w:tr w:rsidR="00365F14" w14:paraId="3411A4AC" w14:textId="77777777">
      <w:tc>
        <w:tcPr>
          <w:tcW w:w="83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411A4AB" w14:textId="77777777" w:rsidR="00365F14" w:rsidRPr="00AE29BB" w:rsidRDefault="00365F14">
          <w:pPr>
            <w:pStyle w:val="HeaderBoldOdd"/>
          </w:pPr>
          <w:r>
            <w:t xml:space="preserve">Section </w:t>
          </w:r>
          <w:r w:rsidRPr="00AE29BB">
            <w:fldChar w:fldCharType="begin"/>
          </w:r>
          <w:r w:rsidRPr="00AE29BB">
            <w:instrText xml:space="preserve"> If </w:instrText>
          </w:r>
          <w:r w:rsidR="007D0BCB">
            <w:fldChar w:fldCharType="begin"/>
          </w:r>
          <w:r w:rsidR="007D0BCB">
            <w:instrText xml:space="preserve"> STYLEREF CharSectno \*Charformat \l </w:instrText>
          </w:r>
          <w:r w:rsidR="007D0BCB">
            <w:fldChar w:fldCharType="separate"/>
          </w:r>
          <w:r w:rsidR="000268C0">
            <w:rPr>
              <w:noProof/>
            </w:rPr>
            <w:instrText>1</w:instrText>
          </w:r>
          <w:r w:rsidR="007D0BCB">
            <w:rPr>
              <w:noProof/>
            </w:rPr>
            <w:fldChar w:fldCharType="end"/>
          </w:r>
          <w:r w:rsidRPr="00AE29BB">
            <w:instrText xml:space="preserve"> &lt;&gt; "Error*" </w:instrText>
          </w:r>
          <w:r w:rsidR="007D0BCB">
            <w:fldChar w:fldCharType="begin"/>
          </w:r>
          <w:r w:rsidR="007D0BCB">
            <w:instrText xml:space="preserve"> STYLEREF CharSectno \*Charformat \l </w:instrText>
          </w:r>
          <w:r w:rsidR="007D0BCB">
            <w:fldChar w:fldCharType="separate"/>
          </w:r>
          <w:r w:rsidR="000268C0">
            <w:rPr>
              <w:noProof/>
            </w:rPr>
            <w:instrText>1</w:instrText>
          </w:r>
          <w:r w:rsidR="007D0BCB">
            <w:rPr>
              <w:noProof/>
            </w:rPr>
            <w:fldChar w:fldCharType="end"/>
          </w:r>
          <w:r w:rsidRPr="00AE29BB">
            <w:instrText xml:space="preserve"> </w:instrText>
          </w:r>
          <w:r w:rsidRPr="00AE29BB">
            <w:fldChar w:fldCharType="separate"/>
          </w:r>
          <w:r w:rsidR="000268C0">
            <w:rPr>
              <w:noProof/>
            </w:rPr>
            <w:t>1</w:t>
          </w:r>
          <w:r w:rsidRPr="00AE29BB">
            <w:fldChar w:fldCharType="end"/>
          </w:r>
        </w:p>
      </w:tc>
    </w:tr>
  </w:tbl>
  <w:p w14:paraId="3411A4AD" w14:textId="77777777" w:rsidR="00365F14" w:rsidRDefault="00365F1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A4C0" w14:textId="77777777" w:rsidR="00365F14" w:rsidRDefault="00365F14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365F14" w14:paraId="3411A4C4" w14:textId="77777777">
      <w:tc>
        <w:tcPr>
          <w:tcW w:w="1494" w:type="dxa"/>
        </w:tcPr>
        <w:p w14:paraId="3411A4C2" w14:textId="77777777" w:rsidR="00365F14" w:rsidRDefault="00D30807" w:rsidP="00BD545A">
          <w:pPr>
            <w:pStyle w:val="HeaderLiteEven"/>
          </w:pPr>
          <w:r>
            <w:t>Schedule 1</w:t>
          </w:r>
        </w:p>
      </w:tc>
      <w:tc>
        <w:tcPr>
          <w:tcW w:w="6891" w:type="dxa"/>
        </w:tcPr>
        <w:p w14:paraId="3411A4C3" w14:textId="77777777" w:rsidR="00365F14" w:rsidRDefault="00D30807" w:rsidP="00BD545A">
          <w:pPr>
            <w:pStyle w:val="HeaderLiteEven"/>
          </w:pPr>
          <w:r>
            <w:t>Amendment</w:t>
          </w:r>
        </w:p>
      </w:tc>
    </w:tr>
    <w:tr w:rsidR="00365F14" w14:paraId="3411A4C7" w14:textId="77777777">
      <w:tc>
        <w:tcPr>
          <w:tcW w:w="1494" w:type="dxa"/>
        </w:tcPr>
        <w:p w14:paraId="3411A4C5" w14:textId="77777777" w:rsidR="00365F14" w:rsidRDefault="00365F14" w:rsidP="00BD545A">
          <w:pPr>
            <w:pStyle w:val="HeaderLiteEven"/>
          </w:pPr>
        </w:p>
      </w:tc>
      <w:tc>
        <w:tcPr>
          <w:tcW w:w="6891" w:type="dxa"/>
        </w:tcPr>
        <w:p w14:paraId="3411A4C6" w14:textId="77777777" w:rsidR="00365F14" w:rsidRDefault="00365F14" w:rsidP="00BD545A">
          <w:pPr>
            <w:pStyle w:val="HeaderLiteEven"/>
          </w:pPr>
        </w:p>
      </w:tc>
    </w:tr>
    <w:tr w:rsidR="00365F14" w14:paraId="3411A4C9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411A4C8" w14:textId="77777777" w:rsidR="00365F14" w:rsidRDefault="00365F14" w:rsidP="00BD545A">
          <w:pPr>
            <w:pStyle w:val="HeaderBoldEven"/>
          </w:pPr>
        </w:p>
      </w:tc>
    </w:tr>
  </w:tbl>
  <w:p w14:paraId="3411A4CA" w14:textId="77777777" w:rsidR="00365F14" w:rsidRDefault="00365F14" w:rsidP="00BD545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365F14" w14:paraId="3411A4CD" w14:textId="77777777">
      <w:tc>
        <w:tcPr>
          <w:tcW w:w="6914" w:type="dxa"/>
        </w:tcPr>
        <w:p w14:paraId="3411A4CB" w14:textId="77777777" w:rsidR="00365F14" w:rsidRDefault="00365F14" w:rsidP="00BD545A">
          <w:pPr>
            <w:pStyle w:val="HeaderLiteOdd"/>
          </w:pPr>
        </w:p>
      </w:tc>
      <w:tc>
        <w:tcPr>
          <w:tcW w:w="1471" w:type="dxa"/>
        </w:tcPr>
        <w:p w14:paraId="3411A4CC" w14:textId="77777777" w:rsidR="00365F14" w:rsidRDefault="00365F14" w:rsidP="00BD545A">
          <w:pPr>
            <w:pStyle w:val="HeaderLiteOdd"/>
          </w:pPr>
        </w:p>
      </w:tc>
    </w:tr>
    <w:tr w:rsidR="00365F14" w14:paraId="3411A4D0" w14:textId="77777777">
      <w:tc>
        <w:tcPr>
          <w:tcW w:w="6914" w:type="dxa"/>
        </w:tcPr>
        <w:p w14:paraId="3411A4CE" w14:textId="77777777" w:rsidR="00365F14" w:rsidRDefault="00365F14" w:rsidP="00BD545A">
          <w:pPr>
            <w:pStyle w:val="HeaderLiteOdd"/>
          </w:pPr>
        </w:p>
      </w:tc>
      <w:tc>
        <w:tcPr>
          <w:tcW w:w="1471" w:type="dxa"/>
        </w:tcPr>
        <w:p w14:paraId="3411A4CF" w14:textId="77777777" w:rsidR="00365F14" w:rsidRDefault="00365F14" w:rsidP="00BD545A">
          <w:pPr>
            <w:pStyle w:val="HeaderLiteOdd"/>
          </w:pPr>
        </w:p>
      </w:tc>
    </w:tr>
    <w:tr w:rsidR="00365F14" w14:paraId="3411A4D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3411A4D1" w14:textId="77777777" w:rsidR="00365F14" w:rsidRDefault="00365F14" w:rsidP="00BD545A">
          <w:pPr>
            <w:pStyle w:val="HeaderBoldOdd"/>
          </w:pPr>
        </w:p>
      </w:tc>
    </w:tr>
  </w:tbl>
  <w:p w14:paraId="3411A4D3" w14:textId="77777777" w:rsidR="00365F14" w:rsidRDefault="00365F14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A320350"/>
    <w:multiLevelType w:val="hybridMultilevel"/>
    <w:tmpl w:val="A1AEF914"/>
    <w:lvl w:ilvl="0" w:tplc="9E56E084">
      <w:start w:val="1"/>
      <w:numFmt w:val="decimal"/>
      <w:lvlText w:val="%1"/>
      <w:lvlJc w:val="left"/>
      <w:pPr>
        <w:ind w:left="14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7BB3D37"/>
    <w:multiLevelType w:val="hybridMultilevel"/>
    <w:tmpl w:val="09A6899E"/>
    <w:lvl w:ilvl="0" w:tplc="037CF97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1661A92"/>
    <w:multiLevelType w:val="hybridMultilevel"/>
    <w:tmpl w:val="206E7522"/>
    <w:lvl w:ilvl="0" w:tplc="EE8855B2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567114E"/>
    <w:multiLevelType w:val="hybridMultilevel"/>
    <w:tmpl w:val="32E6FEC0"/>
    <w:lvl w:ilvl="0" w:tplc="B548F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FE20AF"/>
    <w:rsid w:val="000038A0"/>
    <w:rsid w:val="00012F8A"/>
    <w:rsid w:val="0001662A"/>
    <w:rsid w:val="00020108"/>
    <w:rsid w:val="000268C0"/>
    <w:rsid w:val="00032F2C"/>
    <w:rsid w:val="00040090"/>
    <w:rsid w:val="000403D5"/>
    <w:rsid w:val="00040EE2"/>
    <w:rsid w:val="000427E4"/>
    <w:rsid w:val="0004456C"/>
    <w:rsid w:val="00045BA4"/>
    <w:rsid w:val="00045F1B"/>
    <w:rsid w:val="000521B7"/>
    <w:rsid w:val="0005339D"/>
    <w:rsid w:val="00060076"/>
    <w:rsid w:val="000646EC"/>
    <w:rsid w:val="00065118"/>
    <w:rsid w:val="00065296"/>
    <w:rsid w:val="000715D1"/>
    <w:rsid w:val="0008104E"/>
    <w:rsid w:val="00082916"/>
    <w:rsid w:val="00083189"/>
    <w:rsid w:val="0008560A"/>
    <w:rsid w:val="00091146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C05A1"/>
    <w:rsid w:val="000D1916"/>
    <w:rsid w:val="000E16EC"/>
    <w:rsid w:val="000E27E3"/>
    <w:rsid w:val="000E48BD"/>
    <w:rsid w:val="000E7494"/>
    <w:rsid w:val="00105BB8"/>
    <w:rsid w:val="00111D90"/>
    <w:rsid w:val="00116989"/>
    <w:rsid w:val="00125657"/>
    <w:rsid w:val="001312D8"/>
    <w:rsid w:val="001328CE"/>
    <w:rsid w:val="00134DDC"/>
    <w:rsid w:val="00140090"/>
    <w:rsid w:val="001409F1"/>
    <w:rsid w:val="0014186A"/>
    <w:rsid w:val="00141CBA"/>
    <w:rsid w:val="001421D5"/>
    <w:rsid w:val="00144DE3"/>
    <w:rsid w:val="001465EE"/>
    <w:rsid w:val="00153195"/>
    <w:rsid w:val="00162609"/>
    <w:rsid w:val="00164935"/>
    <w:rsid w:val="00165D61"/>
    <w:rsid w:val="001746FC"/>
    <w:rsid w:val="0017685B"/>
    <w:rsid w:val="00185F83"/>
    <w:rsid w:val="00186360"/>
    <w:rsid w:val="00187D63"/>
    <w:rsid w:val="00191FA5"/>
    <w:rsid w:val="00192C10"/>
    <w:rsid w:val="00193F32"/>
    <w:rsid w:val="001A4DD7"/>
    <w:rsid w:val="001A6C59"/>
    <w:rsid w:val="001A7339"/>
    <w:rsid w:val="001C22F5"/>
    <w:rsid w:val="001C25FE"/>
    <w:rsid w:val="001C7118"/>
    <w:rsid w:val="001C769F"/>
    <w:rsid w:val="001D6860"/>
    <w:rsid w:val="001D6D71"/>
    <w:rsid w:val="001E092D"/>
    <w:rsid w:val="001E1749"/>
    <w:rsid w:val="001E3B4F"/>
    <w:rsid w:val="001E57FB"/>
    <w:rsid w:val="001F108C"/>
    <w:rsid w:val="001F41C5"/>
    <w:rsid w:val="002015B2"/>
    <w:rsid w:val="00203232"/>
    <w:rsid w:val="0021046B"/>
    <w:rsid w:val="00210652"/>
    <w:rsid w:val="00214C3B"/>
    <w:rsid w:val="00221073"/>
    <w:rsid w:val="00222FD0"/>
    <w:rsid w:val="002252C7"/>
    <w:rsid w:val="0022734F"/>
    <w:rsid w:val="002322D5"/>
    <w:rsid w:val="00233C57"/>
    <w:rsid w:val="0023489C"/>
    <w:rsid w:val="0024222C"/>
    <w:rsid w:val="002427CE"/>
    <w:rsid w:val="00243601"/>
    <w:rsid w:val="00244C01"/>
    <w:rsid w:val="00246042"/>
    <w:rsid w:val="00252F17"/>
    <w:rsid w:val="0025336A"/>
    <w:rsid w:val="00253DDD"/>
    <w:rsid w:val="00260912"/>
    <w:rsid w:val="00275245"/>
    <w:rsid w:val="00281E63"/>
    <w:rsid w:val="00284753"/>
    <w:rsid w:val="0028609E"/>
    <w:rsid w:val="00286CEA"/>
    <w:rsid w:val="00293BC3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D4558"/>
    <w:rsid w:val="002D4AC3"/>
    <w:rsid w:val="002D71AC"/>
    <w:rsid w:val="002D7932"/>
    <w:rsid w:val="002E5749"/>
    <w:rsid w:val="002F1113"/>
    <w:rsid w:val="002F5023"/>
    <w:rsid w:val="002F78D5"/>
    <w:rsid w:val="00304050"/>
    <w:rsid w:val="00306194"/>
    <w:rsid w:val="003072E7"/>
    <w:rsid w:val="00316A65"/>
    <w:rsid w:val="003231FF"/>
    <w:rsid w:val="00331699"/>
    <w:rsid w:val="0033573E"/>
    <w:rsid w:val="00336724"/>
    <w:rsid w:val="00343B24"/>
    <w:rsid w:val="003469E3"/>
    <w:rsid w:val="0035001E"/>
    <w:rsid w:val="00352B59"/>
    <w:rsid w:val="00353F3B"/>
    <w:rsid w:val="00357657"/>
    <w:rsid w:val="00365F14"/>
    <w:rsid w:val="00367E3F"/>
    <w:rsid w:val="00370DD7"/>
    <w:rsid w:val="00372484"/>
    <w:rsid w:val="0037255F"/>
    <w:rsid w:val="0038199B"/>
    <w:rsid w:val="00387F34"/>
    <w:rsid w:val="00392557"/>
    <w:rsid w:val="0039396B"/>
    <w:rsid w:val="003A5AF1"/>
    <w:rsid w:val="003A77F7"/>
    <w:rsid w:val="003B0D29"/>
    <w:rsid w:val="003B3152"/>
    <w:rsid w:val="003B7E2B"/>
    <w:rsid w:val="003C1D25"/>
    <w:rsid w:val="003D1079"/>
    <w:rsid w:val="003D1FD3"/>
    <w:rsid w:val="003D5FC8"/>
    <w:rsid w:val="003D659C"/>
    <w:rsid w:val="003D6F03"/>
    <w:rsid w:val="003E3ED2"/>
    <w:rsid w:val="003E6D06"/>
    <w:rsid w:val="003F6833"/>
    <w:rsid w:val="004005D4"/>
    <w:rsid w:val="00403F78"/>
    <w:rsid w:val="004045D6"/>
    <w:rsid w:val="004100D1"/>
    <w:rsid w:val="004168AE"/>
    <w:rsid w:val="00421964"/>
    <w:rsid w:val="00422522"/>
    <w:rsid w:val="004255DD"/>
    <w:rsid w:val="004311E3"/>
    <w:rsid w:val="00433B06"/>
    <w:rsid w:val="004361A5"/>
    <w:rsid w:val="00440B24"/>
    <w:rsid w:val="00442AA3"/>
    <w:rsid w:val="00443890"/>
    <w:rsid w:val="0044430D"/>
    <w:rsid w:val="004447F9"/>
    <w:rsid w:val="00444F77"/>
    <w:rsid w:val="004459DE"/>
    <w:rsid w:val="00450DE1"/>
    <w:rsid w:val="00452355"/>
    <w:rsid w:val="004533FC"/>
    <w:rsid w:val="004624D8"/>
    <w:rsid w:val="00464092"/>
    <w:rsid w:val="004640EA"/>
    <w:rsid w:val="00464AD1"/>
    <w:rsid w:val="00466DBA"/>
    <w:rsid w:val="00472012"/>
    <w:rsid w:val="004839A4"/>
    <w:rsid w:val="004854A3"/>
    <w:rsid w:val="004879CB"/>
    <w:rsid w:val="0049172E"/>
    <w:rsid w:val="004A20E2"/>
    <w:rsid w:val="004A7713"/>
    <w:rsid w:val="004A7AA7"/>
    <w:rsid w:val="004B1AC1"/>
    <w:rsid w:val="004B6C4F"/>
    <w:rsid w:val="004C3987"/>
    <w:rsid w:val="004D2382"/>
    <w:rsid w:val="004D32C2"/>
    <w:rsid w:val="004D5EAB"/>
    <w:rsid w:val="004D6045"/>
    <w:rsid w:val="004E0619"/>
    <w:rsid w:val="004E1C75"/>
    <w:rsid w:val="004E2FEB"/>
    <w:rsid w:val="004E7590"/>
    <w:rsid w:val="004F5D6D"/>
    <w:rsid w:val="00501E0C"/>
    <w:rsid w:val="005056C8"/>
    <w:rsid w:val="0051137B"/>
    <w:rsid w:val="00511677"/>
    <w:rsid w:val="00511776"/>
    <w:rsid w:val="00511924"/>
    <w:rsid w:val="00512974"/>
    <w:rsid w:val="0051511D"/>
    <w:rsid w:val="0052220C"/>
    <w:rsid w:val="005234C7"/>
    <w:rsid w:val="005238E0"/>
    <w:rsid w:val="005277E8"/>
    <w:rsid w:val="00540AA6"/>
    <w:rsid w:val="0054351E"/>
    <w:rsid w:val="005516CA"/>
    <w:rsid w:val="005672DE"/>
    <w:rsid w:val="005749F6"/>
    <w:rsid w:val="00575B33"/>
    <w:rsid w:val="00576569"/>
    <w:rsid w:val="00580301"/>
    <w:rsid w:val="005859FB"/>
    <w:rsid w:val="00590DD4"/>
    <w:rsid w:val="005924C4"/>
    <w:rsid w:val="005943B6"/>
    <w:rsid w:val="005A4031"/>
    <w:rsid w:val="005B482C"/>
    <w:rsid w:val="005B5BAF"/>
    <w:rsid w:val="005B7B02"/>
    <w:rsid w:val="005C4A85"/>
    <w:rsid w:val="005D0D39"/>
    <w:rsid w:val="005D2F97"/>
    <w:rsid w:val="005D692B"/>
    <w:rsid w:val="005E43E5"/>
    <w:rsid w:val="005E563D"/>
    <w:rsid w:val="005F0DDB"/>
    <w:rsid w:val="005F47D8"/>
    <w:rsid w:val="005F52A1"/>
    <w:rsid w:val="00602748"/>
    <w:rsid w:val="006047C5"/>
    <w:rsid w:val="00621915"/>
    <w:rsid w:val="00624074"/>
    <w:rsid w:val="00625354"/>
    <w:rsid w:val="0062769F"/>
    <w:rsid w:val="00641664"/>
    <w:rsid w:val="0065001E"/>
    <w:rsid w:val="00651198"/>
    <w:rsid w:val="00652F93"/>
    <w:rsid w:val="006533B7"/>
    <w:rsid w:val="00674B00"/>
    <w:rsid w:val="00694755"/>
    <w:rsid w:val="006C2616"/>
    <w:rsid w:val="006C5742"/>
    <w:rsid w:val="006D018E"/>
    <w:rsid w:val="006D3078"/>
    <w:rsid w:val="006D35D7"/>
    <w:rsid w:val="006D4034"/>
    <w:rsid w:val="006E2530"/>
    <w:rsid w:val="006E548F"/>
    <w:rsid w:val="006E7E7A"/>
    <w:rsid w:val="006F0BD8"/>
    <w:rsid w:val="006F73F0"/>
    <w:rsid w:val="00702998"/>
    <w:rsid w:val="0071055A"/>
    <w:rsid w:val="0071414A"/>
    <w:rsid w:val="0071514F"/>
    <w:rsid w:val="00716F1E"/>
    <w:rsid w:val="00727685"/>
    <w:rsid w:val="00730AF8"/>
    <w:rsid w:val="00731E06"/>
    <w:rsid w:val="00735D7F"/>
    <w:rsid w:val="007375F7"/>
    <w:rsid w:val="00740322"/>
    <w:rsid w:val="00740916"/>
    <w:rsid w:val="00742FC6"/>
    <w:rsid w:val="007431FF"/>
    <w:rsid w:val="00756F9E"/>
    <w:rsid w:val="00772ADE"/>
    <w:rsid w:val="0078300B"/>
    <w:rsid w:val="007833A9"/>
    <w:rsid w:val="007844E1"/>
    <w:rsid w:val="007851E9"/>
    <w:rsid w:val="007910D2"/>
    <w:rsid w:val="00794754"/>
    <w:rsid w:val="007A3064"/>
    <w:rsid w:val="007C7959"/>
    <w:rsid w:val="007D0BCB"/>
    <w:rsid w:val="007D1A1E"/>
    <w:rsid w:val="007E231D"/>
    <w:rsid w:val="007E3AA5"/>
    <w:rsid w:val="007F488D"/>
    <w:rsid w:val="007F75DF"/>
    <w:rsid w:val="008002E8"/>
    <w:rsid w:val="008006D5"/>
    <w:rsid w:val="00802026"/>
    <w:rsid w:val="008075D6"/>
    <w:rsid w:val="00811B2B"/>
    <w:rsid w:val="008149B7"/>
    <w:rsid w:val="00825250"/>
    <w:rsid w:val="008322B6"/>
    <w:rsid w:val="008349F1"/>
    <w:rsid w:val="00836024"/>
    <w:rsid w:val="00836392"/>
    <w:rsid w:val="008416EA"/>
    <w:rsid w:val="00844132"/>
    <w:rsid w:val="00847850"/>
    <w:rsid w:val="008546A9"/>
    <w:rsid w:val="00854857"/>
    <w:rsid w:val="0085682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A2CE6"/>
    <w:rsid w:val="008A4808"/>
    <w:rsid w:val="008A5286"/>
    <w:rsid w:val="008A656F"/>
    <w:rsid w:val="008A6DFE"/>
    <w:rsid w:val="008B0EFE"/>
    <w:rsid w:val="008B183C"/>
    <w:rsid w:val="008B1E93"/>
    <w:rsid w:val="008B5981"/>
    <w:rsid w:val="008B6C52"/>
    <w:rsid w:val="008C3068"/>
    <w:rsid w:val="008C43C2"/>
    <w:rsid w:val="008C48D9"/>
    <w:rsid w:val="008D5B3D"/>
    <w:rsid w:val="008E2235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D96"/>
    <w:rsid w:val="00927849"/>
    <w:rsid w:val="00930919"/>
    <w:rsid w:val="00943CEA"/>
    <w:rsid w:val="00945A5E"/>
    <w:rsid w:val="009612A7"/>
    <w:rsid w:val="00963ADB"/>
    <w:rsid w:val="00967444"/>
    <w:rsid w:val="00976374"/>
    <w:rsid w:val="00983A1F"/>
    <w:rsid w:val="00987485"/>
    <w:rsid w:val="0099167B"/>
    <w:rsid w:val="00993442"/>
    <w:rsid w:val="00995B98"/>
    <w:rsid w:val="00997C67"/>
    <w:rsid w:val="009A0CC8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D6B2A"/>
    <w:rsid w:val="009D7BDF"/>
    <w:rsid w:val="009E1C06"/>
    <w:rsid w:val="009E28DB"/>
    <w:rsid w:val="009E2D2F"/>
    <w:rsid w:val="009F3F7B"/>
    <w:rsid w:val="00A00C88"/>
    <w:rsid w:val="00A046F7"/>
    <w:rsid w:val="00A10B39"/>
    <w:rsid w:val="00A13F63"/>
    <w:rsid w:val="00A15843"/>
    <w:rsid w:val="00A15B2B"/>
    <w:rsid w:val="00A21C07"/>
    <w:rsid w:val="00A21D2D"/>
    <w:rsid w:val="00A223AA"/>
    <w:rsid w:val="00A24F06"/>
    <w:rsid w:val="00A266F5"/>
    <w:rsid w:val="00A30ABA"/>
    <w:rsid w:val="00A314B9"/>
    <w:rsid w:val="00A33D5D"/>
    <w:rsid w:val="00A41885"/>
    <w:rsid w:val="00A41B45"/>
    <w:rsid w:val="00A52515"/>
    <w:rsid w:val="00A54B37"/>
    <w:rsid w:val="00A609DD"/>
    <w:rsid w:val="00A60B57"/>
    <w:rsid w:val="00A61815"/>
    <w:rsid w:val="00A644DE"/>
    <w:rsid w:val="00A65157"/>
    <w:rsid w:val="00A6740F"/>
    <w:rsid w:val="00A74629"/>
    <w:rsid w:val="00A90C9D"/>
    <w:rsid w:val="00A921BD"/>
    <w:rsid w:val="00A95A88"/>
    <w:rsid w:val="00AA1B63"/>
    <w:rsid w:val="00AA3188"/>
    <w:rsid w:val="00AA420D"/>
    <w:rsid w:val="00AB2C8C"/>
    <w:rsid w:val="00AB444A"/>
    <w:rsid w:val="00AC405E"/>
    <w:rsid w:val="00AC5ADB"/>
    <w:rsid w:val="00AE29BB"/>
    <w:rsid w:val="00AE732F"/>
    <w:rsid w:val="00AF074C"/>
    <w:rsid w:val="00AF716F"/>
    <w:rsid w:val="00B01AA1"/>
    <w:rsid w:val="00B03AF0"/>
    <w:rsid w:val="00B05373"/>
    <w:rsid w:val="00B05778"/>
    <w:rsid w:val="00B067E6"/>
    <w:rsid w:val="00B11A88"/>
    <w:rsid w:val="00B12260"/>
    <w:rsid w:val="00B13F00"/>
    <w:rsid w:val="00B156E1"/>
    <w:rsid w:val="00B204BE"/>
    <w:rsid w:val="00B25433"/>
    <w:rsid w:val="00B2626C"/>
    <w:rsid w:val="00B3728B"/>
    <w:rsid w:val="00B408B6"/>
    <w:rsid w:val="00B436F3"/>
    <w:rsid w:val="00B467FF"/>
    <w:rsid w:val="00B531ED"/>
    <w:rsid w:val="00B53574"/>
    <w:rsid w:val="00B5363E"/>
    <w:rsid w:val="00B541D1"/>
    <w:rsid w:val="00B60027"/>
    <w:rsid w:val="00B61908"/>
    <w:rsid w:val="00B63AE9"/>
    <w:rsid w:val="00B662B0"/>
    <w:rsid w:val="00B670FF"/>
    <w:rsid w:val="00B70B80"/>
    <w:rsid w:val="00B76BE0"/>
    <w:rsid w:val="00B80913"/>
    <w:rsid w:val="00B8139C"/>
    <w:rsid w:val="00B91A8D"/>
    <w:rsid w:val="00BA34AD"/>
    <w:rsid w:val="00BA4B2A"/>
    <w:rsid w:val="00BB69FF"/>
    <w:rsid w:val="00BD545A"/>
    <w:rsid w:val="00BF1C2D"/>
    <w:rsid w:val="00BF2735"/>
    <w:rsid w:val="00BF738E"/>
    <w:rsid w:val="00C0402F"/>
    <w:rsid w:val="00C13B15"/>
    <w:rsid w:val="00C14CE5"/>
    <w:rsid w:val="00C2079A"/>
    <w:rsid w:val="00C24D41"/>
    <w:rsid w:val="00C30025"/>
    <w:rsid w:val="00C3254A"/>
    <w:rsid w:val="00C329A2"/>
    <w:rsid w:val="00C35EC8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6035E"/>
    <w:rsid w:val="00C639B5"/>
    <w:rsid w:val="00C651A6"/>
    <w:rsid w:val="00C725F3"/>
    <w:rsid w:val="00C72C99"/>
    <w:rsid w:val="00C761AF"/>
    <w:rsid w:val="00C822F8"/>
    <w:rsid w:val="00C8251B"/>
    <w:rsid w:val="00C8262F"/>
    <w:rsid w:val="00C83482"/>
    <w:rsid w:val="00C83A6F"/>
    <w:rsid w:val="00C92D6F"/>
    <w:rsid w:val="00C93DEA"/>
    <w:rsid w:val="00C96E3F"/>
    <w:rsid w:val="00C97351"/>
    <w:rsid w:val="00C97D8E"/>
    <w:rsid w:val="00CA2A23"/>
    <w:rsid w:val="00CA752C"/>
    <w:rsid w:val="00CB009F"/>
    <w:rsid w:val="00CB221F"/>
    <w:rsid w:val="00CC3524"/>
    <w:rsid w:val="00CC5F53"/>
    <w:rsid w:val="00CD0374"/>
    <w:rsid w:val="00CD3C04"/>
    <w:rsid w:val="00CD3C3C"/>
    <w:rsid w:val="00CE662A"/>
    <w:rsid w:val="00CF73A6"/>
    <w:rsid w:val="00D05575"/>
    <w:rsid w:val="00D077CE"/>
    <w:rsid w:val="00D118BD"/>
    <w:rsid w:val="00D13C76"/>
    <w:rsid w:val="00D15738"/>
    <w:rsid w:val="00D2157E"/>
    <w:rsid w:val="00D22AE7"/>
    <w:rsid w:val="00D24F42"/>
    <w:rsid w:val="00D2550B"/>
    <w:rsid w:val="00D26020"/>
    <w:rsid w:val="00D271FF"/>
    <w:rsid w:val="00D27F9C"/>
    <w:rsid w:val="00D30807"/>
    <w:rsid w:val="00D3367E"/>
    <w:rsid w:val="00D33956"/>
    <w:rsid w:val="00D34F1B"/>
    <w:rsid w:val="00D36F44"/>
    <w:rsid w:val="00D41229"/>
    <w:rsid w:val="00D4367A"/>
    <w:rsid w:val="00D53060"/>
    <w:rsid w:val="00D57D13"/>
    <w:rsid w:val="00D57F75"/>
    <w:rsid w:val="00D610D3"/>
    <w:rsid w:val="00D6243F"/>
    <w:rsid w:val="00D62457"/>
    <w:rsid w:val="00D6403A"/>
    <w:rsid w:val="00D64EDB"/>
    <w:rsid w:val="00D70518"/>
    <w:rsid w:val="00D774C6"/>
    <w:rsid w:val="00D80163"/>
    <w:rsid w:val="00D84CCB"/>
    <w:rsid w:val="00D84E18"/>
    <w:rsid w:val="00D85100"/>
    <w:rsid w:val="00D95125"/>
    <w:rsid w:val="00D95AE5"/>
    <w:rsid w:val="00DB2470"/>
    <w:rsid w:val="00DB5A9A"/>
    <w:rsid w:val="00DC5F4E"/>
    <w:rsid w:val="00DC7FB4"/>
    <w:rsid w:val="00DE5043"/>
    <w:rsid w:val="00DE7476"/>
    <w:rsid w:val="00DF44BE"/>
    <w:rsid w:val="00DF64FD"/>
    <w:rsid w:val="00E05AF6"/>
    <w:rsid w:val="00E10958"/>
    <w:rsid w:val="00E127AC"/>
    <w:rsid w:val="00E12EBC"/>
    <w:rsid w:val="00E14318"/>
    <w:rsid w:val="00E24EF9"/>
    <w:rsid w:val="00E24FB9"/>
    <w:rsid w:val="00E26CD1"/>
    <w:rsid w:val="00E26F82"/>
    <w:rsid w:val="00E30D7F"/>
    <w:rsid w:val="00E33070"/>
    <w:rsid w:val="00E35189"/>
    <w:rsid w:val="00E42295"/>
    <w:rsid w:val="00E44149"/>
    <w:rsid w:val="00E44D80"/>
    <w:rsid w:val="00E44ECA"/>
    <w:rsid w:val="00E459C3"/>
    <w:rsid w:val="00E46A5C"/>
    <w:rsid w:val="00E53A61"/>
    <w:rsid w:val="00E57384"/>
    <w:rsid w:val="00E5755C"/>
    <w:rsid w:val="00E641C0"/>
    <w:rsid w:val="00E6578A"/>
    <w:rsid w:val="00E678BB"/>
    <w:rsid w:val="00E726B2"/>
    <w:rsid w:val="00E7293B"/>
    <w:rsid w:val="00E74109"/>
    <w:rsid w:val="00E750F1"/>
    <w:rsid w:val="00E814E3"/>
    <w:rsid w:val="00E83542"/>
    <w:rsid w:val="00E854CF"/>
    <w:rsid w:val="00E86FC7"/>
    <w:rsid w:val="00E902BF"/>
    <w:rsid w:val="00E9172F"/>
    <w:rsid w:val="00EA0DE3"/>
    <w:rsid w:val="00EA0E4D"/>
    <w:rsid w:val="00EB1E0E"/>
    <w:rsid w:val="00EB77D8"/>
    <w:rsid w:val="00EB7CEA"/>
    <w:rsid w:val="00EC100A"/>
    <w:rsid w:val="00ED1C66"/>
    <w:rsid w:val="00ED1FB9"/>
    <w:rsid w:val="00EE4BF8"/>
    <w:rsid w:val="00EE739D"/>
    <w:rsid w:val="00EE7DB3"/>
    <w:rsid w:val="00EF15F7"/>
    <w:rsid w:val="00EF1D1B"/>
    <w:rsid w:val="00EF1EE8"/>
    <w:rsid w:val="00EF63BE"/>
    <w:rsid w:val="00EF69B2"/>
    <w:rsid w:val="00F02711"/>
    <w:rsid w:val="00F02891"/>
    <w:rsid w:val="00F02993"/>
    <w:rsid w:val="00F10F95"/>
    <w:rsid w:val="00F11A57"/>
    <w:rsid w:val="00F172D2"/>
    <w:rsid w:val="00F242C4"/>
    <w:rsid w:val="00F336D9"/>
    <w:rsid w:val="00F37E63"/>
    <w:rsid w:val="00F41F12"/>
    <w:rsid w:val="00F511C0"/>
    <w:rsid w:val="00F719EC"/>
    <w:rsid w:val="00F7591B"/>
    <w:rsid w:val="00F76ECD"/>
    <w:rsid w:val="00F86BD5"/>
    <w:rsid w:val="00F92D2D"/>
    <w:rsid w:val="00F9606B"/>
    <w:rsid w:val="00F96711"/>
    <w:rsid w:val="00F97801"/>
    <w:rsid w:val="00F97D20"/>
    <w:rsid w:val="00FA093B"/>
    <w:rsid w:val="00FB1906"/>
    <w:rsid w:val="00FB1B2D"/>
    <w:rsid w:val="00FD119D"/>
    <w:rsid w:val="00FD6632"/>
    <w:rsid w:val="00FE20AF"/>
    <w:rsid w:val="00FE262A"/>
    <w:rsid w:val="00FE36CF"/>
    <w:rsid w:val="00FE3A0D"/>
    <w:rsid w:val="00FE59D1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3411A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c333f3cd-b422-4a40-91d9-beb381af04eb">Briefing Attachment</pdms_DocumentType>
    <pdms_AttachedBy xmlns="c333f3cd-b422-4a40-91d9-beb381af04eb">PERRY, Daniel</pdms_AttachedBy>
    <pdms_Reason xmlns="c333f3cd-b422-4a40-91d9-beb381af04eb">To be signed by Minister</pdms_Rea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D04B59B68B44B8C486292E41EC499" ma:contentTypeVersion="3" ma:contentTypeDescription="Create a new document." ma:contentTypeScope="" ma:versionID="1508447eb590ee168d7a51c5fc46bdfe">
  <xsd:schema xmlns:xsd="http://www.w3.org/2001/XMLSchema" xmlns:xs="http://www.w3.org/2001/XMLSchema" xmlns:p="http://schemas.microsoft.com/office/2006/metadata/properties" xmlns:ns2="c333f3cd-b422-4a40-91d9-beb381af04eb" targetNamespace="http://schemas.microsoft.com/office/2006/metadata/properties" ma:root="true" ma:fieldsID="356e555bdcf34fce8ee3ca5da7dcf2da" ns2:_="">
    <xsd:import namespace="c333f3cd-b422-4a40-91d9-beb381af04eb"/>
    <xsd:element name="properties">
      <xsd:complexType>
        <xsd:sequence>
          <xsd:element name="documentManagement">
            <xsd:complexType>
              <xsd:all>
                <xsd:element ref="ns2:pdms_DocumentType" minOccurs="0"/>
                <xsd:element ref="ns2:pdms_AttachedBy" minOccurs="0"/>
                <xsd:element ref="ns2:pdms_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3f3cd-b422-4a40-91d9-beb381af04eb" elementFormDefault="qualified">
    <xsd:import namespace="http://schemas.microsoft.com/office/2006/documentManagement/types"/>
    <xsd:import namespace="http://schemas.microsoft.com/office/infopath/2007/PartnerControls"/>
    <xsd:element name="pdms_DocumentType" ma:index="8" nillable="true" ma:displayName="Document Type" ma:description="" ma:internalName="pdms_DocumentType">
      <xsd:simpleType>
        <xsd:restriction base="dms:Text"/>
      </xsd:simpleType>
    </xsd:element>
    <xsd:element name="pdms_AttachedBy" ma:index="9" nillable="true" ma:displayName="Attached By" ma:description="" ma:internalName="pdms_AttachedBy">
      <xsd:simpleType>
        <xsd:restriction base="dms:Text"/>
      </xsd:simpleType>
    </xsd:element>
    <xsd:element name="pdms_Reason" ma:index="10" nillable="true" ma:displayName="Reason" ma:description="" ma:internalName="pdms_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1DEA-4FCD-413B-9B86-1BF004A1E599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c333f3cd-b422-4a40-91d9-beb381af04e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5C5F17-E5E1-45EF-A5B7-D4510BA8A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9010D-6F27-4F9C-9386-6063ABD9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3f3cd-b422-4a40-91d9-beb381af0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48AA5-7541-48E2-82AB-187168A2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2</TotalTime>
  <Pages>2</Pages>
  <Words>123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Instrument - Guidelines for Determining SES Scores</vt:lpstr>
    </vt:vector>
  </TitlesOfParts>
  <Company>Attorney-General's Department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Instrument - Guidelines for Determining SES Scores</dc:title>
  <dc:creator>dodgsp</dc:creator>
  <cp:lastModifiedBy>Nicole Pulford</cp:lastModifiedBy>
  <cp:revision>2</cp:revision>
  <cp:lastPrinted>2013-01-31T00:15:00Z</cp:lastPrinted>
  <dcterms:created xsi:type="dcterms:W3CDTF">2013-02-26T22:47:00Z</dcterms:created>
  <dcterms:modified xsi:type="dcterms:W3CDTF">2013-02-26T22:47:00Z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Final">
    <vt:bool>true</vt:bool>
  </property>
  <property fmtid="{D5CDD505-2E9C-101B-9397-08002B2CF9AE}" pid="4" name="ContentTypeId">
    <vt:lpwstr>0x010100680D04B59B68B44B8C486292E41EC499</vt:lpwstr>
  </property>
</Properties>
</file>