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A" w:rsidRDefault="0064721B">
      <w:r>
        <w:fldChar w:fldCharType="begin"/>
      </w:r>
      <w:r>
        <w:instrText xml:space="preserve"> DATE \@ "d MMMM yyyy" </w:instrText>
      </w:r>
      <w:r>
        <w:fldChar w:fldCharType="separate"/>
      </w:r>
      <w:r w:rsidR="00662735">
        <w:rPr>
          <w:noProof/>
        </w:rPr>
        <w:t>26 June 2013</w:t>
      </w:r>
      <w:r>
        <w:fldChar w:fldCharType="end"/>
      </w:r>
    </w:p>
    <w:p w:rsidR="001462DA" w:rsidRDefault="001462DA"/>
    <w:p w:rsidR="00020E9A" w:rsidRDefault="00552B01">
      <w:r>
        <w:t>Documents M</w:t>
      </w:r>
      <w:r w:rsidR="00020E9A">
        <w:t>anager</w:t>
      </w:r>
    </w:p>
    <w:p w:rsidR="00020E9A" w:rsidRDefault="00020E9A">
      <w:r>
        <w:t>House of Representative Table Office</w:t>
      </w:r>
    </w:p>
    <w:p w:rsidR="00020E9A" w:rsidRDefault="00020E9A">
      <w:r>
        <w:t>RG89</w:t>
      </w:r>
    </w:p>
    <w:p w:rsidR="00020E9A" w:rsidRDefault="00020E9A">
      <w:r>
        <w:t>Parliament House</w:t>
      </w:r>
    </w:p>
    <w:p w:rsidR="00020E9A" w:rsidRDefault="00020E9A">
      <w:proofErr w:type="gramStart"/>
      <w:r>
        <w:t>Canberra  2600</w:t>
      </w:r>
      <w:proofErr w:type="gramEnd"/>
    </w:p>
    <w:p w:rsidR="001462DA" w:rsidRDefault="006C31BE">
      <w:pPr>
        <w:pStyle w:val="Subject"/>
      </w:pPr>
      <w:bookmarkStart w:id="0" w:name="Subject"/>
      <w:r w:rsidRPr="008D05E4">
        <w:t>Attorney-General’s (Spent and Redundant Instruments) Repeal Regulation 2013</w:t>
      </w:r>
      <w:r>
        <w:t xml:space="preserve"> – amended Explanatory Statement </w:t>
      </w:r>
      <w:bookmarkEnd w:id="0"/>
    </w:p>
    <w:p w:rsidR="00EF5663" w:rsidRDefault="00EF5663" w:rsidP="00EF5663">
      <w:pPr>
        <w:pStyle w:val="Paragraph"/>
      </w:pPr>
      <w:r>
        <w:t xml:space="preserve">Enclosed is an amended Explanatory Statement for the legislative instrument </w:t>
      </w:r>
      <w:r w:rsidRPr="008D05E4">
        <w:t>Attorney-General’s (Spent and Redundant Instruments) Repeal Regulation 2013.</w:t>
      </w:r>
      <w:r>
        <w:t xml:space="preserve">  The legislative instrument was made under section 48E of the </w:t>
      </w:r>
      <w:r>
        <w:rPr>
          <w:i/>
        </w:rPr>
        <w:t>Legislative Instruments Act 2003</w:t>
      </w:r>
      <w:r>
        <w:t xml:space="preserve"> (the LIA) and was required to repeal 1005 legislative instruments administered by the Attorney-General’s Department that are either spent or redundant.  The legislative instrument implements the changes made in 2012 to the LIA as recommended by the </w:t>
      </w:r>
      <w:r>
        <w:rPr>
          <w:i/>
        </w:rPr>
        <w:t xml:space="preserve">2008 Review of the Legislative Instruments Act 2003 </w:t>
      </w:r>
      <w:r>
        <w:t xml:space="preserve">and the 2010 Department of Finance and </w:t>
      </w:r>
      <w:r w:rsidRPr="000046B0">
        <w:t xml:space="preserve">Deregulation </w:t>
      </w:r>
      <w:r w:rsidRPr="000046B0">
        <w:rPr>
          <w:i/>
        </w:rPr>
        <w:t>Review of the pre-2008 Commonwealth subordinate legislation and other regulation</w:t>
      </w:r>
      <w:r w:rsidRPr="000046B0">
        <w:t xml:space="preserve"> to repeal the large number of legislative instruments that are probably spent or redundant.</w:t>
      </w:r>
      <w:bookmarkStart w:id="1" w:name="_GoBack"/>
      <w:bookmarkEnd w:id="1"/>
      <w:r>
        <w:t xml:space="preserve"> </w:t>
      </w:r>
    </w:p>
    <w:p w:rsidR="00EF5663" w:rsidRDefault="00EF5663" w:rsidP="00EF5663">
      <w:pPr>
        <w:pStyle w:val="Paragraph"/>
      </w:pPr>
      <w:r>
        <w:t xml:space="preserve">The Explanatory Statement was amended to replace the reference “Section 5” with “Section 7” on the fourth page under the heading </w:t>
      </w:r>
      <w:r>
        <w:rPr>
          <w:b/>
        </w:rPr>
        <w:t>Section 7 Repeal of amending and repealing instruments containing other provisions</w:t>
      </w:r>
      <w:r>
        <w:t xml:space="preserve">. </w:t>
      </w:r>
    </w:p>
    <w:p w:rsidR="001462DA" w:rsidRDefault="001462DA">
      <w:pPr>
        <w:pStyle w:val="Closing"/>
      </w:pPr>
      <w:r>
        <w:t>Yours sincerely</w:t>
      </w:r>
    </w:p>
    <w:p w:rsidR="001462DA" w:rsidRDefault="008D05E4" w:rsidP="008535A8">
      <w:pPr>
        <w:pStyle w:val="Signature"/>
      </w:pPr>
      <w:r>
        <w:t>Justice Policy and Administrative Law Branch</w:t>
      </w:r>
    </w:p>
    <w:p w:rsidR="008D05E4" w:rsidRDefault="008D05E4" w:rsidP="008D05E4">
      <w:r>
        <w:t>Access to Justice Division</w:t>
      </w:r>
    </w:p>
    <w:p w:rsidR="008D05E4" w:rsidRDefault="008D05E4" w:rsidP="008D05E4"/>
    <w:p w:rsidR="008D05E4" w:rsidRPr="008D05E4" w:rsidRDefault="008D05E4" w:rsidP="008D05E4"/>
    <w:sectPr w:rsidR="008D05E4" w:rsidRPr="008D05E4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A8" w:rsidRDefault="00D259A8">
      <w:r>
        <w:separator/>
      </w:r>
    </w:p>
  </w:endnote>
  <w:endnote w:type="continuationSeparator" w:id="0">
    <w:p w:rsidR="00D259A8" w:rsidRDefault="00D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Classification"/>
    </w:pPr>
    <w:bookmarkStart w:id="4" w:name="CLASSIFICATION6"/>
    <w:bookmarkEnd w:id="4"/>
  </w:p>
  <w:p w:rsidR="00D557A5" w:rsidRDefault="00D557A5">
    <w:pPr>
      <w:pStyle w:val="Footer"/>
      <w:jc w:val="left"/>
    </w:pPr>
    <w:bookmarkStart w:id="5" w:name="Subject_footer2"/>
    <w:r>
      <w:t>^</w:t>
    </w:r>
    <w:r>
      <w:rPr>
        <w:color w:val="FF0000"/>
      </w:rPr>
      <w:t>Subject footer</w:t>
    </w:r>
    <w:r>
      <w:t>^</w:t>
    </w:r>
    <w:bookmarkEnd w:id="5"/>
  </w:p>
  <w:p w:rsidR="00D557A5" w:rsidRDefault="00D557A5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662735">
      <w:fldChar w:fldCharType="begin"/>
    </w:r>
    <w:r w:rsidR="00662735">
      <w:instrText xml:space="preserve"> NUMPAGES </w:instrText>
    </w:r>
    <w:r w:rsidR="00662735">
      <w:fldChar w:fldCharType="separate"/>
    </w:r>
    <w:r w:rsidR="00662735">
      <w:rPr>
        <w:noProof/>
      </w:rPr>
      <w:t>1</w:t>
    </w:r>
    <w:r w:rsidR="006627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Footer"/>
    </w:pPr>
    <w:bookmarkStart w:id="6" w:name="Subject_footer"/>
    <w:r>
      <w:t>^</w:t>
    </w:r>
    <w:r>
      <w:rPr>
        <w:color w:val="FF0000"/>
      </w:rPr>
      <w:t>Subject footer</w:t>
    </w:r>
    <w:r>
      <w:t>^</w:t>
    </w:r>
    <w:bookmarkEnd w:id="6"/>
  </w:p>
  <w:p w:rsidR="00D557A5" w:rsidRDefault="00D557A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C0BB5">
      <w:rPr>
        <w:noProof/>
      </w:rPr>
      <w:t>2</w:t>
    </w:r>
    <w:r>
      <w:fldChar w:fldCharType="end"/>
    </w:r>
    <w:r>
      <w:t xml:space="preserve"> of </w:t>
    </w:r>
    <w:r w:rsidR="00662735">
      <w:fldChar w:fldCharType="begin"/>
    </w:r>
    <w:r w:rsidR="00662735">
      <w:instrText xml:space="preserve"> NUMPAGES </w:instrText>
    </w:r>
    <w:r w:rsidR="00662735">
      <w:fldChar w:fldCharType="separate"/>
    </w:r>
    <w:r w:rsidR="00662735">
      <w:rPr>
        <w:noProof/>
      </w:rPr>
      <w:t>1</w:t>
    </w:r>
    <w:r w:rsidR="0066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Pr="00670C43" w:rsidRDefault="00662735" w:rsidP="008535A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8.35pt;margin-top:805.15pt;width:537.75pt;height:21.75pt;z-index:-251659264;mso-position-horizontal-relative:page;mso-position-vertical-relative:page" o:allowincell="f">
          <v:imagedata r:id="rId1" o:title="AGsNewBuilding_footer"/>
          <w10:wrap type="topAndBottom" anchorx="page" anchory="page"/>
        </v:shape>
      </w:pict>
    </w:r>
  </w:p>
  <w:p w:rsidR="00D557A5" w:rsidRDefault="00D557A5">
    <w:pPr>
      <w:pStyle w:val="Footer"/>
    </w:pPr>
    <w:bookmarkStart w:id="7" w:name="CLASSIFICATION5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A8" w:rsidRDefault="00D259A8">
      <w:r>
        <w:separator/>
      </w:r>
    </w:p>
  </w:footnote>
  <w:footnote w:type="continuationSeparator" w:id="0">
    <w:p w:rsidR="00D259A8" w:rsidRDefault="00D2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Classification"/>
    </w:pPr>
    <w:bookmarkStart w:id="2" w:name="CLASSIFICATION3"/>
    <w:bookmarkEnd w:id="2"/>
  </w:p>
  <w:p w:rsidR="00D557A5" w:rsidRDefault="00D557A5">
    <w:pPr>
      <w:pStyle w:val="Header"/>
      <w:jc w:val="right"/>
    </w:pPr>
    <w:bookmarkStart w:id="3" w:name="DRAFT3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6627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80.5pt;margin-top:23.25pt;width:189.9pt;height:147.1pt;z-index:-251658240;mso-position-horizontal-relative:page;mso-position-vertical-relative:page" o:allowincell="f">
          <v:imagedata r:id="rId1" o:title="AJD"/>
          <w10:wrap type="topAndBottom" anchorx="page" anchory="page"/>
        </v:shape>
      </w:pict>
    </w:r>
  </w:p>
  <w:p w:rsidR="004C6A99" w:rsidRDefault="004C6A99" w:rsidP="004C6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D75"/>
    <w:multiLevelType w:val="singleLevel"/>
    <w:tmpl w:val="5CF831E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DFE7F9F"/>
    <w:multiLevelType w:val="singleLevel"/>
    <w:tmpl w:val="F202E2E4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1134" w:hanging="284"/>
      </w:pPr>
      <w:rPr>
        <w:rFonts w:ascii="Times New Roman" w:hAnsi="Times New Roman" w:hint="default"/>
      </w:rPr>
    </w:lvl>
  </w:abstractNum>
  <w:abstractNum w:abstractNumId="2">
    <w:nsid w:val="1E0C5EEB"/>
    <w:multiLevelType w:val="singleLevel"/>
    <w:tmpl w:val="C6928690"/>
    <w:lvl w:ilvl="0">
      <w:start w:val="1"/>
      <w:numFmt w:val="bullet"/>
      <w:pStyle w:val="Bullet3"/>
      <w:lvlText w:val="*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>
    <w:nsid w:val="2F4B0658"/>
    <w:multiLevelType w:val="multilevel"/>
    <w:tmpl w:val="6284EC78"/>
    <w:lvl w:ilvl="0">
      <w:start w:val="1"/>
      <w:numFmt w:val="decimal"/>
      <w:pStyle w:val="Heading1numbered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DB7DC0"/>
    <w:multiLevelType w:val="singleLevel"/>
    <w:tmpl w:val="0E32EB8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47D03C89"/>
    <w:multiLevelType w:val="singleLevel"/>
    <w:tmpl w:val="47584FF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E2E0478"/>
    <w:multiLevelType w:val="singleLevel"/>
    <w:tmpl w:val="8408B4B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7">
    <w:nsid w:val="553A5A86"/>
    <w:multiLevelType w:val="singleLevel"/>
    <w:tmpl w:val="C47AF4F0"/>
    <w:lvl w:ilvl="0">
      <w:start w:val="1"/>
      <w:numFmt w:val="bullet"/>
      <w:pStyle w:val="Checklis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5DDC08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6"/>
  </w:num>
  <w:num w:numId="12">
    <w:abstractNumId w:val="0"/>
  </w:num>
  <w:num w:numId="13">
    <w:abstractNumId w:val="1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"/>
  </w:num>
  <w:num w:numId="19">
    <w:abstractNumId w:val="6"/>
  </w:num>
  <w:num w:numId="20">
    <w:abstractNumId w:val="5"/>
  </w:num>
  <w:num w:numId="21">
    <w:abstractNumId w:val="1"/>
  </w:num>
  <w:num w:numId="22">
    <w:abstractNumId w:val="5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  <w:suppressSpacingAtTopOfPage/>
    <w:suppressSpBfAfterPgBrk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90F"/>
    <w:rsid w:val="000046B0"/>
    <w:rsid w:val="00020E9A"/>
    <w:rsid w:val="000D0D59"/>
    <w:rsid w:val="001462DA"/>
    <w:rsid w:val="00194A8F"/>
    <w:rsid w:val="001C06E5"/>
    <w:rsid w:val="001F1B34"/>
    <w:rsid w:val="003528C5"/>
    <w:rsid w:val="0035636F"/>
    <w:rsid w:val="003607F1"/>
    <w:rsid w:val="003E390F"/>
    <w:rsid w:val="004C6A99"/>
    <w:rsid w:val="00552B01"/>
    <w:rsid w:val="005A71C8"/>
    <w:rsid w:val="00620C94"/>
    <w:rsid w:val="00627BE8"/>
    <w:rsid w:val="0064721B"/>
    <w:rsid w:val="00655713"/>
    <w:rsid w:val="00662735"/>
    <w:rsid w:val="00677EF8"/>
    <w:rsid w:val="006C31BE"/>
    <w:rsid w:val="006D0503"/>
    <w:rsid w:val="006D1E73"/>
    <w:rsid w:val="007206A2"/>
    <w:rsid w:val="00754D2F"/>
    <w:rsid w:val="00780C67"/>
    <w:rsid w:val="008535A8"/>
    <w:rsid w:val="00854290"/>
    <w:rsid w:val="008B65DC"/>
    <w:rsid w:val="008D05E4"/>
    <w:rsid w:val="0093250A"/>
    <w:rsid w:val="00A909A1"/>
    <w:rsid w:val="00BC405B"/>
    <w:rsid w:val="00D259A8"/>
    <w:rsid w:val="00D5208C"/>
    <w:rsid w:val="00D557A5"/>
    <w:rsid w:val="00EC0BB5"/>
    <w:rsid w:val="00E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styleId="BalloonText">
    <w:name w:val="Balloon Text"/>
    <w:basedOn w:val="Normal"/>
    <w:link w:val="BalloonTextChar"/>
    <w:rsid w:val="0064721B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character" w:customStyle="1" w:styleId="BalloonTextChar">
    <w:name w:val="Balloon Text Char"/>
    <w:link w:val="BalloonText"/>
    <w:rsid w:val="0064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CATS\Templates\Letter%20Secret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Function xmlns="4f0e3ebe-c64f-4ffc-92d1-60196c9274b5">Letter</Function>
    <TaxCatchAll xmlns="6b42b109-1ac5-4733-bb0b-b82b76079e3f">
      <Value>1</Value>
    </TaxCatchAll>
    <lf240a0170264e5ca0a4ac4df6a4adf7 xmlns="4f0e3ebe-c64f-4ffc-92d1-60196c9274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 to Justice Division</TermName>
          <TermId xmlns="http://schemas.microsoft.com/office/infopath/2007/PartnerControls">0d8e1971-cc45-488b-ace5-df5feb9883cf</TermId>
        </TermInfo>
      </Terms>
    </lf240a0170264e5ca0a4ac4df6a4adf7>
  </documentManagement>
</p:properties>
</file>

<file path=customXml/item4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4" ma:contentTypeDescription="This is the configured document type for creation of all AGD document level content types" ma:contentTypeScope="" ma:versionID="10de1caeb15ab6637d59e3ffe63abddc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targetNamespace="http://schemas.microsoft.com/office/2006/metadata/properties" ma:root="true" ma:fieldsID="47621e014c38469bd1026b6ca53c620e" ns1:_="" ns2:_="" ns3:_="" ns4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element name="properties">
      <xsd:complexType>
        <xsd:sequence>
          <xsd:element name="documentManagement">
            <xsd:complexType>
              <xsd:all>
                <xsd:element ref="ns2:Function"/>
                <xsd:element ref="ns2:lf240a0170264e5ca0a4ac4df6a4adf7" minOccurs="0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  <xsd:element name="lf240a0170264e5ca0a4ac4df6a4adf7" ma:index="6" ma:taxonomy="true" ma:internalName="lf240a0170264e5ca0a4ac4df6a4adf7" ma:taxonomyFieldName="Owner" ma:displayName="Owner" ma:default="" ma:fieldId="{5f240a01-7026-4e5c-a0a4-ac4df6a4adf7}" ma:sspId="e339f249-2a4e-491e-850f-2386a2ca010f" ma:termSetId="f594aa45-42e6-4854-b77b-8be4a312f0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9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3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51430-BEC6-454F-AAD8-30F7EC4B92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6C5AAF-9731-4C8F-A782-EA7B4E6A49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1B18680-633A-4D77-ADCF-B76E3D8E112E}">
  <ds:schemaRefs>
    <ds:schemaRef ds:uri="http://purl.org/dc/dcmitype/"/>
    <ds:schemaRef ds:uri="http://schemas.microsoft.com/office/2006/metadata/properties"/>
    <ds:schemaRef ds:uri="4f0e3ebe-c64f-4ffc-92d1-60196c9274b5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938d80d1-dd26-414d-85d8-b25d0f4d0023"/>
    <ds:schemaRef ds:uri="6b42b109-1ac5-4733-bb0b-b82b76079e3f"/>
  </ds:schemaRefs>
</ds:datastoreItem>
</file>

<file path=customXml/itemProps4.xml><?xml version="1.0" encoding="utf-8"?>
<ds:datastoreItem xmlns:ds="http://schemas.openxmlformats.org/officeDocument/2006/customXml" ds:itemID="{84086A4E-557E-44FE-9865-D8BA52699E2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D975FE9-E3D1-46DB-9B6A-78D18FCB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660DF1-0D47-4000-91FD-13E0A55FB2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C2E772D-74C7-4897-8576-5C9454662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Secretary</Template>
  <TotalTime>2</TotalTime>
  <Pages>1</Pages>
  <Words>179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^File and ministerial numbers^</vt:lpstr>
    </vt:vector>
  </TitlesOfParts>
  <Company>Attorney-General's Department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^File and ministerial numbers^</dc:title>
  <dc:subject/>
  <dc:creator>jonesj</dc:creator>
  <cp:keywords>Letter V2.00</cp:keywords>
  <cp:lastModifiedBy>tehang</cp:lastModifiedBy>
  <cp:revision>5</cp:revision>
  <cp:lastPrinted>2013-06-26T06:32:00Z</cp:lastPrinted>
  <dcterms:created xsi:type="dcterms:W3CDTF">2013-06-26T02:03:00Z</dcterms:created>
  <dcterms:modified xsi:type="dcterms:W3CDTF">2013-06-26T06:32:00Z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dlc_DocId">
    <vt:lpwstr>7DXNPFMSTJEP-80-155</vt:lpwstr>
  </property>
  <property fmtid="{D5CDD505-2E9C-101B-9397-08002B2CF9AE}" pid="8" name="_dlc_DocIdItemGuid">
    <vt:lpwstr>5f1ab27b-b87c-4c28-8154-34892799a28f</vt:lpwstr>
  </property>
  <property fmtid="{D5CDD505-2E9C-101B-9397-08002B2CF9AE}" pid="9" name="_dlc_DocIdUrl">
    <vt:lpwstr>http://apps.agdnet.ag.gov.au/_layouts/DocIdRedir.aspx?ID=7DXNPFMSTJEP-80-155, 7DXNPFMSTJEP-80-155</vt:lpwstr>
  </property>
  <property fmtid="{D5CDD505-2E9C-101B-9397-08002B2CF9AE}" pid="10" name="Owner">
    <vt:lpwstr>1;#Access to Justice Division|0d8e1971-cc45-488b-ace5-df5feb9883cf</vt:lpwstr>
  </property>
</Properties>
</file>