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86" w:rsidRPr="00774874" w:rsidRDefault="00CC2286" w:rsidP="00CC2286">
      <w:pPr>
        <w:rPr>
          <w:sz w:val="28"/>
        </w:rPr>
      </w:pPr>
      <w:r w:rsidRPr="00774874">
        <w:rPr>
          <w:noProof/>
          <w:lang w:eastAsia="en-AU"/>
        </w:rPr>
        <w:drawing>
          <wp:inline distT="0" distB="0" distL="0" distR="0" wp14:anchorId="1E0D2394" wp14:editId="791AB4A3">
            <wp:extent cx="1419225" cy="1104900"/>
            <wp:effectExtent l="0" t="0" r="9525" b="0"/>
            <wp:docPr id="29" name="Picture 29"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C2286" w:rsidRPr="00774874" w:rsidRDefault="00CC2286" w:rsidP="00CC2286">
      <w:pPr>
        <w:rPr>
          <w:sz w:val="19"/>
        </w:rPr>
      </w:pPr>
    </w:p>
    <w:p w:rsidR="00CC2286" w:rsidRPr="00774874" w:rsidRDefault="00CC2286" w:rsidP="00CC2286">
      <w:pPr>
        <w:rPr>
          <w:sz w:val="19"/>
        </w:rPr>
      </w:pPr>
      <w:bookmarkStart w:id="0" w:name="ConfidenceBlock"/>
      <w:bookmarkEnd w:id="0"/>
    </w:p>
    <w:p w:rsidR="00CC2286" w:rsidRPr="00774874" w:rsidRDefault="00CC2286" w:rsidP="00CC2286">
      <w:pPr>
        <w:pStyle w:val="ShortT"/>
      </w:pPr>
      <w:r w:rsidRPr="00774874">
        <w:t>Attorney</w:t>
      </w:r>
      <w:r w:rsidR="00774874" w:rsidRPr="00774874">
        <w:noBreakHyphen/>
      </w:r>
      <w:r w:rsidRPr="00774874">
        <w:t>General’s (Spent and Redundant Instruments) Repeal Regulation</w:t>
      </w:r>
      <w:r w:rsidR="00774874" w:rsidRPr="00774874">
        <w:t> </w:t>
      </w:r>
      <w:r w:rsidRPr="00774874">
        <w:t>2013</w:t>
      </w:r>
    </w:p>
    <w:p w:rsidR="00CC2286" w:rsidRPr="00774874" w:rsidRDefault="00CC2286" w:rsidP="00CC2286"/>
    <w:p w:rsidR="00CC2286" w:rsidRPr="00774874" w:rsidRDefault="00B55FCF" w:rsidP="00CC2286">
      <w:pPr>
        <w:pStyle w:val="InstNo"/>
      </w:pPr>
      <w:r>
        <w:t>Select Legislative Instrument No. 49,</w:t>
      </w:r>
      <w:r w:rsidR="00FC1984">
        <w:t xml:space="preserve"> </w:t>
      </w:r>
      <w:r>
        <w:t>2013</w:t>
      </w:r>
    </w:p>
    <w:p w:rsidR="004D4A92" w:rsidRPr="00774874" w:rsidRDefault="004D4A92" w:rsidP="008C12C0">
      <w:pPr>
        <w:pStyle w:val="SignCoverPageStart"/>
        <w:spacing w:before="240"/>
      </w:pPr>
      <w:r w:rsidRPr="00774874">
        <w:t>I, Quentin Bryce, Governor</w:t>
      </w:r>
      <w:r w:rsidR="00774874" w:rsidRPr="00774874">
        <w:noBreakHyphen/>
      </w:r>
      <w:r w:rsidRPr="00774874">
        <w:t xml:space="preserve">General of the Commonwealth </w:t>
      </w:r>
      <w:bookmarkStart w:id="1" w:name="_GoBack"/>
      <w:bookmarkEnd w:id="1"/>
      <w:r w:rsidRPr="00774874">
        <w:t xml:space="preserve">of Australia, acting with the advice of the Federal Executive Council, make the following regulation under the </w:t>
      </w:r>
      <w:r w:rsidRPr="00774874">
        <w:rPr>
          <w:i/>
        </w:rPr>
        <w:t>Legislative Instruments Act 2003</w:t>
      </w:r>
      <w:r w:rsidRPr="00774874">
        <w:t>.</w:t>
      </w:r>
    </w:p>
    <w:p w:rsidR="004D4A92" w:rsidRPr="00774874" w:rsidRDefault="004D4A92" w:rsidP="008C12C0">
      <w:pPr>
        <w:keepNext/>
        <w:spacing w:before="720" w:line="240" w:lineRule="atLeast"/>
        <w:ind w:right="397"/>
        <w:jc w:val="both"/>
        <w:rPr>
          <w:sz w:val="24"/>
          <w:szCs w:val="24"/>
        </w:rPr>
      </w:pPr>
      <w:r w:rsidRPr="00774874">
        <w:rPr>
          <w:sz w:val="24"/>
          <w:szCs w:val="24"/>
        </w:rPr>
        <w:t xml:space="preserve">Dated </w:t>
      </w:r>
      <w:r w:rsidRPr="00774874">
        <w:rPr>
          <w:sz w:val="24"/>
          <w:szCs w:val="24"/>
        </w:rPr>
        <w:tab/>
      </w:r>
      <w:r w:rsidRPr="00774874">
        <w:rPr>
          <w:sz w:val="24"/>
          <w:szCs w:val="24"/>
        </w:rPr>
        <w:tab/>
      </w:r>
      <w:bookmarkStart w:id="2" w:name="BKCheck15B_2"/>
      <w:bookmarkEnd w:id="2"/>
      <w:r w:rsidRPr="00774874">
        <w:rPr>
          <w:sz w:val="24"/>
          <w:szCs w:val="24"/>
        </w:rPr>
        <w:fldChar w:fldCharType="begin"/>
      </w:r>
      <w:r w:rsidRPr="00774874">
        <w:rPr>
          <w:sz w:val="24"/>
          <w:szCs w:val="24"/>
        </w:rPr>
        <w:instrText xml:space="preserve"> DOCPROPERTY  DateMade </w:instrText>
      </w:r>
      <w:r w:rsidRPr="00774874">
        <w:rPr>
          <w:sz w:val="24"/>
          <w:szCs w:val="24"/>
        </w:rPr>
        <w:fldChar w:fldCharType="separate"/>
      </w:r>
      <w:r w:rsidR="00B55FCF">
        <w:rPr>
          <w:sz w:val="24"/>
          <w:szCs w:val="24"/>
        </w:rPr>
        <w:t>28 March 2013</w:t>
      </w:r>
      <w:r w:rsidRPr="00774874">
        <w:rPr>
          <w:sz w:val="24"/>
          <w:szCs w:val="24"/>
        </w:rPr>
        <w:fldChar w:fldCharType="end"/>
      </w:r>
    </w:p>
    <w:p w:rsidR="004D4A92" w:rsidRPr="00774874" w:rsidRDefault="004D4A92" w:rsidP="008C12C0">
      <w:pPr>
        <w:keepNext/>
        <w:tabs>
          <w:tab w:val="left" w:pos="3402"/>
        </w:tabs>
        <w:spacing w:before="960" w:line="300" w:lineRule="atLeast"/>
        <w:ind w:left="397" w:right="397"/>
        <w:jc w:val="right"/>
        <w:rPr>
          <w:sz w:val="24"/>
          <w:szCs w:val="24"/>
        </w:rPr>
      </w:pPr>
      <w:r w:rsidRPr="00774874">
        <w:t>Quentin Bryce</w:t>
      </w:r>
    </w:p>
    <w:p w:rsidR="004D4A92" w:rsidRPr="00774874" w:rsidRDefault="004D4A92" w:rsidP="008C12C0">
      <w:pPr>
        <w:keepNext/>
        <w:tabs>
          <w:tab w:val="left" w:pos="3402"/>
        </w:tabs>
        <w:spacing w:line="300" w:lineRule="atLeast"/>
        <w:ind w:left="397" w:right="397"/>
        <w:jc w:val="right"/>
        <w:rPr>
          <w:sz w:val="24"/>
          <w:szCs w:val="24"/>
        </w:rPr>
      </w:pPr>
      <w:r w:rsidRPr="00774874">
        <w:rPr>
          <w:sz w:val="24"/>
          <w:szCs w:val="24"/>
        </w:rPr>
        <w:t>Governor</w:t>
      </w:r>
      <w:r w:rsidR="00774874" w:rsidRPr="00774874">
        <w:rPr>
          <w:sz w:val="24"/>
          <w:szCs w:val="24"/>
        </w:rPr>
        <w:noBreakHyphen/>
      </w:r>
      <w:r w:rsidRPr="00774874">
        <w:rPr>
          <w:sz w:val="24"/>
          <w:szCs w:val="24"/>
        </w:rPr>
        <w:t>General</w:t>
      </w:r>
    </w:p>
    <w:p w:rsidR="004D4A92" w:rsidRPr="00774874" w:rsidRDefault="004D4A92" w:rsidP="008C12C0">
      <w:pPr>
        <w:keepNext/>
        <w:tabs>
          <w:tab w:val="left" w:pos="3402"/>
        </w:tabs>
        <w:spacing w:after="800" w:line="300" w:lineRule="atLeast"/>
        <w:ind w:right="397"/>
        <w:rPr>
          <w:sz w:val="24"/>
          <w:szCs w:val="24"/>
        </w:rPr>
      </w:pPr>
      <w:r w:rsidRPr="00774874">
        <w:rPr>
          <w:sz w:val="24"/>
          <w:szCs w:val="24"/>
        </w:rPr>
        <w:t>By Her Excellency’s Command</w:t>
      </w:r>
    </w:p>
    <w:p w:rsidR="004D4A92" w:rsidRPr="00774874" w:rsidRDefault="004D4A92" w:rsidP="008C12C0">
      <w:pPr>
        <w:keepNext/>
        <w:tabs>
          <w:tab w:val="left" w:pos="3402"/>
        </w:tabs>
        <w:spacing w:before="480" w:line="300" w:lineRule="atLeast"/>
        <w:ind w:right="397"/>
        <w:rPr>
          <w:szCs w:val="22"/>
        </w:rPr>
      </w:pPr>
      <w:r w:rsidRPr="00774874">
        <w:rPr>
          <w:szCs w:val="22"/>
        </w:rPr>
        <w:t>Mark Dreyfus</w:t>
      </w:r>
    </w:p>
    <w:p w:rsidR="004D4A92" w:rsidRPr="00774874" w:rsidRDefault="004D4A92" w:rsidP="008C12C0">
      <w:pPr>
        <w:pStyle w:val="SignCoverPageEnd"/>
      </w:pPr>
      <w:r w:rsidRPr="00774874">
        <w:t>Attorney</w:t>
      </w:r>
      <w:r w:rsidR="00774874" w:rsidRPr="00774874">
        <w:noBreakHyphen/>
      </w:r>
      <w:r w:rsidRPr="00774874">
        <w:t>General</w:t>
      </w:r>
    </w:p>
    <w:p w:rsidR="004D4A92" w:rsidRPr="00774874" w:rsidRDefault="004D4A92" w:rsidP="004D4A92"/>
    <w:p w:rsidR="008F707D" w:rsidRPr="00774874" w:rsidRDefault="008F707D" w:rsidP="008F707D">
      <w:pPr>
        <w:pStyle w:val="Header"/>
        <w:tabs>
          <w:tab w:val="clear" w:pos="4150"/>
          <w:tab w:val="clear" w:pos="8307"/>
        </w:tabs>
      </w:pPr>
      <w:r w:rsidRPr="00774874">
        <w:rPr>
          <w:rStyle w:val="CharChapNo"/>
        </w:rPr>
        <w:t xml:space="preserve"> </w:t>
      </w:r>
      <w:r w:rsidRPr="00774874">
        <w:rPr>
          <w:rStyle w:val="CharChapText"/>
        </w:rPr>
        <w:t xml:space="preserve"> </w:t>
      </w:r>
    </w:p>
    <w:p w:rsidR="00AC732B" w:rsidRPr="00774874" w:rsidRDefault="00AC732B" w:rsidP="00AC732B">
      <w:pPr>
        <w:pStyle w:val="Header"/>
        <w:tabs>
          <w:tab w:val="clear" w:pos="4150"/>
          <w:tab w:val="clear" w:pos="8307"/>
        </w:tabs>
      </w:pPr>
      <w:r w:rsidRPr="00774874">
        <w:rPr>
          <w:rStyle w:val="CharPartNo"/>
        </w:rPr>
        <w:t xml:space="preserve"> </w:t>
      </w:r>
      <w:r w:rsidRPr="00774874">
        <w:rPr>
          <w:rStyle w:val="CharPartText"/>
        </w:rPr>
        <w:t xml:space="preserve"> </w:t>
      </w:r>
    </w:p>
    <w:p w:rsidR="00AC732B" w:rsidRPr="00774874" w:rsidRDefault="00AC732B" w:rsidP="00AC732B">
      <w:pPr>
        <w:pStyle w:val="Header"/>
        <w:tabs>
          <w:tab w:val="clear" w:pos="4150"/>
          <w:tab w:val="clear" w:pos="8307"/>
        </w:tabs>
      </w:pPr>
      <w:r w:rsidRPr="00774874">
        <w:rPr>
          <w:rStyle w:val="CharDivNo"/>
        </w:rPr>
        <w:t xml:space="preserve"> </w:t>
      </w:r>
      <w:r w:rsidRPr="00774874">
        <w:rPr>
          <w:rStyle w:val="CharDivText"/>
        </w:rPr>
        <w:t xml:space="preserve"> </w:t>
      </w:r>
    </w:p>
    <w:p w:rsidR="00CC2286" w:rsidRPr="00774874" w:rsidRDefault="00CC2286" w:rsidP="00CC2286">
      <w:pPr>
        <w:sectPr w:rsidR="00CC2286" w:rsidRPr="00774874" w:rsidSect="001E148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CC2286" w:rsidRPr="00774874" w:rsidRDefault="00CC2286" w:rsidP="003D1DD0">
      <w:pPr>
        <w:rPr>
          <w:sz w:val="36"/>
        </w:rPr>
      </w:pPr>
      <w:r w:rsidRPr="00774874">
        <w:rPr>
          <w:sz w:val="36"/>
        </w:rPr>
        <w:lastRenderedPageBreak/>
        <w:t>Contents</w:t>
      </w:r>
    </w:p>
    <w:bookmarkStart w:id="3" w:name="BKCheck15B_3"/>
    <w:bookmarkEnd w:id="3"/>
    <w:p w:rsidR="007F61BA" w:rsidRPr="00774874" w:rsidRDefault="007F61BA">
      <w:pPr>
        <w:pStyle w:val="TOC5"/>
        <w:rPr>
          <w:rFonts w:asciiTheme="minorHAnsi" w:eastAsiaTheme="minorEastAsia" w:hAnsiTheme="minorHAnsi" w:cstheme="minorBidi"/>
          <w:noProof/>
          <w:kern w:val="0"/>
          <w:sz w:val="22"/>
          <w:szCs w:val="22"/>
        </w:rPr>
      </w:pPr>
      <w:r w:rsidRPr="00774874">
        <w:rPr>
          <w:sz w:val="36"/>
        </w:rPr>
        <w:fldChar w:fldCharType="begin"/>
      </w:r>
      <w:r w:rsidRPr="00774874">
        <w:rPr>
          <w:sz w:val="36"/>
        </w:rPr>
        <w:instrText xml:space="preserve"> TOC \o "1-9" </w:instrText>
      </w:r>
      <w:r w:rsidRPr="00774874">
        <w:rPr>
          <w:sz w:val="36"/>
        </w:rPr>
        <w:fldChar w:fldCharType="separate"/>
      </w:r>
      <w:r w:rsidRPr="00774874">
        <w:rPr>
          <w:noProof/>
        </w:rPr>
        <w:t>1</w:t>
      </w:r>
      <w:r w:rsidRPr="00774874">
        <w:rPr>
          <w:noProof/>
        </w:rPr>
        <w:tab/>
        <w:t>Name of regulation</w:t>
      </w:r>
      <w:r w:rsidRPr="00774874">
        <w:rPr>
          <w:noProof/>
        </w:rPr>
        <w:tab/>
      </w:r>
      <w:r w:rsidRPr="00774874">
        <w:rPr>
          <w:noProof/>
        </w:rPr>
        <w:fldChar w:fldCharType="begin"/>
      </w:r>
      <w:r w:rsidRPr="00774874">
        <w:rPr>
          <w:noProof/>
        </w:rPr>
        <w:instrText xml:space="preserve"> PAGEREF _Toc350939035 \h </w:instrText>
      </w:r>
      <w:r w:rsidRPr="00774874">
        <w:rPr>
          <w:noProof/>
        </w:rPr>
      </w:r>
      <w:r w:rsidRPr="00774874">
        <w:rPr>
          <w:noProof/>
        </w:rPr>
        <w:fldChar w:fldCharType="separate"/>
      </w:r>
      <w:r w:rsidR="00B55FCF">
        <w:rPr>
          <w:noProof/>
        </w:rPr>
        <w:t>1</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2</w:t>
      </w:r>
      <w:r w:rsidRPr="00774874">
        <w:rPr>
          <w:noProof/>
        </w:rPr>
        <w:tab/>
        <w:t>Commencement</w:t>
      </w:r>
      <w:r w:rsidRPr="00774874">
        <w:rPr>
          <w:noProof/>
        </w:rPr>
        <w:tab/>
      </w:r>
      <w:r w:rsidRPr="00774874">
        <w:rPr>
          <w:noProof/>
        </w:rPr>
        <w:fldChar w:fldCharType="begin"/>
      </w:r>
      <w:r w:rsidRPr="00774874">
        <w:rPr>
          <w:noProof/>
        </w:rPr>
        <w:instrText xml:space="preserve"> PAGEREF _Toc350939036 \h </w:instrText>
      </w:r>
      <w:r w:rsidRPr="00774874">
        <w:rPr>
          <w:noProof/>
        </w:rPr>
      </w:r>
      <w:r w:rsidRPr="00774874">
        <w:rPr>
          <w:noProof/>
        </w:rPr>
        <w:fldChar w:fldCharType="separate"/>
      </w:r>
      <w:r w:rsidR="00B55FCF">
        <w:rPr>
          <w:noProof/>
        </w:rPr>
        <w:t>1</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3</w:t>
      </w:r>
      <w:r w:rsidRPr="00774874">
        <w:rPr>
          <w:noProof/>
        </w:rPr>
        <w:tab/>
        <w:t>Authority</w:t>
      </w:r>
      <w:r w:rsidRPr="00774874">
        <w:rPr>
          <w:noProof/>
        </w:rPr>
        <w:tab/>
      </w:r>
      <w:r w:rsidRPr="00774874">
        <w:rPr>
          <w:noProof/>
        </w:rPr>
        <w:fldChar w:fldCharType="begin"/>
      </w:r>
      <w:r w:rsidRPr="00774874">
        <w:rPr>
          <w:noProof/>
        </w:rPr>
        <w:instrText xml:space="preserve"> PAGEREF _Toc350939037 \h </w:instrText>
      </w:r>
      <w:r w:rsidRPr="00774874">
        <w:rPr>
          <w:noProof/>
        </w:rPr>
      </w:r>
      <w:r w:rsidRPr="00774874">
        <w:rPr>
          <w:noProof/>
        </w:rPr>
        <w:fldChar w:fldCharType="separate"/>
      </w:r>
      <w:r w:rsidR="00B55FCF">
        <w:rPr>
          <w:noProof/>
        </w:rPr>
        <w:t>1</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4</w:t>
      </w:r>
      <w:r w:rsidRPr="00774874">
        <w:rPr>
          <w:noProof/>
        </w:rPr>
        <w:tab/>
        <w:t>Guide to this regulation</w:t>
      </w:r>
      <w:r w:rsidRPr="00774874">
        <w:rPr>
          <w:noProof/>
        </w:rPr>
        <w:tab/>
      </w:r>
      <w:r w:rsidRPr="00774874">
        <w:rPr>
          <w:noProof/>
        </w:rPr>
        <w:fldChar w:fldCharType="begin"/>
      </w:r>
      <w:r w:rsidRPr="00774874">
        <w:rPr>
          <w:noProof/>
        </w:rPr>
        <w:instrText xml:space="preserve"> PAGEREF _Toc350939038 \h </w:instrText>
      </w:r>
      <w:r w:rsidRPr="00774874">
        <w:rPr>
          <w:noProof/>
        </w:rPr>
      </w:r>
      <w:r w:rsidRPr="00774874">
        <w:rPr>
          <w:noProof/>
        </w:rPr>
        <w:fldChar w:fldCharType="separate"/>
      </w:r>
      <w:r w:rsidR="00B55FCF">
        <w:rPr>
          <w:noProof/>
        </w:rPr>
        <w:t>1</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5</w:t>
      </w:r>
      <w:r w:rsidRPr="00774874">
        <w:rPr>
          <w:noProof/>
        </w:rPr>
        <w:tab/>
        <w:t>Repeal of amending and repealing instruments</w:t>
      </w:r>
      <w:r w:rsidRPr="00774874">
        <w:rPr>
          <w:noProof/>
        </w:rPr>
        <w:tab/>
      </w:r>
      <w:r w:rsidRPr="00774874">
        <w:rPr>
          <w:noProof/>
        </w:rPr>
        <w:fldChar w:fldCharType="begin"/>
      </w:r>
      <w:r w:rsidRPr="00774874">
        <w:rPr>
          <w:noProof/>
        </w:rPr>
        <w:instrText xml:space="preserve"> PAGEREF _Toc350939039 \h </w:instrText>
      </w:r>
      <w:r w:rsidRPr="00774874">
        <w:rPr>
          <w:noProof/>
        </w:rPr>
      </w:r>
      <w:r w:rsidRPr="00774874">
        <w:rPr>
          <w:noProof/>
        </w:rPr>
        <w:fldChar w:fldCharType="separate"/>
      </w:r>
      <w:r w:rsidR="00B55FCF">
        <w:rPr>
          <w:noProof/>
        </w:rPr>
        <w:t>2</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6</w:t>
      </w:r>
      <w:r w:rsidRPr="00774874">
        <w:rPr>
          <w:noProof/>
        </w:rPr>
        <w:tab/>
        <w:t>Repeal of commencement instruments</w:t>
      </w:r>
      <w:r w:rsidRPr="00774874">
        <w:rPr>
          <w:noProof/>
        </w:rPr>
        <w:tab/>
      </w:r>
      <w:r w:rsidRPr="00774874">
        <w:rPr>
          <w:noProof/>
        </w:rPr>
        <w:fldChar w:fldCharType="begin"/>
      </w:r>
      <w:r w:rsidRPr="00774874">
        <w:rPr>
          <w:noProof/>
        </w:rPr>
        <w:instrText xml:space="preserve"> PAGEREF _Toc350939040 \h </w:instrText>
      </w:r>
      <w:r w:rsidRPr="00774874">
        <w:rPr>
          <w:noProof/>
        </w:rPr>
      </w:r>
      <w:r w:rsidRPr="00774874">
        <w:rPr>
          <w:noProof/>
        </w:rPr>
        <w:fldChar w:fldCharType="separate"/>
      </w:r>
      <w:r w:rsidR="00B55FCF">
        <w:rPr>
          <w:noProof/>
        </w:rPr>
        <w:t>2</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7</w:t>
      </w:r>
      <w:r w:rsidRPr="00774874">
        <w:rPr>
          <w:noProof/>
        </w:rPr>
        <w:tab/>
        <w:t>Repeal of amending and repealing instruments containing other provisions</w:t>
      </w:r>
      <w:r w:rsidRPr="00774874">
        <w:rPr>
          <w:noProof/>
        </w:rPr>
        <w:tab/>
      </w:r>
      <w:r w:rsidRPr="00774874">
        <w:rPr>
          <w:noProof/>
        </w:rPr>
        <w:fldChar w:fldCharType="begin"/>
      </w:r>
      <w:r w:rsidRPr="00774874">
        <w:rPr>
          <w:noProof/>
        </w:rPr>
        <w:instrText xml:space="preserve"> PAGEREF _Toc350939041 \h </w:instrText>
      </w:r>
      <w:r w:rsidRPr="00774874">
        <w:rPr>
          <w:noProof/>
        </w:rPr>
      </w:r>
      <w:r w:rsidRPr="00774874">
        <w:rPr>
          <w:noProof/>
        </w:rPr>
        <w:fldChar w:fldCharType="separate"/>
      </w:r>
      <w:r w:rsidR="00B55FCF">
        <w:rPr>
          <w:noProof/>
        </w:rPr>
        <w:t>2</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8</w:t>
      </w:r>
      <w:r w:rsidRPr="00774874">
        <w:rPr>
          <w:noProof/>
        </w:rPr>
        <w:tab/>
        <w:t>Repeal of other redundant instruments</w:t>
      </w:r>
      <w:r w:rsidRPr="00774874">
        <w:rPr>
          <w:noProof/>
        </w:rPr>
        <w:tab/>
      </w:r>
      <w:r w:rsidRPr="00774874">
        <w:rPr>
          <w:noProof/>
        </w:rPr>
        <w:fldChar w:fldCharType="begin"/>
      </w:r>
      <w:r w:rsidRPr="00774874">
        <w:rPr>
          <w:noProof/>
        </w:rPr>
        <w:instrText xml:space="preserve"> PAGEREF _Toc350939042 \h </w:instrText>
      </w:r>
      <w:r w:rsidRPr="00774874">
        <w:rPr>
          <w:noProof/>
        </w:rPr>
      </w:r>
      <w:r w:rsidRPr="00774874">
        <w:rPr>
          <w:noProof/>
        </w:rPr>
        <w:fldChar w:fldCharType="separate"/>
      </w:r>
      <w:r w:rsidR="00B55FCF">
        <w:rPr>
          <w:noProof/>
        </w:rPr>
        <w:t>3</w:t>
      </w:r>
      <w:r w:rsidRPr="00774874">
        <w:rPr>
          <w:noProof/>
        </w:rPr>
        <w:fldChar w:fldCharType="end"/>
      </w:r>
    </w:p>
    <w:p w:rsidR="007F61BA" w:rsidRPr="00774874" w:rsidRDefault="007F61BA">
      <w:pPr>
        <w:pStyle w:val="TOC5"/>
        <w:rPr>
          <w:rFonts w:asciiTheme="minorHAnsi" w:eastAsiaTheme="minorEastAsia" w:hAnsiTheme="minorHAnsi" w:cstheme="minorBidi"/>
          <w:noProof/>
          <w:kern w:val="0"/>
          <w:sz w:val="22"/>
          <w:szCs w:val="22"/>
        </w:rPr>
      </w:pPr>
      <w:r w:rsidRPr="00774874">
        <w:rPr>
          <w:noProof/>
        </w:rPr>
        <w:t>9</w:t>
      </w:r>
      <w:r w:rsidRPr="00774874">
        <w:rPr>
          <w:noProof/>
        </w:rPr>
        <w:tab/>
        <w:t>Expiry of regulation</w:t>
      </w:r>
      <w:r w:rsidRPr="00774874">
        <w:rPr>
          <w:noProof/>
        </w:rPr>
        <w:tab/>
      </w:r>
      <w:r w:rsidRPr="00774874">
        <w:rPr>
          <w:noProof/>
        </w:rPr>
        <w:fldChar w:fldCharType="begin"/>
      </w:r>
      <w:r w:rsidRPr="00774874">
        <w:rPr>
          <w:noProof/>
        </w:rPr>
        <w:instrText xml:space="preserve"> PAGEREF _Toc350939043 \h </w:instrText>
      </w:r>
      <w:r w:rsidRPr="00774874">
        <w:rPr>
          <w:noProof/>
        </w:rPr>
      </w:r>
      <w:r w:rsidRPr="00774874">
        <w:rPr>
          <w:noProof/>
        </w:rPr>
        <w:fldChar w:fldCharType="separate"/>
      </w:r>
      <w:r w:rsidR="00B55FCF">
        <w:rPr>
          <w:noProof/>
        </w:rPr>
        <w:t>3</w:t>
      </w:r>
      <w:r w:rsidRPr="00774874">
        <w:rPr>
          <w:noProof/>
        </w:rPr>
        <w:fldChar w:fldCharType="end"/>
      </w:r>
    </w:p>
    <w:p w:rsidR="007F61BA" w:rsidRPr="00774874" w:rsidRDefault="007F61BA">
      <w:pPr>
        <w:pStyle w:val="TOC6"/>
        <w:rPr>
          <w:rFonts w:asciiTheme="minorHAnsi" w:eastAsiaTheme="minorEastAsia" w:hAnsiTheme="minorHAnsi" w:cstheme="minorBidi"/>
          <w:b w:val="0"/>
          <w:noProof/>
          <w:kern w:val="0"/>
          <w:sz w:val="22"/>
          <w:szCs w:val="22"/>
        </w:rPr>
      </w:pPr>
      <w:r w:rsidRPr="00774874">
        <w:rPr>
          <w:noProof/>
        </w:rPr>
        <w:t>Schedule</w:t>
      </w:r>
      <w:r w:rsidR="00774874" w:rsidRPr="00774874">
        <w:rPr>
          <w:noProof/>
        </w:rPr>
        <w:t> </w:t>
      </w:r>
      <w:r w:rsidRPr="00774874">
        <w:rPr>
          <w:noProof/>
        </w:rPr>
        <w:t>1—Repeal of amending and repealing instruments</w:t>
      </w:r>
      <w:r w:rsidRPr="00774874">
        <w:rPr>
          <w:b w:val="0"/>
          <w:noProof/>
          <w:sz w:val="18"/>
        </w:rPr>
        <w:tab/>
      </w:r>
      <w:r w:rsidRPr="00774874">
        <w:rPr>
          <w:b w:val="0"/>
          <w:noProof/>
          <w:sz w:val="18"/>
        </w:rPr>
        <w:fldChar w:fldCharType="begin"/>
      </w:r>
      <w:r w:rsidRPr="00774874">
        <w:rPr>
          <w:b w:val="0"/>
          <w:noProof/>
          <w:sz w:val="18"/>
        </w:rPr>
        <w:instrText xml:space="preserve"> PAGEREF _Toc350939044 \h </w:instrText>
      </w:r>
      <w:r w:rsidRPr="00774874">
        <w:rPr>
          <w:b w:val="0"/>
          <w:noProof/>
          <w:sz w:val="18"/>
        </w:rPr>
      </w:r>
      <w:r w:rsidRPr="00774874">
        <w:rPr>
          <w:b w:val="0"/>
          <w:noProof/>
          <w:sz w:val="18"/>
        </w:rPr>
        <w:fldChar w:fldCharType="separate"/>
      </w:r>
      <w:r w:rsidR="00B55FCF">
        <w:rPr>
          <w:b w:val="0"/>
          <w:noProof/>
          <w:sz w:val="18"/>
        </w:rPr>
        <w:t>4</w:t>
      </w:r>
      <w:r w:rsidRPr="00774874">
        <w:rPr>
          <w:b w:val="0"/>
          <w:noProof/>
          <w:sz w:val="18"/>
        </w:rPr>
        <w:fldChar w:fldCharType="end"/>
      </w:r>
    </w:p>
    <w:p w:rsidR="007F61BA" w:rsidRPr="00774874" w:rsidRDefault="007F61BA">
      <w:pPr>
        <w:pStyle w:val="TOC6"/>
        <w:rPr>
          <w:rFonts w:asciiTheme="minorHAnsi" w:eastAsiaTheme="minorEastAsia" w:hAnsiTheme="minorHAnsi" w:cstheme="minorBidi"/>
          <w:b w:val="0"/>
          <w:noProof/>
          <w:kern w:val="0"/>
          <w:sz w:val="22"/>
          <w:szCs w:val="22"/>
        </w:rPr>
      </w:pPr>
      <w:r w:rsidRPr="00774874">
        <w:rPr>
          <w:noProof/>
        </w:rPr>
        <w:t>Schedule</w:t>
      </w:r>
      <w:r w:rsidR="00774874" w:rsidRPr="00774874">
        <w:rPr>
          <w:noProof/>
        </w:rPr>
        <w:t> </w:t>
      </w:r>
      <w:r w:rsidRPr="00774874">
        <w:rPr>
          <w:noProof/>
        </w:rPr>
        <w:t>2—Repeal of commencement instruments</w:t>
      </w:r>
      <w:r w:rsidRPr="00774874">
        <w:rPr>
          <w:b w:val="0"/>
          <w:noProof/>
          <w:sz w:val="18"/>
        </w:rPr>
        <w:tab/>
      </w:r>
      <w:r w:rsidRPr="00774874">
        <w:rPr>
          <w:b w:val="0"/>
          <w:noProof/>
          <w:sz w:val="18"/>
        </w:rPr>
        <w:fldChar w:fldCharType="begin"/>
      </w:r>
      <w:r w:rsidRPr="00774874">
        <w:rPr>
          <w:b w:val="0"/>
          <w:noProof/>
          <w:sz w:val="18"/>
        </w:rPr>
        <w:instrText xml:space="preserve"> PAGEREF _Toc350939045 \h </w:instrText>
      </w:r>
      <w:r w:rsidRPr="00774874">
        <w:rPr>
          <w:b w:val="0"/>
          <w:noProof/>
          <w:sz w:val="18"/>
        </w:rPr>
      </w:r>
      <w:r w:rsidRPr="00774874">
        <w:rPr>
          <w:b w:val="0"/>
          <w:noProof/>
          <w:sz w:val="18"/>
        </w:rPr>
        <w:fldChar w:fldCharType="separate"/>
      </w:r>
      <w:r w:rsidR="00B55FCF">
        <w:rPr>
          <w:b w:val="0"/>
          <w:noProof/>
          <w:sz w:val="18"/>
        </w:rPr>
        <w:t>58</w:t>
      </w:r>
      <w:r w:rsidRPr="00774874">
        <w:rPr>
          <w:b w:val="0"/>
          <w:noProof/>
          <w:sz w:val="18"/>
        </w:rPr>
        <w:fldChar w:fldCharType="end"/>
      </w:r>
    </w:p>
    <w:p w:rsidR="007F61BA" w:rsidRPr="00774874" w:rsidRDefault="007F61BA">
      <w:pPr>
        <w:pStyle w:val="TOC6"/>
        <w:rPr>
          <w:rFonts w:asciiTheme="minorHAnsi" w:eastAsiaTheme="minorEastAsia" w:hAnsiTheme="minorHAnsi" w:cstheme="minorBidi"/>
          <w:b w:val="0"/>
          <w:noProof/>
          <w:kern w:val="0"/>
          <w:sz w:val="22"/>
          <w:szCs w:val="22"/>
        </w:rPr>
      </w:pPr>
      <w:r w:rsidRPr="00774874">
        <w:rPr>
          <w:noProof/>
        </w:rPr>
        <w:t>Schedule</w:t>
      </w:r>
      <w:r w:rsidR="00774874" w:rsidRPr="00774874">
        <w:rPr>
          <w:noProof/>
        </w:rPr>
        <w:t> </w:t>
      </w:r>
      <w:r w:rsidRPr="00774874">
        <w:rPr>
          <w:noProof/>
        </w:rPr>
        <w:t>3—Repeal of amending and repealing instruments containing other provisions</w:t>
      </w:r>
      <w:r w:rsidRPr="00774874">
        <w:rPr>
          <w:b w:val="0"/>
          <w:noProof/>
          <w:sz w:val="18"/>
        </w:rPr>
        <w:tab/>
      </w:r>
      <w:r w:rsidRPr="00774874">
        <w:rPr>
          <w:b w:val="0"/>
          <w:noProof/>
          <w:sz w:val="18"/>
        </w:rPr>
        <w:fldChar w:fldCharType="begin"/>
      </w:r>
      <w:r w:rsidRPr="00774874">
        <w:rPr>
          <w:b w:val="0"/>
          <w:noProof/>
          <w:sz w:val="18"/>
        </w:rPr>
        <w:instrText xml:space="preserve"> PAGEREF _Toc350939046 \h </w:instrText>
      </w:r>
      <w:r w:rsidRPr="00774874">
        <w:rPr>
          <w:b w:val="0"/>
          <w:noProof/>
          <w:sz w:val="18"/>
        </w:rPr>
      </w:r>
      <w:r w:rsidRPr="00774874">
        <w:rPr>
          <w:b w:val="0"/>
          <w:noProof/>
          <w:sz w:val="18"/>
        </w:rPr>
        <w:fldChar w:fldCharType="separate"/>
      </w:r>
      <w:r w:rsidR="00B55FCF">
        <w:rPr>
          <w:b w:val="0"/>
          <w:noProof/>
          <w:sz w:val="18"/>
        </w:rPr>
        <w:t>61</w:t>
      </w:r>
      <w:r w:rsidRPr="00774874">
        <w:rPr>
          <w:b w:val="0"/>
          <w:noProof/>
          <w:sz w:val="18"/>
        </w:rPr>
        <w:fldChar w:fldCharType="end"/>
      </w:r>
    </w:p>
    <w:p w:rsidR="007F61BA" w:rsidRPr="00774874" w:rsidRDefault="007F61BA">
      <w:pPr>
        <w:pStyle w:val="TOC6"/>
        <w:rPr>
          <w:rFonts w:asciiTheme="minorHAnsi" w:eastAsiaTheme="minorEastAsia" w:hAnsiTheme="minorHAnsi" w:cstheme="minorBidi"/>
          <w:b w:val="0"/>
          <w:noProof/>
          <w:kern w:val="0"/>
          <w:sz w:val="22"/>
          <w:szCs w:val="22"/>
        </w:rPr>
      </w:pPr>
      <w:r w:rsidRPr="00774874">
        <w:rPr>
          <w:noProof/>
        </w:rPr>
        <w:t>Schedule</w:t>
      </w:r>
      <w:r w:rsidR="00774874" w:rsidRPr="00774874">
        <w:rPr>
          <w:noProof/>
        </w:rPr>
        <w:t> </w:t>
      </w:r>
      <w:r w:rsidRPr="00774874">
        <w:rPr>
          <w:noProof/>
        </w:rPr>
        <w:t>4—Repeal of other redundant instruments</w:t>
      </w:r>
      <w:r w:rsidRPr="00774874">
        <w:rPr>
          <w:b w:val="0"/>
          <w:noProof/>
          <w:sz w:val="18"/>
        </w:rPr>
        <w:tab/>
      </w:r>
      <w:r w:rsidRPr="00774874">
        <w:rPr>
          <w:b w:val="0"/>
          <w:noProof/>
          <w:sz w:val="18"/>
        </w:rPr>
        <w:fldChar w:fldCharType="begin"/>
      </w:r>
      <w:r w:rsidRPr="00774874">
        <w:rPr>
          <w:b w:val="0"/>
          <w:noProof/>
          <w:sz w:val="18"/>
        </w:rPr>
        <w:instrText xml:space="preserve"> PAGEREF _Toc350939047 \h </w:instrText>
      </w:r>
      <w:r w:rsidRPr="00774874">
        <w:rPr>
          <w:b w:val="0"/>
          <w:noProof/>
          <w:sz w:val="18"/>
        </w:rPr>
      </w:r>
      <w:r w:rsidRPr="00774874">
        <w:rPr>
          <w:b w:val="0"/>
          <w:noProof/>
          <w:sz w:val="18"/>
        </w:rPr>
        <w:fldChar w:fldCharType="separate"/>
      </w:r>
      <w:r w:rsidR="00B55FCF">
        <w:rPr>
          <w:b w:val="0"/>
          <w:noProof/>
          <w:sz w:val="18"/>
        </w:rPr>
        <w:t>64</w:t>
      </w:r>
      <w:r w:rsidRPr="00774874">
        <w:rPr>
          <w:b w:val="0"/>
          <w:noProof/>
          <w:sz w:val="18"/>
        </w:rPr>
        <w:fldChar w:fldCharType="end"/>
      </w:r>
    </w:p>
    <w:p w:rsidR="007F61BA" w:rsidRPr="00774874" w:rsidRDefault="007F61BA">
      <w:pPr>
        <w:pStyle w:val="TOC7"/>
        <w:rPr>
          <w:rFonts w:asciiTheme="minorHAnsi" w:eastAsiaTheme="minorEastAsia" w:hAnsiTheme="minorHAnsi" w:cstheme="minorBidi"/>
          <w:noProof/>
          <w:kern w:val="0"/>
          <w:sz w:val="22"/>
          <w:szCs w:val="22"/>
        </w:rPr>
      </w:pPr>
      <w:r w:rsidRPr="00774874">
        <w:rPr>
          <w:noProof/>
        </w:rPr>
        <w:t>Part</w:t>
      </w:r>
      <w:r w:rsidR="00774874" w:rsidRPr="00774874">
        <w:rPr>
          <w:noProof/>
        </w:rPr>
        <w:t> </w:t>
      </w:r>
      <w:r w:rsidRPr="00774874">
        <w:rPr>
          <w:noProof/>
        </w:rPr>
        <w:t>1—Electronic transactions</w:t>
      </w:r>
      <w:r w:rsidRPr="00774874">
        <w:rPr>
          <w:noProof/>
          <w:sz w:val="18"/>
        </w:rPr>
        <w:tab/>
      </w:r>
      <w:r w:rsidRPr="00774874">
        <w:rPr>
          <w:noProof/>
          <w:sz w:val="18"/>
        </w:rPr>
        <w:fldChar w:fldCharType="begin"/>
      </w:r>
      <w:r w:rsidRPr="00774874">
        <w:rPr>
          <w:noProof/>
          <w:sz w:val="18"/>
        </w:rPr>
        <w:instrText xml:space="preserve"> PAGEREF _Toc350939048 \h </w:instrText>
      </w:r>
      <w:r w:rsidRPr="00774874">
        <w:rPr>
          <w:noProof/>
          <w:sz w:val="18"/>
        </w:rPr>
      </w:r>
      <w:r w:rsidRPr="00774874">
        <w:rPr>
          <w:noProof/>
          <w:sz w:val="18"/>
        </w:rPr>
        <w:fldChar w:fldCharType="separate"/>
      </w:r>
      <w:r w:rsidR="00B55FCF">
        <w:rPr>
          <w:noProof/>
          <w:sz w:val="18"/>
        </w:rPr>
        <w:t>64</w:t>
      </w:r>
      <w:r w:rsidRPr="00774874">
        <w:rPr>
          <w:noProof/>
          <w:sz w:val="18"/>
        </w:rPr>
        <w:fldChar w:fldCharType="end"/>
      </w:r>
    </w:p>
    <w:p w:rsidR="007F61BA" w:rsidRPr="00774874" w:rsidRDefault="007F61BA">
      <w:pPr>
        <w:pStyle w:val="TOC7"/>
        <w:rPr>
          <w:rFonts w:asciiTheme="minorHAnsi" w:eastAsiaTheme="minorEastAsia" w:hAnsiTheme="minorHAnsi" w:cstheme="minorBidi"/>
          <w:noProof/>
          <w:kern w:val="0"/>
          <w:sz w:val="22"/>
          <w:szCs w:val="22"/>
        </w:rPr>
      </w:pPr>
      <w:r w:rsidRPr="00774874">
        <w:rPr>
          <w:noProof/>
        </w:rPr>
        <w:t>Part</w:t>
      </w:r>
      <w:r w:rsidR="00774874" w:rsidRPr="00774874">
        <w:rPr>
          <w:noProof/>
        </w:rPr>
        <w:t> </w:t>
      </w:r>
      <w:r w:rsidRPr="00774874">
        <w:rPr>
          <w:noProof/>
        </w:rPr>
        <w:t>2—National handgun buyback</w:t>
      </w:r>
      <w:r w:rsidRPr="00774874">
        <w:rPr>
          <w:noProof/>
          <w:sz w:val="18"/>
        </w:rPr>
        <w:tab/>
      </w:r>
      <w:r w:rsidRPr="00774874">
        <w:rPr>
          <w:noProof/>
          <w:sz w:val="18"/>
        </w:rPr>
        <w:fldChar w:fldCharType="begin"/>
      </w:r>
      <w:r w:rsidRPr="00774874">
        <w:rPr>
          <w:noProof/>
          <w:sz w:val="18"/>
        </w:rPr>
        <w:instrText xml:space="preserve"> PAGEREF _Toc350939049 \h </w:instrText>
      </w:r>
      <w:r w:rsidRPr="00774874">
        <w:rPr>
          <w:noProof/>
          <w:sz w:val="18"/>
        </w:rPr>
      </w:r>
      <w:r w:rsidRPr="00774874">
        <w:rPr>
          <w:noProof/>
          <w:sz w:val="18"/>
        </w:rPr>
        <w:fldChar w:fldCharType="separate"/>
      </w:r>
      <w:r w:rsidR="00B55FCF">
        <w:rPr>
          <w:noProof/>
          <w:sz w:val="18"/>
        </w:rPr>
        <w:t>65</w:t>
      </w:r>
      <w:r w:rsidRPr="00774874">
        <w:rPr>
          <w:noProof/>
          <w:sz w:val="18"/>
        </w:rPr>
        <w:fldChar w:fldCharType="end"/>
      </w:r>
    </w:p>
    <w:p w:rsidR="007F61BA" w:rsidRPr="00774874" w:rsidRDefault="007F61BA">
      <w:pPr>
        <w:pStyle w:val="TOC7"/>
        <w:rPr>
          <w:rFonts w:asciiTheme="minorHAnsi" w:eastAsiaTheme="minorEastAsia" w:hAnsiTheme="minorHAnsi" w:cstheme="minorBidi"/>
          <w:noProof/>
          <w:kern w:val="0"/>
          <w:sz w:val="22"/>
          <w:szCs w:val="22"/>
        </w:rPr>
      </w:pPr>
      <w:r w:rsidRPr="00774874">
        <w:rPr>
          <w:noProof/>
        </w:rPr>
        <w:t>Part</w:t>
      </w:r>
      <w:r w:rsidR="00774874" w:rsidRPr="00774874">
        <w:rPr>
          <w:noProof/>
        </w:rPr>
        <w:t> </w:t>
      </w:r>
      <w:r w:rsidRPr="00774874">
        <w:rPr>
          <w:noProof/>
        </w:rPr>
        <w:t>3—Instruments past their date of effect</w:t>
      </w:r>
      <w:r w:rsidRPr="00774874">
        <w:rPr>
          <w:noProof/>
          <w:sz w:val="18"/>
        </w:rPr>
        <w:tab/>
      </w:r>
      <w:r w:rsidRPr="00774874">
        <w:rPr>
          <w:noProof/>
          <w:sz w:val="18"/>
        </w:rPr>
        <w:fldChar w:fldCharType="begin"/>
      </w:r>
      <w:r w:rsidRPr="00774874">
        <w:rPr>
          <w:noProof/>
          <w:sz w:val="18"/>
        </w:rPr>
        <w:instrText xml:space="preserve"> PAGEREF _Toc350939050 \h </w:instrText>
      </w:r>
      <w:r w:rsidRPr="00774874">
        <w:rPr>
          <w:noProof/>
          <w:sz w:val="18"/>
        </w:rPr>
      </w:r>
      <w:r w:rsidRPr="00774874">
        <w:rPr>
          <w:noProof/>
          <w:sz w:val="18"/>
        </w:rPr>
        <w:fldChar w:fldCharType="separate"/>
      </w:r>
      <w:r w:rsidR="00B55FCF">
        <w:rPr>
          <w:noProof/>
          <w:sz w:val="18"/>
        </w:rPr>
        <w:t>66</w:t>
      </w:r>
      <w:r w:rsidRPr="00774874">
        <w:rPr>
          <w:noProof/>
          <w:sz w:val="18"/>
        </w:rPr>
        <w:fldChar w:fldCharType="end"/>
      </w:r>
    </w:p>
    <w:p w:rsidR="007F61BA" w:rsidRPr="00774874" w:rsidRDefault="007F61BA">
      <w:pPr>
        <w:pStyle w:val="TOC7"/>
        <w:rPr>
          <w:rFonts w:asciiTheme="minorHAnsi" w:eastAsiaTheme="minorEastAsia" w:hAnsiTheme="minorHAnsi" w:cstheme="minorBidi"/>
          <w:noProof/>
          <w:kern w:val="0"/>
          <w:sz w:val="22"/>
          <w:szCs w:val="22"/>
        </w:rPr>
      </w:pPr>
      <w:r w:rsidRPr="00774874">
        <w:rPr>
          <w:noProof/>
        </w:rPr>
        <w:t>Part</w:t>
      </w:r>
      <w:r w:rsidR="00774874" w:rsidRPr="00774874">
        <w:rPr>
          <w:noProof/>
        </w:rPr>
        <w:t> </w:t>
      </w:r>
      <w:r w:rsidRPr="00774874">
        <w:rPr>
          <w:noProof/>
        </w:rPr>
        <w:t>4—Amending instruments containing reasons</w:t>
      </w:r>
      <w:r w:rsidRPr="00774874">
        <w:rPr>
          <w:noProof/>
          <w:sz w:val="18"/>
        </w:rPr>
        <w:tab/>
      </w:r>
      <w:r w:rsidRPr="00774874">
        <w:rPr>
          <w:noProof/>
          <w:sz w:val="18"/>
        </w:rPr>
        <w:fldChar w:fldCharType="begin"/>
      </w:r>
      <w:r w:rsidRPr="00774874">
        <w:rPr>
          <w:noProof/>
          <w:sz w:val="18"/>
        </w:rPr>
        <w:instrText xml:space="preserve"> PAGEREF _Toc350939051 \h </w:instrText>
      </w:r>
      <w:r w:rsidRPr="00774874">
        <w:rPr>
          <w:noProof/>
          <w:sz w:val="18"/>
        </w:rPr>
      </w:r>
      <w:r w:rsidRPr="00774874">
        <w:rPr>
          <w:noProof/>
          <w:sz w:val="18"/>
        </w:rPr>
        <w:fldChar w:fldCharType="separate"/>
      </w:r>
      <w:r w:rsidR="00B55FCF">
        <w:rPr>
          <w:noProof/>
          <w:sz w:val="18"/>
        </w:rPr>
        <w:t>67</w:t>
      </w:r>
      <w:r w:rsidRPr="00774874">
        <w:rPr>
          <w:noProof/>
          <w:sz w:val="18"/>
        </w:rPr>
        <w:fldChar w:fldCharType="end"/>
      </w:r>
    </w:p>
    <w:p w:rsidR="007F61BA" w:rsidRPr="00774874" w:rsidRDefault="007F61BA">
      <w:pPr>
        <w:pStyle w:val="TOC7"/>
        <w:rPr>
          <w:rFonts w:asciiTheme="minorHAnsi" w:eastAsiaTheme="minorEastAsia" w:hAnsiTheme="minorHAnsi" w:cstheme="minorBidi"/>
          <w:noProof/>
          <w:kern w:val="0"/>
          <w:sz w:val="22"/>
          <w:szCs w:val="22"/>
        </w:rPr>
      </w:pPr>
      <w:r w:rsidRPr="00774874">
        <w:rPr>
          <w:noProof/>
        </w:rPr>
        <w:t>Part</w:t>
      </w:r>
      <w:r w:rsidR="00774874" w:rsidRPr="00774874">
        <w:rPr>
          <w:noProof/>
        </w:rPr>
        <w:t> </w:t>
      </w:r>
      <w:r w:rsidRPr="00774874">
        <w:rPr>
          <w:noProof/>
        </w:rPr>
        <w:t>5—Transitional instruments</w:t>
      </w:r>
      <w:r w:rsidRPr="00774874">
        <w:rPr>
          <w:noProof/>
          <w:sz w:val="18"/>
        </w:rPr>
        <w:tab/>
      </w:r>
      <w:r w:rsidRPr="00774874">
        <w:rPr>
          <w:noProof/>
          <w:sz w:val="18"/>
        </w:rPr>
        <w:fldChar w:fldCharType="begin"/>
      </w:r>
      <w:r w:rsidRPr="00774874">
        <w:rPr>
          <w:noProof/>
          <w:sz w:val="18"/>
        </w:rPr>
        <w:instrText xml:space="preserve"> PAGEREF _Toc350939052 \h </w:instrText>
      </w:r>
      <w:r w:rsidRPr="00774874">
        <w:rPr>
          <w:noProof/>
          <w:sz w:val="18"/>
        </w:rPr>
      </w:r>
      <w:r w:rsidRPr="00774874">
        <w:rPr>
          <w:noProof/>
          <w:sz w:val="18"/>
        </w:rPr>
        <w:fldChar w:fldCharType="separate"/>
      </w:r>
      <w:r w:rsidR="00B55FCF">
        <w:rPr>
          <w:noProof/>
          <w:sz w:val="18"/>
        </w:rPr>
        <w:t>68</w:t>
      </w:r>
      <w:r w:rsidRPr="00774874">
        <w:rPr>
          <w:noProof/>
          <w:sz w:val="18"/>
        </w:rPr>
        <w:fldChar w:fldCharType="end"/>
      </w:r>
    </w:p>
    <w:p w:rsidR="00CC2286" w:rsidRPr="00774874" w:rsidRDefault="007F61BA" w:rsidP="003D1DD0">
      <w:pPr>
        <w:rPr>
          <w:sz w:val="36"/>
        </w:rPr>
      </w:pPr>
      <w:r w:rsidRPr="00774874">
        <w:rPr>
          <w:sz w:val="36"/>
        </w:rPr>
        <w:fldChar w:fldCharType="end"/>
      </w:r>
    </w:p>
    <w:p w:rsidR="00CC2286" w:rsidRPr="00774874" w:rsidRDefault="00CC2286" w:rsidP="003D1DD0">
      <w:pPr>
        <w:rPr>
          <w:sz w:val="36"/>
        </w:rPr>
      </w:pPr>
    </w:p>
    <w:p w:rsidR="00CC2286" w:rsidRPr="00774874" w:rsidRDefault="00CC2286" w:rsidP="00CC2286">
      <w:pPr>
        <w:sectPr w:rsidR="00CC2286" w:rsidRPr="00774874" w:rsidSect="001E1484">
          <w:headerReference w:type="even" r:id="rId16"/>
          <w:headerReference w:type="default" r:id="rId17"/>
          <w:footerReference w:type="even" r:id="rId18"/>
          <w:footerReference w:type="default" r:id="rId19"/>
          <w:headerReference w:type="first" r:id="rId20"/>
          <w:pgSz w:w="11907" w:h="16839" w:code="9"/>
          <w:pgMar w:top="2381" w:right="2410" w:bottom="4253" w:left="2410" w:header="720" w:footer="3402" w:gutter="0"/>
          <w:pgNumType w:fmt="lowerRoman" w:start="1"/>
          <w:cols w:space="708"/>
          <w:docGrid w:linePitch="360"/>
        </w:sectPr>
      </w:pPr>
    </w:p>
    <w:p w:rsidR="00CC2286" w:rsidRPr="00774874" w:rsidRDefault="00CC2286" w:rsidP="00CC2286">
      <w:pPr>
        <w:pStyle w:val="Header"/>
      </w:pPr>
      <w:r w:rsidRPr="00774874">
        <w:lastRenderedPageBreak/>
        <w:t xml:space="preserve">  </w:t>
      </w:r>
    </w:p>
    <w:p w:rsidR="008A3261" w:rsidRPr="00774874" w:rsidRDefault="008A3261" w:rsidP="00CC2286">
      <w:pPr>
        <w:pStyle w:val="ActHead5"/>
      </w:pPr>
      <w:bookmarkStart w:id="4" w:name="_Toc350939035"/>
      <w:r w:rsidRPr="00774874">
        <w:rPr>
          <w:rStyle w:val="CharSectno"/>
        </w:rPr>
        <w:t>1</w:t>
      </w:r>
      <w:r w:rsidR="00CC2286" w:rsidRPr="00774874">
        <w:t xml:space="preserve">  </w:t>
      </w:r>
      <w:r w:rsidRPr="00774874">
        <w:t>Name of regulation</w:t>
      </w:r>
      <w:bookmarkEnd w:id="4"/>
    </w:p>
    <w:p w:rsidR="008A3261" w:rsidRPr="00774874" w:rsidRDefault="008A3261" w:rsidP="00CC2286">
      <w:pPr>
        <w:pStyle w:val="subsection"/>
      </w:pPr>
      <w:r w:rsidRPr="00774874">
        <w:tab/>
      </w:r>
      <w:r w:rsidRPr="00774874">
        <w:tab/>
        <w:t xml:space="preserve">This regulation is the </w:t>
      </w:r>
      <w:r w:rsidR="001B29BB" w:rsidRPr="00774874">
        <w:rPr>
          <w:i/>
        </w:rPr>
        <w:t>Attorney</w:t>
      </w:r>
      <w:r w:rsidR="00774874" w:rsidRPr="00774874">
        <w:rPr>
          <w:i/>
        </w:rPr>
        <w:noBreakHyphen/>
      </w:r>
      <w:r w:rsidR="001B29BB" w:rsidRPr="00774874">
        <w:rPr>
          <w:i/>
        </w:rPr>
        <w:t>General’s (Spent and Redundant Instruments) Repeal Regulation</w:t>
      </w:r>
      <w:r w:rsidR="00774874" w:rsidRPr="00774874">
        <w:rPr>
          <w:i/>
        </w:rPr>
        <w:t> </w:t>
      </w:r>
      <w:r w:rsidR="001B29BB" w:rsidRPr="00774874">
        <w:rPr>
          <w:i/>
        </w:rPr>
        <w:t>2013</w:t>
      </w:r>
      <w:r w:rsidRPr="00774874">
        <w:t>.</w:t>
      </w:r>
    </w:p>
    <w:p w:rsidR="008A3261" w:rsidRPr="00774874" w:rsidRDefault="008A3261" w:rsidP="00CC2286">
      <w:pPr>
        <w:pStyle w:val="ActHead5"/>
      </w:pPr>
      <w:bookmarkStart w:id="5" w:name="_Toc350939036"/>
      <w:r w:rsidRPr="00774874">
        <w:rPr>
          <w:rStyle w:val="CharSectno"/>
        </w:rPr>
        <w:t>2</w:t>
      </w:r>
      <w:r w:rsidR="00CC2286" w:rsidRPr="00774874">
        <w:t xml:space="preserve">  </w:t>
      </w:r>
      <w:r w:rsidRPr="00774874">
        <w:t>Commencement</w:t>
      </w:r>
      <w:bookmarkEnd w:id="5"/>
    </w:p>
    <w:p w:rsidR="008A3261" w:rsidRPr="00774874" w:rsidRDefault="008A3261" w:rsidP="00CC2286">
      <w:pPr>
        <w:pStyle w:val="subsection"/>
      </w:pPr>
      <w:r w:rsidRPr="00774874">
        <w:tab/>
      </w:r>
      <w:r w:rsidRPr="00774874">
        <w:tab/>
        <w:t>This regulation commences on the day after it is registered.</w:t>
      </w:r>
    </w:p>
    <w:p w:rsidR="00CC2286" w:rsidRPr="00774874" w:rsidRDefault="009D67E5" w:rsidP="00CC2286">
      <w:pPr>
        <w:pStyle w:val="ActHead5"/>
      </w:pPr>
      <w:bookmarkStart w:id="6" w:name="_Toc350939037"/>
      <w:bookmarkStart w:id="7" w:name="CB_S3P4L6C1"/>
      <w:r w:rsidRPr="00774874">
        <w:rPr>
          <w:rStyle w:val="CharSectno"/>
        </w:rPr>
        <w:t>3</w:t>
      </w:r>
      <w:r w:rsidR="00CC2286" w:rsidRPr="00774874">
        <w:t xml:space="preserve">  Authority</w:t>
      </w:r>
      <w:bookmarkEnd w:id="6"/>
    </w:p>
    <w:p w:rsidR="00CC2286" w:rsidRPr="00774874" w:rsidRDefault="00CC2286" w:rsidP="00CC2286">
      <w:pPr>
        <w:pStyle w:val="subsection"/>
      </w:pPr>
      <w:r w:rsidRPr="00774874">
        <w:tab/>
      </w:r>
      <w:r w:rsidRPr="00774874">
        <w:tab/>
        <w:t xml:space="preserve">This </w:t>
      </w:r>
      <w:r w:rsidR="0023669F" w:rsidRPr="00774874">
        <w:t>regulation</w:t>
      </w:r>
      <w:r w:rsidRPr="00774874">
        <w:t xml:space="preserve"> is made under the </w:t>
      </w:r>
      <w:r w:rsidR="0023669F" w:rsidRPr="00774874">
        <w:rPr>
          <w:i/>
        </w:rPr>
        <w:t>Legislative Instruments Act 2003</w:t>
      </w:r>
      <w:r w:rsidRPr="00774874">
        <w:t>.</w:t>
      </w:r>
    </w:p>
    <w:p w:rsidR="00EC125C" w:rsidRPr="00774874" w:rsidRDefault="009D67E5" w:rsidP="00CC2286">
      <w:pPr>
        <w:pStyle w:val="ActHead5"/>
      </w:pPr>
      <w:bookmarkStart w:id="8" w:name="_Toc350939038"/>
      <w:bookmarkEnd w:id="7"/>
      <w:r w:rsidRPr="00774874">
        <w:rPr>
          <w:rStyle w:val="CharSectno"/>
        </w:rPr>
        <w:t>4</w:t>
      </w:r>
      <w:r w:rsidR="00CC2286" w:rsidRPr="00774874">
        <w:t xml:space="preserve">  </w:t>
      </w:r>
      <w:r w:rsidR="000077FF" w:rsidRPr="00774874">
        <w:t>Guide to this regulation</w:t>
      </w:r>
      <w:bookmarkEnd w:id="8"/>
    </w:p>
    <w:p w:rsidR="00DF05B5" w:rsidRPr="00774874" w:rsidRDefault="00DF05B5" w:rsidP="00DF05B5">
      <w:pPr>
        <w:pStyle w:val="BoxText"/>
      </w:pPr>
      <w:r w:rsidRPr="00774874">
        <w:t>This regulation repeals legislative instruments that are spent or no longer required, as authorised by section</w:t>
      </w:r>
      <w:r w:rsidR="00774874" w:rsidRPr="00774874">
        <w:t> </w:t>
      </w:r>
      <w:r w:rsidRPr="00774874">
        <w:t xml:space="preserve">48E of the </w:t>
      </w:r>
      <w:r w:rsidRPr="00774874">
        <w:rPr>
          <w:i/>
        </w:rPr>
        <w:t>Legislative Instruments Act 2003</w:t>
      </w:r>
      <w:r w:rsidRPr="00774874">
        <w:t>.</w:t>
      </w:r>
    </w:p>
    <w:p w:rsidR="00DF05B5" w:rsidRPr="00774874" w:rsidRDefault="00DF05B5" w:rsidP="00DF05B5">
      <w:pPr>
        <w:pStyle w:val="BoxText"/>
      </w:pPr>
      <w:r w:rsidRPr="00774874">
        <w:t>To assist the reader, the instruments repealed by this regulation are listed in 4 Schedules.</w:t>
      </w:r>
    </w:p>
    <w:p w:rsidR="00DF05B5" w:rsidRPr="00774874" w:rsidRDefault="00DF05B5" w:rsidP="00DF05B5">
      <w:pPr>
        <w:pStyle w:val="BoxText"/>
      </w:pPr>
      <w:r w:rsidRPr="00774874">
        <w:t>Schedule</w:t>
      </w:r>
      <w:r w:rsidR="00774874" w:rsidRPr="00774874">
        <w:t> </w:t>
      </w:r>
      <w:r w:rsidRPr="00774874">
        <w:t>1 deals with solely amending and repealing instruments.</w:t>
      </w:r>
    </w:p>
    <w:p w:rsidR="00DF05B5" w:rsidRPr="00774874" w:rsidRDefault="00DF05B5" w:rsidP="00DF05B5">
      <w:pPr>
        <w:pStyle w:val="BoxText"/>
      </w:pPr>
      <w:r w:rsidRPr="00774874">
        <w:t>Schedule</w:t>
      </w:r>
      <w:r w:rsidR="00774874" w:rsidRPr="00774874">
        <w:t> </w:t>
      </w:r>
      <w:r w:rsidRPr="00774874">
        <w:t>2 deals with commencement instruments.</w:t>
      </w:r>
    </w:p>
    <w:p w:rsidR="00DF05B5" w:rsidRPr="00774874" w:rsidRDefault="00DF05B5" w:rsidP="00DF05B5">
      <w:pPr>
        <w:pStyle w:val="BoxText"/>
      </w:pPr>
      <w:r w:rsidRPr="00774874">
        <w:t>Schedule</w:t>
      </w:r>
      <w:r w:rsidR="00774874" w:rsidRPr="00774874">
        <w:t> </w:t>
      </w:r>
      <w:r w:rsidRPr="00774874">
        <w:t>3 deals with amending and repealing instruments that contain application, saving or transitional provisions.</w:t>
      </w:r>
    </w:p>
    <w:p w:rsidR="00DF05B5" w:rsidRPr="00774874" w:rsidRDefault="00DF05B5" w:rsidP="00DF05B5">
      <w:pPr>
        <w:pStyle w:val="BoxText"/>
      </w:pPr>
      <w:r w:rsidRPr="00774874">
        <w:t>Schedule</w:t>
      </w:r>
      <w:r w:rsidR="00774874" w:rsidRPr="00774874">
        <w:t> </w:t>
      </w:r>
      <w:r w:rsidRPr="00774874">
        <w:t>4 deals with other instruments that are spent or no longer required.</w:t>
      </w:r>
    </w:p>
    <w:p w:rsidR="00DF05B5" w:rsidRPr="00774874" w:rsidRDefault="00DF05B5" w:rsidP="00DF05B5">
      <w:pPr>
        <w:pStyle w:val="BoxText"/>
      </w:pPr>
      <w:r w:rsidRPr="00774874">
        <w:t>This regulation contains saving provisions that apply to the repeals, in addition to the provision made by section</w:t>
      </w:r>
      <w:r w:rsidR="00774874" w:rsidRPr="00774874">
        <w:t> </w:t>
      </w:r>
      <w:r w:rsidRPr="00774874">
        <w:t xml:space="preserve">7 of the </w:t>
      </w:r>
      <w:r w:rsidRPr="00774874">
        <w:rPr>
          <w:i/>
        </w:rPr>
        <w:t xml:space="preserve">Acts </w:t>
      </w:r>
      <w:r w:rsidRPr="00774874">
        <w:rPr>
          <w:i/>
        </w:rPr>
        <w:lastRenderedPageBreak/>
        <w:t>Interpretation Act 1901</w:t>
      </w:r>
      <w:r w:rsidRPr="00774874">
        <w:t>. That section applies to this regulation because of section</w:t>
      </w:r>
      <w:r w:rsidR="00774874" w:rsidRPr="00774874">
        <w:t> </w:t>
      </w:r>
      <w:r w:rsidRPr="00774874">
        <w:t xml:space="preserve">13 of the </w:t>
      </w:r>
      <w:r w:rsidRPr="00774874">
        <w:rPr>
          <w:i/>
        </w:rPr>
        <w:t>Legislative Instruments Act 2003</w:t>
      </w:r>
      <w:r w:rsidRPr="00774874">
        <w:t>.</w:t>
      </w:r>
    </w:p>
    <w:p w:rsidR="008A3261" w:rsidRPr="00774874" w:rsidRDefault="00DF05B5" w:rsidP="00CC2286">
      <w:pPr>
        <w:pStyle w:val="ActHead5"/>
      </w:pPr>
      <w:bookmarkStart w:id="9" w:name="_Toc350939039"/>
      <w:r w:rsidRPr="00774874">
        <w:rPr>
          <w:rStyle w:val="CharSectno"/>
        </w:rPr>
        <w:t>5</w:t>
      </w:r>
      <w:r w:rsidR="00CC2286" w:rsidRPr="00774874">
        <w:t xml:space="preserve">  </w:t>
      </w:r>
      <w:r w:rsidR="008A3261" w:rsidRPr="00774874">
        <w:t>Repeal of amending and repealing instruments</w:t>
      </w:r>
      <w:bookmarkEnd w:id="9"/>
    </w:p>
    <w:p w:rsidR="008A3261" w:rsidRPr="00774874" w:rsidRDefault="008A3261" w:rsidP="00CC2286">
      <w:pPr>
        <w:pStyle w:val="subsection"/>
      </w:pPr>
      <w:r w:rsidRPr="00774874">
        <w:tab/>
        <w:t>(1)</w:t>
      </w:r>
      <w:r w:rsidRPr="00774874">
        <w:tab/>
        <w:t xml:space="preserve">Each instrument mentioned in </w:t>
      </w:r>
      <w:r w:rsidR="00CC2286" w:rsidRPr="00774874">
        <w:t>Schedule</w:t>
      </w:r>
      <w:r w:rsidR="00774874" w:rsidRPr="00774874">
        <w:t> </w:t>
      </w:r>
      <w:r w:rsidRPr="00774874">
        <w:t>1 is repealed.</w:t>
      </w:r>
    </w:p>
    <w:p w:rsidR="00374707" w:rsidRPr="00774874" w:rsidRDefault="008A3261" w:rsidP="00CC2286">
      <w:pPr>
        <w:pStyle w:val="subsection"/>
      </w:pPr>
      <w:r w:rsidRPr="00774874">
        <w:tab/>
        <w:t>(2)</w:t>
      </w:r>
      <w:r w:rsidRPr="00774874">
        <w:tab/>
        <w:t>The repeal of an instrument by this section does not affect any amendment or repeal (however described) made by the instrument.</w:t>
      </w:r>
    </w:p>
    <w:p w:rsidR="00374707" w:rsidRPr="00774874" w:rsidRDefault="00374707" w:rsidP="00CC2286">
      <w:pPr>
        <w:pStyle w:val="subsection"/>
      </w:pPr>
      <w:r w:rsidRPr="00774874">
        <w:tab/>
        <w:t>(3)</w:t>
      </w:r>
      <w:r w:rsidRPr="00774874">
        <w:tab/>
      </w:r>
      <w:r w:rsidR="00774874" w:rsidRPr="00774874">
        <w:t>Subsection (</w:t>
      </w:r>
      <w:r w:rsidRPr="00774874">
        <w:t>2) does not limit the effect of section</w:t>
      </w:r>
      <w:r w:rsidR="00774874" w:rsidRPr="00774874">
        <w:t> </w:t>
      </w:r>
      <w:r w:rsidRPr="00774874">
        <w:t xml:space="preserve">7 of the </w:t>
      </w:r>
      <w:r w:rsidRPr="00774874">
        <w:rPr>
          <w:i/>
        </w:rPr>
        <w:t>Acts Interpretation Act 1901</w:t>
      </w:r>
      <w:r w:rsidRPr="00774874">
        <w:t xml:space="preserve"> as it applies to the repeal of an instrument by this section.</w:t>
      </w:r>
    </w:p>
    <w:p w:rsidR="008A3261" w:rsidRPr="00774874" w:rsidRDefault="00DF05B5" w:rsidP="00CC2286">
      <w:pPr>
        <w:pStyle w:val="ActHead5"/>
      </w:pPr>
      <w:bookmarkStart w:id="10" w:name="_Toc350939040"/>
      <w:r w:rsidRPr="00774874">
        <w:rPr>
          <w:rStyle w:val="CharSectno"/>
        </w:rPr>
        <w:t>6</w:t>
      </w:r>
      <w:r w:rsidR="00CC2286" w:rsidRPr="00774874">
        <w:t xml:space="preserve">  </w:t>
      </w:r>
      <w:r w:rsidR="008A3261" w:rsidRPr="00774874">
        <w:t xml:space="preserve">Repeal of </w:t>
      </w:r>
      <w:r w:rsidR="00F21E63" w:rsidRPr="00774874">
        <w:t xml:space="preserve">commencement </w:t>
      </w:r>
      <w:r w:rsidR="008A3261" w:rsidRPr="00774874">
        <w:t>instruments</w:t>
      </w:r>
      <w:bookmarkEnd w:id="10"/>
    </w:p>
    <w:p w:rsidR="008A3261" w:rsidRPr="00774874" w:rsidRDefault="008A3261" w:rsidP="00CC2286">
      <w:pPr>
        <w:pStyle w:val="subsection"/>
      </w:pPr>
      <w:r w:rsidRPr="00774874">
        <w:tab/>
        <w:t>(1)</w:t>
      </w:r>
      <w:r w:rsidRPr="00774874">
        <w:tab/>
        <w:t xml:space="preserve">Each instrument mentioned in </w:t>
      </w:r>
      <w:r w:rsidR="00CC2286" w:rsidRPr="00774874">
        <w:t>Schedule</w:t>
      </w:r>
      <w:r w:rsidR="00774874" w:rsidRPr="00774874">
        <w:t> </w:t>
      </w:r>
      <w:r w:rsidRPr="00774874">
        <w:t>2 is repealed.</w:t>
      </w:r>
    </w:p>
    <w:p w:rsidR="008A3261" w:rsidRPr="00774874" w:rsidRDefault="008A3261" w:rsidP="00CC2286">
      <w:pPr>
        <w:pStyle w:val="subsection"/>
      </w:pPr>
      <w:r w:rsidRPr="00774874">
        <w:tab/>
        <w:t>(2)</w:t>
      </w:r>
      <w:r w:rsidRPr="00774874">
        <w:tab/>
        <w:t xml:space="preserve">The repeal of an instrument by this section does not affect any commencement </w:t>
      </w:r>
      <w:r w:rsidR="00885200" w:rsidRPr="00774874">
        <w:t xml:space="preserve">provided by </w:t>
      </w:r>
      <w:r w:rsidRPr="00774874">
        <w:t>the instrument.</w:t>
      </w:r>
    </w:p>
    <w:p w:rsidR="00374707" w:rsidRPr="00774874" w:rsidRDefault="00374707" w:rsidP="00CC2286">
      <w:pPr>
        <w:pStyle w:val="subsection"/>
      </w:pPr>
      <w:r w:rsidRPr="00774874">
        <w:tab/>
        <w:t>(3)</w:t>
      </w:r>
      <w:r w:rsidRPr="00774874">
        <w:tab/>
      </w:r>
      <w:r w:rsidR="00774874" w:rsidRPr="00774874">
        <w:t>Subsection (</w:t>
      </w:r>
      <w:r w:rsidRPr="00774874">
        <w:t>2) does not limit the effect of section</w:t>
      </w:r>
      <w:r w:rsidR="00774874" w:rsidRPr="00774874">
        <w:t> </w:t>
      </w:r>
      <w:r w:rsidRPr="00774874">
        <w:t xml:space="preserve">7 of the </w:t>
      </w:r>
      <w:r w:rsidRPr="00774874">
        <w:rPr>
          <w:i/>
        </w:rPr>
        <w:t>Acts Interpretation Act 1901</w:t>
      </w:r>
      <w:r w:rsidRPr="00774874">
        <w:t xml:space="preserve"> as it applies to the repeal of an instrument by this section.</w:t>
      </w:r>
    </w:p>
    <w:p w:rsidR="008A3261" w:rsidRPr="00774874" w:rsidRDefault="00DF05B5" w:rsidP="00CC2286">
      <w:pPr>
        <w:pStyle w:val="ActHead5"/>
      </w:pPr>
      <w:bookmarkStart w:id="11" w:name="_Toc350939041"/>
      <w:r w:rsidRPr="00774874">
        <w:rPr>
          <w:rStyle w:val="CharSectno"/>
        </w:rPr>
        <w:t>7</w:t>
      </w:r>
      <w:r w:rsidR="00CC2286" w:rsidRPr="00774874">
        <w:t xml:space="preserve">  </w:t>
      </w:r>
      <w:r w:rsidR="008A3261" w:rsidRPr="00774874">
        <w:t xml:space="preserve">Repeal of amending and repealing instruments containing other </w:t>
      </w:r>
      <w:r w:rsidR="00587612" w:rsidRPr="00774874">
        <w:t>provisions</w:t>
      </w:r>
      <w:bookmarkEnd w:id="11"/>
    </w:p>
    <w:p w:rsidR="008A3261" w:rsidRPr="00774874" w:rsidRDefault="008A3261" w:rsidP="00CC2286">
      <w:pPr>
        <w:pStyle w:val="subsection"/>
      </w:pPr>
      <w:r w:rsidRPr="00774874">
        <w:tab/>
        <w:t>(1)</w:t>
      </w:r>
      <w:r w:rsidRPr="00774874">
        <w:tab/>
        <w:t xml:space="preserve">Each instrument mentioned in </w:t>
      </w:r>
      <w:r w:rsidR="00CC2286" w:rsidRPr="00774874">
        <w:t>Schedule</w:t>
      </w:r>
      <w:r w:rsidR="00774874" w:rsidRPr="00774874">
        <w:t> </w:t>
      </w:r>
      <w:r w:rsidRPr="00774874">
        <w:t>3 is</w:t>
      </w:r>
      <w:r w:rsidR="00AE7126" w:rsidRPr="00774874">
        <w:t xml:space="preserve"> repealed</w:t>
      </w:r>
      <w:r w:rsidRPr="00774874">
        <w:t>.</w:t>
      </w:r>
    </w:p>
    <w:p w:rsidR="008A3261" w:rsidRPr="00774874" w:rsidRDefault="008A3261" w:rsidP="0023669F">
      <w:pPr>
        <w:pStyle w:val="subsection"/>
        <w:keepNext/>
      </w:pPr>
      <w:r w:rsidRPr="00774874">
        <w:tab/>
        <w:t>(2)</w:t>
      </w:r>
      <w:r w:rsidRPr="00774874">
        <w:tab/>
        <w:t>The repeal of an instrument by this section does not affect:</w:t>
      </w:r>
    </w:p>
    <w:p w:rsidR="008A3261" w:rsidRPr="00774874" w:rsidRDefault="008A3261" w:rsidP="00CC2286">
      <w:pPr>
        <w:pStyle w:val="paragraph"/>
      </w:pPr>
      <w:r w:rsidRPr="00774874">
        <w:tab/>
        <w:t>(a)</w:t>
      </w:r>
      <w:r w:rsidRPr="00774874">
        <w:tab/>
        <w:t>any amendment or repeal (however described) made by the instrument; or</w:t>
      </w:r>
    </w:p>
    <w:p w:rsidR="008A3261" w:rsidRPr="00774874" w:rsidRDefault="008A3261" w:rsidP="00CC2286">
      <w:pPr>
        <w:pStyle w:val="paragraph"/>
      </w:pPr>
      <w:r w:rsidRPr="00774874">
        <w:tab/>
        <w:t>(b)</w:t>
      </w:r>
      <w:r w:rsidRPr="00774874">
        <w:tab/>
        <w:t xml:space="preserve">the continuing operation of any provision of the instrument made or expressed to be made for an application, saving or transitional purpose (or that makes provision consequential </w:t>
      </w:r>
      <w:r w:rsidR="00587612" w:rsidRPr="00774874">
        <w:t>or</w:t>
      </w:r>
      <w:r w:rsidR="000E1C74" w:rsidRPr="00774874">
        <w:t xml:space="preserve"> related to </w:t>
      </w:r>
      <w:r w:rsidRPr="00774874">
        <w:t>such a</w:t>
      </w:r>
      <w:r w:rsidR="0006546C" w:rsidRPr="00774874">
        <w:t xml:space="preserve"> </w:t>
      </w:r>
      <w:r w:rsidRPr="00774874">
        <w:t>provision).</w:t>
      </w:r>
    </w:p>
    <w:p w:rsidR="007B4293" w:rsidRPr="00774874" w:rsidRDefault="007B4293" w:rsidP="00CC2286">
      <w:pPr>
        <w:pStyle w:val="subsection"/>
      </w:pPr>
      <w:r w:rsidRPr="00774874">
        <w:lastRenderedPageBreak/>
        <w:tab/>
        <w:t>(3)</w:t>
      </w:r>
      <w:r w:rsidRPr="00774874">
        <w:tab/>
      </w:r>
      <w:r w:rsidR="00774874" w:rsidRPr="00774874">
        <w:t>Subsection (</w:t>
      </w:r>
      <w:r w:rsidRPr="00774874">
        <w:t>2) does not limit the effect of section</w:t>
      </w:r>
      <w:r w:rsidR="00774874" w:rsidRPr="00774874">
        <w:t> </w:t>
      </w:r>
      <w:r w:rsidRPr="00774874">
        <w:t xml:space="preserve">7 of the </w:t>
      </w:r>
      <w:r w:rsidRPr="00774874">
        <w:rPr>
          <w:i/>
        </w:rPr>
        <w:t>Acts Interpretation Act 1901</w:t>
      </w:r>
      <w:r w:rsidRPr="00774874">
        <w:t xml:space="preserve"> as it applies to the repeal of an instrument by this section.</w:t>
      </w:r>
    </w:p>
    <w:p w:rsidR="008A3261" w:rsidRPr="00774874" w:rsidRDefault="00DF05B5" w:rsidP="00CC2286">
      <w:pPr>
        <w:pStyle w:val="ActHead5"/>
      </w:pPr>
      <w:bookmarkStart w:id="12" w:name="_Toc350939042"/>
      <w:r w:rsidRPr="00774874">
        <w:rPr>
          <w:rStyle w:val="CharSectno"/>
        </w:rPr>
        <w:t>8</w:t>
      </w:r>
      <w:r w:rsidR="00CC2286" w:rsidRPr="00774874">
        <w:t xml:space="preserve">  </w:t>
      </w:r>
      <w:r w:rsidR="008A3261" w:rsidRPr="00774874">
        <w:t xml:space="preserve">Repeal of </w:t>
      </w:r>
      <w:r w:rsidR="00F21E63" w:rsidRPr="00774874">
        <w:t>other redundant instruments</w:t>
      </w:r>
      <w:bookmarkEnd w:id="12"/>
    </w:p>
    <w:p w:rsidR="000E1C74" w:rsidRPr="00774874" w:rsidRDefault="000E1C74" w:rsidP="00CC2286">
      <w:pPr>
        <w:pStyle w:val="subsection"/>
      </w:pPr>
      <w:r w:rsidRPr="00774874">
        <w:tab/>
      </w:r>
      <w:r w:rsidR="008563AF" w:rsidRPr="00774874">
        <w:t>(1)</w:t>
      </w:r>
      <w:r w:rsidR="008563AF" w:rsidRPr="00774874">
        <w:tab/>
      </w:r>
      <w:r w:rsidRPr="00774874">
        <w:t xml:space="preserve">Each instrument mentioned in </w:t>
      </w:r>
      <w:r w:rsidR="00CC2286" w:rsidRPr="00774874">
        <w:t>Schedule</w:t>
      </w:r>
      <w:r w:rsidR="00774874" w:rsidRPr="00774874">
        <w:t> </w:t>
      </w:r>
      <w:r w:rsidRPr="00774874">
        <w:t>4 is repealed.</w:t>
      </w:r>
    </w:p>
    <w:p w:rsidR="008563AF" w:rsidRPr="00774874" w:rsidRDefault="008563AF" w:rsidP="008563AF">
      <w:pPr>
        <w:pStyle w:val="subsection"/>
        <w:keepNext/>
      </w:pPr>
      <w:r w:rsidRPr="00774874">
        <w:tab/>
        <w:t>(2)</w:t>
      </w:r>
      <w:r w:rsidRPr="00774874">
        <w:tab/>
        <w:t>The repeal of an instrument by this section does not affect:</w:t>
      </w:r>
    </w:p>
    <w:p w:rsidR="008563AF" w:rsidRPr="00774874" w:rsidRDefault="008563AF" w:rsidP="008563AF">
      <w:pPr>
        <w:pStyle w:val="paragraph"/>
      </w:pPr>
      <w:r w:rsidRPr="00774874">
        <w:tab/>
        <w:t>(a)</w:t>
      </w:r>
      <w:r w:rsidRPr="00774874">
        <w:tab/>
        <w:t>any amendment or repeal (however described) made by the instrument; or</w:t>
      </w:r>
    </w:p>
    <w:p w:rsidR="008563AF" w:rsidRPr="00774874" w:rsidRDefault="008563AF" w:rsidP="008563AF">
      <w:pPr>
        <w:pStyle w:val="paragraph"/>
      </w:pPr>
      <w:r w:rsidRPr="00774874">
        <w:tab/>
        <w:t>(b)</w:t>
      </w:r>
      <w:r w:rsidRPr="00774874">
        <w:tab/>
        <w:t>the continuing operation of any provision of the instrument made or expressed to be made for an application, saving or transitional purpose (or that makes provision consequential or related to such a provision).</w:t>
      </w:r>
    </w:p>
    <w:p w:rsidR="008563AF" w:rsidRPr="00774874" w:rsidRDefault="008563AF" w:rsidP="008563AF">
      <w:pPr>
        <w:pStyle w:val="subsection"/>
      </w:pPr>
      <w:r w:rsidRPr="00774874">
        <w:tab/>
        <w:t>(3)</w:t>
      </w:r>
      <w:r w:rsidRPr="00774874">
        <w:tab/>
      </w:r>
      <w:r w:rsidR="00774874" w:rsidRPr="00774874">
        <w:t>Subsection (</w:t>
      </w:r>
      <w:r w:rsidRPr="00774874">
        <w:t>2) does not limit the effect of section</w:t>
      </w:r>
      <w:r w:rsidR="00774874" w:rsidRPr="00774874">
        <w:t> </w:t>
      </w:r>
      <w:r w:rsidRPr="00774874">
        <w:t xml:space="preserve">7 of the </w:t>
      </w:r>
      <w:r w:rsidRPr="00774874">
        <w:rPr>
          <w:i/>
        </w:rPr>
        <w:t>Acts Interpretation Act 1901</w:t>
      </w:r>
      <w:r w:rsidRPr="00774874">
        <w:t xml:space="preserve"> as it applies to the repeal of an instrument by this section.</w:t>
      </w:r>
    </w:p>
    <w:p w:rsidR="008A3261" w:rsidRPr="00774874" w:rsidRDefault="00DF05B5" w:rsidP="00CC2286">
      <w:pPr>
        <w:pStyle w:val="ActHead5"/>
      </w:pPr>
      <w:bookmarkStart w:id="13" w:name="_Toc350939043"/>
      <w:r w:rsidRPr="00774874">
        <w:rPr>
          <w:rStyle w:val="CharSectno"/>
        </w:rPr>
        <w:t>9</w:t>
      </w:r>
      <w:r w:rsidR="00CC2286" w:rsidRPr="00774874">
        <w:t xml:space="preserve">  </w:t>
      </w:r>
      <w:r w:rsidR="008A3261" w:rsidRPr="00774874">
        <w:t>Expiry of regulation</w:t>
      </w:r>
      <w:bookmarkEnd w:id="13"/>
    </w:p>
    <w:p w:rsidR="008A3261" w:rsidRPr="00774874" w:rsidRDefault="008A3261" w:rsidP="00CC2286">
      <w:pPr>
        <w:pStyle w:val="subsection"/>
      </w:pPr>
      <w:r w:rsidRPr="00774874">
        <w:tab/>
      </w:r>
      <w:r w:rsidRPr="00774874">
        <w:tab/>
        <w:t xml:space="preserve">This regulation expires </w:t>
      </w:r>
      <w:r w:rsidR="00406CB3" w:rsidRPr="00774874">
        <w:t>on the day after it commences</w:t>
      </w:r>
      <w:r w:rsidR="00DB79C2" w:rsidRPr="00774874">
        <w:t>,</w:t>
      </w:r>
      <w:r w:rsidR="00406CB3" w:rsidRPr="00774874">
        <w:t xml:space="preserve"> </w:t>
      </w:r>
      <w:r w:rsidRPr="00774874">
        <w:t>as if it had been repealed by another regulation.</w:t>
      </w:r>
    </w:p>
    <w:p w:rsidR="00AC732B" w:rsidRPr="00774874" w:rsidRDefault="00AC732B" w:rsidP="00C54A33">
      <w:pPr>
        <w:sectPr w:rsidR="00AC732B" w:rsidRPr="00774874" w:rsidSect="001E148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4" w:name="OPCSB_BodyAmendB5"/>
    </w:p>
    <w:p w:rsidR="008A3261" w:rsidRPr="00774874" w:rsidRDefault="00CC2286" w:rsidP="00AC732B">
      <w:pPr>
        <w:pStyle w:val="ActHead6"/>
        <w:pageBreakBefore/>
      </w:pPr>
      <w:bookmarkStart w:id="15" w:name="_Toc350939044"/>
      <w:bookmarkStart w:id="16" w:name="opcAmSched"/>
      <w:bookmarkEnd w:id="14"/>
      <w:r w:rsidRPr="00774874">
        <w:rPr>
          <w:rStyle w:val="CharAmSchNo"/>
        </w:rPr>
        <w:lastRenderedPageBreak/>
        <w:t>Schedule</w:t>
      </w:r>
      <w:r w:rsidR="00774874" w:rsidRPr="00774874">
        <w:rPr>
          <w:rStyle w:val="CharAmSchNo"/>
        </w:rPr>
        <w:t> </w:t>
      </w:r>
      <w:r w:rsidR="008A3261" w:rsidRPr="00774874">
        <w:rPr>
          <w:rStyle w:val="CharAmSchNo"/>
        </w:rPr>
        <w:t>1</w:t>
      </w:r>
      <w:r w:rsidRPr="00774874">
        <w:t>—</w:t>
      </w:r>
      <w:r w:rsidR="008A3261" w:rsidRPr="00774874">
        <w:rPr>
          <w:rStyle w:val="CharAmSchText"/>
        </w:rPr>
        <w:t xml:space="preserve">Repeal of amending and repealing </w:t>
      </w:r>
      <w:r w:rsidR="00034973" w:rsidRPr="00774874">
        <w:rPr>
          <w:rStyle w:val="CharAmSchText"/>
        </w:rPr>
        <w:t>instrument</w:t>
      </w:r>
      <w:r w:rsidR="008A3261" w:rsidRPr="00774874">
        <w:rPr>
          <w:rStyle w:val="CharAmSchText"/>
        </w:rPr>
        <w:t>s</w:t>
      </w:r>
      <w:bookmarkEnd w:id="15"/>
    </w:p>
    <w:bookmarkEnd w:id="16"/>
    <w:p w:rsidR="00DF05B5" w:rsidRPr="00774874" w:rsidRDefault="00DF05B5" w:rsidP="00DF05B5">
      <w:pPr>
        <w:pStyle w:val="Header"/>
      </w:pPr>
      <w:r w:rsidRPr="00774874">
        <w:rPr>
          <w:rStyle w:val="CharAmPartNo"/>
        </w:rPr>
        <w:t xml:space="preserve"> </w:t>
      </w:r>
      <w:r w:rsidRPr="00774874">
        <w:rPr>
          <w:rStyle w:val="CharAmPartText"/>
        </w:rPr>
        <w:t xml:space="preserve"> </w:t>
      </w:r>
    </w:p>
    <w:p w:rsidR="00BE1560" w:rsidRPr="00774874" w:rsidRDefault="00BE1560" w:rsidP="00DF05B5">
      <w:pPr>
        <w:pStyle w:val="BoxText"/>
        <w:rPr>
          <w:i/>
        </w:rPr>
      </w:pPr>
      <w:r w:rsidRPr="00774874">
        <w:rPr>
          <w:i/>
        </w:rPr>
        <w:t>Guide to this Schedule</w:t>
      </w:r>
    </w:p>
    <w:p w:rsidR="00DF05B5" w:rsidRPr="00774874" w:rsidRDefault="00DF05B5" w:rsidP="00DF05B5">
      <w:pPr>
        <w:pStyle w:val="BoxText"/>
      </w:pPr>
      <w:r w:rsidRPr="00774874">
        <w:t>This Schedule repeals amending and repealing legislative instruments that are spent, and that would have been repealed automatically under section</w:t>
      </w:r>
      <w:r w:rsidR="00774874" w:rsidRPr="00774874">
        <w:t> </w:t>
      </w:r>
      <w:r w:rsidRPr="00774874">
        <w:t xml:space="preserve">48A of the </w:t>
      </w:r>
      <w:r w:rsidRPr="00774874">
        <w:rPr>
          <w:i/>
        </w:rPr>
        <w:t>Legislative Instruments Act 2003</w:t>
      </w:r>
      <w:r w:rsidRPr="00774874">
        <w:t xml:space="preserve"> if they had been made after the commencement of that section. This Schedule does not include instruments with an application, saving or transitional provision: see Schedule</w:t>
      </w:r>
      <w:r w:rsidR="00774874" w:rsidRPr="00774874">
        <w:t> </w:t>
      </w:r>
      <w:r w:rsidRPr="00774874">
        <w:t>3.</w:t>
      </w:r>
    </w:p>
    <w:p w:rsidR="00DF05B5" w:rsidRPr="00774874" w:rsidRDefault="00DF05B5" w:rsidP="00DF05B5">
      <w:pPr>
        <w:pStyle w:val="BoxText"/>
      </w:pPr>
      <w:r w:rsidRPr="00774874">
        <w:t>The repeal of an instrument by this Schedule does not affect any amendment or repeal made by the instrument: see subsection</w:t>
      </w:r>
      <w:r w:rsidR="00774874" w:rsidRPr="00774874">
        <w:t> </w:t>
      </w:r>
      <w:r w:rsidR="00440F60" w:rsidRPr="00774874">
        <w:t>5</w:t>
      </w:r>
      <w:r w:rsidRPr="00774874">
        <w:t>(2).</w:t>
      </w:r>
    </w:p>
    <w:p w:rsidR="00CC2286" w:rsidRPr="00774874" w:rsidRDefault="00CC2286" w:rsidP="00CC2286">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5F681F" w:rsidRPr="00774874" w:rsidTr="00210C84">
        <w:trPr>
          <w:cantSplit/>
          <w:tblHeader/>
        </w:trPr>
        <w:tc>
          <w:tcPr>
            <w:tcW w:w="7343" w:type="dxa"/>
            <w:gridSpan w:val="3"/>
            <w:tcBorders>
              <w:top w:val="single" w:sz="12" w:space="0" w:color="auto"/>
              <w:bottom w:val="single" w:sz="6" w:space="0" w:color="auto"/>
            </w:tcBorders>
            <w:shd w:val="clear" w:color="auto" w:fill="auto"/>
          </w:tcPr>
          <w:p w:rsidR="005F681F" w:rsidRPr="00774874" w:rsidRDefault="005F681F" w:rsidP="005F681F">
            <w:pPr>
              <w:pStyle w:val="TableHeading"/>
            </w:pPr>
            <w:r w:rsidRPr="00774874">
              <w:t>Repeal of amending and repealing instruments</w:t>
            </w:r>
          </w:p>
        </w:tc>
      </w:tr>
      <w:tr w:rsidR="0049527D" w:rsidRPr="00774874" w:rsidTr="00210C84">
        <w:trPr>
          <w:cantSplit/>
          <w:tblHeader/>
        </w:trPr>
        <w:tc>
          <w:tcPr>
            <w:tcW w:w="822" w:type="dxa"/>
            <w:tcBorders>
              <w:top w:val="single" w:sz="6" w:space="0" w:color="auto"/>
              <w:bottom w:val="single" w:sz="12" w:space="0" w:color="auto"/>
            </w:tcBorders>
            <w:shd w:val="clear" w:color="auto" w:fill="auto"/>
          </w:tcPr>
          <w:p w:rsidR="0049527D" w:rsidRPr="00774874" w:rsidRDefault="0049527D" w:rsidP="005F681F">
            <w:pPr>
              <w:pStyle w:val="TableHeading"/>
            </w:pPr>
            <w:r w:rsidRPr="00774874">
              <w:t>Item</w:t>
            </w:r>
          </w:p>
        </w:tc>
        <w:tc>
          <w:tcPr>
            <w:tcW w:w="4961" w:type="dxa"/>
            <w:tcBorders>
              <w:top w:val="single" w:sz="6" w:space="0" w:color="auto"/>
              <w:bottom w:val="single" w:sz="12" w:space="0" w:color="auto"/>
            </w:tcBorders>
            <w:shd w:val="clear" w:color="auto" w:fill="auto"/>
          </w:tcPr>
          <w:p w:rsidR="0049527D" w:rsidRPr="00774874" w:rsidRDefault="0049527D" w:rsidP="005F681F">
            <w:pPr>
              <w:pStyle w:val="TableHeading"/>
            </w:pPr>
            <w:r w:rsidRPr="00774874">
              <w:t>Instrument name and series number (if any)</w:t>
            </w:r>
          </w:p>
        </w:tc>
        <w:tc>
          <w:tcPr>
            <w:tcW w:w="1560" w:type="dxa"/>
            <w:tcBorders>
              <w:top w:val="single" w:sz="6" w:space="0" w:color="auto"/>
              <w:bottom w:val="single" w:sz="12" w:space="0" w:color="auto"/>
            </w:tcBorders>
            <w:shd w:val="clear" w:color="auto" w:fill="auto"/>
          </w:tcPr>
          <w:p w:rsidR="0049527D" w:rsidRPr="00774874" w:rsidRDefault="0049527D" w:rsidP="005F681F">
            <w:pPr>
              <w:pStyle w:val="TableHeading"/>
            </w:pPr>
            <w:r w:rsidRPr="00774874">
              <w:t>FRLI identifier</w:t>
            </w:r>
          </w:p>
        </w:tc>
      </w:tr>
      <w:tr w:rsidR="00366254" w:rsidRPr="00774874" w:rsidTr="00210C84">
        <w:trPr>
          <w:cantSplit/>
        </w:trPr>
        <w:tc>
          <w:tcPr>
            <w:tcW w:w="822" w:type="dxa"/>
            <w:tcBorders>
              <w:top w:val="single" w:sz="12" w:space="0" w:color="auto"/>
            </w:tcBorders>
            <w:shd w:val="clear" w:color="auto" w:fill="auto"/>
          </w:tcPr>
          <w:p w:rsidR="00366254" w:rsidRPr="00774874" w:rsidRDefault="004D1740" w:rsidP="00E44E08">
            <w:pPr>
              <w:pStyle w:val="Tabletext"/>
            </w:pPr>
            <w:r w:rsidRPr="00774874">
              <w:t>1</w:t>
            </w:r>
          </w:p>
        </w:tc>
        <w:tc>
          <w:tcPr>
            <w:tcW w:w="4961" w:type="dxa"/>
            <w:tcBorders>
              <w:top w:val="single" w:sz="12" w:space="0" w:color="auto"/>
            </w:tcBorders>
            <w:shd w:val="clear" w:color="auto" w:fill="auto"/>
          </w:tcPr>
          <w:p w:rsidR="00366254" w:rsidRPr="00774874" w:rsidRDefault="0047759C" w:rsidP="00CC2286">
            <w:pPr>
              <w:pStyle w:val="Tabletext"/>
              <w:rPr>
                <w:i/>
              </w:rPr>
            </w:pPr>
            <w:r w:rsidRPr="00774874">
              <w:rPr>
                <w:i/>
              </w:rPr>
              <w:t>Acts Interpretation (Miscellaneous Amendments) Instrument 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227</w:t>
            </w:r>
          </w:p>
        </w:tc>
        <w:bookmarkStart w:id="17" w:name="BKCheck15B_4"/>
        <w:bookmarkEnd w:id="17"/>
        <w:tc>
          <w:tcPr>
            <w:tcW w:w="1560" w:type="dxa"/>
            <w:tcBorders>
              <w:top w:val="single" w:sz="12" w:space="0" w:color="auto"/>
            </w:tcBorders>
            <w:shd w:val="clear" w:color="auto" w:fill="auto"/>
          </w:tcPr>
          <w:p w:rsidR="0036625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"http://www.comlaw.gov.au/Details/F2011L02708" \o "Comlaw" </w:instrText>
            </w:r>
            <w:r w:rsidRPr="00774874">
              <w:rPr>
                <w:u w:val="single"/>
              </w:rPr>
              <w:fldChar w:fldCharType="separate"/>
            </w:r>
            <w:r w:rsidR="0047759C" w:rsidRPr="00774874">
              <w:rPr>
                <w:u w:val="single"/>
              </w:rPr>
              <w:t>F2011L02708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w:t>
            </w:r>
          </w:p>
        </w:tc>
        <w:tc>
          <w:tcPr>
            <w:tcW w:w="4961" w:type="dxa"/>
            <w:shd w:val="clear" w:color="auto" w:fill="auto"/>
          </w:tcPr>
          <w:p w:rsidR="0047759C" w:rsidRPr="00774874" w:rsidRDefault="0047759C" w:rsidP="00CC2286">
            <w:pPr>
              <w:pStyle w:val="Tabletext"/>
              <w:rPr>
                <w:i/>
              </w:rPr>
            </w:pPr>
            <w:r w:rsidRPr="00774874">
              <w:rPr>
                <w:i/>
              </w:rPr>
              <w:t>Acts Interpretation (Registered Relationship)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6</w:t>
            </w:r>
          </w:p>
        </w:tc>
        <w:bookmarkStart w:id="18" w:name="BKCheck15B_5"/>
        <w:bookmarkEnd w:id="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"http://www.comlaw.gov.au/Details/F2012L00392" \o "Comlaw" </w:instrText>
            </w:r>
            <w:r w:rsidRPr="00774874">
              <w:rPr>
                <w:u w:val="single"/>
              </w:rPr>
              <w:fldChar w:fldCharType="separate"/>
            </w:r>
            <w:r w:rsidR="0047759C" w:rsidRPr="00774874">
              <w:rPr>
                <w:u w:val="single"/>
              </w:rPr>
              <w:t>F2012L00392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w:t>
            </w:r>
          </w:p>
        </w:tc>
        <w:tc>
          <w:tcPr>
            <w:tcW w:w="4961" w:type="dxa"/>
            <w:shd w:val="clear" w:color="auto" w:fill="auto"/>
          </w:tcPr>
          <w:p w:rsidR="0047759C" w:rsidRPr="00774874" w:rsidRDefault="0047759C" w:rsidP="00CC2286">
            <w:pPr>
              <w:pStyle w:val="Tabletext"/>
              <w:rPr>
                <w:i/>
              </w:rPr>
            </w:pPr>
            <w:r w:rsidRPr="00774874">
              <w:rPr>
                <w:i/>
              </w:rPr>
              <w:t>Acts Interpretation (Registered Relationships) Amendment Regulation</w:t>
            </w:r>
            <w:r w:rsidR="00774874" w:rsidRPr="00774874">
              <w:rPr>
                <w:i/>
              </w:rPr>
              <w:t> </w:t>
            </w:r>
            <w:r w:rsidRPr="00774874">
              <w:rPr>
                <w:i/>
              </w:rPr>
              <w:t>2012 (No.</w:t>
            </w:r>
            <w:r w:rsidR="00774874" w:rsidRPr="00774874">
              <w:rPr>
                <w:i/>
              </w:rPr>
              <w:t> </w:t>
            </w:r>
            <w:r w:rsidRPr="00774874">
              <w:rPr>
                <w:i/>
              </w:rPr>
              <w:t>2)</w:t>
            </w:r>
            <w:r w:rsidRPr="00774874">
              <w:t xml:space="preserve">, </w:t>
            </w:r>
            <w:r w:rsidR="00210C84" w:rsidRPr="00774874">
              <w:t>SLI</w:t>
            </w:r>
            <w:r w:rsidR="00774874" w:rsidRPr="00774874">
              <w:t> </w:t>
            </w:r>
            <w:r w:rsidRPr="00774874">
              <w:t>2012 No.</w:t>
            </w:r>
            <w:r w:rsidR="00774874" w:rsidRPr="00774874">
              <w:t> </w:t>
            </w:r>
            <w:r w:rsidRPr="00774874">
              <w:t>207</w:t>
            </w:r>
          </w:p>
        </w:tc>
        <w:bookmarkStart w:id="19" w:name="BKCheck15B_6"/>
        <w:bookmarkEnd w:id="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"http://www.comlaw.gov.au/Details/F2012L01814" \o "Comlaw" </w:instrText>
            </w:r>
            <w:r w:rsidRPr="00774874">
              <w:rPr>
                <w:u w:val="single"/>
              </w:rPr>
              <w:fldChar w:fldCharType="separate"/>
            </w:r>
            <w:r w:rsidR="0047759C" w:rsidRPr="00774874">
              <w:rPr>
                <w:u w:val="single"/>
              </w:rPr>
              <w:t>F2012L01814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w:t>
            </w:r>
          </w:p>
        </w:tc>
        <w:tc>
          <w:tcPr>
            <w:tcW w:w="4961" w:type="dxa"/>
            <w:shd w:val="clear" w:color="auto" w:fill="auto"/>
          </w:tcPr>
          <w:p w:rsidR="0047759C" w:rsidRPr="00774874" w:rsidRDefault="0047759C" w:rsidP="00CC2286">
            <w:pPr>
              <w:pStyle w:val="Tabletext"/>
              <w:rPr>
                <w:i/>
              </w:rPr>
            </w:pPr>
            <w:r w:rsidRPr="00774874">
              <w:rPr>
                <w:i/>
              </w:rPr>
              <w:t>Acts Interpretation (Registered Relationships)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319</w:t>
            </w:r>
          </w:p>
        </w:tc>
        <w:bookmarkStart w:id="20" w:name="BKCheck15B_7"/>
        <w:bookmarkEnd w:id="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"http://www.comlaw.gov.au/Details/F2009L04295" \o "Comlaw" </w:instrText>
            </w:r>
            <w:r w:rsidRPr="00774874">
              <w:rPr>
                <w:u w:val="single"/>
              </w:rPr>
              <w:fldChar w:fldCharType="separate"/>
            </w:r>
            <w:r w:rsidR="0047759C" w:rsidRPr="00774874">
              <w:rPr>
                <w:u w:val="single"/>
              </w:rPr>
              <w:t>F2009L04295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w:t>
            </w:r>
          </w:p>
        </w:tc>
        <w:tc>
          <w:tcPr>
            <w:tcW w:w="4961" w:type="dxa"/>
            <w:shd w:val="clear" w:color="auto" w:fill="auto"/>
          </w:tcPr>
          <w:p w:rsidR="0047759C" w:rsidRPr="00774874" w:rsidRDefault="0047759C" w:rsidP="00CC2286">
            <w:pPr>
              <w:pStyle w:val="Tabletext"/>
              <w:rPr>
                <w:i/>
              </w:rPr>
            </w:pPr>
            <w:r w:rsidRPr="00774874">
              <w:rPr>
                <w:i/>
              </w:rPr>
              <w:t>Acts Interpretation (Registered Relationships)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149</w:t>
            </w:r>
          </w:p>
        </w:tc>
        <w:bookmarkStart w:id="21" w:name="BKCheck15B_8"/>
        <w:bookmarkEnd w:id="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"http://www.comlaw.gov.au/Details/F2010L01840" \o "Comlaw" </w:instrText>
            </w:r>
            <w:r w:rsidRPr="00774874">
              <w:rPr>
                <w:u w:val="single"/>
              </w:rPr>
              <w:fldChar w:fldCharType="separate"/>
            </w:r>
            <w:r w:rsidR="0047759C" w:rsidRPr="00774874">
              <w:rPr>
                <w:u w:val="single"/>
              </w:rPr>
              <w:t>F2010L01840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2010 (No.</w:t>
            </w:r>
            <w:r w:rsidR="00774874" w:rsidRPr="00774874">
              <w:rPr>
                <w:i/>
              </w:rPr>
              <w:t> </w:t>
            </w:r>
            <w:r w:rsidRPr="00774874">
              <w:rPr>
                <w:i/>
              </w:rPr>
              <w:t>1)</w:t>
            </w:r>
          </w:p>
        </w:tc>
        <w:bookmarkStart w:id="22" w:name="BKCheck15B_9"/>
        <w:bookmarkEnd w:id="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"http://www.comlaw.gov.au/Details/F2010L00644" \o "Comlaw" </w:instrText>
            </w:r>
            <w:r w:rsidRPr="00774874">
              <w:rPr>
                <w:u w:val="single"/>
              </w:rPr>
              <w:fldChar w:fldCharType="separate"/>
            </w:r>
            <w:r w:rsidR="0047759C" w:rsidRPr="00774874">
              <w:rPr>
                <w:u w:val="single"/>
              </w:rPr>
              <w:t>F2010L00644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49350F" w:rsidRPr="00774874">
              <w:rPr>
                <w:i/>
              </w:rPr>
              <w:t>—</w:t>
            </w:r>
            <w:r w:rsidRPr="00774874">
              <w:rPr>
                <w:i/>
              </w:rPr>
              <w:t xml:space="preserve"> Revocation) Order</w:t>
            </w:r>
            <w:r w:rsidR="00774874" w:rsidRPr="00774874">
              <w:rPr>
                <w:i/>
              </w:rPr>
              <w:t> </w:t>
            </w:r>
            <w:r w:rsidRPr="00774874">
              <w:rPr>
                <w:i/>
              </w:rPr>
              <w:t>1999</w:t>
            </w:r>
          </w:p>
        </w:tc>
        <w:bookmarkStart w:id="23" w:name="BKCheck15B_10"/>
        <w:bookmarkEnd w:id="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"http://www.comlaw.gov.au/Details/F2008B00156" \o "Comlaw" </w:instrText>
            </w:r>
            <w:r w:rsidRPr="00774874">
              <w:rPr>
                <w:u w:val="single"/>
              </w:rPr>
              <w:fldChar w:fldCharType="separate"/>
            </w:r>
            <w:r w:rsidR="0047759C" w:rsidRPr="00774874">
              <w:rPr>
                <w:u w:val="single"/>
              </w:rPr>
              <w:t>F2008B00156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2002 (No.</w:t>
            </w:r>
            <w:r w:rsidR="00774874" w:rsidRPr="00774874">
              <w:rPr>
                <w:i/>
              </w:rPr>
              <w:t> </w:t>
            </w:r>
            <w:r w:rsidRPr="00774874">
              <w:rPr>
                <w:i/>
              </w:rPr>
              <w:t>1)</w:t>
            </w:r>
          </w:p>
        </w:tc>
        <w:bookmarkStart w:id="24" w:name="BKCheck15B_11"/>
        <w:bookmarkEnd w:id="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"http://www.comlaw.gov.au/Details/F2007B00359" \o "Comlaw" </w:instrText>
            </w:r>
            <w:r w:rsidRPr="00774874">
              <w:rPr>
                <w:u w:val="single"/>
              </w:rPr>
              <w:fldChar w:fldCharType="separate"/>
            </w:r>
            <w:r w:rsidR="0047759C" w:rsidRPr="00774874">
              <w:rPr>
                <w:u w:val="single"/>
              </w:rPr>
              <w:t>F2007B00359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2004 (No.</w:t>
            </w:r>
            <w:r w:rsidR="00774874" w:rsidRPr="00774874">
              <w:rPr>
                <w:i/>
              </w:rPr>
              <w:t> </w:t>
            </w:r>
            <w:r w:rsidRPr="00774874">
              <w:rPr>
                <w:i/>
              </w:rPr>
              <w:t>1)</w:t>
            </w:r>
          </w:p>
        </w:tc>
        <w:bookmarkStart w:id="25" w:name="BKCheck15B_12"/>
        <w:bookmarkEnd w:id="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"http://www.comlaw.gov.au/Details/F2007B00360" \o "Comlaw" </w:instrText>
            </w:r>
            <w:r w:rsidRPr="00774874">
              <w:rPr>
                <w:u w:val="single"/>
              </w:rPr>
              <w:fldChar w:fldCharType="separate"/>
            </w:r>
            <w:r w:rsidR="0047759C" w:rsidRPr="00774874">
              <w:rPr>
                <w:u w:val="single"/>
              </w:rPr>
              <w:t>F2007B00360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10</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2006 (No.</w:t>
            </w:r>
            <w:r w:rsidR="00774874" w:rsidRPr="00774874">
              <w:rPr>
                <w:i/>
              </w:rPr>
              <w:t> </w:t>
            </w:r>
            <w:r w:rsidRPr="00774874">
              <w:rPr>
                <w:i/>
              </w:rPr>
              <w:t>1)</w:t>
            </w:r>
          </w:p>
        </w:tc>
        <w:bookmarkStart w:id="26" w:name="BKCheck15B_13"/>
        <w:bookmarkEnd w:id="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"http://www.comlaw.gov.au/Details/F2006L00655" \o "Comlaw" </w:instrText>
            </w:r>
            <w:r w:rsidRPr="00774874">
              <w:rPr>
                <w:u w:val="single"/>
              </w:rPr>
              <w:fldChar w:fldCharType="separate"/>
            </w:r>
            <w:r w:rsidR="0047759C" w:rsidRPr="00774874">
              <w:rPr>
                <w:u w:val="single"/>
              </w:rPr>
              <w:t>F2006L00655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2007 (No.</w:t>
            </w:r>
            <w:r w:rsidR="00774874" w:rsidRPr="00774874">
              <w:rPr>
                <w:i/>
              </w:rPr>
              <w:t> </w:t>
            </w:r>
            <w:r w:rsidRPr="00774874">
              <w:rPr>
                <w:i/>
              </w:rPr>
              <w:t>1)</w:t>
            </w:r>
          </w:p>
        </w:tc>
        <w:bookmarkStart w:id="27" w:name="BKCheck15B_14"/>
        <w:bookmarkEnd w:id="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"http://www.comlaw.gov.au/Details/F2007L00303" \o "Comlaw" </w:instrText>
            </w:r>
            <w:r w:rsidRPr="00774874">
              <w:rPr>
                <w:u w:val="single"/>
              </w:rPr>
              <w:fldChar w:fldCharType="separate"/>
            </w:r>
            <w:r w:rsidR="0047759C" w:rsidRPr="00774874">
              <w:rPr>
                <w:u w:val="single"/>
              </w:rPr>
              <w:t>F2007L00303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2007 (No.</w:t>
            </w:r>
            <w:r w:rsidR="00774874" w:rsidRPr="00774874">
              <w:rPr>
                <w:i/>
              </w:rPr>
              <w:t> </w:t>
            </w:r>
            <w:r w:rsidRPr="00774874">
              <w:rPr>
                <w:i/>
              </w:rPr>
              <w:t>2)</w:t>
            </w:r>
          </w:p>
        </w:tc>
        <w:bookmarkStart w:id="28" w:name="BKCheck15B_15"/>
        <w:bookmarkEnd w:id="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"http://www.comlaw.gov.au/Details/F2007L04749" \o "Comlaw" </w:instrText>
            </w:r>
            <w:r w:rsidRPr="00774874">
              <w:rPr>
                <w:u w:val="single"/>
              </w:rPr>
              <w:fldChar w:fldCharType="separate"/>
            </w:r>
            <w:r w:rsidR="0047759C" w:rsidRPr="00774874">
              <w:rPr>
                <w:u w:val="single"/>
              </w:rPr>
              <w:t>F2007L04749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2008 (No.</w:t>
            </w:r>
            <w:r w:rsidR="00774874" w:rsidRPr="00774874">
              <w:rPr>
                <w:i/>
              </w:rPr>
              <w:t> </w:t>
            </w:r>
            <w:r w:rsidRPr="00774874">
              <w:rPr>
                <w:i/>
              </w:rPr>
              <w:t>1)</w:t>
            </w:r>
          </w:p>
        </w:tc>
        <w:bookmarkStart w:id="29" w:name="BKCheck15B_16"/>
        <w:bookmarkEnd w:id="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"http://www.comlaw.gov.au/Details/F2008L00650" \o "Comlaw" </w:instrText>
            </w:r>
            <w:r w:rsidRPr="00774874">
              <w:rPr>
                <w:u w:val="single"/>
              </w:rPr>
              <w:fldChar w:fldCharType="separate"/>
            </w:r>
            <w:r w:rsidR="0047759C" w:rsidRPr="00774874">
              <w:rPr>
                <w:u w:val="single"/>
              </w:rPr>
              <w:t>F2008L00650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2008 (No.</w:t>
            </w:r>
            <w:r w:rsidR="00774874" w:rsidRPr="00774874">
              <w:rPr>
                <w:i/>
              </w:rPr>
              <w:t> </w:t>
            </w:r>
            <w:r w:rsidRPr="00774874">
              <w:rPr>
                <w:i/>
              </w:rPr>
              <w:t>2)</w:t>
            </w:r>
          </w:p>
        </w:tc>
        <w:bookmarkStart w:id="30" w:name="BKCheck15B_17"/>
        <w:bookmarkEnd w:id="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"http://www.comlaw.gov.au/Details/F2008L01843" \o "Comlaw" </w:instrText>
            </w:r>
            <w:r w:rsidRPr="00774874">
              <w:rPr>
                <w:u w:val="single"/>
              </w:rPr>
              <w:fldChar w:fldCharType="separate"/>
            </w:r>
            <w:r w:rsidR="0047759C" w:rsidRPr="00774874">
              <w:rPr>
                <w:u w:val="single"/>
              </w:rPr>
              <w:t>F2008L01843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2010 (No.</w:t>
            </w:r>
            <w:r w:rsidR="00774874" w:rsidRPr="00774874">
              <w:rPr>
                <w:i/>
              </w:rPr>
              <w:t> </w:t>
            </w:r>
            <w:r w:rsidRPr="00774874">
              <w:rPr>
                <w:i/>
              </w:rPr>
              <w:t>2)</w:t>
            </w:r>
          </w:p>
        </w:tc>
        <w:bookmarkStart w:id="31" w:name="BKCheck15B_18"/>
        <w:bookmarkEnd w:id="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"http://www.comlaw.gov.au/Details/F2010L02693" \o "Comlaw" </w:instrText>
            </w:r>
            <w:r w:rsidRPr="00774874">
              <w:rPr>
                <w:u w:val="single"/>
              </w:rPr>
              <w:fldChar w:fldCharType="separate"/>
            </w:r>
            <w:r w:rsidR="0047759C" w:rsidRPr="00774874">
              <w:rPr>
                <w:u w:val="single"/>
              </w:rPr>
              <w:t>F2010L02693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2011 (No.</w:t>
            </w:r>
            <w:r w:rsidR="00774874" w:rsidRPr="00774874">
              <w:rPr>
                <w:i/>
              </w:rPr>
              <w:t> </w:t>
            </w:r>
            <w:r w:rsidRPr="00774874">
              <w:rPr>
                <w:i/>
              </w:rPr>
              <w:t>1)</w:t>
            </w:r>
          </w:p>
        </w:tc>
        <w:bookmarkStart w:id="32" w:name="BKCheck15B_19"/>
        <w:bookmarkEnd w:id="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"http://www.comlaw.gov.au/Details/F2011L01903" \o "Comlaw" </w:instrText>
            </w:r>
            <w:r w:rsidRPr="00774874">
              <w:rPr>
                <w:u w:val="single"/>
              </w:rPr>
              <w:fldChar w:fldCharType="separate"/>
            </w:r>
            <w:r w:rsidR="0047759C" w:rsidRPr="00774874">
              <w:rPr>
                <w:u w:val="single"/>
              </w:rPr>
              <w:t>F2011L01903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 Amendment Order</w:t>
            </w:r>
            <w:r w:rsidR="00774874" w:rsidRPr="00774874">
              <w:rPr>
                <w:i/>
              </w:rPr>
              <w:t> </w:t>
            </w:r>
            <w:r w:rsidRPr="00774874">
              <w:rPr>
                <w:i/>
              </w:rPr>
              <w:t>2012 (No.</w:t>
            </w:r>
            <w:r w:rsidR="00774874" w:rsidRPr="00774874">
              <w:rPr>
                <w:i/>
              </w:rPr>
              <w:t> </w:t>
            </w:r>
            <w:r w:rsidRPr="00774874">
              <w:rPr>
                <w:i/>
              </w:rPr>
              <w:t>1)</w:t>
            </w:r>
          </w:p>
        </w:tc>
        <w:bookmarkStart w:id="33" w:name="BKCheck15B_20"/>
        <w:bookmarkEnd w:id="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"http://www.comlaw.gov.au/Details/F2012L00223" \o "Comlaw" </w:instrText>
            </w:r>
            <w:r w:rsidRPr="00774874">
              <w:rPr>
                <w:u w:val="single"/>
              </w:rPr>
              <w:fldChar w:fldCharType="separate"/>
            </w:r>
            <w:r w:rsidR="0047759C" w:rsidRPr="00774874">
              <w:rPr>
                <w:u w:val="single"/>
              </w:rPr>
              <w:t>F2012L00223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19BA) Amendment Order</w:t>
            </w:r>
            <w:r w:rsidR="00774874" w:rsidRPr="00774874">
              <w:rPr>
                <w:i/>
              </w:rPr>
              <w:t> </w:t>
            </w:r>
            <w:r w:rsidRPr="00774874">
              <w:rPr>
                <w:i/>
              </w:rPr>
              <w:t>2007 (No.</w:t>
            </w:r>
            <w:r w:rsidR="00774874" w:rsidRPr="00774874">
              <w:rPr>
                <w:i/>
              </w:rPr>
              <w:t> </w:t>
            </w:r>
            <w:r w:rsidRPr="00774874">
              <w:rPr>
                <w:i/>
              </w:rPr>
              <w:t>1)</w:t>
            </w:r>
          </w:p>
        </w:tc>
        <w:bookmarkStart w:id="34" w:name="BKCheck15B_21"/>
        <w:bookmarkEnd w:id="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"http://www.comlaw.gov.au/Details/F2007L04773" \o "Comlaw" </w:instrText>
            </w:r>
            <w:r w:rsidRPr="00774874">
              <w:rPr>
                <w:u w:val="single"/>
              </w:rPr>
              <w:fldChar w:fldCharType="separate"/>
            </w:r>
            <w:r w:rsidR="0047759C" w:rsidRPr="00774874">
              <w:rPr>
                <w:u w:val="single"/>
              </w:rPr>
              <w:t>F2007L04773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19BA) Amendment Order</w:t>
            </w:r>
            <w:r w:rsidR="00774874" w:rsidRPr="00774874">
              <w:rPr>
                <w:i/>
              </w:rPr>
              <w:t> </w:t>
            </w:r>
            <w:r w:rsidRPr="00774874">
              <w:rPr>
                <w:i/>
              </w:rPr>
              <w:t>2008 (No.</w:t>
            </w:r>
            <w:r w:rsidR="00774874" w:rsidRPr="00774874">
              <w:rPr>
                <w:i/>
              </w:rPr>
              <w:t> </w:t>
            </w:r>
            <w:r w:rsidRPr="00774874">
              <w:rPr>
                <w:i/>
              </w:rPr>
              <w:t>1)</w:t>
            </w:r>
          </w:p>
        </w:tc>
        <w:bookmarkStart w:id="35" w:name="BKCheck15B_22"/>
        <w:bookmarkEnd w:id="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"http://www.comlaw.gov.au/Details/F2008L00660" \o "Comlaw" </w:instrText>
            </w:r>
            <w:r w:rsidRPr="00774874">
              <w:rPr>
                <w:u w:val="single"/>
              </w:rPr>
              <w:fldChar w:fldCharType="separate"/>
            </w:r>
            <w:r w:rsidR="0047759C" w:rsidRPr="00774874">
              <w:rPr>
                <w:u w:val="single"/>
              </w:rPr>
              <w:t>F2008L00660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19BA) Amendment Order</w:t>
            </w:r>
            <w:r w:rsidR="00774874" w:rsidRPr="00774874">
              <w:rPr>
                <w:i/>
              </w:rPr>
              <w:t> </w:t>
            </w:r>
            <w:r w:rsidRPr="00774874">
              <w:rPr>
                <w:i/>
              </w:rPr>
              <w:t>2010 (No.</w:t>
            </w:r>
            <w:r w:rsidR="00774874" w:rsidRPr="00774874">
              <w:rPr>
                <w:i/>
              </w:rPr>
              <w:t> </w:t>
            </w:r>
            <w:r w:rsidRPr="00774874">
              <w:rPr>
                <w:i/>
              </w:rPr>
              <w:t>1)</w:t>
            </w:r>
          </w:p>
        </w:tc>
        <w:bookmarkStart w:id="36" w:name="BKCheck15B_23"/>
        <w:bookmarkEnd w:id="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"http://www.comlaw.gov.au/Details/F2010L01322" \o "Comlaw" </w:instrText>
            </w:r>
            <w:r w:rsidRPr="00774874">
              <w:rPr>
                <w:u w:val="single"/>
              </w:rPr>
              <w:fldChar w:fldCharType="separate"/>
            </w:r>
            <w:r w:rsidR="0047759C" w:rsidRPr="00774874">
              <w:rPr>
                <w:u w:val="single"/>
              </w:rPr>
              <w:t>F2010L01322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w:t>
            </w:r>
          </w:p>
        </w:tc>
        <w:tc>
          <w:tcPr>
            <w:tcW w:w="4961" w:type="dxa"/>
            <w:shd w:val="clear" w:color="auto" w:fill="auto"/>
          </w:tcPr>
          <w:p w:rsidR="0047759C" w:rsidRPr="00774874" w:rsidRDefault="0047759C" w:rsidP="00CC2286">
            <w:pPr>
              <w:pStyle w:val="Tabletext"/>
              <w:rPr>
                <w:i/>
              </w:rPr>
            </w:pPr>
            <w:r w:rsidRPr="00774874">
              <w:rPr>
                <w:i/>
              </w:rPr>
              <w:t xml:space="preserve">Acts Interpretation (Substituted References </w:t>
            </w:r>
            <w:r w:rsidR="003D1DD0" w:rsidRPr="00774874">
              <w:rPr>
                <w:i/>
              </w:rPr>
              <w:t>—</w:t>
            </w:r>
            <w:r w:rsidRPr="00774874">
              <w:rPr>
                <w:i/>
              </w:rPr>
              <w:t xml:space="preserve"> Section</w:t>
            </w:r>
            <w:r w:rsidR="00774874" w:rsidRPr="00774874">
              <w:rPr>
                <w:i/>
              </w:rPr>
              <w:t> </w:t>
            </w:r>
            <w:r w:rsidRPr="00774874">
              <w:rPr>
                <w:i/>
              </w:rPr>
              <w:t>19BA) Amendment Order</w:t>
            </w:r>
            <w:r w:rsidR="00774874" w:rsidRPr="00774874">
              <w:rPr>
                <w:i/>
              </w:rPr>
              <w:t> </w:t>
            </w:r>
            <w:r w:rsidRPr="00774874">
              <w:rPr>
                <w:i/>
              </w:rPr>
              <w:t>2010 (No.</w:t>
            </w:r>
            <w:r w:rsidR="00774874" w:rsidRPr="00774874">
              <w:rPr>
                <w:i/>
              </w:rPr>
              <w:t> </w:t>
            </w:r>
            <w:r w:rsidRPr="00774874">
              <w:rPr>
                <w:i/>
              </w:rPr>
              <w:t>2)</w:t>
            </w:r>
          </w:p>
        </w:tc>
        <w:bookmarkStart w:id="37" w:name="BKCheck15B_24"/>
        <w:bookmarkEnd w:id="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"http://www.comlaw.gov.au/Details/F2010L02694" \o "Comlaw" </w:instrText>
            </w:r>
            <w:r w:rsidRPr="00774874">
              <w:rPr>
                <w:u w:val="single"/>
              </w:rPr>
              <w:fldChar w:fldCharType="separate"/>
            </w:r>
            <w:r w:rsidR="0047759C" w:rsidRPr="00774874">
              <w:rPr>
                <w:u w:val="single"/>
              </w:rPr>
              <w:t>F2010L02694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w:t>
            </w:r>
          </w:p>
        </w:tc>
        <w:tc>
          <w:tcPr>
            <w:tcW w:w="4961" w:type="dxa"/>
            <w:shd w:val="clear" w:color="auto" w:fill="auto"/>
          </w:tcPr>
          <w:p w:rsidR="0047759C" w:rsidRPr="00774874" w:rsidRDefault="0047759C" w:rsidP="00CC2286">
            <w:pPr>
              <w:pStyle w:val="Tabletext"/>
              <w:rPr>
                <w:i/>
              </w:rPr>
            </w:pPr>
            <w:r w:rsidRPr="00774874">
              <w:rPr>
                <w:i/>
              </w:rPr>
              <w:t>Acts Interpretation (Substituted References) Amendment (No.</w:t>
            </w:r>
            <w:r w:rsidR="00774874" w:rsidRPr="00774874">
              <w:rPr>
                <w:i/>
              </w:rPr>
              <w:t> </w:t>
            </w:r>
            <w:r w:rsidRPr="00774874">
              <w:rPr>
                <w:i/>
              </w:rPr>
              <w:t>1) Order</w:t>
            </w:r>
            <w:r w:rsidR="00774874" w:rsidRPr="00774874">
              <w:rPr>
                <w:i/>
              </w:rPr>
              <w:t> </w:t>
            </w:r>
            <w:r w:rsidRPr="00774874">
              <w:rPr>
                <w:i/>
              </w:rPr>
              <w:t>1997</w:t>
            </w:r>
          </w:p>
        </w:tc>
        <w:bookmarkStart w:id="38" w:name="BKCheck15B_25"/>
        <w:bookmarkEnd w:id="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"http://www.comlaw.gov.au/Details/F2007B00255" \o "Comlaw" </w:instrText>
            </w:r>
            <w:r w:rsidRPr="00774874">
              <w:rPr>
                <w:u w:val="single"/>
              </w:rPr>
              <w:fldChar w:fldCharType="separate"/>
            </w:r>
            <w:r w:rsidR="0047759C" w:rsidRPr="00774874">
              <w:rPr>
                <w:u w:val="single"/>
              </w:rPr>
              <w:t>F2007B00255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w:t>
            </w:r>
          </w:p>
        </w:tc>
        <w:tc>
          <w:tcPr>
            <w:tcW w:w="4961" w:type="dxa"/>
            <w:shd w:val="clear" w:color="auto" w:fill="auto"/>
          </w:tcPr>
          <w:p w:rsidR="0047759C" w:rsidRPr="00774874" w:rsidRDefault="0047759C" w:rsidP="00CC2286">
            <w:pPr>
              <w:pStyle w:val="Tabletext"/>
              <w:rPr>
                <w:i/>
              </w:rPr>
            </w:pPr>
            <w:r w:rsidRPr="00774874">
              <w:rPr>
                <w:i/>
              </w:rPr>
              <w:t>Acts Interpretation (Substituted References) Amendment Order</w:t>
            </w:r>
            <w:r w:rsidR="00774874" w:rsidRPr="00774874">
              <w:rPr>
                <w:i/>
              </w:rPr>
              <w:t> </w:t>
            </w:r>
            <w:r w:rsidRPr="00774874">
              <w:rPr>
                <w:i/>
              </w:rPr>
              <w:t>1999 (No.</w:t>
            </w:r>
            <w:r w:rsidR="00774874" w:rsidRPr="00774874">
              <w:rPr>
                <w:i/>
              </w:rPr>
              <w:t> </w:t>
            </w:r>
            <w:r w:rsidRPr="00774874">
              <w:rPr>
                <w:i/>
              </w:rPr>
              <w:t>1)</w:t>
            </w:r>
          </w:p>
        </w:tc>
        <w:bookmarkStart w:id="39" w:name="BKCheck15B_26"/>
        <w:bookmarkEnd w:id="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"http://www.comlaw.gov.au/Details/F2007B00356" \o "Comlaw" </w:instrText>
            </w:r>
            <w:r w:rsidRPr="00774874">
              <w:rPr>
                <w:u w:val="single"/>
              </w:rPr>
              <w:fldChar w:fldCharType="separate"/>
            </w:r>
            <w:r w:rsidR="0047759C" w:rsidRPr="00774874">
              <w:rPr>
                <w:u w:val="single"/>
              </w:rPr>
              <w:t>F2007B00356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w:t>
            </w:r>
          </w:p>
        </w:tc>
        <w:tc>
          <w:tcPr>
            <w:tcW w:w="4961" w:type="dxa"/>
            <w:shd w:val="clear" w:color="auto" w:fill="auto"/>
          </w:tcPr>
          <w:p w:rsidR="0047759C" w:rsidRPr="00774874" w:rsidRDefault="0047759C" w:rsidP="00CC2286">
            <w:pPr>
              <w:pStyle w:val="Tabletext"/>
              <w:rPr>
                <w:i/>
              </w:rPr>
            </w:pPr>
            <w:r w:rsidRPr="00774874">
              <w:rPr>
                <w:i/>
              </w:rPr>
              <w:t>Acts Interpretation (Substituted References) Amendment Order</w:t>
            </w:r>
            <w:r w:rsidR="00774874" w:rsidRPr="00774874">
              <w:rPr>
                <w:i/>
              </w:rPr>
              <w:t> </w:t>
            </w:r>
            <w:r w:rsidRPr="00774874">
              <w:rPr>
                <w:i/>
              </w:rPr>
              <w:t>2001 (No.</w:t>
            </w:r>
            <w:r w:rsidR="00774874" w:rsidRPr="00774874">
              <w:rPr>
                <w:i/>
              </w:rPr>
              <w:t> </w:t>
            </w:r>
            <w:r w:rsidRPr="00774874">
              <w:rPr>
                <w:i/>
              </w:rPr>
              <w:t>1)</w:t>
            </w:r>
          </w:p>
        </w:tc>
        <w:bookmarkStart w:id="40" w:name="BKCheck15B_27"/>
        <w:bookmarkEnd w:id="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"http://www.comlaw.gov.au/Details/F2007B00357" \o "Comlaw" </w:instrText>
            </w:r>
            <w:r w:rsidRPr="00774874">
              <w:rPr>
                <w:u w:val="single"/>
              </w:rPr>
              <w:fldChar w:fldCharType="separate"/>
            </w:r>
            <w:r w:rsidR="0047759C" w:rsidRPr="00774874">
              <w:rPr>
                <w:u w:val="single"/>
              </w:rPr>
              <w:t>F2007B00357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w:t>
            </w:r>
          </w:p>
        </w:tc>
        <w:tc>
          <w:tcPr>
            <w:tcW w:w="4961" w:type="dxa"/>
            <w:shd w:val="clear" w:color="auto" w:fill="auto"/>
          </w:tcPr>
          <w:p w:rsidR="0047759C" w:rsidRPr="00774874" w:rsidRDefault="0047759C" w:rsidP="00CC2286">
            <w:pPr>
              <w:pStyle w:val="Tabletext"/>
              <w:rPr>
                <w:i/>
              </w:rPr>
            </w:pPr>
            <w:r w:rsidRPr="00774874">
              <w:rPr>
                <w:i/>
              </w:rPr>
              <w:t>Acts Interpretation (Substituted References) Amendment Order</w:t>
            </w:r>
            <w:r w:rsidR="00774874" w:rsidRPr="00774874">
              <w:rPr>
                <w:i/>
              </w:rPr>
              <w:t> </w:t>
            </w:r>
            <w:r w:rsidRPr="00774874">
              <w:rPr>
                <w:i/>
              </w:rPr>
              <w:t>2001 (No.</w:t>
            </w:r>
            <w:r w:rsidR="00774874" w:rsidRPr="00774874">
              <w:rPr>
                <w:i/>
              </w:rPr>
              <w:t> </w:t>
            </w:r>
            <w:r w:rsidRPr="00774874">
              <w:rPr>
                <w:i/>
              </w:rPr>
              <w:t>2)</w:t>
            </w:r>
          </w:p>
        </w:tc>
        <w:bookmarkStart w:id="41" w:name="BKCheck15B_28"/>
        <w:bookmarkEnd w:id="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"http://www.comlaw.gov.au/Details/F2007B00358" \o "Comlaw" </w:instrText>
            </w:r>
            <w:r w:rsidRPr="00774874">
              <w:rPr>
                <w:u w:val="single"/>
              </w:rPr>
              <w:fldChar w:fldCharType="separate"/>
            </w:r>
            <w:r w:rsidR="0047759C" w:rsidRPr="00774874">
              <w:rPr>
                <w:u w:val="single"/>
              </w:rPr>
              <w:t>F2007B00358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w:t>
            </w:r>
          </w:p>
        </w:tc>
        <w:tc>
          <w:tcPr>
            <w:tcW w:w="4961" w:type="dxa"/>
            <w:shd w:val="clear" w:color="auto" w:fill="auto"/>
          </w:tcPr>
          <w:p w:rsidR="0047759C" w:rsidRPr="00774874" w:rsidRDefault="0047759C" w:rsidP="00CC2286">
            <w:pPr>
              <w:pStyle w:val="Tabletext"/>
            </w:pPr>
            <w:r w:rsidRPr="00774874">
              <w:t xml:space="preserve">Administrative Appeals Tribunal (Social Services Act) Regulations (Amendment), </w:t>
            </w:r>
            <w:r w:rsidR="00210C84" w:rsidRPr="00774874">
              <w:t>SR</w:t>
            </w:r>
            <w:r w:rsidR="00774874" w:rsidRPr="00774874">
              <w:t> </w:t>
            </w:r>
            <w:r w:rsidRPr="00774874">
              <w:t>1980 No.</w:t>
            </w:r>
            <w:r w:rsidR="00774874" w:rsidRPr="00774874">
              <w:t> </w:t>
            </w:r>
            <w:r w:rsidRPr="00774874">
              <w:t>335</w:t>
            </w:r>
          </w:p>
        </w:tc>
        <w:bookmarkStart w:id="42" w:name="BKCheck15B_29"/>
        <w:bookmarkEnd w:id="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"http://www.comlaw.gov.au/Details/F1997B01675" \o "Comlaw" </w:instrText>
            </w:r>
            <w:r w:rsidRPr="00774874">
              <w:rPr>
                <w:u w:val="single"/>
              </w:rPr>
              <w:fldChar w:fldCharType="separate"/>
            </w:r>
            <w:r w:rsidR="0047759C" w:rsidRPr="00774874">
              <w:rPr>
                <w:u w:val="single"/>
              </w:rPr>
              <w:t>F1997B01675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27</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w:t>
            </w:r>
            <w:r w:rsidR="00774874" w:rsidRPr="00774874">
              <w:rPr>
                <w:i/>
              </w:rPr>
              <w:t> </w:t>
            </w:r>
            <w:r w:rsidRPr="00774874">
              <w:rPr>
                <w:i/>
              </w:rPr>
              <w:t>2012 (No.</w:t>
            </w:r>
            <w:r w:rsidR="00774874" w:rsidRPr="00774874">
              <w:rPr>
                <w:i/>
              </w:rPr>
              <w:t> </w:t>
            </w:r>
            <w:r w:rsidRPr="00774874">
              <w:rPr>
                <w:i/>
              </w:rPr>
              <w:t xml:space="preserve">1), </w:t>
            </w:r>
            <w:r w:rsidR="00210C84" w:rsidRPr="00774874">
              <w:t>SLI</w:t>
            </w:r>
            <w:r w:rsidR="00774874" w:rsidRPr="00774874">
              <w:t> </w:t>
            </w:r>
            <w:r w:rsidRPr="00774874">
              <w:t>2012 No.</w:t>
            </w:r>
            <w:r w:rsidR="00774874" w:rsidRPr="00774874">
              <w:t> </w:t>
            </w:r>
            <w:r w:rsidRPr="00774874">
              <w:t>7</w:t>
            </w:r>
          </w:p>
        </w:tc>
        <w:bookmarkStart w:id="43" w:name="BKCheck15B_30"/>
        <w:bookmarkEnd w:id="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"http://www.comlaw.gov.au/Details/F2012L00396" \o "Comlaw" </w:instrText>
            </w:r>
            <w:r w:rsidRPr="00774874">
              <w:rPr>
                <w:u w:val="single"/>
              </w:rPr>
              <w:fldChar w:fldCharType="separate"/>
            </w:r>
            <w:r w:rsidR="0047759C" w:rsidRPr="00774874">
              <w:rPr>
                <w:u w:val="single"/>
              </w:rPr>
              <w:t>F2012L00396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w:t>
            </w:r>
            <w:r w:rsidR="00774874" w:rsidRPr="00774874">
              <w:rPr>
                <w:i/>
              </w:rPr>
              <w:t> </w:t>
            </w:r>
            <w:r w:rsidRPr="00774874">
              <w:rPr>
                <w:i/>
              </w:rPr>
              <w:t>2012 (No.</w:t>
            </w:r>
            <w:r w:rsidR="00774874" w:rsidRPr="00774874">
              <w:rPr>
                <w:i/>
              </w:rPr>
              <w:t> </w:t>
            </w:r>
            <w:r w:rsidRPr="00774874">
              <w:rPr>
                <w:i/>
              </w:rPr>
              <w:t>2)</w:t>
            </w:r>
            <w:r w:rsidRPr="00774874">
              <w:t xml:space="preserve">, </w:t>
            </w:r>
            <w:r w:rsidR="00210C84" w:rsidRPr="00774874">
              <w:t>SLI</w:t>
            </w:r>
            <w:r w:rsidR="00774874" w:rsidRPr="00774874">
              <w:t> </w:t>
            </w:r>
            <w:r w:rsidRPr="00774874">
              <w:t>2012 No.</w:t>
            </w:r>
            <w:r w:rsidR="00774874" w:rsidRPr="00774874">
              <w:t> </w:t>
            </w:r>
            <w:r w:rsidRPr="00774874">
              <w:t>19</w:t>
            </w:r>
          </w:p>
        </w:tc>
        <w:bookmarkStart w:id="44" w:name="BKCheck15B_31"/>
        <w:bookmarkEnd w:id="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"http://www.comlaw.gov.au/Details/F2012L00561" \o "Comlaw" </w:instrText>
            </w:r>
            <w:r w:rsidRPr="00774874">
              <w:rPr>
                <w:u w:val="single"/>
              </w:rPr>
              <w:fldChar w:fldCharType="separate"/>
            </w:r>
            <w:r w:rsidR="0047759C" w:rsidRPr="00774874">
              <w:rPr>
                <w:u w:val="single"/>
              </w:rPr>
              <w:t>F2012L00561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17</w:t>
            </w:r>
          </w:p>
        </w:tc>
        <w:bookmarkStart w:id="45" w:name="BKCheck15B_32"/>
        <w:bookmarkEnd w:id="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"http://www.comlaw.gov.au/Details/F2000B00023" \o "Comlaw" </w:instrText>
            </w:r>
            <w:r w:rsidRPr="00774874">
              <w:rPr>
                <w:u w:val="single"/>
              </w:rPr>
              <w:fldChar w:fldCharType="separate"/>
            </w:r>
            <w:r w:rsidR="0047759C" w:rsidRPr="00774874">
              <w:rPr>
                <w:u w:val="single"/>
              </w:rPr>
              <w:t>F2000B00023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116</w:t>
            </w:r>
          </w:p>
        </w:tc>
        <w:bookmarkStart w:id="46" w:name="BKCheck15B_33"/>
        <w:bookmarkEnd w:id="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"http://www.comlaw.gov.au/Details/F2001B00173" \o "Comlaw" </w:instrText>
            </w:r>
            <w:r w:rsidRPr="00774874">
              <w:rPr>
                <w:u w:val="single"/>
              </w:rPr>
              <w:fldChar w:fldCharType="separate"/>
            </w:r>
            <w:r w:rsidR="0047759C" w:rsidRPr="00774874">
              <w:rPr>
                <w:u w:val="single"/>
              </w:rPr>
              <w:t>F2001B00173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154</w:t>
            </w:r>
          </w:p>
        </w:tc>
        <w:bookmarkStart w:id="47" w:name="BKCheck15B_34"/>
        <w:bookmarkEnd w:id="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"http://www.comlaw.gov.au/Details/F2005L01758" \o "Comlaw" </w:instrText>
            </w:r>
            <w:r w:rsidRPr="00774874">
              <w:rPr>
                <w:u w:val="single"/>
              </w:rPr>
              <w:fldChar w:fldCharType="separate"/>
            </w:r>
            <w:r w:rsidR="0047759C" w:rsidRPr="00774874">
              <w:rPr>
                <w:u w:val="single"/>
              </w:rPr>
              <w:t>F2005L01758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151</w:t>
            </w:r>
          </w:p>
        </w:tc>
        <w:bookmarkStart w:id="48" w:name="BKCheck15B_35"/>
        <w:bookmarkEnd w:id="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"http://www.comlaw.gov.au/Details/F2010L01844" \o "Comlaw" </w:instrText>
            </w:r>
            <w:r w:rsidRPr="00774874">
              <w:rPr>
                <w:u w:val="single"/>
              </w:rPr>
              <w:fldChar w:fldCharType="separate"/>
            </w:r>
            <w:r w:rsidR="0047759C" w:rsidRPr="00774874">
              <w:rPr>
                <w:u w:val="single"/>
              </w:rPr>
              <w:t>F2010L01844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w:t>
            </w:r>
          </w:p>
        </w:tc>
        <w:tc>
          <w:tcPr>
            <w:tcW w:w="4961" w:type="dxa"/>
            <w:shd w:val="clear" w:color="auto" w:fill="auto"/>
          </w:tcPr>
          <w:p w:rsidR="0047759C" w:rsidRPr="00774874" w:rsidRDefault="0047759C" w:rsidP="00CC2286">
            <w:pPr>
              <w:pStyle w:val="Tabletext"/>
              <w:rPr>
                <w:i/>
              </w:rPr>
            </w:pPr>
            <w:r w:rsidRPr="00774874">
              <w:rPr>
                <w:i/>
              </w:rPr>
              <w:t>Administrative Appeals Tribunal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112</w:t>
            </w:r>
          </w:p>
        </w:tc>
        <w:bookmarkStart w:id="49" w:name="BKCheck15B_36"/>
        <w:bookmarkEnd w:id="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"http://www.comlaw.gov.au/Details/F2011L01397" \o "Comlaw" </w:instrText>
            </w:r>
            <w:r w:rsidRPr="00774874">
              <w:rPr>
                <w:u w:val="single"/>
              </w:rPr>
              <w:fldChar w:fldCharType="separate"/>
            </w:r>
            <w:r w:rsidR="0047759C" w:rsidRPr="00774874">
              <w:rPr>
                <w:u w:val="single"/>
              </w:rPr>
              <w:t>F2011L01397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1977 No.</w:t>
            </w:r>
            <w:r w:rsidR="00774874" w:rsidRPr="00774874">
              <w:t> </w:t>
            </w:r>
            <w:r w:rsidRPr="00774874">
              <w:t>146</w:t>
            </w:r>
          </w:p>
        </w:tc>
        <w:bookmarkStart w:id="50" w:name="BKCheck15B_37"/>
        <w:bookmarkEnd w:id="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"http://www.comlaw.gov.au/Details/F1996B01790" \o "Comlaw" </w:instrText>
            </w:r>
            <w:r w:rsidRPr="00774874">
              <w:rPr>
                <w:u w:val="single"/>
              </w:rPr>
              <w:fldChar w:fldCharType="separate"/>
            </w:r>
            <w:r w:rsidR="0047759C" w:rsidRPr="00774874">
              <w:rPr>
                <w:u w:val="single"/>
              </w:rPr>
              <w:t>F1996B01790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1979 No.</w:t>
            </w:r>
            <w:r w:rsidR="00774874" w:rsidRPr="00774874">
              <w:t> </w:t>
            </w:r>
            <w:r w:rsidRPr="00774874">
              <w:t>274</w:t>
            </w:r>
          </w:p>
        </w:tc>
        <w:bookmarkStart w:id="51" w:name="BKCheck15B_38"/>
        <w:bookmarkEnd w:id="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"http://www.comlaw.gov.au/Details/F1996B01791" \o "Comlaw" </w:instrText>
            </w:r>
            <w:r w:rsidRPr="00774874">
              <w:rPr>
                <w:u w:val="single"/>
              </w:rPr>
              <w:fldChar w:fldCharType="separate"/>
            </w:r>
            <w:r w:rsidR="0047759C" w:rsidRPr="00774874">
              <w:rPr>
                <w:u w:val="single"/>
              </w:rPr>
              <w:t>F1996B01791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1984 No.</w:t>
            </w:r>
            <w:r w:rsidR="00774874" w:rsidRPr="00774874">
              <w:t> </w:t>
            </w:r>
            <w:r w:rsidRPr="00774874">
              <w:t>383</w:t>
            </w:r>
          </w:p>
        </w:tc>
        <w:bookmarkStart w:id="52" w:name="BKCheck15B_39"/>
        <w:bookmarkEnd w:id="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"http://www.comlaw.gov.au/Details/F1996B01792" \o "Comlaw" </w:instrText>
            </w:r>
            <w:r w:rsidRPr="00774874">
              <w:rPr>
                <w:u w:val="single"/>
              </w:rPr>
              <w:fldChar w:fldCharType="separate"/>
            </w:r>
            <w:r w:rsidR="0047759C" w:rsidRPr="00774874">
              <w:rPr>
                <w:u w:val="single"/>
              </w:rPr>
              <w:t>F1996B01792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1986 No.</w:t>
            </w:r>
            <w:r w:rsidR="00774874" w:rsidRPr="00774874">
              <w:t> </w:t>
            </w:r>
            <w:r w:rsidRPr="00774874">
              <w:t>168</w:t>
            </w:r>
          </w:p>
        </w:tc>
        <w:bookmarkStart w:id="53" w:name="BKCheck15B_40"/>
        <w:bookmarkEnd w:id="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"http://www.comlaw.gov.au/Details/F1996B01793" \o "Comlaw" </w:instrText>
            </w:r>
            <w:r w:rsidRPr="00774874">
              <w:rPr>
                <w:u w:val="single"/>
              </w:rPr>
              <w:fldChar w:fldCharType="separate"/>
            </w:r>
            <w:r w:rsidR="0047759C" w:rsidRPr="00774874">
              <w:rPr>
                <w:u w:val="single"/>
              </w:rPr>
              <w:t>F1996B01793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1986 No.</w:t>
            </w:r>
            <w:r w:rsidR="00774874" w:rsidRPr="00774874">
              <w:t> </w:t>
            </w:r>
            <w:r w:rsidRPr="00774874">
              <w:t>232</w:t>
            </w:r>
          </w:p>
        </w:tc>
        <w:bookmarkStart w:id="54" w:name="BKCheck15B_41"/>
        <w:bookmarkEnd w:id="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"http://www.comlaw.gov.au/Details/F1996B01794" \o "Comlaw" </w:instrText>
            </w:r>
            <w:r w:rsidRPr="00774874">
              <w:rPr>
                <w:u w:val="single"/>
              </w:rPr>
              <w:fldChar w:fldCharType="separate"/>
            </w:r>
            <w:r w:rsidR="0047759C" w:rsidRPr="00774874">
              <w:rPr>
                <w:u w:val="single"/>
              </w:rPr>
              <w:t>F1996B01794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1987 No.</w:t>
            </w:r>
            <w:r w:rsidR="00774874" w:rsidRPr="00774874">
              <w:t> </w:t>
            </w:r>
            <w:r w:rsidRPr="00774874">
              <w:t>181</w:t>
            </w:r>
          </w:p>
        </w:tc>
        <w:bookmarkStart w:id="55" w:name="BKCheck15B_42"/>
        <w:bookmarkEnd w:id="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"http://www.comlaw.gov.au/Details/F1996B01796" \o "Comlaw" </w:instrText>
            </w:r>
            <w:r w:rsidRPr="00774874">
              <w:rPr>
                <w:u w:val="single"/>
              </w:rPr>
              <w:fldChar w:fldCharType="separate"/>
            </w:r>
            <w:r w:rsidR="0047759C" w:rsidRPr="00774874">
              <w:rPr>
                <w:u w:val="single"/>
              </w:rPr>
              <w:t>F1996B01796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1987 No.</w:t>
            </w:r>
            <w:r w:rsidR="00774874" w:rsidRPr="00774874">
              <w:t> </w:t>
            </w:r>
            <w:r w:rsidRPr="00774874">
              <w:t>23</w:t>
            </w:r>
          </w:p>
        </w:tc>
        <w:bookmarkStart w:id="56" w:name="BKCheck15B_43"/>
        <w:bookmarkEnd w:id="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"http://www.comlaw.gov.au/Details/F1996B01795" \o "Comlaw" </w:instrText>
            </w:r>
            <w:r w:rsidRPr="00774874">
              <w:rPr>
                <w:u w:val="single"/>
              </w:rPr>
              <w:fldChar w:fldCharType="separate"/>
            </w:r>
            <w:r w:rsidR="0047759C" w:rsidRPr="00774874">
              <w:rPr>
                <w:u w:val="single"/>
              </w:rPr>
              <w:t>F1996B01795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1988 No.</w:t>
            </w:r>
            <w:r w:rsidR="00774874" w:rsidRPr="00774874">
              <w:t> </w:t>
            </w:r>
            <w:r w:rsidRPr="00774874">
              <w:t>25</w:t>
            </w:r>
          </w:p>
        </w:tc>
        <w:bookmarkStart w:id="57" w:name="BKCheck15B_44"/>
        <w:bookmarkEnd w:id="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"http://www.comlaw.gov.au/Details/F1996B01797" \o "Comlaw" </w:instrText>
            </w:r>
            <w:r w:rsidRPr="00774874">
              <w:rPr>
                <w:u w:val="single"/>
              </w:rPr>
              <w:fldChar w:fldCharType="separate"/>
            </w:r>
            <w:r w:rsidR="0047759C" w:rsidRPr="00774874">
              <w:rPr>
                <w:u w:val="single"/>
              </w:rPr>
              <w:t>F1996B01797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1989 No.</w:t>
            </w:r>
            <w:r w:rsidR="00774874" w:rsidRPr="00774874">
              <w:t> </w:t>
            </w:r>
            <w:r w:rsidRPr="00774874">
              <w:t>157</w:t>
            </w:r>
          </w:p>
        </w:tc>
        <w:bookmarkStart w:id="58" w:name="BKCheck15B_45"/>
        <w:bookmarkEnd w:id="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"http://www.comlaw.gov.au/Details/F1996B01798" \o "Comlaw" </w:instrText>
            </w:r>
            <w:r w:rsidRPr="00774874">
              <w:rPr>
                <w:u w:val="single"/>
              </w:rPr>
              <w:fldChar w:fldCharType="separate"/>
            </w:r>
            <w:r w:rsidR="0047759C" w:rsidRPr="00774874">
              <w:rPr>
                <w:u w:val="single"/>
              </w:rPr>
              <w:t>F1996B01798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1990 No.</w:t>
            </w:r>
            <w:r w:rsidR="00774874" w:rsidRPr="00774874">
              <w:t> </w:t>
            </w:r>
            <w:r w:rsidRPr="00774874">
              <w:t>284</w:t>
            </w:r>
          </w:p>
        </w:tc>
        <w:bookmarkStart w:id="59" w:name="BKCheck15B_46"/>
        <w:bookmarkEnd w:id="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"http://www.comlaw.gov.au/Details/F1996B01799" \o "Comlaw" </w:instrText>
            </w:r>
            <w:r w:rsidRPr="00774874">
              <w:rPr>
                <w:u w:val="single"/>
              </w:rPr>
              <w:fldChar w:fldCharType="separate"/>
            </w:r>
            <w:r w:rsidR="0047759C" w:rsidRPr="00774874">
              <w:rPr>
                <w:u w:val="single"/>
              </w:rPr>
              <w:t>F1996B01799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44</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1991 No.</w:t>
            </w:r>
            <w:r w:rsidR="00774874" w:rsidRPr="00774874">
              <w:t> </w:t>
            </w:r>
            <w:r w:rsidRPr="00774874">
              <w:t>233</w:t>
            </w:r>
          </w:p>
        </w:tc>
        <w:bookmarkStart w:id="60" w:name="BKCheck15B_47"/>
        <w:bookmarkEnd w:id="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"http://www.comlaw.gov.au/Details/F1996B01800" \o "Comlaw" </w:instrText>
            </w:r>
            <w:r w:rsidRPr="00774874">
              <w:rPr>
                <w:u w:val="single"/>
              </w:rPr>
              <w:fldChar w:fldCharType="separate"/>
            </w:r>
            <w:r w:rsidR="0047759C" w:rsidRPr="00774874">
              <w:rPr>
                <w:u w:val="single"/>
              </w:rPr>
              <w:t>F1996B01800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1992 No.</w:t>
            </w:r>
            <w:r w:rsidR="00774874" w:rsidRPr="00774874">
              <w:t> </w:t>
            </w:r>
            <w:r w:rsidRPr="00774874">
              <w:t>235</w:t>
            </w:r>
          </w:p>
        </w:tc>
        <w:bookmarkStart w:id="61" w:name="BKCheck15B_48"/>
        <w:bookmarkEnd w:id="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"http://www.comlaw.gov.au/Details/F1996B01801" \o "Comlaw" </w:instrText>
            </w:r>
            <w:r w:rsidRPr="00774874">
              <w:rPr>
                <w:u w:val="single"/>
              </w:rPr>
              <w:fldChar w:fldCharType="separate"/>
            </w:r>
            <w:r w:rsidR="0047759C" w:rsidRPr="00774874">
              <w:rPr>
                <w:u w:val="single"/>
              </w:rPr>
              <w:t>F1996B01801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1993 No.</w:t>
            </w:r>
            <w:r w:rsidR="00774874" w:rsidRPr="00774874">
              <w:t> </w:t>
            </w:r>
            <w:r w:rsidRPr="00774874">
              <w:t>276</w:t>
            </w:r>
          </w:p>
        </w:tc>
        <w:bookmarkStart w:id="62" w:name="BKCheck15B_49"/>
        <w:bookmarkEnd w:id="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"http://www.comlaw.gov.au/Details/F1996B01803" \o "Comlaw" </w:instrText>
            </w:r>
            <w:r w:rsidRPr="00774874">
              <w:rPr>
                <w:u w:val="single"/>
              </w:rPr>
              <w:fldChar w:fldCharType="separate"/>
            </w:r>
            <w:r w:rsidR="0047759C" w:rsidRPr="00774874">
              <w:rPr>
                <w:u w:val="single"/>
              </w:rPr>
              <w:t>F1996B01803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1993 No.</w:t>
            </w:r>
            <w:r w:rsidR="00774874" w:rsidRPr="00774874">
              <w:t> </w:t>
            </w:r>
            <w:r w:rsidRPr="00774874">
              <w:t>326</w:t>
            </w:r>
          </w:p>
        </w:tc>
        <w:bookmarkStart w:id="63" w:name="BKCheck15B_50"/>
        <w:bookmarkEnd w:id="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"http://www.comlaw.gov.au/Details/F1996B01804" \o "Comlaw" </w:instrText>
            </w:r>
            <w:r w:rsidRPr="00774874">
              <w:rPr>
                <w:u w:val="single"/>
              </w:rPr>
              <w:fldChar w:fldCharType="separate"/>
            </w:r>
            <w:r w:rsidR="0047759C" w:rsidRPr="00774874">
              <w:rPr>
                <w:u w:val="single"/>
              </w:rPr>
              <w:t>F1996B01804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1993 No.</w:t>
            </w:r>
            <w:r w:rsidR="00774874" w:rsidRPr="00774874">
              <w:t> </w:t>
            </w:r>
            <w:r w:rsidRPr="00774874">
              <w:t>64</w:t>
            </w:r>
          </w:p>
        </w:tc>
        <w:bookmarkStart w:id="64" w:name="BKCheck15B_51"/>
        <w:bookmarkEnd w:id="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"http://www.comlaw.gov.au/Details/F1996B01802" \o "Comlaw" </w:instrText>
            </w:r>
            <w:r w:rsidRPr="00774874">
              <w:rPr>
                <w:u w:val="single"/>
              </w:rPr>
              <w:fldChar w:fldCharType="separate"/>
            </w:r>
            <w:r w:rsidR="0047759C" w:rsidRPr="00774874">
              <w:rPr>
                <w:u w:val="single"/>
              </w:rPr>
              <w:t>F1996B01802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1995 No.</w:t>
            </w:r>
            <w:r w:rsidR="00774874" w:rsidRPr="00774874">
              <w:t> </w:t>
            </w:r>
            <w:r w:rsidRPr="00774874">
              <w:t>343</w:t>
            </w:r>
          </w:p>
        </w:tc>
        <w:bookmarkStart w:id="65" w:name="BKCheck15B_52"/>
        <w:bookmarkEnd w:id="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"http://www.comlaw.gov.au/Details/F1996B01805" \o "Comlaw" </w:instrText>
            </w:r>
            <w:r w:rsidRPr="00774874">
              <w:rPr>
                <w:u w:val="single"/>
              </w:rPr>
              <w:fldChar w:fldCharType="separate"/>
            </w:r>
            <w:r w:rsidR="0047759C" w:rsidRPr="00774874">
              <w:rPr>
                <w:u w:val="single"/>
              </w:rPr>
              <w:t>F1996B01805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1995 No.</w:t>
            </w:r>
            <w:r w:rsidR="00774874" w:rsidRPr="00774874">
              <w:t> </w:t>
            </w:r>
            <w:r w:rsidRPr="00774874">
              <w:t>421</w:t>
            </w:r>
          </w:p>
        </w:tc>
        <w:bookmarkStart w:id="66" w:name="BKCheck15B_53"/>
        <w:bookmarkEnd w:id="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"http://www.comlaw.gov.au/Details/F1996B01806" \o "Comlaw" </w:instrText>
            </w:r>
            <w:r w:rsidRPr="00774874">
              <w:rPr>
                <w:u w:val="single"/>
              </w:rPr>
              <w:fldChar w:fldCharType="separate"/>
            </w:r>
            <w:r w:rsidR="0047759C" w:rsidRPr="00774874">
              <w:rPr>
                <w:u w:val="single"/>
              </w:rPr>
              <w:t>F1996B01806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1996 No.</w:t>
            </w:r>
            <w:r w:rsidR="00774874" w:rsidRPr="00774874">
              <w:t> </w:t>
            </w:r>
            <w:r w:rsidRPr="00774874">
              <w:t>187</w:t>
            </w:r>
          </w:p>
        </w:tc>
        <w:bookmarkStart w:id="67" w:name="BKCheck15B_54"/>
        <w:bookmarkEnd w:id="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"http://www.comlaw.gov.au/Details/F1996B01807" \o "Comlaw" </w:instrText>
            </w:r>
            <w:r w:rsidRPr="00774874">
              <w:rPr>
                <w:u w:val="single"/>
              </w:rPr>
              <w:fldChar w:fldCharType="separate"/>
            </w:r>
            <w:r w:rsidR="0047759C" w:rsidRPr="00774874">
              <w:rPr>
                <w:u w:val="single"/>
              </w:rPr>
              <w:t>F1996B01807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1997 No.</w:t>
            </w:r>
            <w:r w:rsidR="00774874" w:rsidRPr="00774874">
              <w:t> </w:t>
            </w:r>
            <w:r w:rsidRPr="00774874">
              <w:t>156</w:t>
            </w:r>
          </w:p>
        </w:tc>
        <w:bookmarkStart w:id="68" w:name="BKCheck15B_55"/>
        <w:bookmarkEnd w:id="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"http://www.comlaw.gov.au/Details/F1997B02684" \o "Comlaw" </w:instrText>
            </w:r>
            <w:r w:rsidRPr="00774874">
              <w:rPr>
                <w:u w:val="single"/>
              </w:rPr>
              <w:fldChar w:fldCharType="separate"/>
            </w:r>
            <w:r w:rsidR="0047759C" w:rsidRPr="00774874">
              <w:rPr>
                <w:u w:val="single"/>
              </w:rPr>
              <w:t>F1997B02684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1997 No.</w:t>
            </w:r>
            <w:r w:rsidR="00774874" w:rsidRPr="00774874">
              <w:t> </w:t>
            </w:r>
            <w:r w:rsidRPr="00774874">
              <w:t>348</w:t>
            </w:r>
          </w:p>
        </w:tc>
        <w:bookmarkStart w:id="69" w:name="BKCheck15B_56"/>
        <w:bookmarkEnd w:id="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"http://www.comlaw.gov.au/Details/F1997B02837" \o "Comlaw" </w:instrText>
            </w:r>
            <w:r w:rsidRPr="00774874">
              <w:rPr>
                <w:u w:val="single"/>
              </w:rPr>
              <w:fldChar w:fldCharType="separate"/>
            </w:r>
            <w:r w:rsidR="0047759C" w:rsidRPr="00774874">
              <w:rPr>
                <w:u w:val="single"/>
              </w:rPr>
              <w:t>F1997B02837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w:t>
            </w:r>
          </w:p>
        </w:tc>
        <w:tc>
          <w:tcPr>
            <w:tcW w:w="4961" w:type="dxa"/>
            <w:shd w:val="clear" w:color="auto" w:fill="auto"/>
          </w:tcPr>
          <w:p w:rsidR="0047759C" w:rsidRPr="00774874" w:rsidRDefault="0047759C" w:rsidP="00CC2286">
            <w:pPr>
              <w:pStyle w:val="Tabletext"/>
            </w:pPr>
            <w:r w:rsidRPr="00774874">
              <w:t xml:space="preserve">Administrative Appeals Tribunal Regulations (Amendment), </w:t>
            </w:r>
            <w:r w:rsidR="00210C84" w:rsidRPr="00774874">
              <w:t>SR</w:t>
            </w:r>
            <w:r w:rsidR="00774874" w:rsidRPr="00774874">
              <w:t> </w:t>
            </w:r>
            <w:r w:rsidRPr="00774874">
              <w:t>1998 No.</w:t>
            </w:r>
            <w:r w:rsidR="00774874" w:rsidRPr="00774874">
              <w:t> </w:t>
            </w:r>
            <w:r w:rsidRPr="00774874">
              <w:t>223</w:t>
            </w:r>
          </w:p>
        </w:tc>
        <w:bookmarkStart w:id="70" w:name="BKCheck15B_57"/>
        <w:bookmarkEnd w:id="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"http://www.comlaw.gov.au/Details/F1998B00207" \o "Comlaw" </w:instrText>
            </w:r>
            <w:r w:rsidRPr="00774874">
              <w:rPr>
                <w:u w:val="single"/>
              </w:rPr>
              <w:fldChar w:fldCharType="separate"/>
            </w:r>
            <w:r w:rsidR="0047759C" w:rsidRPr="00774874">
              <w:rPr>
                <w:u w:val="single"/>
              </w:rPr>
              <w:t>F1998B00207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w:t>
            </w:r>
          </w:p>
        </w:tc>
        <w:tc>
          <w:tcPr>
            <w:tcW w:w="4961" w:type="dxa"/>
            <w:shd w:val="clear" w:color="auto" w:fill="auto"/>
          </w:tcPr>
          <w:p w:rsidR="0047759C" w:rsidRPr="00774874" w:rsidRDefault="0047759C" w:rsidP="00CC2286">
            <w:pPr>
              <w:pStyle w:val="Tabletext"/>
            </w:pPr>
            <w:r w:rsidRPr="00774874">
              <w:rPr>
                <w:i/>
              </w:rPr>
              <w:t>Administrative Decisions (Judicial Review)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115</w:t>
            </w:r>
          </w:p>
        </w:tc>
        <w:bookmarkStart w:id="71" w:name="BKCheck15B_58"/>
        <w:bookmarkEnd w:id="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"http://www.comlaw.gov.au/Details/F2003B00126" \o "Comlaw" </w:instrText>
            </w:r>
            <w:r w:rsidRPr="00774874">
              <w:rPr>
                <w:u w:val="single"/>
              </w:rPr>
              <w:fldChar w:fldCharType="separate"/>
            </w:r>
            <w:r w:rsidR="0047759C" w:rsidRPr="00774874">
              <w:rPr>
                <w:u w:val="single"/>
              </w:rPr>
              <w:t>F2003B00126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w:t>
            </w:r>
          </w:p>
        </w:tc>
        <w:tc>
          <w:tcPr>
            <w:tcW w:w="4961" w:type="dxa"/>
            <w:shd w:val="clear" w:color="auto" w:fill="auto"/>
          </w:tcPr>
          <w:p w:rsidR="0047759C" w:rsidRPr="00774874" w:rsidRDefault="0047759C" w:rsidP="00CC2286">
            <w:pPr>
              <w:pStyle w:val="Tabletext"/>
            </w:pPr>
            <w:r w:rsidRPr="00774874">
              <w:t xml:space="preserve">Administrative Decisions (Judicial Review) Regulations (Amendment), </w:t>
            </w:r>
            <w:r w:rsidR="00210C84" w:rsidRPr="00774874">
              <w:t>SR</w:t>
            </w:r>
            <w:r w:rsidR="00774874" w:rsidRPr="00774874">
              <w:t> </w:t>
            </w:r>
            <w:r w:rsidRPr="00774874">
              <w:t>1986 No.</w:t>
            </w:r>
            <w:r w:rsidR="00774874" w:rsidRPr="00774874">
              <w:t> </w:t>
            </w:r>
            <w:r w:rsidRPr="00774874">
              <w:t>108</w:t>
            </w:r>
          </w:p>
        </w:tc>
        <w:bookmarkStart w:id="72" w:name="BKCheck15B_59"/>
        <w:bookmarkEnd w:id="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"http://www.comlaw.gov.au/Details/F1996B00602" \o "Comlaw" </w:instrText>
            </w:r>
            <w:r w:rsidRPr="00774874">
              <w:rPr>
                <w:u w:val="single"/>
              </w:rPr>
              <w:fldChar w:fldCharType="separate"/>
            </w:r>
            <w:r w:rsidR="0047759C" w:rsidRPr="00774874">
              <w:rPr>
                <w:u w:val="single"/>
              </w:rPr>
              <w:t>F1996B00602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w:t>
            </w:r>
          </w:p>
        </w:tc>
        <w:tc>
          <w:tcPr>
            <w:tcW w:w="4961" w:type="dxa"/>
            <w:shd w:val="clear" w:color="auto" w:fill="auto"/>
          </w:tcPr>
          <w:p w:rsidR="0047759C" w:rsidRPr="00774874" w:rsidRDefault="0047759C" w:rsidP="00CC2286">
            <w:pPr>
              <w:pStyle w:val="Tabletext"/>
            </w:pPr>
            <w:r w:rsidRPr="00774874">
              <w:t xml:space="preserve">Administrative Decisions (Judicial Review) Regulations (Amendment), </w:t>
            </w:r>
            <w:r w:rsidR="00210C84" w:rsidRPr="00774874">
              <w:t>SR</w:t>
            </w:r>
            <w:r w:rsidR="00774874" w:rsidRPr="00774874">
              <w:t> </w:t>
            </w:r>
            <w:r w:rsidRPr="00774874">
              <w:t>1986 No.</w:t>
            </w:r>
            <w:r w:rsidR="00774874" w:rsidRPr="00774874">
              <w:t> </w:t>
            </w:r>
            <w:r w:rsidRPr="00774874">
              <w:t>60</w:t>
            </w:r>
          </w:p>
        </w:tc>
        <w:bookmarkStart w:id="73" w:name="BKCheck15B_60"/>
        <w:bookmarkEnd w:id="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"http://www.comlaw.gov.au/Details/F1996B00601" \o "Comlaw" </w:instrText>
            </w:r>
            <w:r w:rsidRPr="00774874">
              <w:rPr>
                <w:u w:val="single"/>
              </w:rPr>
              <w:fldChar w:fldCharType="separate"/>
            </w:r>
            <w:r w:rsidR="0047759C" w:rsidRPr="00774874">
              <w:rPr>
                <w:u w:val="single"/>
              </w:rPr>
              <w:t>F1996B00601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w:t>
            </w:r>
          </w:p>
        </w:tc>
        <w:tc>
          <w:tcPr>
            <w:tcW w:w="4961" w:type="dxa"/>
            <w:shd w:val="clear" w:color="auto" w:fill="auto"/>
          </w:tcPr>
          <w:p w:rsidR="0047759C" w:rsidRPr="00774874" w:rsidRDefault="0047759C" w:rsidP="00CC2286">
            <w:pPr>
              <w:pStyle w:val="Tabletext"/>
            </w:pPr>
            <w:r w:rsidRPr="00774874">
              <w:t xml:space="preserve">Administrative Decisions (Judicial Review) Regulations (Amendment), </w:t>
            </w:r>
            <w:r w:rsidR="00210C84" w:rsidRPr="00774874">
              <w:t>SR</w:t>
            </w:r>
            <w:r w:rsidR="00774874" w:rsidRPr="00774874">
              <w:t> </w:t>
            </w:r>
            <w:r w:rsidRPr="00774874">
              <w:t>1987 No.</w:t>
            </w:r>
            <w:r w:rsidR="00774874" w:rsidRPr="00774874">
              <w:t> </w:t>
            </w:r>
            <w:r w:rsidRPr="00774874">
              <w:t>188</w:t>
            </w:r>
          </w:p>
        </w:tc>
        <w:bookmarkStart w:id="74" w:name="BKCheck15B_61"/>
        <w:bookmarkEnd w:id="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"http://www.comlaw.gov.au/Details/F1996B00603" \o "Comlaw" </w:instrText>
            </w:r>
            <w:r w:rsidRPr="00774874">
              <w:rPr>
                <w:u w:val="single"/>
              </w:rPr>
              <w:fldChar w:fldCharType="separate"/>
            </w:r>
            <w:r w:rsidR="0047759C" w:rsidRPr="00774874">
              <w:rPr>
                <w:u w:val="single"/>
              </w:rPr>
              <w:t>F1996B00603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w:t>
            </w:r>
          </w:p>
        </w:tc>
        <w:tc>
          <w:tcPr>
            <w:tcW w:w="4961" w:type="dxa"/>
            <w:shd w:val="clear" w:color="auto" w:fill="auto"/>
          </w:tcPr>
          <w:p w:rsidR="0047759C" w:rsidRPr="00774874" w:rsidRDefault="0047759C" w:rsidP="00CC2286">
            <w:pPr>
              <w:pStyle w:val="Tabletext"/>
            </w:pPr>
            <w:r w:rsidRPr="00774874">
              <w:t xml:space="preserve">Administrative Decisions (Judicial Review) Regulations (Amendment), </w:t>
            </w:r>
            <w:r w:rsidR="00210C84" w:rsidRPr="00774874">
              <w:t>SR</w:t>
            </w:r>
            <w:r w:rsidR="00774874" w:rsidRPr="00774874">
              <w:t> </w:t>
            </w:r>
            <w:r w:rsidRPr="00774874">
              <w:t>1989 No.</w:t>
            </w:r>
            <w:r w:rsidR="00774874" w:rsidRPr="00774874">
              <w:t> </w:t>
            </w:r>
            <w:r w:rsidRPr="00774874">
              <w:t>373</w:t>
            </w:r>
          </w:p>
        </w:tc>
        <w:bookmarkStart w:id="75" w:name="BKCheck15B_62"/>
        <w:bookmarkEnd w:id="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"http://www.comlaw.gov.au/Details/F1996B00604" \o "Comlaw" </w:instrText>
            </w:r>
            <w:r w:rsidRPr="00774874">
              <w:rPr>
                <w:u w:val="single"/>
              </w:rPr>
              <w:fldChar w:fldCharType="separate"/>
            </w:r>
            <w:r w:rsidR="0047759C" w:rsidRPr="00774874">
              <w:rPr>
                <w:u w:val="single"/>
              </w:rPr>
              <w:t>F1996B00604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w:t>
            </w:r>
          </w:p>
        </w:tc>
        <w:tc>
          <w:tcPr>
            <w:tcW w:w="4961" w:type="dxa"/>
            <w:shd w:val="clear" w:color="auto" w:fill="auto"/>
          </w:tcPr>
          <w:p w:rsidR="0047759C" w:rsidRPr="00774874" w:rsidRDefault="0047759C" w:rsidP="00CC2286">
            <w:pPr>
              <w:pStyle w:val="Tabletext"/>
            </w:pPr>
            <w:r w:rsidRPr="00774874">
              <w:t xml:space="preserve">Administrative Decisions (Judicial Review) Regulations (Amendment), </w:t>
            </w:r>
            <w:r w:rsidR="00210C84" w:rsidRPr="00774874">
              <w:t>SR</w:t>
            </w:r>
            <w:r w:rsidR="00774874" w:rsidRPr="00774874">
              <w:t> </w:t>
            </w:r>
            <w:r w:rsidRPr="00774874">
              <w:t>1991 No.</w:t>
            </w:r>
            <w:r w:rsidR="00774874" w:rsidRPr="00774874">
              <w:t> </w:t>
            </w:r>
            <w:r w:rsidRPr="00774874">
              <w:t>160</w:t>
            </w:r>
          </w:p>
        </w:tc>
        <w:bookmarkStart w:id="76" w:name="BKCheck15B_63"/>
        <w:bookmarkEnd w:id="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"http://www.comlaw.gov.au/Details/F1996B00605" \o "Comlaw" </w:instrText>
            </w:r>
            <w:r w:rsidRPr="00774874">
              <w:rPr>
                <w:u w:val="single"/>
              </w:rPr>
              <w:fldChar w:fldCharType="separate"/>
            </w:r>
            <w:r w:rsidR="0047759C" w:rsidRPr="00774874">
              <w:rPr>
                <w:u w:val="single"/>
              </w:rPr>
              <w:t>F1996B00605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61</w:t>
            </w:r>
          </w:p>
        </w:tc>
        <w:tc>
          <w:tcPr>
            <w:tcW w:w="4961" w:type="dxa"/>
            <w:shd w:val="clear" w:color="auto" w:fill="auto"/>
          </w:tcPr>
          <w:p w:rsidR="0047759C" w:rsidRPr="00774874" w:rsidRDefault="0047759C" w:rsidP="00CC2286">
            <w:pPr>
              <w:pStyle w:val="Tabletext"/>
            </w:pPr>
            <w:r w:rsidRPr="00774874">
              <w:t xml:space="preserve">Administrative Decisions (Judicial Review) Regulations (Amendment), </w:t>
            </w:r>
            <w:r w:rsidR="00210C84" w:rsidRPr="00774874">
              <w:t>SR</w:t>
            </w:r>
            <w:r w:rsidR="00774874" w:rsidRPr="00774874">
              <w:t> </w:t>
            </w:r>
            <w:r w:rsidRPr="00774874">
              <w:t>1993 No.</w:t>
            </w:r>
            <w:r w:rsidR="00774874" w:rsidRPr="00774874">
              <w:t> </w:t>
            </w:r>
            <w:r w:rsidRPr="00774874">
              <w:t>155</w:t>
            </w:r>
          </w:p>
        </w:tc>
        <w:bookmarkStart w:id="77" w:name="BKCheck15B_64"/>
        <w:bookmarkEnd w:id="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"http://www.comlaw.gov.au/Details/F1996B00606" \o "Comlaw" </w:instrText>
            </w:r>
            <w:r w:rsidRPr="00774874">
              <w:rPr>
                <w:u w:val="single"/>
              </w:rPr>
              <w:fldChar w:fldCharType="separate"/>
            </w:r>
            <w:r w:rsidR="0047759C" w:rsidRPr="00774874">
              <w:rPr>
                <w:u w:val="single"/>
              </w:rPr>
              <w:t>F1996B00606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w:t>
            </w:r>
          </w:p>
        </w:tc>
        <w:tc>
          <w:tcPr>
            <w:tcW w:w="4961" w:type="dxa"/>
            <w:shd w:val="clear" w:color="auto" w:fill="auto"/>
          </w:tcPr>
          <w:p w:rsidR="0047759C" w:rsidRPr="00774874" w:rsidRDefault="0047759C" w:rsidP="00CC2286">
            <w:pPr>
              <w:pStyle w:val="Tabletext"/>
              <w:rPr>
                <w:i/>
              </w:rPr>
            </w:pPr>
            <w:r w:rsidRPr="00774874">
              <w:rPr>
                <w:i/>
              </w:rPr>
              <w:t>Admiralty Amendment Rules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109</w:t>
            </w:r>
          </w:p>
        </w:tc>
        <w:bookmarkStart w:id="78" w:name="BKCheck15B_65"/>
        <w:bookmarkEnd w:id="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"http://www.comlaw.gov.au/Details/F2002B00109" \o "Comlaw" </w:instrText>
            </w:r>
            <w:r w:rsidRPr="00774874">
              <w:rPr>
                <w:u w:val="single"/>
              </w:rPr>
              <w:fldChar w:fldCharType="separate"/>
            </w:r>
            <w:r w:rsidR="0047759C" w:rsidRPr="00774874">
              <w:rPr>
                <w:u w:val="single"/>
              </w:rPr>
              <w:t>F2002B00109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w:t>
            </w:r>
          </w:p>
        </w:tc>
        <w:tc>
          <w:tcPr>
            <w:tcW w:w="4961" w:type="dxa"/>
            <w:shd w:val="clear" w:color="auto" w:fill="auto"/>
          </w:tcPr>
          <w:p w:rsidR="0047759C" w:rsidRPr="00774874" w:rsidRDefault="0047759C" w:rsidP="00CC2286">
            <w:pPr>
              <w:pStyle w:val="Tabletext"/>
              <w:rPr>
                <w:i/>
              </w:rPr>
            </w:pPr>
            <w:r w:rsidRPr="00774874">
              <w:rPr>
                <w:i/>
              </w:rPr>
              <w:t>Admiralty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287</w:t>
            </w:r>
          </w:p>
        </w:tc>
        <w:bookmarkStart w:id="79" w:name="BKCheck15B_66"/>
        <w:bookmarkEnd w:id="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"http://www.comlaw.gov.au/Details/F2006L03716" \o "Comlaw" </w:instrText>
            </w:r>
            <w:r w:rsidRPr="00774874">
              <w:rPr>
                <w:u w:val="single"/>
              </w:rPr>
              <w:fldChar w:fldCharType="separate"/>
            </w:r>
            <w:r w:rsidR="0047759C" w:rsidRPr="00774874">
              <w:rPr>
                <w:u w:val="single"/>
              </w:rPr>
              <w:t>F2006L03716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w:t>
            </w:r>
          </w:p>
        </w:tc>
        <w:tc>
          <w:tcPr>
            <w:tcW w:w="4961" w:type="dxa"/>
            <w:shd w:val="clear" w:color="auto" w:fill="auto"/>
          </w:tcPr>
          <w:p w:rsidR="0047759C" w:rsidRPr="00774874" w:rsidRDefault="0047759C" w:rsidP="00CC2286">
            <w:pPr>
              <w:pStyle w:val="Tabletext"/>
            </w:pPr>
            <w:r w:rsidRPr="00774874">
              <w:t xml:space="preserve">Admiralty Rules (Amendment), </w:t>
            </w:r>
            <w:r w:rsidR="00210C84" w:rsidRPr="00774874">
              <w:t>SR</w:t>
            </w:r>
            <w:r w:rsidR="00774874" w:rsidRPr="00774874">
              <w:t> </w:t>
            </w:r>
            <w:r w:rsidRPr="00774874">
              <w:t>1990 No.</w:t>
            </w:r>
            <w:r w:rsidR="00774874" w:rsidRPr="00774874">
              <w:t> </w:t>
            </w:r>
            <w:r w:rsidRPr="00774874">
              <w:t>392</w:t>
            </w:r>
          </w:p>
        </w:tc>
        <w:bookmarkStart w:id="80" w:name="BKCheck15B_67"/>
        <w:bookmarkEnd w:id="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"http://www.comlaw.gov.au/Details/F1996B03866" \o "Comlaw" </w:instrText>
            </w:r>
            <w:r w:rsidRPr="00774874">
              <w:rPr>
                <w:u w:val="single"/>
              </w:rPr>
              <w:fldChar w:fldCharType="separate"/>
            </w:r>
            <w:r w:rsidR="0047759C" w:rsidRPr="00774874">
              <w:rPr>
                <w:u w:val="single"/>
              </w:rPr>
              <w:t>F1996B03866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w:t>
            </w:r>
          </w:p>
        </w:tc>
        <w:tc>
          <w:tcPr>
            <w:tcW w:w="4961" w:type="dxa"/>
            <w:shd w:val="clear" w:color="auto" w:fill="auto"/>
          </w:tcPr>
          <w:p w:rsidR="0047759C" w:rsidRPr="00774874" w:rsidRDefault="0047759C" w:rsidP="00CC2286">
            <w:pPr>
              <w:pStyle w:val="Tabletext"/>
            </w:pPr>
            <w:r w:rsidRPr="00774874">
              <w:t xml:space="preserve">Admiralty Rules (Amendment), </w:t>
            </w:r>
            <w:r w:rsidR="00210C84" w:rsidRPr="00774874">
              <w:t>SR</w:t>
            </w:r>
            <w:r w:rsidR="00774874" w:rsidRPr="00774874">
              <w:t> </w:t>
            </w:r>
            <w:r w:rsidRPr="00774874">
              <w:t>1993 No.</w:t>
            </w:r>
            <w:r w:rsidR="00774874" w:rsidRPr="00774874">
              <w:t> </w:t>
            </w:r>
            <w:r w:rsidRPr="00774874">
              <w:t>327</w:t>
            </w:r>
          </w:p>
        </w:tc>
        <w:bookmarkStart w:id="81" w:name="BKCheck15B_68"/>
        <w:bookmarkEnd w:id="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"http://www.comlaw.gov.au/Details/F1996B03867" \o "Comlaw" </w:instrText>
            </w:r>
            <w:r w:rsidRPr="00774874">
              <w:rPr>
                <w:u w:val="single"/>
              </w:rPr>
              <w:fldChar w:fldCharType="separate"/>
            </w:r>
            <w:r w:rsidR="0047759C" w:rsidRPr="00774874">
              <w:rPr>
                <w:u w:val="single"/>
              </w:rPr>
              <w:t>F1996B03867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w:t>
            </w:r>
          </w:p>
        </w:tc>
        <w:tc>
          <w:tcPr>
            <w:tcW w:w="4961" w:type="dxa"/>
            <w:shd w:val="clear" w:color="auto" w:fill="auto"/>
          </w:tcPr>
          <w:p w:rsidR="0047759C" w:rsidRPr="00774874" w:rsidRDefault="0047759C" w:rsidP="00CC2286">
            <w:pPr>
              <w:pStyle w:val="Tabletext"/>
            </w:pPr>
            <w:r w:rsidRPr="00774874">
              <w:t xml:space="preserve">Admiralty Rules (Amendment), </w:t>
            </w:r>
            <w:r w:rsidR="00210C84" w:rsidRPr="00774874">
              <w:t>SR</w:t>
            </w:r>
            <w:r w:rsidR="00774874" w:rsidRPr="00774874">
              <w:t> </w:t>
            </w:r>
            <w:r w:rsidRPr="00774874">
              <w:t>1996 No.</w:t>
            </w:r>
            <w:r w:rsidR="00774874" w:rsidRPr="00774874">
              <w:t> </w:t>
            </w:r>
            <w:r w:rsidRPr="00774874">
              <w:t>215</w:t>
            </w:r>
          </w:p>
        </w:tc>
        <w:bookmarkStart w:id="82" w:name="BKCheck15B_69"/>
        <w:bookmarkEnd w:id="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"http://www.comlaw.gov.au/Details/F1996B03868" \o "Comlaw" </w:instrText>
            </w:r>
            <w:r w:rsidRPr="00774874">
              <w:rPr>
                <w:u w:val="single"/>
              </w:rPr>
              <w:fldChar w:fldCharType="separate"/>
            </w:r>
            <w:r w:rsidR="0047759C" w:rsidRPr="00774874">
              <w:rPr>
                <w:u w:val="single"/>
              </w:rPr>
              <w:t>F1996B03868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2007 (No.</w:t>
            </w:r>
            <w:r w:rsidR="00774874" w:rsidRPr="00774874">
              <w:rPr>
                <w:i/>
              </w:rPr>
              <w:t> </w:t>
            </w:r>
            <w:r w:rsidRPr="00774874">
              <w:rPr>
                <w:i/>
              </w:rPr>
              <w:t>1)</w:t>
            </w:r>
          </w:p>
        </w:tc>
        <w:bookmarkStart w:id="83" w:name="BKCheck15B_70"/>
        <w:bookmarkEnd w:id="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"http://www.comlaw.gov.au/Details/F2007L01959" \o "Comlaw" </w:instrText>
            </w:r>
            <w:r w:rsidRPr="00774874">
              <w:rPr>
                <w:u w:val="single"/>
              </w:rPr>
              <w:fldChar w:fldCharType="separate"/>
            </w:r>
            <w:r w:rsidR="0047759C" w:rsidRPr="00774874">
              <w:rPr>
                <w:u w:val="single"/>
              </w:rPr>
              <w:t>F2007L01959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2007 (No.</w:t>
            </w:r>
            <w:r w:rsidR="00774874" w:rsidRPr="00774874">
              <w:rPr>
                <w:i/>
              </w:rPr>
              <w:t> </w:t>
            </w:r>
            <w:r w:rsidRPr="00774874">
              <w:rPr>
                <w:i/>
              </w:rPr>
              <w:t>3)</w:t>
            </w:r>
          </w:p>
        </w:tc>
        <w:bookmarkStart w:id="84" w:name="BKCheck15B_71"/>
        <w:bookmarkEnd w:id="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"http://www.comlaw.gov.au/Details/F2007L04255" \o "Comlaw" </w:instrText>
            </w:r>
            <w:r w:rsidRPr="00774874">
              <w:rPr>
                <w:u w:val="single"/>
              </w:rPr>
              <w:fldChar w:fldCharType="separate"/>
            </w:r>
            <w:r w:rsidR="0047759C" w:rsidRPr="00774874">
              <w:rPr>
                <w:u w:val="single"/>
              </w:rPr>
              <w:t>F2007L04255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2007 (No.</w:t>
            </w:r>
            <w:r w:rsidR="00774874" w:rsidRPr="00774874">
              <w:rPr>
                <w:i/>
              </w:rPr>
              <w:t> </w:t>
            </w:r>
            <w:r w:rsidRPr="00774874">
              <w:rPr>
                <w:i/>
              </w:rPr>
              <w:t>4)</w:t>
            </w:r>
          </w:p>
        </w:tc>
        <w:bookmarkStart w:id="85" w:name="BKCheck15B_72"/>
        <w:bookmarkEnd w:id="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"http://www.comlaw.gov.au/Details/F2007L04878" \o "Comlaw" </w:instrText>
            </w:r>
            <w:r w:rsidRPr="00774874">
              <w:rPr>
                <w:u w:val="single"/>
              </w:rPr>
              <w:fldChar w:fldCharType="separate"/>
            </w:r>
            <w:r w:rsidR="0047759C" w:rsidRPr="00774874">
              <w:rPr>
                <w:u w:val="single"/>
              </w:rPr>
              <w:t>F2007L04878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2007 (No.</w:t>
            </w:r>
            <w:r w:rsidR="00774874" w:rsidRPr="00774874">
              <w:rPr>
                <w:i/>
              </w:rPr>
              <w:t> </w:t>
            </w:r>
            <w:r w:rsidRPr="00774874">
              <w:rPr>
                <w:i/>
              </w:rPr>
              <w:t>5)</w:t>
            </w:r>
          </w:p>
        </w:tc>
        <w:bookmarkStart w:id="86" w:name="BKCheck15B_73"/>
        <w:bookmarkEnd w:id="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"http://www.comlaw.gov.au/Details/F2007L04925" \o "Comlaw" </w:instrText>
            </w:r>
            <w:r w:rsidRPr="00774874">
              <w:rPr>
                <w:u w:val="single"/>
              </w:rPr>
              <w:fldChar w:fldCharType="separate"/>
            </w:r>
            <w:r w:rsidR="0047759C" w:rsidRPr="00774874">
              <w:rPr>
                <w:u w:val="single"/>
              </w:rPr>
              <w:t>F2007L04925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1)</w:t>
            </w:r>
          </w:p>
        </w:tc>
        <w:bookmarkStart w:id="87" w:name="BKCheck15B_74"/>
        <w:bookmarkEnd w:id="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"http://www.comlaw.gov.au/Details/F2008L01170" \o "Comlaw" </w:instrText>
            </w:r>
            <w:r w:rsidRPr="00774874">
              <w:rPr>
                <w:u w:val="single"/>
              </w:rPr>
              <w:fldChar w:fldCharType="separate"/>
            </w:r>
            <w:r w:rsidR="0047759C" w:rsidRPr="00774874">
              <w:rPr>
                <w:u w:val="single"/>
              </w:rPr>
              <w:t>F2008L01170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2)</w:t>
            </w:r>
          </w:p>
        </w:tc>
        <w:bookmarkStart w:id="88" w:name="BKCheck15B_75"/>
        <w:bookmarkEnd w:id="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"http://www.comlaw.gov.au/Details/F2008L01285" \o "Comlaw" </w:instrText>
            </w:r>
            <w:r w:rsidRPr="00774874">
              <w:rPr>
                <w:u w:val="single"/>
              </w:rPr>
              <w:fldChar w:fldCharType="separate"/>
            </w:r>
            <w:r w:rsidR="0047759C" w:rsidRPr="00774874">
              <w:rPr>
                <w:u w:val="single"/>
              </w:rPr>
              <w:t>F2008L01285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3)</w:t>
            </w:r>
          </w:p>
        </w:tc>
        <w:bookmarkStart w:id="89" w:name="BKCheck15B_76"/>
        <w:bookmarkEnd w:id="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"http://www.comlaw.gov.au/Details/F2008L01373" \o "Comlaw" </w:instrText>
            </w:r>
            <w:r w:rsidRPr="00774874">
              <w:rPr>
                <w:u w:val="single"/>
              </w:rPr>
              <w:fldChar w:fldCharType="separate"/>
            </w:r>
            <w:r w:rsidR="0047759C" w:rsidRPr="00774874">
              <w:rPr>
                <w:u w:val="single"/>
              </w:rPr>
              <w:t>F2008L01373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4)</w:t>
            </w:r>
          </w:p>
        </w:tc>
        <w:bookmarkStart w:id="90" w:name="BKCheck15B_77"/>
        <w:bookmarkEnd w:id="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"http://www.comlaw.gov.au/Details/F2008L03047" \o "Comlaw" </w:instrText>
            </w:r>
            <w:r w:rsidRPr="00774874">
              <w:rPr>
                <w:u w:val="single"/>
              </w:rPr>
              <w:fldChar w:fldCharType="separate"/>
            </w:r>
            <w:r w:rsidR="0047759C" w:rsidRPr="00774874">
              <w:rPr>
                <w:u w:val="single"/>
              </w:rPr>
              <w:t>F2008L03047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5)</w:t>
            </w:r>
          </w:p>
        </w:tc>
        <w:bookmarkStart w:id="91" w:name="BKCheck15B_78"/>
        <w:bookmarkEnd w:id="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"http://www.comlaw.gov.au/Details/F2008L03048" \o "Comlaw" </w:instrText>
            </w:r>
            <w:r w:rsidRPr="00774874">
              <w:rPr>
                <w:u w:val="single"/>
              </w:rPr>
              <w:fldChar w:fldCharType="separate"/>
            </w:r>
            <w:r w:rsidR="0047759C" w:rsidRPr="00774874">
              <w:rPr>
                <w:u w:val="single"/>
              </w:rPr>
              <w:t>F2008L03048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6)</w:t>
            </w:r>
          </w:p>
        </w:tc>
        <w:bookmarkStart w:id="92" w:name="BKCheck15B_79"/>
        <w:bookmarkEnd w:id="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"http://www.comlaw.gov.au/Details/F2008L03746" \o "Comlaw" </w:instrText>
            </w:r>
            <w:r w:rsidRPr="00774874">
              <w:rPr>
                <w:u w:val="single"/>
              </w:rPr>
              <w:fldChar w:fldCharType="separate"/>
            </w:r>
            <w:r w:rsidR="0047759C" w:rsidRPr="00774874">
              <w:rPr>
                <w:u w:val="single"/>
              </w:rPr>
              <w:t>F2008L03746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2008 (No.</w:t>
            </w:r>
            <w:r w:rsidR="00774874" w:rsidRPr="00774874">
              <w:rPr>
                <w:i/>
              </w:rPr>
              <w:t> </w:t>
            </w:r>
            <w:r w:rsidRPr="00774874">
              <w:rPr>
                <w:i/>
              </w:rPr>
              <w:t>8)</w:t>
            </w:r>
          </w:p>
        </w:tc>
        <w:bookmarkStart w:id="93" w:name="BKCheck15B_80"/>
        <w:bookmarkEnd w:id="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"http://www.comlaw.gov.au/Details/F2009L00007" \o "Comlaw" </w:instrText>
            </w:r>
            <w:r w:rsidRPr="00774874">
              <w:rPr>
                <w:u w:val="single"/>
              </w:rPr>
              <w:fldChar w:fldCharType="separate"/>
            </w:r>
            <w:r w:rsidR="0047759C" w:rsidRPr="00774874">
              <w:rPr>
                <w:u w:val="single"/>
              </w:rPr>
              <w:t>F2009L00007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2009 (No.</w:t>
            </w:r>
            <w:r w:rsidR="00774874" w:rsidRPr="00774874">
              <w:rPr>
                <w:i/>
              </w:rPr>
              <w:t> </w:t>
            </w:r>
            <w:r w:rsidRPr="00774874">
              <w:rPr>
                <w:i/>
              </w:rPr>
              <w:t>1)</w:t>
            </w:r>
          </w:p>
        </w:tc>
        <w:bookmarkStart w:id="94" w:name="BKCheck15B_81"/>
        <w:bookmarkEnd w:id="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"http://www.comlaw.gov.au/Details/F2009L01136" \o "Comlaw" </w:instrText>
            </w:r>
            <w:r w:rsidRPr="00774874">
              <w:rPr>
                <w:u w:val="single"/>
              </w:rPr>
              <w:fldChar w:fldCharType="separate"/>
            </w:r>
            <w:r w:rsidR="0047759C" w:rsidRPr="00774874">
              <w:rPr>
                <w:u w:val="single"/>
              </w:rPr>
              <w:t>F2009L01136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79</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2009 (No.</w:t>
            </w:r>
            <w:r w:rsidR="00774874" w:rsidRPr="00774874">
              <w:rPr>
                <w:i/>
              </w:rPr>
              <w:t> </w:t>
            </w:r>
            <w:r w:rsidRPr="00774874">
              <w:rPr>
                <w:i/>
              </w:rPr>
              <w:t>2)</w:t>
            </w:r>
          </w:p>
        </w:tc>
        <w:bookmarkStart w:id="95" w:name="BKCheck15B_82"/>
        <w:bookmarkEnd w:id="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"http://www.comlaw.gov.au/Details/F2009L01198" \o "Comlaw" </w:instrText>
            </w:r>
            <w:r w:rsidRPr="00774874">
              <w:rPr>
                <w:u w:val="single"/>
              </w:rPr>
              <w:fldChar w:fldCharType="separate"/>
            </w:r>
            <w:r w:rsidR="0047759C" w:rsidRPr="00774874">
              <w:rPr>
                <w:u w:val="single"/>
              </w:rPr>
              <w:t>F2009L01198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2009 (No.</w:t>
            </w:r>
            <w:r w:rsidR="00774874" w:rsidRPr="00774874">
              <w:rPr>
                <w:i/>
              </w:rPr>
              <w:t> </w:t>
            </w:r>
            <w:r w:rsidRPr="00774874">
              <w:rPr>
                <w:i/>
              </w:rPr>
              <w:t>3)</w:t>
            </w:r>
          </w:p>
        </w:tc>
        <w:bookmarkStart w:id="96" w:name="BKCheck15B_83"/>
        <w:bookmarkEnd w:id="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"http://www.comlaw.gov.au/Details/F2009L02693" \o "Comlaw" </w:instrText>
            </w:r>
            <w:r w:rsidRPr="00774874">
              <w:rPr>
                <w:u w:val="single"/>
              </w:rPr>
              <w:fldChar w:fldCharType="separate"/>
            </w:r>
            <w:r w:rsidR="0047759C" w:rsidRPr="00774874">
              <w:rPr>
                <w:u w:val="single"/>
              </w:rPr>
              <w:t>F2009L02693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2009 (No.</w:t>
            </w:r>
            <w:r w:rsidR="00774874" w:rsidRPr="00774874">
              <w:rPr>
                <w:i/>
              </w:rPr>
              <w:t> </w:t>
            </w:r>
            <w:r w:rsidRPr="00774874">
              <w:rPr>
                <w:i/>
              </w:rPr>
              <w:t>4)</w:t>
            </w:r>
          </w:p>
        </w:tc>
        <w:bookmarkStart w:id="97" w:name="BKCheck15B_84"/>
        <w:bookmarkEnd w:id="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"http://www.comlaw.gov.au/Details/F2009L03234" \o "Comlaw" </w:instrText>
            </w:r>
            <w:r w:rsidRPr="00774874">
              <w:rPr>
                <w:u w:val="single"/>
              </w:rPr>
              <w:fldChar w:fldCharType="separate"/>
            </w:r>
            <w:r w:rsidR="0047759C" w:rsidRPr="00774874">
              <w:rPr>
                <w:u w:val="single"/>
              </w:rPr>
              <w:t>F2009L03234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82</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2009 (No.</w:t>
            </w:r>
            <w:r w:rsidR="00774874" w:rsidRPr="00774874">
              <w:rPr>
                <w:i/>
              </w:rPr>
              <w:t> </w:t>
            </w:r>
            <w:r w:rsidRPr="00774874">
              <w:rPr>
                <w:i/>
              </w:rPr>
              <w:t>5)</w:t>
            </w:r>
          </w:p>
        </w:tc>
        <w:bookmarkStart w:id="98" w:name="BKCheck15B_85"/>
        <w:bookmarkEnd w:id="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"http://www.comlaw.gov.au/Details/F2009L04377" \o "Comlaw" </w:instrText>
            </w:r>
            <w:r w:rsidRPr="00774874">
              <w:rPr>
                <w:u w:val="single"/>
              </w:rPr>
              <w:fldChar w:fldCharType="separate"/>
            </w:r>
            <w:r w:rsidR="0047759C" w:rsidRPr="00774874">
              <w:rPr>
                <w:u w:val="single"/>
              </w:rPr>
              <w:t>F2009L04377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83</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2010 (No.</w:t>
            </w:r>
            <w:r w:rsidR="00774874" w:rsidRPr="00774874">
              <w:rPr>
                <w:i/>
              </w:rPr>
              <w:t> </w:t>
            </w:r>
            <w:r w:rsidRPr="00774874">
              <w:rPr>
                <w:i/>
              </w:rPr>
              <w:t>1)</w:t>
            </w:r>
          </w:p>
        </w:tc>
        <w:bookmarkStart w:id="99" w:name="BKCheck15B_86"/>
        <w:bookmarkEnd w:id="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"http://www.comlaw.gov.au/Details/F2010L00964" \o "Comlaw" </w:instrText>
            </w:r>
            <w:r w:rsidRPr="00774874">
              <w:rPr>
                <w:u w:val="single"/>
              </w:rPr>
              <w:fldChar w:fldCharType="separate"/>
            </w:r>
            <w:r w:rsidR="0047759C" w:rsidRPr="00774874">
              <w:rPr>
                <w:u w:val="single"/>
              </w:rPr>
              <w:t>F2010L00964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84</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2010 (No.</w:t>
            </w:r>
            <w:r w:rsidR="00774874" w:rsidRPr="00774874">
              <w:rPr>
                <w:i/>
              </w:rPr>
              <w:t> </w:t>
            </w:r>
            <w:r w:rsidRPr="00774874">
              <w:rPr>
                <w:i/>
              </w:rPr>
              <w:t>2)</w:t>
            </w:r>
          </w:p>
        </w:tc>
        <w:bookmarkStart w:id="100" w:name="BKCheck15B_87"/>
        <w:bookmarkEnd w:id="1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"http://www.comlaw.gov.au/Details/F2010L02476" \o "Comlaw" </w:instrText>
            </w:r>
            <w:r w:rsidRPr="00774874">
              <w:rPr>
                <w:u w:val="single"/>
              </w:rPr>
              <w:fldChar w:fldCharType="separate"/>
            </w:r>
            <w:r w:rsidR="0047759C" w:rsidRPr="00774874">
              <w:rPr>
                <w:u w:val="single"/>
              </w:rPr>
              <w:t>F2010L02476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85</w:t>
            </w:r>
          </w:p>
        </w:tc>
        <w:tc>
          <w:tcPr>
            <w:tcW w:w="4961" w:type="dxa"/>
            <w:shd w:val="clear" w:color="auto" w:fill="auto"/>
          </w:tcPr>
          <w:p w:rsidR="0047759C" w:rsidRPr="00774874" w:rsidRDefault="0047759C" w:rsidP="00D9559D">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2010 (No.</w:t>
            </w:r>
            <w:r w:rsidR="00774874" w:rsidRPr="00774874">
              <w:rPr>
                <w:i/>
              </w:rPr>
              <w:t> </w:t>
            </w:r>
            <w:r w:rsidRPr="00774874">
              <w:rPr>
                <w:i/>
              </w:rPr>
              <w:t>3)</w:t>
            </w:r>
          </w:p>
        </w:tc>
        <w:bookmarkStart w:id="101" w:name="BKCheck15B_88"/>
        <w:bookmarkEnd w:id="1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"http://www.comlaw.gov.au/Details/F2010L03318" \o "Comlaw" </w:instrText>
            </w:r>
            <w:r w:rsidRPr="00774874">
              <w:rPr>
                <w:u w:val="single"/>
              </w:rPr>
              <w:fldChar w:fldCharType="separate"/>
            </w:r>
            <w:r w:rsidR="0047759C" w:rsidRPr="00774874">
              <w:rPr>
                <w:u w:val="single"/>
              </w:rPr>
              <w:t>F2010L03318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86</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1)</w:t>
            </w:r>
          </w:p>
        </w:tc>
        <w:bookmarkStart w:id="102" w:name="BKCheck15B_89"/>
        <w:bookmarkEnd w:id="1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"http://www.comlaw.gov.au/Details/F2011L00378" \o "Comlaw" </w:instrText>
            </w:r>
            <w:r w:rsidRPr="00774874">
              <w:rPr>
                <w:u w:val="single"/>
              </w:rPr>
              <w:fldChar w:fldCharType="separate"/>
            </w:r>
            <w:r w:rsidR="0047759C" w:rsidRPr="00774874">
              <w:rPr>
                <w:u w:val="single"/>
              </w:rPr>
              <w:t>F2011L00378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87</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2)</w:t>
            </w:r>
          </w:p>
        </w:tc>
        <w:bookmarkStart w:id="103" w:name="BKCheck15B_90"/>
        <w:bookmarkEnd w:id="1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"http://www.comlaw.gov.au/Details/F2011L00832" \o "Comlaw" </w:instrText>
            </w:r>
            <w:r w:rsidRPr="00774874">
              <w:rPr>
                <w:u w:val="single"/>
              </w:rPr>
              <w:fldChar w:fldCharType="separate"/>
            </w:r>
            <w:r w:rsidR="0047759C" w:rsidRPr="00774874">
              <w:rPr>
                <w:u w:val="single"/>
              </w:rPr>
              <w:t>F2011L00832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88</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3)</w:t>
            </w:r>
          </w:p>
        </w:tc>
        <w:bookmarkStart w:id="104" w:name="BKCheck15B_91"/>
        <w:bookmarkEnd w:id="1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"http://www.comlaw.gov.au/Details/F2011L00861" \o "Comlaw" </w:instrText>
            </w:r>
            <w:r w:rsidRPr="00774874">
              <w:rPr>
                <w:u w:val="single"/>
              </w:rPr>
              <w:fldChar w:fldCharType="separate"/>
            </w:r>
            <w:r w:rsidR="0047759C" w:rsidRPr="00774874">
              <w:rPr>
                <w:u w:val="single"/>
              </w:rPr>
              <w:t>F2011L00861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89</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4)</w:t>
            </w:r>
          </w:p>
        </w:tc>
        <w:bookmarkStart w:id="105" w:name="BKCheck15B_92"/>
        <w:bookmarkEnd w:id="1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"http://www.comlaw.gov.au/Details/F2011L01266" \o "Comlaw" </w:instrText>
            </w:r>
            <w:r w:rsidRPr="00774874">
              <w:rPr>
                <w:u w:val="single"/>
              </w:rPr>
              <w:fldChar w:fldCharType="separate"/>
            </w:r>
            <w:r w:rsidR="0047759C" w:rsidRPr="00774874">
              <w:rPr>
                <w:u w:val="single"/>
              </w:rPr>
              <w:t>F2011L01266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90</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5)</w:t>
            </w:r>
          </w:p>
        </w:tc>
        <w:bookmarkStart w:id="106" w:name="BKCheck15B_93"/>
        <w:bookmarkEnd w:id="1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"http://www.comlaw.gov.au/Details/F2011L01705" \o "Comlaw" </w:instrText>
            </w:r>
            <w:r w:rsidRPr="00774874">
              <w:rPr>
                <w:u w:val="single"/>
              </w:rPr>
              <w:fldChar w:fldCharType="separate"/>
            </w:r>
            <w:r w:rsidR="0047759C" w:rsidRPr="00774874">
              <w:rPr>
                <w:u w:val="single"/>
              </w:rPr>
              <w:t>F2011L01705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91</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6)</w:t>
            </w:r>
          </w:p>
        </w:tc>
        <w:bookmarkStart w:id="107" w:name="BKCheck15B_94"/>
        <w:bookmarkEnd w:id="1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"http://www.comlaw.gov.au/Details/F2011L01977" \o "Comlaw" </w:instrText>
            </w:r>
            <w:r w:rsidRPr="00774874">
              <w:rPr>
                <w:u w:val="single"/>
              </w:rPr>
              <w:fldChar w:fldCharType="separate"/>
            </w:r>
            <w:r w:rsidR="0047759C" w:rsidRPr="00774874">
              <w:rPr>
                <w:u w:val="single"/>
              </w:rPr>
              <w:t>F2011L01977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92</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7)</w:t>
            </w:r>
          </w:p>
        </w:tc>
        <w:bookmarkStart w:id="108" w:name="BKCheck15B_95"/>
        <w:bookmarkEnd w:id="1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"http://www.comlaw.gov.au/Details/F2011L02155" \o "Comlaw" </w:instrText>
            </w:r>
            <w:r w:rsidRPr="00774874">
              <w:rPr>
                <w:u w:val="single"/>
              </w:rPr>
              <w:fldChar w:fldCharType="separate"/>
            </w:r>
            <w:r w:rsidR="0047759C" w:rsidRPr="00774874">
              <w:rPr>
                <w:u w:val="single"/>
              </w:rPr>
              <w:t>F2011L02155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93</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2011 (No.</w:t>
            </w:r>
            <w:r w:rsidR="00774874" w:rsidRPr="00774874">
              <w:rPr>
                <w:i/>
              </w:rPr>
              <w:t> </w:t>
            </w:r>
            <w:r w:rsidRPr="00774874">
              <w:rPr>
                <w:i/>
              </w:rPr>
              <w:t>8)</w:t>
            </w:r>
          </w:p>
        </w:tc>
        <w:bookmarkStart w:id="109" w:name="BKCheck15B_96"/>
        <w:bookmarkEnd w:id="1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"http://www.comlaw.gov.au/Details/F2011L02774" \o "Comlaw" </w:instrText>
            </w:r>
            <w:r w:rsidRPr="00774874">
              <w:rPr>
                <w:u w:val="single"/>
              </w:rPr>
              <w:fldChar w:fldCharType="separate"/>
            </w:r>
            <w:r w:rsidR="0047759C" w:rsidRPr="00774874">
              <w:rPr>
                <w:u w:val="single"/>
              </w:rPr>
              <w:t>F2011L02774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94</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2012 (No.</w:t>
            </w:r>
            <w:r w:rsidR="00774874" w:rsidRPr="00774874">
              <w:rPr>
                <w:i/>
              </w:rPr>
              <w:t> </w:t>
            </w:r>
            <w:r w:rsidRPr="00774874">
              <w:rPr>
                <w:i/>
              </w:rPr>
              <w:t>1)</w:t>
            </w:r>
          </w:p>
        </w:tc>
        <w:bookmarkStart w:id="110" w:name="BKCheck15B_97"/>
        <w:bookmarkEnd w:id="1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"http://www.comlaw.gov.au/Details/F2012L00111" \o "Comlaw" </w:instrText>
            </w:r>
            <w:r w:rsidRPr="00774874">
              <w:rPr>
                <w:u w:val="single"/>
              </w:rPr>
              <w:fldChar w:fldCharType="separate"/>
            </w:r>
            <w:r w:rsidR="0047759C" w:rsidRPr="00774874">
              <w:rPr>
                <w:u w:val="single"/>
              </w:rPr>
              <w:t>F2012L00111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95</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2012 (No.</w:t>
            </w:r>
            <w:r w:rsidR="00774874" w:rsidRPr="00774874">
              <w:rPr>
                <w:i/>
              </w:rPr>
              <w:t> </w:t>
            </w:r>
            <w:r w:rsidRPr="00774874">
              <w:rPr>
                <w:i/>
              </w:rPr>
              <w:t>2)</w:t>
            </w:r>
          </w:p>
        </w:tc>
        <w:bookmarkStart w:id="111" w:name="BKCheck15B_98"/>
        <w:bookmarkEnd w:id="1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"http://www.comlaw.gov.au/Details/F2012L01172" \o "Comlaw" </w:instrText>
            </w:r>
            <w:r w:rsidRPr="00774874">
              <w:rPr>
                <w:u w:val="single"/>
              </w:rPr>
              <w:fldChar w:fldCharType="separate"/>
            </w:r>
            <w:r w:rsidR="0047759C" w:rsidRPr="00774874">
              <w:rPr>
                <w:u w:val="single"/>
              </w:rPr>
              <w:t>F2012L01172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96</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2012 (No.</w:t>
            </w:r>
            <w:r w:rsidR="00774874" w:rsidRPr="00774874">
              <w:rPr>
                <w:i/>
              </w:rPr>
              <w:t> </w:t>
            </w:r>
            <w:r w:rsidRPr="00774874">
              <w:rPr>
                <w:i/>
              </w:rPr>
              <w:t>3)</w:t>
            </w:r>
          </w:p>
        </w:tc>
        <w:bookmarkStart w:id="112" w:name="BKCheck15B_99"/>
        <w:bookmarkEnd w:id="1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"http://www.comlaw.gov.au/Details/F2012L01352" \o "Comlaw" </w:instrText>
            </w:r>
            <w:r w:rsidRPr="00774874">
              <w:rPr>
                <w:u w:val="single"/>
              </w:rPr>
              <w:fldChar w:fldCharType="separate"/>
            </w:r>
            <w:r w:rsidR="0047759C" w:rsidRPr="00774874">
              <w:rPr>
                <w:u w:val="single"/>
              </w:rPr>
              <w:t>F2012L01352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97</w:t>
            </w:r>
          </w:p>
        </w:tc>
        <w:tc>
          <w:tcPr>
            <w:tcW w:w="4961" w:type="dxa"/>
            <w:shd w:val="clear" w:color="auto" w:fill="auto"/>
          </w:tcPr>
          <w:p w:rsidR="0047759C" w:rsidRPr="00774874" w:rsidRDefault="0047759C" w:rsidP="00CC2286">
            <w:pPr>
              <w:pStyle w:val="Tabletext"/>
              <w:rPr>
                <w:i/>
              </w:rPr>
            </w:pPr>
            <w:r w:rsidRPr="00774874">
              <w:rPr>
                <w:i/>
              </w:rPr>
              <w:t>Anti</w:t>
            </w:r>
            <w:r w:rsidR="00774874" w:rsidRPr="00774874">
              <w:rPr>
                <w:i/>
              </w:rPr>
              <w:noBreakHyphen/>
            </w:r>
            <w:r w:rsidRPr="00774874">
              <w:rPr>
                <w:i/>
              </w:rPr>
              <w:t>Money Laundering and Counter</w:t>
            </w:r>
            <w:r w:rsidR="00774874" w:rsidRPr="00774874">
              <w:rPr>
                <w:i/>
              </w:rPr>
              <w:noBreakHyphen/>
            </w:r>
            <w:r w:rsidRPr="00774874">
              <w:rPr>
                <w:i/>
              </w:rPr>
              <w:t>Terrorism Financing Rules Amendment Instrument 2012 (No.</w:t>
            </w:r>
            <w:r w:rsidR="00774874" w:rsidRPr="00774874">
              <w:rPr>
                <w:i/>
              </w:rPr>
              <w:t> </w:t>
            </w:r>
            <w:r w:rsidRPr="00774874">
              <w:rPr>
                <w:i/>
              </w:rPr>
              <w:t>4)</w:t>
            </w:r>
          </w:p>
        </w:tc>
        <w:bookmarkStart w:id="113" w:name="BKCheck15B_100"/>
        <w:bookmarkEnd w:id="1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"http://www.comlaw.gov.au/Details/F2012L01838" \o "Comlaw" </w:instrText>
            </w:r>
            <w:r w:rsidRPr="00774874">
              <w:rPr>
                <w:u w:val="single"/>
              </w:rPr>
              <w:fldChar w:fldCharType="separate"/>
            </w:r>
            <w:r w:rsidR="0047759C" w:rsidRPr="00774874">
              <w:rPr>
                <w:u w:val="single"/>
              </w:rPr>
              <w:t>F2012L01838</w:t>
            </w:r>
            <w:r w:rsidRPr="00774874">
              <w:rPr>
                <w:u w:val="single"/>
              </w:rPr>
              <w:fldChar w:fldCharType="end"/>
            </w:r>
          </w:p>
        </w:tc>
      </w:tr>
      <w:tr w:rsidR="004D1740" w:rsidRPr="00774874" w:rsidTr="004D1740">
        <w:trPr>
          <w:cantSplit/>
        </w:trPr>
        <w:tc>
          <w:tcPr>
            <w:tcW w:w="822" w:type="dxa"/>
            <w:shd w:val="clear" w:color="auto" w:fill="auto"/>
          </w:tcPr>
          <w:p w:rsidR="004D1740" w:rsidRPr="00774874" w:rsidRDefault="004D1740" w:rsidP="004D1740">
            <w:pPr>
              <w:pStyle w:val="Tabletext"/>
            </w:pPr>
            <w:r w:rsidRPr="00774874">
              <w:t>98</w:t>
            </w:r>
          </w:p>
        </w:tc>
        <w:tc>
          <w:tcPr>
            <w:tcW w:w="4961" w:type="dxa"/>
            <w:shd w:val="clear" w:color="auto" w:fill="auto"/>
          </w:tcPr>
          <w:p w:rsidR="004D1740" w:rsidRPr="00774874" w:rsidRDefault="004D1740" w:rsidP="004D1740">
            <w:pPr>
              <w:pStyle w:val="Tabletext"/>
              <w:rPr>
                <w:rFonts w:ascii="Helvetica Neue" w:hAnsi="Helvetica Neue"/>
                <w:sz w:val="19"/>
                <w:szCs w:val="19"/>
              </w:rPr>
            </w:pPr>
            <w:r w:rsidRPr="00774874">
              <w:t>Approval to Vary the Market and Social Research Privacy Code</w:t>
            </w:r>
          </w:p>
        </w:tc>
        <w:bookmarkStart w:id="114" w:name="BKCheck15B_101"/>
        <w:bookmarkEnd w:id="114"/>
        <w:tc>
          <w:tcPr>
            <w:tcW w:w="1560" w:type="dxa"/>
            <w:shd w:val="clear" w:color="auto" w:fill="auto"/>
          </w:tcPr>
          <w:p w:rsidR="004D1740" w:rsidRPr="00774874" w:rsidRDefault="004D1740" w:rsidP="004D1740">
            <w:pPr>
              <w:pStyle w:val="Tabletext"/>
              <w:rPr>
                <w:u w:val="single"/>
              </w:rPr>
            </w:pPr>
            <w:r w:rsidRPr="00774874">
              <w:rPr>
                <w:u w:val="single"/>
              </w:rPr>
              <w:fldChar w:fldCharType="begin"/>
            </w:r>
            <w:r w:rsidRPr="00774874">
              <w:rPr>
                <w:u w:val="single"/>
              </w:rPr>
              <w:instrText xml:space="preserve"> HYPERLINK "http://www.comlaw.gov.au/Details/F2007L02061" \o "Comlaw" </w:instrText>
            </w:r>
            <w:r w:rsidRPr="00774874">
              <w:rPr>
                <w:u w:val="single"/>
              </w:rPr>
              <w:fldChar w:fldCharType="separate"/>
            </w:r>
            <w:r w:rsidRPr="00774874">
              <w:rPr>
                <w:u w:val="single"/>
              </w:rPr>
              <w:t>F2007L02061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99</w:t>
            </w:r>
          </w:p>
        </w:tc>
        <w:tc>
          <w:tcPr>
            <w:tcW w:w="4961" w:type="dxa"/>
            <w:shd w:val="clear" w:color="auto" w:fill="auto"/>
          </w:tcPr>
          <w:p w:rsidR="0047759C" w:rsidRPr="00774874" w:rsidRDefault="0047759C" w:rsidP="00CC2286">
            <w:pPr>
              <w:pStyle w:val="Tabletext"/>
              <w:rPr>
                <w:i/>
              </w:rPr>
            </w:pPr>
            <w:r w:rsidRPr="00774874">
              <w:rPr>
                <w:i/>
              </w:rPr>
              <w:t>AusCheck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208</w:t>
            </w:r>
          </w:p>
        </w:tc>
        <w:bookmarkStart w:id="115" w:name="BKCheck15B_102"/>
        <w:bookmarkEnd w:id="1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"http://www.comlaw.gov.au/Details/F2012L01823" \o "Comlaw" </w:instrText>
            </w:r>
            <w:r w:rsidRPr="00774874">
              <w:rPr>
                <w:u w:val="single"/>
              </w:rPr>
              <w:fldChar w:fldCharType="separate"/>
            </w:r>
            <w:r w:rsidR="0047759C" w:rsidRPr="00774874">
              <w:rPr>
                <w:u w:val="single"/>
              </w:rPr>
              <w:t>F2012L01823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100</w:t>
            </w:r>
          </w:p>
        </w:tc>
        <w:tc>
          <w:tcPr>
            <w:tcW w:w="4961" w:type="dxa"/>
            <w:shd w:val="clear" w:color="auto" w:fill="auto"/>
          </w:tcPr>
          <w:p w:rsidR="0047759C" w:rsidRPr="00774874" w:rsidRDefault="0047759C" w:rsidP="00CC2286">
            <w:pPr>
              <w:pStyle w:val="Tabletext"/>
              <w:rPr>
                <w:i/>
              </w:rPr>
            </w:pPr>
            <w:r w:rsidRPr="00774874">
              <w:rPr>
                <w:i/>
              </w:rPr>
              <w:t>AusCheck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150</w:t>
            </w:r>
          </w:p>
        </w:tc>
        <w:bookmarkStart w:id="116" w:name="BKCheck15B_103"/>
        <w:bookmarkEnd w:id="1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"http://www.comlaw.gov.au/Details/F2010L01781" \o "Comlaw" </w:instrText>
            </w:r>
            <w:r w:rsidRPr="00774874">
              <w:rPr>
                <w:u w:val="single"/>
              </w:rPr>
              <w:fldChar w:fldCharType="separate"/>
            </w:r>
            <w:r w:rsidR="0047759C" w:rsidRPr="00774874">
              <w:rPr>
                <w:u w:val="single"/>
              </w:rPr>
              <w:t>F2010L01781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101</w:t>
            </w:r>
          </w:p>
        </w:tc>
        <w:tc>
          <w:tcPr>
            <w:tcW w:w="4961" w:type="dxa"/>
            <w:shd w:val="clear" w:color="auto" w:fill="auto"/>
          </w:tcPr>
          <w:p w:rsidR="0047759C" w:rsidRPr="00774874" w:rsidRDefault="0047759C" w:rsidP="00CC2286">
            <w:pPr>
              <w:pStyle w:val="Tabletext"/>
              <w:rPr>
                <w:i/>
              </w:rPr>
            </w:pPr>
            <w:r w:rsidRPr="00774874">
              <w:rPr>
                <w:i/>
              </w:rPr>
              <w:t>AusCheck Amendment Regulations</w:t>
            </w:r>
            <w:r w:rsidR="00774874" w:rsidRPr="00774874">
              <w:rPr>
                <w:i/>
              </w:rPr>
              <w:t> </w:t>
            </w:r>
            <w:r w:rsidRPr="00774874">
              <w:rPr>
                <w:i/>
              </w:rPr>
              <w:t>2010 (No.</w:t>
            </w:r>
            <w:r w:rsidR="00774874" w:rsidRPr="00774874">
              <w:rPr>
                <w:i/>
              </w:rPr>
              <w:t> </w:t>
            </w:r>
            <w:r w:rsidRPr="00774874">
              <w:rPr>
                <w:i/>
              </w:rPr>
              <w:t>2)</w:t>
            </w:r>
            <w:r w:rsidRPr="00774874">
              <w:t xml:space="preserve">, </w:t>
            </w:r>
            <w:r w:rsidR="00210C84" w:rsidRPr="00774874">
              <w:t>SLI</w:t>
            </w:r>
            <w:r w:rsidR="00774874" w:rsidRPr="00774874">
              <w:t> </w:t>
            </w:r>
            <w:r w:rsidRPr="00774874">
              <w:t>2010 No.</w:t>
            </w:r>
            <w:r w:rsidR="00774874" w:rsidRPr="00774874">
              <w:t> </w:t>
            </w:r>
            <w:r w:rsidRPr="00774874">
              <w:t>286</w:t>
            </w:r>
          </w:p>
        </w:tc>
        <w:bookmarkStart w:id="117" w:name="BKCheck15B_104"/>
        <w:bookmarkEnd w:id="1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"http://www.comlaw.gov.au/Details/F2010L03065" \o "Comlaw" </w:instrText>
            </w:r>
            <w:r w:rsidRPr="00774874">
              <w:rPr>
                <w:u w:val="single"/>
              </w:rPr>
              <w:fldChar w:fldCharType="separate"/>
            </w:r>
            <w:r w:rsidR="0047759C" w:rsidRPr="00774874">
              <w:rPr>
                <w:u w:val="single"/>
              </w:rPr>
              <w:t>F2010L03065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102</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155</w:t>
            </w:r>
          </w:p>
        </w:tc>
        <w:bookmarkStart w:id="118" w:name="BKCheck15B_105"/>
        <w:bookmarkEnd w:id="1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"http://www.comlaw.gov.au/Details/F2012L01485" \o "Comlaw" </w:instrText>
            </w:r>
            <w:r w:rsidRPr="00774874">
              <w:rPr>
                <w:u w:val="single"/>
              </w:rPr>
              <w:fldChar w:fldCharType="separate"/>
            </w:r>
            <w:r w:rsidR="0047759C" w:rsidRPr="00774874">
              <w:rPr>
                <w:u w:val="single"/>
              </w:rPr>
              <w:t>F2012L01485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103</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164</w:t>
            </w:r>
          </w:p>
        </w:tc>
        <w:bookmarkStart w:id="119" w:name="BKCheck15B_106"/>
        <w:bookmarkEnd w:id="1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"http://www.comlaw.gov.au/Details/F2003B00183" \o "Comlaw" </w:instrText>
            </w:r>
            <w:r w:rsidRPr="00774874">
              <w:rPr>
                <w:u w:val="single"/>
              </w:rPr>
              <w:fldChar w:fldCharType="separate"/>
            </w:r>
            <w:r w:rsidR="0047759C" w:rsidRPr="00774874">
              <w:rPr>
                <w:u w:val="single"/>
              </w:rPr>
              <w:t>F2003B00183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104</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236</w:t>
            </w:r>
          </w:p>
        </w:tc>
        <w:bookmarkStart w:id="120" w:name="BKCheck15B_107"/>
        <w:bookmarkEnd w:id="1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"http://www.comlaw.gov.au/Details/F2003B00249" \o "Comlaw" </w:instrText>
            </w:r>
            <w:r w:rsidRPr="00774874">
              <w:rPr>
                <w:u w:val="single"/>
              </w:rPr>
              <w:fldChar w:fldCharType="separate"/>
            </w:r>
            <w:r w:rsidR="0047759C" w:rsidRPr="00774874">
              <w:rPr>
                <w:u w:val="single"/>
              </w:rPr>
              <w:t>F2003B00249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105</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2003 (No.</w:t>
            </w:r>
            <w:r w:rsidR="00774874" w:rsidRPr="00774874">
              <w:rPr>
                <w:i/>
              </w:rPr>
              <w:t> </w:t>
            </w:r>
            <w:r w:rsidRPr="00774874">
              <w:rPr>
                <w:i/>
              </w:rPr>
              <w:t>3)</w:t>
            </w:r>
            <w:r w:rsidRPr="00774874">
              <w:t xml:space="preserve">, </w:t>
            </w:r>
            <w:r w:rsidR="00210C84" w:rsidRPr="00774874">
              <w:t>SR</w:t>
            </w:r>
            <w:r w:rsidR="00774874" w:rsidRPr="00774874">
              <w:t> </w:t>
            </w:r>
            <w:r w:rsidRPr="00774874">
              <w:t>2003 No.</w:t>
            </w:r>
            <w:r w:rsidR="00774874" w:rsidRPr="00774874">
              <w:t> </w:t>
            </w:r>
            <w:r w:rsidRPr="00774874">
              <w:t>252</w:t>
            </w:r>
          </w:p>
        </w:tc>
        <w:bookmarkStart w:id="121" w:name="BKCheck15B_108"/>
        <w:bookmarkEnd w:id="1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"http://www.comlaw.gov.au/Details/F2003B00265" \o "Comlaw" </w:instrText>
            </w:r>
            <w:r w:rsidRPr="00774874">
              <w:rPr>
                <w:u w:val="single"/>
              </w:rPr>
              <w:fldChar w:fldCharType="separate"/>
            </w:r>
            <w:r w:rsidR="0047759C" w:rsidRPr="00774874">
              <w:rPr>
                <w:u w:val="single"/>
              </w:rPr>
              <w:t>F2003B00265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106</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31</w:t>
            </w:r>
          </w:p>
        </w:tc>
        <w:bookmarkStart w:id="122" w:name="BKCheck15B_109"/>
        <w:bookmarkEnd w:id="1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"http://www.comlaw.gov.au/Details/F2004B00043" \o "Comlaw" </w:instrText>
            </w:r>
            <w:r w:rsidRPr="00774874">
              <w:rPr>
                <w:u w:val="single"/>
              </w:rPr>
              <w:fldChar w:fldCharType="separate"/>
            </w:r>
            <w:r w:rsidR="0047759C" w:rsidRPr="00774874">
              <w:rPr>
                <w:u w:val="single"/>
              </w:rPr>
              <w:t>F2004B00043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107</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296</w:t>
            </w:r>
          </w:p>
        </w:tc>
        <w:bookmarkStart w:id="123" w:name="BKCheck15B_110"/>
        <w:bookmarkEnd w:id="1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"http://www.comlaw.gov.au/Details/F2005L04034" \o "Comlaw" </w:instrText>
            </w:r>
            <w:r w:rsidRPr="00774874">
              <w:rPr>
                <w:u w:val="single"/>
              </w:rPr>
              <w:fldChar w:fldCharType="separate"/>
            </w:r>
            <w:r w:rsidR="0047759C" w:rsidRPr="00774874">
              <w:rPr>
                <w:u w:val="single"/>
              </w:rPr>
              <w:t>F2005L04034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108</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114</w:t>
            </w:r>
          </w:p>
        </w:tc>
        <w:bookmarkStart w:id="124" w:name="BKCheck15B_111"/>
        <w:bookmarkEnd w:id="1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"http://www.comlaw.gov.au/Details/F2006L01692" \o "Comlaw" </w:instrText>
            </w:r>
            <w:r w:rsidRPr="00774874">
              <w:rPr>
                <w:u w:val="single"/>
              </w:rPr>
              <w:fldChar w:fldCharType="separate"/>
            </w:r>
            <w:r w:rsidR="0047759C" w:rsidRPr="00774874">
              <w:rPr>
                <w:u w:val="single"/>
              </w:rPr>
              <w:t>F2006L01692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109</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2006 (No.</w:t>
            </w:r>
            <w:r w:rsidR="00774874" w:rsidRPr="00774874">
              <w:rPr>
                <w:i/>
              </w:rPr>
              <w:t> </w:t>
            </w:r>
            <w:r w:rsidRPr="00774874">
              <w:rPr>
                <w:i/>
              </w:rPr>
              <w:t>3)</w:t>
            </w:r>
            <w:r w:rsidRPr="00774874">
              <w:t xml:space="preserve">, </w:t>
            </w:r>
            <w:r w:rsidR="00210C84" w:rsidRPr="00774874">
              <w:t>SLI</w:t>
            </w:r>
            <w:r w:rsidR="00774874" w:rsidRPr="00774874">
              <w:t> </w:t>
            </w:r>
            <w:r w:rsidRPr="00774874">
              <w:t>2006 No.</w:t>
            </w:r>
            <w:r w:rsidR="00774874" w:rsidRPr="00774874">
              <w:t> </w:t>
            </w:r>
            <w:r w:rsidRPr="00774874">
              <w:t>219</w:t>
            </w:r>
          </w:p>
        </w:tc>
        <w:bookmarkStart w:id="125" w:name="BKCheck15B_112"/>
        <w:bookmarkEnd w:id="1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"http://www.comlaw.gov.au/Details/F2006L02563" \o "Comlaw" </w:instrText>
            </w:r>
            <w:r w:rsidRPr="00774874">
              <w:rPr>
                <w:u w:val="single"/>
              </w:rPr>
              <w:fldChar w:fldCharType="separate"/>
            </w:r>
            <w:r w:rsidR="0047759C" w:rsidRPr="00774874">
              <w:rPr>
                <w:u w:val="single"/>
              </w:rPr>
              <w:t>F2006L02563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110</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2006 (No.</w:t>
            </w:r>
            <w:r w:rsidR="00774874" w:rsidRPr="00774874">
              <w:rPr>
                <w:i/>
              </w:rPr>
              <w:t> </w:t>
            </w:r>
            <w:r w:rsidRPr="00774874">
              <w:rPr>
                <w:i/>
              </w:rPr>
              <w:t>4)</w:t>
            </w:r>
            <w:r w:rsidRPr="00774874">
              <w:t xml:space="preserve">, </w:t>
            </w:r>
            <w:r w:rsidR="00210C84" w:rsidRPr="00774874">
              <w:t>SLI</w:t>
            </w:r>
            <w:r w:rsidR="00774874" w:rsidRPr="00774874">
              <w:t> </w:t>
            </w:r>
            <w:r w:rsidRPr="00774874">
              <w:t>2006 No.</w:t>
            </w:r>
            <w:r w:rsidR="00774874" w:rsidRPr="00774874">
              <w:t> </w:t>
            </w:r>
            <w:r w:rsidRPr="00774874">
              <w:t>307</w:t>
            </w:r>
          </w:p>
        </w:tc>
        <w:bookmarkStart w:id="126" w:name="BKCheck15B_113"/>
        <w:bookmarkEnd w:id="1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"http://www.comlaw.gov.au/Details/F2006L03859" \o "Comlaw" </w:instrText>
            </w:r>
            <w:r w:rsidRPr="00774874">
              <w:rPr>
                <w:u w:val="single"/>
              </w:rPr>
              <w:fldChar w:fldCharType="separate"/>
            </w:r>
            <w:r w:rsidR="0047759C" w:rsidRPr="00774874">
              <w:rPr>
                <w:u w:val="single"/>
              </w:rPr>
              <w:t>F2006L03859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111</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289</w:t>
            </w:r>
          </w:p>
        </w:tc>
        <w:bookmarkStart w:id="127" w:name="BKCheck15B_114"/>
        <w:bookmarkEnd w:id="1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"http://www.comlaw.gov.au/Details/F2007L03788" \o "Comlaw" </w:instrText>
            </w:r>
            <w:r w:rsidRPr="00774874">
              <w:rPr>
                <w:u w:val="single"/>
              </w:rPr>
              <w:fldChar w:fldCharType="separate"/>
            </w:r>
            <w:r w:rsidR="0047759C" w:rsidRPr="00774874">
              <w:rPr>
                <w:u w:val="single"/>
              </w:rPr>
              <w:t>F2007L03788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112</w:t>
            </w:r>
          </w:p>
        </w:tc>
        <w:tc>
          <w:tcPr>
            <w:tcW w:w="4961" w:type="dxa"/>
            <w:shd w:val="clear" w:color="auto" w:fill="auto"/>
          </w:tcPr>
          <w:p w:rsidR="0047759C" w:rsidRPr="00774874" w:rsidRDefault="0047759C" w:rsidP="00CC2286">
            <w:pPr>
              <w:pStyle w:val="Tabletext"/>
              <w:rPr>
                <w:i/>
              </w:rPr>
            </w:pPr>
            <w:r w:rsidRPr="00774874">
              <w:rPr>
                <w:i/>
              </w:rPr>
              <w:t>Australian Crime Commission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194</w:t>
            </w:r>
          </w:p>
        </w:tc>
        <w:bookmarkStart w:id="128" w:name="BKCheck15B_115"/>
        <w:bookmarkEnd w:id="1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"http://www.comlaw.gov.au/Details/F2010L01916" \o "Comlaw" </w:instrText>
            </w:r>
            <w:r w:rsidRPr="00774874">
              <w:rPr>
                <w:u w:val="single"/>
              </w:rPr>
              <w:fldChar w:fldCharType="separate"/>
            </w:r>
            <w:r w:rsidR="0047759C" w:rsidRPr="00774874">
              <w:rPr>
                <w:u w:val="single"/>
              </w:rPr>
              <w:t>F2010L01916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113</w:t>
            </w:r>
          </w:p>
        </w:tc>
        <w:tc>
          <w:tcPr>
            <w:tcW w:w="4961" w:type="dxa"/>
            <w:shd w:val="clear" w:color="auto" w:fill="auto"/>
          </w:tcPr>
          <w:p w:rsidR="0047759C" w:rsidRPr="00774874" w:rsidRDefault="0047759C" w:rsidP="00CC2286">
            <w:pPr>
              <w:pStyle w:val="Tabletext"/>
              <w:rPr>
                <w:i/>
              </w:rPr>
            </w:pPr>
            <w:r w:rsidRPr="00774874">
              <w:rPr>
                <w:i/>
              </w:rPr>
              <w:t>Australian Crime Commission Establishment Regulations</w:t>
            </w:r>
            <w:r w:rsidR="00774874" w:rsidRPr="00774874">
              <w:rPr>
                <w:i/>
              </w:rPr>
              <w:t> </w:t>
            </w:r>
            <w:r w:rsidRPr="00774874">
              <w:rPr>
                <w:i/>
              </w:rPr>
              <w:t>2002</w:t>
            </w:r>
            <w:r w:rsidRPr="00774874">
              <w:t xml:space="preserve">, </w:t>
            </w:r>
            <w:r w:rsidR="00210C84" w:rsidRPr="00774874">
              <w:t>SR</w:t>
            </w:r>
            <w:r w:rsidR="00774874" w:rsidRPr="00774874">
              <w:t> </w:t>
            </w:r>
            <w:r w:rsidRPr="00774874">
              <w:t>2002 No.</w:t>
            </w:r>
            <w:r w:rsidR="00774874" w:rsidRPr="00774874">
              <w:t> </w:t>
            </w:r>
            <w:r w:rsidRPr="00774874">
              <w:t>325</w:t>
            </w:r>
          </w:p>
        </w:tc>
        <w:bookmarkStart w:id="129" w:name="BKCheck15B_116"/>
        <w:bookmarkEnd w:id="1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"http://www.comlaw.gov.au/Details/F2002B00333" \o "Comlaw" </w:instrText>
            </w:r>
            <w:r w:rsidRPr="00774874">
              <w:rPr>
                <w:u w:val="single"/>
              </w:rPr>
              <w:fldChar w:fldCharType="separate"/>
            </w:r>
            <w:r w:rsidR="0047759C" w:rsidRPr="00774874">
              <w:rPr>
                <w:u w:val="single"/>
              </w:rPr>
              <w:t>F2002B00333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114</w:t>
            </w:r>
          </w:p>
        </w:tc>
        <w:tc>
          <w:tcPr>
            <w:tcW w:w="4961" w:type="dxa"/>
            <w:shd w:val="clear" w:color="auto" w:fill="auto"/>
          </w:tcPr>
          <w:p w:rsidR="0047759C" w:rsidRPr="00774874" w:rsidRDefault="0047759C" w:rsidP="00CC2286">
            <w:pPr>
              <w:pStyle w:val="Tabletext"/>
              <w:rPr>
                <w:i/>
              </w:rPr>
            </w:pPr>
            <w:r w:rsidRPr="00774874">
              <w:rPr>
                <w:i/>
              </w:rPr>
              <w:t>Australian Federal Police (Discipline) Repeal Regulations</w:t>
            </w:r>
            <w:r w:rsidR="00774874" w:rsidRPr="00774874">
              <w:rPr>
                <w:i/>
              </w:rPr>
              <w:t> </w:t>
            </w:r>
            <w:r w:rsidRPr="00774874">
              <w:rPr>
                <w:i/>
              </w:rPr>
              <w:t>2006</w:t>
            </w:r>
            <w:r w:rsidRPr="00774874">
              <w:t xml:space="preserve">, </w:t>
            </w:r>
            <w:r w:rsidR="00210C84" w:rsidRPr="00774874">
              <w:t>SLI</w:t>
            </w:r>
            <w:r w:rsidR="00774874" w:rsidRPr="00774874">
              <w:t> </w:t>
            </w:r>
            <w:r w:rsidRPr="00774874">
              <w:t>2006 No.</w:t>
            </w:r>
            <w:r w:rsidR="00774874" w:rsidRPr="00774874">
              <w:t> </w:t>
            </w:r>
            <w:r w:rsidRPr="00774874">
              <w:t>327</w:t>
            </w:r>
          </w:p>
        </w:tc>
        <w:bookmarkStart w:id="130" w:name="BKCheck15B_117"/>
        <w:bookmarkEnd w:id="1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"http://www.comlaw.gov.au/Details/F2006L03973" \o "Comlaw" </w:instrText>
            </w:r>
            <w:r w:rsidRPr="00774874">
              <w:rPr>
                <w:u w:val="single"/>
              </w:rPr>
              <w:fldChar w:fldCharType="separate"/>
            </w:r>
            <w:r w:rsidR="0047759C" w:rsidRPr="00774874">
              <w:rPr>
                <w:u w:val="single"/>
              </w:rPr>
              <w:t>F2006L03973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115</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39</w:t>
            </w:r>
          </w:p>
        </w:tc>
        <w:bookmarkStart w:id="131" w:name="BKCheck15B_118"/>
        <w:bookmarkEnd w:id="1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"http://www.comlaw.gov.au/Details/F2012L00834" \o "Comlaw" </w:instrText>
            </w:r>
            <w:r w:rsidRPr="00774874">
              <w:rPr>
                <w:u w:val="single"/>
              </w:rPr>
              <w:fldChar w:fldCharType="separate"/>
            </w:r>
            <w:r w:rsidR="0047759C" w:rsidRPr="00774874">
              <w:rPr>
                <w:u w:val="single"/>
              </w:rPr>
              <w:t>F2012L00834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116</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137</w:t>
            </w:r>
          </w:p>
        </w:tc>
        <w:bookmarkStart w:id="132" w:name="BKCheck15B_119"/>
        <w:bookmarkEnd w:id="1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"http://www.comlaw.gov.au/Details/F2000B00145" \o "Comlaw" </w:instrText>
            </w:r>
            <w:r w:rsidRPr="00774874">
              <w:rPr>
                <w:u w:val="single"/>
              </w:rPr>
              <w:fldChar w:fldCharType="separate"/>
            </w:r>
            <w:r w:rsidR="0047759C" w:rsidRPr="00774874">
              <w:rPr>
                <w:u w:val="single"/>
              </w:rPr>
              <w:t>F2000B00145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117</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77</w:t>
            </w:r>
          </w:p>
        </w:tc>
        <w:bookmarkStart w:id="133" w:name="BKCheck15B_120"/>
        <w:bookmarkEnd w:id="1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"http://www.comlaw.gov.au/Details/F2001B00135" \o "Comlaw" </w:instrText>
            </w:r>
            <w:r w:rsidRPr="00774874">
              <w:rPr>
                <w:u w:val="single"/>
              </w:rPr>
              <w:fldChar w:fldCharType="separate"/>
            </w:r>
            <w:r w:rsidR="0047759C" w:rsidRPr="00774874">
              <w:rPr>
                <w:u w:val="single"/>
              </w:rPr>
              <w:t>F2001B00135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118</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4</w:t>
            </w:r>
          </w:p>
        </w:tc>
        <w:bookmarkStart w:id="134" w:name="BKCheck15B_121"/>
        <w:bookmarkEnd w:id="1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"http://www.comlaw.gov.au/Details/F2002B00004" \o "Comlaw" </w:instrText>
            </w:r>
            <w:r w:rsidRPr="00774874">
              <w:rPr>
                <w:u w:val="single"/>
              </w:rPr>
              <w:fldChar w:fldCharType="separate"/>
            </w:r>
            <w:r w:rsidR="0047759C" w:rsidRPr="00774874">
              <w:rPr>
                <w:u w:val="single"/>
              </w:rPr>
              <w:t>F2002B00004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119</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326</w:t>
            </w:r>
          </w:p>
        </w:tc>
        <w:bookmarkStart w:id="135" w:name="BKCheck15B_122"/>
        <w:bookmarkEnd w:id="1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"http://www.comlaw.gov.au/Details/F2006L03972" \o "Comlaw" </w:instrText>
            </w:r>
            <w:r w:rsidRPr="00774874">
              <w:rPr>
                <w:u w:val="single"/>
              </w:rPr>
              <w:fldChar w:fldCharType="separate"/>
            </w:r>
            <w:r w:rsidR="0047759C" w:rsidRPr="00774874">
              <w:rPr>
                <w:u w:val="single"/>
              </w:rPr>
              <w:t>F2006L03972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120</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264</w:t>
            </w:r>
          </w:p>
        </w:tc>
        <w:bookmarkStart w:id="136" w:name="BKCheck15B_123"/>
        <w:bookmarkEnd w:id="1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"http://www.comlaw.gov.au/Details/F2007L03551" \o "Comlaw" </w:instrText>
            </w:r>
            <w:r w:rsidRPr="00774874">
              <w:rPr>
                <w:u w:val="single"/>
              </w:rPr>
              <w:fldChar w:fldCharType="separate"/>
            </w:r>
            <w:r w:rsidR="0047759C" w:rsidRPr="00774874">
              <w:rPr>
                <w:u w:val="single"/>
              </w:rPr>
              <w:t>F2007L03551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121</w:t>
            </w:r>
          </w:p>
        </w:tc>
        <w:tc>
          <w:tcPr>
            <w:tcW w:w="4961" w:type="dxa"/>
            <w:shd w:val="clear" w:color="auto" w:fill="auto"/>
          </w:tcPr>
          <w:p w:rsidR="0047759C" w:rsidRPr="00774874" w:rsidRDefault="0047759C" w:rsidP="00CC2286">
            <w:pPr>
              <w:pStyle w:val="Tabletext"/>
              <w:rPr>
                <w:i/>
              </w:rPr>
            </w:pPr>
            <w:r w:rsidRPr="00774874">
              <w:rPr>
                <w:i/>
              </w:rPr>
              <w:t>Australian Federal Police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181</w:t>
            </w:r>
          </w:p>
        </w:tc>
        <w:bookmarkStart w:id="137" w:name="BKCheck15B_124"/>
        <w:bookmarkEnd w:id="1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"http://www.comlaw.gov.au/Details/F2008L03474" \o "Comlaw" </w:instrText>
            </w:r>
            <w:r w:rsidRPr="00774874">
              <w:rPr>
                <w:u w:val="single"/>
              </w:rPr>
              <w:fldChar w:fldCharType="separate"/>
            </w:r>
            <w:r w:rsidR="0047759C" w:rsidRPr="00774874">
              <w:rPr>
                <w:u w:val="single"/>
              </w:rPr>
              <w:t>F2008L03474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122</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1980 No.</w:t>
            </w:r>
            <w:r w:rsidR="00774874" w:rsidRPr="00774874">
              <w:t> </w:t>
            </w:r>
            <w:r w:rsidRPr="00774874">
              <w:t>140</w:t>
            </w:r>
          </w:p>
        </w:tc>
        <w:bookmarkStart w:id="138" w:name="BKCheck15B_125"/>
        <w:bookmarkEnd w:id="1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"http://www.comlaw.gov.au/Details/F1996B01347" \o "Comlaw" </w:instrText>
            </w:r>
            <w:r w:rsidRPr="00774874">
              <w:rPr>
                <w:u w:val="single"/>
              </w:rPr>
              <w:fldChar w:fldCharType="separate"/>
            </w:r>
            <w:r w:rsidR="0047759C" w:rsidRPr="00774874">
              <w:rPr>
                <w:u w:val="single"/>
              </w:rPr>
              <w:t>F1996B01347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123</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1981 No.</w:t>
            </w:r>
            <w:r w:rsidR="00774874" w:rsidRPr="00774874">
              <w:t> </w:t>
            </w:r>
            <w:r w:rsidRPr="00774874">
              <w:t>161</w:t>
            </w:r>
          </w:p>
        </w:tc>
        <w:bookmarkStart w:id="139" w:name="BKCheck15B_126"/>
        <w:bookmarkEnd w:id="1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"http://www.comlaw.gov.au/Details/F1996B01348" \o "Comlaw" </w:instrText>
            </w:r>
            <w:r w:rsidRPr="00774874">
              <w:rPr>
                <w:u w:val="single"/>
              </w:rPr>
              <w:fldChar w:fldCharType="separate"/>
            </w:r>
            <w:r w:rsidR="0047759C" w:rsidRPr="00774874">
              <w:rPr>
                <w:u w:val="single"/>
              </w:rPr>
              <w:t>F1996B01348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124</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1981 No.</w:t>
            </w:r>
            <w:r w:rsidR="00774874" w:rsidRPr="00774874">
              <w:t> </w:t>
            </w:r>
            <w:r w:rsidRPr="00774874">
              <w:t>192</w:t>
            </w:r>
          </w:p>
        </w:tc>
        <w:bookmarkStart w:id="140" w:name="BKCheck15B_127"/>
        <w:bookmarkEnd w:id="1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"http://www.comlaw.gov.au/Details/F1996B01349" \o "Comlaw" </w:instrText>
            </w:r>
            <w:r w:rsidRPr="00774874">
              <w:rPr>
                <w:u w:val="single"/>
              </w:rPr>
              <w:fldChar w:fldCharType="separate"/>
            </w:r>
            <w:r w:rsidR="0047759C" w:rsidRPr="00774874">
              <w:rPr>
                <w:u w:val="single"/>
              </w:rPr>
              <w:t>F1996B01349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125</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1982 No.</w:t>
            </w:r>
            <w:r w:rsidR="00774874" w:rsidRPr="00774874">
              <w:t> </w:t>
            </w:r>
            <w:r w:rsidRPr="00774874">
              <w:t>199</w:t>
            </w:r>
          </w:p>
        </w:tc>
        <w:bookmarkStart w:id="141" w:name="BKCheck15B_128"/>
        <w:bookmarkEnd w:id="1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"http://www.comlaw.gov.au/Details/F1996B01350" \o "Comlaw" </w:instrText>
            </w:r>
            <w:r w:rsidRPr="00774874">
              <w:rPr>
                <w:u w:val="single"/>
              </w:rPr>
              <w:fldChar w:fldCharType="separate"/>
            </w:r>
            <w:r w:rsidR="0047759C" w:rsidRPr="00774874">
              <w:rPr>
                <w:u w:val="single"/>
              </w:rPr>
              <w:t>F1996B01350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126</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1982 No.</w:t>
            </w:r>
            <w:r w:rsidR="00774874" w:rsidRPr="00774874">
              <w:t> </w:t>
            </w:r>
            <w:r w:rsidRPr="00774874">
              <w:t>282</w:t>
            </w:r>
          </w:p>
        </w:tc>
        <w:bookmarkStart w:id="142" w:name="BKCheck15B_129"/>
        <w:bookmarkEnd w:id="1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"http://www.comlaw.gov.au/Details/F1996B01351" \o "Comlaw" </w:instrText>
            </w:r>
            <w:r w:rsidRPr="00774874">
              <w:rPr>
                <w:u w:val="single"/>
              </w:rPr>
              <w:fldChar w:fldCharType="separate"/>
            </w:r>
            <w:r w:rsidR="0047759C" w:rsidRPr="00774874">
              <w:rPr>
                <w:u w:val="single"/>
              </w:rPr>
              <w:t>F1996B01351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127</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1983 No.</w:t>
            </w:r>
            <w:r w:rsidR="00774874" w:rsidRPr="00774874">
              <w:t> </w:t>
            </w:r>
            <w:r w:rsidRPr="00774874">
              <w:t>158</w:t>
            </w:r>
          </w:p>
        </w:tc>
        <w:bookmarkStart w:id="143" w:name="BKCheck15B_130"/>
        <w:bookmarkEnd w:id="1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"http://www.comlaw.gov.au/Details/F1996B01352" \o "Comlaw" </w:instrText>
            </w:r>
            <w:r w:rsidRPr="00774874">
              <w:rPr>
                <w:u w:val="single"/>
              </w:rPr>
              <w:fldChar w:fldCharType="separate"/>
            </w:r>
            <w:r w:rsidR="0047759C" w:rsidRPr="00774874">
              <w:rPr>
                <w:u w:val="single"/>
              </w:rPr>
              <w:t>F1996B01352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128</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1984 No.</w:t>
            </w:r>
            <w:r w:rsidR="00774874" w:rsidRPr="00774874">
              <w:t> </w:t>
            </w:r>
            <w:r w:rsidRPr="00774874">
              <w:t>164</w:t>
            </w:r>
          </w:p>
        </w:tc>
        <w:bookmarkStart w:id="144" w:name="BKCheck15B_131"/>
        <w:bookmarkEnd w:id="1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"http://www.comlaw.gov.au/Details/F1996B01353" \o "Comlaw" </w:instrText>
            </w:r>
            <w:r w:rsidRPr="00774874">
              <w:rPr>
                <w:u w:val="single"/>
              </w:rPr>
              <w:fldChar w:fldCharType="separate"/>
            </w:r>
            <w:r w:rsidR="0047759C" w:rsidRPr="00774874">
              <w:rPr>
                <w:u w:val="single"/>
              </w:rPr>
              <w:t>F1996B01353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129</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1984 No.</w:t>
            </w:r>
            <w:r w:rsidR="00774874" w:rsidRPr="00774874">
              <w:t> </w:t>
            </w:r>
            <w:r w:rsidRPr="00774874">
              <w:t>297</w:t>
            </w:r>
          </w:p>
        </w:tc>
        <w:bookmarkStart w:id="145" w:name="BKCheck15B_132"/>
        <w:bookmarkEnd w:id="1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"http://www.comlaw.gov.au/Details/F1996B01355" \o "Comlaw" </w:instrText>
            </w:r>
            <w:r w:rsidRPr="00774874">
              <w:rPr>
                <w:u w:val="single"/>
              </w:rPr>
              <w:fldChar w:fldCharType="separate"/>
            </w:r>
            <w:r w:rsidR="0047759C" w:rsidRPr="00774874">
              <w:rPr>
                <w:u w:val="single"/>
              </w:rPr>
              <w:t>F1996B01355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130</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1985 No.</w:t>
            </w:r>
            <w:r w:rsidR="00774874" w:rsidRPr="00774874">
              <w:t> </w:t>
            </w:r>
            <w:r w:rsidRPr="00774874">
              <w:t>293</w:t>
            </w:r>
          </w:p>
        </w:tc>
        <w:bookmarkStart w:id="146" w:name="BKCheck15B_133"/>
        <w:bookmarkEnd w:id="1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"http://www.comlaw.gov.au/Details/F1996B01357" \o "Comlaw" </w:instrText>
            </w:r>
            <w:r w:rsidRPr="00774874">
              <w:rPr>
                <w:u w:val="single"/>
              </w:rPr>
              <w:fldChar w:fldCharType="separate"/>
            </w:r>
            <w:r w:rsidR="0047759C" w:rsidRPr="00774874">
              <w:rPr>
                <w:u w:val="single"/>
              </w:rPr>
              <w:t>F1996B01357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131</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1986 No.</w:t>
            </w:r>
            <w:r w:rsidR="00774874" w:rsidRPr="00774874">
              <w:t> </w:t>
            </w:r>
            <w:r w:rsidRPr="00774874">
              <w:t>299</w:t>
            </w:r>
          </w:p>
        </w:tc>
        <w:bookmarkStart w:id="147" w:name="BKCheck15B_134"/>
        <w:bookmarkEnd w:id="1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"http://www.comlaw.gov.au/Details/F1996B01358" \o "Comlaw" </w:instrText>
            </w:r>
            <w:r w:rsidRPr="00774874">
              <w:rPr>
                <w:u w:val="single"/>
              </w:rPr>
              <w:fldChar w:fldCharType="separate"/>
            </w:r>
            <w:r w:rsidR="0047759C" w:rsidRPr="00774874">
              <w:rPr>
                <w:u w:val="single"/>
              </w:rPr>
              <w:t>F1996B01358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132</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1987 No.</w:t>
            </w:r>
            <w:r w:rsidR="00774874" w:rsidRPr="00774874">
              <w:t> </w:t>
            </w:r>
            <w:r w:rsidRPr="00774874">
              <w:t>14</w:t>
            </w:r>
          </w:p>
        </w:tc>
        <w:bookmarkStart w:id="148" w:name="BKCheck15B_135"/>
        <w:bookmarkEnd w:id="1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"http://www.comlaw.gov.au/Details/F1996B01359" \o "Comlaw" </w:instrText>
            </w:r>
            <w:r w:rsidRPr="00774874">
              <w:rPr>
                <w:u w:val="single"/>
              </w:rPr>
              <w:fldChar w:fldCharType="separate"/>
            </w:r>
            <w:r w:rsidR="0047759C" w:rsidRPr="00774874">
              <w:rPr>
                <w:u w:val="single"/>
              </w:rPr>
              <w:t>F1996B01359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133</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1988 No.</w:t>
            </w:r>
            <w:r w:rsidR="00774874" w:rsidRPr="00774874">
              <w:t> </w:t>
            </w:r>
            <w:r w:rsidRPr="00774874">
              <w:t>83</w:t>
            </w:r>
          </w:p>
        </w:tc>
        <w:bookmarkStart w:id="149" w:name="BKCheck15B_136"/>
        <w:bookmarkEnd w:id="1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"http://www.comlaw.gov.au/Details/F1996B01360" \o "Comlaw" </w:instrText>
            </w:r>
            <w:r w:rsidRPr="00774874">
              <w:rPr>
                <w:u w:val="single"/>
              </w:rPr>
              <w:fldChar w:fldCharType="separate"/>
            </w:r>
            <w:r w:rsidR="0047759C" w:rsidRPr="00774874">
              <w:rPr>
                <w:u w:val="single"/>
              </w:rPr>
              <w:t>F1996B01360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134</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1988 No.</w:t>
            </w:r>
            <w:r w:rsidR="00774874" w:rsidRPr="00774874">
              <w:t> </w:t>
            </w:r>
            <w:r w:rsidRPr="00774874">
              <w:t>84</w:t>
            </w:r>
          </w:p>
        </w:tc>
        <w:bookmarkStart w:id="150" w:name="BKCheck15B_137"/>
        <w:bookmarkEnd w:id="1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"http://www.comlaw.gov.au/Details/F1996B01361" \o "Comlaw" </w:instrText>
            </w:r>
            <w:r w:rsidRPr="00774874">
              <w:rPr>
                <w:u w:val="single"/>
              </w:rPr>
              <w:fldChar w:fldCharType="separate"/>
            </w:r>
            <w:r w:rsidR="0047759C" w:rsidRPr="00774874">
              <w:rPr>
                <w:u w:val="single"/>
              </w:rPr>
              <w:t>F1996B01361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135</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1989 No.</w:t>
            </w:r>
            <w:r w:rsidR="00774874" w:rsidRPr="00774874">
              <w:t> </w:t>
            </w:r>
            <w:r w:rsidRPr="00774874">
              <w:t>1</w:t>
            </w:r>
          </w:p>
        </w:tc>
        <w:bookmarkStart w:id="151" w:name="BKCheck15B_138"/>
        <w:bookmarkEnd w:id="1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"http://www.comlaw.gov.au/Details/F1996B01363" \o "Comlaw" </w:instrText>
            </w:r>
            <w:r w:rsidRPr="00774874">
              <w:rPr>
                <w:u w:val="single"/>
              </w:rPr>
              <w:fldChar w:fldCharType="separate"/>
            </w:r>
            <w:r w:rsidR="0047759C" w:rsidRPr="00774874">
              <w:rPr>
                <w:u w:val="single"/>
              </w:rPr>
              <w:t>F1996B01363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136</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1989 No.</w:t>
            </w:r>
            <w:r w:rsidR="00774874" w:rsidRPr="00774874">
              <w:t> </w:t>
            </w:r>
            <w:r w:rsidRPr="00774874">
              <w:t>139</w:t>
            </w:r>
          </w:p>
        </w:tc>
        <w:bookmarkStart w:id="152" w:name="BKCheck15B_139"/>
        <w:bookmarkEnd w:id="1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"http://www.comlaw.gov.au/Details/F1996B01364" \o "Comlaw" </w:instrText>
            </w:r>
            <w:r w:rsidRPr="00774874">
              <w:rPr>
                <w:u w:val="single"/>
              </w:rPr>
              <w:fldChar w:fldCharType="separate"/>
            </w:r>
            <w:r w:rsidR="0047759C" w:rsidRPr="00774874">
              <w:rPr>
                <w:u w:val="single"/>
              </w:rPr>
              <w:t>F1996B01364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137</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1989 No.</w:t>
            </w:r>
            <w:r w:rsidR="00774874" w:rsidRPr="00774874">
              <w:t> </w:t>
            </w:r>
            <w:r w:rsidRPr="00774874">
              <w:t>343</w:t>
            </w:r>
          </w:p>
        </w:tc>
        <w:bookmarkStart w:id="153" w:name="BKCheck15B_140"/>
        <w:bookmarkEnd w:id="1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"http://www.comlaw.gov.au/Details/F1996B01365" \o "Comlaw" </w:instrText>
            </w:r>
            <w:r w:rsidRPr="00774874">
              <w:rPr>
                <w:u w:val="single"/>
              </w:rPr>
              <w:fldChar w:fldCharType="separate"/>
            </w:r>
            <w:r w:rsidR="0047759C" w:rsidRPr="00774874">
              <w:rPr>
                <w:u w:val="single"/>
              </w:rPr>
              <w:t>F1996B01365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138</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1989 No.</w:t>
            </w:r>
            <w:r w:rsidR="00774874" w:rsidRPr="00774874">
              <w:t> </w:t>
            </w:r>
            <w:r w:rsidRPr="00774874">
              <w:t>344</w:t>
            </w:r>
          </w:p>
        </w:tc>
        <w:bookmarkStart w:id="154" w:name="BKCheck15B_141"/>
        <w:bookmarkEnd w:id="1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"http://www.comlaw.gov.au/Details/F1996B01366" \o "Comlaw" </w:instrText>
            </w:r>
            <w:r w:rsidRPr="00774874">
              <w:rPr>
                <w:u w:val="single"/>
              </w:rPr>
              <w:fldChar w:fldCharType="separate"/>
            </w:r>
            <w:r w:rsidR="0047759C" w:rsidRPr="00774874">
              <w:rPr>
                <w:u w:val="single"/>
              </w:rPr>
              <w:t>F1996B01366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139</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1990 No.</w:t>
            </w:r>
            <w:r w:rsidR="00774874" w:rsidRPr="00774874">
              <w:t> </w:t>
            </w:r>
            <w:r w:rsidRPr="00774874">
              <w:t>23</w:t>
            </w:r>
          </w:p>
        </w:tc>
        <w:bookmarkStart w:id="155" w:name="BKCheck15B_142"/>
        <w:bookmarkEnd w:id="1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"http://www.comlaw.gov.au/Details/F1996B01369" \o "Comlaw" </w:instrText>
            </w:r>
            <w:r w:rsidRPr="00774874">
              <w:rPr>
                <w:u w:val="single"/>
              </w:rPr>
              <w:fldChar w:fldCharType="separate"/>
            </w:r>
            <w:r w:rsidR="0047759C" w:rsidRPr="00774874">
              <w:rPr>
                <w:u w:val="single"/>
              </w:rPr>
              <w:t>F1996B01369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140</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1990 No.</w:t>
            </w:r>
            <w:r w:rsidR="00774874" w:rsidRPr="00774874">
              <w:t> </w:t>
            </w:r>
            <w:r w:rsidRPr="00774874">
              <w:t>273</w:t>
            </w:r>
          </w:p>
        </w:tc>
        <w:bookmarkStart w:id="156" w:name="BKCheck15B_143"/>
        <w:bookmarkEnd w:id="1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"http://www.comlaw.gov.au/Details/F1996B01371" \o "Comlaw" </w:instrText>
            </w:r>
            <w:r w:rsidRPr="00774874">
              <w:rPr>
                <w:u w:val="single"/>
              </w:rPr>
              <w:fldChar w:fldCharType="separate"/>
            </w:r>
            <w:r w:rsidR="0047759C" w:rsidRPr="00774874">
              <w:rPr>
                <w:u w:val="single"/>
              </w:rPr>
              <w:t>F1996B01371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141</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1990 No.</w:t>
            </w:r>
            <w:r w:rsidR="00774874" w:rsidRPr="00774874">
              <w:t> </w:t>
            </w:r>
            <w:r w:rsidRPr="00774874">
              <w:t>409</w:t>
            </w:r>
          </w:p>
        </w:tc>
        <w:bookmarkStart w:id="157" w:name="BKCheck15B_144"/>
        <w:bookmarkEnd w:id="1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"http://www.comlaw.gov.au/Details/F1996B01372" \o "Comlaw" </w:instrText>
            </w:r>
            <w:r w:rsidRPr="00774874">
              <w:rPr>
                <w:u w:val="single"/>
              </w:rPr>
              <w:fldChar w:fldCharType="separate"/>
            </w:r>
            <w:r w:rsidR="0047759C" w:rsidRPr="00774874">
              <w:rPr>
                <w:u w:val="single"/>
              </w:rPr>
              <w:t>F1996B01372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142</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1990 No.</w:t>
            </w:r>
            <w:r w:rsidR="00774874" w:rsidRPr="00774874">
              <w:t> </w:t>
            </w:r>
            <w:r w:rsidRPr="00774874">
              <w:t>87</w:t>
            </w:r>
          </w:p>
        </w:tc>
        <w:bookmarkStart w:id="158" w:name="BKCheck15B_145"/>
        <w:bookmarkEnd w:id="1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"http://www.comlaw.gov.au/Details/F1996B01370" \o "Comlaw" </w:instrText>
            </w:r>
            <w:r w:rsidRPr="00774874">
              <w:rPr>
                <w:u w:val="single"/>
              </w:rPr>
              <w:fldChar w:fldCharType="separate"/>
            </w:r>
            <w:r w:rsidR="0047759C" w:rsidRPr="00774874">
              <w:rPr>
                <w:u w:val="single"/>
              </w:rPr>
              <w:t>F1996B01370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143</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1992 No.</w:t>
            </w:r>
            <w:r w:rsidR="00774874" w:rsidRPr="00774874">
              <w:t> </w:t>
            </w:r>
            <w:r w:rsidRPr="00774874">
              <w:t>298</w:t>
            </w:r>
          </w:p>
        </w:tc>
        <w:bookmarkStart w:id="159" w:name="BKCheck15B_146"/>
        <w:bookmarkEnd w:id="1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"http://www.comlaw.gov.au/Details/F1996B01373" \o "Comlaw" </w:instrText>
            </w:r>
            <w:r w:rsidRPr="00774874">
              <w:rPr>
                <w:u w:val="single"/>
              </w:rPr>
              <w:fldChar w:fldCharType="separate"/>
            </w:r>
            <w:r w:rsidR="0047759C" w:rsidRPr="00774874">
              <w:rPr>
                <w:u w:val="single"/>
              </w:rPr>
              <w:t>F1996B01373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144</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1993 No.</w:t>
            </w:r>
            <w:r w:rsidR="00774874" w:rsidRPr="00774874">
              <w:t> </w:t>
            </w:r>
            <w:r w:rsidRPr="00774874">
              <w:t>60</w:t>
            </w:r>
          </w:p>
        </w:tc>
        <w:bookmarkStart w:id="160" w:name="BKCheck15B_147"/>
        <w:bookmarkEnd w:id="1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"http://www.comlaw.gov.au/Details/F1996B01374" \o "Comlaw" </w:instrText>
            </w:r>
            <w:r w:rsidRPr="00774874">
              <w:rPr>
                <w:u w:val="single"/>
              </w:rPr>
              <w:fldChar w:fldCharType="separate"/>
            </w:r>
            <w:r w:rsidR="0047759C" w:rsidRPr="00774874">
              <w:rPr>
                <w:u w:val="single"/>
              </w:rPr>
              <w:t>F1996B01374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145</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1994 No.</w:t>
            </w:r>
            <w:r w:rsidR="00774874" w:rsidRPr="00774874">
              <w:t> </w:t>
            </w:r>
            <w:r w:rsidRPr="00774874">
              <w:t>113</w:t>
            </w:r>
          </w:p>
        </w:tc>
        <w:bookmarkStart w:id="161" w:name="BKCheck15B_148"/>
        <w:bookmarkEnd w:id="1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"http://www.comlaw.gov.au/Details/F1996B01375" \o "Comlaw" </w:instrText>
            </w:r>
            <w:r w:rsidRPr="00774874">
              <w:rPr>
                <w:u w:val="single"/>
              </w:rPr>
              <w:fldChar w:fldCharType="separate"/>
            </w:r>
            <w:r w:rsidR="0047759C" w:rsidRPr="00774874">
              <w:rPr>
                <w:u w:val="single"/>
              </w:rPr>
              <w:t>F1996B01375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146</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1995 No.</w:t>
            </w:r>
            <w:r w:rsidR="00774874" w:rsidRPr="00774874">
              <w:t> </w:t>
            </w:r>
            <w:r w:rsidRPr="00774874">
              <w:t>324</w:t>
            </w:r>
          </w:p>
        </w:tc>
        <w:bookmarkStart w:id="162" w:name="BKCheck15B_149"/>
        <w:bookmarkEnd w:id="1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"http://www.comlaw.gov.au/Details/F1996B01376" \o "Comlaw" </w:instrText>
            </w:r>
            <w:r w:rsidRPr="00774874">
              <w:rPr>
                <w:u w:val="single"/>
              </w:rPr>
              <w:fldChar w:fldCharType="separate"/>
            </w:r>
            <w:r w:rsidR="0047759C" w:rsidRPr="00774874">
              <w:rPr>
                <w:u w:val="single"/>
              </w:rPr>
              <w:t>F1996B01376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147</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1996 No.</w:t>
            </w:r>
            <w:r w:rsidR="00774874" w:rsidRPr="00774874">
              <w:t> </w:t>
            </w:r>
            <w:r w:rsidRPr="00774874">
              <w:t>171</w:t>
            </w:r>
          </w:p>
        </w:tc>
        <w:bookmarkStart w:id="163" w:name="BKCheck15B_150"/>
        <w:bookmarkEnd w:id="1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"http://www.comlaw.gov.au/Details/F1996B01377" \o "Comlaw" </w:instrText>
            </w:r>
            <w:r w:rsidRPr="00774874">
              <w:rPr>
                <w:u w:val="single"/>
              </w:rPr>
              <w:fldChar w:fldCharType="separate"/>
            </w:r>
            <w:r w:rsidR="0047759C" w:rsidRPr="00774874">
              <w:rPr>
                <w:u w:val="single"/>
              </w:rPr>
              <w:t>F1996B01377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148</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1996 No.</w:t>
            </w:r>
            <w:r w:rsidR="00774874" w:rsidRPr="00774874">
              <w:t> </w:t>
            </w:r>
            <w:r w:rsidRPr="00774874">
              <w:t>330</w:t>
            </w:r>
          </w:p>
        </w:tc>
        <w:bookmarkStart w:id="164" w:name="BKCheck15B_151"/>
        <w:bookmarkEnd w:id="1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"http://www.comlaw.gov.au/Details/F1997B01638" \o "Comlaw" </w:instrText>
            </w:r>
            <w:r w:rsidRPr="00774874">
              <w:rPr>
                <w:u w:val="single"/>
              </w:rPr>
              <w:fldChar w:fldCharType="separate"/>
            </w:r>
            <w:r w:rsidR="0047759C" w:rsidRPr="00774874">
              <w:rPr>
                <w:u w:val="single"/>
              </w:rPr>
              <w:t>F1997B01638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149</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1997 No.</w:t>
            </w:r>
            <w:r w:rsidR="00774874" w:rsidRPr="00774874">
              <w:t> </w:t>
            </w:r>
            <w:r w:rsidRPr="00774874">
              <w:t>375</w:t>
            </w:r>
          </w:p>
        </w:tc>
        <w:bookmarkStart w:id="165" w:name="BKCheck15B_152"/>
        <w:bookmarkEnd w:id="1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"http://www.comlaw.gov.au/Details/F1997B02864" \o "Comlaw" </w:instrText>
            </w:r>
            <w:r w:rsidRPr="00774874">
              <w:rPr>
                <w:u w:val="single"/>
              </w:rPr>
              <w:fldChar w:fldCharType="separate"/>
            </w:r>
            <w:r w:rsidR="0047759C" w:rsidRPr="00774874">
              <w:rPr>
                <w:u w:val="single"/>
              </w:rPr>
              <w:t>F1997B02864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150</w:t>
            </w:r>
          </w:p>
        </w:tc>
        <w:tc>
          <w:tcPr>
            <w:tcW w:w="4961" w:type="dxa"/>
            <w:shd w:val="clear" w:color="auto" w:fill="auto"/>
          </w:tcPr>
          <w:p w:rsidR="0047759C" w:rsidRPr="00774874" w:rsidRDefault="0047759C" w:rsidP="00CC2286">
            <w:pPr>
              <w:pStyle w:val="Tabletext"/>
            </w:pPr>
            <w:r w:rsidRPr="00774874">
              <w:t xml:space="preserve">Australian Federal Police Regulations (Amendment), </w:t>
            </w:r>
            <w:r w:rsidR="00210C84" w:rsidRPr="00774874">
              <w:t>SR</w:t>
            </w:r>
            <w:r w:rsidR="00774874" w:rsidRPr="00774874">
              <w:t> </w:t>
            </w:r>
            <w:r w:rsidRPr="00774874">
              <w:t>1998 No.</w:t>
            </w:r>
            <w:r w:rsidR="00774874" w:rsidRPr="00774874">
              <w:t> </w:t>
            </w:r>
            <w:r w:rsidRPr="00774874">
              <w:t>232</w:t>
            </w:r>
          </w:p>
        </w:tc>
        <w:bookmarkStart w:id="166" w:name="BKCheck15B_153"/>
        <w:bookmarkEnd w:id="1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"http://www.comlaw.gov.au/Details/F1998B00215" \o "Comlaw" </w:instrText>
            </w:r>
            <w:r w:rsidRPr="00774874">
              <w:rPr>
                <w:u w:val="single"/>
              </w:rPr>
              <w:fldChar w:fldCharType="separate"/>
            </w:r>
            <w:r w:rsidR="0047759C" w:rsidRPr="00774874">
              <w:rPr>
                <w:u w:val="single"/>
              </w:rPr>
              <w:t>F1998B00215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151</w:t>
            </w:r>
          </w:p>
        </w:tc>
        <w:tc>
          <w:tcPr>
            <w:tcW w:w="4961" w:type="dxa"/>
            <w:shd w:val="clear" w:color="auto" w:fill="auto"/>
          </w:tcPr>
          <w:p w:rsidR="0047759C" w:rsidRPr="00774874" w:rsidRDefault="0047759C" w:rsidP="00CC2286">
            <w:pPr>
              <w:pStyle w:val="Tabletext"/>
              <w:rPr>
                <w:i/>
              </w:rPr>
            </w:pPr>
            <w:r w:rsidRPr="00774874">
              <w:rPr>
                <w:i/>
              </w:rPr>
              <w:t>Australian Security Intelligence Organization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233</w:t>
            </w:r>
          </w:p>
        </w:tc>
        <w:bookmarkStart w:id="167" w:name="BKCheck15B_154"/>
        <w:bookmarkEnd w:id="1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"http://www.comlaw.gov.au/Details/F2003B00246" \o "Comlaw" </w:instrText>
            </w:r>
            <w:r w:rsidRPr="00774874">
              <w:rPr>
                <w:u w:val="single"/>
              </w:rPr>
              <w:fldChar w:fldCharType="separate"/>
            </w:r>
            <w:r w:rsidR="0047759C" w:rsidRPr="00774874">
              <w:rPr>
                <w:u w:val="single"/>
              </w:rPr>
              <w:t>F2003B00246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152</w:t>
            </w:r>
          </w:p>
        </w:tc>
        <w:tc>
          <w:tcPr>
            <w:tcW w:w="4961" w:type="dxa"/>
            <w:shd w:val="clear" w:color="auto" w:fill="auto"/>
          </w:tcPr>
          <w:p w:rsidR="0047759C" w:rsidRPr="00774874" w:rsidRDefault="0047759C" w:rsidP="00CC2286">
            <w:pPr>
              <w:pStyle w:val="Tabletext"/>
            </w:pPr>
            <w:r w:rsidRPr="00774874">
              <w:t xml:space="preserve">Australian Security Intelligence Organization Regulations (Amendment), </w:t>
            </w:r>
            <w:r w:rsidR="00210C84" w:rsidRPr="00774874">
              <w:t>SR</w:t>
            </w:r>
            <w:r w:rsidR="00774874" w:rsidRPr="00774874">
              <w:t> </w:t>
            </w:r>
            <w:r w:rsidRPr="00774874">
              <w:t>1990 No.</w:t>
            </w:r>
            <w:r w:rsidR="00774874" w:rsidRPr="00774874">
              <w:t> </w:t>
            </w:r>
            <w:r w:rsidRPr="00774874">
              <w:t>308</w:t>
            </w:r>
          </w:p>
        </w:tc>
        <w:bookmarkStart w:id="168" w:name="BKCheck15B_155"/>
        <w:bookmarkEnd w:id="1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"http://www.comlaw.gov.au/Details/F1996B00493" \o "Comlaw" </w:instrText>
            </w:r>
            <w:r w:rsidRPr="00774874">
              <w:rPr>
                <w:u w:val="single"/>
              </w:rPr>
              <w:fldChar w:fldCharType="separate"/>
            </w:r>
            <w:r w:rsidR="0047759C" w:rsidRPr="00774874">
              <w:rPr>
                <w:u w:val="single"/>
              </w:rPr>
              <w:t>F1996B00493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153</w:t>
            </w:r>
          </w:p>
        </w:tc>
        <w:tc>
          <w:tcPr>
            <w:tcW w:w="4961" w:type="dxa"/>
            <w:shd w:val="clear" w:color="auto" w:fill="auto"/>
          </w:tcPr>
          <w:p w:rsidR="0047759C" w:rsidRPr="00774874" w:rsidRDefault="0047759C" w:rsidP="00CC2286">
            <w:pPr>
              <w:pStyle w:val="Tabletext"/>
            </w:pPr>
            <w:r w:rsidRPr="00774874">
              <w:t xml:space="preserve">Australian Security Intelligence Organization Regulations (Amendment), </w:t>
            </w:r>
            <w:r w:rsidR="00210C84" w:rsidRPr="00774874">
              <w:t>SR</w:t>
            </w:r>
            <w:r w:rsidR="00774874" w:rsidRPr="00774874">
              <w:t> </w:t>
            </w:r>
            <w:r w:rsidRPr="00774874">
              <w:t>1993 No.</w:t>
            </w:r>
            <w:r w:rsidR="00774874" w:rsidRPr="00774874">
              <w:t> </w:t>
            </w:r>
            <w:r w:rsidRPr="00774874">
              <w:t>240</w:t>
            </w:r>
          </w:p>
        </w:tc>
        <w:bookmarkStart w:id="169" w:name="BKCheck15B_156"/>
        <w:bookmarkEnd w:id="1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"http://www.comlaw.gov.au/Details/F1996B00494" \o "Comlaw" </w:instrText>
            </w:r>
            <w:r w:rsidRPr="00774874">
              <w:rPr>
                <w:u w:val="single"/>
              </w:rPr>
              <w:fldChar w:fldCharType="separate"/>
            </w:r>
            <w:r w:rsidR="0047759C" w:rsidRPr="00774874">
              <w:rPr>
                <w:u w:val="single"/>
              </w:rPr>
              <w:t>F1996B00494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154</w:t>
            </w:r>
          </w:p>
        </w:tc>
        <w:tc>
          <w:tcPr>
            <w:tcW w:w="4961" w:type="dxa"/>
            <w:shd w:val="clear" w:color="auto" w:fill="auto"/>
          </w:tcPr>
          <w:p w:rsidR="0047759C" w:rsidRPr="00774874" w:rsidRDefault="0047759C" w:rsidP="00CC2286">
            <w:pPr>
              <w:pStyle w:val="Tabletext"/>
              <w:rPr>
                <w:i/>
              </w:rPr>
            </w:pPr>
            <w:r w:rsidRPr="00774874">
              <w:rPr>
                <w:i/>
              </w:rPr>
              <w:t>Bankruptcy (Fees and Remuneration) Determination</w:t>
            </w:r>
            <w:r w:rsidR="00774874" w:rsidRPr="00774874">
              <w:rPr>
                <w:i/>
              </w:rPr>
              <w:t> </w:t>
            </w:r>
            <w:r w:rsidRPr="00774874">
              <w:rPr>
                <w:i/>
              </w:rPr>
              <w:t>2010 (No.</w:t>
            </w:r>
            <w:r w:rsidR="00774874" w:rsidRPr="00774874">
              <w:rPr>
                <w:i/>
              </w:rPr>
              <w:t> </w:t>
            </w:r>
            <w:r w:rsidRPr="00774874">
              <w:rPr>
                <w:i/>
              </w:rPr>
              <w:t>2) Amendment Determination</w:t>
            </w:r>
            <w:r w:rsidR="00774874" w:rsidRPr="00774874">
              <w:rPr>
                <w:i/>
              </w:rPr>
              <w:t> </w:t>
            </w:r>
            <w:r w:rsidRPr="00774874">
              <w:rPr>
                <w:i/>
              </w:rPr>
              <w:t>2011 (No.</w:t>
            </w:r>
            <w:r w:rsidR="00774874" w:rsidRPr="00774874">
              <w:rPr>
                <w:i/>
              </w:rPr>
              <w:t> </w:t>
            </w:r>
            <w:r w:rsidRPr="00774874">
              <w:rPr>
                <w:i/>
              </w:rPr>
              <w:t>1)</w:t>
            </w:r>
          </w:p>
        </w:tc>
        <w:bookmarkStart w:id="170" w:name="BKCheck15B_157"/>
        <w:bookmarkEnd w:id="1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"http://www.comlaw.gov.au/Details/F2011L01344" \o "Comlaw" </w:instrText>
            </w:r>
            <w:r w:rsidRPr="00774874">
              <w:rPr>
                <w:u w:val="single"/>
              </w:rPr>
              <w:fldChar w:fldCharType="separate"/>
            </w:r>
            <w:r w:rsidR="0047759C" w:rsidRPr="00774874">
              <w:rPr>
                <w:u w:val="single"/>
              </w:rPr>
              <w:t>F2011L01344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155</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2000 (No.</w:t>
            </w:r>
            <w:r w:rsidR="00774874" w:rsidRPr="00774874">
              <w:rPr>
                <w:i/>
              </w:rPr>
              <w:t> </w:t>
            </w:r>
            <w:r w:rsidRPr="00774874">
              <w:rPr>
                <w:i/>
              </w:rPr>
              <w:t xml:space="preserve">1), </w:t>
            </w:r>
            <w:r w:rsidR="00210C84" w:rsidRPr="00774874">
              <w:t>SR</w:t>
            </w:r>
            <w:r w:rsidR="00774874" w:rsidRPr="00774874">
              <w:t> </w:t>
            </w:r>
            <w:r w:rsidRPr="00774874">
              <w:t>2000 No.</w:t>
            </w:r>
            <w:r w:rsidR="00774874" w:rsidRPr="00774874">
              <w:t> </w:t>
            </w:r>
            <w:r w:rsidRPr="00774874">
              <w:t>140</w:t>
            </w:r>
          </w:p>
        </w:tc>
        <w:bookmarkStart w:id="171" w:name="BKCheck15B_158"/>
        <w:bookmarkEnd w:id="1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"http://www.comlaw.gov.au/Details/F2000B00148" \o "Comlaw" </w:instrText>
            </w:r>
            <w:r w:rsidRPr="00774874">
              <w:rPr>
                <w:u w:val="single"/>
              </w:rPr>
              <w:fldChar w:fldCharType="separate"/>
            </w:r>
            <w:r w:rsidR="0047759C" w:rsidRPr="00774874">
              <w:rPr>
                <w:u w:val="single"/>
              </w:rPr>
              <w:t>F2000B00148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156</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2000 (No.</w:t>
            </w:r>
            <w:r w:rsidR="00774874" w:rsidRPr="00774874">
              <w:rPr>
                <w:i/>
              </w:rPr>
              <w:t> </w:t>
            </w:r>
            <w:r w:rsidRPr="00774874">
              <w:rPr>
                <w:i/>
              </w:rPr>
              <w:t xml:space="preserve">2), </w:t>
            </w:r>
            <w:r w:rsidR="00210C84" w:rsidRPr="00774874">
              <w:t>SR</w:t>
            </w:r>
            <w:r w:rsidR="00774874" w:rsidRPr="00774874">
              <w:t> </w:t>
            </w:r>
            <w:r w:rsidRPr="00774874">
              <w:t>2000 No.</w:t>
            </w:r>
            <w:r w:rsidR="00774874" w:rsidRPr="00774874">
              <w:t> </w:t>
            </w:r>
            <w:r w:rsidRPr="00774874">
              <w:t>220</w:t>
            </w:r>
          </w:p>
        </w:tc>
        <w:bookmarkStart w:id="172" w:name="BKCheck15B_159"/>
        <w:bookmarkEnd w:id="1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"http://www.comlaw.gov.au/Details/F2000B00232" \o "Comlaw" </w:instrText>
            </w:r>
            <w:r w:rsidRPr="00774874">
              <w:rPr>
                <w:u w:val="single"/>
              </w:rPr>
              <w:fldChar w:fldCharType="separate"/>
            </w:r>
            <w:r w:rsidR="0047759C" w:rsidRPr="00774874">
              <w:rPr>
                <w:u w:val="single"/>
              </w:rPr>
              <w:t>F2000B00232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157</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2001 (No.</w:t>
            </w:r>
            <w:r w:rsidR="00774874" w:rsidRPr="00774874">
              <w:rPr>
                <w:i/>
              </w:rPr>
              <w:t> </w:t>
            </w:r>
            <w:r w:rsidRPr="00774874">
              <w:rPr>
                <w:i/>
              </w:rPr>
              <w:t xml:space="preserve">1), </w:t>
            </w:r>
            <w:r w:rsidR="00210C84" w:rsidRPr="00774874">
              <w:t>SR</w:t>
            </w:r>
            <w:r w:rsidR="00774874" w:rsidRPr="00774874">
              <w:t> </w:t>
            </w:r>
            <w:r w:rsidRPr="00774874">
              <w:t>2001 No.</w:t>
            </w:r>
            <w:r w:rsidR="00774874" w:rsidRPr="00774874">
              <w:t> </w:t>
            </w:r>
            <w:r w:rsidRPr="00774874">
              <w:t>262</w:t>
            </w:r>
          </w:p>
        </w:tc>
        <w:bookmarkStart w:id="173" w:name="BKCheck15B_160"/>
        <w:bookmarkEnd w:id="1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"http://www.comlaw.gov.au/Details/F2001B00352" \o "Comlaw" </w:instrText>
            </w:r>
            <w:r w:rsidRPr="00774874">
              <w:rPr>
                <w:u w:val="single"/>
              </w:rPr>
              <w:fldChar w:fldCharType="separate"/>
            </w:r>
            <w:r w:rsidR="0047759C" w:rsidRPr="00774874">
              <w:rPr>
                <w:u w:val="single"/>
              </w:rPr>
              <w:t>F2001B00352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158</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2002 (No.</w:t>
            </w:r>
            <w:r w:rsidR="00774874" w:rsidRPr="00774874">
              <w:rPr>
                <w:i/>
              </w:rPr>
              <w:t> </w:t>
            </w:r>
            <w:r w:rsidRPr="00774874">
              <w:rPr>
                <w:i/>
              </w:rPr>
              <w:t xml:space="preserve">1), </w:t>
            </w:r>
            <w:r w:rsidR="00210C84" w:rsidRPr="00774874">
              <w:t>SR</w:t>
            </w:r>
            <w:r w:rsidR="00774874" w:rsidRPr="00774874">
              <w:t> </w:t>
            </w:r>
            <w:r w:rsidRPr="00774874">
              <w:t>2002 No.</w:t>
            </w:r>
            <w:r w:rsidR="00774874" w:rsidRPr="00774874">
              <w:t> </w:t>
            </w:r>
            <w:r w:rsidRPr="00774874">
              <w:t>255</w:t>
            </w:r>
          </w:p>
        </w:tc>
        <w:bookmarkStart w:id="174" w:name="BKCheck15B_161"/>
        <w:bookmarkEnd w:id="1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"http://www.comlaw.gov.au/Details/F2002B00256" \o "Comlaw" </w:instrText>
            </w:r>
            <w:r w:rsidRPr="00774874">
              <w:rPr>
                <w:u w:val="single"/>
              </w:rPr>
              <w:fldChar w:fldCharType="separate"/>
            </w:r>
            <w:r w:rsidR="0047759C" w:rsidRPr="00774874">
              <w:rPr>
                <w:u w:val="single"/>
              </w:rPr>
              <w:t>F2002B00256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159</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2003 (No.</w:t>
            </w:r>
            <w:r w:rsidR="00774874" w:rsidRPr="00774874">
              <w:rPr>
                <w:i/>
              </w:rPr>
              <w:t> </w:t>
            </w:r>
            <w:r w:rsidRPr="00774874">
              <w:rPr>
                <w:i/>
              </w:rPr>
              <w:t xml:space="preserve">1), </w:t>
            </w:r>
            <w:r w:rsidR="00210C84" w:rsidRPr="00774874">
              <w:t>SR</w:t>
            </w:r>
            <w:r w:rsidR="00774874" w:rsidRPr="00774874">
              <w:t> </w:t>
            </w:r>
            <w:r w:rsidRPr="00774874">
              <w:t>2003 No.</w:t>
            </w:r>
            <w:r w:rsidR="00774874" w:rsidRPr="00774874">
              <w:t> </w:t>
            </w:r>
            <w:r w:rsidRPr="00774874">
              <w:t>76</w:t>
            </w:r>
          </w:p>
        </w:tc>
        <w:bookmarkStart w:id="175" w:name="BKCheck15B_162"/>
        <w:bookmarkEnd w:id="1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"http://www.comlaw.gov.au/Details/F2003B00088" \o "Comlaw" </w:instrText>
            </w:r>
            <w:r w:rsidRPr="00774874">
              <w:rPr>
                <w:u w:val="single"/>
              </w:rPr>
              <w:fldChar w:fldCharType="separate"/>
            </w:r>
            <w:r w:rsidR="0047759C" w:rsidRPr="00774874">
              <w:rPr>
                <w:u w:val="single"/>
              </w:rPr>
              <w:t>F2003B00088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160</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2004 (No.</w:t>
            </w:r>
            <w:r w:rsidR="00774874" w:rsidRPr="00774874">
              <w:rPr>
                <w:i/>
              </w:rPr>
              <w:t> </w:t>
            </w:r>
            <w:r w:rsidRPr="00774874">
              <w:rPr>
                <w:i/>
              </w:rPr>
              <w:t xml:space="preserve">1), </w:t>
            </w:r>
            <w:r w:rsidR="00210C84" w:rsidRPr="00774874">
              <w:t>SR</w:t>
            </w:r>
            <w:r w:rsidR="00774874" w:rsidRPr="00774874">
              <w:t> </w:t>
            </w:r>
            <w:r w:rsidRPr="00774874">
              <w:t>2004 No.</w:t>
            </w:r>
            <w:r w:rsidR="00774874" w:rsidRPr="00774874">
              <w:t> </w:t>
            </w:r>
            <w:r w:rsidRPr="00774874">
              <w:t>256</w:t>
            </w:r>
          </w:p>
        </w:tc>
        <w:bookmarkStart w:id="176" w:name="BKCheck15B_163"/>
        <w:bookmarkEnd w:id="1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"http://www.comlaw.gov.au/Details/F2004B00287" \o "Comlaw" </w:instrText>
            </w:r>
            <w:r w:rsidRPr="00774874">
              <w:rPr>
                <w:u w:val="single"/>
              </w:rPr>
              <w:fldChar w:fldCharType="separate"/>
            </w:r>
            <w:r w:rsidR="0047759C" w:rsidRPr="00774874">
              <w:rPr>
                <w:u w:val="single"/>
              </w:rPr>
              <w:t>F2004B00287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161</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2006 (No.</w:t>
            </w:r>
            <w:r w:rsidR="00774874" w:rsidRPr="00774874">
              <w:rPr>
                <w:i/>
              </w:rPr>
              <w:t> </w:t>
            </w:r>
            <w:r w:rsidRPr="00774874">
              <w:rPr>
                <w:i/>
              </w:rPr>
              <w:t xml:space="preserve">2), </w:t>
            </w:r>
            <w:r w:rsidR="00210C84" w:rsidRPr="00774874">
              <w:t>SLI</w:t>
            </w:r>
            <w:r w:rsidR="00774874" w:rsidRPr="00774874">
              <w:t> </w:t>
            </w:r>
            <w:r w:rsidRPr="00774874">
              <w:t>2006 No.</w:t>
            </w:r>
            <w:r w:rsidR="00774874" w:rsidRPr="00774874">
              <w:t> </w:t>
            </w:r>
            <w:r w:rsidRPr="00774874">
              <w:t>137</w:t>
            </w:r>
          </w:p>
        </w:tc>
        <w:bookmarkStart w:id="177" w:name="BKCheck15B_164"/>
        <w:bookmarkEnd w:id="1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"http://www.comlaw.gov.au/Details/F2006L01854" \o "Comlaw" </w:instrText>
            </w:r>
            <w:r w:rsidRPr="00774874">
              <w:rPr>
                <w:u w:val="single"/>
              </w:rPr>
              <w:fldChar w:fldCharType="separate"/>
            </w:r>
            <w:r w:rsidR="0047759C" w:rsidRPr="00774874">
              <w:rPr>
                <w:u w:val="single"/>
              </w:rPr>
              <w:t>F2006L01854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162</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2007 (No.</w:t>
            </w:r>
            <w:r w:rsidR="00774874" w:rsidRPr="00774874">
              <w:rPr>
                <w:i/>
              </w:rPr>
              <w:t> </w:t>
            </w:r>
            <w:r w:rsidRPr="00774874">
              <w:rPr>
                <w:i/>
              </w:rPr>
              <w:t xml:space="preserve">1), </w:t>
            </w:r>
            <w:r w:rsidR="00210C84" w:rsidRPr="00774874">
              <w:t>SLI</w:t>
            </w:r>
            <w:r w:rsidR="00774874" w:rsidRPr="00774874">
              <w:t> </w:t>
            </w:r>
            <w:r w:rsidRPr="00774874">
              <w:t>2007 No.</w:t>
            </w:r>
            <w:r w:rsidR="00774874" w:rsidRPr="00774874">
              <w:t> </w:t>
            </w:r>
            <w:r w:rsidRPr="00774874">
              <w:t>91</w:t>
            </w:r>
          </w:p>
        </w:tc>
        <w:bookmarkStart w:id="178" w:name="BKCheck15B_165"/>
        <w:bookmarkEnd w:id="1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"http://www.comlaw.gov.au/Details/F2007L01128" \o "Comlaw" </w:instrText>
            </w:r>
            <w:r w:rsidRPr="00774874">
              <w:rPr>
                <w:u w:val="single"/>
              </w:rPr>
              <w:fldChar w:fldCharType="separate"/>
            </w:r>
            <w:r w:rsidR="0047759C" w:rsidRPr="00774874">
              <w:rPr>
                <w:u w:val="single"/>
              </w:rPr>
              <w:t>F2007L01128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163</w:t>
            </w:r>
          </w:p>
        </w:tc>
        <w:tc>
          <w:tcPr>
            <w:tcW w:w="4961" w:type="dxa"/>
            <w:shd w:val="clear" w:color="auto" w:fill="auto"/>
          </w:tcPr>
          <w:p w:rsidR="0047759C" w:rsidRPr="00774874" w:rsidRDefault="0047759C" w:rsidP="00CC2286">
            <w:pPr>
              <w:pStyle w:val="Tabletext"/>
              <w:rPr>
                <w:i/>
              </w:rPr>
            </w:pPr>
            <w:r w:rsidRPr="00774874">
              <w:rPr>
                <w:i/>
              </w:rPr>
              <w:t>Bankruptcy Amendment Regulations</w:t>
            </w:r>
            <w:r w:rsidR="00774874" w:rsidRPr="00774874">
              <w:rPr>
                <w:i/>
              </w:rPr>
              <w:t> </w:t>
            </w:r>
            <w:r w:rsidRPr="00774874">
              <w:rPr>
                <w:i/>
              </w:rPr>
              <w:t>2010 (No.</w:t>
            </w:r>
            <w:r w:rsidR="00774874" w:rsidRPr="00774874">
              <w:rPr>
                <w:i/>
              </w:rPr>
              <w:t> </w:t>
            </w:r>
            <w:r w:rsidRPr="00774874">
              <w:rPr>
                <w:i/>
              </w:rPr>
              <w:t xml:space="preserve">1), </w:t>
            </w:r>
            <w:r w:rsidR="00210C84" w:rsidRPr="00774874">
              <w:t>SLI</w:t>
            </w:r>
            <w:r w:rsidR="00774874" w:rsidRPr="00774874">
              <w:t> </w:t>
            </w:r>
            <w:r w:rsidRPr="00774874">
              <w:t>2010 No.</w:t>
            </w:r>
            <w:r w:rsidR="00774874" w:rsidRPr="00774874">
              <w:t> </w:t>
            </w:r>
            <w:r w:rsidRPr="00774874">
              <w:t>195</w:t>
            </w:r>
          </w:p>
        </w:tc>
        <w:bookmarkStart w:id="179" w:name="BKCheck15B_166"/>
        <w:bookmarkEnd w:id="1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"http://www.comlaw.gov.au/Details/F2010L01915" \o "Comlaw" </w:instrText>
            </w:r>
            <w:r w:rsidRPr="00774874">
              <w:rPr>
                <w:u w:val="single"/>
              </w:rPr>
              <w:fldChar w:fldCharType="separate"/>
            </w:r>
            <w:r w:rsidR="0047759C" w:rsidRPr="00774874">
              <w:rPr>
                <w:u w:val="single"/>
              </w:rPr>
              <w:t>F2010L01915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164</w:t>
            </w:r>
          </w:p>
        </w:tc>
        <w:tc>
          <w:tcPr>
            <w:tcW w:w="4961" w:type="dxa"/>
            <w:shd w:val="clear" w:color="auto" w:fill="auto"/>
          </w:tcPr>
          <w:p w:rsidR="0047759C" w:rsidRPr="00774874" w:rsidRDefault="0047759C" w:rsidP="00CC2286">
            <w:pPr>
              <w:pStyle w:val="Tabletext"/>
            </w:pPr>
            <w:r w:rsidRPr="00774874">
              <w:t xml:space="preserve">Bankruptcy Regulations (Amendment), </w:t>
            </w:r>
            <w:r w:rsidR="00210C84" w:rsidRPr="00774874">
              <w:t>SR</w:t>
            </w:r>
            <w:r w:rsidR="00774874" w:rsidRPr="00774874">
              <w:t> </w:t>
            </w:r>
            <w:r w:rsidRPr="00774874">
              <w:t>1996 No.</w:t>
            </w:r>
            <w:r w:rsidR="00774874" w:rsidRPr="00774874">
              <w:t> </w:t>
            </w:r>
            <w:r w:rsidRPr="00774874">
              <w:t>278</w:t>
            </w:r>
          </w:p>
        </w:tc>
        <w:bookmarkStart w:id="180" w:name="BKCheck15B_167"/>
        <w:bookmarkEnd w:id="1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"http://www.comlaw.gov.au/Details/F1997B00995" \o "Comlaw" </w:instrText>
            </w:r>
            <w:r w:rsidRPr="00774874">
              <w:rPr>
                <w:u w:val="single"/>
              </w:rPr>
              <w:fldChar w:fldCharType="separate"/>
            </w:r>
            <w:r w:rsidR="0047759C" w:rsidRPr="00774874">
              <w:rPr>
                <w:u w:val="single"/>
              </w:rPr>
              <w:t>F1997B00995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165</w:t>
            </w:r>
          </w:p>
        </w:tc>
        <w:tc>
          <w:tcPr>
            <w:tcW w:w="4961" w:type="dxa"/>
            <w:shd w:val="clear" w:color="auto" w:fill="auto"/>
          </w:tcPr>
          <w:p w:rsidR="0047759C" w:rsidRPr="00774874" w:rsidRDefault="0047759C" w:rsidP="00CC2286">
            <w:pPr>
              <w:pStyle w:val="Tabletext"/>
            </w:pPr>
            <w:r w:rsidRPr="00774874">
              <w:t xml:space="preserve">Bankruptcy Regulations (Amendment), </w:t>
            </w:r>
            <w:r w:rsidR="00210C84" w:rsidRPr="00774874">
              <w:t>SR</w:t>
            </w:r>
            <w:r w:rsidR="00774874" w:rsidRPr="00774874">
              <w:t> </w:t>
            </w:r>
            <w:r w:rsidRPr="00774874">
              <w:t>1997 No.</w:t>
            </w:r>
            <w:r w:rsidR="00774874" w:rsidRPr="00774874">
              <w:t> </w:t>
            </w:r>
            <w:r w:rsidRPr="00774874">
              <w:t>325</w:t>
            </w:r>
          </w:p>
        </w:tc>
        <w:bookmarkStart w:id="181" w:name="BKCheck15B_168"/>
        <w:bookmarkEnd w:id="1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"http://www.comlaw.gov.au/Details/F1997B02813" \o "Comlaw" </w:instrText>
            </w:r>
            <w:r w:rsidRPr="00774874">
              <w:rPr>
                <w:u w:val="single"/>
              </w:rPr>
              <w:fldChar w:fldCharType="separate"/>
            </w:r>
            <w:r w:rsidR="0047759C" w:rsidRPr="00774874">
              <w:rPr>
                <w:u w:val="single"/>
              </w:rPr>
              <w:t>F1997B02813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166</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1990 No.</w:t>
            </w:r>
            <w:r w:rsidR="00774874" w:rsidRPr="00774874">
              <w:t> </w:t>
            </w:r>
            <w:r w:rsidRPr="00774874">
              <w:t>162</w:t>
            </w:r>
          </w:p>
        </w:tc>
        <w:bookmarkStart w:id="182" w:name="BKCheck15B_169"/>
        <w:bookmarkEnd w:id="1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"http://www.comlaw.gov.au/Details/F1996B00918" \o "Comlaw" </w:instrText>
            </w:r>
            <w:r w:rsidRPr="00774874">
              <w:rPr>
                <w:u w:val="single"/>
              </w:rPr>
              <w:fldChar w:fldCharType="separate"/>
            </w:r>
            <w:r w:rsidR="0047759C" w:rsidRPr="00774874">
              <w:rPr>
                <w:u w:val="single"/>
              </w:rPr>
              <w:t>F1996B00918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167</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1990 No.</w:t>
            </w:r>
            <w:r w:rsidR="00774874" w:rsidRPr="00774874">
              <w:t> </w:t>
            </w:r>
            <w:r w:rsidRPr="00774874">
              <w:t>340</w:t>
            </w:r>
          </w:p>
        </w:tc>
        <w:bookmarkStart w:id="183" w:name="BKCheck15B_170"/>
        <w:bookmarkEnd w:id="1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"http://www.comlaw.gov.au/Details/F1996B00919" \o "Comlaw" </w:instrText>
            </w:r>
            <w:r w:rsidRPr="00774874">
              <w:rPr>
                <w:u w:val="single"/>
              </w:rPr>
              <w:fldChar w:fldCharType="separate"/>
            </w:r>
            <w:r w:rsidR="0047759C" w:rsidRPr="00774874">
              <w:rPr>
                <w:u w:val="single"/>
              </w:rPr>
              <w:t>F1996B00919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168</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1990 No.</w:t>
            </w:r>
            <w:r w:rsidR="00774874" w:rsidRPr="00774874">
              <w:t> </w:t>
            </w:r>
            <w:r w:rsidRPr="00774874">
              <w:t>341</w:t>
            </w:r>
          </w:p>
        </w:tc>
        <w:bookmarkStart w:id="184" w:name="BKCheck15B_171"/>
        <w:bookmarkEnd w:id="1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"http://www.comlaw.gov.au/Details/F1996B00920" \o "Comlaw" </w:instrText>
            </w:r>
            <w:r w:rsidRPr="00774874">
              <w:rPr>
                <w:u w:val="single"/>
              </w:rPr>
              <w:fldChar w:fldCharType="separate"/>
            </w:r>
            <w:r w:rsidR="0047759C" w:rsidRPr="00774874">
              <w:rPr>
                <w:u w:val="single"/>
              </w:rPr>
              <w:t>F1996B00920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169</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1991 No.</w:t>
            </w:r>
            <w:r w:rsidR="00774874" w:rsidRPr="00774874">
              <w:t> </w:t>
            </w:r>
            <w:r w:rsidRPr="00774874">
              <w:t>166</w:t>
            </w:r>
          </w:p>
        </w:tc>
        <w:bookmarkStart w:id="185" w:name="BKCheck15B_172"/>
        <w:bookmarkEnd w:id="1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"http://www.comlaw.gov.au/Details/F1996B00923" \o "Comlaw" </w:instrText>
            </w:r>
            <w:r w:rsidRPr="00774874">
              <w:rPr>
                <w:u w:val="single"/>
              </w:rPr>
              <w:fldChar w:fldCharType="separate"/>
            </w:r>
            <w:r w:rsidR="0047759C" w:rsidRPr="00774874">
              <w:rPr>
                <w:u w:val="single"/>
              </w:rPr>
              <w:t>F1996B00923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170</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1991 No.</w:t>
            </w:r>
            <w:r w:rsidR="00774874" w:rsidRPr="00774874">
              <w:t> </w:t>
            </w:r>
            <w:r w:rsidRPr="00774874">
              <w:t>7</w:t>
            </w:r>
          </w:p>
        </w:tc>
        <w:bookmarkStart w:id="186" w:name="BKCheck15B_173"/>
        <w:bookmarkEnd w:id="1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"http://www.comlaw.gov.au/Details/F1996B00921" \o "Comlaw" </w:instrText>
            </w:r>
            <w:r w:rsidRPr="00774874">
              <w:rPr>
                <w:u w:val="single"/>
              </w:rPr>
              <w:fldChar w:fldCharType="separate"/>
            </w:r>
            <w:r w:rsidR="0047759C" w:rsidRPr="00774874">
              <w:rPr>
                <w:u w:val="single"/>
              </w:rPr>
              <w:t>F1996B00921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171</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1991 No.</w:t>
            </w:r>
            <w:r w:rsidR="00774874" w:rsidRPr="00774874">
              <w:t> </w:t>
            </w:r>
            <w:r w:rsidRPr="00774874">
              <w:t>89</w:t>
            </w:r>
          </w:p>
        </w:tc>
        <w:bookmarkStart w:id="187" w:name="BKCheck15B_174"/>
        <w:bookmarkEnd w:id="1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"http://www.comlaw.gov.au/Details/F1996B00922" \o "Comlaw" </w:instrText>
            </w:r>
            <w:r w:rsidRPr="00774874">
              <w:rPr>
                <w:u w:val="single"/>
              </w:rPr>
              <w:fldChar w:fldCharType="separate"/>
            </w:r>
            <w:r w:rsidR="0047759C" w:rsidRPr="00774874">
              <w:rPr>
                <w:u w:val="single"/>
              </w:rPr>
              <w:t>F1996B00922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172</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1992 No.</w:t>
            </w:r>
            <w:r w:rsidR="00774874" w:rsidRPr="00774874">
              <w:t> </w:t>
            </w:r>
            <w:r w:rsidRPr="00774874">
              <w:t>320</w:t>
            </w:r>
          </w:p>
        </w:tc>
        <w:bookmarkStart w:id="188" w:name="BKCheck15B_175"/>
        <w:bookmarkEnd w:id="1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"http://www.comlaw.gov.au/Details/F1996B00925" \o "Comlaw" </w:instrText>
            </w:r>
            <w:r w:rsidRPr="00774874">
              <w:rPr>
                <w:u w:val="single"/>
              </w:rPr>
              <w:fldChar w:fldCharType="separate"/>
            </w:r>
            <w:r w:rsidR="0047759C" w:rsidRPr="00774874">
              <w:rPr>
                <w:u w:val="single"/>
              </w:rPr>
              <w:t>F1996B00925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173</w:t>
            </w:r>
          </w:p>
        </w:tc>
        <w:tc>
          <w:tcPr>
            <w:tcW w:w="4961" w:type="dxa"/>
            <w:shd w:val="clear" w:color="auto" w:fill="auto"/>
          </w:tcPr>
          <w:p w:rsidR="0047759C" w:rsidRPr="00774874" w:rsidRDefault="0047759C" w:rsidP="00CC2286">
            <w:pPr>
              <w:pStyle w:val="Tabletext"/>
            </w:pPr>
            <w:r w:rsidRPr="00774874">
              <w:t xml:space="preserve">Cash Transaction Reports Regulations (Amendment), </w:t>
            </w:r>
            <w:r w:rsidR="00210C84" w:rsidRPr="00774874">
              <w:t>SR</w:t>
            </w:r>
            <w:r w:rsidR="00774874" w:rsidRPr="00774874">
              <w:t> </w:t>
            </w:r>
            <w:r w:rsidRPr="00774874">
              <w:t>1992 No.</w:t>
            </w:r>
            <w:r w:rsidR="00774874" w:rsidRPr="00774874">
              <w:t> </w:t>
            </w:r>
            <w:r w:rsidRPr="00774874">
              <w:t>90</w:t>
            </w:r>
          </w:p>
        </w:tc>
        <w:bookmarkStart w:id="189" w:name="BKCheck15B_176"/>
        <w:bookmarkEnd w:id="1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"http://www.comlaw.gov.au/Details/F1996B00924" \o "Comlaw" </w:instrText>
            </w:r>
            <w:r w:rsidRPr="00774874">
              <w:rPr>
                <w:u w:val="single"/>
              </w:rPr>
              <w:fldChar w:fldCharType="separate"/>
            </w:r>
            <w:r w:rsidR="0047759C" w:rsidRPr="00774874">
              <w:rPr>
                <w:u w:val="single"/>
              </w:rPr>
              <w:t>F1996B00924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174</w:t>
            </w:r>
          </w:p>
        </w:tc>
        <w:tc>
          <w:tcPr>
            <w:tcW w:w="4961" w:type="dxa"/>
            <w:shd w:val="clear" w:color="auto" w:fill="auto"/>
          </w:tcPr>
          <w:p w:rsidR="0047759C" w:rsidRPr="00774874" w:rsidRDefault="0047759C" w:rsidP="00CC2286">
            <w:pPr>
              <w:pStyle w:val="Tabletext"/>
              <w:rPr>
                <w:i/>
              </w:rPr>
            </w:pPr>
            <w:r w:rsidRPr="00774874">
              <w:rPr>
                <w:i/>
              </w:rPr>
              <w:t>Circuit Layouts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358</w:t>
            </w:r>
          </w:p>
        </w:tc>
        <w:bookmarkStart w:id="190" w:name="BKCheck15B_177"/>
        <w:bookmarkEnd w:id="1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"http://www.comlaw.gov.au/Details/F1998B00375" \o "Comlaw" </w:instrText>
            </w:r>
            <w:r w:rsidRPr="00774874">
              <w:rPr>
                <w:u w:val="single"/>
              </w:rPr>
              <w:fldChar w:fldCharType="separate"/>
            </w:r>
            <w:r w:rsidR="0047759C" w:rsidRPr="00774874">
              <w:rPr>
                <w:u w:val="single"/>
              </w:rPr>
              <w:t>F1998B00375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175</w:t>
            </w:r>
          </w:p>
        </w:tc>
        <w:tc>
          <w:tcPr>
            <w:tcW w:w="4961" w:type="dxa"/>
            <w:shd w:val="clear" w:color="auto" w:fill="auto"/>
          </w:tcPr>
          <w:p w:rsidR="0047759C" w:rsidRPr="00774874" w:rsidRDefault="0047759C" w:rsidP="00CC2286">
            <w:pPr>
              <w:pStyle w:val="Tabletext"/>
              <w:rPr>
                <w:i/>
              </w:rPr>
            </w:pPr>
            <w:r w:rsidRPr="00774874">
              <w:rPr>
                <w:i/>
              </w:rPr>
              <w:t>Circuit Layouts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336</w:t>
            </w:r>
          </w:p>
        </w:tc>
        <w:bookmarkStart w:id="191" w:name="BKCheck15B_178"/>
        <w:bookmarkEnd w:id="1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"http://www.comlaw.gov.au/Details/F2003B00353" \o "Comlaw" </w:instrText>
            </w:r>
            <w:r w:rsidRPr="00774874">
              <w:rPr>
                <w:u w:val="single"/>
              </w:rPr>
              <w:fldChar w:fldCharType="separate"/>
            </w:r>
            <w:r w:rsidR="0047759C" w:rsidRPr="00774874">
              <w:rPr>
                <w:u w:val="single"/>
              </w:rPr>
              <w:t>F2003B00353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176</w:t>
            </w:r>
          </w:p>
        </w:tc>
        <w:tc>
          <w:tcPr>
            <w:tcW w:w="4961" w:type="dxa"/>
            <w:shd w:val="clear" w:color="auto" w:fill="auto"/>
          </w:tcPr>
          <w:p w:rsidR="0047759C" w:rsidRPr="00774874" w:rsidRDefault="0047759C" w:rsidP="00CC2286">
            <w:pPr>
              <w:pStyle w:val="Tabletext"/>
              <w:rPr>
                <w:i/>
              </w:rPr>
            </w:pPr>
            <w:r w:rsidRPr="00774874">
              <w:rPr>
                <w:i/>
              </w:rPr>
              <w:t>Circuit Layouts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19</w:t>
            </w:r>
          </w:p>
        </w:tc>
        <w:bookmarkStart w:id="192" w:name="BKCheck15B_179"/>
        <w:bookmarkEnd w:id="1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"http://www.comlaw.gov.au/Details/F2008L00778" \o "Comlaw" </w:instrText>
            </w:r>
            <w:r w:rsidRPr="00774874">
              <w:rPr>
                <w:u w:val="single"/>
              </w:rPr>
              <w:fldChar w:fldCharType="separate"/>
            </w:r>
            <w:r w:rsidR="0047759C" w:rsidRPr="00774874">
              <w:rPr>
                <w:u w:val="single"/>
              </w:rPr>
              <w:t>F2008L00778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177</w:t>
            </w:r>
          </w:p>
        </w:tc>
        <w:tc>
          <w:tcPr>
            <w:tcW w:w="4961" w:type="dxa"/>
            <w:shd w:val="clear" w:color="auto" w:fill="auto"/>
          </w:tcPr>
          <w:p w:rsidR="0047759C" w:rsidRPr="00774874" w:rsidRDefault="0047759C" w:rsidP="00CC2286">
            <w:pPr>
              <w:pStyle w:val="Tabletext"/>
            </w:pPr>
            <w:r w:rsidRPr="00774874">
              <w:t xml:space="preserve">Circuit Layouts Regulations (Amendment), </w:t>
            </w:r>
            <w:r w:rsidR="00210C84" w:rsidRPr="00774874">
              <w:t>SR</w:t>
            </w:r>
            <w:r w:rsidR="00774874" w:rsidRPr="00774874">
              <w:t> </w:t>
            </w:r>
            <w:r w:rsidRPr="00774874">
              <w:t>1991 No.</w:t>
            </w:r>
            <w:r w:rsidR="00774874" w:rsidRPr="00774874">
              <w:t> </w:t>
            </w:r>
            <w:r w:rsidRPr="00774874">
              <w:t>459</w:t>
            </w:r>
          </w:p>
        </w:tc>
        <w:bookmarkStart w:id="193" w:name="BKCheck15B_180"/>
        <w:bookmarkEnd w:id="1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"http://www.comlaw.gov.au/Details/F1996B00280" \o "Comlaw" </w:instrText>
            </w:r>
            <w:r w:rsidRPr="00774874">
              <w:rPr>
                <w:u w:val="single"/>
              </w:rPr>
              <w:fldChar w:fldCharType="separate"/>
            </w:r>
            <w:r w:rsidR="0047759C" w:rsidRPr="00774874">
              <w:rPr>
                <w:u w:val="single"/>
              </w:rPr>
              <w:t>F1996B00280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178</w:t>
            </w:r>
          </w:p>
        </w:tc>
        <w:tc>
          <w:tcPr>
            <w:tcW w:w="4961" w:type="dxa"/>
            <w:shd w:val="clear" w:color="auto" w:fill="auto"/>
          </w:tcPr>
          <w:p w:rsidR="0047759C" w:rsidRPr="00774874" w:rsidRDefault="0047759C" w:rsidP="00CC2286">
            <w:pPr>
              <w:pStyle w:val="Tabletext"/>
            </w:pPr>
            <w:r w:rsidRPr="00774874">
              <w:t xml:space="preserve">Circuit Layouts Regulations (Amendment), </w:t>
            </w:r>
            <w:r w:rsidR="00210C84" w:rsidRPr="00774874">
              <w:t>SR</w:t>
            </w:r>
            <w:r w:rsidR="00774874" w:rsidRPr="00774874">
              <w:t> </w:t>
            </w:r>
            <w:r w:rsidRPr="00774874">
              <w:t>1995 No.</w:t>
            </w:r>
            <w:r w:rsidR="00774874" w:rsidRPr="00774874">
              <w:t> </w:t>
            </w:r>
            <w:r w:rsidRPr="00774874">
              <w:t>404</w:t>
            </w:r>
          </w:p>
        </w:tc>
        <w:bookmarkStart w:id="194" w:name="BKCheck15B_181"/>
        <w:bookmarkEnd w:id="1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"http://www.comlaw.gov.au/Details/F1996B00281" \o "Comlaw" </w:instrText>
            </w:r>
            <w:r w:rsidRPr="00774874">
              <w:rPr>
                <w:u w:val="single"/>
              </w:rPr>
              <w:fldChar w:fldCharType="separate"/>
            </w:r>
            <w:r w:rsidR="0047759C" w:rsidRPr="00774874">
              <w:rPr>
                <w:u w:val="single"/>
              </w:rPr>
              <w:t>F1996B00281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179</w:t>
            </w:r>
          </w:p>
        </w:tc>
        <w:tc>
          <w:tcPr>
            <w:tcW w:w="4961" w:type="dxa"/>
            <w:shd w:val="clear" w:color="auto" w:fill="auto"/>
          </w:tcPr>
          <w:p w:rsidR="0047759C" w:rsidRPr="00774874" w:rsidRDefault="0047759C" w:rsidP="00CC2286">
            <w:pPr>
              <w:pStyle w:val="Tabletext"/>
              <w:rPr>
                <w:i/>
              </w:rPr>
            </w:pPr>
            <w:r w:rsidRPr="00774874">
              <w:rPr>
                <w:i/>
              </w:rPr>
              <w:t>Classification (Markings for Films and Computer Games) Amendment Determination</w:t>
            </w:r>
            <w:r w:rsidR="00774874" w:rsidRPr="00774874">
              <w:rPr>
                <w:i/>
              </w:rPr>
              <w:t> </w:t>
            </w:r>
            <w:r w:rsidRPr="00774874">
              <w:rPr>
                <w:i/>
              </w:rPr>
              <w:t>2009 (No.</w:t>
            </w:r>
            <w:r w:rsidR="00774874" w:rsidRPr="00774874">
              <w:rPr>
                <w:i/>
              </w:rPr>
              <w:t> </w:t>
            </w:r>
            <w:r w:rsidRPr="00774874">
              <w:rPr>
                <w:i/>
              </w:rPr>
              <w:t>1)</w:t>
            </w:r>
          </w:p>
        </w:tc>
        <w:bookmarkStart w:id="195" w:name="BKCheck15B_182"/>
        <w:bookmarkEnd w:id="1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"http://www.comlaw.gov.au/Details/F2009L02480" \o "Comlaw" </w:instrText>
            </w:r>
            <w:r w:rsidRPr="00774874">
              <w:rPr>
                <w:u w:val="single"/>
              </w:rPr>
              <w:fldChar w:fldCharType="separate"/>
            </w:r>
            <w:r w:rsidR="0047759C" w:rsidRPr="00774874">
              <w:rPr>
                <w:u w:val="single"/>
              </w:rPr>
              <w:t>F2009L02480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180</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180</w:t>
            </w:r>
          </w:p>
        </w:tc>
        <w:bookmarkStart w:id="196" w:name="BKCheck15B_183"/>
        <w:bookmarkEnd w:id="1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"http://www.comlaw.gov.au/Details/F2007L01881" \o "Comlaw" </w:instrText>
            </w:r>
            <w:r w:rsidRPr="00774874">
              <w:rPr>
                <w:u w:val="single"/>
              </w:rPr>
              <w:fldChar w:fldCharType="separate"/>
            </w:r>
            <w:r w:rsidR="0047759C" w:rsidRPr="00774874">
              <w:rPr>
                <w:u w:val="single"/>
              </w:rPr>
              <w:t>F2007L01881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181</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244</w:t>
            </w:r>
          </w:p>
        </w:tc>
        <w:bookmarkStart w:id="197" w:name="BKCheck15B_184"/>
        <w:bookmarkEnd w:id="1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"http://www.comlaw.gov.au/Details/F2007L02587" \o "Comlaw" </w:instrText>
            </w:r>
            <w:r w:rsidRPr="00774874">
              <w:rPr>
                <w:u w:val="single"/>
              </w:rPr>
              <w:fldChar w:fldCharType="separate"/>
            </w:r>
            <w:r w:rsidR="0047759C" w:rsidRPr="00774874">
              <w:rPr>
                <w:u w:val="single"/>
              </w:rPr>
              <w:t>F2007L02587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182</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199</w:t>
            </w:r>
          </w:p>
        </w:tc>
        <w:bookmarkStart w:id="198" w:name="BKCheck15B_185"/>
        <w:bookmarkEnd w:id="1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"http://www.comlaw.gov.au/Details/F2008L03529" \o "Comlaw" </w:instrText>
            </w:r>
            <w:r w:rsidRPr="00774874">
              <w:rPr>
                <w:u w:val="single"/>
              </w:rPr>
              <w:fldChar w:fldCharType="separate"/>
            </w:r>
            <w:r w:rsidR="0047759C" w:rsidRPr="00774874">
              <w:rPr>
                <w:u w:val="single"/>
              </w:rPr>
              <w:t>F2008L03529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183</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251</w:t>
            </w:r>
          </w:p>
        </w:tc>
        <w:bookmarkStart w:id="199" w:name="BKCheck15B_186"/>
        <w:bookmarkEnd w:id="1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"http://www.comlaw.gov.au/Details/F2008L04558" \o "Comlaw" </w:instrText>
            </w:r>
            <w:r w:rsidRPr="00774874">
              <w:rPr>
                <w:u w:val="single"/>
              </w:rPr>
              <w:fldChar w:fldCharType="separate"/>
            </w:r>
            <w:r w:rsidR="0047759C" w:rsidRPr="00774874">
              <w:rPr>
                <w:u w:val="single"/>
              </w:rPr>
              <w:t>F2008L04558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184</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122</w:t>
            </w:r>
          </w:p>
        </w:tc>
        <w:bookmarkStart w:id="200" w:name="BKCheck15B_187"/>
        <w:bookmarkEnd w:id="2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"http://www.comlaw.gov.au/Details/F2009L02470" \o "Comlaw" </w:instrText>
            </w:r>
            <w:r w:rsidRPr="00774874">
              <w:rPr>
                <w:u w:val="single"/>
              </w:rPr>
              <w:fldChar w:fldCharType="separate"/>
            </w:r>
            <w:r w:rsidR="0047759C" w:rsidRPr="00774874">
              <w:rPr>
                <w:u w:val="single"/>
              </w:rPr>
              <w:t>F2009L02470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185</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123</w:t>
            </w:r>
          </w:p>
        </w:tc>
        <w:bookmarkStart w:id="201" w:name="BKCheck15B_188"/>
        <w:bookmarkEnd w:id="2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"http://www.comlaw.gov.au/Details/F2009L02486" \o "Comlaw" </w:instrText>
            </w:r>
            <w:r w:rsidRPr="00774874">
              <w:rPr>
                <w:u w:val="single"/>
              </w:rPr>
              <w:fldChar w:fldCharType="separate"/>
            </w:r>
            <w:r w:rsidR="0047759C" w:rsidRPr="00774874">
              <w:rPr>
                <w:u w:val="single"/>
              </w:rPr>
              <w:t>F2009L02486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186</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152</w:t>
            </w:r>
          </w:p>
        </w:tc>
        <w:bookmarkStart w:id="202" w:name="BKCheck15B_189"/>
        <w:bookmarkEnd w:id="2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"http://www.comlaw.gov.au/Details/F2010L01783" \o "Comlaw" </w:instrText>
            </w:r>
            <w:r w:rsidRPr="00774874">
              <w:rPr>
                <w:u w:val="single"/>
              </w:rPr>
              <w:fldChar w:fldCharType="separate"/>
            </w:r>
            <w:r w:rsidR="0047759C" w:rsidRPr="00774874">
              <w:rPr>
                <w:u w:val="single"/>
              </w:rPr>
              <w:t>F2010L01783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187</w:t>
            </w:r>
          </w:p>
        </w:tc>
        <w:tc>
          <w:tcPr>
            <w:tcW w:w="4961" w:type="dxa"/>
            <w:shd w:val="clear" w:color="auto" w:fill="auto"/>
          </w:tcPr>
          <w:p w:rsidR="0047759C" w:rsidRPr="00774874" w:rsidRDefault="0047759C" w:rsidP="00CC2286">
            <w:pPr>
              <w:pStyle w:val="Tabletext"/>
              <w:rPr>
                <w:i/>
              </w:rPr>
            </w:pPr>
            <w:r w:rsidRPr="00774874">
              <w:rPr>
                <w:i/>
              </w:rPr>
              <w:t>Classification (Publications, Films and Computer Games)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160</w:t>
            </w:r>
          </w:p>
        </w:tc>
        <w:bookmarkStart w:id="203" w:name="BKCheck15B_190"/>
        <w:bookmarkEnd w:id="2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"http://www.comlaw.gov.au/Details/F2011L01797" \o "Comlaw" </w:instrText>
            </w:r>
            <w:r w:rsidRPr="00774874">
              <w:rPr>
                <w:u w:val="single"/>
              </w:rPr>
              <w:fldChar w:fldCharType="separate"/>
            </w:r>
            <w:r w:rsidR="0047759C" w:rsidRPr="00774874">
              <w:rPr>
                <w:u w:val="single"/>
              </w:rPr>
              <w:t>F2011L01797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188</w:t>
            </w:r>
          </w:p>
        </w:tc>
        <w:tc>
          <w:tcPr>
            <w:tcW w:w="4961" w:type="dxa"/>
            <w:shd w:val="clear" w:color="auto" w:fill="auto"/>
          </w:tcPr>
          <w:p w:rsidR="0047759C" w:rsidRPr="00774874" w:rsidRDefault="0047759C" w:rsidP="00CC2286">
            <w:pPr>
              <w:pStyle w:val="Tabletext"/>
              <w:rPr>
                <w:i/>
              </w:rPr>
            </w:pPr>
            <w:r w:rsidRPr="00774874">
              <w:rPr>
                <w:i/>
              </w:rPr>
              <w:t>Classification (R 18+ Computer Games) Amendment Determination</w:t>
            </w:r>
            <w:r w:rsidR="00774874" w:rsidRPr="00774874">
              <w:rPr>
                <w:i/>
              </w:rPr>
              <w:t> </w:t>
            </w:r>
            <w:r w:rsidRPr="00774874">
              <w:rPr>
                <w:i/>
              </w:rPr>
              <w:t>2012 (No.</w:t>
            </w:r>
            <w:r w:rsidR="00774874" w:rsidRPr="00774874">
              <w:rPr>
                <w:i/>
              </w:rPr>
              <w:t> </w:t>
            </w:r>
            <w:r w:rsidRPr="00774874">
              <w:rPr>
                <w:i/>
              </w:rPr>
              <w:t>1)</w:t>
            </w:r>
          </w:p>
        </w:tc>
        <w:bookmarkStart w:id="204" w:name="BKCheck15B_191"/>
        <w:bookmarkEnd w:id="2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"http://www.comlaw.gov.au/Details/F2012L01786" \o "Comlaw" </w:instrText>
            </w:r>
            <w:r w:rsidRPr="00774874">
              <w:rPr>
                <w:u w:val="single"/>
              </w:rPr>
              <w:fldChar w:fldCharType="separate"/>
            </w:r>
            <w:r w:rsidR="0047759C" w:rsidRPr="00774874">
              <w:rPr>
                <w:u w:val="single"/>
              </w:rPr>
              <w:t>F2012L01786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189</w:t>
            </w:r>
          </w:p>
        </w:tc>
        <w:tc>
          <w:tcPr>
            <w:tcW w:w="4961" w:type="dxa"/>
            <w:shd w:val="clear" w:color="auto" w:fill="auto"/>
          </w:tcPr>
          <w:p w:rsidR="0047759C" w:rsidRPr="00774874" w:rsidRDefault="0047759C" w:rsidP="00CC2286">
            <w:pPr>
              <w:pStyle w:val="Tabletext"/>
              <w:rPr>
                <w:i/>
              </w:rPr>
            </w:pPr>
            <w:r w:rsidRPr="00774874">
              <w:rPr>
                <w:i/>
              </w:rPr>
              <w:t>Classifications (Markings for Publications) Amendment Determination</w:t>
            </w:r>
            <w:r w:rsidR="00774874" w:rsidRPr="00774874">
              <w:rPr>
                <w:i/>
              </w:rPr>
              <w:t> </w:t>
            </w:r>
            <w:r w:rsidRPr="00774874">
              <w:rPr>
                <w:i/>
              </w:rPr>
              <w:t>2008 (No.</w:t>
            </w:r>
            <w:r w:rsidR="00774874" w:rsidRPr="00774874">
              <w:rPr>
                <w:i/>
              </w:rPr>
              <w:t> </w:t>
            </w:r>
            <w:r w:rsidRPr="00774874">
              <w:rPr>
                <w:i/>
              </w:rPr>
              <w:t>1)</w:t>
            </w:r>
          </w:p>
        </w:tc>
        <w:bookmarkStart w:id="205" w:name="BKCheck15B_192"/>
        <w:bookmarkEnd w:id="2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"http://www.comlaw.gov.au/Details/F2008L00093" \o "Comlaw" </w:instrText>
            </w:r>
            <w:r w:rsidRPr="00774874">
              <w:rPr>
                <w:u w:val="single"/>
              </w:rPr>
              <w:fldChar w:fldCharType="separate"/>
            </w:r>
            <w:r w:rsidR="0047759C" w:rsidRPr="00774874">
              <w:rPr>
                <w:u w:val="single"/>
              </w:rPr>
              <w:t>F2008L00093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190</w:t>
            </w:r>
          </w:p>
        </w:tc>
        <w:tc>
          <w:tcPr>
            <w:tcW w:w="4961" w:type="dxa"/>
            <w:shd w:val="clear" w:color="auto" w:fill="auto"/>
          </w:tcPr>
          <w:p w:rsidR="0047759C" w:rsidRPr="00774874" w:rsidRDefault="0047759C" w:rsidP="00CC2286">
            <w:pPr>
              <w:pStyle w:val="Tabletext"/>
              <w:rPr>
                <w:i/>
              </w:rPr>
            </w:pPr>
            <w:r w:rsidRPr="00774874">
              <w:rPr>
                <w:i/>
              </w:rPr>
              <w:t>Commonwealth Places (Application of Laws)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25</w:t>
            </w:r>
          </w:p>
        </w:tc>
        <w:bookmarkStart w:id="206" w:name="BKCheck15B_193"/>
        <w:bookmarkEnd w:id="2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"http://www.comlaw.gov.au/Details/F2001B00077" \o "Comlaw" </w:instrText>
            </w:r>
            <w:r w:rsidRPr="00774874">
              <w:rPr>
                <w:u w:val="single"/>
              </w:rPr>
              <w:fldChar w:fldCharType="separate"/>
            </w:r>
            <w:r w:rsidR="0047759C" w:rsidRPr="00774874">
              <w:rPr>
                <w:u w:val="single"/>
              </w:rPr>
              <w:t>F2001B00077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191</w:t>
            </w:r>
          </w:p>
        </w:tc>
        <w:tc>
          <w:tcPr>
            <w:tcW w:w="4961" w:type="dxa"/>
            <w:shd w:val="clear" w:color="auto" w:fill="auto"/>
          </w:tcPr>
          <w:p w:rsidR="0047759C" w:rsidRPr="00774874" w:rsidRDefault="0047759C" w:rsidP="00CC2286">
            <w:pPr>
              <w:pStyle w:val="Tabletext"/>
              <w:rPr>
                <w:i/>
              </w:rPr>
            </w:pPr>
            <w:r w:rsidRPr="00774874">
              <w:rPr>
                <w:i/>
              </w:rPr>
              <w:t>Commonwealth Places (Application of Laws)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183</w:t>
            </w:r>
          </w:p>
        </w:tc>
        <w:bookmarkStart w:id="207" w:name="BKCheck15B_194"/>
        <w:bookmarkEnd w:id="2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"http://www.comlaw.gov.au/Details/F2002B00179" \o "Comlaw" </w:instrText>
            </w:r>
            <w:r w:rsidRPr="00774874">
              <w:rPr>
                <w:u w:val="single"/>
              </w:rPr>
              <w:fldChar w:fldCharType="separate"/>
            </w:r>
            <w:r w:rsidR="0047759C" w:rsidRPr="00774874">
              <w:rPr>
                <w:u w:val="single"/>
              </w:rPr>
              <w:t>F2002B00179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192</w:t>
            </w:r>
          </w:p>
        </w:tc>
        <w:tc>
          <w:tcPr>
            <w:tcW w:w="4961" w:type="dxa"/>
            <w:shd w:val="clear" w:color="auto" w:fill="auto"/>
          </w:tcPr>
          <w:p w:rsidR="0047759C" w:rsidRPr="00774874" w:rsidRDefault="0047759C" w:rsidP="00CC2286">
            <w:pPr>
              <w:pStyle w:val="Tabletext"/>
              <w:rPr>
                <w:i/>
              </w:rPr>
            </w:pPr>
            <w:r w:rsidRPr="00774874">
              <w:rPr>
                <w:i/>
              </w:rPr>
              <w:t>Commonwealth Places (Application of Laws)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116</w:t>
            </w:r>
          </w:p>
        </w:tc>
        <w:bookmarkStart w:id="208" w:name="BKCheck15B_195"/>
        <w:bookmarkEnd w:id="2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"http://www.comlaw.gov.au/Details/F2003B00127" \o "Comlaw" </w:instrText>
            </w:r>
            <w:r w:rsidRPr="00774874">
              <w:rPr>
                <w:u w:val="single"/>
              </w:rPr>
              <w:fldChar w:fldCharType="separate"/>
            </w:r>
            <w:r w:rsidR="0047759C" w:rsidRPr="00774874">
              <w:rPr>
                <w:u w:val="single"/>
              </w:rPr>
              <w:t>F2003B00127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193</w:t>
            </w:r>
          </w:p>
        </w:tc>
        <w:tc>
          <w:tcPr>
            <w:tcW w:w="4961" w:type="dxa"/>
            <w:shd w:val="clear" w:color="auto" w:fill="auto"/>
          </w:tcPr>
          <w:p w:rsidR="0047759C" w:rsidRPr="00774874" w:rsidRDefault="0047759C" w:rsidP="00CC2286">
            <w:pPr>
              <w:pStyle w:val="Tabletext"/>
              <w:rPr>
                <w:i/>
              </w:rPr>
            </w:pPr>
            <w:r w:rsidRPr="00774874">
              <w:rPr>
                <w:i/>
              </w:rPr>
              <w:t>Commonwealth Places (Application of Laws)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297</w:t>
            </w:r>
          </w:p>
        </w:tc>
        <w:bookmarkStart w:id="209" w:name="BKCheck15B_196"/>
        <w:bookmarkEnd w:id="2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"http://www.comlaw.gov.au/Details/F2005L04035" \o "Comlaw" </w:instrText>
            </w:r>
            <w:r w:rsidRPr="00774874">
              <w:rPr>
                <w:u w:val="single"/>
              </w:rPr>
              <w:fldChar w:fldCharType="separate"/>
            </w:r>
            <w:r w:rsidR="0047759C" w:rsidRPr="00774874">
              <w:rPr>
                <w:u w:val="single"/>
              </w:rPr>
              <w:t>F2005L04035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194</w:t>
            </w:r>
          </w:p>
        </w:tc>
        <w:tc>
          <w:tcPr>
            <w:tcW w:w="4961" w:type="dxa"/>
            <w:shd w:val="clear" w:color="auto" w:fill="auto"/>
          </w:tcPr>
          <w:p w:rsidR="0047759C" w:rsidRPr="00774874" w:rsidRDefault="0047759C" w:rsidP="00CC2286">
            <w:pPr>
              <w:pStyle w:val="Tabletext"/>
              <w:rPr>
                <w:i/>
              </w:rPr>
            </w:pPr>
            <w:r w:rsidRPr="00774874">
              <w:rPr>
                <w:i/>
              </w:rPr>
              <w:t>Commonwealth Places (Application of Laws)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58</w:t>
            </w:r>
          </w:p>
        </w:tc>
        <w:bookmarkStart w:id="210" w:name="BKCheck15B_197"/>
        <w:bookmarkEnd w:id="2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"http://www.comlaw.gov.au/Details/F2011L00749" \o "Comlaw" </w:instrText>
            </w:r>
            <w:r w:rsidRPr="00774874">
              <w:rPr>
                <w:u w:val="single"/>
              </w:rPr>
              <w:fldChar w:fldCharType="separate"/>
            </w:r>
            <w:r w:rsidR="0047759C" w:rsidRPr="00774874">
              <w:rPr>
                <w:u w:val="single"/>
              </w:rPr>
              <w:t>F2011L00749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195</w:t>
            </w:r>
          </w:p>
        </w:tc>
        <w:tc>
          <w:tcPr>
            <w:tcW w:w="4961" w:type="dxa"/>
            <w:shd w:val="clear" w:color="auto" w:fill="auto"/>
          </w:tcPr>
          <w:p w:rsidR="0047759C" w:rsidRPr="00774874" w:rsidRDefault="0047759C" w:rsidP="00CC2286">
            <w:pPr>
              <w:pStyle w:val="Tabletext"/>
              <w:rPr>
                <w:i/>
              </w:rPr>
            </w:pPr>
            <w:r w:rsidRPr="00774874">
              <w:rPr>
                <w:i/>
              </w:rPr>
              <w:t>Copyright (International Protection)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360</w:t>
            </w:r>
          </w:p>
        </w:tc>
        <w:bookmarkStart w:id="211" w:name="BKCheck15B_198"/>
        <w:bookmarkEnd w:id="2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"http://www.comlaw.gov.au/Details/F1998B00377" \o "Comlaw" </w:instrText>
            </w:r>
            <w:r w:rsidRPr="00774874">
              <w:rPr>
                <w:u w:val="single"/>
              </w:rPr>
              <w:fldChar w:fldCharType="separate"/>
            </w:r>
            <w:r w:rsidR="0047759C" w:rsidRPr="00774874">
              <w:rPr>
                <w:u w:val="single"/>
              </w:rPr>
              <w:t>F1998B00377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196</w:t>
            </w:r>
          </w:p>
        </w:tc>
        <w:tc>
          <w:tcPr>
            <w:tcW w:w="4961" w:type="dxa"/>
            <w:shd w:val="clear" w:color="auto" w:fill="auto"/>
          </w:tcPr>
          <w:p w:rsidR="0047759C" w:rsidRPr="00774874" w:rsidRDefault="0047759C" w:rsidP="00CC2286">
            <w:pPr>
              <w:pStyle w:val="Tabletext"/>
              <w:rPr>
                <w:i/>
              </w:rPr>
            </w:pPr>
            <w:r w:rsidRPr="00774874">
              <w:rPr>
                <w:i/>
              </w:rPr>
              <w:t>Copyright (International Protection)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29</w:t>
            </w:r>
          </w:p>
        </w:tc>
        <w:bookmarkStart w:id="212" w:name="BKCheck15B_199"/>
        <w:bookmarkEnd w:id="2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"http://www.comlaw.gov.au/Details/F2001B00081" \o "Comlaw" </w:instrText>
            </w:r>
            <w:r w:rsidRPr="00774874">
              <w:rPr>
                <w:u w:val="single"/>
              </w:rPr>
              <w:fldChar w:fldCharType="separate"/>
            </w:r>
            <w:r w:rsidR="0047759C" w:rsidRPr="00774874">
              <w:rPr>
                <w:u w:val="single"/>
              </w:rPr>
              <w:t>F2001B00081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197</w:t>
            </w:r>
          </w:p>
        </w:tc>
        <w:tc>
          <w:tcPr>
            <w:tcW w:w="4961" w:type="dxa"/>
            <w:shd w:val="clear" w:color="auto" w:fill="auto"/>
          </w:tcPr>
          <w:p w:rsidR="0047759C" w:rsidRPr="00774874" w:rsidRDefault="0047759C" w:rsidP="00CC2286">
            <w:pPr>
              <w:pStyle w:val="Tabletext"/>
              <w:rPr>
                <w:i/>
              </w:rPr>
            </w:pPr>
            <w:r w:rsidRPr="00774874">
              <w:rPr>
                <w:i/>
              </w:rPr>
              <w:t>Copyright (International Protection)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337</w:t>
            </w:r>
          </w:p>
        </w:tc>
        <w:bookmarkStart w:id="213" w:name="BKCheck15B_200"/>
        <w:bookmarkEnd w:id="2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"http://www.comlaw.gov.au/Details/F2003B00354" \o "Comlaw" </w:instrText>
            </w:r>
            <w:r w:rsidRPr="00774874">
              <w:rPr>
                <w:u w:val="single"/>
              </w:rPr>
              <w:fldChar w:fldCharType="separate"/>
            </w:r>
            <w:r w:rsidR="0047759C" w:rsidRPr="00774874">
              <w:rPr>
                <w:u w:val="single"/>
              </w:rPr>
              <w:t>F2003B00354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198</w:t>
            </w:r>
          </w:p>
        </w:tc>
        <w:tc>
          <w:tcPr>
            <w:tcW w:w="4961" w:type="dxa"/>
            <w:shd w:val="clear" w:color="auto" w:fill="auto"/>
          </w:tcPr>
          <w:p w:rsidR="0047759C" w:rsidRPr="00774874" w:rsidRDefault="0047759C" w:rsidP="00CC2286">
            <w:pPr>
              <w:pStyle w:val="Tabletext"/>
              <w:rPr>
                <w:i/>
              </w:rPr>
            </w:pPr>
            <w:r w:rsidRPr="00774874">
              <w:rPr>
                <w:i/>
              </w:rPr>
              <w:t>Copyright (International Protection)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257</w:t>
            </w:r>
          </w:p>
        </w:tc>
        <w:bookmarkStart w:id="214" w:name="BKCheck15B_201"/>
        <w:bookmarkEnd w:id="2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"http://www.comlaw.gov.au/Details/F2004B00288" \o "Comlaw" </w:instrText>
            </w:r>
            <w:r w:rsidRPr="00774874">
              <w:rPr>
                <w:u w:val="single"/>
              </w:rPr>
              <w:fldChar w:fldCharType="separate"/>
            </w:r>
            <w:r w:rsidR="0047759C" w:rsidRPr="00774874">
              <w:rPr>
                <w:u w:val="single"/>
              </w:rPr>
              <w:t>F2004B00288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199</w:t>
            </w:r>
          </w:p>
        </w:tc>
        <w:tc>
          <w:tcPr>
            <w:tcW w:w="4961" w:type="dxa"/>
            <w:shd w:val="clear" w:color="auto" w:fill="auto"/>
          </w:tcPr>
          <w:p w:rsidR="0047759C" w:rsidRPr="00774874" w:rsidRDefault="0047759C" w:rsidP="00CC2286">
            <w:pPr>
              <w:pStyle w:val="Tabletext"/>
              <w:rPr>
                <w:i/>
              </w:rPr>
            </w:pPr>
            <w:r w:rsidRPr="00774874">
              <w:rPr>
                <w:i/>
              </w:rPr>
              <w:t>Copyright (International Protection) Amendment Regulations</w:t>
            </w:r>
            <w:r w:rsidR="00774874" w:rsidRPr="00774874">
              <w:rPr>
                <w:i/>
              </w:rPr>
              <w:t> </w:t>
            </w:r>
            <w:r w:rsidRPr="00774874">
              <w:rPr>
                <w:i/>
              </w:rPr>
              <w:t>2004 (No.</w:t>
            </w:r>
            <w:r w:rsidR="00774874" w:rsidRPr="00774874">
              <w:rPr>
                <w:i/>
              </w:rPr>
              <w:t> </w:t>
            </w:r>
            <w:r w:rsidRPr="00774874">
              <w:rPr>
                <w:i/>
              </w:rPr>
              <w:t>2)</w:t>
            </w:r>
            <w:r w:rsidRPr="00774874">
              <w:t xml:space="preserve">, </w:t>
            </w:r>
            <w:r w:rsidR="00210C84" w:rsidRPr="00774874">
              <w:t>SR</w:t>
            </w:r>
            <w:r w:rsidR="00774874" w:rsidRPr="00774874">
              <w:t> </w:t>
            </w:r>
            <w:r w:rsidRPr="00774874">
              <w:t>2004 No.</w:t>
            </w:r>
            <w:r w:rsidR="00774874" w:rsidRPr="00774874">
              <w:t> </w:t>
            </w:r>
            <w:r w:rsidRPr="00774874">
              <w:t>362</w:t>
            </w:r>
          </w:p>
        </w:tc>
        <w:bookmarkStart w:id="215" w:name="BKCheck15B_202"/>
        <w:bookmarkEnd w:id="2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"http://www.comlaw.gov.au/Details/F2005B00041" \o "Comlaw" </w:instrText>
            </w:r>
            <w:r w:rsidRPr="00774874">
              <w:rPr>
                <w:u w:val="single"/>
              </w:rPr>
              <w:fldChar w:fldCharType="separate"/>
            </w:r>
            <w:r w:rsidR="0047759C" w:rsidRPr="00774874">
              <w:rPr>
                <w:u w:val="single"/>
              </w:rPr>
              <w:t>F2005B00041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200</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1969 No.</w:t>
            </w:r>
            <w:r w:rsidR="00774874" w:rsidRPr="00774874">
              <w:t> </w:t>
            </w:r>
            <w:r w:rsidRPr="00774874">
              <w:t>65</w:t>
            </w:r>
          </w:p>
        </w:tc>
        <w:bookmarkStart w:id="216" w:name="BKCheck15B_203"/>
        <w:bookmarkEnd w:id="2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"http://www.comlaw.gov.au/Details/F1996B01584" \o "Comlaw" </w:instrText>
            </w:r>
            <w:r w:rsidRPr="00774874">
              <w:rPr>
                <w:u w:val="single"/>
              </w:rPr>
              <w:fldChar w:fldCharType="separate"/>
            </w:r>
            <w:r w:rsidR="0047759C" w:rsidRPr="00774874">
              <w:rPr>
                <w:u w:val="single"/>
              </w:rPr>
              <w:t>F1996B01584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201</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1974 No.</w:t>
            </w:r>
            <w:r w:rsidR="00774874" w:rsidRPr="00774874">
              <w:t> </w:t>
            </w:r>
            <w:r w:rsidRPr="00774874">
              <w:t>137</w:t>
            </w:r>
          </w:p>
        </w:tc>
        <w:bookmarkStart w:id="217" w:name="BKCheck15B_204"/>
        <w:bookmarkEnd w:id="2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"http://www.comlaw.gov.au/Details/F1996B01585" \o "Comlaw" </w:instrText>
            </w:r>
            <w:r w:rsidRPr="00774874">
              <w:rPr>
                <w:u w:val="single"/>
              </w:rPr>
              <w:fldChar w:fldCharType="separate"/>
            </w:r>
            <w:r w:rsidR="0047759C" w:rsidRPr="00774874">
              <w:rPr>
                <w:u w:val="single"/>
              </w:rPr>
              <w:t>F1996B01585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202</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1980 No.</w:t>
            </w:r>
            <w:r w:rsidR="00774874" w:rsidRPr="00774874">
              <w:t> </w:t>
            </w:r>
            <w:r w:rsidRPr="00774874">
              <w:t>276</w:t>
            </w:r>
          </w:p>
        </w:tc>
        <w:bookmarkStart w:id="218" w:name="BKCheck15B_205"/>
        <w:bookmarkEnd w:id="2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"http://www.comlaw.gov.au/Details/F1996B01586" \o "Comlaw" </w:instrText>
            </w:r>
            <w:r w:rsidRPr="00774874">
              <w:rPr>
                <w:u w:val="single"/>
              </w:rPr>
              <w:fldChar w:fldCharType="separate"/>
            </w:r>
            <w:r w:rsidR="0047759C" w:rsidRPr="00774874">
              <w:rPr>
                <w:u w:val="single"/>
              </w:rPr>
              <w:t>F1996B01586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203</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1981 No.</w:t>
            </w:r>
            <w:r w:rsidR="00774874" w:rsidRPr="00774874">
              <w:t> </w:t>
            </w:r>
            <w:r w:rsidRPr="00774874">
              <w:t>74</w:t>
            </w:r>
          </w:p>
        </w:tc>
        <w:bookmarkStart w:id="219" w:name="BKCheck15B_206"/>
        <w:bookmarkEnd w:id="2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"http://www.comlaw.gov.au/Details/F1996B01587" \o "Comlaw" </w:instrText>
            </w:r>
            <w:r w:rsidRPr="00774874">
              <w:rPr>
                <w:u w:val="single"/>
              </w:rPr>
              <w:fldChar w:fldCharType="separate"/>
            </w:r>
            <w:r w:rsidR="0047759C" w:rsidRPr="00774874">
              <w:rPr>
                <w:u w:val="single"/>
              </w:rPr>
              <w:t>F1996B01587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204</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1983 No.</w:t>
            </w:r>
            <w:r w:rsidR="00774874" w:rsidRPr="00774874">
              <w:t> </w:t>
            </w:r>
            <w:r w:rsidRPr="00774874">
              <w:t>127</w:t>
            </w:r>
          </w:p>
        </w:tc>
        <w:bookmarkStart w:id="220" w:name="BKCheck15B_207"/>
        <w:bookmarkEnd w:id="2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"http://www.comlaw.gov.au/Details/F1996B01588" \o "Comlaw" </w:instrText>
            </w:r>
            <w:r w:rsidRPr="00774874">
              <w:rPr>
                <w:u w:val="single"/>
              </w:rPr>
              <w:fldChar w:fldCharType="separate"/>
            </w:r>
            <w:r w:rsidR="0047759C" w:rsidRPr="00774874">
              <w:rPr>
                <w:u w:val="single"/>
              </w:rPr>
              <w:t>F1996B01588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205</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1984 No.</w:t>
            </w:r>
            <w:r w:rsidR="00774874" w:rsidRPr="00774874">
              <w:t> </w:t>
            </w:r>
            <w:r w:rsidRPr="00774874">
              <w:t>43</w:t>
            </w:r>
          </w:p>
        </w:tc>
        <w:bookmarkStart w:id="221" w:name="BKCheck15B_208"/>
        <w:bookmarkEnd w:id="2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"http://www.comlaw.gov.au/Details/F1996B01589" \o "Comlaw" </w:instrText>
            </w:r>
            <w:r w:rsidRPr="00774874">
              <w:rPr>
                <w:u w:val="single"/>
              </w:rPr>
              <w:fldChar w:fldCharType="separate"/>
            </w:r>
            <w:r w:rsidR="0047759C" w:rsidRPr="00774874">
              <w:rPr>
                <w:u w:val="single"/>
              </w:rPr>
              <w:t>F1996B01589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206</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1990 No.</w:t>
            </w:r>
            <w:r w:rsidR="00774874" w:rsidRPr="00774874">
              <w:t> </w:t>
            </w:r>
            <w:r w:rsidRPr="00774874">
              <w:t>356</w:t>
            </w:r>
          </w:p>
        </w:tc>
        <w:bookmarkStart w:id="222" w:name="BKCheck15B_209"/>
        <w:bookmarkEnd w:id="2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"http://www.comlaw.gov.au/Details/F1996B01590" \o "Comlaw" </w:instrText>
            </w:r>
            <w:r w:rsidRPr="00774874">
              <w:rPr>
                <w:u w:val="single"/>
              </w:rPr>
              <w:fldChar w:fldCharType="separate"/>
            </w:r>
            <w:r w:rsidR="0047759C" w:rsidRPr="00774874">
              <w:rPr>
                <w:u w:val="single"/>
              </w:rPr>
              <w:t>F1996B01590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207</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1990 No.</w:t>
            </w:r>
            <w:r w:rsidR="00774874" w:rsidRPr="00774874">
              <w:t> </w:t>
            </w:r>
            <w:r w:rsidRPr="00774874">
              <w:t>357</w:t>
            </w:r>
          </w:p>
        </w:tc>
        <w:bookmarkStart w:id="223" w:name="BKCheck15B_210"/>
        <w:bookmarkEnd w:id="2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"http://www.comlaw.gov.au/Details/F1996B01591" \o "Comlaw" </w:instrText>
            </w:r>
            <w:r w:rsidRPr="00774874">
              <w:rPr>
                <w:u w:val="single"/>
              </w:rPr>
              <w:fldChar w:fldCharType="separate"/>
            </w:r>
            <w:r w:rsidR="0047759C" w:rsidRPr="00774874">
              <w:rPr>
                <w:u w:val="single"/>
              </w:rPr>
              <w:t>F1996B01591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208</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1991 No.</w:t>
            </w:r>
            <w:r w:rsidR="00774874" w:rsidRPr="00774874">
              <w:t> </w:t>
            </w:r>
            <w:r w:rsidRPr="00774874">
              <w:t>451</w:t>
            </w:r>
          </w:p>
        </w:tc>
        <w:bookmarkStart w:id="224" w:name="BKCheck15B_211"/>
        <w:bookmarkEnd w:id="2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"http://www.comlaw.gov.au/Details/F1996B01592" \o "Comlaw" </w:instrText>
            </w:r>
            <w:r w:rsidRPr="00774874">
              <w:rPr>
                <w:u w:val="single"/>
              </w:rPr>
              <w:fldChar w:fldCharType="separate"/>
            </w:r>
            <w:r w:rsidR="0047759C" w:rsidRPr="00774874">
              <w:rPr>
                <w:u w:val="single"/>
              </w:rPr>
              <w:t>F1996B01592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209</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1991 No.</w:t>
            </w:r>
            <w:r w:rsidR="00774874" w:rsidRPr="00774874">
              <w:t> </w:t>
            </w:r>
            <w:r w:rsidRPr="00774874">
              <w:t>452</w:t>
            </w:r>
          </w:p>
        </w:tc>
        <w:bookmarkStart w:id="225" w:name="BKCheck15B_212"/>
        <w:bookmarkEnd w:id="2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"http://www.comlaw.gov.au/Details/F1996B01593" \o "Comlaw" </w:instrText>
            </w:r>
            <w:r w:rsidRPr="00774874">
              <w:rPr>
                <w:u w:val="single"/>
              </w:rPr>
              <w:fldChar w:fldCharType="separate"/>
            </w:r>
            <w:r w:rsidR="0047759C" w:rsidRPr="00774874">
              <w:rPr>
                <w:u w:val="single"/>
              </w:rPr>
              <w:t>F1996B01593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210</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1992 No.</w:t>
            </w:r>
            <w:r w:rsidR="00774874" w:rsidRPr="00774874">
              <w:t> </w:t>
            </w:r>
            <w:r w:rsidRPr="00774874">
              <w:t>124</w:t>
            </w:r>
          </w:p>
        </w:tc>
        <w:bookmarkStart w:id="226" w:name="BKCheck15B_213"/>
        <w:bookmarkEnd w:id="2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"http://www.comlaw.gov.au/Details/F1996B01594" \o "Comlaw" </w:instrText>
            </w:r>
            <w:r w:rsidRPr="00774874">
              <w:rPr>
                <w:u w:val="single"/>
              </w:rPr>
              <w:fldChar w:fldCharType="separate"/>
            </w:r>
            <w:r w:rsidR="0047759C" w:rsidRPr="00774874">
              <w:rPr>
                <w:u w:val="single"/>
              </w:rPr>
              <w:t>F1996B01594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211</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1993 No.</w:t>
            </w:r>
            <w:r w:rsidR="00774874" w:rsidRPr="00774874">
              <w:t> </w:t>
            </w:r>
            <w:r w:rsidRPr="00774874">
              <w:t>214</w:t>
            </w:r>
          </w:p>
        </w:tc>
        <w:bookmarkStart w:id="227" w:name="BKCheck15B_214"/>
        <w:bookmarkEnd w:id="2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"http://www.comlaw.gov.au/Details/F1996B01595" \o "Comlaw" </w:instrText>
            </w:r>
            <w:r w:rsidRPr="00774874">
              <w:rPr>
                <w:u w:val="single"/>
              </w:rPr>
              <w:fldChar w:fldCharType="separate"/>
            </w:r>
            <w:r w:rsidR="0047759C" w:rsidRPr="00774874">
              <w:rPr>
                <w:u w:val="single"/>
              </w:rPr>
              <w:t>F1996B01595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212</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1994 No.</w:t>
            </w:r>
            <w:r w:rsidR="00774874" w:rsidRPr="00774874">
              <w:t> </w:t>
            </w:r>
            <w:r w:rsidRPr="00774874">
              <w:t>114</w:t>
            </w:r>
          </w:p>
        </w:tc>
        <w:bookmarkStart w:id="228" w:name="BKCheck15B_215"/>
        <w:bookmarkEnd w:id="2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"http://www.comlaw.gov.au/Details/F1996B01596" \o "Comlaw" </w:instrText>
            </w:r>
            <w:r w:rsidRPr="00774874">
              <w:rPr>
                <w:u w:val="single"/>
              </w:rPr>
              <w:fldChar w:fldCharType="separate"/>
            </w:r>
            <w:r w:rsidR="0047759C" w:rsidRPr="00774874">
              <w:rPr>
                <w:u w:val="single"/>
              </w:rPr>
              <w:t>F1996B01596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213</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1995 No.</w:t>
            </w:r>
            <w:r w:rsidR="00774874" w:rsidRPr="00774874">
              <w:t> </w:t>
            </w:r>
            <w:r w:rsidRPr="00774874">
              <w:t>436</w:t>
            </w:r>
          </w:p>
        </w:tc>
        <w:bookmarkStart w:id="229" w:name="BKCheck15B_216"/>
        <w:bookmarkEnd w:id="2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"http://www.comlaw.gov.au/Details/F1996B01598" \o "Comlaw" </w:instrText>
            </w:r>
            <w:r w:rsidRPr="00774874">
              <w:rPr>
                <w:u w:val="single"/>
              </w:rPr>
              <w:fldChar w:fldCharType="separate"/>
            </w:r>
            <w:r w:rsidR="0047759C" w:rsidRPr="00774874">
              <w:rPr>
                <w:u w:val="single"/>
              </w:rPr>
              <w:t>F1996B01598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214</w:t>
            </w:r>
          </w:p>
        </w:tc>
        <w:tc>
          <w:tcPr>
            <w:tcW w:w="4961" w:type="dxa"/>
            <w:shd w:val="clear" w:color="auto" w:fill="auto"/>
          </w:tcPr>
          <w:p w:rsidR="0047759C" w:rsidRPr="00774874" w:rsidRDefault="0047759C" w:rsidP="00CC2286">
            <w:pPr>
              <w:pStyle w:val="Tabletext"/>
            </w:pPr>
            <w:r w:rsidRPr="00774874">
              <w:t xml:space="preserve">Copyright (International Protection) Regulations (Amendment), </w:t>
            </w:r>
            <w:r w:rsidR="00210C84" w:rsidRPr="00774874">
              <w:t>SR</w:t>
            </w:r>
            <w:r w:rsidR="00774874" w:rsidRPr="00774874">
              <w:t> </w:t>
            </w:r>
            <w:r w:rsidRPr="00774874">
              <w:t>1995 No.</w:t>
            </w:r>
            <w:r w:rsidR="00774874" w:rsidRPr="00774874">
              <w:t> </w:t>
            </w:r>
            <w:r w:rsidRPr="00774874">
              <w:t>67</w:t>
            </w:r>
          </w:p>
        </w:tc>
        <w:bookmarkStart w:id="230" w:name="BKCheck15B_217"/>
        <w:bookmarkEnd w:id="2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"http://www.comlaw.gov.au/Details/F1996B01597" \o "Comlaw" </w:instrText>
            </w:r>
            <w:r w:rsidRPr="00774874">
              <w:rPr>
                <w:u w:val="single"/>
              </w:rPr>
              <w:fldChar w:fldCharType="separate"/>
            </w:r>
            <w:r w:rsidR="0047759C" w:rsidRPr="00774874">
              <w:rPr>
                <w:u w:val="single"/>
              </w:rPr>
              <w:t>F1996B01597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215</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359</w:t>
            </w:r>
          </w:p>
        </w:tc>
        <w:bookmarkStart w:id="231" w:name="BKCheck15B_218"/>
        <w:bookmarkEnd w:id="2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"http://www.comlaw.gov.au/Details/F1998B00376" \o "Comlaw" </w:instrText>
            </w:r>
            <w:r w:rsidRPr="00774874">
              <w:rPr>
                <w:u w:val="single"/>
              </w:rPr>
              <w:fldChar w:fldCharType="separate"/>
            </w:r>
            <w:r w:rsidR="0047759C" w:rsidRPr="00774874">
              <w:rPr>
                <w:u w:val="single"/>
              </w:rPr>
              <w:t>F1998B00376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216</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7</w:t>
            </w:r>
          </w:p>
        </w:tc>
        <w:bookmarkStart w:id="232" w:name="BKCheck15B_219"/>
        <w:bookmarkEnd w:id="2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"http://www.comlaw.gov.au/Details/F2001B00058" \o "Comlaw" </w:instrText>
            </w:r>
            <w:r w:rsidRPr="00774874">
              <w:rPr>
                <w:u w:val="single"/>
              </w:rPr>
              <w:fldChar w:fldCharType="separate"/>
            </w:r>
            <w:r w:rsidR="0047759C" w:rsidRPr="00774874">
              <w:rPr>
                <w:u w:val="single"/>
              </w:rPr>
              <w:t>F2001B00058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217</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2001 (No.</w:t>
            </w:r>
            <w:r w:rsidR="00774874" w:rsidRPr="00774874">
              <w:rPr>
                <w:i/>
              </w:rPr>
              <w:t> </w:t>
            </w:r>
            <w:r w:rsidRPr="00774874">
              <w:rPr>
                <w:i/>
              </w:rPr>
              <w:t>2)</w:t>
            </w:r>
            <w:r w:rsidRPr="00774874">
              <w:t xml:space="preserve">, </w:t>
            </w:r>
            <w:r w:rsidR="00210C84" w:rsidRPr="00774874">
              <w:t>SR</w:t>
            </w:r>
            <w:r w:rsidR="00774874" w:rsidRPr="00774874">
              <w:t> </w:t>
            </w:r>
            <w:r w:rsidRPr="00774874">
              <w:t>2001 No.</w:t>
            </w:r>
            <w:r w:rsidR="00774874" w:rsidRPr="00774874">
              <w:t> </w:t>
            </w:r>
            <w:r w:rsidRPr="00774874">
              <w:t>8</w:t>
            </w:r>
          </w:p>
        </w:tc>
        <w:bookmarkStart w:id="233" w:name="BKCheck15B_220"/>
        <w:bookmarkEnd w:id="2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"http://www.comlaw.gov.au/Details/F2001B00059" \o "Comlaw" </w:instrText>
            </w:r>
            <w:r w:rsidRPr="00774874">
              <w:rPr>
                <w:u w:val="single"/>
              </w:rPr>
              <w:fldChar w:fldCharType="separate"/>
            </w:r>
            <w:r w:rsidR="0047759C" w:rsidRPr="00774874">
              <w:rPr>
                <w:u w:val="single"/>
              </w:rPr>
              <w:t>F2001B00059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218</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405</w:t>
            </w:r>
          </w:p>
        </w:tc>
        <w:bookmarkStart w:id="234" w:name="BKCheck15B_221"/>
        <w:bookmarkEnd w:id="2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"http://www.comlaw.gov.au/Details/F2005B00057" \o "Comlaw" </w:instrText>
            </w:r>
            <w:r w:rsidRPr="00774874">
              <w:rPr>
                <w:u w:val="single"/>
              </w:rPr>
              <w:fldChar w:fldCharType="separate"/>
            </w:r>
            <w:r w:rsidR="0047759C" w:rsidRPr="00774874">
              <w:rPr>
                <w:u w:val="single"/>
              </w:rPr>
              <w:t>F2005B00057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219</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15</w:t>
            </w:r>
          </w:p>
        </w:tc>
        <w:bookmarkStart w:id="235" w:name="BKCheck15B_222"/>
        <w:bookmarkEnd w:id="2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"http://www.comlaw.gov.au/Details/F2005L00311" \o "Comlaw" </w:instrText>
            </w:r>
            <w:r w:rsidRPr="00774874">
              <w:rPr>
                <w:u w:val="single"/>
              </w:rPr>
              <w:fldChar w:fldCharType="separate"/>
            </w:r>
            <w:r w:rsidR="0047759C" w:rsidRPr="00774874">
              <w:rPr>
                <w:u w:val="single"/>
              </w:rPr>
              <w:t>F2005L00311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220</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328</w:t>
            </w:r>
          </w:p>
        </w:tc>
        <w:bookmarkStart w:id="236" w:name="BKCheck15B_223"/>
        <w:bookmarkEnd w:id="2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"http://www.comlaw.gov.au/Details/F2006L04029" \o "Comlaw" </w:instrText>
            </w:r>
            <w:r w:rsidRPr="00774874">
              <w:rPr>
                <w:u w:val="single"/>
              </w:rPr>
              <w:fldChar w:fldCharType="separate"/>
            </w:r>
            <w:r w:rsidR="0047759C" w:rsidRPr="00774874">
              <w:rPr>
                <w:u w:val="single"/>
              </w:rPr>
              <w:t>F2006L04029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221</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249</w:t>
            </w:r>
          </w:p>
        </w:tc>
        <w:bookmarkStart w:id="237" w:name="BKCheck15B_224"/>
        <w:bookmarkEnd w:id="2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"http://www.comlaw.gov.au/Details/F2010L02831" \o "Comlaw" </w:instrText>
            </w:r>
            <w:r w:rsidRPr="00774874">
              <w:rPr>
                <w:u w:val="single"/>
              </w:rPr>
              <w:fldChar w:fldCharType="separate"/>
            </w:r>
            <w:r w:rsidR="0047759C" w:rsidRPr="00774874">
              <w:rPr>
                <w:u w:val="single"/>
              </w:rPr>
              <w:t>F2010L02831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222</w:t>
            </w:r>
          </w:p>
        </w:tc>
        <w:tc>
          <w:tcPr>
            <w:tcW w:w="4961" w:type="dxa"/>
            <w:shd w:val="clear" w:color="auto" w:fill="auto"/>
          </w:tcPr>
          <w:p w:rsidR="0047759C" w:rsidRPr="00774874" w:rsidRDefault="0047759C" w:rsidP="00CC2286">
            <w:pPr>
              <w:pStyle w:val="Tabletext"/>
              <w:rPr>
                <w:i/>
              </w:rPr>
            </w:pPr>
            <w:r w:rsidRPr="00774874">
              <w:rPr>
                <w:i/>
              </w:rPr>
              <w:t>Copyright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149</w:t>
            </w:r>
          </w:p>
        </w:tc>
        <w:bookmarkStart w:id="238" w:name="BKCheck15B_225"/>
        <w:bookmarkEnd w:id="2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"http://www.comlaw.gov.au/Details/F2011L01698" \o "Comlaw" </w:instrText>
            </w:r>
            <w:r w:rsidRPr="00774874">
              <w:rPr>
                <w:u w:val="single"/>
              </w:rPr>
              <w:fldChar w:fldCharType="separate"/>
            </w:r>
            <w:r w:rsidR="0047759C" w:rsidRPr="00774874">
              <w:rPr>
                <w:u w:val="single"/>
              </w:rPr>
              <w:t>F2011L01698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223</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1981 No.</w:t>
            </w:r>
            <w:r w:rsidR="00774874" w:rsidRPr="00774874">
              <w:t> </w:t>
            </w:r>
            <w:r w:rsidRPr="00774874">
              <w:t>148</w:t>
            </w:r>
          </w:p>
        </w:tc>
        <w:bookmarkStart w:id="239" w:name="BKCheck15B_226"/>
        <w:bookmarkEnd w:id="2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"http://www.comlaw.gov.au/Details/F1996B01601" \o "Comlaw" </w:instrText>
            </w:r>
            <w:r w:rsidRPr="00774874">
              <w:rPr>
                <w:u w:val="single"/>
              </w:rPr>
              <w:fldChar w:fldCharType="separate"/>
            </w:r>
            <w:r w:rsidR="0047759C" w:rsidRPr="00774874">
              <w:rPr>
                <w:u w:val="single"/>
              </w:rPr>
              <w:t>F1996B01601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224</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1981 No.</w:t>
            </w:r>
            <w:r w:rsidR="00774874" w:rsidRPr="00774874">
              <w:t> </w:t>
            </w:r>
            <w:r w:rsidRPr="00774874">
              <w:t>355</w:t>
            </w:r>
          </w:p>
        </w:tc>
        <w:bookmarkStart w:id="240" w:name="BKCheck15B_227"/>
        <w:bookmarkEnd w:id="2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"http://www.comlaw.gov.au/Details/F1996B01602" \o "Comlaw" </w:instrText>
            </w:r>
            <w:r w:rsidRPr="00774874">
              <w:rPr>
                <w:u w:val="single"/>
              </w:rPr>
              <w:fldChar w:fldCharType="separate"/>
            </w:r>
            <w:r w:rsidR="0047759C" w:rsidRPr="00774874">
              <w:rPr>
                <w:u w:val="single"/>
              </w:rPr>
              <w:t>F1996B01602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225</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1982 No.</w:t>
            </w:r>
            <w:r w:rsidR="00774874" w:rsidRPr="00774874">
              <w:t> </w:t>
            </w:r>
            <w:r w:rsidRPr="00774874">
              <w:t>65</w:t>
            </w:r>
          </w:p>
        </w:tc>
        <w:bookmarkStart w:id="241" w:name="BKCheck15B_228"/>
        <w:bookmarkEnd w:id="2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"http://www.comlaw.gov.au/Details/F1996B01603" \o "Comlaw" </w:instrText>
            </w:r>
            <w:r w:rsidRPr="00774874">
              <w:rPr>
                <w:u w:val="single"/>
              </w:rPr>
              <w:fldChar w:fldCharType="separate"/>
            </w:r>
            <w:r w:rsidR="0047759C" w:rsidRPr="00774874">
              <w:rPr>
                <w:u w:val="single"/>
              </w:rPr>
              <w:t>F1996B01603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226</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1983 No.</w:t>
            </w:r>
            <w:r w:rsidR="00774874" w:rsidRPr="00774874">
              <w:t> </w:t>
            </w:r>
            <w:r w:rsidRPr="00774874">
              <w:t>126</w:t>
            </w:r>
          </w:p>
        </w:tc>
        <w:bookmarkStart w:id="242" w:name="BKCheck15B_229"/>
        <w:bookmarkEnd w:id="2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"http://www.comlaw.gov.au/Details/F1996B01604" \o "Comlaw" </w:instrText>
            </w:r>
            <w:r w:rsidRPr="00774874">
              <w:rPr>
                <w:u w:val="single"/>
              </w:rPr>
              <w:fldChar w:fldCharType="separate"/>
            </w:r>
            <w:r w:rsidR="0047759C" w:rsidRPr="00774874">
              <w:rPr>
                <w:u w:val="single"/>
              </w:rPr>
              <w:t>F1996B01604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227</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1983 No.</w:t>
            </w:r>
            <w:r w:rsidR="00774874" w:rsidRPr="00774874">
              <w:t> </w:t>
            </w:r>
            <w:r w:rsidRPr="00774874">
              <w:t>128</w:t>
            </w:r>
          </w:p>
        </w:tc>
        <w:bookmarkStart w:id="243" w:name="BKCheck15B_230"/>
        <w:bookmarkEnd w:id="2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"http://www.comlaw.gov.au/Details/F1996B01605" \o "Comlaw" </w:instrText>
            </w:r>
            <w:r w:rsidRPr="00774874">
              <w:rPr>
                <w:u w:val="single"/>
              </w:rPr>
              <w:fldChar w:fldCharType="separate"/>
            </w:r>
            <w:r w:rsidR="0047759C" w:rsidRPr="00774874">
              <w:rPr>
                <w:u w:val="single"/>
              </w:rPr>
              <w:t>F1996B01605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228</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1983 No.</w:t>
            </w:r>
            <w:r w:rsidR="00774874" w:rsidRPr="00774874">
              <w:t> </w:t>
            </w:r>
            <w:r w:rsidRPr="00774874">
              <w:t>293</w:t>
            </w:r>
          </w:p>
        </w:tc>
        <w:bookmarkStart w:id="244" w:name="BKCheck15B_231"/>
        <w:bookmarkEnd w:id="2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"http://www.comlaw.gov.au/Details/F1996B01606" \o "Comlaw" </w:instrText>
            </w:r>
            <w:r w:rsidRPr="00774874">
              <w:rPr>
                <w:u w:val="single"/>
              </w:rPr>
              <w:fldChar w:fldCharType="separate"/>
            </w:r>
            <w:r w:rsidR="0047759C" w:rsidRPr="00774874">
              <w:rPr>
                <w:u w:val="single"/>
              </w:rPr>
              <w:t>F1996B01606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229</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1984 No.</w:t>
            </w:r>
            <w:r w:rsidR="00774874" w:rsidRPr="00774874">
              <w:t> </w:t>
            </w:r>
            <w:r w:rsidRPr="00774874">
              <w:t>175</w:t>
            </w:r>
          </w:p>
        </w:tc>
        <w:bookmarkStart w:id="245" w:name="BKCheck15B_232"/>
        <w:bookmarkEnd w:id="2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"http://www.comlaw.gov.au/Details/F1996B01607" \o "Comlaw" </w:instrText>
            </w:r>
            <w:r w:rsidRPr="00774874">
              <w:rPr>
                <w:u w:val="single"/>
              </w:rPr>
              <w:fldChar w:fldCharType="separate"/>
            </w:r>
            <w:r w:rsidR="0047759C" w:rsidRPr="00774874">
              <w:rPr>
                <w:u w:val="single"/>
              </w:rPr>
              <w:t>F1996B01607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230</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1984 No.</w:t>
            </w:r>
            <w:r w:rsidR="00774874" w:rsidRPr="00774874">
              <w:t> </w:t>
            </w:r>
            <w:r w:rsidRPr="00774874">
              <w:t>275</w:t>
            </w:r>
          </w:p>
        </w:tc>
        <w:bookmarkStart w:id="246" w:name="BKCheck15B_233"/>
        <w:bookmarkEnd w:id="2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"http://www.comlaw.gov.au/Details/F1996B01608" \o "Comlaw" </w:instrText>
            </w:r>
            <w:r w:rsidRPr="00774874">
              <w:rPr>
                <w:u w:val="single"/>
              </w:rPr>
              <w:fldChar w:fldCharType="separate"/>
            </w:r>
            <w:r w:rsidR="0047759C" w:rsidRPr="00774874">
              <w:rPr>
                <w:u w:val="single"/>
              </w:rPr>
              <w:t>F1996B01608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231</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1987 No.</w:t>
            </w:r>
            <w:r w:rsidR="00774874" w:rsidRPr="00774874">
              <w:t> </w:t>
            </w:r>
            <w:r w:rsidRPr="00774874">
              <w:t>34</w:t>
            </w:r>
          </w:p>
        </w:tc>
        <w:bookmarkStart w:id="247" w:name="BKCheck15B_234"/>
        <w:bookmarkEnd w:id="2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"http://www.comlaw.gov.au/Details/F1996B01609" \o "Comlaw" </w:instrText>
            </w:r>
            <w:r w:rsidRPr="00774874">
              <w:rPr>
                <w:u w:val="single"/>
              </w:rPr>
              <w:fldChar w:fldCharType="separate"/>
            </w:r>
            <w:r w:rsidR="0047759C" w:rsidRPr="00774874">
              <w:rPr>
                <w:u w:val="single"/>
              </w:rPr>
              <w:t>F1996B01609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232</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1988 No.</w:t>
            </w:r>
            <w:r w:rsidR="00774874" w:rsidRPr="00774874">
              <w:t> </w:t>
            </w:r>
            <w:r w:rsidRPr="00774874">
              <w:t>125</w:t>
            </w:r>
          </w:p>
        </w:tc>
        <w:bookmarkStart w:id="248" w:name="BKCheck15B_235"/>
        <w:bookmarkEnd w:id="2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"http://www.comlaw.gov.au/Details/F1996B01610" \o "Comlaw" </w:instrText>
            </w:r>
            <w:r w:rsidRPr="00774874">
              <w:rPr>
                <w:u w:val="single"/>
              </w:rPr>
              <w:fldChar w:fldCharType="separate"/>
            </w:r>
            <w:r w:rsidR="0047759C" w:rsidRPr="00774874">
              <w:rPr>
                <w:u w:val="single"/>
              </w:rPr>
              <w:t>F1996B01610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233</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1990 No.</w:t>
            </w:r>
            <w:r w:rsidR="00774874" w:rsidRPr="00774874">
              <w:t> </w:t>
            </w:r>
            <w:r w:rsidRPr="00774874">
              <w:t>301</w:t>
            </w:r>
          </w:p>
        </w:tc>
        <w:bookmarkStart w:id="249" w:name="BKCheck15B_236"/>
        <w:bookmarkEnd w:id="2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"http://www.comlaw.gov.au/Details/F1996B01614" \o "Comlaw" </w:instrText>
            </w:r>
            <w:r w:rsidRPr="00774874">
              <w:rPr>
                <w:u w:val="single"/>
              </w:rPr>
              <w:fldChar w:fldCharType="separate"/>
            </w:r>
            <w:r w:rsidR="0047759C" w:rsidRPr="00774874">
              <w:rPr>
                <w:u w:val="single"/>
              </w:rPr>
              <w:t>F1996B01614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234</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1990 No.</w:t>
            </w:r>
            <w:r w:rsidR="00774874" w:rsidRPr="00774874">
              <w:t> </w:t>
            </w:r>
            <w:r w:rsidRPr="00774874">
              <w:t>4</w:t>
            </w:r>
          </w:p>
        </w:tc>
        <w:bookmarkStart w:id="250" w:name="BKCheck15B_237"/>
        <w:bookmarkEnd w:id="2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"http://www.comlaw.gov.au/Details/F1996B01611" \o "Comlaw" </w:instrText>
            </w:r>
            <w:r w:rsidRPr="00774874">
              <w:rPr>
                <w:u w:val="single"/>
              </w:rPr>
              <w:fldChar w:fldCharType="separate"/>
            </w:r>
            <w:r w:rsidR="0047759C" w:rsidRPr="00774874">
              <w:rPr>
                <w:u w:val="single"/>
              </w:rPr>
              <w:t>F1996B01611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235</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1990 No.</w:t>
            </w:r>
            <w:r w:rsidR="00774874" w:rsidRPr="00774874">
              <w:t> </w:t>
            </w:r>
            <w:r w:rsidRPr="00774874">
              <w:t>5</w:t>
            </w:r>
          </w:p>
        </w:tc>
        <w:bookmarkStart w:id="251" w:name="BKCheck15B_238"/>
        <w:bookmarkEnd w:id="2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"http://www.comlaw.gov.au/Details/F1996B01612" \o "Comlaw" </w:instrText>
            </w:r>
            <w:r w:rsidRPr="00774874">
              <w:rPr>
                <w:u w:val="single"/>
              </w:rPr>
              <w:fldChar w:fldCharType="separate"/>
            </w:r>
            <w:r w:rsidR="0047759C" w:rsidRPr="00774874">
              <w:rPr>
                <w:u w:val="single"/>
              </w:rPr>
              <w:t>F1996B01612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236</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1990 No.</w:t>
            </w:r>
            <w:r w:rsidR="00774874" w:rsidRPr="00774874">
              <w:t> </w:t>
            </w:r>
            <w:r w:rsidRPr="00774874">
              <w:t>76</w:t>
            </w:r>
          </w:p>
        </w:tc>
        <w:bookmarkStart w:id="252" w:name="BKCheck15B_239"/>
        <w:bookmarkEnd w:id="2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"http://www.comlaw.gov.au/Details/F1996B01613" \o "Comlaw" </w:instrText>
            </w:r>
            <w:r w:rsidRPr="00774874">
              <w:rPr>
                <w:u w:val="single"/>
              </w:rPr>
              <w:fldChar w:fldCharType="separate"/>
            </w:r>
            <w:r w:rsidR="0047759C" w:rsidRPr="00774874">
              <w:rPr>
                <w:u w:val="single"/>
              </w:rPr>
              <w:t>F1996B01613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237</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1992 No.</w:t>
            </w:r>
            <w:r w:rsidR="00774874" w:rsidRPr="00774874">
              <w:t> </w:t>
            </w:r>
            <w:r w:rsidRPr="00774874">
              <w:t>165</w:t>
            </w:r>
          </w:p>
        </w:tc>
        <w:bookmarkStart w:id="253" w:name="BKCheck15B_240"/>
        <w:bookmarkEnd w:id="2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"http://www.comlaw.gov.au/Details/F1996B01615" \o "Comlaw" </w:instrText>
            </w:r>
            <w:r w:rsidRPr="00774874">
              <w:rPr>
                <w:u w:val="single"/>
              </w:rPr>
              <w:fldChar w:fldCharType="separate"/>
            </w:r>
            <w:r w:rsidR="0047759C" w:rsidRPr="00774874">
              <w:rPr>
                <w:u w:val="single"/>
              </w:rPr>
              <w:t>F1996B01615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238</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1993 No.</w:t>
            </w:r>
            <w:r w:rsidR="00774874" w:rsidRPr="00774874">
              <w:t> </w:t>
            </w:r>
            <w:r w:rsidRPr="00774874">
              <w:t>228</w:t>
            </w:r>
          </w:p>
        </w:tc>
        <w:bookmarkStart w:id="254" w:name="BKCheck15B_241"/>
        <w:bookmarkEnd w:id="2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"http://www.comlaw.gov.au/Details/F1996B01616" \o "Comlaw" </w:instrText>
            </w:r>
            <w:r w:rsidRPr="00774874">
              <w:rPr>
                <w:u w:val="single"/>
              </w:rPr>
              <w:fldChar w:fldCharType="separate"/>
            </w:r>
            <w:r w:rsidR="0047759C" w:rsidRPr="00774874">
              <w:rPr>
                <w:u w:val="single"/>
              </w:rPr>
              <w:t>F1996B01616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239</w:t>
            </w:r>
          </w:p>
        </w:tc>
        <w:tc>
          <w:tcPr>
            <w:tcW w:w="4961" w:type="dxa"/>
            <w:shd w:val="clear" w:color="auto" w:fill="auto"/>
          </w:tcPr>
          <w:p w:rsidR="0047759C" w:rsidRPr="00774874" w:rsidRDefault="0047759C" w:rsidP="00CC2286">
            <w:pPr>
              <w:pStyle w:val="Tabletext"/>
            </w:pPr>
            <w:r w:rsidRPr="00774874">
              <w:t xml:space="preserve">Copyright Regulations (Amendment), </w:t>
            </w:r>
            <w:r w:rsidR="00210C84" w:rsidRPr="00774874">
              <w:t>SR</w:t>
            </w:r>
            <w:r w:rsidR="00774874" w:rsidRPr="00774874">
              <w:t> </w:t>
            </w:r>
            <w:r w:rsidRPr="00774874">
              <w:t>1995 No.</w:t>
            </w:r>
            <w:r w:rsidR="00774874" w:rsidRPr="00774874">
              <w:t> </w:t>
            </w:r>
            <w:r w:rsidRPr="00774874">
              <w:t>129</w:t>
            </w:r>
          </w:p>
        </w:tc>
        <w:bookmarkStart w:id="255" w:name="BKCheck15B_242"/>
        <w:bookmarkEnd w:id="2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"http://www.comlaw.gov.au/Details/F1996B01617" \o "Comlaw" </w:instrText>
            </w:r>
            <w:r w:rsidRPr="00774874">
              <w:rPr>
                <w:u w:val="single"/>
              </w:rPr>
              <w:fldChar w:fldCharType="separate"/>
            </w:r>
            <w:r w:rsidR="0047759C" w:rsidRPr="00774874">
              <w:rPr>
                <w:u w:val="single"/>
              </w:rPr>
              <w:t>F1996B01617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240</w:t>
            </w:r>
          </w:p>
        </w:tc>
        <w:tc>
          <w:tcPr>
            <w:tcW w:w="4961" w:type="dxa"/>
            <w:shd w:val="clear" w:color="auto" w:fill="auto"/>
          </w:tcPr>
          <w:p w:rsidR="0047759C" w:rsidRPr="00774874" w:rsidRDefault="0047759C" w:rsidP="00CC2286">
            <w:pPr>
              <w:pStyle w:val="Tabletext"/>
              <w:rPr>
                <w:i/>
              </w:rPr>
            </w:pPr>
            <w:r w:rsidRPr="00774874">
              <w:rPr>
                <w:i/>
              </w:rPr>
              <w:t>Copyright Tribunal (Procedure)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357</w:t>
            </w:r>
          </w:p>
        </w:tc>
        <w:bookmarkStart w:id="256" w:name="BKCheck15B_243"/>
        <w:bookmarkEnd w:id="2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"http://www.comlaw.gov.au/Details/F1998B00374" \o "Comlaw" </w:instrText>
            </w:r>
            <w:r w:rsidRPr="00774874">
              <w:rPr>
                <w:u w:val="single"/>
              </w:rPr>
              <w:fldChar w:fldCharType="separate"/>
            </w:r>
            <w:r w:rsidR="0047759C" w:rsidRPr="00774874">
              <w:rPr>
                <w:u w:val="single"/>
              </w:rPr>
              <w:t>F1998B00374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241</w:t>
            </w:r>
          </w:p>
        </w:tc>
        <w:tc>
          <w:tcPr>
            <w:tcW w:w="4961" w:type="dxa"/>
            <w:shd w:val="clear" w:color="auto" w:fill="auto"/>
          </w:tcPr>
          <w:p w:rsidR="0047759C" w:rsidRPr="00774874" w:rsidRDefault="0047759C" w:rsidP="00CC2286">
            <w:pPr>
              <w:pStyle w:val="Tabletext"/>
              <w:rPr>
                <w:i/>
              </w:rPr>
            </w:pPr>
            <w:r w:rsidRPr="00774874">
              <w:rPr>
                <w:i/>
              </w:rPr>
              <w:t>Copyright Tribunal (Procedure)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9</w:t>
            </w:r>
          </w:p>
        </w:tc>
        <w:bookmarkStart w:id="257" w:name="BKCheck15B_244"/>
        <w:bookmarkEnd w:id="2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"http://www.comlaw.gov.au/Details/F2001B00060" \o "Comlaw" </w:instrText>
            </w:r>
            <w:r w:rsidRPr="00774874">
              <w:rPr>
                <w:u w:val="single"/>
              </w:rPr>
              <w:fldChar w:fldCharType="separate"/>
            </w:r>
            <w:r w:rsidR="0047759C" w:rsidRPr="00774874">
              <w:rPr>
                <w:u w:val="single"/>
              </w:rPr>
              <w:t>F2001B00060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242</w:t>
            </w:r>
          </w:p>
        </w:tc>
        <w:tc>
          <w:tcPr>
            <w:tcW w:w="4961" w:type="dxa"/>
            <w:shd w:val="clear" w:color="auto" w:fill="auto"/>
          </w:tcPr>
          <w:p w:rsidR="0047759C" w:rsidRPr="00774874" w:rsidRDefault="0047759C" w:rsidP="00CC2286">
            <w:pPr>
              <w:pStyle w:val="Tabletext"/>
              <w:rPr>
                <w:i/>
              </w:rPr>
            </w:pPr>
            <w:r w:rsidRPr="00774874">
              <w:rPr>
                <w:i/>
              </w:rPr>
              <w:t>Copyright Tribunal (Procedure)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363</w:t>
            </w:r>
          </w:p>
        </w:tc>
        <w:bookmarkStart w:id="258" w:name="BKCheck15B_245"/>
        <w:bookmarkEnd w:id="2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"http://www.comlaw.gov.au/Details/F2005B00044" \o "Comlaw" </w:instrText>
            </w:r>
            <w:r w:rsidRPr="00774874">
              <w:rPr>
                <w:u w:val="single"/>
              </w:rPr>
              <w:fldChar w:fldCharType="separate"/>
            </w:r>
            <w:r w:rsidR="0047759C" w:rsidRPr="00774874">
              <w:rPr>
                <w:u w:val="single"/>
              </w:rPr>
              <w:t>F2005B00044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243</w:t>
            </w:r>
          </w:p>
        </w:tc>
        <w:tc>
          <w:tcPr>
            <w:tcW w:w="4961" w:type="dxa"/>
            <w:shd w:val="clear" w:color="auto" w:fill="auto"/>
          </w:tcPr>
          <w:p w:rsidR="0047759C" w:rsidRPr="00774874" w:rsidRDefault="0047759C" w:rsidP="00CC2286">
            <w:pPr>
              <w:pStyle w:val="Tabletext"/>
              <w:rPr>
                <w:i/>
              </w:rPr>
            </w:pPr>
            <w:r w:rsidRPr="00774874">
              <w:rPr>
                <w:i/>
              </w:rPr>
              <w:t>Copyright Tribunal (Procedure)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250</w:t>
            </w:r>
          </w:p>
        </w:tc>
        <w:bookmarkStart w:id="259" w:name="BKCheck15B_246"/>
        <w:bookmarkEnd w:id="2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"http://www.comlaw.gov.au/Details/F2010L02832" \o "Comlaw" </w:instrText>
            </w:r>
            <w:r w:rsidRPr="00774874">
              <w:rPr>
                <w:u w:val="single"/>
              </w:rPr>
              <w:fldChar w:fldCharType="separate"/>
            </w:r>
            <w:r w:rsidR="0047759C" w:rsidRPr="00774874">
              <w:rPr>
                <w:u w:val="single"/>
              </w:rPr>
              <w:t>F2010L02832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244</w:t>
            </w:r>
          </w:p>
        </w:tc>
        <w:tc>
          <w:tcPr>
            <w:tcW w:w="4961" w:type="dxa"/>
            <w:shd w:val="clear" w:color="auto" w:fill="auto"/>
          </w:tcPr>
          <w:p w:rsidR="0047759C" w:rsidRPr="00774874" w:rsidRDefault="0047759C" w:rsidP="00CC2286">
            <w:pPr>
              <w:pStyle w:val="Tabletext"/>
            </w:pPr>
            <w:r w:rsidRPr="00774874">
              <w:t xml:space="preserve">Copyright Tribunal (Procedure) Regulations (Amendment), </w:t>
            </w:r>
            <w:r w:rsidR="00210C84" w:rsidRPr="00774874">
              <w:t>SR</w:t>
            </w:r>
            <w:r w:rsidR="00774874" w:rsidRPr="00774874">
              <w:t> </w:t>
            </w:r>
            <w:r w:rsidRPr="00774874">
              <w:t>1974 No.</w:t>
            </w:r>
            <w:r w:rsidR="00774874" w:rsidRPr="00774874">
              <w:t> </w:t>
            </w:r>
            <w:r w:rsidRPr="00774874">
              <w:t>186</w:t>
            </w:r>
          </w:p>
        </w:tc>
        <w:bookmarkStart w:id="260" w:name="BKCheck15B_247"/>
        <w:bookmarkEnd w:id="2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"http://www.comlaw.gov.au/Details/F1996B00846" \o "Comlaw" </w:instrText>
            </w:r>
            <w:r w:rsidRPr="00774874">
              <w:rPr>
                <w:u w:val="single"/>
              </w:rPr>
              <w:fldChar w:fldCharType="separate"/>
            </w:r>
            <w:r w:rsidR="0047759C" w:rsidRPr="00774874">
              <w:rPr>
                <w:u w:val="single"/>
              </w:rPr>
              <w:t>F1996B00846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245</w:t>
            </w:r>
          </w:p>
        </w:tc>
        <w:tc>
          <w:tcPr>
            <w:tcW w:w="4961" w:type="dxa"/>
            <w:shd w:val="clear" w:color="auto" w:fill="auto"/>
          </w:tcPr>
          <w:p w:rsidR="0047759C" w:rsidRPr="00774874" w:rsidRDefault="0047759C" w:rsidP="00CC2286">
            <w:pPr>
              <w:pStyle w:val="Tabletext"/>
            </w:pPr>
            <w:r w:rsidRPr="00774874">
              <w:t xml:space="preserve">Copyright Tribunal (Procedure) Regulations (Amendment), </w:t>
            </w:r>
            <w:r w:rsidR="00210C84" w:rsidRPr="00774874">
              <w:t>SR</w:t>
            </w:r>
            <w:r w:rsidR="00774874" w:rsidRPr="00774874">
              <w:t> </w:t>
            </w:r>
            <w:r w:rsidRPr="00774874">
              <w:t>1983 No.</w:t>
            </w:r>
            <w:r w:rsidR="00774874" w:rsidRPr="00774874">
              <w:t> </w:t>
            </w:r>
            <w:r w:rsidRPr="00774874">
              <w:t>125</w:t>
            </w:r>
          </w:p>
        </w:tc>
        <w:bookmarkStart w:id="261" w:name="BKCheck15B_248"/>
        <w:bookmarkEnd w:id="2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"http://www.comlaw.gov.au/Details/F1996B00847" \o "Comlaw" </w:instrText>
            </w:r>
            <w:r w:rsidRPr="00774874">
              <w:rPr>
                <w:u w:val="single"/>
              </w:rPr>
              <w:fldChar w:fldCharType="separate"/>
            </w:r>
            <w:r w:rsidR="0047759C" w:rsidRPr="00774874">
              <w:rPr>
                <w:u w:val="single"/>
              </w:rPr>
              <w:t>F1996B00847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246</w:t>
            </w:r>
          </w:p>
        </w:tc>
        <w:tc>
          <w:tcPr>
            <w:tcW w:w="4961" w:type="dxa"/>
            <w:shd w:val="clear" w:color="auto" w:fill="auto"/>
          </w:tcPr>
          <w:p w:rsidR="0047759C" w:rsidRPr="00774874" w:rsidRDefault="0047759C" w:rsidP="00CC2286">
            <w:pPr>
              <w:pStyle w:val="Tabletext"/>
            </w:pPr>
            <w:r w:rsidRPr="00774874">
              <w:t xml:space="preserve">Copyright Tribunal (Procedure) Regulations (Amendment), </w:t>
            </w:r>
            <w:r w:rsidR="00210C84" w:rsidRPr="00774874">
              <w:t>SR</w:t>
            </w:r>
            <w:r w:rsidR="00774874" w:rsidRPr="00774874">
              <w:t> </w:t>
            </w:r>
            <w:r w:rsidRPr="00774874">
              <w:t>1987 No.</w:t>
            </w:r>
            <w:r w:rsidR="00774874" w:rsidRPr="00774874">
              <w:t> </w:t>
            </w:r>
            <w:r w:rsidRPr="00774874">
              <w:t>35</w:t>
            </w:r>
          </w:p>
        </w:tc>
        <w:bookmarkStart w:id="262" w:name="BKCheck15B_249"/>
        <w:bookmarkEnd w:id="2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"http://www.comlaw.gov.au/Details/F1996B00848" \o "Comlaw" </w:instrText>
            </w:r>
            <w:r w:rsidRPr="00774874">
              <w:rPr>
                <w:u w:val="single"/>
              </w:rPr>
              <w:fldChar w:fldCharType="separate"/>
            </w:r>
            <w:r w:rsidR="0047759C" w:rsidRPr="00774874">
              <w:rPr>
                <w:u w:val="single"/>
              </w:rPr>
              <w:t>F1996B00848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247</w:t>
            </w:r>
          </w:p>
        </w:tc>
        <w:tc>
          <w:tcPr>
            <w:tcW w:w="4961" w:type="dxa"/>
            <w:shd w:val="clear" w:color="auto" w:fill="auto"/>
          </w:tcPr>
          <w:p w:rsidR="0047759C" w:rsidRPr="00774874" w:rsidRDefault="0047759C" w:rsidP="00CC2286">
            <w:pPr>
              <w:pStyle w:val="Tabletext"/>
            </w:pPr>
            <w:r w:rsidRPr="00774874">
              <w:t xml:space="preserve">Copyright Tribunal (Procedure) Regulations (Amendment), </w:t>
            </w:r>
            <w:r w:rsidR="00210C84" w:rsidRPr="00774874">
              <w:t>SR</w:t>
            </w:r>
            <w:r w:rsidR="00774874" w:rsidRPr="00774874">
              <w:t> </w:t>
            </w:r>
            <w:r w:rsidRPr="00774874">
              <w:t>1992 No.</w:t>
            </w:r>
            <w:r w:rsidR="00774874" w:rsidRPr="00774874">
              <w:t> </w:t>
            </w:r>
            <w:r w:rsidRPr="00774874">
              <w:t>166</w:t>
            </w:r>
          </w:p>
        </w:tc>
        <w:bookmarkStart w:id="263" w:name="BKCheck15B_250"/>
        <w:bookmarkEnd w:id="2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"http://www.comlaw.gov.au/Details/F1996B00849" \o "Comlaw" </w:instrText>
            </w:r>
            <w:r w:rsidRPr="00774874">
              <w:rPr>
                <w:u w:val="single"/>
              </w:rPr>
              <w:fldChar w:fldCharType="separate"/>
            </w:r>
            <w:r w:rsidR="0047759C" w:rsidRPr="00774874">
              <w:rPr>
                <w:u w:val="single"/>
              </w:rPr>
              <w:t>F1996B00849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248</w:t>
            </w:r>
          </w:p>
        </w:tc>
        <w:tc>
          <w:tcPr>
            <w:tcW w:w="4961" w:type="dxa"/>
            <w:shd w:val="clear" w:color="auto" w:fill="auto"/>
          </w:tcPr>
          <w:p w:rsidR="0047759C" w:rsidRPr="00774874" w:rsidRDefault="0047759C" w:rsidP="00CC2286">
            <w:pPr>
              <w:pStyle w:val="Tabletext"/>
              <w:rPr>
                <w:i/>
              </w:rPr>
            </w:pPr>
            <w:r w:rsidRPr="00774874">
              <w:rPr>
                <w:i/>
              </w:rPr>
              <w:t>Corporations Law Amendment Rules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333</w:t>
            </w:r>
          </w:p>
        </w:tc>
        <w:bookmarkStart w:id="264" w:name="BKCheck15B_251"/>
        <w:bookmarkEnd w:id="2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"http://www.comlaw.gov.au/Details/F2002B00095" \o "Comlaw" </w:instrText>
            </w:r>
            <w:r w:rsidRPr="00774874">
              <w:rPr>
                <w:u w:val="single"/>
              </w:rPr>
              <w:fldChar w:fldCharType="separate"/>
            </w:r>
            <w:r w:rsidR="0047759C" w:rsidRPr="00774874">
              <w:rPr>
                <w:u w:val="single"/>
              </w:rPr>
              <w:t>F2002B00095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249</w:t>
            </w:r>
          </w:p>
        </w:tc>
        <w:tc>
          <w:tcPr>
            <w:tcW w:w="4961" w:type="dxa"/>
            <w:shd w:val="clear" w:color="auto" w:fill="auto"/>
          </w:tcPr>
          <w:p w:rsidR="0047759C" w:rsidRPr="00774874" w:rsidRDefault="0047759C" w:rsidP="00CC2286">
            <w:pPr>
              <w:pStyle w:val="Tabletext"/>
            </w:pPr>
            <w:r w:rsidRPr="00774874">
              <w:t>Courts</w:t>
            </w:r>
            <w:r w:rsidR="00774874" w:rsidRPr="00774874">
              <w:noBreakHyphen/>
            </w:r>
            <w:r w:rsidRPr="00774874">
              <w:t xml:space="preserve">Martial Appeals Regulations (Amendment), </w:t>
            </w:r>
            <w:r w:rsidR="00210C84" w:rsidRPr="00774874">
              <w:t>SR</w:t>
            </w:r>
            <w:r w:rsidR="00774874" w:rsidRPr="00774874">
              <w:t> </w:t>
            </w:r>
            <w:r w:rsidRPr="00774874">
              <w:t>1967 No.</w:t>
            </w:r>
            <w:r w:rsidR="00774874" w:rsidRPr="00774874">
              <w:t> </w:t>
            </w:r>
            <w:r w:rsidRPr="00774874">
              <w:t>48</w:t>
            </w:r>
          </w:p>
        </w:tc>
        <w:bookmarkStart w:id="265" w:name="BKCheck15B_252"/>
        <w:bookmarkEnd w:id="2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"http://www.comlaw.gov.au/Details/F1997B01777" \o "Comlaw" </w:instrText>
            </w:r>
            <w:r w:rsidRPr="00774874">
              <w:rPr>
                <w:u w:val="single"/>
              </w:rPr>
              <w:fldChar w:fldCharType="separate"/>
            </w:r>
            <w:r w:rsidR="0047759C" w:rsidRPr="00774874">
              <w:rPr>
                <w:u w:val="single"/>
              </w:rPr>
              <w:t>F1997B01777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250</w:t>
            </w:r>
          </w:p>
        </w:tc>
        <w:tc>
          <w:tcPr>
            <w:tcW w:w="4961" w:type="dxa"/>
            <w:shd w:val="clear" w:color="auto" w:fill="auto"/>
          </w:tcPr>
          <w:p w:rsidR="0047759C" w:rsidRPr="00774874" w:rsidRDefault="0047759C" w:rsidP="00CC2286">
            <w:pPr>
              <w:pStyle w:val="Tabletext"/>
            </w:pPr>
            <w:r w:rsidRPr="00774874">
              <w:t>Courts</w:t>
            </w:r>
            <w:r w:rsidR="00774874" w:rsidRPr="00774874">
              <w:noBreakHyphen/>
            </w:r>
            <w:r w:rsidRPr="00774874">
              <w:t xml:space="preserve">Martial Appeals Regulations (Amendment), </w:t>
            </w:r>
            <w:r w:rsidR="00210C84" w:rsidRPr="00774874">
              <w:t>SR</w:t>
            </w:r>
            <w:r w:rsidR="00774874" w:rsidRPr="00774874">
              <w:t> </w:t>
            </w:r>
            <w:r w:rsidRPr="00774874">
              <w:t>1969 No.</w:t>
            </w:r>
            <w:r w:rsidR="00774874" w:rsidRPr="00774874">
              <w:t> </w:t>
            </w:r>
            <w:r w:rsidRPr="00774874">
              <w:t>214</w:t>
            </w:r>
          </w:p>
        </w:tc>
        <w:bookmarkStart w:id="266" w:name="BKCheck15B_253"/>
        <w:bookmarkEnd w:id="2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"http://www.comlaw.gov.au/Details/F1997B01778" \o "Comlaw" </w:instrText>
            </w:r>
            <w:r w:rsidRPr="00774874">
              <w:rPr>
                <w:u w:val="single"/>
              </w:rPr>
              <w:fldChar w:fldCharType="separate"/>
            </w:r>
            <w:r w:rsidR="0047759C" w:rsidRPr="00774874">
              <w:rPr>
                <w:u w:val="single"/>
              </w:rPr>
              <w:t>F1997B01778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251</w:t>
            </w:r>
          </w:p>
        </w:tc>
        <w:tc>
          <w:tcPr>
            <w:tcW w:w="4961" w:type="dxa"/>
            <w:shd w:val="clear" w:color="auto" w:fill="auto"/>
          </w:tcPr>
          <w:p w:rsidR="0047759C" w:rsidRPr="00774874" w:rsidRDefault="0047759C" w:rsidP="00CC2286">
            <w:pPr>
              <w:pStyle w:val="Tabletext"/>
            </w:pPr>
            <w:r w:rsidRPr="00774874">
              <w:t>Courts</w:t>
            </w:r>
            <w:r w:rsidR="00774874" w:rsidRPr="00774874">
              <w:noBreakHyphen/>
            </w:r>
            <w:r w:rsidRPr="00774874">
              <w:t xml:space="preserve">Martial Appeals Regulations (Amendment), </w:t>
            </w:r>
            <w:r w:rsidR="00210C84" w:rsidRPr="00774874">
              <w:t>SR</w:t>
            </w:r>
            <w:r w:rsidR="00774874" w:rsidRPr="00774874">
              <w:t> </w:t>
            </w:r>
            <w:r w:rsidRPr="00774874">
              <w:t>1974 No.</w:t>
            </w:r>
            <w:r w:rsidR="00774874" w:rsidRPr="00774874">
              <w:t> </w:t>
            </w:r>
            <w:r w:rsidRPr="00774874">
              <w:t>187</w:t>
            </w:r>
          </w:p>
        </w:tc>
        <w:bookmarkStart w:id="267" w:name="BKCheck15B_254"/>
        <w:bookmarkEnd w:id="2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"http://www.comlaw.gov.au/Details/F1997B01779" \o "Comlaw" </w:instrText>
            </w:r>
            <w:r w:rsidRPr="00774874">
              <w:rPr>
                <w:u w:val="single"/>
              </w:rPr>
              <w:fldChar w:fldCharType="separate"/>
            </w:r>
            <w:r w:rsidR="0047759C" w:rsidRPr="00774874">
              <w:rPr>
                <w:u w:val="single"/>
              </w:rPr>
              <w:t>F1997B01779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252</w:t>
            </w:r>
          </w:p>
        </w:tc>
        <w:tc>
          <w:tcPr>
            <w:tcW w:w="4961" w:type="dxa"/>
            <w:shd w:val="clear" w:color="auto" w:fill="auto"/>
          </w:tcPr>
          <w:p w:rsidR="0047759C" w:rsidRPr="00774874" w:rsidRDefault="0047759C" w:rsidP="00CC2286">
            <w:pPr>
              <w:pStyle w:val="Tabletext"/>
            </w:pPr>
            <w:r w:rsidRPr="00774874">
              <w:t>Courts</w:t>
            </w:r>
            <w:r w:rsidR="00774874" w:rsidRPr="00774874">
              <w:noBreakHyphen/>
            </w:r>
            <w:r w:rsidRPr="00774874">
              <w:t xml:space="preserve">Martial Appeals Regulations (Amendment), </w:t>
            </w:r>
            <w:r w:rsidR="00210C84" w:rsidRPr="00774874">
              <w:t>SR</w:t>
            </w:r>
            <w:r w:rsidR="00774874" w:rsidRPr="00774874">
              <w:t> </w:t>
            </w:r>
            <w:r w:rsidRPr="00774874">
              <w:t>1977 No.</w:t>
            </w:r>
            <w:r w:rsidR="00774874" w:rsidRPr="00774874">
              <w:t> </w:t>
            </w:r>
            <w:r w:rsidRPr="00774874">
              <w:t>122</w:t>
            </w:r>
          </w:p>
        </w:tc>
        <w:bookmarkStart w:id="268" w:name="BKCheck15B_255"/>
        <w:bookmarkEnd w:id="2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"http://www.comlaw.gov.au/Details/F1997B01780" \o "Comlaw" </w:instrText>
            </w:r>
            <w:r w:rsidRPr="00774874">
              <w:rPr>
                <w:u w:val="single"/>
              </w:rPr>
              <w:fldChar w:fldCharType="separate"/>
            </w:r>
            <w:r w:rsidR="0047759C" w:rsidRPr="00774874">
              <w:rPr>
                <w:u w:val="single"/>
              </w:rPr>
              <w:t>F1997B01780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253</w:t>
            </w:r>
          </w:p>
        </w:tc>
        <w:tc>
          <w:tcPr>
            <w:tcW w:w="4961" w:type="dxa"/>
            <w:shd w:val="clear" w:color="auto" w:fill="auto"/>
          </w:tcPr>
          <w:p w:rsidR="0047759C" w:rsidRPr="00774874" w:rsidRDefault="0047759C" w:rsidP="00CC2286">
            <w:pPr>
              <w:pStyle w:val="Tabletext"/>
            </w:pPr>
            <w:r w:rsidRPr="00774874">
              <w:t>Courts</w:t>
            </w:r>
            <w:r w:rsidR="00774874" w:rsidRPr="00774874">
              <w:noBreakHyphen/>
            </w:r>
            <w:r w:rsidRPr="00774874">
              <w:t xml:space="preserve">Martial Appeals Regulations (Amendment), </w:t>
            </w:r>
            <w:r w:rsidR="00210C84" w:rsidRPr="00774874">
              <w:t>SR</w:t>
            </w:r>
            <w:r w:rsidR="00774874" w:rsidRPr="00774874">
              <w:t> </w:t>
            </w:r>
            <w:r w:rsidRPr="00774874">
              <w:t>1985 No.</w:t>
            </w:r>
            <w:r w:rsidR="00774874" w:rsidRPr="00774874">
              <w:t> </w:t>
            </w:r>
            <w:r w:rsidRPr="00774874">
              <w:t>161</w:t>
            </w:r>
          </w:p>
        </w:tc>
        <w:bookmarkStart w:id="269" w:name="BKCheck15B_256"/>
        <w:bookmarkEnd w:id="2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"http://www.comlaw.gov.au/Details/F1997B01781" \o "Comlaw" </w:instrText>
            </w:r>
            <w:r w:rsidRPr="00774874">
              <w:rPr>
                <w:u w:val="single"/>
              </w:rPr>
              <w:fldChar w:fldCharType="separate"/>
            </w:r>
            <w:r w:rsidR="0047759C" w:rsidRPr="00774874">
              <w:rPr>
                <w:u w:val="single"/>
              </w:rPr>
              <w:t>F1997B01781</w:t>
            </w:r>
            <w:r w:rsidRPr="00774874">
              <w:rPr>
                <w:u w:val="single"/>
              </w:rPr>
              <w:fldChar w:fldCharType="end"/>
            </w:r>
          </w:p>
        </w:tc>
      </w:tr>
      <w:tr w:rsidR="004D1740" w:rsidRPr="00774874" w:rsidTr="004D1740">
        <w:trPr>
          <w:cantSplit/>
        </w:trPr>
        <w:tc>
          <w:tcPr>
            <w:tcW w:w="822" w:type="dxa"/>
            <w:shd w:val="clear" w:color="auto" w:fill="auto"/>
          </w:tcPr>
          <w:p w:rsidR="004D1740" w:rsidRPr="00774874" w:rsidRDefault="004D1740" w:rsidP="004D1740">
            <w:pPr>
              <w:pStyle w:val="Tabletext"/>
            </w:pPr>
            <w:r w:rsidRPr="00774874">
              <w:t>254</w:t>
            </w:r>
          </w:p>
        </w:tc>
        <w:tc>
          <w:tcPr>
            <w:tcW w:w="4961" w:type="dxa"/>
            <w:shd w:val="clear" w:color="auto" w:fill="auto"/>
          </w:tcPr>
          <w:p w:rsidR="004D1740" w:rsidRPr="00774874" w:rsidRDefault="004D1740" w:rsidP="004D1740">
            <w:pPr>
              <w:pStyle w:val="Tabletext"/>
            </w:pPr>
            <w:r w:rsidRPr="00774874">
              <w:t xml:space="preserve">Credit Reporting: Code of Conduct </w:t>
            </w:r>
            <w:r w:rsidR="00774874" w:rsidRPr="00774874">
              <w:noBreakHyphen/>
            </w:r>
            <w:r w:rsidRPr="00774874">
              <w:t xml:space="preserve"> Amendments</w:t>
            </w:r>
          </w:p>
        </w:tc>
        <w:bookmarkStart w:id="270" w:name="BKCheck15B_257"/>
        <w:bookmarkEnd w:id="270"/>
        <w:tc>
          <w:tcPr>
            <w:tcW w:w="1560" w:type="dxa"/>
            <w:shd w:val="clear" w:color="auto" w:fill="auto"/>
          </w:tcPr>
          <w:p w:rsidR="004D1740" w:rsidRPr="00774874" w:rsidRDefault="004D1740" w:rsidP="004D1740">
            <w:pPr>
              <w:pStyle w:val="Tabletext"/>
              <w:rPr>
                <w:u w:val="single"/>
              </w:rPr>
            </w:pPr>
            <w:r w:rsidRPr="00774874">
              <w:rPr>
                <w:u w:val="single"/>
              </w:rPr>
              <w:fldChar w:fldCharType="begin"/>
            </w:r>
            <w:r w:rsidRPr="00774874">
              <w:rPr>
                <w:u w:val="single"/>
              </w:rPr>
              <w:instrText xml:space="preserve"> HYPERLINK "http://www.comlaw.gov.au/Details/F2009B00171" \o "Comlaw" </w:instrText>
            </w:r>
            <w:r w:rsidRPr="00774874">
              <w:rPr>
                <w:u w:val="single"/>
              </w:rPr>
              <w:fldChar w:fldCharType="separate"/>
            </w:r>
            <w:r w:rsidRPr="00774874">
              <w:rPr>
                <w:u w:val="single"/>
              </w:rPr>
              <w:t>F2009B00171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255</w:t>
            </w:r>
          </w:p>
        </w:tc>
        <w:tc>
          <w:tcPr>
            <w:tcW w:w="4961" w:type="dxa"/>
            <w:shd w:val="clear" w:color="auto" w:fill="auto"/>
          </w:tcPr>
          <w:p w:rsidR="0047759C" w:rsidRPr="00774874" w:rsidRDefault="0047759C" w:rsidP="00CC2286">
            <w:pPr>
              <w:pStyle w:val="Tabletext"/>
            </w:pPr>
            <w:r w:rsidRPr="00774874">
              <w:t xml:space="preserve">Crimes (Aviation) Regulations (Amendment), </w:t>
            </w:r>
            <w:r w:rsidR="00210C84" w:rsidRPr="00774874">
              <w:t>SR</w:t>
            </w:r>
            <w:r w:rsidR="00774874" w:rsidRPr="00774874">
              <w:t> </w:t>
            </w:r>
            <w:r w:rsidRPr="00774874">
              <w:t>1995 No.</w:t>
            </w:r>
            <w:r w:rsidR="00774874" w:rsidRPr="00774874">
              <w:t> </w:t>
            </w:r>
            <w:r w:rsidRPr="00774874">
              <w:t>335</w:t>
            </w:r>
          </w:p>
        </w:tc>
        <w:bookmarkStart w:id="271" w:name="BKCheck15B_258"/>
        <w:bookmarkEnd w:id="2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"http://www.comlaw.gov.au/Details/F1996B00598" \o "Comlaw" </w:instrText>
            </w:r>
            <w:r w:rsidRPr="00774874">
              <w:rPr>
                <w:u w:val="single"/>
              </w:rPr>
              <w:fldChar w:fldCharType="separate"/>
            </w:r>
            <w:r w:rsidR="0047759C" w:rsidRPr="00774874">
              <w:rPr>
                <w:u w:val="single"/>
              </w:rPr>
              <w:t>F1996B00598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256</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61</w:t>
            </w:r>
          </w:p>
        </w:tc>
        <w:bookmarkStart w:id="272" w:name="BKCheck15B_259"/>
        <w:bookmarkEnd w:id="2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"http://www.comlaw.gov.au/Details/F2004B00075" \o "Comlaw" </w:instrText>
            </w:r>
            <w:r w:rsidRPr="00774874">
              <w:rPr>
                <w:u w:val="single"/>
              </w:rPr>
              <w:fldChar w:fldCharType="separate"/>
            </w:r>
            <w:r w:rsidR="0047759C" w:rsidRPr="00774874">
              <w:rPr>
                <w:u w:val="single"/>
              </w:rPr>
              <w:t>F2004B00075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257</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2004 (No.</w:t>
            </w:r>
            <w:r w:rsidR="00774874" w:rsidRPr="00774874">
              <w:rPr>
                <w:i/>
              </w:rPr>
              <w:t> </w:t>
            </w:r>
            <w:r w:rsidRPr="00774874">
              <w:rPr>
                <w:i/>
              </w:rPr>
              <w:t>2)</w:t>
            </w:r>
            <w:r w:rsidRPr="00774874">
              <w:t xml:space="preserve">, </w:t>
            </w:r>
            <w:r w:rsidR="00210C84" w:rsidRPr="00774874">
              <w:t>SR</w:t>
            </w:r>
            <w:r w:rsidR="00774874" w:rsidRPr="00774874">
              <w:t> </w:t>
            </w:r>
            <w:r w:rsidRPr="00774874">
              <w:t>2004 No.</w:t>
            </w:r>
            <w:r w:rsidR="00774874" w:rsidRPr="00774874">
              <w:t> </w:t>
            </w:r>
            <w:r w:rsidRPr="00774874">
              <w:t>140</w:t>
            </w:r>
          </w:p>
        </w:tc>
        <w:bookmarkStart w:id="273" w:name="BKCheck15B_260"/>
        <w:bookmarkEnd w:id="2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"http://www.comlaw.gov.au/Details/F2004B00159" \o "Comlaw" </w:instrText>
            </w:r>
            <w:r w:rsidRPr="00774874">
              <w:rPr>
                <w:u w:val="single"/>
              </w:rPr>
              <w:fldChar w:fldCharType="separate"/>
            </w:r>
            <w:r w:rsidR="0047759C" w:rsidRPr="00774874">
              <w:rPr>
                <w:u w:val="single"/>
              </w:rPr>
              <w:t>F2004B00159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258</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121</w:t>
            </w:r>
          </w:p>
        </w:tc>
        <w:bookmarkStart w:id="274" w:name="BKCheck15B_261"/>
        <w:bookmarkEnd w:id="2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"http://www.comlaw.gov.au/Details/F2005L01472" \o "Comlaw" </w:instrText>
            </w:r>
            <w:r w:rsidRPr="00774874">
              <w:rPr>
                <w:u w:val="single"/>
              </w:rPr>
              <w:fldChar w:fldCharType="separate"/>
            </w:r>
            <w:r w:rsidR="0047759C" w:rsidRPr="00774874">
              <w:rPr>
                <w:u w:val="single"/>
              </w:rPr>
              <w:t>F2005L01472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259</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138</w:t>
            </w:r>
          </w:p>
        </w:tc>
        <w:bookmarkStart w:id="275" w:name="BKCheck15B_262"/>
        <w:bookmarkEnd w:id="2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"http://www.comlaw.gov.au/Details/F2006L01823" \o "Comlaw" </w:instrText>
            </w:r>
            <w:r w:rsidRPr="00774874">
              <w:rPr>
                <w:u w:val="single"/>
              </w:rPr>
              <w:fldChar w:fldCharType="separate"/>
            </w:r>
            <w:r w:rsidR="0047759C" w:rsidRPr="00774874">
              <w:rPr>
                <w:u w:val="single"/>
              </w:rPr>
              <w:t>F2006L01823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260</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140</w:t>
            </w:r>
          </w:p>
        </w:tc>
        <w:bookmarkStart w:id="276" w:name="BKCheck15B_263"/>
        <w:bookmarkEnd w:id="2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"http://www.comlaw.gov.au/Details/F2007L01543" \o "Comlaw" </w:instrText>
            </w:r>
            <w:r w:rsidRPr="00774874">
              <w:rPr>
                <w:u w:val="single"/>
              </w:rPr>
              <w:fldChar w:fldCharType="separate"/>
            </w:r>
            <w:r w:rsidR="0047759C" w:rsidRPr="00774874">
              <w:rPr>
                <w:u w:val="single"/>
              </w:rPr>
              <w:t>F2007L01543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261</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150</w:t>
            </w:r>
          </w:p>
        </w:tc>
        <w:bookmarkStart w:id="277" w:name="BKCheck15B_264"/>
        <w:bookmarkEnd w:id="2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"http://www.comlaw.gov.au/Details/F2007L01776" \o "Comlaw" </w:instrText>
            </w:r>
            <w:r w:rsidRPr="00774874">
              <w:rPr>
                <w:u w:val="single"/>
              </w:rPr>
              <w:fldChar w:fldCharType="separate"/>
            </w:r>
            <w:r w:rsidR="0047759C" w:rsidRPr="00774874">
              <w:rPr>
                <w:u w:val="single"/>
              </w:rPr>
              <w:t>F2007L01776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262</w:t>
            </w:r>
          </w:p>
        </w:tc>
        <w:tc>
          <w:tcPr>
            <w:tcW w:w="4961" w:type="dxa"/>
            <w:shd w:val="clear" w:color="auto" w:fill="auto"/>
          </w:tcPr>
          <w:p w:rsidR="0047759C" w:rsidRPr="00774874" w:rsidRDefault="0047759C" w:rsidP="00CC2286">
            <w:pPr>
              <w:pStyle w:val="Tabletext"/>
              <w:rPr>
                <w:i/>
              </w:rPr>
            </w:pPr>
            <w:r w:rsidRPr="00774874">
              <w:rPr>
                <w:i/>
              </w:rPr>
              <w:t>Crimes (Overseas</w:t>
            </w:r>
            <w:r w:rsidR="00CC2286" w:rsidRPr="00774874">
              <w:rPr>
                <w:i/>
              </w:rPr>
              <w:t>) (D</w:t>
            </w:r>
            <w:r w:rsidRPr="00774874">
              <w:rPr>
                <w:i/>
              </w:rPr>
              <w:t>eclared Foreign Countries)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111</w:t>
            </w:r>
          </w:p>
        </w:tc>
        <w:bookmarkStart w:id="278" w:name="BKCheck15B_265"/>
        <w:bookmarkEnd w:id="2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"http://www.comlaw.gov.au/Details/F2009L02430" \o "Comlaw" </w:instrText>
            </w:r>
            <w:r w:rsidRPr="00774874">
              <w:rPr>
                <w:u w:val="single"/>
              </w:rPr>
              <w:fldChar w:fldCharType="separate"/>
            </w:r>
            <w:r w:rsidR="0047759C" w:rsidRPr="00774874">
              <w:rPr>
                <w:u w:val="single"/>
              </w:rPr>
              <w:t>F2009L02430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263</w:t>
            </w:r>
          </w:p>
        </w:tc>
        <w:tc>
          <w:tcPr>
            <w:tcW w:w="4961" w:type="dxa"/>
            <w:shd w:val="clear" w:color="auto" w:fill="auto"/>
          </w:tcPr>
          <w:p w:rsidR="0047759C" w:rsidRPr="00774874" w:rsidRDefault="0047759C" w:rsidP="00CC2286">
            <w:pPr>
              <w:pStyle w:val="Tabletext"/>
              <w:rPr>
                <w:i/>
              </w:rPr>
            </w:pPr>
            <w:r w:rsidRPr="00774874">
              <w:rPr>
                <w:i/>
              </w:rPr>
              <w:t>Crimes (Traffic in Narcotic Drugs and Psychotropic Substances)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62</w:t>
            </w:r>
          </w:p>
        </w:tc>
        <w:bookmarkStart w:id="279" w:name="BKCheck15B_266"/>
        <w:bookmarkEnd w:id="2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"http://www.comlaw.gov.au/Details/F2004B00076" \o "Comlaw" </w:instrText>
            </w:r>
            <w:r w:rsidRPr="00774874">
              <w:rPr>
                <w:u w:val="single"/>
              </w:rPr>
              <w:fldChar w:fldCharType="separate"/>
            </w:r>
            <w:r w:rsidR="0047759C" w:rsidRPr="00774874">
              <w:rPr>
                <w:u w:val="single"/>
              </w:rPr>
              <w:t>F2004B00076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264</w:t>
            </w:r>
          </w:p>
        </w:tc>
        <w:tc>
          <w:tcPr>
            <w:tcW w:w="4961" w:type="dxa"/>
            <w:shd w:val="clear" w:color="auto" w:fill="auto"/>
          </w:tcPr>
          <w:p w:rsidR="0047759C" w:rsidRPr="00774874" w:rsidRDefault="0047759C" w:rsidP="00CC2286">
            <w:pPr>
              <w:pStyle w:val="Tabletext"/>
              <w:rPr>
                <w:i/>
              </w:rPr>
            </w:pPr>
            <w:r w:rsidRPr="00774874">
              <w:rPr>
                <w:i/>
              </w:rPr>
              <w:t>Crimes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20</w:t>
            </w:r>
          </w:p>
        </w:tc>
        <w:bookmarkStart w:id="280" w:name="BKCheck15B_267"/>
        <w:bookmarkEnd w:id="2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"http://www.comlaw.gov.au/Details/F2012L00576" \o "Comlaw" </w:instrText>
            </w:r>
            <w:r w:rsidRPr="00774874">
              <w:rPr>
                <w:u w:val="single"/>
              </w:rPr>
              <w:fldChar w:fldCharType="separate"/>
            </w:r>
            <w:r w:rsidR="0047759C" w:rsidRPr="00774874">
              <w:rPr>
                <w:u w:val="single"/>
              </w:rPr>
              <w:t>F2012L00576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265</w:t>
            </w:r>
          </w:p>
        </w:tc>
        <w:tc>
          <w:tcPr>
            <w:tcW w:w="4961" w:type="dxa"/>
            <w:shd w:val="clear" w:color="auto" w:fill="auto"/>
          </w:tcPr>
          <w:p w:rsidR="0047759C" w:rsidRPr="00774874" w:rsidRDefault="0047759C" w:rsidP="00CC2286">
            <w:pPr>
              <w:pStyle w:val="Tabletext"/>
              <w:rPr>
                <w:i/>
              </w:rPr>
            </w:pPr>
            <w:r w:rsidRPr="00774874">
              <w:rPr>
                <w:i/>
              </w:rPr>
              <w:t>Crimes Amendment Regulation</w:t>
            </w:r>
            <w:r w:rsidR="00774874" w:rsidRPr="00774874">
              <w:rPr>
                <w:i/>
              </w:rPr>
              <w:t> </w:t>
            </w:r>
            <w:r w:rsidRPr="00774874">
              <w:rPr>
                <w:i/>
              </w:rPr>
              <w:t>2012 (No.</w:t>
            </w:r>
            <w:r w:rsidR="00774874" w:rsidRPr="00774874">
              <w:rPr>
                <w:i/>
              </w:rPr>
              <w:t> </w:t>
            </w:r>
            <w:r w:rsidRPr="00774874">
              <w:rPr>
                <w:i/>
              </w:rPr>
              <w:t>2)</w:t>
            </w:r>
            <w:r w:rsidRPr="00774874">
              <w:t xml:space="preserve">, </w:t>
            </w:r>
            <w:r w:rsidR="00210C84" w:rsidRPr="00774874">
              <w:t>SLI</w:t>
            </w:r>
            <w:r w:rsidR="00774874" w:rsidRPr="00774874">
              <w:t> </w:t>
            </w:r>
            <w:r w:rsidRPr="00774874">
              <w:t>2012 No.</w:t>
            </w:r>
            <w:r w:rsidR="00774874" w:rsidRPr="00774874">
              <w:t> </w:t>
            </w:r>
            <w:r w:rsidRPr="00774874">
              <w:t>21</w:t>
            </w:r>
          </w:p>
        </w:tc>
        <w:bookmarkStart w:id="281" w:name="BKCheck15B_268"/>
        <w:bookmarkEnd w:id="2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"http://www.comlaw.gov.au/Details/F2012L00577" \o "Comlaw" </w:instrText>
            </w:r>
            <w:r w:rsidRPr="00774874">
              <w:rPr>
                <w:u w:val="single"/>
              </w:rPr>
              <w:fldChar w:fldCharType="separate"/>
            </w:r>
            <w:r w:rsidR="0047759C" w:rsidRPr="00774874">
              <w:rPr>
                <w:u w:val="single"/>
              </w:rPr>
              <w:t>F2012L00577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266</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1998 (No.</w:t>
            </w:r>
            <w:r w:rsidR="00774874" w:rsidRPr="00774874">
              <w:rPr>
                <w:i/>
              </w:rPr>
              <w:t> </w:t>
            </w:r>
            <w:r w:rsidRPr="00774874">
              <w:rPr>
                <w:i/>
              </w:rPr>
              <w:t>2)</w:t>
            </w:r>
            <w:r w:rsidRPr="00774874">
              <w:t xml:space="preserve">, </w:t>
            </w:r>
            <w:r w:rsidR="00210C84" w:rsidRPr="00774874">
              <w:t>SR</w:t>
            </w:r>
            <w:r w:rsidR="00774874" w:rsidRPr="00774874">
              <w:t> </w:t>
            </w:r>
            <w:r w:rsidRPr="00774874">
              <w:t>1998 No.</w:t>
            </w:r>
            <w:r w:rsidR="00774874" w:rsidRPr="00774874">
              <w:t> </w:t>
            </w:r>
            <w:r w:rsidRPr="00774874">
              <w:t>361</w:t>
            </w:r>
          </w:p>
        </w:tc>
        <w:bookmarkStart w:id="282" w:name="BKCheck15B_269"/>
        <w:bookmarkEnd w:id="2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"http://www.comlaw.gov.au/Details/F1998B00378" \o "Comlaw" </w:instrText>
            </w:r>
            <w:r w:rsidRPr="00774874">
              <w:rPr>
                <w:u w:val="single"/>
              </w:rPr>
              <w:fldChar w:fldCharType="separate"/>
            </w:r>
            <w:r w:rsidR="0047759C" w:rsidRPr="00774874">
              <w:rPr>
                <w:u w:val="single"/>
              </w:rPr>
              <w:t>F1998B00378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267</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156</w:t>
            </w:r>
          </w:p>
        </w:tc>
        <w:bookmarkStart w:id="283" w:name="BKCheck15B_270"/>
        <w:bookmarkEnd w:id="2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"http://www.comlaw.gov.au/Details/F1999B00151" \o "Comlaw" </w:instrText>
            </w:r>
            <w:r w:rsidRPr="00774874">
              <w:rPr>
                <w:u w:val="single"/>
              </w:rPr>
              <w:fldChar w:fldCharType="separate"/>
            </w:r>
            <w:r w:rsidR="0047759C" w:rsidRPr="00774874">
              <w:rPr>
                <w:u w:val="single"/>
              </w:rPr>
              <w:t>F1999B00151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268</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99</w:t>
            </w:r>
          </w:p>
        </w:tc>
        <w:bookmarkStart w:id="284" w:name="BKCheck15B_271"/>
        <w:bookmarkEnd w:id="2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"http://www.comlaw.gov.au/Details/F2000B00107" \o "Comlaw" </w:instrText>
            </w:r>
            <w:r w:rsidRPr="00774874">
              <w:rPr>
                <w:u w:val="single"/>
              </w:rPr>
              <w:fldChar w:fldCharType="separate"/>
            </w:r>
            <w:r w:rsidR="0047759C" w:rsidRPr="00774874">
              <w:rPr>
                <w:u w:val="single"/>
              </w:rPr>
              <w:t>F2000B00107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269</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2000 (No.</w:t>
            </w:r>
            <w:r w:rsidR="00774874" w:rsidRPr="00774874">
              <w:rPr>
                <w:i/>
              </w:rPr>
              <w:t> </w:t>
            </w:r>
            <w:r w:rsidRPr="00774874">
              <w:rPr>
                <w:i/>
              </w:rPr>
              <w:t>2)</w:t>
            </w:r>
            <w:r w:rsidRPr="00774874">
              <w:t xml:space="preserve">, </w:t>
            </w:r>
            <w:r w:rsidR="00210C84" w:rsidRPr="00774874">
              <w:t>SR</w:t>
            </w:r>
            <w:r w:rsidR="00774874" w:rsidRPr="00774874">
              <w:t> </w:t>
            </w:r>
            <w:r w:rsidRPr="00774874">
              <w:t>2000 No.</w:t>
            </w:r>
            <w:r w:rsidR="00774874" w:rsidRPr="00774874">
              <w:t> </w:t>
            </w:r>
            <w:r w:rsidRPr="00774874">
              <w:t>100</w:t>
            </w:r>
          </w:p>
        </w:tc>
        <w:bookmarkStart w:id="285" w:name="BKCheck15B_272"/>
        <w:bookmarkEnd w:id="2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"http://www.comlaw.gov.au/Details/F2000B00108" \o "Comlaw" </w:instrText>
            </w:r>
            <w:r w:rsidRPr="00774874">
              <w:rPr>
                <w:u w:val="single"/>
              </w:rPr>
              <w:fldChar w:fldCharType="separate"/>
            </w:r>
            <w:r w:rsidR="0047759C" w:rsidRPr="00774874">
              <w:rPr>
                <w:u w:val="single"/>
              </w:rPr>
              <w:t>F2000B00108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270</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2000 (No.</w:t>
            </w:r>
            <w:r w:rsidR="00774874" w:rsidRPr="00774874">
              <w:rPr>
                <w:i/>
              </w:rPr>
              <w:t> </w:t>
            </w:r>
            <w:r w:rsidRPr="00774874">
              <w:rPr>
                <w:i/>
              </w:rPr>
              <w:t>3)</w:t>
            </w:r>
            <w:r w:rsidRPr="00774874">
              <w:t xml:space="preserve">, </w:t>
            </w:r>
            <w:r w:rsidR="00210C84" w:rsidRPr="00774874">
              <w:t>SR</w:t>
            </w:r>
            <w:r w:rsidR="00774874" w:rsidRPr="00774874">
              <w:t> </w:t>
            </w:r>
            <w:r w:rsidRPr="00774874">
              <w:t>2000 No.</w:t>
            </w:r>
            <w:r w:rsidR="00774874" w:rsidRPr="00774874">
              <w:t> </w:t>
            </w:r>
            <w:r w:rsidRPr="00774874">
              <w:t>219</w:t>
            </w:r>
          </w:p>
        </w:tc>
        <w:bookmarkStart w:id="286" w:name="BKCheck15B_273"/>
        <w:bookmarkEnd w:id="2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"http://www.comlaw.gov.au/Details/F2000B00231" \o "Comlaw" </w:instrText>
            </w:r>
            <w:r w:rsidRPr="00774874">
              <w:rPr>
                <w:u w:val="single"/>
              </w:rPr>
              <w:fldChar w:fldCharType="separate"/>
            </w:r>
            <w:r w:rsidR="0047759C" w:rsidRPr="00774874">
              <w:rPr>
                <w:u w:val="single"/>
              </w:rPr>
              <w:t>F2000B00231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271</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49</w:t>
            </w:r>
          </w:p>
        </w:tc>
        <w:bookmarkStart w:id="287" w:name="BKCheck15B_274"/>
        <w:bookmarkEnd w:id="2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"http://www.comlaw.gov.au/Details/F2001B00107" \o "Comlaw" </w:instrText>
            </w:r>
            <w:r w:rsidRPr="00774874">
              <w:rPr>
                <w:u w:val="single"/>
              </w:rPr>
              <w:fldChar w:fldCharType="separate"/>
            </w:r>
            <w:r w:rsidR="0047759C" w:rsidRPr="00774874">
              <w:rPr>
                <w:u w:val="single"/>
              </w:rPr>
              <w:t>F2001B00107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272</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2001 (No.</w:t>
            </w:r>
            <w:r w:rsidR="00774874" w:rsidRPr="00774874">
              <w:rPr>
                <w:i/>
              </w:rPr>
              <w:t> </w:t>
            </w:r>
            <w:r w:rsidRPr="00774874">
              <w:rPr>
                <w:i/>
              </w:rPr>
              <w:t>2)</w:t>
            </w:r>
            <w:r w:rsidRPr="00774874">
              <w:t xml:space="preserve">, </w:t>
            </w:r>
            <w:r w:rsidR="00210C84" w:rsidRPr="00774874">
              <w:t>SR</w:t>
            </w:r>
            <w:r w:rsidR="00774874" w:rsidRPr="00774874">
              <w:t> </w:t>
            </w:r>
            <w:r w:rsidRPr="00774874">
              <w:t>2001 No.</w:t>
            </w:r>
            <w:r w:rsidR="00774874" w:rsidRPr="00774874">
              <w:t> </w:t>
            </w:r>
            <w:r w:rsidRPr="00774874">
              <w:t>105</w:t>
            </w:r>
          </w:p>
        </w:tc>
        <w:bookmarkStart w:id="288" w:name="BKCheck15B_275"/>
        <w:bookmarkEnd w:id="2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"http://www.comlaw.gov.au/Details/F2001B00164" \o "Comlaw" </w:instrText>
            </w:r>
            <w:r w:rsidRPr="00774874">
              <w:rPr>
                <w:u w:val="single"/>
              </w:rPr>
              <w:fldChar w:fldCharType="separate"/>
            </w:r>
            <w:r w:rsidR="0047759C" w:rsidRPr="00774874">
              <w:rPr>
                <w:u w:val="single"/>
              </w:rPr>
              <w:t>F2001B00164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273</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2001 (No.</w:t>
            </w:r>
            <w:r w:rsidR="00774874" w:rsidRPr="00774874">
              <w:rPr>
                <w:i/>
              </w:rPr>
              <w:t> </w:t>
            </w:r>
            <w:r w:rsidRPr="00774874">
              <w:rPr>
                <w:i/>
              </w:rPr>
              <w:t>3)</w:t>
            </w:r>
            <w:r w:rsidRPr="00774874">
              <w:t xml:space="preserve">, </w:t>
            </w:r>
            <w:r w:rsidR="00210C84" w:rsidRPr="00774874">
              <w:t>SR</w:t>
            </w:r>
            <w:r w:rsidR="00774874" w:rsidRPr="00774874">
              <w:t> </w:t>
            </w:r>
            <w:r w:rsidRPr="00774874">
              <w:t>2001 No.</w:t>
            </w:r>
            <w:r w:rsidR="00774874" w:rsidRPr="00774874">
              <w:t> </w:t>
            </w:r>
            <w:r w:rsidRPr="00774874">
              <w:t>138</w:t>
            </w:r>
          </w:p>
        </w:tc>
        <w:bookmarkStart w:id="289" w:name="BKCheck15B_276"/>
        <w:bookmarkEnd w:id="2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"http://www.comlaw.gov.au/Details/F2001B00197" \o "Comlaw" </w:instrText>
            </w:r>
            <w:r w:rsidRPr="00774874">
              <w:rPr>
                <w:u w:val="single"/>
              </w:rPr>
              <w:fldChar w:fldCharType="separate"/>
            </w:r>
            <w:r w:rsidR="0047759C" w:rsidRPr="00774874">
              <w:rPr>
                <w:u w:val="single"/>
              </w:rPr>
              <w:t>F2001B00197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274</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2001 (No.</w:t>
            </w:r>
            <w:r w:rsidR="00774874" w:rsidRPr="00774874">
              <w:rPr>
                <w:i/>
              </w:rPr>
              <w:t> </w:t>
            </w:r>
            <w:r w:rsidRPr="00774874">
              <w:rPr>
                <w:i/>
              </w:rPr>
              <w:t>4)</w:t>
            </w:r>
            <w:r w:rsidRPr="00774874">
              <w:t xml:space="preserve">, </w:t>
            </w:r>
            <w:r w:rsidR="00210C84" w:rsidRPr="00774874">
              <w:t>SR</w:t>
            </w:r>
            <w:r w:rsidR="00774874" w:rsidRPr="00774874">
              <w:t> </w:t>
            </w:r>
            <w:r w:rsidRPr="00774874">
              <w:t>2001 No.</w:t>
            </w:r>
            <w:r w:rsidR="00774874" w:rsidRPr="00774874">
              <w:t> </w:t>
            </w:r>
            <w:r w:rsidRPr="00774874">
              <w:t>334</w:t>
            </w:r>
          </w:p>
        </w:tc>
        <w:bookmarkStart w:id="290" w:name="BKCheck15B_277"/>
        <w:bookmarkEnd w:id="2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"http://www.comlaw.gov.au/Details/F2001B00571" \o "Comlaw" </w:instrText>
            </w:r>
            <w:r w:rsidRPr="00774874">
              <w:rPr>
                <w:u w:val="single"/>
              </w:rPr>
              <w:fldChar w:fldCharType="separate"/>
            </w:r>
            <w:r w:rsidR="0047759C" w:rsidRPr="00774874">
              <w:rPr>
                <w:u w:val="single"/>
              </w:rPr>
              <w:t>F2001B00571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275</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5</w:t>
            </w:r>
          </w:p>
        </w:tc>
        <w:bookmarkStart w:id="291" w:name="BKCheck15B_278"/>
        <w:bookmarkEnd w:id="2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"http://www.comlaw.gov.au/Details/F2002B00005" \o "Comlaw" </w:instrText>
            </w:r>
            <w:r w:rsidRPr="00774874">
              <w:rPr>
                <w:u w:val="single"/>
              </w:rPr>
              <w:fldChar w:fldCharType="separate"/>
            </w:r>
            <w:r w:rsidR="0047759C" w:rsidRPr="00774874">
              <w:rPr>
                <w:u w:val="single"/>
              </w:rPr>
              <w:t>F2002B00005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276</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2002 (No.</w:t>
            </w:r>
            <w:r w:rsidR="00774874" w:rsidRPr="00774874">
              <w:rPr>
                <w:i/>
              </w:rPr>
              <w:t> </w:t>
            </w:r>
            <w:r w:rsidRPr="00774874">
              <w:rPr>
                <w:i/>
              </w:rPr>
              <w:t>2)</w:t>
            </w:r>
            <w:r w:rsidRPr="00774874">
              <w:t xml:space="preserve">, </w:t>
            </w:r>
            <w:r w:rsidR="00210C84" w:rsidRPr="00774874">
              <w:t>SR</w:t>
            </w:r>
            <w:r w:rsidR="00774874" w:rsidRPr="00774874">
              <w:t> </w:t>
            </w:r>
            <w:r w:rsidRPr="00774874">
              <w:t>2002 No.</w:t>
            </w:r>
            <w:r w:rsidR="00774874" w:rsidRPr="00774874">
              <w:t> </w:t>
            </w:r>
            <w:r w:rsidRPr="00774874">
              <w:t>66</w:t>
            </w:r>
          </w:p>
        </w:tc>
        <w:bookmarkStart w:id="292" w:name="BKCheck15B_279"/>
        <w:bookmarkEnd w:id="2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"http://www.comlaw.gov.au/Details/F2002B00065" \o "Comlaw" </w:instrText>
            </w:r>
            <w:r w:rsidRPr="00774874">
              <w:rPr>
                <w:u w:val="single"/>
              </w:rPr>
              <w:fldChar w:fldCharType="separate"/>
            </w:r>
            <w:r w:rsidR="0047759C" w:rsidRPr="00774874">
              <w:rPr>
                <w:u w:val="single"/>
              </w:rPr>
              <w:t>F2002B00065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277</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2002 (No.</w:t>
            </w:r>
            <w:r w:rsidR="00774874" w:rsidRPr="00774874">
              <w:rPr>
                <w:i/>
              </w:rPr>
              <w:t> </w:t>
            </w:r>
            <w:r w:rsidRPr="00774874">
              <w:rPr>
                <w:i/>
              </w:rPr>
              <w:t>3)</w:t>
            </w:r>
            <w:r w:rsidRPr="00774874">
              <w:t xml:space="preserve">, </w:t>
            </w:r>
            <w:r w:rsidR="00210C84" w:rsidRPr="00774874">
              <w:t>SR</w:t>
            </w:r>
            <w:r w:rsidR="00774874" w:rsidRPr="00774874">
              <w:t> </w:t>
            </w:r>
            <w:r w:rsidRPr="00774874">
              <w:t>2002 No.</w:t>
            </w:r>
            <w:r w:rsidR="00774874" w:rsidRPr="00774874">
              <w:t> </w:t>
            </w:r>
            <w:r w:rsidRPr="00774874">
              <w:t>186</w:t>
            </w:r>
          </w:p>
        </w:tc>
        <w:bookmarkStart w:id="293" w:name="BKCheck15B_280"/>
        <w:bookmarkEnd w:id="2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"http://www.comlaw.gov.au/Details/F2002B00183" \o "Comlaw" </w:instrText>
            </w:r>
            <w:r w:rsidRPr="00774874">
              <w:rPr>
                <w:u w:val="single"/>
              </w:rPr>
              <w:fldChar w:fldCharType="separate"/>
            </w:r>
            <w:r w:rsidR="0047759C" w:rsidRPr="00774874">
              <w:rPr>
                <w:u w:val="single"/>
              </w:rPr>
              <w:t>F2002B00183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278</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2002 (No.</w:t>
            </w:r>
            <w:r w:rsidR="00774874" w:rsidRPr="00774874">
              <w:rPr>
                <w:i/>
              </w:rPr>
              <w:t> </w:t>
            </w:r>
            <w:r w:rsidRPr="00774874">
              <w:rPr>
                <w:i/>
              </w:rPr>
              <w:t>4)</w:t>
            </w:r>
            <w:r w:rsidRPr="00774874">
              <w:t xml:space="preserve">, </w:t>
            </w:r>
            <w:r w:rsidR="00210C84" w:rsidRPr="00774874">
              <w:t>SR</w:t>
            </w:r>
            <w:r w:rsidR="00774874" w:rsidRPr="00774874">
              <w:t> </w:t>
            </w:r>
            <w:r w:rsidRPr="00774874">
              <w:t>2002 No.</w:t>
            </w:r>
            <w:r w:rsidR="00774874" w:rsidRPr="00774874">
              <w:t> </w:t>
            </w:r>
            <w:r w:rsidRPr="00774874">
              <w:t>194</w:t>
            </w:r>
          </w:p>
        </w:tc>
        <w:bookmarkStart w:id="294" w:name="BKCheck15B_281"/>
        <w:bookmarkEnd w:id="2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"http://www.comlaw.gov.au/Details/F2002B00191" \o "Comlaw" </w:instrText>
            </w:r>
            <w:r w:rsidRPr="00774874">
              <w:rPr>
                <w:u w:val="single"/>
              </w:rPr>
              <w:fldChar w:fldCharType="separate"/>
            </w:r>
            <w:r w:rsidR="0047759C" w:rsidRPr="00774874">
              <w:rPr>
                <w:u w:val="single"/>
              </w:rPr>
              <w:t>F2002B00191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279</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165</w:t>
            </w:r>
          </w:p>
        </w:tc>
        <w:bookmarkStart w:id="295" w:name="BKCheck15B_282"/>
        <w:bookmarkEnd w:id="2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"http://www.comlaw.gov.au/Details/F2003B00184" \o "Comlaw" </w:instrText>
            </w:r>
            <w:r w:rsidRPr="00774874">
              <w:rPr>
                <w:u w:val="single"/>
              </w:rPr>
              <w:fldChar w:fldCharType="separate"/>
            </w:r>
            <w:r w:rsidR="0047759C" w:rsidRPr="00774874">
              <w:rPr>
                <w:u w:val="single"/>
              </w:rPr>
              <w:t>F2003B00184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280</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248</w:t>
            </w:r>
          </w:p>
        </w:tc>
        <w:bookmarkStart w:id="296" w:name="BKCheck15B_283"/>
        <w:bookmarkEnd w:id="2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"http://www.comlaw.gov.au/Details/F2003B00261" \o "Comlaw" </w:instrText>
            </w:r>
            <w:r w:rsidRPr="00774874">
              <w:rPr>
                <w:u w:val="single"/>
              </w:rPr>
              <w:fldChar w:fldCharType="separate"/>
            </w:r>
            <w:r w:rsidR="0047759C" w:rsidRPr="00774874">
              <w:rPr>
                <w:u w:val="single"/>
              </w:rPr>
              <w:t>F2003B00261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281</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2003 (No.</w:t>
            </w:r>
            <w:r w:rsidR="00774874" w:rsidRPr="00774874">
              <w:rPr>
                <w:i/>
              </w:rPr>
              <w:t> </w:t>
            </w:r>
            <w:r w:rsidRPr="00774874">
              <w:rPr>
                <w:i/>
              </w:rPr>
              <w:t>3)</w:t>
            </w:r>
            <w:r w:rsidRPr="00774874">
              <w:t xml:space="preserve">, </w:t>
            </w:r>
            <w:r w:rsidR="00210C84" w:rsidRPr="00774874">
              <w:t>SR</w:t>
            </w:r>
            <w:r w:rsidR="00774874" w:rsidRPr="00774874">
              <w:t> </w:t>
            </w:r>
            <w:r w:rsidRPr="00774874">
              <w:t>2003 No.</w:t>
            </w:r>
            <w:r w:rsidR="00774874" w:rsidRPr="00774874">
              <w:t> </w:t>
            </w:r>
            <w:r w:rsidRPr="00774874">
              <w:t>265</w:t>
            </w:r>
          </w:p>
        </w:tc>
        <w:bookmarkStart w:id="297" w:name="BKCheck15B_284"/>
        <w:bookmarkEnd w:id="2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"http://www.comlaw.gov.au/Details/F2003B00278" \o "Comlaw" </w:instrText>
            </w:r>
            <w:r w:rsidRPr="00774874">
              <w:rPr>
                <w:u w:val="single"/>
              </w:rPr>
              <w:fldChar w:fldCharType="separate"/>
            </w:r>
            <w:r w:rsidR="0047759C" w:rsidRPr="00774874">
              <w:rPr>
                <w:u w:val="single"/>
              </w:rPr>
              <w:t>F2003B00278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282</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2003 (No.</w:t>
            </w:r>
            <w:r w:rsidR="00774874" w:rsidRPr="00774874">
              <w:rPr>
                <w:i/>
              </w:rPr>
              <w:t> </w:t>
            </w:r>
            <w:r w:rsidRPr="00774874">
              <w:rPr>
                <w:i/>
              </w:rPr>
              <w:t>4)</w:t>
            </w:r>
            <w:r w:rsidRPr="00774874">
              <w:t xml:space="preserve">, </w:t>
            </w:r>
            <w:r w:rsidR="00210C84" w:rsidRPr="00774874">
              <w:t>SR</w:t>
            </w:r>
            <w:r w:rsidR="00774874" w:rsidRPr="00774874">
              <w:t> </w:t>
            </w:r>
            <w:r w:rsidRPr="00774874">
              <w:t>2003 No.</w:t>
            </w:r>
            <w:r w:rsidR="00774874" w:rsidRPr="00774874">
              <w:t> </w:t>
            </w:r>
            <w:r w:rsidRPr="00774874">
              <w:t>306</w:t>
            </w:r>
          </w:p>
        </w:tc>
        <w:bookmarkStart w:id="298" w:name="BKCheck15B_285"/>
        <w:bookmarkEnd w:id="2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"http://www.comlaw.gov.au/Details/F2003B00320" \o "Comlaw" </w:instrText>
            </w:r>
            <w:r w:rsidRPr="00774874">
              <w:rPr>
                <w:u w:val="single"/>
              </w:rPr>
              <w:fldChar w:fldCharType="separate"/>
            </w:r>
            <w:r w:rsidR="0047759C" w:rsidRPr="00774874">
              <w:rPr>
                <w:u w:val="single"/>
              </w:rPr>
              <w:t>F2003B00320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283</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2003 (No.</w:t>
            </w:r>
            <w:r w:rsidR="00774874" w:rsidRPr="00774874">
              <w:rPr>
                <w:i/>
              </w:rPr>
              <w:t> </w:t>
            </w:r>
            <w:r w:rsidRPr="00774874">
              <w:rPr>
                <w:i/>
              </w:rPr>
              <w:t>5)</w:t>
            </w:r>
            <w:r w:rsidRPr="00774874">
              <w:t xml:space="preserve">, </w:t>
            </w:r>
            <w:r w:rsidR="00210C84" w:rsidRPr="00774874">
              <w:t>SR</w:t>
            </w:r>
            <w:r w:rsidR="00774874" w:rsidRPr="00774874">
              <w:t> </w:t>
            </w:r>
            <w:r w:rsidRPr="00774874">
              <w:t>2003 No.</w:t>
            </w:r>
            <w:r w:rsidR="00774874" w:rsidRPr="00774874">
              <w:t> </w:t>
            </w:r>
            <w:r w:rsidRPr="00774874">
              <w:t>307</w:t>
            </w:r>
          </w:p>
        </w:tc>
        <w:bookmarkStart w:id="299" w:name="BKCheck15B_286"/>
        <w:bookmarkEnd w:id="2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"http://www.comlaw.gov.au/Details/F2003B00321" \o "Comlaw" </w:instrText>
            </w:r>
            <w:r w:rsidRPr="00774874">
              <w:rPr>
                <w:u w:val="single"/>
              </w:rPr>
              <w:fldChar w:fldCharType="separate"/>
            </w:r>
            <w:r w:rsidR="0047759C" w:rsidRPr="00774874">
              <w:rPr>
                <w:u w:val="single"/>
              </w:rPr>
              <w:t>F2003B00321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284</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2003 (No.</w:t>
            </w:r>
            <w:r w:rsidR="00774874" w:rsidRPr="00774874">
              <w:rPr>
                <w:i/>
              </w:rPr>
              <w:t> </w:t>
            </w:r>
            <w:r w:rsidRPr="00774874">
              <w:rPr>
                <w:i/>
              </w:rPr>
              <w:t>6)</w:t>
            </w:r>
            <w:r w:rsidRPr="00774874">
              <w:t xml:space="preserve">, </w:t>
            </w:r>
            <w:r w:rsidR="00210C84" w:rsidRPr="00774874">
              <w:t>SR</w:t>
            </w:r>
            <w:r w:rsidR="00774874" w:rsidRPr="00774874">
              <w:t> </w:t>
            </w:r>
            <w:r w:rsidRPr="00774874">
              <w:t>2003 No.</w:t>
            </w:r>
            <w:r w:rsidR="00774874" w:rsidRPr="00774874">
              <w:t> </w:t>
            </w:r>
            <w:r w:rsidRPr="00774874">
              <w:t>338</w:t>
            </w:r>
          </w:p>
        </w:tc>
        <w:bookmarkStart w:id="300" w:name="BKCheck15B_287"/>
        <w:bookmarkEnd w:id="3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"http://www.comlaw.gov.au/Details/F2003B00355" \o "Comlaw" </w:instrText>
            </w:r>
            <w:r w:rsidRPr="00774874">
              <w:rPr>
                <w:u w:val="single"/>
              </w:rPr>
              <w:fldChar w:fldCharType="separate"/>
            </w:r>
            <w:r w:rsidR="0047759C" w:rsidRPr="00774874">
              <w:rPr>
                <w:u w:val="single"/>
              </w:rPr>
              <w:t>F2003B00355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285</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164</w:t>
            </w:r>
          </w:p>
        </w:tc>
        <w:bookmarkStart w:id="301" w:name="BKCheck15B_288"/>
        <w:bookmarkEnd w:id="3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"http://www.comlaw.gov.au/Details/F2004B00187" \o "Comlaw" </w:instrText>
            </w:r>
            <w:r w:rsidRPr="00774874">
              <w:rPr>
                <w:u w:val="single"/>
              </w:rPr>
              <w:fldChar w:fldCharType="separate"/>
            </w:r>
            <w:r w:rsidR="0047759C" w:rsidRPr="00774874">
              <w:rPr>
                <w:u w:val="single"/>
              </w:rPr>
              <w:t>F2004B00187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286</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2004 (No.</w:t>
            </w:r>
            <w:r w:rsidR="00774874" w:rsidRPr="00774874">
              <w:rPr>
                <w:i/>
              </w:rPr>
              <w:t> </w:t>
            </w:r>
            <w:r w:rsidRPr="00774874">
              <w:rPr>
                <w:i/>
              </w:rPr>
              <w:t>2)</w:t>
            </w:r>
            <w:r w:rsidRPr="00774874">
              <w:t xml:space="preserve">, </w:t>
            </w:r>
            <w:r w:rsidR="00210C84" w:rsidRPr="00774874">
              <w:t>SR</w:t>
            </w:r>
            <w:r w:rsidR="00774874" w:rsidRPr="00774874">
              <w:t> </w:t>
            </w:r>
            <w:r w:rsidRPr="00774874">
              <w:t>2004 No.</w:t>
            </w:r>
            <w:r w:rsidR="00774874" w:rsidRPr="00774874">
              <w:t> </w:t>
            </w:r>
            <w:r w:rsidRPr="00774874">
              <w:t>287</w:t>
            </w:r>
          </w:p>
        </w:tc>
        <w:bookmarkStart w:id="302" w:name="BKCheck15B_289"/>
        <w:bookmarkEnd w:id="3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"http://www.comlaw.gov.au/Details/F2004B00316" \o "Comlaw" </w:instrText>
            </w:r>
            <w:r w:rsidRPr="00774874">
              <w:rPr>
                <w:u w:val="single"/>
              </w:rPr>
              <w:fldChar w:fldCharType="separate"/>
            </w:r>
            <w:r w:rsidR="0047759C" w:rsidRPr="00774874">
              <w:rPr>
                <w:u w:val="single"/>
              </w:rPr>
              <w:t>F2004B00316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287</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81</w:t>
            </w:r>
          </w:p>
        </w:tc>
        <w:bookmarkStart w:id="303" w:name="BKCheck15B_290"/>
        <w:bookmarkEnd w:id="3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"http://www.comlaw.gov.au/Details/F2005L01124" \o "Comlaw" </w:instrText>
            </w:r>
            <w:r w:rsidRPr="00774874">
              <w:rPr>
                <w:u w:val="single"/>
              </w:rPr>
              <w:fldChar w:fldCharType="separate"/>
            </w:r>
            <w:r w:rsidR="0047759C" w:rsidRPr="00774874">
              <w:rPr>
                <w:u w:val="single"/>
              </w:rPr>
              <w:t>F2005L01124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288</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2005 (No.</w:t>
            </w:r>
            <w:r w:rsidR="00774874" w:rsidRPr="00774874">
              <w:rPr>
                <w:i/>
              </w:rPr>
              <w:t> </w:t>
            </w:r>
            <w:r w:rsidRPr="00774874">
              <w:rPr>
                <w:i/>
              </w:rPr>
              <w:t>2)</w:t>
            </w:r>
            <w:r w:rsidRPr="00774874">
              <w:t xml:space="preserve">, </w:t>
            </w:r>
            <w:r w:rsidR="00210C84" w:rsidRPr="00774874">
              <w:t>SLI</w:t>
            </w:r>
            <w:r w:rsidR="00774874" w:rsidRPr="00774874">
              <w:t> </w:t>
            </w:r>
            <w:r w:rsidRPr="00774874">
              <w:t>2005 No.</w:t>
            </w:r>
            <w:r w:rsidR="00774874" w:rsidRPr="00774874">
              <w:t> </w:t>
            </w:r>
            <w:r w:rsidRPr="00774874">
              <w:t>200</w:t>
            </w:r>
          </w:p>
        </w:tc>
        <w:bookmarkStart w:id="304" w:name="BKCheck15B_291"/>
        <w:bookmarkEnd w:id="3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"http://www.comlaw.gov.au/Details/F2005L01997" \o "Comlaw" </w:instrText>
            </w:r>
            <w:r w:rsidRPr="00774874">
              <w:rPr>
                <w:u w:val="single"/>
              </w:rPr>
              <w:fldChar w:fldCharType="separate"/>
            </w:r>
            <w:r w:rsidR="0047759C" w:rsidRPr="00774874">
              <w:rPr>
                <w:u w:val="single"/>
              </w:rPr>
              <w:t>F2005L01997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289</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2005 (No.</w:t>
            </w:r>
            <w:r w:rsidR="00774874" w:rsidRPr="00774874">
              <w:rPr>
                <w:i/>
              </w:rPr>
              <w:t> </w:t>
            </w:r>
            <w:r w:rsidRPr="00774874">
              <w:rPr>
                <w:i/>
              </w:rPr>
              <w:t>3)</w:t>
            </w:r>
            <w:r w:rsidRPr="00774874">
              <w:t xml:space="preserve">, </w:t>
            </w:r>
            <w:r w:rsidR="00210C84" w:rsidRPr="00774874">
              <w:t>SLI</w:t>
            </w:r>
            <w:r w:rsidR="00774874" w:rsidRPr="00774874">
              <w:t> </w:t>
            </w:r>
            <w:r w:rsidRPr="00774874">
              <w:t>2005 No.</w:t>
            </w:r>
            <w:r w:rsidR="00774874" w:rsidRPr="00774874">
              <w:t> </w:t>
            </w:r>
            <w:r w:rsidRPr="00774874">
              <w:t>202</w:t>
            </w:r>
          </w:p>
        </w:tc>
        <w:bookmarkStart w:id="305" w:name="BKCheck15B_292"/>
        <w:bookmarkEnd w:id="3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"http://www.comlaw.gov.au/Details/F2005L02591" \o "Comlaw" </w:instrText>
            </w:r>
            <w:r w:rsidRPr="00774874">
              <w:rPr>
                <w:u w:val="single"/>
              </w:rPr>
              <w:fldChar w:fldCharType="separate"/>
            </w:r>
            <w:r w:rsidR="0047759C" w:rsidRPr="00774874">
              <w:rPr>
                <w:u w:val="single"/>
              </w:rPr>
              <w:t>F2005L02591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290</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127</w:t>
            </w:r>
          </w:p>
        </w:tc>
        <w:bookmarkStart w:id="306" w:name="BKCheck15B_293"/>
        <w:bookmarkEnd w:id="3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"http://www.comlaw.gov.au/Details/F2006L01816" \o "Comlaw" </w:instrText>
            </w:r>
            <w:r w:rsidRPr="00774874">
              <w:rPr>
                <w:u w:val="single"/>
              </w:rPr>
              <w:fldChar w:fldCharType="separate"/>
            </w:r>
            <w:r w:rsidR="0047759C" w:rsidRPr="00774874">
              <w:rPr>
                <w:u w:val="single"/>
              </w:rPr>
              <w:t>F2006L01816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291</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288</w:t>
            </w:r>
          </w:p>
        </w:tc>
        <w:bookmarkStart w:id="307" w:name="BKCheck15B_294"/>
        <w:bookmarkEnd w:id="3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"http://www.comlaw.gov.au/Details/F2006L03649" \o "Comlaw" </w:instrText>
            </w:r>
            <w:r w:rsidRPr="00774874">
              <w:rPr>
                <w:u w:val="single"/>
              </w:rPr>
              <w:fldChar w:fldCharType="separate"/>
            </w:r>
            <w:r w:rsidR="0047759C" w:rsidRPr="00774874">
              <w:rPr>
                <w:u w:val="single"/>
              </w:rPr>
              <w:t>F2006L03649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292</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38</w:t>
            </w:r>
          </w:p>
        </w:tc>
        <w:bookmarkStart w:id="308" w:name="BKCheck15B_295"/>
        <w:bookmarkEnd w:id="3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"http://www.comlaw.gov.au/Details/F2007L00755" \o "Comlaw" </w:instrText>
            </w:r>
            <w:r w:rsidRPr="00774874">
              <w:rPr>
                <w:u w:val="single"/>
              </w:rPr>
              <w:fldChar w:fldCharType="separate"/>
            </w:r>
            <w:r w:rsidR="0047759C" w:rsidRPr="00774874">
              <w:rPr>
                <w:u w:val="single"/>
              </w:rPr>
              <w:t>F2007L00755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293</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139</w:t>
            </w:r>
          </w:p>
        </w:tc>
        <w:bookmarkStart w:id="309" w:name="BKCheck15B_296"/>
        <w:bookmarkEnd w:id="3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"http://www.comlaw.gov.au/Details/F2007L01572" \o "Comlaw" </w:instrText>
            </w:r>
            <w:r w:rsidRPr="00774874">
              <w:rPr>
                <w:u w:val="single"/>
              </w:rPr>
              <w:fldChar w:fldCharType="separate"/>
            </w:r>
            <w:r w:rsidR="0047759C" w:rsidRPr="00774874">
              <w:rPr>
                <w:u w:val="single"/>
              </w:rPr>
              <w:t>F2007L01572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294</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3</w:t>
            </w:r>
          </w:p>
        </w:tc>
        <w:bookmarkStart w:id="310" w:name="BKCheck15B_297"/>
        <w:bookmarkEnd w:id="3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"http://www.comlaw.gov.au/Details/F2009L00231" \o "Comlaw" </w:instrText>
            </w:r>
            <w:r w:rsidRPr="00774874">
              <w:rPr>
                <w:u w:val="single"/>
              </w:rPr>
              <w:fldChar w:fldCharType="separate"/>
            </w:r>
            <w:r w:rsidR="0047759C" w:rsidRPr="00774874">
              <w:rPr>
                <w:u w:val="single"/>
              </w:rPr>
              <w:t>F2009L00231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295</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56</w:t>
            </w:r>
          </w:p>
        </w:tc>
        <w:bookmarkStart w:id="311" w:name="BKCheck15B_298"/>
        <w:bookmarkEnd w:id="3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"http://www.comlaw.gov.au/Details/F2009L01214" \o "Comlaw" </w:instrText>
            </w:r>
            <w:r w:rsidRPr="00774874">
              <w:rPr>
                <w:u w:val="single"/>
              </w:rPr>
              <w:fldChar w:fldCharType="separate"/>
            </w:r>
            <w:r w:rsidR="0047759C" w:rsidRPr="00774874">
              <w:rPr>
                <w:u w:val="single"/>
              </w:rPr>
              <w:t>F2009L01214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296</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13</w:t>
            </w:r>
          </w:p>
        </w:tc>
        <w:bookmarkStart w:id="312" w:name="BKCheck15B_299"/>
        <w:bookmarkEnd w:id="3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"http://www.comlaw.gov.au/Details/F2010L00511" \o "Comlaw" </w:instrText>
            </w:r>
            <w:r w:rsidRPr="00774874">
              <w:rPr>
                <w:u w:val="single"/>
              </w:rPr>
              <w:fldChar w:fldCharType="separate"/>
            </w:r>
            <w:r w:rsidR="0047759C" w:rsidRPr="00774874">
              <w:rPr>
                <w:u w:val="single"/>
              </w:rPr>
              <w:t>F2010L00511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297</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2010 (No.</w:t>
            </w:r>
            <w:r w:rsidR="00774874" w:rsidRPr="00774874">
              <w:rPr>
                <w:i/>
              </w:rPr>
              <w:t> </w:t>
            </w:r>
            <w:r w:rsidRPr="00774874">
              <w:rPr>
                <w:i/>
              </w:rPr>
              <w:t>2)</w:t>
            </w:r>
            <w:r w:rsidRPr="00774874">
              <w:t xml:space="preserve">, </w:t>
            </w:r>
            <w:r w:rsidR="00210C84" w:rsidRPr="00774874">
              <w:t>SLI</w:t>
            </w:r>
            <w:r w:rsidR="00774874" w:rsidRPr="00774874">
              <w:t> </w:t>
            </w:r>
            <w:r w:rsidRPr="00774874">
              <w:t>2010 No.</w:t>
            </w:r>
            <w:r w:rsidR="00774874" w:rsidRPr="00774874">
              <w:t> </w:t>
            </w:r>
            <w:r w:rsidRPr="00774874">
              <w:t>61</w:t>
            </w:r>
          </w:p>
        </w:tc>
        <w:bookmarkStart w:id="313" w:name="BKCheck15B_300"/>
        <w:bookmarkEnd w:id="3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"http://www.comlaw.gov.au/Details/F2010L00777" \o "Comlaw" </w:instrText>
            </w:r>
            <w:r w:rsidRPr="00774874">
              <w:rPr>
                <w:u w:val="single"/>
              </w:rPr>
              <w:fldChar w:fldCharType="separate"/>
            </w:r>
            <w:r w:rsidR="0047759C" w:rsidRPr="00774874">
              <w:rPr>
                <w:u w:val="single"/>
              </w:rPr>
              <w:t>F2010L00777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298</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2010 (No.</w:t>
            </w:r>
            <w:r w:rsidR="00774874" w:rsidRPr="00774874">
              <w:rPr>
                <w:i/>
              </w:rPr>
              <w:t> </w:t>
            </w:r>
            <w:r w:rsidRPr="00774874">
              <w:rPr>
                <w:i/>
              </w:rPr>
              <w:t>3)</w:t>
            </w:r>
            <w:r w:rsidRPr="00774874">
              <w:t xml:space="preserve">, </w:t>
            </w:r>
            <w:r w:rsidR="00210C84" w:rsidRPr="00774874">
              <w:t>SLI</w:t>
            </w:r>
            <w:r w:rsidR="00774874" w:rsidRPr="00774874">
              <w:t> </w:t>
            </w:r>
            <w:r w:rsidRPr="00774874">
              <w:t>2010 No.</w:t>
            </w:r>
            <w:r w:rsidR="00774874" w:rsidRPr="00774874">
              <w:t> </w:t>
            </w:r>
            <w:r w:rsidRPr="00774874">
              <w:t>153</w:t>
            </w:r>
          </w:p>
        </w:tc>
        <w:bookmarkStart w:id="314" w:name="BKCheck15B_301"/>
        <w:bookmarkEnd w:id="3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"http://www.comlaw.gov.au/Details/F2010L01782" \o "Comlaw" </w:instrText>
            </w:r>
            <w:r w:rsidRPr="00774874">
              <w:rPr>
                <w:u w:val="single"/>
              </w:rPr>
              <w:fldChar w:fldCharType="separate"/>
            </w:r>
            <w:r w:rsidR="0047759C" w:rsidRPr="00774874">
              <w:rPr>
                <w:u w:val="single"/>
              </w:rPr>
              <w:t>F2010L01782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299</w:t>
            </w:r>
          </w:p>
        </w:tc>
        <w:tc>
          <w:tcPr>
            <w:tcW w:w="4961" w:type="dxa"/>
            <w:shd w:val="clear" w:color="auto" w:fill="auto"/>
          </w:tcPr>
          <w:p w:rsidR="0047759C" w:rsidRPr="00774874" w:rsidRDefault="0047759C" w:rsidP="00CC2286">
            <w:pPr>
              <w:pStyle w:val="Tabletext"/>
              <w:rPr>
                <w:i/>
              </w:rPr>
            </w:pPr>
            <w:r w:rsidRPr="00774874">
              <w:rPr>
                <w:i/>
              </w:rPr>
              <w:t>Crimes Amendment Regulations</w:t>
            </w:r>
            <w:r w:rsidR="00774874" w:rsidRPr="00774874">
              <w:rPr>
                <w:i/>
              </w:rPr>
              <w:t> </w:t>
            </w:r>
            <w:r w:rsidRPr="00774874">
              <w:rPr>
                <w:i/>
              </w:rPr>
              <w:t>2010 (No.</w:t>
            </w:r>
            <w:r w:rsidR="00774874" w:rsidRPr="00774874">
              <w:rPr>
                <w:i/>
              </w:rPr>
              <w:t> </w:t>
            </w:r>
            <w:r w:rsidRPr="00774874">
              <w:rPr>
                <w:i/>
              </w:rPr>
              <w:t>4)</w:t>
            </w:r>
            <w:r w:rsidRPr="00774874">
              <w:t xml:space="preserve">, </w:t>
            </w:r>
            <w:r w:rsidR="00210C84" w:rsidRPr="00774874">
              <w:t>SLI</w:t>
            </w:r>
            <w:r w:rsidR="00774874" w:rsidRPr="00774874">
              <w:t> </w:t>
            </w:r>
            <w:r w:rsidRPr="00774874">
              <w:t>2010 No.</w:t>
            </w:r>
            <w:r w:rsidR="00774874" w:rsidRPr="00774874">
              <w:t> </w:t>
            </w:r>
            <w:r w:rsidRPr="00774874">
              <w:t>251</w:t>
            </w:r>
          </w:p>
        </w:tc>
        <w:bookmarkStart w:id="315" w:name="BKCheck15B_302"/>
        <w:bookmarkEnd w:id="3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"http://www.comlaw.gov.au/Details/F2010L02829" \o "Comlaw" </w:instrText>
            </w:r>
            <w:r w:rsidRPr="00774874">
              <w:rPr>
                <w:u w:val="single"/>
              </w:rPr>
              <w:fldChar w:fldCharType="separate"/>
            </w:r>
            <w:r w:rsidR="0047759C" w:rsidRPr="00774874">
              <w:rPr>
                <w:u w:val="single"/>
              </w:rPr>
              <w:t>F2010L02829</w:t>
            </w:r>
            <w:r w:rsidRPr="00774874">
              <w:rPr>
                <w:u w:val="single"/>
              </w:rPr>
              <w:fldChar w:fldCharType="end"/>
            </w:r>
          </w:p>
        </w:tc>
      </w:tr>
      <w:tr w:rsidR="0049350F" w:rsidRPr="00774874" w:rsidTr="00C54A33">
        <w:trPr>
          <w:cantSplit/>
        </w:trPr>
        <w:tc>
          <w:tcPr>
            <w:tcW w:w="822" w:type="dxa"/>
            <w:shd w:val="clear" w:color="auto" w:fill="auto"/>
          </w:tcPr>
          <w:p w:rsidR="0049350F" w:rsidRPr="00774874" w:rsidRDefault="004D1740" w:rsidP="00C54A33">
            <w:pPr>
              <w:pStyle w:val="Tabletext"/>
            </w:pPr>
            <w:r w:rsidRPr="00774874">
              <w:t>300</w:t>
            </w:r>
          </w:p>
        </w:tc>
        <w:tc>
          <w:tcPr>
            <w:tcW w:w="4961" w:type="dxa"/>
            <w:shd w:val="clear" w:color="auto" w:fill="auto"/>
          </w:tcPr>
          <w:p w:rsidR="0049350F" w:rsidRPr="00774874" w:rsidRDefault="0049350F" w:rsidP="00C54A33">
            <w:pPr>
              <w:pStyle w:val="Tabletext"/>
            </w:pPr>
            <w:r w:rsidRPr="00774874">
              <w:rPr>
                <w:i/>
              </w:rPr>
              <w:t>Crimes at Sea Repeal Regulations</w:t>
            </w:r>
            <w:r w:rsidR="00774874" w:rsidRPr="00774874">
              <w:rPr>
                <w:i/>
              </w:rPr>
              <w:t> </w:t>
            </w:r>
            <w:r w:rsidRPr="00774874">
              <w:rPr>
                <w:i/>
              </w:rPr>
              <w:t>2001</w:t>
            </w:r>
            <w:r w:rsidRPr="00774874">
              <w:t>, SR</w:t>
            </w:r>
            <w:r w:rsidR="00774874" w:rsidRPr="00774874">
              <w:t> </w:t>
            </w:r>
            <w:r w:rsidRPr="00774874">
              <w:t>2001 No.</w:t>
            </w:r>
            <w:r w:rsidR="00774874" w:rsidRPr="00774874">
              <w:t> </w:t>
            </w:r>
            <w:r w:rsidRPr="00774874">
              <w:t>51</w:t>
            </w:r>
          </w:p>
        </w:tc>
        <w:bookmarkStart w:id="316" w:name="BKCheck15B_303"/>
        <w:bookmarkEnd w:id="316"/>
        <w:tc>
          <w:tcPr>
            <w:tcW w:w="1560" w:type="dxa"/>
            <w:shd w:val="clear" w:color="auto" w:fill="auto"/>
          </w:tcPr>
          <w:p w:rsidR="0049350F" w:rsidRPr="00774874" w:rsidRDefault="0049350F" w:rsidP="00C54A33">
            <w:pPr>
              <w:pStyle w:val="Tabletext"/>
              <w:rPr>
                <w:u w:val="single"/>
              </w:rPr>
            </w:pPr>
            <w:r w:rsidRPr="00774874">
              <w:rPr>
                <w:u w:val="single"/>
              </w:rPr>
              <w:fldChar w:fldCharType="begin"/>
            </w:r>
            <w:r w:rsidRPr="00774874">
              <w:rPr>
                <w:u w:val="single"/>
              </w:rPr>
              <w:instrText xml:space="preserve"> HYPERLINK "http://www.comlaw.gov.au/Details/F2001B00109" \o "Comlaw" </w:instrText>
            </w:r>
            <w:r w:rsidRPr="00774874">
              <w:rPr>
                <w:u w:val="single"/>
              </w:rPr>
              <w:fldChar w:fldCharType="separate"/>
            </w:r>
            <w:r w:rsidRPr="00774874">
              <w:rPr>
                <w:u w:val="single"/>
              </w:rPr>
              <w:t>F2001B00109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301</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1991 No.</w:t>
            </w:r>
            <w:r w:rsidR="00774874" w:rsidRPr="00774874">
              <w:t> </w:t>
            </w:r>
            <w:r w:rsidRPr="00774874">
              <w:t>235</w:t>
            </w:r>
          </w:p>
        </w:tc>
        <w:bookmarkStart w:id="317" w:name="BKCheck15B_304"/>
        <w:bookmarkEnd w:id="3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"http://www.comlaw.gov.au/Details/F1996B01051" \o "Comlaw" </w:instrText>
            </w:r>
            <w:r w:rsidRPr="00774874">
              <w:rPr>
                <w:u w:val="single"/>
              </w:rPr>
              <w:fldChar w:fldCharType="separate"/>
            </w:r>
            <w:r w:rsidR="0047759C" w:rsidRPr="00774874">
              <w:rPr>
                <w:u w:val="single"/>
              </w:rPr>
              <w:t>F1996B01051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302</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1991 No.</w:t>
            </w:r>
            <w:r w:rsidR="00774874" w:rsidRPr="00774874">
              <w:t> </w:t>
            </w:r>
            <w:r w:rsidRPr="00774874">
              <w:t>258</w:t>
            </w:r>
          </w:p>
        </w:tc>
        <w:bookmarkStart w:id="318" w:name="BKCheck15B_305"/>
        <w:bookmarkEnd w:id="3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"http://www.comlaw.gov.au/Details/F1996B01052" \o "Comlaw" </w:instrText>
            </w:r>
            <w:r w:rsidRPr="00774874">
              <w:rPr>
                <w:u w:val="single"/>
              </w:rPr>
              <w:fldChar w:fldCharType="separate"/>
            </w:r>
            <w:r w:rsidR="0047759C" w:rsidRPr="00774874">
              <w:rPr>
                <w:u w:val="single"/>
              </w:rPr>
              <w:t>F1996B01052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303</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1992 No.</w:t>
            </w:r>
            <w:r w:rsidR="00774874" w:rsidRPr="00774874">
              <w:t> </w:t>
            </w:r>
            <w:r w:rsidRPr="00774874">
              <w:t>276</w:t>
            </w:r>
          </w:p>
        </w:tc>
        <w:bookmarkStart w:id="319" w:name="BKCheck15B_306"/>
        <w:bookmarkEnd w:id="3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"http://www.comlaw.gov.au/Details/F1996B01054" \o "Comlaw" </w:instrText>
            </w:r>
            <w:r w:rsidRPr="00774874">
              <w:rPr>
                <w:u w:val="single"/>
              </w:rPr>
              <w:fldChar w:fldCharType="separate"/>
            </w:r>
            <w:r w:rsidR="0047759C" w:rsidRPr="00774874">
              <w:rPr>
                <w:u w:val="single"/>
              </w:rPr>
              <w:t>F1996B01054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304</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1992 No.</w:t>
            </w:r>
            <w:r w:rsidR="00774874" w:rsidRPr="00774874">
              <w:t> </w:t>
            </w:r>
            <w:r w:rsidRPr="00774874">
              <w:t>91</w:t>
            </w:r>
          </w:p>
        </w:tc>
        <w:bookmarkStart w:id="320" w:name="BKCheck15B_307"/>
        <w:bookmarkEnd w:id="3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"http://www.comlaw.gov.au/Details/F1996B01053" \o "Comlaw" </w:instrText>
            </w:r>
            <w:r w:rsidRPr="00774874">
              <w:rPr>
                <w:u w:val="single"/>
              </w:rPr>
              <w:fldChar w:fldCharType="separate"/>
            </w:r>
            <w:r w:rsidR="0047759C" w:rsidRPr="00774874">
              <w:rPr>
                <w:u w:val="single"/>
              </w:rPr>
              <w:t>F1996B01053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305</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1994 No.</w:t>
            </w:r>
            <w:r w:rsidR="00774874" w:rsidRPr="00774874">
              <w:t> </w:t>
            </w:r>
            <w:r w:rsidRPr="00774874">
              <w:t>297</w:t>
            </w:r>
          </w:p>
        </w:tc>
        <w:bookmarkStart w:id="321" w:name="BKCheck15B_308"/>
        <w:bookmarkEnd w:id="3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"http://www.comlaw.gov.au/Details/F1996B01055" \o "Comlaw" </w:instrText>
            </w:r>
            <w:r w:rsidRPr="00774874">
              <w:rPr>
                <w:u w:val="single"/>
              </w:rPr>
              <w:fldChar w:fldCharType="separate"/>
            </w:r>
            <w:r w:rsidR="0047759C" w:rsidRPr="00774874">
              <w:rPr>
                <w:u w:val="single"/>
              </w:rPr>
              <w:t>F1996B01055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306</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1995 No.</w:t>
            </w:r>
            <w:r w:rsidR="00774874" w:rsidRPr="00774874">
              <w:t> </w:t>
            </w:r>
            <w:r w:rsidRPr="00774874">
              <w:t>23</w:t>
            </w:r>
          </w:p>
        </w:tc>
        <w:bookmarkStart w:id="322" w:name="BKCheck15B_309"/>
        <w:bookmarkEnd w:id="3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"http://www.comlaw.gov.au/Details/F1996B01056" \o "Comlaw" </w:instrText>
            </w:r>
            <w:r w:rsidRPr="00774874">
              <w:rPr>
                <w:u w:val="single"/>
              </w:rPr>
              <w:fldChar w:fldCharType="separate"/>
            </w:r>
            <w:r w:rsidR="0047759C" w:rsidRPr="00774874">
              <w:rPr>
                <w:u w:val="single"/>
              </w:rPr>
              <w:t>F1996B01056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307</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1996 No.</w:t>
            </w:r>
            <w:r w:rsidR="00774874" w:rsidRPr="00774874">
              <w:t> </w:t>
            </w:r>
            <w:r w:rsidRPr="00774874">
              <w:t>125</w:t>
            </w:r>
          </w:p>
        </w:tc>
        <w:bookmarkStart w:id="323" w:name="BKCheck15B_310"/>
        <w:bookmarkEnd w:id="3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"http://www.comlaw.gov.au/Details/F1996B01058" \o "Comlaw" </w:instrText>
            </w:r>
            <w:r w:rsidRPr="00774874">
              <w:rPr>
                <w:u w:val="single"/>
              </w:rPr>
              <w:fldChar w:fldCharType="separate"/>
            </w:r>
            <w:r w:rsidR="0047759C" w:rsidRPr="00774874">
              <w:rPr>
                <w:u w:val="single"/>
              </w:rPr>
              <w:t>F1996B01058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308</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1996 No.</w:t>
            </w:r>
            <w:r w:rsidR="00774874" w:rsidRPr="00774874">
              <w:t> </w:t>
            </w:r>
            <w:r w:rsidRPr="00774874">
              <w:t>228</w:t>
            </w:r>
          </w:p>
        </w:tc>
        <w:bookmarkStart w:id="324" w:name="BKCheck15B_311"/>
        <w:bookmarkEnd w:id="3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"http://www.comlaw.gov.au/Details/F1996B03573" \o "Comlaw" </w:instrText>
            </w:r>
            <w:r w:rsidRPr="00774874">
              <w:rPr>
                <w:u w:val="single"/>
              </w:rPr>
              <w:fldChar w:fldCharType="separate"/>
            </w:r>
            <w:r w:rsidR="0047759C" w:rsidRPr="00774874">
              <w:rPr>
                <w:u w:val="single"/>
              </w:rPr>
              <w:t>F1996B03573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309</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1996 No.</w:t>
            </w:r>
            <w:r w:rsidR="00774874" w:rsidRPr="00774874">
              <w:t> </w:t>
            </w:r>
            <w:r w:rsidRPr="00774874">
              <w:t>264</w:t>
            </w:r>
          </w:p>
        </w:tc>
        <w:bookmarkStart w:id="325" w:name="BKCheck15B_312"/>
        <w:bookmarkEnd w:id="3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"http://www.comlaw.gov.au/Details/F1996B00596" \o "Comlaw" </w:instrText>
            </w:r>
            <w:r w:rsidRPr="00774874">
              <w:rPr>
                <w:u w:val="single"/>
              </w:rPr>
              <w:fldChar w:fldCharType="separate"/>
            </w:r>
            <w:r w:rsidR="0047759C" w:rsidRPr="00774874">
              <w:rPr>
                <w:u w:val="single"/>
              </w:rPr>
              <w:t>F1996B00596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310</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1996 No.</w:t>
            </w:r>
            <w:r w:rsidR="00774874" w:rsidRPr="00774874">
              <w:t> </w:t>
            </w:r>
            <w:r w:rsidRPr="00774874">
              <w:t>7</w:t>
            </w:r>
          </w:p>
        </w:tc>
        <w:bookmarkStart w:id="326" w:name="BKCheck15B_313"/>
        <w:bookmarkEnd w:id="3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"http://www.comlaw.gov.au/Details/F1996B01057" \o "Comlaw" </w:instrText>
            </w:r>
            <w:r w:rsidRPr="00774874">
              <w:rPr>
                <w:u w:val="single"/>
              </w:rPr>
              <w:fldChar w:fldCharType="separate"/>
            </w:r>
            <w:r w:rsidR="0047759C" w:rsidRPr="00774874">
              <w:rPr>
                <w:u w:val="single"/>
              </w:rPr>
              <w:t>F1996B01057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311</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1997 No.</w:t>
            </w:r>
            <w:r w:rsidR="00774874" w:rsidRPr="00774874">
              <w:t> </w:t>
            </w:r>
            <w:r w:rsidRPr="00774874">
              <w:t>14</w:t>
            </w:r>
          </w:p>
        </w:tc>
        <w:bookmarkStart w:id="327" w:name="BKCheck15B_314"/>
        <w:bookmarkEnd w:id="3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"http://www.comlaw.gov.au/Details/F1997B02531" \o "Comlaw" </w:instrText>
            </w:r>
            <w:r w:rsidRPr="00774874">
              <w:rPr>
                <w:u w:val="single"/>
              </w:rPr>
              <w:fldChar w:fldCharType="separate"/>
            </w:r>
            <w:r w:rsidR="0047759C" w:rsidRPr="00774874">
              <w:rPr>
                <w:u w:val="single"/>
              </w:rPr>
              <w:t>F1997B02531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312</w:t>
            </w:r>
          </w:p>
        </w:tc>
        <w:tc>
          <w:tcPr>
            <w:tcW w:w="4961" w:type="dxa"/>
            <w:shd w:val="clear" w:color="auto" w:fill="auto"/>
          </w:tcPr>
          <w:p w:rsidR="0047759C" w:rsidRPr="00774874" w:rsidRDefault="0047759C" w:rsidP="00CC2286">
            <w:pPr>
              <w:pStyle w:val="Tabletext"/>
            </w:pPr>
            <w:r w:rsidRPr="00774874">
              <w:t xml:space="preserve">Crimes Regulations (Amendment), </w:t>
            </w:r>
            <w:r w:rsidR="00210C84" w:rsidRPr="00774874">
              <w:t>SR</w:t>
            </w:r>
            <w:r w:rsidR="00774874" w:rsidRPr="00774874">
              <w:t> </w:t>
            </w:r>
            <w:r w:rsidRPr="00774874">
              <w:t>1998 No.</w:t>
            </w:r>
            <w:r w:rsidR="00774874" w:rsidRPr="00774874">
              <w:t> </w:t>
            </w:r>
            <w:r w:rsidRPr="00774874">
              <w:t>68</w:t>
            </w:r>
          </w:p>
        </w:tc>
        <w:bookmarkStart w:id="328" w:name="BKCheck15B_315"/>
        <w:bookmarkEnd w:id="3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"http://www.comlaw.gov.au/Details/F1998B00063" \o "Comlaw" </w:instrText>
            </w:r>
            <w:r w:rsidRPr="00774874">
              <w:rPr>
                <w:u w:val="single"/>
              </w:rPr>
              <w:fldChar w:fldCharType="separate"/>
            </w:r>
            <w:r w:rsidR="0047759C" w:rsidRPr="00774874">
              <w:rPr>
                <w:u w:val="single"/>
              </w:rPr>
              <w:t>F1998B00063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313</w:t>
            </w:r>
          </w:p>
        </w:tc>
        <w:tc>
          <w:tcPr>
            <w:tcW w:w="4961" w:type="dxa"/>
            <w:shd w:val="clear" w:color="auto" w:fill="auto"/>
          </w:tcPr>
          <w:p w:rsidR="0047759C" w:rsidRPr="00774874" w:rsidRDefault="0047759C" w:rsidP="00CC2286">
            <w:pPr>
              <w:pStyle w:val="Tabletext"/>
              <w:rPr>
                <w:i/>
              </w:rPr>
            </w:pPr>
            <w:r w:rsidRPr="00774874">
              <w:rPr>
                <w:i/>
              </w:rPr>
              <w:t>Criminal Code (Repeal of Amendments) Regulations</w:t>
            </w:r>
            <w:r w:rsidR="00774874" w:rsidRPr="00774874">
              <w:rPr>
                <w:i/>
              </w:rPr>
              <w:t> </w:t>
            </w:r>
            <w:r w:rsidRPr="00774874">
              <w:rPr>
                <w:i/>
              </w:rPr>
              <w:t>2009</w:t>
            </w:r>
            <w:r w:rsidRPr="00774874">
              <w:t xml:space="preserve">, </w:t>
            </w:r>
            <w:r w:rsidR="00210C84" w:rsidRPr="00774874">
              <w:t>SLI</w:t>
            </w:r>
            <w:r w:rsidR="00774874" w:rsidRPr="00774874">
              <w:t> </w:t>
            </w:r>
            <w:r w:rsidRPr="00774874">
              <w:t>2009 No.</w:t>
            </w:r>
            <w:r w:rsidR="00774874" w:rsidRPr="00774874">
              <w:t> </w:t>
            </w:r>
            <w:r w:rsidRPr="00774874">
              <w:t>176</w:t>
            </w:r>
          </w:p>
        </w:tc>
        <w:bookmarkStart w:id="329" w:name="BKCheck15B_316"/>
        <w:bookmarkEnd w:id="3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"http://www.comlaw.gov.au/Details/F2009L02684" \o "Comlaw" </w:instrText>
            </w:r>
            <w:r w:rsidRPr="00774874">
              <w:rPr>
                <w:u w:val="single"/>
              </w:rPr>
              <w:fldChar w:fldCharType="separate"/>
            </w:r>
            <w:r w:rsidR="0047759C" w:rsidRPr="00774874">
              <w:rPr>
                <w:u w:val="single"/>
              </w:rPr>
              <w:t>F2009L02684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314</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22</w:t>
            </w:r>
          </w:p>
        </w:tc>
        <w:bookmarkStart w:id="330" w:name="BKCheck15B_317"/>
        <w:bookmarkEnd w:id="3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"http://www.comlaw.gov.au/Details/F2012L00553" \o "Comlaw" </w:instrText>
            </w:r>
            <w:r w:rsidRPr="00774874">
              <w:rPr>
                <w:u w:val="single"/>
              </w:rPr>
              <w:fldChar w:fldCharType="separate"/>
            </w:r>
            <w:r w:rsidR="0047759C" w:rsidRPr="00774874">
              <w:rPr>
                <w:u w:val="single"/>
              </w:rPr>
              <w:t>F2012L00553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315</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10)</w:t>
            </w:r>
            <w:r w:rsidRPr="00774874">
              <w:t xml:space="preserve">, </w:t>
            </w:r>
            <w:r w:rsidR="00210C84" w:rsidRPr="00774874">
              <w:t>SLI</w:t>
            </w:r>
            <w:r w:rsidR="00774874" w:rsidRPr="00774874">
              <w:t> </w:t>
            </w:r>
            <w:r w:rsidRPr="00774874">
              <w:t>2012 No.</w:t>
            </w:r>
            <w:r w:rsidR="00774874" w:rsidRPr="00774874">
              <w:t> </w:t>
            </w:r>
            <w:r w:rsidRPr="00774874">
              <w:t>194</w:t>
            </w:r>
          </w:p>
        </w:tc>
        <w:bookmarkStart w:id="331" w:name="BKCheck15B_318"/>
        <w:bookmarkEnd w:id="3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"http://www.comlaw.gov.au/Details/F2012L01696" \o "Comlaw" </w:instrText>
            </w:r>
            <w:r w:rsidRPr="00774874">
              <w:rPr>
                <w:u w:val="single"/>
              </w:rPr>
              <w:fldChar w:fldCharType="separate"/>
            </w:r>
            <w:r w:rsidR="0047759C" w:rsidRPr="00774874">
              <w:rPr>
                <w:u w:val="single"/>
              </w:rPr>
              <w:t>F2012L01696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316</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 xml:space="preserve">11), </w:t>
            </w:r>
            <w:r w:rsidR="00210C84" w:rsidRPr="00774874">
              <w:rPr>
                <w:i/>
              </w:rPr>
              <w:t>SLI</w:t>
            </w:r>
            <w:r w:rsidR="00774874" w:rsidRPr="00774874">
              <w:rPr>
                <w:i/>
              </w:rPr>
              <w:t> </w:t>
            </w:r>
            <w:r w:rsidRPr="00774874">
              <w:rPr>
                <w:i/>
              </w:rPr>
              <w:t>2012 No.</w:t>
            </w:r>
            <w:r w:rsidR="00774874" w:rsidRPr="00774874">
              <w:rPr>
                <w:i/>
              </w:rPr>
              <w:t> </w:t>
            </w:r>
            <w:r w:rsidRPr="00774874">
              <w:rPr>
                <w:i/>
              </w:rPr>
              <w:t>195</w:t>
            </w:r>
          </w:p>
        </w:tc>
        <w:bookmarkStart w:id="332" w:name="BKCheck15B_319"/>
        <w:bookmarkEnd w:id="3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"http://www.comlaw.gov.au/Details/F2012L01697" \o "Comlaw" </w:instrText>
            </w:r>
            <w:r w:rsidRPr="00774874">
              <w:rPr>
                <w:u w:val="single"/>
              </w:rPr>
              <w:fldChar w:fldCharType="separate"/>
            </w:r>
            <w:r w:rsidR="0047759C" w:rsidRPr="00774874">
              <w:rPr>
                <w:u w:val="single"/>
              </w:rPr>
              <w:t>F2012L01697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317</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2)</w:t>
            </w:r>
            <w:r w:rsidRPr="00774874">
              <w:t xml:space="preserve">, </w:t>
            </w:r>
            <w:r w:rsidR="00210C84" w:rsidRPr="00774874">
              <w:t>SLI</w:t>
            </w:r>
            <w:r w:rsidR="00774874" w:rsidRPr="00774874">
              <w:t> </w:t>
            </w:r>
            <w:r w:rsidRPr="00774874">
              <w:t>2012 No.</w:t>
            </w:r>
            <w:r w:rsidR="00774874" w:rsidRPr="00774874">
              <w:t> </w:t>
            </w:r>
            <w:r w:rsidRPr="00774874">
              <w:t>23</w:t>
            </w:r>
          </w:p>
        </w:tc>
        <w:bookmarkStart w:id="333" w:name="BKCheck15B_320"/>
        <w:bookmarkEnd w:id="3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"http://www.comlaw.gov.au/Details/F2012L00554" \o "Comlaw" </w:instrText>
            </w:r>
            <w:r w:rsidRPr="00774874">
              <w:rPr>
                <w:u w:val="single"/>
              </w:rPr>
              <w:fldChar w:fldCharType="separate"/>
            </w:r>
            <w:r w:rsidR="0047759C" w:rsidRPr="00774874">
              <w:rPr>
                <w:u w:val="single"/>
              </w:rPr>
              <w:t>F2012L00554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318</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3)</w:t>
            </w:r>
            <w:r w:rsidRPr="00774874">
              <w:t xml:space="preserve">, </w:t>
            </w:r>
            <w:r w:rsidR="00210C84" w:rsidRPr="00774874">
              <w:t>SLI</w:t>
            </w:r>
            <w:r w:rsidR="00774874" w:rsidRPr="00774874">
              <w:t> </w:t>
            </w:r>
            <w:r w:rsidRPr="00774874">
              <w:t>2012 No.</w:t>
            </w:r>
            <w:r w:rsidR="00774874" w:rsidRPr="00774874">
              <w:t> </w:t>
            </w:r>
            <w:r w:rsidRPr="00774874">
              <w:t>24</w:t>
            </w:r>
          </w:p>
        </w:tc>
        <w:bookmarkStart w:id="334" w:name="BKCheck15B_321"/>
        <w:bookmarkEnd w:id="3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"http://www.comlaw.gov.au/Details/F2012L00555" \o "Comlaw" </w:instrText>
            </w:r>
            <w:r w:rsidRPr="00774874">
              <w:rPr>
                <w:u w:val="single"/>
              </w:rPr>
              <w:fldChar w:fldCharType="separate"/>
            </w:r>
            <w:r w:rsidR="0047759C" w:rsidRPr="00774874">
              <w:rPr>
                <w:u w:val="single"/>
              </w:rPr>
              <w:t>F2012L00555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319</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4)</w:t>
            </w:r>
            <w:r w:rsidRPr="00774874">
              <w:t xml:space="preserve">, </w:t>
            </w:r>
            <w:r w:rsidR="00210C84" w:rsidRPr="00774874">
              <w:t>SLI</w:t>
            </w:r>
            <w:r w:rsidR="00774874" w:rsidRPr="00774874">
              <w:t> </w:t>
            </w:r>
            <w:r w:rsidRPr="00774874">
              <w:t>2012 No.</w:t>
            </w:r>
            <w:r w:rsidR="00774874" w:rsidRPr="00774874">
              <w:t> </w:t>
            </w:r>
            <w:r w:rsidRPr="00774874">
              <w:t>25</w:t>
            </w:r>
          </w:p>
        </w:tc>
        <w:bookmarkStart w:id="335" w:name="BKCheck15B_322"/>
        <w:bookmarkEnd w:id="3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"http://www.comlaw.gov.au/Details/F2012L00556" \o "Comlaw" </w:instrText>
            </w:r>
            <w:r w:rsidRPr="00774874">
              <w:rPr>
                <w:u w:val="single"/>
              </w:rPr>
              <w:fldChar w:fldCharType="separate"/>
            </w:r>
            <w:r w:rsidR="0047759C" w:rsidRPr="00774874">
              <w:rPr>
                <w:u w:val="single"/>
              </w:rPr>
              <w:t>F2012L00556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320</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5)</w:t>
            </w:r>
            <w:r w:rsidRPr="00774874">
              <w:t xml:space="preserve">, </w:t>
            </w:r>
            <w:r w:rsidR="00210C84" w:rsidRPr="00774874">
              <w:t>SLI</w:t>
            </w:r>
            <w:r w:rsidR="00774874" w:rsidRPr="00774874">
              <w:t> </w:t>
            </w:r>
            <w:r w:rsidRPr="00774874">
              <w:t>2012 No.</w:t>
            </w:r>
            <w:r w:rsidR="00774874" w:rsidRPr="00774874">
              <w:t> </w:t>
            </w:r>
            <w:r w:rsidRPr="00774874">
              <w:t>40</w:t>
            </w:r>
          </w:p>
        </w:tc>
        <w:bookmarkStart w:id="336" w:name="BKCheck15B_323"/>
        <w:bookmarkEnd w:id="3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"http://www.comlaw.gov.au/Details/F2012L00796" \o "Comlaw" </w:instrText>
            </w:r>
            <w:r w:rsidRPr="00774874">
              <w:rPr>
                <w:u w:val="single"/>
              </w:rPr>
              <w:fldChar w:fldCharType="separate"/>
            </w:r>
            <w:r w:rsidR="0047759C" w:rsidRPr="00774874">
              <w:rPr>
                <w:u w:val="single"/>
              </w:rPr>
              <w:t>F2012L00796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321</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6)</w:t>
            </w:r>
            <w:r w:rsidRPr="00774874">
              <w:t xml:space="preserve">, </w:t>
            </w:r>
            <w:r w:rsidR="00210C84" w:rsidRPr="00774874">
              <w:t>SLI</w:t>
            </w:r>
            <w:r w:rsidR="00774874" w:rsidRPr="00774874">
              <w:t> </w:t>
            </w:r>
            <w:r w:rsidRPr="00774874">
              <w:t>2012 No.</w:t>
            </w:r>
            <w:r w:rsidR="00774874" w:rsidRPr="00774874">
              <w:t> </w:t>
            </w:r>
            <w:r w:rsidRPr="00774874">
              <w:t>59</w:t>
            </w:r>
          </w:p>
        </w:tc>
        <w:bookmarkStart w:id="337" w:name="BKCheck15B_324"/>
        <w:bookmarkEnd w:id="3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"http://www.comlaw.gov.au/Details/F2012L01016" \o "Comlaw" </w:instrText>
            </w:r>
            <w:r w:rsidRPr="00774874">
              <w:rPr>
                <w:u w:val="single"/>
              </w:rPr>
              <w:fldChar w:fldCharType="separate"/>
            </w:r>
            <w:r w:rsidR="0047759C" w:rsidRPr="00774874">
              <w:rPr>
                <w:u w:val="single"/>
              </w:rPr>
              <w:t>F2012L01016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322</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7)</w:t>
            </w:r>
            <w:r w:rsidRPr="00774874">
              <w:t xml:space="preserve">, </w:t>
            </w:r>
            <w:r w:rsidR="00210C84" w:rsidRPr="00774874">
              <w:t>SLI</w:t>
            </w:r>
            <w:r w:rsidR="00774874" w:rsidRPr="00774874">
              <w:t> </w:t>
            </w:r>
            <w:r w:rsidRPr="00774874">
              <w:t>2012 No.</w:t>
            </w:r>
            <w:r w:rsidR="00774874" w:rsidRPr="00774874">
              <w:t> </w:t>
            </w:r>
            <w:r w:rsidRPr="00774874">
              <w:t>191</w:t>
            </w:r>
          </w:p>
        </w:tc>
        <w:bookmarkStart w:id="338" w:name="BKCheck15B_325"/>
        <w:bookmarkEnd w:id="3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"http://www.comlaw.gov.au/Details/F2012L01693" \o "Comlaw" </w:instrText>
            </w:r>
            <w:r w:rsidRPr="00774874">
              <w:rPr>
                <w:u w:val="single"/>
              </w:rPr>
              <w:fldChar w:fldCharType="separate"/>
            </w:r>
            <w:r w:rsidR="0047759C" w:rsidRPr="00774874">
              <w:rPr>
                <w:u w:val="single"/>
              </w:rPr>
              <w:t>F2012L01693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323</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8)</w:t>
            </w:r>
            <w:r w:rsidRPr="00774874">
              <w:t xml:space="preserve">, </w:t>
            </w:r>
            <w:r w:rsidR="00210C84" w:rsidRPr="00774874">
              <w:t>SLI</w:t>
            </w:r>
            <w:r w:rsidR="00774874" w:rsidRPr="00774874">
              <w:t> </w:t>
            </w:r>
            <w:r w:rsidRPr="00774874">
              <w:t>2012 No.</w:t>
            </w:r>
            <w:r w:rsidR="00774874" w:rsidRPr="00774874">
              <w:t> </w:t>
            </w:r>
            <w:r w:rsidRPr="00774874">
              <w:t>192</w:t>
            </w:r>
          </w:p>
        </w:tc>
        <w:bookmarkStart w:id="339" w:name="BKCheck15B_326"/>
        <w:bookmarkEnd w:id="3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"http://www.comlaw.gov.au/Details/F2012L01694" \o "Comlaw" </w:instrText>
            </w:r>
            <w:r w:rsidRPr="00774874">
              <w:rPr>
                <w:u w:val="single"/>
              </w:rPr>
              <w:fldChar w:fldCharType="separate"/>
            </w:r>
            <w:r w:rsidR="0047759C" w:rsidRPr="00774874">
              <w:rPr>
                <w:u w:val="single"/>
              </w:rPr>
              <w:t>F2012L01694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324</w:t>
            </w:r>
          </w:p>
        </w:tc>
        <w:tc>
          <w:tcPr>
            <w:tcW w:w="4961" w:type="dxa"/>
            <w:shd w:val="clear" w:color="auto" w:fill="auto"/>
          </w:tcPr>
          <w:p w:rsidR="0047759C" w:rsidRPr="00774874" w:rsidRDefault="0047759C" w:rsidP="00CC2286">
            <w:pPr>
              <w:pStyle w:val="Tabletext"/>
              <w:rPr>
                <w:i/>
              </w:rPr>
            </w:pPr>
            <w:r w:rsidRPr="00774874">
              <w:rPr>
                <w:i/>
              </w:rPr>
              <w:t>Criminal Code Amendment Regulation</w:t>
            </w:r>
            <w:r w:rsidR="00774874" w:rsidRPr="00774874">
              <w:rPr>
                <w:i/>
              </w:rPr>
              <w:t> </w:t>
            </w:r>
            <w:r w:rsidRPr="00774874">
              <w:rPr>
                <w:i/>
              </w:rPr>
              <w:t>2012 (No.</w:t>
            </w:r>
            <w:r w:rsidR="00774874" w:rsidRPr="00774874">
              <w:rPr>
                <w:i/>
              </w:rPr>
              <w:t> </w:t>
            </w:r>
            <w:r w:rsidRPr="00774874">
              <w:rPr>
                <w:i/>
              </w:rPr>
              <w:t>9)</w:t>
            </w:r>
            <w:r w:rsidRPr="00774874">
              <w:t xml:space="preserve">, </w:t>
            </w:r>
            <w:r w:rsidR="00210C84" w:rsidRPr="00774874">
              <w:t>SLI</w:t>
            </w:r>
            <w:r w:rsidR="00774874" w:rsidRPr="00774874">
              <w:t> </w:t>
            </w:r>
            <w:r w:rsidRPr="00774874">
              <w:t>2012 No.</w:t>
            </w:r>
            <w:r w:rsidR="00774874" w:rsidRPr="00774874">
              <w:t> </w:t>
            </w:r>
            <w:r w:rsidRPr="00774874">
              <w:t>193</w:t>
            </w:r>
          </w:p>
        </w:tc>
        <w:bookmarkStart w:id="340" w:name="BKCheck15B_327"/>
        <w:bookmarkEnd w:id="3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"http://www.comlaw.gov.au/Details/F2012L01695" \o "Comlaw" </w:instrText>
            </w:r>
            <w:r w:rsidRPr="00774874">
              <w:rPr>
                <w:u w:val="single"/>
              </w:rPr>
              <w:fldChar w:fldCharType="separate"/>
            </w:r>
            <w:r w:rsidR="0047759C" w:rsidRPr="00774874">
              <w:rPr>
                <w:u w:val="single"/>
              </w:rPr>
              <w:t>F2012L01695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248</w:t>
            </w:r>
          </w:p>
        </w:tc>
        <w:bookmarkStart w:id="341" w:name="BKCheck15B_328"/>
        <w:bookmarkEnd w:id="3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"http://www.comlaw.gov.au/Details/F2002B00249" \o "Comlaw" </w:instrText>
            </w:r>
            <w:r w:rsidRPr="00774874">
              <w:rPr>
                <w:u w:val="single"/>
              </w:rPr>
              <w:fldChar w:fldCharType="separate"/>
            </w:r>
            <w:r w:rsidR="0047759C" w:rsidRPr="00774874">
              <w:rPr>
                <w:u w:val="single"/>
              </w:rPr>
              <w:t>F2002B00249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2)</w:t>
            </w:r>
            <w:r w:rsidRPr="00774874">
              <w:t xml:space="preserve">, </w:t>
            </w:r>
            <w:r w:rsidR="00210C84" w:rsidRPr="00774874">
              <w:t>SR</w:t>
            </w:r>
            <w:r w:rsidR="00774874" w:rsidRPr="00774874">
              <w:t> </w:t>
            </w:r>
            <w:r w:rsidRPr="00774874">
              <w:t>2002 No.</w:t>
            </w:r>
            <w:r w:rsidR="00774874" w:rsidRPr="00774874">
              <w:t> </w:t>
            </w:r>
            <w:r w:rsidRPr="00774874">
              <w:t>249</w:t>
            </w:r>
          </w:p>
        </w:tc>
        <w:bookmarkStart w:id="342" w:name="BKCheck15B_329"/>
        <w:bookmarkEnd w:id="3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"http://www.comlaw.gov.au/Details/F2002B00250" \o "Comlaw" </w:instrText>
            </w:r>
            <w:r w:rsidRPr="00774874">
              <w:rPr>
                <w:u w:val="single"/>
              </w:rPr>
              <w:fldChar w:fldCharType="separate"/>
            </w:r>
            <w:r w:rsidR="0047759C" w:rsidRPr="00774874">
              <w:rPr>
                <w:u w:val="single"/>
              </w:rPr>
              <w:t>F2002B00250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3)</w:t>
            </w:r>
            <w:r w:rsidRPr="00774874">
              <w:t xml:space="preserve">, </w:t>
            </w:r>
            <w:r w:rsidR="00210C84" w:rsidRPr="00774874">
              <w:t>SR</w:t>
            </w:r>
            <w:r w:rsidR="00774874" w:rsidRPr="00774874">
              <w:t> </w:t>
            </w:r>
            <w:r w:rsidRPr="00774874">
              <w:t>2002 No.</w:t>
            </w:r>
            <w:r w:rsidR="00774874" w:rsidRPr="00774874">
              <w:t> </w:t>
            </w:r>
            <w:r w:rsidRPr="00774874">
              <w:t>250</w:t>
            </w:r>
          </w:p>
        </w:tc>
        <w:bookmarkStart w:id="343" w:name="BKCheck15B_330"/>
        <w:bookmarkEnd w:id="3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"http://www.comlaw.gov.au/Details/F2002B00251" \o "Comlaw" </w:instrText>
            </w:r>
            <w:r w:rsidRPr="00774874">
              <w:rPr>
                <w:u w:val="single"/>
              </w:rPr>
              <w:fldChar w:fldCharType="separate"/>
            </w:r>
            <w:r w:rsidR="0047759C" w:rsidRPr="00774874">
              <w:rPr>
                <w:u w:val="single"/>
              </w:rPr>
              <w:t>F2002B00251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4)</w:t>
            </w:r>
            <w:r w:rsidRPr="00774874">
              <w:t xml:space="preserve">, </w:t>
            </w:r>
            <w:r w:rsidR="00210C84" w:rsidRPr="00774874">
              <w:t>SR</w:t>
            </w:r>
            <w:r w:rsidR="00774874" w:rsidRPr="00774874">
              <w:t> </w:t>
            </w:r>
            <w:r w:rsidRPr="00774874">
              <w:t>2002 No.</w:t>
            </w:r>
            <w:r w:rsidR="00774874" w:rsidRPr="00774874">
              <w:t> </w:t>
            </w:r>
            <w:r w:rsidRPr="00774874">
              <w:t>269</w:t>
            </w:r>
          </w:p>
        </w:tc>
        <w:bookmarkStart w:id="344" w:name="BKCheck15B_331"/>
        <w:bookmarkEnd w:id="3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"http://www.comlaw.gov.au/Details/F2002B00270" \o "Comlaw" </w:instrText>
            </w:r>
            <w:r w:rsidRPr="00774874">
              <w:rPr>
                <w:u w:val="single"/>
              </w:rPr>
              <w:fldChar w:fldCharType="separate"/>
            </w:r>
            <w:r w:rsidR="0047759C" w:rsidRPr="00774874">
              <w:rPr>
                <w:u w:val="single"/>
              </w:rPr>
              <w:t>F2002B00270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329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5)</w:t>
            </w:r>
            <w:r w:rsidRPr="00774874">
              <w:t xml:space="preserve">, </w:t>
            </w:r>
            <w:r w:rsidR="00210C84" w:rsidRPr="00774874">
              <w:t>SR</w:t>
            </w:r>
            <w:r w:rsidR="00774874" w:rsidRPr="00774874">
              <w:t> </w:t>
            </w:r>
            <w:r w:rsidRPr="00774874">
              <w:t>2002 No.</w:t>
            </w:r>
            <w:r w:rsidR="00774874" w:rsidRPr="00774874">
              <w:t> </w:t>
            </w:r>
            <w:r w:rsidRPr="00774874">
              <w:t>270</w:t>
            </w:r>
          </w:p>
        </w:tc>
        <w:bookmarkStart w:id="345" w:name="BKCheck15B_332"/>
        <w:bookmarkEnd w:id="3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"http://www.comlaw.gov.au/Details/F2002B00271" \o "Comlaw" </w:instrText>
            </w:r>
            <w:r w:rsidRPr="00774874">
              <w:rPr>
                <w:u w:val="single"/>
              </w:rPr>
              <w:fldChar w:fldCharType="separate"/>
            </w:r>
            <w:r w:rsidR="0047759C" w:rsidRPr="00774874">
              <w:rPr>
                <w:u w:val="single"/>
              </w:rPr>
              <w:t>F2002B00271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6)</w:t>
            </w:r>
            <w:r w:rsidRPr="00774874">
              <w:t xml:space="preserve">, </w:t>
            </w:r>
            <w:r w:rsidR="00210C84" w:rsidRPr="00774874">
              <w:t>SR</w:t>
            </w:r>
            <w:r w:rsidR="00774874" w:rsidRPr="00774874">
              <w:t> </w:t>
            </w:r>
            <w:r w:rsidRPr="00774874">
              <w:t>2002 No.</w:t>
            </w:r>
            <w:r w:rsidR="00774874" w:rsidRPr="00774874">
              <w:t> </w:t>
            </w:r>
            <w:r w:rsidRPr="00774874">
              <w:t>271</w:t>
            </w:r>
          </w:p>
        </w:tc>
        <w:bookmarkStart w:id="346" w:name="BKCheck15B_333"/>
        <w:bookmarkEnd w:id="3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"http://www.comlaw.gov.au/Details/F2002B00272" \o "Comlaw" </w:instrText>
            </w:r>
            <w:r w:rsidRPr="00774874">
              <w:rPr>
                <w:u w:val="single"/>
              </w:rPr>
              <w:fldChar w:fldCharType="separate"/>
            </w:r>
            <w:r w:rsidR="0047759C" w:rsidRPr="00774874">
              <w:rPr>
                <w:u w:val="single"/>
              </w:rPr>
              <w:t>F2002B00272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2002 (No.</w:t>
            </w:r>
            <w:r w:rsidR="00774874" w:rsidRPr="00774874">
              <w:rPr>
                <w:i/>
              </w:rPr>
              <w:t> </w:t>
            </w:r>
            <w:r w:rsidRPr="00774874">
              <w:rPr>
                <w:i/>
              </w:rPr>
              <w:t>7)</w:t>
            </w:r>
            <w:r w:rsidRPr="00774874">
              <w:t xml:space="preserve">, </w:t>
            </w:r>
            <w:r w:rsidR="00210C84" w:rsidRPr="00774874">
              <w:t>SR</w:t>
            </w:r>
            <w:r w:rsidR="00774874" w:rsidRPr="00774874">
              <w:t> </w:t>
            </w:r>
            <w:r w:rsidRPr="00774874">
              <w:t>2002 No.</w:t>
            </w:r>
            <w:r w:rsidR="00774874" w:rsidRPr="00774874">
              <w:t> </w:t>
            </w:r>
            <w:r w:rsidRPr="00774874">
              <w:t>272</w:t>
            </w:r>
          </w:p>
        </w:tc>
        <w:bookmarkStart w:id="347" w:name="BKCheck15B_334"/>
        <w:bookmarkEnd w:id="3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"http://www.comlaw.gov.au/Details/F2002B00273" \o "Comlaw" </w:instrText>
            </w:r>
            <w:r w:rsidRPr="00774874">
              <w:rPr>
                <w:u w:val="single"/>
              </w:rPr>
              <w:fldChar w:fldCharType="separate"/>
            </w:r>
            <w:r w:rsidR="0047759C" w:rsidRPr="00774874">
              <w:rPr>
                <w:u w:val="single"/>
              </w:rPr>
              <w:t>F2002B00273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30</w:t>
            </w:r>
          </w:p>
        </w:tc>
        <w:bookmarkStart w:id="348" w:name="BKCheck15B_335"/>
        <w:bookmarkEnd w:id="3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"http://www.comlaw.gov.au/Details/F2003B00039" \o "Comlaw" </w:instrText>
            </w:r>
            <w:r w:rsidRPr="00774874">
              <w:rPr>
                <w:u w:val="single"/>
              </w:rPr>
              <w:fldChar w:fldCharType="separate"/>
            </w:r>
            <w:r w:rsidR="0047759C" w:rsidRPr="00774874">
              <w:rPr>
                <w:u w:val="single"/>
              </w:rPr>
              <w:t>F2003B00039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10)</w:t>
            </w:r>
            <w:r w:rsidRPr="00774874">
              <w:t xml:space="preserve">, </w:t>
            </w:r>
            <w:r w:rsidR="00210C84" w:rsidRPr="00774874">
              <w:t>SR</w:t>
            </w:r>
            <w:r w:rsidR="00774874" w:rsidRPr="00774874">
              <w:t> </w:t>
            </w:r>
            <w:r w:rsidRPr="00774874">
              <w:t>2003 No.</w:t>
            </w:r>
            <w:r w:rsidR="00774874" w:rsidRPr="00774874">
              <w:t> </w:t>
            </w:r>
            <w:r w:rsidRPr="00774874">
              <w:t>285</w:t>
            </w:r>
          </w:p>
        </w:tc>
        <w:bookmarkStart w:id="349" w:name="BKCheck15B_336"/>
        <w:bookmarkEnd w:id="3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"http://www.comlaw.gov.au/Details/F2003B00292" \o "Comlaw" </w:instrText>
            </w:r>
            <w:r w:rsidRPr="00774874">
              <w:rPr>
                <w:u w:val="single"/>
              </w:rPr>
              <w:fldChar w:fldCharType="separate"/>
            </w:r>
            <w:r w:rsidR="0047759C" w:rsidRPr="00774874">
              <w:rPr>
                <w:u w:val="single"/>
              </w:rPr>
              <w:t>F2003B00292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334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43</w:t>
            </w:r>
          </w:p>
        </w:tc>
        <w:bookmarkStart w:id="350" w:name="BKCheck15B_337"/>
        <w:bookmarkEnd w:id="3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"http://www.comlaw.gov.au/Details/F2003B00053" \o "Comlaw" </w:instrText>
            </w:r>
            <w:r w:rsidRPr="00774874">
              <w:rPr>
                <w:u w:val="single"/>
              </w:rPr>
              <w:fldChar w:fldCharType="separate"/>
            </w:r>
            <w:r w:rsidR="0047759C" w:rsidRPr="00774874">
              <w:rPr>
                <w:u w:val="single"/>
              </w:rPr>
              <w:t>F2003B00053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3)</w:t>
            </w:r>
            <w:r w:rsidRPr="00774874">
              <w:t xml:space="preserve">, </w:t>
            </w:r>
            <w:r w:rsidR="00210C84" w:rsidRPr="00774874">
              <w:t>SR</w:t>
            </w:r>
            <w:r w:rsidR="00774874" w:rsidRPr="00774874">
              <w:t> </w:t>
            </w:r>
            <w:r w:rsidRPr="00774874">
              <w:t>2003 No.</w:t>
            </w:r>
            <w:r w:rsidR="00774874" w:rsidRPr="00774874">
              <w:t> </w:t>
            </w:r>
            <w:r w:rsidRPr="00774874">
              <w:t>59</w:t>
            </w:r>
          </w:p>
        </w:tc>
        <w:bookmarkStart w:id="351" w:name="BKCheck15B_338"/>
        <w:bookmarkEnd w:id="3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"http://www.comlaw.gov.au/Details/F2003B00070" \o "Comlaw" </w:instrText>
            </w:r>
            <w:r w:rsidRPr="00774874">
              <w:rPr>
                <w:u w:val="single"/>
              </w:rPr>
              <w:fldChar w:fldCharType="separate"/>
            </w:r>
            <w:r w:rsidR="0047759C" w:rsidRPr="00774874">
              <w:rPr>
                <w:u w:val="single"/>
              </w:rPr>
              <w:t>F2003B00070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4)</w:t>
            </w:r>
            <w:r w:rsidRPr="00774874">
              <w:t xml:space="preserve">, </w:t>
            </w:r>
            <w:r w:rsidR="00210C84" w:rsidRPr="00774874">
              <w:t>SR</w:t>
            </w:r>
            <w:r w:rsidR="00774874" w:rsidRPr="00774874">
              <w:t> </w:t>
            </w:r>
            <w:r w:rsidRPr="00774874">
              <w:t>2003 No.</w:t>
            </w:r>
            <w:r w:rsidR="00774874" w:rsidRPr="00774874">
              <w:t> </w:t>
            </w:r>
            <w:r w:rsidRPr="00774874">
              <w:t>60</w:t>
            </w:r>
          </w:p>
        </w:tc>
        <w:bookmarkStart w:id="352" w:name="BKCheck15B_339"/>
        <w:bookmarkEnd w:id="3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"http://www.comlaw.gov.au/Details/F2003B00071" \o "Comlaw" </w:instrText>
            </w:r>
            <w:r w:rsidRPr="00774874">
              <w:rPr>
                <w:u w:val="single"/>
              </w:rPr>
              <w:fldChar w:fldCharType="separate"/>
            </w:r>
            <w:r w:rsidR="0047759C" w:rsidRPr="00774874">
              <w:rPr>
                <w:u w:val="single"/>
              </w:rPr>
              <w:t>F2003B00071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5)</w:t>
            </w:r>
            <w:r w:rsidRPr="00774874">
              <w:t xml:space="preserve">, </w:t>
            </w:r>
            <w:r w:rsidR="00210C84" w:rsidRPr="00774874">
              <w:t>SR</w:t>
            </w:r>
            <w:r w:rsidR="00774874" w:rsidRPr="00774874">
              <w:t> </w:t>
            </w:r>
            <w:r w:rsidRPr="00774874">
              <w:t>2003 No.</w:t>
            </w:r>
            <w:r w:rsidR="00774874" w:rsidRPr="00774874">
              <w:t> </w:t>
            </w:r>
            <w:r w:rsidRPr="00774874">
              <w:t>61</w:t>
            </w:r>
          </w:p>
        </w:tc>
        <w:bookmarkStart w:id="353" w:name="BKCheck15B_340"/>
        <w:bookmarkEnd w:id="3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"http://www.comlaw.gov.au/Details/F2003B00072" \o "Comlaw" </w:instrText>
            </w:r>
            <w:r w:rsidRPr="00774874">
              <w:rPr>
                <w:u w:val="single"/>
              </w:rPr>
              <w:fldChar w:fldCharType="separate"/>
            </w:r>
            <w:r w:rsidR="0047759C" w:rsidRPr="00774874">
              <w:rPr>
                <w:u w:val="single"/>
              </w:rPr>
              <w:t>F2003B00072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6)</w:t>
            </w:r>
            <w:r w:rsidRPr="00774874">
              <w:t xml:space="preserve">, </w:t>
            </w:r>
            <w:r w:rsidR="00210C84" w:rsidRPr="00774874">
              <w:t>SR</w:t>
            </w:r>
            <w:r w:rsidR="00774874" w:rsidRPr="00774874">
              <w:t> </w:t>
            </w:r>
            <w:r w:rsidRPr="00774874">
              <w:t>2003 No.</w:t>
            </w:r>
            <w:r w:rsidR="00774874" w:rsidRPr="00774874">
              <w:t> </w:t>
            </w:r>
            <w:r w:rsidRPr="00774874">
              <w:t>62</w:t>
            </w:r>
          </w:p>
        </w:tc>
        <w:bookmarkStart w:id="354" w:name="BKCheck15B_341"/>
        <w:bookmarkEnd w:id="3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"http://www.comlaw.gov.au/Details/F2003B00073" \o "Comlaw" </w:instrText>
            </w:r>
            <w:r w:rsidRPr="00774874">
              <w:rPr>
                <w:u w:val="single"/>
              </w:rPr>
              <w:fldChar w:fldCharType="separate"/>
            </w:r>
            <w:r w:rsidR="0047759C" w:rsidRPr="00774874">
              <w:rPr>
                <w:u w:val="single"/>
              </w:rPr>
              <w:t>F2003B00073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339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7)</w:t>
            </w:r>
            <w:r w:rsidRPr="00774874">
              <w:t xml:space="preserve">, </w:t>
            </w:r>
            <w:r w:rsidR="00210C84" w:rsidRPr="00774874">
              <w:t>SR</w:t>
            </w:r>
            <w:r w:rsidR="00774874" w:rsidRPr="00774874">
              <w:t> </w:t>
            </w:r>
            <w:r w:rsidRPr="00774874">
              <w:t>2003 No.</w:t>
            </w:r>
            <w:r w:rsidR="00774874" w:rsidRPr="00774874">
              <w:t> </w:t>
            </w:r>
            <w:r w:rsidRPr="00774874">
              <w:t>63</w:t>
            </w:r>
          </w:p>
        </w:tc>
        <w:bookmarkStart w:id="355" w:name="BKCheck15B_342"/>
        <w:bookmarkEnd w:id="3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"http://www.comlaw.gov.au/Details/F2003B00074" \o "Comlaw" </w:instrText>
            </w:r>
            <w:r w:rsidRPr="00774874">
              <w:rPr>
                <w:u w:val="single"/>
              </w:rPr>
              <w:fldChar w:fldCharType="separate"/>
            </w:r>
            <w:r w:rsidR="0047759C" w:rsidRPr="00774874">
              <w:rPr>
                <w:u w:val="single"/>
              </w:rPr>
              <w:t>F2003B00074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8)</w:t>
            </w:r>
            <w:r w:rsidRPr="00774874">
              <w:t xml:space="preserve">, </w:t>
            </w:r>
            <w:r w:rsidR="00210C84" w:rsidRPr="00774874">
              <w:t>SR</w:t>
            </w:r>
            <w:r w:rsidR="00774874" w:rsidRPr="00774874">
              <w:t> </w:t>
            </w:r>
            <w:r w:rsidRPr="00774874">
              <w:t>2003 No.</w:t>
            </w:r>
            <w:r w:rsidR="00774874" w:rsidRPr="00774874">
              <w:t> </w:t>
            </w:r>
            <w:r w:rsidRPr="00774874">
              <w:t>64</w:t>
            </w:r>
          </w:p>
        </w:tc>
        <w:bookmarkStart w:id="356" w:name="BKCheck15B_343"/>
        <w:bookmarkEnd w:id="3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"http://www.comlaw.gov.au/Details/F2003B00075" \o "Comlaw" </w:instrText>
            </w:r>
            <w:r w:rsidRPr="00774874">
              <w:rPr>
                <w:u w:val="single"/>
              </w:rPr>
              <w:fldChar w:fldCharType="separate"/>
            </w:r>
            <w:r w:rsidR="0047759C" w:rsidRPr="00774874">
              <w:rPr>
                <w:u w:val="single"/>
              </w:rPr>
              <w:t>F2003B00075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2003 (No.</w:t>
            </w:r>
            <w:r w:rsidR="00774874" w:rsidRPr="00774874">
              <w:rPr>
                <w:i/>
              </w:rPr>
              <w:t> </w:t>
            </w:r>
            <w:r w:rsidRPr="00774874">
              <w:rPr>
                <w:i/>
              </w:rPr>
              <w:t>9)</w:t>
            </w:r>
            <w:r w:rsidRPr="00774874">
              <w:t xml:space="preserve">, </w:t>
            </w:r>
            <w:r w:rsidR="00210C84" w:rsidRPr="00774874">
              <w:t>SR</w:t>
            </w:r>
            <w:r w:rsidR="00774874" w:rsidRPr="00774874">
              <w:t> </w:t>
            </w:r>
            <w:r w:rsidRPr="00774874">
              <w:t>2003 No.</w:t>
            </w:r>
            <w:r w:rsidR="00774874" w:rsidRPr="00774874">
              <w:t> </w:t>
            </w:r>
            <w:r w:rsidRPr="00774874">
              <w:t>184</w:t>
            </w:r>
          </w:p>
        </w:tc>
        <w:bookmarkStart w:id="357" w:name="BKCheck15B_344"/>
        <w:bookmarkEnd w:id="3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"http://www.comlaw.gov.au/Details/F2003B00193" \o "Comlaw" </w:instrText>
            </w:r>
            <w:r w:rsidRPr="00774874">
              <w:rPr>
                <w:u w:val="single"/>
              </w:rPr>
              <w:fldChar w:fldCharType="separate"/>
            </w:r>
            <w:r w:rsidR="0047759C" w:rsidRPr="00774874">
              <w:rPr>
                <w:u w:val="single"/>
              </w:rPr>
              <w:t>F2003B00193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83</w:t>
            </w:r>
          </w:p>
        </w:tc>
        <w:bookmarkStart w:id="358" w:name="BKCheck15B_345"/>
        <w:bookmarkEnd w:id="3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"http://www.comlaw.gov.au/Details/F2004B00097" \o "Comlaw" </w:instrText>
            </w:r>
            <w:r w:rsidRPr="00774874">
              <w:rPr>
                <w:u w:val="single"/>
              </w:rPr>
              <w:fldChar w:fldCharType="separate"/>
            </w:r>
            <w:r w:rsidR="0047759C" w:rsidRPr="00774874">
              <w:rPr>
                <w:u w:val="single"/>
              </w:rPr>
              <w:t>F2004B00097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2)</w:t>
            </w:r>
            <w:r w:rsidRPr="00774874">
              <w:t xml:space="preserve">, </w:t>
            </w:r>
            <w:r w:rsidR="00210C84" w:rsidRPr="00774874">
              <w:t>SR</w:t>
            </w:r>
            <w:r w:rsidR="00774874" w:rsidRPr="00774874">
              <w:t> </w:t>
            </w:r>
            <w:r w:rsidRPr="00774874">
              <w:t>2004 No.</w:t>
            </w:r>
            <w:r w:rsidR="00774874" w:rsidRPr="00774874">
              <w:t> </w:t>
            </w:r>
            <w:r w:rsidRPr="00774874">
              <w:t>283</w:t>
            </w:r>
          </w:p>
        </w:tc>
        <w:bookmarkStart w:id="359" w:name="BKCheck15B_346"/>
        <w:bookmarkEnd w:id="3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"http://www.comlaw.gov.au/Details/F2004B00311" \o "Comlaw" </w:instrText>
            </w:r>
            <w:r w:rsidRPr="00774874">
              <w:rPr>
                <w:u w:val="single"/>
              </w:rPr>
              <w:fldChar w:fldCharType="separate"/>
            </w:r>
            <w:r w:rsidR="0047759C" w:rsidRPr="00774874">
              <w:rPr>
                <w:u w:val="single"/>
              </w:rPr>
              <w:t>F2004B00311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3)</w:t>
            </w:r>
            <w:r w:rsidRPr="00774874">
              <w:t xml:space="preserve">, </w:t>
            </w:r>
            <w:r w:rsidR="00210C84" w:rsidRPr="00774874">
              <w:t>SR</w:t>
            </w:r>
            <w:r w:rsidR="00774874" w:rsidRPr="00774874">
              <w:t> </w:t>
            </w:r>
            <w:r w:rsidRPr="00774874">
              <w:t>2004 No.</w:t>
            </w:r>
            <w:r w:rsidR="00774874" w:rsidRPr="00774874">
              <w:t> </w:t>
            </w:r>
            <w:r w:rsidRPr="00774874">
              <w:t>284</w:t>
            </w:r>
          </w:p>
        </w:tc>
        <w:bookmarkStart w:id="360" w:name="BKCheck15B_347"/>
        <w:bookmarkEnd w:id="3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"http://www.comlaw.gov.au/Details/F2004B00312" \o "Comlaw" </w:instrText>
            </w:r>
            <w:r w:rsidRPr="00774874">
              <w:rPr>
                <w:u w:val="single"/>
              </w:rPr>
              <w:fldChar w:fldCharType="separate"/>
            </w:r>
            <w:r w:rsidR="0047759C" w:rsidRPr="00774874">
              <w:rPr>
                <w:u w:val="single"/>
              </w:rPr>
              <w:t>F2004B00312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4)</w:t>
            </w:r>
            <w:r w:rsidRPr="00774874">
              <w:t xml:space="preserve">, </w:t>
            </w:r>
            <w:r w:rsidR="00210C84" w:rsidRPr="00774874">
              <w:t>SR</w:t>
            </w:r>
            <w:r w:rsidR="00774874" w:rsidRPr="00774874">
              <w:t> </w:t>
            </w:r>
            <w:r w:rsidRPr="00774874">
              <w:t>2004 No.</w:t>
            </w:r>
            <w:r w:rsidR="00774874" w:rsidRPr="00774874">
              <w:t> </w:t>
            </w:r>
            <w:r w:rsidRPr="00774874">
              <w:t>311</w:t>
            </w:r>
          </w:p>
        </w:tc>
        <w:bookmarkStart w:id="361" w:name="BKCheck15B_348"/>
        <w:bookmarkEnd w:id="3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"http://www.comlaw.gov.au/Details/F2004B00353" \o "Comlaw" </w:instrText>
            </w:r>
            <w:r w:rsidRPr="00774874">
              <w:rPr>
                <w:u w:val="single"/>
              </w:rPr>
              <w:fldChar w:fldCharType="separate"/>
            </w:r>
            <w:r w:rsidR="0047759C" w:rsidRPr="00774874">
              <w:rPr>
                <w:u w:val="single"/>
              </w:rPr>
              <w:t>F2004B00353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5)</w:t>
            </w:r>
            <w:r w:rsidRPr="00774874">
              <w:t xml:space="preserve">, </w:t>
            </w:r>
            <w:r w:rsidR="00210C84" w:rsidRPr="00774874">
              <w:t>SR</w:t>
            </w:r>
            <w:r w:rsidR="00774874" w:rsidRPr="00774874">
              <w:t> </w:t>
            </w:r>
            <w:r w:rsidRPr="00774874">
              <w:t>2004 No.</w:t>
            </w:r>
            <w:r w:rsidR="00774874" w:rsidRPr="00774874">
              <w:t> </w:t>
            </w:r>
            <w:r w:rsidRPr="00774874">
              <w:t>312</w:t>
            </w:r>
          </w:p>
        </w:tc>
        <w:bookmarkStart w:id="362" w:name="BKCheck15B_349"/>
        <w:bookmarkEnd w:id="3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"http://www.comlaw.gov.au/Details/F2004B00354" \o "Comlaw" </w:instrText>
            </w:r>
            <w:r w:rsidRPr="00774874">
              <w:rPr>
                <w:u w:val="single"/>
              </w:rPr>
              <w:fldChar w:fldCharType="separate"/>
            </w:r>
            <w:r w:rsidR="0047759C" w:rsidRPr="00774874">
              <w:rPr>
                <w:u w:val="single"/>
              </w:rPr>
              <w:t>F2004B00354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6)</w:t>
            </w:r>
            <w:r w:rsidRPr="00774874">
              <w:t xml:space="preserve">, </w:t>
            </w:r>
            <w:r w:rsidR="00210C84" w:rsidRPr="00774874">
              <w:t>SR</w:t>
            </w:r>
            <w:r w:rsidR="00774874" w:rsidRPr="00774874">
              <w:t> </w:t>
            </w:r>
            <w:r w:rsidRPr="00774874">
              <w:t>2004 No.</w:t>
            </w:r>
            <w:r w:rsidR="00774874" w:rsidRPr="00774874">
              <w:t> </w:t>
            </w:r>
            <w:r w:rsidRPr="00774874">
              <w:t>313</w:t>
            </w:r>
          </w:p>
        </w:tc>
        <w:bookmarkStart w:id="363" w:name="BKCheck15B_350"/>
        <w:bookmarkEnd w:id="3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"http://www.comlaw.gov.au/Details/F2004B00355" \o "Comlaw" </w:instrText>
            </w:r>
            <w:r w:rsidRPr="00774874">
              <w:rPr>
                <w:u w:val="single"/>
              </w:rPr>
              <w:fldChar w:fldCharType="separate"/>
            </w:r>
            <w:r w:rsidR="0047759C" w:rsidRPr="00774874">
              <w:rPr>
                <w:u w:val="single"/>
              </w:rPr>
              <w:t>F2004B00355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2004 (No.</w:t>
            </w:r>
            <w:r w:rsidR="00774874" w:rsidRPr="00774874">
              <w:rPr>
                <w:i/>
              </w:rPr>
              <w:t> </w:t>
            </w:r>
            <w:r w:rsidRPr="00774874">
              <w:rPr>
                <w:i/>
              </w:rPr>
              <w:t>7)</w:t>
            </w:r>
            <w:r w:rsidRPr="00774874">
              <w:t xml:space="preserve">, </w:t>
            </w:r>
            <w:r w:rsidR="00210C84" w:rsidRPr="00774874">
              <w:t>SR</w:t>
            </w:r>
            <w:r w:rsidR="00774874" w:rsidRPr="00774874">
              <w:t> </w:t>
            </w:r>
            <w:r w:rsidRPr="00774874">
              <w:t>2004 No.</w:t>
            </w:r>
            <w:r w:rsidR="00774874" w:rsidRPr="00774874">
              <w:t> </w:t>
            </w:r>
            <w:r w:rsidRPr="00774874">
              <w:t>314</w:t>
            </w:r>
          </w:p>
        </w:tc>
        <w:bookmarkStart w:id="364" w:name="BKCheck15B_351"/>
        <w:bookmarkEnd w:id="3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"http://www.comlaw.gov.au/Details/F2004B00356" \o "Comlaw" </w:instrText>
            </w:r>
            <w:r w:rsidRPr="00774874">
              <w:rPr>
                <w:u w:val="single"/>
              </w:rPr>
              <w:fldChar w:fldCharType="separate"/>
            </w:r>
            <w:r w:rsidR="0047759C" w:rsidRPr="00774874">
              <w:rPr>
                <w:u w:val="single"/>
              </w:rPr>
              <w:t>F2004B00356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349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23</w:t>
            </w:r>
          </w:p>
        </w:tc>
        <w:bookmarkStart w:id="365" w:name="BKCheck15B_352"/>
        <w:bookmarkEnd w:id="3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"http://www.comlaw.gov.au/Details/F2005L00384" \o "Comlaw" </w:instrText>
            </w:r>
            <w:r w:rsidRPr="00774874">
              <w:rPr>
                <w:u w:val="single"/>
              </w:rPr>
              <w:fldChar w:fldCharType="separate"/>
            </w:r>
            <w:r w:rsidR="0047759C" w:rsidRPr="00774874">
              <w:rPr>
                <w:u w:val="single"/>
              </w:rPr>
              <w:t>F2005L00384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14)</w:t>
            </w:r>
            <w:r w:rsidRPr="00774874">
              <w:t xml:space="preserve">, </w:t>
            </w:r>
            <w:r w:rsidR="00210C84" w:rsidRPr="00774874">
              <w:t>SLI</w:t>
            </w:r>
            <w:r w:rsidR="00774874" w:rsidRPr="00774874">
              <w:t> </w:t>
            </w:r>
            <w:r w:rsidRPr="00774874">
              <w:t>2005 No.</w:t>
            </w:r>
            <w:r w:rsidR="00774874" w:rsidRPr="00774874">
              <w:t> </w:t>
            </w:r>
            <w:r w:rsidRPr="00774874">
              <w:t>298</w:t>
            </w:r>
          </w:p>
        </w:tc>
        <w:bookmarkStart w:id="366" w:name="BKCheck15B_353"/>
        <w:bookmarkEnd w:id="3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"http://www.comlaw.gov.au/Details/F2005L04036" \o "Comlaw" </w:instrText>
            </w:r>
            <w:r w:rsidRPr="00774874">
              <w:rPr>
                <w:u w:val="single"/>
              </w:rPr>
              <w:fldChar w:fldCharType="separate"/>
            </w:r>
            <w:r w:rsidR="0047759C" w:rsidRPr="00774874">
              <w:rPr>
                <w:u w:val="single"/>
              </w:rPr>
              <w:t>F2005L04036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351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2)</w:t>
            </w:r>
            <w:r w:rsidRPr="00774874">
              <w:t xml:space="preserve">, </w:t>
            </w:r>
            <w:r w:rsidR="00210C84" w:rsidRPr="00774874">
              <w:t>SLI</w:t>
            </w:r>
            <w:r w:rsidR="00774874" w:rsidRPr="00774874">
              <w:t> </w:t>
            </w:r>
            <w:r w:rsidRPr="00774874">
              <w:t>2005 No.</w:t>
            </w:r>
            <w:r w:rsidR="00774874" w:rsidRPr="00774874">
              <w:t> </w:t>
            </w:r>
            <w:r w:rsidRPr="00774874">
              <w:t>36</w:t>
            </w:r>
          </w:p>
        </w:tc>
        <w:bookmarkStart w:id="367" w:name="BKCheck15B_354"/>
        <w:bookmarkEnd w:id="3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"http://www.comlaw.gov.au/Details/F2005L00699" \o "Comlaw" </w:instrText>
            </w:r>
            <w:r w:rsidRPr="00774874">
              <w:rPr>
                <w:u w:val="single"/>
              </w:rPr>
              <w:fldChar w:fldCharType="separate"/>
            </w:r>
            <w:r w:rsidR="0047759C" w:rsidRPr="00774874">
              <w:rPr>
                <w:u w:val="single"/>
              </w:rPr>
              <w:t>F2005L00699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3)</w:t>
            </w:r>
            <w:r w:rsidRPr="00774874">
              <w:t xml:space="preserve">, </w:t>
            </w:r>
            <w:r w:rsidR="00210C84" w:rsidRPr="00774874">
              <w:t>SLI</w:t>
            </w:r>
            <w:r w:rsidR="00774874" w:rsidRPr="00774874">
              <w:t> </w:t>
            </w:r>
            <w:r w:rsidRPr="00774874">
              <w:t>2005 No.</w:t>
            </w:r>
            <w:r w:rsidR="00774874" w:rsidRPr="00774874">
              <w:t> </w:t>
            </w:r>
            <w:r w:rsidRPr="00774874">
              <w:t>57</w:t>
            </w:r>
          </w:p>
        </w:tc>
        <w:bookmarkStart w:id="368" w:name="BKCheck15B_355"/>
        <w:bookmarkEnd w:id="3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"http://www.comlaw.gov.au/Details/F2005L00703" \o "Comlaw" </w:instrText>
            </w:r>
            <w:r w:rsidRPr="00774874">
              <w:rPr>
                <w:u w:val="single"/>
              </w:rPr>
              <w:fldChar w:fldCharType="separate"/>
            </w:r>
            <w:r w:rsidR="0047759C" w:rsidRPr="00774874">
              <w:rPr>
                <w:u w:val="single"/>
              </w:rPr>
              <w:t>F2005L00703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4)</w:t>
            </w:r>
            <w:r w:rsidRPr="00774874">
              <w:t xml:space="preserve">, </w:t>
            </w:r>
            <w:r w:rsidR="00210C84" w:rsidRPr="00774874">
              <w:t>SLI</w:t>
            </w:r>
            <w:r w:rsidR="00774874" w:rsidRPr="00774874">
              <w:t> </w:t>
            </w:r>
            <w:r w:rsidRPr="00774874">
              <w:t>2005 No.</w:t>
            </w:r>
            <w:r w:rsidR="00774874" w:rsidRPr="00774874">
              <w:t> </w:t>
            </w:r>
            <w:r w:rsidRPr="00774874">
              <w:t>58</w:t>
            </w:r>
          </w:p>
        </w:tc>
        <w:bookmarkStart w:id="369" w:name="BKCheck15B_356"/>
        <w:bookmarkEnd w:id="3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"http://www.comlaw.gov.au/Details/F2005L00702" \o "Comlaw" </w:instrText>
            </w:r>
            <w:r w:rsidRPr="00774874">
              <w:rPr>
                <w:u w:val="single"/>
              </w:rPr>
              <w:fldChar w:fldCharType="separate"/>
            </w:r>
            <w:r w:rsidR="0047759C" w:rsidRPr="00774874">
              <w:rPr>
                <w:u w:val="single"/>
              </w:rPr>
              <w:t>F2005L00702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5)</w:t>
            </w:r>
            <w:r w:rsidRPr="00774874">
              <w:t xml:space="preserve">, </w:t>
            </w:r>
            <w:r w:rsidR="00210C84" w:rsidRPr="00774874">
              <w:t>SLI</w:t>
            </w:r>
            <w:r w:rsidR="00774874" w:rsidRPr="00774874">
              <w:t> </w:t>
            </w:r>
            <w:r w:rsidRPr="00774874">
              <w:t>2005 No.</w:t>
            </w:r>
            <w:r w:rsidR="00774874" w:rsidRPr="00774874">
              <w:t> </w:t>
            </w:r>
            <w:r w:rsidRPr="00774874">
              <w:t>59</w:t>
            </w:r>
          </w:p>
        </w:tc>
        <w:bookmarkStart w:id="370" w:name="BKCheck15B_357"/>
        <w:bookmarkEnd w:id="3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"http://www.comlaw.gov.au/Details/F2005L00707" \o "Comlaw" </w:instrText>
            </w:r>
            <w:r w:rsidRPr="00774874">
              <w:rPr>
                <w:u w:val="single"/>
              </w:rPr>
              <w:fldChar w:fldCharType="separate"/>
            </w:r>
            <w:r w:rsidR="0047759C" w:rsidRPr="00774874">
              <w:rPr>
                <w:u w:val="single"/>
              </w:rPr>
              <w:t>F2005L00707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6)</w:t>
            </w:r>
            <w:r w:rsidRPr="00774874">
              <w:t xml:space="preserve">, </w:t>
            </w:r>
            <w:r w:rsidR="00210C84" w:rsidRPr="00774874">
              <w:t>SLI</w:t>
            </w:r>
            <w:r w:rsidR="00774874" w:rsidRPr="00774874">
              <w:t> </w:t>
            </w:r>
            <w:r w:rsidRPr="00774874">
              <w:t>2005 No.</w:t>
            </w:r>
            <w:r w:rsidR="00774874" w:rsidRPr="00774874">
              <w:t> </w:t>
            </w:r>
            <w:r w:rsidRPr="00774874">
              <w:t>60</w:t>
            </w:r>
          </w:p>
        </w:tc>
        <w:bookmarkStart w:id="371" w:name="BKCheck15B_358"/>
        <w:bookmarkEnd w:id="3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"http://www.comlaw.gov.au/Details/F2005L00701" \o "Comlaw" </w:instrText>
            </w:r>
            <w:r w:rsidRPr="00774874">
              <w:rPr>
                <w:u w:val="single"/>
              </w:rPr>
              <w:fldChar w:fldCharType="separate"/>
            </w:r>
            <w:r w:rsidR="0047759C" w:rsidRPr="00774874">
              <w:rPr>
                <w:u w:val="single"/>
              </w:rPr>
              <w:t>F2005L00701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7)</w:t>
            </w:r>
            <w:r w:rsidRPr="00774874">
              <w:t xml:space="preserve">, </w:t>
            </w:r>
            <w:r w:rsidR="00210C84" w:rsidRPr="00774874">
              <w:t>SLI</w:t>
            </w:r>
            <w:r w:rsidR="00774874" w:rsidRPr="00774874">
              <w:t> </w:t>
            </w:r>
            <w:r w:rsidRPr="00774874">
              <w:t>2005 No.</w:t>
            </w:r>
            <w:r w:rsidR="00774874" w:rsidRPr="00774874">
              <w:t> </w:t>
            </w:r>
            <w:r w:rsidRPr="00774874">
              <w:t>61</w:t>
            </w:r>
          </w:p>
        </w:tc>
        <w:bookmarkStart w:id="372" w:name="BKCheck15B_359"/>
        <w:bookmarkEnd w:id="3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"http://www.comlaw.gov.au/Details/F2005L00706" \o "Comlaw" </w:instrText>
            </w:r>
            <w:r w:rsidRPr="00774874">
              <w:rPr>
                <w:u w:val="single"/>
              </w:rPr>
              <w:fldChar w:fldCharType="separate"/>
            </w:r>
            <w:r w:rsidR="0047759C" w:rsidRPr="00774874">
              <w:rPr>
                <w:u w:val="single"/>
              </w:rPr>
              <w:t>F2005L00706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8)</w:t>
            </w:r>
            <w:r w:rsidRPr="00774874">
              <w:t xml:space="preserve">, </w:t>
            </w:r>
            <w:r w:rsidR="00210C84" w:rsidRPr="00774874">
              <w:t>SLI</w:t>
            </w:r>
            <w:r w:rsidR="00774874" w:rsidRPr="00774874">
              <w:t> </w:t>
            </w:r>
            <w:r w:rsidRPr="00774874">
              <w:t>2005 No.</w:t>
            </w:r>
            <w:r w:rsidR="00774874" w:rsidRPr="00774874">
              <w:t> </w:t>
            </w:r>
            <w:r w:rsidRPr="00774874">
              <w:t>62</w:t>
            </w:r>
          </w:p>
        </w:tc>
        <w:bookmarkStart w:id="373" w:name="BKCheck15B_360"/>
        <w:bookmarkEnd w:id="3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"http://www.comlaw.gov.au/Details/F2005L00850" \o "Comlaw" </w:instrText>
            </w:r>
            <w:r w:rsidRPr="00774874">
              <w:rPr>
                <w:u w:val="single"/>
              </w:rPr>
              <w:fldChar w:fldCharType="separate"/>
            </w:r>
            <w:r w:rsidR="0047759C" w:rsidRPr="00774874">
              <w:rPr>
                <w:u w:val="single"/>
              </w:rPr>
              <w:t>F2005L00850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2005 (No.</w:t>
            </w:r>
            <w:r w:rsidR="00774874" w:rsidRPr="00774874">
              <w:rPr>
                <w:i/>
              </w:rPr>
              <w:t> </w:t>
            </w:r>
            <w:r w:rsidRPr="00774874">
              <w:rPr>
                <w:i/>
              </w:rPr>
              <w:t>9)</w:t>
            </w:r>
            <w:r w:rsidRPr="00774874">
              <w:t xml:space="preserve">, </w:t>
            </w:r>
            <w:r w:rsidR="00210C84" w:rsidRPr="00774874">
              <w:t>SLI</w:t>
            </w:r>
            <w:r w:rsidR="00774874" w:rsidRPr="00774874">
              <w:t> </w:t>
            </w:r>
            <w:r w:rsidRPr="00774874">
              <w:t>2005 No.</w:t>
            </w:r>
            <w:r w:rsidR="00774874" w:rsidRPr="00774874">
              <w:t> </w:t>
            </w:r>
            <w:r w:rsidRPr="00774874">
              <w:t>85</w:t>
            </w:r>
          </w:p>
        </w:tc>
        <w:bookmarkStart w:id="374" w:name="BKCheck15B_361"/>
        <w:bookmarkEnd w:id="3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"http://www.comlaw.gov.au/Details/F2005L01201" \o "Comlaw" </w:instrText>
            </w:r>
            <w:r w:rsidRPr="00774874">
              <w:rPr>
                <w:u w:val="single"/>
              </w:rPr>
              <w:fldChar w:fldCharType="separate"/>
            </w:r>
            <w:r w:rsidR="0047759C" w:rsidRPr="00774874">
              <w:rPr>
                <w:u w:val="single"/>
              </w:rPr>
              <w:t>F2005L01201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359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178</w:t>
            </w:r>
          </w:p>
        </w:tc>
        <w:bookmarkStart w:id="375" w:name="BKCheck15B_362"/>
        <w:bookmarkEnd w:id="3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"http://www.comlaw.gov.au/Details/F2006L01551" \o "Comlaw" </w:instrText>
            </w:r>
            <w:r w:rsidRPr="00774874">
              <w:rPr>
                <w:u w:val="single"/>
              </w:rPr>
              <w:fldChar w:fldCharType="separate"/>
            </w:r>
            <w:r w:rsidR="0047759C" w:rsidRPr="00774874">
              <w:rPr>
                <w:u w:val="single"/>
              </w:rPr>
              <w:t>F2006L01551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220</w:t>
            </w:r>
          </w:p>
        </w:tc>
        <w:bookmarkStart w:id="376" w:name="BKCheck15B_363"/>
        <w:bookmarkEnd w:id="3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"http://www.comlaw.gov.au/Details/F2006L02639" \o "Comlaw" </w:instrText>
            </w:r>
            <w:r w:rsidRPr="00774874">
              <w:rPr>
                <w:u w:val="single"/>
              </w:rPr>
              <w:fldChar w:fldCharType="separate"/>
            </w:r>
            <w:r w:rsidR="0047759C" w:rsidRPr="00774874">
              <w:rPr>
                <w:u w:val="single"/>
              </w:rPr>
              <w:t>F2006L02639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3)</w:t>
            </w:r>
            <w:r w:rsidRPr="00774874">
              <w:t xml:space="preserve">, </w:t>
            </w:r>
            <w:r w:rsidR="00210C84" w:rsidRPr="00774874">
              <w:t>SLI</w:t>
            </w:r>
            <w:r w:rsidR="00774874" w:rsidRPr="00774874">
              <w:t> </w:t>
            </w:r>
            <w:r w:rsidRPr="00774874">
              <w:t>2006 No.</w:t>
            </w:r>
            <w:r w:rsidR="00774874" w:rsidRPr="00774874">
              <w:t> </w:t>
            </w:r>
            <w:r w:rsidRPr="00774874">
              <w:t>221</w:t>
            </w:r>
          </w:p>
        </w:tc>
        <w:bookmarkStart w:id="377" w:name="BKCheck15B_364"/>
        <w:bookmarkEnd w:id="3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"http://www.comlaw.gov.au/Details/F2006L02640" \o "Comlaw" </w:instrText>
            </w:r>
            <w:r w:rsidRPr="00774874">
              <w:rPr>
                <w:u w:val="single"/>
              </w:rPr>
              <w:fldChar w:fldCharType="separate"/>
            </w:r>
            <w:r w:rsidR="0047759C" w:rsidRPr="00774874">
              <w:rPr>
                <w:u w:val="single"/>
              </w:rPr>
              <w:t>F2006L02640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4),</w:t>
            </w:r>
            <w:r w:rsidRPr="00774874">
              <w:t xml:space="preserve"> </w:t>
            </w:r>
            <w:r w:rsidR="00210C84" w:rsidRPr="00774874">
              <w:t>SLI</w:t>
            </w:r>
            <w:r w:rsidR="00774874" w:rsidRPr="00774874">
              <w:t> </w:t>
            </w:r>
            <w:r w:rsidRPr="00774874">
              <w:t>2006 No.</w:t>
            </w:r>
            <w:r w:rsidR="00774874" w:rsidRPr="00774874">
              <w:t> </w:t>
            </w:r>
            <w:r w:rsidRPr="00774874">
              <w:t>276</w:t>
            </w:r>
          </w:p>
        </w:tc>
        <w:bookmarkStart w:id="378" w:name="BKCheck15B_365"/>
        <w:bookmarkEnd w:id="3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"http://www.comlaw.gov.au/Details/F2006L03473" \o "Comlaw" </w:instrText>
            </w:r>
            <w:r w:rsidRPr="00774874">
              <w:rPr>
                <w:u w:val="single"/>
              </w:rPr>
              <w:fldChar w:fldCharType="separate"/>
            </w:r>
            <w:r w:rsidR="0047759C" w:rsidRPr="00774874">
              <w:rPr>
                <w:u w:val="single"/>
              </w:rPr>
              <w:t>F2006L03473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5)</w:t>
            </w:r>
            <w:r w:rsidRPr="00774874">
              <w:t xml:space="preserve">, </w:t>
            </w:r>
            <w:r w:rsidR="00210C84" w:rsidRPr="00774874">
              <w:t>SLI</w:t>
            </w:r>
            <w:r w:rsidR="00774874" w:rsidRPr="00774874">
              <w:t> </w:t>
            </w:r>
            <w:r w:rsidRPr="00774874">
              <w:t>2006 No.</w:t>
            </w:r>
            <w:r w:rsidR="00774874" w:rsidRPr="00774874">
              <w:t> </w:t>
            </w:r>
            <w:r w:rsidRPr="00774874">
              <w:t>277</w:t>
            </w:r>
          </w:p>
        </w:tc>
        <w:bookmarkStart w:id="379" w:name="BKCheck15B_366"/>
        <w:bookmarkEnd w:id="3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"http://www.comlaw.gov.au/Details/F2006L03474" \o "Comlaw" </w:instrText>
            </w:r>
            <w:r w:rsidRPr="00774874">
              <w:rPr>
                <w:u w:val="single"/>
              </w:rPr>
              <w:fldChar w:fldCharType="separate"/>
            </w:r>
            <w:r w:rsidR="0047759C" w:rsidRPr="00774874">
              <w:rPr>
                <w:u w:val="single"/>
              </w:rPr>
              <w:t>F2006L03474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6)</w:t>
            </w:r>
            <w:r w:rsidRPr="00774874">
              <w:t xml:space="preserve">, </w:t>
            </w:r>
            <w:r w:rsidR="00210C84" w:rsidRPr="00774874">
              <w:t>SLI</w:t>
            </w:r>
            <w:r w:rsidR="00774874" w:rsidRPr="00774874">
              <w:t> </w:t>
            </w:r>
            <w:r w:rsidRPr="00774874">
              <w:t>2006 No.</w:t>
            </w:r>
            <w:r w:rsidR="00774874" w:rsidRPr="00774874">
              <w:t> </w:t>
            </w:r>
            <w:r w:rsidRPr="00774874">
              <w:t>278</w:t>
            </w:r>
          </w:p>
        </w:tc>
        <w:bookmarkStart w:id="380" w:name="BKCheck15B_367"/>
        <w:bookmarkEnd w:id="3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"http://www.comlaw.gov.au/Details/F2006L03475" \o "Comlaw" </w:instrText>
            </w:r>
            <w:r w:rsidRPr="00774874">
              <w:rPr>
                <w:u w:val="single"/>
              </w:rPr>
              <w:fldChar w:fldCharType="separate"/>
            </w:r>
            <w:r w:rsidR="0047759C" w:rsidRPr="00774874">
              <w:rPr>
                <w:u w:val="single"/>
              </w:rPr>
              <w:t>F2006L03475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7)</w:t>
            </w:r>
            <w:r w:rsidRPr="00774874">
              <w:t xml:space="preserve">, </w:t>
            </w:r>
            <w:r w:rsidR="00210C84" w:rsidRPr="00774874">
              <w:t>SLI</w:t>
            </w:r>
            <w:r w:rsidR="00774874" w:rsidRPr="00774874">
              <w:t> </w:t>
            </w:r>
            <w:r w:rsidRPr="00774874">
              <w:t>2006 No.</w:t>
            </w:r>
            <w:r w:rsidR="00774874" w:rsidRPr="00774874">
              <w:t> </w:t>
            </w:r>
            <w:r w:rsidRPr="00774874">
              <w:t>279</w:t>
            </w:r>
          </w:p>
        </w:tc>
        <w:bookmarkStart w:id="381" w:name="BKCheck15B_368"/>
        <w:bookmarkEnd w:id="3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"http://www.comlaw.gov.au/Details/F2006L03476" \o "Comlaw" </w:instrText>
            </w:r>
            <w:r w:rsidRPr="00774874">
              <w:rPr>
                <w:u w:val="single"/>
              </w:rPr>
              <w:fldChar w:fldCharType="separate"/>
            </w:r>
            <w:r w:rsidR="0047759C" w:rsidRPr="00774874">
              <w:rPr>
                <w:u w:val="single"/>
              </w:rPr>
              <w:t>F2006L03476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2006 (No.</w:t>
            </w:r>
            <w:r w:rsidR="00774874" w:rsidRPr="00774874">
              <w:rPr>
                <w:i/>
              </w:rPr>
              <w:t> </w:t>
            </w:r>
            <w:r w:rsidRPr="00774874">
              <w:rPr>
                <w:i/>
              </w:rPr>
              <w:t>8)</w:t>
            </w:r>
            <w:r w:rsidRPr="00774874">
              <w:t xml:space="preserve">, </w:t>
            </w:r>
            <w:r w:rsidR="00210C84" w:rsidRPr="00774874">
              <w:t>SLI</w:t>
            </w:r>
            <w:r w:rsidR="00774874" w:rsidRPr="00774874">
              <w:t> </w:t>
            </w:r>
            <w:r w:rsidRPr="00774874">
              <w:t>2006 No.</w:t>
            </w:r>
            <w:r w:rsidR="00774874" w:rsidRPr="00774874">
              <w:t> </w:t>
            </w:r>
            <w:r w:rsidRPr="00774874">
              <w:t>280</w:t>
            </w:r>
          </w:p>
        </w:tc>
        <w:bookmarkStart w:id="382" w:name="BKCheck15B_369"/>
        <w:bookmarkEnd w:id="3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"http://www.comlaw.gov.au/Details/F2006L03538" \o "Comlaw" </w:instrText>
            </w:r>
            <w:r w:rsidRPr="00774874">
              <w:rPr>
                <w:u w:val="single"/>
              </w:rPr>
              <w:fldChar w:fldCharType="separate"/>
            </w:r>
            <w:r w:rsidR="0047759C" w:rsidRPr="00774874">
              <w:rPr>
                <w:u w:val="single"/>
              </w:rPr>
              <w:t>F2006L03538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3</w:t>
            </w:r>
          </w:p>
        </w:tc>
        <w:bookmarkStart w:id="383" w:name="BKCheck15B_370"/>
        <w:bookmarkEnd w:id="3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"http://www.comlaw.gov.au/Details/F2007L00284" \o "Comlaw" </w:instrText>
            </w:r>
            <w:r w:rsidRPr="00774874">
              <w:rPr>
                <w:u w:val="single"/>
              </w:rPr>
              <w:fldChar w:fldCharType="separate"/>
            </w:r>
            <w:r w:rsidR="0047759C" w:rsidRPr="00774874">
              <w:rPr>
                <w:u w:val="single"/>
              </w:rPr>
              <w:t>F2007L00284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368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10)</w:t>
            </w:r>
            <w:r w:rsidRPr="00774874">
              <w:t xml:space="preserve">, </w:t>
            </w:r>
            <w:r w:rsidR="00210C84" w:rsidRPr="00774874">
              <w:t>SLI</w:t>
            </w:r>
            <w:r w:rsidR="00774874" w:rsidRPr="00774874">
              <w:t> </w:t>
            </w:r>
            <w:r w:rsidRPr="00774874">
              <w:t>2007 No.</w:t>
            </w:r>
            <w:r w:rsidR="00774874" w:rsidRPr="00774874">
              <w:t> </w:t>
            </w:r>
            <w:r w:rsidRPr="00774874">
              <w:t>265</w:t>
            </w:r>
          </w:p>
        </w:tc>
        <w:bookmarkStart w:id="384" w:name="BKCheck15B_371"/>
        <w:bookmarkEnd w:id="3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"http://www.comlaw.gov.au/Details/F2007L03535" \o "Comlaw" </w:instrText>
            </w:r>
            <w:r w:rsidRPr="00774874">
              <w:rPr>
                <w:u w:val="single"/>
              </w:rPr>
              <w:fldChar w:fldCharType="separate"/>
            </w:r>
            <w:r w:rsidR="0047759C" w:rsidRPr="00774874">
              <w:rPr>
                <w:u w:val="single"/>
              </w:rPr>
              <w:t>F2007L03535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369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11)</w:t>
            </w:r>
            <w:r w:rsidRPr="00774874">
              <w:t xml:space="preserve">, </w:t>
            </w:r>
            <w:r w:rsidR="00210C84" w:rsidRPr="00774874">
              <w:t>SLI</w:t>
            </w:r>
            <w:r w:rsidR="00774874" w:rsidRPr="00774874">
              <w:t> </w:t>
            </w:r>
            <w:r w:rsidRPr="00774874">
              <w:t>2007 No.</w:t>
            </w:r>
            <w:r w:rsidR="00774874" w:rsidRPr="00774874">
              <w:t> </w:t>
            </w:r>
            <w:r w:rsidRPr="00774874">
              <w:t>266</w:t>
            </w:r>
          </w:p>
        </w:tc>
        <w:bookmarkStart w:id="385" w:name="BKCheck15B_372"/>
        <w:bookmarkEnd w:id="3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"http://www.comlaw.gov.au/Details/F2007L03537" \o "Comlaw" </w:instrText>
            </w:r>
            <w:r w:rsidRPr="00774874">
              <w:rPr>
                <w:u w:val="single"/>
              </w:rPr>
              <w:fldChar w:fldCharType="separate"/>
            </w:r>
            <w:r w:rsidR="0047759C" w:rsidRPr="00774874">
              <w:rPr>
                <w:u w:val="single"/>
              </w:rPr>
              <w:t>F2007L03537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12)</w:t>
            </w:r>
            <w:r w:rsidRPr="00774874">
              <w:t xml:space="preserve">, </w:t>
            </w:r>
            <w:r w:rsidR="00210C84" w:rsidRPr="00774874">
              <w:t>SLI</w:t>
            </w:r>
            <w:r w:rsidR="00774874" w:rsidRPr="00774874">
              <w:t> </w:t>
            </w:r>
            <w:r w:rsidRPr="00774874">
              <w:t>2007 No.</w:t>
            </w:r>
            <w:r w:rsidR="00774874" w:rsidRPr="00774874">
              <w:t> </w:t>
            </w:r>
            <w:r w:rsidRPr="00774874">
              <w:t>267</w:t>
            </w:r>
          </w:p>
        </w:tc>
        <w:bookmarkStart w:id="386" w:name="BKCheck15B_373"/>
        <w:bookmarkEnd w:id="3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"http://www.comlaw.gov.au/Details/F2007L03536" \o "Comlaw" </w:instrText>
            </w:r>
            <w:r w:rsidRPr="00774874">
              <w:rPr>
                <w:u w:val="single"/>
              </w:rPr>
              <w:fldChar w:fldCharType="separate"/>
            </w:r>
            <w:r w:rsidR="0047759C" w:rsidRPr="00774874">
              <w:rPr>
                <w:u w:val="single"/>
              </w:rPr>
              <w:t>F2007L03536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13)</w:t>
            </w:r>
            <w:r w:rsidRPr="00774874">
              <w:t xml:space="preserve">, </w:t>
            </w:r>
            <w:r w:rsidR="00210C84" w:rsidRPr="00774874">
              <w:t>SLI</w:t>
            </w:r>
            <w:r w:rsidR="00774874" w:rsidRPr="00774874">
              <w:t> </w:t>
            </w:r>
            <w:r w:rsidRPr="00774874">
              <w:t>2007 No.</w:t>
            </w:r>
            <w:r w:rsidR="00774874" w:rsidRPr="00774874">
              <w:t> </w:t>
            </w:r>
            <w:r w:rsidRPr="00774874">
              <w:t>290</w:t>
            </w:r>
          </w:p>
        </w:tc>
        <w:bookmarkStart w:id="387" w:name="BKCheck15B_374"/>
        <w:bookmarkEnd w:id="3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"http://www.comlaw.gov.au/Details/F2007L03752" \o "Comlaw" </w:instrText>
            </w:r>
            <w:r w:rsidRPr="00774874">
              <w:rPr>
                <w:u w:val="single"/>
              </w:rPr>
              <w:fldChar w:fldCharType="separate"/>
            </w:r>
            <w:r w:rsidR="0047759C" w:rsidRPr="00774874">
              <w:rPr>
                <w:u w:val="single"/>
              </w:rPr>
              <w:t>F2007L03752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39</w:t>
            </w:r>
          </w:p>
        </w:tc>
        <w:bookmarkStart w:id="388" w:name="BKCheck15B_375"/>
        <w:bookmarkEnd w:id="3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"http://www.comlaw.gov.au/Details/F2007L00577" \o "Comlaw" </w:instrText>
            </w:r>
            <w:r w:rsidRPr="00774874">
              <w:rPr>
                <w:u w:val="single"/>
              </w:rPr>
              <w:fldChar w:fldCharType="separate"/>
            </w:r>
            <w:r w:rsidR="0047759C" w:rsidRPr="00774874">
              <w:rPr>
                <w:u w:val="single"/>
              </w:rPr>
              <w:t>F2007L00577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3)</w:t>
            </w:r>
            <w:r w:rsidRPr="00774874">
              <w:t xml:space="preserve">, </w:t>
            </w:r>
            <w:r w:rsidR="00210C84" w:rsidRPr="00774874">
              <w:t>SLI</w:t>
            </w:r>
            <w:r w:rsidR="00774874" w:rsidRPr="00774874">
              <w:t> </w:t>
            </w:r>
            <w:r w:rsidRPr="00774874">
              <w:t>2007 No.</w:t>
            </w:r>
            <w:r w:rsidR="00774874" w:rsidRPr="00774874">
              <w:t> </w:t>
            </w:r>
            <w:r w:rsidRPr="00774874">
              <w:t>47</w:t>
            </w:r>
          </w:p>
        </w:tc>
        <w:bookmarkStart w:id="389" w:name="BKCheck15B_376"/>
        <w:bookmarkEnd w:id="3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"http://www.comlaw.gov.au/Details/F2007L00847" \o "Comlaw" </w:instrText>
            </w:r>
            <w:r w:rsidRPr="00774874">
              <w:rPr>
                <w:u w:val="single"/>
              </w:rPr>
              <w:fldChar w:fldCharType="separate"/>
            </w:r>
            <w:r w:rsidR="0047759C" w:rsidRPr="00774874">
              <w:rPr>
                <w:u w:val="single"/>
              </w:rPr>
              <w:t>F2007L00847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4)</w:t>
            </w:r>
            <w:r w:rsidRPr="00774874">
              <w:t xml:space="preserve">, </w:t>
            </w:r>
            <w:r w:rsidR="00210C84" w:rsidRPr="00774874">
              <w:t>SLI</w:t>
            </w:r>
            <w:r w:rsidR="00774874" w:rsidRPr="00774874">
              <w:t> </w:t>
            </w:r>
            <w:r w:rsidRPr="00774874">
              <w:t>2007 No.</w:t>
            </w:r>
            <w:r w:rsidR="00774874" w:rsidRPr="00774874">
              <w:t> </w:t>
            </w:r>
            <w:r w:rsidRPr="00774874">
              <w:t>48</w:t>
            </w:r>
          </w:p>
        </w:tc>
        <w:bookmarkStart w:id="390" w:name="BKCheck15B_377"/>
        <w:bookmarkEnd w:id="3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"http://www.comlaw.gov.au/Details/F2007L00850" \o "Comlaw" </w:instrText>
            </w:r>
            <w:r w:rsidRPr="00774874">
              <w:rPr>
                <w:u w:val="single"/>
              </w:rPr>
              <w:fldChar w:fldCharType="separate"/>
            </w:r>
            <w:r w:rsidR="0047759C" w:rsidRPr="00774874">
              <w:rPr>
                <w:u w:val="single"/>
              </w:rPr>
              <w:t>F2007L00850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5)</w:t>
            </w:r>
            <w:r w:rsidRPr="00774874">
              <w:t xml:space="preserve">, </w:t>
            </w:r>
            <w:r w:rsidR="00210C84" w:rsidRPr="00774874">
              <w:t>SLI</w:t>
            </w:r>
            <w:r w:rsidR="00774874" w:rsidRPr="00774874">
              <w:t> </w:t>
            </w:r>
            <w:r w:rsidRPr="00774874">
              <w:t>2007 No.</w:t>
            </w:r>
            <w:r w:rsidR="00774874" w:rsidRPr="00774874">
              <w:t> </w:t>
            </w:r>
            <w:r w:rsidRPr="00774874">
              <w:t>49</w:t>
            </w:r>
          </w:p>
        </w:tc>
        <w:bookmarkStart w:id="391" w:name="BKCheck15B_378"/>
        <w:bookmarkEnd w:id="3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"http://www.comlaw.gov.au/Details/F2007L00713" \o "Comlaw" </w:instrText>
            </w:r>
            <w:r w:rsidRPr="00774874">
              <w:rPr>
                <w:u w:val="single"/>
              </w:rPr>
              <w:fldChar w:fldCharType="separate"/>
            </w:r>
            <w:r w:rsidR="0047759C" w:rsidRPr="00774874">
              <w:rPr>
                <w:u w:val="single"/>
              </w:rPr>
              <w:t>F2007L00713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6)</w:t>
            </w:r>
            <w:r w:rsidRPr="00774874">
              <w:t xml:space="preserve">, </w:t>
            </w:r>
            <w:r w:rsidR="00210C84" w:rsidRPr="00774874">
              <w:t>SLI</w:t>
            </w:r>
            <w:r w:rsidR="00774874" w:rsidRPr="00774874">
              <w:t> </w:t>
            </w:r>
            <w:r w:rsidRPr="00774874">
              <w:t>2007 No.</w:t>
            </w:r>
            <w:r w:rsidR="00774874" w:rsidRPr="00774874">
              <w:t> </w:t>
            </w:r>
            <w:r w:rsidRPr="00774874">
              <w:t>50</w:t>
            </w:r>
          </w:p>
        </w:tc>
        <w:bookmarkStart w:id="392" w:name="BKCheck15B_379"/>
        <w:bookmarkEnd w:id="3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"http://www.comlaw.gov.au/Details/F2007L00851" \o "Comlaw" </w:instrText>
            </w:r>
            <w:r w:rsidRPr="00774874">
              <w:rPr>
                <w:u w:val="single"/>
              </w:rPr>
              <w:fldChar w:fldCharType="separate"/>
            </w:r>
            <w:r w:rsidR="0047759C" w:rsidRPr="00774874">
              <w:rPr>
                <w:u w:val="single"/>
              </w:rPr>
              <w:t>F2007L00851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7)</w:t>
            </w:r>
            <w:r w:rsidRPr="00774874">
              <w:t xml:space="preserve">, </w:t>
            </w:r>
            <w:r w:rsidR="00210C84" w:rsidRPr="00774874">
              <w:t>SLI</w:t>
            </w:r>
            <w:r w:rsidR="00774874" w:rsidRPr="00774874">
              <w:t> </w:t>
            </w:r>
            <w:r w:rsidRPr="00774874">
              <w:t>2007 No.</w:t>
            </w:r>
            <w:r w:rsidR="00774874" w:rsidRPr="00774874">
              <w:t> </w:t>
            </w:r>
            <w:r w:rsidRPr="00774874">
              <w:t>51</w:t>
            </w:r>
          </w:p>
        </w:tc>
        <w:bookmarkStart w:id="393" w:name="BKCheck15B_380"/>
        <w:bookmarkEnd w:id="3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"http://www.comlaw.gov.au/Details/F2007L00848" \o "Comlaw" </w:instrText>
            </w:r>
            <w:r w:rsidRPr="00774874">
              <w:rPr>
                <w:u w:val="single"/>
              </w:rPr>
              <w:fldChar w:fldCharType="separate"/>
            </w:r>
            <w:r w:rsidR="0047759C" w:rsidRPr="00774874">
              <w:rPr>
                <w:u w:val="single"/>
              </w:rPr>
              <w:t>F2007L00848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8)</w:t>
            </w:r>
            <w:r w:rsidRPr="00774874">
              <w:t xml:space="preserve">, </w:t>
            </w:r>
            <w:r w:rsidR="00210C84" w:rsidRPr="00774874">
              <w:t>SLI</w:t>
            </w:r>
            <w:r w:rsidR="00774874" w:rsidRPr="00774874">
              <w:t> </w:t>
            </w:r>
            <w:r w:rsidRPr="00774874">
              <w:t>2007 No.</w:t>
            </w:r>
            <w:r w:rsidR="00774874" w:rsidRPr="00774874">
              <w:t> </w:t>
            </w:r>
            <w:r w:rsidRPr="00774874">
              <w:t>52</w:t>
            </w:r>
          </w:p>
        </w:tc>
        <w:bookmarkStart w:id="394" w:name="BKCheck15B_381"/>
        <w:bookmarkEnd w:id="3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"http://www.comlaw.gov.au/Details/F2007L00712" \o "Comlaw" </w:instrText>
            </w:r>
            <w:r w:rsidRPr="00774874">
              <w:rPr>
                <w:u w:val="single"/>
              </w:rPr>
              <w:fldChar w:fldCharType="separate"/>
            </w:r>
            <w:r w:rsidR="0047759C" w:rsidRPr="00774874">
              <w:rPr>
                <w:u w:val="single"/>
              </w:rPr>
              <w:t>F2007L00712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379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2007 (No.</w:t>
            </w:r>
            <w:r w:rsidR="00774874" w:rsidRPr="00774874">
              <w:rPr>
                <w:i/>
              </w:rPr>
              <w:t> </w:t>
            </w:r>
            <w:r w:rsidRPr="00774874">
              <w:rPr>
                <w:i/>
              </w:rPr>
              <w:t>9)</w:t>
            </w:r>
            <w:r w:rsidRPr="00774874">
              <w:t xml:space="preserve">, </w:t>
            </w:r>
            <w:r w:rsidR="00210C84" w:rsidRPr="00774874">
              <w:t>SLI</w:t>
            </w:r>
            <w:r w:rsidR="00774874" w:rsidRPr="00774874">
              <w:t> </w:t>
            </w:r>
            <w:r w:rsidRPr="00774874">
              <w:t>2007 No.</w:t>
            </w:r>
            <w:r w:rsidR="00774874" w:rsidRPr="00774874">
              <w:t> </w:t>
            </w:r>
            <w:r w:rsidRPr="00774874">
              <w:t>125</w:t>
            </w:r>
          </w:p>
        </w:tc>
        <w:bookmarkStart w:id="395" w:name="BKCheck15B_382"/>
        <w:bookmarkEnd w:id="3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"http://www.comlaw.gov.au/Details/F2007L01465" \o "Comlaw" </w:instrText>
            </w:r>
            <w:r w:rsidRPr="00774874">
              <w:rPr>
                <w:u w:val="single"/>
              </w:rPr>
              <w:fldChar w:fldCharType="separate"/>
            </w:r>
            <w:r w:rsidR="0047759C" w:rsidRPr="00774874">
              <w:rPr>
                <w:u w:val="single"/>
              </w:rPr>
              <w:t>F2007L01465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160</w:t>
            </w:r>
          </w:p>
        </w:tc>
        <w:bookmarkStart w:id="396" w:name="BKCheck15B_383"/>
        <w:bookmarkEnd w:id="3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"http://www.comlaw.gov.au/Details/F2008L02843" \o "Comlaw" </w:instrText>
            </w:r>
            <w:r w:rsidRPr="00774874">
              <w:rPr>
                <w:u w:val="single"/>
              </w:rPr>
              <w:fldChar w:fldCharType="separate"/>
            </w:r>
            <w:r w:rsidR="0047759C" w:rsidRPr="00774874">
              <w:rPr>
                <w:u w:val="single"/>
              </w:rPr>
              <w:t>F2008L02843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161</w:t>
            </w:r>
          </w:p>
        </w:tc>
        <w:bookmarkStart w:id="397" w:name="BKCheck15B_384"/>
        <w:bookmarkEnd w:id="3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"http://www.comlaw.gov.au/Details/F2008L02845" \o "Comlaw" </w:instrText>
            </w:r>
            <w:r w:rsidRPr="00774874">
              <w:rPr>
                <w:u w:val="single"/>
              </w:rPr>
              <w:fldChar w:fldCharType="separate"/>
            </w:r>
            <w:r w:rsidR="0047759C" w:rsidRPr="00774874">
              <w:rPr>
                <w:u w:val="single"/>
              </w:rPr>
              <w:t>F2008L02845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2008 (No.</w:t>
            </w:r>
            <w:r w:rsidR="00774874" w:rsidRPr="00774874">
              <w:rPr>
                <w:i/>
              </w:rPr>
              <w:t> </w:t>
            </w:r>
            <w:r w:rsidRPr="00774874">
              <w:rPr>
                <w:i/>
              </w:rPr>
              <w:t>3)</w:t>
            </w:r>
            <w:r w:rsidRPr="00774874">
              <w:t xml:space="preserve">, </w:t>
            </w:r>
            <w:r w:rsidR="00210C84" w:rsidRPr="00774874">
              <w:t>SLI</w:t>
            </w:r>
            <w:r w:rsidR="00774874" w:rsidRPr="00774874">
              <w:t> </w:t>
            </w:r>
            <w:r w:rsidRPr="00774874">
              <w:t>2008 No.</w:t>
            </w:r>
            <w:r w:rsidR="00774874" w:rsidRPr="00774874">
              <w:t> </w:t>
            </w:r>
            <w:r w:rsidRPr="00774874">
              <w:t>162</w:t>
            </w:r>
          </w:p>
        </w:tc>
        <w:bookmarkStart w:id="398" w:name="BKCheck15B_385"/>
        <w:bookmarkEnd w:id="3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"http://www.comlaw.gov.au/Details/F2008L02844" \o "Comlaw" </w:instrText>
            </w:r>
            <w:r w:rsidRPr="00774874">
              <w:rPr>
                <w:u w:val="single"/>
              </w:rPr>
              <w:fldChar w:fldCharType="separate"/>
            </w:r>
            <w:r w:rsidR="0047759C" w:rsidRPr="00774874">
              <w:rPr>
                <w:u w:val="single"/>
              </w:rPr>
              <w:t>F2008L02844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2008 (No.</w:t>
            </w:r>
            <w:r w:rsidR="00774874" w:rsidRPr="00774874">
              <w:rPr>
                <w:i/>
              </w:rPr>
              <w:t> </w:t>
            </w:r>
            <w:r w:rsidRPr="00774874">
              <w:rPr>
                <w:i/>
              </w:rPr>
              <w:t>4)</w:t>
            </w:r>
            <w:r w:rsidRPr="00774874">
              <w:t xml:space="preserve">, </w:t>
            </w:r>
            <w:r w:rsidR="00210C84" w:rsidRPr="00774874">
              <w:t>SLI</w:t>
            </w:r>
            <w:r w:rsidR="00774874" w:rsidRPr="00774874">
              <w:t> </w:t>
            </w:r>
            <w:r w:rsidRPr="00774874">
              <w:t>2008 No.</w:t>
            </w:r>
            <w:r w:rsidR="00774874" w:rsidRPr="00774874">
              <w:t> </w:t>
            </w:r>
            <w:r w:rsidRPr="00774874">
              <w:t>218</w:t>
            </w:r>
          </w:p>
        </w:tc>
        <w:bookmarkStart w:id="399" w:name="BKCheck15B_386"/>
        <w:bookmarkEnd w:id="3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"http://www.comlaw.gov.au/Details/F2008L03611" \o "Comlaw" </w:instrText>
            </w:r>
            <w:r w:rsidRPr="00774874">
              <w:rPr>
                <w:u w:val="single"/>
              </w:rPr>
              <w:fldChar w:fldCharType="separate"/>
            </w:r>
            <w:r w:rsidR="0047759C" w:rsidRPr="00774874">
              <w:rPr>
                <w:u w:val="single"/>
              </w:rPr>
              <w:t>F2008L03611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2008 (No.</w:t>
            </w:r>
            <w:r w:rsidR="00774874" w:rsidRPr="00774874">
              <w:rPr>
                <w:i/>
              </w:rPr>
              <w:t> </w:t>
            </w:r>
            <w:r w:rsidRPr="00774874">
              <w:rPr>
                <w:i/>
              </w:rPr>
              <w:t>5)</w:t>
            </w:r>
            <w:r w:rsidRPr="00774874">
              <w:t xml:space="preserve">, </w:t>
            </w:r>
            <w:r w:rsidR="00210C84" w:rsidRPr="00774874">
              <w:t>SLI</w:t>
            </w:r>
            <w:r w:rsidR="00774874" w:rsidRPr="00774874">
              <w:t> </w:t>
            </w:r>
            <w:r w:rsidRPr="00774874">
              <w:t>2008 No.</w:t>
            </w:r>
            <w:r w:rsidR="00774874" w:rsidRPr="00774874">
              <w:t> </w:t>
            </w:r>
            <w:r w:rsidRPr="00774874">
              <w:t>219</w:t>
            </w:r>
          </w:p>
        </w:tc>
        <w:bookmarkStart w:id="400" w:name="BKCheck15B_387"/>
        <w:bookmarkEnd w:id="4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"http://www.comlaw.gov.au/Details/F2008L03612" \o "Comlaw" </w:instrText>
            </w:r>
            <w:r w:rsidRPr="00774874">
              <w:rPr>
                <w:u w:val="single"/>
              </w:rPr>
              <w:fldChar w:fldCharType="separate"/>
            </w:r>
            <w:r w:rsidR="0047759C" w:rsidRPr="00774874">
              <w:rPr>
                <w:u w:val="single"/>
              </w:rPr>
              <w:t>F2008L03612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385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2008 (No.</w:t>
            </w:r>
            <w:r w:rsidR="00774874" w:rsidRPr="00774874">
              <w:rPr>
                <w:i/>
              </w:rPr>
              <w:t> </w:t>
            </w:r>
            <w:r w:rsidRPr="00774874">
              <w:rPr>
                <w:i/>
              </w:rPr>
              <w:t>6)</w:t>
            </w:r>
            <w:r w:rsidRPr="00774874">
              <w:t xml:space="preserve">, </w:t>
            </w:r>
            <w:r w:rsidR="00210C84" w:rsidRPr="00774874">
              <w:t>SLI</w:t>
            </w:r>
            <w:r w:rsidR="00774874" w:rsidRPr="00774874">
              <w:t> </w:t>
            </w:r>
            <w:r w:rsidRPr="00774874">
              <w:t>2008 No.</w:t>
            </w:r>
            <w:r w:rsidR="00774874" w:rsidRPr="00774874">
              <w:t> </w:t>
            </w:r>
            <w:r w:rsidRPr="00774874">
              <w:t>220</w:t>
            </w:r>
          </w:p>
        </w:tc>
        <w:bookmarkStart w:id="401" w:name="BKCheck15B_388"/>
        <w:bookmarkEnd w:id="4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"http://www.comlaw.gov.au/Details/F2008L03610" \o "Comlaw" </w:instrText>
            </w:r>
            <w:r w:rsidRPr="00774874">
              <w:rPr>
                <w:u w:val="single"/>
              </w:rPr>
              <w:fldChar w:fldCharType="separate"/>
            </w:r>
            <w:r w:rsidR="0047759C" w:rsidRPr="00774874">
              <w:rPr>
                <w:u w:val="single"/>
              </w:rPr>
              <w:t>F2008L03610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34</w:t>
            </w:r>
          </w:p>
        </w:tc>
        <w:bookmarkStart w:id="402" w:name="BKCheck15B_389"/>
        <w:bookmarkEnd w:id="4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"http://www.comlaw.gov.au/Details/F2009L00835" \o "Comlaw" </w:instrText>
            </w:r>
            <w:r w:rsidRPr="00774874">
              <w:rPr>
                <w:u w:val="single"/>
              </w:rPr>
              <w:fldChar w:fldCharType="separate"/>
            </w:r>
            <w:r w:rsidR="0047759C" w:rsidRPr="00774874">
              <w:rPr>
                <w:u w:val="single"/>
              </w:rPr>
              <w:t>F2009L00835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12)</w:t>
            </w:r>
            <w:r w:rsidRPr="00774874">
              <w:t xml:space="preserve">, </w:t>
            </w:r>
            <w:r w:rsidR="00210C84" w:rsidRPr="00774874">
              <w:t>SLI</w:t>
            </w:r>
            <w:r w:rsidR="00774874" w:rsidRPr="00774874">
              <w:t> </w:t>
            </w:r>
            <w:r w:rsidRPr="00774874">
              <w:t>2009 No.</w:t>
            </w:r>
            <w:r w:rsidR="00774874" w:rsidRPr="00774874">
              <w:t> </w:t>
            </w:r>
            <w:r w:rsidRPr="00774874">
              <w:t>208</w:t>
            </w:r>
          </w:p>
        </w:tc>
        <w:bookmarkStart w:id="403" w:name="BKCheck15B_390"/>
        <w:bookmarkEnd w:id="4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"http://www.comlaw.gov.au/Details/F2009L03208" \o "Comlaw" </w:instrText>
            </w:r>
            <w:r w:rsidRPr="00774874">
              <w:rPr>
                <w:u w:val="single"/>
              </w:rPr>
              <w:fldChar w:fldCharType="separate"/>
            </w:r>
            <w:r w:rsidR="0047759C" w:rsidRPr="00774874">
              <w:rPr>
                <w:u w:val="single"/>
              </w:rPr>
              <w:t>F2009L03208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13)</w:t>
            </w:r>
            <w:r w:rsidRPr="00774874">
              <w:t xml:space="preserve">, </w:t>
            </w:r>
            <w:r w:rsidR="00210C84" w:rsidRPr="00774874">
              <w:t>SLI</w:t>
            </w:r>
            <w:r w:rsidR="00774874" w:rsidRPr="00774874">
              <w:t> </w:t>
            </w:r>
            <w:r w:rsidRPr="00774874">
              <w:t>2009 No.</w:t>
            </w:r>
            <w:r w:rsidR="00774874" w:rsidRPr="00774874">
              <w:t> </w:t>
            </w:r>
            <w:r w:rsidRPr="00774874">
              <w:t>212</w:t>
            </w:r>
          </w:p>
        </w:tc>
        <w:bookmarkStart w:id="404" w:name="BKCheck15B_391"/>
        <w:bookmarkEnd w:id="4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"http://www.comlaw.gov.au/Details/F2009L03396" \o "Comlaw" </w:instrText>
            </w:r>
            <w:r w:rsidRPr="00774874">
              <w:rPr>
                <w:u w:val="single"/>
              </w:rPr>
              <w:fldChar w:fldCharType="separate"/>
            </w:r>
            <w:r w:rsidR="0047759C" w:rsidRPr="00774874">
              <w:rPr>
                <w:u w:val="single"/>
              </w:rPr>
              <w:t>F2009L03396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389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14)</w:t>
            </w:r>
            <w:r w:rsidRPr="00774874">
              <w:t xml:space="preserve">, </w:t>
            </w:r>
            <w:r w:rsidR="00210C84" w:rsidRPr="00774874">
              <w:t>SLI</w:t>
            </w:r>
            <w:r w:rsidR="00774874" w:rsidRPr="00774874">
              <w:t> </w:t>
            </w:r>
            <w:r w:rsidRPr="00774874">
              <w:t>2009 No.</w:t>
            </w:r>
            <w:r w:rsidR="00774874" w:rsidRPr="00774874">
              <w:t> </w:t>
            </w:r>
            <w:r w:rsidRPr="00774874">
              <w:t>213</w:t>
            </w:r>
          </w:p>
        </w:tc>
        <w:bookmarkStart w:id="405" w:name="BKCheck15B_392"/>
        <w:bookmarkEnd w:id="4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"http://www.comlaw.gov.au/Details/F2009L03397" \o "Comlaw" </w:instrText>
            </w:r>
            <w:r w:rsidRPr="00774874">
              <w:rPr>
                <w:u w:val="single"/>
              </w:rPr>
              <w:fldChar w:fldCharType="separate"/>
            </w:r>
            <w:r w:rsidR="0047759C" w:rsidRPr="00774874">
              <w:rPr>
                <w:u w:val="single"/>
              </w:rPr>
              <w:t>F2009L03397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15)</w:t>
            </w:r>
            <w:r w:rsidRPr="00774874">
              <w:t xml:space="preserve">, </w:t>
            </w:r>
            <w:r w:rsidR="00210C84" w:rsidRPr="00774874">
              <w:t>SLI</w:t>
            </w:r>
            <w:r w:rsidR="00774874" w:rsidRPr="00774874">
              <w:t> </w:t>
            </w:r>
            <w:r w:rsidRPr="00774874">
              <w:t>2009 No.</w:t>
            </w:r>
            <w:r w:rsidR="00774874" w:rsidRPr="00774874">
              <w:t> </w:t>
            </w:r>
            <w:r w:rsidRPr="00774874">
              <w:t>214</w:t>
            </w:r>
          </w:p>
        </w:tc>
        <w:bookmarkStart w:id="406" w:name="BKCheck15B_393"/>
        <w:bookmarkEnd w:id="4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"http://www.comlaw.gov.au/Details/F2009L03398" \o "Comlaw" </w:instrText>
            </w:r>
            <w:r w:rsidRPr="00774874">
              <w:rPr>
                <w:u w:val="single"/>
              </w:rPr>
              <w:fldChar w:fldCharType="separate"/>
            </w:r>
            <w:r w:rsidR="0047759C" w:rsidRPr="00774874">
              <w:rPr>
                <w:u w:val="single"/>
              </w:rPr>
              <w:t>F2009L03398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16)</w:t>
            </w:r>
            <w:r w:rsidRPr="00774874">
              <w:t xml:space="preserve">, </w:t>
            </w:r>
            <w:r w:rsidR="00210C84" w:rsidRPr="00774874">
              <w:t>SLI</w:t>
            </w:r>
            <w:r w:rsidR="00774874" w:rsidRPr="00774874">
              <w:t> </w:t>
            </w:r>
            <w:r w:rsidRPr="00774874">
              <w:t>2009 No.</w:t>
            </w:r>
            <w:r w:rsidR="00774874" w:rsidRPr="00774874">
              <w:t> </w:t>
            </w:r>
            <w:r w:rsidRPr="00774874">
              <w:t>215</w:t>
            </w:r>
          </w:p>
        </w:tc>
        <w:bookmarkStart w:id="407" w:name="BKCheck15B_394"/>
        <w:bookmarkEnd w:id="4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"http://www.comlaw.gov.au/Details/F2009L03399" \o "Comlaw" </w:instrText>
            </w:r>
            <w:r w:rsidRPr="00774874">
              <w:rPr>
                <w:u w:val="single"/>
              </w:rPr>
              <w:fldChar w:fldCharType="separate"/>
            </w:r>
            <w:r w:rsidR="0047759C" w:rsidRPr="00774874">
              <w:rPr>
                <w:u w:val="single"/>
              </w:rPr>
              <w:t>F2009L03399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35</w:t>
            </w:r>
          </w:p>
        </w:tc>
        <w:bookmarkStart w:id="408" w:name="BKCheck15B_395"/>
        <w:bookmarkEnd w:id="4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"http://www.comlaw.gov.au/Details/F2009L00834" \o "Comlaw" </w:instrText>
            </w:r>
            <w:r w:rsidRPr="00774874">
              <w:rPr>
                <w:u w:val="single"/>
              </w:rPr>
              <w:fldChar w:fldCharType="separate"/>
            </w:r>
            <w:r w:rsidR="0047759C" w:rsidRPr="00774874">
              <w:rPr>
                <w:u w:val="single"/>
              </w:rPr>
              <w:t>F2009L00834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3)</w:t>
            </w:r>
            <w:r w:rsidRPr="00774874">
              <w:t xml:space="preserve">, </w:t>
            </w:r>
            <w:r w:rsidR="00210C84" w:rsidRPr="00774874">
              <w:t>SLI</w:t>
            </w:r>
            <w:r w:rsidR="00774874" w:rsidRPr="00774874">
              <w:t> </w:t>
            </w:r>
            <w:r w:rsidRPr="00774874">
              <w:t>2009 No.</w:t>
            </w:r>
            <w:r w:rsidR="00774874" w:rsidRPr="00774874">
              <w:t> </w:t>
            </w:r>
            <w:r w:rsidRPr="00774874">
              <w:t>36</w:t>
            </w:r>
          </w:p>
        </w:tc>
        <w:bookmarkStart w:id="409" w:name="BKCheck15B_396"/>
        <w:bookmarkEnd w:id="4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"http://www.comlaw.gov.au/Details/F2009L00838" \o "Comlaw" </w:instrText>
            </w:r>
            <w:r w:rsidRPr="00774874">
              <w:rPr>
                <w:u w:val="single"/>
              </w:rPr>
              <w:fldChar w:fldCharType="separate"/>
            </w:r>
            <w:r w:rsidR="0047759C" w:rsidRPr="00774874">
              <w:rPr>
                <w:u w:val="single"/>
              </w:rPr>
              <w:t>F2009L00838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4)</w:t>
            </w:r>
            <w:r w:rsidRPr="00774874">
              <w:t xml:space="preserve">, </w:t>
            </w:r>
            <w:r w:rsidR="00210C84" w:rsidRPr="00774874">
              <w:t>SLI</w:t>
            </w:r>
            <w:r w:rsidR="00774874" w:rsidRPr="00774874">
              <w:t> </w:t>
            </w:r>
            <w:r w:rsidRPr="00774874">
              <w:t>2009 No.</w:t>
            </w:r>
            <w:r w:rsidR="00774874" w:rsidRPr="00774874">
              <w:t> </w:t>
            </w:r>
            <w:r w:rsidRPr="00774874">
              <w:t>37</w:t>
            </w:r>
          </w:p>
        </w:tc>
        <w:bookmarkStart w:id="410" w:name="BKCheck15B_397"/>
        <w:bookmarkEnd w:id="4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"http://www.comlaw.gov.au/Details/F2009L00837" \o "Comlaw" </w:instrText>
            </w:r>
            <w:r w:rsidRPr="00774874">
              <w:rPr>
                <w:u w:val="single"/>
              </w:rPr>
              <w:fldChar w:fldCharType="separate"/>
            </w:r>
            <w:r w:rsidR="0047759C" w:rsidRPr="00774874">
              <w:rPr>
                <w:u w:val="single"/>
              </w:rPr>
              <w:t>F2009L00837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5)</w:t>
            </w:r>
            <w:r w:rsidRPr="00774874">
              <w:t xml:space="preserve">, </w:t>
            </w:r>
            <w:r w:rsidR="00210C84" w:rsidRPr="00774874">
              <w:t>SLI</w:t>
            </w:r>
            <w:r w:rsidR="00774874" w:rsidRPr="00774874">
              <w:t> </w:t>
            </w:r>
            <w:r w:rsidRPr="00774874">
              <w:t>2009 No.</w:t>
            </w:r>
            <w:r w:rsidR="00774874" w:rsidRPr="00774874">
              <w:t> </w:t>
            </w:r>
            <w:r w:rsidRPr="00774874">
              <w:t>38</w:t>
            </w:r>
          </w:p>
        </w:tc>
        <w:bookmarkStart w:id="411" w:name="BKCheck15B_398"/>
        <w:bookmarkEnd w:id="4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"http://www.comlaw.gov.au/Details/F2009L00836" \o "Comlaw" </w:instrText>
            </w:r>
            <w:r w:rsidRPr="00774874">
              <w:rPr>
                <w:u w:val="single"/>
              </w:rPr>
              <w:fldChar w:fldCharType="separate"/>
            </w:r>
            <w:r w:rsidR="0047759C" w:rsidRPr="00774874">
              <w:rPr>
                <w:u w:val="single"/>
              </w:rPr>
              <w:t>F2009L00836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396</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6)</w:t>
            </w:r>
            <w:r w:rsidRPr="00774874">
              <w:t xml:space="preserve">, </w:t>
            </w:r>
            <w:r w:rsidR="00210C84" w:rsidRPr="00774874">
              <w:t>SLI</w:t>
            </w:r>
            <w:r w:rsidR="00774874" w:rsidRPr="00774874">
              <w:t> </w:t>
            </w:r>
            <w:r w:rsidRPr="00774874">
              <w:t>2009 No.</w:t>
            </w:r>
            <w:r w:rsidR="00774874" w:rsidRPr="00774874">
              <w:t> </w:t>
            </w:r>
            <w:r w:rsidRPr="00774874">
              <w:t>39</w:t>
            </w:r>
          </w:p>
        </w:tc>
        <w:bookmarkStart w:id="412" w:name="BKCheck15B_399"/>
        <w:bookmarkEnd w:id="4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"http://www.comlaw.gov.au/Details/F2009L00833" \o "Comlaw" </w:instrText>
            </w:r>
            <w:r w:rsidRPr="00774874">
              <w:rPr>
                <w:u w:val="single"/>
              </w:rPr>
              <w:fldChar w:fldCharType="separate"/>
            </w:r>
            <w:r w:rsidR="0047759C" w:rsidRPr="00774874">
              <w:rPr>
                <w:u w:val="single"/>
              </w:rPr>
              <w:t>F2009L00833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397</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2009 (No.</w:t>
            </w:r>
            <w:r w:rsidR="00774874" w:rsidRPr="00774874">
              <w:rPr>
                <w:i/>
              </w:rPr>
              <w:t> </w:t>
            </w:r>
            <w:r w:rsidRPr="00774874">
              <w:rPr>
                <w:i/>
              </w:rPr>
              <w:t>7)</w:t>
            </w:r>
            <w:r w:rsidRPr="00774874">
              <w:t xml:space="preserve">, </w:t>
            </w:r>
            <w:r w:rsidR="00210C84" w:rsidRPr="00774874">
              <w:t>SLI</w:t>
            </w:r>
            <w:r w:rsidR="00774874" w:rsidRPr="00774874">
              <w:t> </w:t>
            </w:r>
            <w:r w:rsidRPr="00774874">
              <w:t>2009 No.</w:t>
            </w:r>
            <w:r w:rsidR="00774874" w:rsidRPr="00774874">
              <w:t> </w:t>
            </w:r>
            <w:r w:rsidRPr="00774874">
              <w:t>77</w:t>
            </w:r>
          </w:p>
        </w:tc>
        <w:bookmarkStart w:id="413" w:name="BKCheck15B_400"/>
        <w:bookmarkEnd w:id="4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"http://www.comlaw.gov.au/Details/F2009L01297" \o "Comlaw" </w:instrText>
            </w:r>
            <w:r w:rsidRPr="00774874">
              <w:rPr>
                <w:u w:val="single"/>
              </w:rPr>
              <w:fldChar w:fldCharType="separate"/>
            </w:r>
            <w:r w:rsidR="0047759C" w:rsidRPr="00774874">
              <w:rPr>
                <w:u w:val="single"/>
              </w:rPr>
              <w:t>F2009L01297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398</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219</w:t>
            </w:r>
          </w:p>
        </w:tc>
        <w:bookmarkStart w:id="414" w:name="BKCheck15B_401"/>
        <w:bookmarkEnd w:id="4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"http://www.comlaw.gov.au/Details/F2010L02093" \o "Comlaw" </w:instrText>
            </w:r>
            <w:r w:rsidRPr="00774874">
              <w:rPr>
                <w:u w:val="single"/>
              </w:rPr>
              <w:fldChar w:fldCharType="separate"/>
            </w:r>
            <w:r w:rsidR="0047759C" w:rsidRPr="00774874">
              <w:rPr>
                <w:u w:val="single"/>
              </w:rPr>
              <w:t>F2010L02093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399</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2)</w:t>
            </w:r>
            <w:r w:rsidRPr="00774874">
              <w:t xml:space="preserve">, </w:t>
            </w:r>
            <w:r w:rsidR="00210C84" w:rsidRPr="00774874">
              <w:t>SLI</w:t>
            </w:r>
            <w:r w:rsidR="00774874" w:rsidRPr="00774874">
              <w:t> </w:t>
            </w:r>
            <w:r w:rsidRPr="00774874">
              <w:t>2010 No.</w:t>
            </w:r>
            <w:r w:rsidR="00774874" w:rsidRPr="00774874">
              <w:t> </w:t>
            </w:r>
            <w:r w:rsidRPr="00774874">
              <w:t>220</w:t>
            </w:r>
          </w:p>
        </w:tc>
        <w:bookmarkStart w:id="415" w:name="BKCheck15B_402"/>
        <w:bookmarkEnd w:id="4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"http://www.comlaw.gov.au/Details/F2010L02094" \o "Comlaw" </w:instrText>
            </w:r>
            <w:r w:rsidRPr="00774874">
              <w:rPr>
                <w:u w:val="single"/>
              </w:rPr>
              <w:fldChar w:fldCharType="separate"/>
            </w:r>
            <w:r w:rsidR="0047759C" w:rsidRPr="00774874">
              <w:rPr>
                <w:u w:val="single"/>
              </w:rPr>
              <w:t>F2010L02094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400</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3)</w:t>
            </w:r>
            <w:r w:rsidRPr="00774874">
              <w:t xml:space="preserve">, </w:t>
            </w:r>
            <w:r w:rsidR="00210C84" w:rsidRPr="00774874">
              <w:t>SLI</w:t>
            </w:r>
            <w:r w:rsidR="00774874" w:rsidRPr="00774874">
              <w:t> </w:t>
            </w:r>
            <w:r w:rsidRPr="00774874">
              <w:t>2010 No.</w:t>
            </w:r>
            <w:r w:rsidR="00774874" w:rsidRPr="00774874">
              <w:t> </w:t>
            </w:r>
            <w:r w:rsidRPr="00774874">
              <w:t>221</w:t>
            </w:r>
          </w:p>
        </w:tc>
        <w:bookmarkStart w:id="416" w:name="BKCheck15B_403"/>
        <w:bookmarkEnd w:id="4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"http://www.comlaw.gov.au/Details/F2010L02095" \o "Comlaw" </w:instrText>
            </w:r>
            <w:r w:rsidRPr="00774874">
              <w:rPr>
                <w:u w:val="single"/>
              </w:rPr>
              <w:fldChar w:fldCharType="separate"/>
            </w:r>
            <w:r w:rsidR="0047759C" w:rsidRPr="00774874">
              <w:rPr>
                <w:u w:val="single"/>
              </w:rPr>
              <w:t>F2010L02095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401</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4)</w:t>
            </w:r>
            <w:r w:rsidRPr="00774874">
              <w:t xml:space="preserve">, </w:t>
            </w:r>
            <w:r w:rsidR="00210C84" w:rsidRPr="00774874">
              <w:t>SLI</w:t>
            </w:r>
            <w:r w:rsidR="00774874" w:rsidRPr="00774874">
              <w:t> </w:t>
            </w:r>
            <w:r w:rsidRPr="00774874">
              <w:t>2010 No.</w:t>
            </w:r>
            <w:r w:rsidR="00774874" w:rsidRPr="00774874">
              <w:t> </w:t>
            </w:r>
            <w:r w:rsidRPr="00774874">
              <w:t>222</w:t>
            </w:r>
          </w:p>
        </w:tc>
        <w:bookmarkStart w:id="417" w:name="BKCheck15B_404"/>
        <w:bookmarkEnd w:id="4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"http://www.comlaw.gov.au/Details/F2010L02096" \o "Comlaw" </w:instrText>
            </w:r>
            <w:r w:rsidRPr="00774874">
              <w:rPr>
                <w:u w:val="single"/>
              </w:rPr>
              <w:fldChar w:fldCharType="separate"/>
            </w:r>
            <w:r w:rsidR="0047759C" w:rsidRPr="00774874">
              <w:rPr>
                <w:u w:val="single"/>
              </w:rPr>
              <w:t>F2010L02096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402</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5)</w:t>
            </w:r>
            <w:r w:rsidRPr="00774874">
              <w:t xml:space="preserve">, </w:t>
            </w:r>
            <w:r w:rsidR="00210C84" w:rsidRPr="00774874">
              <w:t>SLI</w:t>
            </w:r>
            <w:r w:rsidR="00774874" w:rsidRPr="00774874">
              <w:t> </w:t>
            </w:r>
            <w:r w:rsidRPr="00774874">
              <w:t>2010 No.</w:t>
            </w:r>
            <w:r w:rsidR="00774874" w:rsidRPr="00774874">
              <w:t> </w:t>
            </w:r>
            <w:r w:rsidRPr="00774874">
              <w:t>252</w:t>
            </w:r>
          </w:p>
        </w:tc>
        <w:bookmarkStart w:id="418" w:name="BKCheck15B_405"/>
        <w:bookmarkEnd w:id="4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"http://www.comlaw.gov.au/Details/F2010L02825" \o "Comlaw" </w:instrText>
            </w:r>
            <w:r w:rsidRPr="00774874">
              <w:rPr>
                <w:u w:val="single"/>
              </w:rPr>
              <w:fldChar w:fldCharType="separate"/>
            </w:r>
            <w:r w:rsidR="0047759C" w:rsidRPr="00774874">
              <w:rPr>
                <w:u w:val="single"/>
              </w:rPr>
              <w:t>F2010L02825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403</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6)</w:t>
            </w:r>
            <w:r w:rsidRPr="00774874">
              <w:t xml:space="preserve">, </w:t>
            </w:r>
            <w:r w:rsidR="00210C84" w:rsidRPr="00774874">
              <w:t>SLI</w:t>
            </w:r>
            <w:r w:rsidR="00774874" w:rsidRPr="00774874">
              <w:t> </w:t>
            </w:r>
            <w:r w:rsidRPr="00774874">
              <w:t>2010 No.</w:t>
            </w:r>
            <w:r w:rsidR="00774874" w:rsidRPr="00774874">
              <w:t> </w:t>
            </w:r>
            <w:r w:rsidRPr="00774874">
              <w:t>253</w:t>
            </w:r>
          </w:p>
        </w:tc>
        <w:bookmarkStart w:id="419" w:name="BKCheck15B_406"/>
        <w:bookmarkEnd w:id="4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"http://www.comlaw.gov.au/Details/F2010L02826" \o "Comlaw" </w:instrText>
            </w:r>
            <w:r w:rsidRPr="00774874">
              <w:rPr>
                <w:u w:val="single"/>
              </w:rPr>
              <w:fldChar w:fldCharType="separate"/>
            </w:r>
            <w:r w:rsidR="0047759C" w:rsidRPr="00774874">
              <w:rPr>
                <w:u w:val="single"/>
              </w:rPr>
              <w:t>F2010L02826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404</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2010 (No.</w:t>
            </w:r>
            <w:r w:rsidR="00774874" w:rsidRPr="00774874">
              <w:rPr>
                <w:i/>
              </w:rPr>
              <w:t> </w:t>
            </w:r>
            <w:r w:rsidRPr="00774874">
              <w:rPr>
                <w:i/>
              </w:rPr>
              <w:t>7)</w:t>
            </w:r>
            <w:r w:rsidRPr="00774874">
              <w:t xml:space="preserve">, </w:t>
            </w:r>
            <w:r w:rsidR="00210C84" w:rsidRPr="00774874">
              <w:t>SLI</w:t>
            </w:r>
            <w:r w:rsidR="00774874" w:rsidRPr="00774874">
              <w:t> </w:t>
            </w:r>
            <w:r w:rsidRPr="00774874">
              <w:t>2010 No.</w:t>
            </w:r>
            <w:r w:rsidR="00774874" w:rsidRPr="00774874">
              <w:t> </w:t>
            </w:r>
            <w:r w:rsidRPr="00774874">
              <w:t>254</w:t>
            </w:r>
          </w:p>
        </w:tc>
        <w:bookmarkStart w:id="420" w:name="BKCheck15B_407"/>
        <w:bookmarkEnd w:id="4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"http://www.comlaw.gov.au/Details/F2010L02828" \o "Comlaw" </w:instrText>
            </w:r>
            <w:r w:rsidRPr="00774874">
              <w:rPr>
                <w:u w:val="single"/>
              </w:rPr>
              <w:fldChar w:fldCharType="separate"/>
            </w:r>
            <w:r w:rsidR="0047759C" w:rsidRPr="00774874">
              <w:rPr>
                <w:u w:val="single"/>
              </w:rPr>
              <w:t>F2010L02828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405</w:t>
            </w:r>
          </w:p>
        </w:tc>
        <w:tc>
          <w:tcPr>
            <w:tcW w:w="4961" w:type="dxa"/>
            <w:shd w:val="clear" w:color="auto" w:fill="auto"/>
          </w:tcPr>
          <w:p w:rsidR="0047759C" w:rsidRPr="00774874" w:rsidRDefault="0047759C" w:rsidP="00CC2286">
            <w:pPr>
              <w:pStyle w:val="Tabletext"/>
              <w:rPr>
                <w:i/>
              </w:rPr>
            </w:pPr>
            <w:r w:rsidRPr="00774874">
              <w:rPr>
                <w:i/>
              </w:rPr>
              <w:t>Criminal Code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45</w:t>
            </w:r>
          </w:p>
        </w:tc>
        <w:bookmarkStart w:id="421" w:name="BKCheck15B_408"/>
        <w:bookmarkEnd w:id="4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"http://www.comlaw.gov.au/Details/F2011L00586" \o "Comlaw" </w:instrText>
            </w:r>
            <w:r w:rsidRPr="00774874">
              <w:rPr>
                <w:u w:val="single"/>
              </w:rPr>
              <w:fldChar w:fldCharType="separate"/>
            </w:r>
            <w:r w:rsidR="0047759C" w:rsidRPr="00774874">
              <w:rPr>
                <w:u w:val="single"/>
              </w:rPr>
              <w:t>F2011L00586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406</w:t>
            </w:r>
          </w:p>
        </w:tc>
        <w:tc>
          <w:tcPr>
            <w:tcW w:w="4961" w:type="dxa"/>
            <w:shd w:val="clear" w:color="auto" w:fill="auto"/>
          </w:tcPr>
          <w:p w:rsidR="0047759C" w:rsidRPr="00774874" w:rsidRDefault="0047759C" w:rsidP="00CC2286">
            <w:pPr>
              <w:pStyle w:val="Tabletext"/>
              <w:rPr>
                <w:i/>
              </w:rPr>
            </w:pPr>
            <w:r w:rsidRPr="00774874">
              <w:rPr>
                <w:i/>
              </w:rPr>
              <w:t>Criminology Research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179</w:t>
            </w:r>
          </w:p>
        </w:tc>
        <w:bookmarkStart w:id="422" w:name="BKCheck15B_409"/>
        <w:bookmarkEnd w:id="4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"http://www.comlaw.gov.au/Details/F2006L02334" \o "Comlaw" </w:instrText>
            </w:r>
            <w:r w:rsidRPr="00774874">
              <w:rPr>
                <w:u w:val="single"/>
              </w:rPr>
              <w:fldChar w:fldCharType="separate"/>
            </w:r>
            <w:r w:rsidR="0047759C" w:rsidRPr="00774874">
              <w:rPr>
                <w:u w:val="single"/>
              </w:rPr>
              <w:t>F2006L02334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407</w:t>
            </w:r>
          </w:p>
        </w:tc>
        <w:tc>
          <w:tcPr>
            <w:tcW w:w="4961" w:type="dxa"/>
            <w:shd w:val="clear" w:color="auto" w:fill="auto"/>
          </w:tcPr>
          <w:p w:rsidR="0047759C" w:rsidRPr="00774874" w:rsidRDefault="0047759C" w:rsidP="00CC2286">
            <w:pPr>
              <w:pStyle w:val="Tabletext"/>
            </w:pPr>
            <w:r w:rsidRPr="00774874">
              <w:t xml:space="preserve">Criminology Research Regulations (Amendment), </w:t>
            </w:r>
            <w:r w:rsidR="00210C84" w:rsidRPr="00774874">
              <w:t>SR</w:t>
            </w:r>
            <w:r w:rsidR="00774874" w:rsidRPr="00774874">
              <w:t> </w:t>
            </w:r>
            <w:r w:rsidRPr="00774874">
              <w:t>1979 No.</w:t>
            </w:r>
            <w:r w:rsidR="00774874" w:rsidRPr="00774874">
              <w:t> </w:t>
            </w:r>
            <w:r w:rsidRPr="00774874">
              <w:t>287</w:t>
            </w:r>
          </w:p>
        </w:tc>
        <w:bookmarkStart w:id="423" w:name="BKCheck15B_410"/>
        <w:bookmarkEnd w:id="4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"http://www.comlaw.gov.au/Details/F1996B02761" \o "Comlaw" </w:instrText>
            </w:r>
            <w:r w:rsidRPr="00774874">
              <w:rPr>
                <w:u w:val="single"/>
              </w:rPr>
              <w:fldChar w:fldCharType="separate"/>
            </w:r>
            <w:r w:rsidR="0047759C" w:rsidRPr="00774874">
              <w:rPr>
                <w:u w:val="single"/>
              </w:rPr>
              <w:t>F1996B02761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408</w:t>
            </w:r>
          </w:p>
        </w:tc>
        <w:tc>
          <w:tcPr>
            <w:tcW w:w="4961" w:type="dxa"/>
            <w:shd w:val="clear" w:color="auto" w:fill="auto"/>
          </w:tcPr>
          <w:p w:rsidR="0047759C" w:rsidRPr="00774874" w:rsidRDefault="0047759C" w:rsidP="00CC2286">
            <w:pPr>
              <w:pStyle w:val="Tabletext"/>
            </w:pPr>
            <w:r w:rsidRPr="00774874">
              <w:t xml:space="preserve">Criminology Research Regulations (Amendment), </w:t>
            </w:r>
            <w:r w:rsidR="00210C84" w:rsidRPr="00774874">
              <w:t>SR</w:t>
            </w:r>
            <w:r w:rsidR="00774874" w:rsidRPr="00774874">
              <w:t> </w:t>
            </w:r>
            <w:r w:rsidRPr="00774874">
              <w:t>1985 No.</w:t>
            </w:r>
            <w:r w:rsidR="00774874" w:rsidRPr="00774874">
              <w:t> </w:t>
            </w:r>
            <w:r w:rsidRPr="00774874">
              <w:t>347</w:t>
            </w:r>
          </w:p>
        </w:tc>
        <w:bookmarkStart w:id="424" w:name="BKCheck15B_411"/>
        <w:bookmarkEnd w:id="4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"http://www.comlaw.gov.au/Details/F1996B02762" \o "Comlaw" </w:instrText>
            </w:r>
            <w:r w:rsidRPr="00774874">
              <w:rPr>
                <w:u w:val="single"/>
              </w:rPr>
              <w:fldChar w:fldCharType="separate"/>
            </w:r>
            <w:r w:rsidR="0047759C" w:rsidRPr="00774874">
              <w:rPr>
                <w:u w:val="single"/>
              </w:rPr>
              <w:t>F1996B02762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409</w:t>
            </w:r>
          </w:p>
        </w:tc>
        <w:tc>
          <w:tcPr>
            <w:tcW w:w="4961" w:type="dxa"/>
            <w:shd w:val="clear" w:color="auto" w:fill="auto"/>
          </w:tcPr>
          <w:p w:rsidR="0047759C" w:rsidRPr="00774874" w:rsidRDefault="0047759C" w:rsidP="00CC2286">
            <w:pPr>
              <w:pStyle w:val="Tabletext"/>
            </w:pPr>
            <w:r w:rsidRPr="00774874">
              <w:t xml:space="preserve">Criminology Research Regulations (Amendment), </w:t>
            </w:r>
            <w:r w:rsidR="00210C84" w:rsidRPr="00774874">
              <w:t>SR</w:t>
            </w:r>
            <w:r w:rsidR="00774874" w:rsidRPr="00774874">
              <w:t> </w:t>
            </w:r>
            <w:r w:rsidRPr="00774874">
              <w:t>1986 No.</w:t>
            </w:r>
            <w:r w:rsidR="00774874" w:rsidRPr="00774874">
              <w:t> </w:t>
            </w:r>
            <w:r w:rsidRPr="00774874">
              <w:t>51</w:t>
            </w:r>
          </w:p>
        </w:tc>
        <w:bookmarkStart w:id="425" w:name="BKCheck15B_412"/>
        <w:bookmarkEnd w:id="4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"http://www.comlaw.gov.au/Details/F1996B02763" \o "Comlaw" </w:instrText>
            </w:r>
            <w:r w:rsidRPr="00774874">
              <w:rPr>
                <w:u w:val="single"/>
              </w:rPr>
              <w:fldChar w:fldCharType="separate"/>
            </w:r>
            <w:r w:rsidR="0047759C" w:rsidRPr="00774874">
              <w:rPr>
                <w:u w:val="single"/>
              </w:rPr>
              <w:t>F1996B02763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410</w:t>
            </w:r>
          </w:p>
        </w:tc>
        <w:tc>
          <w:tcPr>
            <w:tcW w:w="4961" w:type="dxa"/>
            <w:shd w:val="clear" w:color="auto" w:fill="auto"/>
          </w:tcPr>
          <w:p w:rsidR="0047759C" w:rsidRPr="00774874" w:rsidRDefault="0047759C" w:rsidP="00CC2286">
            <w:pPr>
              <w:pStyle w:val="Tabletext"/>
            </w:pPr>
            <w:r w:rsidRPr="00774874">
              <w:t xml:space="preserve">Criminology Research Regulations (Amendment), </w:t>
            </w:r>
            <w:r w:rsidR="00210C84" w:rsidRPr="00774874">
              <w:t>SR</w:t>
            </w:r>
            <w:r w:rsidR="00774874" w:rsidRPr="00774874">
              <w:t> </w:t>
            </w:r>
            <w:r w:rsidRPr="00774874">
              <w:t>1987 No.</w:t>
            </w:r>
            <w:r w:rsidR="00774874" w:rsidRPr="00774874">
              <w:t> </w:t>
            </w:r>
            <w:r w:rsidRPr="00774874">
              <w:t>167</w:t>
            </w:r>
          </w:p>
        </w:tc>
        <w:bookmarkStart w:id="426" w:name="BKCheck15B_413"/>
        <w:bookmarkEnd w:id="4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"http://www.comlaw.gov.au/Details/F1996B02764" \o "Comlaw" </w:instrText>
            </w:r>
            <w:r w:rsidRPr="00774874">
              <w:rPr>
                <w:u w:val="single"/>
              </w:rPr>
              <w:fldChar w:fldCharType="separate"/>
            </w:r>
            <w:r w:rsidR="0047759C" w:rsidRPr="00774874">
              <w:rPr>
                <w:u w:val="single"/>
              </w:rPr>
              <w:t>F1996B02764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411</w:t>
            </w:r>
          </w:p>
        </w:tc>
        <w:tc>
          <w:tcPr>
            <w:tcW w:w="4961" w:type="dxa"/>
            <w:shd w:val="clear" w:color="auto" w:fill="auto"/>
          </w:tcPr>
          <w:p w:rsidR="0047759C" w:rsidRPr="00774874" w:rsidRDefault="0047759C" w:rsidP="00CC2286">
            <w:pPr>
              <w:pStyle w:val="Tabletext"/>
            </w:pPr>
            <w:r w:rsidRPr="00774874">
              <w:t xml:space="preserve">Criminology Research Regulations (Amendment), </w:t>
            </w:r>
            <w:r w:rsidR="00210C84" w:rsidRPr="00774874">
              <w:t>SR</w:t>
            </w:r>
            <w:r w:rsidR="00774874" w:rsidRPr="00774874">
              <w:t> </w:t>
            </w:r>
            <w:r w:rsidRPr="00774874">
              <w:t>1987 No.</w:t>
            </w:r>
            <w:r w:rsidR="00774874" w:rsidRPr="00774874">
              <w:t> </w:t>
            </w:r>
            <w:r w:rsidRPr="00774874">
              <w:t>84</w:t>
            </w:r>
          </w:p>
        </w:tc>
        <w:bookmarkStart w:id="427" w:name="BKCheck15B_414"/>
        <w:bookmarkEnd w:id="4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"http://www.comlaw.gov.au/Details/F1996B02766" \o "Comlaw" </w:instrText>
            </w:r>
            <w:r w:rsidRPr="00774874">
              <w:rPr>
                <w:u w:val="single"/>
              </w:rPr>
              <w:fldChar w:fldCharType="separate"/>
            </w:r>
            <w:r w:rsidR="0047759C" w:rsidRPr="00774874">
              <w:rPr>
                <w:u w:val="single"/>
              </w:rPr>
              <w:t>F1996B02766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412</w:t>
            </w:r>
          </w:p>
        </w:tc>
        <w:tc>
          <w:tcPr>
            <w:tcW w:w="4961" w:type="dxa"/>
            <w:shd w:val="clear" w:color="auto" w:fill="auto"/>
          </w:tcPr>
          <w:p w:rsidR="0047759C" w:rsidRPr="00774874" w:rsidRDefault="0047759C" w:rsidP="00CC2286">
            <w:pPr>
              <w:pStyle w:val="Tabletext"/>
            </w:pPr>
            <w:r w:rsidRPr="00774874">
              <w:t xml:space="preserve">Criminology Research Regulations (Amendment), </w:t>
            </w:r>
            <w:r w:rsidR="00210C84" w:rsidRPr="00774874">
              <w:t>SR</w:t>
            </w:r>
            <w:r w:rsidR="00774874" w:rsidRPr="00774874">
              <w:t> </w:t>
            </w:r>
            <w:r w:rsidRPr="00774874">
              <w:t>1990 No.</w:t>
            </w:r>
            <w:r w:rsidR="00774874" w:rsidRPr="00774874">
              <w:t> </w:t>
            </w:r>
            <w:r w:rsidRPr="00774874">
              <w:t>85</w:t>
            </w:r>
          </w:p>
        </w:tc>
        <w:bookmarkStart w:id="428" w:name="BKCheck15B_415"/>
        <w:bookmarkEnd w:id="4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"http://www.comlaw.gov.au/Details/F1996B02765" \o "Comlaw" </w:instrText>
            </w:r>
            <w:r w:rsidRPr="00774874">
              <w:rPr>
                <w:u w:val="single"/>
              </w:rPr>
              <w:fldChar w:fldCharType="separate"/>
            </w:r>
            <w:r w:rsidR="0047759C" w:rsidRPr="00774874">
              <w:rPr>
                <w:u w:val="single"/>
              </w:rPr>
              <w:t>F1996B02765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413</w:t>
            </w:r>
          </w:p>
        </w:tc>
        <w:tc>
          <w:tcPr>
            <w:tcW w:w="4961" w:type="dxa"/>
            <w:shd w:val="clear" w:color="auto" w:fill="auto"/>
          </w:tcPr>
          <w:p w:rsidR="0047759C" w:rsidRPr="00774874" w:rsidRDefault="0047759C" w:rsidP="00CC2286">
            <w:pPr>
              <w:pStyle w:val="Tabletext"/>
              <w:rPr>
                <w:i/>
              </w:rPr>
            </w:pPr>
            <w:r w:rsidRPr="00774874">
              <w:rPr>
                <w:i/>
              </w:rPr>
              <w:t>Defence (Visiting Forces)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26</w:t>
            </w:r>
          </w:p>
        </w:tc>
        <w:bookmarkStart w:id="429" w:name="BKCheck15B_416"/>
        <w:bookmarkEnd w:id="4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"http://www.comlaw.gov.au/Details/F2012L00562" \o "Comlaw" </w:instrText>
            </w:r>
            <w:r w:rsidRPr="00774874">
              <w:rPr>
                <w:u w:val="single"/>
              </w:rPr>
              <w:fldChar w:fldCharType="separate"/>
            </w:r>
            <w:r w:rsidR="0047759C" w:rsidRPr="00774874">
              <w:rPr>
                <w:u w:val="single"/>
              </w:rPr>
              <w:t>F2012L00562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414</w:t>
            </w:r>
          </w:p>
        </w:tc>
        <w:tc>
          <w:tcPr>
            <w:tcW w:w="4961" w:type="dxa"/>
            <w:shd w:val="clear" w:color="auto" w:fill="auto"/>
          </w:tcPr>
          <w:p w:rsidR="0047759C" w:rsidRPr="00774874" w:rsidRDefault="0047759C" w:rsidP="00CC2286">
            <w:pPr>
              <w:pStyle w:val="Tabletext"/>
              <w:rPr>
                <w:i/>
              </w:rPr>
            </w:pPr>
            <w:r w:rsidRPr="00774874">
              <w:rPr>
                <w:i/>
              </w:rPr>
              <w:t>Defence (Visiting Forces)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218</w:t>
            </w:r>
          </w:p>
        </w:tc>
        <w:bookmarkStart w:id="430" w:name="BKCheck15B_417"/>
        <w:bookmarkEnd w:id="4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"http://www.comlaw.gov.au/Details/F1999B00211" \o "Comlaw" </w:instrText>
            </w:r>
            <w:r w:rsidRPr="00774874">
              <w:rPr>
                <w:u w:val="single"/>
              </w:rPr>
              <w:fldChar w:fldCharType="separate"/>
            </w:r>
            <w:r w:rsidR="0047759C" w:rsidRPr="00774874">
              <w:rPr>
                <w:u w:val="single"/>
              </w:rPr>
              <w:t>F1999B00211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415</w:t>
            </w:r>
          </w:p>
        </w:tc>
        <w:tc>
          <w:tcPr>
            <w:tcW w:w="4961" w:type="dxa"/>
            <w:shd w:val="clear" w:color="auto" w:fill="auto"/>
          </w:tcPr>
          <w:p w:rsidR="0047759C" w:rsidRPr="00774874" w:rsidRDefault="0047759C" w:rsidP="00CC2286">
            <w:pPr>
              <w:pStyle w:val="Tabletext"/>
              <w:rPr>
                <w:i/>
              </w:rPr>
            </w:pPr>
            <w:r w:rsidRPr="00774874">
              <w:rPr>
                <w:i/>
              </w:rPr>
              <w:t>Defence (Visiting Forces) Amendment Regulations</w:t>
            </w:r>
            <w:r w:rsidR="00774874" w:rsidRPr="00774874">
              <w:rPr>
                <w:i/>
              </w:rPr>
              <w:t> </w:t>
            </w:r>
            <w:r w:rsidRPr="00774874">
              <w:rPr>
                <w:i/>
              </w:rPr>
              <w:t>1999 (No.</w:t>
            </w:r>
            <w:r w:rsidR="00774874" w:rsidRPr="00774874">
              <w:rPr>
                <w:i/>
              </w:rPr>
              <w:t> </w:t>
            </w:r>
            <w:r w:rsidRPr="00774874">
              <w:rPr>
                <w:i/>
              </w:rPr>
              <w:t>2)</w:t>
            </w:r>
            <w:r w:rsidRPr="00774874">
              <w:t xml:space="preserve">, </w:t>
            </w:r>
            <w:r w:rsidR="00210C84" w:rsidRPr="00774874">
              <w:t>SR</w:t>
            </w:r>
            <w:r w:rsidR="00774874" w:rsidRPr="00774874">
              <w:t> </w:t>
            </w:r>
            <w:r w:rsidRPr="00774874">
              <w:t>1999 No.</w:t>
            </w:r>
            <w:r w:rsidR="00774874" w:rsidRPr="00774874">
              <w:t> </w:t>
            </w:r>
            <w:r w:rsidRPr="00774874">
              <w:t>233</w:t>
            </w:r>
          </w:p>
        </w:tc>
        <w:bookmarkStart w:id="431" w:name="BKCheck15B_418"/>
        <w:bookmarkEnd w:id="4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"http://www.comlaw.gov.au/Details/F1999B00237" \o "Comlaw" </w:instrText>
            </w:r>
            <w:r w:rsidRPr="00774874">
              <w:rPr>
                <w:u w:val="single"/>
              </w:rPr>
              <w:fldChar w:fldCharType="separate"/>
            </w:r>
            <w:r w:rsidR="0047759C" w:rsidRPr="00774874">
              <w:rPr>
                <w:u w:val="single"/>
              </w:rPr>
              <w:t>F1999B00237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416</w:t>
            </w:r>
          </w:p>
        </w:tc>
        <w:tc>
          <w:tcPr>
            <w:tcW w:w="4961" w:type="dxa"/>
            <w:shd w:val="clear" w:color="auto" w:fill="auto"/>
          </w:tcPr>
          <w:p w:rsidR="0047759C" w:rsidRPr="00774874" w:rsidRDefault="0047759C" w:rsidP="00CC2286">
            <w:pPr>
              <w:pStyle w:val="Tabletext"/>
              <w:rPr>
                <w:i/>
              </w:rPr>
            </w:pPr>
            <w:r w:rsidRPr="00774874">
              <w:rPr>
                <w:i/>
              </w:rPr>
              <w:t>Defence (Visiting Forces)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117</w:t>
            </w:r>
          </w:p>
        </w:tc>
        <w:bookmarkStart w:id="432" w:name="BKCheck15B_419"/>
        <w:bookmarkEnd w:id="4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"http://www.comlaw.gov.au/Details/F2003B00128" \o "Comlaw" </w:instrText>
            </w:r>
            <w:r w:rsidRPr="00774874">
              <w:rPr>
                <w:u w:val="single"/>
              </w:rPr>
              <w:fldChar w:fldCharType="separate"/>
            </w:r>
            <w:r w:rsidR="0047759C" w:rsidRPr="00774874">
              <w:rPr>
                <w:u w:val="single"/>
              </w:rPr>
              <w:t>F2003B00128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417</w:t>
            </w:r>
          </w:p>
        </w:tc>
        <w:tc>
          <w:tcPr>
            <w:tcW w:w="4961" w:type="dxa"/>
            <w:shd w:val="clear" w:color="auto" w:fill="auto"/>
          </w:tcPr>
          <w:p w:rsidR="0047759C" w:rsidRPr="00774874" w:rsidRDefault="0047759C" w:rsidP="00CC2286">
            <w:pPr>
              <w:pStyle w:val="Tabletext"/>
              <w:rPr>
                <w:i/>
              </w:rPr>
            </w:pPr>
            <w:r w:rsidRPr="00774874">
              <w:rPr>
                <w:i/>
              </w:rPr>
              <w:t>Defence (Visiting Forces)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187</w:t>
            </w:r>
          </w:p>
        </w:tc>
        <w:bookmarkStart w:id="433" w:name="BKCheck15B_420"/>
        <w:bookmarkEnd w:id="4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"http://www.comlaw.gov.au/Details/F2008L03468" \o "Comlaw" </w:instrText>
            </w:r>
            <w:r w:rsidRPr="00774874">
              <w:rPr>
                <w:u w:val="single"/>
              </w:rPr>
              <w:fldChar w:fldCharType="separate"/>
            </w:r>
            <w:r w:rsidR="0047759C" w:rsidRPr="00774874">
              <w:rPr>
                <w:u w:val="single"/>
              </w:rPr>
              <w:t>F2008L03468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418</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1965 No.</w:t>
            </w:r>
            <w:r w:rsidR="00774874" w:rsidRPr="00774874">
              <w:t> </w:t>
            </w:r>
            <w:r w:rsidRPr="00774874">
              <w:t>2</w:t>
            </w:r>
          </w:p>
        </w:tc>
        <w:bookmarkStart w:id="434" w:name="BKCheck15B_421"/>
        <w:bookmarkEnd w:id="4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"http://www.comlaw.gov.au/Details/F1996B00991" \o "Comlaw" </w:instrText>
            </w:r>
            <w:r w:rsidRPr="00774874">
              <w:rPr>
                <w:u w:val="single"/>
              </w:rPr>
              <w:fldChar w:fldCharType="separate"/>
            </w:r>
            <w:r w:rsidR="0047759C" w:rsidRPr="00774874">
              <w:rPr>
                <w:u w:val="single"/>
              </w:rPr>
              <w:t>F1996B00991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419</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1966 No.</w:t>
            </w:r>
            <w:r w:rsidR="00774874" w:rsidRPr="00774874">
              <w:t> </w:t>
            </w:r>
            <w:r w:rsidRPr="00774874">
              <w:t>28</w:t>
            </w:r>
          </w:p>
        </w:tc>
        <w:bookmarkStart w:id="435" w:name="BKCheck15B_422"/>
        <w:bookmarkEnd w:id="4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"http://www.comlaw.gov.au/Details/F1996B00992" \o "Comlaw" </w:instrText>
            </w:r>
            <w:r w:rsidRPr="00774874">
              <w:rPr>
                <w:u w:val="single"/>
              </w:rPr>
              <w:fldChar w:fldCharType="separate"/>
            </w:r>
            <w:r w:rsidR="0047759C" w:rsidRPr="00774874">
              <w:rPr>
                <w:u w:val="single"/>
              </w:rPr>
              <w:t>F1996B00992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420</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1970 No.</w:t>
            </w:r>
            <w:r w:rsidR="00774874" w:rsidRPr="00774874">
              <w:t> </w:t>
            </w:r>
            <w:r w:rsidRPr="00774874">
              <w:t>202</w:t>
            </w:r>
          </w:p>
        </w:tc>
        <w:bookmarkStart w:id="436" w:name="BKCheck15B_423"/>
        <w:bookmarkEnd w:id="4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"http://www.comlaw.gov.au/Details/F1996B00993" \o "Comlaw" </w:instrText>
            </w:r>
            <w:r w:rsidRPr="00774874">
              <w:rPr>
                <w:u w:val="single"/>
              </w:rPr>
              <w:fldChar w:fldCharType="separate"/>
            </w:r>
            <w:r w:rsidR="0047759C" w:rsidRPr="00774874">
              <w:rPr>
                <w:u w:val="single"/>
              </w:rPr>
              <w:t>F1996B00993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421</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1973 No.</w:t>
            </w:r>
            <w:r w:rsidR="00774874" w:rsidRPr="00774874">
              <w:t> </w:t>
            </w:r>
            <w:r w:rsidRPr="00774874">
              <w:t>10</w:t>
            </w:r>
          </w:p>
        </w:tc>
        <w:bookmarkStart w:id="437" w:name="BKCheck15B_424"/>
        <w:bookmarkEnd w:id="4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"http://www.comlaw.gov.au/Details/F1996B00994" \o "Comlaw" </w:instrText>
            </w:r>
            <w:r w:rsidRPr="00774874">
              <w:rPr>
                <w:u w:val="single"/>
              </w:rPr>
              <w:fldChar w:fldCharType="separate"/>
            </w:r>
            <w:r w:rsidR="0047759C" w:rsidRPr="00774874">
              <w:rPr>
                <w:u w:val="single"/>
              </w:rPr>
              <w:t>F1996B00994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422</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1975 No.</w:t>
            </w:r>
            <w:r w:rsidR="00774874" w:rsidRPr="00774874">
              <w:t> </w:t>
            </w:r>
            <w:r w:rsidRPr="00774874">
              <w:t>182</w:t>
            </w:r>
          </w:p>
        </w:tc>
        <w:bookmarkStart w:id="438" w:name="BKCheck15B_425"/>
        <w:bookmarkEnd w:id="4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"http://www.comlaw.gov.au/Details/F1996B00995" \o "Comlaw" </w:instrText>
            </w:r>
            <w:r w:rsidRPr="00774874">
              <w:rPr>
                <w:u w:val="single"/>
              </w:rPr>
              <w:fldChar w:fldCharType="separate"/>
            </w:r>
            <w:r w:rsidR="0047759C" w:rsidRPr="00774874">
              <w:rPr>
                <w:u w:val="single"/>
              </w:rPr>
              <w:t>F1996B00995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423</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1976 No.</w:t>
            </w:r>
            <w:r w:rsidR="00774874" w:rsidRPr="00774874">
              <w:t> </w:t>
            </w:r>
            <w:r w:rsidRPr="00774874">
              <w:t>45</w:t>
            </w:r>
          </w:p>
        </w:tc>
        <w:bookmarkStart w:id="439" w:name="BKCheck15B_426"/>
        <w:bookmarkEnd w:id="4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"http://www.comlaw.gov.au/Details/F1996B00996" \o "Comlaw" </w:instrText>
            </w:r>
            <w:r w:rsidRPr="00774874">
              <w:rPr>
                <w:u w:val="single"/>
              </w:rPr>
              <w:fldChar w:fldCharType="separate"/>
            </w:r>
            <w:r w:rsidR="0047759C" w:rsidRPr="00774874">
              <w:rPr>
                <w:u w:val="single"/>
              </w:rPr>
              <w:t>F1996B00996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424</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1983 No.</w:t>
            </w:r>
            <w:r w:rsidR="00774874" w:rsidRPr="00774874">
              <w:t> </w:t>
            </w:r>
            <w:r w:rsidRPr="00774874">
              <w:t>130</w:t>
            </w:r>
          </w:p>
        </w:tc>
        <w:bookmarkStart w:id="440" w:name="BKCheck15B_427"/>
        <w:bookmarkEnd w:id="4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"http://www.comlaw.gov.au/Details/F1996B00997" \o "Comlaw" </w:instrText>
            </w:r>
            <w:r w:rsidRPr="00774874">
              <w:rPr>
                <w:u w:val="single"/>
              </w:rPr>
              <w:fldChar w:fldCharType="separate"/>
            </w:r>
            <w:r w:rsidR="0047759C" w:rsidRPr="00774874">
              <w:rPr>
                <w:u w:val="single"/>
              </w:rPr>
              <w:t>F1996B00997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425</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1985 No.</w:t>
            </w:r>
            <w:r w:rsidR="00774874" w:rsidRPr="00774874">
              <w:t> </w:t>
            </w:r>
            <w:r w:rsidRPr="00774874">
              <w:t>159</w:t>
            </w:r>
          </w:p>
        </w:tc>
        <w:bookmarkStart w:id="441" w:name="BKCheck15B_428"/>
        <w:bookmarkEnd w:id="4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"http://www.comlaw.gov.au/Details/F1996B00998" \o "Comlaw" </w:instrText>
            </w:r>
            <w:r w:rsidRPr="00774874">
              <w:rPr>
                <w:u w:val="single"/>
              </w:rPr>
              <w:fldChar w:fldCharType="separate"/>
            </w:r>
            <w:r w:rsidR="0047759C" w:rsidRPr="00774874">
              <w:rPr>
                <w:u w:val="single"/>
              </w:rPr>
              <w:t>F1996B00998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426</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1989 No.</w:t>
            </w:r>
            <w:r w:rsidR="00774874" w:rsidRPr="00774874">
              <w:t> </w:t>
            </w:r>
            <w:r w:rsidRPr="00774874">
              <w:t>213</w:t>
            </w:r>
          </w:p>
        </w:tc>
        <w:bookmarkStart w:id="442" w:name="BKCheck15B_429"/>
        <w:bookmarkEnd w:id="4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"http://www.comlaw.gov.au/Details/F1996B00999" \o "Comlaw" </w:instrText>
            </w:r>
            <w:r w:rsidRPr="00774874">
              <w:rPr>
                <w:u w:val="single"/>
              </w:rPr>
              <w:fldChar w:fldCharType="separate"/>
            </w:r>
            <w:r w:rsidR="0047759C" w:rsidRPr="00774874">
              <w:rPr>
                <w:u w:val="single"/>
              </w:rPr>
              <w:t>F1996B00999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427</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1994 No.</w:t>
            </w:r>
            <w:r w:rsidR="00774874" w:rsidRPr="00774874">
              <w:t> </w:t>
            </w:r>
            <w:r w:rsidRPr="00774874">
              <w:t>407</w:t>
            </w:r>
          </w:p>
        </w:tc>
        <w:bookmarkStart w:id="443" w:name="BKCheck15B_430"/>
        <w:bookmarkEnd w:id="4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"http://www.comlaw.gov.au/Details/F1996B01000" \o "Comlaw" </w:instrText>
            </w:r>
            <w:r w:rsidRPr="00774874">
              <w:rPr>
                <w:u w:val="single"/>
              </w:rPr>
              <w:fldChar w:fldCharType="separate"/>
            </w:r>
            <w:r w:rsidR="0047759C" w:rsidRPr="00774874">
              <w:rPr>
                <w:u w:val="single"/>
              </w:rPr>
              <w:t>F1996B01000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428</w:t>
            </w:r>
          </w:p>
        </w:tc>
        <w:tc>
          <w:tcPr>
            <w:tcW w:w="4961" w:type="dxa"/>
            <w:shd w:val="clear" w:color="auto" w:fill="auto"/>
          </w:tcPr>
          <w:p w:rsidR="0047759C" w:rsidRPr="00774874" w:rsidRDefault="0047759C" w:rsidP="00CC2286">
            <w:pPr>
              <w:pStyle w:val="Tabletext"/>
            </w:pPr>
            <w:r w:rsidRPr="00774874">
              <w:t xml:space="preserve">Defence (Visiting Forces) Regulations (Amendment), </w:t>
            </w:r>
            <w:r w:rsidR="00210C84" w:rsidRPr="00774874">
              <w:t>SR</w:t>
            </w:r>
            <w:r w:rsidR="00774874" w:rsidRPr="00774874">
              <w:t> </w:t>
            </w:r>
            <w:r w:rsidRPr="00774874">
              <w:t>1997 No.</w:t>
            </w:r>
            <w:r w:rsidR="00774874" w:rsidRPr="00774874">
              <w:t> </w:t>
            </w:r>
            <w:r w:rsidRPr="00774874">
              <w:t>73</w:t>
            </w:r>
          </w:p>
        </w:tc>
        <w:bookmarkStart w:id="444" w:name="BKCheck15B_431"/>
        <w:bookmarkEnd w:id="4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"http://www.comlaw.gov.au/Details/F1997B02600" \o "Comlaw" </w:instrText>
            </w:r>
            <w:r w:rsidRPr="00774874">
              <w:rPr>
                <w:u w:val="single"/>
              </w:rPr>
              <w:fldChar w:fldCharType="separate"/>
            </w:r>
            <w:r w:rsidR="0047759C" w:rsidRPr="00774874">
              <w:rPr>
                <w:u w:val="single"/>
              </w:rPr>
              <w:t>F1997B02600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429</w:t>
            </w:r>
          </w:p>
        </w:tc>
        <w:tc>
          <w:tcPr>
            <w:tcW w:w="4961" w:type="dxa"/>
            <w:shd w:val="clear" w:color="auto" w:fill="auto"/>
          </w:tcPr>
          <w:p w:rsidR="0047759C" w:rsidRPr="00774874" w:rsidRDefault="0047759C" w:rsidP="00CC2286">
            <w:pPr>
              <w:pStyle w:val="Tabletext"/>
              <w:rPr>
                <w:i/>
              </w:rPr>
            </w:pPr>
            <w:r w:rsidRPr="00774874">
              <w:rPr>
                <w:i/>
              </w:rPr>
              <w:t>Defence Force Discipline Appeals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299</w:t>
            </w:r>
          </w:p>
        </w:tc>
        <w:bookmarkStart w:id="445" w:name="BKCheck15B_432"/>
        <w:bookmarkEnd w:id="4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"http://www.comlaw.gov.au/Details/F2007L03875" \o "Comlaw" </w:instrText>
            </w:r>
            <w:r w:rsidRPr="00774874">
              <w:rPr>
                <w:u w:val="single"/>
              </w:rPr>
              <w:fldChar w:fldCharType="separate"/>
            </w:r>
            <w:r w:rsidR="0047759C" w:rsidRPr="00774874">
              <w:rPr>
                <w:u w:val="single"/>
              </w:rPr>
              <w:t>F2007L03875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430</w:t>
            </w:r>
          </w:p>
        </w:tc>
        <w:tc>
          <w:tcPr>
            <w:tcW w:w="4961" w:type="dxa"/>
            <w:shd w:val="clear" w:color="auto" w:fill="auto"/>
          </w:tcPr>
          <w:p w:rsidR="0047759C" w:rsidRPr="00774874" w:rsidRDefault="0047759C" w:rsidP="00CC2286">
            <w:pPr>
              <w:pStyle w:val="Tabletext"/>
              <w:rPr>
                <w:i/>
              </w:rPr>
            </w:pPr>
            <w:r w:rsidRPr="00774874">
              <w:rPr>
                <w:i/>
              </w:rPr>
              <w:t>Defence Force Discipline Appeals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186</w:t>
            </w:r>
          </w:p>
        </w:tc>
        <w:bookmarkStart w:id="446" w:name="BKCheck15B_433"/>
        <w:bookmarkEnd w:id="4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"http://www.comlaw.gov.au/Details/F2008L03464" \o "Comlaw" </w:instrText>
            </w:r>
            <w:r w:rsidRPr="00774874">
              <w:rPr>
                <w:u w:val="single"/>
              </w:rPr>
              <w:fldChar w:fldCharType="separate"/>
            </w:r>
            <w:r w:rsidR="0047759C" w:rsidRPr="00774874">
              <w:rPr>
                <w:u w:val="single"/>
              </w:rPr>
              <w:t>F2008L03464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431</w:t>
            </w:r>
          </w:p>
        </w:tc>
        <w:tc>
          <w:tcPr>
            <w:tcW w:w="4961" w:type="dxa"/>
            <w:shd w:val="clear" w:color="auto" w:fill="auto"/>
          </w:tcPr>
          <w:p w:rsidR="0047759C" w:rsidRPr="00774874" w:rsidRDefault="0047759C" w:rsidP="00CC2286">
            <w:pPr>
              <w:pStyle w:val="Tabletext"/>
              <w:rPr>
                <w:i/>
              </w:rPr>
            </w:pPr>
            <w:r w:rsidRPr="00774874">
              <w:rPr>
                <w:i/>
              </w:rPr>
              <w:t>Defence Force Discipline Appeals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360</w:t>
            </w:r>
          </w:p>
        </w:tc>
        <w:bookmarkStart w:id="447" w:name="BKCheck15B_434"/>
        <w:bookmarkEnd w:id="4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"http://www.comlaw.gov.au/Details/F2009L04491" \o "Comlaw" </w:instrText>
            </w:r>
            <w:r w:rsidRPr="00774874">
              <w:rPr>
                <w:u w:val="single"/>
              </w:rPr>
              <w:fldChar w:fldCharType="separate"/>
            </w:r>
            <w:r w:rsidR="0047759C" w:rsidRPr="00774874">
              <w:rPr>
                <w:u w:val="single"/>
              </w:rPr>
              <w:t>F2009L04491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432</w:t>
            </w:r>
          </w:p>
        </w:tc>
        <w:tc>
          <w:tcPr>
            <w:tcW w:w="4961" w:type="dxa"/>
            <w:shd w:val="clear" w:color="auto" w:fill="auto"/>
          </w:tcPr>
          <w:p w:rsidR="0047759C" w:rsidRPr="00774874" w:rsidRDefault="0047759C" w:rsidP="00CC2286">
            <w:pPr>
              <w:pStyle w:val="Tabletext"/>
            </w:pPr>
            <w:r w:rsidRPr="00774874">
              <w:t xml:space="preserve">Defence Force Discipline Appeals Regulations (Amendment), </w:t>
            </w:r>
            <w:r w:rsidR="00210C84" w:rsidRPr="00774874">
              <w:t>SR</w:t>
            </w:r>
            <w:r w:rsidR="00774874" w:rsidRPr="00774874">
              <w:t> </w:t>
            </w:r>
            <w:r w:rsidRPr="00774874">
              <w:t>1997 No.</w:t>
            </w:r>
            <w:r w:rsidR="00774874" w:rsidRPr="00774874">
              <w:t> </w:t>
            </w:r>
            <w:r w:rsidRPr="00774874">
              <w:t>74</w:t>
            </w:r>
          </w:p>
        </w:tc>
        <w:bookmarkStart w:id="448" w:name="BKCheck15B_435"/>
        <w:bookmarkEnd w:id="4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"http://www.comlaw.gov.au/Details/F1997B02601" \o "Comlaw" </w:instrText>
            </w:r>
            <w:r w:rsidRPr="00774874">
              <w:rPr>
                <w:u w:val="single"/>
              </w:rPr>
              <w:fldChar w:fldCharType="separate"/>
            </w:r>
            <w:r w:rsidR="0047759C" w:rsidRPr="00774874">
              <w:rPr>
                <w:u w:val="single"/>
              </w:rPr>
              <w:t>F1997B02601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433</w:t>
            </w:r>
          </w:p>
        </w:tc>
        <w:tc>
          <w:tcPr>
            <w:tcW w:w="4961" w:type="dxa"/>
            <w:shd w:val="clear" w:color="auto" w:fill="auto"/>
          </w:tcPr>
          <w:p w:rsidR="0047759C" w:rsidRPr="00774874" w:rsidRDefault="0047759C" w:rsidP="00CC2286">
            <w:pPr>
              <w:pStyle w:val="Tabletext"/>
              <w:rPr>
                <w:i/>
              </w:rPr>
            </w:pPr>
            <w:r w:rsidRPr="00774874">
              <w:rPr>
                <w:i/>
              </w:rPr>
              <w:t>Director of Public Prosecutions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356</w:t>
            </w:r>
          </w:p>
        </w:tc>
        <w:bookmarkStart w:id="449" w:name="BKCheck15B_436"/>
        <w:bookmarkEnd w:id="4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"http://www.comlaw.gov.au/Details/F1998B00373" \o "Comlaw" </w:instrText>
            </w:r>
            <w:r w:rsidRPr="00774874">
              <w:rPr>
                <w:u w:val="single"/>
              </w:rPr>
              <w:fldChar w:fldCharType="separate"/>
            </w:r>
            <w:r w:rsidR="0047759C" w:rsidRPr="00774874">
              <w:rPr>
                <w:u w:val="single"/>
              </w:rPr>
              <w:t>F1998B00373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434</w:t>
            </w:r>
          </w:p>
        </w:tc>
        <w:tc>
          <w:tcPr>
            <w:tcW w:w="4961" w:type="dxa"/>
            <w:shd w:val="clear" w:color="auto" w:fill="auto"/>
          </w:tcPr>
          <w:p w:rsidR="0047759C" w:rsidRPr="00774874" w:rsidRDefault="0047759C" w:rsidP="00CC2286">
            <w:pPr>
              <w:pStyle w:val="Tabletext"/>
              <w:rPr>
                <w:i/>
              </w:rPr>
            </w:pPr>
            <w:r w:rsidRPr="00774874">
              <w:rPr>
                <w:i/>
              </w:rPr>
              <w:t>Director of Public Prosecutions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211</w:t>
            </w:r>
          </w:p>
        </w:tc>
        <w:bookmarkStart w:id="450" w:name="BKCheck15B_437"/>
        <w:bookmarkEnd w:id="4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"http://www.comlaw.gov.au/Details/F2003B00222" \o "Comlaw" </w:instrText>
            </w:r>
            <w:r w:rsidRPr="00774874">
              <w:rPr>
                <w:u w:val="single"/>
              </w:rPr>
              <w:fldChar w:fldCharType="separate"/>
            </w:r>
            <w:r w:rsidR="0047759C" w:rsidRPr="00774874">
              <w:rPr>
                <w:u w:val="single"/>
              </w:rPr>
              <w:t>F2003B00222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435</w:t>
            </w:r>
          </w:p>
        </w:tc>
        <w:tc>
          <w:tcPr>
            <w:tcW w:w="4961" w:type="dxa"/>
            <w:shd w:val="clear" w:color="auto" w:fill="auto"/>
          </w:tcPr>
          <w:p w:rsidR="0047759C" w:rsidRPr="00774874" w:rsidRDefault="0047759C" w:rsidP="00CC2286">
            <w:pPr>
              <w:pStyle w:val="Tabletext"/>
              <w:rPr>
                <w:i/>
              </w:rPr>
            </w:pPr>
            <w:r w:rsidRPr="00774874">
              <w:rPr>
                <w:i/>
              </w:rPr>
              <w:t>Director of Public Prosecutions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302</w:t>
            </w:r>
          </w:p>
        </w:tc>
        <w:bookmarkStart w:id="451" w:name="BKCheck15B_438"/>
        <w:bookmarkEnd w:id="4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"http://www.comlaw.gov.au/Details/F2007L03876" \o "Comlaw" </w:instrText>
            </w:r>
            <w:r w:rsidRPr="00774874">
              <w:rPr>
                <w:u w:val="single"/>
              </w:rPr>
              <w:fldChar w:fldCharType="separate"/>
            </w:r>
            <w:r w:rsidR="0047759C" w:rsidRPr="00774874">
              <w:rPr>
                <w:u w:val="single"/>
              </w:rPr>
              <w:t>F2007L03876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436</w:t>
            </w:r>
          </w:p>
        </w:tc>
        <w:tc>
          <w:tcPr>
            <w:tcW w:w="4961" w:type="dxa"/>
            <w:shd w:val="clear" w:color="auto" w:fill="auto"/>
          </w:tcPr>
          <w:p w:rsidR="0047759C" w:rsidRPr="00774874" w:rsidRDefault="0047759C" w:rsidP="00CC2286">
            <w:pPr>
              <w:pStyle w:val="Tabletext"/>
            </w:pPr>
            <w:r w:rsidRPr="00774874">
              <w:t xml:space="preserve">Director of Public Prosecutions Regulations (Amendment), </w:t>
            </w:r>
            <w:r w:rsidR="00210C84" w:rsidRPr="00774874">
              <w:t>SR</w:t>
            </w:r>
            <w:r w:rsidR="00774874" w:rsidRPr="00774874">
              <w:t> </w:t>
            </w:r>
            <w:r w:rsidRPr="00774874">
              <w:t>1990 No.</w:t>
            </w:r>
            <w:r w:rsidR="00774874" w:rsidRPr="00774874">
              <w:t> </w:t>
            </w:r>
            <w:r w:rsidRPr="00774874">
              <w:t>155</w:t>
            </w:r>
          </w:p>
        </w:tc>
        <w:bookmarkStart w:id="452" w:name="BKCheck15B_439"/>
        <w:bookmarkEnd w:id="4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"http://www.comlaw.gov.au/Details/F1996B01290" \o "Comlaw" </w:instrText>
            </w:r>
            <w:r w:rsidRPr="00774874">
              <w:rPr>
                <w:u w:val="single"/>
              </w:rPr>
              <w:fldChar w:fldCharType="separate"/>
            </w:r>
            <w:r w:rsidR="0047759C" w:rsidRPr="00774874">
              <w:rPr>
                <w:u w:val="single"/>
              </w:rPr>
              <w:t>F1996B01290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437</w:t>
            </w:r>
          </w:p>
        </w:tc>
        <w:tc>
          <w:tcPr>
            <w:tcW w:w="4961" w:type="dxa"/>
            <w:shd w:val="clear" w:color="auto" w:fill="auto"/>
          </w:tcPr>
          <w:p w:rsidR="0047759C" w:rsidRPr="00774874" w:rsidRDefault="0047759C" w:rsidP="00CC2286">
            <w:pPr>
              <w:pStyle w:val="Tabletext"/>
            </w:pPr>
            <w:r w:rsidRPr="00774874">
              <w:t xml:space="preserve">Director of Public Prosecutions Regulations (Amendment), </w:t>
            </w:r>
            <w:r w:rsidR="00210C84" w:rsidRPr="00774874">
              <w:t>SR</w:t>
            </w:r>
            <w:r w:rsidR="00774874" w:rsidRPr="00774874">
              <w:t> </w:t>
            </w:r>
            <w:r w:rsidRPr="00774874">
              <w:t>1990 No.</w:t>
            </w:r>
            <w:r w:rsidR="00774874" w:rsidRPr="00774874">
              <w:t> </w:t>
            </w:r>
            <w:r w:rsidRPr="00774874">
              <w:t>253</w:t>
            </w:r>
          </w:p>
        </w:tc>
        <w:bookmarkStart w:id="453" w:name="BKCheck15B_440"/>
        <w:bookmarkEnd w:id="4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"http://www.comlaw.gov.au/Details/F1996B01291" \o "Comlaw" </w:instrText>
            </w:r>
            <w:r w:rsidRPr="00774874">
              <w:rPr>
                <w:u w:val="single"/>
              </w:rPr>
              <w:fldChar w:fldCharType="separate"/>
            </w:r>
            <w:r w:rsidR="0047759C" w:rsidRPr="00774874">
              <w:rPr>
                <w:u w:val="single"/>
              </w:rPr>
              <w:t>F1996B01291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438</w:t>
            </w:r>
          </w:p>
        </w:tc>
        <w:tc>
          <w:tcPr>
            <w:tcW w:w="4961" w:type="dxa"/>
            <w:shd w:val="clear" w:color="auto" w:fill="auto"/>
          </w:tcPr>
          <w:p w:rsidR="0047759C" w:rsidRPr="00774874" w:rsidRDefault="0047759C" w:rsidP="00CC2286">
            <w:pPr>
              <w:pStyle w:val="Tabletext"/>
            </w:pPr>
            <w:r w:rsidRPr="00774874">
              <w:t xml:space="preserve">Director of Public Prosecutions Regulations (Amendment), </w:t>
            </w:r>
            <w:r w:rsidR="00210C84" w:rsidRPr="00774874">
              <w:t>SR</w:t>
            </w:r>
            <w:r w:rsidR="00774874" w:rsidRPr="00774874">
              <w:t> </w:t>
            </w:r>
            <w:r w:rsidRPr="00774874">
              <w:t>1992 No.</w:t>
            </w:r>
            <w:r w:rsidR="00774874" w:rsidRPr="00774874">
              <w:t> </w:t>
            </w:r>
            <w:r w:rsidRPr="00774874">
              <w:t>371</w:t>
            </w:r>
          </w:p>
        </w:tc>
        <w:bookmarkStart w:id="454" w:name="BKCheck15B_441"/>
        <w:bookmarkEnd w:id="4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"http://www.comlaw.gov.au/Details/F1996B01292" \o "Comlaw" </w:instrText>
            </w:r>
            <w:r w:rsidRPr="00774874">
              <w:rPr>
                <w:u w:val="single"/>
              </w:rPr>
              <w:fldChar w:fldCharType="separate"/>
            </w:r>
            <w:r w:rsidR="0047759C" w:rsidRPr="00774874">
              <w:rPr>
                <w:u w:val="single"/>
              </w:rPr>
              <w:t>F1996B01292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439</w:t>
            </w:r>
          </w:p>
        </w:tc>
        <w:tc>
          <w:tcPr>
            <w:tcW w:w="4961" w:type="dxa"/>
            <w:shd w:val="clear" w:color="auto" w:fill="auto"/>
          </w:tcPr>
          <w:p w:rsidR="0047759C" w:rsidRPr="00774874" w:rsidRDefault="0047759C" w:rsidP="00CC2286">
            <w:pPr>
              <w:pStyle w:val="Tabletext"/>
            </w:pPr>
            <w:r w:rsidRPr="00774874">
              <w:t xml:space="preserve">Director of Public Prosecutions Regulations (Amendment), </w:t>
            </w:r>
            <w:r w:rsidR="00210C84" w:rsidRPr="00774874">
              <w:t>SR</w:t>
            </w:r>
            <w:r w:rsidR="00774874" w:rsidRPr="00774874">
              <w:t> </w:t>
            </w:r>
            <w:r w:rsidRPr="00774874">
              <w:t>1996 No.</w:t>
            </w:r>
            <w:r w:rsidR="00774874" w:rsidRPr="00774874">
              <w:t> </w:t>
            </w:r>
            <w:r w:rsidRPr="00774874">
              <w:t>287</w:t>
            </w:r>
          </w:p>
        </w:tc>
        <w:bookmarkStart w:id="455" w:name="BKCheck15B_442"/>
        <w:bookmarkEnd w:id="4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"http://www.comlaw.gov.au/Details/F1996B01661" \o "Comlaw" </w:instrText>
            </w:r>
            <w:r w:rsidRPr="00774874">
              <w:rPr>
                <w:u w:val="single"/>
              </w:rPr>
              <w:fldChar w:fldCharType="separate"/>
            </w:r>
            <w:r w:rsidR="0047759C" w:rsidRPr="00774874">
              <w:rPr>
                <w:u w:val="single"/>
              </w:rPr>
              <w:t>F1996B01661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440</w:t>
            </w:r>
          </w:p>
        </w:tc>
        <w:tc>
          <w:tcPr>
            <w:tcW w:w="4961" w:type="dxa"/>
            <w:shd w:val="clear" w:color="auto" w:fill="auto"/>
          </w:tcPr>
          <w:p w:rsidR="0047759C" w:rsidRPr="00774874" w:rsidRDefault="0047759C" w:rsidP="00CC2286">
            <w:pPr>
              <w:pStyle w:val="Tabletext"/>
            </w:pPr>
            <w:r w:rsidRPr="00774874">
              <w:t xml:space="preserve">Director of Public Prosecutions Regulations (Amendment), </w:t>
            </w:r>
            <w:r w:rsidR="00210C84" w:rsidRPr="00774874">
              <w:t>SR</w:t>
            </w:r>
            <w:r w:rsidR="00774874" w:rsidRPr="00774874">
              <w:t> </w:t>
            </w:r>
            <w:r w:rsidRPr="00774874">
              <w:t>1997 No.</w:t>
            </w:r>
            <w:r w:rsidR="00774874" w:rsidRPr="00774874">
              <w:t> </w:t>
            </w:r>
            <w:r w:rsidRPr="00774874">
              <w:t>75</w:t>
            </w:r>
          </w:p>
        </w:tc>
        <w:bookmarkStart w:id="456" w:name="BKCheck15B_443"/>
        <w:bookmarkEnd w:id="4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"http://www.comlaw.gov.au/Details/F1997B02602" \o "Comlaw" </w:instrText>
            </w:r>
            <w:r w:rsidRPr="00774874">
              <w:rPr>
                <w:u w:val="single"/>
              </w:rPr>
              <w:fldChar w:fldCharType="separate"/>
            </w:r>
            <w:r w:rsidR="0047759C" w:rsidRPr="00774874">
              <w:rPr>
                <w:u w:val="single"/>
              </w:rPr>
              <w:t>F1997B02602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441</w:t>
            </w:r>
          </w:p>
        </w:tc>
        <w:tc>
          <w:tcPr>
            <w:tcW w:w="4961" w:type="dxa"/>
            <w:shd w:val="clear" w:color="auto" w:fill="auto"/>
          </w:tcPr>
          <w:p w:rsidR="0047759C" w:rsidRPr="00774874" w:rsidRDefault="0047759C" w:rsidP="00CC2286">
            <w:pPr>
              <w:pStyle w:val="Tabletext"/>
              <w:rPr>
                <w:i/>
              </w:rPr>
            </w:pPr>
            <w:r w:rsidRPr="00774874">
              <w:rPr>
                <w:i/>
              </w:rPr>
              <w:t xml:space="preserve">Disability (Access to Premises </w:t>
            </w:r>
            <w:bookmarkStart w:id="457" w:name="Citation"/>
            <w:r w:rsidR="0049350F" w:rsidRPr="00774874">
              <w:rPr>
                <w:rFonts w:ascii="Arial" w:hAnsi="Arial" w:cs="Arial"/>
                <w:i/>
                <w:sz w:val="19"/>
                <w:szCs w:val="19"/>
              </w:rPr>
              <w:t>—</w:t>
            </w:r>
            <w:bookmarkEnd w:id="457"/>
            <w:r w:rsidRPr="00774874">
              <w:rPr>
                <w:i/>
              </w:rPr>
              <w:t xml:space="preserve"> Buildings) Amendment Standards 2010 (No.</w:t>
            </w:r>
            <w:r w:rsidR="00774874" w:rsidRPr="00774874">
              <w:rPr>
                <w:i/>
              </w:rPr>
              <w:t> </w:t>
            </w:r>
            <w:r w:rsidRPr="00774874">
              <w:rPr>
                <w:i/>
              </w:rPr>
              <w:t>1)</w:t>
            </w:r>
          </w:p>
        </w:tc>
        <w:bookmarkStart w:id="458" w:name="BKCheck15B_444"/>
        <w:bookmarkEnd w:id="4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"http://www.comlaw.gov.au/Details/F2010L02539" \o "Comlaw" </w:instrText>
            </w:r>
            <w:r w:rsidRPr="00774874">
              <w:rPr>
                <w:u w:val="single"/>
              </w:rPr>
              <w:fldChar w:fldCharType="separate"/>
            </w:r>
            <w:r w:rsidR="0047759C" w:rsidRPr="00774874">
              <w:rPr>
                <w:u w:val="single"/>
              </w:rPr>
              <w:t>F2010L02539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442</w:t>
            </w:r>
          </w:p>
        </w:tc>
        <w:tc>
          <w:tcPr>
            <w:tcW w:w="4961" w:type="dxa"/>
            <w:shd w:val="clear" w:color="auto" w:fill="auto"/>
          </w:tcPr>
          <w:p w:rsidR="0047759C" w:rsidRPr="00774874" w:rsidRDefault="0047759C" w:rsidP="00CC2286">
            <w:pPr>
              <w:pStyle w:val="Tabletext"/>
              <w:rPr>
                <w:i/>
              </w:rPr>
            </w:pPr>
            <w:r w:rsidRPr="00774874">
              <w:rPr>
                <w:i/>
              </w:rPr>
              <w:t>Disability Discrimination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178</w:t>
            </w:r>
          </w:p>
        </w:tc>
        <w:bookmarkStart w:id="459" w:name="BKCheck15B_445"/>
        <w:bookmarkEnd w:id="4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"http://www.comlaw.gov.au/Details/F2012L01648" \o "Comlaw" </w:instrText>
            </w:r>
            <w:r w:rsidRPr="00774874">
              <w:rPr>
                <w:u w:val="single"/>
              </w:rPr>
              <w:fldChar w:fldCharType="separate"/>
            </w:r>
            <w:r w:rsidR="0047759C" w:rsidRPr="00774874">
              <w:rPr>
                <w:u w:val="single"/>
              </w:rPr>
              <w:t>F2012L01648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443</w:t>
            </w:r>
          </w:p>
        </w:tc>
        <w:tc>
          <w:tcPr>
            <w:tcW w:w="4961" w:type="dxa"/>
            <w:shd w:val="clear" w:color="auto" w:fill="auto"/>
          </w:tcPr>
          <w:p w:rsidR="0047759C" w:rsidRPr="00774874" w:rsidRDefault="0047759C" w:rsidP="00CC2286">
            <w:pPr>
              <w:pStyle w:val="Tabletext"/>
              <w:rPr>
                <w:i/>
              </w:rPr>
            </w:pPr>
            <w:r w:rsidRPr="00774874">
              <w:rPr>
                <w:i/>
              </w:rPr>
              <w:t>Disability Discrimination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40</w:t>
            </w:r>
          </w:p>
        </w:tc>
        <w:bookmarkStart w:id="460" w:name="BKCheck15B_446"/>
        <w:bookmarkEnd w:id="4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"http://www.comlaw.gov.au/Details/F1999B00037" \o "Comlaw" </w:instrText>
            </w:r>
            <w:r w:rsidRPr="00774874">
              <w:rPr>
                <w:u w:val="single"/>
              </w:rPr>
              <w:fldChar w:fldCharType="separate"/>
            </w:r>
            <w:r w:rsidR="0047759C" w:rsidRPr="00774874">
              <w:rPr>
                <w:u w:val="single"/>
              </w:rPr>
              <w:t>F1999B00037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444</w:t>
            </w:r>
          </w:p>
        </w:tc>
        <w:tc>
          <w:tcPr>
            <w:tcW w:w="4961" w:type="dxa"/>
            <w:shd w:val="clear" w:color="auto" w:fill="auto"/>
          </w:tcPr>
          <w:p w:rsidR="0047759C" w:rsidRPr="00774874" w:rsidRDefault="0047759C" w:rsidP="00CC2286">
            <w:pPr>
              <w:pStyle w:val="Tabletext"/>
              <w:rPr>
                <w:i/>
              </w:rPr>
            </w:pPr>
            <w:r w:rsidRPr="00774874">
              <w:rPr>
                <w:i/>
              </w:rPr>
              <w:t>Disability Discrimination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185</w:t>
            </w:r>
          </w:p>
        </w:tc>
        <w:bookmarkStart w:id="461" w:name="BKCheck15B_447"/>
        <w:bookmarkEnd w:id="4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"http://www.comlaw.gov.au/Details/F2002B00182" \o "Comlaw" </w:instrText>
            </w:r>
            <w:r w:rsidRPr="00774874">
              <w:rPr>
                <w:u w:val="single"/>
              </w:rPr>
              <w:fldChar w:fldCharType="separate"/>
            </w:r>
            <w:r w:rsidR="0047759C" w:rsidRPr="00774874">
              <w:rPr>
                <w:u w:val="single"/>
              </w:rPr>
              <w:t>F2002B00182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445</w:t>
            </w:r>
          </w:p>
        </w:tc>
        <w:tc>
          <w:tcPr>
            <w:tcW w:w="4961" w:type="dxa"/>
            <w:shd w:val="clear" w:color="auto" w:fill="auto"/>
          </w:tcPr>
          <w:p w:rsidR="0047759C" w:rsidRPr="00774874" w:rsidRDefault="0047759C" w:rsidP="00CC2286">
            <w:pPr>
              <w:pStyle w:val="Tabletext"/>
              <w:rPr>
                <w:i/>
              </w:rPr>
            </w:pPr>
            <w:r w:rsidRPr="00774874">
              <w:rPr>
                <w:i/>
              </w:rPr>
              <w:t>Disability Discrimination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43</w:t>
            </w:r>
          </w:p>
        </w:tc>
        <w:bookmarkStart w:id="462" w:name="BKCheck15B_448"/>
        <w:bookmarkEnd w:id="4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"http://www.comlaw.gov.au/Details/F2004B00058" \o "Comlaw" </w:instrText>
            </w:r>
            <w:r w:rsidRPr="00774874">
              <w:rPr>
                <w:u w:val="single"/>
              </w:rPr>
              <w:fldChar w:fldCharType="separate"/>
            </w:r>
            <w:r w:rsidR="0047759C" w:rsidRPr="00774874">
              <w:rPr>
                <w:u w:val="single"/>
              </w:rPr>
              <w:t>F2004B00058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446</w:t>
            </w:r>
          </w:p>
        </w:tc>
        <w:tc>
          <w:tcPr>
            <w:tcW w:w="4961" w:type="dxa"/>
            <w:shd w:val="clear" w:color="auto" w:fill="auto"/>
          </w:tcPr>
          <w:p w:rsidR="0047759C" w:rsidRPr="00774874" w:rsidRDefault="0047759C" w:rsidP="00CC2286">
            <w:pPr>
              <w:pStyle w:val="Tabletext"/>
              <w:rPr>
                <w:i/>
              </w:rPr>
            </w:pPr>
            <w:r w:rsidRPr="00774874">
              <w:rPr>
                <w:i/>
              </w:rPr>
              <w:t>Disability Discrimination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217</w:t>
            </w:r>
          </w:p>
        </w:tc>
        <w:bookmarkStart w:id="463" w:name="BKCheck15B_449"/>
        <w:bookmarkEnd w:id="4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"http://www.comlaw.gov.au/Details/F2009L03401" \o "Comlaw" </w:instrText>
            </w:r>
            <w:r w:rsidRPr="00774874">
              <w:rPr>
                <w:u w:val="single"/>
              </w:rPr>
              <w:fldChar w:fldCharType="separate"/>
            </w:r>
            <w:r w:rsidR="0047759C" w:rsidRPr="00774874">
              <w:rPr>
                <w:u w:val="single"/>
              </w:rPr>
              <w:t>F2009L03401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447</w:t>
            </w:r>
          </w:p>
        </w:tc>
        <w:tc>
          <w:tcPr>
            <w:tcW w:w="4961" w:type="dxa"/>
            <w:shd w:val="clear" w:color="auto" w:fill="auto"/>
          </w:tcPr>
          <w:p w:rsidR="0047759C" w:rsidRPr="00774874" w:rsidRDefault="0047759C" w:rsidP="00CC2286">
            <w:pPr>
              <w:pStyle w:val="Tabletext"/>
              <w:rPr>
                <w:i/>
              </w:rPr>
            </w:pPr>
            <w:r w:rsidRPr="00774874">
              <w:rPr>
                <w:i/>
              </w:rPr>
              <w:t>Disability Standards for Accessible Public Transport Amendment 2004 (No.</w:t>
            </w:r>
            <w:r w:rsidR="00774874" w:rsidRPr="00774874">
              <w:rPr>
                <w:i/>
              </w:rPr>
              <w:t> </w:t>
            </w:r>
            <w:r w:rsidRPr="00774874">
              <w:rPr>
                <w:i/>
              </w:rPr>
              <w:t>1)</w:t>
            </w:r>
          </w:p>
        </w:tc>
        <w:bookmarkStart w:id="464" w:name="BKCheck15B_450"/>
        <w:bookmarkEnd w:id="4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"http://www.comlaw.gov.au/Details/F2005B01060" \o "Comlaw" </w:instrText>
            </w:r>
            <w:r w:rsidRPr="00774874">
              <w:rPr>
                <w:u w:val="single"/>
              </w:rPr>
              <w:fldChar w:fldCharType="separate"/>
            </w:r>
            <w:r w:rsidR="0047759C" w:rsidRPr="00774874">
              <w:rPr>
                <w:u w:val="single"/>
              </w:rPr>
              <w:t>F2005B01060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448</w:t>
            </w:r>
          </w:p>
        </w:tc>
        <w:tc>
          <w:tcPr>
            <w:tcW w:w="4961" w:type="dxa"/>
            <w:shd w:val="clear" w:color="auto" w:fill="auto"/>
          </w:tcPr>
          <w:p w:rsidR="0047759C" w:rsidRPr="00774874" w:rsidRDefault="0047759C" w:rsidP="00CC2286">
            <w:pPr>
              <w:pStyle w:val="Tabletext"/>
              <w:rPr>
                <w:i/>
              </w:rPr>
            </w:pPr>
            <w:r w:rsidRPr="00774874">
              <w:rPr>
                <w:i/>
              </w:rPr>
              <w:t>Disability Standards for Accessible Public Transport Amendment 2004 (No.</w:t>
            </w:r>
            <w:r w:rsidR="00774874" w:rsidRPr="00774874">
              <w:rPr>
                <w:i/>
              </w:rPr>
              <w:t> </w:t>
            </w:r>
            <w:r w:rsidRPr="00774874">
              <w:rPr>
                <w:i/>
              </w:rPr>
              <w:t>2)</w:t>
            </w:r>
          </w:p>
        </w:tc>
        <w:bookmarkStart w:id="465" w:name="BKCheck15B_451"/>
        <w:bookmarkEnd w:id="4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"http://www.comlaw.gov.au/Details/F2005B01072" \o "Comlaw" </w:instrText>
            </w:r>
            <w:r w:rsidRPr="00774874">
              <w:rPr>
                <w:u w:val="single"/>
              </w:rPr>
              <w:fldChar w:fldCharType="separate"/>
            </w:r>
            <w:r w:rsidR="0047759C" w:rsidRPr="00774874">
              <w:rPr>
                <w:u w:val="single"/>
              </w:rPr>
              <w:t>F2005B01072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449</w:t>
            </w:r>
          </w:p>
        </w:tc>
        <w:tc>
          <w:tcPr>
            <w:tcW w:w="4961" w:type="dxa"/>
            <w:shd w:val="clear" w:color="auto" w:fill="auto"/>
          </w:tcPr>
          <w:p w:rsidR="0047759C" w:rsidRPr="00774874" w:rsidRDefault="0047759C" w:rsidP="00CC2286">
            <w:pPr>
              <w:pStyle w:val="Tabletext"/>
              <w:rPr>
                <w:i/>
              </w:rPr>
            </w:pPr>
            <w:r w:rsidRPr="00774874">
              <w:rPr>
                <w:i/>
              </w:rPr>
              <w:t>Disability Standards for Accessible Public Transport Amendment 2009 (No.</w:t>
            </w:r>
            <w:r w:rsidR="00774874" w:rsidRPr="00774874">
              <w:rPr>
                <w:i/>
              </w:rPr>
              <w:t> </w:t>
            </w:r>
            <w:r w:rsidRPr="00774874">
              <w:rPr>
                <w:i/>
              </w:rPr>
              <w:t>1)</w:t>
            </w:r>
          </w:p>
        </w:tc>
        <w:bookmarkStart w:id="466" w:name="BKCheck15B_452"/>
        <w:bookmarkEnd w:id="4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"http://www.comlaw.gov.au/Details/F2010L00030" \o "Comlaw" </w:instrText>
            </w:r>
            <w:r w:rsidRPr="00774874">
              <w:rPr>
                <w:u w:val="single"/>
              </w:rPr>
              <w:fldChar w:fldCharType="separate"/>
            </w:r>
            <w:r w:rsidR="0047759C" w:rsidRPr="00774874">
              <w:rPr>
                <w:u w:val="single"/>
              </w:rPr>
              <w:t>F2010L00030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450</w:t>
            </w:r>
          </w:p>
        </w:tc>
        <w:tc>
          <w:tcPr>
            <w:tcW w:w="4961" w:type="dxa"/>
            <w:shd w:val="clear" w:color="auto" w:fill="auto"/>
          </w:tcPr>
          <w:p w:rsidR="0047759C" w:rsidRPr="00774874" w:rsidRDefault="0047759C" w:rsidP="00CC2286">
            <w:pPr>
              <w:pStyle w:val="Tabletext"/>
              <w:rPr>
                <w:i/>
              </w:rPr>
            </w:pPr>
            <w:r w:rsidRPr="00774874">
              <w:rPr>
                <w:i/>
              </w:rPr>
              <w:t>Disability Standards for Accessible Public Transport Amendment 2010 (No.</w:t>
            </w:r>
            <w:r w:rsidR="00774874" w:rsidRPr="00774874">
              <w:rPr>
                <w:i/>
              </w:rPr>
              <w:t> </w:t>
            </w:r>
            <w:r w:rsidRPr="00774874">
              <w:rPr>
                <w:i/>
              </w:rPr>
              <w:t>1)</w:t>
            </w:r>
          </w:p>
        </w:tc>
        <w:bookmarkStart w:id="467" w:name="BKCheck15B_453"/>
        <w:bookmarkEnd w:id="4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"http://www.comlaw.gov.au/Details/F2010L00669" \o "Comlaw" </w:instrText>
            </w:r>
            <w:r w:rsidRPr="00774874">
              <w:rPr>
                <w:u w:val="single"/>
              </w:rPr>
              <w:fldChar w:fldCharType="separate"/>
            </w:r>
            <w:r w:rsidR="0047759C" w:rsidRPr="00774874">
              <w:rPr>
                <w:u w:val="single"/>
              </w:rPr>
              <w:t>F2010L00669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451</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101</w:t>
            </w:r>
          </w:p>
        </w:tc>
        <w:bookmarkStart w:id="468" w:name="BKCheck15B_454"/>
        <w:bookmarkEnd w:id="4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"http://www.comlaw.gov.au/Details/F2000B00109" \o "Comlaw" </w:instrText>
            </w:r>
            <w:r w:rsidRPr="00774874">
              <w:rPr>
                <w:u w:val="single"/>
              </w:rPr>
              <w:fldChar w:fldCharType="separate"/>
            </w:r>
            <w:r w:rsidR="0047759C" w:rsidRPr="00774874">
              <w:rPr>
                <w:u w:val="single"/>
              </w:rPr>
              <w:t>F2000B00109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452</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84</w:t>
            </w:r>
          </w:p>
        </w:tc>
        <w:bookmarkStart w:id="469" w:name="BKCheck15B_455"/>
        <w:bookmarkEnd w:id="4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"http://www.comlaw.gov.au/Details/F2001B00141" \o "Comlaw" </w:instrText>
            </w:r>
            <w:r w:rsidRPr="00774874">
              <w:rPr>
                <w:u w:val="single"/>
              </w:rPr>
              <w:fldChar w:fldCharType="separate"/>
            </w:r>
            <w:r w:rsidR="0047759C" w:rsidRPr="00774874">
              <w:rPr>
                <w:u w:val="single"/>
              </w:rPr>
              <w:t>F2001B00141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453</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2001 (No.</w:t>
            </w:r>
            <w:r w:rsidR="00774874" w:rsidRPr="00774874">
              <w:rPr>
                <w:i/>
              </w:rPr>
              <w:t> </w:t>
            </w:r>
            <w:r w:rsidRPr="00774874">
              <w:rPr>
                <w:i/>
              </w:rPr>
              <w:t>2)</w:t>
            </w:r>
            <w:r w:rsidRPr="00774874">
              <w:t xml:space="preserve">, </w:t>
            </w:r>
            <w:r w:rsidR="00210C84" w:rsidRPr="00774874">
              <w:t>SR</w:t>
            </w:r>
            <w:r w:rsidR="00774874" w:rsidRPr="00774874">
              <w:t> </w:t>
            </w:r>
            <w:r w:rsidRPr="00774874">
              <w:t>2001 No.</w:t>
            </w:r>
            <w:r w:rsidR="00774874" w:rsidRPr="00774874">
              <w:t> </w:t>
            </w:r>
            <w:r w:rsidRPr="00774874">
              <w:t>137</w:t>
            </w:r>
          </w:p>
        </w:tc>
        <w:bookmarkStart w:id="470" w:name="BKCheck15B_456"/>
        <w:bookmarkEnd w:id="4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"http://www.comlaw.gov.au/Details/F2001B00196" \o "Comlaw" </w:instrText>
            </w:r>
            <w:r w:rsidRPr="00774874">
              <w:rPr>
                <w:u w:val="single"/>
              </w:rPr>
              <w:fldChar w:fldCharType="separate"/>
            </w:r>
            <w:r w:rsidR="0047759C" w:rsidRPr="00774874">
              <w:rPr>
                <w:u w:val="single"/>
              </w:rPr>
              <w:t>F2001B00196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454</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2001 (No.</w:t>
            </w:r>
            <w:r w:rsidR="00774874" w:rsidRPr="00774874">
              <w:rPr>
                <w:i/>
              </w:rPr>
              <w:t> </w:t>
            </w:r>
            <w:r w:rsidRPr="00774874">
              <w:rPr>
                <w:i/>
              </w:rPr>
              <w:t>3)</w:t>
            </w:r>
            <w:r w:rsidRPr="00774874">
              <w:t xml:space="preserve">, </w:t>
            </w:r>
            <w:r w:rsidR="00210C84" w:rsidRPr="00774874">
              <w:t>SR</w:t>
            </w:r>
            <w:r w:rsidR="00774874" w:rsidRPr="00774874">
              <w:t> </w:t>
            </w:r>
            <w:r w:rsidRPr="00774874">
              <w:t>2001 No.</w:t>
            </w:r>
            <w:r w:rsidR="00774874" w:rsidRPr="00774874">
              <w:t> </w:t>
            </w:r>
            <w:r w:rsidRPr="00774874">
              <w:t>263</w:t>
            </w:r>
          </w:p>
        </w:tc>
        <w:bookmarkStart w:id="471" w:name="BKCheck15B_457"/>
        <w:bookmarkEnd w:id="4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"http://www.comlaw.gov.au/Details/F2001B00353" \o "Comlaw" </w:instrText>
            </w:r>
            <w:r w:rsidRPr="00774874">
              <w:rPr>
                <w:u w:val="single"/>
              </w:rPr>
              <w:fldChar w:fldCharType="separate"/>
            </w:r>
            <w:r w:rsidR="0047759C" w:rsidRPr="00774874">
              <w:rPr>
                <w:u w:val="single"/>
              </w:rPr>
              <w:t>F2001B00353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455</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171</w:t>
            </w:r>
          </w:p>
        </w:tc>
        <w:bookmarkStart w:id="472" w:name="BKCheck15B_458"/>
        <w:bookmarkEnd w:id="4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"http://www.comlaw.gov.au/Details/F2004B00194" \o "Comlaw" </w:instrText>
            </w:r>
            <w:r w:rsidRPr="00774874">
              <w:rPr>
                <w:u w:val="single"/>
              </w:rPr>
              <w:fldChar w:fldCharType="separate"/>
            </w:r>
            <w:r w:rsidR="0047759C" w:rsidRPr="00774874">
              <w:rPr>
                <w:u w:val="single"/>
              </w:rPr>
              <w:t>F2004B00194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456</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164</w:t>
            </w:r>
          </w:p>
        </w:tc>
        <w:bookmarkStart w:id="473" w:name="BKCheck15B_459"/>
        <w:bookmarkEnd w:id="4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"http://www.comlaw.gov.au/Details/F2005L01902" \o "Comlaw" </w:instrText>
            </w:r>
            <w:r w:rsidRPr="00774874">
              <w:rPr>
                <w:u w:val="single"/>
              </w:rPr>
              <w:fldChar w:fldCharType="separate"/>
            </w:r>
            <w:r w:rsidR="0047759C" w:rsidRPr="00774874">
              <w:rPr>
                <w:u w:val="single"/>
              </w:rPr>
              <w:t>F2005L01902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457</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111</w:t>
            </w:r>
          </w:p>
        </w:tc>
        <w:bookmarkStart w:id="474" w:name="BKCheck15B_460"/>
        <w:bookmarkEnd w:id="4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"http://www.comlaw.gov.au/Details/F2007L01336" \o "Comlaw" </w:instrText>
            </w:r>
            <w:r w:rsidRPr="00774874">
              <w:rPr>
                <w:u w:val="single"/>
              </w:rPr>
              <w:fldChar w:fldCharType="separate"/>
            </w:r>
            <w:r w:rsidR="0047759C" w:rsidRPr="00774874">
              <w:rPr>
                <w:u w:val="single"/>
              </w:rPr>
              <w:t>F2007L01336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458</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235</w:t>
            </w:r>
          </w:p>
        </w:tc>
        <w:bookmarkStart w:id="475" w:name="BKCheck15B_461"/>
        <w:bookmarkEnd w:id="4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"http://www.comlaw.gov.au/Details/F2007L02443" \o "Comlaw" </w:instrText>
            </w:r>
            <w:r w:rsidRPr="00774874">
              <w:rPr>
                <w:u w:val="single"/>
              </w:rPr>
              <w:fldChar w:fldCharType="separate"/>
            </w:r>
            <w:r w:rsidR="0047759C" w:rsidRPr="00774874">
              <w:rPr>
                <w:u w:val="single"/>
              </w:rPr>
              <w:t>F2007L02443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459</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11</w:t>
            </w:r>
          </w:p>
        </w:tc>
        <w:bookmarkStart w:id="476" w:name="BKCheck15B_462"/>
        <w:bookmarkEnd w:id="4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"http://www.comlaw.gov.au/Details/F2008L00661" \o "Comlaw" </w:instrText>
            </w:r>
            <w:r w:rsidRPr="00774874">
              <w:rPr>
                <w:u w:val="single"/>
              </w:rPr>
              <w:fldChar w:fldCharType="separate"/>
            </w:r>
            <w:r w:rsidR="0047759C" w:rsidRPr="00774874">
              <w:rPr>
                <w:u w:val="single"/>
              </w:rPr>
              <w:t>F2008L00661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460</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163</w:t>
            </w:r>
          </w:p>
        </w:tc>
        <w:bookmarkStart w:id="477" w:name="BKCheck15B_463"/>
        <w:bookmarkEnd w:id="4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"http://www.comlaw.gov.au/Details/F2008L02961" \o "Comlaw" </w:instrText>
            </w:r>
            <w:r w:rsidRPr="00774874">
              <w:rPr>
                <w:u w:val="single"/>
              </w:rPr>
              <w:fldChar w:fldCharType="separate"/>
            </w:r>
            <w:r w:rsidR="0047759C" w:rsidRPr="00774874">
              <w:rPr>
                <w:u w:val="single"/>
              </w:rPr>
              <w:t>F2008L02961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461</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96</w:t>
            </w:r>
          </w:p>
        </w:tc>
        <w:bookmarkStart w:id="478" w:name="BKCheck15B_464"/>
        <w:bookmarkEnd w:id="4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"http://www.comlaw.gov.au/Details/F2010L01380" \o "Comlaw" </w:instrText>
            </w:r>
            <w:r w:rsidRPr="00774874">
              <w:rPr>
                <w:u w:val="single"/>
              </w:rPr>
              <w:fldChar w:fldCharType="separate"/>
            </w:r>
            <w:r w:rsidR="0047759C" w:rsidRPr="00774874">
              <w:rPr>
                <w:u w:val="single"/>
              </w:rPr>
              <w:t>F2010L01380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462</w:t>
            </w:r>
          </w:p>
        </w:tc>
        <w:tc>
          <w:tcPr>
            <w:tcW w:w="4961" w:type="dxa"/>
            <w:shd w:val="clear" w:color="auto" w:fill="auto"/>
          </w:tcPr>
          <w:p w:rsidR="0047759C" w:rsidRPr="00774874" w:rsidRDefault="0047759C" w:rsidP="00CC2286">
            <w:pPr>
              <w:pStyle w:val="Tabletext"/>
              <w:rPr>
                <w:i/>
              </w:rPr>
            </w:pPr>
            <w:r w:rsidRPr="00774874">
              <w:rPr>
                <w:i/>
              </w:rPr>
              <w:t>Electronic Transactions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87</w:t>
            </w:r>
          </w:p>
        </w:tc>
        <w:bookmarkStart w:id="479" w:name="BKCheck15B_465"/>
        <w:bookmarkEnd w:id="4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"http://www.comlaw.gov.au/Details/F2011L01070" \o "Comlaw" </w:instrText>
            </w:r>
            <w:r w:rsidRPr="00774874">
              <w:rPr>
                <w:u w:val="single"/>
              </w:rPr>
              <w:fldChar w:fldCharType="separate"/>
            </w:r>
            <w:r w:rsidR="0047759C" w:rsidRPr="00774874">
              <w:rPr>
                <w:u w:val="single"/>
              </w:rPr>
              <w:t>F2011L01070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463</w:t>
            </w:r>
          </w:p>
        </w:tc>
        <w:tc>
          <w:tcPr>
            <w:tcW w:w="4961" w:type="dxa"/>
            <w:shd w:val="clear" w:color="auto" w:fill="auto"/>
          </w:tcPr>
          <w:p w:rsidR="0047759C" w:rsidRPr="00774874" w:rsidRDefault="0047759C" w:rsidP="00CC2286">
            <w:pPr>
              <w:pStyle w:val="Tabletext"/>
              <w:rPr>
                <w:i/>
              </w:rPr>
            </w:pPr>
            <w:r w:rsidRPr="00774874">
              <w:rPr>
                <w:i/>
              </w:rPr>
              <w:t>Evidence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257</w:t>
            </w:r>
          </w:p>
        </w:tc>
        <w:bookmarkStart w:id="480" w:name="BKCheck15B_466"/>
        <w:bookmarkEnd w:id="4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"http://www.comlaw.gov.au/Details/F2008L04611" \o "Comlaw" </w:instrText>
            </w:r>
            <w:r w:rsidRPr="00774874">
              <w:rPr>
                <w:u w:val="single"/>
              </w:rPr>
              <w:fldChar w:fldCharType="separate"/>
            </w:r>
            <w:r w:rsidR="0047759C" w:rsidRPr="00774874">
              <w:rPr>
                <w:u w:val="single"/>
              </w:rPr>
              <w:t>F2008L04611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464</w:t>
            </w:r>
          </w:p>
        </w:tc>
        <w:tc>
          <w:tcPr>
            <w:tcW w:w="4961" w:type="dxa"/>
            <w:shd w:val="clear" w:color="auto" w:fill="auto"/>
          </w:tcPr>
          <w:p w:rsidR="0047759C" w:rsidRPr="00774874" w:rsidRDefault="0047759C" w:rsidP="00CC2286">
            <w:pPr>
              <w:pStyle w:val="Tabletext"/>
              <w:rPr>
                <w:i/>
              </w:rPr>
            </w:pPr>
            <w:r w:rsidRPr="00774874">
              <w:rPr>
                <w:i/>
              </w:rPr>
              <w:t>Evidence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17</w:t>
            </w:r>
          </w:p>
        </w:tc>
        <w:bookmarkStart w:id="481" w:name="BKCheck15B_467"/>
        <w:bookmarkEnd w:id="4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"http://www.comlaw.gov.au/Details/F2010L00383" \o "Comlaw" </w:instrText>
            </w:r>
            <w:r w:rsidRPr="00774874">
              <w:rPr>
                <w:u w:val="single"/>
              </w:rPr>
              <w:fldChar w:fldCharType="separate"/>
            </w:r>
            <w:r w:rsidR="0047759C" w:rsidRPr="00774874">
              <w:rPr>
                <w:u w:val="single"/>
              </w:rPr>
              <w:t>F2010L00383</w:t>
            </w:r>
            <w:r w:rsidRPr="00774874">
              <w:rPr>
                <w:u w:val="single"/>
              </w:rPr>
              <w:fldChar w:fldCharType="end"/>
            </w:r>
          </w:p>
        </w:tc>
      </w:tr>
      <w:tr w:rsidR="0049350F" w:rsidRPr="00774874" w:rsidTr="00C54A33">
        <w:trPr>
          <w:cantSplit/>
        </w:trPr>
        <w:tc>
          <w:tcPr>
            <w:tcW w:w="822" w:type="dxa"/>
            <w:shd w:val="clear" w:color="auto" w:fill="auto"/>
          </w:tcPr>
          <w:p w:rsidR="0049350F" w:rsidRPr="00774874" w:rsidRDefault="004D1740" w:rsidP="00C54A33">
            <w:pPr>
              <w:pStyle w:val="Tabletext"/>
            </w:pPr>
            <w:r w:rsidRPr="00774874">
              <w:t>465</w:t>
            </w:r>
          </w:p>
        </w:tc>
        <w:tc>
          <w:tcPr>
            <w:tcW w:w="4961" w:type="dxa"/>
            <w:shd w:val="clear" w:color="auto" w:fill="auto"/>
          </w:tcPr>
          <w:p w:rsidR="0049350F" w:rsidRPr="00774874" w:rsidRDefault="0049350F" w:rsidP="00C54A33">
            <w:pPr>
              <w:pStyle w:val="Tabletext"/>
            </w:pPr>
            <w:r w:rsidRPr="00774874">
              <w:t>Evidence and Procedure (New Zealand) Regulations (Amendment), SR</w:t>
            </w:r>
            <w:r w:rsidR="00774874" w:rsidRPr="00774874">
              <w:t> </w:t>
            </w:r>
            <w:r w:rsidRPr="00774874">
              <w:t>1995 No.</w:t>
            </w:r>
            <w:r w:rsidR="00774874" w:rsidRPr="00774874">
              <w:t> </w:t>
            </w:r>
            <w:r w:rsidRPr="00774874">
              <w:t>405</w:t>
            </w:r>
          </w:p>
        </w:tc>
        <w:bookmarkStart w:id="482" w:name="BKCheck15B_468"/>
        <w:bookmarkEnd w:id="482"/>
        <w:tc>
          <w:tcPr>
            <w:tcW w:w="1560" w:type="dxa"/>
            <w:shd w:val="clear" w:color="auto" w:fill="auto"/>
          </w:tcPr>
          <w:p w:rsidR="0049350F" w:rsidRPr="00774874" w:rsidRDefault="0049350F" w:rsidP="00C54A33">
            <w:pPr>
              <w:pStyle w:val="Tabletext"/>
              <w:rPr>
                <w:u w:val="single"/>
              </w:rPr>
            </w:pPr>
            <w:r w:rsidRPr="00774874">
              <w:rPr>
                <w:u w:val="single"/>
              </w:rPr>
              <w:fldChar w:fldCharType="begin"/>
            </w:r>
            <w:r w:rsidRPr="00774874">
              <w:rPr>
                <w:u w:val="single"/>
              </w:rPr>
              <w:instrText xml:space="preserve"> HYPERLINK "http://www.comlaw.gov.au/Details/F1996B01282" \o "Comlaw" </w:instrText>
            </w:r>
            <w:r w:rsidRPr="00774874">
              <w:rPr>
                <w:u w:val="single"/>
              </w:rPr>
              <w:fldChar w:fldCharType="separate"/>
            </w:r>
            <w:r w:rsidRPr="00774874">
              <w:rPr>
                <w:u w:val="single"/>
              </w:rPr>
              <w:t>F1996B01282</w:t>
            </w:r>
            <w:r w:rsidRPr="00774874">
              <w:rPr>
                <w:u w:val="single"/>
              </w:rPr>
              <w:fldChar w:fldCharType="end"/>
            </w:r>
          </w:p>
        </w:tc>
      </w:tr>
      <w:tr w:rsidR="0049350F" w:rsidRPr="00774874" w:rsidTr="00C54A33">
        <w:trPr>
          <w:cantSplit/>
        </w:trPr>
        <w:tc>
          <w:tcPr>
            <w:tcW w:w="822" w:type="dxa"/>
            <w:shd w:val="clear" w:color="auto" w:fill="auto"/>
          </w:tcPr>
          <w:p w:rsidR="0049350F" w:rsidRPr="00774874" w:rsidRDefault="004D1740" w:rsidP="00C54A33">
            <w:pPr>
              <w:pStyle w:val="Tabletext"/>
            </w:pPr>
            <w:r w:rsidRPr="00774874">
              <w:t>466</w:t>
            </w:r>
          </w:p>
        </w:tc>
        <w:tc>
          <w:tcPr>
            <w:tcW w:w="4961" w:type="dxa"/>
            <w:shd w:val="clear" w:color="auto" w:fill="auto"/>
          </w:tcPr>
          <w:p w:rsidR="0049350F" w:rsidRPr="00774874" w:rsidRDefault="0049350F" w:rsidP="00C54A33">
            <w:pPr>
              <w:pStyle w:val="Tabletext"/>
            </w:pPr>
            <w:r w:rsidRPr="00774874">
              <w:t>Evidence and Procedure (New Zealand) Regulations (Amendment), SR</w:t>
            </w:r>
            <w:r w:rsidR="00774874" w:rsidRPr="00774874">
              <w:t> </w:t>
            </w:r>
            <w:r w:rsidRPr="00774874">
              <w:t>1997 No.</w:t>
            </w:r>
            <w:r w:rsidR="00774874" w:rsidRPr="00774874">
              <w:t> </w:t>
            </w:r>
            <w:r w:rsidRPr="00774874">
              <w:t>135</w:t>
            </w:r>
          </w:p>
        </w:tc>
        <w:bookmarkStart w:id="483" w:name="BKCheck15B_469"/>
        <w:bookmarkEnd w:id="483"/>
        <w:tc>
          <w:tcPr>
            <w:tcW w:w="1560" w:type="dxa"/>
            <w:shd w:val="clear" w:color="auto" w:fill="auto"/>
          </w:tcPr>
          <w:p w:rsidR="0049350F" w:rsidRPr="00774874" w:rsidRDefault="0049350F" w:rsidP="00C54A33">
            <w:pPr>
              <w:pStyle w:val="Tabletext"/>
              <w:rPr>
                <w:u w:val="single"/>
              </w:rPr>
            </w:pPr>
            <w:r w:rsidRPr="00774874">
              <w:rPr>
                <w:u w:val="single"/>
              </w:rPr>
              <w:fldChar w:fldCharType="begin"/>
            </w:r>
            <w:r w:rsidRPr="00774874">
              <w:rPr>
                <w:u w:val="single"/>
              </w:rPr>
              <w:instrText xml:space="preserve"> HYPERLINK "http://www.comlaw.gov.au/Details/F1997B02649" \o "Comlaw" </w:instrText>
            </w:r>
            <w:r w:rsidRPr="00774874">
              <w:rPr>
                <w:u w:val="single"/>
              </w:rPr>
              <w:fldChar w:fldCharType="separate"/>
            </w:r>
            <w:r w:rsidRPr="00774874">
              <w:rPr>
                <w:u w:val="single"/>
              </w:rPr>
              <w:t>F1997B02649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467</w:t>
            </w:r>
          </w:p>
        </w:tc>
        <w:tc>
          <w:tcPr>
            <w:tcW w:w="4961" w:type="dxa"/>
            <w:shd w:val="clear" w:color="auto" w:fill="auto"/>
          </w:tcPr>
          <w:p w:rsidR="0047759C" w:rsidRPr="00774874" w:rsidRDefault="0047759C" w:rsidP="00CC2286">
            <w:pPr>
              <w:pStyle w:val="Tabletext"/>
            </w:pPr>
            <w:r w:rsidRPr="00774874">
              <w:t xml:space="preserve">Evidence Regulations (Amendment), </w:t>
            </w:r>
            <w:r w:rsidR="00210C84" w:rsidRPr="00774874">
              <w:t>SR</w:t>
            </w:r>
            <w:r w:rsidR="00774874" w:rsidRPr="00774874">
              <w:t> </w:t>
            </w:r>
            <w:r w:rsidRPr="00774874">
              <w:t>1996 No.</w:t>
            </w:r>
            <w:r w:rsidR="00774874" w:rsidRPr="00774874">
              <w:t> </w:t>
            </w:r>
            <w:r w:rsidRPr="00774874">
              <w:t>202</w:t>
            </w:r>
          </w:p>
        </w:tc>
        <w:bookmarkStart w:id="484" w:name="BKCheck15B_470"/>
        <w:bookmarkEnd w:id="4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"http://www.comlaw.gov.au/Details/F1996B01284" \o "Comlaw" </w:instrText>
            </w:r>
            <w:r w:rsidRPr="00774874">
              <w:rPr>
                <w:u w:val="single"/>
              </w:rPr>
              <w:fldChar w:fldCharType="separate"/>
            </w:r>
            <w:r w:rsidR="0047759C" w:rsidRPr="00774874">
              <w:rPr>
                <w:u w:val="single"/>
              </w:rPr>
              <w:t>F1996B01284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468</w:t>
            </w:r>
          </w:p>
        </w:tc>
        <w:tc>
          <w:tcPr>
            <w:tcW w:w="4961" w:type="dxa"/>
            <w:shd w:val="clear" w:color="auto" w:fill="auto"/>
          </w:tcPr>
          <w:p w:rsidR="0047759C" w:rsidRPr="00774874" w:rsidRDefault="0047759C" w:rsidP="00CC2286">
            <w:pPr>
              <w:pStyle w:val="Tabletext"/>
            </w:pPr>
            <w:r w:rsidRPr="00774874">
              <w:t xml:space="preserve">Evidence Regulations (Amendment), </w:t>
            </w:r>
            <w:r w:rsidR="00210C84" w:rsidRPr="00774874">
              <w:t>SR</w:t>
            </w:r>
            <w:r w:rsidR="00774874" w:rsidRPr="00774874">
              <w:t> </w:t>
            </w:r>
            <w:r w:rsidRPr="00774874">
              <w:t>1998 No.</w:t>
            </w:r>
            <w:r w:rsidR="00774874" w:rsidRPr="00774874">
              <w:t> </w:t>
            </w:r>
            <w:r w:rsidRPr="00774874">
              <w:t>17</w:t>
            </w:r>
          </w:p>
        </w:tc>
        <w:bookmarkStart w:id="485" w:name="BKCheck15B_471"/>
        <w:bookmarkEnd w:id="4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"http://www.comlaw.gov.au/Details/F1998B00011" \o "Comlaw" </w:instrText>
            </w:r>
            <w:r w:rsidRPr="00774874">
              <w:rPr>
                <w:u w:val="single"/>
              </w:rPr>
              <w:fldChar w:fldCharType="separate"/>
            </w:r>
            <w:r w:rsidR="0047759C" w:rsidRPr="00774874">
              <w:rPr>
                <w:u w:val="single"/>
              </w:rPr>
              <w:t>F1998B00011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469</w:t>
            </w:r>
          </w:p>
        </w:tc>
        <w:tc>
          <w:tcPr>
            <w:tcW w:w="4961" w:type="dxa"/>
            <w:shd w:val="clear" w:color="auto" w:fill="auto"/>
          </w:tcPr>
          <w:p w:rsidR="0047759C" w:rsidRPr="00774874" w:rsidRDefault="0047759C" w:rsidP="00CC2286">
            <w:pPr>
              <w:pStyle w:val="Tabletext"/>
              <w:rPr>
                <w:i/>
              </w:rPr>
            </w:pPr>
            <w:r w:rsidRPr="00774874">
              <w:rPr>
                <w:i/>
              </w:rPr>
              <w:t>Evidence and Procedure (New Zealand)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317</w:t>
            </w:r>
          </w:p>
        </w:tc>
        <w:bookmarkStart w:id="486" w:name="BKCheck15B_472"/>
        <w:bookmarkEnd w:id="4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"http://www.comlaw.gov.au/Details/F1998B00335" \o "Comlaw" </w:instrText>
            </w:r>
            <w:r w:rsidRPr="00774874">
              <w:rPr>
                <w:u w:val="single"/>
              </w:rPr>
              <w:fldChar w:fldCharType="separate"/>
            </w:r>
            <w:r w:rsidR="0047759C" w:rsidRPr="00774874">
              <w:rPr>
                <w:u w:val="single"/>
              </w:rPr>
              <w:t>F1998B00335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470</w:t>
            </w:r>
          </w:p>
        </w:tc>
        <w:tc>
          <w:tcPr>
            <w:tcW w:w="4961" w:type="dxa"/>
            <w:shd w:val="clear" w:color="auto" w:fill="auto"/>
          </w:tcPr>
          <w:p w:rsidR="0047759C" w:rsidRPr="00774874" w:rsidRDefault="0047759C" w:rsidP="00CC2286">
            <w:pPr>
              <w:pStyle w:val="Tabletext"/>
              <w:rPr>
                <w:i/>
              </w:rPr>
            </w:pPr>
            <w:r w:rsidRPr="00774874">
              <w:rPr>
                <w:i/>
              </w:rPr>
              <w:t>Evidence and Procedure (New Zealand)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44</w:t>
            </w:r>
          </w:p>
        </w:tc>
        <w:bookmarkStart w:id="487" w:name="BKCheck15B_473"/>
        <w:bookmarkEnd w:id="4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"http://www.comlaw.gov.au/Details/F2004B00059" \o "Comlaw" </w:instrText>
            </w:r>
            <w:r w:rsidRPr="00774874">
              <w:rPr>
                <w:u w:val="single"/>
              </w:rPr>
              <w:fldChar w:fldCharType="separate"/>
            </w:r>
            <w:r w:rsidR="0047759C" w:rsidRPr="00774874">
              <w:rPr>
                <w:u w:val="single"/>
              </w:rPr>
              <w:t>F2004B00059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471</w:t>
            </w:r>
          </w:p>
        </w:tc>
        <w:tc>
          <w:tcPr>
            <w:tcW w:w="4961" w:type="dxa"/>
            <w:shd w:val="clear" w:color="auto" w:fill="auto"/>
          </w:tcPr>
          <w:p w:rsidR="0047759C" w:rsidRPr="00774874" w:rsidRDefault="0047759C" w:rsidP="00CC2286">
            <w:pPr>
              <w:pStyle w:val="Tabletext"/>
              <w:rPr>
                <w:i/>
              </w:rPr>
            </w:pPr>
            <w:r w:rsidRPr="00774874">
              <w:rPr>
                <w:i/>
              </w:rPr>
              <w:t>Extradition (Bribery of Foreign Public Officials)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196</w:t>
            </w:r>
          </w:p>
        </w:tc>
        <w:bookmarkStart w:id="488" w:name="BKCheck15B_474"/>
        <w:bookmarkEnd w:id="4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"http://www.comlaw.gov.au/Details/F2001B00277" \o "Comlaw" </w:instrText>
            </w:r>
            <w:r w:rsidRPr="00774874">
              <w:rPr>
                <w:u w:val="single"/>
              </w:rPr>
              <w:fldChar w:fldCharType="separate"/>
            </w:r>
            <w:r w:rsidR="0047759C" w:rsidRPr="00774874">
              <w:rPr>
                <w:u w:val="single"/>
              </w:rPr>
              <w:t>F2001B00277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472</w:t>
            </w:r>
          </w:p>
        </w:tc>
        <w:tc>
          <w:tcPr>
            <w:tcW w:w="4961" w:type="dxa"/>
            <w:shd w:val="clear" w:color="auto" w:fill="auto"/>
          </w:tcPr>
          <w:p w:rsidR="0047759C" w:rsidRPr="00774874" w:rsidRDefault="0047759C" w:rsidP="00CC2286">
            <w:pPr>
              <w:pStyle w:val="Tabletext"/>
              <w:rPr>
                <w:i/>
              </w:rPr>
            </w:pPr>
            <w:r w:rsidRPr="00774874">
              <w:rPr>
                <w:i/>
              </w:rPr>
              <w:t>Extradition (Bribery of Foreign Public Officials)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257</w:t>
            </w:r>
          </w:p>
        </w:tc>
        <w:bookmarkStart w:id="489" w:name="BKCheck15B_475"/>
        <w:bookmarkEnd w:id="4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"http://www.comlaw.gov.au/Details/F2009L03612" \o "Comlaw" </w:instrText>
            </w:r>
            <w:r w:rsidRPr="00774874">
              <w:rPr>
                <w:u w:val="single"/>
              </w:rPr>
              <w:fldChar w:fldCharType="separate"/>
            </w:r>
            <w:r w:rsidR="0047759C" w:rsidRPr="00774874">
              <w:rPr>
                <w:u w:val="single"/>
              </w:rPr>
              <w:t>F2009L03612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473</w:t>
            </w:r>
          </w:p>
        </w:tc>
        <w:tc>
          <w:tcPr>
            <w:tcW w:w="4961" w:type="dxa"/>
            <w:shd w:val="clear" w:color="auto" w:fill="auto"/>
          </w:tcPr>
          <w:p w:rsidR="0047759C" w:rsidRPr="00774874" w:rsidRDefault="0047759C" w:rsidP="00CC2286">
            <w:pPr>
              <w:pStyle w:val="Tabletext"/>
              <w:rPr>
                <w:i/>
              </w:rPr>
            </w:pPr>
            <w:r w:rsidRPr="00774874">
              <w:rPr>
                <w:i/>
              </w:rPr>
              <w:t>Extradition (Convention against Corruption)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258</w:t>
            </w:r>
          </w:p>
        </w:tc>
        <w:bookmarkStart w:id="490" w:name="BKCheck15B_476"/>
        <w:bookmarkEnd w:id="4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"http://www.comlaw.gov.au/Details/F2009L03614" \o "Comlaw" </w:instrText>
            </w:r>
            <w:r w:rsidRPr="00774874">
              <w:rPr>
                <w:u w:val="single"/>
              </w:rPr>
              <w:fldChar w:fldCharType="separate"/>
            </w:r>
            <w:r w:rsidR="0047759C" w:rsidRPr="00774874">
              <w:rPr>
                <w:u w:val="single"/>
              </w:rPr>
              <w:t>F2009L03614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474</w:t>
            </w:r>
          </w:p>
        </w:tc>
        <w:tc>
          <w:tcPr>
            <w:tcW w:w="4961" w:type="dxa"/>
            <w:shd w:val="clear" w:color="auto" w:fill="auto"/>
          </w:tcPr>
          <w:p w:rsidR="0047759C" w:rsidRPr="00774874" w:rsidRDefault="0047759C" w:rsidP="00CC2286">
            <w:pPr>
              <w:pStyle w:val="Tabletext"/>
            </w:pPr>
            <w:r w:rsidRPr="00774874">
              <w:t xml:space="preserve">Extradition (Federal Republic of Germany) Regulations (Amendment), </w:t>
            </w:r>
            <w:r w:rsidR="00210C84" w:rsidRPr="00774874">
              <w:t>SR</w:t>
            </w:r>
            <w:r w:rsidR="00774874" w:rsidRPr="00774874">
              <w:t> </w:t>
            </w:r>
            <w:r w:rsidRPr="00774874">
              <w:t>1990 No.</w:t>
            </w:r>
            <w:r w:rsidR="00774874" w:rsidRPr="00774874">
              <w:t> </w:t>
            </w:r>
            <w:r w:rsidRPr="00774874">
              <w:t>243</w:t>
            </w:r>
          </w:p>
        </w:tc>
        <w:bookmarkStart w:id="491" w:name="BKCheck15B_477"/>
        <w:bookmarkEnd w:id="4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"http://www.comlaw.gov.au/Details/F1996B01139" \o "Comlaw" </w:instrText>
            </w:r>
            <w:r w:rsidRPr="00774874">
              <w:rPr>
                <w:u w:val="single"/>
              </w:rPr>
              <w:fldChar w:fldCharType="separate"/>
            </w:r>
            <w:r w:rsidR="0047759C" w:rsidRPr="00774874">
              <w:rPr>
                <w:u w:val="single"/>
              </w:rPr>
              <w:t>F1996B01139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475</w:t>
            </w:r>
          </w:p>
        </w:tc>
        <w:tc>
          <w:tcPr>
            <w:tcW w:w="4961" w:type="dxa"/>
            <w:shd w:val="clear" w:color="auto" w:fill="auto"/>
          </w:tcPr>
          <w:p w:rsidR="0047759C" w:rsidRPr="00774874" w:rsidRDefault="0047759C" w:rsidP="00CC2286">
            <w:pPr>
              <w:pStyle w:val="Tabletext"/>
              <w:rPr>
                <w:i/>
              </w:rPr>
            </w:pPr>
            <w:r w:rsidRPr="00774874">
              <w:rPr>
                <w:i/>
              </w:rPr>
              <w:t>Extradition (Kingdom of Cambodia)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14</w:t>
            </w:r>
          </w:p>
        </w:tc>
        <w:bookmarkStart w:id="492" w:name="BKCheck15B_478"/>
        <w:bookmarkEnd w:id="4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"http://www.comlaw.gov.au/Details/F2004B00020" \o "Comlaw" </w:instrText>
            </w:r>
            <w:r w:rsidRPr="00774874">
              <w:rPr>
                <w:u w:val="single"/>
              </w:rPr>
              <w:fldChar w:fldCharType="separate"/>
            </w:r>
            <w:r w:rsidR="0047759C" w:rsidRPr="00774874">
              <w:rPr>
                <w:u w:val="single"/>
              </w:rPr>
              <w:t>F2004B00020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476</w:t>
            </w:r>
          </w:p>
        </w:tc>
        <w:tc>
          <w:tcPr>
            <w:tcW w:w="4961" w:type="dxa"/>
            <w:shd w:val="clear" w:color="auto" w:fill="auto"/>
          </w:tcPr>
          <w:p w:rsidR="0047759C" w:rsidRPr="00774874" w:rsidRDefault="0047759C" w:rsidP="00CC2286">
            <w:pPr>
              <w:pStyle w:val="Tabletext"/>
              <w:rPr>
                <w:i/>
              </w:rPr>
            </w:pPr>
            <w:r w:rsidRPr="00774874">
              <w:rPr>
                <w:i/>
              </w:rPr>
              <w:t>Extradition (Macedonia)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281</w:t>
            </w:r>
          </w:p>
        </w:tc>
        <w:bookmarkStart w:id="493" w:name="BKCheck15B_479"/>
        <w:bookmarkEnd w:id="4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"http://www.comlaw.gov.au/Details/F2009L04007" \o "Comlaw" </w:instrText>
            </w:r>
            <w:r w:rsidRPr="00774874">
              <w:rPr>
                <w:u w:val="single"/>
              </w:rPr>
              <w:fldChar w:fldCharType="separate"/>
            </w:r>
            <w:r w:rsidR="0047759C" w:rsidRPr="00774874">
              <w:rPr>
                <w:u w:val="single"/>
              </w:rPr>
              <w:t>F2009L04007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477</w:t>
            </w:r>
          </w:p>
        </w:tc>
        <w:tc>
          <w:tcPr>
            <w:tcW w:w="4961" w:type="dxa"/>
            <w:shd w:val="clear" w:color="auto" w:fill="auto"/>
          </w:tcPr>
          <w:p w:rsidR="0047759C" w:rsidRPr="00774874" w:rsidRDefault="0047759C" w:rsidP="00CC2286">
            <w:pPr>
              <w:pStyle w:val="Tabletext"/>
              <w:rPr>
                <w:i/>
              </w:rPr>
            </w:pPr>
            <w:r w:rsidRPr="00774874">
              <w:rPr>
                <w:i/>
              </w:rPr>
              <w:t>Extradition (Optional Protocol to the Convention on the Rights of the Child on the Sale of Children, Child Prostitution and Child Pornography)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263</w:t>
            </w:r>
          </w:p>
        </w:tc>
        <w:bookmarkStart w:id="494" w:name="BKCheck15B_480"/>
        <w:bookmarkEnd w:id="4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"http://www.comlaw.gov.au/Details/F2009L03616" \o "Comlaw" </w:instrText>
            </w:r>
            <w:r w:rsidRPr="00774874">
              <w:rPr>
                <w:u w:val="single"/>
              </w:rPr>
              <w:fldChar w:fldCharType="separate"/>
            </w:r>
            <w:r w:rsidR="0047759C" w:rsidRPr="00774874">
              <w:rPr>
                <w:u w:val="single"/>
              </w:rPr>
              <w:t>F2009L03616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478</w:t>
            </w:r>
          </w:p>
        </w:tc>
        <w:tc>
          <w:tcPr>
            <w:tcW w:w="4961" w:type="dxa"/>
            <w:shd w:val="clear" w:color="auto" w:fill="auto"/>
          </w:tcPr>
          <w:p w:rsidR="0047759C" w:rsidRPr="00774874" w:rsidRDefault="0047759C" w:rsidP="00CC2286">
            <w:pPr>
              <w:pStyle w:val="Tabletext"/>
              <w:rPr>
                <w:i/>
              </w:rPr>
            </w:pPr>
            <w:r w:rsidRPr="00774874">
              <w:rPr>
                <w:i/>
              </w:rPr>
              <w:t>Extradition (Physical Protection of Nuclear Material)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269</w:t>
            </w:r>
          </w:p>
        </w:tc>
        <w:bookmarkStart w:id="495" w:name="BKCheck15B_481"/>
        <w:bookmarkEnd w:id="4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"http://www.comlaw.gov.au/Details/F2007L03552" \o "Comlaw" </w:instrText>
            </w:r>
            <w:r w:rsidRPr="00774874">
              <w:rPr>
                <w:u w:val="single"/>
              </w:rPr>
              <w:fldChar w:fldCharType="separate"/>
            </w:r>
            <w:r w:rsidR="0047759C" w:rsidRPr="00774874">
              <w:rPr>
                <w:u w:val="single"/>
              </w:rPr>
              <w:t>F2007L03552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479</w:t>
            </w:r>
          </w:p>
        </w:tc>
        <w:tc>
          <w:tcPr>
            <w:tcW w:w="4961" w:type="dxa"/>
            <w:shd w:val="clear" w:color="auto" w:fill="auto"/>
          </w:tcPr>
          <w:p w:rsidR="0047759C" w:rsidRPr="00774874" w:rsidRDefault="0047759C" w:rsidP="00CC2286">
            <w:pPr>
              <w:pStyle w:val="Tabletext"/>
              <w:rPr>
                <w:i/>
              </w:rPr>
            </w:pPr>
            <w:r w:rsidRPr="00774874">
              <w:rPr>
                <w:i/>
              </w:rPr>
              <w:t>Extradition (Physical Protection of Nuclear Material)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95</w:t>
            </w:r>
          </w:p>
        </w:tc>
        <w:bookmarkStart w:id="496" w:name="BKCheck15B_482"/>
        <w:bookmarkEnd w:id="4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"http://www.comlaw.gov.au/Details/F2009L02138" \o "Comlaw" </w:instrText>
            </w:r>
            <w:r w:rsidRPr="00774874">
              <w:rPr>
                <w:u w:val="single"/>
              </w:rPr>
              <w:fldChar w:fldCharType="separate"/>
            </w:r>
            <w:r w:rsidR="0047759C" w:rsidRPr="00774874">
              <w:rPr>
                <w:u w:val="single"/>
              </w:rPr>
              <w:t>F2009L02138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480</w:t>
            </w:r>
          </w:p>
        </w:tc>
        <w:tc>
          <w:tcPr>
            <w:tcW w:w="4961" w:type="dxa"/>
            <w:shd w:val="clear" w:color="auto" w:fill="auto"/>
          </w:tcPr>
          <w:p w:rsidR="0047759C" w:rsidRPr="00774874" w:rsidRDefault="0047759C" w:rsidP="00CC2286">
            <w:pPr>
              <w:pStyle w:val="Tabletext"/>
            </w:pPr>
            <w:r w:rsidRPr="00774874">
              <w:t xml:space="preserve">Extradition (Republic of Italy) Regulations (Amendment), </w:t>
            </w:r>
            <w:r w:rsidR="00210C84" w:rsidRPr="00774874">
              <w:t>SR</w:t>
            </w:r>
            <w:r w:rsidR="00774874" w:rsidRPr="00774874">
              <w:t> </w:t>
            </w:r>
            <w:r w:rsidRPr="00774874">
              <w:t>1990 No.</w:t>
            </w:r>
            <w:r w:rsidR="00774874" w:rsidRPr="00774874">
              <w:t> </w:t>
            </w:r>
            <w:r w:rsidRPr="00774874">
              <w:t>136</w:t>
            </w:r>
          </w:p>
        </w:tc>
        <w:bookmarkStart w:id="497" w:name="BKCheck15B_483"/>
        <w:bookmarkEnd w:id="4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"http://www.comlaw.gov.au/Details/F1996B01252" \o "Comlaw" </w:instrText>
            </w:r>
            <w:r w:rsidRPr="00774874">
              <w:rPr>
                <w:u w:val="single"/>
              </w:rPr>
              <w:fldChar w:fldCharType="separate"/>
            </w:r>
            <w:r w:rsidR="0047759C" w:rsidRPr="00774874">
              <w:rPr>
                <w:u w:val="single"/>
              </w:rPr>
              <w:t>F1996B01252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481</w:t>
            </w:r>
          </w:p>
        </w:tc>
        <w:tc>
          <w:tcPr>
            <w:tcW w:w="4961" w:type="dxa"/>
            <w:shd w:val="clear" w:color="auto" w:fill="auto"/>
          </w:tcPr>
          <w:p w:rsidR="0047759C" w:rsidRPr="00774874" w:rsidRDefault="0047759C" w:rsidP="00CC2286">
            <w:pPr>
              <w:pStyle w:val="Tabletext"/>
              <w:rPr>
                <w:i/>
              </w:rPr>
            </w:pPr>
            <w:r w:rsidRPr="00774874">
              <w:rPr>
                <w:i/>
              </w:rPr>
              <w:t>Extradition (Safety of United Nations and Associated Personnel)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264</w:t>
            </w:r>
          </w:p>
        </w:tc>
        <w:bookmarkStart w:id="498" w:name="BKCheck15B_484"/>
        <w:bookmarkEnd w:id="4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"http://www.comlaw.gov.au/Details/F2009L03618" \o "Comlaw" </w:instrText>
            </w:r>
            <w:r w:rsidRPr="00774874">
              <w:rPr>
                <w:u w:val="single"/>
              </w:rPr>
              <w:fldChar w:fldCharType="separate"/>
            </w:r>
            <w:r w:rsidR="0047759C" w:rsidRPr="00774874">
              <w:rPr>
                <w:u w:val="single"/>
              </w:rPr>
              <w:t>F2009L03618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482</w:t>
            </w:r>
          </w:p>
        </w:tc>
        <w:tc>
          <w:tcPr>
            <w:tcW w:w="4961" w:type="dxa"/>
            <w:shd w:val="clear" w:color="auto" w:fill="auto"/>
          </w:tcPr>
          <w:p w:rsidR="0047759C" w:rsidRPr="00774874" w:rsidRDefault="0047759C" w:rsidP="00CC2286">
            <w:pPr>
              <w:pStyle w:val="Tabletext"/>
              <w:rPr>
                <w:i/>
              </w:rPr>
            </w:pPr>
            <w:r w:rsidRPr="00774874">
              <w:rPr>
                <w:i/>
              </w:rPr>
              <w:t>Extradition (Suppression of Terrorist Bombings)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97</w:t>
            </w:r>
          </w:p>
        </w:tc>
        <w:bookmarkStart w:id="499" w:name="BKCheck15B_485"/>
        <w:bookmarkEnd w:id="4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"http://www.comlaw.gov.au/Details/F2009L02137" \o "Comlaw" </w:instrText>
            </w:r>
            <w:r w:rsidRPr="00774874">
              <w:rPr>
                <w:u w:val="single"/>
              </w:rPr>
              <w:fldChar w:fldCharType="separate"/>
            </w:r>
            <w:r w:rsidR="0047759C" w:rsidRPr="00774874">
              <w:rPr>
                <w:u w:val="single"/>
              </w:rPr>
              <w:t>F2009L02137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483</w:t>
            </w:r>
          </w:p>
        </w:tc>
        <w:tc>
          <w:tcPr>
            <w:tcW w:w="4961" w:type="dxa"/>
            <w:shd w:val="clear" w:color="auto" w:fill="auto"/>
          </w:tcPr>
          <w:p w:rsidR="0047759C" w:rsidRPr="00774874" w:rsidRDefault="0047759C" w:rsidP="00CC2286">
            <w:pPr>
              <w:pStyle w:val="Tabletext"/>
              <w:rPr>
                <w:i/>
              </w:rPr>
            </w:pPr>
            <w:r w:rsidRPr="00774874">
              <w:rPr>
                <w:i/>
              </w:rPr>
              <w:t>Extradition (Suppression of the Financing of Terrorism)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98</w:t>
            </w:r>
          </w:p>
        </w:tc>
        <w:bookmarkStart w:id="500" w:name="BKCheck15B_486"/>
        <w:bookmarkEnd w:id="5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"http://www.comlaw.gov.au/Details/F2009L02134" \o "Comlaw" </w:instrText>
            </w:r>
            <w:r w:rsidRPr="00774874">
              <w:rPr>
                <w:u w:val="single"/>
              </w:rPr>
              <w:fldChar w:fldCharType="separate"/>
            </w:r>
            <w:r w:rsidR="0047759C" w:rsidRPr="00774874">
              <w:rPr>
                <w:u w:val="single"/>
              </w:rPr>
              <w:t>F2009L02134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484</w:t>
            </w:r>
          </w:p>
        </w:tc>
        <w:tc>
          <w:tcPr>
            <w:tcW w:w="4961" w:type="dxa"/>
            <w:shd w:val="clear" w:color="auto" w:fill="auto"/>
          </w:tcPr>
          <w:p w:rsidR="0047759C" w:rsidRPr="00774874" w:rsidRDefault="0047759C" w:rsidP="00CC2286">
            <w:pPr>
              <w:pStyle w:val="Tabletext"/>
            </w:pPr>
            <w:r w:rsidRPr="00774874">
              <w:t xml:space="preserve">Extradition (Sweden) Regulations (Amendment), </w:t>
            </w:r>
            <w:r w:rsidR="00210C84" w:rsidRPr="00774874">
              <w:t>SR</w:t>
            </w:r>
            <w:r w:rsidR="00774874" w:rsidRPr="00774874">
              <w:t> </w:t>
            </w:r>
            <w:r w:rsidRPr="00774874">
              <w:t>1989 No.</w:t>
            </w:r>
            <w:r w:rsidR="00774874" w:rsidRPr="00774874">
              <w:t> </w:t>
            </w:r>
            <w:r w:rsidRPr="00774874">
              <w:t>108</w:t>
            </w:r>
          </w:p>
        </w:tc>
        <w:bookmarkStart w:id="501" w:name="BKCheck15B_487"/>
        <w:bookmarkEnd w:id="5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"http://www.comlaw.gov.au/Details/F1997B01989" \o "Comlaw" </w:instrText>
            </w:r>
            <w:r w:rsidRPr="00774874">
              <w:rPr>
                <w:u w:val="single"/>
              </w:rPr>
              <w:fldChar w:fldCharType="separate"/>
            </w:r>
            <w:r w:rsidR="0047759C" w:rsidRPr="00774874">
              <w:rPr>
                <w:u w:val="single"/>
              </w:rPr>
              <w:t>F1997B01989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485</w:t>
            </w:r>
          </w:p>
        </w:tc>
        <w:tc>
          <w:tcPr>
            <w:tcW w:w="4961" w:type="dxa"/>
            <w:shd w:val="clear" w:color="auto" w:fill="auto"/>
          </w:tcPr>
          <w:p w:rsidR="0047759C" w:rsidRPr="00774874" w:rsidRDefault="0047759C" w:rsidP="00CC2286">
            <w:pPr>
              <w:pStyle w:val="Tabletext"/>
              <w:rPr>
                <w:i/>
              </w:rPr>
            </w:pPr>
            <w:r w:rsidRPr="00774874">
              <w:rPr>
                <w:i/>
              </w:rPr>
              <w:t>Extradition (Torture)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289</w:t>
            </w:r>
          </w:p>
        </w:tc>
        <w:bookmarkStart w:id="502" w:name="BKCheck15B_488"/>
        <w:bookmarkEnd w:id="5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"http://www.comlaw.gov.au/Details/F2010L03070" \o "Comlaw" </w:instrText>
            </w:r>
            <w:r w:rsidRPr="00774874">
              <w:rPr>
                <w:u w:val="single"/>
              </w:rPr>
              <w:fldChar w:fldCharType="separate"/>
            </w:r>
            <w:r w:rsidR="0047759C" w:rsidRPr="00774874">
              <w:rPr>
                <w:u w:val="single"/>
              </w:rPr>
              <w:t>F2010L03070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486</w:t>
            </w:r>
          </w:p>
        </w:tc>
        <w:tc>
          <w:tcPr>
            <w:tcW w:w="4961" w:type="dxa"/>
            <w:shd w:val="clear" w:color="auto" w:fill="auto"/>
          </w:tcPr>
          <w:p w:rsidR="0047759C" w:rsidRPr="00774874" w:rsidRDefault="0047759C" w:rsidP="00CC2286">
            <w:pPr>
              <w:pStyle w:val="Tabletext"/>
              <w:rPr>
                <w:i/>
              </w:rPr>
            </w:pPr>
            <w:r w:rsidRPr="00774874">
              <w:rPr>
                <w:i/>
              </w:rPr>
              <w:t>Extradition (Transnational Organised Crime)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187</w:t>
            </w:r>
          </w:p>
        </w:tc>
        <w:bookmarkStart w:id="503" w:name="BKCheck15B_489"/>
        <w:bookmarkEnd w:id="5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"http://www.comlaw.gov.au/Details/F2005L02273" \o "Comlaw" </w:instrText>
            </w:r>
            <w:r w:rsidRPr="00774874">
              <w:rPr>
                <w:u w:val="single"/>
              </w:rPr>
              <w:fldChar w:fldCharType="separate"/>
            </w:r>
            <w:r w:rsidR="0047759C" w:rsidRPr="00774874">
              <w:rPr>
                <w:u w:val="single"/>
              </w:rPr>
              <w:t>F2005L02273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487</w:t>
            </w:r>
          </w:p>
        </w:tc>
        <w:tc>
          <w:tcPr>
            <w:tcW w:w="4961" w:type="dxa"/>
            <w:shd w:val="clear" w:color="auto" w:fill="auto"/>
          </w:tcPr>
          <w:p w:rsidR="0047759C" w:rsidRPr="00774874" w:rsidRDefault="0047759C" w:rsidP="00CC2286">
            <w:pPr>
              <w:pStyle w:val="Tabletext"/>
              <w:rPr>
                <w:i/>
              </w:rPr>
            </w:pPr>
            <w:r w:rsidRPr="00774874">
              <w:rPr>
                <w:i/>
              </w:rPr>
              <w:t>Extradition (Transnational Organised Crime)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267</w:t>
            </w:r>
          </w:p>
        </w:tc>
        <w:bookmarkStart w:id="504" w:name="BKCheck15B_490"/>
        <w:bookmarkEnd w:id="5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"http://www.comlaw.gov.au/Details/F2009L03622" \o "Comlaw" </w:instrText>
            </w:r>
            <w:r w:rsidRPr="00774874">
              <w:rPr>
                <w:u w:val="single"/>
              </w:rPr>
              <w:fldChar w:fldCharType="separate"/>
            </w:r>
            <w:r w:rsidR="0047759C" w:rsidRPr="00774874">
              <w:rPr>
                <w:u w:val="single"/>
              </w:rPr>
              <w:t>F2009L03622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488</w:t>
            </w:r>
          </w:p>
        </w:tc>
        <w:tc>
          <w:tcPr>
            <w:tcW w:w="4961" w:type="dxa"/>
            <w:shd w:val="clear" w:color="auto" w:fill="auto"/>
          </w:tcPr>
          <w:p w:rsidR="0047759C" w:rsidRPr="00774874" w:rsidRDefault="0047759C" w:rsidP="00CC2286">
            <w:pPr>
              <w:pStyle w:val="Tabletext"/>
            </w:pPr>
            <w:r w:rsidRPr="00774874">
              <w:t xml:space="preserve">Extradition (United States of America) Regulations (Amendment), </w:t>
            </w:r>
            <w:r w:rsidR="00210C84" w:rsidRPr="00774874">
              <w:t>SR</w:t>
            </w:r>
            <w:r w:rsidR="00774874" w:rsidRPr="00774874">
              <w:t> </w:t>
            </w:r>
            <w:r w:rsidRPr="00774874">
              <w:t>1992 No.</w:t>
            </w:r>
            <w:r w:rsidR="00774874" w:rsidRPr="00774874">
              <w:t> </w:t>
            </w:r>
            <w:r w:rsidRPr="00774874">
              <w:t>394</w:t>
            </w:r>
          </w:p>
        </w:tc>
        <w:bookmarkStart w:id="505" w:name="BKCheck15B_491"/>
        <w:bookmarkEnd w:id="5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"http://www.comlaw.gov.au/Details/F1996B01257" \o "Comlaw" </w:instrText>
            </w:r>
            <w:r w:rsidRPr="00774874">
              <w:rPr>
                <w:u w:val="single"/>
              </w:rPr>
              <w:fldChar w:fldCharType="separate"/>
            </w:r>
            <w:r w:rsidR="0047759C" w:rsidRPr="00774874">
              <w:rPr>
                <w:u w:val="single"/>
              </w:rPr>
              <w:t>F1996B01257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489</w:t>
            </w:r>
          </w:p>
        </w:tc>
        <w:tc>
          <w:tcPr>
            <w:tcW w:w="4961" w:type="dxa"/>
            <w:shd w:val="clear" w:color="auto" w:fill="auto"/>
          </w:tcPr>
          <w:p w:rsidR="0047759C" w:rsidRPr="00774874" w:rsidRDefault="0047759C" w:rsidP="00CC2286">
            <w:pPr>
              <w:pStyle w:val="Tabletext"/>
              <w:rPr>
                <w:i/>
              </w:rPr>
            </w:pPr>
            <w:r w:rsidRPr="00774874">
              <w:rPr>
                <w:i/>
              </w:rPr>
              <w:t>Extradition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177</w:t>
            </w:r>
          </w:p>
        </w:tc>
        <w:bookmarkStart w:id="506" w:name="BKCheck15B_492"/>
        <w:bookmarkEnd w:id="5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"http://www.comlaw.gov.au/Details/F2000B00186" \o "Comlaw" </w:instrText>
            </w:r>
            <w:r w:rsidRPr="00774874">
              <w:rPr>
                <w:u w:val="single"/>
              </w:rPr>
              <w:fldChar w:fldCharType="separate"/>
            </w:r>
            <w:r w:rsidR="0047759C" w:rsidRPr="00774874">
              <w:rPr>
                <w:u w:val="single"/>
              </w:rPr>
              <w:t>F2000B00186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490</w:t>
            </w:r>
          </w:p>
        </w:tc>
        <w:tc>
          <w:tcPr>
            <w:tcW w:w="4961" w:type="dxa"/>
            <w:shd w:val="clear" w:color="auto" w:fill="auto"/>
          </w:tcPr>
          <w:p w:rsidR="0047759C" w:rsidRPr="00774874" w:rsidRDefault="0047759C" w:rsidP="00CC2286">
            <w:pPr>
              <w:pStyle w:val="Tabletext"/>
              <w:rPr>
                <w:i/>
              </w:rPr>
            </w:pPr>
            <w:r w:rsidRPr="00774874">
              <w:rPr>
                <w:i/>
              </w:rPr>
              <w:t>Extradition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268</w:t>
            </w:r>
          </w:p>
        </w:tc>
        <w:bookmarkStart w:id="507" w:name="BKCheck15B_493"/>
        <w:bookmarkEnd w:id="5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"http://www.comlaw.gov.au/Details/F2001B00358" \o "Comlaw" </w:instrText>
            </w:r>
            <w:r w:rsidRPr="00774874">
              <w:rPr>
                <w:u w:val="single"/>
              </w:rPr>
              <w:fldChar w:fldCharType="separate"/>
            </w:r>
            <w:r w:rsidR="0047759C" w:rsidRPr="00774874">
              <w:rPr>
                <w:u w:val="single"/>
              </w:rPr>
              <w:t>F2001B00358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491</w:t>
            </w:r>
          </w:p>
        </w:tc>
        <w:tc>
          <w:tcPr>
            <w:tcW w:w="4961" w:type="dxa"/>
            <w:shd w:val="clear" w:color="auto" w:fill="auto"/>
          </w:tcPr>
          <w:p w:rsidR="0047759C" w:rsidRPr="00774874" w:rsidRDefault="0047759C" w:rsidP="00CC2286">
            <w:pPr>
              <w:pStyle w:val="Tabletext"/>
              <w:rPr>
                <w:i/>
              </w:rPr>
            </w:pPr>
            <w:r w:rsidRPr="00774874">
              <w:rPr>
                <w:i/>
              </w:rPr>
              <w:t>Extradition and Mutual Assistance in Criminal Matters Legislation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210</w:t>
            </w:r>
          </w:p>
        </w:tc>
        <w:bookmarkStart w:id="508" w:name="BKCheck15B_494"/>
        <w:bookmarkEnd w:id="5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"http://www.comlaw.gov.au/Details/F2012L01825" \o "Comlaw" </w:instrText>
            </w:r>
            <w:r w:rsidRPr="00774874">
              <w:rPr>
                <w:u w:val="single"/>
              </w:rPr>
              <w:fldChar w:fldCharType="separate"/>
            </w:r>
            <w:r w:rsidR="0047759C" w:rsidRPr="00774874">
              <w:rPr>
                <w:u w:val="single"/>
              </w:rPr>
              <w:t>F2012L01825</w:t>
            </w:r>
            <w:r w:rsidRPr="00774874">
              <w:rPr>
                <w:u w:val="single"/>
              </w:rPr>
              <w:fldChar w:fldCharType="end"/>
            </w:r>
          </w:p>
        </w:tc>
      </w:tr>
      <w:tr w:rsidR="00020889" w:rsidRPr="00774874" w:rsidTr="00210C84">
        <w:trPr>
          <w:cantSplit/>
        </w:trPr>
        <w:tc>
          <w:tcPr>
            <w:tcW w:w="822" w:type="dxa"/>
            <w:shd w:val="clear" w:color="auto" w:fill="auto"/>
          </w:tcPr>
          <w:p w:rsidR="00020889" w:rsidRPr="00774874" w:rsidRDefault="004D1740" w:rsidP="00E44E08">
            <w:pPr>
              <w:pStyle w:val="Tabletext"/>
            </w:pPr>
            <w:r w:rsidRPr="00774874">
              <w:t>492</w:t>
            </w:r>
          </w:p>
        </w:tc>
        <w:tc>
          <w:tcPr>
            <w:tcW w:w="4961" w:type="dxa"/>
            <w:shd w:val="clear" w:color="auto" w:fill="auto"/>
          </w:tcPr>
          <w:p w:rsidR="00020889" w:rsidRPr="00774874" w:rsidRDefault="00020889" w:rsidP="00CC2286">
            <w:pPr>
              <w:pStyle w:val="Tabletext"/>
            </w:pPr>
            <w:r w:rsidRPr="00774874">
              <w:t xml:space="preserve">Extradition Regulations (Amendment), </w:t>
            </w:r>
            <w:r w:rsidR="00210C84" w:rsidRPr="00774874">
              <w:t>SR</w:t>
            </w:r>
            <w:r w:rsidR="00774874" w:rsidRPr="00774874">
              <w:t> </w:t>
            </w:r>
            <w:r w:rsidRPr="00774874">
              <w:t>1992 No.</w:t>
            </w:r>
            <w:r w:rsidR="00774874" w:rsidRPr="00774874">
              <w:t> </w:t>
            </w:r>
            <w:r w:rsidRPr="00774874">
              <w:t>333</w:t>
            </w:r>
          </w:p>
        </w:tc>
        <w:bookmarkStart w:id="509" w:name="BKCheck15B_495"/>
        <w:bookmarkEnd w:id="509"/>
        <w:tc>
          <w:tcPr>
            <w:tcW w:w="1560" w:type="dxa"/>
            <w:shd w:val="clear" w:color="auto" w:fill="auto"/>
          </w:tcPr>
          <w:p w:rsidR="00020889"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"http://www.comlaw.gov.au/Details/F1996B01275" \o "Comlaw" </w:instrText>
            </w:r>
            <w:r w:rsidRPr="00774874">
              <w:rPr>
                <w:u w:val="single"/>
              </w:rPr>
              <w:fldChar w:fldCharType="separate"/>
            </w:r>
            <w:r w:rsidR="00020889" w:rsidRPr="00774874">
              <w:rPr>
                <w:u w:val="single"/>
              </w:rPr>
              <w:t>F1996B01275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493</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1998 (No.</w:t>
            </w:r>
            <w:r w:rsidR="00774874" w:rsidRPr="00774874">
              <w:rPr>
                <w:i/>
              </w:rPr>
              <w:t> </w:t>
            </w:r>
            <w:r w:rsidRPr="00774874">
              <w:rPr>
                <w:i/>
              </w:rPr>
              <w:t>2)</w:t>
            </w:r>
            <w:r w:rsidRPr="00774874">
              <w:t xml:space="preserve">, </w:t>
            </w:r>
            <w:r w:rsidR="00210C84" w:rsidRPr="00774874">
              <w:t>SR</w:t>
            </w:r>
            <w:r w:rsidR="00774874" w:rsidRPr="00774874">
              <w:t> </w:t>
            </w:r>
            <w:r w:rsidRPr="00774874">
              <w:t>1998 No.</w:t>
            </w:r>
            <w:r w:rsidR="00774874" w:rsidRPr="00774874">
              <w:t> </w:t>
            </w:r>
            <w:r w:rsidRPr="00774874">
              <w:t>340</w:t>
            </w:r>
          </w:p>
        </w:tc>
        <w:bookmarkStart w:id="510" w:name="BKCheck15B_496"/>
        <w:bookmarkEnd w:id="5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"http://www.comlaw.gov.au/Details/F1998B00357" \o "Comlaw" </w:instrText>
            </w:r>
            <w:r w:rsidRPr="00774874">
              <w:rPr>
                <w:u w:val="single"/>
              </w:rPr>
              <w:fldChar w:fldCharType="separate"/>
            </w:r>
            <w:r w:rsidR="0047759C" w:rsidRPr="00774874">
              <w:rPr>
                <w:u w:val="single"/>
              </w:rPr>
              <w:t>F1998B00357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494</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1998 (No.</w:t>
            </w:r>
            <w:r w:rsidR="00774874" w:rsidRPr="00774874">
              <w:rPr>
                <w:i/>
              </w:rPr>
              <w:t> </w:t>
            </w:r>
            <w:r w:rsidRPr="00774874">
              <w:rPr>
                <w:i/>
              </w:rPr>
              <w:t>3)</w:t>
            </w:r>
            <w:r w:rsidRPr="00774874">
              <w:t xml:space="preserve">, </w:t>
            </w:r>
            <w:r w:rsidR="00210C84" w:rsidRPr="00774874">
              <w:t>SR</w:t>
            </w:r>
            <w:r w:rsidR="00774874" w:rsidRPr="00774874">
              <w:t> </w:t>
            </w:r>
            <w:r w:rsidRPr="00774874">
              <w:t>1998 No.</w:t>
            </w:r>
            <w:r w:rsidR="00774874" w:rsidRPr="00774874">
              <w:t> </w:t>
            </w:r>
            <w:r w:rsidRPr="00774874">
              <w:t>341</w:t>
            </w:r>
          </w:p>
        </w:tc>
        <w:bookmarkStart w:id="511" w:name="BKCheck15B_497"/>
        <w:bookmarkEnd w:id="5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"http://www.comlaw.gov.au/Details/F1998B00358" \o "Comlaw" </w:instrText>
            </w:r>
            <w:r w:rsidRPr="00774874">
              <w:rPr>
                <w:u w:val="single"/>
              </w:rPr>
              <w:fldChar w:fldCharType="separate"/>
            </w:r>
            <w:r w:rsidR="0047759C" w:rsidRPr="00774874">
              <w:rPr>
                <w:u w:val="single"/>
              </w:rPr>
              <w:t>F1998B00358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495</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222</w:t>
            </w:r>
          </w:p>
        </w:tc>
        <w:bookmarkStart w:id="512" w:name="BKCheck15B_498"/>
        <w:bookmarkEnd w:id="5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"http://www.comlaw.gov.au/Details/F1999B00215" \o "Comlaw" </w:instrText>
            </w:r>
            <w:r w:rsidRPr="00774874">
              <w:rPr>
                <w:u w:val="single"/>
              </w:rPr>
              <w:fldChar w:fldCharType="separate"/>
            </w:r>
            <w:r w:rsidR="0047759C" w:rsidRPr="00774874">
              <w:rPr>
                <w:u w:val="single"/>
              </w:rPr>
              <w:t>F1999B00215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496</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208</w:t>
            </w:r>
          </w:p>
        </w:tc>
        <w:bookmarkStart w:id="513" w:name="BKCheck15B_499"/>
        <w:bookmarkEnd w:id="5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"http://www.comlaw.gov.au/Details/F2000B00215" \o "Comlaw" </w:instrText>
            </w:r>
            <w:r w:rsidRPr="00774874">
              <w:rPr>
                <w:u w:val="single"/>
              </w:rPr>
              <w:fldChar w:fldCharType="separate"/>
            </w:r>
            <w:r w:rsidR="0047759C" w:rsidRPr="00774874">
              <w:rPr>
                <w:u w:val="single"/>
              </w:rPr>
              <w:t>F2000B00215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497</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2000 (No.</w:t>
            </w:r>
            <w:r w:rsidR="00774874" w:rsidRPr="00774874">
              <w:rPr>
                <w:i/>
              </w:rPr>
              <w:t> </w:t>
            </w:r>
            <w:r w:rsidRPr="00774874">
              <w:rPr>
                <w:i/>
              </w:rPr>
              <w:t>2)</w:t>
            </w:r>
            <w:r w:rsidRPr="00774874">
              <w:t xml:space="preserve">, </w:t>
            </w:r>
            <w:r w:rsidR="00210C84" w:rsidRPr="00774874">
              <w:t>SR</w:t>
            </w:r>
            <w:r w:rsidR="00774874" w:rsidRPr="00774874">
              <w:t> </w:t>
            </w:r>
            <w:r w:rsidRPr="00774874">
              <w:t>2000 No.</w:t>
            </w:r>
            <w:r w:rsidR="00774874" w:rsidRPr="00774874">
              <w:t> </w:t>
            </w:r>
            <w:r w:rsidRPr="00774874">
              <w:t>275</w:t>
            </w:r>
          </w:p>
        </w:tc>
        <w:bookmarkStart w:id="514" w:name="BKCheck15B_500"/>
        <w:bookmarkEnd w:id="5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"http://www.comlaw.gov.au/Details/F2000B00288" \o "Comlaw" </w:instrText>
            </w:r>
            <w:r w:rsidRPr="00774874">
              <w:rPr>
                <w:u w:val="single"/>
              </w:rPr>
              <w:fldChar w:fldCharType="separate"/>
            </w:r>
            <w:r w:rsidR="0047759C" w:rsidRPr="00774874">
              <w:rPr>
                <w:u w:val="single"/>
              </w:rPr>
              <w:t>F2000B00288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498</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110</w:t>
            </w:r>
          </w:p>
        </w:tc>
        <w:bookmarkStart w:id="515" w:name="BKCheck15B_501"/>
        <w:bookmarkEnd w:id="5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"http://www.comlaw.gov.au/Details/F2002B00110" \o "Comlaw" </w:instrText>
            </w:r>
            <w:r w:rsidRPr="00774874">
              <w:rPr>
                <w:u w:val="single"/>
              </w:rPr>
              <w:fldChar w:fldCharType="separate"/>
            </w:r>
            <w:r w:rsidR="0047759C" w:rsidRPr="00774874">
              <w:rPr>
                <w:u w:val="single"/>
              </w:rPr>
              <w:t>F2002B00110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499</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340</w:t>
            </w:r>
          </w:p>
        </w:tc>
        <w:bookmarkStart w:id="516" w:name="BKCheck15B_502"/>
        <w:bookmarkEnd w:id="5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"http://www.comlaw.gov.au/Details/F2003B00357" \o "Comlaw" </w:instrText>
            </w:r>
            <w:r w:rsidRPr="00774874">
              <w:rPr>
                <w:u w:val="single"/>
              </w:rPr>
              <w:fldChar w:fldCharType="separate"/>
            </w:r>
            <w:r w:rsidR="0047759C" w:rsidRPr="00774874">
              <w:rPr>
                <w:u w:val="single"/>
              </w:rPr>
              <w:t>F2003B00357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500</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139</w:t>
            </w:r>
          </w:p>
        </w:tc>
        <w:bookmarkStart w:id="517" w:name="BKCheck15B_503"/>
        <w:bookmarkEnd w:id="5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"http://www.comlaw.gov.au/Details/F2006L01899" \o "Comlaw" </w:instrText>
            </w:r>
            <w:r w:rsidRPr="00774874">
              <w:rPr>
                <w:u w:val="single"/>
              </w:rPr>
              <w:fldChar w:fldCharType="separate"/>
            </w:r>
            <w:r w:rsidR="0047759C" w:rsidRPr="00774874">
              <w:rPr>
                <w:u w:val="single"/>
              </w:rPr>
              <w:t>F2006L01899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501</w:t>
            </w:r>
          </w:p>
        </w:tc>
        <w:tc>
          <w:tcPr>
            <w:tcW w:w="4961" w:type="dxa"/>
            <w:shd w:val="clear" w:color="auto" w:fill="auto"/>
          </w:tcPr>
          <w:p w:rsidR="0047759C" w:rsidRPr="00774874" w:rsidRDefault="0047759C" w:rsidP="00CC2286">
            <w:pPr>
              <w:pStyle w:val="Tabletext"/>
              <w:rPr>
                <w:i/>
              </w:rPr>
            </w:pPr>
            <w:r w:rsidRPr="00774874">
              <w:rPr>
                <w:i/>
              </w:rPr>
              <w:t>Family Law (Child Abduction Convention)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213</w:t>
            </w:r>
          </w:p>
        </w:tc>
        <w:bookmarkStart w:id="518" w:name="BKCheck15B_504"/>
        <w:bookmarkEnd w:id="5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"http://www.comlaw.gov.au/Details/F2007L02252" \o "Comlaw" </w:instrText>
            </w:r>
            <w:r w:rsidRPr="00774874">
              <w:rPr>
                <w:u w:val="single"/>
              </w:rPr>
              <w:fldChar w:fldCharType="separate"/>
            </w:r>
            <w:r w:rsidR="0047759C" w:rsidRPr="00774874">
              <w:rPr>
                <w:u w:val="single"/>
              </w:rPr>
              <w:t>F2007L02252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502</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1989 No.</w:t>
            </w:r>
            <w:r w:rsidR="00774874" w:rsidRPr="00774874">
              <w:t> </w:t>
            </w:r>
            <w:r w:rsidRPr="00774874">
              <w:t>206</w:t>
            </w:r>
          </w:p>
        </w:tc>
        <w:bookmarkStart w:id="519" w:name="BKCheck15B_505"/>
        <w:bookmarkEnd w:id="5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"http://www.comlaw.gov.au/Details/F1996B00942" \o "Comlaw" </w:instrText>
            </w:r>
            <w:r w:rsidRPr="00774874">
              <w:rPr>
                <w:u w:val="single"/>
              </w:rPr>
              <w:fldChar w:fldCharType="separate"/>
            </w:r>
            <w:r w:rsidR="0047759C" w:rsidRPr="00774874">
              <w:rPr>
                <w:u w:val="single"/>
              </w:rPr>
              <w:t>F1996B00942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503</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1990 No.</w:t>
            </w:r>
            <w:r w:rsidR="00774874" w:rsidRPr="00774874">
              <w:t> </w:t>
            </w:r>
            <w:r w:rsidRPr="00774874">
              <w:t>37</w:t>
            </w:r>
          </w:p>
        </w:tc>
        <w:bookmarkStart w:id="520" w:name="BKCheck15B_506"/>
        <w:bookmarkEnd w:id="5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"http://www.comlaw.gov.au/Details/F1996B00943" \o "Comlaw" </w:instrText>
            </w:r>
            <w:r w:rsidRPr="00774874">
              <w:rPr>
                <w:u w:val="single"/>
              </w:rPr>
              <w:fldChar w:fldCharType="separate"/>
            </w:r>
            <w:r w:rsidR="0047759C" w:rsidRPr="00774874">
              <w:rPr>
                <w:u w:val="single"/>
              </w:rPr>
              <w:t>F1996B00943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504</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1992 No.</w:t>
            </w:r>
            <w:r w:rsidR="00774874" w:rsidRPr="00774874">
              <w:t> </w:t>
            </w:r>
            <w:r w:rsidRPr="00774874">
              <w:t>159</w:t>
            </w:r>
          </w:p>
        </w:tc>
        <w:bookmarkStart w:id="521" w:name="BKCheck15B_507"/>
        <w:bookmarkEnd w:id="5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"http://www.comlaw.gov.au/Details/F1996B00945" \o "Comlaw" </w:instrText>
            </w:r>
            <w:r w:rsidRPr="00774874">
              <w:rPr>
                <w:u w:val="single"/>
              </w:rPr>
              <w:fldChar w:fldCharType="separate"/>
            </w:r>
            <w:r w:rsidR="0047759C" w:rsidRPr="00774874">
              <w:rPr>
                <w:u w:val="single"/>
              </w:rPr>
              <w:t>F1996B00945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505</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1992 No.</w:t>
            </w:r>
            <w:r w:rsidR="00774874" w:rsidRPr="00774874">
              <w:t> </w:t>
            </w:r>
            <w:r w:rsidRPr="00774874">
              <w:t>34</w:t>
            </w:r>
          </w:p>
        </w:tc>
        <w:bookmarkStart w:id="522" w:name="BKCheck15B_508"/>
        <w:bookmarkEnd w:id="5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"http://www.comlaw.gov.au/Details/F1996B00944" \o "Comlaw" </w:instrText>
            </w:r>
            <w:r w:rsidRPr="00774874">
              <w:rPr>
                <w:u w:val="single"/>
              </w:rPr>
              <w:fldChar w:fldCharType="separate"/>
            </w:r>
            <w:r w:rsidR="0047759C" w:rsidRPr="00774874">
              <w:rPr>
                <w:u w:val="single"/>
              </w:rPr>
              <w:t>F1996B00944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506</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1993 No.</w:t>
            </w:r>
            <w:r w:rsidR="00774874" w:rsidRPr="00774874">
              <w:t> </w:t>
            </w:r>
            <w:r w:rsidRPr="00774874">
              <w:t>263</w:t>
            </w:r>
          </w:p>
        </w:tc>
        <w:bookmarkStart w:id="523" w:name="BKCheck15B_509"/>
        <w:bookmarkEnd w:id="5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"http://www.comlaw.gov.au/Details/F1996B00946" \o "Comlaw" </w:instrText>
            </w:r>
            <w:r w:rsidRPr="00774874">
              <w:rPr>
                <w:u w:val="single"/>
              </w:rPr>
              <w:fldChar w:fldCharType="separate"/>
            </w:r>
            <w:r w:rsidR="0047759C" w:rsidRPr="00774874">
              <w:rPr>
                <w:u w:val="single"/>
              </w:rPr>
              <w:t>F1996B00946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507</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1993 No.</w:t>
            </w:r>
            <w:r w:rsidR="00774874" w:rsidRPr="00774874">
              <w:t> </w:t>
            </w:r>
            <w:r w:rsidRPr="00774874">
              <w:t>358</w:t>
            </w:r>
          </w:p>
        </w:tc>
        <w:bookmarkStart w:id="524" w:name="BKCheck15B_510"/>
        <w:bookmarkEnd w:id="5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"http://www.comlaw.gov.au/Details/F1996B00947" \o "Comlaw" </w:instrText>
            </w:r>
            <w:r w:rsidRPr="00774874">
              <w:rPr>
                <w:u w:val="single"/>
              </w:rPr>
              <w:fldChar w:fldCharType="separate"/>
            </w:r>
            <w:r w:rsidR="0047759C" w:rsidRPr="00774874">
              <w:rPr>
                <w:u w:val="single"/>
              </w:rPr>
              <w:t>F1996B00947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508</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1994 No.</w:t>
            </w:r>
            <w:r w:rsidR="00774874" w:rsidRPr="00774874">
              <w:t> </w:t>
            </w:r>
            <w:r w:rsidRPr="00774874">
              <w:t>252</w:t>
            </w:r>
          </w:p>
        </w:tc>
        <w:bookmarkStart w:id="525" w:name="BKCheck15B_511"/>
        <w:bookmarkEnd w:id="5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"http://www.comlaw.gov.au/Details/F1996B00948" \o "Comlaw" </w:instrText>
            </w:r>
            <w:r w:rsidRPr="00774874">
              <w:rPr>
                <w:u w:val="single"/>
              </w:rPr>
              <w:fldChar w:fldCharType="separate"/>
            </w:r>
            <w:r w:rsidR="0047759C" w:rsidRPr="00774874">
              <w:rPr>
                <w:u w:val="single"/>
              </w:rPr>
              <w:t>F1996B00948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509</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1994 No.</w:t>
            </w:r>
            <w:r w:rsidR="00774874" w:rsidRPr="00774874">
              <w:t> </w:t>
            </w:r>
            <w:r w:rsidRPr="00774874">
              <w:t>275</w:t>
            </w:r>
          </w:p>
        </w:tc>
        <w:bookmarkStart w:id="526" w:name="BKCheck15B_512"/>
        <w:bookmarkEnd w:id="5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"http://www.comlaw.gov.au/Details/F1996B00949" \o "Comlaw" </w:instrText>
            </w:r>
            <w:r w:rsidRPr="00774874">
              <w:rPr>
                <w:u w:val="single"/>
              </w:rPr>
              <w:fldChar w:fldCharType="separate"/>
            </w:r>
            <w:r w:rsidR="0047759C" w:rsidRPr="00774874">
              <w:rPr>
                <w:u w:val="single"/>
              </w:rPr>
              <w:t>F1996B00949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510</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1994 No.</w:t>
            </w:r>
            <w:r w:rsidR="00774874" w:rsidRPr="00774874">
              <w:t> </w:t>
            </w:r>
            <w:r w:rsidRPr="00774874">
              <w:t>344</w:t>
            </w:r>
          </w:p>
        </w:tc>
        <w:bookmarkStart w:id="527" w:name="BKCheck15B_513"/>
        <w:bookmarkEnd w:id="5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"http://www.comlaw.gov.au/Details/F1996B00950" \o "Comlaw" </w:instrText>
            </w:r>
            <w:r w:rsidRPr="00774874">
              <w:rPr>
                <w:u w:val="single"/>
              </w:rPr>
              <w:fldChar w:fldCharType="separate"/>
            </w:r>
            <w:r w:rsidR="0047759C" w:rsidRPr="00774874">
              <w:rPr>
                <w:u w:val="single"/>
              </w:rPr>
              <w:t>F1996B00950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511</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1995 No.</w:t>
            </w:r>
            <w:r w:rsidR="00774874" w:rsidRPr="00774874">
              <w:t> </w:t>
            </w:r>
            <w:r w:rsidRPr="00774874">
              <w:t>296</w:t>
            </w:r>
          </w:p>
        </w:tc>
        <w:bookmarkStart w:id="528" w:name="BKCheck15B_514"/>
        <w:bookmarkEnd w:id="5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"http://www.comlaw.gov.au/Details/F1996B00951" \o "Comlaw" </w:instrText>
            </w:r>
            <w:r w:rsidRPr="00774874">
              <w:rPr>
                <w:u w:val="single"/>
              </w:rPr>
              <w:fldChar w:fldCharType="separate"/>
            </w:r>
            <w:r w:rsidR="0047759C" w:rsidRPr="00774874">
              <w:rPr>
                <w:u w:val="single"/>
              </w:rPr>
              <w:t>F1996B00951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512</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1995 No.</w:t>
            </w:r>
            <w:r w:rsidR="00774874" w:rsidRPr="00774874">
              <w:t> </w:t>
            </w:r>
            <w:r w:rsidRPr="00774874">
              <w:t>334</w:t>
            </w:r>
          </w:p>
        </w:tc>
        <w:bookmarkStart w:id="529" w:name="BKCheck15B_515"/>
        <w:bookmarkEnd w:id="5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"http://www.comlaw.gov.au/Details/F1996B00952" \o "Comlaw" </w:instrText>
            </w:r>
            <w:r w:rsidRPr="00774874">
              <w:rPr>
                <w:u w:val="single"/>
              </w:rPr>
              <w:fldChar w:fldCharType="separate"/>
            </w:r>
            <w:r w:rsidR="0047759C" w:rsidRPr="00774874">
              <w:rPr>
                <w:u w:val="single"/>
              </w:rPr>
              <w:t>F1996B00952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513</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1996 No.</w:t>
            </w:r>
            <w:r w:rsidR="00774874" w:rsidRPr="00774874">
              <w:t> </w:t>
            </w:r>
            <w:r w:rsidRPr="00774874">
              <w:t>74</w:t>
            </w:r>
          </w:p>
        </w:tc>
        <w:bookmarkStart w:id="530" w:name="BKCheck15B_516"/>
        <w:bookmarkEnd w:id="5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"http://www.comlaw.gov.au/Details/F1996B00953" \o "Comlaw" </w:instrText>
            </w:r>
            <w:r w:rsidRPr="00774874">
              <w:rPr>
                <w:u w:val="single"/>
              </w:rPr>
              <w:fldChar w:fldCharType="separate"/>
            </w:r>
            <w:r w:rsidR="0047759C" w:rsidRPr="00774874">
              <w:rPr>
                <w:u w:val="single"/>
              </w:rPr>
              <w:t>F1996B00953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514</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1997 No.</w:t>
            </w:r>
            <w:r w:rsidR="00774874" w:rsidRPr="00774874">
              <w:t> </w:t>
            </w:r>
            <w:r w:rsidRPr="00774874">
              <w:t>292</w:t>
            </w:r>
          </w:p>
        </w:tc>
        <w:bookmarkStart w:id="531" w:name="BKCheck15B_517"/>
        <w:bookmarkEnd w:id="5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"http://www.comlaw.gov.au/Details/F1997B02783" \o "Comlaw" </w:instrText>
            </w:r>
            <w:r w:rsidRPr="00774874">
              <w:rPr>
                <w:u w:val="single"/>
              </w:rPr>
              <w:fldChar w:fldCharType="separate"/>
            </w:r>
            <w:r w:rsidR="0047759C" w:rsidRPr="00774874">
              <w:rPr>
                <w:u w:val="single"/>
              </w:rPr>
              <w:t>F1997B02783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515</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1997 No.</w:t>
            </w:r>
            <w:r w:rsidR="00774874" w:rsidRPr="00774874">
              <w:t> </w:t>
            </w:r>
            <w:r w:rsidRPr="00774874">
              <w:t>315</w:t>
            </w:r>
          </w:p>
        </w:tc>
        <w:bookmarkStart w:id="532" w:name="BKCheck15B_518"/>
        <w:bookmarkEnd w:id="5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"http://www.comlaw.gov.au/Details/F1997B02805" \o "Comlaw" </w:instrText>
            </w:r>
            <w:r w:rsidRPr="00774874">
              <w:rPr>
                <w:u w:val="single"/>
              </w:rPr>
              <w:fldChar w:fldCharType="separate"/>
            </w:r>
            <w:r w:rsidR="0047759C" w:rsidRPr="00774874">
              <w:rPr>
                <w:u w:val="single"/>
              </w:rPr>
              <w:t>F1997B02805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516</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1997 No.</w:t>
            </w:r>
            <w:r w:rsidR="00774874" w:rsidRPr="00774874">
              <w:t> </w:t>
            </w:r>
            <w:r w:rsidRPr="00774874">
              <w:t>347</w:t>
            </w:r>
          </w:p>
        </w:tc>
        <w:bookmarkStart w:id="533" w:name="BKCheck15B_519"/>
        <w:bookmarkEnd w:id="5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"http://www.comlaw.gov.au/Details/F1997B02836" \o "Comlaw" </w:instrText>
            </w:r>
            <w:r w:rsidRPr="00774874">
              <w:rPr>
                <w:u w:val="single"/>
              </w:rPr>
              <w:fldChar w:fldCharType="separate"/>
            </w:r>
            <w:r w:rsidR="0047759C" w:rsidRPr="00774874">
              <w:rPr>
                <w:u w:val="single"/>
              </w:rPr>
              <w:t>F1997B02836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517</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1997 No.</w:t>
            </w:r>
            <w:r w:rsidR="00774874" w:rsidRPr="00774874">
              <w:t> </w:t>
            </w:r>
            <w:r w:rsidRPr="00774874">
              <w:t>98</w:t>
            </w:r>
          </w:p>
        </w:tc>
        <w:bookmarkStart w:id="534" w:name="BKCheck15B_520"/>
        <w:bookmarkEnd w:id="5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"http://www.comlaw.gov.au/Details/F1997B02615" \o "Comlaw" </w:instrText>
            </w:r>
            <w:r w:rsidRPr="00774874">
              <w:rPr>
                <w:u w:val="single"/>
              </w:rPr>
              <w:fldChar w:fldCharType="separate"/>
            </w:r>
            <w:r w:rsidR="0047759C" w:rsidRPr="00774874">
              <w:rPr>
                <w:u w:val="single"/>
              </w:rPr>
              <w:t>F1997B02615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518</w:t>
            </w:r>
          </w:p>
        </w:tc>
        <w:tc>
          <w:tcPr>
            <w:tcW w:w="4961" w:type="dxa"/>
            <w:shd w:val="clear" w:color="auto" w:fill="auto"/>
          </w:tcPr>
          <w:p w:rsidR="0047759C" w:rsidRPr="00774874" w:rsidRDefault="0047759C" w:rsidP="00CC2286">
            <w:pPr>
              <w:pStyle w:val="Tabletext"/>
            </w:pPr>
            <w:r w:rsidRPr="00774874">
              <w:t xml:space="preserve">Family Law (Child Abduction Convention) Regulations (Amendment), </w:t>
            </w:r>
            <w:r w:rsidR="00210C84" w:rsidRPr="00774874">
              <w:t>SR</w:t>
            </w:r>
            <w:r w:rsidR="00774874" w:rsidRPr="00774874">
              <w:t> </w:t>
            </w:r>
            <w:r w:rsidRPr="00774874">
              <w:t>1998 No.</w:t>
            </w:r>
            <w:r w:rsidR="00774874" w:rsidRPr="00774874">
              <w:t> </w:t>
            </w:r>
            <w:r w:rsidRPr="00774874">
              <w:t>59</w:t>
            </w:r>
          </w:p>
        </w:tc>
        <w:bookmarkStart w:id="535" w:name="BKCheck15B_521"/>
        <w:bookmarkEnd w:id="5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"http://www.comlaw.gov.au/Details/F1998B00055" \o "Comlaw" </w:instrText>
            </w:r>
            <w:r w:rsidRPr="00774874">
              <w:rPr>
                <w:u w:val="single"/>
              </w:rPr>
              <w:fldChar w:fldCharType="separate"/>
            </w:r>
            <w:r w:rsidR="0047759C" w:rsidRPr="00774874">
              <w:rPr>
                <w:u w:val="single"/>
              </w:rPr>
              <w:t>F1998B00055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519</w:t>
            </w:r>
          </w:p>
        </w:tc>
        <w:tc>
          <w:tcPr>
            <w:tcW w:w="4961" w:type="dxa"/>
            <w:shd w:val="clear" w:color="auto" w:fill="auto"/>
          </w:tcPr>
          <w:p w:rsidR="0047759C" w:rsidRPr="00774874" w:rsidRDefault="0047759C" w:rsidP="00CC2286">
            <w:pPr>
              <w:pStyle w:val="Tabletext"/>
              <w:rPr>
                <w:i/>
              </w:rPr>
            </w:pPr>
            <w:r w:rsidRPr="00774874">
              <w:rPr>
                <w:i/>
              </w:rPr>
              <w:t>Family Law (Family Dispute Resolution Practitioners)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18</w:t>
            </w:r>
          </w:p>
        </w:tc>
        <w:bookmarkStart w:id="536" w:name="BKCheck15B_522"/>
        <w:bookmarkEnd w:id="5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"http://www.comlaw.gov.au/Details/F2009L00291" \o "Comlaw" </w:instrText>
            </w:r>
            <w:r w:rsidRPr="00774874">
              <w:rPr>
                <w:u w:val="single"/>
              </w:rPr>
              <w:fldChar w:fldCharType="separate"/>
            </w:r>
            <w:r w:rsidR="0047759C" w:rsidRPr="00774874">
              <w:rPr>
                <w:u w:val="single"/>
              </w:rPr>
              <w:t>F2009L00291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520</w:t>
            </w:r>
          </w:p>
        </w:tc>
        <w:tc>
          <w:tcPr>
            <w:tcW w:w="4961" w:type="dxa"/>
            <w:shd w:val="clear" w:color="auto" w:fill="auto"/>
          </w:tcPr>
          <w:p w:rsidR="0047759C" w:rsidRPr="00774874" w:rsidRDefault="0047759C" w:rsidP="00CC2286">
            <w:pPr>
              <w:pStyle w:val="Tabletext"/>
              <w:rPr>
                <w:i/>
              </w:rPr>
            </w:pPr>
            <w:r w:rsidRPr="00774874">
              <w:rPr>
                <w:i/>
              </w:rPr>
              <w:t>Family Law (Hague Convention on Intercountry Adoption)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283</w:t>
            </w:r>
          </w:p>
        </w:tc>
        <w:bookmarkStart w:id="537" w:name="BKCheck15B_523"/>
        <w:bookmarkEnd w:id="5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"http://www.comlaw.gov.au/Details/F1999B00293" \o "Comlaw" </w:instrText>
            </w:r>
            <w:r w:rsidRPr="00774874">
              <w:rPr>
                <w:u w:val="single"/>
              </w:rPr>
              <w:fldChar w:fldCharType="separate"/>
            </w:r>
            <w:r w:rsidR="0047759C" w:rsidRPr="00774874">
              <w:rPr>
                <w:u w:val="single"/>
              </w:rPr>
              <w:t>F1999B00293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521</w:t>
            </w:r>
          </w:p>
        </w:tc>
        <w:tc>
          <w:tcPr>
            <w:tcW w:w="4961" w:type="dxa"/>
            <w:shd w:val="clear" w:color="auto" w:fill="auto"/>
          </w:tcPr>
          <w:p w:rsidR="0047759C" w:rsidRPr="00774874" w:rsidRDefault="0047759C" w:rsidP="00CC2286">
            <w:pPr>
              <w:pStyle w:val="Tabletext"/>
              <w:rPr>
                <w:i/>
              </w:rPr>
            </w:pPr>
            <w:r w:rsidRPr="00774874">
              <w:rPr>
                <w:i/>
              </w:rPr>
              <w:t>Family Law (Hague Convention on Intercountry Adoption)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312</w:t>
            </w:r>
          </w:p>
        </w:tc>
        <w:bookmarkStart w:id="538" w:name="BKCheck15B_524"/>
        <w:bookmarkEnd w:id="5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"http://www.comlaw.gov.au/Details/F2000B00336" \o "Comlaw" </w:instrText>
            </w:r>
            <w:r w:rsidRPr="00774874">
              <w:rPr>
                <w:u w:val="single"/>
              </w:rPr>
              <w:fldChar w:fldCharType="separate"/>
            </w:r>
            <w:r w:rsidR="0047759C" w:rsidRPr="00774874">
              <w:rPr>
                <w:u w:val="single"/>
              </w:rPr>
              <w:t>F2000B00336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522</w:t>
            </w:r>
          </w:p>
        </w:tc>
        <w:tc>
          <w:tcPr>
            <w:tcW w:w="4961" w:type="dxa"/>
            <w:shd w:val="clear" w:color="auto" w:fill="auto"/>
          </w:tcPr>
          <w:p w:rsidR="0047759C" w:rsidRPr="00774874" w:rsidRDefault="0047759C" w:rsidP="00CC2286">
            <w:pPr>
              <w:pStyle w:val="Tabletext"/>
              <w:rPr>
                <w:i/>
              </w:rPr>
            </w:pPr>
            <w:r w:rsidRPr="00774874">
              <w:rPr>
                <w:i/>
              </w:rPr>
              <w:t>Family Law (Hague Convention on Intercountry Adoption)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341</w:t>
            </w:r>
          </w:p>
        </w:tc>
        <w:bookmarkStart w:id="539" w:name="BKCheck15B_525"/>
        <w:bookmarkEnd w:id="5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"http://www.comlaw.gov.au/Details/F2003B00358" \o "Comlaw" </w:instrText>
            </w:r>
            <w:r w:rsidRPr="00774874">
              <w:rPr>
                <w:u w:val="single"/>
              </w:rPr>
              <w:fldChar w:fldCharType="separate"/>
            </w:r>
            <w:r w:rsidR="0047759C" w:rsidRPr="00774874">
              <w:rPr>
                <w:u w:val="single"/>
              </w:rPr>
              <w:t>F2003B00358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523</w:t>
            </w:r>
          </w:p>
        </w:tc>
        <w:tc>
          <w:tcPr>
            <w:tcW w:w="4961" w:type="dxa"/>
            <w:shd w:val="clear" w:color="auto" w:fill="auto"/>
          </w:tcPr>
          <w:p w:rsidR="0047759C" w:rsidRPr="00774874" w:rsidRDefault="0047759C" w:rsidP="00CC2286">
            <w:pPr>
              <w:pStyle w:val="Tabletext"/>
              <w:rPr>
                <w:i/>
              </w:rPr>
            </w:pPr>
            <w:r w:rsidRPr="00774874">
              <w:rPr>
                <w:i/>
              </w:rPr>
              <w:t>Family Law (Hague Convention on Intercountry Adoption)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96</w:t>
            </w:r>
          </w:p>
        </w:tc>
        <w:bookmarkStart w:id="540" w:name="BKCheck15B_526"/>
        <w:bookmarkEnd w:id="5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"http://www.comlaw.gov.au/Details/F2006L01324" \o "Comlaw" </w:instrText>
            </w:r>
            <w:r w:rsidRPr="00774874">
              <w:rPr>
                <w:u w:val="single"/>
              </w:rPr>
              <w:fldChar w:fldCharType="separate"/>
            </w:r>
            <w:r w:rsidR="0047759C" w:rsidRPr="00774874">
              <w:rPr>
                <w:u w:val="single"/>
              </w:rPr>
              <w:t>F2006L01324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524</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1977 No.</w:t>
            </w:r>
            <w:r w:rsidR="00774874" w:rsidRPr="00774874">
              <w:t> </w:t>
            </w:r>
            <w:r w:rsidRPr="00774874">
              <w:t>55</w:t>
            </w:r>
          </w:p>
        </w:tc>
        <w:bookmarkStart w:id="541" w:name="BKCheck15B_527"/>
        <w:bookmarkEnd w:id="5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"http://www.comlaw.gov.au/Details/F1997B01991" \o "Comlaw" </w:instrText>
            </w:r>
            <w:r w:rsidRPr="00774874">
              <w:rPr>
                <w:u w:val="single"/>
              </w:rPr>
              <w:fldChar w:fldCharType="separate"/>
            </w:r>
            <w:r w:rsidR="0047759C" w:rsidRPr="00774874">
              <w:rPr>
                <w:u w:val="single"/>
              </w:rPr>
              <w:t>F1997B01991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525</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1978 No.</w:t>
            </w:r>
            <w:r w:rsidR="00774874" w:rsidRPr="00774874">
              <w:t> </w:t>
            </w:r>
            <w:r w:rsidRPr="00774874">
              <w:t>74</w:t>
            </w:r>
          </w:p>
        </w:tc>
        <w:bookmarkStart w:id="542" w:name="BKCheck15B_528"/>
        <w:bookmarkEnd w:id="5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"http://www.comlaw.gov.au/Details/F1997B01992" \o "Comlaw" </w:instrText>
            </w:r>
            <w:r w:rsidRPr="00774874">
              <w:rPr>
                <w:u w:val="single"/>
              </w:rPr>
              <w:fldChar w:fldCharType="separate"/>
            </w:r>
            <w:r w:rsidR="0047759C" w:rsidRPr="00774874">
              <w:rPr>
                <w:u w:val="single"/>
              </w:rPr>
              <w:t>F1997B01992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526</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1981 No.</w:t>
            </w:r>
            <w:r w:rsidR="00774874" w:rsidRPr="00774874">
              <w:t> </w:t>
            </w:r>
            <w:r w:rsidRPr="00774874">
              <w:t>96</w:t>
            </w:r>
          </w:p>
        </w:tc>
        <w:bookmarkStart w:id="543" w:name="BKCheck15B_529"/>
        <w:bookmarkEnd w:id="5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"http://www.comlaw.gov.au/Details/F1997B01993" \o "Comlaw" </w:instrText>
            </w:r>
            <w:r w:rsidRPr="00774874">
              <w:rPr>
                <w:u w:val="single"/>
              </w:rPr>
              <w:fldChar w:fldCharType="separate"/>
            </w:r>
            <w:r w:rsidR="0047759C" w:rsidRPr="00774874">
              <w:rPr>
                <w:u w:val="single"/>
              </w:rPr>
              <w:t>F1997B01993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527</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1983 No.</w:t>
            </w:r>
            <w:r w:rsidR="00774874" w:rsidRPr="00774874">
              <w:t> </w:t>
            </w:r>
            <w:r w:rsidRPr="00774874">
              <w:t>192</w:t>
            </w:r>
          </w:p>
        </w:tc>
        <w:bookmarkStart w:id="544" w:name="BKCheck15B_530"/>
        <w:bookmarkEnd w:id="5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"http://www.comlaw.gov.au/Details/F1997B01995" \o "Comlaw" </w:instrText>
            </w:r>
            <w:r w:rsidRPr="00774874">
              <w:rPr>
                <w:u w:val="single"/>
              </w:rPr>
              <w:fldChar w:fldCharType="separate"/>
            </w:r>
            <w:r w:rsidR="0047759C" w:rsidRPr="00774874">
              <w:rPr>
                <w:u w:val="single"/>
              </w:rPr>
              <w:t>F1997B01995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528</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1983 No.</w:t>
            </w:r>
            <w:r w:rsidR="00774874" w:rsidRPr="00774874">
              <w:t> </w:t>
            </w:r>
            <w:r w:rsidRPr="00774874">
              <w:t>56</w:t>
            </w:r>
          </w:p>
        </w:tc>
        <w:bookmarkStart w:id="545" w:name="BKCheck15B_531"/>
        <w:bookmarkEnd w:id="5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"http://www.comlaw.gov.au/Details/F1997B01994" \o "Comlaw" </w:instrText>
            </w:r>
            <w:r w:rsidRPr="00774874">
              <w:rPr>
                <w:u w:val="single"/>
              </w:rPr>
              <w:fldChar w:fldCharType="separate"/>
            </w:r>
            <w:r w:rsidR="0047759C" w:rsidRPr="00774874">
              <w:rPr>
                <w:u w:val="single"/>
              </w:rPr>
              <w:t>F1997B01994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529</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1986 No.</w:t>
            </w:r>
            <w:r w:rsidR="00774874" w:rsidRPr="00774874">
              <w:t> </w:t>
            </w:r>
            <w:r w:rsidRPr="00774874">
              <w:t>322</w:t>
            </w:r>
          </w:p>
        </w:tc>
        <w:bookmarkStart w:id="546" w:name="BKCheck15B_532"/>
        <w:bookmarkEnd w:id="5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"http://www.comlaw.gov.au/Details/F1997B01996" \o "Comlaw" </w:instrText>
            </w:r>
            <w:r w:rsidRPr="00774874">
              <w:rPr>
                <w:u w:val="single"/>
              </w:rPr>
              <w:fldChar w:fldCharType="separate"/>
            </w:r>
            <w:r w:rsidR="0047759C" w:rsidRPr="00774874">
              <w:rPr>
                <w:u w:val="single"/>
              </w:rPr>
              <w:t>F1997B01996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530</w:t>
            </w:r>
          </w:p>
        </w:tc>
        <w:tc>
          <w:tcPr>
            <w:tcW w:w="4961" w:type="dxa"/>
            <w:shd w:val="clear" w:color="auto" w:fill="auto"/>
          </w:tcPr>
          <w:p w:rsidR="0047759C" w:rsidRPr="00774874" w:rsidRDefault="0047759C" w:rsidP="00CC2286">
            <w:pPr>
              <w:pStyle w:val="Tabletext"/>
            </w:pPr>
            <w:r w:rsidRPr="00774874">
              <w:t xml:space="preserve">Family Law (Judges) Regulations (Amendment), </w:t>
            </w:r>
            <w:r w:rsidR="00210C84" w:rsidRPr="00774874">
              <w:t>SR</w:t>
            </w:r>
            <w:r w:rsidR="00774874" w:rsidRPr="00774874">
              <w:t> </w:t>
            </w:r>
            <w:r w:rsidRPr="00774874">
              <w:t>1979 No.</w:t>
            </w:r>
            <w:r w:rsidR="00774874" w:rsidRPr="00774874">
              <w:t> </w:t>
            </w:r>
            <w:r w:rsidRPr="00774874">
              <w:t>215</w:t>
            </w:r>
          </w:p>
        </w:tc>
        <w:bookmarkStart w:id="547" w:name="BKCheck15B_533"/>
        <w:bookmarkEnd w:id="5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"http://www.comlaw.gov.au/Details/F2004B00699" \o "Comlaw" </w:instrText>
            </w:r>
            <w:r w:rsidRPr="00774874">
              <w:rPr>
                <w:u w:val="single"/>
              </w:rPr>
              <w:fldChar w:fldCharType="separate"/>
            </w:r>
            <w:r w:rsidR="0047759C" w:rsidRPr="00774874">
              <w:rPr>
                <w:u w:val="single"/>
              </w:rPr>
              <w:t>F2004B00699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531</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2003 (No.</w:t>
            </w:r>
            <w:r w:rsidR="00774874" w:rsidRPr="00774874">
              <w:rPr>
                <w:i/>
              </w:rPr>
              <w:t> </w:t>
            </w:r>
            <w:r w:rsidRPr="00774874">
              <w:rPr>
                <w:i/>
              </w:rPr>
              <w:t>1)</w:t>
            </w:r>
          </w:p>
        </w:tc>
        <w:bookmarkStart w:id="548" w:name="BKCheck15B_534"/>
        <w:bookmarkEnd w:id="5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"http://www.comlaw.gov.au/Details/F2003B00311" \o "Comlaw" </w:instrText>
            </w:r>
            <w:r w:rsidRPr="00774874">
              <w:rPr>
                <w:u w:val="single"/>
              </w:rPr>
              <w:fldChar w:fldCharType="separate"/>
            </w:r>
            <w:r w:rsidR="0047759C" w:rsidRPr="00774874">
              <w:rPr>
                <w:u w:val="single"/>
              </w:rPr>
              <w:t>F2003B00311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532</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2004 (No.</w:t>
            </w:r>
            <w:r w:rsidR="00774874" w:rsidRPr="00774874">
              <w:rPr>
                <w:i/>
              </w:rPr>
              <w:t> </w:t>
            </w:r>
            <w:r w:rsidRPr="00774874">
              <w:rPr>
                <w:i/>
              </w:rPr>
              <w:t>1)</w:t>
            </w:r>
          </w:p>
        </w:tc>
        <w:bookmarkStart w:id="549" w:name="BKCheck15B_535"/>
        <w:bookmarkEnd w:id="5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"http://www.comlaw.gov.au/Details/F2004B00002" \o "Comlaw" </w:instrText>
            </w:r>
            <w:r w:rsidRPr="00774874">
              <w:rPr>
                <w:u w:val="single"/>
              </w:rPr>
              <w:fldChar w:fldCharType="separate"/>
            </w:r>
            <w:r w:rsidR="0047759C" w:rsidRPr="00774874">
              <w:rPr>
                <w:u w:val="single"/>
              </w:rPr>
              <w:t>F2004B00002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533</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2004 (No.</w:t>
            </w:r>
            <w:r w:rsidR="00774874" w:rsidRPr="00774874">
              <w:rPr>
                <w:i/>
              </w:rPr>
              <w:t> </w:t>
            </w:r>
            <w:r w:rsidRPr="00774874">
              <w:rPr>
                <w:i/>
              </w:rPr>
              <w:t>2)</w:t>
            </w:r>
          </w:p>
        </w:tc>
        <w:bookmarkStart w:id="550" w:name="BKCheck15B_536"/>
        <w:bookmarkEnd w:id="5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"http://www.comlaw.gov.au/Details/F2004B00035" \o "Comlaw" </w:instrText>
            </w:r>
            <w:r w:rsidRPr="00774874">
              <w:rPr>
                <w:u w:val="single"/>
              </w:rPr>
              <w:fldChar w:fldCharType="separate"/>
            </w:r>
            <w:r w:rsidR="0047759C" w:rsidRPr="00774874">
              <w:rPr>
                <w:u w:val="single"/>
              </w:rPr>
              <w:t>F2004B00035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534</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2004 (No.</w:t>
            </w:r>
            <w:r w:rsidR="00774874" w:rsidRPr="00774874">
              <w:rPr>
                <w:i/>
              </w:rPr>
              <w:t> </w:t>
            </w:r>
            <w:r w:rsidRPr="00774874">
              <w:rPr>
                <w:i/>
              </w:rPr>
              <w:t>3)</w:t>
            </w:r>
          </w:p>
        </w:tc>
        <w:bookmarkStart w:id="551" w:name="BKCheck15B_537"/>
        <w:bookmarkEnd w:id="5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"http://www.comlaw.gov.au/Details/F2004B00101" \o "Comlaw" </w:instrText>
            </w:r>
            <w:r w:rsidRPr="00774874">
              <w:rPr>
                <w:u w:val="single"/>
              </w:rPr>
              <w:fldChar w:fldCharType="separate"/>
            </w:r>
            <w:r w:rsidR="0047759C" w:rsidRPr="00774874">
              <w:rPr>
                <w:u w:val="single"/>
              </w:rPr>
              <w:t>F2004B00101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535</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2004 (No.</w:t>
            </w:r>
            <w:r w:rsidR="00774874" w:rsidRPr="00774874">
              <w:rPr>
                <w:i/>
              </w:rPr>
              <w:t> </w:t>
            </w:r>
            <w:r w:rsidRPr="00774874">
              <w:rPr>
                <w:i/>
              </w:rPr>
              <w:t>5)</w:t>
            </w:r>
          </w:p>
        </w:tc>
        <w:bookmarkStart w:id="552" w:name="BKCheck15B_538"/>
        <w:bookmarkEnd w:id="5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"http://www.comlaw.gov.au/Details/F2004B00314" \o "Comlaw" </w:instrText>
            </w:r>
            <w:r w:rsidRPr="00774874">
              <w:rPr>
                <w:u w:val="single"/>
              </w:rPr>
              <w:fldChar w:fldCharType="separate"/>
            </w:r>
            <w:r w:rsidR="0047759C" w:rsidRPr="00774874">
              <w:rPr>
                <w:u w:val="single"/>
              </w:rPr>
              <w:t>F2004B00314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536</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2005 (No.</w:t>
            </w:r>
            <w:r w:rsidR="00774874" w:rsidRPr="00774874">
              <w:rPr>
                <w:i/>
              </w:rPr>
              <w:t> </w:t>
            </w:r>
            <w:r w:rsidRPr="00774874">
              <w:rPr>
                <w:i/>
              </w:rPr>
              <w:t>1)</w:t>
            </w:r>
          </w:p>
        </w:tc>
        <w:bookmarkStart w:id="553" w:name="BKCheck15B_539"/>
        <w:bookmarkEnd w:id="5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"http://www.comlaw.gov.au/Details/F2005L00413" \o "Comlaw" </w:instrText>
            </w:r>
            <w:r w:rsidRPr="00774874">
              <w:rPr>
                <w:u w:val="single"/>
              </w:rPr>
              <w:fldChar w:fldCharType="separate"/>
            </w:r>
            <w:r w:rsidR="0047759C" w:rsidRPr="00774874">
              <w:rPr>
                <w:u w:val="single"/>
              </w:rPr>
              <w:t>F2005L00413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537</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2005 (No.</w:t>
            </w:r>
            <w:r w:rsidR="00774874" w:rsidRPr="00774874">
              <w:rPr>
                <w:i/>
              </w:rPr>
              <w:t> </w:t>
            </w:r>
            <w:r w:rsidRPr="00774874">
              <w:rPr>
                <w:i/>
              </w:rPr>
              <w:t>2)</w:t>
            </w:r>
          </w:p>
        </w:tc>
        <w:bookmarkStart w:id="554" w:name="BKCheck15B_540"/>
        <w:bookmarkEnd w:id="5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"http://www.comlaw.gov.au/Details/F2005L00695" \o "Comlaw" </w:instrText>
            </w:r>
            <w:r w:rsidRPr="00774874">
              <w:rPr>
                <w:u w:val="single"/>
              </w:rPr>
              <w:fldChar w:fldCharType="separate"/>
            </w:r>
            <w:r w:rsidR="0047759C" w:rsidRPr="00774874">
              <w:rPr>
                <w:u w:val="single"/>
              </w:rPr>
              <w:t>F2005L00695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538</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2005 (No.</w:t>
            </w:r>
            <w:r w:rsidR="00774874" w:rsidRPr="00774874">
              <w:rPr>
                <w:i/>
              </w:rPr>
              <w:t> </w:t>
            </w:r>
            <w:r w:rsidRPr="00774874">
              <w:rPr>
                <w:i/>
              </w:rPr>
              <w:t>3)</w:t>
            </w:r>
          </w:p>
        </w:tc>
        <w:bookmarkStart w:id="555" w:name="BKCheck15B_541"/>
        <w:bookmarkEnd w:id="5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"http://www.comlaw.gov.au/Details/F2005L01023" \o "Comlaw" </w:instrText>
            </w:r>
            <w:r w:rsidRPr="00774874">
              <w:rPr>
                <w:u w:val="single"/>
              </w:rPr>
              <w:fldChar w:fldCharType="separate"/>
            </w:r>
            <w:r w:rsidR="0047759C" w:rsidRPr="00774874">
              <w:rPr>
                <w:u w:val="single"/>
              </w:rPr>
              <w:t>F2005L01023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539</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2005 (No.</w:t>
            </w:r>
            <w:r w:rsidR="00774874" w:rsidRPr="00774874">
              <w:rPr>
                <w:i/>
              </w:rPr>
              <w:t> </w:t>
            </w:r>
            <w:r w:rsidRPr="00774874">
              <w:rPr>
                <w:i/>
              </w:rPr>
              <w:t>4)</w:t>
            </w:r>
          </w:p>
        </w:tc>
        <w:bookmarkStart w:id="556" w:name="BKCheck15B_542"/>
        <w:bookmarkEnd w:id="5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"http://www.comlaw.gov.au/Details/F2005L01178" \o "Comlaw" </w:instrText>
            </w:r>
            <w:r w:rsidRPr="00774874">
              <w:rPr>
                <w:u w:val="single"/>
              </w:rPr>
              <w:fldChar w:fldCharType="separate"/>
            </w:r>
            <w:r w:rsidR="0047759C" w:rsidRPr="00774874">
              <w:rPr>
                <w:u w:val="single"/>
              </w:rPr>
              <w:t>F2005L01178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540</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2005 (No.</w:t>
            </w:r>
            <w:r w:rsidR="00774874" w:rsidRPr="00774874">
              <w:rPr>
                <w:i/>
              </w:rPr>
              <w:t> </w:t>
            </w:r>
            <w:r w:rsidRPr="00774874">
              <w:rPr>
                <w:i/>
              </w:rPr>
              <w:t>5)</w:t>
            </w:r>
          </w:p>
        </w:tc>
        <w:bookmarkStart w:id="557" w:name="BKCheck15B_543"/>
        <w:bookmarkEnd w:id="5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"http://www.comlaw.gov.au/Details/F2005L02589" \o "Comlaw" </w:instrText>
            </w:r>
            <w:r w:rsidRPr="00774874">
              <w:rPr>
                <w:u w:val="single"/>
              </w:rPr>
              <w:fldChar w:fldCharType="separate"/>
            </w:r>
            <w:r w:rsidR="0047759C" w:rsidRPr="00774874">
              <w:rPr>
                <w:u w:val="single"/>
              </w:rPr>
              <w:t>F2005L02589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541</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2005 (No.</w:t>
            </w:r>
            <w:r w:rsidR="00774874" w:rsidRPr="00774874">
              <w:rPr>
                <w:i/>
              </w:rPr>
              <w:t> </w:t>
            </w:r>
            <w:r w:rsidRPr="00774874">
              <w:rPr>
                <w:i/>
              </w:rPr>
              <w:t>6)</w:t>
            </w:r>
          </w:p>
        </w:tc>
        <w:bookmarkStart w:id="558" w:name="BKCheck15B_544"/>
        <w:bookmarkEnd w:id="5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"http://www.comlaw.gov.au/Details/F2005L02709" \o "Comlaw" </w:instrText>
            </w:r>
            <w:r w:rsidRPr="00774874">
              <w:rPr>
                <w:u w:val="single"/>
              </w:rPr>
              <w:fldChar w:fldCharType="separate"/>
            </w:r>
            <w:r w:rsidR="0047759C" w:rsidRPr="00774874">
              <w:rPr>
                <w:u w:val="single"/>
              </w:rPr>
              <w:t>F2005L02709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542</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2006 (No.</w:t>
            </w:r>
            <w:r w:rsidR="00774874" w:rsidRPr="00774874">
              <w:rPr>
                <w:i/>
              </w:rPr>
              <w:t> </w:t>
            </w:r>
            <w:r w:rsidRPr="00774874">
              <w:rPr>
                <w:i/>
              </w:rPr>
              <w:t>1)</w:t>
            </w:r>
          </w:p>
        </w:tc>
        <w:bookmarkStart w:id="559" w:name="BKCheck15B_545"/>
        <w:bookmarkEnd w:id="5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"http://www.comlaw.gov.au/Details/F2006L00897" \o "Comlaw" </w:instrText>
            </w:r>
            <w:r w:rsidRPr="00774874">
              <w:rPr>
                <w:u w:val="single"/>
              </w:rPr>
              <w:fldChar w:fldCharType="separate"/>
            </w:r>
            <w:r w:rsidR="0047759C" w:rsidRPr="00774874">
              <w:rPr>
                <w:u w:val="single"/>
              </w:rPr>
              <w:t>F2006L00897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543</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2006 (No.</w:t>
            </w:r>
            <w:r w:rsidR="00774874" w:rsidRPr="00774874">
              <w:rPr>
                <w:i/>
              </w:rPr>
              <w:t> </w:t>
            </w:r>
            <w:r w:rsidRPr="00774874">
              <w:rPr>
                <w:i/>
              </w:rPr>
              <w:t>2)</w:t>
            </w:r>
          </w:p>
        </w:tc>
        <w:bookmarkStart w:id="560" w:name="BKCheck15B_546"/>
        <w:bookmarkEnd w:id="5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"http://www.comlaw.gov.au/Details/F2006L01167" \o "Comlaw" </w:instrText>
            </w:r>
            <w:r w:rsidRPr="00774874">
              <w:rPr>
                <w:u w:val="single"/>
              </w:rPr>
              <w:fldChar w:fldCharType="separate"/>
            </w:r>
            <w:r w:rsidR="0047759C" w:rsidRPr="00774874">
              <w:rPr>
                <w:u w:val="single"/>
              </w:rPr>
              <w:t>F2006L01167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544</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2006 (No.</w:t>
            </w:r>
            <w:r w:rsidR="00774874" w:rsidRPr="00774874">
              <w:rPr>
                <w:i/>
              </w:rPr>
              <w:t> </w:t>
            </w:r>
            <w:r w:rsidRPr="00774874">
              <w:rPr>
                <w:i/>
              </w:rPr>
              <w:t>3)</w:t>
            </w:r>
          </w:p>
        </w:tc>
        <w:bookmarkStart w:id="561" w:name="BKCheck15B_547"/>
        <w:bookmarkEnd w:id="5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"http://www.comlaw.gov.au/Details/F2006L01269" \o "Comlaw" </w:instrText>
            </w:r>
            <w:r w:rsidRPr="00774874">
              <w:rPr>
                <w:u w:val="single"/>
              </w:rPr>
              <w:fldChar w:fldCharType="separate"/>
            </w:r>
            <w:r w:rsidR="0047759C" w:rsidRPr="00774874">
              <w:rPr>
                <w:u w:val="single"/>
              </w:rPr>
              <w:t>F2006L01269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545</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2007 (No.</w:t>
            </w:r>
            <w:r w:rsidR="00774874" w:rsidRPr="00774874">
              <w:rPr>
                <w:i/>
              </w:rPr>
              <w:t> </w:t>
            </w:r>
            <w:r w:rsidRPr="00774874">
              <w:rPr>
                <w:i/>
              </w:rPr>
              <w:t>1)</w:t>
            </w:r>
          </w:p>
        </w:tc>
        <w:bookmarkStart w:id="562" w:name="BKCheck15B_548"/>
        <w:bookmarkEnd w:id="5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"http://www.comlaw.gov.au/Details/F2007L03687" \o "Comlaw" </w:instrText>
            </w:r>
            <w:r w:rsidRPr="00774874">
              <w:rPr>
                <w:u w:val="single"/>
              </w:rPr>
              <w:fldChar w:fldCharType="separate"/>
            </w:r>
            <w:r w:rsidR="0047759C" w:rsidRPr="00774874">
              <w:rPr>
                <w:u w:val="single"/>
              </w:rPr>
              <w:t>F2007L03687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546</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2008 (No.</w:t>
            </w:r>
            <w:r w:rsidR="00774874" w:rsidRPr="00774874">
              <w:rPr>
                <w:i/>
              </w:rPr>
              <w:t> </w:t>
            </w:r>
            <w:r w:rsidRPr="00774874">
              <w:rPr>
                <w:i/>
              </w:rPr>
              <w:t>1)</w:t>
            </w:r>
          </w:p>
        </w:tc>
        <w:bookmarkStart w:id="563" w:name="BKCheck15B_549"/>
        <w:bookmarkEnd w:id="5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"http://www.comlaw.gov.au/Details/F2008L00131" \o "Comlaw" </w:instrText>
            </w:r>
            <w:r w:rsidRPr="00774874">
              <w:rPr>
                <w:u w:val="single"/>
              </w:rPr>
              <w:fldChar w:fldCharType="separate"/>
            </w:r>
            <w:r w:rsidR="0047759C" w:rsidRPr="00774874">
              <w:rPr>
                <w:u w:val="single"/>
              </w:rPr>
              <w:t>F2008L00131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547</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2008 (No.</w:t>
            </w:r>
            <w:r w:rsidR="00774874" w:rsidRPr="00774874">
              <w:rPr>
                <w:i/>
              </w:rPr>
              <w:t> </w:t>
            </w:r>
            <w:r w:rsidRPr="00774874">
              <w:rPr>
                <w:i/>
              </w:rPr>
              <w:t>2)</w:t>
            </w:r>
          </w:p>
        </w:tc>
        <w:bookmarkStart w:id="564" w:name="BKCheck15B_550"/>
        <w:bookmarkEnd w:id="5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"http://www.comlaw.gov.au/Details/F2008L00639" \o "Comlaw" </w:instrText>
            </w:r>
            <w:r w:rsidRPr="00774874">
              <w:rPr>
                <w:u w:val="single"/>
              </w:rPr>
              <w:fldChar w:fldCharType="separate"/>
            </w:r>
            <w:r w:rsidR="0047759C" w:rsidRPr="00774874">
              <w:rPr>
                <w:u w:val="single"/>
              </w:rPr>
              <w:t>F2008L00639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548</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2008 (No.</w:t>
            </w:r>
            <w:r w:rsidR="00774874" w:rsidRPr="00774874">
              <w:rPr>
                <w:i/>
              </w:rPr>
              <w:t> </w:t>
            </w:r>
            <w:r w:rsidRPr="00774874">
              <w:rPr>
                <w:i/>
              </w:rPr>
              <w:t>3)</w:t>
            </w:r>
          </w:p>
        </w:tc>
        <w:bookmarkStart w:id="565" w:name="BKCheck15B_551"/>
        <w:bookmarkEnd w:id="5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"http://www.comlaw.gov.au/Details/F2008L01114" \o "Comlaw" </w:instrText>
            </w:r>
            <w:r w:rsidRPr="00774874">
              <w:rPr>
                <w:u w:val="single"/>
              </w:rPr>
              <w:fldChar w:fldCharType="separate"/>
            </w:r>
            <w:r w:rsidR="0047759C" w:rsidRPr="00774874">
              <w:rPr>
                <w:u w:val="single"/>
              </w:rPr>
              <w:t>F2008L01114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549</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2009 (No.</w:t>
            </w:r>
            <w:r w:rsidR="00774874" w:rsidRPr="00774874">
              <w:rPr>
                <w:i/>
              </w:rPr>
              <w:t> </w:t>
            </w:r>
            <w:r w:rsidRPr="00774874">
              <w:rPr>
                <w:i/>
              </w:rPr>
              <w:t>1)</w:t>
            </w:r>
          </w:p>
        </w:tc>
        <w:bookmarkStart w:id="566" w:name="BKCheck15B_552"/>
        <w:bookmarkEnd w:id="5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"http://www.comlaw.gov.au/Details/F2009L03349" \o "Comlaw" </w:instrText>
            </w:r>
            <w:r w:rsidRPr="00774874">
              <w:rPr>
                <w:u w:val="single"/>
              </w:rPr>
              <w:fldChar w:fldCharType="separate"/>
            </w:r>
            <w:r w:rsidR="0047759C" w:rsidRPr="00774874">
              <w:rPr>
                <w:u w:val="single"/>
              </w:rPr>
              <w:t>F2009L03349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550</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2010 (No.</w:t>
            </w:r>
            <w:r w:rsidR="00774874" w:rsidRPr="00774874">
              <w:rPr>
                <w:i/>
              </w:rPr>
              <w:t> </w:t>
            </w:r>
            <w:r w:rsidRPr="00774874">
              <w:rPr>
                <w:i/>
              </w:rPr>
              <w:t>1)</w:t>
            </w:r>
          </w:p>
        </w:tc>
        <w:bookmarkStart w:id="567" w:name="BKCheck15B_553"/>
        <w:bookmarkEnd w:id="5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"http://www.comlaw.gov.au/Details/F2011L00023" \o "Comlaw" </w:instrText>
            </w:r>
            <w:r w:rsidRPr="00774874">
              <w:rPr>
                <w:u w:val="single"/>
              </w:rPr>
              <w:fldChar w:fldCharType="separate"/>
            </w:r>
            <w:r w:rsidR="0047759C" w:rsidRPr="00774874">
              <w:rPr>
                <w:u w:val="single"/>
              </w:rPr>
              <w:t>F2011L00023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551</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2012 (No.</w:t>
            </w:r>
            <w:r w:rsidR="00774874" w:rsidRPr="00774874">
              <w:rPr>
                <w:i/>
              </w:rPr>
              <w:t> </w:t>
            </w:r>
            <w:r w:rsidRPr="00774874">
              <w:rPr>
                <w:i/>
              </w:rPr>
              <w:t>1)</w:t>
            </w:r>
          </w:p>
        </w:tc>
        <w:bookmarkStart w:id="568" w:name="BKCheck15B_554"/>
        <w:bookmarkEnd w:id="5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"http://www.comlaw.gov.au/Details/F2012L01367" \o "Comlaw" </w:instrText>
            </w:r>
            <w:r w:rsidRPr="00774874">
              <w:rPr>
                <w:u w:val="single"/>
              </w:rPr>
              <w:fldChar w:fldCharType="separate"/>
            </w:r>
            <w:r w:rsidR="0047759C" w:rsidRPr="00774874">
              <w:rPr>
                <w:u w:val="single"/>
              </w:rPr>
              <w:t>F2012L01367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552</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Amendment Approval 2012 (No.</w:t>
            </w:r>
            <w:r w:rsidR="00774874" w:rsidRPr="00774874">
              <w:rPr>
                <w:i/>
              </w:rPr>
              <w:t> </w:t>
            </w:r>
            <w:r w:rsidRPr="00774874">
              <w:rPr>
                <w:i/>
              </w:rPr>
              <w:t>2)</w:t>
            </w:r>
          </w:p>
        </w:tc>
        <w:bookmarkStart w:id="569" w:name="BKCheck15B_555"/>
        <w:bookmarkEnd w:id="5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"http://www.comlaw.gov.au/Details/F2012L01463" \o "Comlaw" </w:instrText>
            </w:r>
            <w:r w:rsidRPr="00774874">
              <w:rPr>
                <w:u w:val="single"/>
              </w:rPr>
              <w:fldChar w:fldCharType="separate"/>
            </w:r>
            <w:r w:rsidR="0047759C" w:rsidRPr="00774874">
              <w:rPr>
                <w:u w:val="single"/>
              </w:rPr>
              <w:t>F2012L01463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553</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(M</w:t>
            </w:r>
            <w:r w:rsidRPr="00774874">
              <w:rPr>
                <w:i/>
              </w:rPr>
              <w:t>ethods and Factors for Valuing Particular Superannuation Interests) Approval Amendment 2004 (No.</w:t>
            </w:r>
            <w:r w:rsidR="00774874" w:rsidRPr="00774874">
              <w:rPr>
                <w:i/>
              </w:rPr>
              <w:t> </w:t>
            </w:r>
            <w:r w:rsidRPr="00774874">
              <w:rPr>
                <w:i/>
              </w:rPr>
              <w:t>4)</w:t>
            </w:r>
          </w:p>
        </w:tc>
        <w:bookmarkStart w:id="570" w:name="BKCheck15B_556"/>
        <w:bookmarkEnd w:id="5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"http://www.comlaw.gov.au/Details/F2004B00107" \o "Comlaw" </w:instrText>
            </w:r>
            <w:r w:rsidRPr="00774874">
              <w:rPr>
                <w:u w:val="single"/>
              </w:rPr>
              <w:fldChar w:fldCharType="separate"/>
            </w:r>
            <w:r w:rsidR="0047759C" w:rsidRPr="00774874">
              <w:rPr>
                <w:u w:val="single"/>
              </w:rPr>
              <w:t>F2004B00107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554</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Commonwealth Superannuation Scheme) Amendment Determination</w:t>
            </w:r>
            <w:r w:rsidR="00774874" w:rsidRPr="00774874">
              <w:rPr>
                <w:i/>
              </w:rPr>
              <w:t> </w:t>
            </w:r>
            <w:r w:rsidRPr="00774874">
              <w:rPr>
                <w:i/>
              </w:rPr>
              <w:t>2004 (No.</w:t>
            </w:r>
            <w:r w:rsidR="00774874" w:rsidRPr="00774874">
              <w:rPr>
                <w:i/>
              </w:rPr>
              <w:t> </w:t>
            </w:r>
            <w:r w:rsidRPr="00774874">
              <w:rPr>
                <w:i/>
              </w:rPr>
              <w:t>1)</w:t>
            </w:r>
          </w:p>
        </w:tc>
        <w:bookmarkStart w:id="571" w:name="BKCheck15B_557"/>
        <w:bookmarkEnd w:id="5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"http://www.comlaw.gov.au/Details/F2004B00102" \o "Comlaw" </w:instrText>
            </w:r>
            <w:r w:rsidRPr="00774874">
              <w:rPr>
                <w:u w:val="single"/>
              </w:rPr>
              <w:fldChar w:fldCharType="separate"/>
            </w:r>
            <w:r w:rsidR="0047759C" w:rsidRPr="00774874">
              <w:rPr>
                <w:u w:val="single"/>
              </w:rPr>
              <w:t>F2004B00102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555</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Commonwealth Superannuation Scheme) Amendment Determination</w:t>
            </w:r>
            <w:r w:rsidR="00774874" w:rsidRPr="00774874">
              <w:rPr>
                <w:i/>
              </w:rPr>
              <w:t> </w:t>
            </w:r>
            <w:r w:rsidRPr="00774874">
              <w:rPr>
                <w:i/>
              </w:rPr>
              <w:t>2005 (No.</w:t>
            </w:r>
            <w:r w:rsidR="00774874" w:rsidRPr="00774874">
              <w:rPr>
                <w:i/>
              </w:rPr>
              <w:t> </w:t>
            </w:r>
            <w:r w:rsidRPr="00774874">
              <w:rPr>
                <w:i/>
              </w:rPr>
              <w:t>1)</w:t>
            </w:r>
          </w:p>
        </w:tc>
        <w:bookmarkStart w:id="572" w:name="BKCheck15B_558"/>
        <w:bookmarkEnd w:id="5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"http://www.comlaw.gov.au/Details/F2005L01179" \o "Comlaw" </w:instrText>
            </w:r>
            <w:r w:rsidRPr="00774874">
              <w:rPr>
                <w:u w:val="single"/>
              </w:rPr>
              <w:fldChar w:fldCharType="separate"/>
            </w:r>
            <w:r w:rsidR="0047759C" w:rsidRPr="00774874">
              <w:rPr>
                <w:u w:val="single"/>
              </w:rPr>
              <w:t>F2005L01179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556</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Commonwealth Superannuation Scheme) Amendment Determination</w:t>
            </w:r>
            <w:r w:rsidR="00774874" w:rsidRPr="00774874">
              <w:rPr>
                <w:i/>
              </w:rPr>
              <w:t> </w:t>
            </w:r>
            <w:r w:rsidRPr="00774874">
              <w:rPr>
                <w:i/>
              </w:rPr>
              <w:t>2008 (No.</w:t>
            </w:r>
            <w:r w:rsidR="00774874" w:rsidRPr="00774874">
              <w:rPr>
                <w:i/>
              </w:rPr>
              <w:t> </w:t>
            </w:r>
            <w:r w:rsidRPr="00774874">
              <w:rPr>
                <w:i/>
              </w:rPr>
              <w:t>1)</w:t>
            </w:r>
          </w:p>
        </w:tc>
        <w:bookmarkStart w:id="573" w:name="BKCheck15B_559"/>
        <w:bookmarkEnd w:id="5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"http://www.comlaw.gov.au/Details/F2008L00133" \o "Comlaw" </w:instrText>
            </w:r>
            <w:r w:rsidRPr="00774874">
              <w:rPr>
                <w:u w:val="single"/>
              </w:rPr>
              <w:fldChar w:fldCharType="separate"/>
            </w:r>
            <w:r w:rsidR="0047759C" w:rsidRPr="00774874">
              <w:rPr>
                <w:u w:val="single"/>
              </w:rPr>
              <w:t>F2008L00133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557</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Defence Force Schemes) Amendment Determination</w:t>
            </w:r>
            <w:r w:rsidR="00774874" w:rsidRPr="00774874">
              <w:rPr>
                <w:i/>
              </w:rPr>
              <w:t> </w:t>
            </w:r>
            <w:r w:rsidRPr="00774874">
              <w:rPr>
                <w:i/>
              </w:rPr>
              <w:t>2005 (No.</w:t>
            </w:r>
            <w:r w:rsidR="00774874" w:rsidRPr="00774874">
              <w:rPr>
                <w:i/>
              </w:rPr>
              <w:t> </w:t>
            </w:r>
            <w:r w:rsidRPr="00774874">
              <w:rPr>
                <w:i/>
              </w:rPr>
              <w:t>1)</w:t>
            </w:r>
          </w:p>
        </w:tc>
        <w:bookmarkStart w:id="574" w:name="BKCheck15B_560"/>
        <w:bookmarkEnd w:id="5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"http://www.comlaw.gov.au/Details/F2005L01181" \o "Comlaw" </w:instrText>
            </w:r>
            <w:r w:rsidRPr="00774874">
              <w:rPr>
                <w:u w:val="single"/>
              </w:rPr>
              <w:fldChar w:fldCharType="separate"/>
            </w:r>
            <w:r w:rsidR="0047759C" w:rsidRPr="00774874">
              <w:rPr>
                <w:u w:val="single"/>
              </w:rPr>
              <w:t>F2005L01181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558</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Military Superannuation and Benefits Scheme) Amendment Determination</w:t>
            </w:r>
            <w:r w:rsidR="00774874" w:rsidRPr="00774874">
              <w:rPr>
                <w:i/>
              </w:rPr>
              <w:t> </w:t>
            </w:r>
            <w:r w:rsidRPr="00774874">
              <w:rPr>
                <w:i/>
              </w:rPr>
              <w:t>2005 (No.</w:t>
            </w:r>
            <w:r w:rsidR="00774874" w:rsidRPr="00774874">
              <w:rPr>
                <w:i/>
              </w:rPr>
              <w:t> </w:t>
            </w:r>
            <w:r w:rsidRPr="00774874">
              <w:rPr>
                <w:i/>
              </w:rPr>
              <w:t>1)</w:t>
            </w:r>
          </w:p>
        </w:tc>
        <w:bookmarkStart w:id="575" w:name="BKCheck15B_561"/>
        <w:bookmarkEnd w:id="5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"http://www.comlaw.gov.au/Details/F2005L01182" \o "Comlaw" </w:instrText>
            </w:r>
            <w:r w:rsidRPr="00774874">
              <w:rPr>
                <w:u w:val="single"/>
              </w:rPr>
              <w:fldChar w:fldCharType="separate"/>
            </w:r>
            <w:r w:rsidR="0047759C" w:rsidRPr="00774874">
              <w:rPr>
                <w:u w:val="single"/>
              </w:rPr>
              <w:t>F2005L01182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559</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Public Sector Superannuation Scheme) Amendment Determination</w:t>
            </w:r>
            <w:r w:rsidR="00774874" w:rsidRPr="00774874">
              <w:rPr>
                <w:i/>
              </w:rPr>
              <w:t> </w:t>
            </w:r>
            <w:r w:rsidRPr="00774874">
              <w:rPr>
                <w:i/>
              </w:rPr>
              <w:t>2004 (No.</w:t>
            </w:r>
            <w:r w:rsidR="00774874" w:rsidRPr="00774874">
              <w:rPr>
                <w:i/>
              </w:rPr>
              <w:t> </w:t>
            </w:r>
            <w:r w:rsidRPr="00774874">
              <w:rPr>
                <w:i/>
              </w:rPr>
              <w:t>1)</w:t>
            </w:r>
          </w:p>
        </w:tc>
        <w:bookmarkStart w:id="576" w:name="BKCheck15B_562"/>
        <w:bookmarkEnd w:id="5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"http://www.comlaw.gov.au/Details/F2004B00103" \o "Comlaw" </w:instrText>
            </w:r>
            <w:r w:rsidRPr="00774874">
              <w:rPr>
                <w:u w:val="single"/>
              </w:rPr>
              <w:fldChar w:fldCharType="separate"/>
            </w:r>
            <w:r w:rsidR="0047759C" w:rsidRPr="00774874">
              <w:rPr>
                <w:u w:val="single"/>
              </w:rPr>
              <w:t>F2004B00103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560</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Public Sector Superannuation Scheme) Amendment Determination</w:t>
            </w:r>
            <w:r w:rsidR="00774874" w:rsidRPr="00774874">
              <w:rPr>
                <w:i/>
              </w:rPr>
              <w:t> </w:t>
            </w:r>
            <w:r w:rsidRPr="00774874">
              <w:rPr>
                <w:i/>
              </w:rPr>
              <w:t>2005 (No.</w:t>
            </w:r>
            <w:r w:rsidR="00774874" w:rsidRPr="00774874">
              <w:rPr>
                <w:i/>
              </w:rPr>
              <w:t> </w:t>
            </w:r>
            <w:r w:rsidRPr="00774874">
              <w:rPr>
                <w:i/>
              </w:rPr>
              <w:t>1)</w:t>
            </w:r>
          </w:p>
        </w:tc>
        <w:bookmarkStart w:id="577" w:name="BKCheck15B_563"/>
        <w:bookmarkEnd w:id="5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"http://www.comlaw.gov.au/Details/F2005L01180" \o "Comlaw" </w:instrText>
            </w:r>
            <w:r w:rsidRPr="00774874">
              <w:rPr>
                <w:u w:val="single"/>
              </w:rPr>
              <w:fldChar w:fldCharType="separate"/>
            </w:r>
            <w:r w:rsidR="0047759C" w:rsidRPr="00774874">
              <w:rPr>
                <w:u w:val="single"/>
              </w:rPr>
              <w:t>F2005L01180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561</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Public Sector Superannuation Scheme) Amendment Determination</w:t>
            </w:r>
            <w:r w:rsidR="00774874" w:rsidRPr="00774874">
              <w:rPr>
                <w:i/>
              </w:rPr>
              <w:t> </w:t>
            </w:r>
            <w:r w:rsidRPr="00774874">
              <w:rPr>
                <w:i/>
              </w:rPr>
              <w:t>2008 (No.</w:t>
            </w:r>
            <w:r w:rsidR="00774874" w:rsidRPr="00774874">
              <w:rPr>
                <w:i/>
              </w:rPr>
              <w:t> </w:t>
            </w:r>
            <w:r w:rsidRPr="00774874">
              <w:rPr>
                <w:i/>
              </w:rPr>
              <w:t>1)</w:t>
            </w:r>
          </w:p>
        </w:tc>
        <w:bookmarkStart w:id="578" w:name="BKCheck15B_564"/>
        <w:bookmarkEnd w:id="5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"http://www.comlaw.gov.au/Details/F2008L00134" \o "Comlaw" </w:instrText>
            </w:r>
            <w:r w:rsidRPr="00774874">
              <w:rPr>
                <w:u w:val="single"/>
              </w:rPr>
              <w:fldChar w:fldCharType="separate"/>
            </w:r>
            <w:r w:rsidR="0047759C" w:rsidRPr="00774874">
              <w:rPr>
                <w:u w:val="single"/>
              </w:rPr>
              <w:t>F2008L00134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562</w:t>
            </w:r>
          </w:p>
        </w:tc>
        <w:tc>
          <w:tcPr>
            <w:tcW w:w="4961" w:type="dxa"/>
            <w:shd w:val="clear" w:color="auto" w:fill="auto"/>
          </w:tcPr>
          <w:p w:rsidR="0047759C" w:rsidRPr="00774874" w:rsidRDefault="0047759C" w:rsidP="0049350F">
            <w:pPr>
              <w:pStyle w:val="Tabletext"/>
              <w:rPr>
                <w:i/>
              </w:rPr>
            </w:pPr>
            <w:r w:rsidRPr="00774874">
              <w:rPr>
                <w:i/>
              </w:rPr>
              <w:t>Family Law (Superannuation</w:t>
            </w:r>
            <w:r w:rsidR="00CC2286" w:rsidRPr="00774874">
              <w:rPr>
                <w:i/>
              </w:rPr>
              <w:t>) (P</w:t>
            </w:r>
            <w:r w:rsidRPr="00774874">
              <w:rPr>
                <w:i/>
              </w:rPr>
              <w:t>rovision of Information</w:t>
            </w:r>
            <w:r w:rsidR="0049350F" w:rsidRPr="00774874">
              <w:rPr>
                <w:rFonts w:ascii="Helvetica Neue" w:hAnsi="Helvetica Neue"/>
                <w:i/>
                <w:sz w:val="19"/>
                <w:szCs w:val="19"/>
              </w:rPr>
              <w:t>—</w:t>
            </w:r>
            <w:r w:rsidRPr="00774874">
              <w:rPr>
                <w:i/>
              </w:rPr>
              <w:t>SA Local Government Superannuation Scheme) Amendment Determination</w:t>
            </w:r>
            <w:r w:rsidR="00774874" w:rsidRPr="00774874">
              <w:rPr>
                <w:i/>
              </w:rPr>
              <w:t> </w:t>
            </w:r>
            <w:r w:rsidRPr="00774874">
              <w:rPr>
                <w:i/>
              </w:rPr>
              <w:t>2012 (No.</w:t>
            </w:r>
            <w:r w:rsidR="00774874" w:rsidRPr="00774874">
              <w:rPr>
                <w:i/>
              </w:rPr>
              <w:t> </w:t>
            </w:r>
            <w:r w:rsidRPr="00774874">
              <w:rPr>
                <w:i/>
              </w:rPr>
              <w:t>1)</w:t>
            </w:r>
          </w:p>
        </w:tc>
        <w:bookmarkStart w:id="579" w:name="BKCheck15B_565"/>
        <w:bookmarkEnd w:id="5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"http://www.comlaw.gov.au/Details/F2012L01476" \o "Comlaw" </w:instrText>
            </w:r>
            <w:r w:rsidRPr="00774874">
              <w:rPr>
                <w:u w:val="single"/>
              </w:rPr>
              <w:fldChar w:fldCharType="separate"/>
            </w:r>
            <w:r w:rsidR="0047759C" w:rsidRPr="00774874">
              <w:rPr>
                <w:u w:val="single"/>
              </w:rPr>
              <w:t>F2012L01476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563</w:t>
            </w:r>
          </w:p>
        </w:tc>
        <w:tc>
          <w:tcPr>
            <w:tcW w:w="4961" w:type="dxa"/>
            <w:shd w:val="clear" w:color="auto" w:fill="auto"/>
          </w:tcPr>
          <w:p w:rsidR="0047759C" w:rsidRPr="00774874" w:rsidRDefault="0047759C" w:rsidP="00CC2286">
            <w:pPr>
              <w:pStyle w:val="Tabletext"/>
              <w:rPr>
                <w:i/>
              </w:rPr>
            </w:pPr>
            <w:r w:rsidRPr="00774874">
              <w:rPr>
                <w:i/>
              </w:rPr>
              <w:t>Family Law (Superannuation</w:t>
            </w:r>
            <w:r w:rsidR="00CC2286" w:rsidRPr="00774874">
              <w:rPr>
                <w:i/>
              </w:rPr>
              <w:t>) (P</w:t>
            </w:r>
            <w:r w:rsidRPr="00774874">
              <w:rPr>
                <w:i/>
              </w:rPr>
              <w:t xml:space="preserve">rovision of Information </w:t>
            </w:r>
            <w:r w:rsidR="0049350F" w:rsidRPr="00774874">
              <w:rPr>
                <w:rFonts w:ascii="Helvetica Neue" w:hAnsi="Helvetica Neue"/>
                <w:i/>
                <w:sz w:val="19"/>
                <w:szCs w:val="19"/>
              </w:rPr>
              <w:t>—</w:t>
            </w:r>
            <w:r w:rsidRPr="00774874">
              <w:rPr>
                <w:i/>
              </w:rPr>
              <w:t xml:space="preserve"> Victorian Pension Schemes) Amendment Determination</w:t>
            </w:r>
            <w:r w:rsidR="00774874" w:rsidRPr="00774874">
              <w:rPr>
                <w:i/>
              </w:rPr>
              <w:t> </w:t>
            </w:r>
            <w:r w:rsidRPr="00774874">
              <w:rPr>
                <w:i/>
              </w:rPr>
              <w:t>2009 (No.</w:t>
            </w:r>
            <w:r w:rsidR="00774874" w:rsidRPr="00774874">
              <w:rPr>
                <w:i/>
              </w:rPr>
              <w:t> </w:t>
            </w:r>
            <w:r w:rsidRPr="00774874">
              <w:rPr>
                <w:i/>
              </w:rPr>
              <w:t>1)</w:t>
            </w:r>
          </w:p>
        </w:tc>
        <w:bookmarkStart w:id="580" w:name="BKCheck15B_566"/>
        <w:bookmarkEnd w:id="5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"http://www.comlaw.gov.au/Details/F2009L03350" \o "Comlaw" </w:instrText>
            </w:r>
            <w:r w:rsidRPr="00774874">
              <w:rPr>
                <w:u w:val="single"/>
              </w:rPr>
              <w:fldChar w:fldCharType="separate"/>
            </w:r>
            <w:r w:rsidR="0047759C" w:rsidRPr="00774874">
              <w:rPr>
                <w:u w:val="single"/>
              </w:rPr>
              <w:t>F2009L03350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564</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w:t>
            </w:r>
            <w:r w:rsidR="00774874" w:rsidRPr="00774874">
              <w:rPr>
                <w:i/>
              </w:rPr>
              <w:t> </w:t>
            </w:r>
            <w:r w:rsidRPr="00774874">
              <w:rPr>
                <w:i/>
              </w:rPr>
              <w:t>2012 (No.</w:t>
            </w:r>
            <w:r w:rsidR="00774874" w:rsidRPr="00774874">
              <w:rPr>
                <w:i/>
              </w:rPr>
              <w:t> </w:t>
            </w:r>
            <w:r w:rsidRPr="00774874">
              <w:rPr>
                <w:i/>
              </w:rPr>
              <w:t xml:space="preserve">1), </w:t>
            </w:r>
            <w:r w:rsidR="00210C84" w:rsidRPr="00774874">
              <w:rPr>
                <w:i/>
              </w:rPr>
              <w:t>SLI</w:t>
            </w:r>
            <w:r w:rsidR="00774874" w:rsidRPr="00774874">
              <w:rPr>
                <w:i/>
              </w:rPr>
              <w:t> </w:t>
            </w:r>
            <w:r w:rsidRPr="00774874">
              <w:rPr>
                <w:i/>
              </w:rPr>
              <w:t>2012 No.</w:t>
            </w:r>
            <w:r w:rsidR="00774874" w:rsidRPr="00774874">
              <w:rPr>
                <w:i/>
              </w:rPr>
              <w:t> </w:t>
            </w:r>
            <w:r w:rsidRPr="00774874">
              <w:rPr>
                <w:i/>
              </w:rPr>
              <w:t>97</w:t>
            </w:r>
          </w:p>
        </w:tc>
        <w:bookmarkStart w:id="581" w:name="BKCheck15B_567"/>
        <w:bookmarkEnd w:id="5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"http://www.comlaw.gov.au/Details/F2012L01251" \o "Comlaw" </w:instrText>
            </w:r>
            <w:r w:rsidRPr="00774874">
              <w:rPr>
                <w:u w:val="single"/>
              </w:rPr>
              <w:fldChar w:fldCharType="separate"/>
            </w:r>
            <w:r w:rsidR="0047759C" w:rsidRPr="00774874">
              <w:rPr>
                <w:u w:val="single"/>
              </w:rPr>
              <w:t>F2012L01251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565</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176</w:t>
            </w:r>
          </w:p>
        </w:tc>
        <w:bookmarkStart w:id="582" w:name="BKCheck15B_568"/>
        <w:bookmarkEnd w:id="5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"http://www.comlaw.gov.au/Details/F2002B00172" \o "Comlaw" </w:instrText>
            </w:r>
            <w:r w:rsidRPr="00774874">
              <w:rPr>
                <w:u w:val="single"/>
              </w:rPr>
              <w:fldChar w:fldCharType="separate"/>
            </w:r>
            <w:r w:rsidR="0047759C" w:rsidRPr="00774874">
              <w:rPr>
                <w:u w:val="single"/>
              </w:rPr>
              <w:t>F2002B00172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566</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2002 (No.</w:t>
            </w:r>
            <w:r w:rsidR="00774874" w:rsidRPr="00774874">
              <w:rPr>
                <w:i/>
              </w:rPr>
              <w:t> </w:t>
            </w:r>
            <w:r w:rsidRPr="00774874">
              <w:rPr>
                <w:i/>
              </w:rPr>
              <w:t>2)</w:t>
            </w:r>
            <w:r w:rsidRPr="00774874">
              <w:t xml:space="preserve">, </w:t>
            </w:r>
            <w:r w:rsidR="00210C84" w:rsidRPr="00774874">
              <w:t>SR</w:t>
            </w:r>
            <w:r w:rsidR="00774874" w:rsidRPr="00774874">
              <w:t> </w:t>
            </w:r>
            <w:r w:rsidRPr="00774874">
              <w:t>2002 No.</w:t>
            </w:r>
            <w:r w:rsidR="00774874" w:rsidRPr="00774874">
              <w:t> </w:t>
            </w:r>
            <w:r w:rsidRPr="00774874">
              <w:t>333</w:t>
            </w:r>
          </w:p>
        </w:tc>
        <w:bookmarkStart w:id="583" w:name="BKCheck15B_569"/>
        <w:bookmarkEnd w:id="5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"http://www.comlaw.gov.au/Details/F2002B00341" \o "Comlaw" </w:instrText>
            </w:r>
            <w:r w:rsidRPr="00774874">
              <w:rPr>
                <w:u w:val="single"/>
              </w:rPr>
              <w:fldChar w:fldCharType="separate"/>
            </w:r>
            <w:r w:rsidR="0047759C" w:rsidRPr="00774874">
              <w:rPr>
                <w:u w:val="single"/>
              </w:rPr>
              <w:t>F2002B00341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567</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77</w:t>
            </w:r>
          </w:p>
        </w:tc>
        <w:bookmarkStart w:id="584" w:name="BKCheck15B_570"/>
        <w:bookmarkEnd w:id="5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"http://www.comlaw.gov.au/Details/F2003B00089" \o "Comlaw" </w:instrText>
            </w:r>
            <w:r w:rsidRPr="00774874">
              <w:rPr>
                <w:u w:val="single"/>
              </w:rPr>
              <w:fldChar w:fldCharType="separate"/>
            </w:r>
            <w:r w:rsidR="0047759C" w:rsidRPr="00774874">
              <w:rPr>
                <w:u w:val="single"/>
              </w:rPr>
              <w:t>F2003B00089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568</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229</w:t>
            </w:r>
          </w:p>
        </w:tc>
        <w:bookmarkStart w:id="585" w:name="BKCheck15B_571"/>
        <w:bookmarkEnd w:id="5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"http://www.comlaw.gov.au/Details/F2003B00240" \o "Comlaw" </w:instrText>
            </w:r>
            <w:r w:rsidRPr="00774874">
              <w:rPr>
                <w:u w:val="single"/>
              </w:rPr>
              <w:fldChar w:fldCharType="separate"/>
            </w:r>
            <w:r w:rsidR="0047759C" w:rsidRPr="00774874">
              <w:rPr>
                <w:u w:val="single"/>
              </w:rPr>
              <w:t>F2003B00240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569</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2003 (No.</w:t>
            </w:r>
            <w:r w:rsidR="00774874" w:rsidRPr="00774874">
              <w:rPr>
                <w:i/>
              </w:rPr>
              <w:t> </w:t>
            </w:r>
            <w:r w:rsidRPr="00774874">
              <w:rPr>
                <w:i/>
              </w:rPr>
              <w:t>3)</w:t>
            </w:r>
            <w:r w:rsidRPr="00774874">
              <w:t xml:space="preserve">, </w:t>
            </w:r>
            <w:r w:rsidR="00210C84" w:rsidRPr="00774874">
              <w:t>SR</w:t>
            </w:r>
            <w:r w:rsidR="00774874" w:rsidRPr="00774874">
              <w:t> </w:t>
            </w:r>
            <w:r w:rsidRPr="00774874">
              <w:t>2003 No.</w:t>
            </w:r>
            <w:r w:rsidR="00774874" w:rsidRPr="00774874">
              <w:t> </w:t>
            </w:r>
            <w:r w:rsidRPr="00774874">
              <w:t>342</w:t>
            </w:r>
          </w:p>
        </w:tc>
        <w:bookmarkStart w:id="586" w:name="BKCheck15B_572"/>
        <w:bookmarkEnd w:id="5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"http://www.comlaw.gov.au/Details/F2003B00359" \o "Comlaw" </w:instrText>
            </w:r>
            <w:r w:rsidRPr="00774874">
              <w:rPr>
                <w:u w:val="single"/>
              </w:rPr>
              <w:fldChar w:fldCharType="separate"/>
            </w:r>
            <w:r w:rsidR="0047759C" w:rsidRPr="00774874">
              <w:rPr>
                <w:u w:val="single"/>
              </w:rPr>
              <w:t>F2003B00359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570</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290</w:t>
            </w:r>
          </w:p>
        </w:tc>
        <w:bookmarkStart w:id="587" w:name="BKCheck15B_573"/>
        <w:bookmarkEnd w:id="5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"http://www.comlaw.gov.au/Details/F2004B00319" \o "Comlaw" </w:instrText>
            </w:r>
            <w:r w:rsidRPr="00774874">
              <w:rPr>
                <w:u w:val="single"/>
              </w:rPr>
              <w:fldChar w:fldCharType="separate"/>
            </w:r>
            <w:r w:rsidR="0047759C" w:rsidRPr="00774874">
              <w:rPr>
                <w:u w:val="single"/>
              </w:rPr>
              <w:t>F2004B00319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571</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2004 (No.</w:t>
            </w:r>
            <w:r w:rsidR="00774874" w:rsidRPr="00774874">
              <w:rPr>
                <w:i/>
              </w:rPr>
              <w:t> </w:t>
            </w:r>
            <w:r w:rsidRPr="00774874">
              <w:rPr>
                <w:i/>
              </w:rPr>
              <w:t>2)</w:t>
            </w:r>
            <w:r w:rsidRPr="00774874">
              <w:t xml:space="preserve">, </w:t>
            </w:r>
            <w:r w:rsidR="00210C84" w:rsidRPr="00774874">
              <w:t>SR</w:t>
            </w:r>
            <w:r w:rsidR="00774874" w:rsidRPr="00774874">
              <w:t> </w:t>
            </w:r>
            <w:r w:rsidRPr="00774874">
              <w:t>2004 No.</w:t>
            </w:r>
            <w:r w:rsidR="00774874" w:rsidRPr="00774874">
              <w:t> </w:t>
            </w:r>
            <w:r w:rsidRPr="00774874">
              <w:t>352</w:t>
            </w:r>
          </w:p>
        </w:tc>
        <w:bookmarkStart w:id="588" w:name="BKCheck15B_574"/>
        <w:bookmarkEnd w:id="5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"http://www.comlaw.gov.au/Details/F2004B00415" \o "Comlaw" </w:instrText>
            </w:r>
            <w:r w:rsidRPr="00774874">
              <w:rPr>
                <w:u w:val="single"/>
              </w:rPr>
              <w:fldChar w:fldCharType="separate"/>
            </w:r>
            <w:r w:rsidR="0047759C" w:rsidRPr="00774874">
              <w:rPr>
                <w:u w:val="single"/>
              </w:rPr>
              <w:t>F2004B00415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572</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69</w:t>
            </w:r>
          </w:p>
        </w:tc>
        <w:bookmarkStart w:id="589" w:name="BKCheck15B_575"/>
        <w:bookmarkEnd w:id="5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"http://www.comlaw.gov.au/Details/F2005L00872" \o "Comlaw" </w:instrText>
            </w:r>
            <w:r w:rsidRPr="00774874">
              <w:rPr>
                <w:u w:val="single"/>
              </w:rPr>
              <w:fldChar w:fldCharType="separate"/>
            </w:r>
            <w:r w:rsidR="0047759C" w:rsidRPr="00774874">
              <w:rPr>
                <w:u w:val="single"/>
              </w:rPr>
              <w:t>F2005L00872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573</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2005 (No.</w:t>
            </w:r>
            <w:r w:rsidR="00774874" w:rsidRPr="00774874">
              <w:rPr>
                <w:i/>
              </w:rPr>
              <w:t> </w:t>
            </w:r>
            <w:r w:rsidRPr="00774874">
              <w:rPr>
                <w:i/>
              </w:rPr>
              <w:t>2)</w:t>
            </w:r>
            <w:r w:rsidRPr="00774874">
              <w:t xml:space="preserve">, </w:t>
            </w:r>
            <w:r w:rsidR="00210C84" w:rsidRPr="00774874">
              <w:t>SLI</w:t>
            </w:r>
            <w:r w:rsidR="00774874" w:rsidRPr="00774874">
              <w:t> </w:t>
            </w:r>
            <w:r w:rsidRPr="00774874">
              <w:t>2005 No.</w:t>
            </w:r>
            <w:r w:rsidR="00774874" w:rsidRPr="00774874">
              <w:t> </w:t>
            </w:r>
            <w:r w:rsidRPr="00774874">
              <w:t>89</w:t>
            </w:r>
          </w:p>
        </w:tc>
        <w:bookmarkStart w:id="590" w:name="BKCheck15B_576"/>
        <w:bookmarkEnd w:id="5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"http://www.comlaw.gov.au/Details/F2005L01197" \o "Comlaw" </w:instrText>
            </w:r>
            <w:r w:rsidRPr="00774874">
              <w:rPr>
                <w:u w:val="single"/>
              </w:rPr>
              <w:fldChar w:fldCharType="separate"/>
            </w:r>
            <w:r w:rsidR="0047759C" w:rsidRPr="00774874">
              <w:rPr>
                <w:u w:val="single"/>
              </w:rPr>
              <w:t>F2005L01197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574</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151</w:t>
            </w:r>
          </w:p>
        </w:tc>
        <w:bookmarkStart w:id="591" w:name="BKCheck15B_577"/>
        <w:bookmarkEnd w:id="5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"http://www.comlaw.gov.au/Details/F2007L01652" \o "Comlaw" </w:instrText>
            </w:r>
            <w:r w:rsidRPr="00774874">
              <w:rPr>
                <w:u w:val="single"/>
              </w:rPr>
              <w:fldChar w:fldCharType="separate"/>
            </w:r>
            <w:r w:rsidR="0047759C" w:rsidRPr="00774874">
              <w:rPr>
                <w:u w:val="single"/>
              </w:rPr>
              <w:t>F2007L01652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575</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13</w:t>
            </w:r>
          </w:p>
        </w:tc>
        <w:bookmarkStart w:id="592" w:name="BKCheck15B_578"/>
        <w:bookmarkEnd w:id="5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"http://www.comlaw.gov.au/Details/F2008L00638" \o "Comlaw" </w:instrText>
            </w:r>
            <w:r w:rsidRPr="00774874">
              <w:rPr>
                <w:u w:val="single"/>
              </w:rPr>
              <w:fldChar w:fldCharType="separate"/>
            </w:r>
            <w:r w:rsidR="0047759C" w:rsidRPr="00774874">
              <w:rPr>
                <w:u w:val="single"/>
              </w:rPr>
              <w:t>F2008L00638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576</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19</w:t>
            </w:r>
          </w:p>
        </w:tc>
        <w:bookmarkStart w:id="593" w:name="BKCheck15B_579"/>
        <w:bookmarkEnd w:id="5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"http://www.comlaw.gov.au/Details/F2009L00263" \o "Comlaw" </w:instrText>
            </w:r>
            <w:r w:rsidRPr="00774874">
              <w:rPr>
                <w:u w:val="single"/>
              </w:rPr>
              <w:fldChar w:fldCharType="separate"/>
            </w:r>
            <w:r w:rsidR="0047759C" w:rsidRPr="00774874">
              <w:rPr>
                <w:u w:val="single"/>
              </w:rPr>
              <w:t>F2009L00263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577</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321</w:t>
            </w:r>
          </w:p>
        </w:tc>
        <w:bookmarkStart w:id="594" w:name="BKCheck15B_580"/>
        <w:bookmarkEnd w:id="5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"http://www.comlaw.gov.au/Details/F2009L04293" \o "Comlaw" </w:instrText>
            </w:r>
            <w:r w:rsidRPr="00774874">
              <w:rPr>
                <w:u w:val="single"/>
              </w:rPr>
              <w:fldChar w:fldCharType="separate"/>
            </w:r>
            <w:r w:rsidR="0047759C" w:rsidRPr="00774874">
              <w:rPr>
                <w:u w:val="single"/>
              </w:rPr>
              <w:t>F2009L04293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578</w:t>
            </w:r>
          </w:p>
        </w:tc>
        <w:tc>
          <w:tcPr>
            <w:tcW w:w="4961" w:type="dxa"/>
            <w:shd w:val="clear" w:color="auto" w:fill="auto"/>
          </w:tcPr>
          <w:p w:rsidR="0047759C" w:rsidRPr="00774874" w:rsidRDefault="0047759C" w:rsidP="00CC2286">
            <w:pPr>
              <w:pStyle w:val="Tabletext"/>
              <w:rPr>
                <w:i/>
              </w:rPr>
            </w:pPr>
            <w:r w:rsidRPr="00774874">
              <w:rPr>
                <w:i/>
              </w:rPr>
              <w:t>Family Law (Superannuation)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98</w:t>
            </w:r>
          </w:p>
        </w:tc>
        <w:bookmarkStart w:id="595" w:name="BKCheck15B_581"/>
        <w:bookmarkEnd w:id="5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"http://www.comlaw.gov.au/Details/F2010L01320" \o "Comlaw" </w:instrText>
            </w:r>
            <w:r w:rsidRPr="00774874">
              <w:rPr>
                <w:u w:val="single"/>
              </w:rPr>
              <w:fldChar w:fldCharType="separate"/>
            </w:r>
            <w:r w:rsidR="0047759C" w:rsidRPr="00774874">
              <w:rPr>
                <w:u w:val="single"/>
              </w:rPr>
              <w:t>F2010L01320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579</w:t>
            </w:r>
          </w:p>
        </w:tc>
        <w:tc>
          <w:tcPr>
            <w:tcW w:w="4961" w:type="dxa"/>
            <w:shd w:val="clear" w:color="auto" w:fill="auto"/>
          </w:tcPr>
          <w:p w:rsidR="0047759C" w:rsidRPr="00774874" w:rsidRDefault="0047759C" w:rsidP="00CC2286">
            <w:pPr>
              <w:pStyle w:val="Tabletext"/>
              <w:rPr>
                <w:i/>
              </w:rPr>
            </w:pPr>
            <w:r w:rsidRPr="00774874">
              <w:rPr>
                <w:i/>
              </w:rPr>
              <w:t>Family Law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9</w:t>
            </w:r>
          </w:p>
        </w:tc>
        <w:bookmarkStart w:id="596" w:name="BKCheck15B_582"/>
        <w:bookmarkEnd w:id="5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"http://www.comlaw.gov.au/Details/F2012L00394" \o "Comlaw" </w:instrText>
            </w:r>
            <w:r w:rsidRPr="00774874">
              <w:rPr>
                <w:u w:val="single"/>
              </w:rPr>
              <w:fldChar w:fldCharType="separate"/>
            </w:r>
            <w:r w:rsidR="0047759C" w:rsidRPr="00774874">
              <w:rPr>
                <w:u w:val="single"/>
              </w:rPr>
              <w:t>F2012L00394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580</w:t>
            </w:r>
          </w:p>
        </w:tc>
        <w:tc>
          <w:tcPr>
            <w:tcW w:w="4961" w:type="dxa"/>
            <w:shd w:val="clear" w:color="auto" w:fill="auto"/>
          </w:tcPr>
          <w:p w:rsidR="0047759C" w:rsidRPr="00774874" w:rsidRDefault="0047759C" w:rsidP="00CC2286">
            <w:pPr>
              <w:pStyle w:val="Tabletext"/>
              <w:rPr>
                <w:i/>
              </w:rPr>
            </w:pPr>
            <w:r w:rsidRPr="00774874">
              <w:rPr>
                <w:i/>
              </w:rPr>
              <w:t>Family Law Amendment Regulation</w:t>
            </w:r>
            <w:r w:rsidR="00774874" w:rsidRPr="00774874">
              <w:rPr>
                <w:i/>
              </w:rPr>
              <w:t> </w:t>
            </w:r>
            <w:r w:rsidRPr="00774874">
              <w:rPr>
                <w:i/>
              </w:rPr>
              <w:t>2012 (No.</w:t>
            </w:r>
            <w:r w:rsidR="00774874" w:rsidRPr="00774874">
              <w:rPr>
                <w:i/>
              </w:rPr>
              <w:t> </w:t>
            </w:r>
            <w:r w:rsidRPr="00774874">
              <w:rPr>
                <w:i/>
              </w:rPr>
              <w:t>2)</w:t>
            </w:r>
            <w:r w:rsidRPr="00774874">
              <w:t xml:space="preserve">, </w:t>
            </w:r>
            <w:r w:rsidR="00210C84" w:rsidRPr="00774874">
              <w:t>SLI</w:t>
            </w:r>
            <w:r w:rsidR="00774874" w:rsidRPr="00774874">
              <w:t> </w:t>
            </w:r>
            <w:r w:rsidRPr="00774874">
              <w:t>2012 No.</w:t>
            </w:r>
            <w:r w:rsidR="00774874" w:rsidRPr="00774874">
              <w:t> </w:t>
            </w:r>
            <w:r w:rsidRPr="00774874">
              <w:t>50</w:t>
            </w:r>
          </w:p>
        </w:tc>
        <w:bookmarkStart w:id="597" w:name="BKCheck15B_583"/>
        <w:bookmarkEnd w:id="5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"http://www.comlaw.gov.au/Details/F2012L00903" \o "Comlaw" </w:instrText>
            </w:r>
            <w:r w:rsidRPr="00774874">
              <w:rPr>
                <w:u w:val="single"/>
              </w:rPr>
              <w:fldChar w:fldCharType="separate"/>
            </w:r>
            <w:r w:rsidR="0047759C" w:rsidRPr="00774874">
              <w:rPr>
                <w:u w:val="single"/>
              </w:rPr>
              <w:t>F2012L00903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581</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1998 (No.</w:t>
            </w:r>
            <w:r w:rsidR="00774874" w:rsidRPr="00774874">
              <w:rPr>
                <w:i/>
              </w:rPr>
              <w:t> </w:t>
            </w:r>
            <w:r w:rsidRPr="00774874">
              <w:rPr>
                <w:i/>
              </w:rPr>
              <w:t>4)</w:t>
            </w:r>
            <w:r w:rsidRPr="00774874">
              <w:t xml:space="preserve">, </w:t>
            </w:r>
            <w:r w:rsidR="00210C84" w:rsidRPr="00774874">
              <w:t>SR</w:t>
            </w:r>
            <w:r w:rsidR="00774874" w:rsidRPr="00774874">
              <w:t> </w:t>
            </w:r>
            <w:r w:rsidRPr="00774874">
              <w:t>1998 No.</w:t>
            </w:r>
            <w:r w:rsidR="00774874" w:rsidRPr="00774874">
              <w:t> </w:t>
            </w:r>
            <w:r w:rsidRPr="00774874">
              <w:t>270</w:t>
            </w:r>
          </w:p>
        </w:tc>
        <w:bookmarkStart w:id="598" w:name="BKCheck15B_584"/>
        <w:bookmarkEnd w:id="5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"http://www.comlaw.gov.au/Details/F1998B00286" \o "Comlaw" </w:instrText>
            </w:r>
            <w:r w:rsidRPr="00774874">
              <w:rPr>
                <w:u w:val="single"/>
              </w:rPr>
              <w:fldChar w:fldCharType="separate"/>
            </w:r>
            <w:r w:rsidR="0047759C" w:rsidRPr="00774874">
              <w:rPr>
                <w:u w:val="single"/>
              </w:rPr>
              <w:t>F1998B00286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582</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1998 (No.</w:t>
            </w:r>
            <w:r w:rsidR="00774874" w:rsidRPr="00774874">
              <w:rPr>
                <w:i/>
              </w:rPr>
              <w:t> </w:t>
            </w:r>
            <w:r w:rsidRPr="00774874">
              <w:rPr>
                <w:i/>
              </w:rPr>
              <w:t>5)</w:t>
            </w:r>
            <w:r w:rsidRPr="00774874">
              <w:t xml:space="preserve">, </w:t>
            </w:r>
            <w:r w:rsidR="00210C84" w:rsidRPr="00774874">
              <w:t>SR</w:t>
            </w:r>
            <w:r w:rsidR="00774874" w:rsidRPr="00774874">
              <w:t> </w:t>
            </w:r>
            <w:r w:rsidRPr="00774874">
              <w:t>1998 No.</w:t>
            </w:r>
            <w:r w:rsidR="00774874" w:rsidRPr="00774874">
              <w:t> </w:t>
            </w:r>
            <w:r w:rsidRPr="00774874">
              <w:t>329</w:t>
            </w:r>
          </w:p>
        </w:tc>
        <w:bookmarkStart w:id="599" w:name="BKCheck15B_585"/>
        <w:bookmarkEnd w:id="5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"http://www.comlaw.gov.au/Details/F1998B00346" \o "Comlaw" </w:instrText>
            </w:r>
            <w:r w:rsidRPr="00774874">
              <w:rPr>
                <w:u w:val="single"/>
              </w:rPr>
              <w:fldChar w:fldCharType="separate"/>
            </w:r>
            <w:r w:rsidR="0047759C" w:rsidRPr="00774874">
              <w:rPr>
                <w:u w:val="single"/>
              </w:rPr>
              <w:t>F1998B00346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583</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39</w:t>
            </w:r>
          </w:p>
        </w:tc>
        <w:bookmarkStart w:id="600" w:name="BKCheck15B_586"/>
        <w:bookmarkEnd w:id="6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"http://www.comlaw.gov.au/Details/F1999B00036" \o "Comlaw" </w:instrText>
            </w:r>
            <w:r w:rsidRPr="00774874">
              <w:rPr>
                <w:u w:val="single"/>
              </w:rPr>
              <w:fldChar w:fldCharType="separate"/>
            </w:r>
            <w:r w:rsidR="0047759C" w:rsidRPr="00774874">
              <w:rPr>
                <w:u w:val="single"/>
              </w:rPr>
              <w:t>F1999B00036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584</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1999 (No.</w:t>
            </w:r>
            <w:r w:rsidR="00774874" w:rsidRPr="00774874">
              <w:rPr>
                <w:i/>
              </w:rPr>
              <w:t> </w:t>
            </w:r>
            <w:r w:rsidRPr="00774874">
              <w:rPr>
                <w:i/>
              </w:rPr>
              <w:t>2)</w:t>
            </w:r>
            <w:r w:rsidRPr="00774874">
              <w:t xml:space="preserve">, </w:t>
            </w:r>
            <w:r w:rsidR="00210C84" w:rsidRPr="00774874">
              <w:t>SR</w:t>
            </w:r>
            <w:r w:rsidR="00774874" w:rsidRPr="00774874">
              <w:t> </w:t>
            </w:r>
            <w:r w:rsidRPr="00774874">
              <w:t>1999 No.</w:t>
            </w:r>
            <w:r w:rsidR="00774874" w:rsidRPr="00774874">
              <w:t> </w:t>
            </w:r>
            <w:r w:rsidRPr="00774874">
              <w:t>173</w:t>
            </w:r>
          </w:p>
        </w:tc>
        <w:bookmarkStart w:id="601" w:name="BKCheck15B_587"/>
        <w:bookmarkEnd w:id="6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"http://www.comlaw.gov.au/Details/F1999B00166" \o "Comlaw" </w:instrText>
            </w:r>
            <w:r w:rsidRPr="00774874">
              <w:rPr>
                <w:u w:val="single"/>
              </w:rPr>
              <w:fldChar w:fldCharType="separate"/>
            </w:r>
            <w:r w:rsidR="0047759C" w:rsidRPr="00774874">
              <w:rPr>
                <w:u w:val="single"/>
              </w:rPr>
              <w:t>F1999B00166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585</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16</w:t>
            </w:r>
          </w:p>
        </w:tc>
        <w:bookmarkStart w:id="602" w:name="BKCheck15B_588"/>
        <w:bookmarkEnd w:id="6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"http://www.comlaw.gov.au/Details/F2000B00022" \o "Comlaw" </w:instrText>
            </w:r>
            <w:r w:rsidRPr="00774874">
              <w:rPr>
                <w:u w:val="single"/>
              </w:rPr>
              <w:fldChar w:fldCharType="separate"/>
            </w:r>
            <w:r w:rsidR="0047759C" w:rsidRPr="00774874">
              <w:rPr>
                <w:u w:val="single"/>
              </w:rPr>
              <w:t>F2000B00022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586</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2000 (No.</w:t>
            </w:r>
            <w:r w:rsidR="00774874" w:rsidRPr="00774874">
              <w:rPr>
                <w:i/>
              </w:rPr>
              <w:t> </w:t>
            </w:r>
            <w:r w:rsidRPr="00774874">
              <w:rPr>
                <w:i/>
              </w:rPr>
              <w:t>2)</w:t>
            </w:r>
            <w:r w:rsidRPr="00774874">
              <w:t xml:space="preserve">, </w:t>
            </w:r>
            <w:r w:rsidR="00210C84" w:rsidRPr="00774874">
              <w:t>SR</w:t>
            </w:r>
            <w:r w:rsidR="00774874" w:rsidRPr="00774874">
              <w:t> </w:t>
            </w:r>
            <w:r w:rsidRPr="00774874">
              <w:t>2000 No.</w:t>
            </w:r>
            <w:r w:rsidR="00774874" w:rsidRPr="00774874">
              <w:t> </w:t>
            </w:r>
            <w:r w:rsidRPr="00774874">
              <w:t>81</w:t>
            </w:r>
          </w:p>
        </w:tc>
        <w:bookmarkStart w:id="603" w:name="BKCheck15B_589"/>
        <w:bookmarkEnd w:id="6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"http://www.comlaw.gov.au/Details/F2000B00084" \o "Comlaw" </w:instrText>
            </w:r>
            <w:r w:rsidRPr="00774874">
              <w:rPr>
                <w:u w:val="single"/>
              </w:rPr>
              <w:fldChar w:fldCharType="separate"/>
            </w:r>
            <w:r w:rsidR="0047759C" w:rsidRPr="00774874">
              <w:rPr>
                <w:u w:val="single"/>
              </w:rPr>
              <w:t>F2000B00084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587</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2000 (No.</w:t>
            </w:r>
            <w:r w:rsidR="00774874" w:rsidRPr="00774874">
              <w:rPr>
                <w:i/>
              </w:rPr>
              <w:t> </w:t>
            </w:r>
            <w:r w:rsidRPr="00774874">
              <w:rPr>
                <w:i/>
              </w:rPr>
              <w:t>3)</w:t>
            </w:r>
            <w:r w:rsidRPr="00774874">
              <w:t xml:space="preserve">, </w:t>
            </w:r>
            <w:r w:rsidR="00210C84" w:rsidRPr="00774874">
              <w:t>SR</w:t>
            </w:r>
            <w:r w:rsidR="00774874" w:rsidRPr="00774874">
              <w:t> </w:t>
            </w:r>
            <w:r w:rsidRPr="00774874">
              <w:t>2000 No.</w:t>
            </w:r>
            <w:r w:rsidR="00774874" w:rsidRPr="00774874">
              <w:t> </w:t>
            </w:r>
            <w:r w:rsidRPr="00774874">
              <w:t>207</w:t>
            </w:r>
          </w:p>
        </w:tc>
        <w:bookmarkStart w:id="604" w:name="BKCheck15B_590"/>
        <w:bookmarkEnd w:id="6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"http://www.comlaw.gov.au/Details/F2000B00214" \o "Comlaw" </w:instrText>
            </w:r>
            <w:r w:rsidRPr="00774874">
              <w:rPr>
                <w:u w:val="single"/>
              </w:rPr>
              <w:fldChar w:fldCharType="separate"/>
            </w:r>
            <w:r w:rsidR="0047759C" w:rsidRPr="00774874">
              <w:rPr>
                <w:u w:val="single"/>
              </w:rPr>
              <w:t>F2000B00214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588</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2000 (No.</w:t>
            </w:r>
            <w:r w:rsidR="00774874" w:rsidRPr="00774874">
              <w:rPr>
                <w:i/>
              </w:rPr>
              <w:t> </w:t>
            </w:r>
            <w:r w:rsidRPr="00774874">
              <w:rPr>
                <w:i/>
              </w:rPr>
              <w:t>4)</w:t>
            </w:r>
            <w:r w:rsidRPr="00774874">
              <w:t xml:space="preserve">, </w:t>
            </w:r>
            <w:r w:rsidR="00210C84" w:rsidRPr="00774874">
              <w:t>SR</w:t>
            </w:r>
            <w:r w:rsidR="00774874" w:rsidRPr="00774874">
              <w:t> </w:t>
            </w:r>
            <w:r w:rsidRPr="00774874">
              <w:t>2000 No.</w:t>
            </w:r>
            <w:r w:rsidR="00774874" w:rsidRPr="00774874">
              <w:t> </w:t>
            </w:r>
            <w:r w:rsidRPr="00774874">
              <w:t>254</w:t>
            </w:r>
          </w:p>
        </w:tc>
        <w:bookmarkStart w:id="605" w:name="BKCheck15B_591"/>
        <w:bookmarkEnd w:id="6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"http://www.comlaw.gov.au/Details/F2000B00265" \o "Comlaw" </w:instrText>
            </w:r>
            <w:r w:rsidRPr="00774874">
              <w:rPr>
                <w:u w:val="single"/>
              </w:rPr>
              <w:fldChar w:fldCharType="separate"/>
            </w:r>
            <w:r w:rsidR="0047759C" w:rsidRPr="00774874">
              <w:rPr>
                <w:u w:val="single"/>
              </w:rPr>
              <w:t>F2000B00265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589</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31</w:t>
            </w:r>
          </w:p>
        </w:tc>
        <w:bookmarkStart w:id="606" w:name="BKCheck15B_592"/>
        <w:bookmarkEnd w:id="6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"http://www.comlaw.gov.au/Details/F2001B00083" \o "Comlaw" </w:instrText>
            </w:r>
            <w:r w:rsidRPr="00774874">
              <w:rPr>
                <w:u w:val="single"/>
              </w:rPr>
              <w:fldChar w:fldCharType="separate"/>
            </w:r>
            <w:r w:rsidR="0047759C" w:rsidRPr="00774874">
              <w:rPr>
                <w:u w:val="single"/>
              </w:rPr>
              <w:t>F2001B00083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590</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2001 (No.</w:t>
            </w:r>
            <w:r w:rsidR="00774874" w:rsidRPr="00774874">
              <w:rPr>
                <w:i/>
              </w:rPr>
              <w:t> </w:t>
            </w:r>
            <w:r w:rsidRPr="00774874">
              <w:rPr>
                <w:i/>
              </w:rPr>
              <w:t>2)</w:t>
            </w:r>
            <w:r w:rsidRPr="00774874">
              <w:t xml:space="preserve">, </w:t>
            </w:r>
            <w:r w:rsidR="00210C84" w:rsidRPr="00774874">
              <w:t>SR</w:t>
            </w:r>
            <w:r w:rsidR="00774874" w:rsidRPr="00774874">
              <w:t> </w:t>
            </w:r>
            <w:r w:rsidRPr="00774874">
              <w:t>2001 No.</w:t>
            </w:r>
            <w:r w:rsidR="00774874" w:rsidRPr="00774874">
              <w:t> </w:t>
            </w:r>
            <w:r w:rsidRPr="00774874">
              <w:t>117</w:t>
            </w:r>
          </w:p>
        </w:tc>
        <w:bookmarkStart w:id="607" w:name="BKCheck15B_593"/>
        <w:bookmarkEnd w:id="6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"http://www.comlaw.gov.au/Details/F2001B00174" \o "Comlaw" </w:instrText>
            </w:r>
            <w:r w:rsidRPr="00774874">
              <w:rPr>
                <w:u w:val="single"/>
              </w:rPr>
              <w:fldChar w:fldCharType="separate"/>
            </w:r>
            <w:r w:rsidR="0047759C" w:rsidRPr="00774874">
              <w:rPr>
                <w:u w:val="single"/>
              </w:rPr>
              <w:t>F2001B00174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591</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2001 (No.</w:t>
            </w:r>
            <w:r w:rsidR="00774874" w:rsidRPr="00774874">
              <w:rPr>
                <w:i/>
              </w:rPr>
              <w:t> </w:t>
            </w:r>
            <w:r w:rsidRPr="00774874">
              <w:rPr>
                <w:i/>
              </w:rPr>
              <w:t>3)</w:t>
            </w:r>
            <w:r w:rsidRPr="00774874">
              <w:t xml:space="preserve">, </w:t>
            </w:r>
            <w:r w:rsidR="00210C84" w:rsidRPr="00774874">
              <w:t>SR</w:t>
            </w:r>
            <w:r w:rsidR="00774874" w:rsidRPr="00774874">
              <w:t> </w:t>
            </w:r>
            <w:r w:rsidRPr="00774874">
              <w:t>2001 No.</w:t>
            </w:r>
            <w:r w:rsidR="00774874" w:rsidRPr="00774874">
              <w:t> </w:t>
            </w:r>
            <w:r w:rsidRPr="00774874">
              <w:t>264</w:t>
            </w:r>
          </w:p>
        </w:tc>
        <w:bookmarkStart w:id="608" w:name="BKCheck15B_594"/>
        <w:bookmarkEnd w:id="6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"http://www.comlaw.gov.au/Details/F2001B00354" \o "Comlaw" </w:instrText>
            </w:r>
            <w:r w:rsidRPr="00774874">
              <w:rPr>
                <w:u w:val="single"/>
              </w:rPr>
              <w:fldChar w:fldCharType="separate"/>
            </w:r>
            <w:r w:rsidR="0047759C" w:rsidRPr="00774874">
              <w:rPr>
                <w:u w:val="single"/>
              </w:rPr>
              <w:t>F2001B00354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592</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339</w:t>
            </w:r>
          </w:p>
        </w:tc>
        <w:bookmarkStart w:id="609" w:name="BKCheck15B_595"/>
        <w:bookmarkEnd w:id="6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"http://www.comlaw.gov.au/Details/F2003B00356" \o "Comlaw" </w:instrText>
            </w:r>
            <w:r w:rsidRPr="00774874">
              <w:rPr>
                <w:u w:val="single"/>
              </w:rPr>
              <w:fldChar w:fldCharType="separate"/>
            </w:r>
            <w:r w:rsidR="0047759C" w:rsidRPr="00774874">
              <w:rPr>
                <w:u w:val="single"/>
              </w:rPr>
              <w:t>F2003B00356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593</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319</w:t>
            </w:r>
          </w:p>
        </w:tc>
        <w:bookmarkStart w:id="610" w:name="BKCheck15B_596"/>
        <w:bookmarkEnd w:id="6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"http://www.comlaw.gov.au/Details/F2004B00368" \o "Comlaw" </w:instrText>
            </w:r>
            <w:r w:rsidRPr="00774874">
              <w:rPr>
                <w:u w:val="single"/>
              </w:rPr>
              <w:fldChar w:fldCharType="separate"/>
            </w:r>
            <w:r w:rsidR="0047759C" w:rsidRPr="00774874">
              <w:rPr>
                <w:u w:val="single"/>
              </w:rPr>
              <w:t>F2004B00368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594</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2004 (No.</w:t>
            </w:r>
            <w:r w:rsidR="00774874" w:rsidRPr="00774874">
              <w:rPr>
                <w:i/>
              </w:rPr>
              <w:t> </w:t>
            </w:r>
            <w:r w:rsidRPr="00774874">
              <w:rPr>
                <w:i/>
              </w:rPr>
              <w:t>2)</w:t>
            </w:r>
            <w:r w:rsidRPr="00774874">
              <w:t xml:space="preserve">, </w:t>
            </w:r>
            <w:r w:rsidR="00210C84" w:rsidRPr="00774874">
              <w:t>SR</w:t>
            </w:r>
            <w:r w:rsidR="00774874" w:rsidRPr="00774874">
              <w:t> </w:t>
            </w:r>
            <w:r w:rsidRPr="00774874">
              <w:t>2004 No.</w:t>
            </w:r>
            <w:r w:rsidR="00774874" w:rsidRPr="00774874">
              <w:t> </w:t>
            </w:r>
            <w:r w:rsidRPr="00774874">
              <w:t>370</w:t>
            </w:r>
          </w:p>
        </w:tc>
        <w:bookmarkStart w:id="611" w:name="BKCheck15B_597"/>
        <w:bookmarkEnd w:id="6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"http://www.comlaw.gov.au/Details/F2005B00023" \o "Comlaw" </w:instrText>
            </w:r>
            <w:r w:rsidRPr="00774874">
              <w:rPr>
                <w:u w:val="single"/>
              </w:rPr>
              <w:fldChar w:fldCharType="separate"/>
            </w:r>
            <w:r w:rsidR="0047759C" w:rsidRPr="00774874">
              <w:rPr>
                <w:u w:val="single"/>
              </w:rPr>
              <w:t>F2005B00023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595</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2004 (No.</w:t>
            </w:r>
            <w:r w:rsidR="00774874" w:rsidRPr="00774874">
              <w:rPr>
                <w:i/>
              </w:rPr>
              <w:t> </w:t>
            </w:r>
            <w:r w:rsidRPr="00774874">
              <w:rPr>
                <w:i/>
              </w:rPr>
              <w:t>3)</w:t>
            </w:r>
            <w:r w:rsidRPr="00774874">
              <w:t xml:space="preserve">, </w:t>
            </w:r>
            <w:r w:rsidR="00210C84" w:rsidRPr="00774874">
              <w:t>SR</w:t>
            </w:r>
            <w:r w:rsidR="00774874" w:rsidRPr="00774874">
              <w:t> </w:t>
            </w:r>
            <w:r w:rsidRPr="00774874">
              <w:t>2004 No.</w:t>
            </w:r>
            <w:r w:rsidR="00774874" w:rsidRPr="00774874">
              <w:t> </w:t>
            </w:r>
            <w:r w:rsidRPr="00774874">
              <w:t>371</w:t>
            </w:r>
          </w:p>
        </w:tc>
        <w:bookmarkStart w:id="612" w:name="BKCheck15B_598"/>
        <w:bookmarkEnd w:id="6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"http://www.comlaw.gov.au/Details/F2005B00028" \o "Comlaw" </w:instrText>
            </w:r>
            <w:r w:rsidRPr="00774874">
              <w:rPr>
                <w:u w:val="single"/>
              </w:rPr>
              <w:fldChar w:fldCharType="separate"/>
            </w:r>
            <w:r w:rsidR="0047759C" w:rsidRPr="00774874">
              <w:rPr>
                <w:u w:val="single"/>
              </w:rPr>
              <w:t>F2005B00028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596</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128</w:t>
            </w:r>
          </w:p>
        </w:tc>
        <w:bookmarkStart w:id="613" w:name="BKCheck15B_599"/>
        <w:bookmarkEnd w:id="6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"http://www.comlaw.gov.au/Details/F2006L01760" \o "Comlaw" </w:instrText>
            </w:r>
            <w:r w:rsidRPr="00774874">
              <w:rPr>
                <w:u w:val="single"/>
              </w:rPr>
              <w:fldChar w:fldCharType="separate"/>
            </w:r>
            <w:r w:rsidR="0047759C" w:rsidRPr="00774874">
              <w:rPr>
                <w:u w:val="single"/>
              </w:rPr>
              <w:t>F2006L01760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597</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256</w:t>
            </w:r>
          </w:p>
        </w:tc>
        <w:bookmarkStart w:id="614" w:name="BKCheck15B_600"/>
        <w:bookmarkEnd w:id="6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"http://www.comlaw.gov.au/Details/F2006L03252" \o "Comlaw" </w:instrText>
            </w:r>
            <w:r w:rsidRPr="00774874">
              <w:rPr>
                <w:u w:val="single"/>
              </w:rPr>
              <w:fldChar w:fldCharType="separate"/>
            </w:r>
            <w:r w:rsidR="0047759C" w:rsidRPr="00774874">
              <w:rPr>
                <w:u w:val="single"/>
              </w:rPr>
              <w:t>F2006L03252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598</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82</w:t>
            </w:r>
          </w:p>
        </w:tc>
        <w:bookmarkStart w:id="615" w:name="BKCheck15B_601"/>
        <w:bookmarkEnd w:id="6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"http://www.comlaw.gov.au/Details/F2007L00988" \o "Comlaw" </w:instrText>
            </w:r>
            <w:r w:rsidRPr="00774874">
              <w:rPr>
                <w:u w:val="single"/>
              </w:rPr>
              <w:fldChar w:fldCharType="separate"/>
            </w:r>
            <w:r w:rsidR="0047759C" w:rsidRPr="00774874">
              <w:rPr>
                <w:u w:val="single"/>
              </w:rPr>
              <w:t>F2007L00988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599</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212</w:t>
            </w:r>
          </w:p>
        </w:tc>
        <w:bookmarkStart w:id="616" w:name="BKCheck15B_602"/>
        <w:bookmarkEnd w:id="6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"http://www.comlaw.gov.au/Details/F2007L02256" \o "Comlaw" </w:instrText>
            </w:r>
            <w:r w:rsidRPr="00774874">
              <w:rPr>
                <w:u w:val="single"/>
              </w:rPr>
              <w:fldChar w:fldCharType="separate"/>
            </w:r>
            <w:r w:rsidR="0047759C" w:rsidRPr="00774874">
              <w:rPr>
                <w:u w:val="single"/>
              </w:rPr>
              <w:t>F2007L02256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600</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2007 (No.</w:t>
            </w:r>
            <w:r w:rsidR="00774874" w:rsidRPr="00774874">
              <w:rPr>
                <w:i/>
              </w:rPr>
              <w:t> </w:t>
            </w:r>
            <w:r w:rsidRPr="00774874">
              <w:rPr>
                <w:i/>
              </w:rPr>
              <w:t>3)</w:t>
            </w:r>
            <w:r w:rsidRPr="00774874">
              <w:t xml:space="preserve">, </w:t>
            </w:r>
            <w:r w:rsidR="00210C84" w:rsidRPr="00774874">
              <w:t>SLI</w:t>
            </w:r>
            <w:r w:rsidR="00774874" w:rsidRPr="00774874">
              <w:t> </w:t>
            </w:r>
            <w:r w:rsidRPr="00774874">
              <w:t>2007 No.</w:t>
            </w:r>
            <w:r w:rsidR="00774874" w:rsidRPr="00774874">
              <w:t> </w:t>
            </w:r>
            <w:r w:rsidRPr="00774874">
              <w:t>293</w:t>
            </w:r>
          </w:p>
        </w:tc>
        <w:bookmarkStart w:id="617" w:name="BKCheck15B_603"/>
        <w:bookmarkEnd w:id="6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"http://www.comlaw.gov.au/Details/F2007L03678" \o "Comlaw" </w:instrText>
            </w:r>
            <w:r w:rsidRPr="00774874">
              <w:rPr>
                <w:u w:val="single"/>
              </w:rPr>
              <w:fldChar w:fldCharType="separate"/>
            </w:r>
            <w:r w:rsidR="0047759C" w:rsidRPr="00774874">
              <w:rPr>
                <w:u w:val="single"/>
              </w:rPr>
              <w:t>F2007L03678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601</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104</w:t>
            </w:r>
          </w:p>
        </w:tc>
        <w:bookmarkStart w:id="618" w:name="BKCheck15B_604"/>
        <w:bookmarkEnd w:id="6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"http://www.comlaw.gov.au/Details/F2008L02125" \o "Comlaw" </w:instrText>
            </w:r>
            <w:r w:rsidRPr="00774874">
              <w:rPr>
                <w:u w:val="single"/>
              </w:rPr>
              <w:fldChar w:fldCharType="separate"/>
            </w:r>
            <w:r w:rsidR="0047759C" w:rsidRPr="00774874">
              <w:rPr>
                <w:u w:val="single"/>
              </w:rPr>
              <w:t>F2008L02125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602</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182</w:t>
            </w:r>
          </w:p>
        </w:tc>
        <w:bookmarkStart w:id="619" w:name="BKCheck15B_605"/>
        <w:bookmarkEnd w:id="6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"http://www.comlaw.gov.au/Details/F2008L03471" \o "Comlaw" </w:instrText>
            </w:r>
            <w:r w:rsidRPr="00774874">
              <w:rPr>
                <w:u w:val="single"/>
              </w:rPr>
              <w:fldChar w:fldCharType="separate"/>
            </w:r>
            <w:r w:rsidR="0047759C" w:rsidRPr="00774874">
              <w:rPr>
                <w:u w:val="single"/>
              </w:rPr>
              <w:t>F2008L03471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603</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2008 (No.</w:t>
            </w:r>
            <w:r w:rsidR="00774874" w:rsidRPr="00774874">
              <w:rPr>
                <w:i/>
              </w:rPr>
              <w:t> </w:t>
            </w:r>
            <w:r w:rsidRPr="00774874">
              <w:rPr>
                <w:i/>
              </w:rPr>
              <w:t>3)</w:t>
            </w:r>
            <w:r w:rsidRPr="00774874">
              <w:t xml:space="preserve">, </w:t>
            </w:r>
            <w:r w:rsidR="00210C84" w:rsidRPr="00774874">
              <w:t>SLI</w:t>
            </w:r>
            <w:r w:rsidR="00774874" w:rsidRPr="00774874">
              <w:t> </w:t>
            </w:r>
            <w:r w:rsidRPr="00774874">
              <w:t>2008 No.</w:t>
            </w:r>
            <w:r w:rsidR="00774874" w:rsidRPr="00774874">
              <w:t> </w:t>
            </w:r>
            <w:r w:rsidRPr="00774874">
              <w:t>258</w:t>
            </w:r>
          </w:p>
        </w:tc>
        <w:bookmarkStart w:id="620" w:name="BKCheck15B_606"/>
        <w:bookmarkEnd w:id="6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"http://www.comlaw.gov.au/Details/F2008L04634" \o "Comlaw" </w:instrText>
            </w:r>
            <w:r w:rsidRPr="00774874">
              <w:rPr>
                <w:u w:val="single"/>
              </w:rPr>
              <w:fldChar w:fldCharType="separate"/>
            </w:r>
            <w:r w:rsidR="0047759C" w:rsidRPr="00774874">
              <w:rPr>
                <w:u w:val="single"/>
              </w:rPr>
              <w:t>F2008L04634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604</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2008 (No.</w:t>
            </w:r>
            <w:r w:rsidR="00774874" w:rsidRPr="00774874">
              <w:rPr>
                <w:i/>
              </w:rPr>
              <w:t> </w:t>
            </w:r>
            <w:r w:rsidRPr="00774874">
              <w:rPr>
                <w:i/>
              </w:rPr>
              <w:t>4)</w:t>
            </w:r>
            <w:r w:rsidRPr="00774874">
              <w:t xml:space="preserve">, </w:t>
            </w:r>
            <w:r w:rsidR="00210C84" w:rsidRPr="00774874">
              <w:t>SLI</w:t>
            </w:r>
            <w:r w:rsidR="00774874" w:rsidRPr="00774874">
              <w:t> </w:t>
            </w:r>
            <w:r w:rsidRPr="00774874">
              <w:t>2008 No.</w:t>
            </w:r>
            <w:r w:rsidR="00774874" w:rsidRPr="00774874">
              <w:t> </w:t>
            </w:r>
            <w:r w:rsidRPr="00774874">
              <w:t>259</w:t>
            </w:r>
          </w:p>
        </w:tc>
        <w:bookmarkStart w:id="621" w:name="BKCheck15B_607"/>
        <w:bookmarkEnd w:id="6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"http://www.comlaw.gov.au/Details/F2008L04631" \o "Comlaw" </w:instrText>
            </w:r>
            <w:r w:rsidRPr="00774874">
              <w:rPr>
                <w:u w:val="single"/>
              </w:rPr>
              <w:fldChar w:fldCharType="separate"/>
            </w:r>
            <w:r w:rsidR="0047759C" w:rsidRPr="00774874">
              <w:rPr>
                <w:u w:val="single"/>
              </w:rPr>
              <w:t>F2008L04631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605</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17</w:t>
            </w:r>
          </w:p>
        </w:tc>
        <w:bookmarkStart w:id="622" w:name="BKCheck15B_608"/>
        <w:bookmarkEnd w:id="6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"http://www.comlaw.gov.au/Details/F2009L00262" \o "Comlaw" </w:instrText>
            </w:r>
            <w:r w:rsidRPr="00774874">
              <w:rPr>
                <w:u w:val="single"/>
              </w:rPr>
              <w:fldChar w:fldCharType="separate"/>
            </w:r>
            <w:r w:rsidR="0047759C" w:rsidRPr="00774874">
              <w:rPr>
                <w:u w:val="single"/>
              </w:rPr>
              <w:t>F2009L00262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606</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322</w:t>
            </w:r>
          </w:p>
        </w:tc>
        <w:bookmarkStart w:id="623" w:name="BKCheck15B_609"/>
        <w:bookmarkEnd w:id="6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"http://www.comlaw.gov.au/Details/F2009L04294" \o "Comlaw" </w:instrText>
            </w:r>
            <w:r w:rsidRPr="00774874">
              <w:rPr>
                <w:u w:val="single"/>
              </w:rPr>
              <w:fldChar w:fldCharType="separate"/>
            </w:r>
            <w:r w:rsidR="0047759C" w:rsidRPr="00774874">
              <w:rPr>
                <w:u w:val="single"/>
              </w:rPr>
              <w:t>F2009L04294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607</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76</w:t>
            </w:r>
          </w:p>
        </w:tc>
        <w:bookmarkStart w:id="624" w:name="BKCheck15B_610"/>
        <w:bookmarkEnd w:id="6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"http://www.comlaw.gov.au/Details/F2010L01220" \o "Comlaw" </w:instrText>
            </w:r>
            <w:r w:rsidRPr="00774874">
              <w:rPr>
                <w:u w:val="single"/>
              </w:rPr>
              <w:fldChar w:fldCharType="separate"/>
            </w:r>
            <w:r w:rsidR="0047759C" w:rsidRPr="00774874">
              <w:rPr>
                <w:u w:val="single"/>
              </w:rPr>
              <w:t>F2010L01220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608</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2010 (No.</w:t>
            </w:r>
            <w:r w:rsidR="00774874" w:rsidRPr="00774874">
              <w:rPr>
                <w:i/>
              </w:rPr>
              <w:t> </w:t>
            </w:r>
            <w:r w:rsidRPr="00774874">
              <w:rPr>
                <w:i/>
              </w:rPr>
              <w:t>2)</w:t>
            </w:r>
            <w:r w:rsidRPr="00774874">
              <w:t xml:space="preserve">, </w:t>
            </w:r>
            <w:r w:rsidR="00210C84" w:rsidRPr="00774874">
              <w:t>SLI</w:t>
            </w:r>
            <w:r w:rsidR="00774874" w:rsidRPr="00774874">
              <w:t> </w:t>
            </w:r>
            <w:r w:rsidRPr="00774874">
              <w:t>2010 No.</w:t>
            </w:r>
            <w:r w:rsidR="00774874" w:rsidRPr="00774874">
              <w:t> </w:t>
            </w:r>
            <w:r w:rsidRPr="00774874">
              <w:t>165</w:t>
            </w:r>
          </w:p>
        </w:tc>
        <w:bookmarkStart w:id="625" w:name="BKCheck15B_611"/>
        <w:bookmarkEnd w:id="6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"http://www.comlaw.gov.au/Details/F2010L01845" \o "Comlaw" </w:instrText>
            </w:r>
            <w:r w:rsidRPr="00774874">
              <w:rPr>
                <w:u w:val="single"/>
              </w:rPr>
              <w:fldChar w:fldCharType="separate"/>
            </w:r>
            <w:r w:rsidR="0047759C" w:rsidRPr="00774874">
              <w:rPr>
                <w:u w:val="single"/>
              </w:rPr>
              <w:t>F2010L01845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609</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2010 (No.</w:t>
            </w:r>
            <w:r w:rsidR="00774874" w:rsidRPr="00774874">
              <w:rPr>
                <w:i/>
              </w:rPr>
              <w:t> </w:t>
            </w:r>
            <w:r w:rsidRPr="00774874">
              <w:rPr>
                <w:i/>
              </w:rPr>
              <w:t>4)</w:t>
            </w:r>
            <w:r w:rsidRPr="00774874">
              <w:t xml:space="preserve">, </w:t>
            </w:r>
            <w:r w:rsidR="00210C84" w:rsidRPr="00774874">
              <w:t>SLI</w:t>
            </w:r>
            <w:r w:rsidR="00774874" w:rsidRPr="00774874">
              <w:t> </w:t>
            </w:r>
            <w:r w:rsidRPr="00774874">
              <w:t>2010 No.</w:t>
            </w:r>
            <w:r w:rsidR="00774874" w:rsidRPr="00774874">
              <w:t> </w:t>
            </w:r>
            <w:r w:rsidRPr="00774874">
              <w:t>255</w:t>
            </w:r>
          </w:p>
        </w:tc>
        <w:bookmarkStart w:id="626" w:name="BKCheck15B_612"/>
        <w:bookmarkEnd w:id="6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"http://www.comlaw.gov.au/Details/F2010L02823" \o "Comlaw" </w:instrText>
            </w:r>
            <w:r w:rsidRPr="00774874">
              <w:rPr>
                <w:u w:val="single"/>
              </w:rPr>
              <w:fldChar w:fldCharType="separate"/>
            </w:r>
            <w:r w:rsidR="0047759C" w:rsidRPr="00774874">
              <w:rPr>
                <w:u w:val="single"/>
              </w:rPr>
              <w:t>F2010L02823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610</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2010 (No.</w:t>
            </w:r>
            <w:r w:rsidR="00774874" w:rsidRPr="00774874">
              <w:rPr>
                <w:i/>
              </w:rPr>
              <w:t> </w:t>
            </w:r>
            <w:r w:rsidRPr="00774874">
              <w:rPr>
                <w:i/>
              </w:rPr>
              <w:t>5)</w:t>
            </w:r>
            <w:r w:rsidRPr="00774874">
              <w:t xml:space="preserve">, </w:t>
            </w:r>
            <w:r w:rsidR="00210C84" w:rsidRPr="00774874">
              <w:t>SLI</w:t>
            </w:r>
            <w:r w:rsidR="00774874" w:rsidRPr="00774874">
              <w:t> </w:t>
            </w:r>
            <w:r w:rsidRPr="00774874">
              <w:t>2010 No.</w:t>
            </w:r>
            <w:r w:rsidR="00774874" w:rsidRPr="00774874">
              <w:t> </w:t>
            </w:r>
            <w:r w:rsidRPr="00774874">
              <w:t>290</w:t>
            </w:r>
          </w:p>
        </w:tc>
        <w:bookmarkStart w:id="627" w:name="BKCheck15B_613"/>
        <w:bookmarkEnd w:id="6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"http://www.comlaw.gov.au/Details/F2010L03072" \o "Comlaw" </w:instrText>
            </w:r>
            <w:r w:rsidRPr="00774874">
              <w:rPr>
                <w:u w:val="single"/>
              </w:rPr>
              <w:fldChar w:fldCharType="separate"/>
            </w:r>
            <w:r w:rsidR="0047759C" w:rsidRPr="00774874">
              <w:rPr>
                <w:u w:val="single"/>
              </w:rPr>
              <w:t>F2010L03072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611</w:t>
            </w:r>
          </w:p>
        </w:tc>
        <w:tc>
          <w:tcPr>
            <w:tcW w:w="4961" w:type="dxa"/>
            <w:shd w:val="clear" w:color="auto" w:fill="auto"/>
          </w:tcPr>
          <w:p w:rsidR="0047759C" w:rsidRPr="00774874" w:rsidRDefault="0047759C" w:rsidP="00CC2286">
            <w:pPr>
              <w:pStyle w:val="Tabletext"/>
              <w:rPr>
                <w:i/>
              </w:rPr>
            </w:pPr>
            <w:r w:rsidRPr="00774874">
              <w:rPr>
                <w:i/>
              </w:rPr>
              <w:t>Family Law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20</w:t>
            </w:r>
          </w:p>
        </w:tc>
        <w:bookmarkStart w:id="628" w:name="BKCheck15B_614"/>
        <w:bookmarkEnd w:id="6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"http://www.comlaw.gov.au/Details/F2011L00408" \o "Comlaw" </w:instrText>
            </w:r>
            <w:r w:rsidRPr="00774874">
              <w:rPr>
                <w:u w:val="single"/>
              </w:rPr>
              <w:fldChar w:fldCharType="separate"/>
            </w:r>
            <w:r w:rsidR="0047759C" w:rsidRPr="00774874">
              <w:rPr>
                <w:u w:val="single"/>
              </w:rPr>
              <w:t>F2011L00408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612</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2004 (No.</w:t>
            </w:r>
            <w:r w:rsidR="00774874" w:rsidRPr="00774874">
              <w:rPr>
                <w:i/>
              </w:rPr>
              <w:t> </w:t>
            </w:r>
            <w:r w:rsidRPr="00774874">
              <w:rPr>
                <w:i/>
              </w:rPr>
              <w:t>3)</w:t>
            </w:r>
            <w:r w:rsidRPr="00774874">
              <w:t xml:space="preserve">, </w:t>
            </w:r>
            <w:r w:rsidR="00210C84" w:rsidRPr="00774874">
              <w:t>SR</w:t>
            </w:r>
            <w:r w:rsidR="00774874" w:rsidRPr="00774874">
              <w:t> </w:t>
            </w:r>
            <w:r w:rsidRPr="00774874">
              <w:t>2004 No.</w:t>
            </w:r>
            <w:r w:rsidR="00774874" w:rsidRPr="00774874">
              <w:t> </w:t>
            </w:r>
            <w:r w:rsidRPr="00774874">
              <w:t>351</w:t>
            </w:r>
          </w:p>
        </w:tc>
        <w:bookmarkStart w:id="629" w:name="BKCheck15B_615"/>
        <w:bookmarkEnd w:id="6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"http://www.comlaw.gov.au/Details/F2004B00414" \o "Comlaw" </w:instrText>
            </w:r>
            <w:r w:rsidRPr="00774874">
              <w:rPr>
                <w:u w:val="single"/>
              </w:rPr>
              <w:fldChar w:fldCharType="separate"/>
            </w:r>
            <w:r w:rsidR="0047759C" w:rsidRPr="00774874">
              <w:rPr>
                <w:u w:val="single"/>
              </w:rPr>
              <w:t>F2004B00414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613</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148</w:t>
            </w:r>
          </w:p>
        </w:tc>
        <w:bookmarkStart w:id="630" w:name="BKCheck15B_616"/>
        <w:bookmarkEnd w:id="6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"http://www.comlaw.gov.au/Details/F2005L01529" \o "Comlaw" </w:instrText>
            </w:r>
            <w:r w:rsidRPr="00774874">
              <w:rPr>
                <w:u w:val="single"/>
              </w:rPr>
              <w:fldChar w:fldCharType="separate"/>
            </w:r>
            <w:r w:rsidR="0047759C" w:rsidRPr="00774874">
              <w:rPr>
                <w:u w:val="single"/>
              </w:rPr>
              <w:t>F2005L01529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614</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2005 (No.</w:t>
            </w:r>
            <w:r w:rsidR="00774874" w:rsidRPr="00774874">
              <w:rPr>
                <w:i/>
              </w:rPr>
              <w:t> </w:t>
            </w:r>
            <w:r w:rsidRPr="00774874">
              <w:rPr>
                <w:i/>
              </w:rPr>
              <w:t>2)</w:t>
            </w:r>
            <w:r w:rsidRPr="00774874">
              <w:t xml:space="preserve">, </w:t>
            </w:r>
            <w:r w:rsidR="00210C84" w:rsidRPr="00774874">
              <w:t>SLI</w:t>
            </w:r>
            <w:r w:rsidR="00774874" w:rsidRPr="00774874">
              <w:t> </w:t>
            </w:r>
            <w:r w:rsidRPr="00774874">
              <w:t>2005 No.</w:t>
            </w:r>
            <w:r w:rsidR="00774874" w:rsidRPr="00774874">
              <w:t> </w:t>
            </w:r>
            <w:r w:rsidRPr="00774874">
              <w:t>212</w:t>
            </w:r>
          </w:p>
        </w:tc>
        <w:bookmarkStart w:id="631" w:name="BKCheck15B_617"/>
        <w:bookmarkEnd w:id="6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"http://www.comlaw.gov.au/Details/F2005L02687" \o "Comlaw" </w:instrText>
            </w:r>
            <w:r w:rsidRPr="00774874">
              <w:rPr>
                <w:u w:val="single"/>
              </w:rPr>
              <w:fldChar w:fldCharType="separate"/>
            </w:r>
            <w:r w:rsidR="0047759C" w:rsidRPr="00774874">
              <w:rPr>
                <w:u w:val="single"/>
              </w:rPr>
              <w:t>F2005L02687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615</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2005 (No.</w:t>
            </w:r>
            <w:r w:rsidR="00774874" w:rsidRPr="00774874">
              <w:rPr>
                <w:i/>
              </w:rPr>
              <w:t> </w:t>
            </w:r>
            <w:r w:rsidRPr="00774874">
              <w:rPr>
                <w:i/>
              </w:rPr>
              <w:t>3)</w:t>
            </w:r>
            <w:r w:rsidRPr="00774874">
              <w:t xml:space="preserve">, </w:t>
            </w:r>
            <w:r w:rsidR="00210C84" w:rsidRPr="00774874">
              <w:t>SLI</w:t>
            </w:r>
            <w:r w:rsidR="00774874" w:rsidRPr="00774874">
              <w:t> </w:t>
            </w:r>
            <w:r w:rsidRPr="00774874">
              <w:t>2005 No.</w:t>
            </w:r>
            <w:r w:rsidR="00774874" w:rsidRPr="00774874">
              <w:t> </w:t>
            </w:r>
            <w:r w:rsidRPr="00774874">
              <w:t>292</w:t>
            </w:r>
          </w:p>
        </w:tc>
        <w:bookmarkStart w:id="632" w:name="BKCheck15B_618"/>
        <w:bookmarkEnd w:id="6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"http://www.comlaw.gov.au/Details/F2005L03838" \o "Comlaw" </w:instrText>
            </w:r>
            <w:r w:rsidRPr="00774874">
              <w:rPr>
                <w:u w:val="single"/>
              </w:rPr>
              <w:fldChar w:fldCharType="separate"/>
            </w:r>
            <w:r w:rsidR="0047759C" w:rsidRPr="00774874">
              <w:rPr>
                <w:u w:val="single"/>
              </w:rPr>
              <w:t>F2005L03838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616</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177</w:t>
            </w:r>
          </w:p>
        </w:tc>
        <w:bookmarkStart w:id="633" w:name="BKCheck15B_619"/>
        <w:bookmarkEnd w:id="6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"http://www.comlaw.gov.au/Details/F2006L02230" \o "Comlaw" </w:instrText>
            </w:r>
            <w:r w:rsidRPr="00774874">
              <w:rPr>
                <w:u w:val="single"/>
              </w:rPr>
              <w:fldChar w:fldCharType="separate"/>
            </w:r>
            <w:r w:rsidR="0047759C" w:rsidRPr="00774874">
              <w:rPr>
                <w:u w:val="single"/>
              </w:rPr>
              <w:t>F2006L02230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617</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207</w:t>
            </w:r>
          </w:p>
        </w:tc>
        <w:bookmarkStart w:id="634" w:name="BKCheck15B_620"/>
        <w:bookmarkEnd w:id="6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"http://www.comlaw.gov.au/Details/F2007L02203" \o "Comlaw" </w:instrText>
            </w:r>
            <w:r w:rsidRPr="00774874">
              <w:rPr>
                <w:u w:val="single"/>
              </w:rPr>
              <w:fldChar w:fldCharType="separate"/>
            </w:r>
            <w:r w:rsidR="0047759C" w:rsidRPr="00774874">
              <w:rPr>
                <w:u w:val="single"/>
              </w:rPr>
              <w:t>F2007L02203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618</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242</w:t>
            </w:r>
          </w:p>
        </w:tc>
        <w:bookmarkStart w:id="635" w:name="BKCheck15B_621"/>
        <w:bookmarkEnd w:id="6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"http://www.comlaw.gov.au/Details/F2007L02483" \o "Comlaw" </w:instrText>
            </w:r>
            <w:r w:rsidRPr="00774874">
              <w:rPr>
                <w:u w:val="single"/>
              </w:rPr>
              <w:fldChar w:fldCharType="separate"/>
            </w:r>
            <w:r w:rsidR="0047759C" w:rsidRPr="00774874">
              <w:rPr>
                <w:u w:val="single"/>
              </w:rPr>
              <w:t>F2007L02483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619</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2007 (No.</w:t>
            </w:r>
            <w:r w:rsidR="00774874" w:rsidRPr="00774874">
              <w:rPr>
                <w:i/>
              </w:rPr>
              <w:t> </w:t>
            </w:r>
            <w:r w:rsidRPr="00774874">
              <w:rPr>
                <w:i/>
              </w:rPr>
              <w:t>3)</w:t>
            </w:r>
            <w:r w:rsidRPr="00774874">
              <w:t xml:space="preserve">, </w:t>
            </w:r>
            <w:r w:rsidR="00210C84" w:rsidRPr="00774874">
              <w:t>SLI</w:t>
            </w:r>
            <w:r w:rsidR="00774874" w:rsidRPr="00774874">
              <w:t> </w:t>
            </w:r>
            <w:r w:rsidRPr="00774874">
              <w:t>2007 No.</w:t>
            </w:r>
            <w:r w:rsidR="00774874" w:rsidRPr="00774874">
              <w:t> </w:t>
            </w:r>
            <w:r w:rsidRPr="00774874">
              <w:t>366</w:t>
            </w:r>
          </w:p>
        </w:tc>
        <w:bookmarkStart w:id="636" w:name="BKCheck15B_622"/>
        <w:bookmarkEnd w:id="6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"http://www.comlaw.gov.au/Details/F2007L04912" \o "Comlaw" </w:instrText>
            </w:r>
            <w:r w:rsidRPr="00774874">
              <w:rPr>
                <w:u w:val="single"/>
              </w:rPr>
              <w:fldChar w:fldCharType="separate"/>
            </w:r>
            <w:r w:rsidR="0047759C" w:rsidRPr="00774874">
              <w:rPr>
                <w:u w:val="single"/>
              </w:rPr>
              <w:t>F2007L04912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620</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62</w:t>
            </w:r>
          </w:p>
        </w:tc>
        <w:bookmarkStart w:id="637" w:name="BKCheck15B_623"/>
        <w:bookmarkEnd w:id="6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"http://www.comlaw.gov.au/Details/F2008L01183" \o "Comlaw" </w:instrText>
            </w:r>
            <w:r w:rsidRPr="00774874">
              <w:rPr>
                <w:u w:val="single"/>
              </w:rPr>
              <w:fldChar w:fldCharType="separate"/>
            </w:r>
            <w:r w:rsidR="0047759C" w:rsidRPr="00774874">
              <w:rPr>
                <w:u w:val="single"/>
              </w:rPr>
              <w:t>F2008L01183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621</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245</w:t>
            </w:r>
          </w:p>
        </w:tc>
        <w:bookmarkStart w:id="638" w:name="BKCheck15B_624"/>
        <w:bookmarkEnd w:id="6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"http://www.comlaw.gov.au/Details/F2008L04590" \o "Comlaw" </w:instrText>
            </w:r>
            <w:r w:rsidRPr="00774874">
              <w:rPr>
                <w:u w:val="single"/>
              </w:rPr>
              <w:fldChar w:fldCharType="separate"/>
            </w:r>
            <w:r w:rsidR="0047759C" w:rsidRPr="00774874">
              <w:rPr>
                <w:u w:val="single"/>
              </w:rPr>
              <w:t>F2008L04590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622</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33</w:t>
            </w:r>
          </w:p>
        </w:tc>
        <w:bookmarkStart w:id="639" w:name="BKCheck15B_625"/>
        <w:bookmarkEnd w:id="6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"http://www.comlaw.gov.au/Details/F2009L00685" \o "Comlaw" </w:instrText>
            </w:r>
            <w:r w:rsidRPr="00774874">
              <w:rPr>
                <w:u w:val="single"/>
              </w:rPr>
              <w:fldChar w:fldCharType="separate"/>
            </w:r>
            <w:r w:rsidR="0047759C" w:rsidRPr="00774874">
              <w:rPr>
                <w:u w:val="single"/>
              </w:rPr>
              <w:t>F2009L00685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623</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393</w:t>
            </w:r>
          </w:p>
        </w:tc>
        <w:bookmarkStart w:id="640" w:name="BKCheck15B_626"/>
        <w:bookmarkEnd w:id="6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"http://www.comlaw.gov.au/Details/F2009L04646" \o "Comlaw" </w:instrText>
            </w:r>
            <w:r w:rsidRPr="00774874">
              <w:rPr>
                <w:u w:val="single"/>
              </w:rPr>
              <w:fldChar w:fldCharType="separate"/>
            </w:r>
            <w:r w:rsidR="0047759C" w:rsidRPr="00774874">
              <w:rPr>
                <w:u w:val="single"/>
              </w:rPr>
              <w:t>F2009L04646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624</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238</w:t>
            </w:r>
          </w:p>
        </w:tc>
        <w:bookmarkStart w:id="641" w:name="BKCheck15B_627"/>
        <w:bookmarkEnd w:id="6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"http://www.comlaw.gov.au/Details/F2010L02198" \o "Comlaw" </w:instrText>
            </w:r>
            <w:r w:rsidRPr="00774874">
              <w:rPr>
                <w:u w:val="single"/>
              </w:rPr>
              <w:fldChar w:fldCharType="separate"/>
            </w:r>
            <w:r w:rsidR="0047759C" w:rsidRPr="00774874">
              <w:rPr>
                <w:u w:val="single"/>
              </w:rPr>
              <w:t>F2010L02198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625</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15</w:t>
            </w:r>
          </w:p>
        </w:tc>
        <w:bookmarkStart w:id="642" w:name="BKCheck15B_628"/>
        <w:bookmarkEnd w:id="6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"http://www.comlaw.gov.au/Details/F2011L00328" \o "Comlaw" </w:instrText>
            </w:r>
            <w:r w:rsidRPr="00774874">
              <w:rPr>
                <w:u w:val="single"/>
              </w:rPr>
              <w:fldChar w:fldCharType="separate"/>
            </w:r>
            <w:r w:rsidR="0047759C" w:rsidRPr="00774874">
              <w:rPr>
                <w:u w:val="single"/>
              </w:rPr>
              <w:t>F2011L00328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626</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2011 (No.</w:t>
            </w:r>
            <w:r w:rsidR="00774874" w:rsidRPr="00774874">
              <w:rPr>
                <w:i/>
              </w:rPr>
              <w:t> </w:t>
            </w:r>
            <w:r w:rsidRPr="00774874">
              <w:rPr>
                <w:i/>
              </w:rPr>
              <w:t>2)</w:t>
            </w:r>
            <w:r w:rsidRPr="00774874">
              <w:t xml:space="preserve">, </w:t>
            </w:r>
            <w:r w:rsidR="00210C84" w:rsidRPr="00774874">
              <w:t>SLI</w:t>
            </w:r>
            <w:r w:rsidR="00774874" w:rsidRPr="00774874">
              <w:t> </w:t>
            </w:r>
            <w:r w:rsidRPr="00774874">
              <w:t>2011 No.</w:t>
            </w:r>
            <w:r w:rsidR="00774874" w:rsidRPr="00774874">
              <w:t> </w:t>
            </w:r>
            <w:r w:rsidRPr="00774874">
              <w:t>286</w:t>
            </w:r>
          </w:p>
        </w:tc>
        <w:bookmarkStart w:id="643" w:name="BKCheck15B_629"/>
        <w:bookmarkEnd w:id="6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"http://www.comlaw.gov.au/Details/F2011L02792" \o "Comlaw" </w:instrText>
            </w:r>
            <w:r w:rsidRPr="00774874">
              <w:rPr>
                <w:u w:val="single"/>
              </w:rPr>
              <w:fldChar w:fldCharType="separate"/>
            </w:r>
            <w:r w:rsidR="0047759C" w:rsidRPr="00774874">
              <w:rPr>
                <w:u w:val="single"/>
              </w:rPr>
              <w:t>F2011L02792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627</w:t>
            </w:r>
          </w:p>
        </w:tc>
        <w:tc>
          <w:tcPr>
            <w:tcW w:w="4961" w:type="dxa"/>
            <w:shd w:val="clear" w:color="auto" w:fill="auto"/>
          </w:tcPr>
          <w:p w:rsidR="0047759C" w:rsidRPr="00774874" w:rsidRDefault="0047759C" w:rsidP="00CC2286">
            <w:pPr>
              <w:pStyle w:val="Tabletext"/>
              <w:rPr>
                <w:i/>
              </w:rPr>
            </w:pPr>
            <w:r w:rsidRPr="00774874">
              <w:rPr>
                <w:i/>
              </w:rPr>
              <w:t>Family Law Amendment Rules</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95</w:t>
            </w:r>
          </w:p>
        </w:tc>
        <w:bookmarkStart w:id="644" w:name="BKCheck15B_630"/>
        <w:bookmarkEnd w:id="6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"http://www.comlaw.gov.au/Details/F2012L01153" \o "Comlaw" </w:instrText>
            </w:r>
            <w:r w:rsidRPr="00774874">
              <w:rPr>
                <w:u w:val="single"/>
              </w:rPr>
              <w:fldChar w:fldCharType="separate"/>
            </w:r>
            <w:r w:rsidR="0047759C" w:rsidRPr="00774874">
              <w:rPr>
                <w:u w:val="single"/>
              </w:rPr>
              <w:t>F2012L01153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628</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1985 No.</w:t>
            </w:r>
            <w:r w:rsidR="00774874" w:rsidRPr="00774874">
              <w:t> </w:t>
            </w:r>
            <w:r w:rsidRPr="00774874">
              <w:t>183</w:t>
            </w:r>
          </w:p>
        </w:tc>
        <w:bookmarkStart w:id="645" w:name="BKCheck15B_631"/>
        <w:bookmarkEnd w:id="6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"http://www.comlaw.gov.au/Details/F1996B04126" \o "Comlaw" </w:instrText>
            </w:r>
            <w:r w:rsidRPr="00774874">
              <w:rPr>
                <w:u w:val="single"/>
              </w:rPr>
              <w:fldChar w:fldCharType="separate"/>
            </w:r>
            <w:r w:rsidR="0047759C" w:rsidRPr="00774874">
              <w:rPr>
                <w:u w:val="single"/>
              </w:rPr>
              <w:t>F1996B04126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629</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1986 No.</w:t>
            </w:r>
            <w:r w:rsidR="00774874" w:rsidRPr="00774874">
              <w:t> </w:t>
            </w:r>
            <w:r w:rsidRPr="00774874">
              <w:t>393</w:t>
            </w:r>
          </w:p>
        </w:tc>
        <w:bookmarkStart w:id="646" w:name="BKCheck15B_632"/>
        <w:bookmarkEnd w:id="6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"http://www.comlaw.gov.au/Details/F1996B04128" \o "Comlaw" </w:instrText>
            </w:r>
            <w:r w:rsidRPr="00774874">
              <w:rPr>
                <w:u w:val="single"/>
              </w:rPr>
              <w:fldChar w:fldCharType="separate"/>
            </w:r>
            <w:r w:rsidR="0047759C" w:rsidRPr="00774874">
              <w:rPr>
                <w:u w:val="single"/>
              </w:rPr>
              <w:t>F1996B04128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630</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1987 No.</w:t>
            </w:r>
            <w:r w:rsidR="00774874" w:rsidRPr="00774874">
              <w:t> </w:t>
            </w:r>
            <w:r w:rsidRPr="00774874">
              <w:t>175</w:t>
            </w:r>
          </w:p>
        </w:tc>
        <w:bookmarkStart w:id="647" w:name="BKCheck15B_633"/>
        <w:bookmarkEnd w:id="6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"http://www.comlaw.gov.au/Details/F1996B04130" \o "Comlaw" </w:instrText>
            </w:r>
            <w:r w:rsidRPr="00774874">
              <w:rPr>
                <w:u w:val="single"/>
              </w:rPr>
              <w:fldChar w:fldCharType="separate"/>
            </w:r>
            <w:r w:rsidR="0047759C" w:rsidRPr="00774874">
              <w:rPr>
                <w:u w:val="single"/>
              </w:rPr>
              <w:t>F1996B04130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631</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1987 No.</w:t>
            </w:r>
            <w:r w:rsidR="00774874" w:rsidRPr="00774874">
              <w:t> </w:t>
            </w:r>
            <w:r w:rsidRPr="00774874">
              <w:t>85</w:t>
            </w:r>
          </w:p>
        </w:tc>
        <w:bookmarkStart w:id="648" w:name="BKCheck15B_634"/>
        <w:bookmarkEnd w:id="6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"http://www.comlaw.gov.au/Details/F1996B04129" \o "Comlaw" </w:instrText>
            </w:r>
            <w:r w:rsidRPr="00774874">
              <w:rPr>
                <w:u w:val="single"/>
              </w:rPr>
              <w:fldChar w:fldCharType="separate"/>
            </w:r>
            <w:r w:rsidR="0047759C" w:rsidRPr="00774874">
              <w:rPr>
                <w:u w:val="single"/>
              </w:rPr>
              <w:t>F1996B04129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632</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1988 No.</w:t>
            </w:r>
            <w:r w:rsidR="00774874" w:rsidRPr="00774874">
              <w:t> </w:t>
            </w:r>
            <w:r w:rsidRPr="00774874">
              <w:t>164</w:t>
            </w:r>
          </w:p>
        </w:tc>
        <w:bookmarkStart w:id="649" w:name="BKCheck15B_635"/>
        <w:bookmarkEnd w:id="6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"http://www.comlaw.gov.au/Details/F1996B04133" \o "Comlaw" </w:instrText>
            </w:r>
            <w:r w:rsidRPr="00774874">
              <w:rPr>
                <w:u w:val="single"/>
              </w:rPr>
              <w:fldChar w:fldCharType="separate"/>
            </w:r>
            <w:r w:rsidR="0047759C" w:rsidRPr="00774874">
              <w:rPr>
                <w:u w:val="single"/>
              </w:rPr>
              <w:t>F1996B04133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633</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1988 No.</w:t>
            </w:r>
            <w:r w:rsidR="00774874" w:rsidRPr="00774874">
              <w:t> </w:t>
            </w:r>
            <w:r w:rsidRPr="00774874">
              <w:t>165</w:t>
            </w:r>
          </w:p>
        </w:tc>
        <w:bookmarkStart w:id="650" w:name="BKCheck15B_636"/>
        <w:bookmarkEnd w:id="6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"http://www.comlaw.gov.au/Details/F1996B04134" \o "Comlaw" </w:instrText>
            </w:r>
            <w:r w:rsidRPr="00774874">
              <w:rPr>
                <w:u w:val="single"/>
              </w:rPr>
              <w:fldChar w:fldCharType="separate"/>
            </w:r>
            <w:r w:rsidR="0047759C" w:rsidRPr="00774874">
              <w:rPr>
                <w:u w:val="single"/>
              </w:rPr>
              <w:t>F1996B04134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634</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1988 No.</w:t>
            </w:r>
            <w:r w:rsidR="00774874" w:rsidRPr="00774874">
              <w:t> </w:t>
            </w:r>
            <w:r w:rsidRPr="00774874">
              <w:t>42</w:t>
            </w:r>
          </w:p>
        </w:tc>
        <w:bookmarkStart w:id="651" w:name="BKCheck15B_637"/>
        <w:bookmarkEnd w:id="65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"http://www.comlaw.gov.au/Details/F1996B04131" \o "Comlaw" </w:instrText>
            </w:r>
            <w:r w:rsidRPr="00774874">
              <w:rPr>
                <w:u w:val="single"/>
              </w:rPr>
              <w:fldChar w:fldCharType="separate"/>
            </w:r>
            <w:r w:rsidR="0047759C" w:rsidRPr="00774874">
              <w:rPr>
                <w:u w:val="single"/>
              </w:rPr>
              <w:t>F1996B04131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635</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1988 No.</w:t>
            </w:r>
            <w:r w:rsidR="00774874" w:rsidRPr="00774874">
              <w:t> </w:t>
            </w:r>
            <w:r w:rsidRPr="00774874">
              <w:t>44</w:t>
            </w:r>
          </w:p>
        </w:tc>
        <w:bookmarkStart w:id="652" w:name="BKCheck15B_638"/>
        <w:bookmarkEnd w:id="6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"http://www.comlaw.gov.au/Details/F1996B04132" \o "Comlaw" </w:instrText>
            </w:r>
            <w:r w:rsidRPr="00774874">
              <w:rPr>
                <w:u w:val="single"/>
              </w:rPr>
              <w:fldChar w:fldCharType="separate"/>
            </w:r>
            <w:r w:rsidR="0047759C" w:rsidRPr="00774874">
              <w:rPr>
                <w:u w:val="single"/>
              </w:rPr>
              <w:t>F1996B04132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636</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1989 No.</w:t>
            </w:r>
            <w:r w:rsidR="00774874" w:rsidRPr="00774874">
              <w:t> </w:t>
            </w:r>
            <w:r w:rsidRPr="00774874">
              <w:t>155</w:t>
            </w:r>
          </w:p>
        </w:tc>
        <w:bookmarkStart w:id="653" w:name="BKCheck15B_639"/>
        <w:bookmarkEnd w:id="6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"http://www.comlaw.gov.au/Details/F1996B04138" \o "Comlaw" </w:instrText>
            </w:r>
            <w:r w:rsidRPr="00774874">
              <w:rPr>
                <w:u w:val="single"/>
              </w:rPr>
              <w:fldChar w:fldCharType="separate"/>
            </w:r>
            <w:r w:rsidR="0047759C" w:rsidRPr="00774874">
              <w:rPr>
                <w:u w:val="single"/>
              </w:rPr>
              <w:t>F1996B04138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637</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1989 No.</w:t>
            </w:r>
            <w:r w:rsidR="00774874" w:rsidRPr="00774874">
              <w:t> </w:t>
            </w:r>
            <w:r w:rsidRPr="00774874">
              <w:t>205</w:t>
            </w:r>
          </w:p>
        </w:tc>
        <w:bookmarkStart w:id="654" w:name="BKCheck15B_640"/>
        <w:bookmarkEnd w:id="6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"http://www.comlaw.gov.au/Details/F1996B04139" \o "Comlaw" </w:instrText>
            </w:r>
            <w:r w:rsidRPr="00774874">
              <w:rPr>
                <w:u w:val="single"/>
              </w:rPr>
              <w:fldChar w:fldCharType="separate"/>
            </w:r>
            <w:r w:rsidR="0047759C" w:rsidRPr="00774874">
              <w:rPr>
                <w:u w:val="single"/>
              </w:rPr>
              <w:t>F1996B04139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638</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1989 No.</w:t>
            </w:r>
            <w:r w:rsidR="00774874" w:rsidRPr="00774874">
              <w:t> </w:t>
            </w:r>
            <w:r w:rsidRPr="00774874">
              <w:t>235</w:t>
            </w:r>
          </w:p>
        </w:tc>
        <w:bookmarkStart w:id="655" w:name="BKCheck15B_641"/>
        <w:bookmarkEnd w:id="65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"http://www.comlaw.gov.au/Details/F1996B04140" \o "Comlaw" </w:instrText>
            </w:r>
            <w:r w:rsidRPr="00774874">
              <w:rPr>
                <w:u w:val="single"/>
              </w:rPr>
              <w:fldChar w:fldCharType="separate"/>
            </w:r>
            <w:r w:rsidR="0047759C" w:rsidRPr="00774874">
              <w:rPr>
                <w:u w:val="single"/>
              </w:rPr>
              <w:t>F1996B04140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639</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1989 No.</w:t>
            </w:r>
            <w:r w:rsidR="00774874" w:rsidRPr="00774874">
              <w:t> </w:t>
            </w:r>
            <w:r w:rsidRPr="00774874">
              <w:t>53</w:t>
            </w:r>
          </w:p>
        </w:tc>
        <w:bookmarkStart w:id="656" w:name="BKCheck15B_642"/>
        <w:bookmarkEnd w:id="65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"http://www.comlaw.gov.au/Details/F1996B04136" \o "Comlaw" </w:instrText>
            </w:r>
            <w:r w:rsidRPr="00774874">
              <w:rPr>
                <w:u w:val="single"/>
              </w:rPr>
              <w:fldChar w:fldCharType="separate"/>
            </w:r>
            <w:r w:rsidR="0047759C" w:rsidRPr="00774874">
              <w:rPr>
                <w:u w:val="single"/>
              </w:rPr>
              <w:t>F1996B04136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640</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1989 No.</w:t>
            </w:r>
            <w:r w:rsidR="00774874" w:rsidRPr="00774874">
              <w:t> </w:t>
            </w:r>
            <w:r w:rsidRPr="00774874">
              <w:t>74</w:t>
            </w:r>
          </w:p>
        </w:tc>
        <w:bookmarkStart w:id="657" w:name="BKCheck15B_643"/>
        <w:bookmarkEnd w:id="6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"http://www.comlaw.gov.au/Details/F1996B04137" \o "Comlaw" </w:instrText>
            </w:r>
            <w:r w:rsidRPr="00774874">
              <w:rPr>
                <w:u w:val="single"/>
              </w:rPr>
              <w:fldChar w:fldCharType="separate"/>
            </w:r>
            <w:r w:rsidR="0047759C" w:rsidRPr="00774874">
              <w:rPr>
                <w:u w:val="single"/>
              </w:rPr>
              <w:t>F1996B04137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641</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1989 No.</w:t>
            </w:r>
            <w:r w:rsidR="00774874" w:rsidRPr="00774874">
              <w:t> </w:t>
            </w:r>
            <w:r w:rsidRPr="00774874">
              <w:t>8</w:t>
            </w:r>
          </w:p>
        </w:tc>
        <w:bookmarkStart w:id="658" w:name="BKCheck15B_644"/>
        <w:bookmarkEnd w:id="6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"http://www.comlaw.gov.au/Details/F1996B04135" \o "Comlaw" </w:instrText>
            </w:r>
            <w:r w:rsidRPr="00774874">
              <w:rPr>
                <w:u w:val="single"/>
              </w:rPr>
              <w:fldChar w:fldCharType="separate"/>
            </w:r>
            <w:r w:rsidR="0047759C" w:rsidRPr="00774874">
              <w:rPr>
                <w:u w:val="single"/>
              </w:rPr>
              <w:t>F1996B04135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642</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1990 No.</w:t>
            </w:r>
            <w:r w:rsidR="00774874" w:rsidRPr="00774874">
              <w:t> </w:t>
            </w:r>
            <w:r w:rsidRPr="00774874">
              <w:t>294</w:t>
            </w:r>
          </w:p>
        </w:tc>
        <w:bookmarkStart w:id="659" w:name="BKCheck15B_645"/>
        <w:bookmarkEnd w:id="6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"http://www.comlaw.gov.au/Details/F1996B04142" \o "Comlaw" </w:instrText>
            </w:r>
            <w:r w:rsidRPr="00774874">
              <w:rPr>
                <w:u w:val="single"/>
              </w:rPr>
              <w:fldChar w:fldCharType="separate"/>
            </w:r>
            <w:r w:rsidR="0047759C" w:rsidRPr="00774874">
              <w:rPr>
                <w:u w:val="single"/>
              </w:rPr>
              <w:t>F1996B04142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643</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1990 No.</w:t>
            </w:r>
            <w:r w:rsidR="00774874" w:rsidRPr="00774874">
              <w:t> </w:t>
            </w:r>
            <w:r w:rsidRPr="00774874">
              <w:t>373</w:t>
            </w:r>
          </w:p>
        </w:tc>
        <w:bookmarkStart w:id="660" w:name="BKCheck15B_646"/>
        <w:bookmarkEnd w:id="6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"http://www.comlaw.gov.au/Details/F1996B04143" \o "Comlaw" </w:instrText>
            </w:r>
            <w:r w:rsidRPr="00774874">
              <w:rPr>
                <w:u w:val="single"/>
              </w:rPr>
              <w:fldChar w:fldCharType="separate"/>
            </w:r>
            <w:r w:rsidR="0047759C" w:rsidRPr="00774874">
              <w:rPr>
                <w:u w:val="single"/>
              </w:rPr>
              <w:t>F1996B04143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644</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1991 No.</w:t>
            </w:r>
            <w:r w:rsidR="00774874" w:rsidRPr="00774874">
              <w:t> </w:t>
            </w:r>
            <w:r w:rsidRPr="00774874">
              <w:t>401</w:t>
            </w:r>
          </w:p>
        </w:tc>
        <w:bookmarkStart w:id="661" w:name="BKCheck15B_647"/>
        <w:bookmarkEnd w:id="6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"http://www.comlaw.gov.au/Details/F1996B04144" \o "Comlaw" </w:instrText>
            </w:r>
            <w:r w:rsidRPr="00774874">
              <w:rPr>
                <w:u w:val="single"/>
              </w:rPr>
              <w:fldChar w:fldCharType="separate"/>
            </w:r>
            <w:r w:rsidR="0047759C" w:rsidRPr="00774874">
              <w:rPr>
                <w:u w:val="single"/>
              </w:rPr>
              <w:t>F1996B04144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645</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1992 No.</w:t>
            </w:r>
            <w:r w:rsidR="00774874" w:rsidRPr="00774874">
              <w:t> </w:t>
            </w:r>
            <w:r w:rsidRPr="00774874">
              <w:t>160</w:t>
            </w:r>
          </w:p>
        </w:tc>
        <w:bookmarkStart w:id="662" w:name="BKCheck15B_648"/>
        <w:bookmarkEnd w:id="6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"http://www.comlaw.gov.au/Details/F1996B04146" \o "Comlaw" </w:instrText>
            </w:r>
            <w:r w:rsidRPr="00774874">
              <w:rPr>
                <w:u w:val="single"/>
              </w:rPr>
              <w:fldChar w:fldCharType="separate"/>
            </w:r>
            <w:r w:rsidR="0047759C" w:rsidRPr="00774874">
              <w:rPr>
                <w:u w:val="single"/>
              </w:rPr>
              <w:t>F1996B04146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646</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1992 No.</w:t>
            </w:r>
            <w:r w:rsidR="00774874" w:rsidRPr="00774874">
              <w:t> </w:t>
            </w:r>
            <w:r w:rsidRPr="00774874">
              <w:t>287</w:t>
            </w:r>
          </w:p>
        </w:tc>
        <w:bookmarkStart w:id="663" w:name="BKCheck15B_649"/>
        <w:bookmarkEnd w:id="6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"http://www.comlaw.gov.au/Details/F1996B04147" \o "Comlaw" </w:instrText>
            </w:r>
            <w:r w:rsidRPr="00774874">
              <w:rPr>
                <w:u w:val="single"/>
              </w:rPr>
              <w:fldChar w:fldCharType="separate"/>
            </w:r>
            <w:r w:rsidR="0047759C" w:rsidRPr="00774874">
              <w:rPr>
                <w:u w:val="single"/>
              </w:rPr>
              <w:t>F1996B04147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647</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1992 No.</w:t>
            </w:r>
            <w:r w:rsidR="00774874" w:rsidRPr="00774874">
              <w:t> </w:t>
            </w:r>
            <w:r w:rsidRPr="00774874">
              <w:t>33</w:t>
            </w:r>
          </w:p>
        </w:tc>
        <w:bookmarkStart w:id="664" w:name="BKCheck15B_650"/>
        <w:bookmarkEnd w:id="6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"http://www.comlaw.gov.au/Details/F1996B04145" \o "Comlaw" </w:instrText>
            </w:r>
            <w:r w:rsidRPr="00774874">
              <w:rPr>
                <w:u w:val="single"/>
              </w:rPr>
              <w:fldChar w:fldCharType="separate"/>
            </w:r>
            <w:r w:rsidR="0047759C" w:rsidRPr="00774874">
              <w:rPr>
                <w:u w:val="single"/>
              </w:rPr>
              <w:t>F1996B04145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648</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1992 No.</w:t>
            </w:r>
            <w:r w:rsidR="00774874" w:rsidRPr="00774874">
              <w:t> </w:t>
            </w:r>
            <w:r w:rsidRPr="00774874">
              <w:t>376</w:t>
            </w:r>
          </w:p>
        </w:tc>
        <w:bookmarkStart w:id="665" w:name="BKCheck15B_651"/>
        <w:bookmarkEnd w:id="6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"http://www.comlaw.gov.au/Details/F1996B04148" \o "Comlaw" </w:instrText>
            </w:r>
            <w:r w:rsidRPr="00774874">
              <w:rPr>
                <w:u w:val="single"/>
              </w:rPr>
              <w:fldChar w:fldCharType="separate"/>
            </w:r>
            <w:r w:rsidR="0047759C" w:rsidRPr="00774874">
              <w:rPr>
                <w:u w:val="single"/>
              </w:rPr>
              <w:t>F1996B04148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649</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1992 No.</w:t>
            </w:r>
            <w:r w:rsidR="00774874" w:rsidRPr="00774874">
              <w:t> </w:t>
            </w:r>
            <w:r w:rsidRPr="00774874">
              <w:t>404</w:t>
            </w:r>
          </w:p>
        </w:tc>
        <w:bookmarkStart w:id="666" w:name="BKCheck15B_652"/>
        <w:bookmarkEnd w:id="6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"http://www.comlaw.gov.au/Details/F1996B04149" \o "Comlaw" </w:instrText>
            </w:r>
            <w:r w:rsidRPr="00774874">
              <w:rPr>
                <w:u w:val="single"/>
              </w:rPr>
              <w:fldChar w:fldCharType="separate"/>
            </w:r>
            <w:r w:rsidR="0047759C" w:rsidRPr="00774874">
              <w:rPr>
                <w:u w:val="single"/>
              </w:rPr>
              <w:t>F1996B04149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650</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1994 No.</w:t>
            </w:r>
            <w:r w:rsidR="00774874" w:rsidRPr="00774874">
              <w:t> </w:t>
            </w:r>
            <w:r w:rsidRPr="00774874">
              <w:t>343</w:t>
            </w:r>
          </w:p>
        </w:tc>
        <w:bookmarkStart w:id="667" w:name="BKCheck15B_653"/>
        <w:bookmarkEnd w:id="6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"http://www.comlaw.gov.au/Details/F1996B04151" \o "Comlaw" </w:instrText>
            </w:r>
            <w:r w:rsidRPr="00774874">
              <w:rPr>
                <w:u w:val="single"/>
              </w:rPr>
              <w:fldChar w:fldCharType="separate"/>
            </w:r>
            <w:r w:rsidR="0047759C" w:rsidRPr="00774874">
              <w:rPr>
                <w:u w:val="single"/>
              </w:rPr>
              <w:t>F1996B04151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651</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1994 No.</w:t>
            </w:r>
            <w:r w:rsidR="00774874" w:rsidRPr="00774874">
              <w:t> </w:t>
            </w:r>
            <w:r w:rsidRPr="00774874">
              <w:t>86</w:t>
            </w:r>
          </w:p>
        </w:tc>
        <w:bookmarkStart w:id="668" w:name="BKCheck15B_654"/>
        <w:bookmarkEnd w:id="6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"http://www.comlaw.gov.au/Details/F1996B04150" \o "Comlaw" </w:instrText>
            </w:r>
            <w:r w:rsidRPr="00774874">
              <w:rPr>
                <w:u w:val="single"/>
              </w:rPr>
              <w:fldChar w:fldCharType="separate"/>
            </w:r>
            <w:r w:rsidR="0047759C" w:rsidRPr="00774874">
              <w:rPr>
                <w:u w:val="single"/>
              </w:rPr>
              <w:t>F1996B04150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652</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1995 No.</w:t>
            </w:r>
            <w:r w:rsidR="00774874" w:rsidRPr="00774874">
              <w:t> </w:t>
            </w:r>
            <w:r w:rsidRPr="00774874">
              <w:t>297</w:t>
            </w:r>
          </w:p>
        </w:tc>
        <w:bookmarkStart w:id="669" w:name="BKCheck15B_655"/>
        <w:bookmarkEnd w:id="6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"http://www.comlaw.gov.au/Details/F1996B04152" \o "Comlaw" </w:instrText>
            </w:r>
            <w:r w:rsidRPr="00774874">
              <w:rPr>
                <w:u w:val="single"/>
              </w:rPr>
              <w:fldChar w:fldCharType="separate"/>
            </w:r>
            <w:r w:rsidR="0047759C" w:rsidRPr="00774874">
              <w:rPr>
                <w:u w:val="single"/>
              </w:rPr>
              <w:t>F1996B04152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653</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1995 No.</w:t>
            </w:r>
            <w:r w:rsidR="00774874" w:rsidRPr="00774874">
              <w:t> </w:t>
            </w:r>
            <w:r w:rsidRPr="00774874">
              <w:t>400</w:t>
            </w:r>
          </w:p>
        </w:tc>
        <w:bookmarkStart w:id="670" w:name="BKCheck15B_656"/>
        <w:bookmarkEnd w:id="6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"http://www.comlaw.gov.au/Details/F1996B04153" \o "Comlaw" </w:instrText>
            </w:r>
            <w:r w:rsidRPr="00774874">
              <w:rPr>
                <w:u w:val="single"/>
              </w:rPr>
              <w:fldChar w:fldCharType="separate"/>
            </w:r>
            <w:r w:rsidR="0047759C" w:rsidRPr="00774874">
              <w:rPr>
                <w:u w:val="single"/>
              </w:rPr>
              <w:t>F1996B04153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654</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1995 No.</w:t>
            </w:r>
            <w:r w:rsidR="00774874" w:rsidRPr="00774874">
              <w:t> </w:t>
            </w:r>
            <w:r w:rsidRPr="00774874">
              <w:t>419</w:t>
            </w:r>
          </w:p>
        </w:tc>
        <w:bookmarkStart w:id="671" w:name="BKCheck15B_657"/>
        <w:bookmarkEnd w:id="6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"http://www.comlaw.gov.au/Details/F1996B04154" \o "Comlaw" </w:instrText>
            </w:r>
            <w:r w:rsidRPr="00774874">
              <w:rPr>
                <w:u w:val="single"/>
              </w:rPr>
              <w:fldChar w:fldCharType="separate"/>
            </w:r>
            <w:r w:rsidR="0047759C" w:rsidRPr="00774874">
              <w:rPr>
                <w:u w:val="single"/>
              </w:rPr>
              <w:t>F1996B04154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655</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1996 No.</w:t>
            </w:r>
            <w:r w:rsidR="00774874" w:rsidRPr="00774874">
              <w:t> </w:t>
            </w:r>
            <w:r w:rsidRPr="00774874">
              <w:t>188</w:t>
            </w:r>
          </w:p>
        </w:tc>
        <w:bookmarkStart w:id="672" w:name="BKCheck15B_658"/>
        <w:bookmarkEnd w:id="6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"http://www.comlaw.gov.au/Details/F1996B04156" \o "Comlaw" </w:instrText>
            </w:r>
            <w:r w:rsidRPr="00774874">
              <w:rPr>
                <w:u w:val="single"/>
              </w:rPr>
              <w:fldChar w:fldCharType="separate"/>
            </w:r>
            <w:r w:rsidR="0047759C" w:rsidRPr="00774874">
              <w:rPr>
                <w:u w:val="single"/>
              </w:rPr>
              <w:t>F1996B04156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656</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1996 No.</w:t>
            </w:r>
            <w:r w:rsidR="00774874" w:rsidRPr="00774874">
              <w:t> </w:t>
            </w:r>
            <w:r w:rsidRPr="00774874">
              <w:t>71</w:t>
            </w:r>
          </w:p>
        </w:tc>
        <w:bookmarkStart w:id="673" w:name="BKCheck15B_659"/>
        <w:bookmarkEnd w:id="6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"http://www.comlaw.gov.au/Details/F1996B04155" \o "Comlaw" </w:instrText>
            </w:r>
            <w:r w:rsidRPr="00774874">
              <w:rPr>
                <w:u w:val="single"/>
              </w:rPr>
              <w:fldChar w:fldCharType="separate"/>
            </w:r>
            <w:r w:rsidR="0047759C" w:rsidRPr="00774874">
              <w:rPr>
                <w:u w:val="single"/>
              </w:rPr>
              <w:t>F1996B04155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657</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1997 No.</w:t>
            </w:r>
            <w:r w:rsidR="00774874" w:rsidRPr="00774874">
              <w:t> </w:t>
            </w:r>
            <w:r w:rsidRPr="00774874">
              <w:t>232</w:t>
            </w:r>
          </w:p>
        </w:tc>
        <w:bookmarkStart w:id="674" w:name="BKCheck15B_660"/>
        <w:bookmarkEnd w:id="6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"http://www.comlaw.gov.au/Details/F1997B02730" \o "Comlaw" </w:instrText>
            </w:r>
            <w:r w:rsidRPr="00774874">
              <w:rPr>
                <w:u w:val="single"/>
              </w:rPr>
              <w:fldChar w:fldCharType="separate"/>
            </w:r>
            <w:r w:rsidR="0047759C" w:rsidRPr="00774874">
              <w:rPr>
                <w:u w:val="single"/>
              </w:rPr>
              <w:t>F1997B02730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658</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1997 No.</w:t>
            </w:r>
            <w:r w:rsidR="00774874" w:rsidRPr="00774874">
              <w:t> </w:t>
            </w:r>
            <w:r w:rsidRPr="00774874">
              <w:t>251</w:t>
            </w:r>
          </w:p>
        </w:tc>
        <w:bookmarkStart w:id="675" w:name="BKCheck15B_661"/>
        <w:bookmarkEnd w:id="6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"http://www.comlaw.gov.au/Details/F1997B02748" \o "Comlaw" </w:instrText>
            </w:r>
            <w:r w:rsidRPr="00774874">
              <w:rPr>
                <w:u w:val="single"/>
              </w:rPr>
              <w:fldChar w:fldCharType="separate"/>
            </w:r>
            <w:r w:rsidR="0047759C" w:rsidRPr="00774874">
              <w:rPr>
                <w:u w:val="single"/>
              </w:rPr>
              <w:t>F1997B02748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659</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1998 No.</w:t>
            </w:r>
            <w:r w:rsidR="00774874" w:rsidRPr="00774874">
              <w:t> </w:t>
            </w:r>
            <w:r w:rsidRPr="00774874">
              <w:t>121</w:t>
            </w:r>
          </w:p>
        </w:tc>
        <w:bookmarkStart w:id="676" w:name="BKCheck15B_662"/>
        <w:bookmarkEnd w:id="6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"http://www.comlaw.gov.au/Details/F1998B00112" \o "Comlaw" </w:instrText>
            </w:r>
            <w:r w:rsidRPr="00774874">
              <w:rPr>
                <w:u w:val="single"/>
              </w:rPr>
              <w:fldChar w:fldCharType="separate"/>
            </w:r>
            <w:r w:rsidR="0047759C" w:rsidRPr="00774874">
              <w:rPr>
                <w:u w:val="single"/>
              </w:rPr>
              <w:t>F1998B00112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660</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1998 No.</w:t>
            </w:r>
            <w:r w:rsidR="00774874" w:rsidRPr="00774874">
              <w:t> </w:t>
            </w:r>
            <w:r w:rsidRPr="00774874">
              <w:t>222</w:t>
            </w:r>
          </w:p>
        </w:tc>
        <w:bookmarkStart w:id="677" w:name="BKCheck15B_663"/>
        <w:bookmarkEnd w:id="6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"http://www.comlaw.gov.au/Details/F1998B00206" \o "Comlaw" </w:instrText>
            </w:r>
            <w:r w:rsidRPr="00774874">
              <w:rPr>
                <w:u w:val="single"/>
              </w:rPr>
              <w:fldChar w:fldCharType="separate"/>
            </w:r>
            <w:r w:rsidR="0047759C" w:rsidRPr="00774874">
              <w:rPr>
                <w:u w:val="single"/>
              </w:rPr>
              <w:t>F1998B00206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661</w:t>
            </w:r>
          </w:p>
        </w:tc>
        <w:tc>
          <w:tcPr>
            <w:tcW w:w="4961" w:type="dxa"/>
            <w:shd w:val="clear" w:color="auto" w:fill="auto"/>
          </w:tcPr>
          <w:p w:rsidR="0047759C" w:rsidRPr="00774874" w:rsidRDefault="0047759C" w:rsidP="00CC2286">
            <w:pPr>
              <w:pStyle w:val="Tabletext"/>
            </w:pPr>
            <w:r w:rsidRPr="00774874">
              <w:t xml:space="preserve">Family Law Regulations (Amendment), </w:t>
            </w:r>
            <w:r w:rsidR="00210C84" w:rsidRPr="00774874">
              <w:t>SR</w:t>
            </w:r>
            <w:r w:rsidR="00774874" w:rsidRPr="00774874">
              <w:t> </w:t>
            </w:r>
            <w:r w:rsidRPr="00774874">
              <w:t>1998 No.</w:t>
            </w:r>
            <w:r w:rsidR="00774874" w:rsidRPr="00774874">
              <w:t> </w:t>
            </w:r>
            <w:r w:rsidRPr="00774874">
              <w:t>39</w:t>
            </w:r>
          </w:p>
        </w:tc>
        <w:bookmarkStart w:id="678" w:name="BKCheck15B_664"/>
        <w:bookmarkEnd w:id="6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"http://www.comlaw.gov.au/Details/F1998B00036" \o "Comlaw" </w:instrText>
            </w:r>
            <w:r w:rsidRPr="00774874">
              <w:rPr>
                <w:u w:val="single"/>
              </w:rPr>
              <w:fldChar w:fldCharType="separate"/>
            </w:r>
            <w:r w:rsidR="0047759C" w:rsidRPr="00774874">
              <w:rPr>
                <w:u w:val="single"/>
              </w:rPr>
              <w:t>F1998B00036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662</w:t>
            </w:r>
          </w:p>
        </w:tc>
        <w:tc>
          <w:tcPr>
            <w:tcW w:w="4961" w:type="dxa"/>
            <w:shd w:val="clear" w:color="auto" w:fill="auto"/>
          </w:tcPr>
          <w:p w:rsidR="0047759C" w:rsidRPr="00774874" w:rsidRDefault="0047759C" w:rsidP="00CC2286">
            <w:pPr>
              <w:pStyle w:val="Tabletext"/>
              <w:rPr>
                <w:i/>
              </w:rPr>
            </w:pPr>
            <w:r w:rsidRPr="00774874">
              <w:rPr>
                <w:i/>
              </w:rPr>
              <w:t>Federal Court (Bankruptcy)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253</w:t>
            </w:r>
          </w:p>
        </w:tc>
        <w:bookmarkStart w:id="679" w:name="BKCheck15B_665"/>
        <w:bookmarkEnd w:id="6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"http://www.comlaw.gov.au/Details/F2006L03139" \o "Comlaw" </w:instrText>
            </w:r>
            <w:r w:rsidRPr="00774874">
              <w:rPr>
                <w:u w:val="single"/>
              </w:rPr>
              <w:fldChar w:fldCharType="separate"/>
            </w:r>
            <w:r w:rsidR="0047759C" w:rsidRPr="00774874">
              <w:rPr>
                <w:u w:val="single"/>
              </w:rPr>
              <w:t>F2006L03139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663</w:t>
            </w:r>
          </w:p>
        </w:tc>
        <w:tc>
          <w:tcPr>
            <w:tcW w:w="4961" w:type="dxa"/>
            <w:shd w:val="clear" w:color="auto" w:fill="auto"/>
          </w:tcPr>
          <w:p w:rsidR="0047759C" w:rsidRPr="00774874" w:rsidRDefault="0047759C" w:rsidP="00CC2286">
            <w:pPr>
              <w:pStyle w:val="Tabletext"/>
              <w:rPr>
                <w:i/>
              </w:rPr>
            </w:pPr>
            <w:r w:rsidRPr="00774874">
              <w:rPr>
                <w:i/>
              </w:rPr>
              <w:t>Federal Court (Bankruptcy) Amendment Rules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18</w:t>
            </w:r>
          </w:p>
        </w:tc>
        <w:bookmarkStart w:id="680" w:name="BKCheck15B_666"/>
        <w:bookmarkEnd w:id="6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"http://www.comlaw.gov.au/Details/F2008L00709" \o "Comlaw" </w:instrText>
            </w:r>
            <w:r w:rsidRPr="00774874">
              <w:rPr>
                <w:u w:val="single"/>
              </w:rPr>
              <w:fldChar w:fldCharType="separate"/>
            </w:r>
            <w:r w:rsidR="0047759C" w:rsidRPr="00774874">
              <w:rPr>
                <w:u w:val="single"/>
              </w:rPr>
              <w:t>F2008L00709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664</w:t>
            </w:r>
          </w:p>
        </w:tc>
        <w:tc>
          <w:tcPr>
            <w:tcW w:w="4961" w:type="dxa"/>
            <w:shd w:val="clear" w:color="auto" w:fill="auto"/>
          </w:tcPr>
          <w:p w:rsidR="0047759C" w:rsidRPr="00774874" w:rsidRDefault="0047759C" w:rsidP="00CC2286">
            <w:pPr>
              <w:pStyle w:val="Tabletext"/>
              <w:rPr>
                <w:i/>
              </w:rPr>
            </w:pPr>
            <w:r w:rsidRPr="00774874">
              <w:rPr>
                <w:i/>
              </w:rPr>
              <w:t>Federal Court (Bankruptcy) Amendment Rules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47</w:t>
            </w:r>
          </w:p>
        </w:tc>
        <w:bookmarkStart w:id="681" w:name="BKCheck15B_667"/>
        <w:bookmarkEnd w:id="6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"http://www.comlaw.gov.au/Details/F2009L01135" \o "Comlaw" </w:instrText>
            </w:r>
            <w:r w:rsidRPr="00774874">
              <w:rPr>
                <w:u w:val="single"/>
              </w:rPr>
              <w:fldChar w:fldCharType="separate"/>
            </w:r>
            <w:r w:rsidR="0047759C" w:rsidRPr="00774874">
              <w:rPr>
                <w:u w:val="single"/>
              </w:rPr>
              <w:t>F2009L01135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665</w:t>
            </w:r>
          </w:p>
        </w:tc>
        <w:tc>
          <w:tcPr>
            <w:tcW w:w="4961" w:type="dxa"/>
            <w:shd w:val="clear" w:color="auto" w:fill="auto"/>
          </w:tcPr>
          <w:p w:rsidR="0047759C" w:rsidRPr="00774874" w:rsidRDefault="0047759C" w:rsidP="00CC2286">
            <w:pPr>
              <w:pStyle w:val="Tabletext"/>
              <w:rPr>
                <w:i/>
              </w:rPr>
            </w:pPr>
            <w:r w:rsidRPr="00774874">
              <w:rPr>
                <w:i/>
              </w:rPr>
              <w:t>Federal Court (Bankruptcy) Amendment Rules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162</w:t>
            </w:r>
          </w:p>
        </w:tc>
        <w:bookmarkStart w:id="682" w:name="BKCheck15B_668"/>
        <w:bookmarkEnd w:id="6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"http://www.comlaw.gov.au/Details/F2009L02578" \o "Comlaw" </w:instrText>
            </w:r>
            <w:r w:rsidRPr="00774874">
              <w:rPr>
                <w:u w:val="single"/>
              </w:rPr>
              <w:fldChar w:fldCharType="separate"/>
            </w:r>
            <w:r w:rsidR="0047759C" w:rsidRPr="00774874">
              <w:rPr>
                <w:u w:val="single"/>
              </w:rPr>
              <w:t>F2009L02578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666</w:t>
            </w:r>
          </w:p>
        </w:tc>
        <w:tc>
          <w:tcPr>
            <w:tcW w:w="4961" w:type="dxa"/>
            <w:shd w:val="clear" w:color="auto" w:fill="auto"/>
          </w:tcPr>
          <w:p w:rsidR="0047759C" w:rsidRPr="00774874" w:rsidRDefault="0047759C" w:rsidP="00CC2286">
            <w:pPr>
              <w:pStyle w:val="Tabletext"/>
              <w:rPr>
                <w:i/>
              </w:rPr>
            </w:pPr>
            <w:r w:rsidRPr="00774874">
              <w:rPr>
                <w:i/>
              </w:rPr>
              <w:t>Federal Court (Bankruptcy) Amendment Rules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284</w:t>
            </w:r>
          </w:p>
        </w:tc>
        <w:bookmarkStart w:id="683" w:name="BKCheck15B_669"/>
        <w:bookmarkEnd w:id="6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"http://www.comlaw.gov.au/Details/F2011L02749" \o "Comlaw" </w:instrText>
            </w:r>
            <w:r w:rsidRPr="00774874">
              <w:rPr>
                <w:u w:val="single"/>
              </w:rPr>
              <w:fldChar w:fldCharType="separate"/>
            </w:r>
            <w:r w:rsidR="0047759C" w:rsidRPr="00774874">
              <w:rPr>
                <w:u w:val="single"/>
              </w:rPr>
              <w:t>F2011L02749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667</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127</w:t>
            </w:r>
          </w:p>
        </w:tc>
        <w:bookmarkStart w:id="684" w:name="BKCheck15B_670"/>
        <w:bookmarkEnd w:id="6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"http://www.comlaw.gov.au/Details/F2002B00096" \o "Comlaw" </w:instrText>
            </w:r>
            <w:r w:rsidRPr="00774874">
              <w:rPr>
                <w:u w:val="single"/>
              </w:rPr>
              <w:fldChar w:fldCharType="separate"/>
            </w:r>
            <w:r w:rsidR="0047759C" w:rsidRPr="00774874">
              <w:rPr>
                <w:u w:val="single"/>
              </w:rPr>
              <w:t>F2002B00096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668</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97</w:t>
            </w:r>
          </w:p>
        </w:tc>
        <w:bookmarkStart w:id="685" w:name="BKCheck15B_671"/>
        <w:bookmarkEnd w:id="6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"http://www.comlaw.gov.au/Details/F2002B00097" \o "Comlaw" </w:instrText>
            </w:r>
            <w:r w:rsidRPr="00774874">
              <w:rPr>
                <w:u w:val="single"/>
              </w:rPr>
              <w:fldChar w:fldCharType="separate"/>
            </w:r>
            <w:r w:rsidR="0047759C" w:rsidRPr="00774874">
              <w:rPr>
                <w:u w:val="single"/>
              </w:rPr>
              <w:t>F2002B00097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669</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132</w:t>
            </w:r>
          </w:p>
        </w:tc>
        <w:bookmarkStart w:id="686" w:name="BKCheck15B_672"/>
        <w:bookmarkEnd w:id="6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"http://www.comlaw.gov.au/Details/F2003B00143" \o "Comlaw" </w:instrText>
            </w:r>
            <w:r w:rsidRPr="00774874">
              <w:rPr>
                <w:u w:val="single"/>
              </w:rPr>
              <w:fldChar w:fldCharType="separate"/>
            </w:r>
            <w:r w:rsidR="0047759C" w:rsidRPr="00774874">
              <w:rPr>
                <w:u w:val="single"/>
              </w:rPr>
              <w:t>F2003B00143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670</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376</w:t>
            </w:r>
          </w:p>
        </w:tc>
        <w:bookmarkStart w:id="687" w:name="BKCheck15B_673"/>
        <w:bookmarkEnd w:id="6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"http://www.comlaw.gov.au/Details/F2003B00393" \o "Comlaw" </w:instrText>
            </w:r>
            <w:r w:rsidRPr="00774874">
              <w:rPr>
                <w:u w:val="single"/>
              </w:rPr>
              <w:fldChar w:fldCharType="separate"/>
            </w:r>
            <w:r w:rsidR="0047759C" w:rsidRPr="00774874">
              <w:rPr>
                <w:u w:val="single"/>
              </w:rPr>
              <w:t>F2003B00393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671</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84</w:t>
            </w:r>
          </w:p>
        </w:tc>
        <w:bookmarkStart w:id="688" w:name="BKCheck15B_674"/>
        <w:bookmarkEnd w:id="6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"http://www.comlaw.gov.au/Details/F2005L01219" \o "Comlaw" </w:instrText>
            </w:r>
            <w:r w:rsidRPr="00774874">
              <w:rPr>
                <w:u w:val="single"/>
              </w:rPr>
              <w:fldChar w:fldCharType="separate"/>
            </w:r>
            <w:r w:rsidR="0047759C" w:rsidRPr="00774874">
              <w:rPr>
                <w:u w:val="single"/>
              </w:rPr>
              <w:t>F2005L01219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672</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204</w:t>
            </w:r>
          </w:p>
        </w:tc>
        <w:bookmarkStart w:id="689" w:name="BKCheck15B_675"/>
        <w:bookmarkEnd w:id="6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"http://www.comlaw.gov.au/Details/F2006L02509" \o "Comlaw" </w:instrText>
            </w:r>
            <w:r w:rsidRPr="00774874">
              <w:rPr>
                <w:u w:val="single"/>
              </w:rPr>
              <w:fldChar w:fldCharType="separate"/>
            </w:r>
            <w:r w:rsidR="0047759C" w:rsidRPr="00774874">
              <w:rPr>
                <w:u w:val="single"/>
              </w:rPr>
              <w:t>F2006L02509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673</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81</w:t>
            </w:r>
          </w:p>
        </w:tc>
        <w:bookmarkStart w:id="690" w:name="BKCheck15B_676"/>
        <w:bookmarkEnd w:id="6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"http://www.comlaw.gov.au/Details/F2007L00881" \o "Comlaw" </w:instrText>
            </w:r>
            <w:r w:rsidRPr="00774874">
              <w:rPr>
                <w:u w:val="single"/>
              </w:rPr>
              <w:fldChar w:fldCharType="separate"/>
            </w:r>
            <w:r w:rsidR="0047759C" w:rsidRPr="00774874">
              <w:rPr>
                <w:u w:val="single"/>
              </w:rPr>
              <w:t>F2007L00881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674</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345</w:t>
            </w:r>
          </w:p>
        </w:tc>
        <w:bookmarkStart w:id="691" w:name="BKCheck15B_677"/>
        <w:bookmarkEnd w:id="6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"http://www.comlaw.gov.au/Details/F2007L04091" \o "Comlaw" </w:instrText>
            </w:r>
            <w:r w:rsidRPr="00774874">
              <w:rPr>
                <w:u w:val="single"/>
              </w:rPr>
              <w:fldChar w:fldCharType="separate"/>
            </w:r>
            <w:r w:rsidR="0047759C" w:rsidRPr="00774874">
              <w:rPr>
                <w:u w:val="single"/>
              </w:rPr>
              <w:t>F2007L04091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675</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61</w:t>
            </w:r>
          </w:p>
        </w:tc>
        <w:bookmarkStart w:id="692" w:name="BKCheck15B_678"/>
        <w:bookmarkEnd w:id="6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"http://www.comlaw.gov.au/Details/F2008L01070" \o "Comlaw" </w:instrText>
            </w:r>
            <w:r w:rsidRPr="00774874">
              <w:rPr>
                <w:u w:val="single"/>
              </w:rPr>
              <w:fldChar w:fldCharType="separate"/>
            </w:r>
            <w:r w:rsidR="0047759C" w:rsidRPr="00774874">
              <w:rPr>
                <w:u w:val="single"/>
              </w:rPr>
              <w:t>F2008L01070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676</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206</w:t>
            </w:r>
          </w:p>
        </w:tc>
        <w:bookmarkStart w:id="693" w:name="BKCheck15B_679"/>
        <w:bookmarkEnd w:id="6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"http://www.comlaw.gov.au/Details/F2008L03766" \o "Comlaw" </w:instrText>
            </w:r>
            <w:r w:rsidRPr="00774874">
              <w:rPr>
                <w:u w:val="single"/>
              </w:rPr>
              <w:fldChar w:fldCharType="separate"/>
            </w:r>
            <w:r w:rsidR="0047759C" w:rsidRPr="00774874">
              <w:rPr>
                <w:u w:val="single"/>
              </w:rPr>
              <w:t>F2008L03766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677</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251</w:t>
            </w:r>
          </w:p>
        </w:tc>
        <w:bookmarkStart w:id="694" w:name="BKCheck15B_680"/>
        <w:bookmarkEnd w:id="6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"http://www.comlaw.gov.au/Details/F2009L03724" \o "Comlaw" </w:instrText>
            </w:r>
            <w:r w:rsidRPr="00774874">
              <w:rPr>
                <w:u w:val="single"/>
              </w:rPr>
              <w:fldChar w:fldCharType="separate"/>
            </w:r>
            <w:r w:rsidR="0047759C" w:rsidRPr="00774874">
              <w:rPr>
                <w:u w:val="single"/>
              </w:rPr>
              <w:t>F2009L03724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678</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47</w:t>
            </w:r>
          </w:p>
        </w:tc>
        <w:bookmarkStart w:id="695" w:name="BKCheck15B_681"/>
        <w:bookmarkEnd w:id="6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"http://www.comlaw.gov.au/Details/F2010L00655" \o "Comlaw" </w:instrText>
            </w:r>
            <w:r w:rsidRPr="00774874">
              <w:rPr>
                <w:u w:val="single"/>
              </w:rPr>
              <w:fldChar w:fldCharType="separate"/>
            </w:r>
            <w:r w:rsidR="0047759C" w:rsidRPr="00774874">
              <w:rPr>
                <w:u w:val="single"/>
              </w:rPr>
              <w:t>F2010L00655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679</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170</w:t>
            </w:r>
          </w:p>
        </w:tc>
        <w:bookmarkStart w:id="696" w:name="BKCheck15B_682"/>
        <w:bookmarkEnd w:id="6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"http://www.comlaw.gov.au/Details/F2011L01895" \o "Comlaw" </w:instrText>
            </w:r>
            <w:r w:rsidRPr="00774874">
              <w:rPr>
                <w:u w:val="single"/>
              </w:rPr>
              <w:fldChar w:fldCharType="separate"/>
            </w:r>
            <w:r w:rsidR="0047759C" w:rsidRPr="00774874">
              <w:rPr>
                <w:u w:val="single"/>
              </w:rPr>
              <w:t>F2011L01895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680</w:t>
            </w:r>
          </w:p>
        </w:tc>
        <w:tc>
          <w:tcPr>
            <w:tcW w:w="4961" w:type="dxa"/>
            <w:shd w:val="clear" w:color="auto" w:fill="auto"/>
          </w:tcPr>
          <w:p w:rsidR="0047759C" w:rsidRPr="00774874" w:rsidRDefault="0047759C" w:rsidP="00CC2286">
            <w:pPr>
              <w:pStyle w:val="Tabletext"/>
              <w:rPr>
                <w:i/>
              </w:rPr>
            </w:pPr>
            <w:r w:rsidRPr="00774874">
              <w:rPr>
                <w:i/>
              </w:rPr>
              <w:t>Federal Court (Corporations) Amendment Rules</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175</w:t>
            </w:r>
          </w:p>
        </w:tc>
        <w:bookmarkStart w:id="697" w:name="BKCheck15B_683"/>
        <w:bookmarkEnd w:id="6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"http://www.comlaw.gov.au/Details/F2012L01631" \o "Comlaw" </w:instrText>
            </w:r>
            <w:r w:rsidRPr="00774874">
              <w:rPr>
                <w:u w:val="single"/>
              </w:rPr>
              <w:fldChar w:fldCharType="separate"/>
            </w:r>
            <w:r w:rsidR="0047759C" w:rsidRPr="00774874">
              <w:rPr>
                <w:u w:val="single"/>
              </w:rPr>
              <w:t>F2012L01631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681</w:t>
            </w:r>
          </w:p>
        </w:tc>
        <w:tc>
          <w:tcPr>
            <w:tcW w:w="4961" w:type="dxa"/>
            <w:shd w:val="clear" w:color="auto" w:fill="auto"/>
          </w:tcPr>
          <w:p w:rsidR="0047759C" w:rsidRPr="00774874" w:rsidRDefault="0047759C" w:rsidP="00CC2286">
            <w:pPr>
              <w:pStyle w:val="Tabletext"/>
              <w:rPr>
                <w:i/>
              </w:rPr>
            </w:pPr>
            <w:r w:rsidRPr="00774874">
              <w:rPr>
                <w:i/>
              </w:rPr>
              <w:t>Federal Magistrates Court (Bankruptcy)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254</w:t>
            </w:r>
          </w:p>
        </w:tc>
        <w:bookmarkStart w:id="698" w:name="BKCheck15B_684"/>
        <w:bookmarkEnd w:id="6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"http://www.comlaw.gov.au/Details/F2006L03145" \o "Comlaw" </w:instrText>
            </w:r>
            <w:r w:rsidRPr="00774874">
              <w:rPr>
                <w:u w:val="single"/>
              </w:rPr>
              <w:fldChar w:fldCharType="separate"/>
            </w:r>
            <w:r w:rsidR="0047759C" w:rsidRPr="00774874">
              <w:rPr>
                <w:u w:val="single"/>
              </w:rPr>
              <w:t>F2006L03145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682</w:t>
            </w:r>
          </w:p>
        </w:tc>
        <w:tc>
          <w:tcPr>
            <w:tcW w:w="4961" w:type="dxa"/>
            <w:shd w:val="clear" w:color="auto" w:fill="auto"/>
          </w:tcPr>
          <w:p w:rsidR="0047759C" w:rsidRPr="00774874" w:rsidRDefault="0047759C" w:rsidP="00CC2286">
            <w:pPr>
              <w:pStyle w:val="Tabletext"/>
              <w:rPr>
                <w:i/>
              </w:rPr>
            </w:pPr>
            <w:r w:rsidRPr="00774874">
              <w:rPr>
                <w:i/>
              </w:rPr>
              <w:t>Federal Magistrates Court (Bankruptcy) Amendment Rules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36</w:t>
            </w:r>
          </w:p>
        </w:tc>
        <w:bookmarkStart w:id="699" w:name="BKCheck15B_685"/>
        <w:bookmarkEnd w:id="6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"http://www.comlaw.gov.au/Details/F2008L00916" \o "Comlaw" </w:instrText>
            </w:r>
            <w:r w:rsidRPr="00774874">
              <w:rPr>
                <w:u w:val="single"/>
              </w:rPr>
              <w:fldChar w:fldCharType="separate"/>
            </w:r>
            <w:r w:rsidR="0047759C" w:rsidRPr="00774874">
              <w:rPr>
                <w:u w:val="single"/>
              </w:rPr>
              <w:t>F2008L00916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683</w:t>
            </w:r>
          </w:p>
        </w:tc>
        <w:tc>
          <w:tcPr>
            <w:tcW w:w="4961" w:type="dxa"/>
            <w:shd w:val="clear" w:color="auto" w:fill="auto"/>
          </w:tcPr>
          <w:p w:rsidR="0047759C" w:rsidRPr="00774874" w:rsidRDefault="0047759C" w:rsidP="00CC2286">
            <w:pPr>
              <w:pStyle w:val="Tabletext"/>
              <w:rPr>
                <w:i/>
              </w:rPr>
            </w:pPr>
            <w:r w:rsidRPr="00774874">
              <w:rPr>
                <w:i/>
              </w:rPr>
              <w:t>Federal Magistrates Court (Bankruptcy) Amendment Rules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317</w:t>
            </w:r>
          </w:p>
        </w:tc>
        <w:bookmarkStart w:id="700" w:name="BKCheck15B_686"/>
        <w:bookmarkEnd w:id="7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"http://www.comlaw.gov.au/Details/F2009L04280" \o "Comlaw" </w:instrText>
            </w:r>
            <w:r w:rsidRPr="00774874">
              <w:rPr>
                <w:u w:val="single"/>
              </w:rPr>
              <w:fldChar w:fldCharType="separate"/>
            </w:r>
            <w:r w:rsidR="0047759C" w:rsidRPr="00774874">
              <w:rPr>
                <w:u w:val="single"/>
              </w:rPr>
              <w:t>F2009L04280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684</w:t>
            </w:r>
          </w:p>
        </w:tc>
        <w:tc>
          <w:tcPr>
            <w:tcW w:w="4961" w:type="dxa"/>
            <w:shd w:val="clear" w:color="auto" w:fill="auto"/>
          </w:tcPr>
          <w:p w:rsidR="0047759C" w:rsidRPr="00774874" w:rsidRDefault="0047759C" w:rsidP="00CC2286">
            <w:pPr>
              <w:pStyle w:val="Tabletext"/>
              <w:rPr>
                <w:i/>
              </w:rPr>
            </w:pPr>
            <w:r w:rsidRPr="00774874">
              <w:rPr>
                <w:i/>
              </w:rPr>
              <w:t>Federal Magistrates Court (Bankruptcy) Amendment Rules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285</w:t>
            </w:r>
          </w:p>
        </w:tc>
        <w:bookmarkStart w:id="701" w:name="BKCheck15B_687"/>
        <w:bookmarkEnd w:id="7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"http://www.comlaw.gov.au/Details/F2011L02745" \o "Comlaw" </w:instrText>
            </w:r>
            <w:r w:rsidRPr="00774874">
              <w:rPr>
                <w:u w:val="single"/>
              </w:rPr>
              <w:fldChar w:fldCharType="separate"/>
            </w:r>
            <w:r w:rsidR="0047759C" w:rsidRPr="00774874">
              <w:rPr>
                <w:u w:val="single"/>
              </w:rPr>
              <w:t>F2011L02745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685</w:t>
            </w:r>
          </w:p>
        </w:tc>
        <w:tc>
          <w:tcPr>
            <w:tcW w:w="4961" w:type="dxa"/>
            <w:shd w:val="clear" w:color="auto" w:fill="auto"/>
          </w:tcPr>
          <w:p w:rsidR="0047759C" w:rsidRPr="00774874" w:rsidRDefault="0047759C" w:rsidP="00CC2286">
            <w:pPr>
              <w:pStyle w:val="Tabletext"/>
              <w:rPr>
                <w:i/>
              </w:rPr>
            </w:pPr>
            <w:r w:rsidRPr="00774874">
              <w:rPr>
                <w:i/>
              </w:rPr>
              <w:t>Federal Magistrates Court (Delegation to Registrars) Repeal Rules</w:t>
            </w:r>
            <w:r w:rsidR="00774874" w:rsidRPr="00774874">
              <w:rPr>
                <w:i/>
              </w:rPr>
              <w:t> </w:t>
            </w:r>
            <w:r w:rsidRPr="00774874">
              <w:rPr>
                <w:i/>
              </w:rPr>
              <w:t>2003,</w:t>
            </w:r>
            <w:r w:rsidRPr="00774874">
              <w:t xml:space="preserve"> </w:t>
            </w:r>
            <w:r w:rsidR="00210C84" w:rsidRPr="00774874">
              <w:t>SR</w:t>
            </w:r>
            <w:r w:rsidR="00774874" w:rsidRPr="00774874">
              <w:t> </w:t>
            </w:r>
            <w:r w:rsidRPr="00774874">
              <w:t>2003 No.</w:t>
            </w:r>
            <w:r w:rsidR="00774874" w:rsidRPr="00774874">
              <w:t> </w:t>
            </w:r>
            <w:r w:rsidRPr="00774874">
              <w:t>273</w:t>
            </w:r>
          </w:p>
        </w:tc>
        <w:bookmarkStart w:id="702" w:name="BKCheck15B_688"/>
        <w:bookmarkEnd w:id="7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"http://www.comlaw.gov.au/Details/F2003B00286" \o "Comlaw" </w:instrText>
            </w:r>
            <w:r w:rsidRPr="00774874">
              <w:rPr>
                <w:u w:val="single"/>
              </w:rPr>
              <w:fldChar w:fldCharType="separate"/>
            </w:r>
            <w:r w:rsidR="0047759C" w:rsidRPr="00774874">
              <w:rPr>
                <w:u w:val="single"/>
              </w:rPr>
              <w:t>F2003B00286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686</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80</w:t>
            </w:r>
          </w:p>
        </w:tc>
        <w:bookmarkStart w:id="703" w:name="BKCheck15B_689"/>
        <w:bookmarkEnd w:id="7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"http://www.comlaw.gov.au/Details/F2002B00079" \o "Comlaw" </w:instrText>
            </w:r>
            <w:r w:rsidRPr="00774874">
              <w:rPr>
                <w:u w:val="single"/>
              </w:rPr>
              <w:fldChar w:fldCharType="separate"/>
            </w:r>
            <w:r w:rsidR="0047759C" w:rsidRPr="00774874">
              <w:rPr>
                <w:u w:val="single"/>
              </w:rPr>
              <w:t>F2002B00079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687</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54</w:t>
            </w:r>
          </w:p>
        </w:tc>
        <w:bookmarkStart w:id="704" w:name="BKCheck15B_690"/>
        <w:bookmarkEnd w:id="7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"http://www.comlaw.gov.au/Details/F2004B00069" \o "Comlaw" </w:instrText>
            </w:r>
            <w:r w:rsidRPr="00774874">
              <w:rPr>
                <w:u w:val="single"/>
              </w:rPr>
              <w:fldChar w:fldCharType="separate"/>
            </w:r>
            <w:r w:rsidR="0047759C" w:rsidRPr="00774874">
              <w:rPr>
                <w:u w:val="single"/>
              </w:rPr>
              <w:t>F2004B00069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688</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263</w:t>
            </w:r>
          </w:p>
        </w:tc>
        <w:bookmarkStart w:id="705" w:name="BKCheck15B_691"/>
        <w:bookmarkEnd w:id="7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"http://www.comlaw.gov.au/Details/F2005L03610" \o "Comlaw" </w:instrText>
            </w:r>
            <w:r w:rsidRPr="00774874">
              <w:rPr>
                <w:u w:val="single"/>
              </w:rPr>
              <w:fldChar w:fldCharType="separate"/>
            </w:r>
            <w:r w:rsidR="0047759C" w:rsidRPr="00774874">
              <w:rPr>
                <w:u w:val="single"/>
              </w:rPr>
              <w:t>F2005L03610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689</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w:t>
            </w:r>
          </w:p>
        </w:tc>
        <w:bookmarkStart w:id="706" w:name="BKCheck15B_692"/>
        <w:bookmarkEnd w:id="7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"http://www.comlaw.gov.au/Details/F2006L00314" \o "Comlaw" </w:instrText>
            </w:r>
            <w:r w:rsidRPr="00774874">
              <w:rPr>
                <w:u w:val="single"/>
              </w:rPr>
              <w:fldChar w:fldCharType="separate"/>
            </w:r>
            <w:r w:rsidR="0047759C" w:rsidRPr="00774874">
              <w:rPr>
                <w:u w:val="single"/>
              </w:rPr>
              <w:t>F2006L00314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690</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179</w:t>
            </w:r>
          </w:p>
        </w:tc>
        <w:bookmarkStart w:id="707" w:name="BKCheck15B_693"/>
        <w:bookmarkEnd w:id="7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"http://www.comlaw.gov.au/Details/F2007L01823" \o "Comlaw" </w:instrText>
            </w:r>
            <w:r w:rsidRPr="00774874">
              <w:rPr>
                <w:u w:val="single"/>
              </w:rPr>
              <w:fldChar w:fldCharType="separate"/>
            </w:r>
            <w:r w:rsidR="0047759C" w:rsidRPr="00774874">
              <w:rPr>
                <w:u w:val="single"/>
              </w:rPr>
              <w:t>F2007L01823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691</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10</w:t>
            </w:r>
          </w:p>
        </w:tc>
        <w:bookmarkStart w:id="708" w:name="BKCheck15B_694"/>
        <w:bookmarkEnd w:id="7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"http://www.comlaw.gov.au/Details/F2008L00640" \o "Comlaw" </w:instrText>
            </w:r>
            <w:r w:rsidRPr="00774874">
              <w:rPr>
                <w:u w:val="single"/>
              </w:rPr>
              <w:fldChar w:fldCharType="separate"/>
            </w:r>
            <w:r w:rsidR="0047759C" w:rsidRPr="00774874">
              <w:rPr>
                <w:u w:val="single"/>
              </w:rPr>
              <w:t>F2008L00640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692</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215</w:t>
            </w:r>
          </w:p>
        </w:tc>
        <w:bookmarkStart w:id="709" w:name="BKCheck15B_695"/>
        <w:bookmarkEnd w:id="7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"http://www.comlaw.gov.au/Details/F2008L04169" \o "Comlaw" </w:instrText>
            </w:r>
            <w:r w:rsidRPr="00774874">
              <w:rPr>
                <w:u w:val="single"/>
              </w:rPr>
              <w:fldChar w:fldCharType="separate"/>
            </w:r>
            <w:r w:rsidR="0047759C" w:rsidRPr="00774874">
              <w:rPr>
                <w:u w:val="single"/>
              </w:rPr>
              <w:t>F2008L04169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693</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55</w:t>
            </w:r>
          </w:p>
        </w:tc>
        <w:bookmarkStart w:id="710" w:name="BKCheck15B_696"/>
        <w:bookmarkEnd w:id="7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"http://www.comlaw.gov.au/Details/F2009L01212" \o "Comlaw" </w:instrText>
            </w:r>
            <w:r w:rsidRPr="00774874">
              <w:rPr>
                <w:u w:val="single"/>
              </w:rPr>
              <w:fldChar w:fldCharType="separate"/>
            </w:r>
            <w:r w:rsidR="0047759C" w:rsidRPr="00774874">
              <w:rPr>
                <w:u w:val="single"/>
              </w:rPr>
              <w:t>F2009L01212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694</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160</w:t>
            </w:r>
          </w:p>
        </w:tc>
        <w:bookmarkStart w:id="711" w:name="BKCheck15B_697"/>
        <w:bookmarkEnd w:id="7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"http://www.comlaw.gov.au/Details/F2009L02510" \o "Comlaw" </w:instrText>
            </w:r>
            <w:r w:rsidRPr="00774874">
              <w:rPr>
                <w:u w:val="single"/>
              </w:rPr>
              <w:fldChar w:fldCharType="separate"/>
            </w:r>
            <w:r w:rsidR="0047759C" w:rsidRPr="00774874">
              <w:rPr>
                <w:u w:val="single"/>
              </w:rPr>
              <w:t>F2009L02510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695</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2009 (No.</w:t>
            </w:r>
            <w:r w:rsidR="00774874" w:rsidRPr="00774874">
              <w:rPr>
                <w:i/>
              </w:rPr>
              <w:t> </w:t>
            </w:r>
            <w:r w:rsidRPr="00774874">
              <w:rPr>
                <w:i/>
              </w:rPr>
              <w:t>3)</w:t>
            </w:r>
            <w:r w:rsidRPr="00774874">
              <w:t xml:space="preserve">, </w:t>
            </w:r>
            <w:r w:rsidR="00210C84" w:rsidRPr="00774874">
              <w:t>SLI</w:t>
            </w:r>
            <w:r w:rsidR="00774874" w:rsidRPr="00774874">
              <w:t> </w:t>
            </w:r>
            <w:r w:rsidRPr="00774874">
              <w:t>2009 No.</w:t>
            </w:r>
            <w:r w:rsidR="00774874" w:rsidRPr="00774874">
              <w:t> </w:t>
            </w:r>
            <w:r w:rsidRPr="00774874">
              <w:t>316</w:t>
            </w:r>
          </w:p>
        </w:tc>
        <w:bookmarkStart w:id="712" w:name="BKCheck15B_698"/>
        <w:bookmarkEnd w:id="7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"http://www.comlaw.gov.au/Details/F2009L04279" \o "Comlaw" </w:instrText>
            </w:r>
            <w:r w:rsidRPr="00774874">
              <w:rPr>
                <w:u w:val="single"/>
              </w:rPr>
              <w:fldChar w:fldCharType="separate"/>
            </w:r>
            <w:r w:rsidR="0047759C" w:rsidRPr="00774874">
              <w:rPr>
                <w:u w:val="single"/>
              </w:rPr>
              <w:t>F2009L04279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696</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133</w:t>
            </w:r>
          </w:p>
        </w:tc>
        <w:bookmarkStart w:id="713" w:name="BKCheck15B_699"/>
        <w:bookmarkEnd w:id="7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"http://www.comlaw.gov.au/Details/F2011L01456" \o "Comlaw" </w:instrText>
            </w:r>
            <w:r w:rsidRPr="00774874">
              <w:rPr>
                <w:u w:val="single"/>
              </w:rPr>
              <w:fldChar w:fldCharType="separate"/>
            </w:r>
            <w:r w:rsidR="0047759C" w:rsidRPr="00774874">
              <w:rPr>
                <w:u w:val="single"/>
              </w:rPr>
              <w:t>F2011L01456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697</w:t>
            </w:r>
          </w:p>
        </w:tc>
        <w:tc>
          <w:tcPr>
            <w:tcW w:w="4961" w:type="dxa"/>
            <w:shd w:val="clear" w:color="auto" w:fill="auto"/>
          </w:tcPr>
          <w:p w:rsidR="0047759C" w:rsidRPr="00774874" w:rsidRDefault="0047759C" w:rsidP="00CC2286">
            <w:pPr>
              <w:pStyle w:val="Tabletext"/>
              <w:rPr>
                <w:i/>
              </w:rPr>
            </w:pPr>
            <w:r w:rsidRPr="00774874">
              <w:rPr>
                <w:i/>
              </w:rPr>
              <w:t>Federal Magistrates Court Amendment Rules</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94</w:t>
            </w:r>
          </w:p>
        </w:tc>
        <w:bookmarkStart w:id="714" w:name="BKCheck15B_700"/>
        <w:bookmarkEnd w:id="7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"http://www.comlaw.gov.au/Details/F2012L01073" \o "Comlaw" </w:instrText>
            </w:r>
            <w:r w:rsidRPr="00774874">
              <w:rPr>
                <w:u w:val="single"/>
              </w:rPr>
              <w:fldChar w:fldCharType="separate"/>
            </w:r>
            <w:r w:rsidR="0047759C" w:rsidRPr="00774874">
              <w:rPr>
                <w:u w:val="single"/>
              </w:rPr>
              <w:t>F2012L01073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698</w:t>
            </w:r>
          </w:p>
        </w:tc>
        <w:tc>
          <w:tcPr>
            <w:tcW w:w="4961" w:type="dxa"/>
            <w:shd w:val="clear" w:color="auto" w:fill="auto"/>
          </w:tcPr>
          <w:p w:rsidR="0047759C" w:rsidRPr="00774874" w:rsidRDefault="0047759C" w:rsidP="00CC2286">
            <w:pPr>
              <w:pStyle w:val="Tabletext"/>
              <w:rPr>
                <w:i/>
              </w:rPr>
            </w:pPr>
            <w:r w:rsidRPr="00774874">
              <w:rPr>
                <w:i/>
              </w:rPr>
              <w:t>Financial Transaction Reports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288</w:t>
            </w:r>
          </w:p>
        </w:tc>
        <w:bookmarkStart w:id="715" w:name="BKCheck15B_701"/>
        <w:bookmarkEnd w:id="7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"http://www.comlaw.gov.au/Details/F2000B00313" \o "Comlaw" </w:instrText>
            </w:r>
            <w:r w:rsidRPr="00774874">
              <w:rPr>
                <w:u w:val="single"/>
              </w:rPr>
              <w:fldChar w:fldCharType="separate"/>
            </w:r>
            <w:r w:rsidR="0047759C" w:rsidRPr="00774874">
              <w:rPr>
                <w:u w:val="single"/>
              </w:rPr>
              <w:t>F2000B00313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699</w:t>
            </w:r>
          </w:p>
        </w:tc>
        <w:tc>
          <w:tcPr>
            <w:tcW w:w="4961" w:type="dxa"/>
            <w:shd w:val="clear" w:color="auto" w:fill="auto"/>
          </w:tcPr>
          <w:p w:rsidR="0047759C" w:rsidRPr="00774874" w:rsidRDefault="0047759C" w:rsidP="00CC2286">
            <w:pPr>
              <w:pStyle w:val="Tabletext"/>
              <w:rPr>
                <w:i/>
              </w:rPr>
            </w:pPr>
            <w:r w:rsidRPr="00774874">
              <w:rPr>
                <w:i/>
              </w:rPr>
              <w:t>Financial Transaction Reports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64</w:t>
            </w:r>
          </w:p>
        </w:tc>
        <w:bookmarkStart w:id="716" w:name="BKCheck15B_702"/>
        <w:bookmarkEnd w:id="7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"http://www.comlaw.gov.au/Details/F2001B00123" \o "Comlaw" </w:instrText>
            </w:r>
            <w:r w:rsidRPr="00774874">
              <w:rPr>
                <w:u w:val="single"/>
              </w:rPr>
              <w:fldChar w:fldCharType="separate"/>
            </w:r>
            <w:r w:rsidR="0047759C" w:rsidRPr="00774874">
              <w:rPr>
                <w:u w:val="single"/>
              </w:rPr>
              <w:t>F2001B00123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700</w:t>
            </w:r>
          </w:p>
        </w:tc>
        <w:tc>
          <w:tcPr>
            <w:tcW w:w="4961" w:type="dxa"/>
            <w:shd w:val="clear" w:color="auto" w:fill="auto"/>
          </w:tcPr>
          <w:p w:rsidR="0047759C" w:rsidRPr="00774874" w:rsidRDefault="0047759C" w:rsidP="00CC2286">
            <w:pPr>
              <w:pStyle w:val="Tabletext"/>
              <w:rPr>
                <w:i/>
              </w:rPr>
            </w:pPr>
            <w:r w:rsidRPr="00774874">
              <w:rPr>
                <w:i/>
              </w:rPr>
              <w:t>Financial Transaction Reports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257</w:t>
            </w:r>
          </w:p>
        </w:tc>
        <w:bookmarkStart w:id="717" w:name="BKCheck15B_703"/>
        <w:bookmarkEnd w:id="7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"http://www.comlaw.gov.au/Details/F2002B00258" \o "Comlaw" </w:instrText>
            </w:r>
            <w:r w:rsidRPr="00774874">
              <w:rPr>
                <w:u w:val="single"/>
              </w:rPr>
              <w:fldChar w:fldCharType="separate"/>
            </w:r>
            <w:r w:rsidR="0047759C" w:rsidRPr="00774874">
              <w:rPr>
                <w:u w:val="single"/>
              </w:rPr>
              <w:t>F2002B00258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701</w:t>
            </w:r>
          </w:p>
        </w:tc>
        <w:tc>
          <w:tcPr>
            <w:tcW w:w="4961" w:type="dxa"/>
            <w:shd w:val="clear" w:color="auto" w:fill="auto"/>
          </w:tcPr>
          <w:p w:rsidR="0047759C" w:rsidRPr="00774874" w:rsidRDefault="0047759C" w:rsidP="00CC2286">
            <w:pPr>
              <w:pStyle w:val="Tabletext"/>
              <w:rPr>
                <w:i/>
              </w:rPr>
            </w:pPr>
            <w:r w:rsidRPr="00774874">
              <w:rPr>
                <w:i/>
              </w:rPr>
              <w:t>Financial Transaction Reports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32</w:t>
            </w:r>
          </w:p>
        </w:tc>
        <w:bookmarkStart w:id="718" w:name="BKCheck15B_704"/>
        <w:bookmarkEnd w:id="7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"http://www.comlaw.gov.au/Details/F2003B00041" \o "Comlaw" </w:instrText>
            </w:r>
            <w:r w:rsidRPr="00774874">
              <w:rPr>
                <w:u w:val="single"/>
              </w:rPr>
              <w:fldChar w:fldCharType="separate"/>
            </w:r>
            <w:r w:rsidR="0047759C" w:rsidRPr="00774874">
              <w:rPr>
                <w:u w:val="single"/>
              </w:rPr>
              <w:t>F2003B00041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702</w:t>
            </w:r>
          </w:p>
        </w:tc>
        <w:tc>
          <w:tcPr>
            <w:tcW w:w="4961" w:type="dxa"/>
            <w:shd w:val="clear" w:color="auto" w:fill="auto"/>
          </w:tcPr>
          <w:p w:rsidR="0047759C" w:rsidRPr="00774874" w:rsidRDefault="0047759C" w:rsidP="00CC2286">
            <w:pPr>
              <w:pStyle w:val="Tabletext"/>
              <w:rPr>
                <w:i/>
              </w:rPr>
            </w:pPr>
            <w:r w:rsidRPr="00774874">
              <w:rPr>
                <w:i/>
              </w:rPr>
              <w:t>Financial Transaction Reports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332</w:t>
            </w:r>
          </w:p>
        </w:tc>
        <w:bookmarkStart w:id="719" w:name="BKCheck15B_705"/>
        <w:bookmarkEnd w:id="7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"http://www.comlaw.gov.au/Details/F2006L03890" \o "Comlaw" </w:instrText>
            </w:r>
            <w:r w:rsidRPr="00774874">
              <w:rPr>
                <w:u w:val="single"/>
              </w:rPr>
              <w:fldChar w:fldCharType="separate"/>
            </w:r>
            <w:r w:rsidR="0047759C" w:rsidRPr="00774874">
              <w:rPr>
                <w:u w:val="single"/>
              </w:rPr>
              <w:t>F2006L03890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703</w:t>
            </w:r>
          </w:p>
        </w:tc>
        <w:tc>
          <w:tcPr>
            <w:tcW w:w="4961" w:type="dxa"/>
            <w:shd w:val="clear" w:color="auto" w:fill="auto"/>
          </w:tcPr>
          <w:p w:rsidR="0047759C" w:rsidRPr="00774874" w:rsidRDefault="0047759C" w:rsidP="00CC2286">
            <w:pPr>
              <w:pStyle w:val="Tabletext"/>
              <w:rPr>
                <w:i/>
              </w:rPr>
            </w:pPr>
            <w:r w:rsidRPr="00774874">
              <w:rPr>
                <w:i/>
              </w:rPr>
              <w:t>Financial Transaction Reports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214</w:t>
            </w:r>
          </w:p>
        </w:tc>
        <w:bookmarkStart w:id="720" w:name="BKCheck15B_706"/>
        <w:bookmarkEnd w:id="7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"http://www.comlaw.gov.au/Details/F2007L02151" \o "Comlaw" </w:instrText>
            </w:r>
            <w:r w:rsidRPr="00774874">
              <w:rPr>
                <w:u w:val="single"/>
              </w:rPr>
              <w:fldChar w:fldCharType="separate"/>
            </w:r>
            <w:r w:rsidR="0047759C" w:rsidRPr="00774874">
              <w:rPr>
                <w:u w:val="single"/>
              </w:rPr>
              <w:t>F2007L02151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704</w:t>
            </w:r>
          </w:p>
        </w:tc>
        <w:tc>
          <w:tcPr>
            <w:tcW w:w="4961" w:type="dxa"/>
            <w:shd w:val="clear" w:color="auto" w:fill="auto"/>
          </w:tcPr>
          <w:p w:rsidR="0047759C" w:rsidRPr="00774874" w:rsidRDefault="0047759C" w:rsidP="00CC2286">
            <w:pPr>
              <w:pStyle w:val="Tabletext"/>
            </w:pPr>
            <w:r w:rsidRPr="00774874">
              <w:t xml:space="preserve">Financial Transaction Reports Regulations (Amendment), </w:t>
            </w:r>
            <w:r w:rsidR="00210C84" w:rsidRPr="00774874">
              <w:t>SR</w:t>
            </w:r>
            <w:r w:rsidR="00774874" w:rsidRPr="00774874">
              <w:t> </w:t>
            </w:r>
            <w:r w:rsidRPr="00774874">
              <w:t>1992 No.</w:t>
            </w:r>
            <w:r w:rsidR="00774874" w:rsidRPr="00774874">
              <w:t> </w:t>
            </w:r>
            <w:r w:rsidRPr="00774874">
              <w:t>423</w:t>
            </w:r>
          </w:p>
        </w:tc>
        <w:bookmarkStart w:id="721" w:name="BKCheck15B_707"/>
        <w:bookmarkEnd w:id="7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"http://www.comlaw.gov.au/Details/F1996B00926" \o "Comlaw" </w:instrText>
            </w:r>
            <w:r w:rsidRPr="00774874">
              <w:rPr>
                <w:u w:val="single"/>
              </w:rPr>
              <w:fldChar w:fldCharType="separate"/>
            </w:r>
            <w:r w:rsidR="0047759C" w:rsidRPr="00774874">
              <w:rPr>
                <w:u w:val="single"/>
              </w:rPr>
              <w:t>F1996B00926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705</w:t>
            </w:r>
          </w:p>
        </w:tc>
        <w:tc>
          <w:tcPr>
            <w:tcW w:w="4961" w:type="dxa"/>
            <w:shd w:val="clear" w:color="auto" w:fill="auto"/>
          </w:tcPr>
          <w:p w:rsidR="0047759C" w:rsidRPr="00774874" w:rsidRDefault="0047759C" w:rsidP="00CC2286">
            <w:pPr>
              <w:pStyle w:val="Tabletext"/>
            </w:pPr>
            <w:r w:rsidRPr="00774874">
              <w:t xml:space="preserve">Financial Transaction Reports Regulations (Amendment), </w:t>
            </w:r>
            <w:r w:rsidR="00210C84" w:rsidRPr="00774874">
              <w:t>SR</w:t>
            </w:r>
            <w:r w:rsidR="00774874" w:rsidRPr="00774874">
              <w:t> </w:t>
            </w:r>
            <w:r w:rsidRPr="00774874">
              <w:t>1997 No.</w:t>
            </w:r>
            <w:r w:rsidR="00774874" w:rsidRPr="00774874">
              <w:t> </w:t>
            </w:r>
            <w:r w:rsidRPr="00774874">
              <w:t>303</w:t>
            </w:r>
          </w:p>
        </w:tc>
        <w:bookmarkStart w:id="722" w:name="BKCheck15B_708"/>
        <w:bookmarkEnd w:id="7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"http://www.comlaw.gov.au/Details/F1997B02794" \o "Comlaw" </w:instrText>
            </w:r>
            <w:r w:rsidRPr="00774874">
              <w:rPr>
                <w:u w:val="single"/>
              </w:rPr>
              <w:fldChar w:fldCharType="separate"/>
            </w:r>
            <w:r w:rsidR="0047759C" w:rsidRPr="00774874">
              <w:rPr>
                <w:u w:val="single"/>
              </w:rPr>
              <w:t>F1997B02794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706</w:t>
            </w:r>
          </w:p>
        </w:tc>
        <w:tc>
          <w:tcPr>
            <w:tcW w:w="4961" w:type="dxa"/>
            <w:shd w:val="clear" w:color="auto" w:fill="auto"/>
          </w:tcPr>
          <w:p w:rsidR="0047759C" w:rsidRPr="00774874" w:rsidRDefault="0047759C" w:rsidP="00CC2286">
            <w:pPr>
              <w:pStyle w:val="Tabletext"/>
            </w:pPr>
            <w:r w:rsidRPr="00774874">
              <w:t xml:space="preserve">Financial Transaction Reports Regulations (Amendment), </w:t>
            </w:r>
            <w:r w:rsidR="00210C84" w:rsidRPr="00774874">
              <w:t>SR</w:t>
            </w:r>
            <w:r w:rsidR="00774874" w:rsidRPr="00774874">
              <w:t> </w:t>
            </w:r>
            <w:r w:rsidRPr="00774874">
              <w:t>1997 No.</w:t>
            </w:r>
            <w:r w:rsidR="00774874" w:rsidRPr="00774874">
              <w:t> </w:t>
            </w:r>
            <w:r w:rsidRPr="00774874">
              <w:t>63</w:t>
            </w:r>
          </w:p>
        </w:tc>
        <w:bookmarkStart w:id="723" w:name="BKCheck15B_709"/>
        <w:bookmarkEnd w:id="7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"http://www.comlaw.gov.au/Details/F1997B02589" \o "Comlaw" </w:instrText>
            </w:r>
            <w:r w:rsidRPr="00774874">
              <w:rPr>
                <w:u w:val="single"/>
              </w:rPr>
              <w:fldChar w:fldCharType="separate"/>
            </w:r>
            <w:r w:rsidR="0047759C" w:rsidRPr="00774874">
              <w:rPr>
                <w:u w:val="single"/>
              </w:rPr>
              <w:t>F1997B02589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707</w:t>
            </w:r>
          </w:p>
        </w:tc>
        <w:tc>
          <w:tcPr>
            <w:tcW w:w="4961" w:type="dxa"/>
            <w:shd w:val="clear" w:color="auto" w:fill="auto"/>
          </w:tcPr>
          <w:p w:rsidR="0047759C" w:rsidRPr="00774874" w:rsidRDefault="0047759C" w:rsidP="00CC2286">
            <w:pPr>
              <w:pStyle w:val="Tabletext"/>
              <w:rPr>
                <w:i/>
              </w:rPr>
            </w:pPr>
            <w:r w:rsidRPr="00774874">
              <w:rPr>
                <w:i/>
              </w:rPr>
              <w:t xml:space="preserve">Foreign Evidence (Foreign Material </w:t>
            </w:r>
            <w:r w:rsidR="00C54A33" w:rsidRPr="00774874">
              <w:rPr>
                <w:rFonts w:ascii="Helvetica Neue" w:hAnsi="Helvetica Neue"/>
                <w:i/>
                <w:sz w:val="19"/>
                <w:szCs w:val="19"/>
              </w:rPr>
              <w:t>—</w:t>
            </w:r>
            <w:r w:rsidRPr="00774874">
              <w:rPr>
                <w:i/>
              </w:rPr>
              <w:t xml:space="preserve"> Criminal and Related Civil Proceedings)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63</w:t>
            </w:r>
          </w:p>
        </w:tc>
        <w:bookmarkStart w:id="724" w:name="BKCheck15B_710"/>
        <w:bookmarkEnd w:id="7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"http://www.comlaw.gov.au/Details/F2004B00077" \o "Comlaw" </w:instrText>
            </w:r>
            <w:r w:rsidRPr="00774874">
              <w:rPr>
                <w:u w:val="single"/>
              </w:rPr>
              <w:fldChar w:fldCharType="separate"/>
            </w:r>
            <w:r w:rsidR="0047759C" w:rsidRPr="00774874">
              <w:rPr>
                <w:u w:val="single"/>
              </w:rPr>
              <w:t>F2004B00077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708</w:t>
            </w:r>
          </w:p>
        </w:tc>
        <w:tc>
          <w:tcPr>
            <w:tcW w:w="4961" w:type="dxa"/>
            <w:shd w:val="clear" w:color="auto" w:fill="auto"/>
          </w:tcPr>
          <w:p w:rsidR="0047759C" w:rsidRPr="00774874" w:rsidRDefault="0047759C" w:rsidP="00CC2286">
            <w:pPr>
              <w:pStyle w:val="Tabletext"/>
              <w:rPr>
                <w:i/>
              </w:rPr>
            </w:pPr>
            <w:r w:rsidRPr="00774874">
              <w:rPr>
                <w:i/>
              </w:rPr>
              <w:t>Foreign Judgments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84</w:t>
            </w:r>
          </w:p>
        </w:tc>
        <w:bookmarkStart w:id="725" w:name="BKCheck15B_711"/>
        <w:bookmarkEnd w:id="7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"http://www.comlaw.gov.au/Details/F1999B00085" \o "Comlaw" </w:instrText>
            </w:r>
            <w:r w:rsidRPr="00774874">
              <w:rPr>
                <w:u w:val="single"/>
              </w:rPr>
              <w:fldChar w:fldCharType="separate"/>
            </w:r>
            <w:r w:rsidR="0047759C" w:rsidRPr="00774874">
              <w:rPr>
                <w:u w:val="single"/>
              </w:rPr>
              <w:t>F1999B00085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709</w:t>
            </w:r>
          </w:p>
        </w:tc>
        <w:tc>
          <w:tcPr>
            <w:tcW w:w="4961" w:type="dxa"/>
            <w:shd w:val="clear" w:color="auto" w:fill="auto"/>
          </w:tcPr>
          <w:p w:rsidR="0047759C" w:rsidRPr="00774874" w:rsidRDefault="0047759C" w:rsidP="00CC2286">
            <w:pPr>
              <w:pStyle w:val="Tabletext"/>
              <w:rPr>
                <w:i/>
              </w:rPr>
            </w:pPr>
            <w:r w:rsidRPr="00774874">
              <w:rPr>
                <w:i/>
              </w:rPr>
              <w:t>Foreign Judgments Amendment Regulations</w:t>
            </w:r>
            <w:r w:rsidR="00774874" w:rsidRPr="00774874">
              <w:rPr>
                <w:i/>
              </w:rPr>
              <w:t> </w:t>
            </w:r>
            <w:r w:rsidRPr="00774874">
              <w:rPr>
                <w:i/>
              </w:rPr>
              <w:t>1999 (No.</w:t>
            </w:r>
            <w:r w:rsidR="00774874" w:rsidRPr="00774874">
              <w:rPr>
                <w:i/>
              </w:rPr>
              <w:t> </w:t>
            </w:r>
            <w:r w:rsidRPr="00774874">
              <w:rPr>
                <w:i/>
              </w:rPr>
              <w:t>2)</w:t>
            </w:r>
            <w:r w:rsidRPr="00774874">
              <w:t xml:space="preserve">, </w:t>
            </w:r>
            <w:r w:rsidR="00210C84" w:rsidRPr="00774874">
              <w:t>SR</w:t>
            </w:r>
            <w:r w:rsidR="00774874" w:rsidRPr="00774874">
              <w:t> </w:t>
            </w:r>
            <w:r w:rsidRPr="00774874">
              <w:t>1999 No.</w:t>
            </w:r>
            <w:r w:rsidR="00774874" w:rsidRPr="00774874">
              <w:t> </w:t>
            </w:r>
            <w:r w:rsidRPr="00774874">
              <w:t>334</w:t>
            </w:r>
          </w:p>
        </w:tc>
        <w:bookmarkStart w:id="726" w:name="BKCheck15B_712"/>
        <w:bookmarkEnd w:id="7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"http://www.comlaw.gov.au/Details/F1999B00340" \o "Comlaw" </w:instrText>
            </w:r>
            <w:r w:rsidRPr="00774874">
              <w:rPr>
                <w:u w:val="single"/>
              </w:rPr>
              <w:fldChar w:fldCharType="separate"/>
            </w:r>
            <w:r w:rsidR="0047759C" w:rsidRPr="00774874">
              <w:rPr>
                <w:u w:val="single"/>
              </w:rPr>
              <w:t>F1999B00340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710</w:t>
            </w:r>
          </w:p>
        </w:tc>
        <w:tc>
          <w:tcPr>
            <w:tcW w:w="4961" w:type="dxa"/>
            <w:shd w:val="clear" w:color="auto" w:fill="auto"/>
          </w:tcPr>
          <w:p w:rsidR="0047759C" w:rsidRPr="00774874" w:rsidRDefault="0047759C" w:rsidP="00CC2286">
            <w:pPr>
              <w:pStyle w:val="Tabletext"/>
            </w:pPr>
            <w:r w:rsidRPr="00774874">
              <w:t xml:space="preserve">Foreign Judgments Regulations (Amendment), </w:t>
            </w:r>
            <w:r w:rsidR="00210C84" w:rsidRPr="00774874">
              <w:t>SR</w:t>
            </w:r>
            <w:r w:rsidR="00774874" w:rsidRPr="00774874">
              <w:t> </w:t>
            </w:r>
            <w:r w:rsidRPr="00774874">
              <w:t>1993 No.</w:t>
            </w:r>
            <w:r w:rsidR="00774874" w:rsidRPr="00774874">
              <w:t> </w:t>
            </w:r>
            <w:r w:rsidRPr="00774874">
              <w:t>143</w:t>
            </w:r>
          </w:p>
        </w:tc>
        <w:bookmarkStart w:id="727" w:name="BKCheck15B_713"/>
        <w:bookmarkEnd w:id="7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"http://www.comlaw.gov.au/Details/F1996B00739" \o "Comlaw" </w:instrText>
            </w:r>
            <w:r w:rsidRPr="00774874">
              <w:rPr>
                <w:u w:val="single"/>
              </w:rPr>
              <w:fldChar w:fldCharType="separate"/>
            </w:r>
            <w:r w:rsidR="0047759C" w:rsidRPr="00774874">
              <w:rPr>
                <w:u w:val="single"/>
              </w:rPr>
              <w:t>F1996B00739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711</w:t>
            </w:r>
          </w:p>
        </w:tc>
        <w:tc>
          <w:tcPr>
            <w:tcW w:w="4961" w:type="dxa"/>
            <w:shd w:val="clear" w:color="auto" w:fill="auto"/>
          </w:tcPr>
          <w:p w:rsidR="0047759C" w:rsidRPr="00774874" w:rsidRDefault="0047759C" w:rsidP="00CC2286">
            <w:pPr>
              <w:pStyle w:val="Tabletext"/>
            </w:pPr>
            <w:r w:rsidRPr="00774874">
              <w:t xml:space="preserve">Foreign Judgments Regulations (Amendment), </w:t>
            </w:r>
            <w:r w:rsidR="00210C84" w:rsidRPr="00774874">
              <w:t>SR</w:t>
            </w:r>
            <w:r w:rsidR="00774874" w:rsidRPr="00774874">
              <w:t> </w:t>
            </w:r>
            <w:r w:rsidRPr="00774874">
              <w:t>1994 No.</w:t>
            </w:r>
            <w:r w:rsidR="00774874" w:rsidRPr="00774874">
              <w:t> </w:t>
            </w:r>
            <w:r w:rsidRPr="00774874">
              <w:t>283</w:t>
            </w:r>
          </w:p>
        </w:tc>
        <w:bookmarkStart w:id="728" w:name="BKCheck15B_714"/>
        <w:bookmarkEnd w:id="7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"http://www.comlaw.gov.au/Details/F1996B00740" \o "Comlaw" </w:instrText>
            </w:r>
            <w:r w:rsidRPr="00774874">
              <w:rPr>
                <w:u w:val="single"/>
              </w:rPr>
              <w:fldChar w:fldCharType="separate"/>
            </w:r>
            <w:r w:rsidR="0047759C" w:rsidRPr="00774874">
              <w:rPr>
                <w:u w:val="single"/>
              </w:rPr>
              <w:t>F1996B00740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712</w:t>
            </w:r>
          </w:p>
        </w:tc>
        <w:tc>
          <w:tcPr>
            <w:tcW w:w="4961" w:type="dxa"/>
            <w:shd w:val="clear" w:color="auto" w:fill="auto"/>
          </w:tcPr>
          <w:p w:rsidR="0047759C" w:rsidRPr="00774874" w:rsidRDefault="0047759C" w:rsidP="00CC2286">
            <w:pPr>
              <w:pStyle w:val="Tabletext"/>
            </w:pPr>
            <w:r w:rsidRPr="00774874">
              <w:t xml:space="preserve">Foreign Judgments Regulations (Amendment), </w:t>
            </w:r>
            <w:r w:rsidR="00210C84" w:rsidRPr="00774874">
              <w:t>SR</w:t>
            </w:r>
            <w:r w:rsidR="00774874" w:rsidRPr="00774874">
              <w:t> </w:t>
            </w:r>
            <w:r w:rsidRPr="00774874">
              <w:t>1995 No.</w:t>
            </w:r>
            <w:r w:rsidR="00774874" w:rsidRPr="00774874">
              <w:t> </w:t>
            </w:r>
            <w:r w:rsidRPr="00774874">
              <w:t>35</w:t>
            </w:r>
          </w:p>
        </w:tc>
        <w:bookmarkStart w:id="729" w:name="BKCheck15B_715"/>
        <w:bookmarkEnd w:id="7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"http://www.comlaw.gov.au/Details/F1996B00758" \o "Comlaw" </w:instrText>
            </w:r>
            <w:r w:rsidRPr="00774874">
              <w:rPr>
                <w:u w:val="single"/>
              </w:rPr>
              <w:fldChar w:fldCharType="separate"/>
            </w:r>
            <w:r w:rsidR="0047759C" w:rsidRPr="00774874">
              <w:rPr>
                <w:u w:val="single"/>
              </w:rPr>
              <w:t>F1996B00758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713</w:t>
            </w:r>
          </w:p>
        </w:tc>
        <w:tc>
          <w:tcPr>
            <w:tcW w:w="4961" w:type="dxa"/>
            <w:shd w:val="clear" w:color="auto" w:fill="auto"/>
          </w:tcPr>
          <w:p w:rsidR="0047759C" w:rsidRPr="00774874" w:rsidRDefault="0047759C" w:rsidP="00CC2286">
            <w:pPr>
              <w:pStyle w:val="Tabletext"/>
            </w:pPr>
            <w:r w:rsidRPr="00774874">
              <w:t xml:space="preserve">Foreign Judgments Regulations (Amendment), </w:t>
            </w:r>
            <w:r w:rsidR="00210C84" w:rsidRPr="00774874">
              <w:t>SR</w:t>
            </w:r>
            <w:r w:rsidR="00774874" w:rsidRPr="00774874">
              <w:t> </w:t>
            </w:r>
            <w:r w:rsidRPr="00774874">
              <w:t>1996 No.</w:t>
            </w:r>
            <w:r w:rsidR="00774874" w:rsidRPr="00774874">
              <w:t> </w:t>
            </w:r>
            <w:r w:rsidRPr="00774874">
              <w:t>145</w:t>
            </w:r>
          </w:p>
        </w:tc>
        <w:bookmarkStart w:id="730" w:name="BKCheck15B_716"/>
        <w:bookmarkEnd w:id="7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"http://www.comlaw.gov.au/Details/F1996B00738" \o "Comlaw" </w:instrText>
            </w:r>
            <w:r w:rsidRPr="00774874">
              <w:rPr>
                <w:u w:val="single"/>
              </w:rPr>
              <w:fldChar w:fldCharType="separate"/>
            </w:r>
            <w:r w:rsidR="0047759C" w:rsidRPr="00774874">
              <w:rPr>
                <w:u w:val="single"/>
              </w:rPr>
              <w:t>F1996B00738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714</w:t>
            </w:r>
          </w:p>
        </w:tc>
        <w:tc>
          <w:tcPr>
            <w:tcW w:w="4961" w:type="dxa"/>
            <w:shd w:val="clear" w:color="auto" w:fill="auto"/>
          </w:tcPr>
          <w:p w:rsidR="0047759C" w:rsidRPr="00774874" w:rsidRDefault="0047759C" w:rsidP="00CC2286">
            <w:pPr>
              <w:pStyle w:val="Tabletext"/>
            </w:pPr>
            <w:r w:rsidRPr="00774874">
              <w:t xml:space="preserve">Foreign Judgments Regulations (Amendment), </w:t>
            </w:r>
            <w:r w:rsidR="00210C84" w:rsidRPr="00774874">
              <w:t>SR</w:t>
            </w:r>
            <w:r w:rsidR="00774874" w:rsidRPr="00774874">
              <w:t> </w:t>
            </w:r>
            <w:r w:rsidRPr="00774874">
              <w:t>1997 No.</w:t>
            </w:r>
            <w:r w:rsidR="00774874" w:rsidRPr="00774874">
              <w:t> </w:t>
            </w:r>
            <w:r w:rsidRPr="00774874">
              <w:t>205</w:t>
            </w:r>
          </w:p>
        </w:tc>
        <w:bookmarkStart w:id="731" w:name="BKCheck15B_717"/>
        <w:bookmarkEnd w:id="7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"http://www.comlaw.gov.au/Details/F1997B02708" \o "Comlaw" </w:instrText>
            </w:r>
            <w:r w:rsidRPr="00774874">
              <w:rPr>
                <w:u w:val="single"/>
              </w:rPr>
              <w:fldChar w:fldCharType="separate"/>
            </w:r>
            <w:r w:rsidR="0047759C" w:rsidRPr="00774874">
              <w:rPr>
                <w:u w:val="single"/>
              </w:rPr>
              <w:t>F1997B02708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715</w:t>
            </w:r>
          </w:p>
        </w:tc>
        <w:tc>
          <w:tcPr>
            <w:tcW w:w="4961" w:type="dxa"/>
            <w:shd w:val="clear" w:color="auto" w:fill="auto"/>
          </w:tcPr>
          <w:p w:rsidR="0047759C" w:rsidRPr="00774874" w:rsidRDefault="0047759C" w:rsidP="00CC2286">
            <w:pPr>
              <w:pStyle w:val="Tabletext"/>
            </w:pPr>
            <w:r w:rsidRPr="00774874">
              <w:t xml:space="preserve">Foreign Judgments Regulations (Amendment), </w:t>
            </w:r>
            <w:r w:rsidR="00210C84" w:rsidRPr="00774874">
              <w:t>SR</w:t>
            </w:r>
            <w:r w:rsidR="00774874" w:rsidRPr="00774874">
              <w:t> </w:t>
            </w:r>
            <w:r w:rsidRPr="00774874">
              <w:t>1998 No.</w:t>
            </w:r>
            <w:r w:rsidR="00774874" w:rsidRPr="00774874">
              <w:t> </w:t>
            </w:r>
            <w:r w:rsidRPr="00774874">
              <w:t>16</w:t>
            </w:r>
          </w:p>
        </w:tc>
        <w:bookmarkStart w:id="732" w:name="BKCheck15B_718"/>
        <w:bookmarkEnd w:id="7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"http://www.comlaw.gov.au/Details/F1998B00010" \o "Comlaw" </w:instrText>
            </w:r>
            <w:r w:rsidRPr="00774874">
              <w:rPr>
                <w:u w:val="single"/>
              </w:rPr>
              <w:fldChar w:fldCharType="separate"/>
            </w:r>
            <w:r w:rsidR="0047759C" w:rsidRPr="00774874">
              <w:rPr>
                <w:u w:val="single"/>
              </w:rPr>
              <w:t>F1998B00010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716</w:t>
            </w:r>
          </w:p>
        </w:tc>
        <w:tc>
          <w:tcPr>
            <w:tcW w:w="4961" w:type="dxa"/>
            <w:shd w:val="clear" w:color="auto" w:fill="auto"/>
          </w:tcPr>
          <w:p w:rsidR="0047759C" w:rsidRPr="00774874" w:rsidRDefault="0047759C" w:rsidP="00CC2286">
            <w:pPr>
              <w:pStyle w:val="Tabletext"/>
              <w:rPr>
                <w:i/>
              </w:rPr>
            </w:pPr>
            <w:r w:rsidRPr="00774874">
              <w:rPr>
                <w:i/>
              </w:rPr>
              <w:t>Foreign States Immunities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249</w:t>
            </w:r>
          </w:p>
        </w:tc>
        <w:bookmarkStart w:id="733" w:name="BKCheck15B_719"/>
        <w:bookmarkEnd w:id="7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"http://www.comlaw.gov.au/Details/F2009L03708" \o "Comlaw" </w:instrText>
            </w:r>
            <w:r w:rsidRPr="00774874">
              <w:rPr>
                <w:u w:val="single"/>
              </w:rPr>
              <w:fldChar w:fldCharType="separate"/>
            </w:r>
            <w:r w:rsidR="0047759C" w:rsidRPr="00774874">
              <w:rPr>
                <w:u w:val="single"/>
              </w:rPr>
              <w:t>F2009L03708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717</w:t>
            </w:r>
          </w:p>
        </w:tc>
        <w:tc>
          <w:tcPr>
            <w:tcW w:w="4961" w:type="dxa"/>
            <w:shd w:val="clear" w:color="auto" w:fill="auto"/>
          </w:tcPr>
          <w:p w:rsidR="0047759C" w:rsidRPr="00774874" w:rsidRDefault="0047759C" w:rsidP="00CC2286">
            <w:pPr>
              <w:pStyle w:val="Tabletext"/>
            </w:pPr>
            <w:r w:rsidRPr="00774874">
              <w:t xml:space="preserve">Foreign States Immunities Regulations (Amendment), </w:t>
            </w:r>
            <w:r w:rsidR="00210C84" w:rsidRPr="00774874">
              <w:t>SR</w:t>
            </w:r>
            <w:r w:rsidR="00774874" w:rsidRPr="00774874">
              <w:t> </w:t>
            </w:r>
            <w:r w:rsidRPr="00774874">
              <w:t>1988 No.</w:t>
            </w:r>
            <w:r w:rsidR="00774874" w:rsidRPr="00774874">
              <w:t> </w:t>
            </w:r>
            <w:r w:rsidRPr="00774874">
              <w:t>36</w:t>
            </w:r>
          </w:p>
        </w:tc>
        <w:bookmarkStart w:id="734" w:name="BKCheck15B_720"/>
        <w:bookmarkEnd w:id="7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"http://www.comlaw.gov.au/Details/F1996B00775" \o "Comlaw" </w:instrText>
            </w:r>
            <w:r w:rsidRPr="00774874">
              <w:rPr>
                <w:u w:val="single"/>
              </w:rPr>
              <w:fldChar w:fldCharType="separate"/>
            </w:r>
            <w:r w:rsidR="0047759C" w:rsidRPr="00774874">
              <w:rPr>
                <w:u w:val="single"/>
              </w:rPr>
              <w:t>F1996B00775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718</w:t>
            </w:r>
          </w:p>
        </w:tc>
        <w:tc>
          <w:tcPr>
            <w:tcW w:w="4961" w:type="dxa"/>
            <w:shd w:val="clear" w:color="auto" w:fill="auto"/>
          </w:tcPr>
          <w:p w:rsidR="0047759C" w:rsidRPr="00774874" w:rsidRDefault="0047759C" w:rsidP="00CC2286">
            <w:pPr>
              <w:pStyle w:val="Tabletext"/>
            </w:pPr>
            <w:r w:rsidRPr="00774874">
              <w:t xml:space="preserve">Foreign States Immunities Regulations (Amendment), </w:t>
            </w:r>
            <w:r w:rsidR="00210C84" w:rsidRPr="00774874">
              <w:t>SR</w:t>
            </w:r>
            <w:r w:rsidR="00774874" w:rsidRPr="00774874">
              <w:t> </w:t>
            </w:r>
            <w:r w:rsidRPr="00774874">
              <w:t>1993 No.</w:t>
            </w:r>
            <w:r w:rsidR="00774874" w:rsidRPr="00774874">
              <w:t> </w:t>
            </w:r>
            <w:r w:rsidRPr="00774874">
              <w:t>243</w:t>
            </w:r>
          </w:p>
        </w:tc>
        <w:bookmarkStart w:id="735" w:name="BKCheck15B_721"/>
        <w:bookmarkEnd w:id="7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"http://www.comlaw.gov.au/Details/F1996B00776" \o "Comlaw" </w:instrText>
            </w:r>
            <w:r w:rsidRPr="00774874">
              <w:rPr>
                <w:u w:val="single"/>
              </w:rPr>
              <w:fldChar w:fldCharType="separate"/>
            </w:r>
            <w:r w:rsidR="0047759C" w:rsidRPr="00774874">
              <w:rPr>
                <w:u w:val="single"/>
              </w:rPr>
              <w:t>F1996B00776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719</w:t>
            </w:r>
          </w:p>
        </w:tc>
        <w:tc>
          <w:tcPr>
            <w:tcW w:w="4961" w:type="dxa"/>
            <w:shd w:val="clear" w:color="auto" w:fill="auto"/>
          </w:tcPr>
          <w:p w:rsidR="0047759C" w:rsidRPr="00774874" w:rsidRDefault="0047759C" w:rsidP="00CC2286">
            <w:pPr>
              <w:pStyle w:val="Tabletext"/>
            </w:pPr>
            <w:r w:rsidRPr="00774874">
              <w:t xml:space="preserve">Foreign States Immunities Regulations (Amendment), </w:t>
            </w:r>
            <w:r w:rsidR="00210C84" w:rsidRPr="00774874">
              <w:t>SR</w:t>
            </w:r>
            <w:r w:rsidR="00774874" w:rsidRPr="00774874">
              <w:t> </w:t>
            </w:r>
            <w:r w:rsidRPr="00774874">
              <w:t>1996 No.</w:t>
            </w:r>
            <w:r w:rsidR="00774874" w:rsidRPr="00774874">
              <w:t> </w:t>
            </w:r>
            <w:r w:rsidRPr="00774874">
              <w:t>222</w:t>
            </w:r>
          </w:p>
        </w:tc>
        <w:bookmarkStart w:id="736" w:name="BKCheck15B_722"/>
        <w:bookmarkEnd w:id="73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"http://www.comlaw.gov.au/Details/F1996B03574" \o "Comlaw" </w:instrText>
            </w:r>
            <w:r w:rsidRPr="00774874">
              <w:rPr>
                <w:u w:val="single"/>
              </w:rPr>
              <w:fldChar w:fldCharType="separate"/>
            </w:r>
            <w:r w:rsidR="0047759C" w:rsidRPr="00774874">
              <w:rPr>
                <w:u w:val="single"/>
              </w:rPr>
              <w:t>F1996B03574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720</w:t>
            </w:r>
          </w:p>
        </w:tc>
        <w:tc>
          <w:tcPr>
            <w:tcW w:w="4961" w:type="dxa"/>
            <w:shd w:val="clear" w:color="auto" w:fill="auto"/>
          </w:tcPr>
          <w:p w:rsidR="0047759C" w:rsidRPr="00774874" w:rsidRDefault="0047759C" w:rsidP="00CC2286">
            <w:pPr>
              <w:pStyle w:val="Tabletext"/>
            </w:pPr>
            <w:r w:rsidRPr="00774874">
              <w:t xml:space="preserve">Freedom of Information (Fees and Charges) Regulations (Amendment), </w:t>
            </w:r>
            <w:r w:rsidR="00210C84" w:rsidRPr="00774874">
              <w:t>SR</w:t>
            </w:r>
            <w:r w:rsidR="00774874" w:rsidRPr="00774874">
              <w:t> </w:t>
            </w:r>
            <w:r w:rsidRPr="00774874">
              <w:t>1991 No.</w:t>
            </w:r>
            <w:r w:rsidR="00774874" w:rsidRPr="00774874">
              <w:t> </w:t>
            </w:r>
            <w:r w:rsidRPr="00774874">
              <w:t>320</w:t>
            </w:r>
          </w:p>
        </w:tc>
        <w:bookmarkStart w:id="737" w:name="BKCheck15B_723"/>
        <w:bookmarkEnd w:id="73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"http://www.comlaw.gov.au/Details/F1996B00818" \o "Comlaw" </w:instrText>
            </w:r>
            <w:r w:rsidRPr="00774874">
              <w:rPr>
                <w:u w:val="single"/>
              </w:rPr>
              <w:fldChar w:fldCharType="separate"/>
            </w:r>
            <w:r w:rsidR="0047759C" w:rsidRPr="00774874">
              <w:rPr>
                <w:u w:val="single"/>
              </w:rPr>
              <w:t>F1996B00818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721</w:t>
            </w:r>
          </w:p>
        </w:tc>
        <w:tc>
          <w:tcPr>
            <w:tcW w:w="4961" w:type="dxa"/>
            <w:shd w:val="clear" w:color="auto" w:fill="auto"/>
          </w:tcPr>
          <w:p w:rsidR="0047759C" w:rsidRPr="00774874" w:rsidRDefault="0047759C" w:rsidP="00CC2286">
            <w:pPr>
              <w:pStyle w:val="Tabletext"/>
              <w:rPr>
                <w:i/>
              </w:rPr>
            </w:pPr>
            <w:r w:rsidRPr="00774874">
              <w:rPr>
                <w:i/>
              </w:rPr>
              <w:t>Freedom of Information (Miscellaneous Provisions)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342</w:t>
            </w:r>
          </w:p>
        </w:tc>
        <w:bookmarkStart w:id="738" w:name="BKCheck15B_724"/>
        <w:bookmarkEnd w:id="73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"http://www.comlaw.gov.au/Details/F2004B00400" \o "Comlaw" </w:instrText>
            </w:r>
            <w:r w:rsidRPr="00774874">
              <w:rPr>
                <w:u w:val="single"/>
              </w:rPr>
              <w:fldChar w:fldCharType="separate"/>
            </w:r>
            <w:r w:rsidR="0047759C" w:rsidRPr="00774874">
              <w:rPr>
                <w:u w:val="single"/>
              </w:rPr>
              <w:t>F2004B00400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722</w:t>
            </w:r>
          </w:p>
        </w:tc>
        <w:tc>
          <w:tcPr>
            <w:tcW w:w="4961" w:type="dxa"/>
            <w:shd w:val="clear" w:color="auto" w:fill="auto"/>
          </w:tcPr>
          <w:p w:rsidR="0047759C" w:rsidRPr="00774874" w:rsidRDefault="0047759C" w:rsidP="00CC2286">
            <w:pPr>
              <w:pStyle w:val="Tabletext"/>
              <w:rPr>
                <w:i/>
              </w:rPr>
            </w:pPr>
            <w:r w:rsidRPr="00774874">
              <w:rPr>
                <w:i/>
              </w:rPr>
              <w:t>Freedom of Information (Miscellaneous Provisions)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53</w:t>
            </w:r>
          </w:p>
        </w:tc>
        <w:bookmarkStart w:id="739" w:name="BKCheck15B_725"/>
        <w:bookmarkEnd w:id="73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"http://www.comlaw.gov.au/Details/F2007L00777" \o "Comlaw" </w:instrText>
            </w:r>
            <w:r w:rsidRPr="00774874">
              <w:rPr>
                <w:u w:val="single"/>
              </w:rPr>
              <w:fldChar w:fldCharType="separate"/>
            </w:r>
            <w:r w:rsidR="0047759C" w:rsidRPr="00774874">
              <w:rPr>
                <w:u w:val="single"/>
              </w:rPr>
              <w:t>F2007L00777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723</w:t>
            </w:r>
          </w:p>
        </w:tc>
        <w:tc>
          <w:tcPr>
            <w:tcW w:w="4961" w:type="dxa"/>
            <w:shd w:val="clear" w:color="auto" w:fill="auto"/>
          </w:tcPr>
          <w:p w:rsidR="0047759C" w:rsidRPr="00774874" w:rsidRDefault="0047759C" w:rsidP="00CC2286">
            <w:pPr>
              <w:pStyle w:val="Tabletext"/>
              <w:rPr>
                <w:i/>
              </w:rPr>
            </w:pPr>
            <w:r w:rsidRPr="00774874">
              <w:rPr>
                <w:i/>
              </w:rPr>
              <w:t>Freedom of Information (Miscellaneous Provisions)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276</w:t>
            </w:r>
          </w:p>
        </w:tc>
        <w:bookmarkStart w:id="740" w:name="BKCheck15B_726"/>
        <w:bookmarkEnd w:id="74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"http://www.comlaw.gov.au/Details/F2009L03778" \o "Comlaw" </w:instrText>
            </w:r>
            <w:r w:rsidRPr="00774874">
              <w:rPr>
                <w:u w:val="single"/>
              </w:rPr>
              <w:fldChar w:fldCharType="separate"/>
            </w:r>
            <w:r w:rsidR="0047759C" w:rsidRPr="00774874">
              <w:rPr>
                <w:u w:val="single"/>
              </w:rPr>
              <w:t>F2009L03778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724</w:t>
            </w:r>
          </w:p>
        </w:tc>
        <w:tc>
          <w:tcPr>
            <w:tcW w:w="4961" w:type="dxa"/>
            <w:shd w:val="clear" w:color="auto" w:fill="auto"/>
          </w:tcPr>
          <w:p w:rsidR="0047759C" w:rsidRPr="00774874" w:rsidRDefault="0047759C" w:rsidP="00CC2286">
            <w:pPr>
              <w:pStyle w:val="Tabletext"/>
              <w:rPr>
                <w:i/>
              </w:rPr>
            </w:pPr>
            <w:r w:rsidRPr="00774874">
              <w:rPr>
                <w:i/>
              </w:rPr>
              <w:t>Freedom of Information (Miscellaneous Provisions)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271</w:t>
            </w:r>
          </w:p>
        </w:tc>
        <w:bookmarkStart w:id="741" w:name="BKCheck15B_727"/>
        <w:bookmarkEnd w:id="74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"http://www.comlaw.gov.au/Details/F2010L02817" \o "Comlaw" </w:instrText>
            </w:r>
            <w:r w:rsidRPr="00774874">
              <w:rPr>
                <w:u w:val="single"/>
              </w:rPr>
              <w:fldChar w:fldCharType="separate"/>
            </w:r>
            <w:r w:rsidR="0047759C" w:rsidRPr="00774874">
              <w:rPr>
                <w:u w:val="single"/>
              </w:rPr>
              <w:t>F2010L02817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725</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1983 No.</w:t>
            </w:r>
            <w:r w:rsidR="00774874" w:rsidRPr="00774874">
              <w:t> </w:t>
            </w:r>
            <w:r w:rsidRPr="00774874">
              <w:t>338</w:t>
            </w:r>
          </w:p>
        </w:tc>
        <w:bookmarkStart w:id="742" w:name="BKCheck15B_728"/>
        <w:bookmarkEnd w:id="74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"http://www.comlaw.gov.au/Details/F1996B01012" \o "Comlaw" </w:instrText>
            </w:r>
            <w:r w:rsidRPr="00774874">
              <w:rPr>
                <w:u w:val="single"/>
              </w:rPr>
              <w:fldChar w:fldCharType="separate"/>
            </w:r>
            <w:r w:rsidR="0047759C" w:rsidRPr="00774874">
              <w:rPr>
                <w:u w:val="single"/>
              </w:rPr>
              <w:t>F1996B01012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726</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1985 No.</w:t>
            </w:r>
            <w:r w:rsidR="00774874" w:rsidRPr="00774874">
              <w:t> </w:t>
            </w:r>
            <w:r w:rsidRPr="00774874">
              <w:t>106</w:t>
            </w:r>
          </w:p>
        </w:tc>
        <w:bookmarkStart w:id="743" w:name="BKCheck15B_729"/>
        <w:bookmarkEnd w:id="74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"http://www.comlaw.gov.au/Details/F1996B01013" \o "Comlaw" </w:instrText>
            </w:r>
            <w:r w:rsidRPr="00774874">
              <w:rPr>
                <w:u w:val="single"/>
              </w:rPr>
              <w:fldChar w:fldCharType="separate"/>
            </w:r>
            <w:r w:rsidR="0047759C" w:rsidRPr="00774874">
              <w:rPr>
                <w:u w:val="single"/>
              </w:rPr>
              <w:t>F1996B01013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727</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1985 No.</w:t>
            </w:r>
            <w:r w:rsidR="00774874" w:rsidRPr="00774874">
              <w:t> </w:t>
            </w:r>
            <w:r w:rsidRPr="00774874">
              <w:t>348</w:t>
            </w:r>
          </w:p>
        </w:tc>
        <w:bookmarkStart w:id="744" w:name="BKCheck15B_730"/>
        <w:bookmarkEnd w:id="74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"http://www.comlaw.gov.au/Details/F1996B01014" \o "Comlaw" </w:instrText>
            </w:r>
            <w:r w:rsidRPr="00774874">
              <w:rPr>
                <w:u w:val="single"/>
              </w:rPr>
              <w:fldChar w:fldCharType="separate"/>
            </w:r>
            <w:r w:rsidR="0047759C" w:rsidRPr="00774874">
              <w:rPr>
                <w:u w:val="single"/>
              </w:rPr>
              <w:t>F1996B01014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728</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1986 No.</w:t>
            </w:r>
            <w:r w:rsidR="00774874" w:rsidRPr="00774874">
              <w:t> </w:t>
            </w:r>
            <w:r w:rsidRPr="00774874">
              <w:t>45</w:t>
            </w:r>
          </w:p>
        </w:tc>
        <w:bookmarkStart w:id="745" w:name="BKCheck15B_731"/>
        <w:bookmarkEnd w:id="74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"http://www.comlaw.gov.au/Details/F1996B01015" \o "Comlaw" </w:instrText>
            </w:r>
            <w:r w:rsidRPr="00774874">
              <w:rPr>
                <w:u w:val="single"/>
              </w:rPr>
              <w:fldChar w:fldCharType="separate"/>
            </w:r>
            <w:r w:rsidR="0047759C" w:rsidRPr="00774874">
              <w:rPr>
                <w:u w:val="single"/>
              </w:rPr>
              <w:t>F1996B01015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729</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1987 No.</w:t>
            </w:r>
            <w:r w:rsidR="00774874" w:rsidRPr="00774874">
              <w:t> </w:t>
            </w:r>
            <w:r w:rsidRPr="00774874">
              <w:t>284</w:t>
            </w:r>
          </w:p>
        </w:tc>
        <w:bookmarkStart w:id="746" w:name="BKCheck15B_732"/>
        <w:bookmarkEnd w:id="74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"http://www.comlaw.gov.au/Details/F1996B01016" \o "Comlaw" </w:instrText>
            </w:r>
            <w:r w:rsidRPr="00774874">
              <w:rPr>
                <w:u w:val="single"/>
              </w:rPr>
              <w:fldChar w:fldCharType="separate"/>
            </w:r>
            <w:r w:rsidR="0047759C" w:rsidRPr="00774874">
              <w:rPr>
                <w:u w:val="single"/>
              </w:rPr>
              <w:t>F1996B01016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730</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1990 No.</w:t>
            </w:r>
            <w:r w:rsidR="00774874" w:rsidRPr="00774874">
              <w:t> </w:t>
            </w:r>
            <w:r w:rsidRPr="00774874">
              <w:t>132</w:t>
            </w:r>
          </w:p>
        </w:tc>
        <w:bookmarkStart w:id="747" w:name="BKCheck15B_733"/>
        <w:bookmarkEnd w:id="74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"http://www.comlaw.gov.au/Details/F1996B01017" \o "Comlaw" </w:instrText>
            </w:r>
            <w:r w:rsidRPr="00774874">
              <w:rPr>
                <w:u w:val="single"/>
              </w:rPr>
              <w:fldChar w:fldCharType="separate"/>
            </w:r>
            <w:r w:rsidR="0047759C" w:rsidRPr="00774874">
              <w:rPr>
                <w:u w:val="single"/>
              </w:rPr>
              <w:t>F1996B01017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731</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1991 No.</w:t>
            </w:r>
            <w:r w:rsidR="00774874" w:rsidRPr="00774874">
              <w:t> </w:t>
            </w:r>
            <w:r w:rsidRPr="00774874">
              <w:t>399</w:t>
            </w:r>
          </w:p>
        </w:tc>
        <w:bookmarkStart w:id="748" w:name="BKCheck15B_734"/>
        <w:bookmarkEnd w:id="74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"http://www.comlaw.gov.au/Details/F1996B01018" \o "Comlaw" </w:instrText>
            </w:r>
            <w:r w:rsidRPr="00774874">
              <w:rPr>
                <w:u w:val="single"/>
              </w:rPr>
              <w:fldChar w:fldCharType="separate"/>
            </w:r>
            <w:r w:rsidR="0047759C" w:rsidRPr="00774874">
              <w:rPr>
                <w:u w:val="single"/>
              </w:rPr>
              <w:t>F1996B01018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732</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1994 No.</w:t>
            </w:r>
            <w:r w:rsidR="00774874" w:rsidRPr="00774874">
              <w:t> </w:t>
            </w:r>
            <w:r w:rsidRPr="00774874">
              <w:t>434</w:t>
            </w:r>
          </w:p>
        </w:tc>
        <w:bookmarkStart w:id="749" w:name="BKCheck15B_735"/>
        <w:bookmarkEnd w:id="74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"http://www.comlaw.gov.au/Details/F1996B01019" \o "Comlaw" </w:instrText>
            </w:r>
            <w:r w:rsidRPr="00774874">
              <w:rPr>
                <w:u w:val="single"/>
              </w:rPr>
              <w:fldChar w:fldCharType="separate"/>
            </w:r>
            <w:r w:rsidR="0047759C" w:rsidRPr="00774874">
              <w:rPr>
                <w:u w:val="single"/>
              </w:rPr>
              <w:t>F1996B01019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733</w:t>
            </w:r>
          </w:p>
        </w:tc>
        <w:tc>
          <w:tcPr>
            <w:tcW w:w="4961" w:type="dxa"/>
            <w:shd w:val="clear" w:color="auto" w:fill="auto"/>
          </w:tcPr>
          <w:p w:rsidR="0047759C" w:rsidRPr="00774874" w:rsidRDefault="0047759C" w:rsidP="00CC2286">
            <w:pPr>
              <w:pStyle w:val="Tabletext"/>
            </w:pPr>
            <w:r w:rsidRPr="00774874">
              <w:t xml:space="preserve">Freedom of Information (Miscellaneous Provisions) Regulations (Amendment), </w:t>
            </w:r>
            <w:r w:rsidR="00210C84" w:rsidRPr="00774874">
              <w:t>SR</w:t>
            </w:r>
            <w:r w:rsidR="00774874" w:rsidRPr="00774874">
              <w:t> </w:t>
            </w:r>
            <w:r w:rsidRPr="00774874">
              <w:t>1995 No.</w:t>
            </w:r>
            <w:r w:rsidR="00774874" w:rsidRPr="00774874">
              <w:t> </w:t>
            </w:r>
            <w:r w:rsidRPr="00774874">
              <w:t>326</w:t>
            </w:r>
          </w:p>
        </w:tc>
        <w:bookmarkStart w:id="750" w:name="BKCheck15B_736"/>
        <w:bookmarkEnd w:id="75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"http://www.comlaw.gov.au/Details/F1996B01020" \o "Comlaw" </w:instrText>
            </w:r>
            <w:r w:rsidRPr="00774874">
              <w:rPr>
                <w:u w:val="single"/>
              </w:rPr>
              <w:fldChar w:fldCharType="separate"/>
            </w:r>
            <w:r w:rsidR="0047759C" w:rsidRPr="00774874">
              <w:rPr>
                <w:u w:val="single"/>
              </w:rPr>
              <w:t>F1996B01020</w:t>
            </w:r>
            <w:r w:rsidRPr="00774874">
              <w:rPr>
                <w:u w:val="single"/>
              </w:rPr>
              <w:fldChar w:fldCharType="end"/>
            </w:r>
          </w:p>
        </w:tc>
      </w:tr>
      <w:tr w:rsidR="002F2F1B" w:rsidRPr="00774874" w:rsidTr="00210C84">
        <w:trPr>
          <w:cantSplit/>
        </w:trPr>
        <w:tc>
          <w:tcPr>
            <w:tcW w:w="822" w:type="dxa"/>
            <w:shd w:val="clear" w:color="auto" w:fill="auto"/>
          </w:tcPr>
          <w:p w:rsidR="002F2F1B" w:rsidRPr="00774874" w:rsidRDefault="004D1740" w:rsidP="00E44E08">
            <w:pPr>
              <w:pStyle w:val="Tabletext"/>
            </w:pPr>
            <w:r w:rsidRPr="00774874">
              <w:t>734</w:t>
            </w:r>
          </w:p>
        </w:tc>
        <w:tc>
          <w:tcPr>
            <w:tcW w:w="4961" w:type="dxa"/>
            <w:shd w:val="clear" w:color="auto" w:fill="auto"/>
          </w:tcPr>
          <w:p w:rsidR="002F2F1B" w:rsidRPr="00774874" w:rsidRDefault="002F2F1B" w:rsidP="00CC2286">
            <w:pPr>
              <w:pStyle w:val="Tabletext"/>
            </w:pPr>
            <w:r w:rsidRPr="00774874">
              <w:t xml:space="preserve">Freedom of Information (Miscellaneous Provisions) Regulations (Amendment), </w:t>
            </w:r>
            <w:r w:rsidR="00210C84" w:rsidRPr="00774874">
              <w:t>SR</w:t>
            </w:r>
            <w:r w:rsidR="00774874" w:rsidRPr="00774874">
              <w:t> </w:t>
            </w:r>
            <w:r w:rsidRPr="00774874">
              <w:t>1998 No.</w:t>
            </w:r>
            <w:r w:rsidR="00774874" w:rsidRPr="00774874">
              <w:t> </w:t>
            </w:r>
            <w:r w:rsidRPr="00774874">
              <w:t>111</w:t>
            </w:r>
          </w:p>
        </w:tc>
        <w:bookmarkStart w:id="751" w:name="BKCheck15B_737"/>
        <w:bookmarkEnd w:id="751"/>
        <w:tc>
          <w:tcPr>
            <w:tcW w:w="1560" w:type="dxa"/>
            <w:shd w:val="clear" w:color="auto" w:fill="auto"/>
          </w:tcPr>
          <w:p w:rsidR="002F2F1B"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"http://www.comlaw.gov.au/Details/F1998B00103" \o "Comlaw" </w:instrText>
            </w:r>
            <w:r w:rsidRPr="00774874">
              <w:rPr>
                <w:u w:val="single"/>
              </w:rPr>
              <w:fldChar w:fldCharType="separate"/>
            </w:r>
            <w:r w:rsidR="002F2F1B" w:rsidRPr="00774874">
              <w:rPr>
                <w:u w:val="single"/>
              </w:rPr>
              <w:t>F1998B00103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735</w:t>
            </w:r>
          </w:p>
        </w:tc>
        <w:tc>
          <w:tcPr>
            <w:tcW w:w="4961" w:type="dxa"/>
            <w:shd w:val="clear" w:color="auto" w:fill="auto"/>
          </w:tcPr>
          <w:p w:rsidR="0047759C" w:rsidRPr="00774874" w:rsidRDefault="0047759C" w:rsidP="00CC2286">
            <w:pPr>
              <w:pStyle w:val="Tabletext"/>
              <w:rPr>
                <w:i/>
              </w:rPr>
            </w:pPr>
            <w:r w:rsidRPr="00774874">
              <w:rPr>
                <w:i/>
              </w:rPr>
              <w:t>Guidelines for the Classification of Publications Amendment 2008 (No.</w:t>
            </w:r>
            <w:r w:rsidR="00774874" w:rsidRPr="00774874">
              <w:rPr>
                <w:i/>
              </w:rPr>
              <w:t> </w:t>
            </w:r>
            <w:r w:rsidRPr="00774874">
              <w:rPr>
                <w:i/>
              </w:rPr>
              <w:t>1)</w:t>
            </w:r>
          </w:p>
        </w:tc>
        <w:bookmarkStart w:id="752" w:name="BKCheck15B_738"/>
        <w:bookmarkEnd w:id="75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"http://www.comlaw.gov.au/Details/F2008L00849" \o "Comlaw" </w:instrText>
            </w:r>
            <w:r w:rsidRPr="00774874">
              <w:rPr>
                <w:u w:val="single"/>
              </w:rPr>
              <w:fldChar w:fldCharType="separate"/>
            </w:r>
            <w:r w:rsidR="0047759C" w:rsidRPr="00774874">
              <w:rPr>
                <w:u w:val="single"/>
              </w:rPr>
              <w:t>F2008L00849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736</w:t>
            </w:r>
          </w:p>
        </w:tc>
        <w:tc>
          <w:tcPr>
            <w:tcW w:w="4961" w:type="dxa"/>
            <w:shd w:val="clear" w:color="auto" w:fill="auto"/>
          </w:tcPr>
          <w:p w:rsidR="0047759C" w:rsidRPr="00774874" w:rsidRDefault="0047759C" w:rsidP="00CC2286">
            <w:pPr>
              <w:pStyle w:val="Tabletext"/>
              <w:rPr>
                <w:i/>
              </w:rPr>
            </w:pPr>
            <w:r w:rsidRPr="00774874">
              <w:rPr>
                <w:i/>
              </w:rPr>
              <w:t>High Court Amendment Rules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105</w:t>
            </w:r>
          </w:p>
        </w:tc>
        <w:bookmarkStart w:id="753" w:name="BKCheck15B_739"/>
        <w:bookmarkEnd w:id="75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"http://www.comlaw.gov.au/Details/F2006L01555" \o "Comlaw" </w:instrText>
            </w:r>
            <w:r w:rsidRPr="00774874">
              <w:rPr>
                <w:u w:val="single"/>
              </w:rPr>
              <w:fldChar w:fldCharType="separate"/>
            </w:r>
            <w:r w:rsidR="0047759C" w:rsidRPr="00774874">
              <w:rPr>
                <w:u w:val="single"/>
              </w:rPr>
              <w:t>F2006L01555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737</w:t>
            </w:r>
          </w:p>
        </w:tc>
        <w:tc>
          <w:tcPr>
            <w:tcW w:w="4961" w:type="dxa"/>
            <w:shd w:val="clear" w:color="auto" w:fill="auto"/>
          </w:tcPr>
          <w:p w:rsidR="0047759C" w:rsidRPr="00774874" w:rsidRDefault="0047759C" w:rsidP="00CC2286">
            <w:pPr>
              <w:pStyle w:val="Tabletext"/>
              <w:rPr>
                <w:i/>
              </w:rPr>
            </w:pPr>
            <w:r w:rsidRPr="00774874">
              <w:rPr>
                <w:i/>
              </w:rPr>
              <w:t>High Court Amendment Rules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218</w:t>
            </w:r>
          </w:p>
        </w:tc>
        <w:bookmarkStart w:id="754" w:name="BKCheck15B_740"/>
        <w:bookmarkEnd w:id="75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"http://www.comlaw.gov.au/Details/F2006L02612" \o "Comlaw" </w:instrText>
            </w:r>
            <w:r w:rsidRPr="00774874">
              <w:rPr>
                <w:u w:val="single"/>
              </w:rPr>
              <w:fldChar w:fldCharType="separate"/>
            </w:r>
            <w:r w:rsidR="0047759C" w:rsidRPr="00774874">
              <w:rPr>
                <w:u w:val="single"/>
              </w:rPr>
              <w:t>F2006L02612</w:t>
            </w:r>
            <w:r w:rsidRPr="00774874">
              <w:rPr>
                <w:u w:val="single"/>
              </w:rPr>
              <w:fldChar w:fldCharType="end"/>
            </w:r>
          </w:p>
        </w:tc>
      </w:tr>
      <w:tr w:rsidR="002E339D" w:rsidRPr="00774874" w:rsidTr="00210C84">
        <w:trPr>
          <w:cantSplit/>
        </w:trPr>
        <w:tc>
          <w:tcPr>
            <w:tcW w:w="822" w:type="dxa"/>
            <w:shd w:val="clear" w:color="auto" w:fill="auto"/>
          </w:tcPr>
          <w:p w:rsidR="002E339D" w:rsidRPr="00774874" w:rsidRDefault="004D1740" w:rsidP="00E44E08">
            <w:pPr>
              <w:pStyle w:val="Tabletext"/>
            </w:pPr>
            <w:r w:rsidRPr="00774874">
              <w:t>738</w:t>
            </w:r>
          </w:p>
        </w:tc>
        <w:tc>
          <w:tcPr>
            <w:tcW w:w="4961" w:type="dxa"/>
            <w:shd w:val="clear" w:color="auto" w:fill="auto"/>
          </w:tcPr>
          <w:p w:rsidR="002E339D" w:rsidRPr="00774874" w:rsidRDefault="002E339D" w:rsidP="00CC2286">
            <w:pPr>
              <w:pStyle w:val="Tabletext"/>
              <w:rPr>
                <w:i/>
              </w:rPr>
            </w:pPr>
            <w:r w:rsidRPr="00774874">
              <w:rPr>
                <w:i/>
              </w:rPr>
              <w:t>High Court Amendment Rules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240</w:t>
            </w:r>
          </w:p>
        </w:tc>
        <w:bookmarkStart w:id="755" w:name="BKCheck15B_741"/>
        <w:bookmarkEnd w:id="755"/>
        <w:tc>
          <w:tcPr>
            <w:tcW w:w="1560" w:type="dxa"/>
            <w:shd w:val="clear" w:color="auto" w:fill="auto"/>
          </w:tcPr>
          <w:p w:rsidR="002E339D"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"http://www.comlaw.gov.au/Details/F2010L02635" \o "Comlaw" </w:instrText>
            </w:r>
            <w:r w:rsidRPr="00774874">
              <w:rPr>
                <w:u w:val="single"/>
              </w:rPr>
              <w:fldChar w:fldCharType="separate"/>
            </w:r>
            <w:r w:rsidR="002E339D" w:rsidRPr="00774874">
              <w:rPr>
                <w:u w:val="single"/>
              </w:rPr>
              <w:t>F2010L02635</w:t>
            </w:r>
            <w:r w:rsidRPr="00774874">
              <w:rPr>
                <w:u w:val="single"/>
              </w:rPr>
              <w:fldChar w:fldCharType="end"/>
            </w:r>
          </w:p>
        </w:tc>
      </w:tr>
      <w:tr w:rsidR="002E339D" w:rsidRPr="00774874" w:rsidTr="00210C84">
        <w:trPr>
          <w:cantSplit/>
        </w:trPr>
        <w:tc>
          <w:tcPr>
            <w:tcW w:w="822" w:type="dxa"/>
            <w:shd w:val="clear" w:color="auto" w:fill="auto"/>
          </w:tcPr>
          <w:p w:rsidR="002E339D" w:rsidRPr="00774874" w:rsidRDefault="004D1740" w:rsidP="00E44E08">
            <w:pPr>
              <w:pStyle w:val="Tabletext"/>
            </w:pPr>
            <w:r w:rsidRPr="00774874">
              <w:t>739</w:t>
            </w:r>
          </w:p>
        </w:tc>
        <w:tc>
          <w:tcPr>
            <w:tcW w:w="4961" w:type="dxa"/>
            <w:shd w:val="clear" w:color="auto" w:fill="auto"/>
          </w:tcPr>
          <w:p w:rsidR="002E339D" w:rsidRPr="00774874" w:rsidRDefault="002E339D" w:rsidP="00CC2286">
            <w:pPr>
              <w:pStyle w:val="Tabletext"/>
              <w:rPr>
                <w:i/>
              </w:rPr>
            </w:pPr>
            <w:r w:rsidRPr="00774874">
              <w:rPr>
                <w:i/>
              </w:rPr>
              <w:t>High Court Amendment Rules</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96</w:t>
            </w:r>
          </w:p>
        </w:tc>
        <w:bookmarkStart w:id="756" w:name="BKCheck15B_742"/>
        <w:bookmarkEnd w:id="756"/>
        <w:tc>
          <w:tcPr>
            <w:tcW w:w="1560" w:type="dxa"/>
            <w:shd w:val="clear" w:color="auto" w:fill="auto"/>
          </w:tcPr>
          <w:p w:rsidR="002E339D"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"http://www.comlaw.gov.au/Details/F2012L01158" \o "Comlaw" </w:instrText>
            </w:r>
            <w:r w:rsidRPr="00774874">
              <w:rPr>
                <w:u w:val="single"/>
              </w:rPr>
              <w:fldChar w:fldCharType="separate"/>
            </w:r>
            <w:r w:rsidR="002E339D" w:rsidRPr="00774874">
              <w:rPr>
                <w:u w:val="single"/>
              </w:rPr>
              <w:t>F2012L01158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740</w:t>
            </w:r>
          </w:p>
        </w:tc>
        <w:tc>
          <w:tcPr>
            <w:tcW w:w="4961" w:type="dxa"/>
            <w:shd w:val="clear" w:color="auto" w:fill="auto"/>
          </w:tcPr>
          <w:p w:rsidR="0047759C" w:rsidRPr="00774874" w:rsidRDefault="0047759C" w:rsidP="00CC2286">
            <w:pPr>
              <w:pStyle w:val="Tabletext"/>
            </w:pPr>
            <w:r w:rsidRPr="00774874">
              <w:t>High Court of Australia Rule of Court (04/09/2008)</w:t>
            </w:r>
          </w:p>
        </w:tc>
        <w:bookmarkStart w:id="757" w:name="BKCheck15B_743"/>
        <w:bookmarkEnd w:id="75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"http://www.comlaw.gov.au/Details/F2008L03438" \o "Comlaw" </w:instrText>
            </w:r>
            <w:r w:rsidRPr="00774874">
              <w:rPr>
                <w:u w:val="single"/>
              </w:rPr>
              <w:fldChar w:fldCharType="separate"/>
            </w:r>
            <w:r w:rsidR="0047759C" w:rsidRPr="00774874">
              <w:rPr>
                <w:u w:val="single"/>
              </w:rPr>
              <w:t>F2008L03438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741</w:t>
            </w:r>
          </w:p>
        </w:tc>
        <w:tc>
          <w:tcPr>
            <w:tcW w:w="4961" w:type="dxa"/>
            <w:shd w:val="clear" w:color="auto" w:fill="auto"/>
          </w:tcPr>
          <w:p w:rsidR="0047759C" w:rsidRPr="00774874" w:rsidRDefault="0047759C" w:rsidP="00CC2286">
            <w:pPr>
              <w:pStyle w:val="Tabletext"/>
              <w:rPr>
                <w:i/>
              </w:rPr>
            </w:pPr>
            <w:r w:rsidRPr="00774874">
              <w:rPr>
                <w:i/>
              </w:rPr>
              <w:t>International Transfer of Prisoners (Transfer of Sentenced Persons Convention)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278</w:t>
            </w:r>
          </w:p>
        </w:tc>
        <w:bookmarkStart w:id="758" w:name="BKCheck15B_744"/>
        <w:bookmarkEnd w:id="75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"http://www.comlaw.gov.au/Details/F2003B00293" \o "Comlaw" </w:instrText>
            </w:r>
            <w:r w:rsidRPr="00774874">
              <w:rPr>
                <w:u w:val="single"/>
              </w:rPr>
              <w:fldChar w:fldCharType="separate"/>
            </w:r>
            <w:r w:rsidR="0047759C" w:rsidRPr="00774874">
              <w:rPr>
                <w:u w:val="single"/>
              </w:rPr>
              <w:t>F2003B00293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742</w:t>
            </w:r>
          </w:p>
        </w:tc>
        <w:tc>
          <w:tcPr>
            <w:tcW w:w="4961" w:type="dxa"/>
            <w:shd w:val="clear" w:color="auto" w:fill="auto"/>
          </w:tcPr>
          <w:p w:rsidR="0047759C" w:rsidRPr="00774874" w:rsidRDefault="0047759C" w:rsidP="00CC2286">
            <w:pPr>
              <w:pStyle w:val="Tabletext"/>
              <w:rPr>
                <w:i/>
              </w:rPr>
            </w:pPr>
            <w:r w:rsidRPr="00774874">
              <w:rPr>
                <w:i/>
              </w:rPr>
              <w:t>International Transfer of Prisoners (Transfer of Sentenced Persons Convention)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170</w:t>
            </w:r>
          </w:p>
        </w:tc>
        <w:bookmarkStart w:id="759" w:name="BKCheck15B_745"/>
        <w:bookmarkEnd w:id="75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"http://www.comlaw.gov.au/Details/F2004B00193" \o "Comlaw" </w:instrText>
            </w:r>
            <w:r w:rsidRPr="00774874">
              <w:rPr>
                <w:u w:val="single"/>
              </w:rPr>
              <w:fldChar w:fldCharType="separate"/>
            </w:r>
            <w:r w:rsidR="0047759C" w:rsidRPr="00774874">
              <w:rPr>
                <w:u w:val="single"/>
              </w:rPr>
              <w:t>F2004B00193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743</w:t>
            </w:r>
          </w:p>
        </w:tc>
        <w:tc>
          <w:tcPr>
            <w:tcW w:w="4961" w:type="dxa"/>
            <w:shd w:val="clear" w:color="auto" w:fill="auto"/>
          </w:tcPr>
          <w:p w:rsidR="0047759C" w:rsidRPr="00774874" w:rsidRDefault="0047759C" w:rsidP="00CC2286">
            <w:pPr>
              <w:pStyle w:val="Tabletext"/>
              <w:rPr>
                <w:i/>
              </w:rPr>
            </w:pPr>
            <w:r w:rsidRPr="00774874">
              <w:rPr>
                <w:i/>
              </w:rPr>
              <w:t>International Transfer of Prisoners (Transfer of Sentenced Persons Convention)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40</w:t>
            </w:r>
          </w:p>
        </w:tc>
        <w:bookmarkStart w:id="760" w:name="BKCheck15B_746"/>
        <w:bookmarkEnd w:id="76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"http://www.comlaw.gov.au/Details/F2005L00152" \o "Comlaw" </w:instrText>
            </w:r>
            <w:r w:rsidRPr="00774874">
              <w:rPr>
                <w:u w:val="single"/>
              </w:rPr>
              <w:fldChar w:fldCharType="separate"/>
            </w:r>
            <w:r w:rsidR="0047759C" w:rsidRPr="00774874">
              <w:rPr>
                <w:u w:val="single"/>
              </w:rPr>
              <w:t>F2005L00152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744</w:t>
            </w:r>
          </w:p>
        </w:tc>
        <w:tc>
          <w:tcPr>
            <w:tcW w:w="4961" w:type="dxa"/>
            <w:shd w:val="clear" w:color="auto" w:fill="auto"/>
          </w:tcPr>
          <w:p w:rsidR="0047759C" w:rsidRPr="00774874" w:rsidRDefault="0047759C" w:rsidP="00CC2286">
            <w:pPr>
              <w:pStyle w:val="Tabletext"/>
              <w:rPr>
                <w:i/>
              </w:rPr>
            </w:pPr>
            <w:r w:rsidRPr="00774874">
              <w:rPr>
                <w:i/>
              </w:rPr>
              <w:t>International Transfer of Prisoners (Transfer of Sentenced Persons Convention)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76</w:t>
            </w:r>
          </w:p>
        </w:tc>
        <w:bookmarkStart w:id="761" w:name="BKCheck15B_747"/>
        <w:bookmarkEnd w:id="76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"http://www.comlaw.gov.au/Details/F2006L01166" \o "Comlaw" </w:instrText>
            </w:r>
            <w:r w:rsidRPr="00774874">
              <w:rPr>
                <w:u w:val="single"/>
              </w:rPr>
              <w:fldChar w:fldCharType="separate"/>
            </w:r>
            <w:r w:rsidR="0047759C" w:rsidRPr="00774874">
              <w:rPr>
                <w:u w:val="single"/>
              </w:rPr>
              <w:t>F2006L01166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745</w:t>
            </w:r>
          </w:p>
        </w:tc>
        <w:tc>
          <w:tcPr>
            <w:tcW w:w="4961" w:type="dxa"/>
            <w:shd w:val="clear" w:color="auto" w:fill="auto"/>
          </w:tcPr>
          <w:p w:rsidR="0047759C" w:rsidRPr="00774874" w:rsidRDefault="0047759C" w:rsidP="00CC2286">
            <w:pPr>
              <w:pStyle w:val="Tabletext"/>
              <w:rPr>
                <w:i/>
              </w:rPr>
            </w:pPr>
            <w:r w:rsidRPr="00774874">
              <w:rPr>
                <w:i/>
              </w:rPr>
              <w:t>International Transfer of Prisoners (Transfer of Sentenced Persons Convention)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80</w:t>
            </w:r>
          </w:p>
        </w:tc>
        <w:bookmarkStart w:id="762" w:name="BKCheck15B_748"/>
        <w:bookmarkEnd w:id="76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"http://www.comlaw.gov.au/Details/F2007L00846" \o "Comlaw" </w:instrText>
            </w:r>
            <w:r w:rsidRPr="00774874">
              <w:rPr>
                <w:u w:val="single"/>
              </w:rPr>
              <w:fldChar w:fldCharType="separate"/>
            </w:r>
            <w:r w:rsidR="0047759C" w:rsidRPr="00774874">
              <w:rPr>
                <w:u w:val="single"/>
              </w:rPr>
              <w:t>F2007L00846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746</w:t>
            </w:r>
          </w:p>
        </w:tc>
        <w:tc>
          <w:tcPr>
            <w:tcW w:w="4961" w:type="dxa"/>
            <w:shd w:val="clear" w:color="auto" w:fill="auto"/>
          </w:tcPr>
          <w:p w:rsidR="0047759C" w:rsidRPr="00774874" w:rsidRDefault="0047759C" w:rsidP="00CC2286">
            <w:pPr>
              <w:pStyle w:val="Tabletext"/>
              <w:rPr>
                <w:i/>
              </w:rPr>
            </w:pPr>
            <w:r w:rsidRPr="00774874">
              <w:rPr>
                <w:i/>
              </w:rPr>
              <w:t>International Transfer of Prisoners (Transfer of Sentenced Persons Convention)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24</w:t>
            </w:r>
          </w:p>
        </w:tc>
        <w:bookmarkStart w:id="763" w:name="BKCheck15B_749"/>
        <w:bookmarkEnd w:id="76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"http://www.comlaw.gov.au/Details/F2008L00848" \o "Comlaw" </w:instrText>
            </w:r>
            <w:r w:rsidRPr="00774874">
              <w:rPr>
                <w:u w:val="single"/>
              </w:rPr>
              <w:fldChar w:fldCharType="separate"/>
            </w:r>
            <w:r w:rsidR="0047759C" w:rsidRPr="00774874">
              <w:rPr>
                <w:u w:val="single"/>
              </w:rPr>
              <w:t>F2008L00848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747</w:t>
            </w:r>
          </w:p>
        </w:tc>
        <w:tc>
          <w:tcPr>
            <w:tcW w:w="4961" w:type="dxa"/>
            <w:shd w:val="clear" w:color="auto" w:fill="auto"/>
          </w:tcPr>
          <w:p w:rsidR="0047759C" w:rsidRPr="00774874" w:rsidRDefault="0047759C" w:rsidP="00CC2286">
            <w:pPr>
              <w:pStyle w:val="Tabletext"/>
              <w:rPr>
                <w:i/>
              </w:rPr>
            </w:pPr>
            <w:r w:rsidRPr="00774874">
              <w:rPr>
                <w:i/>
              </w:rPr>
              <w:t>Jury Exemption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199</w:t>
            </w:r>
          </w:p>
        </w:tc>
        <w:bookmarkStart w:id="764" w:name="BKCheck15B_750"/>
        <w:bookmarkEnd w:id="76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"http://www.comlaw.gov.au/Details/F2005L02330" \o "Comlaw" </w:instrText>
            </w:r>
            <w:r w:rsidRPr="00774874">
              <w:rPr>
                <w:u w:val="single"/>
              </w:rPr>
              <w:fldChar w:fldCharType="separate"/>
            </w:r>
            <w:r w:rsidR="0047759C" w:rsidRPr="00774874">
              <w:rPr>
                <w:u w:val="single"/>
              </w:rPr>
              <w:t>F2005L02330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748</w:t>
            </w:r>
          </w:p>
        </w:tc>
        <w:tc>
          <w:tcPr>
            <w:tcW w:w="4961" w:type="dxa"/>
            <w:shd w:val="clear" w:color="auto" w:fill="auto"/>
          </w:tcPr>
          <w:p w:rsidR="0047759C" w:rsidRPr="00774874" w:rsidRDefault="0047759C" w:rsidP="00CC2286">
            <w:pPr>
              <w:pStyle w:val="Tabletext"/>
            </w:pPr>
            <w:r w:rsidRPr="00774874">
              <w:t xml:space="preserve">Jury Exemption Regulations (Amendment), </w:t>
            </w:r>
            <w:r w:rsidR="00210C84" w:rsidRPr="00774874">
              <w:t>SR</w:t>
            </w:r>
            <w:r w:rsidR="00774874" w:rsidRPr="00774874">
              <w:t> </w:t>
            </w:r>
            <w:r w:rsidRPr="00774874">
              <w:t>1989 No.</w:t>
            </w:r>
            <w:r w:rsidR="00774874" w:rsidRPr="00774874">
              <w:t> </w:t>
            </w:r>
            <w:r w:rsidRPr="00774874">
              <w:t>185</w:t>
            </w:r>
          </w:p>
        </w:tc>
        <w:bookmarkStart w:id="765" w:name="BKCheck15B_751"/>
        <w:bookmarkEnd w:id="76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"http://www.comlaw.gov.au/Details/F1996B00966" \o "Comlaw" </w:instrText>
            </w:r>
            <w:r w:rsidRPr="00774874">
              <w:rPr>
                <w:u w:val="single"/>
              </w:rPr>
              <w:fldChar w:fldCharType="separate"/>
            </w:r>
            <w:r w:rsidR="0047759C" w:rsidRPr="00774874">
              <w:rPr>
                <w:u w:val="single"/>
              </w:rPr>
              <w:t>F1996B00966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749</w:t>
            </w:r>
          </w:p>
        </w:tc>
        <w:tc>
          <w:tcPr>
            <w:tcW w:w="4961" w:type="dxa"/>
            <w:shd w:val="clear" w:color="auto" w:fill="auto"/>
          </w:tcPr>
          <w:p w:rsidR="0047759C" w:rsidRPr="00774874" w:rsidRDefault="0047759C" w:rsidP="00CC2286">
            <w:pPr>
              <w:pStyle w:val="Tabletext"/>
            </w:pPr>
            <w:r w:rsidRPr="00774874">
              <w:t xml:space="preserve">Jury Exemption Regulations (Amendment), </w:t>
            </w:r>
            <w:r w:rsidR="00210C84" w:rsidRPr="00774874">
              <w:t>SR</w:t>
            </w:r>
            <w:r w:rsidR="00774874" w:rsidRPr="00774874">
              <w:t> </w:t>
            </w:r>
            <w:r w:rsidRPr="00774874">
              <w:t>1990 No.</w:t>
            </w:r>
            <w:r w:rsidR="00774874" w:rsidRPr="00774874">
              <w:t> </w:t>
            </w:r>
            <w:r w:rsidRPr="00774874">
              <w:t>205</w:t>
            </w:r>
          </w:p>
        </w:tc>
        <w:bookmarkStart w:id="766" w:name="BKCheck15B_752"/>
        <w:bookmarkEnd w:id="76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"http://www.comlaw.gov.au/Details/F1996B00967" \o "Comlaw" </w:instrText>
            </w:r>
            <w:r w:rsidRPr="00774874">
              <w:rPr>
                <w:u w:val="single"/>
              </w:rPr>
              <w:fldChar w:fldCharType="separate"/>
            </w:r>
            <w:r w:rsidR="0047759C" w:rsidRPr="00774874">
              <w:rPr>
                <w:u w:val="single"/>
              </w:rPr>
              <w:t>F1996B00967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750</w:t>
            </w:r>
          </w:p>
        </w:tc>
        <w:tc>
          <w:tcPr>
            <w:tcW w:w="4961" w:type="dxa"/>
            <w:shd w:val="clear" w:color="auto" w:fill="auto"/>
          </w:tcPr>
          <w:p w:rsidR="0047759C" w:rsidRPr="00774874" w:rsidRDefault="0047759C" w:rsidP="00CC2286">
            <w:pPr>
              <w:pStyle w:val="Tabletext"/>
            </w:pPr>
            <w:r w:rsidRPr="00774874">
              <w:t xml:space="preserve">Jury Exemption Regulations (Amendment), </w:t>
            </w:r>
            <w:r w:rsidR="00210C84" w:rsidRPr="00774874">
              <w:t>SR</w:t>
            </w:r>
            <w:r w:rsidR="00774874" w:rsidRPr="00774874">
              <w:t> </w:t>
            </w:r>
            <w:r w:rsidRPr="00774874">
              <w:t>1992 No.</w:t>
            </w:r>
            <w:r w:rsidR="00774874" w:rsidRPr="00774874">
              <w:t> </w:t>
            </w:r>
            <w:r w:rsidRPr="00774874">
              <w:t>123</w:t>
            </w:r>
          </w:p>
        </w:tc>
        <w:bookmarkStart w:id="767" w:name="BKCheck15B_753"/>
        <w:bookmarkEnd w:id="76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"http://www.comlaw.gov.au/Details/F1996B00968" \o "Comlaw" </w:instrText>
            </w:r>
            <w:r w:rsidRPr="00774874">
              <w:rPr>
                <w:u w:val="single"/>
              </w:rPr>
              <w:fldChar w:fldCharType="separate"/>
            </w:r>
            <w:r w:rsidR="0047759C" w:rsidRPr="00774874">
              <w:rPr>
                <w:u w:val="single"/>
              </w:rPr>
              <w:t>F1996B00968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751</w:t>
            </w:r>
          </w:p>
        </w:tc>
        <w:tc>
          <w:tcPr>
            <w:tcW w:w="4961" w:type="dxa"/>
            <w:shd w:val="clear" w:color="auto" w:fill="auto"/>
          </w:tcPr>
          <w:p w:rsidR="0047759C" w:rsidRPr="00774874" w:rsidRDefault="0047759C" w:rsidP="00CC2286">
            <w:pPr>
              <w:pStyle w:val="Tabletext"/>
            </w:pPr>
            <w:r w:rsidRPr="00774874">
              <w:t xml:space="preserve">Jury Exemption Regulations (Amendment), </w:t>
            </w:r>
            <w:r w:rsidR="00210C84" w:rsidRPr="00774874">
              <w:t>SR</w:t>
            </w:r>
            <w:r w:rsidR="00774874" w:rsidRPr="00774874">
              <w:t> </w:t>
            </w:r>
            <w:r w:rsidRPr="00774874">
              <w:t>1997 No.</w:t>
            </w:r>
            <w:r w:rsidR="00774874" w:rsidRPr="00774874">
              <w:t> </w:t>
            </w:r>
            <w:r w:rsidRPr="00774874">
              <w:t>316</w:t>
            </w:r>
          </w:p>
        </w:tc>
        <w:bookmarkStart w:id="768" w:name="BKCheck15B_754"/>
        <w:bookmarkEnd w:id="76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"http://www.comlaw.gov.au/Details/F1997B02806" \o "Comlaw" </w:instrText>
            </w:r>
            <w:r w:rsidRPr="00774874">
              <w:rPr>
                <w:u w:val="single"/>
              </w:rPr>
              <w:fldChar w:fldCharType="separate"/>
            </w:r>
            <w:r w:rsidR="0047759C" w:rsidRPr="00774874">
              <w:rPr>
                <w:u w:val="single"/>
              </w:rPr>
              <w:t>F1997B02806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752</w:t>
            </w:r>
          </w:p>
        </w:tc>
        <w:tc>
          <w:tcPr>
            <w:tcW w:w="4961" w:type="dxa"/>
            <w:shd w:val="clear" w:color="auto" w:fill="auto"/>
          </w:tcPr>
          <w:p w:rsidR="0047759C" w:rsidRPr="00774874" w:rsidRDefault="0047759C" w:rsidP="00CC2286">
            <w:pPr>
              <w:pStyle w:val="Tabletext"/>
              <w:rPr>
                <w:i/>
              </w:rPr>
            </w:pPr>
            <w:r w:rsidRPr="00774874">
              <w:rPr>
                <w:i/>
              </w:rPr>
              <w:t>Law Enforcement Integrity Commissioner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318</w:t>
            </w:r>
          </w:p>
        </w:tc>
        <w:bookmarkStart w:id="769" w:name="BKCheck15B_755"/>
        <w:bookmarkEnd w:id="76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"http://www.comlaw.gov.au/Details/F2010L03180" \o "Comlaw" </w:instrText>
            </w:r>
            <w:r w:rsidRPr="00774874">
              <w:rPr>
                <w:u w:val="single"/>
              </w:rPr>
              <w:fldChar w:fldCharType="separate"/>
            </w:r>
            <w:r w:rsidR="0047759C" w:rsidRPr="00774874">
              <w:rPr>
                <w:u w:val="single"/>
              </w:rPr>
              <w:t>F2010L03180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753</w:t>
            </w:r>
          </w:p>
        </w:tc>
        <w:tc>
          <w:tcPr>
            <w:tcW w:w="4961" w:type="dxa"/>
            <w:shd w:val="clear" w:color="auto" w:fill="auto"/>
          </w:tcPr>
          <w:p w:rsidR="0047759C" w:rsidRPr="00774874" w:rsidRDefault="0047759C" w:rsidP="00CC2286">
            <w:pPr>
              <w:pStyle w:val="Tabletext"/>
              <w:rPr>
                <w:i/>
              </w:rPr>
            </w:pPr>
            <w:r w:rsidRPr="00774874">
              <w:rPr>
                <w:i/>
              </w:rPr>
              <w:t>Law Officers Repeal Regulations</w:t>
            </w:r>
            <w:r w:rsidR="00774874" w:rsidRPr="00774874">
              <w:rPr>
                <w:i/>
              </w:rPr>
              <w:t> </w:t>
            </w:r>
            <w:r w:rsidRPr="00774874">
              <w:rPr>
                <w:i/>
              </w:rPr>
              <w:t>2004</w:t>
            </w:r>
            <w:r w:rsidRPr="00774874">
              <w:t xml:space="preserve">, </w:t>
            </w:r>
            <w:r w:rsidR="00210C84" w:rsidRPr="00774874">
              <w:t>SR</w:t>
            </w:r>
            <w:r w:rsidR="00774874" w:rsidRPr="00774874">
              <w:t> </w:t>
            </w:r>
            <w:r w:rsidRPr="00774874">
              <w:t>2004 No.</w:t>
            </w:r>
            <w:r w:rsidR="00774874" w:rsidRPr="00774874">
              <w:t> </w:t>
            </w:r>
            <w:r w:rsidRPr="00774874">
              <w:t>91</w:t>
            </w:r>
          </w:p>
        </w:tc>
        <w:bookmarkStart w:id="770" w:name="BKCheck15B_756"/>
        <w:bookmarkEnd w:id="77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"http://www.comlaw.gov.au/Details/F2004B00112" \o "Comlaw" </w:instrText>
            </w:r>
            <w:r w:rsidRPr="00774874">
              <w:rPr>
                <w:u w:val="single"/>
              </w:rPr>
              <w:fldChar w:fldCharType="separate"/>
            </w:r>
            <w:r w:rsidR="0047759C" w:rsidRPr="00774874">
              <w:rPr>
                <w:u w:val="single"/>
              </w:rPr>
              <w:t>F2004B00112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754</w:t>
            </w:r>
          </w:p>
        </w:tc>
        <w:tc>
          <w:tcPr>
            <w:tcW w:w="4961" w:type="dxa"/>
            <w:shd w:val="clear" w:color="auto" w:fill="auto"/>
          </w:tcPr>
          <w:p w:rsidR="0047759C" w:rsidRPr="00774874" w:rsidRDefault="0047759C" w:rsidP="00CC2286">
            <w:pPr>
              <w:pStyle w:val="Tabletext"/>
              <w:rPr>
                <w:i/>
              </w:rPr>
            </w:pPr>
            <w:r w:rsidRPr="00774874">
              <w:rPr>
                <w:i/>
              </w:rPr>
              <w:t>Legal Services Amendment Direction</w:t>
            </w:r>
            <w:r w:rsidR="00774874" w:rsidRPr="00774874">
              <w:rPr>
                <w:i/>
              </w:rPr>
              <w:t> </w:t>
            </w:r>
            <w:r w:rsidRPr="00774874">
              <w:rPr>
                <w:i/>
              </w:rPr>
              <w:t>2012 (No.</w:t>
            </w:r>
            <w:r w:rsidR="00774874" w:rsidRPr="00774874">
              <w:rPr>
                <w:i/>
              </w:rPr>
              <w:t> </w:t>
            </w:r>
            <w:r w:rsidRPr="00774874">
              <w:rPr>
                <w:i/>
              </w:rPr>
              <w:t>1)</w:t>
            </w:r>
          </w:p>
        </w:tc>
        <w:bookmarkStart w:id="771" w:name="BKCheck15B_757"/>
        <w:bookmarkEnd w:id="77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"http://www.comlaw.gov.au/Details/F2012L01136" \o "Comlaw" </w:instrText>
            </w:r>
            <w:r w:rsidRPr="00774874">
              <w:rPr>
                <w:u w:val="single"/>
              </w:rPr>
              <w:fldChar w:fldCharType="separate"/>
            </w:r>
            <w:r w:rsidR="0047759C" w:rsidRPr="00774874">
              <w:rPr>
                <w:u w:val="single"/>
              </w:rPr>
              <w:t>F2012L01136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755</w:t>
            </w:r>
          </w:p>
        </w:tc>
        <w:tc>
          <w:tcPr>
            <w:tcW w:w="4961" w:type="dxa"/>
            <w:shd w:val="clear" w:color="auto" w:fill="auto"/>
          </w:tcPr>
          <w:p w:rsidR="0047759C" w:rsidRPr="00774874" w:rsidRDefault="0047759C" w:rsidP="00CC2286">
            <w:pPr>
              <w:pStyle w:val="Tabletext"/>
              <w:rPr>
                <w:i/>
              </w:rPr>
            </w:pPr>
            <w:r w:rsidRPr="00774874">
              <w:rPr>
                <w:i/>
              </w:rPr>
              <w:t>Legal Services Amendment Direction</w:t>
            </w:r>
            <w:r w:rsidR="00774874" w:rsidRPr="00774874">
              <w:rPr>
                <w:i/>
              </w:rPr>
              <w:t> </w:t>
            </w:r>
            <w:r w:rsidRPr="00774874">
              <w:rPr>
                <w:i/>
              </w:rPr>
              <w:t>2012 (No.</w:t>
            </w:r>
            <w:r w:rsidR="00774874" w:rsidRPr="00774874">
              <w:rPr>
                <w:i/>
              </w:rPr>
              <w:t> </w:t>
            </w:r>
            <w:r w:rsidRPr="00774874">
              <w:rPr>
                <w:i/>
              </w:rPr>
              <w:t>2)</w:t>
            </w:r>
          </w:p>
        </w:tc>
        <w:bookmarkStart w:id="772" w:name="BKCheck15B_758"/>
        <w:bookmarkEnd w:id="77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"http://www.comlaw.gov.au/Details/F2012L01652" \o "Comlaw" </w:instrText>
            </w:r>
            <w:r w:rsidRPr="00774874">
              <w:rPr>
                <w:u w:val="single"/>
              </w:rPr>
              <w:fldChar w:fldCharType="separate"/>
            </w:r>
            <w:r w:rsidR="0047759C" w:rsidRPr="00774874">
              <w:rPr>
                <w:u w:val="single"/>
              </w:rPr>
              <w:t>F2012L01652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756</w:t>
            </w:r>
          </w:p>
        </w:tc>
        <w:tc>
          <w:tcPr>
            <w:tcW w:w="4961" w:type="dxa"/>
            <w:shd w:val="clear" w:color="auto" w:fill="auto"/>
          </w:tcPr>
          <w:p w:rsidR="0047759C" w:rsidRPr="00774874" w:rsidRDefault="0047759C" w:rsidP="00CC2286">
            <w:pPr>
              <w:pStyle w:val="Tabletext"/>
              <w:rPr>
                <w:i/>
              </w:rPr>
            </w:pPr>
            <w:r w:rsidRPr="00774874">
              <w:rPr>
                <w:i/>
              </w:rPr>
              <w:t>Legal Services Amendment Directions</w:t>
            </w:r>
            <w:r w:rsidR="00774874" w:rsidRPr="00774874">
              <w:rPr>
                <w:i/>
              </w:rPr>
              <w:t> </w:t>
            </w:r>
            <w:r w:rsidRPr="00774874">
              <w:rPr>
                <w:i/>
              </w:rPr>
              <w:t>2006 (No.</w:t>
            </w:r>
            <w:r w:rsidR="00774874" w:rsidRPr="00774874">
              <w:rPr>
                <w:i/>
              </w:rPr>
              <w:t> </w:t>
            </w:r>
            <w:r w:rsidRPr="00774874">
              <w:rPr>
                <w:i/>
              </w:rPr>
              <w:t>1)</w:t>
            </w:r>
          </w:p>
        </w:tc>
        <w:bookmarkStart w:id="773" w:name="BKCheck15B_759"/>
        <w:bookmarkEnd w:id="77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"http://www.comlaw.gov.au/Details/F2006L00961" \o "Comlaw" </w:instrText>
            </w:r>
            <w:r w:rsidRPr="00774874">
              <w:rPr>
                <w:u w:val="single"/>
              </w:rPr>
              <w:fldChar w:fldCharType="separate"/>
            </w:r>
            <w:r w:rsidR="0047759C" w:rsidRPr="00774874">
              <w:rPr>
                <w:u w:val="single"/>
              </w:rPr>
              <w:t>F2006L00961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757</w:t>
            </w:r>
          </w:p>
        </w:tc>
        <w:tc>
          <w:tcPr>
            <w:tcW w:w="4961" w:type="dxa"/>
            <w:shd w:val="clear" w:color="auto" w:fill="auto"/>
          </w:tcPr>
          <w:p w:rsidR="0047759C" w:rsidRPr="00774874" w:rsidRDefault="0047759C" w:rsidP="00CC2286">
            <w:pPr>
              <w:pStyle w:val="Tabletext"/>
              <w:rPr>
                <w:i/>
              </w:rPr>
            </w:pPr>
            <w:r w:rsidRPr="00774874">
              <w:rPr>
                <w:i/>
              </w:rPr>
              <w:t>Legal Services Amendment Directions</w:t>
            </w:r>
            <w:r w:rsidR="00774874" w:rsidRPr="00774874">
              <w:rPr>
                <w:i/>
              </w:rPr>
              <w:t> </w:t>
            </w:r>
            <w:r w:rsidRPr="00774874">
              <w:rPr>
                <w:i/>
              </w:rPr>
              <w:t>2008 (No.</w:t>
            </w:r>
            <w:r w:rsidR="00774874" w:rsidRPr="00774874">
              <w:rPr>
                <w:i/>
              </w:rPr>
              <w:t> </w:t>
            </w:r>
            <w:r w:rsidRPr="00774874">
              <w:rPr>
                <w:i/>
              </w:rPr>
              <w:t>1)</w:t>
            </w:r>
          </w:p>
        </w:tc>
        <w:bookmarkStart w:id="774" w:name="BKCheck15B_760"/>
        <w:bookmarkEnd w:id="77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"http://www.comlaw.gov.au/Details/F2008L02332" \o "Comlaw" </w:instrText>
            </w:r>
            <w:r w:rsidRPr="00774874">
              <w:rPr>
                <w:u w:val="single"/>
              </w:rPr>
              <w:fldChar w:fldCharType="separate"/>
            </w:r>
            <w:r w:rsidR="0047759C" w:rsidRPr="00774874">
              <w:rPr>
                <w:u w:val="single"/>
              </w:rPr>
              <w:t>F2008L02332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758</w:t>
            </w:r>
          </w:p>
        </w:tc>
        <w:tc>
          <w:tcPr>
            <w:tcW w:w="4961" w:type="dxa"/>
            <w:shd w:val="clear" w:color="auto" w:fill="auto"/>
          </w:tcPr>
          <w:p w:rsidR="0047759C" w:rsidRPr="00774874" w:rsidRDefault="0047759C" w:rsidP="00CC2286">
            <w:pPr>
              <w:pStyle w:val="Tabletext"/>
              <w:rPr>
                <w:i/>
              </w:rPr>
            </w:pPr>
            <w:r w:rsidRPr="00774874">
              <w:rPr>
                <w:i/>
              </w:rPr>
              <w:t>Legal Services Amendment Directions</w:t>
            </w:r>
            <w:r w:rsidR="00774874" w:rsidRPr="00774874">
              <w:rPr>
                <w:i/>
              </w:rPr>
              <w:t> </w:t>
            </w:r>
            <w:r w:rsidRPr="00774874">
              <w:rPr>
                <w:i/>
              </w:rPr>
              <w:t>2008 (No.</w:t>
            </w:r>
            <w:r w:rsidR="00774874" w:rsidRPr="00774874">
              <w:rPr>
                <w:i/>
              </w:rPr>
              <w:t> </w:t>
            </w:r>
            <w:r w:rsidRPr="00774874">
              <w:rPr>
                <w:i/>
              </w:rPr>
              <w:t>2)</w:t>
            </w:r>
          </w:p>
        </w:tc>
        <w:bookmarkStart w:id="775" w:name="BKCheck15B_761"/>
        <w:bookmarkEnd w:id="77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"http://www.comlaw.gov.au/Details/F2008L03486" \o "Comlaw" </w:instrText>
            </w:r>
            <w:r w:rsidRPr="00774874">
              <w:rPr>
                <w:u w:val="single"/>
              </w:rPr>
              <w:fldChar w:fldCharType="separate"/>
            </w:r>
            <w:r w:rsidR="0047759C" w:rsidRPr="00774874">
              <w:rPr>
                <w:u w:val="single"/>
              </w:rPr>
              <w:t>F2008L03486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759</w:t>
            </w:r>
          </w:p>
        </w:tc>
        <w:tc>
          <w:tcPr>
            <w:tcW w:w="4961" w:type="dxa"/>
            <w:shd w:val="clear" w:color="auto" w:fill="auto"/>
          </w:tcPr>
          <w:p w:rsidR="0047759C" w:rsidRPr="00774874" w:rsidRDefault="0047759C" w:rsidP="00CC2286">
            <w:pPr>
              <w:pStyle w:val="Tabletext"/>
              <w:rPr>
                <w:i/>
              </w:rPr>
            </w:pPr>
            <w:r w:rsidRPr="00774874">
              <w:rPr>
                <w:i/>
              </w:rPr>
              <w:t>Legal Services Amendment Directions</w:t>
            </w:r>
            <w:r w:rsidR="00774874" w:rsidRPr="00774874">
              <w:rPr>
                <w:i/>
              </w:rPr>
              <w:t> </w:t>
            </w:r>
            <w:r w:rsidRPr="00774874">
              <w:rPr>
                <w:i/>
              </w:rPr>
              <w:t>2008 (No.</w:t>
            </w:r>
            <w:r w:rsidR="00774874" w:rsidRPr="00774874">
              <w:rPr>
                <w:i/>
              </w:rPr>
              <w:t> </w:t>
            </w:r>
            <w:r w:rsidRPr="00774874">
              <w:rPr>
                <w:i/>
              </w:rPr>
              <w:t>3)</w:t>
            </w:r>
          </w:p>
        </w:tc>
        <w:bookmarkStart w:id="776" w:name="BKCheck15B_762"/>
        <w:bookmarkEnd w:id="77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"http://www.comlaw.gov.au/Details/F2008L04253" \o "Comlaw" </w:instrText>
            </w:r>
            <w:r w:rsidRPr="00774874">
              <w:rPr>
                <w:u w:val="single"/>
              </w:rPr>
              <w:fldChar w:fldCharType="separate"/>
            </w:r>
            <w:r w:rsidR="0047759C" w:rsidRPr="00774874">
              <w:rPr>
                <w:u w:val="single"/>
              </w:rPr>
              <w:t>F2008L04253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760</w:t>
            </w:r>
          </w:p>
        </w:tc>
        <w:tc>
          <w:tcPr>
            <w:tcW w:w="4961" w:type="dxa"/>
            <w:shd w:val="clear" w:color="auto" w:fill="auto"/>
          </w:tcPr>
          <w:p w:rsidR="0047759C" w:rsidRPr="00774874" w:rsidRDefault="0047759C" w:rsidP="00CC2286">
            <w:pPr>
              <w:pStyle w:val="Tabletext"/>
              <w:rPr>
                <w:i/>
              </w:rPr>
            </w:pPr>
            <w:r w:rsidRPr="00774874">
              <w:rPr>
                <w:i/>
              </w:rPr>
              <w:t>Legal Services Amendment Directions</w:t>
            </w:r>
            <w:r w:rsidR="00774874" w:rsidRPr="00774874">
              <w:rPr>
                <w:i/>
              </w:rPr>
              <w:t> </w:t>
            </w:r>
            <w:r w:rsidRPr="00774874">
              <w:rPr>
                <w:i/>
              </w:rPr>
              <w:t>2009 (No.</w:t>
            </w:r>
            <w:r w:rsidR="00774874" w:rsidRPr="00774874">
              <w:rPr>
                <w:i/>
              </w:rPr>
              <w:t> </w:t>
            </w:r>
            <w:r w:rsidRPr="00774874">
              <w:rPr>
                <w:i/>
              </w:rPr>
              <w:t>1)</w:t>
            </w:r>
          </w:p>
        </w:tc>
        <w:bookmarkStart w:id="777" w:name="BKCheck15B_763"/>
        <w:bookmarkEnd w:id="77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"http://www.comlaw.gov.au/Details/F2010L00194" \o "Comlaw" </w:instrText>
            </w:r>
            <w:r w:rsidRPr="00774874">
              <w:rPr>
                <w:u w:val="single"/>
              </w:rPr>
              <w:fldChar w:fldCharType="separate"/>
            </w:r>
            <w:r w:rsidR="0047759C" w:rsidRPr="00774874">
              <w:rPr>
                <w:u w:val="single"/>
              </w:rPr>
              <w:t>F2010L00194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761</w:t>
            </w:r>
          </w:p>
        </w:tc>
        <w:tc>
          <w:tcPr>
            <w:tcW w:w="4961" w:type="dxa"/>
            <w:shd w:val="clear" w:color="auto" w:fill="auto"/>
          </w:tcPr>
          <w:p w:rsidR="0047759C" w:rsidRPr="00774874" w:rsidRDefault="0047759C" w:rsidP="00CC2286">
            <w:pPr>
              <w:pStyle w:val="Tabletext"/>
              <w:rPr>
                <w:i/>
              </w:rPr>
            </w:pPr>
            <w:r w:rsidRPr="00774874">
              <w:rPr>
                <w:i/>
              </w:rPr>
              <w:t>Legal Services Amendment Directions</w:t>
            </w:r>
            <w:r w:rsidR="00774874" w:rsidRPr="00774874">
              <w:rPr>
                <w:i/>
              </w:rPr>
              <w:t> </w:t>
            </w:r>
            <w:r w:rsidRPr="00774874">
              <w:rPr>
                <w:i/>
              </w:rPr>
              <w:t>2010 (No.</w:t>
            </w:r>
            <w:r w:rsidR="00774874" w:rsidRPr="00774874">
              <w:rPr>
                <w:i/>
              </w:rPr>
              <w:t> </w:t>
            </w:r>
            <w:r w:rsidRPr="00774874">
              <w:rPr>
                <w:i/>
              </w:rPr>
              <w:t>1)</w:t>
            </w:r>
          </w:p>
        </w:tc>
        <w:bookmarkStart w:id="778" w:name="BKCheck15B_764"/>
        <w:bookmarkEnd w:id="77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"http://www.comlaw.gov.au/Details/F2011L00187" \o "Comlaw" </w:instrText>
            </w:r>
            <w:r w:rsidRPr="00774874">
              <w:rPr>
                <w:u w:val="single"/>
              </w:rPr>
              <w:fldChar w:fldCharType="separate"/>
            </w:r>
            <w:r w:rsidR="0047759C" w:rsidRPr="00774874">
              <w:rPr>
                <w:u w:val="single"/>
              </w:rPr>
              <w:t>F2011L00187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762</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179</w:t>
            </w:r>
          </w:p>
        </w:tc>
        <w:bookmarkStart w:id="779" w:name="BKCheck15B_765"/>
        <w:bookmarkEnd w:id="77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"http://www.comlaw.gov.au/Details/F2012L01653" \o "Comlaw" </w:instrText>
            </w:r>
            <w:r w:rsidRPr="00774874">
              <w:rPr>
                <w:u w:val="single"/>
              </w:rPr>
              <w:fldChar w:fldCharType="separate"/>
            </w:r>
            <w:r w:rsidR="0047759C" w:rsidRPr="00774874">
              <w:rPr>
                <w:u w:val="single"/>
              </w:rPr>
              <w:t>F2012L01653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763</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14</w:t>
            </w:r>
          </w:p>
        </w:tc>
        <w:bookmarkStart w:id="780" w:name="BKCheck15B_766"/>
        <w:bookmarkEnd w:id="78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"http://www.comlaw.gov.au/Details/F2005L00362" \o "Comlaw" </w:instrText>
            </w:r>
            <w:r w:rsidRPr="00774874">
              <w:rPr>
                <w:u w:val="single"/>
              </w:rPr>
              <w:fldChar w:fldCharType="separate"/>
            </w:r>
            <w:r w:rsidR="0047759C" w:rsidRPr="00774874">
              <w:rPr>
                <w:u w:val="single"/>
              </w:rPr>
              <w:t>F2005L00362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764</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2005 (No.</w:t>
            </w:r>
            <w:r w:rsidR="00774874" w:rsidRPr="00774874">
              <w:rPr>
                <w:i/>
              </w:rPr>
              <w:t> </w:t>
            </w:r>
            <w:r w:rsidRPr="00774874">
              <w:rPr>
                <w:i/>
              </w:rPr>
              <w:t>2)</w:t>
            </w:r>
            <w:r w:rsidRPr="00774874">
              <w:t xml:space="preserve">, </w:t>
            </w:r>
            <w:r w:rsidR="00210C84" w:rsidRPr="00774874">
              <w:t>SLI</w:t>
            </w:r>
            <w:r w:rsidR="00774874" w:rsidRPr="00774874">
              <w:t> </w:t>
            </w:r>
            <w:r w:rsidRPr="00774874">
              <w:t>2005 No.</w:t>
            </w:r>
            <w:r w:rsidR="00774874" w:rsidRPr="00774874">
              <w:t> </w:t>
            </w:r>
            <w:r w:rsidRPr="00774874">
              <w:t>27</w:t>
            </w:r>
          </w:p>
        </w:tc>
        <w:bookmarkStart w:id="781" w:name="BKCheck15B_767"/>
        <w:bookmarkEnd w:id="78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"http://www.comlaw.gov.au/Details/F2005L00540" \o "Comlaw" </w:instrText>
            </w:r>
            <w:r w:rsidRPr="00774874">
              <w:rPr>
                <w:u w:val="single"/>
              </w:rPr>
              <w:fldChar w:fldCharType="separate"/>
            </w:r>
            <w:r w:rsidR="0047759C" w:rsidRPr="00774874">
              <w:rPr>
                <w:u w:val="single"/>
              </w:rPr>
              <w:t>F2005L00540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765</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2005 (No.</w:t>
            </w:r>
            <w:r w:rsidR="00774874" w:rsidRPr="00774874">
              <w:rPr>
                <w:i/>
              </w:rPr>
              <w:t> </w:t>
            </w:r>
            <w:r w:rsidRPr="00774874">
              <w:rPr>
                <w:i/>
              </w:rPr>
              <w:t>3)</w:t>
            </w:r>
            <w:r w:rsidRPr="00774874">
              <w:t xml:space="preserve">, </w:t>
            </w:r>
            <w:r w:rsidR="00210C84" w:rsidRPr="00774874">
              <w:t>SLI</w:t>
            </w:r>
            <w:r w:rsidR="00774874" w:rsidRPr="00774874">
              <w:t> </w:t>
            </w:r>
            <w:r w:rsidRPr="00774874">
              <w:t>2005 No.</w:t>
            </w:r>
            <w:r w:rsidR="00774874" w:rsidRPr="00774874">
              <w:t> </w:t>
            </w:r>
            <w:r w:rsidRPr="00774874">
              <w:t>184</w:t>
            </w:r>
          </w:p>
        </w:tc>
        <w:bookmarkStart w:id="782" w:name="BKCheck15B_768"/>
        <w:bookmarkEnd w:id="78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"http://www.comlaw.gov.au/Details/F2005L02290" \o "Comlaw" </w:instrText>
            </w:r>
            <w:r w:rsidRPr="00774874">
              <w:rPr>
                <w:u w:val="single"/>
              </w:rPr>
              <w:fldChar w:fldCharType="separate"/>
            </w:r>
            <w:r w:rsidR="0047759C" w:rsidRPr="00774874">
              <w:rPr>
                <w:u w:val="single"/>
              </w:rPr>
              <w:t>F2005L02290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766</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2005 (No.</w:t>
            </w:r>
            <w:r w:rsidR="00774874" w:rsidRPr="00774874">
              <w:rPr>
                <w:i/>
              </w:rPr>
              <w:t> </w:t>
            </w:r>
            <w:r w:rsidRPr="00774874">
              <w:rPr>
                <w:i/>
              </w:rPr>
              <w:t>4)</w:t>
            </w:r>
            <w:r w:rsidRPr="00774874">
              <w:t xml:space="preserve">, </w:t>
            </w:r>
            <w:r w:rsidR="00210C84" w:rsidRPr="00774874">
              <w:t>SLI</w:t>
            </w:r>
            <w:r w:rsidR="00774874" w:rsidRPr="00774874">
              <w:t> </w:t>
            </w:r>
            <w:r w:rsidRPr="00774874">
              <w:t>2005 No.</w:t>
            </w:r>
            <w:r w:rsidR="00774874" w:rsidRPr="00774874">
              <w:t> </w:t>
            </w:r>
            <w:r w:rsidRPr="00774874">
              <w:t>266</w:t>
            </w:r>
          </w:p>
        </w:tc>
        <w:bookmarkStart w:id="783" w:name="BKCheck15B_769"/>
        <w:bookmarkEnd w:id="78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"http://www.comlaw.gov.au/Details/F2005L03682" \o "Comlaw" </w:instrText>
            </w:r>
            <w:r w:rsidRPr="00774874">
              <w:rPr>
                <w:u w:val="single"/>
              </w:rPr>
              <w:fldChar w:fldCharType="separate"/>
            </w:r>
            <w:r w:rsidR="0047759C" w:rsidRPr="00774874">
              <w:rPr>
                <w:u w:val="single"/>
              </w:rPr>
              <w:t>F2005L03682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767</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2005 (No.</w:t>
            </w:r>
            <w:r w:rsidR="00774874" w:rsidRPr="00774874">
              <w:rPr>
                <w:i/>
              </w:rPr>
              <w:t> </w:t>
            </w:r>
            <w:r w:rsidRPr="00774874">
              <w:rPr>
                <w:i/>
              </w:rPr>
              <w:t>5)</w:t>
            </w:r>
            <w:r w:rsidRPr="00774874">
              <w:t xml:space="preserve">, </w:t>
            </w:r>
            <w:r w:rsidR="00210C84" w:rsidRPr="00774874">
              <w:t>SLI</w:t>
            </w:r>
            <w:r w:rsidR="00774874" w:rsidRPr="00774874">
              <w:t> </w:t>
            </w:r>
            <w:r w:rsidRPr="00774874">
              <w:t>2005 No.</w:t>
            </w:r>
            <w:r w:rsidR="00774874" w:rsidRPr="00774874">
              <w:t> </w:t>
            </w:r>
            <w:r w:rsidRPr="00774874">
              <w:t>300</w:t>
            </w:r>
          </w:p>
        </w:tc>
        <w:bookmarkStart w:id="784" w:name="BKCheck15B_770"/>
        <w:bookmarkEnd w:id="78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"http://www.comlaw.gov.au/Details/F2005L04094" \o "Comlaw" </w:instrText>
            </w:r>
            <w:r w:rsidRPr="00774874">
              <w:rPr>
                <w:u w:val="single"/>
              </w:rPr>
              <w:fldChar w:fldCharType="separate"/>
            </w:r>
            <w:r w:rsidR="0047759C" w:rsidRPr="00774874">
              <w:rPr>
                <w:u w:val="single"/>
              </w:rPr>
              <w:t>F2005L04094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768</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196</w:t>
            </w:r>
          </w:p>
        </w:tc>
        <w:bookmarkStart w:id="785" w:name="BKCheck15B_771"/>
        <w:bookmarkEnd w:id="78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"http://www.comlaw.gov.au/Details/F2006L02426" \o "Comlaw" </w:instrText>
            </w:r>
            <w:r w:rsidRPr="00774874">
              <w:rPr>
                <w:u w:val="single"/>
              </w:rPr>
              <w:fldChar w:fldCharType="separate"/>
            </w:r>
            <w:r w:rsidR="0047759C" w:rsidRPr="00774874">
              <w:rPr>
                <w:u w:val="single"/>
              </w:rPr>
              <w:t>F2006L02426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769</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152</w:t>
            </w:r>
          </w:p>
        </w:tc>
        <w:bookmarkStart w:id="786" w:name="BKCheck15B_772"/>
        <w:bookmarkEnd w:id="78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"http://www.comlaw.gov.au/Details/F2007L01676" \o "Comlaw" </w:instrText>
            </w:r>
            <w:r w:rsidRPr="00774874">
              <w:rPr>
                <w:u w:val="single"/>
              </w:rPr>
              <w:fldChar w:fldCharType="separate"/>
            </w:r>
            <w:r w:rsidR="0047759C" w:rsidRPr="00774874">
              <w:rPr>
                <w:u w:val="single"/>
              </w:rPr>
              <w:t>F2007L01676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770</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249</w:t>
            </w:r>
          </w:p>
        </w:tc>
        <w:bookmarkStart w:id="787" w:name="BKCheck15B_773"/>
        <w:bookmarkEnd w:id="78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"http://www.comlaw.gov.au/Details/F2007L02582" \o "Comlaw" </w:instrText>
            </w:r>
            <w:r w:rsidRPr="00774874">
              <w:rPr>
                <w:u w:val="single"/>
              </w:rPr>
              <w:fldChar w:fldCharType="separate"/>
            </w:r>
            <w:r w:rsidR="0047759C" w:rsidRPr="00774874">
              <w:rPr>
                <w:u w:val="single"/>
              </w:rPr>
              <w:t>F2007L02582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771</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66</w:t>
            </w:r>
          </w:p>
        </w:tc>
        <w:bookmarkStart w:id="788" w:name="BKCheck15B_774"/>
        <w:bookmarkEnd w:id="78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"http://www.comlaw.gov.au/Details/F2008L01257" \o "Comlaw" </w:instrText>
            </w:r>
            <w:r w:rsidRPr="00774874">
              <w:rPr>
                <w:u w:val="single"/>
              </w:rPr>
              <w:fldChar w:fldCharType="separate"/>
            </w:r>
            <w:r w:rsidR="0047759C" w:rsidRPr="00774874">
              <w:rPr>
                <w:u w:val="single"/>
              </w:rPr>
              <w:t>F2008L01257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772</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218</w:t>
            </w:r>
          </w:p>
        </w:tc>
        <w:bookmarkStart w:id="789" w:name="BKCheck15B_775"/>
        <w:bookmarkEnd w:id="78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"http://www.comlaw.gov.au/Details/F2009L03404" \o "Comlaw" </w:instrText>
            </w:r>
            <w:r w:rsidRPr="00774874">
              <w:rPr>
                <w:u w:val="single"/>
              </w:rPr>
              <w:fldChar w:fldCharType="separate"/>
            </w:r>
            <w:r w:rsidR="0047759C" w:rsidRPr="00774874">
              <w:rPr>
                <w:u w:val="single"/>
              </w:rPr>
              <w:t>F2009L03404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773</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319</w:t>
            </w:r>
          </w:p>
        </w:tc>
        <w:bookmarkStart w:id="790" w:name="BKCheck15B_776"/>
        <w:bookmarkEnd w:id="79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"http://www.comlaw.gov.au/Details/F2010L03179" \o "Comlaw" </w:instrText>
            </w:r>
            <w:r w:rsidRPr="00774874">
              <w:rPr>
                <w:u w:val="single"/>
              </w:rPr>
              <w:fldChar w:fldCharType="separate"/>
            </w:r>
            <w:r w:rsidR="0047759C" w:rsidRPr="00774874">
              <w:rPr>
                <w:u w:val="single"/>
              </w:rPr>
              <w:t>F2010L03179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774</w:t>
            </w:r>
          </w:p>
        </w:tc>
        <w:tc>
          <w:tcPr>
            <w:tcW w:w="4961" w:type="dxa"/>
            <w:shd w:val="clear" w:color="auto" w:fill="auto"/>
          </w:tcPr>
          <w:p w:rsidR="0047759C" w:rsidRPr="00774874" w:rsidRDefault="0047759C" w:rsidP="00CC2286">
            <w:pPr>
              <w:pStyle w:val="Tabletext"/>
              <w:rPr>
                <w:i/>
              </w:rPr>
            </w:pPr>
            <w:r w:rsidRPr="00774874">
              <w:rPr>
                <w:i/>
              </w:rPr>
              <w:t>Legislative Instruments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21</w:t>
            </w:r>
          </w:p>
        </w:tc>
        <w:bookmarkStart w:id="791" w:name="BKCheck15B_777"/>
        <w:bookmarkEnd w:id="79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"http://www.comlaw.gov.au/Details/F2011L00416" \o "Comlaw" </w:instrText>
            </w:r>
            <w:r w:rsidRPr="00774874">
              <w:rPr>
                <w:u w:val="single"/>
              </w:rPr>
              <w:fldChar w:fldCharType="separate"/>
            </w:r>
            <w:r w:rsidR="0047759C" w:rsidRPr="00774874">
              <w:rPr>
                <w:u w:val="single"/>
              </w:rPr>
              <w:t>F2011L00416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775</w:t>
            </w:r>
          </w:p>
        </w:tc>
        <w:tc>
          <w:tcPr>
            <w:tcW w:w="4961" w:type="dxa"/>
            <w:shd w:val="clear" w:color="auto" w:fill="auto"/>
          </w:tcPr>
          <w:p w:rsidR="0047759C" w:rsidRPr="00774874" w:rsidRDefault="0047759C" w:rsidP="00CC2286">
            <w:pPr>
              <w:pStyle w:val="Tabletext"/>
              <w:rPr>
                <w:i/>
              </w:rPr>
            </w:pPr>
            <w:r w:rsidRPr="00774874">
              <w:rPr>
                <w:i/>
              </w:rPr>
              <w:t>Maintenance Orders (Commonwealth Officers)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172</w:t>
            </w:r>
          </w:p>
        </w:tc>
        <w:bookmarkStart w:id="792" w:name="BKCheck15B_778"/>
        <w:bookmarkEnd w:id="79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"http://www.comlaw.gov.au/Details/F2004B00195" \o "Comlaw" </w:instrText>
            </w:r>
            <w:r w:rsidRPr="00774874">
              <w:rPr>
                <w:u w:val="single"/>
              </w:rPr>
              <w:fldChar w:fldCharType="separate"/>
            </w:r>
            <w:r w:rsidR="0047759C" w:rsidRPr="00774874">
              <w:rPr>
                <w:u w:val="single"/>
              </w:rPr>
              <w:t>F2004B00195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776</w:t>
            </w:r>
          </w:p>
        </w:tc>
        <w:tc>
          <w:tcPr>
            <w:tcW w:w="4961" w:type="dxa"/>
            <w:shd w:val="clear" w:color="auto" w:fill="auto"/>
          </w:tcPr>
          <w:p w:rsidR="0047759C" w:rsidRPr="00774874" w:rsidRDefault="0047759C" w:rsidP="00CC2286">
            <w:pPr>
              <w:pStyle w:val="Tabletext"/>
            </w:pPr>
            <w:r w:rsidRPr="00774874">
              <w:t xml:space="preserve">Maintenance Orders (Commonwealth Officers) Regulations (Amendment), </w:t>
            </w:r>
            <w:r w:rsidR="00210C84" w:rsidRPr="00774874">
              <w:t>SR</w:t>
            </w:r>
            <w:r w:rsidR="00774874" w:rsidRPr="00774874">
              <w:t> </w:t>
            </w:r>
            <w:r w:rsidRPr="00774874">
              <w:t>1986 No.</w:t>
            </w:r>
            <w:r w:rsidR="00774874" w:rsidRPr="00774874">
              <w:t> </w:t>
            </w:r>
            <w:r w:rsidRPr="00774874">
              <w:t>230</w:t>
            </w:r>
          </w:p>
        </w:tc>
        <w:bookmarkStart w:id="793" w:name="BKCheck15B_779"/>
        <w:bookmarkEnd w:id="79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"http://www.comlaw.gov.au/Details/F1996B01233" \o "Comlaw" </w:instrText>
            </w:r>
            <w:r w:rsidRPr="00774874">
              <w:rPr>
                <w:u w:val="single"/>
              </w:rPr>
              <w:fldChar w:fldCharType="separate"/>
            </w:r>
            <w:r w:rsidR="0047759C" w:rsidRPr="00774874">
              <w:rPr>
                <w:u w:val="single"/>
              </w:rPr>
              <w:t>F1996B01233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777</w:t>
            </w:r>
          </w:p>
        </w:tc>
        <w:tc>
          <w:tcPr>
            <w:tcW w:w="4961" w:type="dxa"/>
            <w:shd w:val="clear" w:color="auto" w:fill="auto"/>
          </w:tcPr>
          <w:p w:rsidR="0047759C" w:rsidRPr="00774874" w:rsidRDefault="0047759C" w:rsidP="00CC2286">
            <w:pPr>
              <w:pStyle w:val="Tabletext"/>
            </w:pPr>
            <w:r w:rsidRPr="00774874">
              <w:t xml:space="preserve">Maintenance Orders (Commonwealth Officers) Regulations (Amendment), </w:t>
            </w:r>
            <w:r w:rsidR="00210C84" w:rsidRPr="00774874">
              <w:t>SR</w:t>
            </w:r>
            <w:r w:rsidR="00774874" w:rsidRPr="00774874">
              <w:t> </w:t>
            </w:r>
            <w:r w:rsidRPr="00774874">
              <w:t>1995 No.</w:t>
            </w:r>
            <w:r w:rsidR="00774874" w:rsidRPr="00774874">
              <w:t> </w:t>
            </w:r>
            <w:r w:rsidRPr="00774874">
              <w:t>347</w:t>
            </w:r>
          </w:p>
        </w:tc>
        <w:bookmarkStart w:id="794" w:name="BKCheck15B_780"/>
        <w:bookmarkEnd w:id="79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"http://www.comlaw.gov.au/Details/F1996B01234" \o "Comlaw" </w:instrText>
            </w:r>
            <w:r w:rsidRPr="00774874">
              <w:rPr>
                <w:u w:val="single"/>
              </w:rPr>
              <w:fldChar w:fldCharType="separate"/>
            </w:r>
            <w:r w:rsidR="0047759C" w:rsidRPr="00774874">
              <w:rPr>
                <w:u w:val="single"/>
              </w:rPr>
              <w:t>F1996B01234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778</w:t>
            </w:r>
          </w:p>
        </w:tc>
        <w:tc>
          <w:tcPr>
            <w:tcW w:w="4961" w:type="dxa"/>
            <w:shd w:val="clear" w:color="auto" w:fill="auto"/>
          </w:tcPr>
          <w:p w:rsidR="0047759C" w:rsidRPr="00774874" w:rsidRDefault="0047759C" w:rsidP="00CC2286">
            <w:pPr>
              <w:pStyle w:val="Tabletext"/>
              <w:rPr>
                <w:i/>
              </w:rPr>
            </w:pPr>
            <w:r w:rsidRPr="00774874">
              <w:rPr>
                <w:i/>
              </w:rPr>
              <w:t>Marriage (Celebrancy qualifications or skills) Amendment Determination</w:t>
            </w:r>
            <w:r w:rsidR="00774874" w:rsidRPr="00774874">
              <w:rPr>
                <w:i/>
              </w:rPr>
              <w:t> </w:t>
            </w:r>
            <w:r w:rsidRPr="00774874">
              <w:rPr>
                <w:i/>
              </w:rPr>
              <w:t>2010 (No.</w:t>
            </w:r>
            <w:r w:rsidR="00774874" w:rsidRPr="00774874">
              <w:rPr>
                <w:i/>
              </w:rPr>
              <w:t> </w:t>
            </w:r>
            <w:r w:rsidRPr="00774874">
              <w:rPr>
                <w:i/>
              </w:rPr>
              <w:t>1)</w:t>
            </w:r>
          </w:p>
        </w:tc>
        <w:bookmarkStart w:id="795" w:name="BKCheck15B_781"/>
        <w:bookmarkEnd w:id="79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"http://www.comlaw.gov.au/Details/F2010L02807" \o "Comlaw" </w:instrText>
            </w:r>
            <w:r w:rsidRPr="00774874">
              <w:rPr>
                <w:u w:val="single"/>
              </w:rPr>
              <w:fldChar w:fldCharType="separate"/>
            </w:r>
            <w:r w:rsidR="0047759C" w:rsidRPr="00774874">
              <w:rPr>
                <w:u w:val="single"/>
              </w:rPr>
              <w:t>F2010L02807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779</w:t>
            </w:r>
          </w:p>
        </w:tc>
        <w:tc>
          <w:tcPr>
            <w:tcW w:w="4961" w:type="dxa"/>
            <w:shd w:val="clear" w:color="auto" w:fill="auto"/>
          </w:tcPr>
          <w:p w:rsidR="0047759C" w:rsidRPr="00774874" w:rsidRDefault="0047759C" w:rsidP="00CC2286">
            <w:pPr>
              <w:pStyle w:val="Tabletext"/>
              <w:rPr>
                <w:i/>
              </w:rPr>
            </w:pPr>
            <w:r w:rsidRPr="00774874">
              <w:rPr>
                <w:i/>
              </w:rPr>
              <w:t>Marriage (Celebrancy qualifications or skills) Amendment Determination</w:t>
            </w:r>
            <w:r w:rsidR="00774874" w:rsidRPr="00774874">
              <w:rPr>
                <w:i/>
              </w:rPr>
              <w:t> </w:t>
            </w:r>
            <w:r w:rsidRPr="00774874">
              <w:rPr>
                <w:i/>
              </w:rPr>
              <w:t>2012 (No.</w:t>
            </w:r>
            <w:r w:rsidR="00774874" w:rsidRPr="00774874">
              <w:rPr>
                <w:i/>
              </w:rPr>
              <w:t> </w:t>
            </w:r>
            <w:r w:rsidRPr="00774874">
              <w:rPr>
                <w:i/>
              </w:rPr>
              <w:t>1)</w:t>
            </w:r>
          </w:p>
        </w:tc>
        <w:bookmarkStart w:id="796" w:name="BKCheck15B_782"/>
        <w:bookmarkEnd w:id="79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"http://www.comlaw.gov.au/Details/F2012L00963" \o "Comlaw" </w:instrText>
            </w:r>
            <w:r w:rsidRPr="00774874">
              <w:rPr>
                <w:u w:val="single"/>
              </w:rPr>
              <w:fldChar w:fldCharType="separate"/>
            </w:r>
            <w:r w:rsidR="0047759C" w:rsidRPr="00774874">
              <w:rPr>
                <w:u w:val="single"/>
              </w:rPr>
              <w:t>F2012L00963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780</w:t>
            </w:r>
          </w:p>
        </w:tc>
        <w:tc>
          <w:tcPr>
            <w:tcW w:w="4961" w:type="dxa"/>
            <w:shd w:val="clear" w:color="auto" w:fill="auto"/>
          </w:tcPr>
          <w:p w:rsidR="0047759C" w:rsidRPr="00774874" w:rsidRDefault="0047759C" w:rsidP="00CC2286">
            <w:pPr>
              <w:pStyle w:val="Tabletext"/>
              <w:rPr>
                <w:i/>
              </w:rPr>
            </w:pPr>
            <w:r w:rsidRPr="00774874">
              <w:rPr>
                <w:i/>
              </w:rPr>
              <w:t>Marriage (Recognised Denominations) Amendment Proclamation 2010 (No.</w:t>
            </w:r>
            <w:r w:rsidR="00774874" w:rsidRPr="00774874">
              <w:rPr>
                <w:i/>
              </w:rPr>
              <w:t> </w:t>
            </w:r>
            <w:r w:rsidRPr="00774874">
              <w:rPr>
                <w:i/>
              </w:rPr>
              <w:t>1)</w:t>
            </w:r>
          </w:p>
        </w:tc>
        <w:bookmarkStart w:id="797" w:name="BKCheck15B_783"/>
        <w:bookmarkEnd w:id="79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"http://www.comlaw.gov.au/Details/F2010L00732" \o "Comlaw" </w:instrText>
            </w:r>
            <w:r w:rsidRPr="00774874">
              <w:rPr>
                <w:u w:val="single"/>
              </w:rPr>
              <w:fldChar w:fldCharType="separate"/>
            </w:r>
            <w:r w:rsidR="0047759C" w:rsidRPr="00774874">
              <w:rPr>
                <w:u w:val="single"/>
              </w:rPr>
              <w:t>F2010L00732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781</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265</w:t>
            </w:r>
          </w:p>
        </w:tc>
        <w:bookmarkStart w:id="798" w:name="BKCheck15B_784"/>
        <w:bookmarkEnd w:id="79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"http://www.comlaw.gov.au/Details/F2001B00355" \o "Comlaw" </w:instrText>
            </w:r>
            <w:r w:rsidRPr="00774874">
              <w:rPr>
                <w:u w:val="single"/>
              </w:rPr>
              <w:fldChar w:fldCharType="separate"/>
            </w:r>
            <w:r w:rsidR="0047759C" w:rsidRPr="00774874">
              <w:rPr>
                <w:u w:val="single"/>
              </w:rPr>
              <w:t>F2001B00355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782</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251</w:t>
            </w:r>
          </w:p>
        </w:tc>
        <w:bookmarkStart w:id="799" w:name="BKCheck15B_785"/>
        <w:bookmarkEnd w:id="79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"http://www.comlaw.gov.au/Details/F2002B00252" \o "Comlaw" </w:instrText>
            </w:r>
            <w:r w:rsidRPr="00774874">
              <w:rPr>
                <w:u w:val="single"/>
              </w:rPr>
              <w:fldChar w:fldCharType="separate"/>
            </w:r>
            <w:r w:rsidR="0047759C" w:rsidRPr="00774874">
              <w:rPr>
                <w:u w:val="single"/>
              </w:rPr>
              <w:t>F2002B00252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783</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46</w:t>
            </w:r>
          </w:p>
        </w:tc>
        <w:bookmarkStart w:id="800" w:name="BKCheck15B_786"/>
        <w:bookmarkEnd w:id="80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"http://www.comlaw.gov.au/Details/F2003B00056" \o "Comlaw" </w:instrText>
            </w:r>
            <w:r w:rsidRPr="00774874">
              <w:rPr>
                <w:u w:val="single"/>
              </w:rPr>
              <w:fldChar w:fldCharType="separate"/>
            </w:r>
            <w:r w:rsidR="0047759C" w:rsidRPr="00774874">
              <w:rPr>
                <w:u w:val="single"/>
              </w:rPr>
              <w:t>F2003B00056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784</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198</w:t>
            </w:r>
          </w:p>
        </w:tc>
        <w:bookmarkStart w:id="801" w:name="BKCheck15B_787"/>
        <w:bookmarkEnd w:id="80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"http://www.comlaw.gov.au/Details/F2003B00208" \o "Comlaw" </w:instrText>
            </w:r>
            <w:r w:rsidRPr="00774874">
              <w:rPr>
                <w:u w:val="single"/>
              </w:rPr>
              <w:fldChar w:fldCharType="separate"/>
            </w:r>
            <w:r w:rsidR="0047759C" w:rsidRPr="00774874">
              <w:rPr>
                <w:u w:val="single"/>
              </w:rPr>
              <w:t>F2003B00208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785</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122</w:t>
            </w:r>
          </w:p>
        </w:tc>
        <w:bookmarkStart w:id="802" w:name="BKCheck15B_788"/>
        <w:bookmarkEnd w:id="80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"http://www.comlaw.gov.au/Details/F2005L01426" \o "Comlaw" </w:instrText>
            </w:r>
            <w:r w:rsidRPr="00774874">
              <w:rPr>
                <w:u w:val="single"/>
              </w:rPr>
              <w:fldChar w:fldCharType="separate"/>
            </w:r>
            <w:r w:rsidR="0047759C" w:rsidRPr="00774874">
              <w:rPr>
                <w:u w:val="single"/>
              </w:rPr>
              <w:t>F2005L01426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786</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130</w:t>
            </w:r>
          </w:p>
        </w:tc>
        <w:bookmarkStart w:id="803" w:name="BKCheck15B_789"/>
        <w:bookmarkEnd w:id="80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"http://www.comlaw.gov.au/Details/F2006L01764" \o "Comlaw" </w:instrText>
            </w:r>
            <w:r w:rsidRPr="00774874">
              <w:rPr>
                <w:u w:val="single"/>
              </w:rPr>
              <w:fldChar w:fldCharType="separate"/>
            </w:r>
            <w:r w:rsidR="0047759C" w:rsidRPr="00774874">
              <w:rPr>
                <w:u w:val="single"/>
              </w:rPr>
              <w:t>F2006L01764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787</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208</w:t>
            </w:r>
          </w:p>
        </w:tc>
        <w:bookmarkStart w:id="804" w:name="BKCheck15B_790"/>
        <w:bookmarkEnd w:id="80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"http://www.comlaw.gov.au/Details/F2006L02600" \o "Comlaw" </w:instrText>
            </w:r>
            <w:r w:rsidRPr="00774874">
              <w:rPr>
                <w:u w:val="single"/>
              </w:rPr>
              <w:fldChar w:fldCharType="separate"/>
            </w:r>
            <w:r w:rsidR="0047759C" w:rsidRPr="00774874">
              <w:rPr>
                <w:u w:val="single"/>
              </w:rPr>
              <w:t>F2006L02600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788</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200</w:t>
            </w:r>
          </w:p>
        </w:tc>
        <w:bookmarkStart w:id="805" w:name="BKCheck15B_791"/>
        <w:bookmarkEnd w:id="80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"http://www.comlaw.gov.au/Details/F2009L03119" \o "Comlaw" </w:instrText>
            </w:r>
            <w:r w:rsidRPr="00774874">
              <w:rPr>
                <w:u w:val="single"/>
              </w:rPr>
              <w:fldChar w:fldCharType="separate"/>
            </w:r>
            <w:r w:rsidR="0047759C" w:rsidRPr="00774874">
              <w:rPr>
                <w:u w:val="single"/>
              </w:rPr>
              <w:t>F2009L03119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789</w:t>
            </w:r>
          </w:p>
        </w:tc>
        <w:tc>
          <w:tcPr>
            <w:tcW w:w="4961" w:type="dxa"/>
            <w:shd w:val="clear" w:color="auto" w:fill="auto"/>
          </w:tcPr>
          <w:p w:rsidR="0047759C" w:rsidRPr="00774874" w:rsidRDefault="0047759C" w:rsidP="00CC2286">
            <w:pPr>
              <w:pStyle w:val="Tabletext"/>
              <w:rPr>
                <w:i/>
              </w:rPr>
            </w:pPr>
            <w:r w:rsidRPr="00774874">
              <w:rPr>
                <w:i/>
              </w:rPr>
              <w:t>Marriage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169</w:t>
            </w:r>
          </w:p>
        </w:tc>
        <w:bookmarkStart w:id="806" w:name="BKCheck15B_792"/>
        <w:bookmarkEnd w:id="80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"http://www.comlaw.gov.au/Details/F2010L01779" \o "Comlaw" </w:instrText>
            </w:r>
            <w:r w:rsidRPr="00774874">
              <w:rPr>
                <w:u w:val="single"/>
              </w:rPr>
              <w:fldChar w:fldCharType="separate"/>
            </w:r>
            <w:r w:rsidR="0047759C" w:rsidRPr="00774874">
              <w:rPr>
                <w:u w:val="single"/>
              </w:rPr>
              <w:t>F2010L01779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790</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1973 No.</w:t>
            </w:r>
            <w:r w:rsidR="00774874" w:rsidRPr="00774874">
              <w:t> </w:t>
            </w:r>
            <w:r w:rsidRPr="00774874">
              <w:t>129</w:t>
            </w:r>
          </w:p>
        </w:tc>
        <w:bookmarkStart w:id="807" w:name="BKCheck15B_793"/>
        <w:bookmarkEnd w:id="80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"http://www.comlaw.gov.au/Details/F1996B02003" \o "Comlaw" </w:instrText>
            </w:r>
            <w:r w:rsidRPr="00774874">
              <w:rPr>
                <w:u w:val="single"/>
              </w:rPr>
              <w:fldChar w:fldCharType="separate"/>
            </w:r>
            <w:r w:rsidR="0047759C" w:rsidRPr="00774874">
              <w:rPr>
                <w:u w:val="single"/>
              </w:rPr>
              <w:t>F1996B02003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791</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1974 No.</w:t>
            </w:r>
            <w:r w:rsidR="00774874" w:rsidRPr="00774874">
              <w:t> </w:t>
            </w:r>
            <w:r w:rsidRPr="00774874">
              <w:t>188</w:t>
            </w:r>
          </w:p>
        </w:tc>
        <w:bookmarkStart w:id="808" w:name="BKCheck15B_794"/>
        <w:bookmarkEnd w:id="80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"http://www.comlaw.gov.au/Details/F1996B02312" \o "Comlaw" </w:instrText>
            </w:r>
            <w:r w:rsidRPr="00774874">
              <w:rPr>
                <w:u w:val="single"/>
              </w:rPr>
              <w:fldChar w:fldCharType="separate"/>
            </w:r>
            <w:r w:rsidR="0047759C" w:rsidRPr="00774874">
              <w:rPr>
                <w:u w:val="single"/>
              </w:rPr>
              <w:t>F1996B02312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792</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1974 No.</w:t>
            </w:r>
            <w:r w:rsidR="00774874" w:rsidRPr="00774874">
              <w:t> </w:t>
            </w:r>
            <w:r w:rsidRPr="00774874">
              <w:t>246</w:t>
            </w:r>
          </w:p>
        </w:tc>
        <w:bookmarkStart w:id="809" w:name="BKCheck15B_795"/>
        <w:bookmarkEnd w:id="80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"http://www.comlaw.gov.au/Details/F1996B02004" \o "Comlaw" </w:instrText>
            </w:r>
            <w:r w:rsidRPr="00774874">
              <w:rPr>
                <w:u w:val="single"/>
              </w:rPr>
              <w:fldChar w:fldCharType="separate"/>
            </w:r>
            <w:r w:rsidR="0047759C" w:rsidRPr="00774874">
              <w:rPr>
                <w:u w:val="single"/>
              </w:rPr>
              <w:t>F1996B02004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793</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1976 No.</w:t>
            </w:r>
            <w:r w:rsidR="00774874" w:rsidRPr="00774874">
              <w:t> </w:t>
            </w:r>
            <w:r w:rsidRPr="00774874">
              <w:t>8</w:t>
            </w:r>
          </w:p>
        </w:tc>
        <w:bookmarkStart w:id="810" w:name="BKCheck15B_796"/>
        <w:bookmarkEnd w:id="81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"http://www.comlaw.gov.au/Details/F1996B02005" \o "Comlaw" </w:instrText>
            </w:r>
            <w:r w:rsidRPr="00774874">
              <w:rPr>
                <w:u w:val="single"/>
              </w:rPr>
              <w:fldChar w:fldCharType="separate"/>
            </w:r>
            <w:r w:rsidR="0047759C" w:rsidRPr="00774874">
              <w:rPr>
                <w:u w:val="single"/>
              </w:rPr>
              <w:t>F1996B02005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794</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1977 No.</w:t>
            </w:r>
            <w:r w:rsidR="00774874" w:rsidRPr="00774874">
              <w:t> </w:t>
            </w:r>
            <w:r w:rsidRPr="00774874">
              <w:t>66</w:t>
            </w:r>
          </w:p>
        </w:tc>
        <w:bookmarkStart w:id="811" w:name="BKCheck15B_797"/>
        <w:bookmarkEnd w:id="81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"http://www.comlaw.gov.au/Details/F1996B02006" \o "Comlaw" </w:instrText>
            </w:r>
            <w:r w:rsidRPr="00774874">
              <w:rPr>
                <w:u w:val="single"/>
              </w:rPr>
              <w:fldChar w:fldCharType="separate"/>
            </w:r>
            <w:r w:rsidR="0047759C" w:rsidRPr="00774874">
              <w:rPr>
                <w:u w:val="single"/>
              </w:rPr>
              <w:t>F1996B02006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795</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1979 No.</w:t>
            </w:r>
            <w:r w:rsidR="00774874" w:rsidRPr="00774874">
              <w:t> </w:t>
            </w:r>
            <w:r w:rsidRPr="00774874">
              <w:t>156</w:t>
            </w:r>
          </w:p>
        </w:tc>
        <w:bookmarkStart w:id="812" w:name="BKCheck15B_798"/>
        <w:bookmarkEnd w:id="81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"http://www.comlaw.gov.au/Details/F1996B02007" \o "Comlaw" </w:instrText>
            </w:r>
            <w:r w:rsidRPr="00774874">
              <w:rPr>
                <w:u w:val="single"/>
              </w:rPr>
              <w:fldChar w:fldCharType="separate"/>
            </w:r>
            <w:r w:rsidR="0047759C" w:rsidRPr="00774874">
              <w:rPr>
                <w:u w:val="single"/>
              </w:rPr>
              <w:t>F1996B02007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796</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1984 No.</w:t>
            </w:r>
            <w:r w:rsidR="00774874" w:rsidRPr="00774874">
              <w:t> </w:t>
            </w:r>
            <w:r w:rsidRPr="00774874">
              <w:t>3</w:t>
            </w:r>
          </w:p>
        </w:tc>
        <w:bookmarkStart w:id="813" w:name="BKCheck15B_799"/>
        <w:bookmarkEnd w:id="81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"http://www.comlaw.gov.au/Details/F1996B02008" \o "Comlaw" </w:instrText>
            </w:r>
            <w:r w:rsidRPr="00774874">
              <w:rPr>
                <w:u w:val="single"/>
              </w:rPr>
              <w:fldChar w:fldCharType="separate"/>
            </w:r>
            <w:r w:rsidR="0047759C" w:rsidRPr="00774874">
              <w:rPr>
                <w:u w:val="single"/>
              </w:rPr>
              <w:t>F1996B02008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797</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1986 No.</w:t>
            </w:r>
            <w:r w:rsidR="00774874" w:rsidRPr="00774874">
              <w:t> </w:t>
            </w:r>
            <w:r w:rsidRPr="00774874">
              <w:t>227</w:t>
            </w:r>
          </w:p>
        </w:tc>
        <w:bookmarkStart w:id="814" w:name="BKCheck15B_800"/>
        <w:bookmarkEnd w:id="81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"http://www.comlaw.gov.au/Details/F1996B02010" \o "Comlaw" </w:instrText>
            </w:r>
            <w:r w:rsidRPr="00774874">
              <w:rPr>
                <w:u w:val="single"/>
              </w:rPr>
              <w:fldChar w:fldCharType="separate"/>
            </w:r>
            <w:r w:rsidR="0047759C" w:rsidRPr="00774874">
              <w:rPr>
                <w:u w:val="single"/>
              </w:rPr>
              <w:t>F1996B02010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798</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1986 No.</w:t>
            </w:r>
            <w:r w:rsidR="00774874" w:rsidRPr="00774874">
              <w:t> </w:t>
            </w:r>
            <w:r w:rsidRPr="00774874">
              <w:t>229</w:t>
            </w:r>
          </w:p>
        </w:tc>
        <w:bookmarkStart w:id="815" w:name="BKCheck15B_801"/>
        <w:bookmarkEnd w:id="81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"http://www.comlaw.gov.au/Details/F1996B02009" \o "Comlaw" </w:instrText>
            </w:r>
            <w:r w:rsidRPr="00774874">
              <w:rPr>
                <w:u w:val="single"/>
              </w:rPr>
              <w:fldChar w:fldCharType="separate"/>
            </w:r>
            <w:r w:rsidR="0047759C" w:rsidRPr="00774874">
              <w:rPr>
                <w:u w:val="single"/>
              </w:rPr>
              <w:t>F1996B02009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799</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1988 No.</w:t>
            </w:r>
            <w:r w:rsidR="00774874" w:rsidRPr="00774874">
              <w:t> </w:t>
            </w:r>
            <w:r w:rsidRPr="00774874">
              <w:t>223</w:t>
            </w:r>
          </w:p>
        </w:tc>
        <w:bookmarkStart w:id="816" w:name="BKCheck15B_802"/>
        <w:bookmarkEnd w:id="81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"http://www.comlaw.gov.au/Details/F1996B02011" \o "Comlaw" </w:instrText>
            </w:r>
            <w:r w:rsidRPr="00774874">
              <w:rPr>
                <w:u w:val="single"/>
              </w:rPr>
              <w:fldChar w:fldCharType="separate"/>
            </w:r>
            <w:r w:rsidR="0047759C" w:rsidRPr="00774874">
              <w:rPr>
                <w:u w:val="single"/>
              </w:rPr>
              <w:t>F1996B02011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800</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1988 No.</w:t>
            </w:r>
            <w:r w:rsidR="00774874" w:rsidRPr="00774874">
              <w:t> </w:t>
            </w:r>
            <w:r w:rsidRPr="00774874">
              <w:t>276</w:t>
            </w:r>
          </w:p>
        </w:tc>
        <w:bookmarkStart w:id="817" w:name="BKCheck15B_803"/>
        <w:bookmarkEnd w:id="81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"http://www.comlaw.gov.au/Details/F1996B02012" \o "Comlaw" </w:instrText>
            </w:r>
            <w:r w:rsidRPr="00774874">
              <w:rPr>
                <w:u w:val="single"/>
              </w:rPr>
              <w:fldChar w:fldCharType="separate"/>
            </w:r>
            <w:r w:rsidR="0047759C" w:rsidRPr="00774874">
              <w:rPr>
                <w:u w:val="single"/>
              </w:rPr>
              <w:t>F1996B02012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801</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1990 No.</w:t>
            </w:r>
            <w:r w:rsidR="00774874" w:rsidRPr="00774874">
              <w:t> </w:t>
            </w:r>
            <w:r w:rsidRPr="00774874">
              <w:t>246</w:t>
            </w:r>
          </w:p>
        </w:tc>
        <w:bookmarkStart w:id="818" w:name="BKCheck15B_804"/>
        <w:bookmarkEnd w:id="81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"http://www.comlaw.gov.au/Details/F1996B02013" \o "Comlaw" </w:instrText>
            </w:r>
            <w:r w:rsidRPr="00774874">
              <w:rPr>
                <w:u w:val="single"/>
              </w:rPr>
              <w:fldChar w:fldCharType="separate"/>
            </w:r>
            <w:r w:rsidR="0047759C" w:rsidRPr="00774874">
              <w:rPr>
                <w:u w:val="single"/>
              </w:rPr>
              <w:t>F1996B02013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802</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1991 No.</w:t>
            </w:r>
            <w:r w:rsidR="00774874" w:rsidRPr="00774874">
              <w:t> </w:t>
            </w:r>
            <w:r w:rsidRPr="00774874">
              <w:t>328</w:t>
            </w:r>
          </w:p>
        </w:tc>
        <w:bookmarkStart w:id="819" w:name="BKCheck15B_805"/>
        <w:bookmarkEnd w:id="81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"http://www.comlaw.gov.au/Details/F1996B02014" \o "Comlaw" </w:instrText>
            </w:r>
            <w:r w:rsidRPr="00774874">
              <w:rPr>
                <w:u w:val="single"/>
              </w:rPr>
              <w:fldChar w:fldCharType="separate"/>
            </w:r>
            <w:r w:rsidR="0047759C" w:rsidRPr="00774874">
              <w:rPr>
                <w:u w:val="single"/>
              </w:rPr>
              <w:t>F1996B02014</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803</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1992 No.</w:t>
            </w:r>
            <w:r w:rsidR="00774874" w:rsidRPr="00774874">
              <w:t> </w:t>
            </w:r>
            <w:r w:rsidRPr="00774874">
              <w:t>294</w:t>
            </w:r>
          </w:p>
        </w:tc>
        <w:bookmarkStart w:id="820" w:name="BKCheck15B_806"/>
        <w:bookmarkEnd w:id="82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"http://www.comlaw.gov.au/Details/F1996B02016" \o "Comlaw" </w:instrText>
            </w:r>
            <w:r w:rsidRPr="00774874">
              <w:rPr>
                <w:u w:val="single"/>
              </w:rPr>
              <w:fldChar w:fldCharType="separate"/>
            </w:r>
            <w:r w:rsidR="0047759C" w:rsidRPr="00774874">
              <w:rPr>
                <w:u w:val="single"/>
              </w:rPr>
              <w:t>F1996B02016</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804</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1992 No.</w:t>
            </w:r>
            <w:r w:rsidR="00774874" w:rsidRPr="00774874">
              <w:t> </w:t>
            </w:r>
            <w:r w:rsidRPr="00774874">
              <w:t>32</w:t>
            </w:r>
          </w:p>
        </w:tc>
        <w:bookmarkStart w:id="821" w:name="BKCheck15B_807"/>
        <w:bookmarkEnd w:id="82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"http://www.comlaw.gov.au/Details/F1996B02015" \o "Comlaw" </w:instrText>
            </w:r>
            <w:r w:rsidRPr="00774874">
              <w:rPr>
                <w:u w:val="single"/>
              </w:rPr>
              <w:fldChar w:fldCharType="separate"/>
            </w:r>
            <w:r w:rsidR="0047759C" w:rsidRPr="00774874">
              <w:rPr>
                <w:u w:val="single"/>
              </w:rPr>
              <w:t>F1996B02015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805</w:t>
            </w:r>
          </w:p>
        </w:tc>
        <w:tc>
          <w:tcPr>
            <w:tcW w:w="4961" w:type="dxa"/>
            <w:shd w:val="clear" w:color="auto" w:fill="auto"/>
          </w:tcPr>
          <w:p w:rsidR="0047759C" w:rsidRPr="00774874" w:rsidRDefault="0047759C" w:rsidP="00CC2286">
            <w:pPr>
              <w:pStyle w:val="Tabletext"/>
            </w:pPr>
            <w:r w:rsidRPr="00774874">
              <w:t xml:space="preserve">Marriage Regulations (Amendment), </w:t>
            </w:r>
            <w:r w:rsidR="00210C84" w:rsidRPr="00774874">
              <w:t>SR</w:t>
            </w:r>
            <w:r w:rsidR="00774874" w:rsidRPr="00774874">
              <w:t> </w:t>
            </w:r>
            <w:r w:rsidRPr="00774874">
              <w:t>1995 No.</w:t>
            </w:r>
            <w:r w:rsidR="00774874" w:rsidRPr="00774874">
              <w:t> </w:t>
            </w:r>
            <w:r w:rsidRPr="00774874">
              <w:t>165</w:t>
            </w:r>
          </w:p>
        </w:tc>
        <w:bookmarkStart w:id="822" w:name="BKCheck15B_808"/>
        <w:bookmarkEnd w:id="82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"http://www.comlaw.gov.au/Details/F1996B02017" \o "Comlaw" </w:instrText>
            </w:r>
            <w:r w:rsidRPr="00774874">
              <w:rPr>
                <w:u w:val="single"/>
              </w:rPr>
              <w:fldChar w:fldCharType="separate"/>
            </w:r>
            <w:r w:rsidR="0047759C" w:rsidRPr="00774874">
              <w:rPr>
                <w:u w:val="single"/>
              </w:rPr>
              <w:t>F1996B02017</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806</w:t>
            </w:r>
          </w:p>
        </w:tc>
        <w:tc>
          <w:tcPr>
            <w:tcW w:w="4961" w:type="dxa"/>
            <w:shd w:val="clear" w:color="auto" w:fill="auto"/>
          </w:tcPr>
          <w:p w:rsidR="0047759C" w:rsidRPr="00774874" w:rsidRDefault="0047759C" w:rsidP="00CC2286">
            <w:pPr>
              <w:pStyle w:val="Tabletext"/>
              <w:rPr>
                <w:i/>
              </w:rPr>
            </w:pPr>
            <w:r w:rsidRPr="00774874">
              <w:rPr>
                <w:i/>
              </w:rPr>
              <w:t>Methods and Factors for Valuing Particular Superannuation Interests Approval Amendment 2003 (No.</w:t>
            </w:r>
            <w:r w:rsidR="00774874" w:rsidRPr="00774874">
              <w:rPr>
                <w:i/>
              </w:rPr>
              <w:t> </w:t>
            </w:r>
            <w:r w:rsidRPr="00774874">
              <w:rPr>
                <w:i/>
              </w:rPr>
              <w:t>1)</w:t>
            </w:r>
          </w:p>
        </w:tc>
        <w:bookmarkStart w:id="823" w:name="BKCheck15B_809"/>
        <w:bookmarkEnd w:id="82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"http://www.comlaw.gov.au/Details/F2003B00310" \o "Comlaw" </w:instrText>
            </w:r>
            <w:r w:rsidRPr="00774874">
              <w:rPr>
                <w:u w:val="single"/>
              </w:rPr>
              <w:fldChar w:fldCharType="separate"/>
            </w:r>
            <w:r w:rsidR="0047759C" w:rsidRPr="00774874">
              <w:rPr>
                <w:u w:val="single"/>
              </w:rPr>
              <w:t>F2003B00310</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807</w:t>
            </w:r>
          </w:p>
        </w:tc>
        <w:tc>
          <w:tcPr>
            <w:tcW w:w="4961" w:type="dxa"/>
            <w:shd w:val="clear" w:color="auto" w:fill="auto"/>
          </w:tcPr>
          <w:p w:rsidR="0047759C" w:rsidRPr="00774874" w:rsidRDefault="0047759C" w:rsidP="00CC2286">
            <w:pPr>
              <w:pStyle w:val="Tabletext"/>
              <w:rPr>
                <w:i/>
              </w:rPr>
            </w:pPr>
            <w:r w:rsidRPr="00774874">
              <w:rPr>
                <w:i/>
              </w:rPr>
              <w:t>Mutual Assistance (Transnational Organised Crime)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188</w:t>
            </w:r>
          </w:p>
        </w:tc>
        <w:bookmarkStart w:id="824" w:name="BKCheck15B_810"/>
        <w:bookmarkEnd w:id="82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"http://www.comlaw.gov.au/Details/F2005L02272" \o "Comlaw" </w:instrText>
            </w:r>
            <w:r w:rsidRPr="00774874">
              <w:rPr>
                <w:u w:val="single"/>
              </w:rPr>
              <w:fldChar w:fldCharType="separate"/>
            </w:r>
            <w:r w:rsidR="0047759C" w:rsidRPr="00774874">
              <w:rPr>
                <w:u w:val="single"/>
              </w:rPr>
              <w:t>F2005L02272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808</w:t>
            </w:r>
          </w:p>
        </w:tc>
        <w:tc>
          <w:tcPr>
            <w:tcW w:w="4961" w:type="dxa"/>
            <w:shd w:val="clear" w:color="auto" w:fill="auto"/>
          </w:tcPr>
          <w:p w:rsidR="0047759C" w:rsidRPr="00774874" w:rsidRDefault="0047759C" w:rsidP="00CC2286">
            <w:pPr>
              <w:pStyle w:val="Tabletext"/>
              <w:rPr>
                <w:i/>
              </w:rPr>
            </w:pPr>
            <w:r w:rsidRPr="00774874">
              <w:rPr>
                <w:i/>
              </w:rPr>
              <w:t>Mutual Assistance in Criminal Matters (Money</w:t>
            </w:r>
            <w:r w:rsidR="00774874" w:rsidRPr="00774874">
              <w:rPr>
                <w:i/>
              </w:rPr>
              <w:noBreakHyphen/>
            </w:r>
            <w:r w:rsidRPr="00774874">
              <w:rPr>
                <w:i/>
              </w:rPr>
              <w:t>Laundering Convention) Amendment Regulations</w:t>
            </w:r>
            <w:r w:rsidR="00774874" w:rsidRPr="00774874">
              <w:rPr>
                <w:i/>
              </w:rPr>
              <w:t> </w:t>
            </w:r>
            <w:r w:rsidRPr="00774874">
              <w:rPr>
                <w:i/>
              </w:rPr>
              <w:t>1998 (No.</w:t>
            </w:r>
            <w:r w:rsidR="00774874" w:rsidRPr="00774874">
              <w:rPr>
                <w:i/>
              </w:rPr>
              <w:t> </w:t>
            </w:r>
            <w:r w:rsidRPr="00774874">
              <w:rPr>
                <w:i/>
              </w:rPr>
              <w:t>2)</w:t>
            </w:r>
            <w:r w:rsidRPr="00774874">
              <w:t xml:space="preserve">, </w:t>
            </w:r>
            <w:r w:rsidR="00210C84" w:rsidRPr="00774874">
              <w:t>SR</w:t>
            </w:r>
            <w:r w:rsidR="00774874" w:rsidRPr="00774874">
              <w:t> </w:t>
            </w:r>
            <w:r w:rsidRPr="00774874">
              <w:t>1998 No.</w:t>
            </w:r>
            <w:r w:rsidR="00774874" w:rsidRPr="00774874">
              <w:t> </w:t>
            </w:r>
            <w:r w:rsidRPr="00774874">
              <w:t>336</w:t>
            </w:r>
          </w:p>
        </w:tc>
        <w:bookmarkStart w:id="825" w:name="BKCheck15B_811"/>
        <w:bookmarkEnd w:id="82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"http://www.comlaw.gov.au/Details/F1998B00353" \o "Comlaw" </w:instrText>
            </w:r>
            <w:r w:rsidRPr="00774874">
              <w:rPr>
                <w:u w:val="single"/>
              </w:rPr>
              <w:fldChar w:fldCharType="separate"/>
            </w:r>
            <w:r w:rsidR="0047759C" w:rsidRPr="00774874">
              <w:rPr>
                <w:u w:val="single"/>
              </w:rPr>
              <w:t>F1998B00353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809</w:t>
            </w:r>
          </w:p>
        </w:tc>
        <w:tc>
          <w:tcPr>
            <w:tcW w:w="4961" w:type="dxa"/>
            <w:shd w:val="clear" w:color="auto" w:fill="auto"/>
          </w:tcPr>
          <w:p w:rsidR="0047759C" w:rsidRPr="00774874" w:rsidRDefault="0047759C" w:rsidP="00CC2286">
            <w:pPr>
              <w:pStyle w:val="Tabletext"/>
              <w:rPr>
                <w:i/>
              </w:rPr>
            </w:pPr>
            <w:r w:rsidRPr="00774874">
              <w:rPr>
                <w:i/>
              </w:rPr>
              <w:t>Mutual Assistance in Criminal Matters (Money</w:t>
            </w:r>
            <w:r w:rsidR="00774874" w:rsidRPr="00774874">
              <w:rPr>
                <w:i/>
              </w:rPr>
              <w:noBreakHyphen/>
            </w:r>
            <w:r w:rsidRPr="00774874">
              <w:rPr>
                <w:i/>
              </w:rPr>
              <w:t>Laundering Convention)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10</w:t>
            </w:r>
          </w:p>
        </w:tc>
        <w:bookmarkStart w:id="826" w:name="BKCheck15B_812"/>
        <w:bookmarkEnd w:id="826"/>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"http://www.comlaw.gov.au/Details/F1999B00009" \o "Comlaw" </w:instrText>
            </w:r>
            <w:r w:rsidRPr="00774874">
              <w:rPr>
                <w:u w:val="single"/>
              </w:rPr>
              <w:fldChar w:fldCharType="separate"/>
            </w:r>
            <w:r w:rsidR="0047759C" w:rsidRPr="00774874">
              <w:rPr>
                <w:u w:val="single"/>
              </w:rPr>
              <w:t>F1999B00009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810</w:t>
            </w:r>
          </w:p>
        </w:tc>
        <w:tc>
          <w:tcPr>
            <w:tcW w:w="4961" w:type="dxa"/>
            <w:shd w:val="clear" w:color="auto" w:fill="auto"/>
          </w:tcPr>
          <w:p w:rsidR="0047759C" w:rsidRPr="00774874" w:rsidRDefault="0047759C" w:rsidP="00CC2286">
            <w:pPr>
              <w:pStyle w:val="Tabletext"/>
              <w:rPr>
                <w:i/>
              </w:rPr>
            </w:pPr>
            <w:r w:rsidRPr="00774874">
              <w:rPr>
                <w:i/>
              </w:rPr>
              <w:t>Mutual Assistance in Criminal Matters (Money</w:t>
            </w:r>
            <w:r w:rsidR="00774874" w:rsidRPr="00774874">
              <w:rPr>
                <w:i/>
              </w:rPr>
              <w:noBreakHyphen/>
            </w:r>
            <w:r w:rsidRPr="00774874">
              <w:rPr>
                <w:i/>
              </w:rPr>
              <w:t>Laundering Convention) Amendment Regulations</w:t>
            </w:r>
            <w:r w:rsidR="00774874" w:rsidRPr="00774874">
              <w:rPr>
                <w:i/>
              </w:rPr>
              <w:t> </w:t>
            </w:r>
            <w:r w:rsidRPr="00774874">
              <w:rPr>
                <w:i/>
              </w:rPr>
              <w:t>1999 (No.</w:t>
            </w:r>
            <w:r w:rsidR="00774874" w:rsidRPr="00774874">
              <w:rPr>
                <w:i/>
              </w:rPr>
              <w:t> </w:t>
            </w:r>
            <w:r w:rsidRPr="00774874">
              <w:rPr>
                <w:i/>
              </w:rPr>
              <w:t>2)</w:t>
            </w:r>
            <w:r w:rsidRPr="00774874">
              <w:t xml:space="preserve">, </w:t>
            </w:r>
            <w:r w:rsidR="00210C84" w:rsidRPr="00774874">
              <w:t>SR</w:t>
            </w:r>
            <w:r w:rsidR="00774874" w:rsidRPr="00774874">
              <w:t> </w:t>
            </w:r>
            <w:r w:rsidRPr="00774874">
              <w:t>1999 No.</w:t>
            </w:r>
            <w:r w:rsidR="00774874" w:rsidRPr="00774874">
              <w:t> </w:t>
            </w:r>
            <w:r w:rsidRPr="00774874">
              <w:t>204</w:t>
            </w:r>
          </w:p>
        </w:tc>
        <w:bookmarkStart w:id="827" w:name="BKCheck15B_813"/>
        <w:bookmarkEnd w:id="827"/>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"http://www.comlaw.gov.au/Details/F1999B00195" \o "Comlaw" </w:instrText>
            </w:r>
            <w:r w:rsidRPr="00774874">
              <w:rPr>
                <w:u w:val="single"/>
              </w:rPr>
              <w:fldChar w:fldCharType="separate"/>
            </w:r>
            <w:r w:rsidR="0047759C" w:rsidRPr="00774874">
              <w:rPr>
                <w:u w:val="single"/>
              </w:rPr>
              <w:t>F1999B00195</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811</w:t>
            </w:r>
          </w:p>
        </w:tc>
        <w:tc>
          <w:tcPr>
            <w:tcW w:w="4961" w:type="dxa"/>
            <w:shd w:val="clear" w:color="auto" w:fill="auto"/>
          </w:tcPr>
          <w:p w:rsidR="0047759C" w:rsidRPr="00774874" w:rsidRDefault="0047759C" w:rsidP="00CC2286">
            <w:pPr>
              <w:pStyle w:val="Tabletext"/>
              <w:rPr>
                <w:i/>
              </w:rPr>
            </w:pPr>
            <w:r w:rsidRPr="00774874">
              <w:rPr>
                <w:i/>
              </w:rPr>
              <w:t>Mutual Assistance in Criminal Matters (Money</w:t>
            </w:r>
            <w:r w:rsidR="00774874" w:rsidRPr="00774874">
              <w:rPr>
                <w:i/>
              </w:rPr>
              <w:noBreakHyphen/>
            </w:r>
            <w:r w:rsidRPr="00774874">
              <w:rPr>
                <w:i/>
              </w:rPr>
              <w:t>Laundering Convention)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202</w:t>
            </w:r>
          </w:p>
        </w:tc>
        <w:bookmarkStart w:id="828" w:name="BKCheck15B_814"/>
        <w:bookmarkEnd w:id="828"/>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"http://www.comlaw.gov.au/Details/F2001B00283" \o "Comlaw" </w:instrText>
            </w:r>
            <w:r w:rsidRPr="00774874">
              <w:rPr>
                <w:u w:val="single"/>
              </w:rPr>
              <w:fldChar w:fldCharType="separate"/>
            </w:r>
            <w:r w:rsidR="0047759C" w:rsidRPr="00774874">
              <w:rPr>
                <w:u w:val="single"/>
              </w:rPr>
              <w:t>F2001B00283</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812</w:t>
            </w:r>
          </w:p>
        </w:tc>
        <w:tc>
          <w:tcPr>
            <w:tcW w:w="4961" w:type="dxa"/>
            <w:shd w:val="clear" w:color="auto" w:fill="auto"/>
          </w:tcPr>
          <w:p w:rsidR="0047759C" w:rsidRPr="00774874" w:rsidRDefault="0047759C" w:rsidP="00CC2286">
            <w:pPr>
              <w:pStyle w:val="Tabletext"/>
            </w:pPr>
            <w:r w:rsidRPr="00774874">
              <w:t>Mutual Assistance in Criminal Matters (Money</w:t>
            </w:r>
            <w:r w:rsidR="00774874" w:rsidRPr="00774874">
              <w:noBreakHyphen/>
            </w:r>
            <w:r w:rsidRPr="00774874">
              <w:t xml:space="preserve">Laundering Convention) Regulations (Amendment), </w:t>
            </w:r>
            <w:r w:rsidR="00210C84" w:rsidRPr="00774874">
              <w:t>SR</w:t>
            </w:r>
            <w:r w:rsidR="00774874" w:rsidRPr="00774874">
              <w:t> </w:t>
            </w:r>
            <w:r w:rsidRPr="00774874">
              <w:t>1998 No.</w:t>
            </w:r>
            <w:r w:rsidR="00774874" w:rsidRPr="00774874">
              <w:t> </w:t>
            </w:r>
            <w:r w:rsidRPr="00774874">
              <w:t>292</w:t>
            </w:r>
          </w:p>
        </w:tc>
        <w:bookmarkStart w:id="829" w:name="BKCheck15B_815"/>
        <w:bookmarkEnd w:id="829"/>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"http://www.comlaw.gov.au/Details/F1998B00308" \o "Comlaw" </w:instrText>
            </w:r>
            <w:r w:rsidRPr="00774874">
              <w:rPr>
                <w:u w:val="single"/>
              </w:rPr>
              <w:fldChar w:fldCharType="separate"/>
            </w:r>
            <w:r w:rsidR="0047759C" w:rsidRPr="00774874">
              <w:rPr>
                <w:u w:val="single"/>
              </w:rPr>
              <w:t>F1998B00308</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813</w:t>
            </w:r>
          </w:p>
        </w:tc>
        <w:tc>
          <w:tcPr>
            <w:tcW w:w="4961" w:type="dxa"/>
            <w:shd w:val="clear" w:color="auto" w:fill="auto"/>
          </w:tcPr>
          <w:p w:rsidR="0047759C" w:rsidRPr="00774874" w:rsidRDefault="0047759C" w:rsidP="00CC2286">
            <w:pPr>
              <w:pStyle w:val="Tabletext"/>
              <w:rPr>
                <w:i/>
              </w:rPr>
            </w:pPr>
            <w:r w:rsidRPr="00774874">
              <w:rPr>
                <w:i/>
              </w:rPr>
              <w:t>Mutual Assistance in Criminal Matters (Sweden)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304</w:t>
            </w:r>
          </w:p>
        </w:tc>
        <w:bookmarkStart w:id="830" w:name="BKCheck15B_816"/>
        <w:bookmarkEnd w:id="830"/>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"http://www.comlaw.gov.au/Details/F2001B00392" \o "Comlaw" </w:instrText>
            </w:r>
            <w:r w:rsidRPr="00774874">
              <w:rPr>
                <w:u w:val="single"/>
              </w:rPr>
              <w:fldChar w:fldCharType="separate"/>
            </w:r>
            <w:r w:rsidR="0047759C" w:rsidRPr="00774874">
              <w:rPr>
                <w:u w:val="single"/>
              </w:rPr>
              <w:t>F2001B00392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814</w:t>
            </w:r>
          </w:p>
        </w:tc>
        <w:tc>
          <w:tcPr>
            <w:tcW w:w="4961" w:type="dxa"/>
            <w:shd w:val="clear" w:color="auto" w:fill="auto"/>
          </w:tcPr>
          <w:p w:rsidR="0047759C" w:rsidRPr="00774874" w:rsidRDefault="0047759C" w:rsidP="00CC2286">
            <w:pPr>
              <w:pStyle w:val="Tabletext"/>
            </w:pPr>
            <w:r w:rsidRPr="00774874">
              <w:t xml:space="preserve">Mutual Assistance in Criminal Matters (Traffic in Narcotic Drugs and Psychotropic Substances) Regulations (Amendment), </w:t>
            </w:r>
            <w:r w:rsidR="00210C84" w:rsidRPr="00774874">
              <w:t>SR</w:t>
            </w:r>
            <w:r w:rsidR="00774874" w:rsidRPr="00774874">
              <w:t> </w:t>
            </w:r>
            <w:r w:rsidRPr="00774874">
              <w:t>1998 No.</w:t>
            </w:r>
            <w:r w:rsidR="00774874" w:rsidRPr="00774874">
              <w:t> </w:t>
            </w:r>
            <w:r w:rsidRPr="00774874">
              <w:t>26</w:t>
            </w:r>
          </w:p>
        </w:tc>
        <w:bookmarkStart w:id="831" w:name="BKCheck15B_817"/>
        <w:bookmarkEnd w:id="831"/>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"http://www.comlaw.gov.au/Details/F1998B00022" \o "Comlaw" </w:instrText>
            </w:r>
            <w:r w:rsidRPr="00774874">
              <w:rPr>
                <w:u w:val="single"/>
              </w:rPr>
              <w:fldChar w:fldCharType="separate"/>
            </w:r>
            <w:r w:rsidR="0047759C" w:rsidRPr="00774874">
              <w:rPr>
                <w:u w:val="single"/>
              </w:rPr>
              <w:t>F1998B00022</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815</w:t>
            </w:r>
          </w:p>
        </w:tc>
        <w:tc>
          <w:tcPr>
            <w:tcW w:w="4961" w:type="dxa"/>
            <w:shd w:val="clear" w:color="auto" w:fill="auto"/>
          </w:tcPr>
          <w:p w:rsidR="0047759C" w:rsidRPr="00774874" w:rsidRDefault="0047759C" w:rsidP="00CC2286">
            <w:pPr>
              <w:pStyle w:val="Tabletext"/>
              <w:rPr>
                <w:i/>
              </w:rPr>
            </w:pPr>
            <w:r w:rsidRPr="00774874">
              <w:rPr>
                <w:i/>
              </w:rPr>
              <w:t>Mutual Assistance in Criminal Matters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269</w:t>
            </w:r>
          </w:p>
        </w:tc>
        <w:bookmarkStart w:id="832" w:name="BKCheck15B_818"/>
        <w:bookmarkEnd w:id="832"/>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"http://www.comlaw.gov.au/Details/F2001B00359" \o "Comlaw" </w:instrText>
            </w:r>
            <w:r w:rsidRPr="00774874">
              <w:rPr>
                <w:u w:val="single"/>
              </w:rPr>
              <w:fldChar w:fldCharType="separate"/>
            </w:r>
            <w:r w:rsidR="0047759C" w:rsidRPr="00774874">
              <w:rPr>
                <w:u w:val="single"/>
              </w:rPr>
              <w:t>F2001B00359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816</w:t>
            </w:r>
          </w:p>
        </w:tc>
        <w:tc>
          <w:tcPr>
            <w:tcW w:w="4961" w:type="dxa"/>
            <w:shd w:val="clear" w:color="auto" w:fill="auto"/>
          </w:tcPr>
          <w:p w:rsidR="0047759C" w:rsidRPr="00774874" w:rsidRDefault="0047759C" w:rsidP="00CC2286">
            <w:pPr>
              <w:pStyle w:val="Tabletext"/>
              <w:rPr>
                <w:i/>
              </w:rPr>
            </w:pPr>
            <w:r w:rsidRPr="00774874">
              <w:rPr>
                <w:i/>
              </w:rPr>
              <w:t>Mutual Assistance in Criminal Matters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258</w:t>
            </w:r>
          </w:p>
        </w:tc>
        <w:bookmarkStart w:id="833" w:name="BKCheck15B_819"/>
        <w:bookmarkEnd w:id="833"/>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"http://www.comlaw.gov.au/Details/F2002B00259" \o "Comlaw" </w:instrText>
            </w:r>
            <w:r w:rsidRPr="00774874">
              <w:rPr>
                <w:u w:val="single"/>
              </w:rPr>
              <w:fldChar w:fldCharType="separate"/>
            </w:r>
            <w:r w:rsidR="0047759C" w:rsidRPr="00774874">
              <w:rPr>
                <w:u w:val="single"/>
              </w:rPr>
              <w:t>F2002B00259</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lastRenderedPageBreak/>
              <w:t>817</w:t>
            </w:r>
          </w:p>
        </w:tc>
        <w:tc>
          <w:tcPr>
            <w:tcW w:w="4961" w:type="dxa"/>
            <w:shd w:val="clear" w:color="auto" w:fill="auto"/>
          </w:tcPr>
          <w:p w:rsidR="0047759C" w:rsidRPr="00774874" w:rsidRDefault="0047759C" w:rsidP="00CC2286">
            <w:pPr>
              <w:pStyle w:val="Tabletext"/>
              <w:rPr>
                <w:i/>
              </w:rPr>
            </w:pPr>
            <w:r w:rsidRPr="00774874">
              <w:rPr>
                <w:i/>
              </w:rPr>
              <w:t>Mutual Assistance in Criminal Matters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374</w:t>
            </w:r>
          </w:p>
        </w:tc>
        <w:bookmarkStart w:id="834" w:name="BKCheck15B_820"/>
        <w:bookmarkEnd w:id="834"/>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"http://www.comlaw.gov.au/Details/F2005B00031" \o "Comlaw" </w:instrText>
            </w:r>
            <w:r w:rsidRPr="00774874">
              <w:rPr>
                <w:u w:val="single"/>
              </w:rPr>
              <w:fldChar w:fldCharType="separate"/>
            </w:r>
            <w:r w:rsidR="0047759C" w:rsidRPr="00774874">
              <w:rPr>
                <w:u w:val="single"/>
              </w:rPr>
              <w:t>F2005B00031</w:t>
            </w:r>
            <w:r w:rsidRPr="00774874">
              <w:rPr>
                <w:u w:val="single"/>
              </w:rPr>
              <w:fldChar w:fldCharType="end"/>
            </w:r>
          </w:p>
        </w:tc>
      </w:tr>
      <w:tr w:rsidR="0047759C" w:rsidRPr="00774874" w:rsidTr="00210C84">
        <w:trPr>
          <w:cantSplit/>
        </w:trPr>
        <w:tc>
          <w:tcPr>
            <w:tcW w:w="822" w:type="dxa"/>
            <w:shd w:val="clear" w:color="auto" w:fill="auto"/>
          </w:tcPr>
          <w:p w:rsidR="0047759C" w:rsidRPr="00774874" w:rsidRDefault="004D1740" w:rsidP="00E44E08">
            <w:pPr>
              <w:pStyle w:val="Tabletext"/>
            </w:pPr>
            <w:r w:rsidRPr="00774874">
              <w:t>818</w:t>
            </w:r>
          </w:p>
        </w:tc>
        <w:tc>
          <w:tcPr>
            <w:tcW w:w="4961" w:type="dxa"/>
            <w:shd w:val="clear" w:color="auto" w:fill="auto"/>
          </w:tcPr>
          <w:p w:rsidR="0047759C" w:rsidRPr="00774874" w:rsidRDefault="0047759C" w:rsidP="00CC2286">
            <w:pPr>
              <w:pStyle w:val="Tabletext"/>
            </w:pPr>
            <w:r w:rsidRPr="00774874">
              <w:t xml:space="preserve">Mutual Assistance in Criminal Matters Regulations (Amendment), </w:t>
            </w:r>
            <w:r w:rsidR="00210C84" w:rsidRPr="00774874">
              <w:t>SR</w:t>
            </w:r>
            <w:r w:rsidR="00774874" w:rsidRPr="00774874">
              <w:t> </w:t>
            </w:r>
            <w:r w:rsidRPr="00774874">
              <w:t>1997 No.</w:t>
            </w:r>
            <w:r w:rsidR="00774874" w:rsidRPr="00774874">
              <w:t> </w:t>
            </w:r>
            <w:r w:rsidRPr="00774874">
              <w:t>3</w:t>
            </w:r>
          </w:p>
        </w:tc>
        <w:bookmarkStart w:id="835" w:name="BKCheck15B_821"/>
        <w:bookmarkEnd w:id="835"/>
        <w:tc>
          <w:tcPr>
            <w:tcW w:w="1560" w:type="dxa"/>
            <w:shd w:val="clear" w:color="auto" w:fill="auto"/>
          </w:tcPr>
          <w:p w:rsidR="0047759C"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"http://www.comlaw.gov.au/Details/F1997B02213" \o "Comlaw" </w:instrText>
            </w:r>
            <w:r w:rsidRPr="00774874">
              <w:rPr>
                <w:u w:val="single"/>
              </w:rPr>
              <w:fldChar w:fldCharType="separate"/>
            </w:r>
            <w:r w:rsidR="0047759C" w:rsidRPr="00774874">
              <w:rPr>
                <w:u w:val="single"/>
              </w:rPr>
              <w:t>F1997B02213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819</w:t>
            </w:r>
          </w:p>
        </w:tc>
        <w:tc>
          <w:tcPr>
            <w:tcW w:w="4961" w:type="dxa"/>
            <w:shd w:val="clear" w:color="auto" w:fill="auto"/>
          </w:tcPr>
          <w:p w:rsidR="00B56684" w:rsidRPr="00774874" w:rsidRDefault="00B56684" w:rsidP="00CC2286">
            <w:pPr>
              <w:pStyle w:val="Tabletext"/>
              <w:rPr>
                <w:i/>
              </w:rPr>
            </w:pPr>
            <w:r w:rsidRPr="00774874">
              <w:rPr>
                <w:i/>
              </w:rPr>
              <w:t>National Classification Code Amendment Notice</w:t>
            </w:r>
            <w:r w:rsidR="00774874" w:rsidRPr="00774874">
              <w:rPr>
                <w:i/>
              </w:rPr>
              <w:t> </w:t>
            </w:r>
            <w:r w:rsidRPr="00774874">
              <w:rPr>
                <w:i/>
              </w:rPr>
              <w:t>2012 (No.</w:t>
            </w:r>
            <w:r w:rsidR="00774874" w:rsidRPr="00774874">
              <w:rPr>
                <w:i/>
              </w:rPr>
              <w:t> </w:t>
            </w:r>
            <w:r w:rsidRPr="00774874">
              <w:rPr>
                <w:i/>
              </w:rPr>
              <w:t>1)</w:t>
            </w:r>
          </w:p>
        </w:tc>
        <w:bookmarkStart w:id="836" w:name="BKCheck15B_822"/>
        <w:bookmarkEnd w:id="836"/>
        <w:tc>
          <w:tcPr>
            <w:tcW w:w="1560" w:type="dxa"/>
            <w:shd w:val="clear" w:color="auto" w:fill="auto"/>
          </w:tcPr>
          <w:p w:rsidR="00B56684" w:rsidRPr="00774874" w:rsidRDefault="00DD1F03" w:rsidP="00B56684">
            <w:pPr>
              <w:pStyle w:val="Tabletext"/>
              <w:rPr>
                <w:u w:val="single"/>
              </w:rPr>
            </w:pPr>
            <w:r w:rsidRPr="00774874">
              <w:rPr>
                <w:u w:val="single"/>
              </w:rPr>
              <w:fldChar w:fldCharType="begin"/>
            </w:r>
            <w:r w:rsidRPr="00774874">
              <w:rPr>
                <w:u w:val="single"/>
              </w:rPr>
              <w:instrText xml:space="preserve"> HYPERLINK "http://www.comlaw.gov.au/Details/F2012L01933" \o "Comlaw" </w:instrText>
            </w:r>
            <w:r w:rsidRPr="00774874">
              <w:rPr>
                <w:u w:val="single"/>
              </w:rPr>
              <w:fldChar w:fldCharType="separate"/>
            </w:r>
            <w:r w:rsidR="00B56684" w:rsidRPr="00774874">
              <w:rPr>
                <w:u w:val="single"/>
              </w:rPr>
              <w:t>F2012L01933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820</w:t>
            </w:r>
          </w:p>
        </w:tc>
        <w:tc>
          <w:tcPr>
            <w:tcW w:w="4961" w:type="dxa"/>
            <w:shd w:val="clear" w:color="auto" w:fill="auto"/>
          </w:tcPr>
          <w:p w:rsidR="00B56684" w:rsidRPr="00774874" w:rsidRDefault="00B56684" w:rsidP="00CC2286">
            <w:pPr>
              <w:pStyle w:val="Tabletext"/>
              <w:rPr>
                <w:i/>
              </w:rPr>
            </w:pPr>
            <w:r w:rsidRPr="00774874">
              <w:rPr>
                <w:i/>
              </w:rPr>
              <w:t>National Crime Authority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294</w:t>
            </w:r>
          </w:p>
        </w:tc>
        <w:bookmarkStart w:id="837" w:name="BKCheck15B_823"/>
        <w:bookmarkEnd w:id="83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"http://www.comlaw.gov.au/Details/F2001B00382" \o "Comlaw" </w:instrText>
            </w:r>
            <w:r w:rsidRPr="00774874">
              <w:rPr>
                <w:u w:val="single"/>
              </w:rPr>
              <w:fldChar w:fldCharType="separate"/>
            </w:r>
            <w:r w:rsidR="00B56684" w:rsidRPr="00774874">
              <w:rPr>
                <w:u w:val="single"/>
              </w:rPr>
              <w:t>F2001B00382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821</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1985 No.</w:t>
            </w:r>
            <w:r w:rsidR="00774874" w:rsidRPr="00774874">
              <w:t> </w:t>
            </w:r>
            <w:r w:rsidRPr="00774874">
              <w:t>3</w:t>
            </w:r>
          </w:p>
        </w:tc>
        <w:bookmarkStart w:id="838" w:name="BKCheck15B_824"/>
        <w:bookmarkEnd w:id="83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"http://www.comlaw.gov.au/Details/F1996B01985" \o "Comlaw" </w:instrText>
            </w:r>
            <w:r w:rsidRPr="00774874">
              <w:rPr>
                <w:u w:val="single"/>
              </w:rPr>
              <w:fldChar w:fldCharType="separate"/>
            </w:r>
            <w:r w:rsidR="00B56684" w:rsidRPr="00774874">
              <w:rPr>
                <w:u w:val="single"/>
              </w:rPr>
              <w:t>F1996B01985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822</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1986 No.</w:t>
            </w:r>
            <w:r w:rsidR="00774874" w:rsidRPr="00774874">
              <w:t> </w:t>
            </w:r>
            <w:r w:rsidRPr="00774874">
              <w:t>29</w:t>
            </w:r>
          </w:p>
        </w:tc>
        <w:bookmarkStart w:id="839" w:name="BKCheck15B_825"/>
        <w:bookmarkEnd w:id="83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"http://www.comlaw.gov.au/Details/F1996B01986" \o "Comlaw" </w:instrText>
            </w:r>
            <w:r w:rsidRPr="00774874">
              <w:rPr>
                <w:u w:val="single"/>
              </w:rPr>
              <w:fldChar w:fldCharType="separate"/>
            </w:r>
            <w:r w:rsidR="00B56684" w:rsidRPr="00774874">
              <w:rPr>
                <w:u w:val="single"/>
              </w:rPr>
              <w:t>F1996B01986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823</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1989 No.</w:t>
            </w:r>
            <w:r w:rsidR="00774874" w:rsidRPr="00774874">
              <w:t> </w:t>
            </w:r>
            <w:r w:rsidRPr="00774874">
              <w:t>138</w:t>
            </w:r>
          </w:p>
        </w:tc>
        <w:bookmarkStart w:id="840" w:name="BKCheck15B_826"/>
        <w:bookmarkEnd w:id="84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"http://www.comlaw.gov.au/Details/F1996B01987" \o "Comlaw" </w:instrText>
            </w:r>
            <w:r w:rsidRPr="00774874">
              <w:rPr>
                <w:u w:val="single"/>
              </w:rPr>
              <w:fldChar w:fldCharType="separate"/>
            </w:r>
            <w:r w:rsidR="00B56684" w:rsidRPr="00774874">
              <w:rPr>
                <w:u w:val="single"/>
              </w:rPr>
              <w:t>F1996B01987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824</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1990 No.</w:t>
            </w:r>
            <w:r w:rsidR="00774874" w:rsidRPr="00774874">
              <w:t> </w:t>
            </w:r>
            <w:r w:rsidRPr="00774874">
              <w:t>270</w:t>
            </w:r>
          </w:p>
        </w:tc>
        <w:bookmarkStart w:id="841" w:name="BKCheck15B_827"/>
        <w:bookmarkEnd w:id="84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"http://www.comlaw.gov.au/Details/F1996B01989" \o "Comlaw" </w:instrText>
            </w:r>
            <w:r w:rsidRPr="00774874">
              <w:rPr>
                <w:u w:val="single"/>
              </w:rPr>
              <w:fldChar w:fldCharType="separate"/>
            </w:r>
            <w:r w:rsidR="00B56684" w:rsidRPr="00774874">
              <w:rPr>
                <w:u w:val="single"/>
              </w:rPr>
              <w:t>F1996B01989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825</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1990 No.</w:t>
            </w:r>
            <w:r w:rsidR="00774874" w:rsidRPr="00774874">
              <w:t> </w:t>
            </w:r>
            <w:r w:rsidRPr="00774874">
              <w:t>38</w:t>
            </w:r>
          </w:p>
        </w:tc>
        <w:bookmarkStart w:id="842" w:name="BKCheck15B_828"/>
        <w:bookmarkEnd w:id="84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"http://www.comlaw.gov.au/Details/F1996B01988" \o "Comlaw" </w:instrText>
            </w:r>
            <w:r w:rsidRPr="00774874">
              <w:rPr>
                <w:u w:val="single"/>
              </w:rPr>
              <w:fldChar w:fldCharType="separate"/>
            </w:r>
            <w:r w:rsidR="00B56684" w:rsidRPr="00774874">
              <w:rPr>
                <w:u w:val="single"/>
              </w:rPr>
              <w:t>F1996B01988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826</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1992 No.</w:t>
            </w:r>
            <w:r w:rsidR="00774874" w:rsidRPr="00774874">
              <w:t> </w:t>
            </w:r>
            <w:r w:rsidRPr="00774874">
              <w:t>280</w:t>
            </w:r>
          </w:p>
        </w:tc>
        <w:bookmarkStart w:id="843" w:name="BKCheck15B_829"/>
        <w:bookmarkEnd w:id="84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"http://www.comlaw.gov.au/Details/F1996B01991" \o "Comlaw" </w:instrText>
            </w:r>
            <w:r w:rsidRPr="00774874">
              <w:rPr>
                <w:u w:val="single"/>
              </w:rPr>
              <w:fldChar w:fldCharType="separate"/>
            </w:r>
            <w:r w:rsidR="00B56684" w:rsidRPr="00774874">
              <w:rPr>
                <w:u w:val="single"/>
              </w:rPr>
              <w:t>F1996B01991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827</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1992 No.</w:t>
            </w:r>
            <w:r w:rsidR="00774874" w:rsidRPr="00774874">
              <w:t> </w:t>
            </w:r>
            <w:r w:rsidRPr="00774874">
              <w:t>9</w:t>
            </w:r>
          </w:p>
        </w:tc>
        <w:bookmarkStart w:id="844" w:name="BKCheck15B_830"/>
        <w:bookmarkEnd w:id="84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"http://www.comlaw.gov.au/Details/F1996B01990" \o "Comlaw" </w:instrText>
            </w:r>
            <w:r w:rsidRPr="00774874">
              <w:rPr>
                <w:u w:val="single"/>
              </w:rPr>
              <w:fldChar w:fldCharType="separate"/>
            </w:r>
            <w:r w:rsidR="00B56684" w:rsidRPr="00774874">
              <w:rPr>
                <w:u w:val="single"/>
              </w:rPr>
              <w:t>F1996B01990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828</w:t>
            </w:r>
          </w:p>
        </w:tc>
        <w:tc>
          <w:tcPr>
            <w:tcW w:w="4961" w:type="dxa"/>
            <w:shd w:val="clear" w:color="auto" w:fill="auto"/>
          </w:tcPr>
          <w:p w:rsidR="00B56684" w:rsidRPr="00774874" w:rsidRDefault="00B56684" w:rsidP="00CC2286">
            <w:pPr>
              <w:pStyle w:val="Tabletext"/>
            </w:pPr>
            <w:r w:rsidRPr="00774874">
              <w:t xml:space="preserve">National Crime Authority Regulations (Amendment), </w:t>
            </w:r>
            <w:r w:rsidR="00210C84" w:rsidRPr="00774874">
              <w:t>SR</w:t>
            </w:r>
            <w:r w:rsidR="00774874" w:rsidRPr="00774874">
              <w:t> </w:t>
            </w:r>
            <w:r w:rsidRPr="00774874">
              <w:t>1996 No.</w:t>
            </w:r>
            <w:r w:rsidR="00774874" w:rsidRPr="00774874">
              <w:t> </w:t>
            </w:r>
            <w:r w:rsidRPr="00774874">
              <w:t>286</w:t>
            </w:r>
          </w:p>
        </w:tc>
        <w:bookmarkStart w:id="845" w:name="BKCheck15B_831"/>
        <w:bookmarkEnd w:id="84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"http://www.comlaw.gov.au/Details/F1996B01660" \o "Comlaw" </w:instrText>
            </w:r>
            <w:r w:rsidRPr="00774874">
              <w:rPr>
                <w:u w:val="single"/>
              </w:rPr>
              <w:fldChar w:fldCharType="separate"/>
            </w:r>
            <w:r w:rsidR="00B56684" w:rsidRPr="00774874">
              <w:rPr>
                <w:u w:val="single"/>
              </w:rPr>
              <w:t>F1996B01660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829</w:t>
            </w:r>
          </w:p>
        </w:tc>
        <w:tc>
          <w:tcPr>
            <w:tcW w:w="4961" w:type="dxa"/>
            <w:shd w:val="clear" w:color="auto" w:fill="auto"/>
          </w:tcPr>
          <w:p w:rsidR="00B56684" w:rsidRPr="00774874" w:rsidRDefault="00B56684" w:rsidP="00CC2286">
            <w:pPr>
              <w:pStyle w:val="Tabletext"/>
              <w:rPr>
                <w:i/>
              </w:rPr>
            </w:pPr>
            <w:r w:rsidRPr="00774874">
              <w:rPr>
                <w:i/>
              </w:rPr>
              <w:t>National Handgun Buyback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33</w:t>
            </w:r>
          </w:p>
        </w:tc>
        <w:bookmarkStart w:id="846" w:name="BKCheck15B_832"/>
        <w:bookmarkEnd w:id="84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"http://www.comlaw.gov.au/Details/F2004B00045" \o "Comlaw" </w:instrText>
            </w:r>
            <w:r w:rsidRPr="00774874">
              <w:rPr>
                <w:u w:val="single"/>
              </w:rPr>
              <w:fldChar w:fldCharType="separate"/>
            </w:r>
            <w:r w:rsidR="00B56684" w:rsidRPr="00774874">
              <w:rPr>
                <w:u w:val="single"/>
              </w:rPr>
              <w:t>F2004B00045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830</w:t>
            </w:r>
          </w:p>
        </w:tc>
        <w:tc>
          <w:tcPr>
            <w:tcW w:w="4961" w:type="dxa"/>
            <w:shd w:val="clear" w:color="auto" w:fill="auto"/>
          </w:tcPr>
          <w:p w:rsidR="00B56684" w:rsidRPr="00774874" w:rsidRDefault="00B56684" w:rsidP="00CC2286">
            <w:pPr>
              <w:pStyle w:val="Tabletext"/>
              <w:rPr>
                <w:i/>
              </w:rPr>
            </w:pPr>
            <w:r w:rsidRPr="00774874">
              <w:rPr>
                <w:i/>
              </w:rPr>
              <w:t>National Handgun Buyback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41</w:t>
            </w:r>
          </w:p>
        </w:tc>
        <w:bookmarkStart w:id="847" w:name="BKCheck15B_833"/>
        <w:bookmarkEnd w:id="84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"http://www.comlaw.gov.au/Details/F2005L00716" \o "Comlaw" </w:instrText>
            </w:r>
            <w:r w:rsidRPr="00774874">
              <w:rPr>
                <w:u w:val="single"/>
              </w:rPr>
              <w:fldChar w:fldCharType="separate"/>
            </w:r>
            <w:r w:rsidR="00B56684" w:rsidRPr="00774874">
              <w:rPr>
                <w:u w:val="single"/>
              </w:rPr>
              <w:t>F2005L00716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831</w:t>
            </w:r>
          </w:p>
        </w:tc>
        <w:tc>
          <w:tcPr>
            <w:tcW w:w="4961" w:type="dxa"/>
            <w:shd w:val="clear" w:color="auto" w:fill="auto"/>
          </w:tcPr>
          <w:p w:rsidR="00B56684" w:rsidRPr="00774874" w:rsidRDefault="00B56684" w:rsidP="00CC2286">
            <w:pPr>
              <w:pStyle w:val="Tabletext"/>
              <w:rPr>
                <w:i/>
              </w:rPr>
            </w:pPr>
            <w:r w:rsidRPr="00774874">
              <w:rPr>
                <w:i/>
              </w:rPr>
              <w:t>National Native Title Tribunal Amendment Regulations</w:t>
            </w:r>
            <w:r w:rsidR="00774874" w:rsidRPr="00774874">
              <w:rPr>
                <w:i/>
              </w:rPr>
              <w:t> </w:t>
            </w:r>
            <w:r w:rsidRPr="00774874">
              <w:rPr>
                <w:i/>
              </w:rPr>
              <w:t>1998 (No.</w:t>
            </w:r>
            <w:r w:rsidR="00774874" w:rsidRPr="00774874">
              <w:rPr>
                <w:i/>
              </w:rPr>
              <w:t> </w:t>
            </w:r>
            <w:r w:rsidRPr="00774874">
              <w:rPr>
                <w:i/>
              </w:rPr>
              <w:t>3)</w:t>
            </w:r>
            <w:r w:rsidRPr="00774874">
              <w:t xml:space="preserve">, </w:t>
            </w:r>
            <w:r w:rsidR="00210C84" w:rsidRPr="00774874">
              <w:t>SR</w:t>
            </w:r>
            <w:r w:rsidR="00774874" w:rsidRPr="00774874">
              <w:t> </w:t>
            </w:r>
            <w:r w:rsidRPr="00774874">
              <w:t>1998 No.</w:t>
            </w:r>
            <w:r w:rsidR="00774874" w:rsidRPr="00774874">
              <w:t> </w:t>
            </w:r>
            <w:r w:rsidRPr="00774874">
              <w:t>281</w:t>
            </w:r>
          </w:p>
        </w:tc>
        <w:bookmarkStart w:id="848" w:name="BKCheck15B_834"/>
        <w:bookmarkEnd w:id="84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"http://www.comlaw.gov.au/Details/F1998B00297" \o "Comlaw" </w:instrText>
            </w:r>
            <w:r w:rsidRPr="00774874">
              <w:rPr>
                <w:u w:val="single"/>
              </w:rPr>
              <w:fldChar w:fldCharType="separate"/>
            </w:r>
            <w:r w:rsidR="00B56684" w:rsidRPr="00774874">
              <w:rPr>
                <w:u w:val="single"/>
              </w:rPr>
              <w:t>F1998B00297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832</w:t>
            </w:r>
          </w:p>
        </w:tc>
        <w:tc>
          <w:tcPr>
            <w:tcW w:w="4961" w:type="dxa"/>
            <w:shd w:val="clear" w:color="auto" w:fill="auto"/>
          </w:tcPr>
          <w:p w:rsidR="00B56684" w:rsidRPr="00774874" w:rsidRDefault="00B56684" w:rsidP="00CC2286">
            <w:pPr>
              <w:pStyle w:val="Tabletext"/>
            </w:pPr>
            <w:r w:rsidRPr="00774874">
              <w:t xml:space="preserve">National Native Title Tribunal Regulations (Amendment), </w:t>
            </w:r>
            <w:r w:rsidR="00210C84" w:rsidRPr="00774874">
              <w:t>SR</w:t>
            </w:r>
            <w:r w:rsidR="00774874" w:rsidRPr="00774874">
              <w:t> </w:t>
            </w:r>
            <w:r w:rsidRPr="00774874">
              <w:t>1994 No.</w:t>
            </w:r>
            <w:r w:rsidR="00774874" w:rsidRPr="00774874">
              <w:t> </w:t>
            </w:r>
            <w:r w:rsidRPr="00774874">
              <w:t>6</w:t>
            </w:r>
          </w:p>
        </w:tc>
        <w:bookmarkStart w:id="849" w:name="BKCheck15B_835"/>
        <w:bookmarkEnd w:id="84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"http://www.comlaw.gov.au/Details/F1996B02044" \o "Comlaw" </w:instrText>
            </w:r>
            <w:r w:rsidRPr="00774874">
              <w:rPr>
                <w:u w:val="single"/>
              </w:rPr>
              <w:fldChar w:fldCharType="separate"/>
            </w:r>
            <w:r w:rsidR="00B56684" w:rsidRPr="00774874">
              <w:rPr>
                <w:u w:val="single"/>
              </w:rPr>
              <w:t>F1996B02044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833</w:t>
            </w:r>
          </w:p>
        </w:tc>
        <w:tc>
          <w:tcPr>
            <w:tcW w:w="4961" w:type="dxa"/>
            <w:shd w:val="clear" w:color="auto" w:fill="auto"/>
          </w:tcPr>
          <w:p w:rsidR="00B56684" w:rsidRPr="00774874" w:rsidRDefault="00B56684" w:rsidP="00CC2286">
            <w:pPr>
              <w:pStyle w:val="Tabletext"/>
            </w:pPr>
            <w:r w:rsidRPr="00774874">
              <w:t xml:space="preserve">National Native Title Tribunal Regulations (Amendment), </w:t>
            </w:r>
            <w:r w:rsidR="00210C84" w:rsidRPr="00774874">
              <w:t>SR</w:t>
            </w:r>
            <w:r w:rsidR="00774874" w:rsidRPr="00774874">
              <w:t> </w:t>
            </w:r>
            <w:r w:rsidRPr="00774874">
              <w:t>1995 No.</w:t>
            </w:r>
            <w:r w:rsidR="00774874" w:rsidRPr="00774874">
              <w:t> </w:t>
            </w:r>
            <w:r w:rsidRPr="00774874">
              <w:t>399</w:t>
            </w:r>
          </w:p>
        </w:tc>
        <w:bookmarkStart w:id="850" w:name="BKCheck15B_836"/>
        <w:bookmarkEnd w:id="85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"http://www.comlaw.gov.au/Details/F1996B02045" \o "Comlaw" </w:instrText>
            </w:r>
            <w:r w:rsidRPr="00774874">
              <w:rPr>
                <w:u w:val="single"/>
              </w:rPr>
              <w:fldChar w:fldCharType="separate"/>
            </w:r>
            <w:r w:rsidR="00B56684" w:rsidRPr="00774874">
              <w:rPr>
                <w:u w:val="single"/>
              </w:rPr>
              <w:t>F1996B02045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lastRenderedPageBreak/>
              <w:t>834</w:t>
            </w:r>
          </w:p>
        </w:tc>
        <w:tc>
          <w:tcPr>
            <w:tcW w:w="4961" w:type="dxa"/>
            <w:shd w:val="clear" w:color="auto" w:fill="auto"/>
          </w:tcPr>
          <w:p w:rsidR="00B56684" w:rsidRPr="00774874" w:rsidRDefault="00B56684" w:rsidP="00CC2286">
            <w:pPr>
              <w:pStyle w:val="Tabletext"/>
            </w:pPr>
            <w:r w:rsidRPr="00774874">
              <w:t xml:space="preserve">National Native Title Tribunal Regulations (Amendment), </w:t>
            </w:r>
            <w:r w:rsidR="00210C84" w:rsidRPr="00774874">
              <w:t>SR</w:t>
            </w:r>
            <w:r w:rsidR="00774874" w:rsidRPr="00774874">
              <w:t> </w:t>
            </w:r>
            <w:r w:rsidRPr="00774874">
              <w:t>1995 No.</w:t>
            </w:r>
            <w:r w:rsidR="00774874" w:rsidRPr="00774874">
              <w:t> </w:t>
            </w:r>
            <w:r w:rsidRPr="00774874">
              <w:t>420</w:t>
            </w:r>
          </w:p>
        </w:tc>
        <w:bookmarkStart w:id="851" w:name="BKCheck15B_837"/>
        <w:bookmarkEnd w:id="85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"http://www.comlaw.gov.au/Details/F1996B02046" \o "Comlaw" </w:instrText>
            </w:r>
            <w:r w:rsidRPr="00774874">
              <w:rPr>
                <w:u w:val="single"/>
              </w:rPr>
              <w:fldChar w:fldCharType="separate"/>
            </w:r>
            <w:r w:rsidR="00B56684" w:rsidRPr="00774874">
              <w:rPr>
                <w:u w:val="single"/>
              </w:rPr>
              <w:t>F1996B02046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835</w:t>
            </w:r>
          </w:p>
        </w:tc>
        <w:tc>
          <w:tcPr>
            <w:tcW w:w="4961" w:type="dxa"/>
            <w:shd w:val="clear" w:color="auto" w:fill="auto"/>
          </w:tcPr>
          <w:p w:rsidR="00B56684" w:rsidRPr="00774874" w:rsidRDefault="00B56684" w:rsidP="00CC2286">
            <w:pPr>
              <w:pStyle w:val="Tabletext"/>
            </w:pPr>
            <w:r w:rsidRPr="00774874">
              <w:t xml:space="preserve">National Native Title Tribunal Regulations (Amendment), </w:t>
            </w:r>
            <w:r w:rsidR="00210C84" w:rsidRPr="00774874">
              <w:t>SR</w:t>
            </w:r>
            <w:r w:rsidR="00774874" w:rsidRPr="00774874">
              <w:t> </w:t>
            </w:r>
            <w:r w:rsidRPr="00774874">
              <w:t>1996 No.</w:t>
            </w:r>
            <w:r w:rsidR="00774874" w:rsidRPr="00774874">
              <w:t> </w:t>
            </w:r>
            <w:r w:rsidRPr="00774874">
              <w:t>186</w:t>
            </w:r>
          </w:p>
        </w:tc>
        <w:bookmarkStart w:id="852" w:name="BKCheck15B_838"/>
        <w:bookmarkEnd w:id="85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"http://www.comlaw.gov.au/Details/F1996B02047" \o "Comlaw" </w:instrText>
            </w:r>
            <w:r w:rsidRPr="00774874">
              <w:rPr>
                <w:u w:val="single"/>
              </w:rPr>
              <w:fldChar w:fldCharType="separate"/>
            </w:r>
            <w:r w:rsidR="00B56684" w:rsidRPr="00774874">
              <w:rPr>
                <w:u w:val="single"/>
              </w:rPr>
              <w:t>F1996B02047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836</w:t>
            </w:r>
          </w:p>
        </w:tc>
        <w:tc>
          <w:tcPr>
            <w:tcW w:w="4961" w:type="dxa"/>
            <w:shd w:val="clear" w:color="auto" w:fill="auto"/>
          </w:tcPr>
          <w:p w:rsidR="00B56684" w:rsidRPr="00774874" w:rsidRDefault="00B56684" w:rsidP="00CC2286">
            <w:pPr>
              <w:pStyle w:val="Tabletext"/>
            </w:pPr>
            <w:r w:rsidRPr="00774874">
              <w:t xml:space="preserve">National Native Title Tribunal Regulations (Amendment), </w:t>
            </w:r>
            <w:r w:rsidR="00210C84" w:rsidRPr="00774874">
              <w:t>SR</w:t>
            </w:r>
            <w:r w:rsidR="00774874" w:rsidRPr="00774874">
              <w:t> </w:t>
            </w:r>
            <w:r w:rsidRPr="00774874">
              <w:t>1998 No.</w:t>
            </w:r>
            <w:r w:rsidR="00774874" w:rsidRPr="00774874">
              <w:t> </w:t>
            </w:r>
            <w:r w:rsidRPr="00774874">
              <w:t>221</w:t>
            </w:r>
          </w:p>
        </w:tc>
        <w:bookmarkStart w:id="853" w:name="BKCheck15B_839"/>
        <w:bookmarkEnd w:id="85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"http://www.comlaw.gov.au/Details/F1998B00205" \o "Comlaw" </w:instrText>
            </w:r>
            <w:r w:rsidRPr="00774874">
              <w:rPr>
                <w:u w:val="single"/>
              </w:rPr>
              <w:fldChar w:fldCharType="separate"/>
            </w:r>
            <w:r w:rsidR="00B56684" w:rsidRPr="00774874">
              <w:rPr>
                <w:u w:val="single"/>
              </w:rPr>
              <w:t>F1998B00205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837</w:t>
            </w:r>
          </w:p>
        </w:tc>
        <w:tc>
          <w:tcPr>
            <w:tcW w:w="4961" w:type="dxa"/>
            <w:shd w:val="clear" w:color="auto" w:fill="auto"/>
          </w:tcPr>
          <w:p w:rsidR="00B56684" w:rsidRPr="00774874" w:rsidRDefault="00B56684" w:rsidP="00CC2286">
            <w:pPr>
              <w:pStyle w:val="Tabletext"/>
            </w:pPr>
            <w:r w:rsidRPr="00774874">
              <w:t xml:space="preserve">National Native Title Tribunal Regulations (Amendment), </w:t>
            </w:r>
            <w:r w:rsidR="00210C84" w:rsidRPr="00774874">
              <w:t>SR</w:t>
            </w:r>
            <w:r w:rsidR="00774874" w:rsidRPr="00774874">
              <w:t> </w:t>
            </w:r>
            <w:r w:rsidRPr="00774874">
              <w:t>1998 No.</w:t>
            </w:r>
            <w:r w:rsidR="00774874" w:rsidRPr="00774874">
              <w:t> </w:t>
            </w:r>
            <w:r w:rsidRPr="00774874">
              <w:t>3</w:t>
            </w:r>
          </w:p>
        </w:tc>
        <w:bookmarkStart w:id="854" w:name="BKCheck15B_840"/>
        <w:bookmarkEnd w:id="85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"http://www.comlaw.gov.au/Details/F1998B00002" \o "Comlaw" </w:instrText>
            </w:r>
            <w:r w:rsidRPr="00774874">
              <w:rPr>
                <w:u w:val="single"/>
              </w:rPr>
              <w:fldChar w:fldCharType="separate"/>
            </w:r>
            <w:r w:rsidR="00B56684" w:rsidRPr="00774874">
              <w:rPr>
                <w:u w:val="single"/>
              </w:rPr>
              <w:t>F1998B00002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838</w:t>
            </w:r>
          </w:p>
        </w:tc>
        <w:tc>
          <w:tcPr>
            <w:tcW w:w="4961" w:type="dxa"/>
            <w:shd w:val="clear" w:color="auto" w:fill="auto"/>
          </w:tcPr>
          <w:p w:rsidR="00B56684" w:rsidRPr="00774874" w:rsidRDefault="00B56684" w:rsidP="00CC2286">
            <w:pPr>
              <w:pStyle w:val="Tabletext"/>
              <w:rPr>
                <w:i/>
              </w:rPr>
            </w:pPr>
            <w:r w:rsidRPr="00774874">
              <w:rPr>
                <w:i/>
              </w:rPr>
              <w:t>National Security Information (Criminal Proceedings)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29</w:t>
            </w:r>
          </w:p>
        </w:tc>
        <w:bookmarkStart w:id="855" w:name="BKCheck15B_841"/>
        <w:bookmarkEnd w:id="85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"http://www.comlaw.gov.au/Details/F2005L00564" \o "Comlaw" </w:instrText>
            </w:r>
            <w:r w:rsidRPr="00774874">
              <w:rPr>
                <w:u w:val="single"/>
              </w:rPr>
              <w:fldChar w:fldCharType="separate"/>
            </w:r>
            <w:r w:rsidR="00B56684" w:rsidRPr="00774874">
              <w:rPr>
                <w:u w:val="single"/>
              </w:rPr>
              <w:t>F2005L00564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839</w:t>
            </w:r>
          </w:p>
        </w:tc>
        <w:tc>
          <w:tcPr>
            <w:tcW w:w="4961" w:type="dxa"/>
            <w:shd w:val="clear" w:color="auto" w:fill="auto"/>
          </w:tcPr>
          <w:p w:rsidR="00B56684" w:rsidRPr="00774874" w:rsidRDefault="00B56684" w:rsidP="00CC2286">
            <w:pPr>
              <w:pStyle w:val="Tabletext"/>
              <w:rPr>
                <w:i/>
              </w:rPr>
            </w:pPr>
            <w:r w:rsidRPr="00774874">
              <w:rPr>
                <w:i/>
              </w:rPr>
              <w:t>National Security Information (Criminal Proceedings) Amendment Regulations</w:t>
            </w:r>
            <w:r w:rsidR="00774874" w:rsidRPr="00774874">
              <w:rPr>
                <w:i/>
              </w:rPr>
              <w:t> </w:t>
            </w:r>
            <w:r w:rsidRPr="00774874">
              <w:rPr>
                <w:i/>
              </w:rPr>
              <w:t>2005 (No.</w:t>
            </w:r>
            <w:r w:rsidR="00774874" w:rsidRPr="00774874">
              <w:rPr>
                <w:i/>
              </w:rPr>
              <w:t> </w:t>
            </w:r>
            <w:r w:rsidRPr="00774874">
              <w:rPr>
                <w:i/>
              </w:rPr>
              <w:t>2)</w:t>
            </w:r>
            <w:r w:rsidRPr="00774874">
              <w:t xml:space="preserve">, </w:t>
            </w:r>
            <w:r w:rsidR="00210C84" w:rsidRPr="00774874">
              <w:t>SLI</w:t>
            </w:r>
            <w:r w:rsidR="00774874" w:rsidRPr="00774874">
              <w:t> </w:t>
            </w:r>
            <w:r w:rsidRPr="00774874">
              <w:t>2005 No.</w:t>
            </w:r>
            <w:r w:rsidR="00774874" w:rsidRPr="00774874">
              <w:t> </w:t>
            </w:r>
            <w:r w:rsidRPr="00774874">
              <w:t>165</w:t>
            </w:r>
          </w:p>
        </w:tc>
        <w:bookmarkStart w:id="856" w:name="BKCheck15B_842"/>
        <w:bookmarkEnd w:id="85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"http://www.comlaw.gov.au/Details/F2005L01980" \o "Comlaw" </w:instrText>
            </w:r>
            <w:r w:rsidRPr="00774874">
              <w:rPr>
                <w:u w:val="single"/>
              </w:rPr>
              <w:fldChar w:fldCharType="separate"/>
            </w:r>
            <w:r w:rsidR="00B56684" w:rsidRPr="00774874">
              <w:rPr>
                <w:u w:val="single"/>
              </w:rPr>
              <w:t>F2005L01980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840</w:t>
            </w:r>
          </w:p>
        </w:tc>
        <w:tc>
          <w:tcPr>
            <w:tcW w:w="4961" w:type="dxa"/>
            <w:shd w:val="clear" w:color="auto" w:fill="auto"/>
          </w:tcPr>
          <w:p w:rsidR="00B56684" w:rsidRPr="00774874" w:rsidRDefault="00B56684" w:rsidP="00CC2286">
            <w:pPr>
              <w:pStyle w:val="Tabletext"/>
              <w:rPr>
                <w:i/>
              </w:rPr>
            </w:pPr>
            <w:r w:rsidRPr="00774874">
              <w:rPr>
                <w:i/>
              </w:rPr>
              <w:t>National Security Information (Criminal and Civil Proceedings)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203</w:t>
            </w:r>
          </w:p>
        </w:tc>
        <w:bookmarkStart w:id="857" w:name="BKCheck15B_843"/>
        <w:bookmarkEnd w:id="85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"http://www.comlaw.gov.au/Details/F2005L02648" \o "Comlaw" </w:instrText>
            </w:r>
            <w:r w:rsidRPr="00774874">
              <w:rPr>
                <w:u w:val="single"/>
              </w:rPr>
              <w:fldChar w:fldCharType="separate"/>
            </w:r>
            <w:r w:rsidR="00B56684" w:rsidRPr="00774874">
              <w:rPr>
                <w:u w:val="single"/>
              </w:rPr>
              <w:t>F2005L02648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841</w:t>
            </w:r>
          </w:p>
        </w:tc>
        <w:tc>
          <w:tcPr>
            <w:tcW w:w="4961" w:type="dxa"/>
            <w:shd w:val="clear" w:color="auto" w:fill="auto"/>
          </w:tcPr>
          <w:p w:rsidR="00B56684" w:rsidRPr="00774874" w:rsidRDefault="00B56684" w:rsidP="00CC2286">
            <w:pPr>
              <w:pStyle w:val="Tabletext"/>
              <w:rPr>
                <w:i/>
              </w:rPr>
            </w:pPr>
            <w:r w:rsidRPr="00774874">
              <w:rPr>
                <w:i/>
              </w:rPr>
              <w:t>National Security Information (Criminal and Civil Proceedings)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65</w:t>
            </w:r>
          </w:p>
        </w:tc>
        <w:bookmarkStart w:id="858" w:name="BKCheck15B_844"/>
        <w:bookmarkEnd w:id="85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"http://www.comlaw.gov.au/Details/F2006L00796" \o "Comlaw" </w:instrText>
            </w:r>
            <w:r w:rsidRPr="00774874">
              <w:rPr>
                <w:u w:val="single"/>
              </w:rPr>
              <w:fldChar w:fldCharType="separate"/>
            </w:r>
            <w:r w:rsidR="00B56684" w:rsidRPr="00774874">
              <w:rPr>
                <w:u w:val="single"/>
              </w:rPr>
              <w:t>F2006L00796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842</w:t>
            </w:r>
          </w:p>
        </w:tc>
        <w:tc>
          <w:tcPr>
            <w:tcW w:w="4961" w:type="dxa"/>
            <w:shd w:val="clear" w:color="auto" w:fill="auto"/>
          </w:tcPr>
          <w:p w:rsidR="00B56684" w:rsidRPr="00774874" w:rsidRDefault="00B56684" w:rsidP="00CC2286">
            <w:pPr>
              <w:pStyle w:val="Tabletext"/>
              <w:rPr>
                <w:i/>
              </w:rPr>
            </w:pPr>
            <w:r w:rsidRPr="00774874">
              <w:rPr>
                <w:i/>
              </w:rPr>
              <w:t>National Security Information (Criminal and Civil Proceedings)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197</w:t>
            </w:r>
          </w:p>
        </w:tc>
        <w:bookmarkStart w:id="859" w:name="BKCheck15B_845"/>
        <w:bookmarkEnd w:id="85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"http://www.comlaw.gov.au/Details/F2006L02424" \o "Comlaw" </w:instrText>
            </w:r>
            <w:r w:rsidRPr="00774874">
              <w:rPr>
                <w:u w:val="single"/>
              </w:rPr>
              <w:fldChar w:fldCharType="separate"/>
            </w:r>
            <w:r w:rsidR="00B56684" w:rsidRPr="00774874">
              <w:rPr>
                <w:u w:val="single"/>
              </w:rPr>
              <w:t>F2006L02424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843</w:t>
            </w:r>
          </w:p>
        </w:tc>
        <w:tc>
          <w:tcPr>
            <w:tcW w:w="4961" w:type="dxa"/>
            <w:shd w:val="clear" w:color="auto" w:fill="auto"/>
          </w:tcPr>
          <w:p w:rsidR="00B56684" w:rsidRPr="00774874" w:rsidRDefault="00B56684" w:rsidP="00CC2286">
            <w:pPr>
              <w:pStyle w:val="Tabletext"/>
              <w:rPr>
                <w:i/>
              </w:rPr>
            </w:pPr>
            <w:r w:rsidRPr="00774874">
              <w:rPr>
                <w:i/>
              </w:rPr>
              <w:t>National Security Information (Criminal and Civil Proceedings) Amendment Regulations</w:t>
            </w:r>
            <w:r w:rsidR="00774874" w:rsidRPr="00774874">
              <w:rPr>
                <w:i/>
              </w:rPr>
              <w:t> </w:t>
            </w:r>
            <w:r w:rsidRPr="00774874">
              <w:rPr>
                <w:i/>
              </w:rPr>
              <w:t>2006 (No.</w:t>
            </w:r>
            <w:r w:rsidR="00774874" w:rsidRPr="00774874">
              <w:rPr>
                <w:i/>
              </w:rPr>
              <w:t> </w:t>
            </w:r>
            <w:r w:rsidRPr="00774874">
              <w:rPr>
                <w:i/>
              </w:rPr>
              <w:t>3)</w:t>
            </w:r>
            <w:r w:rsidRPr="00774874">
              <w:t xml:space="preserve">, </w:t>
            </w:r>
            <w:r w:rsidR="00210C84" w:rsidRPr="00774874">
              <w:t>SLI</w:t>
            </w:r>
            <w:r w:rsidR="00774874" w:rsidRPr="00774874">
              <w:t> </w:t>
            </w:r>
            <w:r w:rsidRPr="00774874">
              <w:t>2006 No.</w:t>
            </w:r>
            <w:r w:rsidR="00774874" w:rsidRPr="00774874">
              <w:t> </w:t>
            </w:r>
            <w:r w:rsidRPr="00774874">
              <w:t>243</w:t>
            </w:r>
          </w:p>
        </w:tc>
        <w:bookmarkStart w:id="860" w:name="BKCheck15B_846"/>
        <w:bookmarkEnd w:id="86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"http://www.comlaw.gov.au/Details/F2006L03058" \o "Comlaw" </w:instrText>
            </w:r>
            <w:r w:rsidRPr="00774874">
              <w:rPr>
                <w:u w:val="single"/>
              </w:rPr>
              <w:fldChar w:fldCharType="separate"/>
            </w:r>
            <w:r w:rsidR="00B56684" w:rsidRPr="00774874">
              <w:rPr>
                <w:u w:val="single"/>
              </w:rPr>
              <w:t>F2006L03058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844</w:t>
            </w:r>
          </w:p>
        </w:tc>
        <w:tc>
          <w:tcPr>
            <w:tcW w:w="4961" w:type="dxa"/>
            <w:shd w:val="clear" w:color="auto" w:fill="auto"/>
          </w:tcPr>
          <w:p w:rsidR="00B56684" w:rsidRPr="00774874" w:rsidRDefault="00B56684" w:rsidP="00CC2286">
            <w:pPr>
              <w:pStyle w:val="Tabletext"/>
              <w:rPr>
                <w:i/>
              </w:rPr>
            </w:pPr>
            <w:r w:rsidRPr="00774874">
              <w:rPr>
                <w:i/>
              </w:rPr>
              <w:t>Native Title (Federal Court)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250</w:t>
            </w:r>
          </w:p>
        </w:tc>
        <w:bookmarkStart w:id="861" w:name="BKCheck15B_847"/>
        <w:bookmarkEnd w:id="86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"http://www.comlaw.gov.au/Details/F2007L02586" \o "Comlaw" </w:instrText>
            </w:r>
            <w:r w:rsidRPr="00774874">
              <w:rPr>
                <w:u w:val="single"/>
              </w:rPr>
              <w:fldChar w:fldCharType="separate"/>
            </w:r>
            <w:r w:rsidR="00B56684" w:rsidRPr="00774874">
              <w:rPr>
                <w:u w:val="single"/>
              </w:rPr>
              <w:t>F2007L02586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845</w:t>
            </w:r>
          </w:p>
        </w:tc>
        <w:tc>
          <w:tcPr>
            <w:tcW w:w="4961" w:type="dxa"/>
            <w:shd w:val="clear" w:color="auto" w:fill="auto"/>
          </w:tcPr>
          <w:p w:rsidR="00B56684" w:rsidRPr="00774874" w:rsidRDefault="00B56684" w:rsidP="00CC2286">
            <w:pPr>
              <w:pStyle w:val="Tabletext"/>
              <w:rPr>
                <w:i/>
              </w:rPr>
            </w:pPr>
            <w:r w:rsidRPr="00774874">
              <w:rPr>
                <w:i/>
              </w:rPr>
              <w:t>Native Title (Indigenous Land Use Agreements)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49</w:t>
            </w:r>
          </w:p>
        </w:tc>
        <w:bookmarkStart w:id="862" w:name="BKCheck15B_848"/>
        <w:bookmarkEnd w:id="86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"http://www.comlaw.gov.au/Details/F2006L00845" \o "Comlaw" </w:instrText>
            </w:r>
            <w:r w:rsidRPr="00774874">
              <w:rPr>
                <w:u w:val="single"/>
              </w:rPr>
              <w:fldChar w:fldCharType="separate"/>
            </w:r>
            <w:r w:rsidR="00B56684" w:rsidRPr="00774874">
              <w:rPr>
                <w:u w:val="single"/>
              </w:rPr>
              <w:t>F2006L00845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846</w:t>
            </w:r>
          </w:p>
        </w:tc>
        <w:tc>
          <w:tcPr>
            <w:tcW w:w="4961" w:type="dxa"/>
            <w:shd w:val="clear" w:color="auto" w:fill="auto"/>
          </w:tcPr>
          <w:p w:rsidR="00B56684" w:rsidRPr="00774874" w:rsidRDefault="00B56684" w:rsidP="00CC2286">
            <w:pPr>
              <w:pStyle w:val="Tabletext"/>
              <w:rPr>
                <w:i/>
              </w:rPr>
            </w:pPr>
            <w:r w:rsidRPr="00774874">
              <w:rPr>
                <w:i/>
              </w:rPr>
              <w:t>Native Title (Tribunal) Amendment Regulations</w:t>
            </w:r>
            <w:r w:rsidR="00774874" w:rsidRPr="00774874">
              <w:rPr>
                <w:i/>
              </w:rPr>
              <w:t> </w:t>
            </w:r>
            <w:r w:rsidRPr="00774874">
              <w:rPr>
                <w:i/>
              </w:rPr>
              <w:t>1999 (No.</w:t>
            </w:r>
            <w:r w:rsidR="00774874" w:rsidRPr="00774874">
              <w:rPr>
                <w:i/>
              </w:rPr>
              <w:t> </w:t>
            </w:r>
            <w:r w:rsidRPr="00774874">
              <w:rPr>
                <w:i/>
              </w:rPr>
              <w:t>1)</w:t>
            </w:r>
            <w:r w:rsidRPr="00774874">
              <w:t xml:space="preserve">, </w:t>
            </w:r>
            <w:r w:rsidR="00210C84" w:rsidRPr="00774874">
              <w:t>SR</w:t>
            </w:r>
            <w:r w:rsidR="00774874" w:rsidRPr="00774874">
              <w:t> </w:t>
            </w:r>
            <w:r w:rsidRPr="00774874">
              <w:t>1999 No.</w:t>
            </w:r>
            <w:r w:rsidR="00774874" w:rsidRPr="00774874">
              <w:t> </w:t>
            </w:r>
            <w:r w:rsidRPr="00774874">
              <w:t>309</w:t>
            </w:r>
          </w:p>
        </w:tc>
        <w:bookmarkStart w:id="863" w:name="BKCheck15B_849"/>
        <w:bookmarkEnd w:id="86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"http://www.comlaw.gov.au/Details/F1999B00316" \o "Comlaw" </w:instrText>
            </w:r>
            <w:r w:rsidRPr="00774874">
              <w:rPr>
                <w:u w:val="single"/>
              </w:rPr>
              <w:fldChar w:fldCharType="separate"/>
            </w:r>
            <w:r w:rsidR="00B56684" w:rsidRPr="00774874">
              <w:rPr>
                <w:u w:val="single"/>
              </w:rPr>
              <w:t>F1999B00316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847</w:t>
            </w:r>
          </w:p>
        </w:tc>
        <w:tc>
          <w:tcPr>
            <w:tcW w:w="4961" w:type="dxa"/>
            <w:shd w:val="clear" w:color="auto" w:fill="auto"/>
          </w:tcPr>
          <w:p w:rsidR="00B56684" w:rsidRPr="00774874" w:rsidRDefault="00B56684" w:rsidP="00CC2286">
            <w:pPr>
              <w:pStyle w:val="Tabletext"/>
              <w:rPr>
                <w:i/>
              </w:rPr>
            </w:pPr>
            <w:r w:rsidRPr="00774874">
              <w:rPr>
                <w:i/>
              </w:rPr>
              <w:t>Native Title (Tribunal)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18</w:t>
            </w:r>
          </w:p>
        </w:tc>
        <w:bookmarkStart w:id="864" w:name="BKCheck15B_850"/>
        <w:bookmarkEnd w:id="86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"http://www.comlaw.gov.au/Details/F2000B00024" \o "Comlaw" </w:instrText>
            </w:r>
            <w:r w:rsidRPr="00774874">
              <w:rPr>
                <w:u w:val="single"/>
              </w:rPr>
              <w:fldChar w:fldCharType="separate"/>
            </w:r>
            <w:r w:rsidR="00B56684" w:rsidRPr="00774874">
              <w:rPr>
                <w:u w:val="single"/>
              </w:rPr>
              <w:t>F2000B00024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848</w:t>
            </w:r>
          </w:p>
        </w:tc>
        <w:tc>
          <w:tcPr>
            <w:tcW w:w="4961" w:type="dxa"/>
            <w:shd w:val="clear" w:color="auto" w:fill="auto"/>
          </w:tcPr>
          <w:p w:rsidR="00B56684" w:rsidRPr="00774874" w:rsidRDefault="00B56684" w:rsidP="00CC2286">
            <w:pPr>
              <w:pStyle w:val="Tabletext"/>
              <w:rPr>
                <w:i/>
              </w:rPr>
            </w:pPr>
            <w:r w:rsidRPr="00774874">
              <w:rPr>
                <w:i/>
              </w:rPr>
              <w:t>Native Title (Tribunal)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166</w:t>
            </w:r>
          </w:p>
        </w:tc>
        <w:bookmarkStart w:id="865" w:name="BKCheck15B_851"/>
        <w:bookmarkEnd w:id="86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"http://www.comlaw.gov.au/Details/F2005L01798" \o "Comlaw" </w:instrText>
            </w:r>
            <w:r w:rsidRPr="00774874">
              <w:rPr>
                <w:u w:val="single"/>
              </w:rPr>
              <w:fldChar w:fldCharType="separate"/>
            </w:r>
            <w:r w:rsidR="00B56684" w:rsidRPr="00774874">
              <w:rPr>
                <w:u w:val="single"/>
              </w:rPr>
              <w:t>F2005L01798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lastRenderedPageBreak/>
              <w:t>849</w:t>
            </w:r>
          </w:p>
        </w:tc>
        <w:tc>
          <w:tcPr>
            <w:tcW w:w="4961" w:type="dxa"/>
            <w:shd w:val="clear" w:color="auto" w:fill="auto"/>
          </w:tcPr>
          <w:p w:rsidR="00B56684" w:rsidRPr="00774874" w:rsidRDefault="00B56684" w:rsidP="00CC2286">
            <w:pPr>
              <w:pStyle w:val="Tabletext"/>
              <w:rPr>
                <w:i/>
              </w:rPr>
            </w:pPr>
            <w:r w:rsidRPr="00774874">
              <w:rPr>
                <w:i/>
              </w:rPr>
              <w:t>Native Title (Tribunal)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244</w:t>
            </w:r>
          </w:p>
        </w:tc>
        <w:bookmarkStart w:id="866" w:name="BKCheck15B_852"/>
        <w:bookmarkEnd w:id="86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"http://www.comlaw.gov.au/Details/F2006L03052" \o "Comlaw" </w:instrText>
            </w:r>
            <w:r w:rsidRPr="00774874">
              <w:rPr>
                <w:u w:val="single"/>
              </w:rPr>
              <w:fldChar w:fldCharType="separate"/>
            </w:r>
            <w:r w:rsidR="00B56684" w:rsidRPr="00774874">
              <w:rPr>
                <w:u w:val="single"/>
              </w:rPr>
              <w:t>F2006L03052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850</w:t>
            </w:r>
          </w:p>
        </w:tc>
        <w:tc>
          <w:tcPr>
            <w:tcW w:w="4961" w:type="dxa"/>
            <w:shd w:val="clear" w:color="auto" w:fill="auto"/>
          </w:tcPr>
          <w:p w:rsidR="00B56684" w:rsidRPr="00774874" w:rsidRDefault="00B56684" w:rsidP="00CC2286">
            <w:pPr>
              <w:pStyle w:val="Tabletext"/>
              <w:rPr>
                <w:i/>
              </w:rPr>
            </w:pPr>
            <w:r w:rsidRPr="00774874">
              <w:rPr>
                <w:i/>
              </w:rPr>
              <w:t>Native Title (Tribunal)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170</w:t>
            </w:r>
          </w:p>
        </w:tc>
        <w:bookmarkStart w:id="867" w:name="BKCheck15B_853"/>
        <w:bookmarkEnd w:id="86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"http://www.comlaw.gov.au/Details/F2010L01847" \o "Comlaw" </w:instrText>
            </w:r>
            <w:r w:rsidRPr="00774874">
              <w:rPr>
                <w:u w:val="single"/>
              </w:rPr>
              <w:fldChar w:fldCharType="separate"/>
            </w:r>
            <w:r w:rsidR="00B56684" w:rsidRPr="00774874">
              <w:rPr>
                <w:u w:val="single"/>
              </w:rPr>
              <w:t>F2010L01847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851</w:t>
            </w:r>
          </w:p>
        </w:tc>
        <w:tc>
          <w:tcPr>
            <w:tcW w:w="4961" w:type="dxa"/>
            <w:shd w:val="clear" w:color="auto" w:fill="auto"/>
          </w:tcPr>
          <w:p w:rsidR="00B56684" w:rsidRPr="00774874" w:rsidRDefault="00B56684" w:rsidP="00CC2286">
            <w:pPr>
              <w:pStyle w:val="Tabletext"/>
              <w:rPr>
                <w:i/>
              </w:rPr>
            </w:pPr>
            <w:r w:rsidRPr="00774874">
              <w:rPr>
                <w:i/>
              </w:rPr>
              <w:t>Personal Property Securities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121</w:t>
            </w:r>
          </w:p>
        </w:tc>
        <w:bookmarkStart w:id="868" w:name="BKCheck15B_854"/>
        <w:bookmarkEnd w:id="86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"http://www.comlaw.gov.au/Details/F2012L01404" \o "Comlaw" </w:instrText>
            </w:r>
            <w:r w:rsidRPr="00774874">
              <w:rPr>
                <w:u w:val="single"/>
              </w:rPr>
              <w:fldChar w:fldCharType="separate"/>
            </w:r>
            <w:r w:rsidR="00B56684" w:rsidRPr="00774874">
              <w:rPr>
                <w:u w:val="single"/>
              </w:rPr>
              <w:t>F2012L01404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852</w:t>
            </w:r>
          </w:p>
        </w:tc>
        <w:tc>
          <w:tcPr>
            <w:tcW w:w="4961" w:type="dxa"/>
            <w:shd w:val="clear" w:color="auto" w:fill="auto"/>
          </w:tcPr>
          <w:p w:rsidR="00B56684" w:rsidRPr="00774874" w:rsidRDefault="00B56684" w:rsidP="00CC2286">
            <w:pPr>
              <w:pStyle w:val="Tabletext"/>
              <w:rPr>
                <w:i/>
              </w:rPr>
            </w:pPr>
            <w:r w:rsidRPr="00774874">
              <w:rPr>
                <w:i/>
              </w:rPr>
              <w:t>Personal Property Securities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176</w:t>
            </w:r>
          </w:p>
        </w:tc>
        <w:bookmarkStart w:id="869" w:name="BKCheck15B_855"/>
        <w:bookmarkEnd w:id="86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"http://www.comlaw.gov.au/Details/F2011L02030" \o "Comlaw" </w:instrText>
            </w:r>
            <w:r w:rsidRPr="00774874">
              <w:rPr>
                <w:u w:val="single"/>
              </w:rPr>
              <w:fldChar w:fldCharType="separate"/>
            </w:r>
            <w:r w:rsidR="00B56684" w:rsidRPr="00774874">
              <w:rPr>
                <w:u w:val="single"/>
              </w:rPr>
              <w:t>F2011L02030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853</w:t>
            </w:r>
          </w:p>
        </w:tc>
        <w:tc>
          <w:tcPr>
            <w:tcW w:w="4961" w:type="dxa"/>
            <w:shd w:val="clear" w:color="auto" w:fill="auto"/>
          </w:tcPr>
          <w:p w:rsidR="00B56684" w:rsidRPr="00774874" w:rsidRDefault="00B56684" w:rsidP="00CC2286">
            <w:pPr>
              <w:pStyle w:val="Tabletext"/>
              <w:rPr>
                <w:i/>
              </w:rPr>
            </w:pPr>
            <w:r w:rsidRPr="00774874">
              <w:rPr>
                <w:i/>
              </w:rPr>
              <w:t>Personal Property Securities Amendment Regulations</w:t>
            </w:r>
            <w:r w:rsidR="00774874" w:rsidRPr="00774874">
              <w:rPr>
                <w:i/>
              </w:rPr>
              <w:t> </w:t>
            </w:r>
            <w:r w:rsidRPr="00774874">
              <w:rPr>
                <w:i/>
              </w:rPr>
              <w:t>2011 (No.</w:t>
            </w:r>
            <w:r w:rsidR="00774874" w:rsidRPr="00774874">
              <w:rPr>
                <w:i/>
              </w:rPr>
              <w:t> </w:t>
            </w:r>
            <w:r w:rsidRPr="00774874">
              <w:rPr>
                <w:i/>
              </w:rPr>
              <w:t>2)</w:t>
            </w:r>
            <w:r w:rsidRPr="00774874">
              <w:t xml:space="preserve">, </w:t>
            </w:r>
            <w:r w:rsidR="00210C84" w:rsidRPr="00774874">
              <w:t>SLI</w:t>
            </w:r>
            <w:r w:rsidR="00774874" w:rsidRPr="00774874">
              <w:t> </w:t>
            </w:r>
            <w:r w:rsidRPr="00774874">
              <w:t>2011 No.</w:t>
            </w:r>
            <w:r w:rsidR="00774874" w:rsidRPr="00774874">
              <w:t> </w:t>
            </w:r>
            <w:r w:rsidRPr="00774874">
              <w:t>235</w:t>
            </w:r>
          </w:p>
        </w:tc>
        <w:bookmarkStart w:id="870" w:name="BKCheck15B_856"/>
        <w:bookmarkEnd w:id="87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"http://www.comlaw.gov.au/Details/F2011L02612" \o "Comlaw" </w:instrText>
            </w:r>
            <w:r w:rsidRPr="00774874">
              <w:rPr>
                <w:u w:val="single"/>
              </w:rPr>
              <w:fldChar w:fldCharType="separate"/>
            </w:r>
            <w:r w:rsidR="00B56684" w:rsidRPr="00774874">
              <w:rPr>
                <w:u w:val="single"/>
              </w:rPr>
              <w:t>F2011L02612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854</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105</w:t>
            </w:r>
          </w:p>
        </w:tc>
        <w:bookmarkStart w:id="871" w:name="BKCheck15B_857"/>
        <w:bookmarkEnd w:id="87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"http://www.comlaw.gov.au/Details/F2002B00105" \o "Comlaw" </w:instrText>
            </w:r>
            <w:r w:rsidRPr="00774874">
              <w:rPr>
                <w:u w:val="single"/>
              </w:rPr>
              <w:fldChar w:fldCharType="separate"/>
            </w:r>
            <w:r w:rsidR="00B56684" w:rsidRPr="00774874">
              <w:rPr>
                <w:u w:val="single"/>
              </w:rPr>
              <w:t>F2002B00105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855</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322</w:t>
            </w:r>
          </w:p>
        </w:tc>
        <w:bookmarkStart w:id="872" w:name="BKCheck15B_858"/>
        <w:bookmarkEnd w:id="87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"http://www.comlaw.gov.au/Details/F2003B00339" \o "Comlaw" </w:instrText>
            </w:r>
            <w:r w:rsidRPr="00774874">
              <w:rPr>
                <w:u w:val="single"/>
              </w:rPr>
              <w:fldChar w:fldCharType="separate"/>
            </w:r>
            <w:r w:rsidR="00B56684" w:rsidRPr="00774874">
              <w:rPr>
                <w:u w:val="single"/>
              </w:rPr>
              <w:t>F2003B00339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856</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301</w:t>
            </w:r>
          </w:p>
        </w:tc>
        <w:bookmarkStart w:id="873" w:name="BKCheck15B_859"/>
        <w:bookmarkEnd w:id="87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"http://www.comlaw.gov.au/Details/F2005L04091" \o "Comlaw" </w:instrText>
            </w:r>
            <w:r w:rsidRPr="00774874">
              <w:rPr>
                <w:u w:val="single"/>
              </w:rPr>
              <w:fldChar w:fldCharType="separate"/>
            </w:r>
            <w:r w:rsidR="00B56684" w:rsidRPr="00774874">
              <w:rPr>
                <w:u w:val="single"/>
              </w:rPr>
              <w:t>F2005L04091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857</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140</w:t>
            </w:r>
          </w:p>
        </w:tc>
        <w:bookmarkStart w:id="874" w:name="BKCheck15B_860"/>
        <w:bookmarkEnd w:id="87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"http://www.comlaw.gov.au/Details/F2006L01942" \o "Comlaw" </w:instrText>
            </w:r>
            <w:r w:rsidRPr="00774874">
              <w:rPr>
                <w:u w:val="single"/>
              </w:rPr>
              <w:fldChar w:fldCharType="separate"/>
            </w:r>
            <w:r w:rsidR="00B56684" w:rsidRPr="00774874">
              <w:rPr>
                <w:u w:val="single"/>
              </w:rPr>
              <w:t>F2006L01942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858</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222</w:t>
            </w:r>
          </w:p>
        </w:tc>
        <w:bookmarkStart w:id="875" w:name="BKCheck15B_861"/>
        <w:bookmarkEnd w:id="87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"http://www.comlaw.gov.au/Details/F2006L02801" \o "Comlaw" </w:instrText>
            </w:r>
            <w:r w:rsidRPr="00774874">
              <w:rPr>
                <w:u w:val="single"/>
              </w:rPr>
              <w:fldChar w:fldCharType="separate"/>
            </w:r>
            <w:r w:rsidR="00B56684" w:rsidRPr="00774874">
              <w:rPr>
                <w:u w:val="single"/>
              </w:rPr>
              <w:t>F2006L02801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859</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2006 (No.</w:t>
            </w:r>
            <w:r w:rsidR="00774874" w:rsidRPr="00774874">
              <w:rPr>
                <w:i/>
              </w:rPr>
              <w:t> </w:t>
            </w:r>
            <w:r w:rsidRPr="00774874">
              <w:rPr>
                <w:i/>
              </w:rPr>
              <w:t>3),</w:t>
            </w:r>
            <w:r w:rsidRPr="00774874">
              <w:t xml:space="preserve"> </w:t>
            </w:r>
            <w:r w:rsidR="00210C84" w:rsidRPr="00774874">
              <w:t>SLI</w:t>
            </w:r>
            <w:r w:rsidR="00774874" w:rsidRPr="00774874">
              <w:t> </w:t>
            </w:r>
            <w:r w:rsidRPr="00774874">
              <w:t>2006 No.</w:t>
            </w:r>
            <w:r w:rsidR="00774874" w:rsidRPr="00774874">
              <w:t> </w:t>
            </w:r>
            <w:r w:rsidRPr="00774874">
              <w:t>333</w:t>
            </w:r>
          </w:p>
        </w:tc>
        <w:bookmarkStart w:id="876" w:name="BKCheck15B_862"/>
        <w:bookmarkEnd w:id="87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"http://www.comlaw.gov.au/Details/F2006L04002" \o "Comlaw" </w:instrText>
            </w:r>
            <w:r w:rsidRPr="00774874">
              <w:rPr>
                <w:u w:val="single"/>
              </w:rPr>
              <w:fldChar w:fldCharType="separate"/>
            </w:r>
            <w:r w:rsidR="00B56684" w:rsidRPr="00774874">
              <w:rPr>
                <w:u w:val="single"/>
              </w:rPr>
              <w:t>F2006L04002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860</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92</w:t>
            </w:r>
          </w:p>
        </w:tc>
        <w:bookmarkStart w:id="877" w:name="BKCheck15B_863"/>
        <w:bookmarkEnd w:id="87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"http://www.comlaw.gov.au/Details/F2007L01094" \o "Comlaw" </w:instrText>
            </w:r>
            <w:r w:rsidRPr="00774874">
              <w:rPr>
                <w:u w:val="single"/>
              </w:rPr>
              <w:fldChar w:fldCharType="separate"/>
            </w:r>
            <w:r w:rsidR="00B56684" w:rsidRPr="00774874">
              <w:rPr>
                <w:u w:val="single"/>
              </w:rPr>
              <w:t>F2007L01094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861</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2007 (No.</w:t>
            </w:r>
            <w:r w:rsidR="00774874" w:rsidRPr="00774874">
              <w:rPr>
                <w:i/>
              </w:rPr>
              <w:t> </w:t>
            </w:r>
            <w:r w:rsidRPr="00774874">
              <w:rPr>
                <w:i/>
              </w:rPr>
              <w:t>2)</w:t>
            </w:r>
            <w:r w:rsidRPr="00774874">
              <w:t xml:space="preserve">, </w:t>
            </w:r>
            <w:r w:rsidR="00210C84" w:rsidRPr="00774874">
              <w:t>SLI</w:t>
            </w:r>
            <w:r w:rsidR="00774874" w:rsidRPr="00774874">
              <w:t> </w:t>
            </w:r>
            <w:r w:rsidRPr="00774874">
              <w:t>2007 No.</w:t>
            </w:r>
            <w:r w:rsidR="00774874" w:rsidRPr="00774874">
              <w:t> </w:t>
            </w:r>
            <w:r w:rsidRPr="00774874">
              <w:t>153</w:t>
            </w:r>
          </w:p>
        </w:tc>
        <w:bookmarkStart w:id="878" w:name="BKCheck15B_864"/>
        <w:bookmarkEnd w:id="87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"http://www.comlaw.gov.au/Details/F2007L01763" \o "Comlaw" </w:instrText>
            </w:r>
            <w:r w:rsidRPr="00774874">
              <w:rPr>
                <w:u w:val="single"/>
              </w:rPr>
              <w:fldChar w:fldCharType="separate"/>
            </w:r>
            <w:r w:rsidR="00B56684" w:rsidRPr="00774874">
              <w:rPr>
                <w:u w:val="single"/>
              </w:rPr>
              <w:t>F2007L01763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862</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2007 (No.</w:t>
            </w:r>
            <w:r w:rsidR="00774874" w:rsidRPr="00774874">
              <w:rPr>
                <w:i/>
              </w:rPr>
              <w:t> </w:t>
            </w:r>
            <w:r w:rsidRPr="00774874">
              <w:rPr>
                <w:i/>
              </w:rPr>
              <w:t>3)</w:t>
            </w:r>
            <w:r w:rsidRPr="00774874">
              <w:t xml:space="preserve">, </w:t>
            </w:r>
            <w:r w:rsidR="00210C84" w:rsidRPr="00774874">
              <w:t>SLI</w:t>
            </w:r>
            <w:r w:rsidR="00774874" w:rsidRPr="00774874">
              <w:t> </w:t>
            </w:r>
            <w:r w:rsidRPr="00774874">
              <w:t>2007 No.</w:t>
            </w:r>
            <w:r w:rsidR="00774874" w:rsidRPr="00774874">
              <w:t> </w:t>
            </w:r>
            <w:r w:rsidRPr="00774874">
              <w:t>236</w:t>
            </w:r>
          </w:p>
        </w:tc>
        <w:bookmarkStart w:id="879" w:name="BKCheck15B_865"/>
        <w:bookmarkEnd w:id="87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"http://www.comlaw.gov.au/Details/F2007L02440" \o "Comlaw" </w:instrText>
            </w:r>
            <w:r w:rsidRPr="00774874">
              <w:rPr>
                <w:u w:val="single"/>
              </w:rPr>
              <w:fldChar w:fldCharType="separate"/>
            </w:r>
            <w:r w:rsidR="00B56684" w:rsidRPr="00774874">
              <w:rPr>
                <w:u w:val="single"/>
              </w:rPr>
              <w:t>F2007L02440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863</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2007 (No.</w:t>
            </w:r>
            <w:r w:rsidR="00774874" w:rsidRPr="00774874">
              <w:rPr>
                <w:i/>
              </w:rPr>
              <w:t> </w:t>
            </w:r>
            <w:r w:rsidRPr="00774874">
              <w:rPr>
                <w:i/>
              </w:rPr>
              <w:t>4)</w:t>
            </w:r>
            <w:r w:rsidRPr="00774874">
              <w:t xml:space="preserve">, </w:t>
            </w:r>
            <w:r w:rsidR="00210C84" w:rsidRPr="00774874">
              <w:t>SLI</w:t>
            </w:r>
            <w:r w:rsidR="00774874" w:rsidRPr="00774874">
              <w:t> </w:t>
            </w:r>
            <w:r w:rsidRPr="00774874">
              <w:t>2007 No.</w:t>
            </w:r>
            <w:r w:rsidR="00774874" w:rsidRPr="00774874">
              <w:t> </w:t>
            </w:r>
            <w:r w:rsidRPr="00774874">
              <w:t>296</w:t>
            </w:r>
          </w:p>
        </w:tc>
        <w:bookmarkStart w:id="880" w:name="BKCheck15B_866"/>
        <w:bookmarkEnd w:id="88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"http://www.comlaw.gov.au/Details/F2007L03786" \o "Comlaw" </w:instrText>
            </w:r>
            <w:r w:rsidRPr="00774874">
              <w:rPr>
                <w:u w:val="single"/>
              </w:rPr>
              <w:fldChar w:fldCharType="separate"/>
            </w:r>
            <w:r w:rsidR="00B56684" w:rsidRPr="00774874">
              <w:rPr>
                <w:u w:val="single"/>
              </w:rPr>
              <w:t>F2007L03786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864</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60</w:t>
            </w:r>
          </w:p>
        </w:tc>
        <w:bookmarkStart w:id="881" w:name="BKCheck15B_867"/>
        <w:bookmarkEnd w:id="88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"http://www.comlaw.gov.au/Details/F2008L01050" \o "Comlaw" </w:instrText>
            </w:r>
            <w:r w:rsidRPr="00774874">
              <w:rPr>
                <w:u w:val="single"/>
              </w:rPr>
              <w:fldChar w:fldCharType="separate"/>
            </w:r>
            <w:r w:rsidR="00B56684" w:rsidRPr="00774874">
              <w:rPr>
                <w:u w:val="single"/>
              </w:rPr>
              <w:t>F2008L01050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865</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2008 (No.</w:t>
            </w:r>
            <w:r w:rsidR="00774874" w:rsidRPr="00774874">
              <w:rPr>
                <w:i/>
              </w:rPr>
              <w:t> </w:t>
            </w:r>
            <w:r w:rsidRPr="00774874">
              <w:rPr>
                <w:i/>
              </w:rPr>
              <w:t>2)</w:t>
            </w:r>
            <w:r w:rsidRPr="00774874">
              <w:t xml:space="preserve">, </w:t>
            </w:r>
            <w:r w:rsidR="00210C84" w:rsidRPr="00774874">
              <w:t>SLI</w:t>
            </w:r>
            <w:r w:rsidR="00774874" w:rsidRPr="00774874">
              <w:t> </w:t>
            </w:r>
            <w:r w:rsidRPr="00774874">
              <w:t>2008 No.</w:t>
            </w:r>
            <w:r w:rsidR="00774874" w:rsidRPr="00774874">
              <w:t> </w:t>
            </w:r>
            <w:r w:rsidRPr="00774874">
              <w:t>213</w:t>
            </w:r>
          </w:p>
        </w:tc>
        <w:bookmarkStart w:id="882" w:name="BKCheck15B_868"/>
        <w:bookmarkEnd w:id="88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"http://www.comlaw.gov.au/Details/F2008L03791" \o "Comlaw" </w:instrText>
            </w:r>
            <w:r w:rsidRPr="00774874">
              <w:rPr>
                <w:u w:val="single"/>
              </w:rPr>
              <w:fldChar w:fldCharType="separate"/>
            </w:r>
            <w:r w:rsidR="00B56684" w:rsidRPr="00774874">
              <w:rPr>
                <w:u w:val="single"/>
              </w:rPr>
              <w:t>F2008L03791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lastRenderedPageBreak/>
              <w:t>866</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2009 (No.</w:t>
            </w:r>
            <w:r w:rsidR="00774874" w:rsidRPr="00774874">
              <w:rPr>
                <w:i/>
              </w:rPr>
              <w:t> </w:t>
            </w:r>
            <w:r w:rsidRPr="00774874">
              <w:rPr>
                <w:i/>
              </w:rPr>
              <w:t>1)</w:t>
            </w:r>
            <w:r w:rsidRPr="00774874">
              <w:t xml:space="preserve">, </w:t>
            </w:r>
            <w:r w:rsidR="00210C84" w:rsidRPr="00774874">
              <w:t>SLI</w:t>
            </w:r>
            <w:r w:rsidR="00774874" w:rsidRPr="00774874">
              <w:t> </w:t>
            </w:r>
            <w:r w:rsidRPr="00774874">
              <w:t>2009 No.</w:t>
            </w:r>
            <w:r w:rsidR="00774874" w:rsidRPr="00774874">
              <w:t> </w:t>
            </w:r>
            <w:r w:rsidRPr="00774874">
              <w:t>173</w:t>
            </w:r>
          </w:p>
        </w:tc>
        <w:bookmarkStart w:id="883" w:name="BKCheck15B_869"/>
        <w:bookmarkEnd w:id="88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"http://www.comlaw.gov.au/Details/F2009L02692" \o "Comlaw" </w:instrText>
            </w:r>
            <w:r w:rsidRPr="00774874">
              <w:rPr>
                <w:u w:val="single"/>
              </w:rPr>
              <w:fldChar w:fldCharType="separate"/>
            </w:r>
            <w:r w:rsidR="00B56684" w:rsidRPr="00774874">
              <w:rPr>
                <w:u w:val="single"/>
              </w:rPr>
              <w:t>F2009L02692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867</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2009 (No.</w:t>
            </w:r>
            <w:r w:rsidR="00774874" w:rsidRPr="00774874">
              <w:rPr>
                <w:i/>
              </w:rPr>
              <w:t> </w:t>
            </w:r>
            <w:r w:rsidRPr="00774874">
              <w:rPr>
                <w:i/>
              </w:rPr>
              <w:t>2)</w:t>
            </w:r>
            <w:r w:rsidRPr="00774874">
              <w:t xml:space="preserve">, </w:t>
            </w:r>
            <w:r w:rsidR="00210C84" w:rsidRPr="00774874">
              <w:t>SLI</w:t>
            </w:r>
            <w:r w:rsidR="00774874" w:rsidRPr="00774874">
              <w:t> </w:t>
            </w:r>
            <w:r w:rsidRPr="00774874">
              <w:t>2009 No.</w:t>
            </w:r>
            <w:r w:rsidR="00774874" w:rsidRPr="00774874">
              <w:t> </w:t>
            </w:r>
            <w:r w:rsidRPr="00774874">
              <w:t>326</w:t>
            </w:r>
          </w:p>
        </w:tc>
        <w:bookmarkStart w:id="884" w:name="BKCheck15B_870"/>
        <w:bookmarkEnd w:id="88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"http://www.comlaw.gov.au/Details/F2009L04306" \o "Comlaw" </w:instrText>
            </w:r>
            <w:r w:rsidRPr="00774874">
              <w:rPr>
                <w:u w:val="single"/>
              </w:rPr>
              <w:fldChar w:fldCharType="separate"/>
            </w:r>
            <w:r w:rsidR="00B56684" w:rsidRPr="00774874">
              <w:rPr>
                <w:u w:val="single"/>
              </w:rPr>
              <w:t>F2009L04306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868</w:t>
            </w:r>
          </w:p>
        </w:tc>
        <w:tc>
          <w:tcPr>
            <w:tcW w:w="4961" w:type="dxa"/>
            <w:shd w:val="clear" w:color="auto" w:fill="auto"/>
          </w:tcPr>
          <w:p w:rsidR="00B56684" w:rsidRPr="00774874" w:rsidRDefault="00B56684" w:rsidP="00CC2286">
            <w:pPr>
              <w:pStyle w:val="Tabletext"/>
              <w:rPr>
                <w:i/>
              </w:rPr>
            </w:pPr>
            <w:r w:rsidRPr="00774874">
              <w:rPr>
                <w:i/>
              </w:rPr>
              <w:t>Privacy (Private Sector) Amendment Regulations</w:t>
            </w:r>
            <w:r w:rsidR="00774874" w:rsidRPr="00774874">
              <w:rPr>
                <w:i/>
              </w:rPr>
              <w:t> </w:t>
            </w:r>
            <w:r w:rsidRPr="00774874">
              <w:rPr>
                <w:i/>
              </w:rPr>
              <w:t>2011 (No.</w:t>
            </w:r>
            <w:r w:rsidR="00774874" w:rsidRPr="00774874">
              <w:rPr>
                <w:i/>
              </w:rPr>
              <w:t> </w:t>
            </w:r>
            <w:r w:rsidRPr="00774874">
              <w:rPr>
                <w:i/>
              </w:rPr>
              <w:t>1)</w:t>
            </w:r>
            <w:r w:rsidRPr="00774874">
              <w:t xml:space="preserve">, </w:t>
            </w:r>
            <w:r w:rsidR="00210C84" w:rsidRPr="00774874">
              <w:t>SLI</w:t>
            </w:r>
            <w:r w:rsidR="00774874" w:rsidRPr="00774874">
              <w:t> </w:t>
            </w:r>
            <w:r w:rsidRPr="00774874">
              <w:t>2011 No.</w:t>
            </w:r>
            <w:r w:rsidR="00774874" w:rsidRPr="00774874">
              <w:t> </w:t>
            </w:r>
            <w:r w:rsidRPr="00774874">
              <w:t>47</w:t>
            </w:r>
          </w:p>
        </w:tc>
        <w:bookmarkStart w:id="885" w:name="BKCheck15B_871"/>
        <w:bookmarkEnd w:id="88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"http://www.comlaw.gov.au/Details/F2011L00587" \o "Comlaw" </w:instrText>
            </w:r>
            <w:r w:rsidRPr="00774874">
              <w:rPr>
                <w:u w:val="single"/>
              </w:rPr>
              <w:fldChar w:fldCharType="separate"/>
            </w:r>
            <w:r w:rsidR="00B56684" w:rsidRPr="00774874">
              <w:rPr>
                <w:u w:val="single"/>
              </w:rPr>
              <w:t>F2011L00587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869</w:t>
            </w:r>
          </w:p>
        </w:tc>
        <w:tc>
          <w:tcPr>
            <w:tcW w:w="4961" w:type="dxa"/>
            <w:shd w:val="clear" w:color="auto" w:fill="auto"/>
          </w:tcPr>
          <w:p w:rsidR="00B56684" w:rsidRPr="00774874" w:rsidRDefault="00B56684" w:rsidP="00CC2286">
            <w:pPr>
              <w:pStyle w:val="Tabletext"/>
              <w:rPr>
                <w:i/>
              </w:rPr>
            </w:pPr>
            <w:r w:rsidRPr="00774874">
              <w:rPr>
                <w:i/>
              </w:rPr>
              <w:t>Proceeds of Crime Amendment Regulation</w:t>
            </w:r>
            <w:r w:rsidR="00774874" w:rsidRPr="00774874">
              <w:rPr>
                <w:i/>
              </w:rPr>
              <w:t> </w:t>
            </w:r>
            <w:r w:rsidRPr="00774874">
              <w:rPr>
                <w:i/>
              </w:rPr>
              <w:t>2012 (No.</w:t>
            </w:r>
            <w:r w:rsidR="00774874" w:rsidRPr="00774874">
              <w:rPr>
                <w:i/>
              </w:rPr>
              <w:t> </w:t>
            </w:r>
            <w:r w:rsidRPr="00774874">
              <w:rPr>
                <w:i/>
              </w:rPr>
              <w:t>1)</w:t>
            </w:r>
            <w:r w:rsidRPr="00774874">
              <w:t xml:space="preserve">, </w:t>
            </w:r>
            <w:r w:rsidR="00210C84" w:rsidRPr="00774874">
              <w:t>SLI</w:t>
            </w:r>
            <w:r w:rsidR="00774874" w:rsidRPr="00774874">
              <w:t> </w:t>
            </w:r>
            <w:r w:rsidRPr="00774874">
              <w:t>2012 No.</w:t>
            </w:r>
            <w:r w:rsidR="00774874" w:rsidRPr="00774874">
              <w:t> </w:t>
            </w:r>
            <w:r w:rsidRPr="00774874">
              <w:t>156</w:t>
            </w:r>
          </w:p>
        </w:tc>
        <w:bookmarkStart w:id="886" w:name="BKCheck15B_872"/>
        <w:bookmarkEnd w:id="88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"http://www.comlaw.gov.au/Details/F2012L01489" \o "Comlaw" </w:instrText>
            </w:r>
            <w:r w:rsidRPr="00774874">
              <w:rPr>
                <w:u w:val="single"/>
              </w:rPr>
              <w:fldChar w:fldCharType="separate"/>
            </w:r>
            <w:r w:rsidR="00B56684" w:rsidRPr="00774874">
              <w:rPr>
                <w:u w:val="single"/>
              </w:rPr>
              <w:t>F2012L01489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870</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1998 (No.</w:t>
            </w:r>
            <w:r w:rsidR="00774874" w:rsidRPr="00774874">
              <w:rPr>
                <w:i/>
              </w:rPr>
              <w:t> </w:t>
            </w:r>
            <w:r w:rsidRPr="00774874">
              <w:rPr>
                <w:i/>
              </w:rPr>
              <w:t>1)</w:t>
            </w:r>
            <w:r w:rsidRPr="00774874">
              <w:t xml:space="preserve">, </w:t>
            </w:r>
            <w:r w:rsidR="00210C84" w:rsidRPr="00774874">
              <w:t>SR</w:t>
            </w:r>
            <w:r w:rsidR="00774874" w:rsidRPr="00774874">
              <w:t> </w:t>
            </w:r>
            <w:r w:rsidRPr="00774874">
              <w:t>1998 No.</w:t>
            </w:r>
            <w:r w:rsidR="00774874" w:rsidRPr="00774874">
              <w:t> </w:t>
            </w:r>
            <w:r w:rsidRPr="00774874">
              <w:t>335</w:t>
            </w:r>
          </w:p>
        </w:tc>
        <w:bookmarkStart w:id="887" w:name="BKCheck15B_873"/>
        <w:bookmarkEnd w:id="88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"http://www.comlaw.gov.au/Details/F1998B00352" \o "Comlaw" </w:instrText>
            </w:r>
            <w:r w:rsidRPr="00774874">
              <w:rPr>
                <w:u w:val="single"/>
              </w:rPr>
              <w:fldChar w:fldCharType="separate"/>
            </w:r>
            <w:r w:rsidR="00B56684" w:rsidRPr="00774874">
              <w:rPr>
                <w:u w:val="single"/>
              </w:rPr>
              <w:t>F1998B00352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871</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276</w:t>
            </w:r>
          </w:p>
        </w:tc>
        <w:bookmarkStart w:id="888" w:name="BKCheck15B_874"/>
        <w:bookmarkEnd w:id="88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"http://www.comlaw.gov.au/Details/F2000B00289" \o "Comlaw" </w:instrText>
            </w:r>
            <w:r w:rsidRPr="00774874">
              <w:rPr>
                <w:u w:val="single"/>
              </w:rPr>
              <w:fldChar w:fldCharType="separate"/>
            </w:r>
            <w:r w:rsidR="00B56684" w:rsidRPr="00774874">
              <w:rPr>
                <w:u w:val="single"/>
              </w:rPr>
              <w:t>F2000B00289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872</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50</w:t>
            </w:r>
          </w:p>
        </w:tc>
        <w:bookmarkStart w:id="889" w:name="BKCheck15B_875"/>
        <w:bookmarkEnd w:id="88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"http://www.comlaw.gov.au/Details/F2001B00108" \o "Comlaw" </w:instrText>
            </w:r>
            <w:r w:rsidRPr="00774874">
              <w:rPr>
                <w:u w:val="single"/>
              </w:rPr>
              <w:fldChar w:fldCharType="separate"/>
            </w:r>
            <w:r w:rsidR="00B56684" w:rsidRPr="00774874">
              <w:rPr>
                <w:u w:val="single"/>
              </w:rPr>
              <w:t>F2001B00108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873</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334</w:t>
            </w:r>
          </w:p>
        </w:tc>
        <w:bookmarkStart w:id="890" w:name="BKCheck15B_876"/>
        <w:bookmarkEnd w:id="89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"http://www.comlaw.gov.au/Details/F2002B00342" \o "Comlaw" </w:instrText>
            </w:r>
            <w:r w:rsidRPr="00774874">
              <w:rPr>
                <w:u w:val="single"/>
              </w:rPr>
              <w:fldChar w:fldCharType="separate"/>
            </w:r>
            <w:r w:rsidR="00B56684" w:rsidRPr="00774874">
              <w:rPr>
                <w:u w:val="single"/>
              </w:rPr>
              <w:t>F2002B00342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874</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2003 (No.</w:t>
            </w:r>
            <w:r w:rsidR="00774874" w:rsidRPr="00774874">
              <w:rPr>
                <w:i/>
              </w:rPr>
              <w:t> </w:t>
            </w:r>
            <w:r w:rsidRPr="00774874">
              <w:rPr>
                <w:i/>
              </w:rPr>
              <w:t>2)</w:t>
            </w:r>
            <w:r w:rsidRPr="00774874">
              <w:t xml:space="preserve">, </w:t>
            </w:r>
            <w:r w:rsidR="00210C84" w:rsidRPr="00774874">
              <w:t>SR</w:t>
            </w:r>
            <w:r w:rsidR="00774874" w:rsidRPr="00774874">
              <w:t> </w:t>
            </w:r>
            <w:r w:rsidRPr="00774874">
              <w:t>2003 No.</w:t>
            </w:r>
            <w:r w:rsidR="00774874" w:rsidRPr="00774874">
              <w:t> </w:t>
            </w:r>
            <w:r w:rsidRPr="00774874">
              <w:t>100</w:t>
            </w:r>
          </w:p>
        </w:tc>
        <w:bookmarkStart w:id="891" w:name="BKCheck15B_877"/>
        <w:bookmarkEnd w:id="89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"http://www.comlaw.gov.au/Details/F2003B00115" \o "Comlaw" </w:instrText>
            </w:r>
            <w:r w:rsidRPr="00774874">
              <w:rPr>
                <w:u w:val="single"/>
              </w:rPr>
              <w:fldChar w:fldCharType="separate"/>
            </w:r>
            <w:r w:rsidR="00B56684" w:rsidRPr="00774874">
              <w:rPr>
                <w:u w:val="single"/>
              </w:rPr>
              <w:t>F2003B00115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875</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293</w:t>
            </w:r>
          </w:p>
        </w:tc>
        <w:bookmarkStart w:id="892" w:name="BKCheck15B_878"/>
        <w:bookmarkEnd w:id="89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"http://www.comlaw.gov.au/Details/F2004B00322" \o "Comlaw" </w:instrText>
            </w:r>
            <w:r w:rsidRPr="00774874">
              <w:rPr>
                <w:u w:val="single"/>
              </w:rPr>
              <w:fldChar w:fldCharType="separate"/>
            </w:r>
            <w:r w:rsidR="00B56684" w:rsidRPr="00774874">
              <w:rPr>
                <w:u w:val="single"/>
              </w:rPr>
              <w:t>F2004B00322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876</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181</w:t>
            </w:r>
          </w:p>
        </w:tc>
        <w:bookmarkStart w:id="893" w:name="BKCheck15B_879"/>
        <w:bookmarkEnd w:id="89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"http://www.comlaw.gov.au/Details/F2006L02345" \o "Comlaw" </w:instrText>
            </w:r>
            <w:r w:rsidRPr="00774874">
              <w:rPr>
                <w:u w:val="single"/>
              </w:rPr>
              <w:fldChar w:fldCharType="separate"/>
            </w:r>
            <w:r w:rsidR="00B56684" w:rsidRPr="00774874">
              <w:rPr>
                <w:u w:val="single"/>
              </w:rPr>
              <w:t>F2006L02345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877</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182</w:t>
            </w:r>
          </w:p>
        </w:tc>
        <w:bookmarkStart w:id="894" w:name="BKCheck15B_880"/>
        <w:bookmarkEnd w:id="89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"http://www.comlaw.gov.au/Details/F2006L02344" \o "Comlaw" </w:instrText>
            </w:r>
            <w:r w:rsidRPr="00774874">
              <w:rPr>
                <w:u w:val="single"/>
              </w:rPr>
              <w:fldChar w:fldCharType="separate"/>
            </w:r>
            <w:r w:rsidR="00B56684" w:rsidRPr="00774874">
              <w:rPr>
                <w:u w:val="single"/>
              </w:rPr>
              <w:t>F2006L02344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878</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2006 (No.</w:t>
            </w:r>
            <w:r w:rsidR="00774874" w:rsidRPr="00774874">
              <w:rPr>
                <w:i/>
              </w:rPr>
              <w:t> </w:t>
            </w:r>
            <w:r w:rsidRPr="00774874">
              <w:rPr>
                <w:i/>
              </w:rPr>
              <w:t>3)</w:t>
            </w:r>
            <w:r w:rsidRPr="00774874">
              <w:t xml:space="preserve">, </w:t>
            </w:r>
            <w:r w:rsidR="00210C84" w:rsidRPr="00774874">
              <w:t>SLI</w:t>
            </w:r>
            <w:r w:rsidR="00774874" w:rsidRPr="00774874">
              <w:t> </w:t>
            </w:r>
            <w:r w:rsidRPr="00774874">
              <w:t>2006 No.</w:t>
            </w:r>
            <w:r w:rsidR="00774874" w:rsidRPr="00774874">
              <w:t> </w:t>
            </w:r>
            <w:r w:rsidRPr="00774874">
              <w:t>209</w:t>
            </w:r>
          </w:p>
        </w:tc>
        <w:bookmarkStart w:id="895" w:name="BKCheck15B_881"/>
        <w:bookmarkEnd w:id="89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"http://www.comlaw.gov.au/Details/F2006L02566" \o "Comlaw" </w:instrText>
            </w:r>
            <w:r w:rsidRPr="00774874">
              <w:rPr>
                <w:u w:val="single"/>
              </w:rPr>
              <w:fldChar w:fldCharType="separate"/>
            </w:r>
            <w:r w:rsidR="00B56684" w:rsidRPr="00774874">
              <w:rPr>
                <w:u w:val="single"/>
              </w:rPr>
              <w:t>F2006L02566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879</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2006 (No.</w:t>
            </w:r>
            <w:r w:rsidR="00774874" w:rsidRPr="00774874">
              <w:rPr>
                <w:i/>
              </w:rPr>
              <w:t> </w:t>
            </w:r>
            <w:r w:rsidRPr="00774874">
              <w:rPr>
                <w:i/>
              </w:rPr>
              <w:t>4)</w:t>
            </w:r>
            <w:r w:rsidRPr="00774874">
              <w:t xml:space="preserve">, </w:t>
            </w:r>
            <w:r w:rsidR="00210C84" w:rsidRPr="00774874">
              <w:t>SLI</w:t>
            </w:r>
            <w:r w:rsidR="00774874" w:rsidRPr="00774874">
              <w:t> </w:t>
            </w:r>
            <w:r w:rsidRPr="00774874">
              <w:t>2006 No.</w:t>
            </w:r>
            <w:r w:rsidR="00774874" w:rsidRPr="00774874">
              <w:t> </w:t>
            </w:r>
            <w:r w:rsidRPr="00774874">
              <w:t>257</w:t>
            </w:r>
          </w:p>
        </w:tc>
        <w:bookmarkStart w:id="896" w:name="BKCheck15B_882"/>
        <w:bookmarkEnd w:id="89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"http://www.comlaw.gov.au/Details/F2006L03303" \o "Comlaw" </w:instrText>
            </w:r>
            <w:r w:rsidRPr="00774874">
              <w:rPr>
                <w:u w:val="single"/>
              </w:rPr>
              <w:fldChar w:fldCharType="separate"/>
            </w:r>
            <w:r w:rsidR="00B56684" w:rsidRPr="00774874">
              <w:rPr>
                <w:u w:val="single"/>
              </w:rPr>
              <w:t>F2006L03303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880</w:t>
            </w:r>
          </w:p>
        </w:tc>
        <w:tc>
          <w:tcPr>
            <w:tcW w:w="4961" w:type="dxa"/>
            <w:shd w:val="clear" w:color="auto" w:fill="auto"/>
          </w:tcPr>
          <w:p w:rsidR="00B56684" w:rsidRPr="00774874" w:rsidRDefault="00B56684" w:rsidP="00CC2286">
            <w:pPr>
              <w:pStyle w:val="Tabletext"/>
              <w:rPr>
                <w:i/>
              </w:rPr>
            </w:pPr>
            <w:r w:rsidRPr="00774874">
              <w:rPr>
                <w:i/>
              </w:rPr>
              <w:t>Proceeds of Crime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198</w:t>
            </w:r>
          </w:p>
        </w:tc>
        <w:bookmarkStart w:id="897" w:name="BKCheck15B_883"/>
        <w:bookmarkEnd w:id="89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"http://www.comlaw.gov.au/Details/F2010L01921" \o "Comlaw" </w:instrText>
            </w:r>
            <w:r w:rsidRPr="00774874">
              <w:rPr>
                <w:u w:val="single"/>
              </w:rPr>
              <w:fldChar w:fldCharType="separate"/>
            </w:r>
            <w:r w:rsidR="00B56684" w:rsidRPr="00774874">
              <w:rPr>
                <w:u w:val="single"/>
              </w:rPr>
              <w:t>F2010L01921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881</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1989 No.</w:t>
            </w:r>
            <w:r w:rsidR="00774874" w:rsidRPr="00774874">
              <w:t> </w:t>
            </w:r>
            <w:r w:rsidRPr="00774874">
              <w:t>236</w:t>
            </w:r>
          </w:p>
        </w:tc>
        <w:bookmarkStart w:id="898" w:name="BKCheck15B_884"/>
        <w:bookmarkEnd w:id="89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"http://www.comlaw.gov.au/Details/F1996B02597" \o "Comlaw" </w:instrText>
            </w:r>
            <w:r w:rsidRPr="00774874">
              <w:rPr>
                <w:u w:val="single"/>
              </w:rPr>
              <w:fldChar w:fldCharType="separate"/>
            </w:r>
            <w:r w:rsidR="00B56684" w:rsidRPr="00774874">
              <w:rPr>
                <w:u w:val="single"/>
              </w:rPr>
              <w:t>F1996B02597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882</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1991 No.</w:t>
            </w:r>
            <w:r w:rsidR="00774874" w:rsidRPr="00774874">
              <w:t> </w:t>
            </w:r>
            <w:r w:rsidRPr="00774874">
              <w:t>460</w:t>
            </w:r>
          </w:p>
        </w:tc>
        <w:bookmarkStart w:id="899" w:name="BKCheck15B_885"/>
        <w:bookmarkEnd w:id="89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"http://www.comlaw.gov.au/Details/F1996B02598" \o "Comlaw" </w:instrText>
            </w:r>
            <w:r w:rsidRPr="00774874">
              <w:rPr>
                <w:u w:val="single"/>
              </w:rPr>
              <w:fldChar w:fldCharType="separate"/>
            </w:r>
            <w:r w:rsidR="00B56684" w:rsidRPr="00774874">
              <w:rPr>
                <w:u w:val="single"/>
              </w:rPr>
              <w:t>F1996B02598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lastRenderedPageBreak/>
              <w:t>883</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1993 No.</w:t>
            </w:r>
            <w:r w:rsidR="00774874" w:rsidRPr="00774874">
              <w:t> </w:t>
            </w:r>
            <w:r w:rsidRPr="00774874">
              <w:t>199</w:t>
            </w:r>
          </w:p>
        </w:tc>
        <w:bookmarkStart w:id="900" w:name="BKCheck15B_886"/>
        <w:bookmarkEnd w:id="90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"http://www.comlaw.gov.au/Details/F1996B02599" \o "Comlaw" </w:instrText>
            </w:r>
            <w:r w:rsidRPr="00774874">
              <w:rPr>
                <w:u w:val="single"/>
              </w:rPr>
              <w:fldChar w:fldCharType="separate"/>
            </w:r>
            <w:r w:rsidR="00B56684" w:rsidRPr="00774874">
              <w:rPr>
                <w:u w:val="single"/>
              </w:rPr>
              <w:t>F1996B02599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884</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1994 No.</w:t>
            </w:r>
            <w:r w:rsidR="00774874" w:rsidRPr="00774874">
              <w:t> </w:t>
            </w:r>
            <w:r w:rsidRPr="00774874">
              <w:t>17</w:t>
            </w:r>
          </w:p>
        </w:tc>
        <w:bookmarkStart w:id="901" w:name="BKCheck15B_887"/>
        <w:bookmarkEnd w:id="90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"http://www.comlaw.gov.au/Details/F1996B02600" \o "Comlaw" </w:instrText>
            </w:r>
            <w:r w:rsidRPr="00774874">
              <w:rPr>
                <w:u w:val="single"/>
              </w:rPr>
              <w:fldChar w:fldCharType="separate"/>
            </w:r>
            <w:r w:rsidR="00B56684" w:rsidRPr="00774874">
              <w:rPr>
                <w:u w:val="single"/>
              </w:rPr>
              <w:t>F1996B02600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885</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1994 No.</w:t>
            </w:r>
            <w:r w:rsidR="00774874" w:rsidRPr="00774874">
              <w:t> </w:t>
            </w:r>
            <w:r w:rsidRPr="00774874">
              <w:t>238</w:t>
            </w:r>
          </w:p>
        </w:tc>
        <w:bookmarkStart w:id="902" w:name="BKCheck15B_888"/>
        <w:bookmarkEnd w:id="90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"http://www.comlaw.gov.au/Details/F1996B02601" \o "Comlaw" </w:instrText>
            </w:r>
            <w:r w:rsidRPr="00774874">
              <w:rPr>
                <w:u w:val="single"/>
              </w:rPr>
              <w:fldChar w:fldCharType="separate"/>
            </w:r>
            <w:r w:rsidR="00B56684" w:rsidRPr="00774874">
              <w:rPr>
                <w:u w:val="single"/>
              </w:rPr>
              <w:t>F1996B02601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886</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1995 No.</w:t>
            </w:r>
            <w:r w:rsidR="00774874" w:rsidRPr="00774874">
              <w:t> </w:t>
            </w:r>
            <w:r w:rsidRPr="00774874">
              <w:t>325</w:t>
            </w:r>
          </w:p>
        </w:tc>
        <w:bookmarkStart w:id="903" w:name="BKCheck15B_889"/>
        <w:bookmarkEnd w:id="90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"http://www.comlaw.gov.au/Details/F1996B02603" \o "Comlaw" </w:instrText>
            </w:r>
            <w:r w:rsidRPr="00774874">
              <w:rPr>
                <w:u w:val="single"/>
              </w:rPr>
              <w:fldChar w:fldCharType="separate"/>
            </w:r>
            <w:r w:rsidR="00B56684" w:rsidRPr="00774874">
              <w:rPr>
                <w:u w:val="single"/>
              </w:rPr>
              <w:t>F1996B02603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887</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1995 No.</w:t>
            </w:r>
            <w:r w:rsidR="00774874" w:rsidRPr="00774874">
              <w:t> </w:t>
            </w:r>
            <w:r w:rsidRPr="00774874">
              <w:t>80</w:t>
            </w:r>
          </w:p>
        </w:tc>
        <w:bookmarkStart w:id="904" w:name="BKCheck15B_890"/>
        <w:bookmarkEnd w:id="90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"http://www.comlaw.gov.au/Details/F1996B02602" \o "Comlaw" </w:instrText>
            </w:r>
            <w:r w:rsidRPr="00774874">
              <w:rPr>
                <w:u w:val="single"/>
              </w:rPr>
              <w:fldChar w:fldCharType="separate"/>
            </w:r>
            <w:r w:rsidR="00B56684" w:rsidRPr="00774874">
              <w:rPr>
                <w:u w:val="single"/>
              </w:rPr>
              <w:t>F1996B02602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888</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1996 No.</w:t>
            </w:r>
            <w:r w:rsidR="00774874" w:rsidRPr="00774874">
              <w:t> </w:t>
            </w:r>
            <w:r w:rsidRPr="00774874">
              <w:t>203</w:t>
            </w:r>
          </w:p>
        </w:tc>
        <w:bookmarkStart w:id="905" w:name="BKCheck15B_891"/>
        <w:bookmarkEnd w:id="90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"http://www.comlaw.gov.au/Details/F1996B02604" \o "Comlaw" </w:instrText>
            </w:r>
            <w:r w:rsidRPr="00774874">
              <w:rPr>
                <w:u w:val="single"/>
              </w:rPr>
              <w:fldChar w:fldCharType="separate"/>
            </w:r>
            <w:r w:rsidR="00B56684" w:rsidRPr="00774874">
              <w:rPr>
                <w:u w:val="single"/>
              </w:rPr>
              <w:t>F1996B02604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889</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1996 No.</w:t>
            </w:r>
            <w:r w:rsidR="00774874" w:rsidRPr="00774874">
              <w:t> </w:t>
            </w:r>
            <w:r w:rsidRPr="00774874">
              <w:t>267</w:t>
            </w:r>
          </w:p>
        </w:tc>
        <w:bookmarkStart w:id="906" w:name="BKCheck15B_892"/>
        <w:bookmarkEnd w:id="90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"http://www.comlaw.gov.au/Details/F1996B00309" \o "Comlaw" </w:instrText>
            </w:r>
            <w:r w:rsidRPr="00774874">
              <w:rPr>
                <w:u w:val="single"/>
              </w:rPr>
              <w:fldChar w:fldCharType="separate"/>
            </w:r>
            <w:r w:rsidR="00B56684" w:rsidRPr="00774874">
              <w:rPr>
                <w:u w:val="single"/>
              </w:rPr>
              <w:t>F1996B00309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890</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1997 No.</w:t>
            </w:r>
            <w:r w:rsidR="00774874" w:rsidRPr="00774874">
              <w:t> </w:t>
            </w:r>
            <w:r w:rsidRPr="00774874">
              <w:t>110</w:t>
            </w:r>
          </w:p>
        </w:tc>
        <w:bookmarkStart w:id="907" w:name="BKCheck15B_893"/>
        <w:bookmarkEnd w:id="90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"http://www.comlaw.gov.au/Details/F1997B02627" \o "Comlaw" </w:instrText>
            </w:r>
            <w:r w:rsidRPr="00774874">
              <w:rPr>
                <w:u w:val="single"/>
              </w:rPr>
              <w:fldChar w:fldCharType="separate"/>
            </w:r>
            <w:r w:rsidR="00B56684" w:rsidRPr="00774874">
              <w:rPr>
                <w:u w:val="single"/>
              </w:rPr>
              <w:t>F1997B02627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891</w:t>
            </w:r>
          </w:p>
        </w:tc>
        <w:tc>
          <w:tcPr>
            <w:tcW w:w="4961" w:type="dxa"/>
            <w:shd w:val="clear" w:color="auto" w:fill="auto"/>
          </w:tcPr>
          <w:p w:rsidR="00B56684" w:rsidRPr="00774874" w:rsidRDefault="00B56684" w:rsidP="00CC2286">
            <w:pPr>
              <w:pStyle w:val="Tabletext"/>
            </w:pPr>
            <w:r w:rsidRPr="00774874">
              <w:t xml:space="preserve">Proceeds of Crime Regulations (Amendment), </w:t>
            </w:r>
            <w:r w:rsidR="00210C84" w:rsidRPr="00774874">
              <w:t>SR</w:t>
            </w:r>
            <w:r w:rsidR="00774874" w:rsidRPr="00774874">
              <w:t> </w:t>
            </w:r>
            <w:r w:rsidRPr="00774874">
              <w:t>1997 No.</w:t>
            </w:r>
            <w:r w:rsidR="00774874" w:rsidRPr="00774874">
              <w:t> </w:t>
            </w:r>
            <w:r w:rsidRPr="00774874">
              <w:t>240</w:t>
            </w:r>
          </w:p>
        </w:tc>
        <w:bookmarkStart w:id="908" w:name="BKCheck15B_894"/>
        <w:bookmarkEnd w:id="90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"http://www.comlaw.gov.au/Details/F1997B02737" \o "Comlaw" </w:instrText>
            </w:r>
            <w:r w:rsidRPr="00774874">
              <w:rPr>
                <w:u w:val="single"/>
              </w:rPr>
              <w:fldChar w:fldCharType="separate"/>
            </w:r>
            <w:r w:rsidR="00B56684" w:rsidRPr="00774874">
              <w:rPr>
                <w:u w:val="single"/>
              </w:rPr>
              <w:t>F1997B02737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892</w:t>
            </w:r>
          </w:p>
        </w:tc>
        <w:tc>
          <w:tcPr>
            <w:tcW w:w="4961" w:type="dxa"/>
            <w:shd w:val="clear" w:color="auto" w:fill="auto"/>
          </w:tcPr>
          <w:p w:rsidR="00B56684" w:rsidRPr="00774874" w:rsidRDefault="00B56684" w:rsidP="00CC2286">
            <w:pPr>
              <w:pStyle w:val="Tabletext"/>
              <w:rPr>
                <w:i/>
              </w:rPr>
            </w:pPr>
            <w:r w:rsidRPr="00774874">
              <w:rPr>
                <w:i/>
              </w:rPr>
              <w:t>Public Order (Protection of Persons and Property)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10</w:t>
            </w:r>
          </w:p>
        </w:tc>
        <w:bookmarkStart w:id="909" w:name="BKCheck15B_895"/>
        <w:bookmarkEnd w:id="90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"http://www.comlaw.gov.au/Details/F2001B00061" \o "Comlaw" </w:instrText>
            </w:r>
            <w:r w:rsidRPr="00774874">
              <w:rPr>
                <w:u w:val="single"/>
              </w:rPr>
              <w:fldChar w:fldCharType="separate"/>
            </w:r>
            <w:r w:rsidR="00B56684" w:rsidRPr="00774874">
              <w:rPr>
                <w:u w:val="single"/>
              </w:rPr>
              <w:t>F2001B00061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893</w:t>
            </w:r>
          </w:p>
        </w:tc>
        <w:tc>
          <w:tcPr>
            <w:tcW w:w="4961" w:type="dxa"/>
            <w:shd w:val="clear" w:color="auto" w:fill="auto"/>
          </w:tcPr>
          <w:p w:rsidR="00B56684" w:rsidRPr="00774874" w:rsidRDefault="00B56684" w:rsidP="00CC2286">
            <w:pPr>
              <w:pStyle w:val="Tabletext"/>
              <w:rPr>
                <w:i/>
              </w:rPr>
            </w:pPr>
            <w:r w:rsidRPr="00774874">
              <w:rPr>
                <w:i/>
              </w:rPr>
              <w:t>Public Order (Protection of Persons and Property)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266</w:t>
            </w:r>
          </w:p>
        </w:tc>
        <w:bookmarkStart w:id="910" w:name="BKCheck15B_896"/>
        <w:bookmarkEnd w:id="91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"http://www.comlaw.gov.au/Details/F2006L03384" \o "Comlaw" </w:instrText>
            </w:r>
            <w:r w:rsidRPr="00774874">
              <w:rPr>
                <w:u w:val="single"/>
              </w:rPr>
              <w:fldChar w:fldCharType="separate"/>
            </w:r>
            <w:r w:rsidR="00B56684" w:rsidRPr="00774874">
              <w:rPr>
                <w:u w:val="single"/>
              </w:rPr>
              <w:t>F2006L03384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894</w:t>
            </w:r>
          </w:p>
        </w:tc>
        <w:tc>
          <w:tcPr>
            <w:tcW w:w="4961" w:type="dxa"/>
            <w:shd w:val="clear" w:color="auto" w:fill="auto"/>
          </w:tcPr>
          <w:p w:rsidR="00B56684" w:rsidRPr="00774874" w:rsidRDefault="00B56684" w:rsidP="00CC2286">
            <w:pPr>
              <w:pStyle w:val="Tabletext"/>
              <w:rPr>
                <w:i/>
              </w:rPr>
            </w:pPr>
            <w:r w:rsidRPr="00774874">
              <w:rPr>
                <w:i/>
              </w:rPr>
              <w:t>Public Order (Protection of Persons and Property)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92</w:t>
            </w:r>
          </w:p>
        </w:tc>
        <w:bookmarkStart w:id="911" w:name="BKCheck15B_897"/>
        <w:bookmarkEnd w:id="91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"http://www.comlaw.gov.au/Details/F2008L01776" \o "Comlaw" </w:instrText>
            </w:r>
            <w:r w:rsidRPr="00774874">
              <w:rPr>
                <w:u w:val="single"/>
              </w:rPr>
              <w:fldChar w:fldCharType="separate"/>
            </w:r>
            <w:r w:rsidR="00B56684" w:rsidRPr="00774874">
              <w:rPr>
                <w:u w:val="single"/>
              </w:rPr>
              <w:t>F2008L01776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895</w:t>
            </w:r>
          </w:p>
        </w:tc>
        <w:tc>
          <w:tcPr>
            <w:tcW w:w="4961" w:type="dxa"/>
            <w:shd w:val="clear" w:color="auto" w:fill="auto"/>
          </w:tcPr>
          <w:p w:rsidR="00B56684" w:rsidRPr="00774874" w:rsidRDefault="00B56684" w:rsidP="00D9638C">
            <w:pPr>
              <w:pStyle w:val="Tabletext"/>
              <w:rPr>
                <w:i/>
              </w:rPr>
            </w:pPr>
            <w:r w:rsidRPr="00774874">
              <w:rPr>
                <w:i/>
              </w:rPr>
              <w:t>Same</w:t>
            </w:r>
            <w:r w:rsidR="00774874" w:rsidRPr="00774874">
              <w:rPr>
                <w:i/>
              </w:rPr>
              <w:noBreakHyphen/>
            </w:r>
            <w:r w:rsidRPr="00774874">
              <w:rPr>
                <w:i/>
              </w:rPr>
              <w:t xml:space="preserve">Sex Relationships (Equal Treatment in Commonwealth Laws </w:t>
            </w:r>
            <w:r w:rsidR="00C54A33" w:rsidRPr="00774874">
              <w:rPr>
                <w:rFonts w:ascii="Helvetica Neue" w:hAnsi="Helvetica Neue"/>
                <w:i/>
                <w:sz w:val="19"/>
                <w:szCs w:val="19"/>
              </w:rPr>
              <w:t>—</w:t>
            </w:r>
            <w:r w:rsidRPr="00774874">
              <w:rPr>
                <w:i/>
              </w:rPr>
              <w:t xml:space="preserve"> General Law Reform) (Veterans</w:t>
            </w:r>
            <w:r w:rsidR="00D9638C" w:rsidRPr="00774874">
              <w:rPr>
                <w:i/>
              </w:rPr>
              <w:t>’</w:t>
            </w:r>
            <w:r w:rsidRPr="00774874">
              <w:rPr>
                <w:i/>
              </w:rPr>
              <w:t xml:space="preserve"> Affairs) Amendment Regulations</w:t>
            </w:r>
            <w:r w:rsidR="00774874" w:rsidRPr="00774874">
              <w:rPr>
                <w:i/>
              </w:rPr>
              <w:t> </w:t>
            </w:r>
            <w:r w:rsidRPr="00774874">
              <w:rPr>
                <w:i/>
              </w:rPr>
              <w:t>2010 (No.</w:t>
            </w:r>
            <w:r w:rsidR="00774874" w:rsidRPr="00774874">
              <w:rPr>
                <w:i/>
              </w:rPr>
              <w:t> </w:t>
            </w:r>
            <w:r w:rsidRPr="00774874">
              <w:rPr>
                <w:i/>
              </w:rPr>
              <w:t>1)</w:t>
            </w:r>
            <w:r w:rsidRPr="00774874">
              <w:t xml:space="preserve">, </w:t>
            </w:r>
            <w:r w:rsidR="00210C84" w:rsidRPr="00774874">
              <w:t>SLI</w:t>
            </w:r>
            <w:r w:rsidR="00774874" w:rsidRPr="00774874">
              <w:t> </w:t>
            </w:r>
            <w:r w:rsidRPr="00774874">
              <w:t>2010 No.</w:t>
            </w:r>
            <w:r w:rsidR="00774874" w:rsidRPr="00774874">
              <w:t> </w:t>
            </w:r>
            <w:r w:rsidRPr="00774874">
              <w:t>6</w:t>
            </w:r>
          </w:p>
        </w:tc>
        <w:bookmarkStart w:id="912" w:name="BKCheck15B_898"/>
        <w:bookmarkEnd w:id="91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"http://www.comlaw.gov.au/Details/F2010L00290" \o "Comlaw" </w:instrText>
            </w:r>
            <w:r w:rsidRPr="00774874">
              <w:rPr>
                <w:u w:val="single"/>
              </w:rPr>
              <w:fldChar w:fldCharType="separate"/>
            </w:r>
            <w:r w:rsidR="00B56684" w:rsidRPr="00774874">
              <w:rPr>
                <w:u w:val="single"/>
              </w:rPr>
              <w:t>F2010L00290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896</w:t>
            </w:r>
          </w:p>
        </w:tc>
        <w:tc>
          <w:tcPr>
            <w:tcW w:w="4961" w:type="dxa"/>
            <w:shd w:val="clear" w:color="auto" w:fill="auto"/>
          </w:tcPr>
          <w:p w:rsidR="00B56684" w:rsidRPr="00774874" w:rsidRDefault="00B56684" w:rsidP="00CC2286">
            <w:pPr>
              <w:pStyle w:val="Tabletext"/>
              <w:rPr>
                <w:i/>
              </w:rPr>
            </w:pPr>
            <w:r w:rsidRPr="00774874">
              <w:rPr>
                <w:i/>
              </w:rPr>
              <w:t>Service and Execution of Process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345</w:t>
            </w:r>
          </w:p>
        </w:tc>
        <w:bookmarkStart w:id="913" w:name="BKCheck15B_899"/>
        <w:bookmarkEnd w:id="91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"http://www.comlaw.gov.au/Details/F2003B00362" \o "Comlaw" </w:instrText>
            </w:r>
            <w:r w:rsidRPr="00774874">
              <w:rPr>
                <w:u w:val="single"/>
              </w:rPr>
              <w:fldChar w:fldCharType="separate"/>
            </w:r>
            <w:r w:rsidR="00B56684" w:rsidRPr="00774874">
              <w:rPr>
                <w:u w:val="single"/>
              </w:rPr>
              <w:t>F2003B00362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897</w:t>
            </w:r>
          </w:p>
        </w:tc>
        <w:tc>
          <w:tcPr>
            <w:tcW w:w="4961" w:type="dxa"/>
            <w:shd w:val="clear" w:color="auto" w:fill="auto"/>
          </w:tcPr>
          <w:p w:rsidR="00B56684" w:rsidRPr="00774874" w:rsidRDefault="00B56684" w:rsidP="00CC2286">
            <w:pPr>
              <w:pStyle w:val="Tabletext"/>
            </w:pPr>
            <w:r w:rsidRPr="00774874">
              <w:t xml:space="preserve">Service and Execution of Process Regulations (Amendment), </w:t>
            </w:r>
            <w:r w:rsidR="00210C84" w:rsidRPr="00774874">
              <w:t>SR</w:t>
            </w:r>
            <w:r w:rsidR="00774874" w:rsidRPr="00774874">
              <w:t> </w:t>
            </w:r>
            <w:r w:rsidRPr="00774874">
              <w:t>1993 No.</w:t>
            </w:r>
            <w:r w:rsidR="00774874" w:rsidRPr="00774874">
              <w:t> </w:t>
            </w:r>
            <w:r w:rsidRPr="00774874">
              <w:t>63</w:t>
            </w:r>
          </w:p>
        </w:tc>
        <w:bookmarkStart w:id="914" w:name="BKCheck15B_900"/>
        <w:bookmarkEnd w:id="91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"http://www.comlaw.gov.au/Details/F1996B00069" \o "Comlaw" </w:instrText>
            </w:r>
            <w:r w:rsidRPr="00774874">
              <w:rPr>
                <w:u w:val="single"/>
              </w:rPr>
              <w:fldChar w:fldCharType="separate"/>
            </w:r>
            <w:r w:rsidR="00B56684" w:rsidRPr="00774874">
              <w:rPr>
                <w:u w:val="single"/>
              </w:rPr>
              <w:t>F1996B00069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898</w:t>
            </w:r>
          </w:p>
        </w:tc>
        <w:tc>
          <w:tcPr>
            <w:tcW w:w="4961" w:type="dxa"/>
            <w:shd w:val="clear" w:color="auto" w:fill="auto"/>
          </w:tcPr>
          <w:p w:rsidR="00B56684" w:rsidRPr="00774874" w:rsidRDefault="00B56684" w:rsidP="00CC2286">
            <w:pPr>
              <w:pStyle w:val="Tabletext"/>
            </w:pPr>
            <w:r w:rsidRPr="00774874">
              <w:t xml:space="preserve">Service and Execution of Process Regulations (Amendment), </w:t>
            </w:r>
            <w:r w:rsidR="00210C84" w:rsidRPr="00774874">
              <w:t>SR</w:t>
            </w:r>
            <w:r w:rsidR="00774874" w:rsidRPr="00774874">
              <w:t> </w:t>
            </w:r>
            <w:r w:rsidRPr="00774874">
              <w:t>1994 No.</w:t>
            </w:r>
            <w:r w:rsidR="00774874" w:rsidRPr="00774874">
              <w:t> </w:t>
            </w:r>
            <w:r w:rsidRPr="00774874">
              <w:t>420</w:t>
            </w:r>
          </w:p>
        </w:tc>
        <w:bookmarkStart w:id="915" w:name="BKCheck15B_901"/>
        <w:bookmarkEnd w:id="91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"http://www.comlaw.gov.au/Details/F1996B00070" \o "Comlaw" </w:instrText>
            </w:r>
            <w:r w:rsidRPr="00774874">
              <w:rPr>
                <w:u w:val="single"/>
              </w:rPr>
              <w:fldChar w:fldCharType="separate"/>
            </w:r>
            <w:r w:rsidR="00B56684" w:rsidRPr="00774874">
              <w:rPr>
                <w:u w:val="single"/>
              </w:rPr>
              <w:t>F1996B00070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lastRenderedPageBreak/>
              <w:t>899</w:t>
            </w:r>
          </w:p>
        </w:tc>
        <w:tc>
          <w:tcPr>
            <w:tcW w:w="4961" w:type="dxa"/>
            <w:shd w:val="clear" w:color="auto" w:fill="auto"/>
          </w:tcPr>
          <w:p w:rsidR="00B56684" w:rsidRPr="00774874" w:rsidRDefault="00B56684" w:rsidP="00CC2286">
            <w:pPr>
              <w:pStyle w:val="Tabletext"/>
            </w:pPr>
            <w:r w:rsidRPr="00774874">
              <w:t xml:space="preserve">Service and Execution of Process Regulations (Amendment), </w:t>
            </w:r>
            <w:r w:rsidR="00210C84" w:rsidRPr="00774874">
              <w:t>SR</w:t>
            </w:r>
            <w:r w:rsidR="00774874" w:rsidRPr="00774874">
              <w:t> </w:t>
            </w:r>
            <w:r w:rsidRPr="00774874">
              <w:t>1997 No.</w:t>
            </w:r>
            <w:r w:rsidR="00774874" w:rsidRPr="00774874">
              <w:t> </w:t>
            </w:r>
            <w:r w:rsidRPr="00774874">
              <w:t>250</w:t>
            </w:r>
          </w:p>
        </w:tc>
        <w:bookmarkStart w:id="916" w:name="BKCheck15B_902"/>
        <w:bookmarkEnd w:id="91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"http://www.comlaw.gov.au/Details/F1997B02747" \o "Comlaw" </w:instrText>
            </w:r>
            <w:r w:rsidRPr="00774874">
              <w:rPr>
                <w:u w:val="single"/>
              </w:rPr>
              <w:fldChar w:fldCharType="separate"/>
            </w:r>
            <w:r w:rsidR="00B56684" w:rsidRPr="00774874">
              <w:rPr>
                <w:u w:val="single"/>
              </w:rPr>
              <w:t>F1997B02747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900</w:t>
            </w:r>
          </w:p>
        </w:tc>
        <w:tc>
          <w:tcPr>
            <w:tcW w:w="4961" w:type="dxa"/>
            <w:shd w:val="clear" w:color="auto" w:fill="auto"/>
          </w:tcPr>
          <w:p w:rsidR="00B56684" w:rsidRPr="00774874" w:rsidRDefault="00B56684" w:rsidP="00CC2286">
            <w:pPr>
              <w:pStyle w:val="Tabletext"/>
              <w:rPr>
                <w:i/>
              </w:rPr>
            </w:pPr>
            <w:r w:rsidRPr="00774874">
              <w:rPr>
                <w:i/>
              </w:rPr>
              <w:t>Sex Discrimination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118</w:t>
            </w:r>
          </w:p>
        </w:tc>
        <w:bookmarkStart w:id="917" w:name="BKCheck15B_903"/>
        <w:bookmarkEnd w:id="91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"http://www.comlaw.gov.au/Details/F2001B00175" \o "Comlaw" </w:instrText>
            </w:r>
            <w:r w:rsidRPr="00774874">
              <w:rPr>
                <w:u w:val="single"/>
              </w:rPr>
              <w:fldChar w:fldCharType="separate"/>
            </w:r>
            <w:r w:rsidR="00B56684" w:rsidRPr="00774874">
              <w:rPr>
                <w:u w:val="single"/>
              </w:rPr>
              <w:t>F2001B00175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901</w:t>
            </w:r>
          </w:p>
        </w:tc>
        <w:tc>
          <w:tcPr>
            <w:tcW w:w="4961" w:type="dxa"/>
            <w:shd w:val="clear" w:color="auto" w:fill="auto"/>
          </w:tcPr>
          <w:p w:rsidR="00B56684" w:rsidRPr="00774874" w:rsidRDefault="00B56684" w:rsidP="00CC2286">
            <w:pPr>
              <w:pStyle w:val="Tabletext"/>
            </w:pPr>
            <w:r w:rsidRPr="00774874">
              <w:t xml:space="preserve">Sex Discrimination Regulations (Amendment), </w:t>
            </w:r>
            <w:r w:rsidR="00210C84" w:rsidRPr="00774874">
              <w:t>SR</w:t>
            </w:r>
            <w:r w:rsidR="00774874" w:rsidRPr="00774874">
              <w:t> </w:t>
            </w:r>
            <w:r w:rsidRPr="00774874">
              <w:t>1987 No.</w:t>
            </w:r>
            <w:r w:rsidR="00774874" w:rsidRPr="00774874">
              <w:t> </w:t>
            </w:r>
            <w:r w:rsidRPr="00774874">
              <w:t>56</w:t>
            </w:r>
          </w:p>
        </w:tc>
        <w:bookmarkStart w:id="918" w:name="BKCheck15B_904"/>
        <w:bookmarkEnd w:id="91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"http://www.comlaw.gov.au/Details/F1997B02184" \o "Comlaw" </w:instrText>
            </w:r>
            <w:r w:rsidRPr="00774874">
              <w:rPr>
                <w:u w:val="single"/>
              </w:rPr>
              <w:fldChar w:fldCharType="separate"/>
            </w:r>
            <w:r w:rsidR="00B56684" w:rsidRPr="00774874">
              <w:rPr>
                <w:u w:val="single"/>
              </w:rPr>
              <w:t>F1997B02184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902</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2007 (No.</w:t>
            </w:r>
            <w:r w:rsidR="00774874" w:rsidRPr="00774874">
              <w:rPr>
                <w:i/>
              </w:rPr>
              <w:t> </w:t>
            </w:r>
            <w:r w:rsidRPr="00774874">
              <w:rPr>
                <w:i/>
              </w:rPr>
              <w:t>1)</w:t>
            </w:r>
          </w:p>
        </w:tc>
        <w:bookmarkStart w:id="919" w:name="BKCheck15B_905"/>
        <w:bookmarkEnd w:id="91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"http://www.comlaw.gov.au/Details/F2007L00419" \o "Comlaw" </w:instrText>
            </w:r>
            <w:r w:rsidRPr="00774874">
              <w:rPr>
                <w:u w:val="single"/>
              </w:rPr>
              <w:fldChar w:fldCharType="separate"/>
            </w:r>
            <w:r w:rsidR="00B56684" w:rsidRPr="00774874">
              <w:rPr>
                <w:u w:val="single"/>
              </w:rPr>
              <w:t>F2007L00419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903</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2008 (No.</w:t>
            </w:r>
            <w:r w:rsidR="00774874" w:rsidRPr="00774874">
              <w:rPr>
                <w:i/>
              </w:rPr>
              <w:t> </w:t>
            </w:r>
            <w:r w:rsidRPr="00774874">
              <w:rPr>
                <w:i/>
              </w:rPr>
              <w:t>1)</w:t>
            </w:r>
          </w:p>
        </w:tc>
        <w:bookmarkStart w:id="920" w:name="BKCheck15B_906"/>
        <w:bookmarkEnd w:id="92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"http://www.comlaw.gov.au/Details/F2008L04379" \o "Comlaw" </w:instrText>
            </w:r>
            <w:r w:rsidRPr="00774874">
              <w:rPr>
                <w:u w:val="single"/>
              </w:rPr>
              <w:fldChar w:fldCharType="separate"/>
            </w:r>
            <w:r w:rsidR="00B56684" w:rsidRPr="00774874">
              <w:rPr>
                <w:u w:val="single"/>
              </w:rPr>
              <w:t>F2008L04379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904</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2009 (No.</w:t>
            </w:r>
            <w:r w:rsidR="00774874" w:rsidRPr="00774874">
              <w:rPr>
                <w:i/>
              </w:rPr>
              <w:t> </w:t>
            </w:r>
            <w:r w:rsidRPr="00774874">
              <w:rPr>
                <w:i/>
              </w:rPr>
              <w:t>1)</w:t>
            </w:r>
          </w:p>
        </w:tc>
        <w:bookmarkStart w:id="921" w:name="BKCheck15B_907"/>
        <w:bookmarkEnd w:id="92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"http://www.comlaw.gov.au/Details/F2009L00416" \o "Comlaw" </w:instrText>
            </w:r>
            <w:r w:rsidRPr="00774874">
              <w:rPr>
                <w:u w:val="single"/>
              </w:rPr>
              <w:fldChar w:fldCharType="separate"/>
            </w:r>
            <w:r w:rsidR="00B56684" w:rsidRPr="00774874">
              <w:rPr>
                <w:u w:val="single"/>
              </w:rPr>
              <w:t>F2009L00416</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905</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2010 (No.</w:t>
            </w:r>
            <w:r w:rsidR="00774874" w:rsidRPr="00774874">
              <w:rPr>
                <w:i/>
              </w:rPr>
              <w:t> </w:t>
            </w:r>
            <w:r w:rsidRPr="00774874">
              <w:rPr>
                <w:i/>
              </w:rPr>
              <w:t>1)</w:t>
            </w:r>
          </w:p>
        </w:tc>
        <w:bookmarkStart w:id="922" w:name="BKCheck15B_908"/>
        <w:bookmarkEnd w:id="92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"http://www.comlaw.gov.au/Details/F2010L00645" \o "Comlaw" </w:instrText>
            </w:r>
            <w:r w:rsidRPr="00774874">
              <w:rPr>
                <w:u w:val="single"/>
              </w:rPr>
              <w:fldChar w:fldCharType="separate"/>
            </w:r>
            <w:r w:rsidR="00B56684" w:rsidRPr="00774874">
              <w:rPr>
                <w:u w:val="single"/>
              </w:rPr>
              <w:t>F2010L00645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906</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2010 (No.</w:t>
            </w:r>
            <w:r w:rsidR="00774874" w:rsidRPr="00774874">
              <w:rPr>
                <w:i/>
              </w:rPr>
              <w:t> </w:t>
            </w:r>
            <w:r w:rsidRPr="00774874">
              <w:rPr>
                <w:i/>
              </w:rPr>
              <w:t>2)</w:t>
            </w:r>
          </w:p>
        </w:tc>
        <w:bookmarkStart w:id="923" w:name="BKCheck15B_909"/>
        <w:bookmarkEnd w:id="92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"http://www.comlaw.gov.au/Details/F2010L00947" \o "Comlaw" </w:instrText>
            </w:r>
            <w:r w:rsidRPr="00774874">
              <w:rPr>
                <w:u w:val="single"/>
              </w:rPr>
              <w:fldChar w:fldCharType="separate"/>
            </w:r>
            <w:r w:rsidR="00B56684" w:rsidRPr="00774874">
              <w:rPr>
                <w:u w:val="single"/>
              </w:rPr>
              <w:t>F2010L00947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907</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2011 (No.</w:t>
            </w:r>
            <w:r w:rsidR="00774874" w:rsidRPr="00774874">
              <w:rPr>
                <w:i/>
              </w:rPr>
              <w:t> </w:t>
            </w:r>
            <w:r w:rsidRPr="00774874">
              <w:rPr>
                <w:i/>
              </w:rPr>
              <w:t>1)</w:t>
            </w:r>
          </w:p>
        </w:tc>
        <w:bookmarkStart w:id="924" w:name="BKCheck15B_910"/>
        <w:bookmarkEnd w:id="92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"http://www.comlaw.gov.au/Details/F2011L00132" \o "Comlaw" </w:instrText>
            </w:r>
            <w:r w:rsidRPr="00774874">
              <w:rPr>
                <w:u w:val="single"/>
              </w:rPr>
              <w:fldChar w:fldCharType="separate"/>
            </w:r>
            <w:r w:rsidR="00B56684" w:rsidRPr="00774874">
              <w:rPr>
                <w:u w:val="single"/>
              </w:rPr>
              <w:t>F2011L00132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908</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2011 (No.</w:t>
            </w:r>
            <w:r w:rsidR="00774874" w:rsidRPr="00774874">
              <w:rPr>
                <w:i/>
              </w:rPr>
              <w:t> </w:t>
            </w:r>
            <w:r w:rsidR="00C54A33" w:rsidRPr="00774874">
              <w:rPr>
                <w:i/>
              </w:rPr>
              <w:t>1)</w:t>
            </w:r>
          </w:p>
        </w:tc>
        <w:bookmarkStart w:id="925" w:name="BKCheck15B_911"/>
        <w:bookmarkEnd w:id="92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"http://www.comlaw.gov.au/Details/F2011L00592" \o "Comlaw" </w:instrText>
            </w:r>
            <w:r w:rsidRPr="00774874">
              <w:rPr>
                <w:u w:val="single"/>
              </w:rPr>
              <w:fldChar w:fldCharType="separate"/>
            </w:r>
            <w:r w:rsidR="00B56684" w:rsidRPr="00774874">
              <w:rPr>
                <w:u w:val="single"/>
              </w:rPr>
              <w:t>F2011L00592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909</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2011 (No.</w:t>
            </w:r>
            <w:r w:rsidR="00774874" w:rsidRPr="00774874">
              <w:rPr>
                <w:i/>
              </w:rPr>
              <w:t> </w:t>
            </w:r>
            <w:r w:rsidRPr="00774874">
              <w:rPr>
                <w:i/>
              </w:rPr>
              <w:t>2)</w:t>
            </w:r>
          </w:p>
        </w:tc>
        <w:bookmarkStart w:id="926" w:name="BKCheck15B_912"/>
        <w:bookmarkEnd w:id="92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"http://www.comlaw.gov.au/Details/F2011L01509" \o "Comlaw" </w:instrText>
            </w:r>
            <w:r w:rsidRPr="00774874">
              <w:rPr>
                <w:u w:val="single"/>
              </w:rPr>
              <w:fldChar w:fldCharType="separate"/>
            </w:r>
            <w:r w:rsidR="00B56684" w:rsidRPr="00774874">
              <w:rPr>
                <w:u w:val="single"/>
              </w:rPr>
              <w:t>F2011L01509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910</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2012 (No.</w:t>
            </w:r>
            <w:r w:rsidR="00774874" w:rsidRPr="00774874">
              <w:rPr>
                <w:i/>
              </w:rPr>
              <w:t> </w:t>
            </w:r>
            <w:r w:rsidRPr="00774874">
              <w:rPr>
                <w:i/>
              </w:rPr>
              <w:t>1)</w:t>
            </w:r>
          </w:p>
        </w:tc>
        <w:bookmarkStart w:id="927" w:name="BKCheck15B_913"/>
        <w:bookmarkEnd w:id="92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"http://www.comlaw.gov.au/Details/F2012L00677" \o "Comlaw" </w:instrText>
            </w:r>
            <w:r w:rsidRPr="00774874">
              <w:rPr>
                <w:u w:val="single"/>
              </w:rPr>
              <w:fldChar w:fldCharType="separate"/>
            </w:r>
            <w:r w:rsidR="00B56684" w:rsidRPr="00774874">
              <w:rPr>
                <w:u w:val="single"/>
              </w:rPr>
              <w:t>F2012L00677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911</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2012 (No.</w:t>
            </w:r>
            <w:r w:rsidR="00774874" w:rsidRPr="00774874">
              <w:rPr>
                <w:i/>
              </w:rPr>
              <w:t> </w:t>
            </w:r>
            <w:r w:rsidRPr="00774874">
              <w:rPr>
                <w:i/>
              </w:rPr>
              <w:t>2)</w:t>
            </w:r>
          </w:p>
        </w:tc>
        <w:bookmarkStart w:id="928" w:name="BKCheck15B_914"/>
        <w:bookmarkEnd w:id="92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"http://www.comlaw.gov.au/Details/F2012L00889" \o "Comlaw" </w:instrText>
            </w:r>
            <w:r w:rsidRPr="00774874">
              <w:rPr>
                <w:u w:val="single"/>
              </w:rPr>
              <w:fldChar w:fldCharType="separate"/>
            </w:r>
            <w:r w:rsidR="00B56684" w:rsidRPr="00774874">
              <w:rPr>
                <w:u w:val="single"/>
              </w:rPr>
              <w:t>F2012L00889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912</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2012 (No.</w:t>
            </w:r>
            <w:r w:rsidR="00774874" w:rsidRPr="00774874">
              <w:rPr>
                <w:i/>
              </w:rPr>
              <w:t> </w:t>
            </w:r>
            <w:r w:rsidRPr="00774874">
              <w:rPr>
                <w:i/>
              </w:rPr>
              <w:t>3)</w:t>
            </w:r>
          </w:p>
        </w:tc>
        <w:bookmarkStart w:id="929" w:name="BKCheck15B_915"/>
        <w:bookmarkEnd w:id="92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"http://www.comlaw.gov.au/Details/F2012L00988" \o "Comlaw" </w:instrText>
            </w:r>
            <w:r w:rsidRPr="00774874">
              <w:rPr>
                <w:u w:val="single"/>
              </w:rPr>
              <w:fldChar w:fldCharType="separate"/>
            </w:r>
            <w:r w:rsidR="00B56684" w:rsidRPr="00774874">
              <w:rPr>
                <w:u w:val="single"/>
              </w:rPr>
              <w:t>F2012L00988</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913</w:t>
            </w:r>
          </w:p>
        </w:tc>
        <w:tc>
          <w:tcPr>
            <w:tcW w:w="4961" w:type="dxa"/>
            <w:shd w:val="clear" w:color="auto" w:fill="auto"/>
          </w:tcPr>
          <w:p w:rsidR="00B56684" w:rsidRPr="00774874" w:rsidRDefault="00B56684" w:rsidP="00CC2286">
            <w:pPr>
              <w:pStyle w:val="Tabletext"/>
              <w:rPr>
                <w:i/>
              </w:rPr>
            </w:pPr>
            <w:r w:rsidRPr="00774874">
              <w:rPr>
                <w:i/>
              </w:rPr>
              <w:t>Social Security (Australian Government Disaster Recovery Payment) Amendment Determination</w:t>
            </w:r>
            <w:r w:rsidR="00774874" w:rsidRPr="00774874">
              <w:rPr>
                <w:i/>
              </w:rPr>
              <w:t> </w:t>
            </w:r>
            <w:r w:rsidRPr="00774874">
              <w:rPr>
                <w:i/>
              </w:rPr>
              <w:t>2012 (No.</w:t>
            </w:r>
            <w:r w:rsidR="00774874" w:rsidRPr="00774874">
              <w:rPr>
                <w:i/>
              </w:rPr>
              <w:t> </w:t>
            </w:r>
            <w:r w:rsidRPr="00774874">
              <w:rPr>
                <w:i/>
              </w:rPr>
              <w:t>4)</w:t>
            </w:r>
          </w:p>
        </w:tc>
        <w:bookmarkStart w:id="930" w:name="BKCheck15B_916"/>
        <w:bookmarkEnd w:id="93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"http://www.comlaw.gov.au/Details/F2012L01752" \o "Comlaw" </w:instrText>
            </w:r>
            <w:r w:rsidRPr="00774874">
              <w:rPr>
                <w:u w:val="single"/>
              </w:rPr>
              <w:fldChar w:fldCharType="separate"/>
            </w:r>
            <w:r w:rsidR="00B56684" w:rsidRPr="00774874">
              <w:rPr>
                <w:u w:val="single"/>
              </w:rPr>
              <w:t>F2012L01752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914</w:t>
            </w:r>
          </w:p>
        </w:tc>
        <w:tc>
          <w:tcPr>
            <w:tcW w:w="4961" w:type="dxa"/>
            <w:shd w:val="clear" w:color="auto" w:fill="auto"/>
          </w:tcPr>
          <w:p w:rsidR="00B56684" w:rsidRPr="00774874" w:rsidRDefault="00B56684" w:rsidP="00CC2286">
            <w:pPr>
              <w:pStyle w:val="Tabletext"/>
              <w:rPr>
                <w:i/>
              </w:rPr>
            </w:pPr>
            <w:r w:rsidRPr="00774874">
              <w:rPr>
                <w:i/>
              </w:rPr>
              <w:t>Statutory Declarations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70</w:t>
            </w:r>
          </w:p>
        </w:tc>
        <w:bookmarkStart w:id="931" w:name="BKCheck15B_917"/>
        <w:bookmarkEnd w:id="93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"http://www.comlaw.gov.au/Details/F2002B00069" \o "Comlaw" </w:instrText>
            </w:r>
            <w:r w:rsidRPr="00774874">
              <w:rPr>
                <w:u w:val="single"/>
              </w:rPr>
              <w:fldChar w:fldCharType="separate"/>
            </w:r>
            <w:r w:rsidR="00B56684" w:rsidRPr="00774874">
              <w:rPr>
                <w:u w:val="single"/>
              </w:rPr>
              <w:t>F2002B00069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915</w:t>
            </w:r>
          </w:p>
        </w:tc>
        <w:tc>
          <w:tcPr>
            <w:tcW w:w="4961" w:type="dxa"/>
            <w:shd w:val="clear" w:color="auto" w:fill="auto"/>
          </w:tcPr>
          <w:p w:rsidR="00B56684" w:rsidRPr="00774874" w:rsidRDefault="00B56684" w:rsidP="00CC2286">
            <w:pPr>
              <w:pStyle w:val="Tabletext"/>
              <w:rPr>
                <w:i/>
              </w:rPr>
            </w:pPr>
            <w:r w:rsidRPr="00774874">
              <w:rPr>
                <w:i/>
              </w:rPr>
              <w:t>Statutory Declarations Amendment Regulations</w:t>
            </w:r>
            <w:r w:rsidR="00774874" w:rsidRPr="00774874">
              <w:rPr>
                <w:i/>
              </w:rPr>
              <w:t> </w:t>
            </w:r>
            <w:r w:rsidRPr="00774874">
              <w:rPr>
                <w:i/>
              </w:rPr>
              <w:t>2003 (No.</w:t>
            </w:r>
            <w:r w:rsidR="00774874" w:rsidRPr="00774874">
              <w:rPr>
                <w:i/>
              </w:rPr>
              <w:t> </w:t>
            </w:r>
            <w:r w:rsidRPr="00774874">
              <w:rPr>
                <w:i/>
              </w:rPr>
              <w:t>1)</w:t>
            </w:r>
            <w:r w:rsidRPr="00774874">
              <w:t xml:space="preserve">, </w:t>
            </w:r>
            <w:r w:rsidR="00210C84" w:rsidRPr="00774874">
              <w:t>SR</w:t>
            </w:r>
            <w:r w:rsidR="00774874" w:rsidRPr="00774874">
              <w:t> </w:t>
            </w:r>
            <w:r w:rsidRPr="00774874">
              <w:t>2003 No.</w:t>
            </w:r>
            <w:r w:rsidR="00774874" w:rsidRPr="00774874">
              <w:t> </w:t>
            </w:r>
            <w:r w:rsidRPr="00774874">
              <w:t>238</w:t>
            </w:r>
          </w:p>
        </w:tc>
        <w:bookmarkStart w:id="932" w:name="BKCheck15B_918"/>
        <w:bookmarkEnd w:id="93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"http://www.comlaw.gov.au/Details/F2003B00251" \o "Comlaw" </w:instrText>
            </w:r>
            <w:r w:rsidRPr="00774874">
              <w:rPr>
                <w:u w:val="single"/>
              </w:rPr>
              <w:fldChar w:fldCharType="separate"/>
            </w:r>
            <w:r w:rsidR="00B56684" w:rsidRPr="00774874">
              <w:rPr>
                <w:u w:val="single"/>
              </w:rPr>
              <w:t>F2003B00251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lastRenderedPageBreak/>
              <w:t>916</w:t>
            </w:r>
          </w:p>
        </w:tc>
        <w:tc>
          <w:tcPr>
            <w:tcW w:w="4961" w:type="dxa"/>
            <w:shd w:val="clear" w:color="auto" w:fill="auto"/>
          </w:tcPr>
          <w:p w:rsidR="00B56684" w:rsidRPr="00774874" w:rsidRDefault="00B56684" w:rsidP="00CC2286">
            <w:pPr>
              <w:pStyle w:val="Tabletext"/>
              <w:rPr>
                <w:i/>
              </w:rPr>
            </w:pPr>
            <w:r w:rsidRPr="00774874">
              <w:rPr>
                <w:i/>
              </w:rPr>
              <w:t>Statutory Declarations Amendment Regulations</w:t>
            </w:r>
            <w:r w:rsidR="00774874" w:rsidRPr="00774874">
              <w:rPr>
                <w:i/>
              </w:rPr>
              <w:t> </w:t>
            </w:r>
            <w:r w:rsidRPr="00774874">
              <w:rPr>
                <w:i/>
              </w:rPr>
              <w:t>2004 (No.</w:t>
            </w:r>
            <w:r w:rsidR="00774874" w:rsidRPr="00774874">
              <w:rPr>
                <w:i/>
              </w:rPr>
              <w:t> </w:t>
            </w:r>
            <w:r w:rsidRPr="00774874">
              <w:rPr>
                <w:i/>
              </w:rPr>
              <w:t>1)</w:t>
            </w:r>
            <w:r w:rsidRPr="00774874">
              <w:t xml:space="preserve">, </w:t>
            </w:r>
            <w:r w:rsidR="00210C84" w:rsidRPr="00774874">
              <w:t>SR</w:t>
            </w:r>
            <w:r w:rsidR="00774874" w:rsidRPr="00774874">
              <w:t> </w:t>
            </w:r>
            <w:r w:rsidRPr="00774874">
              <w:t>2004 No.</w:t>
            </w:r>
            <w:r w:rsidR="00774874" w:rsidRPr="00774874">
              <w:t> </w:t>
            </w:r>
            <w:r w:rsidRPr="00774874">
              <w:t>262</w:t>
            </w:r>
          </w:p>
        </w:tc>
        <w:bookmarkStart w:id="933" w:name="BKCheck15B_919"/>
        <w:bookmarkEnd w:id="93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"http://www.comlaw.gov.au/Details/F2004B00293" \o "Comlaw" </w:instrText>
            </w:r>
            <w:r w:rsidRPr="00774874">
              <w:rPr>
                <w:u w:val="single"/>
              </w:rPr>
              <w:fldChar w:fldCharType="separate"/>
            </w:r>
            <w:r w:rsidR="00B56684" w:rsidRPr="00774874">
              <w:rPr>
                <w:u w:val="single"/>
              </w:rPr>
              <w:t>F2004B00293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917</w:t>
            </w:r>
          </w:p>
        </w:tc>
        <w:tc>
          <w:tcPr>
            <w:tcW w:w="4961" w:type="dxa"/>
            <w:shd w:val="clear" w:color="auto" w:fill="auto"/>
          </w:tcPr>
          <w:p w:rsidR="00B56684" w:rsidRPr="00774874" w:rsidRDefault="00B56684" w:rsidP="00CC2286">
            <w:pPr>
              <w:pStyle w:val="Tabletext"/>
              <w:rPr>
                <w:i/>
              </w:rPr>
            </w:pPr>
            <w:r w:rsidRPr="00774874">
              <w:rPr>
                <w:i/>
              </w:rPr>
              <w:t>Statutory Declarations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267</w:t>
            </w:r>
          </w:p>
        </w:tc>
        <w:bookmarkStart w:id="934" w:name="BKCheck15B_920"/>
        <w:bookmarkEnd w:id="93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"http://www.comlaw.gov.au/Details/F2005L03677" \o "Comlaw" </w:instrText>
            </w:r>
            <w:r w:rsidRPr="00774874">
              <w:rPr>
                <w:u w:val="single"/>
              </w:rPr>
              <w:fldChar w:fldCharType="separate"/>
            </w:r>
            <w:r w:rsidR="00B56684" w:rsidRPr="00774874">
              <w:rPr>
                <w:u w:val="single"/>
              </w:rPr>
              <w:t>F2005L03677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918</w:t>
            </w:r>
          </w:p>
        </w:tc>
        <w:tc>
          <w:tcPr>
            <w:tcW w:w="4961" w:type="dxa"/>
            <w:shd w:val="clear" w:color="auto" w:fill="auto"/>
          </w:tcPr>
          <w:p w:rsidR="00B56684" w:rsidRPr="00774874" w:rsidRDefault="00B56684" w:rsidP="00CC2286">
            <w:pPr>
              <w:pStyle w:val="Tabletext"/>
              <w:rPr>
                <w:i/>
              </w:rPr>
            </w:pPr>
            <w:r w:rsidRPr="00774874">
              <w:rPr>
                <w:i/>
              </w:rPr>
              <w:t>Statutory Declarations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97</w:t>
            </w:r>
          </w:p>
        </w:tc>
        <w:bookmarkStart w:id="935" w:name="BKCheck15B_921"/>
        <w:bookmarkEnd w:id="93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"http://www.comlaw.gov.au/Details/F2006L01294" \o "Comlaw" </w:instrText>
            </w:r>
            <w:r w:rsidRPr="00774874">
              <w:rPr>
                <w:u w:val="single"/>
              </w:rPr>
              <w:fldChar w:fldCharType="separate"/>
            </w:r>
            <w:r w:rsidR="00B56684" w:rsidRPr="00774874">
              <w:rPr>
                <w:u w:val="single"/>
              </w:rPr>
              <w:t>F2006L01294</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919</w:t>
            </w:r>
          </w:p>
        </w:tc>
        <w:tc>
          <w:tcPr>
            <w:tcW w:w="4961" w:type="dxa"/>
            <w:shd w:val="clear" w:color="auto" w:fill="auto"/>
          </w:tcPr>
          <w:p w:rsidR="00B56684" w:rsidRPr="00774874" w:rsidRDefault="00B56684" w:rsidP="00CC2286">
            <w:pPr>
              <w:pStyle w:val="Tabletext"/>
            </w:pPr>
            <w:r w:rsidRPr="00774874">
              <w:t xml:space="preserve">Statutory Declarations Regulations (Amendment), </w:t>
            </w:r>
            <w:r w:rsidR="00210C84" w:rsidRPr="00774874">
              <w:t>SR</w:t>
            </w:r>
            <w:r w:rsidR="00774874" w:rsidRPr="00774874">
              <w:t> </w:t>
            </w:r>
            <w:r w:rsidRPr="00774874">
              <w:t>1997 No.</w:t>
            </w:r>
            <w:r w:rsidR="00774874" w:rsidRPr="00774874">
              <w:t> </w:t>
            </w:r>
            <w:r w:rsidRPr="00774874">
              <w:t>339</w:t>
            </w:r>
          </w:p>
        </w:tc>
        <w:bookmarkStart w:id="936" w:name="BKCheck15B_922"/>
        <w:bookmarkEnd w:id="93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"http://www.comlaw.gov.au/Details/F1997B02827" \o "Comlaw" </w:instrText>
            </w:r>
            <w:r w:rsidRPr="00774874">
              <w:rPr>
                <w:u w:val="single"/>
              </w:rPr>
              <w:fldChar w:fldCharType="separate"/>
            </w:r>
            <w:r w:rsidR="00B56684" w:rsidRPr="00774874">
              <w:rPr>
                <w:u w:val="single"/>
              </w:rPr>
              <w:t>F1997B02827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920</w:t>
            </w:r>
          </w:p>
        </w:tc>
        <w:tc>
          <w:tcPr>
            <w:tcW w:w="4961" w:type="dxa"/>
            <w:shd w:val="clear" w:color="auto" w:fill="auto"/>
          </w:tcPr>
          <w:p w:rsidR="00B56684" w:rsidRPr="00774874" w:rsidRDefault="00B56684" w:rsidP="00CC2286">
            <w:pPr>
              <w:pStyle w:val="Tabletext"/>
              <w:rPr>
                <w:i/>
              </w:rPr>
            </w:pPr>
            <w:r w:rsidRPr="00774874">
              <w:rPr>
                <w:i/>
              </w:rPr>
              <w:t>Supreme Court (Corporations) Repeal Rules</w:t>
            </w:r>
            <w:r w:rsidR="00774874" w:rsidRPr="00774874">
              <w:rPr>
                <w:i/>
              </w:rPr>
              <w:t> </w:t>
            </w:r>
            <w:r w:rsidRPr="00774874">
              <w:rPr>
                <w:i/>
              </w:rPr>
              <w:t>2006</w:t>
            </w:r>
            <w:r w:rsidRPr="00774874">
              <w:t xml:space="preserve">, </w:t>
            </w:r>
            <w:r w:rsidR="00210C84" w:rsidRPr="00774874">
              <w:t>SLI</w:t>
            </w:r>
            <w:r w:rsidR="00774874" w:rsidRPr="00774874">
              <w:t> </w:t>
            </w:r>
            <w:r w:rsidRPr="00774874">
              <w:t>2006 No.</w:t>
            </w:r>
            <w:r w:rsidR="00774874" w:rsidRPr="00774874">
              <w:t> </w:t>
            </w:r>
            <w:r w:rsidRPr="00774874">
              <w:t>190</w:t>
            </w:r>
          </w:p>
        </w:tc>
        <w:bookmarkStart w:id="937" w:name="BKCheck15B_923"/>
        <w:bookmarkEnd w:id="93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"http://www.comlaw.gov.au/Details/F2006L02399" \o "Comlaw" </w:instrText>
            </w:r>
            <w:r w:rsidRPr="00774874">
              <w:rPr>
                <w:u w:val="single"/>
              </w:rPr>
              <w:fldChar w:fldCharType="separate"/>
            </w:r>
            <w:r w:rsidR="00B56684" w:rsidRPr="00774874">
              <w:rPr>
                <w:u w:val="single"/>
              </w:rPr>
              <w:t>F2006L02399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921</w:t>
            </w:r>
          </w:p>
        </w:tc>
        <w:tc>
          <w:tcPr>
            <w:tcW w:w="4961" w:type="dxa"/>
            <w:shd w:val="clear" w:color="auto" w:fill="auto"/>
          </w:tcPr>
          <w:p w:rsidR="00B56684" w:rsidRPr="00774874" w:rsidRDefault="00B56684" w:rsidP="00CC2286">
            <w:pPr>
              <w:pStyle w:val="Tabletext"/>
              <w:rPr>
                <w:i/>
              </w:rPr>
            </w:pPr>
            <w:r w:rsidRPr="00774874">
              <w:rPr>
                <w:i/>
              </w:rPr>
              <w:t>Telecommunications (Interception and Access) Amendment Regulations</w:t>
            </w:r>
            <w:r w:rsidR="00774874" w:rsidRPr="00774874">
              <w:rPr>
                <w:i/>
              </w:rPr>
              <w:t> </w:t>
            </w:r>
            <w:r w:rsidRPr="00774874">
              <w:rPr>
                <w:i/>
              </w:rPr>
              <w:t>2006 (No.</w:t>
            </w:r>
            <w:r w:rsidR="00774874" w:rsidRPr="00774874">
              <w:rPr>
                <w:i/>
              </w:rPr>
              <w:t> </w:t>
            </w:r>
            <w:r w:rsidRPr="00774874">
              <w:rPr>
                <w:i/>
              </w:rPr>
              <w:t>2)</w:t>
            </w:r>
            <w:r w:rsidRPr="00774874">
              <w:t xml:space="preserve">, </w:t>
            </w:r>
            <w:r w:rsidR="00210C84" w:rsidRPr="00774874">
              <w:t>SLI</w:t>
            </w:r>
            <w:r w:rsidR="00774874" w:rsidRPr="00774874">
              <w:t> </w:t>
            </w:r>
            <w:r w:rsidRPr="00774874">
              <w:t>2006 No.</w:t>
            </w:r>
            <w:r w:rsidR="00774874" w:rsidRPr="00774874">
              <w:t> </w:t>
            </w:r>
            <w:r w:rsidRPr="00774874">
              <w:t>293</w:t>
            </w:r>
          </w:p>
        </w:tc>
        <w:bookmarkStart w:id="938" w:name="BKCheck15B_924"/>
        <w:bookmarkEnd w:id="938"/>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"http://www.comlaw.gov.au/Details/F2006L03703" \o "Comlaw" </w:instrText>
            </w:r>
            <w:r w:rsidRPr="00774874">
              <w:rPr>
                <w:u w:val="single"/>
              </w:rPr>
              <w:fldChar w:fldCharType="separate"/>
            </w:r>
            <w:r w:rsidR="00B56684" w:rsidRPr="00774874">
              <w:rPr>
                <w:u w:val="single"/>
              </w:rPr>
              <w:t>F2006L03703</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922</w:t>
            </w:r>
          </w:p>
        </w:tc>
        <w:tc>
          <w:tcPr>
            <w:tcW w:w="4961" w:type="dxa"/>
            <w:shd w:val="clear" w:color="auto" w:fill="auto"/>
          </w:tcPr>
          <w:p w:rsidR="00B56684" w:rsidRPr="00774874" w:rsidRDefault="00B56684" w:rsidP="00CC2286">
            <w:pPr>
              <w:pStyle w:val="Tabletext"/>
              <w:rPr>
                <w:i/>
              </w:rPr>
            </w:pPr>
            <w:r w:rsidRPr="00774874">
              <w:rPr>
                <w:i/>
              </w:rPr>
              <w:t>Telecommunications (Interception and Access) Amendment Regulations</w:t>
            </w:r>
            <w:r w:rsidR="00774874" w:rsidRPr="00774874">
              <w:rPr>
                <w:i/>
              </w:rPr>
              <w:t> </w:t>
            </w:r>
            <w:r w:rsidRPr="00774874">
              <w:rPr>
                <w:i/>
              </w:rPr>
              <w:t>2007 (No.</w:t>
            </w:r>
            <w:r w:rsidR="00774874" w:rsidRPr="00774874">
              <w:rPr>
                <w:i/>
              </w:rPr>
              <w:t> </w:t>
            </w:r>
            <w:r w:rsidRPr="00774874">
              <w:rPr>
                <w:i/>
              </w:rPr>
              <w:t>1)</w:t>
            </w:r>
            <w:r w:rsidRPr="00774874">
              <w:t xml:space="preserve">, </w:t>
            </w:r>
            <w:r w:rsidR="00210C84" w:rsidRPr="00774874">
              <w:t>SLI</w:t>
            </w:r>
            <w:r w:rsidR="00774874" w:rsidRPr="00774874">
              <w:t> </w:t>
            </w:r>
            <w:r w:rsidRPr="00774874">
              <w:t>2007 No.</w:t>
            </w:r>
            <w:r w:rsidR="00774874" w:rsidRPr="00774874">
              <w:t> </w:t>
            </w:r>
            <w:r w:rsidRPr="00774874">
              <w:t>237</w:t>
            </w:r>
          </w:p>
        </w:tc>
        <w:bookmarkStart w:id="939" w:name="BKCheck15B_925"/>
        <w:bookmarkEnd w:id="939"/>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"http://www.comlaw.gov.au/Details/F2007L02415" \o "Comlaw" </w:instrText>
            </w:r>
            <w:r w:rsidRPr="00774874">
              <w:rPr>
                <w:u w:val="single"/>
              </w:rPr>
              <w:fldChar w:fldCharType="separate"/>
            </w:r>
            <w:r w:rsidR="00B56684" w:rsidRPr="00774874">
              <w:rPr>
                <w:u w:val="single"/>
              </w:rPr>
              <w:t>F2007L02415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923</w:t>
            </w:r>
          </w:p>
        </w:tc>
        <w:tc>
          <w:tcPr>
            <w:tcW w:w="4961" w:type="dxa"/>
            <w:shd w:val="clear" w:color="auto" w:fill="auto"/>
          </w:tcPr>
          <w:p w:rsidR="00B56684" w:rsidRPr="00774874" w:rsidRDefault="00B56684" w:rsidP="00CC2286">
            <w:pPr>
              <w:pStyle w:val="Tabletext"/>
              <w:rPr>
                <w:i/>
              </w:rPr>
            </w:pPr>
            <w:r w:rsidRPr="00774874">
              <w:rPr>
                <w:i/>
              </w:rPr>
              <w:t>Telecommunications (Interception and Access) Amendment Regulations</w:t>
            </w:r>
            <w:r w:rsidR="00774874" w:rsidRPr="00774874">
              <w:rPr>
                <w:i/>
              </w:rPr>
              <w:t> </w:t>
            </w:r>
            <w:r w:rsidRPr="00774874">
              <w:rPr>
                <w:i/>
              </w:rPr>
              <w:t>2008 (No.</w:t>
            </w:r>
            <w:r w:rsidR="00774874" w:rsidRPr="00774874">
              <w:rPr>
                <w:i/>
              </w:rPr>
              <w:t> </w:t>
            </w:r>
            <w:r w:rsidRPr="00774874">
              <w:rPr>
                <w:i/>
              </w:rPr>
              <w:t>1)</w:t>
            </w:r>
            <w:r w:rsidRPr="00774874">
              <w:t xml:space="preserve">, </w:t>
            </w:r>
            <w:r w:rsidR="00210C84" w:rsidRPr="00774874">
              <w:t>SLI</w:t>
            </w:r>
            <w:r w:rsidR="00774874" w:rsidRPr="00774874">
              <w:t> </w:t>
            </w:r>
            <w:r w:rsidRPr="00774874">
              <w:t>2008 No.</w:t>
            </w:r>
            <w:r w:rsidR="00774874" w:rsidRPr="00774874">
              <w:t> </w:t>
            </w:r>
            <w:r w:rsidRPr="00774874">
              <w:t>105</w:t>
            </w:r>
          </w:p>
        </w:tc>
        <w:bookmarkStart w:id="940" w:name="BKCheck15B_926"/>
        <w:bookmarkEnd w:id="940"/>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"http://www.comlaw.gov.au/Details/F2008L02095" \o "Comlaw" </w:instrText>
            </w:r>
            <w:r w:rsidRPr="00774874">
              <w:rPr>
                <w:u w:val="single"/>
              </w:rPr>
              <w:fldChar w:fldCharType="separate"/>
            </w:r>
            <w:r w:rsidR="00B56684" w:rsidRPr="00774874">
              <w:rPr>
                <w:u w:val="single"/>
              </w:rPr>
              <w:t>F2008L02095</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924</w:t>
            </w:r>
          </w:p>
        </w:tc>
        <w:tc>
          <w:tcPr>
            <w:tcW w:w="4961" w:type="dxa"/>
            <w:shd w:val="clear" w:color="auto" w:fill="auto"/>
          </w:tcPr>
          <w:p w:rsidR="00B56684" w:rsidRPr="00774874" w:rsidRDefault="00B56684" w:rsidP="00CC2286">
            <w:pPr>
              <w:pStyle w:val="Tabletext"/>
              <w:rPr>
                <w:i/>
              </w:rPr>
            </w:pPr>
            <w:r w:rsidRPr="00774874">
              <w:rPr>
                <w:i/>
              </w:rPr>
              <w:t>Telecommunications (Interception) Amendment Regulations</w:t>
            </w:r>
            <w:r w:rsidR="00774874" w:rsidRPr="00774874">
              <w:rPr>
                <w:i/>
              </w:rPr>
              <w:t> </w:t>
            </w:r>
            <w:r w:rsidRPr="00774874">
              <w:rPr>
                <w:i/>
              </w:rPr>
              <w:t>2000 (No.</w:t>
            </w:r>
            <w:r w:rsidR="00774874" w:rsidRPr="00774874">
              <w:rPr>
                <w:i/>
              </w:rPr>
              <w:t> </w:t>
            </w:r>
            <w:r w:rsidRPr="00774874">
              <w:rPr>
                <w:i/>
              </w:rPr>
              <w:t>1)</w:t>
            </w:r>
            <w:r w:rsidRPr="00774874">
              <w:t xml:space="preserve">, </w:t>
            </w:r>
            <w:r w:rsidR="00210C84" w:rsidRPr="00774874">
              <w:t>SR</w:t>
            </w:r>
            <w:r w:rsidR="00774874" w:rsidRPr="00774874">
              <w:t> </w:t>
            </w:r>
            <w:r w:rsidRPr="00774874">
              <w:t>2000 No.</w:t>
            </w:r>
            <w:r w:rsidR="00774874" w:rsidRPr="00774874">
              <w:t> </w:t>
            </w:r>
            <w:r w:rsidRPr="00774874">
              <w:t>180</w:t>
            </w:r>
          </w:p>
        </w:tc>
        <w:bookmarkStart w:id="941" w:name="BKCheck15B_927"/>
        <w:bookmarkEnd w:id="941"/>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"http://www.comlaw.gov.au/Details/F2000B00189" \o "Comlaw" </w:instrText>
            </w:r>
            <w:r w:rsidRPr="00774874">
              <w:rPr>
                <w:u w:val="single"/>
              </w:rPr>
              <w:fldChar w:fldCharType="separate"/>
            </w:r>
            <w:r w:rsidR="00B56684" w:rsidRPr="00774874">
              <w:rPr>
                <w:u w:val="single"/>
              </w:rPr>
              <w:t>F2000B00189</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925</w:t>
            </w:r>
          </w:p>
        </w:tc>
        <w:tc>
          <w:tcPr>
            <w:tcW w:w="4961" w:type="dxa"/>
            <w:shd w:val="clear" w:color="auto" w:fill="auto"/>
          </w:tcPr>
          <w:p w:rsidR="00B56684" w:rsidRPr="00774874" w:rsidRDefault="00B56684" w:rsidP="00CC2286">
            <w:pPr>
              <w:pStyle w:val="Tabletext"/>
              <w:rPr>
                <w:i/>
              </w:rPr>
            </w:pPr>
            <w:r w:rsidRPr="00774874">
              <w:rPr>
                <w:i/>
              </w:rPr>
              <w:t>Telecommunications (Interception) Amendment Regulations</w:t>
            </w:r>
            <w:r w:rsidR="00774874" w:rsidRPr="00774874">
              <w:rPr>
                <w:i/>
              </w:rPr>
              <w:t> </w:t>
            </w:r>
            <w:r w:rsidRPr="00774874">
              <w:rPr>
                <w:i/>
              </w:rPr>
              <w:t>2000 (No.</w:t>
            </w:r>
            <w:r w:rsidR="00774874" w:rsidRPr="00774874">
              <w:rPr>
                <w:i/>
              </w:rPr>
              <w:t> </w:t>
            </w:r>
            <w:r w:rsidRPr="00774874">
              <w:rPr>
                <w:i/>
              </w:rPr>
              <w:t>2),</w:t>
            </w:r>
            <w:r w:rsidRPr="00774874">
              <w:t xml:space="preserve"> </w:t>
            </w:r>
            <w:r w:rsidR="00210C84" w:rsidRPr="00774874">
              <w:t>SR</w:t>
            </w:r>
            <w:r w:rsidR="00774874" w:rsidRPr="00774874">
              <w:t> </w:t>
            </w:r>
            <w:r w:rsidRPr="00774874">
              <w:t>2000 No.</w:t>
            </w:r>
            <w:r w:rsidR="00774874" w:rsidRPr="00774874">
              <w:t> </w:t>
            </w:r>
            <w:r w:rsidRPr="00774874">
              <w:t>325</w:t>
            </w:r>
          </w:p>
        </w:tc>
        <w:bookmarkStart w:id="942" w:name="BKCheck15B_928"/>
        <w:bookmarkEnd w:id="942"/>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"http://www.comlaw.gov.au/Details/F2000B00350" \o "Comlaw" </w:instrText>
            </w:r>
            <w:r w:rsidRPr="00774874">
              <w:rPr>
                <w:u w:val="single"/>
              </w:rPr>
              <w:fldChar w:fldCharType="separate"/>
            </w:r>
            <w:r w:rsidR="00B56684" w:rsidRPr="00774874">
              <w:rPr>
                <w:u w:val="single"/>
              </w:rPr>
              <w:t>F2000B00350</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926</w:t>
            </w:r>
          </w:p>
        </w:tc>
        <w:tc>
          <w:tcPr>
            <w:tcW w:w="4961" w:type="dxa"/>
            <w:shd w:val="clear" w:color="auto" w:fill="auto"/>
          </w:tcPr>
          <w:p w:rsidR="00B56684" w:rsidRPr="00774874" w:rsidRDefault="00B56684" w:rsidP="00CC2286">
            <w:pPr>
              <w:pStyle w:val="Tabletext"/>
              <w:rPr>
                <w:i/>
              </w:rPr>
            </w:pPr>
            <w:r w:rsidRPr="00774874">
              <w:rPr>
                <w:i/>
              </w:rPr>
              <w:t>Telecommunications (Interception) Amendment Regulations</w:t>
            </w:r>
            <w:r w:rsidR="00774874" w:rsidRPr="00774874">
              <w:rPr>
                <w:i/>
              </w:rPr>
              <w:t> </w:t>
            </w:r>
            <w:r w:rsidRPr="00774874">
              <w:rPr>
                <w:i/>
              </w:rPr>
              <w:t>2001 (No.</w:t>
            </w:r>
            <w:r w:rsidR="00774874" w:rsidRPr="00774874">
              <w:rPr>
                <w:i/>
              </w:rPr>
              <w:t> </w:t>
            </w:r>
            <w:r w:rsidRPr="00774874">
              <w:rPr>
                <w:i/>
              </w:rPr>
              <w:t>1)</w:t>
            </w:r>
            <w:r w:rsidRPr="00774874">
              <w:t xml:space="preserve">, </w:t>
            </w:r>
            <w:r w:rsidR="00210C84" w:rsidRPr="00774874">
              <w:t>SR</w:t>
            </w:r>
            <w:r w:rsidR="00774874" w:rsidRPr="00774874">
              <w:t> </w:t>
            </w:r>
            <w:r w:rsidRPr="00774874">
              <w:t>2001 No.</w:t>
            </w:r>
            <w:r w:rsidR="00774874" w:rsidRPr="00774874">
              <w:t> </w:t>
            </w:r>
            <w:r w:rsidRPr="00774874">
              <w:t>85</w:t>
            </w:r>
          </w:p>
        </w:tc>
        <w:bookmarkStart w:id="943" w:name="BKCheck15B_929"/>
        <w:bookmarkEnd w:id="943"/>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"http://www.comlaw.gov.au/Details/F2001B00142" \o "Comlaw" </w:instrText>
            </w:r>
            <w:r w:rsidRPr="00774874">
              <w:rPr>
                <w:u w:val="single"/>
              </w:rPr>
              <w:fldChar w:fldCharType="separate"/>
            </w:r>
            <w:r w:rsidR="00B56684" w:rsidRPr="00774874">
              <w:rPr>
                <w:u w:val="single"/>
              </w:rPr>
              <w:t>F2001B00142</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927</w:t>
            </w:r>
          </w:p>
        </w:tc>
        <w:tc>
          <w:tcPr>
            <w:tcW w:w="4961" w:type="dxa"/>
            <w:shd w:val="clear" w:color="auto" w:fill="auto"/>
          </w:tcPr>
          <w:p w:rsidR="00B56684" w:rsidRPr="00774874" w:rsidRDefault="00B56684" w:rsidP="00CC2286">
            <w:pPr>
              <w:pStyle w:val="Tabletext"/>
              <w:rPr>
                <w:i/>
              </w:rPr>
            </w:pPr>
            <w:r w:rsidRPr="00774874">
              <w:rPr>
                <w:i/>
              </w:rPr>
              <w:t>Telecommunications (Interception) Amendment Regulations</w:t>
            </w:r>
            <w:r w:rsidR="00774874" w:rsidRPr="00774874">
              <w:rPr>
                <w:i/>
              </w:rPr>
              <w:t> </w:t>
            </w:r>
            <w:r w:rsidRPr="00774874">
              <w:rPr>
                <w:i/>
              </w:rPr>
              <w:t>2002 (No.</w:t>
            </w:r>
            <w:r w:rsidR="00774874" w:rsidRPr="00774874">
              <w:rPr>
                <w:i/>
              </w:rPr>
              <w:t> </w:t>
            </w:r>
            <w:r w:rsidRPr="00774874">
              <w:rPr>
                <w:i/>
              </w:rPr>
              <w:t>1)</w:t>
            </w:r>
            <w:r w:rsidRPr="00774874">
              <w:t xml:space="preserve">, </w:t>
            </w:r>
            <w:r w:rsidR="00210C84" w:rsidRPr="00774874">
              <w:t>SR</w:t>
            </w:r>
            <w:r w:rsidR="00774874" w:rsidRPr="00774874">
              <w:t> </w:t>
            </w:r>
            <w:r w:rsidRPr="00774874">
              <w:t>2002 No.</w:t>
            </w:r>
            <w:r w:rsidR="00774874" w:rsidRPr="00774874">
              <w:t> </w:t>
            </w:r>
            <w:r w:rsidRPr="00774874">
              <w:t>184</w:t>
            </w:r>
          </w:p>
        </w:tc>
        <w:bookmarkStart w:id="944" w:name="BKCheck15B_930"/>
        <w:bookmarkEnd w:id="944"/>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"http://www.comlaw.gov.au/Details/F2002B00181" \o "Comlaw" </w:instrText>
            </w:r>
            <w:r w:rsidRPr="00774874">
              <w:rPr>
                <w:u w:val="single"/>
              </w:rPr>
              <w:fldChar w:fldCharType="separate"/>
            </w:r>
            <w:r w:rsidR="00B56684" w:rsidRPr="00774874">
              <w:rPr>
                <w:u w:val="single"/>
              </w:rPr>
              <w:t>F2002B00181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928</w:t>
            </w:r>
          </w:p>
        </w:tc>
        <w:tc>
          <w:tcPr>
            <w:tcW w:w="4961" w:type="dxa"/>
            <w:shd w:val="clear" w:color="auto" w:fill="auto"/>
          </w:tcPr>
          <w:p w:rsidR="00B56684" w:rsidRPr="00774874" w:rsidRDefault="00B56684" w:rsidP="00CC2286">
            <w:pPr>
              <w:pStyle w:val="Tabletext"/>
              <w:rPr>
                <w:i/>
              </w:rPr>
            </w:pPr>
            <w:r w:rsidRPr="00774874">
              <w:rPr>
                <w:i/>
              </w:rPr>
              <w:t>Telecommunications (Interception) Amendment Regulations</w:t>
            </w:r>
            <w:r w:rsidR="00774874" w:rsidRPr="00774874">
              <w:rPr>
                <w:i/>
              </w:rPr>
              <w:t> </w:t>
            </w:r>
            <w:r w:rsidRPr="00774874">
              <w:rPr>
                <w:i/>
              </w:rPr>
              <w:t>2005 (No.</w:t>
            </w:r>
            <w:r w:rsidR="00774874" w:rsidRPr="00774874">
              <w:rPr>
                <w:i/>
              </w:rPr>
              <w:t> </w:t>
            </w:r>
            <w:r w:rsidRPr="00774874">
              <w:rPr>
                <w:i/>
              </w:rPr>
              <w:t>1)</w:t>
            </w:r>
            <w:r w:rsidRPr="00774874">
              <w:t xml:space="preserve">, </w:t>
            </w:r>
            <w:r w:rsidR="00210C84" w:rsidRPr="00774874">
              <w:t>SLI</w:t>
            </w:r>
            <w:r w:rsidR="00774874" w:rsidRPr="00774874">
              <w:t> </w:t>
            </w:r>
            <w:r w:rsidRPr="00774874">
              <w:t>2005 No.</w:t>
            </w:r>
            <w:r w:rsidR="00774874" w:rsidRPr="00774874">
              <w:t> </w:t>
            </w:r>
            <w:r w:rsidRPr="00774874">
              <w:t>302</w:t>
            </w:r>
          </w:p>
        </w:tc>
        <w:bookmarkStart w:id="945" w:name="BKCheck15B_931"/>
        <w:bookmarkEnd w:id="945"/>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"http://www.comlaw.gov.au/Details/F2005L04097" \o "Comlaw" </w:instrText>
            </w:r>
            <w:r w:rsidRPr="00774874">
              <w:rPr>
                <w:u w:val="single"/>
              </w:rPr>
              <w:fldChar w:fldCharType="separate"/>
            </w:r>
            <w:r w:rsidR="00B56684" w:rsidRPr="00774874">
              <w:rPr>
                <w:u w:val="single"/>
              </w:rPr>
              <w:t>F2005L04097</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929</w:t>
            </w:r>
          </w:p>
        </w:tc>
        <w:tc>
          <w:tcPr>
            <w:tcW w:w="4961" w:type="dxa"/>
            <w:shd w:val="clear" w:color="auto" w:fill="auto"/>
          </w:tcPr>
          <w:p w:rsidR="00B56684" w:rsidRPr="00774874" w:rsidRDefault="00B56684" w:rsidP="00CC2286">
            <w:pPr>
              <w:pStyle w:val="Tabletext"/>
              <w:rPr>
                <w:i/>
              </w:rPr>
            </w:pPr>
            <w:r w:rsidRPr="00774874">
              <w:rPr>
                <w:i/>
              </w:rPr>
              <w:t>Telecommunications (Interception)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210C84" w:rsidRPr="00774874">
              <w:t>SLI</w:t>
            </w:r>
            <w:r w:rsidR="00774874" w:rsidRPr="00774874">
              <w:t> </w:t>
            </w:r>
            <w:r w:rsidRPr="00774874">
              <w:t>2006 No.</w:t>
            </w:r>
            <w:r w:rsidR="00774874" w:rsidRPr="00774874">
              <w:t> </w:t>
            </w:r>
            <w:r w:rsidRPr="00774874">
              <w:t>116</w:t>
            </w:r>
          </w:p>
        </w:tc>
        <w:bookmarkStart w:id="946" w:name="BKCheck15B_932"/>
        <w:bookmarkEnd w:id="946"/>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"http://www.comlaw.gov.au/Details/F2006L01621" \o "Comlaw" </w:instrText>
            </w:r>
            <w:r w:rsidRPr="00774874">
              <w:rPr>
                <w:u w:val="single"/>
              </w:rPr>
              <w:fldChar w:fldCharType="separate"/>
            </w:r>
            <w:r w:rsidR="00B56684" w:rsidRPr="00774874">
              <w:rPr>
                <w:u w:val="single"/>
              </w:rPr>
              <w:t>F2006L01621</w:t>
            </w:r>
            <w:r w:rsidRPr="00774874">
              <w:rPr>
                <w:u w:val="single"/>
              </w:rPr>
              <w:fldChar w:fldCharType="end"/>
            </w:r>
          </w:p>
        </w:tc>
      </w:tr>
      <w:tr w:rsidR="00B56684" w:rsidRPr="00774874" w:rsidTr="00210C84">
        <w:trPr>
          <w:cantSplit/>
        </w:trPr>
        <w:tc>
          <w:tcPr>
            <w:tcW w:w="822" w:type="dxa"/>
            <w:shd w:val="clear" w:color="auto" w:fill="auto"/>
          </w:tcPr>
          <w:p w:rsidR="00B56684" w:rsidRPr="00774874" w:rsidRDefault="004D1740" w:rsidP="00E44E08">
            <w:pPr>
              <w:pStyle w:val="Tabletext"/>
            </w:pPr>
            <w:r w:rsidRPr="00774874">
              <w:t>930</w:t>
            </w:r>
          </w:p>
        </w:tc>
        <w:tc>
          <w:tcPr>
            <w:tcW w:w="4961" w:type="dxa"/>
            <w:shd w:val="clear" w:color="auto" w:fill="auto"/>
          </w:tcPr>
          <w:p w:rsidR="00B56684" w:rsidRPr="00774874" w:rsidRDefault="00B56684" w:rsidP="00CC2286">
            <w:pPr>
              <w:pStyle w:val="Tabletext"/>
            </w:pPr>
            <w:r w:rsidRPr="00774874">
              <w:t xml:space="preserve">Telecommunications (Interception) Regulations (Amendment), </w:t>
            </w:r>
            <w:r w:rsidR="00210C84" w:rsidRPr="00774874">
              <w:t>SR</w:t>
            </w:r>
            <w:r w:rsidR="00774874" w:rsidRPr="00774874">
              <w:t> </w:t>
            </w:r>
            <w:r w:rsidRPr="00774874">
              <w:t>1994 No.</w:t>
            </w:r>
            <w:r w:rsidR="00774874" w:rsidRPr="00774874">
              <w:t> </w:t>
            </w:r>
            <w:r w:rsidRPr="00774874">
              <w:t>5</w:t>
            </w:r>
          </w:p>
        </w:tc>
        <w:bookmarkStart w:id="947" w:name="BKCheck15B_933"/>
        <w:bookmarkEnd w:id="947"/>
        <w:tc>
          <w:tcPr>
            <w:tcW w:w="1560" w:type="dxa"/>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"http://www.comlaw.gov.au/Details/F1996B00297" \o "Comlaw" </w:instrText>
            </w:r>
            <w:r w:rsidRPr="00774874">
              <w:rPr>
                <w:u w:val="single"/>
              </w:rPr>
              <w:fldChar w:fldCharType="separate"/>
            </w:r>
            <w:r w:rsidR="00B56684" w:rsidRPr="00774874">
              <w:rPr>
                <w:u w:val="single"/>
              </w:rPr>
              <w:t>F1996B00297</w:t>
            </w:r>
            <w:r w:rsidRPr="00774874">
              <w:rPr>
                <w:u w:val="single"/>
              </w:rPr>
              <w:fldChar w:fldCharType="end"/>
            </w:r>
          </w:p>
        </w:tc>
      </w:tr>
      <w:tr w:rsidR="00B56684" w:rsidRPr="00774874" w:rsidTr="00210C84">
        <w:trPr>
          <w:cantSplit/>
        </w:trPr>
        <w:tc>
          <w:tcPr>
            <w:tcW w:w="822" w:type="dxa"/>
            <w:tcBorders>
              <w:bottom w:val="single" w:sz="4" w:space="0" w:color="auto"/>
            </w:tcBorders>
            <w:shd w:val="clear" w:color="auto" w:fill="auto"/>
          </w:tcPr>
          <w:p w:rsidR="00B56684" w:rsidRPr="00774874" w:rsidRDefault="004D1740" w:rsidP="00E44E08">
            <w:pPr>
              <w:pStyle w:val="Tabletext"/>
            </w:pPr>
            <w:r w:rsidRPr="00774874">
              <w:t>931</w:t>
            </w:r>
          </w:p>
        </w:tc>
        <w:tc>
          <w:tcPr>
            <w:tcW w:w="4961" w:type="dxa"/>
            <w:tcBorders>
              <w:bottom w:val="single" w:sz="4" w:space="0" w:color="auto"/>
            </w:tcBorders>
            <w:shd w:val="clear" w:color="auto" w:fill="auto"/>
          </w:tcPr>
          <w:p w:rsidR="00B56684" w:rsidRPr="00774874" w:rsidRDefault="00B56684" w:rsidP="00CC2286">
            <w:pPr>
              <w:pStyle w:val="Tabletext"/>
            </w:pPr>
            <w:r w:rsidRPr="00774874">
              <w:t xml:space="preserve">Telecommunications (Interception) Regulations (Amendment), </w:t>
            </w:r>
            <w:r w:rsidR="00210C84" w:rsidRPr="00774874">
              <w:t>SR</w:t>
            </w:r>
            <w:r w:rsidR="00774874" w:rsidRPr="00774874">
              <w:t> </w:t>
            </w:r>
            <w:r w:rsidRPr="00774874">
              <w:t>1997 No.</w:t>
            </w:r>
            <w:r w:rsidR="00774874" w:rsidRPr="00774874">
              <w:t> </w:t>
            </w:r>
            <w:r w:rsidRPr="00774874">
              <w:t>421</w:t>
            </w:r>
          </w:p>
        </w:tc>
        <w:bookmarkStart w:id="948" w:name="BKCheck15B_934"/>
        <w:bookmarkEnd w:id="948"/>
        <w:tc>
          <w:tcPr>
            <w:tcW w:w="1560" w:type="dxa"/>
            <w:tcBorders>
              <w:bottom w:val="single" w:sz="4" w:space="0" w:color="auto"/>
            </w:tcBorders>
            <w:shd w:val="clear" w:color="auto" w:fill="auto"/>
          </w:tcPr>
          <w:p w:rsidR="00B56684" w:rsidRPr="00774874" w:rsidRDefault="00DD1F03" w:rsidP="00CC2286">
            <w:pPr>
              <w:pStyle w:val="Tabletext"/>
              <w:rPr>
                <w:u w:val="single"/>
              </w:rPr>
            </w:pPr>
            <w:r w:rsidRPr="00774874">
              <w:rPr>
                <w:u w:val="single"/>
              </w:rPr>
              <w:fldChar w:fldCharType="begin"/>
            </w:r>
            <w:r w:rsidRPr="00774874">
              <w:rPr>
                <w:u w:val="single"/>
              </w:rPr>
              <w:instrText xml:space="preserve"> HYPERLINK "http://www.comlaw.gov.au/Details/F1997B02910" \o "Comlaw" </w:instrText>
            </w:r>
            <w:r w:rsidRPr="00774874">
              <w:rPr>
                <w:u w:val="single"/>
              </w:rPr>
              <w:fldChar w:fldCharType="separate"/>
            </w:r>
            <w:r w:rsidR="00B56684" w:rsidRPr="00774874">
              <w:rPr>
                <w:u w:val="single"/>
              </w:rPr>
              <w:t>F1997B02910</w:t>
            </w:r>
            <w:r w:rsidRPr="00774874">
              <w:rPr>
                <w:u w:val="single"/>
              </w:rPr>
              <w:fldChar w:fldCharType="end"/>
            </w:r>
          </w:p>
        </w:tc>
      </w:tr>
      <w:tr w:rsidR="00B56684" w:rsidRPr="00774874" w:rsidTr="00210C84">
        <w:trPr>
          <w:cantSplit/>
        </w:trPr>
        <w:tc>
          <w:tcPr>
            <w:tcW w:w="822" w:type="dxa"/>
            <w:tcBorders>
              <w:bottom w:val="single" w:sz="12" w:space="0" w:color="auto"/>
            </w:tcBorders>
            <w:shd w:val="clear" w:color="auto" w:fill="auto"/>
          </w:tcPr>
          <w:p w:rsidR="00B56684" w:rsidRPr="00774874" w:rsidRDefault="004D1740" w:rsidP="00E44E08">
            <w:pPr>
              <w:pStyle w:val="Tabletext"/>
            </w:pPr>
            <w:r w:rsidRPr="00774874">
              <w:t>932</w:t>
            </w:r>
          </w:p>
        </w:tc>
        <w:tc>
          <w:tcPr>
            <w:tcW w:w="4961" w:type="dxa"/>
            <w:tcBorders>
              <w:bottom w:val="single" w:sz="12" w:space="0" w:color="auto"/>
            </w:tcBorders>
            <w:shd w:val="clear" w:color="auto" w:fill="auto"/>
          </w:tcPr>
          <w:p w:rsidR="00B56684" w:rsidRPr="00774874" w:rsidRDefault="00B56684" w:rsidP="00CC2286">
            <w:pPr>
              <w:pStyle w:val="Tabletext"/>
            </w:pPr>
            <w:r w:rsidRPr="00774874">
              <w:rPr>
                <w:i/>
                <w:szCs w:val="22"/>
              </w:rPr>
              <w:t>Witness Protection Amendment Regulations</w:t>
            </w:r>
            <w:r w:rsidR="00774874" w:rsidRPr="00774874">
              <w:rPr>
                <w:i/>
                <w:szCs w:val="22"/>
              </w:rPr>
              <w:t> </w:t>
            </w:r>
            <w:r w:rsidRPr="00774874">
              <w:rPr>
                <w:i/>
                <w:szCs w:val="22"/>
              </w:rPr>
              <w:t>2010 (No.</w:t>
            </w:r>
            <w:r w:rsidR="00774874" w:rsidRPr="00774874">
              <w:rPr>
                <w:i/>
                <w:szCs w:val="22"/>
              </w:rPr>
              <w:t> </w:t>
            </w:r>
            <w:r w:rsidRPr="00774874">
              <w:rPr>
                <w:i/>
                <w:szCs w:val="22"/>
              </w:rPr>
              <w:t>1)</w:t>
            </w:r>
            <w:r w:rsidRPr="00774874">
              <w:rPr>
                <w:szCs w:val="22"/>
              </w:rPr>
              <w:t xml:space="preserve">, </w:t>
            </w:r>
            <w:r w:rsidR="00210C84" w:rsidRPr="00774874">
              <w:rPr>
                <w:szCs w:val="22"/>
              </w:rPr>
              <w:t>SLI</w:t>
            </w:r>
            <w:r w:rsidR="00774874" w:rsidRPr="00774874">
              <w:rPr>
                <w:szCs w:val="22"/>
              </w:rPr>
              <w:t> </w:t>
            </w:r>
            <w:r w:rsidRPr="00774874">
              <w:rPr>
                <w:szCs w:val="22"/>
              </w:rPr>
              <w:t>2010 No.</w:t>
            </w:r>
            <w:r w:rsidR="00774874" w:rsidRPr="00774874">
              <w:rPr>
                <w:szCs w:val="22"/>
              </w:rPr>
              <w:t> </w:t>
            </w:r>
            <w:r w:rsidRPr="00774874">
              <w:rPr>
                <w:szCs w:val="22"/>
              </w:rPr>
              <w:t>18</w:t>
            </w:r>
          </w:p>
        </w:tc>
        <w:tc>
          <w:tcPr>
            <w:tcW w:w="1560" w:type="dxa"/>
            <w:tcBorders>
              <w:bottom w:val="single" w:sz="12" w:space="0" w:color="auto"/>
            </w:tcBorders>
            <w:shd w:val="clear" w:color="auto" w:fill="auto"/>
          </w:tcPr>
          <w:p w:rsidR="00B56684" w:rsidRPr="00774874" w:rsidRDefault="00B56684" w:rsidP="00CC2286">
            <w:pPr>
              <w:pStyle w:val="Tabletext"/>
              <w:rPr>
                <w:rStyle w:val="Hyperlink"/>
                <w:bCs/>
              </w:rPr>
            </w:pPr>
            <w:r w:rsidRPr="00774874">
              <w:rPr>
                <w:u w:val="single"/>
              </w:rPr>
              <w:t>F2010L00513</w:t>
            </w:r>
          </w:p>
        </w:tc>
      </w:tr>
    </w:tbl>
    <w:p w:rsidR="009D7480" w:rsidRPr="00774874" w:rsidRDefault="009D7480" w:rsidP="009D7480">
      <w:pPr>
        <w:pStyle w:val="Tabletext"/>
      </w:pPr>
    </w:p>
    <w:p w:rsidR="008A3261" w:rsidRPr="00774874" w:rsidRDefault="00CC2286" w:rsidP="00AC732B">
      <w:pPr>
        <w:pStyle w:val="ActHead6"/>
        <w:pageBreakBefore/>
      </w:pPr>
      <w:bookmarkStart w:id="949" w:name="_Toc350939045"/>
      <w:r w:rsidRPr="00774874">
        <w:rPr>
          <w:rStyle w:val="CharAmSchNo"/>
        </w:rPr>
        <w:lastRenderedPageBreak/>
        <w:t>Schedule</w:t>
      </w:r>
      <w:r w:rsidR="00774874" w:rsidRPr="00774874">
        <w:rPr>
          <w:rStyle w:val="CharAmSchNo"/>
        </w:rPr>
        <w:t> </w:t>
      </w:r>
      <w:r w:rsidR="008A3261" w:rsidRPr="00774874">
        <w:rPr>
          <w:rStyle w:val="CharAmSchNo"/>
        </w:rPr>
        <w:t>2</w:t>
      </w:r>
      <w:r w:rsidRPr="00774874">
        <w:t>—</w:t>
      </w:r>
      <w:r w:rsidR="008A3261" w:rsidRPr="00774874">
        <w:rPr>
          <w:rStyle w:val="CharAmSchText"/>
        </w:rPr>
        <w:t xml:space="preserve">Repeal of </w:t>
      </w:r>
      <w:r w:rsidR="00F21E63" w:rsidRPr="00774874">
        <w:rPr>
          <w:rStyle w:val="CharAmSchText"/>
        </w:rPr>
        <w:t xml:space="preserve">commencement </w:t>
      </w:r>
      <w:r w:rsidR="00034973" w:rsidRPr="00774874">
        <w:rPr>
          <w:rStyle w:val="CharAmSchText"/>
        </w:rPr>
        <w:t>instrument</w:t>
      </w:r>
      <w:r w:rsidR="008A3261" w:rsidRPr="00774874">
        <w:rPr>
          <w:rStyle w:val="CharAmSchText"/>
        </w:rPr>
        <w:t>s</w:t>
      </w:r>
      <w:bookmarkEnd w:id="949"/>
    </w:p>
    <w:p w:rsidR="0006546C" w:rsidRPr="00774874" w:rsidRDefault="00CC2286" w:rsidP="0006546C">
      <w:pPr>
        <w:pStyle w:val="Header"/>
      </w:pPr>
      <w:r w:rsidRPr="00774874">
        <w:rPr>
          <w:rStyle w:val="CharAmPartNo"/>
        </w:rPr>
        <w:t xml:space="preserve"> </w:t>
      </w:r>
      <w:r w:rsidRPr="00774874">
        <w:rPr>
          <w:rStyle w:val="CharAmPartText"/>
        </w:rPr>
        <w:t xml:space="preserve"> </w:t>
      </w:r>
    </w:p>
    <w:p w:rsidR="00BE1560" w:rsidRPr="00774874" w:rsidRDefault="00BE1560" w:rsidP="00895DB5">
      <w:pPr>
        <w:pStyle w:val="BoxText"/>
        <w:rPr>
          <w:i/>
        </w:rPr>
      </w:pPr>
      <w:r w:rsidRPr="00774874">
        <w:rPr>
          <w:i/>
        </w:rPr>
        <w:t>Guide to this Schedule</w:t>
      </w:r>
    </w:p>
    <w:p w:rsidR="00895DB5" w:rsidRPr="00774874" w:rsidRDefault="00895DB5" w:rsidP="00895DB5">
      <w:pPr>
        <w:pStyle w:val="BoxText"/>
      </w:pPr>
      <w:r w:rsidRPr="00774874">
        <w:t>This Schedule repeals commencement instruments that are spent, and that would have been repealed automatically under section</w:t>
      </w:r>
      <w:r w:rsidR="00774874" w:rsidRPr="00774874">
        <w:t> </w:t>
      </w:r>
      <w:r w:rsidRPr="00774874">
        <w:t xml:space="preserve">48B of the </w:t>
      </w:r>
      <w:r w:rsidRPr="00774874">
        <w:rPr>
          <w:i/>
        </w:rPr>
        <w:t>Legislative Instruments Act 2003</w:t>
      </w:r>
      <w:r w:rsidRPr="00774874">
        <w:t xml:space="preserve"> if they had been made after the commencement of that section.</w:t>
      </w:r>
    </w:p>
    <w:p w:rsidR="00895DB5" w:rsidRPr="00774874" w:rsidRDefault="00895DB5" w:rsidP="00895DB5">
      <w:pPr>
        <w:pStyle w:val="BoxText"/>
      </w:pPr>
      <w:r w:rsidRPr="00774874">
        <w:t>The repeal of an instrument by this Schedule does not affect any commencement the instrument provides for: see subsection</w:t>
      </w:r>
      <w:r w:rsidR="00774874" w:rsidRPr="00774874">
        <w:t> </w:t>
      </w:r>
      <w:r w:rsidR="00440F60" w:rsidRPr="00774874">
        <w:t>6</w:t>
      </w:r>
      <w:r w:rsidRPr="00774874">
        <w:t>(2).</w:t>
      </w:r>
    </w:p>
    <w:p w:rsidR="00CC2286" w:rsidRPr="00774874" w:rsidRDefault="00CC2286" w:rsidP="00CC2286">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5F681F" w:rsidRPr="00774874" w:rsidTr="00210C84">
        <w:trPr>
          <w:cantSplit/>
          <w:tblHeader/>
        </w:trPr>
        <w:tc>
          <w:tcPr>
            <w:tcW w:w="7338" w:type="dxa"/>
            <w:gridSpan w:val="3"/>
            <w:tcBorders>
              <w:top w:val="single" w:sz="12" w:space="0" w:color="auto"/>
              <w:bottom w:val="single" w:sz="6" w:space="0" w:color="auto"/>
            </w:tcBorders>
            <w:shd w:val="clear" w:color="auto" w:fill="auto"/>
          </w:tcPr>
          <w:p w:rsidR="005F681F" w:rsidRPr="00774874" w:rsidRDefault="005F681F" w:rsidP="005F681F">
            <w:pPr>
              <w:pStyle w:val="TableHeading"/>
            </w:pPr>
            <w:r w:rsidRPr="00774874">
              <w:t>Repeal of commencement instruments</w:t>
            </w:r>
          </w:p>
        </w:tc>
      </w:tr>
      <w:tr w:rsidR="008A3261" w:rsidRPr="00774874" w:rsidTr="00210C84">
        <w:trPr>
          <w:cantSplit/>
          <w:tblHeader/>
        </w:trPr>
        <w:tc>
          <w:tcPr>
            <w:tcW w:w="676" w:type="dxa"/>
            <w:tcBorders>
              <w:top w:val="single" w:sz="6" w:space="0" w:color="auto"/>
              <w:bottom w:val="single" w:sz="12" w:space="0" w:color="auto"/>
            </w:tcBorders>
            <w:shd w:val="clear" w:color="auto" w:fill="auto"/>
          </w:tcPr>
          <w:p w:rsidR="008A3261" w:rsidRPr="00774874" w:rsidRDefault="008A3261" w:rsidP="005F681F">
            <w:pPr>
              <w:pStyle w:val="TableHeading"/>
            </w:pPr>
            <w:r w:rsidRPr="00774874">
              <w:t>Item</w:t>
            </w:r>
          </w:p>
        </w:tc>
        <w:tc>
          <w:tcPr>
            <w:tcW w:w="5102" w:type="dxa"/>
            <w:tcBorders>
              <w:top w:val="single" w:sz="6" w:space="0" w:color="auto"/>
              <w:bottom w:val="single" w:sz="12" w:space="0" w:color="auto"/>
            </w:tcBorders>
            <w:shd w:val="clear" w:color="auto" w:fill="auto"/>
          </w:tcPr>
          <w:p w:rsidR="008A3261" w:rsidRPr="00774874" w:rsidRDefault="008A3261" w:rsidP="005F681F">
            <w:pPr>
              <w:pStyle w:val="TableHeading"/>
            </w:pPr>
            <w:r w:rsidRPr="00774874">
              <w:t>Instrument name and series number (if any)</w:t>
            </w:r>
          </w:p>
        </w:tc>
        <w:tc>
          <w:tcPr>
            <w:tcW w:w="1560" w:type="dxa"/>
            <w:tcBorders>
              <w:top w:val="single" w:sz="6" w:space="0" w:color="auto"/>
              <w:bottom w:val="single" w:sz="12" w:space="0" w:color="auto"/>
            </w:tcBorders>
            <w:shd w:val="clear" w:color="auto" w:fill="auto"/>
          </w:tcPr>
          <w:p w:rsidR="008A3261" w:rsidRPr="00774874" w:rsidRDefault="008A3261" w:rsidP="005F681F">
            <w:pPr>
              <w:pStyle w:val="TableHeading"/>
            </w:pPr>
            <w:r w:rsidRPr="00774874">
              <w:t>FRLI identifier</w:t>
            </w:r>
          </w:p>
        </w:tc>
      </w:tr>
      <w:tr w:rsidR="00587612" w:rsidRPr="00774874" w:rsidTr="00210C84">
        <w:trPr>
          <w:cantSplit/>
        </w:trPr>
        <w:tc>
          <w:tcPr>
            <w:tcW w:w="676" w:type="dxa"/>
            <w:tcBorders>
              <w:top w:val="single" w:sz="12" w:space="0" w:color="auto"/>
            </w:tcBorders>
            <w:shd w:val="clear" w:color="auto" w:fill="auto"/>
          </w:tcPr>
          <w:p w:rsidR="00587612" w:rsidRPr="00774874" w:rsidRDefault="0047759C" w:rsidP="00CC2286">
            <w:pPr>
              <w:pStyle w:val="Tabletext"/>
            </w:pPr>
            <w:r w:rsidRPr="00774874">
              <w:t>1</w:t>
            </w:r>
          </w:p>
        </w:tc>
        <w:tc>
          <w:tcPr>
            <w:tcW w:w="5102" w:type="dxa"/>
            <w:tcBorders>
              <w:top w:val="single" w:sz="12" w:space="0" w:color="auto"/>
            </w:tcBorders>
            <w:shd w:val="clear" w:color="auto" w:fill="auto"/>
          </w:tcPr>
          <w:p w:rsidR="00587612" w:rsidRPr="00774874" w:rsidRDefault="0047759C" w:rsidP="00CC2286">
            <w:pPr>
              <w:pStyle w:val="Tabletext"/>
            </w:pPr>
            <w:r w:rsidRPr="00774874">
              <w:t xml:space="preserve">Commencement Instrument for the </w:t>
            </w:r>
            <w:r w:rsidRPr="00774874">
              <w:rPr>
                <w:i/>
              </w:rPr>
              <w:t>Australian Crime Commission Amendment Regulations</w:t>
            </w:r>
            <w:r w:rsidR="00774874" w:rsidRPr="00774874">
              <w:rPr>
                <w:i/>
              </w:rPr>
              <w:t> </w:t>
            </w:r>
            <w:r w:rsidRPr="00774874">
              <w:rPr>
                <w:i/>
              </w:rPr>
              <w:t>2006 (No.</w:t>
            </w:r>
            <w:r w:rsidR="00774874" w:rsidRPr="00774874">
              <w:rPr>
                <w:i/>
              </w:rPr>
              <w:t> </w:t>
            </w:r>
            <w:r w:rsidRPr="00774874">
              <w:rPr>
                <w:i/>
              </w:rPr>
              <w:t>1</w:t>
            </w:r>
            <w:r w:rsidR="00CC2286" w:rsidRPr="00774874">
              <w:rPr>
                <w:i/>
              </w:rPr>
              <w:t xml:space="preserve">) </w:t>
            </w:r>
            <w:r w:rsidR="00CC2286" w:rsidRPr="00774874">
              <w:t>(m</w:t>
            </w:r>
            <w:r w:rsidRPr="00774874">
              <w:t>ade on 25</w:t>
            </w:r>
            <w:r w:rsidR="00774874" w:rsidRPr="00774874">
              <w:t> </w:t>
            </w:r>
            <w:r w:rsidRPr="00774874">
              <w:t>June 2006)</w:t>
            </w:r>
          </w:p>
        </w:tc>
        <w:bookmarkStart w:id="950" w:name="BKCheck15B_935"/>
        <w:bookmarkEnd w:id="950"/>
        <w:tc>
          <w:tcPr>
            <w:tcW w:w="1560" w:type="dxa"/>
            <w:tcBorders>
              <w:top w:val="single" w:sz="12" w:space="0" w:color="auto"/>
            </w:tcBorders>
            <w:shd w:val="clear" w:color="auto" w:fill="auto"/>
          </w:tcPr>
          <w:p w:rsidR="00587612"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"http://www.comlaw.gov.au/Details/F2006L01970" </w:instrText>
            </w:r>
            <w:r w:rsidRPr="00774874">
              <w:rPr>
                <w:bCs/>
                <w:szCs w:val="22"/>
              </w:rPr>
              <w:fldChar w:fldCharType="separate"/>
            </w:r>
            <w:r w:rsidR="0047759C" w:rsidRPr="00774874">
              <w:rPr>
                <w:rStyle w:val="Hyperlink"/>
                <w:bCs/>
                <w:color w:val="auto"/>
                <w:szCs w:val="22"/>
              </w:rPr>
              <w:t>F2006L01970</w:t>
            </w:r>
            <w:r w:rsidRPr="00774874">
              <w:rPr>
                <w:bCs/>
                <w:szCs w:val="22"/>
              </w:rPr>
              <w:fldChar w:fldCharType="end"/>
            </w:r>
          </w:p>
        </w:tc>
      </w:tr>
      <w:tr w:rsidR="00622FD9" w:rsidRPr="00774874" w:rsidTr="00210C84">
        <w:trPr>
          <w:cantSplit/>
        </w:trPr>
        <w:tc>
          <w:tcPr>
            <w:tcW w:w="676" w:type="dxa"/>
            <w:shd w:val="clear" w:color="auto" w:fill="auto"/>
          </w:tcPr>
          <w:p w:rsidR="00622FD9" w:rsidRPr="00774874" w:rsidRDefault="00915C6E" w:rsidP="00CC2286">
            <w:pPr>
              <w:pStyle w:val="Tabletext"/>
            </w:pPr>
            <w:r w:rsidRPr="00774874">
              <w:t>2</w:t>
            </w:r>
          </w:p>
        </w:tc>
        <w:tc>
          <w:tcPr>
            <w:tcW w:w="5102" w:type="dxa"/>
            <w:shd w:val="clear" w:color="auto" w:fill="auto"/>
          </w:tcPr>
          <w:p w:rsidR="00622FD9" w:rsidRPr="00774874" w:rsidRDefault="00622FD9" w:rsidP="00CC2286">
            <w:pPr>
              <w:pStyle w:val="Tabletext"/>
            </w:pPr>
            <w:r w:rsidRPr="00774874">
              <w:rPr>
                <w:i/>
              </w:rPr>
              <w:t>Crimes Legislation Amendment (Powers and Offences) Proclamation 2012</w:t>
            </w:r>
            <w:r w:rsidRPr="00774874">
              <w:t xml:space="preserve"> (made on 14</w:t>
            </w:r>
            <w:r w:rsidR="00774874" w:rsidRPr="00774874">
              <w:t> </w:t>
            </w:r>
            <w:r w:rsidRPr="00774874">
              <w:t>June 2012)</w:t>
            </w:r>
          </w:p>
        </w:tc>
        <w:bookmarkStart w:id="951" w:name="BKCheck15B_936"/>
        <w:bookmarkEnd w:id="951"/>
        <w:tc>
          <w:tcPr>
            <w:tcW w:w="1560" w:type="dxa"/>
            <w:shd w:val="clear" w:color="auto" w:fill="auto"/>
          </w:tcPr>
          <w:p w:rsidR="00622FD9" w:rsidRPr="00774874" w:rsidRDefault="006A6272" w:rsidP="00CC2286">
            <w:pPr>
              <w:pStyle w:val="Tabletext"/>
            </w:pPr>
            <w:r w:rsidRPr="00774874">
              <w:rPr>
                <w:bCs/>
                <w:szCs w:val="22"/>
              </w:rPr>
              <w:fldChar w:fldCharType="begin"/>
            </w:r>
            <w:r w:rsidRPr="00774874">
              <w:rPr>
                <w:bCs/>
                <w:szCs w:val="22"/>
              </w:rPr>
              <w:instrText xml:space="preserve"> HYPERLINK "http://www.comlaw.gov.au/Details/F2012L01243" </w:instrText>
            </w:r>
            <w:r w:rsidRPr="00774874">
              <w:rPr>
                <w:bCs/>
                <w:szCs w:val="22"/>
              </w:rPr>
              <w:fldChar w:fldCharType="separate"/>
            </w:r>
            <w:r w:rsidR="00622FD9" w:rsidRPr="00774874">
              <w:rPr>
                <w:rStyle w:val="Hyperlink"/>
                <w:bCs/>
                <w:color w:val="auto"/>
                <w:szCs w:val="22"/>
              </w:rPr>
              <w:t>F2012L01243</w:t>
            </w:r>
            <w:r w:rsidRPr="00774874">
              <w:rPr>
                <w:bCs/>
                <w:szCs w:val="22"/>
              </w:rPr>
              <w:fldChar w:fldCharType="end"/>
            </w:r>
          </w:p>
        </w:tc>
      </w:tr>
      <w:tr w:rsidR="00622FD9" w:rsidRPr="00774874" w:rsidTr="00210C84">
        <w:trPr>
          <w:cantSplit/>
        </w:trPr>
        <w:tc>
          <w:tcPr>
            <w:tcW w:w="676" w:type="dxa"/>
            <w:shd w:val="clear" w:color="auto" w:fill="auto"/>
          </w:tcPr>
          <w:p w:rsidR="00622FD9" w:rsidRPr="00774874" w:rsidRDefault="00915C6E" w:rsidP="00CC2286">
            <w:pPr>
              <w:pStyle w:val="Tabletext"/>
            </w:pPr>
            <w:r w:rsidRPr="00774874">
              <w:t>3</w:t>
            </w:r>
          </w:p>
        </w:tc>
        <w:tc>
          <w:tcPr>
            <w:tcW w:w="5102" w:type="dxa"/>
            <w:shd w:val="clear" w:color="auto" w:fill="auto"/>
          </w:tcPr>
          <w:p w:rsidR="00622FD9" w:rsidRPr="00774874" w:rsidRDefault="00622FD9" w:rsidP="00CC2286">
            <w:pPr>
              <w:pStyle w:val="Tabletext"/>
            </w:pPr>
            <w:r w:rsidRPr="00774874">
              <w:rPr>
                <w:i/>
              </w:rPr>
              <w:t>Family Law Amendment (Validation of Certain Orders and Other Measures) Proclamation 2012</w:t>
            </w:r>
            <w:r w:rsidRPr="00774874">
              <w:t xml:space="preserve"> (made on 19</w:t>
            </w:r>
            <w:r w:rsidR="00774874" w:rsidRPr="00774874">
              <w:t> </w:t>
            </w:r>
            <w:r w:rsidRPr="00774874">
              <w:t>April 2012)</w:t>
            </w:r>
          </w:p>
        </w:tc>
        <w:bookmarkStart w:id="952" w:name="BKCheck15B_937"/>
        <w:bookmarkEnd w:id="952"/>
        <w:tc>
          <w:tcPr>
            <w:tcW w:w="1560" w:type="dxa"/>
            <w:shd w:val="clear" w:color="auto" w:fill="auto"/>
          </w:tcPr>
          <w:p w:rsidR="00622FD9"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"http://www.comlaw.gov.au/Details/F2012L00894" </w:instrText>
            </w:r>
            <w:r w:rsidRPr="00774874">
              <w:rPr>
                <w:bCs/>
                <w:szCs w:val="22"/>
              </w:rPr>
              <w:fldChar w:fldCharType="separate"/>
            </w:r>
            <w:r w:rsidR="00622FD9" w:rsidRPr="00774874">
              <w:rPr>
                <w:rStyle w:val="Hyperlink"/>
                <w:bCs/>
                <w:color w:val="auto"/>
                <w:szCs w:val="22"/>
              </w:rPr>
              <w:t>F2012L00894</w:t>
            </w:r>
            <w:r w:rsidRPr="00774874">
              <w:rPr>
                <w:bCs/>
                <w:szCs w:val="22"/>
              </w:rPr>
              <w:fldChar w:fldCharType="end"/>
            </w:r>
          </w:p>
        </w:tc>
      </w:tr>
      <w:tr w:rsidR="00622FD9" w:rsidRPr="00774874" w:rsidTr="00210C84">
        <w:trPr>
          <w:cantSplit/>
        </w:trPr>
        <w:tc>
          <w:tcPr>
            <w:tcW w:w="676" w:type="dxa"/>
            <w:shd w:val="clear" w:color="auto" w:fill="auto"/>
          </w:tcPr>
          <w:p w:rsidR="00622FD9" w:rsidRPr="00774874" w:rsidRDefault="00915C6E" w:rsidP="00CC2286">
            <w:pPr>
              <w:pStyle w:val="Tabletext"/>
            </w:pPr>
            <w:r w:rsidRPr="00774874">
              <w:t>4</w:t>
            </w:r>
          </w:p>
        </w:tc>
        <w:tc>
          <w:tcPr>
            <w:tcW w:w="5102" w:type="dxa"/>
            <w:shd w:val="clear" w:color="auto" w:fill="auto"/>
          </w:tcPr>
          <w:p w:rsidR="00622FD9" w:rsidRPr="00774874" w:rsidRDefault="00622FD9" w:rsidP="00CC2286">
            <w:pPr>
              <w:pStyle w:val="Tabletext"/>
            </w:pPr>
            <w:r w:rsidRPr="00774874">
              <w:rPr>
                <w:i/>
              </w:rPr>
              <w:t>Nuclear Terrorism Legislation Amendment Proclamation 2012</w:t>
            </w:r>
            <w:r w:rsidRPr="00774874">
              <w:t xml:space="preserve"> (made on 19</w:t>
            </w:r>
            <w:r w:rsidR="00774874" w:rsidRPr="00774874">
              <w:t> </w:t>
            </w:r>
            <w:r w:rsidRPr="00774874">
              <w:t>April 2012)</w:t>
            </w:r>
          </w:p>
        </w:tc>
        <w:bookmarkStart w:id="953" w:name="BKCheck15B_938"/>
        <w:bookmarkEnd w:id="953"/>
        <w:tc>
          <w:tcPr>
            <w:tcW w:w="1560" w:type="dxa"/>
            <w:shd w:val="clear" w:color="auto" w:fill="auto"/>
          </w:tcPr>
          <w:p w:rsidR="00622FD9"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"http://www.comlaw.gov.au/Details/F2012L00893" </w:instrText>
            </w:r>
            <w:r w:rsidRPr="00774874">
              <w:rPr>
                <w:bCs/>
                <w:szCs w:val="22"/>
              </w:rPr>
              <w:fldChar w:fldCharType="separate"/>
            </w:r>
            <w:r w:rsidR="00622FD9" w:rsidRPr="00774874">
              <w:rPr>
                <w:rStyle w:val="Hyperlink"/>
                <w:bCs/>
                <w:color w:val="auto"/>
                <w:szCs w:val="22"/>
              </w:rPr>
              <w:t>F2012L00893</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5</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Administrative Appeals Tribunal Amendment Act 2005</w:t>
            </w:r>
            <w:r w:rsidRPr="00774874">
              <w:t xml:space="preserve"> (made on 11</w:t>
            </w:r>
            <w:r w:rsidR="00774874" w:rsidRPr="00774874">
              <w:t> </w:t>
            </w:r>
            <w:r w:rsidRPr="00774874">
              <w:t>May 2005)</w:t>
            </w:r>
          </w:p>
        </w:tc>
        <w:bookmarkStart w:id="954" w:name="BKCheck15B_939"/>
        <w:bookmarkEnd w:id="954"/>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"http://www.comlaw.gov.au/Details/F2005L01029" </w:instrText>
            </w:r>
            <w:r w:rsidRPr="00774874">
              <w:rPr>
                <w:bCs/>
                <w:szCs w:val="22"/>
              </w:rPr>
              <w:fldChar w:fldCharType="separate"/>
            </w:r>
            <w:r w:rsidR="0047759C" w:rsidRPr="00774874">
              <w:rPr>
                <w:rStyle w:val="Hyperlink"/>
                <w:bCs/>
                <w:color w:val="auto"/>
                <w:szCs w:val="22"/>
              </w:rPr>
              <w:t>F2005L01029</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6</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Anti</w:t>
            </w:r>
            <w:r w:rsidR="00774874" w:rsidRPr="00774874">
              <w:rPr>
                <w:i/>
              </w:rPr>
              <w:noBreakHyphen/>
            </w:r>
            <w:r w:rsidRPr="00774874">
              <w:rPr>
                <w:i/>
              </w:rPr>
              <w:t>Terrorism Ac</w:t>
            </w:r>
            <w:r w:rsidR="00CC2286" w:rsidRPr="00774874">
              <w:rPr>
                <w:i/>
              </w:rPr>
              <w:t>t(</w:t>
            </w:r>
            <w:r w:rsidRPr="00774874">
              <w:rPr>
                <w:i/>
              </w:rPr>
              <w:t>No.</w:t>
            </w:r>
            <w:r w:rsidR="00774874" w:rsidRPr="00774874">
              <w:rPr>
                <w:i/>
              </w:rPr>
              <w:t> </w:t>
            </w:r>
            <w:r w:rsidRPr="00774874">
              <w:rPr>
                <w:i/>
              </w:rPr>
              <w:t>2) 2005</w:t>
            </w:r>
            <w:r w:rsidRPr="00774874">
              <w:t xml:space="preserve"> (made on 15</w:t>
            </w:r>
            <w:r w:rsidR="00774874" w:rsidRPr="00774874">
              <w:t> </w:t>
            </w:r>
            <w:r w:rsidRPr="00774874">
              <w:t>February 2006)</w:t>
            </w:r>
          </w:p>
        </w:tc>
        <w:bookmarkStart w:id="955" w:name="BKCheck15B_940"/>
        <w:bookmarkEnd w:id="955"/>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"http://www.comlaw.gov.au/Details/F2006L00345" </w:instrText>
            </w:r>
            <w:r w:rsidRPr="00774874">
              <w:rPr>
                <w:bCs/>
                <w:szCs w:val="22"/>
              </w:rPr>
              <w:fldChar w:fldCharType="separate"/>
            </w:r>
            <w:r w:rsidR="0047759C" w:rsidRPr="00774874">
              <w:rPr>
                <w:rStyle w:val="Hyperlink"/>
                <w:bCs/>
                <w:color w:val="auto"/>
                <w:szCs w:val="22"/>
              </w:rPr>
              <w:t>F2006L00345</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7</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Australian Information Commissioner Act 2010</w:t>
            </w:r>
            <w:r w:rsidRPr="00774874">
              <w:t xml:space="preserve"> (made on 3</w:t>
            </w:r>
            <w:r w:rsidR="00774874" w:rsidRPr="00774874">
              <w:t> </w:t>
            </w:r>
            <w:r w:rsidRPr="00774874">
              <w:t>June 2010)</w:t>
            </w:r>
          </w:p>
        </w:tc>
        <w:bookmarkStart w:id="956" w:name="BKCheck15B_941"/>
        <w:bookmarkEnd w:id="956"/>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"http://www.comlaw.gov.au/Details/F2010L01547" </w:instrText>
            </w:r>
            <w:r w:rsidRPr="00774874">
              <w:rPr>
                <w:bCs/>
                <w:szCs w:val="22"/>
              </w:rPr>
              <w:fldChar w:fldCharType="separate"/>
            </w:r>
            <w:r w:rsidR="0047759C" w:rsidRPr="00774874">
              <w:rPr>
                <w:rStyle w:val="Hyperlink"/>
                <w:bCs/>
                <w:color w:val="auto"/>
                <w:szCs w:val="22"/>
              </w:rPr>
              <w:t>F2010L01547</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8</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Australian Transaction Reports and Analysis Centre Supervisory Cost Recovery Levy (Consequential Amendments) Act 2011</w:t>
            </w:r>
            <w:r w:rsidRPr="00774874">
              <w:t xml:space="preserve"> (made on 29</w:t>
            </w:r>
            <w:r w:rsidR="00774874" w:rsidRPr="00774874">
              <w:t> </w:t>
            </w:r>
            <w:r w:rsidRPr="00774874">
              <w:t>September 2011)</w:t>
            </w:r>
          </w:p>
        </w:tc>
        <w:bookmarkStart w:id="957" w:name="BKCheck15B_942"/>
        <w:bookmarkEnd w:id="957"/>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"http://www.comlaw.gov.au/Details/F2011L02035" </w:instrText>
            </w:r>
            <w:r w:rsidRPr="00774874">
              <w:rPr>
                <w:bCs/>
                <w:szCs w:val="22"/>
              </w:rPr>
              <w:fldChar w:fldCharType="separate"/>
            </w:r>
            <w:r w:rsidR="0047759C" w:rsidRPr="00774874">
              <w:rPr>
                <w:rStyle w:val="Hyperlink"/>
                <w:bCs/>
                <w:color w:val="auto"/>
                <w:szCs w:val="22"/>
              </w:rPr>
              <w:t>F2011L02035</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lastRenderedPageBreak/>
              <w:t>9</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Bankruptcy Legislation Amendment (Superannuation Contributions) Act</w:t>
            </w:r>
            <w:r w:rsidR="003D1DD0" w:rsidRPr="00774874">
              <w:rPr>
                <w:i/>
              </w:rPr>
              <w:t xml:space="preserve"> </w:t>
            </w:r>
            <w:r w:rsidRPr="00774874">
              <w:rPr>
                <w:i/>
              </w:rPr>
              <w:t>2007</w:t>
            </w:r>
            <w:r w:rsidRPr="00774874">
              <w:t xml:space="preserve"> (made on 26</w:t>
            </w:r>
            <w:r w:rsidR="00774874" w:rsidRPr="00774874">
              <w:t> </w:t>
            </w:r>
            <w:r w:rsidRPr="00774874">
              <w:t>April 2007)</w:t>
            </w:r>
          </w:p>
        </w:tc>
        <w:bookmarkStart w:id="958" w:name="BKCheck15B_943"/>
        <w:bookmarkEnd w:id="958"/>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"http://www.comlaw.gov.au/Details/F2007L01131" </w:instrText>
            </w:r>
            <w:r w:rsidRPr="00774874">
              <w:rPr>
                <w:bCs/>
                <w:szCs w:val="22"/>
              </w:rPr>
              <w:fldChar w:fldCharType="separate"/>
            </w:r>
            <w:r w:rsidR="0047759C" w:rsidRPr="00774874">
              <w:rPr>
                <w:rStyle w:val="Hyperlink"/>
                <w:bCs/>
                <w:color w:val="auto"/>
                <w:szCs w:val="22"/>
              </w:rPr>
              <w:t>F2007L01131</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10</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Bankruptcy Legislation Amendment Act 2010</w:t>
            </w:r>
            <w:r w:rsidRPr="00774874">
              <w:t xml:space="preserve"> (made on 24</w:t>
            </w:r>
            <w:r w:rsidR="00774874" w:rsidRPr="00774874">
              <w:t> </w:t>
            </w:r>
            <w:r w:rsidRPr="00774874">
              <w:t>November 2010)</w:t>
            </w:r>
          </w:p>
        </w:tc>
        <w:bookmarkStart w:id="959" w:name="BKCheck15B_944"/>
        <w:bookmarkEnd w:id="959"/>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"http://www.comlaw.gov.au/Details/F2010L03074" </w:instrText>
            </w:r>
            <w:r w:rsidRPr="00774874">
              <w:rPr>
                <w:bCs/>
                <w:szCs w:val="22"/>
              </w:rPr>
              <w:fldChar w:fldCharType="separate"/>
            </w:r>
            <w:r w:rsidR="0047759C" w:rsidRPr="00774874">
              <w:rPr>
                <w:rStyle w:val="Hyperlink"/>
                <w:bCs/>
                <w:color w:val="auto"/>
                <w:szCs w:val="22"/>
              </w:rPr>
              <w:t>F2010L03074</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11</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Civil Dispute Resolution Act</w:t>
            </w:r>
            <w:r w:rsidR="003D1DD0" w:rsidRPr="00774874">
              <w:rPr>
                <w:i/>
              </w:rPr>
              <w:t xml:space="preserve"> </w:t>
            </w:r>
            <w:r w:rsidRPr="00774874">
              <w:rPr>
                <w:i/>
              </w:rPr>
              <w:t>2011</w:t>
            </w:r>
            <w:r w:rsidRPr="00774874">
              <w:t xml:space="preserve"> (made on 30</w:t>
            </w:r>
            <w:r w:rsidR="00774874" w:rsidRPr="00774874">
              <w:t> </w:t>
            </w:r>
            <w:r w:rsidRPr="00774874">
              <w:t>June 2011)</w:t>
            </w:r>
          </w:p>
        </w:tc>
        <w:bookmarkStart w:id="960" w:name="BKCheck15B_945"/>
        <w:bookmarkEnd w:id="960"/>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"http://www.comlaw.gov.au/Details/F2011L01408" </w:instrText>
            </w:r>
            <w:r w:rsidRPr="00774874">
              <w:rPr>
                <w:bCs/>
                <w:szCs w:val="22"/>
              </w:rPr>
              <w:fldChar w:fldCharType="separate"/>
            </w:r>
            <w:r w:rsidR="0047759C" w:rsidRPr="00774874">
              <w:rPr>
                <w:rStyle w:val="Hyperlink"/>
                <w:bCs/>
                <w:color w:val="auto"/>
                <w:szCs w:val="22"/>
              </w:rPr>
              <w:t>F2011L01408</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12</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Classification (Publications, Films and Computer Games) Amendment Act 2007</w:t>
            </w:r>
            <w:r w:rsidRPr="00774874">
              <w:t xml:space="preserve"> (made on 21</w:t>
            </w:r>
            <w:r w:rsidR="00774874" w:rsidRPr="00774874">
              <w:t> </w:t>
            </w:r>
            <w:r w:rsidRPr="00774874">
              <w:t>June 2007)</w:t>
            </w:r>
          </w:p>
        </w:tc>
        <w:bookmarkStart w:id="961" w:name="BKCheck15B_946"/>
        <w:bookmarkEnd w:id="961"/>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"http://www.comlaw.gov.au/Details/F2007L01781" </w:instrText>
            </w:r>
            <w:r w:rsidRPr="00774874">
              <w:rPr>
                <w:bCs/>
                <w:szCs w:val="22"/>
              </w:rPr>
              <w:fldChar w:fldCharType="separate"/>
            </w:r>
            <w:r w:rsidR="0047759C" w:rsidRPr="00774874">
              <w:rPr>
                <w:rStyle w:val="Hyperlink"/>
                <w:bCs/>
                <w:color w:val="auto"/>
                <w:szCs w:val="22"/>
              </w:rPr>
              <w:t>F2007L01781</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13</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Combating the Financing of People Smuggling and Other Measures Act 2011</w:t>
            </w:r>
            <w:r w:rsidRPr="00774874">
              <w:t xml:space="preserve"> (made on 29</w:t>
            </w:r>
            <w:r w:rsidR="00774874" w:rsidRPr="00774874">
              <w:t> </w:t>
            </w:r>
            <w:r w:rsidRPr="00774874">
              <w:t>September 2011)</w:t>
            </w:r>
          </w:p>
        </w:tc>
        <w:bookmarkStart w:id="962" w:name="BKCheck15B_947"/>
        <w:bookmarkEnd w:id="962"/>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"http://www.comlaw.gov.au/Details/F2011L02019" </w:instrText>
            </w:r>
            <w:r w:rsidRPr="00774874">
              <w:rPr>
                <w:bCs/>
                <w:szCs w:val="22"/>
              </w:rPr>
              <w:fldChar w:fldCharType="separate"/>
            </w:r>
            <w:r w:rsidR="0047759C" w:rsidRPr="00774874">
              <w:rPr>
                <w:rStyle w:val="Hyperlink"/>
                <w:bCs/>
                <w:color w:val="auto"/>
                <w:szCs w:val="22"/>
              </w:rPr>
              <w:t>F2011L02019</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14</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Copyright Amendment (Film Directors' Rights) Act 2005</w:t>
            </w:r>
            <w:r w:rsidRPr="00774874">
              <w:t xml:space="preserve"> (made on 15</w:t>
            </w:r>
            <w:r w:rsidR="00774874" w:rsidRPr="00774874">
              <w:t> </w:t>
            </w:r>
            <w:r w:rsidRPr="00774874">
              <w:t>December 2005)</w:t>
            </w:r>
          </w:p>
        </w:tc>
        <w:bookmarkStart w:id="963" w:name="BKCheck15B_948"/>
        <w:bookmarkEnd w:id="963"/>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"http://www.comlaw.gov.au/Details/F2005L04088" </w:instrText>
            </w:r>
            <w:r w:rsidRPr="00774874">
              <w:rPr>
                <w:bCs/>
                <w:szCs w:val="22"/>
              </w:rPr>
              <w:fldChar w:fldCharType="separate"/>
            </w:r>
            <w:r w:rsidR="0047759C" w:rsidRPr="00774874">
              <w:rPr>
                <w:rStyle w:val="Hyperlink"/>
                <w:bCs/>
                <w:color w:val="auto"/>
                <w:szCs w:val="22"/>
              </w:rPr>
              <w:t>F2005L04088</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15</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Crimes Legislation Amendment (Telecommunications Interception and Other Measures) Act 2005</w:t>
            </w:r>
            <w:r w:rsidRPr="00774874">
              <w:t xml:space="preserve"> (made on 15</w:t>
            </w:r>
            <w:r w:rsidR="00774874" w:rsidRPr="00774874">
              <w:t> </w:t>
            </w:r>
            <w:r w:rsidRPr="00774874">
              <w:t>December 2005)</w:t>
            </w:r>
          </w:p>
        </w:tc>
        <w:bookmarkStart w:id="964" w:name="BKCheck15B_949"/>
        <w:bookmarkEnd w:id="964"/>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"http://www.comlaw.gov.au/Details/F2005L04095" </w:instrText>
            </w:r>
            <w:r w:rsidRPr="00774874">
              <w:rPr>
                <w:bCs/>
                <w:szCs w:val="22"/>
              </w:rPr>
              <w:fldChar w:fldCharType="separate"/>
            </w:r>
            <w:r w:rsidR="0047759C" w:rsidRPr="00774874">
              <w:rPr>
                <w:rStyle w:val="Hyperlink"/>
                <w:bCs/>
                <w:color w:val="auto"/>
                <w:szCs w:val="22"/>
              </w:rPr>
              <w:t>F2005L04095</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1</w:t>
            </w:r>
            <w:r w:rsidR="00915C6E" w:rsidRPr="00774874">
              <w:t>6</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Disability Discrimination Amendment (Education Standards) Act 2005</w:t>
            </w:r>
            <w:r w:rsidRPr="00774874">
              <w:t xml:space="preserve"> (made on 21</w:t>
            </w:r>
            <w:r w:rsidR="00774874" w:rsidRPr="00774874">
              <w:t> </w:t>
            </w:r>
            <w:r w:rsidRPr="00774874">
              <w:t>July 2005)</w:t>
            </w:r>
          </w:p>
        </w:tc>
        <w:bookmarkStart w:id="965" w:name="BKCheck15B_950"/>
        <w:bookmarkEnd w:id="965"/>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"http://www.comlaw.gov.au/Details/F2005L01968" </w:instrText>
            </w:r>
            <w:r w:rsidRPr="00774874">
              <w:rPr>
                <w:bCs/>
                <w:szCs w:val="22"/>
              </w:rPr>
              <w:fldChar w:fldCharType="separate"/>
            </w:r>
            <w:r w:rsidR="0047759C" w:rsidRPr="00774874">
              <w:rPr>
                <w:rStyle w:val="Hyperlink"/>
                <w:bCs/>
                <w:color w:val="auto"/>
                <w:szCs w:val="22"/>
              </w:rPr>
              <w:t>F2005L01968</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1</w:t>
            </w:r>
            <w:r w:rsidR="00915C6E" w:rsidRPr="00774874">
              <w:t>7</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Family Law Amendment (De</w:t>
            </w:r>
            <w:r w:rsidR="00774874" w:rsidRPr="00774874">
              <w:rPr>
                <w:i/>
              </w:rPr>
              <w:t> </w:t>
            </w:r>
            <w:r w:rsidRPr="00774874">
              <w:rPr>
                <w:i/>
              </w:rPr>
              <w:t>Facto</w:t>
            </w:r>
            <w:r w:rsidR="00774874" w:rsidRPr="00774874">
              <w:rPr>
                <w:i/>
              </w:rPr>
              <w:t> </w:t>
            </w:r>
            <w:r w:rsidRPr="00774874">
              <w:rPr>
                <w:i/>
              </w:rPr>
              <w:t>Financial Matters and Other Measures) Act 2008</w:t>
            </w:r>
            <w:r w:rsidRPr="00774874">
              <w:t xml:space="preserve"> (made on 5</w:t>
            </w:r>
            <w:r w:rsidR="00774874" w:rsidRPr="00774874">
              <w:t> </w:t>
            </w:r>
            <w:r w:rsidRPr="00774874">
              <w:t>February 2009)</w:t>
            </w:r>
          </w:p>
        </w:tc>
        <w:bookmarkStart w:id="966" w:name="BKCheck15B_951"/>
        <w:bookmarkEnd w:id="966"/>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"http://www.comlaw.gov.au/Details/F2009L00264" </w:instrText>
            </w:r>
            <w:r w:rsidRPr="00774874">
              <w:rPr>
                <w:bCs/>
                <w:szCs w:val="22"/>
              </w:rPr>
              <w:fldChar w:fldCharType="separate"/>
            </w:r>
            <w:r w:rsidR="0047759C" w:rsidRPr="00774874">
              <w:rPr>
                <w:rStyle w:val="Hyperlink"/>
                <w:bCs/>
                <w:color w:val="auto"/>
                <w:szCs w:val="22"/>
              </w:rPr>
              <w:t>F2009L00264</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1</w:t>
            </w:r>
            <w:r w:rsidR="00915C6E" w:rsidRPr="00774874">
              <w:t>8</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Family Law Amendment (Shared Parental Responsibility) Act 2006</w:t>
            </w:r>
            <w:r w:rsidRPr="00774874">
              <w:t xml:space="preserve"> (made on 14</w:t>
            </w:r>
            <w:r w:rsidR="00774874" w:rsidRPr="00774874">
              <w:t> </w:t>
            </w:r>
            <w:r w:rsidRPr="00774874">
              <w:t>June 2006)</w:t>
            </w:r>
          </w:p>
        </w:tc>
        <w:bookmarkStart w:id="967" w:name="BKCheck15B_952"/>
        <w:bookmarkEnd w:id="967"/>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"http://www.comlaw.gov.au/Details/F2006L01775" </w:instrText>
            </w:r>
            <w:r w:rsidRPr="00774874">
              <w:rPr>
                <w:bCs/>
                <w:szCs w:val="22"/>
              </w:rPr>
              <w:fldChar w:fldCharType="separate"/>
            </w:r>
            <w:r w:rsidR="0047759C" w:rsidRPr="00774874">
              <w:rPr>
                <w:rStyle w:val="Hyperlink"/>
                <w:bCs/>
                <w:color w:val="auto"/>
                <w:szCs w:val="22"/>
              </w:rPr>
              <w:t>F2006L01775</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1</w:t>
            </w:r>
            <w:r w:rsidR="00915C6E" w:rsidRPr="00774874">
              <w:t>9</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Jurisdiction of Courts (Family Law) Act 2006</w:t>
            </w:r>
            <w:r w:rsidRPr="00774874">
              <w:t xml:space="preserve"> (made on 14</w:t>
            </w:r>
            <w:r w:rsidR="00774874" w:rsidRPr="00774874">
              <w:t> </w:t>
            </w:r>
            <w:r w:rsidRPr="00774874">
              <w:t>June 2006)</w:t>
            </w:r>
          </w:p>
        </w:tc>
        <w:bookmarkStart w:id="968" w:name="BKCheck15B_953"/>
        <w:bookmarkEnd w:id="968"/>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"http://www.comlaw.gov.au/Details/F2006L01796" </w:instrText>
            </w:r>
            <w:r w:rsidRPr="00774874">
              <w:rPr>
                <w:bCs/>
                <w:szCs w:val="22"/>
              </w:rPr>
              <w:fldChar w:fldCharType="separate"/>
            </w:r>
            <w:r w:rsidR="0047759C" w:rsidRPr="00774874">
              <w:rPr>
                <w:rStyle w:val="Hyperlink"/>
                <w:bCs/>
                <w:color w:val="auto"/>
                <w:szCs w:val="22"/>
              </w:rPr>
              <w:t>F2006L01796</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20</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Migration Litigation Reform Act 2005</w:t>
            </w:r>
            <w:r w:rsidRPr="00774874">
              <w:t xml:space="preserve"> (made on 23</w:t>
            </w:r>
            <w:r w:rsidR="00774874" w:rsidRPr="00774874">
              <w:t> </w:t>
            </w:r>
            <w:r w:rsidRPr="00774874">
              <w:t>November 2005)</w:t>
            </w:r>
          </w:p>
        </w:tc>
        <w:bookmarkStart w:id="969" w:name="BKCheck15B_954"/>
        <w:bookmarkEnd w:id="969"/>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"http://www.comlaw.gov.au/Details/F2005L03684" </w:instrText>
            </w:r>
            <w:r w:rsidRPr="00774874">
              <w:rPr>
                <w:bCs/>
                <w:szCs w:val="22"/>
              </w:rPr>
              <w:fldChar w:fldCharType="separate"/>
            </w:r>
            <w:r w:rsidR="0047759C" w:rsidRPr="00774874">
              <w:rPr>
                <w:rStyle w:val="Hyperlink"/>
                <w:bCs/>
                <w:color w:val="auto"/>
                <w:szCs w:val="22"/>
              </w:rPr>
              <w:t>F2005L03684</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915C6E" w:rsidP="00CC2286">
            <w:pPr>
              <w:pStyle w:val="Tabletext"/>
            </w:pPr>
            <w:r w:rsidRPr="00774874">
              <w:t>21</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Native Title Amendment (Technical Amendments) Act 2007</w:t>
            </w:r>
            <w:r w:rsidRPr="00774874">
              <w:t xml:space="preserve"> (made on 9</w:t>
            </w:r>
            <w:r w:rsidR="00774874" w:rsidRPr="00774874">
              <w:t> </w:t>
            </w:r>
            <w:r w:rsidRPr="00774874">
              <w:t>August 2007)</w:t>
            </w:r>
          </w:p>
        </w:tc>
        <w:bookmarkStart w:id="970" w:name="BKCheck15B_955"/>
        <w:bookmarkEnd w:id="970"/>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"http://www.comlaw.gov.au/Details/F2007L02416" </w:instrText>
            </w:r>
            <w:r w:rsidRPr="00774874">
              <w:rPr>
                <w:bCs/>
                <w:szCs w:val="22"/>
              </w:rPr>
              <w:fldChar w:fldCharType="separate"/>
            </w:r>
            <w:r w:rsidR="0047759C" w:rsidRPr="00774874">
              <w:rPr>
                <w:rStyle w:val="Hyperlink"/>
                <w:bCs/>
                <w:color w:val="auto"/>
                <w:szCs w:val="22"/>
              </w:rPr>
              <w:t>F2007L02416</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2</w:t>
            </w:r>
            <w:r w:rsidR="00915C6E" w:rsidRPr="00774874">
              <w:t>2</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Same</w:t>
            </w:r>
            <w:r w:rsidR="00774874" w:rsidRPr="00774874">
              <w:rPr>
                <w:i/>
              </w:rPr>
              <w:noBreakHyphen/>
            </w:r>
            <w:r w:rsidRPr="00774874">
              <w:rPr>
                <w:i/>
              </w:rPr>
              <w:t xml:space="preserve">Sex Relationships (Equal Treatment in Commonwealth Laws </w:t>
            </w:r>
            <w:r w:rsidR="008C2789" w:rsidRPr="00774874">
              <w:rPr>
                <w:rFonts w:ascii="Helvetica Neue" w:hAnsi="Helvetica Neue"/>
                <w:sz w:val="19"/>
                <w:szCs w:val="19"/>
              </w:rPr>
              <w:t>—</w:t>
            </w:r>
            <w:r w:rsidRPr="00774874">
              <w:rPr>
                <w:i/>
              </w:rPr>
              <w:t xml:space="preserve"> General Law Reform) Act 2008</w:t>
            </w:r>
            <w:r w:rsidRPr="00774874">
              <w:t xml:space="preserve"> (made on 5</w:t>
            </w:r>
            <w:r w:rsidR="00774874" w:rsidRPr="00774874">
              <w:t> </w:t>
            </w:r>
            <w:r w:rsidRPr="00774874">
              <w:t>February 2009)</w:t>
            </w:r>
          </w:p>
        </w:tc>
        <w:bookmarkStart w:id="971" w:name="BKCheck15B_956"/>
        <w:bookmarkEnd w:id="971"/>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"http://www.comlaw.gov.au/Details/F2009L00259" </w:instrText>
            </w:r>
            <w:r w:rsidRPr="00774874">
              <w:rPr>
                <w:bCs/>
                <w:szCs w:val="22"/>
              </w:rPr>
              <w:fldChar w:fldCharType="separate"/>
            </w:r>
            <w:r w:rsidR="0047759C" w:rsidRPr="00774874">
              <w:rPr>
                <w:rStyle w:val="Hyperlink"/>
                <w:bCs/>
                <w:color w:val="auto"/>
                <w:szCs w:val="22"/>
              </w:rPr>
              <w:t>F2009L00259</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lastRenderedPageBreak/>
              <w:t>2</w:t>
            </w:r>
            <w:r w:rsidR="00915C6E" w:rsidRPr="00774874">
              <w:t>3</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Same</w:t>
            </w:r>
            <w:r w:rsidR="00774874" w:rsidRPr="00774874">
              <w:rPr>
                <w:i/>
              </w:rPr>
              <w:noBreakHyphen/>
            </w:r>
            <w:r w:rsidRPr="00774874">
              <w:rPr>
                <w:i/>
              </w:rPr>
              <w:t xml:space="preserve">Sex Relationships (Equal Treatment in Commonwealth Laws </w:t>
            </w:r>
            <w:r w:rsidR="008C2789" w:rsidRPr="00774874">
              <w:rPr>
                <w:rFonts w:ascii="Helvetica Neue" w:hAnsi="Helvetica Neue"/>
                <w:sz w:val="19"/>
                <w:szCs w:val="19"/>
              </w:rPr>
              <w:t>—</w:t>
            </w:r>
            <w:r w:rsidRPr="00774874">
              <w:rPr>
                <w:i/>
              </w:rPr>
              <w:t xml:space="preserve"> Superannuation) Act 2008</w:t>
            </w:r>
            <w:r w:rsidRPr="00774874">
              <w:t xml:space="preserve"> (made on 12</w:t>
            </w:r>
            <w:r w:rsidR="00774874" w:rsidRPr="00774874">
              <w:t> </w:t>
            </w:r>
            <w:r w:rsidRPr="00774874">
              <w:t>December 2008)</w:t>
            </w:r>
          </w:p>
        </w:tc>
        <w:bookmarkStart w:id="972" w:name="BKCheck15B_957"/>
        <w:bookmarkEnd w:id="972"/>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"http://www.comlaw.gov.au/Details/F2008L04609" </w:instrText>
            </w:r>
            <w:r w:rsidRPr="00774874">
              <w:rPr>
                <w:bCs/>
                <w:szCs w:val="22"/>
              </w:rPr>
              <w:fldChar w:fldCharType="separate"/>
            </w:r>
            <w:r w:rsidR="0047759C" w:rsidRPr="00774874">
              <w:rPr>
                <w:rStyle w:val="Hyperlink"/>
                <w:bCs/>
                <w:color w:val="auto"/>
                <w:szCs w:val="22"/>
              </w:rPr>
              <w:t>F2008L04609</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2</w:t>
            </w:r>
            <w:r w:rsidR="00915C6E" w:rsidRPr="00774874">
              <w:t>4</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Sex and Age Discrimination Legislation Amendment Act 2011</w:t>
            </w:r>
            <w:r w:rsidRPr="00774874">
              <w:t xml:space="preserve"> (made on 28</w:t>
            </w:r>
            <w:r w:rsidR="00774874" w:rsidRPr="00774874">
              <w:t> </w:t>
            </w:r>
            <w:r w:rsidRPr="00774874">
              <w:t>July 2011)</w:t>
            </w:r>
          </w:p>
        </w:tc>
        <w:bookmarkStart w:id="973" w:name="BKCheck15B_958"/>
        <w:bookmarkEnd w:id="973"/>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"http://www.comlaw.gov.au/Details/F2011L01552" </w:instrText>
            </w:r>
            <w:r w:rsidRPr="00774874">
              <w:rPr>
                <w:bCs/>
                <w:szCs w:val="22"/>
              </w:rPr>
              <w:fldChar w:fldCharType="separate"/>
            </w:r>
            <w:r w:rsidR="0047759C" w:rsidRPr="00774874">
              <w:rPr>
                <w:rStyle w:val="Hyperlink"/>
                <w:bCs/>
                <w:color w:val="auto"/>
                <w:szCs w:val="22"/>
              </w:rPr>
              <w:t>F2011L01552</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2</w:t>
            </w:r>
            <w:r w:rsidR="00915C6E" w:rsidRPr="00774874">
              <w:t>5</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Telecommunications (Interception and Access) Amendment Act 2007</w:t>
            </w:r>
            <w:r w:rsidRPr="00774874">
              <w:t xml:space="preserve"> (made on 4</w:t>
            </w:r>
            <w:r w:rsidR="00774874" w:rsidRPr="00774874">
              <w:t> </w:t>
            </w:r>
            <w:r w:rsidRPr="00774874">
              <w:t>October 2007)</w:t>
            </w:r>
          </w:p>
        </w:tc>
        <w:bookmarkStart w:id="974" w:name="BKCheck15B_959"/>
        <w:bookmarkEnd w:id="974"/>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"http://www.comlaw.gov.au/Details/F2007L03941" </w:instrText>
            </w:r>
            <w:r w:rsidRPr="00774874">
              <w:rPr>
                <w:bCs/>
                <w:szCs w:val="22"/>
              </w:rPr>
              <w:fldChar w:fldCharType="separate"/>
            </w:r>
            <w:r w:rsidR="0047759C" w:rsidRPr="00774874">
              <w:rPr>
                <w:rStyle w:val="Hyperlink"/>
                <w:bCs/>
                <w:color w:val="auto"/>
                <w:szCs w:val="22"/>
              </w:rPr>
              <w:t>F2007L03941</w:t>
            </w:r>
            <w:r w:rsidRPr="00774874">
              <w:rPr>
                <w:bCs/>
                <w:szCs w:val="22"/>
              </w:rPr>
              <w:fldChar w:fldCharType="end"/>
            </w:r>
          </w:p>
        </w:tc>
      </w:tr>
      <w:tr w:rsidR="0047759C" w:rsidRPr="00774874" w:rsidTr="00210C84">
        <w:trPr>
          <w:cantSplit/>
        </w:trPr>
        <w:tc>
          <w:tcPr>
            <w:tcW w:w="676" w:type="dxa"/>
            <w:shd w:val="clear" w:color="auto" w:fill="auto"/>
          </w:tcPr>
          <w:p w:rsidR="0047759C" w:rsidRPr="00774874" w:rsidRDefault="0047759C" w:rsidP="00CC2286">
            <w:pPr>
              <w:pStyle w:val="Tabletext"/>
            </w:pPr>
            <w:r w:rsidRPr="00774874">
              <w:t>2</w:t>
            </w:r>
            <w:r w:rsidR="00915C6E" w:rsidRPr="00774874">
              <w:t>6</w:t>
            </w:r>
          </w:p>
        </w:tc>
        <w:tc>
          <w:tcPr>
            <w:tcW w:w="5102" w:type="dxa"/>
            <w:shd w:val="clear" w:color="auto" w:fill="auto"/>
          </w:tcPr>
          <w:p w:rsidR="0047759C" w:rsidRPr="00774874" w:rsidRDefault="0047759C" w:rsidP="00CC2286">
            <w:pPr>
              <w:pStyle w:val="Tabletext"/>
            </w:pPr>
            <w:r w:rsidRPr="00774874">
              <w:t xml:space="preserve">Proclamation for the </w:t>
            </w:r>
            <w:r w:rsidRPr="00774874">
              <w:rPr>
                <w:i/>
              </w:rPr>
              <w:t>Telecommunications (Interception and Access) Amendment Act 2008</w:t>
            </w:r>
            <w:r w:rsidRPr="00774874">
              <w:t xml:space="preserve"> (made on 19</w:t>
            </w:r>
            <w:r w:rsidR="00774874" w:rsidRPr="00774874">
              <w:t> </w:t>
            </w:r>
            <w:r w:rsidRPr="00774874">
              <w:t>June 2008)</w:t>
            </w:r>
          </w:p>
        </w:tc>
        <w:bookmarkStart w:id="975" w:name="BKCheck15B_960"/>
        <w:bookmarkEnd w:id="975"/>
        <w:tc>
          <w:tcPr>
            <w:tcW w:w="1560" w:type="dxa"/>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"http://www.comlaw.gov.au/Details/F2008L02096" </w:instrText>
            </w:r>
            <w:r w:rsidRPr="00774874">
              <w:rPr>
                <w:bCs/>
                <w:szCs w:val="22"/>
              </w:rPr>
              <w:fldChar w:fldCharType="separate"/>
            </w:r>
            <w:r w:rsidR="0047759C" w:rsidRPr="00774874">
              <w:rPr>
                <w:rStyle w:val="Hyperlink"/>
                <w:bCs/>
                <w:color w:val="auto"/>
                <w:szCs w:val="22"/>
              </w:rPr>
              <w:t>F2008L02096</w:t>
            </w:r>
            <w:r w:rsidRPr="00774874">
              <w:rPr>
                <w:bCs/>
                <w:szCs w:val="22"/>
              </w:rPr>
              <w:fldChar w:fldCharType="end"/>
            </w:r>
          </w:p>
        </w:tc>
      </w:tr>
      <w:tr w:rsidR="0047759C" w:rsidRPr="00774874" w:rsidTr="00210C84">
        <w:trPr>
          <w:cantSplit/>
        </w:trPr>
        <w:tc>
          <w:tcPr>
            <w:tcW w:w="676" w:type="dxa"/>
            <w:tcBorders>
              <w:bottom w:val="single" w:sz="4" w:space="0" w:color="auto"/>
            </w:tcBorders>
            <w:shd w:val="clear" w:color="auto" w:fill="auto"/>
          </w:tcPr>
          <w:p w:rsidR="0047759C" w:rsidRPr="00774874" w:rsidRDefault="0047759C" w:rsidP="00CC2286">
            <w:pPr>
              <w:pStyle w:val="Tabletext"/>
            </w:pPr>
            <w:r w:rsidRPr="00774874">
              <w:t>2</w:t>
            </w:r>
            <w:r w:rsidR="00915C6E" w:rsidRPr="00774874">
              <w:t>7</w:t>
            </w:r>
          </w:p>
        </w:tc>
        <w:tc>
          <w:tcPr>
            <w:tcW w:w="5102" w:type="dxa"/>
            <w:tcBorders>
              <w:bottom w:val="single" w:sz="4" w:space="0" w:color="auto"/>
            </w:tcBorders>
            <w:shd w:val="clear" w:color="auto" w:fill="auto"/>
          </w:tcPr>
          <w:p w:rsidR="0047759C" w:rsidRPr="00774874" w:rsidRDefault="0047759C" w:rsidP="00C85109">
            <w:pPr>
              <w:pStyle w:val="Tabletext"/>
            </w:pPr>
            <w:r w:rsidRPr="00774874">
              <w:t xml:space="preserve">Proclamation for the </w:t>
            </w:r>
            <w:r w:rsidRPr="00774874">
              <w:rPr>
                <w:i/>
              </w:rPr>
              <w:t>Telecommunications (Interception) Amendment (</w:t>
            </w:r>
            <w:r w:rsidR="00C85109" w:rsidRPr="00774874">
              <w:rPr>
                <w:i/>
              </w:rPr>
              <w:t>S</w:t>
            </w:r>
            <w:r w:rsidRPr="00774874">
              <w:rPr>
                <w:i/>
              </w:rPr>
              <w:t>tored Communications and Other Measures) Act 2005</w:t>
            </w:r>
            <w:r w:rsidRPr="00774874">
              <w:t xml:space="preserve"> (made on 21</w:t>
            </w:r>
            <w:r w:rsidR="00774874" w:rsidRPr="00774874">
              <w:t> </w:t>
            </w:r>
            <w:r w:rsidRPr="00774874">
              <w:t>September 2006)</w:t>
            </w:r>
          </w:p>
        </w:tc>
        <w:bookmarkStart w:id="976" w:name="BKCheck15B_961"/>
        <w:bookmarkEnd w:id="976"/>
        <w:tc>
          <w:tcPr>
            <w:tcW w:w="1560" w:type="dxa"/>
            <w:tcBorders>
              <w:bottom w:val="single" w:sz="4" w:space="0" w:color="auto"/>
            </w:tcBorders>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"http://www.comlaw.gov.au/Details/F2006L03104" </w:instrText>
            </w:r>
            <w:r w:rsidRPr="00774874">
              <w:rPr>
                <w:bCs/>
                <w:szCs w:val="22"/>
              </w:rPr>
              <w:fldChar w:fldCharType="separate"/>
            </w:r>
            <w:r w:rsidR="0047759C" w:rsidRPr="00774874">
              <w:rPr>
                <w:rStyle w:val="Hyperlink"/>
                <w:bCs/>
                <w:color w:val="auto"/>
                <w:szCs w:val="22"/>
              </w:rPr>
              <w:t>F2006L03104</w:t>
            </w:r>
            <w:r w:rsidRPr="00774874">
              <w:rPr>
                <w:bCs/>
                <w:szCs w:val="22"/>
              </w:rPr>
              <w:fldChar w:fldCharType="end"/>
            </w:r>
          </w:p>
        </w:tc>
      </w:tr>
      <w:tr w:rsidR="0047759C" w:rsidRPr="00774874" w:rsidTr="00210C84">
        <w:trPr>
          <w:cantSplit/>
        </w:trPr>
        <w:tc>
          <w:tcPr>
            <w:tcW w:w="676" w:type="dxa"/>
            <w:tcBorders>
              <w:bottom w:val="single" w:sz="12" w:space="0" w:color="auto"/>
            </w:tcBorders>
            <w:shd w:val="clear" w:color="auto" w:fill="auto"/>
          </w:tcPr>
          <w:p w:rsidR="0047759C" w:rsidRPr="00774874" w:rsidRDefault="0047759C" w:rsidP="00CC2286">
            <w:pPr>
              <w:pStyle w:val="Tabletext"/>
            </w:pPr>
            <w:r w:rsidRPr="00774874">
              <w:t>2</w:t>
            </w:r>
            <w:r w:rsidR="00915C6E" w:rsidRPr="00774874">
              <w:t>8</w:t>
            </w:r>
          </w:p>
        </w:tc>
        <w:tc>
          <w:tcPr>
            <w:tcW w:w="5102" w:type="dxa"/>
            <w:tcBorders>
              <w:bottom w:val="single" w:sz="12" w:space="0" w:color="auto"/>
            </w:tcBorders>
            <w:shd w:val="clear" w:color="auto" w:fill="auto"/>
          </w:tcPr>
          <w:p w:rsidR="0047759C" w:rsidRPr="00774874" w:rsidRDefault="0047759C" w:rsidP="00CC2286">
            <w:pPr>
              <w:pStyle w:val="Tabletext"/>
            </w:pPr>
            <w:r w:rsidRPr="00774874">
              <w:t xml:space="preserve">Proclamation for the </w:t>
            </w:r>
            <w:r w:rsidRPr="00774874">
              <w:rPr>
                <w:i/>
              </w:rPr>
              <w:t>Telecommunications (Interception) Amendment Act 2006</w:t>
            </w:r>
            <w:r w:rsidRPr="00774874">
              <w:t xml:space="preserve"> (made on 1</w:t>
            </w:r>
            <w:r w:rsidR="00774874" w:rsidRPr="00774874">
              <w:t> </w:t>
            </w:r>
            <w:r w:rsidRPr="00774874">
              <w:t>June 2006)</w:t>
            </w:r>
          </w:p>
        </w:tc>
        <w:bookmarkStart w:id="977" w:name="BKCheck15B_962"/>
        <w:bookmarkEnd w:id="977"/>
        <w:tc>
          <w:tcPr>
            <w:tcW w:w="1560" w:type="dxa"/>
            <w:tcBorders>
              <w:bottom w:val="single" w:sz="12" w:space="0" w:color="auto"/>
            </w:tcBorders>
            <w:shd w:val="clear" w:color="auto" w:fill="auto"/>
          </w:tcPr>
          <w:p w:rsidR="0047759C" w:rsidRPr="00774874" w:rsidRDefault="006A6272" w:rsidP="00CC2286">
            <w:pPr>
              <w:pStyle w:val="Tabletext"/>
              <w:rPr>
                <w:rStyle w:val="Hyperlink"/>
                <w:bCs/>
                <w:color w:val="auto"/>
                <w:szCs w:val="22"/>
                <w:u w:val="none"/>
              </w:rPr>
            </w:pPr>
            <w:r w:rsidRPr="00774874">
              <w:rPr>
                <w:bCs/>
                <w:szCs w:val="22"/>
              </w:rPr>
              <w:fldChar w:fldCharType="begin"/>
            </w:r>
            <w:r w:rsidRPr="00774874">
              <w:rPr>
                <w:bCs/>
                <w:szCs w:val="22"/>
              </w:rPr>
              <w:instrText xml:space="preserve"> HYPERLINK "http://www.comlaw.gov.au/Details/F2006L01623" </w:instrText>
            </w:r>
            <w:r w:rsidRPr="00774874">
              <w:rPr>
                <w:bCs/>
                <w:szCs w:val="22"/>
              </w:rPr>
              <w:fldChar w:fldCharType="separate"/>
            </w:r>
            <w:r w:rsidR="0047759C" w:rsidRPr="00774874">
              <w:rPr>
                <w:rStyle w:val="Hyperlink"/>
                <w:bCs/>
                <w:color w:val="auto"/>
                <w:szCs w:val="22"/>
              </w:rPr>
              <w:t>F2006L01623</w:t>
            </w:r>
            <w:r w:rsidRPr="00774874">
              <w:rPr>
                <w:bCs/>
                <w:szCs w:val="22"/>
              </w:rPr>
              <w:fldChar w:fldCharType="end"/>
            </w:r>
          </w:p>
        </w:tc>
      </w:tr>
    </w:tbl>
    <w:p w:rsidR="00CA10FD" w:rsidRPr="00774874" w:rsidRDefault="00CA10FD" w:rsidP="00EE3C6B">
      <w:pPr>
        <w:pStyle w:val="Tabletext"/>
      </w:pPr>
    </w:p>
    <w:p w:rsidR="008A3261" w:rsidRPr="00774874" w:rsidRDefault="00CC2286" w:rsidP="00AC732B">
      <w:pPr>
        <w:pStyle w:val="ActHead6"/>
        <w:pageBreakBefore/>
      </w:pPr>
      <w:bookmarkStart w:id="978" w:name="_Toc350939046"/>
      <w:r w:rsidRPr="00774874">
        <w:rPr>
          <w:rStyle w:val="CharAmSchNo"/>
        </w:rPr>
        <w:lastRenderedPageBreak/>
        <w:t>Schedule</w:t>
      </w:r>
      <w:r w:rsidR="00774874" w:rsidRPr="00774874">
        <w:rPr>
          <w:rStyle w:val="CharAmSchNo"/>
        </w:rPr>
        <w:t> </w:t>
      </w:r>
      <w:r w:rsidR="008A3261" w:rsidRPr="00774874">
        <w:rPr>
          <w:rStyle w:val="CharAmSchNo"/>
        </w:rPr>
        <w:t>3</w:t>
      </w:r>
      <w:r w:rsidRPr="00774874">
        <w:t>—</w:t>
      </w:r>
      <w:r w:rsidR="008A3261" w:rsidRPr="00774874">
        <w:rPr>
          <w:rStyle w:val="CharAmSchText"/>
        </w:rPr>
        <w:t xml:space="preserve">Repeal of amending and repealing </w:t>
      </w:r>
      <w:r w:rsidR="00034973" w:rsidRPr="00774874">
        <w:rPr>
          <w:rStyle w:val="CharAmSchText"/>
        </w:rPr>
        <w:t>instrument</w:t>
      </w:r>
      <w:r w:rsidR="008A3261" w:rsidRPr="00774874">
        <w:rPr>
          <w:rStyle w:val="CharAmSchText"/>
        </w:rPr>
        <w:t xml:space="preserve">s containing other </w:t>
      </w:r>
      <w:r w:rsidR="00587612" w:rsidRPr="00774874">
        <w:rPr>
          <w:rStyle w:val="CharAmSchText"/>
        </w:rPr>
        <w:t>provisions</w:t>
      </w:r>
      <w:bookmarkEnd w:id="978"/>
    </w:p>
    <w:p w:rsidR="0006546C" w:rsidRPr="00774874" w:rsidRDefault="00CC2286" w:rsidP="0006546C">
      <w:pPr>
        <w:pStyle w:val="Header"/>
      </w:pPr>
      <w:bookmarkStart w:id="979" w:name="f_Check_Lines_below"/>
      <w:bookmarkEnd w:id="979"/>
      <w:r w:rsidRPr="00774874">
        <w:rPr>
          <w:rStyle w:val="CharAmPartNo"/>
        </w:rPr>
        <w:t xml:space="preserve"> </w:t>
      </w:r>
      <w:r w:rsidRPr="00774874">
        <w:rPr>
          <w:rStyle w:val="CharAmPartText"/>
        </w:rPr>
        <w:t xml:space="preserve"> </w:t>
      </w:r>
    </w:p>
    <w:p w:rsidR="00BE1560" w:rsidRPr="00774874" w:rsidRDefault="00BE1560" w:rsidP="00895DB5">
      <w:pPr>
        <w:pStyle w:val="BoxText"/>
        <w:rPr>
          <w:i/>
        </w:rPr>
      </w:pPr>
      <w:r w:rsidRPr="00774874">
        <w:rPr>
          <w:i/>
        </w:rPr>
        <w:t>Guide to this Schedule</w:t>
      </w:r>
    </w:p>
    <w:p w:rsidR="00895DB5" w:rsidRPr="00774874" w:rsidRDefault="00895DB5" w:rsidP="00895DB5">
      <w:pPr>
        <w:pStyle w:val="BoxText"/>
      </w:pPr>
      <w:r w:rsidRPr="00774874">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895DB5" w:rsidRPr="00774874" w:rsidRDefault="00895DB5" w:rsidP="00895DB5">
      <w:pPr>
        <w:pStyle w:val="BoxText"/>
      </w:pPr>
      <w:r w:rsidRPr="00774874">
        <w:t>To assist the reader, the location of each application, saving or transitional provision in an instrument is identified in brackets after its name, with ‘s’ used to indicate the provision (e.g. ‘</w:t>
      </w:r>
      <w:r w:rsidRPr="00774874">
        <w:rPr>
          <w:b/>
        </w:rPr>
        <w:t>s. 4</w:t>
      </w:r>
      <w:r w:rsidRPr="00774874">
        <w:t>’ may refer to section</w:t>
      </w:r>
      <w:r w:rsidR="00774874" w:rsidRPr="00774874">
        <w:t> </w:t>
      </w:r>
      <w:r w:rsidRPr="00774874">
        <w:t>4, regulation</w:t>
      </w:r>
      <w:r w:rsidR="00774874" w:rsidRPr="00774874">
        <w:t> </w:t>
      </w:r>
      <w:r w:rsidRPr="00774874">
        <w:t>4, clause</w:t>
      </w:r>
      <w:r w:rsidR="00774874" w:rsidRPr="00774874">
        <w:t> </w:t>
      </w:r>
      <w:r w:rsidRPr="00774874">
        <w:t>4 or the fourth provision of some other type as appropriate).</w:t>
      </w:r>
    </w:p>
    <w:p w:rsidR="00895DB5" w:rsidRPr="00774874" w:rsidRDefault="00895DB5" w:rsidP="00895DB5">
      <w:pPr>
        <w:pStyle w:val="BoxText"/>
      </w:pPr>
      <w:r w:rsidRPr="00774874">
        <w:t>The repeal of an instrument by this Schedule does not affect any amendment or repeal made by the instrument: see paragraph</w:t>
      </w:r>
      <w:r w:rsidR="00774874" w:rsidRPr="00774874">
        <w:t> </w:t>
      </w:r>
      <w:r w:rsidR="00440F60" w:rsidRPr="00774874">
        <w:t>7</w:t>
      </w:r>
      <w:r w:rsidRPr="00774874">
        <w:t>(2)(a). Also, to ensure that the repeal of the application, saving or transitional provisions does not have any unforeseen effect, and to remove any doubt that may otherwise exist, any continuing operation they may have is preserved: see paragraph</w:t>
      </w:r>
      <w:r w:rsidR="00774874" w:rsidRPr="00774874">
        <w:t> </w:t>
      </w:r>
      <w:r w:rsidR="00440F60" w:rsidRPr="00774874">
        <w:t>7</w:t>
      </w:r>
      <w:r w:rsidRPr="00774874">
        <w:t>(2)(b).</w:t>
      </w:r>
    </w:p>
    <w:p w:rsidR="00CC2286" w:rsidRPr="00774874" w:rsidRDefault="00CC2286" w:rsidP="00CC2286">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5F681F" w:rsidRPr="00774874" w:rsidTr="00210C84">
        <w:trPr>
          <w:cantSplit/>
          <w:tblHeader/>
        </w:trPr>
        <w:tc>
          <w:tcPr>
            <w:tcW w:w="7343" w:type="dxa"/>
            <w:gridSpan w:val="3"/>
            <w:tcBorders>
              <w:top w:val="single" w:sz="12" w:space="0" w:color="auto"/>
              <w:bottom w:val="single" w:sz="6" w:space="0" w:color="auto"/>
            </w:tcBorders>
            <w:shd w:val="clear" w:color="auto" w:fill="auto"/>
          </w:tcPr>
          <w:p w:rsidR="005F681F" w:rsidRPr="00774874" w:rsidRDefault="005F681F" w:rsidP="005F681F">
            <w:pPr>
              <w:pStyle w:val="TableHeading"/>
            </w:pPr>
            <w:r w:rsidRPr="00774874">
              <w:t>Repeal of amending and repealing instruments containing other provisions</w:t>
            </w:r>
          </w:p>
        </w:tc>
      </w:tr>
      <w:tr w:rsidR="004E5A79" w:rsidRPr="00774874" w:rsidTr="00210C84">
        <w:trPr>
          <w:cantSplit/>
          <w:tblHeader/>
        </w:trPr>
        <w:tc>
          <w:tcPr>
            <w:tcW w:w="675" w:type="dxa"/>
            <w:tcBorders>
              <w:top w:val="single" w:sz="6" w:space="0" w:color="auto"/>
              <w:bottom w:val="single" w:sz="12" w:space="0" w:color="auto"/>
            </w:tcBorders>
            <w:shd w:val="clear" w:color="auto" w:fill="auto"/>
          </w:tcPr>
          <w:p w:rsidR="004E5A79" w:rsidRPr="00774874" w:rsidRDefault="004E5A79" w:rsidP="005F681F">
            <w:pPr>
              <w:pStyle w:val="TableHeading"/>
            </w:pPr>
            <w:r w:rsidRPr="00774874">
              <w:t>Item</w:t>
            </w:r>
          </w:p>
        </w:tc>
        <w:tc>
          <w:tcPr>
            <w:tcW w:w="5108" w:type="dxa"/>
            <w:tcBorders>
              <w:top w:val="single" w:sz="6" w:space="0" w:color="auto"/>
              <w:bottom w:val="single" w:sz="12" w:space="0" w:color="auto"/>
            </w:tcBorders>
            <w:shd w:val="clear" w:color="auto" w:fill="auto"/>
          </w:tcPr>
          <w:p w:rsidR="004E5A79" w:rsidRPr="00774874" w:rsidRDefault="004E5A79" w:rsidP="005F681F">
            <w:pPr>
              <w:pStyle w:val="TableHeading"/>
            </w:pPr>
            <w:r w:rsidRPr="00774874">
              <w:t>Instrument name and series number (if any)</w:t>
            </w:r>
          </w:p>
        </w:tc>
        <w:tc>
          <w:tcPr>
            <w:tcW w:w="1560" w:type="dxa"/>
            <w:tcBorders>
              <w:top w:val="single" w:sz="6" w:space="0" w:color="auto"/>
              <w:bottom w:val="single" w:sz="12" w:space="0" w:color="auto"/>
            </w:tcBorders>
            <w:shd w:val="clear" w:color="auto" w:fill="auto"/>
          </w:tcPr>
          <w:p w:rsidR="004E5A79" w:rsidRPr="00774874" w:rsidRDefault="004E5A79" w:rsidP="005F681F">
            <w:pPr>
              <w:pStyle w:val="TableHeading"/>
            </w:pPr>
            <w:r w:rsidRPr="00774874">
              <w:t>FRLI identifier</w:t>
            </w:r>
          </w:p>
        </w:tc>
      </w:tr>
      <w:tr w:rsidR="006315F0" w:rsidRPr="00774874" w:rsidTr="00210C84">
        <w:trPr>
          <w:cantSplit/>
        </w:trPr>
        <w:tc>
          <w:tcPr>
            <w:tcW w:w="675" w:type="dxa"/>
            <w:tcBorders>
              <w:top w:val="single" w:sz="12" w:space="0" w:color="auto"/>
            </w:tcBorders>
            <w:shd w:val="clear" w:color="auto" w:fill="auto"/>
          </w:tcPr>
          <w:p w:rsidR="006315F0" w:rsidRPr="00774874" w:rsidRDefault="000977B9" w:rsidP="00CC2286">
            <w:pPr>
              <w:pStyle w:val="Tabletext"/>
            </w:pPr>
            <w:r w:rsidRPr="00774874">
              <w:t>1</w:t>
            </w:r>
          </w:p>
        </w:tc>
        <w:tc>
          <w:tcPr>
            <w:tcW w:w="5108" w:type="dxa"/>
            <w:tcBorders>
              <w:top w:val="single" w:sz="12" w:space="0" w:color="auto"/>
            </w:tcBorders>
            <w:shd w:val="clear" w:color="auto" w:fill="auto"/>
          </w:tcPr>
          <w:p w:rsidR="006315F0" w:rsidRPr="00774874" w:rsidRDefault="0047759C" w:rsidP="00742848">
            <w:pPr>
              <w:pStyle w:val="Tabletext"/>
            </w:pPr>
            <w:r w:rsidRPr="00774874">
              <w:rPr>
                <w:i/>
              </w:rPr>
              <w:t>Administrative Appeals Tribunal Amendment Regulations</w:t>
            </w:r>
            <w:r w:rsidR="00774874" w:rsidRPr="00774874">
              <w:rPr>
                <w:i/>
              </w:rPr>
              <w:t> </w:t>
            </w:r>
            <w:r w:rsidRPr="00774874">
              <w:rPr>
                <w:i/>
              </w:rPr>
              <w:t>2010 (No.</w:t>
            </w:r>
            <w:r w:rsidR="00774874" w:rsidRPr="00774874">
              <w:rPr>
                <w:i/>
              </w:rPr>
              <w:t> </w:t>
            </w:r>
            <w:r w:rsidRPr="00774874">
              <w:rPr>
                <w:i/>
              </w:rPr>
              <w:t>2</w:t>
            </w:r>
            <w:r w:rsidR="00CC2286" w:rsidRPr="00774874">
              <w:rPr>
                <w:i/>
              </w:rPr>
              <w:t xml:space="preserve">) </w:t>
            </w:r>
            <w:r w:rsidR="00CC2286" w:rsidRPr="00774874">
              <w:t>(</w:t>
            </w:r>
            <w:r w:rsidR="00CC2286" w:rsidRPr="00774874">
              <w:rPr>
                <w:b/>
              </w:rPr>
              <w:t>s</w:t>
            </w:r>
            <w:r w:rsidR="00895DB5" w:rsidRPr="00774874">
              <w:rPr>
                <w:b/>
              </w:rPr>
              <w:t>.</w:t>
            </w:r>
            <w:r w:rsidR="00774874" w:rsidRPr="00774874">
              <w:rPr>
                <w:b/>
              </w:rPr>
              <w:t> </w:t>
            </w:r>
            <w:r w:rsidRPr="00774874">
              <w:rPr>
                <w:b/>
              </w:rPr>
              <w:t>4</w:t>
            </w:r>
            <w:r w:rsidRPr="00774874">
              <w:t xml:space="preserve">), </w:t>
            </w:r>
            <w:r w:rsidR="00210C84" w:rsidRPr="00774874">
              <w:t>SLI</w:t>
            </w:r>
            <w:r w:rsidR="00774874" w:rsidRPr="00774874">
              <w:t> </w:t>
            </w:r>
            <w:r w:rsidRPr="00774874">
              <w:t>2010 No.</w:t>
            </w:r>
            <w:r w:rsidR="00774874" w:rsidRPr="00774874">
              <w:t> </w:t>
            </w:r>
            <w:r w:rsidRPr="00774874">
              <w:t>241</w:t>
            </w:r>
          </w:p>
        </w:tc>
        <w:bookmarkStart w:id="980" w:name="BKCheck15B_963"/>
        <w:bookmarkEnd w:id="980"/>
        <w:tc>
          <w:tcPr>
            <w:tcW w:w="1560" w:type="dxa"/>
            <w:tcBorders>
              <w:top w:val="single" w:sz="12" w:space="0" w:color="auto"/>
            </w:tcBorders>
            <w:shd w:val="clear" w:color="auto" w:fill="auto"/>
          </w:tcPr>
          <w:p w:rsidR="006315F0"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"http://www.comlaw.gov.au/Details/F2010L02722" </w:instrText>
            </w:r>
            <w:r w:rsidRPr="00774874">
              <w:rPr>
                <w:bCs/>
              </w:rPr>
              <w:fldChar w:fldCharType="separate"/>
            </w:r>
            <w:r w:rsidR="0047759C" w:rsidRPr="00774874">
              <w:rPr>
                <w:rStyle w:val="Hyperlink"/>
                <w:bCs/>
                <w:color w:val="auto"/>
              </w:rPr>
              <w:t>F2010L02722</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w:t>
            </w:r>
          </w:p>
        </w:tc>
        <w:tc>
          <w:tcPr>
            <w:tcW w:w="5108" w:type="dxa"/>
            <w:shd w:val="clear" w:color="auto" w:fill="auto"/>
          </w:tcPr>
          <w:p w:rsidR="0047759C" w:rsidRPr="00774874" w:rsidRDefault="0047759C" w:rsidP="00742848">
            <w:pPr>
              <w:pStyle w:val="Tabletext"/>
            </w:pPr>
            <w:r w:rsidRPr="00774874">
              <w:rPr>
                <w:i/>
              </w:rPr>
              <w:t>Australian Federal Police Amendment Regulations</w:t>
            </w:r>
            <w:r w:rsidR="00774874" w:rsidRPr="00774874">
              <w:rPr>
                <w:i/>
              </w:rPr>
              <w:t> </w:t>
            </w:r>
            <w:r w:rsidRPr="00774874">
              <w:rPr>
                <w:i/>
              </w:rPr>
              <w:t>2000 (No.</w:t>
            </w:r>
            <w:r w:rsidR="00774874" w:rsidRPr="00774874">
              <w:rPr>
                <w:i/>
              </w:rPr>
              <w:t> </w:t>
            </w:r>
            <w:r w:rsidRPr="00774874">
              <w:rPr>
                <w:i/>
              </w:rPr>
              <w:t>2</w:t>
            </w:r>
            <w:r w:rsidR="00CC2286" w:rsidRPr="00774874">
              <w:rPr>
                <w:i/>
              </w:rPr>
              <w:t xml:space="preserve">) </w:t>
            </w:r>
            <w:r w:rsidR="00B93D52" w:rsidRPr="00774874">
              <w:t>(</w:t>
            </w:r>
            <w:r w:rsidR="00B93D52" w:rsidRPr="00774874">
              <w:rPr>
                <w:b/>
              </w:rPr>
              <w:t>s.</w:t>
            </w:r>
            <w:r w:rsidR="00774874" w:rsidRPr="00774874">
              <w:rPr>
                <w:b/>
              </w:rPr>
              <w:t> </w:t>
            </w:r>
            <w:r w:rsidRPr="00774874">
              <w:rPr>
                <w:b/>
              </w:rPr>
              <w:t>4</w:t>
            </w:r>
            <w:r w:rsidR="00774874" w:rsidRPr="00774874">
              <w:rPr>
                <w:b/>
              </w:rPr>
              <w:noBreakHyphen/>
            </w:r>
            <w:r w:rsidRPr="00774874">
              <w:rPr>
                <w:b/>
              </w:rPr>
              <w:t>6</w:t>
            </w:r>
            <w:r w:rsidRPr="00774874">
              <w:t xml:space="preserve">), </w:t>
            </w:r>
            <w:r w:rsidR="00210C84" w:rsidRPr="00774874">
              <w:t>SR</w:t>
            </w:r>
            <w:r w:rsidR="00774874" w:rsidRPr="00774874">
              <w:t> </w:t>
            </w:r>
            <w:r w:rsidRPr="00774874">
              <w:t>2000 No.</w:t>
            </w:r>
            <w:r w:rsidR="00774874" w:rsidRPr="00774874">
              <w:t> </w:t>
            </w:r>
            <w:r w:rsidRPr="00774874">
              <w:t>138</w:t>
            </w:r>
          </w:p>
        </w:tc>
        <w:bookmarkStart w:id="981" w:name="BKCheck15B_964"/>
        <w:bookmarkEnd w:id="981"/>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"http://www.comlaw.gov.au/Details/F2000B00146" </w:instrText>
            </w:r>
            <w:r w:rsidRPr="00774874">
              <w:rPr>
                <w:bCs/>
              </w:rPr>
              <w:fldChar w:fldCharType="separate"/>
            </w:r>
            <w:r w:rsidR="0047759C" w:rsidRPr="00774874">
              <w:rPr>
                <w:rStyle w:val="Hyperlink"/>
                <w:bCs/>
                <w:color w:val="auto"/>
              </w:rPr>
              <w:t>F2000B00146</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3</w:t>
            </w:r>
          </w:p>
        </w:tc>
        <w:tc>
          <w:tcPr>
            <w:tcW w:w="5108" w:type="dxa"/>
            <w:shd w:val="clear" w:color="auto" w:fill="auto"/>
          </w:tcPr>
          <w:p w:rsidR="0047759C" w:rsidRPr="00774874" w:rsidRDefault="0047759C" w:rsidP="00742848">
            <w:pPr>
              <w:pStyle w:val="Tabletext"/>
            </w:pPr>
            <w:r w:rsidRPr="00774874">
              <w:rPr>
                <w:i/>
              </w:rPr>
              <w:t>Australian Federal Police Amendment Regulations</w:t>
            </w:r>
            <w:r w:rsidR="00774874" w:rsidRPr="00774874">
              <w:rPr>
                <w:i/>
              </w:rPr>
              <w:t> </w:t>
            </w:r>
            <w:r w:rsidRPr="00774874">
              <w:rPr>
                <w:i/>
              </w:rPr>
              <w:t>2011 (No.</w:t>
            </w:r>
            <w:r w:rsidR="00774874" w:rsidRPr="00774874">
              <w:rPr>
                <w:i/>
              </w:rPr>
              <w:t> </w:t>
            </w:r>
            <w:r w:rsidRPr="00774874">
              <w:rPr>
                <w:i/>
              </w:rPr>
              <w:t>1</w:t>
            </w:r>
            <w:r w:rsidR="00CC2286" w:rsidRPr="00774874">
              <w:rPr>
                <w:i/>
              </w:rPr>
              <w:t xml:space="preserve">) </w:t>
            </w:r>
            <w:r w:rsidR="00B93D52" w:rsidRPr="00774874">
              <w:t>(</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2011 No.</w:t>
            </w:r>
            <w:r w:rsidR="00774874" w:rsidRPr="00774874">
              <w:t> </w:t>
            </w:r>
            <w:r w:rsidRPr="00774874">
              <w:t>202</w:t>
            </w:r>
          </w:p>
        </w:tc>
        <w:bookmarkStart w:id="982" w:name="BKCheck15B_965"/>
        <w:bookmarkEnd w:id="982"/>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"http://www.comlaw.gov.au/Details/F2011L02444" </w:instrText>
            </w:r>
            <w:r w:rsidRPr="00774874">
              <w:rPr>
                <w:bCs/>
              </w:rPr>
              <w:fldChar w:fldCharType="separate"/>
            </w:r>
            <w:r w:rsidR="0047759C" w:rsidRPr="00774874">
              <w:rPr>
                <w:rStyle w:val="Hyperlink"/>
                <w:bCs/>
                <w:color w:val="auto"/>
              </w:rPr>
              <w:t>F2011L02444</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lastRenderedPageBreak/>
              <w:t>4</w:t>
            </w:r>
          </w:p>
        </w:tc>
        <w:tc>
          <w:tcPr>
            <w:tcW w:w="5108" w:type="dxa"/>
            <w:shd w:val="clear" w:color="auto" w:fill="auto"/>
          </w:tcPr>
          <w:p w:rsidR="0047759C" w:rsidRPr="00774874" w:rsidRDefault="0047759C" w:rsidP="00742848">
            <w:pPr>
              <w:pStyle w:val="Tabletext"/>
            </w:pPr>
            <w:r w:rsidRPr="00774874">
              <w:t>Australian Federal Police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24</w:t>
            </w:r>
            <w:r w:rsidRPr="00774874">
              <w:t xml:space="preserve">), </w:t>
            </w:r>
            <w:r w:rsidR="00210C84" w:rsidRPr="00774874">
              <w:t>SR</w:t>
            </w:r>
            <w:r w:rsidR="00774874" w:rsidRPr="00774874">
              <w:t> </w:t>
            </w:r>
            <w:r w:rsidRPr="00774874">
              <w:t>1984 No.</w:t>
            </w:r>
            <w:r w:rsidR="00774874" w:rsidRPr="00774874">
              <w:t> </w:t>
            </w:r>
            <w:r w:rsidRPr="00774874">
              <w:t>296</w:t>
            </w:r>
          </w:p>
        </w:tc>
        <w:bookmarkStart w:id="983" w:name="BKCheck15B_966"/>
        <w:bookmarkEnd w:id="983"/>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"http://www.comlaw.gov.au/Details/F1996B01354" </w:instrText>
            </w:r>
            <w:r w:rsidRPr="00774874">
              <w:rPr>
                <w:bCs/>
              </w:rPr>
              <w:fldChar w:fldCharType="separate"/>
            </w:r>
            <w:r w:rsidR="0047759C" w:rsidRPr="00774874">
              <w:rPr>
                <w:rStyle w:val="Hyperlink"/>
                <w:bCs/>
                <w:color w:val="auto"/>
              </w:rPr>
              <w:t>F1996B01354</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5</w:t>
            </w:r>
          </w:p>
        </w:tc>
        <w:tc>
          <w:tcPr>
            <w:tcW w:w="5108" w:type="dxa"/>
            <w:shd w:val="clear" w:color="auto" w:fill="auto"/>
          </w:tcPr>
          <w:p w:rsidR="0047759C" w:rsidRPr="00774874" w:rsidRDefault="0047759C" w:rsidP="00742848">
            <w:pPr>
              <w:pStyle w:val="Tabletext"/>
            </w:pPr>
            <w:r w:rsidRPr="00774874">
              <w:t>Australian Federal Police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31</w:t>
            </w:r>
            <w:r w:rsidRPr="00774874">
              <w:t xml:space="preserve">), </w:t>
            </w:r>
            <w:r w:rsidR="00210C84" w:rsidRPr="00774874">
              <w:t>SR</w:t>
            </w:r>
            <w:r w:rsidR="00774874" w:rsidRPr="00774874">
              <w:t> </w:t>
            </w:r>
            <w:r w:rsidRPr="00774874">
              <w:t>1988 No.</w:t>
            </w:r>
            <w:r w:rsidR="00774874" w:rsidRPr="00774874">
              <w:t> </w:t>
            </w:r>
            <w:r w:rsidRPr="00774874">
              <w:t>363</w:t>
            </w:r>
          </w:p>
        </w:tc>
        <w:bookmarkStart w:id="984" w:name="BKCheck15B_967"/>
        <w:bookmarkEnd w:id="984"/>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"http://www.comlaw.gov.au/Details/F1996B01362" </w:instrText>
            </w:r>
            <w:r w:rsidRPr="00774874">
              <w:rPr>
                <w:bCs/>
              </w:rPr>
              <w:fldChar w:fldCharType="separate"/>
            </w:r>
            <w:r w:rsidR="0047759C" w:rsidRPr="00774874">
              <w:rPr>
                <w:rStyle w:val="Hyperlink"/>
                <w:bCs/>
                <w:color w:val="auto"/>
              </w:rPr>
              <w:t>F1996B01362</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6</w:t>
            </w:r>
          </w:p>
        </w:tc>
        <w:tc>
          <w:tcPr>
            <w:tcW w:w="5108" w:type="dxa"/>
            <w:shd w:val="clear" w:color="auto" w:fill="auto"/>
          </w:tcPr>
          <w:p w:rsidR="0047759C" w:rsidRPr="00774874" w:rsidRDefault="0047759C" w:rsidP="00742848">
            <w:pPr>
              <w:pStyle w:val="Tabletext"/>
            </w:pPr>
            <w:r w:rsidRPr="00774874">
              <w:t>Australian Federal Police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21</w:t>
            </w:r>
            <w:r w:rsidRPr="00774874">
              <w:t xml:space="preserve">), </w:t>
            </w:r>
            <w:r w:rsidR="00210C84" w:rsidRPr="00774874">
              <w:t>SR</w:t>
            </w:r>
            <w:r w:rsidR="00774874" w:rsidRPr="00774874">
              <w:t> </w:t>
            </w:r>
            <w:r w:rsidRPr="00774874">
              <w:t>1989 No.</w:t>
            </w:r>
            <w:r w:rsidR="00774874" w:rsidRPr="00774874">
              <w:t> </w:t>
            </w:r>
            <w:r w:rsidRPr="00774874">
              <w:t>361</w:t>
            </w:r>
          </w:p>
        </w:tc>
        <w:bookmarkStart w:id="985" w:name="BKCheck15B_968"/>
        <w:bookmarkEnd w:id="985"/>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"http://www.comlaw.gov.au/Details/F1996B01367" </w:instrText>
            </w:r>
            <w:r w:rsidRPr="00774874">
              <w:rPr>
                <w:bCs/>
              </w:rPr>
              <w:fldChar w:fldCharType="separate"/>
            </w:r>
            <w:r w:rsidR="0047759C" w:rsidRPr="00774874">
              <w:rPr>
                <w:rStyle w:val="Hyperlink"/>
                <w:bCs/>
                <w:color w:val="auto"/>
              </w:rPr>
              <w:t>F1996B01367</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7</w:t>
            </w:r>
          </w:p>
        </w:tc>
        <w:tc>
          <w:tcPr>
            <w:tcW w:w="5108" w:type="dxa"/>
            <w:shd w:val="clear" w:color="auto" w:fill="auto"/>
          </w:tcPr>
          <w:p w:rsidR="0047759C" w:rsidRPr="00774874" w:rsidRDefault="0047759C" w:rsidP="00742848">
            <w:pPr>
              <w:pStyle w:val="Tabletext"/>
            </w:pPr>
            <w:r w:rsidRPr="00774874">
              <w:t>Australian Federal Police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19</w:t>
            </w:r>
            <w:r w:rsidRPr="00774874">
              <w:t xml:space="preserve">), </w:t>
            </w:r>
            <w:r w:rsidR="00210C84" w:rsidRPr="00774874">
              <w:t>SR</w:t>
            </w:r>
            <w:r w:rsidR="00774874" w:rsidRPr="00774874">
              <w:t> </w:t>
            </w:r>
            <w:r w:rsidRPr="00774874">
              <w:t>1989 No.</w:t>
            </w:r>
            <w:r w:rsidR="00774874" w:rsidRPr="00774874">
              <w:t> </w:t>
            </w:r>
            <w:r w:rsidRPr="00774874">
              <w:t>362</w:t>
            </w:r>
          </w:p>
        </w:tc>
        <w:bookmarkStart w:id="986" w:name="BKCheck15B_969"/>
        <w:bookmarkEnd w:id="986"/>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"http://www.comlaw.gov.au/Details/F1996B01368" </w:instrText>
            </w:r>
            <w:r w:rsidRPr="00774874">
              <w:rPr>
                <w:bCs/>
              </w:rPr>
              <w:fldChar w:fldCharType="separate"/>
            </w:r>
            <w:r w:rsidR="0047759C" w:rsidRPr="00774874">
              <w:rPr>
                <w:rStyle w:val="Hyperlink"/>
                <w:bCs/>
                <w:color w:val="auto"/>
              </w:rPr>
              <w:t>F1996B01368</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8</w:t>
            </w:r>
          </w:p>
        </w:tc>
        <w:tc>
          <w:tcPr>
            <w:tcW w:w="5108" w:type="dxa"/>
            <w:shd w:val="clear" w:color="auto" w:fill="auto"/>
          </w:tcPr>
          <w:p w:rsidR="0047759C" w:rsidRPr="00774874" w:rsidRDefault="0047759C" w:rsidP="00742848">
            <w:pPr>
              <w:pStyle w:val="Tabletext"/>
            </w:pPr>
            <w:r w:rsidRPr="00774874">
              <w:rPr>
                <w:i/>
              </w:rPr>
              <w:t>Bankruptcy Amendment Regulations</w:t>
            </w:r>
            <w:r w:rsidR="00774874" w:rsidRPr="00774874">
              <w:rPr>
                <w:i/>
              </w:rPr>
              <w:t> </w:t>
            </w:r>
            <w:r w:rsidRPr="00774874">
              <w:rPr>
                <w:i/>
              </w:rPr>
              <w:t>2006 (No.</w:t>
            </w:r>
            <w:r w:rsidR="00774874" w:rsidRPr="00774874">
              <w:rPr>
                <w:i/>
              </w:rPr>
              <w:t> </w:t>
            </w:r>
            <w:r w:rsidRPr="00774874">
              <w:rPr>
                <w:i/>
              </w:rPr>
              <w:t>1)</w:t>
            </w:r>
            <w:r w:rsidRPr="00774874">
              <w:t xml:space="preserve"> </w:t>
            </w:r>
            <w:r w:rsidR="00B93D52" w:rsidRPr="00774874">
              <w:t>(</w:t>
            </w:r>
            <w:r w:rsidR="00B93D52" w:rsidRPr="00774874">
              <w:rPr>
                <w:b/>
              </w:rPr>
              <w:t>s.</w:t>
            </w:r>
            <w:r w:rsidR="00774874" w:rsidRPr="00774874">
              <w:rPr>
                <w:b/>
              </w:rPr>
              <w:t> </w:t>
            </w:r>
            <w:r w:rsidRPr="00774874">
              <w:rPr>
                <w:b/>
              </w:rPr>
              <w:t>4</w:t>
            </w:r>
            <w:r w:rsidR="00774874" w:rsidRPr="00774874">
              <w:rPr>
                <w:b/>
              </w:rPr>
              <w:noBreakHyphen/>
            </w:r>
            <w:r w:rsidRPr="00774874">
              <w:rPr>
                <w:b/>
              </w:rPr>
              <w:t>6</w:t>
            </w:r>
            <w:r w:rsidRPr="00774874">
              <w:t xml:space="preserve">), </w:t>
            </w:r>
            <w:r w:rsidR="00210C84" w:rsidRPr="00774874">
              <w:t>SLI</w:t>
            </w:r>
            <w:r w:rsidR="00774874" w:rsidRPr="00774874">
              <w:t> </w:t>
            </w:r>
            <w:r w:rsidRPr="00774874">
              <w:t>2006 No.</w:t>
            </w:r>
            <w:r w:rsidR="00774874" w:rsidRPr="00774874">
              <w:t> </w:t>
            </w:r>
            <w:r w:rsidRPr="00774874">
              <w:t>4</w:t>
            </w:r>
          </w:p>
        </w:tc>
        <w:bookmarkStart w:id="987" w:name="BKCheck15B_970"/>
        <w:bookmarkEnd w:id="987"/>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"http://www.comlaw.gov.au/Details/F2006L00521" </w:instrText>
            </w:r>
            <w:r w:rsidRPr="00774874">
              <w:rPr>
                <w:bCs/>
              </w:rPr>
              <w:fldChar w:fldCharType="separate"/>
            </w:r>
            <w:r w:rsidR="0047759C" w:rsidRPr="00774874">
              <w:rPr>
                <w:rStyle w:val="Hyperlink"/>
                <w:bCs/>
                <w:color w:val="auto"/>
              </w:rPr>
              <w:t>F2006L00521</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9</w:t>
            </w:r>
          </w:p>
        </w:tc>
        <w:tc>
          <w:tcPr>
            <w:tcW w:w="5108" w:type="dxa"/>
            <w:shd w:val="clear" w:color="auto" w:fill="auto"/>
          </w:tcPr>
          <w:p w:rsidR="0047759C" w:rsidRPr="00774874" w:rsidRDefault="0047759C" w:rsidP="00742848">
            <w:pPr>
              <w:pStyle w:val="Tabletext"/>
            </w:pPr>
            <w:r w:rsidRPr="00774874">
              <w:rPr>
                <w:i/>
              </w:rPr>
              <w:t>Bankruptcy Amendment Regulations</w:t>
            </w:r>
            <w:r w:rsidR="00774874" w:rsidRPr="00774874">
              <w:rPr>
                <w:i/>
              </w:rPr>
              <w:t> </w:t>
            </w:r>
            <w:r w:rsidRPr="00774874">
              <w:rPr>
                <w:i/>
              </w:rPr>
              <w:t>2007 (No.</w:t>
            </w:r>
            <w:r w:rsidR="00774874" w:rsidRPr="00774874">
              <w:rPr>
                <w:i/>
              </w:rPr>
              <w:t> </w:t>
            </w:r>
            <w:r w:rsidRPr="00774874">
              <w:rPr>
                <w:i/>
              </w:rPr>
              <w:t>2</w:t>
            </w:r>
            <w:r w:rsidR="00CC2286" w:rsidRPr="00774874">
              <w:rPr>
                <w:i/>
              </w:rPr>
              <w:t>)</w:t>
            </w:r>
            <w:r w:rsidR="00B93D52" w:rsidRPr="00774874">
              <w:t xml:space="preserve"> (</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2007 No.</w:t>
            </w:r>
            <w:r w:rsidR="00774874" w:rsidRPr="00774874">
              <w:t> </w:t>
            </w:r>
            <w:r w:rsidRPr="00774874">
              <w:t>138</w:t>
            </w:r>
          </w:p>
        </w:tc>
        <w:bookmarkStart w:id="988" w:name="BKCheck15B_971"/>
        <w:bookmarkEnd w:id="988"/>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"http://www.comlaw.gov.au/Details/F2007L01540" </w:instrText>
            </w:r>
            <w:r w:rsidRPr="00774874">
              <w:rPr>
                <w:bCs/>
              </w:rPr>
              <w:fldChar w:fldCharType="separate"/>
            </w:r>
            <w:r w:rsidR="0047759C" w:rsidRPr="00774874">
              <w:rPr>
                <w:rStyle w:val="Hyperlink"/>
                <w:bCs/>
                <w:color w:val="auto"/>
              </w:rPr>
              <w:t>F2007L01540</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10</w:t>
            </w:r>
          </w:p>
        </w:tc>
        <w:tc>
          <w:tcPr>
            <w:tcW w:w="5108" w:type="dxa"/>
            <w:shd w:val="clear" w:color="auto" w:fill="auto"/>
          </w:tcPr>
          <w:p w:rsidR="0047759C" w:rsidRPr="00774874" w:rsidRDefault="0047759C" w:rsidP="00742848">
            <w:pPr>
              <w:pStyle w:val="Tabletext"/>
            </w:pPr>
            <w:r w:rsidRPr="00774874">
              <w:rPr>
                <w:i/>
              </w:rPr>
              <w:t>Bankruptcy Amendment Regulations</w:t>
            </w:r>
            <w:r w:rsidR="00774874" w:rsidRPr="00774874">
              <w:rPr>
                <w:i/>
              </w:rPr>
              <w:t> </w:t>
            </w:r>
            <w:r w:rsidRPr="00774874">
              <w:rPr>
                <w:i/>
              </w:rPr>
              <w:t>2010 (No.</w:t>
            </w:r>
            <w:r w:rsidR="00774874" w:rsidRPr="00774874">
              <w:rPr>
                <w:i/>
              </w:rPr>
              <w:t> </w:t>
            </w:r>
            <w:r w:rsidRPr="00774874">
              <w:rPr>
                <w:i/>
              </w:rPr>
              <w:t>2</w:t>
            </w:r>
            <w:r w:rsidR="00CC2286" w:rsidRPr="00774874">
              <w:rPr>
                <w:i/>
              </w:rPr>
              <w:t>)</w:t>
            </w:r>
            <w:r w:rsidR="00B93D52" w:rsidRPr="00774874">
              <w:t xml:space="preserve"> (</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2010 No.</w:t>
            </w:r>
            <w:r w:rsidR="00774874" w:rsidRPr="00774874">
              <w:t> </w:t>
            </w:r>
            <w:r w:rsidRPr="00774874">
              <w:t>287</w:t>
            </w:r>
          </w:p>
        </w:tc>
        <w:bookmarkStart w:id="989" w:name="BKCheck15B_972"/>
        <w:bookmarkEnd w:id="989"/>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"http://www.comlaw.gov.au/Details/F2010L03075" </w:instrText>
            </w:r>
            <w:r w:rsidRPr="00774874">
              <w:rPr>
                <w:bCs/>
              </w:rPr>
              <w:fldChar w:fldCharType="separate"/>
            </w:r>
            <w:r w:rsidR="0047759C" w:rsidRPr="00774874">
              <w:rPr>
                <w:rStyle w:val="Hyperlink"/>
                <w:bCs/>
                <w:color w:val="auto"/>
              </w:rPr>
              <w:t>F2010L03075</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11</w:t>
            </w:r>
          </w:p>
        </w:tc>
        <w:tc>
          <w:tcPr>
            <w:tcW w:w="5108" w:type="dxa"/>
            <w:shd w:val="clear" w:color="auto" w:fill="auto"/>
          </w:tcPr>
          <w:p w:rsidR="0047759C" w:rsidRPr="00774874" w:rsidRDefault="0047759C" w:rsidP="00742848">
            <w:pPr>
              <w:pStyle w:val="Tabletext"/>
            </w:pPr>
            <w:r w:rsidRPr="00774874">
              <w:t>Bankruptcy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40</w:t>
            </w:r>
            <w:r w:rsidRPr="00774874">
              <w:t xml:space="preserve">), </w:t>
            </w:r>
            <w:r w:rsidR="00210C84" w:rsidRPr="00774874">
              <w:t>SR</w:t>
            </w:r>
            <w:r w:rsidR="00774874" w:rsidRPr="00774874">
              <w:t> </w:t>
            </w:r>
            <w:r w:rsidRPr="00774874">
              <w:t>1997 No.</w:t>
            </w:r>
            <w:r w:rsidR="00774874" w:rsidRPr="00774874">
              <w:t> </w:t>
            </w:r>
            <w:r w:rsidRPr="00774874">
              <w:t>76</w:t>
            </w:r>
          </w:p>
        </w:tc>
        <w:bookmarkStart w:id="990" w:name="BKCheck15B_973"/>
        <w:bookmarkEnd w:id="990"/>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"http://www.comlaw.gov.au/Details/F1997B02603" </w:instrText>
            </w:r>
            <w:r w:rsidRPr="00774874">
              <w:rPr>
                <w:bCs/>
              </w:rPr>
              <w:fldChar w:fldCharType="separate"/>
            </w:r>
            <w:r w:rsidR="0047759C" w:rsidRPr="00774874">
              <w:rPr>
                <w:rStyle w:val="Hyperlink"/>
                <w:bCs/>
                <w:color w:val="auto"/>
              </w:rPr>
              <w:t>F1997B02603</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12</w:t>
            </w:r>
          </w:p>
        </w:tc>
        <w:tc>
          <w:tcPr>
            <w:tcW w:w="5108" w:type="dxa"/>
            <w:shd w:val="clear" w:color="auto" w:fill="auto"/>
          </w:tcPr>
          <w:p w:rsidR="0047759C" w:rsidRPr="00774874" w:rsidRDefault="0047759C" w:rsidP="00742848">
            <w:pPr>
              <w:pStyle w:val="Tabletext"/>
            </w:pPr>
            <w:r w:rsidRPr="00774874">
              <w:rPr>
                <w:i/>
              </w:rPr>
              <w:t>Criminal Code Amendment Regulations</w:t>
            </w:r>
            <w:r w:rsidR="00774874" w:rsidRPr="00774874">
              <w:rPr>
                <w:i/>
              </w:rPr>
              <w:t> </w:t>
            </w:r>
            <w:r w:rsidRPr="00774874">
              <w:rPr>
                <w:i/>
              </w:rPr>
              <w:t>2005 (No.</w:t>
            </w:r>
            <w:r w:rsidR="00774874" w:rsidRPr="00774874">
              <w:rPr>
                <w:i/>
              </w:rPr>
              <w:t> </w:t>
            </w:r>
            <w:r w:rsidRPr="00774874">
              <w:rPr>
                <w:i/>
              </w:rPr>
              <w:t>13</w:t>
            </w:r>
            <w:r w:rsidR="00CC2286" w:rsidRPr="00774874">
              <w:rPr>
                <w:i/>
              </w:rPr>
              <w:t>)</w:t>
            </w:r>
            <w:r w:rsidR="00B93D52" w:rsidRPr="00774874">
              <w:t xml:space="preserve"> (</w:t>
            </w:r>
            <w:r w:rsidR="00B93D52" w:rsidRPr="00774874">
              <w:rPr>
                <w:b/>
              </w:rPr>
              <w:t>s.</w:t>
            </w:r>
            <w:r w:rsidR="00774874" w:rsidRPr="00774874">
              <w:rPr>
                <w:b/>
              </w:rPr>
              <w:t> </w:t>
            </w:r>
            <w:r w:rsidRPr="00774874">
              <w:rPr>
                <w:b/>
              </w:rPr>
              <w:t>3</w:t>
            </w:r>
            <w:r w:rsidRPr="00774874">
              <w:t xml:space="preserve">), </w:t>
            </w:r>
            <w:r w:rsidR="00210C84" w:rsidRPr="00774874">
              <w:t>SLI</w:t>
            </w:r>
            <w:r w:rsidR="00774874" w:rsidRPr="00774874">
              <w:t> </w:t>
            </w:r>
            <w:r w:rsidRPr="00774874">
              <w:t>2005 No.</w:t>
            </w:r>
            <w:r w:rsidR="00774874" w:rsidRPr="00774874">
              <w:t> </w:t>
            </w:r>
            <w:r w:rsidRPr="00774874">
              <w:t>214</w:t>
            </w:r>
          </w:p>
        </w:tc>
        <w:bookmarkStart w:id="991" w:name="BKCheck15B_974"/>
        <w:bookmarkEnd w:id="991"/>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"http://www.comlaw.gov.au/Details/F2005L02976" </w:instrText>
            </w:r>
            <w:r w:rsidRPr="00774874">
              <w:rPr>
                <w:bCs/>
              </w:rPr>
              <w:fldChar w:fldCharType="separate"/>
            </w:r>
            <w:r w:rsidR="0047759C" w:rsidRPr="00774874">
              <w:rPr>
                <w:rStyle w:val="Hyperlink"/>
                <w:bCs/>
                <w:color w:val="auto"/>
              </w:rPr>
              <w:t>F2005L02976</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13</w:t>
            </w:r>
          </w:p>
        </w:tc>
        <w:tc>
          <w:tcPr>
            <w:tcW w:w="5108" w:type="dxa"/>
            <w:shd w:val="clear" w:color="auto" w:fill="auto"/>
          </w:tcPr>
          <w:p w:rsidR="0047759C" w:rsidRPr="00774874" w:rsidRDefault="0047759C" w:rsidP="00742848">
            <w:pPr>
              <w:pStyle w:val="Tabletext"/>
            </w:pPr>
            <w:r w:rsidRPr="00774874">
              <w:rPr>
                <w:i/>
              </w:rPr>
              <w:t>Family Law Amendment Regulations</w:t>
            </w:r>
            <w:r w:rsidR="00774874" w:rsidRPr="00774874">
              <w:rPr>
                <w:i/>
              </w:rPr>
              <w:t> </w:t>
            </w:r>
            <w:r w:rsidRPr="00774874">
              <w:rPr>
                <w:i/>
              </w:rPr>
              <w:t>2010 (No.</w:t>
            </w:r>
            <w:r w:rsidR="00774874" w:rsidRPr="00774874">
              <w:rPr>
                <w:i/>
              </w:rPr>
              <w:t> </w:t>
            </w:r>
            <w:r w:rsidRPr="00774874">
              <w:rPr>
                <w:i/>
              </w:rPr>
              <w:t>3</w:t>
            </w:r>
            <w:r w:rsidR="00CC2286" w:rsidRPr="00774874">
              <w:rPr>
                <w:i/>
              </w:rPr>
              <w:t>)</w:t>
            </w:r>
            <w:r w:rsidR="00B93D52" w:rsidRPr="00774874">
              <w:t xml:space="preserve"> (</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2010 No.</w:t>
            </w:r>
            <w:r w:rsidR="00774874" w:rsidRPr="00774874">
              <w:t> </w:t>
            </w:r>
            <w:r w:rsidRPr="00774874">
              <w:t>242</w:t>
            </w:r>
          </w:p>
        </w:tc>
        <w:bookmarkStart w:id="992" w:name="BKCheck15B_975"/>
        <w:bookmarkEnd w:id="992"/>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"http://www.comlaw.gov.au/Details/F2010L02720" </w:instrText>
            </w:r>
            <w:r w:rsidRPr="00774874">
              <w:rPr>
                <w:bCs/>
              </w:rPr>
              <w:fldChar w:fldCharType="separate"/>
            </w:r>
            <w:r w:rsidR="0047759C" w:rsidRPr="00774874">
              <w:rPr>
                <w:rStyle w:val="Hyperlink"/>
                <w:bCs/>
                <w:color w:val="auto"/>
              </w:rPr>
              <w:t>F2010L02720</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14</w:t>
            </w:r>
          </w:p>
        </w:tc>
        <w:tc>
          <w:tcPr>
            <w:tcW w:w="5108" w:type="dxa"/>
            <w:shd w:val="clear" w:color="auto" w:fill="auto"/>
          </w:tcPr>
          <w:p w:rsidR="0047759C" w:rsidRPr="00774874" w:rsidRDefault="0047759C" w:rsidP="00742848">
            <w:pPr>
              <w:pStyle w:val="Tabletext"/>
            </w:pPr>
            <w:r w:rsidRPr="00774874">
              <w:t>Family Law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4(3) and</w:t>
            </w:r>
            <w:r w:rsidR="003D1DD0" w:rsidRPr="00774874">
              <w:rPr>
                <w:b/>
              </w:rPr>
              <w:t xml:space="preserve"> </w:t>
            </w:r>
            <w:r w:rsidRPr="00774874">
              <w:rPr>
                <w:b/>
              </w:rPr>
              <w:t>(4)</w:t>
            </w:r>
            <w:r w:rsidRPr="00774874">
              <w:t xml:space="preserve">), </w:t>
            </w:r>
            <w:r w:rsidR="00210C84" w:rsidRPr="00774874">
              <w:t>SR</w:t>
            </w:r>
            <w:r w:rsidR="00774874" w:rsidRPr="00774874">
              <w:t> </w:t>
            </w:r>
            <w:r w:rsidRPr="00774874">
              <w:t>1986 No.</w:t>
            </w:r>
            <w:r w:rsidR="00774874" w:rsidRPr="00774874">
              <w:t> </w:t>
            </w:r>
            <w:r w:rsidRPr="00774874">
              <w:t>140</w:t>
            </w:r>
          </w:p>
        </w:tc>
        <w:bookmarkStart w:id="993" w:name="BKCheck15B_976"/>
        <w:bookmarkEnd w:id="993"/>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"http://www.comlaw.gov.au/Details/F1996B04127" </w:instrText>
            </w:r>
            <w:r w:rsidRPr="00774874">
              <w:rPr>
                <w:bCs/>
              </w:rPr>
              <w:fldChar w:fldCharType="separate"/>
            </w:r>
            <w:r w:rsidR="0047759C" w:rsidRPr="00774874">
              <w:rPr>
                <w:rStyle w:val="Hyperlink"/>
                <w:bCs/>
                <w:color w:val="auto"/>
              </w:rPr>
              <w:t>F1996B04127</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15</w:t>
            </w:r>
          </w:p>
        </w:tc>
        <w:tc>
          <w:tcPr>
            <w:tcW w:w="5108" w:type="dxa"/>
            <w:shd w:val="clear" w:color="auto" w:fill="auto"/>
          </w:tcPr>
          <w:p w:rsidR="0047759C" w:rsidRPr="00774874" w:rsidRDefault="0047759C" w:rsidP="00742848">
            <w:pPr>
              <w:pStyle w:val="Tabletext"/>
            </w:pPr>
            <w:r w:rsidRPr="00774874">
              <w:t>Family Law Regulations (Amendment</w:t>
            </w:r>
            <w:r w:rsidR="00CC2286" w:rsidRPr="00774874">
              <w:t>)</w:t>
            </w:r>
            <w:r w:rsidR="00B93D52" w:rsidRPr="00774874">
              <w:t xml:space="preserve"> (</w:t>
            </w:r>
            <w:r w:rsidR="00B93D52" w:rsidRPr="00774874">
              <w:rPr>
                <w:b/>
              </w:rPr>
              <w:t>s.</w:t>
            </w:r>
            <w:r w:rsidR="00774874" w:rsidRPr="00774874">
              <w:rPr>
                <w:b/>
              </w:rPr>
              <w:t> </w:t>
            </w:r>
            <w:r w:rsidRPr="00774874">
              <w:rPr>
                <w:b/>
              </w:rPr>
              <w:t>3</w:t>
            </w:r>
            <w:r w:rsidRPr="00774874">
              <w:t xml:space="preserve">), </w:t>
            </w:r>
            <w:r w:rsidR="00210C84" w:rsidRPr="00774874">
              <w:t>SR</w:t>
            </w:r>
            <w:r w:rsidR="00774874" w:rsidRPr="00774874">
              <w:t> </w:t>
            </w:r>
            <w:r w:rsidRPr="00774874">
              <w:t>1989 No.</w:t>
            </w:r>
            <w:r w:rsidR="00774874" w:rsidRPr="00774874">
              <w:t> </w:t>
            </w:r>
            <w:r w:rsidRPr="00774874">
              <w:t>326</w:t>
            </w:r>
          </w:p>
        </w:tc>
        <w:bookmarkStart w:id="994" w:name="BKCheck15B_977"/>
        <w:bookmarkEnd w:id="994"/>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"http://www.comlaw.gov.au/Details/F1996B04141" </w:instrText>
            </w:r>
            <w:r w:rsidRPr="00774874">
              <w:rPr>
                <w:bCs/>
              </w:rPr>
              <w:fldChar w:fldCharType="separate"/>
            </w:r>
            <w:r w:rsidR="0047759C" w:rsidRPr="00774874">
              <w:rPr>
                <w:rStyle w:val="Hyperlink"/>
                <w:bCs/>
                <w:color w:val="auto"/>
              </w:rPr>
              <w:t>F1996B04141</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16</w:t>
            </w:r>
          </w:p>
        </w:tc>
        <w:tc>
          <w:tcPr>
            <w:tcW w:w="5108" w:type="dxa"/>
            <w:shd w:val="clear" w:color="auto" w:fill="auto"/>
          </w:tcPr>
          <w:p w:rsidR="0047759C" w:rsidRPr="00774874" w:rsidRDefault="0047759C" w:rsidP="00742848">
            <w:pPr>
              <w:pStyle w:val="Tabletext"/>
            </w:pPr>
            <w:r w:rsidRPr="00774874">
              <w:t>Family Law Regulations (Amendment</w:t>
            </w:r>
            <w:r w:rsidR="00CC2286" w:rsidRPr="00774874">
              <w:t xml:space="preserve">) </w:t>
            </w:r>
            <w:r w:rsidR="00B93D52" w:rsidRPr="00774874">
              <w:t>(</w:t>
            </w:r>
            <w:r w:rsidR="00B93D52" w:rsidRPr="00774874">
              <w:rPr>
                <w:b/>
              </w:rPr>
              <w:t>s.</w:t>
            </w:r>
            <w:r w:rsidR="00774874" w:rsidRPr="00774874">
              <w:rPr>
                <w:b/>
              </w:rPr>
              <w:t> </w:t>
            </w:r>
            <w:r w:rsidRPr="00774874">
              <w:rPr>
                <w:b/>
              </w:rPr>
              <w:t>6</w:t>
            </w:r>
            <w:r w:rsidRPr="00774874">
              <w:t xml:space="preserve">), </w:t>
            </w:r>
            <w:r w:rsidR="00210C84" w:rsidRPr="00774874">
              <w:t>SR</w:t>
            </w:r>
            <w:r w:rsidR="00774874" w:rsidRPr="00774874">
              <w:t> </w:t>
            </w:r>
            <w:r w:rsidRPr="00774874">
              <w:t>1996 No.</w:t>
            </w:r>
            <w:r w:rsidR="00774874" w:rsidRPr="00774874">
              <w:t> </w:t>
            </w:r>
            <w:r w:rsidRPr="00774874">
              <w:t>253</w:t>
            </w:r>
          </w:p>
        </w:tc>
        <w:bookmarkStart w:id="995" w:name="BKCheck15B_978"/>
        <w:bookmarkEnd w:id="995"/>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"http://www.comlaw.gov.au/Details/F1996B04158" </w:instrText>
            </w:r>
            <w:r w:rsidRPr="00774874">
              <w:rPr>
                <w:bCs/>
              </w:rPr>
              <w:fldChar w:fldCharType="separate"/>
            </w:r>
            <w:r w:rsidR="0047759C" w:rsidRPr="00774874">
              <w:rPr>
                <w:rStyle w:val="Hyperlink"/>
                <w:bCs/>
                <w:color w:val="auto"/>
              </w:rPr>
              <w:t>F1996B04158</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17</w:t>
            </w:r>
          </w:p>
        </w:tc>
        <w:tc>
          <w:tcPr>
            <w:tcW w:w="5108" w:type="dxa"/>
            <w:shd w:val="clear" w:color="auto" w:fill="auto"/>
          </w:tcPr>
          <w:p w:rsidR="0047759C" w:rsidRPr="00774874" w:rsidRDefault="0047759C" w:rsidP="00742848">
            <w:pPr>
              <w:pStyle w:val="Tabletext"/>
            </w:pPr>
            <w:r w:rsidRPr="00774874">
              <w:t>Family Law Regulations (Amendment</w:t>
            </w:r>
            <w:r w:rsidR="00CC2286" w:rsidRPr="00774874">
              <w:t xml:space="preserve">) </w:t>
            </w:r>
            <w:r w:rsidR="00B93D52" w:rsidRPr="00774874">
              <w:t>(</w:t>
            </w:r>
            <w:r w:rsidR="00B93D52" w:rsidRPr="00774874">
              <w:rPr>
                <w:b/>
              </w:rPr>
              <w:t>s.</w:t>
            </w:r>
            <w:r w:rsidR="00774874" w:rsidRPr="00774874">
              <w:rPr>
                <w:b/>
              </w:rPr>
              <w:t> </w:t>
            </w:r>
            <w:r w:rsidRPr="00774874">
              <w:rPr>
                <w:b/>
              </w:rPr>
              <w:t>7</w:t>
            </w:r>
            <w:r w:rsidRPr="00774874">
              <w:t xml:space="preserve">), </w:t>
            </w:r>
            <w:r w:rsidR="00210C84" w:rsidRPr="00774874">
              <w:t>SR</w:t>
            </w:r>
            <w:r w:rsidR="00774874" w:rsidRPr="00774874">
              <w:t> </w:t>
            </w:r>
            <w:r w:rsidRPr="00774874">
              <w:t>1996 No.</w:t>
            </w:r>
            <w:r w:rsidR="00774874" w:rsidRPr="00774874">
              <w:t> </w:t>
            </w:r>
            <w:r w:rsidRPr="00774874">
              <w:t>265</w:t>
            </w:r>
          </w:p>
        </w:tc>
        <w:bookmarkStart w:id="996" w:name="BKCheck15B_979"/>
        <w:bookmarkEnd w:id="996"/>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"http://www.comlaw.gov.au/Details/F1996B02607" </w:instrText>
            </w:r>
            <w:r w:rsidRPr="00774874">
              <w:rPr>
                <w:bCs/>
              </w:rPr>
              <w:fldChar w:fldCharType="separate"/>
            </w:r>
            <w:r w:rsidR="0047759C" w:rsidRPr="00774874">
              <w:rPr>
                <w:rStyle w:val="Hyperlink"/>
                <w:bCs/>
                <w:color w:val="auto"/>
              </w:rPr>
              <w:t>F1996B02607</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18</w:t>
            </w:r>
          </w:p>
        </w:tc>
        <w:tc>
          <w:tcPr>
            <w:tcW w:w="5108" w:type="dxa"/>
            <w:shd w:val="clear" w:color="auto" w:fill="auto"/>
          </w:tcPr>
          <w:p w:rsidR="0047759C" w:rsidRPr="00774874" w:rsidRDefault="0047759C" w:rsidP="00742848">
            <w:pPr>
              <w:pStyle w:val="Tabletext"/>
            </w:pPr>
            <w:r w:rsidRPr="00774874">
              <w:t>Family Law Regulations (Amendment</w:t>
            </w:r>
            <w:r w:rsidR="00CC2286" w:rsidRPr="00774874">
              <w:t xml:space="preserve">) </w:t>
            </w:r>
            <w:r w:rsidR="00B93D52" w:rsidRPr="00774874">
              <w:t>(</w:t>
            </w:r>
            <w:r w:rsidR="00B93D52" w:rsidRPr="00774874">
              <w:rPr>
                <w:b/>
              </w:rPr>
              <w:t>s.</w:t>
            </w:r>
            <w:r w:rsidR="00774874" w:rsidRPr="00774874">
              <w:rPr>
                <w:b/>
              </w:rPr>
              <w:t> </w:t>
            </w:r>
            <w:r w:rsidRPr="00774874">
              <w:rPr>
                <w:b/>
              </w:rPr>
              <w:t>4</w:t>
            </w:r>
            <w:r w:rsidRPr="00774874">
              <w:t xml:space="preserve">), </w:t>
            </w:r>
            <w:r w:rsidR="00210C84" w:rsidRPr="00774874">
              <w:t>SR</w:t>
            </w:r>
            <w:r w:rsidR="00774874" w:rsidRPr="00774874">
              <w:t> </w:t>
            </w:r>
            <w:r w:rsidRPr="00774874">
              <w:t>1997 No.</w:t>
            </w:r>
            <w:r w:rsidR="00774874" w:rsidRPr="00774874">
              <w:t> </w:t>
            </w:r>
            <w:r w:rsidRPr="00774874">
              <w:t>376</w:t>
            </w:r>
          </w:p>
        </w:tc>
        <w:bookmarkStart w:id="997" w:name="BKCheck15B_980"/>
        <w:bookmarkEnd w:id="997"/>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"http://www.comlaw.gov.au/Details/F1997B02865" </w:instrText>
            </w:r>
            <w:r w:rsidRPr="00774874">
              <w:rPr>
                <w:bCs/>
              </w:rPr>
              <w:fldChar w:fldCharType="separate"/>
            </w:r>
            <w:r w:rsidR="0047759C" w:rsidRPr="00774874">
              <w:rPr>
                <w:rStyle w:val="Hyperlink"/>
                <w:bCs/>
                <w:color w:val="auto"/>
              </w:rPr>
              <w:t>F1997B02865</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19</w:t>
            </w:r>
          </w:p>
        </w:tc>
        <w:tc>
          <w:tcPr>
            <w:tcW w:w="5108" w:type="dxa"/>
            <w:shd w:val="clear" w:color="auto" w:fill="auto"/>
          </w:tcPr>
          <w:p w:rsidR="0047759C" w:rsidRPr="00774874" w:rsidRDefault="0047759C" w:rsidP="00742848">
            <w:pPr>
              <w:pStyle w:val="Tabletext"/>
            </w:pPr>
            <w:r w:rsidRPr="00774874">
              <w:rPr>
                <w:i/>
              </w:rPr>
              <w:t>Federal Magistrates Court Amendment Rules</w:t>
            </w:r>
            <w:r w:rsidR="00774874" w:rsidRPr="00774874">
              <w:rPr>
                <w:i/>
              </w:rPr>
              <w:t> </w:t>
            </w:r>
            <w:r w:rsidRPr="00774874">
              <w:rPr>
                <w:i/>
              </w:rPr>
              <w:t>2003</w:t>
            </w:r>
            <w:r w:rsidR="003D1DD0" w:rsidRPr="00774874">
              <w:rPr>
                <w:i/>
              </w:rPr>
              <w:t xml:space="preserve"> </w:t>
            </w:r>
            <w:r w:rsidRPr="00774874">
              <w:rPr>
                <w:i/>
              </w:rPr>
              <w:t>(No.</w:t>
            </w:r>
            <w:r w:rsidR="00774874" w:rsidRPr="00774874">
              <w:rPr>
                <w:i/>
              </w:rPr>
              <w:t> </w:t>
            </w:r>
            <w:r w:rsidRPr="00774874">
              <w:rPr>
                <w:i/>
              </w:rPr>
              <w:t>1</w:t>
            </w:r>
            <w:r w:rsidR="00CC2286" w:rsidRPr="00774874">
              <w:rPr>
                <w:i/>
              </w:rPr>
              <w:t xml:space="preserve">) </w:t>
            </w:r>
            <w:r w:rsidR="00B93D52" w:rsidRPr="00774874">
              <w:t>(</w:t>
            </w:r>
            <w:r w:rsidR="00B93D52" w:rsidRPr="00774874">
              <w:rPr>
                <w:b/>
              </w:rPr>
              <w:t>s.</w:t>
            </w:r>
            <w:r w:rsidR="00774874" w:rsidRPr="00774874">
              <w:rPr>
                <w:b/>
              </w:rPr>
              <w:t> </w:t>
            </w:r>
            <w:r w:rsidRPr="00774874">
              <w:rPr>
                <w:b/>
              </w:rPr>
              <w:t>4</w:t>
            </w:r>
            <w:r w:rsidRPr="00774874">
              <w:t xml:space="preserve">), </w:t>
            </w:r>
            <w:r w:rsidR="00210C84" w:rsidRPr="00774874">
              <w:t>SR</w:t>
            </w:r>
            <w:r w:rsidR="00774874" w:rsidRPr="00774874">
              <w:t> </w:t>
            </w:r>
            <w:r w:rsidRPr="00774874">
              <w:t>2003 No.</w:t>
            </w:r>
            <w:r w:rsidR="00774874" w:rsidRPr="00774874">
              <w:t> </w:t>
            </w:r>
            <w:r w:rsidRPr="00774874">
              <w:t>272</w:t>
            </w:r>
          </w:p>
        </w:tc>
        <w:bookmarkStart w:id="998" w:name="BKCheck15B_981"/>
        <w:bookmarkEnd w:id="998"/>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"http://www.comlaw.gov.au/Details/F2003B00285" </w:instrText>
            </w:r>
            <w:r w:rsidRPr="00774874">
              <w:rPr>
                <w:bCs/>
              </w:rPr>
              <w:fldChar w:fldCharType="separate"/>
            </w:r>
            <w:r w:rsidR="0047759C" w:rsidRPr="00774874">
              <w:rPr>
                <w:rStyle w:val="Hyperlink"/>
                <w:bCs/>
                <w:color w:val="auto"/>
              </w:rPr>
              <w:t>F2003B00285</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20</w:t>
            </w:r>
          </w:p>
        </w:tc>
        <w:tc>
          <w:tcPr>
            <w:tcW w:w="5108" w:type="dxa"/>
            <w:shd w:val="clear" w:color="auto" w:fill="auto"/>
          </w:tcPr>
          <w:p w:rsidR="0047759C" w:rsidRPr="00774874" w:rsidRDefault="0047759C" w:rsidP="00742848">
            <w:pPr>
              <w:pStyle w:val="Tabletext"/>
            </w:pPr>
            <w:r w:rsidRPr="00774874">
              <w:rPr>
                <w:i/>
              </w:rPr>
              <w:t>Freedom of Information (Fees and Charges) Amendment Regulations</w:t>
            </w:r>
            <w:r w:rsidR="00774874" w:rsidRPr="00774874">
              <w:rPr>
                <w:i/>
              </w:rPr>
              <w:t> </w:t>
            </w:r>
            <w:r w:rsidRPr="00774874">
              <w:rPr>
                <w:i/>
              </w:rPr>
              <w:t>2010 (No.</w:t>
            </w:r>
            <w:r w:rsidR="00774874" w:rsidRPr="00774874">
              <w:rPr>
                <w:i/>
              </w:rPr>
              <w:t> </w:t>
            </w:r>
            <w:r w:rsidRPr="00774874">
              <w:rPr>
                <w:i/>
              </w:rPr>
              <w:t>1</w:t>
            </w:r>
            <w:r w:rsidR="00CC2286" w:rsidRPr="00774874">
              <w:rPr>
                <w:i/>
              </w:rPr>
              <w:t xml:space="preserve">) </w:t>
            </w:r>
            <w:r w:rsidR="00B93D52" w:rsidRPr="00774874">
              <w:t>(</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2010 No.</w:t>
            </w:r>
            <w:r w:rsidR="00774874" w:rsidRPr="00774874">
              <w:t> </w:t>
            </w:r>
            <w:r w:rsidRPr="00774874">
              <w:t>269</w:t>
            </w:r>
          </w:p>
        </w:tc>
        <w:bookmarkStart w:id="999" w:name="BKCheck15B_1008"/>
        <w:bookmarkStart w:id="1000" w:name="BKCheck15B_982"/>
        <w:bookmarkEnd w:id="999"/>
        <w:bookmarkEnd w:id="1000"/>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"http://www.comlaw.gov.au/Details/F2010L02781" </w:instrText>
            </w:r>
            <w:r w:rsidRPr="00774874">
              <w:rPr>
                <w:bCs/>
              </w:rPr>
              <w:fldChar w:fldCharType="separate"/>
            </w:r>
            <w:r w:rsidR="0047759C" w:rsidRPr="00774874">
              <w:rPr>
                <w:rStyle w:val="Hyperlink"/>
                <w:bCs/>
                <w:color w:val="auto"/>
              </w:rPr>
              <w:t>F2010L02781</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lastRenderedPageBreak/>
              <w:t>21</w:t>
            </w:r>
          </w:p>
        </w:tc>
        <w:tc>
          <w:tcPr>
            <w:tcW w:w="5108" w:type="dxa"/>
            <w:shd w:val="clear" w:color="auto" w:fill="auto"/>
          </w:tcPr>
          <w:p w:rsidR="0047759C" w:rsidRPr="00774874" w:rsidRDefault="0047759C" w:rsidP="00742848">
            <w:pPr>
              <w:pStyle w:val="Tabletext"/>
            </w:pPr>
            <w:r w:rsidRPr="00774874">
              <w:rPr>
                <w:i/>
              </w:rPr>
              <w:t>High Court Amendment Rules</w:t>
            </w:r>
            <w:r w:rsidR="00774874" w:rsidRPr="00774874">
              <w:rPr>
                <w:i/>
              </w:rPr>
              <w:t> </w:t>
            </w:r>
            <w:r w:rsidRPr="00774874">
              <w:rPr>
                <w:i/>
              </w:rPr>
              <w:t>2005 (No.</w:t>
            </w:r>
            <w:r w:rsidR="00774874" w:rsidRPr="00774874">
              <w:rPr>
                <w:i/>
              </w:rPr>
              <w:t> </w:t>
            </w:r>
            <w:r w:rsidRPr="00774874">
              <w:rPr>
                <w:i/>
              </w:rPr>
              <w:t>1</w:t>
            </w:r>
            <w:r w:rsidR="00CC2286" w:rsidRPr="00774874">
              <w:rPr>
                <w:i/>
              </w:rPr>
              <w:t>)</w:t>
            </w:r>
            <w:r w:rsidR="00B93D52" w:rsidRPr="00774874">
              <w:t xml:space="preserve"> (</w:t>
            </w:r>
            <w:r w:rsidR="00B93D52" w:rsidRPr="00774874">
              <w:rPr>
                <w:b/>
              </w:rPr>
              <w:t>s.</w:t>
            </w:r>
            <w:r w:rsidR="00774874" w:rsidRPr="00774874">
              <w:rPr>
                <w:b/>
              </w:rPr>
              <w:t> </w:t>
            </w:r>
            <w:r w:rsidRPr="00774874">
              <w:rPr>
                <w:b/>
              </w:rPr>
              <w:t>1.01.2</w:t>
            </w:r>
            <w:r w:rsidRPr="00774874">
              <w:t xml:space="preserve">), </w:t>
            </w:r>
            <w:r w:rsidR="00210C84" w:rsidRPr="00774874">
              <w:t>SLI</w:t>
            </w:r>
            <w:r w:rsidR="00774874" w:rsidRPr="00774874">
              <w:t> </w:t>
            </w:r>
            <w:r w:rsidRPr="00774874">
              <w:t>2005 No.</w:t>
            </w:r>
            <w:r w:rsidR="00774874" w:rsidRPr="00774874">
              <w:t> </w:t>
            </w:r>
            <w:r w:rsidRPr="00774874">
              <w:t>13</w:t>
            </w:r>
          </w:p>
        </w:tc>
        <w:bookmarkStart w:id="1001" w:name="BKCheck15B_1009"/>
        <w:bookmarkStart w:id="1002" w:name="BKCheck15B_983"/>
        <w:bookmarkEnd w:id="1001"/>
        <w:bookmarkEnd w:id="1002"/>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"http://www.comlaw.gov.au/Details/F2005L00255" </w:instrText>
            </w:r>
            <w:r w:rsidRPr="00774874">
              <w:rPr>
                <w:bCs/>
              </w:rPr>
              <w:fldChar w:fldCharType="separate"/>
            </w:r>
            <w:r w:rsidR="0047759C" w:rsidRPr="00774874">
              <w:rPr>
                <w:rStyle w:val="Hyperlink"/>
                <w:bCs/>
                <w:color w:val="auto"/>
              </w:rPr>
              <w:t>F2005L00255</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22</w:t>
            </w:r>
          </w:p>
        </w:tc>
        <w:tc>
          <w:tcPr>
            <w:tcW w:w="5108" w:type="dxa"/>
            <w:shd w:val="clear" w:color="auto" w:fill="auto"/>
          </w:tcPr>
          <w:p w:rsidR="0047759C" w:rsidRPr="00774874" w:rsidRDefault="0047759C" w:rsidP="00742848">
            <w:pPr>
              <w:pStyle w:val="Tabletext"/>
            </w:pPr>
            <w:r w:rsidRPr="00774874">
              <w:rPr>
                <w:i/>
              </w:rPr>
              <w:t>High Court Amendment Rules</w:t>
            </w:r>
            <w:r w:rsidR="00774874" w:rsidRPr="00774874">
              <w:rPr>
                <w:i/>
              </w:rPr>
              <w:t> </w:t>
            </w:r>
            <w:r w:rsidRPr="00774874">
              <w:rPr>
                <w:i/>
              </w:rPr>
              <w:t>2008 (No.</w:t>
            </w:r>
            <w:r w:rsidR="00774874" w:rsidRPr="00774874">
              <w:rPr>
                <w:i/>
              </w:rPr>
              <w:t> </w:t>
            </w:r>
            <w:r w:rsidRPr="00774874">
              <w:rPr>
                <w:i/>
              </w:rPr>
              <w:t>1</w:t>
            </w:r>
            <w:r w:rsidR="00CC2286" w:rsidRPr="00774874">
              <w:rPr>
                <w:i/>
              </w:rPr>
              <w:t>)</w:t>
            </w:r>
            <w:r w:rsidR="00B93D52" w:rsidRPr="00774874">
              <w:t xml:space="preserve"> (</w:t>
            </w:r>
            <w:r w:rsidR="00B93D52" w:rsidRPr="00774874">
              <w:rPr>
                <w:b/>
              </w:rPr>
              <w:t>s.</w:t>
            </w:r>
            <w:r w:rsidR="00774874" w:rsidRPr="00774874">
              <w:rPr>
                <w:b/>
              </w:rPr>
              <w:t> </w:t>
            </w:r>
            <w:r w:rsidRPr="00774874">
              <w:rPr>
                <w:b/>
              </w:rPr>
              <w:t>1.01.2</w:t>
            </w:r>
            <w:r w:rsidRPr="00774874">
              <w:t xml:space="preserve">), </w:t>
            </w:r>
            <w:r w:rsidR="00210C84" w:rsidRPr="00774874">
              <w:t>SLI</w:t>
            </w:r>
            <w:r w:rsidR="00774874" w:rsidRPr="00774874">
              <w:t> </w:t>
            </w:r>
            <w:r w:rsidRPr="00774874">
              <w:t>2008 No.</w:t>
            </w:r>
            <w:r w:rsidR="00774874" w:rsidRPr="00774874">
              <w:t> </w:t>
            </w:r>
            <w:r w:rsidRPr="00774874">
              <w:t>246</w:t>
            </w:r>
          </w:p>
        </w:tc>
        <w:bookmarkStart w:id="1003" w:name="BKCheck15B_1010"/>
        <w:bookmarkStart w:id="1004" w:name="BKCheck15B_984"/>
        <w:bookmarkEnd w:id="1003"/>
        <w:bookmarkEnd w:id="1004"/>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"http://www.comlaw.gov.au/Details/F2008L04589" </w:instrText>
            </w:r>
            <w:r w:rsidRPr="00774874">
              <w:rPr>
                <w:bCs/>
              </w:rPr>
              <w:fldChar w:fldCharType="separate"/>
            </w:r>
            <w:r w:rsidR="0047759C" w:rsidRPr="00774874">
              <w:rPr>
                <w:rStyle w:val="Hyperlink"/>
                <w:bCs/>
                <w:color w:val="auto"/>
              </w:rPr>
              <w:t>F2008L04589</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23</w:t>
            </w:r>
          </w:p>
        </w:tc>
        <w:tc>
          <w:tcPr>
            <w:tcW w:w="5108" w:type="dxa"/>
            <w:shd w:val="clear" w:color="auto" w:fill="auto"/>
          </w:tcPr>
          <w:p w:rsidR="0047759C" w:rsidRPr="00774874" w:rsidRDefault="0047759C" w:rsidP="00742848">
            <w:pPr>
              <w:pStyle w:val="Tabletext"/>
            </w:pPr>
            <w:r w:rsidRPr="00774874">
              <w:rPr>
                <w:i/>
              </w:rPr>
              <w:t>High Court Amendment Rules</w:t>
            </w:r>
            <w:r w:rsidR="00774874" w:rsidRPr="00774874">
              <w:rPr>
                <w:i/>
              </w:rPr>
              <w:t> </w:t>
            </w:r>
            <w:r w:rsidRPr="00774874">
              <w:rPr>
                <w:i/>
              </w:rPr>
              <w:t>2009 (No.</w:t>
            </w:r>
            <w:r w:rsidR="00774874" w:rsidRPr="00774874">
              <w:rPr>
                <w:i/>
              </w:rPr>
              <w:t> </w:t>
            </w:r>
            <w:r w:rsidRPr="00774874">
              <w:rPr>
                <w:i/>
              </w:rPr>
              <w:t>1</w:t>
            </w:r>
            <w:r w:rsidR="00CC2286" w:rsidRPr="00774874">
              <w:rPr>
                <w:i/>
              </w:rPr>
              <w:t>)</w:t>
            </w:r>
            <w:r w:rsidR="00B93D52" w:rsidRPr="00774874">
              <w:t xml:space="preserve"> (</w:t>
            </w:r>
            <w:r w:rsidR="00B93D52" w:rsidRPr="00774874">
              <w:rPr>
                <w:b/>
              </w:rPr>
              <w:t>s.</w:t>
            </w:r>
            <w:r w:rsidR="00774874" w:rsidRPr="00774874">
              <w:rPr>
                <w:b/>
              </w:rPr>
              <w:t> </w:t>
            </w:r>
            <w:r w:rsidRPr="00774874">
              <w:rPr>
                <w:b/>
              </w:rPr>
              <w:t>1.01.2</w:t>
            </w:r>
            <w:r w:rsidRPr="00774874">
              <w:t xml:space="preserve">), </w:t>
            </w:r>
            <w:r w:rsidR="00210C84" w:rsidRPr="00774874">
              <w:t>SLI</w:t>
            </w:r>
            <w:r w:rsidR="00774874" w:rsidRPr="00774874">
              <w:t> </w:t>
            </w:r>
            <w:r w:rsidRPr="00774874">
              <w:t>2009 No.</w:t>
            </w:r>
            <w:r w:rsidR="00774874" w:rsidRPr="00774874">
              <w:t> </w:t>
            </w:r>
            <w:r w:rsidRPr="00774874">
              <w:t>315</w:t>
            </w:r>
          </w:p>
        </w:tc>
        <w:bookmarkStart w:id="1005" w:name="BKCheck15B_1011"/>
        <w:bookmarkStart w:id="1006" w:name="BKCheck15B_985"/>
        <w:bookmarkEnd w:id="1005"/>
        <w:bookmarkEnd w:id="1006"/>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"http://www.comlaw.gov.au/Details/F2009L04135" </w:instrText>
            </w:r>
            <w:r w:rsidRPr="00774874">
              <w:rPr>
                <w:bCs/>
              </w:rPr>
              <w:fldChar w:fldCharType="separate"/>
            </w:r>
            <w:r w:rsidR="0047759C" w:rsidRPr="00774874">
              <w:rPr>
                <w:rStyle w:val="Hyperlink"/>
                <w:bCs/>
                <w:color w:val="auto"/>
              </w:rPr>
              <w:t>F2009L04135</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24</w:t>
            </w:r>
          </w:p>
        </w:tc>
        <w:tc>
          <w:tcPr>
            <w:tcW w:w="5108" w:type="dxa"/>
            <w:shd w:val="clear" w:color="auto" w:fill="auto"/>
          </w:tcPr>
          <w:p w:rsidR="0047759C" w:rsidRPr="00774874" w:rsidRDefault="0047759C" w:rsidP="00742848">
            <w:pPr>
              <w:pStyle w:val="Tabletext"/>
            </w:pPr>
            <w:r w:rsidRPr="00774874">
              <w:rPr>
                <w:i/>
              </w:rPr>
              <w:t>High Court Amendment Rules</w:t>
            </w:r>
            <w:r w:rsidR="00774874" w:rsidRPr="00774874">
              <w:rPr>
                <w:i/>
              </w:rPr>
              <w:t> </w:t>
            </w:r>
            <w:r w:rsidRPr="00774874">
              <w:rPr>
                <w:i/>
              </w:rPr>
              <w:t>2010 (No.</w:t>
            </w:r>
            <w:r w:rsidR="00774874" w:rsidRPr="00774874">
              <w:rPr>
                <w:i/>
              </w:rPr>
              <w:t> </w:t>
            </w:r>
            <w:r w:rsidRPr="00774874">
              <w:rPr>
                <w:i/>
              </w:rPr>
              <w:t>2</w:t>
            </w:r>
            <w:r w:rsidR="00CC2286" w:rsidRPr="00774874">
              <w:rPr>
                <w:i/>
              </w:rPr>
              <w:t>)</w:t>
            </w:r>
            <w:r w:rsidR="00B93D52" w:rsidRPr="00774874">
              <w:t xml:space="preserve"> (</w:t>
            </w:r>
            <w:r w:rsidR="00B93D52" w:rsidRPr="00774874">
              <w:rPr>
                <w:b/>
              </w:rPr>
              <w:t>s.</w:t>
            </w:r>
            <w:r w:rsidR="00774874" w:rsidRPr="00774874">
              <w:rPr>
                <w:b/>
              </w:rPr>
              <w:t> </w:t>
            </w:r>
            <w:r w:rsidRPr="00774874">
              <w:rPr>
                <w:b/>
              </w:rPr>
              <w:t>1.01.2</w:t>
            </w:r>
            <w:r w:rsidRPr="00774874">
              <w:t xml:space="preserve">), </w:t>
            </w:r>
            <w:r w:rsidR="00210C84" w:rsidRPr="00774874">
              <w:t>SLI</w:t>
            </w:r>
            <w:r w:rsidR="00774874" w:rsidRPr="00774874">
              <w:t> </w:t>
            </w:r>
            <w:r w:rsidRPr="00774874">
              <w:t>2010 No.</w:t>
            </w:r>
            <w:r w:rsidR="00774874" w:rsidRPr="00774874">
              <w:t> </w:t>
            </w:r>
            <w:r w:rsidRPr="00774874">
              <w:t>274</w:t>
            </w:r>
          </w:p>
        </w:tc>
        <w:bookmarkStart w:id="1007" w:name="BKCheck15B_1012"/>
        <w:bookmarkStart w:id="1008" w:name="BKCheck15B_986"/>
        <w:bookmarkEnd w:id="1007"/>
        <w:bookmarkEnd w:id="1008"/>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"http://www.comlaw.gov.au/Details/F2010L02913" </w:instrText>
            </w:r>
            <w:r w:rsidRPr="00774874">
              <w:rPr>
                <w:bCs/>
              </w:rPr>
              <w:fldChar w:fldCharType="separate"/>
            </w:r>
            <w:r w:rsidR="0047759C" w:rsidRPr="00774874">
              <w:rPr>
                <w:rStyle w:val="Hyperlink"/>
                <w:bCs/>
                <w:color w:val="auto"/>
              </w:rPr>
              <w:t>F2010L02913</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25</w:t>
            </w:r>
          </w:p>
        </w:tc>
        <w:tc>
          <w:tcPr>
            <w:tcW w:w="5108" w:type="dxa"/>
            <w:shd w:val="clear" w:color="auto" w:fill="auto"/>
          </w:tcPr>
          <w:p w:rsidR="0047759C" w:rsidRPr="00774874" w:rsidRDefault="0047759C" w:rsidP="00742848">
            <w:pPr>
              <w:pStyle w:val="Tabletext"/>
            </w:pPr>
            <w:r w:rsidRPr="00774874">
              <w:rPr>
                <w:i/>
              </w:rPr>
              <w:t>High Court Amendment Rules</w:t>
            </w:r>
            <w:r w:rsidR="00774874" w:rsidRPr="00774874">
              <w:rPr>
                <w:i/>
              </w:rPr>
              <w:t> </w:t>
            </w:r>
            <w:r w:rsidRPr="00774874">
              <w:rPr>
                <w:i/>
              </w:rPr>
              <w:t>2011</w:t>
            </w:r>
            <w:r w:rsidRPr="00774874">
              <w:t xml:space="preserve"> </w:t>
            </w:r>
            <w:r w:rsidR="00B93D52" w:rsidRPr="00774874">
              <w:t>(</w:t>
            </w:r>
            <w:r w:rsidR="00B93D52" w:rsidRPr="00774874">
              <w:rPr>
                <w:b/>
              </w:rPr>
              <w:t>s.</w:t>
            </w:r>
            <w:r w:rsidR="00774874" w:rsidRPr="00774874">
              <w:rPr>
                <w:b/>
              </w:rPr>
              <w:t> </w:t>
            </w:r>
            <w:r w:rsidRPr="00774874">
              <w:rPr>
                <w:b/>
              </w:rPr>
              <w:t>1.01.2</w:t>
            </w:r>
            <w:r w:rsidRPr="00774874">
              <w:t xml:space="preserve">), </w:t>
            </w:r>
            <w:r w:rsidR="00210C84" w:rsidRPr="00774874">
              <w:t>SLI</w:t>
            </w:r>
            <w:r w:rsidR="00774874" w:rsidRPr="00774874">
              <w:t> </w:t>
            </w:r>
            <w:r w:rsidRPr="00774874">
              <w:t>2011 No.</w:t>
            </w:r>
            <w:r w:rsidR="00774874" w:rsidRPr="00774874">
              <w:t> </w:t>
            </w:r>
            <w:r w:rsidRPr="00774874">
              <w:t>283</w:t>
            </w:r>
          </w:p>
        </w:tc>
        <w:bookmarkStart w:id="1009" w:name="BKCheck15B_1013"/>
        <w:bookmarkStart w:id="1010" w:name="BKCheck15B_987"/>
        <w:bookmarkEnd w:id="1009"/>
        <w:bookmarkEnd w:id="1010"/>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"http://www.comlaw.gov.au/Details/F2011L02720" </w:instrText>
            </w:r>
            <w:r w:rsidRPr="00774874">
              <w:rPr>
                <w:bCs/>
              </w:rPr>
              <w:fldChar w:fldCharType="separate"/>
            </w:r>
            <w:r w:rsidR="0047759C" w:rsidRPr="00774874">
              <w:rPr>
                <w:rStyle w:val="Hyperlink"/>
                <w:bCs/>
                <w:color w:val="auto"/>
              </w:rPr>
              <w:t>F2011L02720</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26</w:t>
            </w:r>
          </w:p>
        </w:tc>
        <w:tc>
          <w:tcPr>
            <w:tcW w:w="5108" w:type="dxa"/>
            <w:shd w:val="clear" w:color="auto" w:fill="auto"/>
          </w:tcPr>
          <w:p w:rsidR="0047759C" w:rsidRPr="00774874" w:rsidRDefault="0047759C" w:rsidP="00742848">
            <w:pPr>
              <w:pStyle w:val="Tabletext"/>
            </w:pPr>
            <w:r w:rsidRPr="00774874">
              <w:rPr>
                <w:i/>
              </w:rPr>
              <w:t>International Transfer of Prisoners Amendment Regulations</w:t>
            </w:r>
            <w:r w:rsidR="00774874" w:rsidRPr="00774874">
              <w:rPr>
                <w:i/>
              </w:rPr>
              <w:t> </w:t>
            </w:r>
            <w:r w:rsidRPr="00774874">
              <w:rPr>
                <w:i/>
              </w:rPr>
              <w:t>2011 (No.</w:t>
            </w:r>
            <w:r w:rsidR="00774874" w:rsidRPr="00774874">
              <w:rPr>
                <w:i/>
              </w:rPr>
              <w:t> </w:t>
            </w:r>
            <w:r w:rsidRPr="00774874">
              <w:rPr>
                <w:i/>
              </w:rPr>
              <w:t>1</w:t>
            </w:r>
            <w:r w:rsidR="00CC2286" w:rsidRPr="00774874">
              <w:rPr>
                <w:i/>
              </w:rPr>
              <w:t xml:space="preserve">) </w:t>
            </w:r>
            <w:r w:rsidR="00B93D52" w:rsidRPr="00774874">
              <w:t>(</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2011 No.</w:t>
            </w:r>
            <w:r w:rsidR="00774874" w:rsidRPr="00774874">
              <w:t> </w:t>
            </w:r>
            <w:r w:rsidRPr="00774874">
              <w:t>174</w:t>
            </w:r>
          </w:p>
        </w:tc>
        <w:bookmarkStart w:id="1011" w:name="BKCheck15B_1016"/>
        <w:bookmarkStart w:id="1012" w:name="BKCheck15B_988"/>
        <w:bookmarkEnd w:id="1011"/>
        <w:bookmarkEnd w:id="1012"/>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"http://www.comlaw.gov.au/Details/F2011L02034" </w:instrText>
            </w:r>
            <w:r w:rsidRPr="00774874">
              <w:rPr>
                <w:bCs/>
              </w:rPr>
              <w:fldChar w:fldCharType="separate"/>
            </w:r>
            <w:r w:rsidR="0047759C" w:rsidRPr="00774874">
              <w:rPr>
                <w:rStyle w:val="Hyperlink"/>
                <w:bCs/>
                <w:color w:val="auto"/>
              </w:rPr>
              <w:t>F2011L02034</w:t>
            </w:r>
            <w:r w:rsidRPr="00774874">
              <w:rPr>
                <w:bCs/>
              </w:rPr>
              <w:fldChar w:fldCharType="end"/>
            </w:r>
          </w:p>
        </w:tc>
      </w:tr>
      <w:tr w:rsidR="0047759C" w:rsidRPr="00774874" w:rsidTr="00210C84">
        <w:trPr>
          <w:cantSplit/>
        </w:trPr>
        <w:tc>
          <w:tcPr>
            <w:tcW w:w="675" w:type="dxa"/>
            <w:shd w:val="clear" w:color="auto" w:fill="auto"/>
          </w:tcPr>
          <w:p w:rsidR="0047759C" w:rsidRPr="00774874" w:rsidRDefault="000977B9" w:rsidP="00CC2286">
            <w:pPr>
              <w:pStyle w:val="Tabletext"/>
            </w:pPr>
            <w:r w:rsidRPr="00774874">
              <w:t>27</w:t>
            </w:r>
          </w:p>
        </w:tc>
        <w:tc>
          <w:tcPr>
            <w:tcW w:w="5108" w:type="dxa"/>
            <w:shd w:val="clear" w:color="auto" w:fill="auto"/>
          </w:tcPr>
          <w:p w:rsidR="0047759C" w:rsidRPr="00774874" w:rsidRDefault="0047759C" w:rsidP="00742848">
            <w:pPr>
              <w:pStyle w:val="Tabletext"/>
            </w:pPr>
            <w:r w:rsidRPr="00774874">
              <w:rPr>
                <w:i/>
              </w:rPr>
              <w:t>Marriage Amendment Regulations</w:t>
            </w:r>
            <w:r w:rsidR="00774874" w:rsidRPr="00774874">
              <w:rPr>
                <w:i/>
              </w:rPr>
              <w:t> </w:t>
            </w:r>
            <w:r w:rsidRPr="00774874">
              <w:rPr>
                <w:i/>
              </w:rPr>
              <w:t>2009 (No.</w:t>
            </w:r>
            <w:r w:rsidR="00774874" w:rsidRPr="00774874">
              <w:rPr>
                <w:i/>
              </w:rPr>
              <w:t> </w:t>
            </w:r>
            <w:r w:rsidRPr="00774874">
              <w:rPr>
                <w:i/>
              </w:rPr>
              <w:t>2</w:t>
            </w:r>
            <w:r w:rsidR="00CC2286" w:rsidRPr="00774874">
              <w:rPr>
                <w:i/>
              </w:rPr>
              <w:t>)</w:t>
            </w:r>
            <w:r w:rsidR="00B93D52" w:rsidRPr="00774874">
              <w:t xml:space="preserve"> (</w:t>
            </w:r>
            <w:r w:rsidR="00B93D52" w:rsidRPr="00774874">
              <w:rPr>
                <w:b/>
              </w:rPr>
              <w:t>s.</w:t>
            </w:r>
            <w:r w:rsidR="00774874" w:rsidRPr="00774874">
              <w:rPr>
                <w:b/>
              </w:rPr>
              <w:t> </w:t>
            </w:r>
            <w:r w:rsidRPr="00774874">
              <w:rPr>
                <w:b/>
              </w:rPr>
              <w:t>4</w:t>
            </w:r>
            <w:r w:rsidRPr="00774874">
              <w:t xml:space="preserve">), </w:t>
            </w:r>
            <w:r w:rsidR="00210C84" w:rsidRPr="00774874">
              <w:t>SLI</w:t>
            </w:r>
            <w:r w:rsidR="00774874" w:rsidRPr="00774874">
              <w:t> </w:t>
            </w:r>
            <w:r w:rsidRPr="00774874">
              <w:t>2009 No.</w:t>
            </w:r>
            <w:r w:rsidR="00774874" w:rsidRPr="00774874">
              <w:t> </w:t>
            </w:r>
            <w:r w:rsidRPr="00774874">
              <w:t>359</w:t>
            </w:r>
          </w:p>
        </w:tc>
        <w:bookmarkStart w:id="1013" w:name="BKCheck15B_1017"/>
        <w:bookmarkStart w:id="1014" w:name="BKCheck15B_989"/>
        <w:bookmarkEnd w:id="1013"/>
        <w:bookmarkEnd w:id="1014"/>
        <w:tc>
          <w:tcPr>
            <w:tcW w:w="1560" w:type="dxa"/>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"http://www.comlaw.gov.au/Details/F2009L04501" </w:instrText>
            </w:r>
            <w:r w:rsidRPr="00774874">
              <w:rPr>
                <w:bCs/>
              </w:rPr>
              <w:fldChar w:fldCharType="separate"/>
            </w:r>
            <w:r w:rsidR="0047759C" w:rsidRPr="00774874">
              <w:rPr>
                <w:rStyle w:val="Hyperlink"/>
                <w:bCs/>
                <w:color w:val="auto"/>
              </w:rPr>
              <w:t>F2009L04501</w:t>
            </w:r>
            <w:r w:rsidRPr="00774874">
              <w:rPr>
                <w:bCs/>
              </w:rPr>
              <w:fldChar w:fldCharType="end"/>
            </w:r>
          </w:p>
        </w:tc>
      </w:tr>
      <w:tr w:rsidR="00C30322" w:rsidRPr="00774874" w:rsidTr="00210C84">
        <w:trPr>
          <w:cantSplit/>
        </w:trPr>
        <w:tc>
          <w:tcPr>
            <w:tcW w:w="675" w:type="dxa"/>
            <w:tcBorders>
              <w:bottom w:val="single" w:sz="4" w:space="0" w:color="auto"/>
            </w:tcBorders>
            <w:shd w:val="clear" w:color="auto" w:fill="auto"/>
          </w:tcPr>
          <w:p w:rsidR="00C30322" w:rsidRPr="00774874" w:rsidRDefault="000977B9" w:rsidP="00CC2286">
            <w:pPr>
              <w:pStyle w:val="Tabletext"/>
            </w:pPr>
            <w:r w:rsidRPr="00774874">
              <w:t>28</w:t>
            </w:r>
          </w:p>
        </w:tc>
        <w:tc>
          <w:tcPr>
            <w:tcW w:w="5108" w:type="dxa"/>
            <w:tcBorders>
              <w:bottom w:val="single" w:sz="4" w:space="0" w:color="auto"/>
            </w:tcBorders>
            <w:shd w:val="clear" w:color="auto" w:fill="auto"/>
          </w:tcPr>
          <w:p w:rsidR="00C30322" w:rsidRPr="00774874" w:rsidRDefault="00C30322" w:rsidP="00742848">
            <w:pPr>
              <w:pStyle w:val="Tabletext"/>
            </w:pPr>
            <w:r w:rsidRPr="00774874">
              <w:t>Marriage Regulations (Amendment) (</w:t>
            </w:r>
            <w:r w:rsidRPr="00774874">
              <w:rPr>
                <w:b/>
              </w:rPr>
              <w:t>s.</w:t>
            </w:r>
            <w:r w:rsidR="00774874" w:rsidRPr="00774874">
              <w:rPr>
                <w:b/>
              </w:rPr>
              <w:t> </w:t>
            </w:r>
            <w:r w:rsidRPr="00774874">
              <w:rPr>
                <w:b/>
              </w:rPr>
              <w:t>18</w:t>
            </w:r>
            <w:r w:rsidRPr="00774874">
              <w:t xml:space="preserve">), </w:t>
            </w:r>
            <w:r w:rsidR="00210C84" w:rsidRPr="00774874">
              <w:t>SR</w:t>
            </w:r>
            <w:r w:rsidR="00774874" w:rsidRPr="00774874">
              <w:t> </w:t>
            </w:r>
            <w:r w:rsidRPr="00774874">
              <w:t>1971 No.</w:t>
            </w:r>
            <w:r w:rsidR="00774874" w:rsidRPr="00774874">
              <w:t> </w:t>
            </w:r>
            <w:r w:rsidRPr="00774874">
              <w:t>6</w:t>
            </w:r>
          </w:p>
        </w:tc>
        <w:bookmarkStart w:id="1015" w:name="BKCheck15B_1018"/>
        <w:bookmarkStart w:id="1016" w:name="BKCheck15B_990"/>
        <w:bookmarkEnd w:id="1015"/>
        <w:bookmarkEnd w:id="1016"/>
        <w:tc>
          <w:tcPr>
            <w:tcW w:w="1560" w:type="dxa"/>
            <w:tcBorders>
              <w:bottom w:val="single" w:sz="4" w:space="0" w:color="auto"/>
            </w:tcBorders>
            <w:shd w:val="clear" w:color="auto" w:fill="auto"/>
          </w:tcPr>
          <w:p w:rsidR="00C30322" w:rsidRPr="00774874" w:rsidRDefault="006A6272" w:rsidP="00CC2286">
            <w:pPr>
              <w:pStyle w:val="Tabletext"/>
            </w:pPr>
            <w:r w:rsidRPr="00774874">
              <w:rPr>
                <w:bCs/>
              </w:rPr>
              <w:fldChar w:fldCharType="begin"/>
            </w:r>
            <w:r w:rsidRPr="00774874">
              <w:rPr>
                <w:bCs/>
              </w:rPr>
              <w:instrText xml:space="preserve"> HYPERLINK "http://www.comlaw.gov.au/Details/F1996B02002" </w:instrText>
            </w:r>
            <w:r w:rsidRPr="00774874">
              <w:rPr>
                <w:bCs/>
              </w:rPr>
              <w:fldChar w:fldCharType="separate"/>
            </w:r>
            <w:r w:rsidR="00C30322" w:rsidRPr="00774874">
              <w:rPr>
                <w:rStyle w:val="Hyperlink"/>
                <w:bCs/>
                <w:color w:val="auto"/>
              </w:rPr>
              <w:t>F1996B02002</w:t>
            </w:r>
            <w:r w:rsidRPr="00774874">
              <w:rPr>
                <w:bCs/>
              </w:rPr>
              <w:fldChar w:fldCharType="end"/>
            </w:r>
          </w:p>
        </w:tc>
      </w:tr>
      <w:tr w:rsidR="0047759C" w:rsidRPr="00774874" w:rsidTr="00210C84">
        <w:trPr>
          <w:cantSplit/>
        </w:trPr>
        <w:tc>
          <w:tcPr>
            <w:tcW w:w="675" w:type="dxa"/>
            <w:tcBorders>
              <w:bottom w:val="single" w:sz="12" w:space="0" w:color="auto"/>
            </w:tcBorders>
            <w:shd w:val="clear" w:color="auto" w:fill="auto"/>
          </w:tcPr>
          <w:p w:rsidR="0047759C" w:rsidRPr="00774874" w:rsidRDefault="000977B9" w:rsidP="00CC2286">
            <w:pPr>
              <w:pStyle w:val="Tabletext"/>
            </w:pPr>
            <w:r w:rsidRPr="00774874">
              <w:t>29</w:t>
            </w:r>
          </w:p>
        </w:tc>
        <w:tc>
          <w:tcPr>
            <w:tcW w:w="5108" w:type="dxa"/>
            <w:tcBorders>
              <w:bottom w:val="single" w:sz="12" w:space="0" w:color="auto"/>
            </w:tcBorders>
            <w:shd w:val="clear" w:color="auto" w:fill="auto"/>
          </w:tcPr>
          <w:p w:rsidR="0047759C" w:rsidRPr="00774874" w:rsidRDefault="00C30322" w:rsidP="00742848">
            <w:pPr>
              <w:pStyle w:val="Tabletext"/>
            </w:pPr>
            <w:r w:rsidRPr="00774874">
              <w:rPr>
                <w:szCs w:val="22"/>
              </w:rPr>
              <w:t>Marriage Regulations (Amendment) (</w:t>
            </w:r>
            <w:r w:rsidRPr="00774874">
              <w:rPr>
                <w:b/>
                <w:szCs w:val="22"/>
              </w:rPr>
              <w:t>s.</w:t>
            </w:r>
            <w:r w:rsidR="00774874" w:rsidRPr="00774874">
              <w:rPr>
                <w:b/>
                <w:szCs w:val="22"/>
              </w:rPr>
              <w:t> </w:t>
            </w:r>
            <w:r w:rsidRPr="00774874">
              <w:rPr>
                <w:b/>
                <w:szCs w:val="22"/>
              </w:rPr>
              <w:t>2</w:t>
            </w:r>
            <w:r w:rsidRPr="00774874">
              <w:rPr>
                <w:szCs w:val="22"/>
              </w:rPr>
              <w:t xml:space="preserve">), </w:t>
            </w:r>
            <w:r w:rsidR="00210C84" w:rsidRPr="00774874">
              <w:rPr>
                <w:szCs w:val="22"/>
              </w:rPr>
              <w:t>SR</w:t>
            </w:r>
            <w:r w:rsidR="00774874" w:rsidRPr="00774874">
              <w:rPr>
                <w:szCs w:val="22"/>
              </w:rPr>
              <w:t> </w:t>
            </w:r>
            <w:r w:rsidRPr="00774874">
              <w:rPr>
                <w:szCs w:val="22"/>
              </w:rPr>
              <w:t>1974 No.</w:t>
            </w:r>
            <w:r w:rsidR="00774874" w:rsidRPr="00774874">
              <w:rPr>
                <w:szCs w:val="22"/>
              </w:rPr>
              <w:t> </w:t>
            </w:r>
            <w:r w:rsidRPr="00774874">
              <w:rPr>
                <w:szCs w:val="22"/>
              </w:rPr>
              <w:t>28</w:t>
            </w:r>
          </w:p>
        </w:tc>
        <w:bookmarkStart w:id="1017" w:name="BKCheck15B_1019"/>
        <w:bookmarkStart w:id="1018" w:name="BKCheck15B_991"/>
        <w:bookmarkEnd w:id="1017"/>
        <w:bookmarkEnd w:id="1018"/>
        <w:tc>
          <w:tcPr>
            <w:tcW w:w="1560" w:type="dxa"/>
            <w:tcBorders>
              <w:bottom w:val="single" w:sz="12" w:space="0" w:color="auto"/>
            </w:tcBorders>
            <w:shd w:val="clear" w:color="auto" w:fill="auto"/>
          </w:tcPr>
          <w:p w:rsidR="0047759C" w:rsidRPr="00774874" w:rsidRDefault="006A6272" w:rsidP="00CC2286">
            <w:pPr>
              <w:pStyle w:val="Tabletext"/>
              <w:rPr>
                <w:rStyle w:val="Hyperlink"/>
                <w:bCs/>
                <w:color w:val="auto"/>
                <w:u w:val="none"/>
              </w:rPr>
            </w:pPr>
            <w:r w:rsidRPr="00774874">
              <w:rPr>
                <w:bCs/>
              </w:rPr>
              <w:fldChar w:fldCharType="begin"/>
            </w:r>
            <w:r w:rsidRPr="00774874">
              <w:rPr>
                <w:bCs/>
              </w:rPr>
              <w:instrText xml:space="preserve"> HYPERLINK "http://www.comlaw.gov.au/Details/F1996B02311" </w:instrText>
            </w:r>
            <w:r w:rsidRPr="00774874">
              <w:rPr>
                <w:bCs/>
              </w:rPr>
              <w:fldChar w:fldCharType="separate"/>
            </w:r>
            <w:r w:rsidR="00C30322" w:rsidRPr="00774874">
              <w:rPr>
                <w:rStyle w:val="Hyperlink"/>
                <w:bCs/>
                <w:color w:val="auto"/>
              </w:rPr>
              <w:t>F1996B02311</w:t>
            </w:r>
            <w:r w:rsidRPr="00774874">
              <w:rPr>
                <w:bCs/>
              </w:rPr>
              <w:fldChar w:fldCharType="end"/>
            </w:r>
          </w:p>
        </w:tc>
      </w:tr>
    </w:tbl>
    <w:p w:rsidR="00540095" w:rsidRPr="00774874" w:rsidRDefault="00540095">
      <w:pPr>
        <w:rPr>
          <w:sz w:val="4"/>
          <w:szCs w:val="4"/>
        </w:rPr>
      </w:pPr>
    </w:p>
    <w:p w:rsidR="002E75B7" w:rsidRPr="00774874" w:rsidRDefault="00CC2286" w:rsidP="00AC732B">
      <w:pPr>
        <w:pStyle w:val="ActHead6"/>
        <w:pageBreakBefore/>
      </w:pPr>
      <w:bookmarkStart w:id="1019" w:name="_Toc350939047"/>
      <w:bookmarkStart w:id="1020" w:name="opcCurrentFind"/>
      <w:r w:rsidRPr="00774874">
        <w:rPr>
          <w:rStyle w:val="CharAmSchNo"/>
        </w:rPr>
        <w:lastRenderedPageBreak/>
        <w:t>Schedule</w:t>
      </w:r>
      <w:r w:rsidR="00774874" w:rsidRPr="00774874">
        <w:rPr>
          <w:rStyle w:val="CharAmSchNo"/>
        </w:rPr>
        <w:t> </w:t>
      </w:r>
      <w:r w:rsidR="008A3261" w:rsidRPr="00774874">
        <w:rPr>
          <w:rStyle w:val="CharAmSchNo"/>
        </w:rPr>
        <w:t>4</w:t>
      </w:r>
      <w:r w:rsidRPr="00774874">
        <w:t>—</w:t>
      </w:r>
      <w:r w:rsidR="008A3261" w:rsidRPr="00774874">
        <w:rPr>
          <w:rStyle w:val="CharAmSchText"/>
        </w:rPr>
        <w:t xml:space="preserve">Repeal of </w:t>
      </w:r>
      <w:r w:rsidR="00F21E63" w:rsidRPr="00774874">
        <w:rPr>
          <w:rStyle w:val="CharAmSchText"/>
        </w:rPr>
        <w:t xml:space="preserve">other redundant </w:t>
      </w:r>
      <w:r w:rsidR="00034973" w:rsidRPr="00774874">
        <w:rPr>
          <w:rStyle w:val="CharAmSchText"/>
        </w:rPr>
        <w:t>instrument</w:t>
      </w:r>
      <w:r w:rsidR="008A3261" w:rsidRPr="00774874">
        <w:rPr>
          <w:rStyle w:val="CharAmSchText"/>
        </w:rPr>
        <w:t>s</w:t>
      </w:r>
      <w:bookmarkEnd w:id="1019"/>
    </w:p>
    <w:bookmarkEnd w:id="1020"/>
    <w:p w:rsidR="00BE1560" w:rsidRPr="00774874" w:rsidRDefault="00BE1560" w:rsidP="00826C8D">
      <w:pPr>
        <w:pStyle w:val="BoxText"/>
        <w:rPr>
          <w:i/>
        </w:rPr>
      </w:pPr>
      <w:r w:rsidRPr="00774874">
        <w:rPr>
          <w:i/>
        </w:rPr>
        <w:t>Guide to this Schedule</w:t>
      </w:r>
    </w:p>
    <w:p w:rsidR="00826C8D" w:rsidRPr="00774874" w:rsidRDefault="00826C8D" w:rsidP="00826C8D">
      <w:pPr>
        <w:pStyle w:val="BoxText"/>
      </w:pPr>
      <w:r w:rsidRPr="00774874">
        <w:t>This Schedule repeals legislative instruments that are spent or no longer required, and that are not covered by the previous Schedules.</w:t>
      </w:r>
    </w:p>
    <w:p w:rsidR="00826C8D" w:rsidRPr="00774874" w:rsidRDefault="00826C8D" w:rsidP="00826C8D">
      <w:pPr>
        <w:pStyle w:val="BoxText"/>
      </w:pPr>
      <w:r w:rsidRPr="00774874">
        <w:t>More information about why the instruments are spent or no longer required is provided in the explanatory statement accompanying this regulation.</w:t>
      </w:r>
    </w:p>
    <w:p w:rsidR="00440F60" w:rsidRPr="00774874" w:rsidRDefault="00440F60" w:rsidP="00826C8D">
      <w:pPr>
        <w:pStyle w:val="BoxText"/>
      </w:pPr>
      <w:r w:rsidRPr="00774874">
        <w:t>The repeal of an instrument by this Schedule does not affect any amendment or repeal made by the instrument: see paragraph</w:t>
      </w:r>
      <w:r w:rsidR="00774874" w:rsidRPr="00774874">
        <w:t> </w:t>
      </w:r>
      <w:r w:rsidRPr="00774874">
        <w:t>8(2)(a). Also, to ensure that the repeal of the application, saving or transitional provisions does not have any unforeseen effect, and to remove any doubt that may otherwise exist, any continuing operation they may have is preserved: see paragraph</w:t>
      </w:r>
      <w:r w:rsidR="00774874" w:rsidRPr="00774874">
        <w:t> </w:t>
      </w:r>
      <w:r w:rsidRPr="00774874">
        <w:t>8(2)(b).</w:t>
      </w:r>
    </w:p>
    <w:p w:rsidR="004D7FA6" w:rsidRPr="00774874" w:rsidRDefault="004D7FA6" w:rsidP="00511244">
      <w:pPr>
        <w:pStyle w:val="ActHead7"/>
      </w:pPr>
      <w:bookmarkStart w:id="1021" w:name="_Toc350939048"/>
      <w:r w:rsidRPr="00774874">
        <w:rPr>
          <w:rStyle w:val="CharAmPartNo"/>
        </w:rPr>
        <w:t>Part</w:t>
      </w:r>
      <w:r w:rsidR="00774874" w:rsidRPr="00774874">
        <w:rPr>
          <w:rStyle w:val="CharAmPartNo"/>
        </w:rPr>
        <w:t> </w:t>
      </w:r>
      <w:r w:rsidR="00C819E6" w:rsidRPr="00774874">
        <w:rPr>
          <w:rStyle w:val="CharAmPartNo"/>
        </w:rPr>
        <w:t>1</w:t>
      </w:r>
      <w:r w:rsidRPr="00774874">
        <w:t>—</w:t>
      </w:r>
      <w:r w:rsidRPr="00774874">
        <w:rPr>
          <w:rStyle w:val="CharAmPartText"/>
        </w:rPr>
        <w:t xml:space="preserve">Electronic </w:t>
      </w:r>
      <w:r w:rsidR="005D3F5D" w:rsidRPr="00774874">
        <w:rPr>
          <w:rStyle w:val="CharAmPartText"/>
        </w:rPr>
        <w:t>t</w:t>
      </w:r>
      <w:r w:rsidRPr="00774874">
        <w:rPr>
          <w:rStyle w:val="CharAmPartText"/>
        </w:rPr>
        <w:t>ransactions</w:t>
      </w:r>
      <w:bookmarkEnd w:id="1021"/>
    </w:p>
    <w:p w:rsidR="004D7FA6" w:rsidRPr="00774874" w:rsidRDefault="004D7FA6" w:rsidP="004D7FA6">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5F681F" w:rsidRPr="00774874" w:rsidTr="009A516D">
        <w:trPr>
          <w:tblHeader/>
        </w:trPr>
        <w:tc>
          <w:tcPr>
            <w:tcW w:w="7338" w:type="dxa"/>
            <w:gridSpan w:val="3"/>
            <w:tcBorders>
              <w:top w:val="single" w:sz="12" w:space="0" w:color="auto"/>
              <w:bottom w:val="single" w:sz="6" w:space="0" w:color="auto"/>
            </w:tcBorders>
            <w:shd w:val="clear" w:color="auto" w:fill="auto"/>
          </w:tcPr>
          <w:p w:rsidR="005F681F" w:rsidRPr="00774874" w:rsidRDefault="005F681F" w:rsidP="005F681F">
            <w:pPr>
              <w:pStyle w:val="TableHeading"/>
            </w:pPr>
            <w:r w:rsidRPr="00774874">
              <w:t>Electronic transactions</w:t>
            </w:r>
          </w:p>
        </w:tc>
      </w:tr>
      <w:tr w:rsidR="004D7FA6" w:rsidRPr="00774874" w:rsidTr="009A516D">
        <w:trPr>
          <w:tblHeader/>
        </w:trPr>
        <w:tc>
          <w:tcPr>
            <w:tcW w:w="676" w:type="dxa"/>
            <w:tcBorders>
              <w:top w:val="single" w:sz="6" w:space="0" w:color="auto"/>
              <w:bottom w:val="single" w:sz="12" w:space="0" w:color="auto"/>
            </w:tcBorders>
            <w:shd w:val="clear" w:color="auto" w:fill="auto"/>
          </w:tcPr>
          <w:p w:rsidR="004D7FA6" w:rsidRPr="00774874" w:rsidRDefault="004D7FA6" w:rsidP="005F681F">
            <w:pPr>
              <w:pStyle w:val="TableHeading"/>
            </w:pPr>
            <w:r w:rsidRPr="00774874">
              <w:t>Item</w:t>
            </w:r>
          </w:p>
        </w:tc>
        <w:tc>
          <w:tcPr>
            <w:tcW w:w="4819" w:type="dxa"/>
            <w:tcBorders>
              <w:top w:val="single" w:sz="6" w:space="0" w:color="auto"/>
              <w:bottom w:val="single" w:sz="12" w:space="0" w:color="auto"/>
            </w:tcBorders>
            <w:shd w:val="clear" w:color="auto" w:fill="auto"/>
          </w:tcPr>
          <w:p w:rsidR="004D7FA6" w:rsidRPr="00774874" w:rsidRDefault="004D7FA6" w:rsidP="005F681F">
            <w:pPr>
              <w:pStyle w:val="TableHeading"/>
            </w:pPr>
            <w:r w:rsidRPr="00774874">
              <w:t>Instrument name and series number (if any)</w:t>
            </w:r>
          </w:p>
        </w:tc>
        <w:tc>
          <w:tcPr>
            <w:tcW w:w="1843" w:type="dxa"/>
            <w:tcBorders>
              <w:top w:val="single" w:sz="6" w:space="0" w:color="auto"/>
              <w:bottom w:val="single" w:sz="12" w:space="0" w:color="auto"/>
            </w:tcBorders>
            <w:shd w:val="clear" w:color="auto" w:fill="auto"/>
          </w:tcPr>
          <w:p w:rsidR="004D7FA6" w:rsidRPr="00774874" w:rsidRDefault="004D7FA6" w:rsidP="005F681F">
            <w:pPr>
              <w:pStyle w:val="TableHeading"/>
            </w:pPr>
            <w:r w:rsidRPr="00774874">
              <w:t>FRLI identifier</w:t>
            </w:r>
          </w:p>
        </w:tc>
      </w:tr>
      <w:tr w:rsidR="004D7FA6" w:rsidRPr="00774874" w:rsidTr="009A516D">
        <w:tc>
          <w:tcPr>
            <w:tcW w:w="676" w:type="dxa"/>
            <w:tcBorders>
              <w:top w:val="single" w:sz="12" w:space="0" w:color="auto"/>
              <w:bottom w:val="single" w:sz="12" w:space="0" w:color="auto"/>
            </w:tcBorders>
            <w:shd w:val="clear" w:color="auto" w:fill="auto"/>
          </w:tcPr>
          <w:p w:rsidR="004D7FA6" w:rsidRPr="00774874" w:rsidRDefault="004D7FA6" w:rsidP="00B56684">
            <w:pPr>
              <w:pStyle w:val="Tabletext"/>
            </w:pPr>
            <w:r w:rsidRPr="00774874">
              <w:t>1</w:t>
            </w:r>
          </w:p>
        </w:tc>
        <w:tc>
          <w:tcPr>
            <w:tcW w:w="4819" w:type="dxa"/>
            <w:tcBorders>
              <w:top w:val="single" w:sz="12" w:space="0" w:color="auto"/>
              <w:bottom w:val="single" w:sz="12" w:space="0" w:color="auto"/>
            </w:tcBorders>
            <w:shd w:val="clear" w:color="auto" w:fill="auto"/>
          </w:tcPr>
          <w:p w:rsidR="004D7FA6" w:rsidRPr="00774874" w:rsidRDefault="004D7FA6" w:rsidP="00B56684">
            <w:pPr>
              <w:pStyle w:val="Tabletext"/>
            </w:pPr>
            <w:r w:rsidRPr="00774874">
              <w:rPr>
                <w:i/>
                <w:szCs w:val="22"/>
              </w:rPr>
              <w:t>Electronic Transactions Amendment Regulations</w:t>
            </w:r>
            <w:r w:rsidR="00774874" w:rsidRPr="00774874">
              <w:rPr>
                <w:i/>
                <w:szCs w:val="22"/>
              </w:rPr>
              <w:t> </w:t>
            </w:r>
            <w:r w:rsidRPr="00774874">
              <w:rPr>
                <w:i/>
                <w:szCs w:val="22"/>
              </w:rPr>
              <w:t>2010 (No.</w:t>
            </w:r>
            <w:r w:rsidR="00774874" w:rsidRPr="00774874">
              <w:rPr>
                <w:i/>
                <w:szCs w:val="22"/>
              </w:rPr>
              <w:t> </w:t>
            </w:r>
            <w:r w:rsidRPr="00774874">
              <w:rPr>
                <w:i/>
                <w:szCs w:val="22"/>
              </w:rPr>
              <w:t>2)</w:t>
            </w:r>
            <w:r w:rsidRPr="00774874">
              <w:rPr>
                <w:szCs w:val="22"/>
              </w:rPr>
              <w:t xml:space="preserve">, </w:t>
            </w:r>
            <w:r w:rsidR="00210C84" w:rsidRPr="00774874">
              <w:rPr>
                <w:szCs w:val="22"/>
              </w:rPr>
              <w:t>SLI</w:t>
            </w:r>
            <w:r w:rsidR="00774874" w:rsidRPr="00774874">
              <w:rPr>
                <w:szCs w:val="22"/>
              </w:rPr>
              <w:t> </w:t>
            </w:r>
            <w:r w:rsidRPr="00774874">
              <w:rPr>
                <w:szCs w:val="22"/>
              </w:rPr>
              <w:t>2010 No.</w:t>
            </w:r>
            <w:r w:rsidR="00774874" w:rsidRPr="00774874">
              <w:rPr>
                <w:szCs w:val="22"/>
              </w:rPr>
              <w:t> </w:t>
            </w:r>
            <w:r w:rsidRPr="00774874">
              <w:rPr>
                <w:szCs w:val="22"/>
              </w:rPr>
              <w:t>97</w:t>
            </w:r>
          </w:p>
        </w:tc>
        <w:bookmarkStart w:id="1022" w:name="BKCheck15B_1020"/>
        <w:bookmarkStart w:id="1023" w:name="BKCheck15B_992"/>
        <w:bookmarkEnd w:id="1022"/>
        <w:bookmarkEnd w:id="1023"/>
        <w:tc>
          <w:tcPr>
            <w:tcW w:w="1843" w:type="dxa"/>
            <w:tcBorders>
              <w:top w:val="single" w:sz="12" w:space="0" w:color="auto"/>
              <w:bottom w:val="single" w:sz="12" w:space="0" w:color="auto"/>
            </w:tcBorders>
            <w:shd w:val="clear" w:color="auto" w:fill="auto"/>
          </w:tcPr>
          <w:p w:rsidR="004D7FA6" w:rsidRPr="00774874" w:rsidRDefault="006A6272" w:rsidP="00B56684">
            <w:pPr>
              <w:pStyle w:val="Tabletext"/>
              <w:rPr>
                <w:rStyle w:val="Hyperlink"/>
                <w:bCs/>
                <w:u w:val="none"/>
              </w:rPr>
            </w:pPr>
            <w:r w:rsidRPr="00774874">
              <w:rPr>
                <w:bCs/>
              </w:rPr>
              <w:fldChar w:fldCharType="begin"/>
            </w:r>
            <w:r w:rsidRPr="00774874">
              <w:rPr>
                <w:bCs/>
              </w:rPr>
              <w:instrText xml:space="preserve"> HYPERLINK "http://www.comlaw.gov.au/Details/F2010L01381" </w:instrText>
            </w:r>
            <w:r w:rsidRPr="00774874">
              <w:rPr>
                <w:bCs/>
              </w:rPr>
              <w:fldChar w:fldCharType="separate"/>
            </w:r>
            <w:r w:rsidR="004D7FA6" w:rsidRPr="00774874">
              <w:rPr>
                <w:rStyle w:val="Hyperlink"/>
                <w:bCs/>
                <w:color w:val="auto"/>
              </w:rPr>
              <w:t>F2010L01381</w:t>
            </w:r>
            <w:r w:rsidRPr="00774874">
              <w:rPr>
                <w:bCs/>
              </w:rPr>
              <w:fldChar w:fldCharType="end"/>
            </w:r>
          </w:p>
        </w:tc>
      </w:tr>
    </w:tbl>
    <w:p w:rsidR="0048670B" w:rsidRPr="00774874" w:rsidRDefault="00CC2286" w:rsidP="00AC732B">
      <w:pPr>
        <w:pStyle w:val="ActHead7"/>
        <w:pageBreakBefore/>
      </w:pPr>
      <w:bookmarkStart w:id="1024" w:name="_Toc350939049"/>
      <w:r w:rsidRPr="00774874">
        <w:rPr>
          <w:rStyle w:val="CharAmPartNo"/>
        </w:rPr>
        <w:lastRenderedPageBreak/>
        <w:t>Part</w:t>
      </w:r>
      <w:r w:rsidR="00774874" w:rsidRPr="00774874">
        <w:rPr>
          <w:rStyle w:val="CharAmPartNo"/>
        </w:rPr>
        <w:t> </w:t>
      </w:r>
      <w:r w:rsidR="00C819E6" w:rsidRPr="00774874">
        <w:rPr>
          <w:rStyle w:val="CharAmPartNo"/>
        </w:rPr>
        <w:t>2</w:t>
      </w:r>
      <w:r w:rsidRPr="00774874">
        <w:t>—</w:t>
      </w:r>
      <w:r w:rsidR="005D1878" w:rsidRPr="00774874">
        <w:rPr>
          <w:rStyle w:val="CharAmPartText"/>
        </w:rPr>
        <w:t xml:space="preserve">National </w:t>
      </w:r>
      <w:r w:rsidR="005D3F5D" w:rsidRPr="00774874">
        <w:rPr>
          <w:rStyle w:val="CharAmPartText"/>
        </w:rPr>
        <w:t>h</w:t>
      </w:r>
      <w:r w:rsidR="005D1878" w:rsidRPr="00774874">
        <w:rPr>
          <w:rStyle w:val="CharAmPartText"/>
        </w:rPr>
        <w:t xml:space="preserve">andgun </w:t>
      </w:r>
      <w:r w:rsidR="005D3F5D" w:rsidRPr="00774874">
        <w:rPr>
          <w:rStyle w:val="CharAmPartText"/>
        </w:rPr>
        <w:t>b</w:t>
      </w:r>
      <w:r w:rsidR="005D1878" w:rsidRPr="00774874">
        <w:rPr>
          <w:rStyle w:val="CharAmPartText"/>
        </w:rPr>
        <w:t>uyback</w:t>
      </w:r>
      <w:bookmarkEnd w:id="1024"/>
    </w:p>
    <w:p w:rsidR="00CC2286" w:rsidRPr="00774874" w:rsidRDefault="00CC2286" w:rsidP="00CC2286">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5F681F" w:rsidRPr="00774874" w:rsidTr="009A516D">
        <w:trPr>
          <w:tblHeader/>
        </w:trPr>
        <w:tc>
          <w:tcPr>
            <w:tcW w:w="7338" w:type="dxa"/>
            <w:gridSpan w:val="3"/>
            <w:tcBorders>
              <w:top w:val="single" w:sz="12" w:space="0" w:color="auto"/>
              <w:bottom w:val="single" w:sz="6" w:space="0" w:color="auto"/>
            </w:tcBorders>
            <w:shd w:val="clear" w:color="auto" w:fill="auto"/>
          </w:tcPr>
          <w:p w:rsidR="005F681F" w:rsidRPr="00774874" w:rsidRDefault="005F681F" w:rsidP="005F681F">
            <w:pPr>
              <w:pStyle w:val="TableHeading"/>
            </w:pPr>
            <w:r w:rsidRPr="00774874">
              <w:t>National handgun buyback</w:t>
            </w:r>
          </w:p>
        </w:tc>
      </w:tr>
      <w:tr w:rsidR="0048670B" w:rsidRPr="00774874" w:rsidTr="009A516D">
        <w:trPr>
          <w:tblHeader/>
        </w:trPr>
        <w:tc>
          <w:tcPr>
            <w:tcW w:w="676" w:type="dxa"/>
            <w:tcBorders>
              <w:top w:val="single" w:sz="6" w:space="0" w:color="auto"/>
              <w:bottom w:val="single" w:sz="12" w:space="0" w:color="auto"/>
            </w:tcBorders>
            <w:shd w:val="clear" w:color="auto" w:fill="auto"/>
          </w:tcPr>
          <w:p w:rsidR="0048670B" w:rsidRPr="00774874" w:rsidRDefault="0048670B" w:rsidP="005F681F">
            <w:pPr>
              <w:pStyle w:val="TableHeading"/>
            </w:pPr>
            <w:r w:rsidRPr="00774874">
              <w:t>Item</w:t>
            </w:r>
          </w:p>
        </w:tc>
        <w:tc>
          <w:tcPr>
            <w:tcW w:w="4819" w:type="dxa"/>
            <w:tcBorders>
              <w:top w:val="single" w:sz="6" w:space="0" w:color="auto"/>
              <w:bottom w:val="single" w:sz="12" w:space="0" w:color="auto"/>
            </w:tcBorders>
            <w:shd w:val="clear" w:color="auto" w:fill="auto"/>
          </w:tcPr>
          <w:p w:rsidR="0048670B" w:rsidRPr="00774874" w:rsidRDefault="0048670B" w:rsidP="005F681F">
            <w:pPr>
              <w:pStyle w:val="TableHeading"/>
            </w:pPr>
            <w:r w:rsidRPr="00774874">
              <w:t>Instrument name and series number (if any)</w:t>
            </w:r>
          </w:p>
        </w:tc>
        <w:tc>
          <w:tcPr>
            <w:tcW w:w="1843" w:type="dxa"/>
            <w:tcBorders>
              <w:top w:val="single" w:sz="6" w:space="0" w:color="auto"/>
              <w:bottom w:val="single" w:sz="12" w:space="0" w:color="auto"/>
            </w:tcBorders>
            <w:shd w:val="clear" w:color="auto" w:fill="auto"/>
          </w:tcPr>
          <w:p w:rsidR="0048670B" w:rsidRPr="00774874" w:rsidRDefault="0048670B" w:rsidP="005F681F">
            <w:pPr>
              <w:pStyle w:val="TableHeading"/>
            </w:pPr>
            <w:r w:rsidRPr="00774874">
              <w:t>FRLI identifier</w:t>
            </w:r>
          </w:p>
        </w:tc>
      </w:tr>
      <w:tr w:rsidR="0031155F" w:rsidRPr="00774874" w:rsidTr="009A516D">
        <w:tc>
          <w:tcPr>
            <w:tcW w:w="676" w:type="dxa"/>
            <w:tcBorders>
              <w:top w:val="single" w:sz="12" w:space="0" w:color="auto"/>
              <w:bottom w:val="single" w:sz="12" w:space="0" w:color="auto"/>
            </w:tcBorders>
            <w:shd w:val="clear" w:color="auto" w:fill="auto"/>
          </w:tcPr>
          <w:p w:rsidR="0031155F" w:rsidRPr="00774874" w:rsidRDefault="0047759C" w:rsidP="00CC2286">
            <w:pPr>
              <w:pStyle w:val="Tabletext"/>
            </w:pPr>
            <w:r w:rsidRPr="00774874">
              <w:t>1</w:t>
            </w:r>
          </w:p>
        </w:tc>
        <w:tc>
          <w:tcPr>
            <w:tcW w:w="4819" w:type="dxa"/>
            <w:tcBorders>
              <w:top w:val="single" w:sz="12" w:space="0" w:color="auto"/>
              <w:bottom w:val="single" w:sz="12" w:space="0" w:color="auto"/>
            </w:tcBorders>
            <w:shd w:val="clear" w:color="auto" w:fill="auto"/>
          </w:tcPr>
          <w:p w:rsidR="0031155F" w:rsidRPr="00774874" w:rsidRDefault="0047759C" w:rsidP="00CC2286">
            <w:pPr>
              <w:pStyle w:val="Tabletext"/>
            </w:pPr>
            <w:r w:rsidRPr="00774874">
              <w:rPr>
                <w:i/>
                <w:szCs w:val="22"/>
              </w:rPr>
              <w:t>National Handgun Buyback Regulations</w:t>
            </w:r>
            <w:r w:rsidR="00774874" w:rsidRPr="00774874">
              <w:rPr>
                <w:i/>
                <w:szCs w:val="22"/>
              </w:rPr>
              <w:t> </w:t>
            </w:r>
            <w:r w:rsidRPr="00774874">
              <w:rPr>
                <w:i/>
                <w:szCs w:val="22"/>
              </w:rPr>
              <w:t>2003</w:t>
            </w:r>
            <w:r w:rsidRPr="00774874">
              <w:rPr>
                <w:szCs w:val="22"/>
              </w:rPr>
              <w:t xml:space="preserve">, </w:t>
            </w:r>
            <w:r w:rsidR="00210C84" w:rsidRPr="00774874">
              <w:rPr>
                <w:szCs w:val="22"/>
              </w:rPr>
              <w:t>SR</w:t>
            </w:r>
            <w:r w:rsidR="00774874" w:rsidRPr="00774874">
              <w:rPr>
                <w:szCs w:val="22"/>
              </w:rPr>
              <w:t> </w:t>
            </w:r>
            <w:r w:rsidRPr="00774874">
              <w:rPr>
                <w:szCs w:val="22"/>
              </w:rPr>
              <w:t>2003 No.</w:t>
            </w:r>
            <w:r w:rsidR="00774874" w:rsidRPr="00774874">
              <w:rPr>
                <w:szCs w:val="22"/>
              </w:rPr>
              <w:t> </w:t>
            </w:r>
            <w:r w:rsidRPr="00774874">
              <w:rPr>
                <w:szCs w:val="22"/>
              </w:rPr>
              <w:t>344</w:t>
            </w:r>
          </w:p>
        </w:tc>
        <w:bookmarkStart w:id="1025" w:name="BKCheck15B_1021"/>
        <w:bookmarkStart w:id="1026" w:name="BKCheck15B_993"/>
        <w:bookmarkEnd w:id="1025"/>
        <w:bookmarkEnd w:id="1026"/>
        <w:tc>
          <w:tcPr>
            <w:tcW w:w="1843" w:type="dxa"/>
            <w:tcBorders>
              <w:top w:val="single" w:sz="12" w:space="0" w:color="auto"/>
              <w:bottom w:val="single" w:sz="12" w:space="0" w:color="auto"/>
            </w:tcBorders>
            <w:shd w:val="clear" w:color="auto" w:fill="auto"/>
          </w:tcPr>
          <w:p w:rsidR="0031155F" w:rsidRPr="00774874" w:rsidRDefault="006A6272" w:rsidP="00CC2286">
            <w:pPr>
              <w:pStyle w:val="Tabletext"/>
            </w:pPr>
            <w:r w:rsidRPr="00774874">
              <w:rPr>
                <w:szCs w:val="22"/>
              </w:rPr>
              <w:fldChar w:fldCharType="begin"/>
            </w:r>
            <w:r w:rsidRPr="00774874">
              <w:rPr>
                <w:szCs w:val="22"/>
              </w:rPr>
              <w:instrText xml:space="preserve"> HYPERLINK "http://www.comlaw.gov.au/Details/F2003B00361" </w:instrText>
            </w:r>
            <w:r w:rsidRPr="00774874">
              <w:rPr>
                <w:szCs w:val="22"/>
              </w:rPr>
              <w:fldChar w:fldCharType="separate"/>
            </w:r>
            <w:r w:rsidR="0047759C" w:rsidRPr="00774874">
              <w:rPr>
                <w:rStyle w:val="Hyperlink"/>
                <w:color w:val="auto"/>
                <w:szCs w:val="22"/>
              </w:rPr>
              <w:t>F2003B00361</w:t>
            </w:r>
            <w:r w:rsidRPr="00774874">
              <w:rPr>
                <w:szCs w:val="22"/>
              </w:rPr>
              <w:fldChar w:fldCharType="end"/>
            </w:r>
          </w:p>
        </w:tc>
      </w:tr>
    </w:tbl>
    <w:p w:rsidR="00ED1099" w:rsidRPr="00774874" w:rsidRDefault="00CC2286" w:rsidP="00AC732B">
      <w:pPr>
        <w:pStyle w:val="ActHead7"/>
        <w:pageBreakBefore/>
      </w:pPr>
      <w:bookmarkStart w:id="1027" w:name="_Toc350939050"/>
      <w:r w:rsidRPr="00774874">
        <w:rPr>
          <w:rStyle w:val="CharAmPartNo"/>
        </w:rPr>
        <w:lastRenderedPageBreak/>
        <w:t>Part</w:t>
      </w:r>
      <w:r w:rsidR="00774874" w:rsidRPr="00774874">
        <w:rPr>
          <w:rStyle w:val="CharAmPartNo"/>
        </w:rPr>
        <w:t> </w:t>
      </w:r>
      <w:r w:rsidR="00C819E6" w:rsidRPr="00774874">
        <w:rPr>
          <w:rStyle w:val="CharAmPartNo"/>
        </w:rPr>
        <w:t>3</w:t>
      </w:r>
      <w:r w:rsidRPr="00774874">
        <w:t>—</w:t>
      </w:r>
      <w:r w:rsidR="005D1878" w:rsidRPr="00774874">
        <w:rPr>
          <w:rStyle w:val="CharAmPartText"/>
        </w:rPr>
        <w:t>Instruments past their date of effect</w:t>
      </w:r>
      <w:bookmarkEnd w:id="1027"/>
    </w:p>
    <w:p w:rsidR="00CC2286" w:rsidRPr="00774874" w:rsidRDefault="00CC2286" w:rsidP="00CC2286">
      <w:pPr>
        <w:pStyle w:val="Tabletext"/>
      </w:pPr>
    </w:p>
    <w:tbl>
      <w:tblPr>
        <w:tblW w:w="7338" w:type="dxa"/>
        <w:tblBorders>
          <w:top w:val="single" w:sz="4" w:space="0" w:color="auto"/>
          <w:bottom w:val="single" w:sz="2" w:space="0" w:color="auto"/>
          <w:insideH w:val="single" w:sz="4" w:space="0" w:color="auto"/>
        </w:tblBorders>
        <w:tblLook w:val="04A0" w:firstRow="1" w:lastRow="0" w:firstColumn="1" w:lastColumn="0" w:noHBand="0" w:noVBand="1"/>
      </w:tblPr>
      <w:tblGrid>
        <w:gridCol w:w="676"/>
        <w:gridCol w:w="4819"/>
        <w:gridCol w:w="1843"/>
      </w:tblGrid>
      <w:tr w:rsidR="009A516D" w:rsidRPr="00774874" w:rsidTr="009A516D">
        <w:trPr>
          <w:tblHeader/>
        </w:trPr>
        <w:tc>
          <w:tcPr>
            <w:tcW w:w="7338" w:type="dxa"/>
            <w:gridSpan w:val="3"/>
            <w:tcBorders>
              <w:top w:val="single" w:sz="12" w:space="0" w:color="auto"/>
              <w:bottom w:val="single" w:sz="6" w:space="0" w:color="auto"/>
            </w:tcBorders>
            <w:shd w:val="clear" w:color="auto" w:fill="auto"/>
          </w:tcPr>
          <w:p w:rsidR="009A516D" w:rsidRPr="00774874" w:rsidRDefault="009A516D" w:rsidP="009A516D">
            <w:pPr>
              <w:pStyle w:val="TableHeading"/>
            </w:pPr>
            <w:r w:rsidRPr="00774874">
              <w:t>Instruments past their date of effect</w:t>
            </w:r>
          </w:p>
        </w:tc>
      </w:tr>
      <w:tr w:rsidR="00ED1099" w:rsidRPr="00774874" w:rsidTr="009A516D">
        <w:trPr>
          <w:tblHeader/>
        </w:trPr>
        <w:tc>
          <w:tcPr>
            <w:tcW w:w="676" w:type="dxa"/>
            <w:tcBorders>
              <w:top w:val="single" w:sz="6" w:space="0" w:color="auto"/>
              <w:bottom w:val="single" w:sz="12" w:space="0" w:color="auto"/>
            </w:tcBorders>
            <w:shd w:val="clear" w:color="auto" w:fill="auto"/>
          </w:tcPr>
          <w:p w:rsidR="00ED1099" w:rsidRPr="00774874" w:rsidRDefault="00ED1099" w:rsidP="009A516D">
            <w:pPr>
              <w:pStyle w:val="TableHeading"/>
            </w:pPr>
            <w:r w:rsidRPr="00774874">
              <w:t>Item</w:t>
            </w:r>
          </w:p>
        </w:tc>
        <w:tc>
          <w:tcPr>
            <w:tcW w:w="4819" w:type="dxa"/>
            <w:tcBorders>
              <w:top w:val="single" w:sz="6" w:space="0" w:color="auto"/>
              <w:bottom w:val="single" w:sz="12" w:space="0" w:color="auto"/>
            </w:tcBorders>
            <w:shd w:val="clear" w:color="auto" w:fill="auto"/>
          </w:tcPr>
          <w:p w:rsidR="00ED1099" w:rsidRPr="00774874" w:rsidRDefault="00ED1099" w:rsidP="009A516D">
            <w:pPr>
              <w:pStyle w:val="TableHeading"/>
            </w:pPr>
            <w:r w:rsidRPr="00774874">
              <w:t>Instrument name and series number (if any)</w:t>
            </w:r>
          </w:p>
        </w:tc>
        <w:tc>
          <w:tcPr>
            <w:tcW w:w="1843" w:type="dxa"/>
            <w:tcBorders>
              <w:top w:val="single" w:sz="6" w:space="0" w:color="auto"/>
              <w:bottom w:val="single" w:sz="12" w:space="0" w:color="auto"/>
            </w:tcBorders>
            <w:shd w:val="clear" w:color="auto" w:fill="auto"/>
          </w:tcPr>
          <w:p w:rsidR="00ED1099" w:rsidRPr="00774874" w:rsidRDefault="00ED1099" w:rsidP="009A516D">
            <w:pPr>
              <w:pStyle w:val="TableHeading"/>
            </w:pPr>
            <w:r w:rsidRPr="00774874">
              <w:t>FRLI identifier</w:t>
            </w:r>
          </w:p>
        </w:tc>
      </w:tr>
      <w:tr w:rsidR="00ED1099" w:rsidRPr="00774874" w:rsidTr="009A516D">
        <w:tc>
          <w:tcPr>
            <w:tcW w:w="676" w:type="dxa"/>
            <w:tcBorders>
              <w:top w:val="single" w:sz="12" w:space="0" w:color="auto"/>
            </w:tcBorders>
            <w:shd w:val="clear" w:color="auto" w:fill="auto"/>
          </w:tcPr>
          <w:p w:rsidR="00ED1099" w:rsidRPr="00774874" w:rsidRDefault="0047759C" w:rsidP="00CC2286">
            <w:pPr>
              <w:pStyle w:val="Tabletext"/>
            </w:pPr>
            <w:r w:rsidRPr="00774874">
              <w:t>1</w:t>
            </w:r>
          </w:p>
        </w:tc>
        <w:tc>
          <w:tcPr>
            <w:tcW w:w="4819" w:type="dxa"/>
            <w:tcBorders>
              <w:top w:val="single" w:sz="12" w:space="0" w:color="auto"/>
            </w:tcBorders>
            <w:shd w:val="clear" w:color="auto" w:fill="auto"/>
          </w:tcPr>
          <w:p w:rsidR="00ED1099" w:rsidRPr="00774874" w:rsidRDefault="0047759C" w:rsidP="00230EFB">
            <w:pPr>
              <w:pStyle w:val="Tabletext"/>
            </w:pPr>
            <w:r w:rsidRPr="00774874">
              <w:rPr>
                <w:szCs w:val="22"/>
              </w:rPr>
              <w:t>Credit Provider Determination No.</w:t>
            </w:r>
            <w:r w:rsidR="00774874" w:rsidRPr="00774874">
              <w:rPr>
                <w:szCs w:val="22"/>
              </w:rPr>
              <w:t> </w:t>
            </w:r>
            <w:r w:rsidRPr="00774874">
              <w:rPr>
                <w:szCs w:val="22"/>
              </w:rPr>
              <w:t>2006</w:t>
            </w:r>
            <w:r w:rsidR="00774874" w:rsidRPr="00774874">
              <w:rPr>
                <w:szCs w:val="22"/>
              </w:rPr>
              <w:noBreakHyphen/>
            </w:r>
            <w:r w:rsidRPr="00774874">
              <w:rPr>
                <w:szCs w:val="22"/>
              </w:rPr>
              <w:t>1 (Assignees)</w:t>
            </w:r>
          </w:p>
        </w:tc>
        <w:bookmarkStart w:id="1028" w:name="BKCheck15B_1022"/>
        <w:bookmarkStart w:id="1029" w:name="BKCheck15B_994"/>
        <w:bookmarkEnd w:id="1028"/>
        <w:bookmarkEnd w:id="1029"/>
        <w:tc>
          <w:tcPr>
            <w:tcW w:w="1843" w:type="dxa"/>
            <w:tcBorders>
              <w:top w:val="single" w:sz="12" w:space="0" w:color="auto"/>
            </w:tcBorders>
            <w:shd w:val="clear" w:color="auto" w:fill="auto"/>
          </w:tcPr>
          <w:p w:rsidR="00ED1099" w:rsidRPr="00774874" w:rsidRDefault="006A6272" w:rsidP="00CC2286">
            <w:pPr>
              <w:pStyle w:val="Tabletext"/>
            </w:pPr>
            <w:r w:rsidRPr="00774874">
              <w:rPr>
                <w:szCs w:val="22"/>
              </w:rPr>
              <w:fldChar w:fldCharType="begin"/>
            </w:r>
            <w:r w:rsidRPr="00774874">
              <w:rPr>
                <w:szCs w:val="22"/>
              </w:rPr>
              <w:instrText xml:space="preserve"> HYPERLINK "http://www.comlaw.gov.au/Details/F2006L00609" </w:instrText>
            </w:r>
            <w:r w:rsidRPr="00774874">
              <w:rPr>
                <w:szCs w:val="22"/>
              </w:rPr>
              <w:fldChar w:fldCharType="separate"/>
            </w:r>
            <w:r w:rsidR="0047759C" w:rsidRPr="00774874">
              <w:rPr>
                <w:rStyle w:val="Hyperlink"/>
                <w:color w:val="auto"/>
                <w:szCs w:val="22"/>
              </w:rPr>
              <w:t>F2006L00609</w:t>
            </w:r>
            <w:r w:rsidRPr="00774874">
              <w:rPr>
                <w:szCs w:val="22"/>
              </w:rPr>
              <w:fldChar w:fldCharType="end"/>
            </w:r>
          </w:p>
        </w:tc>
      </w:tr>
      <w:tr w:rsidR="0047759C" w:rsidRPr="00774874" w:rsidTr="009A516D">
        <w:tc>
          <w:tcPr>
            <w:tcW w:w="676" w:type="dxa"/>
            <w:shd w:val="clear" w:color="auto" w:fill="auto"/>
          </w:tcPr>
          <w:p w:rsidR="0047759C" w:rsidRPr="00774874" w:rsidRDefault="0047759C" w:rsidP="00CC2286">
            <w:pPr>
              <w:pStyle w:val="Tabletext"/>
            </w:pPr>
            <w:r w:rsidRPr="00774874">
              <w:t>2</w:t>
            </w:r>
          </w:p>
        </w:tc>
        <w:tc>
          <w:tcPr>
            <w:tcW w:w="4819" w:type="dxa"/>
            <w:shd w:val="clear" w:color="auto" w:fill="auto"/>
          </w:tcPr>
          <w:p w:rsidR="0047759C" w:rsidRPr="00774874" w:rsidRDefault="0047759C" w:rsidP="00230EFB">
            <w:pPr>
              <w:pStyle w:val="Tabletext"/>
            </w:pPr>
            <w:r w:rsidRPr="00774874">
              <w:rPr>
                <w:szCs w:val="22"/>
              </w:rPr>
              <w:t>Credit Provider Determination No.</w:t>
            </w:r>
            <w:r w:rsidR="00774874" w:rsidRPr="00774874">
              <w:rPr>
                <w:szCs w:val="22"/>
              </w:rPr>
              <w:t> </w:t>
            </w:r>
            <w:r w:rsidRPr="00774874">
              <w:rPr>
                <w:szCs w:val="22"/>
              </w:rPr>
              <w:t>2006</w:t>
            </w:r>
            <w:r w:rsidR="00774874" w:rsidRPr="00774874">
              <w:rPr>
                <w:szCs w:val="22"/>
              </w:rPr>
              <w:noBreakHyphen/>
            </w:r>
            <w:r w:rsidRPr="00774874">
              <w:rPr>
                <w:szCs w:val="22"/>
              </w:rPr>
              <w:t>2 (Classes of credit providers)</w:t>
            </w:r>
          </w:p>
        </w:tc>
        <w:bookmarkStart w:id="1030" w:name="BKCheck15B_1023"/>
        <w:bookmarkStart w:id="1031" w:name="BKCheck15B_995"/>
        <w:bookmarkEnd w:id="1030"/>
        <w:bookmarkEnd w:id="1031"/>
        <w:tc>
          <w:tcPr>
            <w:tcW w:w="1843" w:type="dxa"/>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"http://www.comlaw.gov.au/Details/F2006L00611" </w:instrText>
            </w:r>
            <w:r w:rsidRPr="00774874">
              <w:rPr>
                <w:szCs w:val="22"/>
              </w:rPr>
              <w:fldChar w:fldCharType="separate"/>
            </w:r>
            <w:r w:rsidR="0047759C" w:rsidRPr="00774874">
              <w:rPr>
                <w:rStyle w:val="Hyperlink"/>
                <w:color w:val="auto"/>
                <w:szCs w:val="22"/>
              </w:rPr>
              <w:t>F2006L00611</w:t>
            </w:r>
            <w:r w:rsidRPr="00774874">
              <w:rPr>
                <w:szCs w:val="22"/>
              </w:rPr>
              <w:fldChar w:fldCharType="end"/>
            </w:r>
          </w:p>
        </w:tc>
      </w:tr>
      <w:tr w:rsidR="0047759C" w:rsidRPr="00774874" w:rsidTr="009A516D">
        <w:tc>
          <w:tcPr>
            <w:tcW w:w="676" w:type="dxa"/>
            <w:shd w:val="clear" w:color="auto" w:fill="auto"/>
          </w:tcPr>
          <w:p w:rsidR="0047759C" w:rsidRPr="00774874" w:rsidRDefault="0047759C" w:rsidP="00CC2286">
            <w:pPr>
              <w:pStyle w:val="Tabletext"/>
            </w:pPr>
            <w:r w:rsidRPr="00774874">
              <w:t>3</w:t>
            </w:r>
          </w:p>
        </w:tc>
        <w:tc>
          <w:tcPr>
            <w:tcW w:w="4819" w:type="dxa"/>
            <w:shd w:val="clear" w:color="auto" w:fill="auto"/>
          </w:tcPr>
          <w:p w:rsidR="0047759C" w:rsidRPr="00774874" w:rsidRDefault="0047759C" w:rsidP="00230EFB">
            <w:pPr>
              <w:pStyle w:val="Tabletext"/>
            </w:pPr>
            <w:r w:rsidRPr="00774874">
              <w:rPr>
                <w:szCs w:val="22"/>
              </w:rPr>
              <w:t>Credit Provider Determination No.</w:t>
            </w:r>
            <w:r w:rsidR="00774874" w:rsidRPr="00774874">
              <w:rPr>
                <w:szCs w:val="22"/>
              </w:rPr>
              <w:t> </w:t>
            </w:r>
            <w:r w:rsidRPr="00774874">
              <w:rPr>
                <w:szCs w:val="22"/>
              </w:rPr>
              <w:t>2006</w:t>
            </w:r>
            <w:r w:rsidR="00774874" w:rsidRPr="00774874">
              <w:rPr>
                <w:szCs w:val="22"/>
              </w:rPr>
              <w:noBreakHyphen/>
            </w:r>
            <w:r w:rsidRPr="00774874">
              <w:rPr>
                <w:szCs w:val="22"/>
              </w:rPr>
              <w:t>5 (Indigenous Business Australia)</w:t>
            </w:r>
          </w:p>
        </w:tc>
        <w:bookmarkStart w:id="1032" w:name="BKCheck15B_1024"/>
        <w:bookmarkStart w:id="1033" w:name="BKCheck15B_996"/>
        <w:bookmarkEnd w:id="1032"/>
        <w:bookmarkEnd w:id="1033"/>
        <w:tc>
          <w:tcPr>
            <w:tcW w:w="1843" w:type="dxa"/>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"http://www.comlaw.gov.au/Details/F2006L03534" </w:instrText>
            </w:r>
            <w:r w:rsidRPr="00774874">
              <w:rPr>
                <w:szCs w:val="22"/>
              </w:rPr>
              <w:fldChar w:fldCharType="separate"/>
            </w:r>
            <w:r w:rsidR="0047759C" w:rsidRPr="00774874">
              <w:rPr>
                <w:rStyle w:val="Hyperlink"/>
                <w:color w:val="auto"/>
                <w:szCs w:val="22"/>
              </w:rPr>
              <w:t>F2006L03534</w:t>
            </w:r>
            <w:r w:rsidRPr="00774874">
              <w:rPr>
                <w:szCs w:val="22"/>
              </w:rPr>
              <w:fldChar w:fldCharType="end"/>
            </w:r>
          </w:p>
        </w:tc>
      </w:tr>
      <w:tr w:rsidR="00925E8A" w:rsidRPr="00774874" w:rsidTr="009A516D">
        <w:tc>
          <w:tcPr>
            <w:tcW w:w="676" w:type="dxa"/>
            <w:shd w:val="clear" w:color="auto" w:fill="auto"/>
          </w:tcPr>
          <w:p w:rsidR="00925E8A" w:rsidRPr="00774874" w:rsidRDefault="00925E8A" w:rsidP="00CC2286">
            <w:pPr>
              <w:pStyle w:val="Tabletext"/>
            </w:pPr>
            <w:r w:rsidRPr="00774874">
              <w:t>4</w:t>
            </w:r>
          </w:p>
        </w:tc>
        <w:tc>
          <w:tcPr>
            <w:tcW w:w="4819" w:type="dxa"/>
            <w:shd w:val="clear" w:color="auto" w:fill="auto"/>
          </w:tcPr>
          <w:p w:rsidR="00925E8A" w:rsidRPr="00774874" w:rsidRDefault="00925E8A" w:rsidP="00230EFB">
            <w:pPr>
              <w:pStyle w:val="Tabletext"/>
            </w:pPr>
            <w:r w:rsidRPr="00774874">
              <w:rPr>
                <w:szCs w:val="22"/>
              </w:rPr>
              <w:t>Determination No.</w:t>
            </w:r>
            <w:r w:rsidR="00774874" w:rsidRPr="00774874">
              <w:rPr>
                <w:szCs w:val="22"/>
              </w:rPr>
              <w:t> </w:t>
            </w:r>
            <w:r w:rsidRPr="00774874">
              <w:rPr>
                <w:szCs w:val="22"/>
              </w:rPr>
              <w:t>2005</w:t>
            </w:r>
            <w:r w:rsidR="00774874" w:rsidRPr="00774874">
              <w:rPr>
                <w:szCs w:val="22"/>
              </w:rPr>
              <w:noBreakHyphen/>
            </w:r>
            <w:r w:rsidRPr="00774874">
              <w:rPr>
                <w:szCs w:val="22"/>
              </w:rPr>
              <w:t>1A under section</w:t>
            </w:r>
            <w:r w:rsidR="00774874" w:rsidRPr="00774874">
              <w:rPr>
                <w:szCs w:val="22"/>
              </w:rPr>
              <w:t> </w:t>
            </w:r>
            <w:r w:rsidRPr="00774874">
              <w:rPr>
                <w:szCs w:val="22"/>
              </w:rPr>
              <w:t>80B(3) giving general effect to Temporary Public Interest Determination No.</w:t>
            </w:r>
            <w:r w:rsidR="00774874" w:rsidRPr="00774874">
              <w:rPr>
                <w:szCs w:val="22"/>
              </w:rPr>
              <w:t> </w:t>
            </w:r>
            <w:r w:rsidRPr="00774874">
              <w:rPr>
                <w:szCs w:val="22"/>
              </w:rPr>
              <w:t>2005</w:t>
            </w:r>
            <w:r w:rsidR="00774874" w:rsidRPr="00774874">
              <w:rPr>
                <w:szCs w:val="22"/>
              </w:rPr>
              <w:noBreakHyphen/>
            </w:r>
            <w:r w:rsidRPr="00774874">
              <w:rPr>
                <w:szCs w:val="22"/>
              </w:rPr>
              <w:t>1</w:t>
            </w:r>
          </w:p>
        </w:tc>
        <w:bookmarkStart w:id="1034" w:name="BKCheck15B_1025"/>
        <w:bookmarkStart w:id="1035" w:name="BKCheck15B_997"/>
        <w:bookmarkEnd w:id="1034"/>
        <w:bookmarkEnd w:id="1035"/>
        <w:tc>
          <w:tcPr>
            <w:tcW w:w="1843" w:type="dxa"/>
            <w:shd w:val="clear" w:color="auto" w:fill="auto"/>
          </w:tcPr>
          <w:p w:rsidR="00925E8A" w:rsidRPr="00774874" w:rsidRDefault="006A6272" w:rsidP="00CC2286">
            <w:pPr>
              <w:pStyle w:val="Tabletext"/>
            </w:pPr>
            <w:r w:rsidRPr="00774874">
              <w:rPr>
                <w:szCs w:val="22"/>
              </w:rPr>
              <w:fldChar w:fldCharType="begin"/>
            </w:r>
            <w:r w:rsidRPr="00774874">
              <w:rPr>
                <w:szCs w:val="22"/>
              </w:rPr>
              <w:instrText xml:space="preserve"> HYPERLINK "http://www.comlaw.gov.au/Details/F2005L00278" </w:instrText>
            </w:r>
            <w:r w:rsidRPr="00774874">
              <w:rPr>
                <w:szCs w:val="22"/>
              </w:rPr>
              <w:fldChar w:fldCharType="separate"/>
            </w:r>
            <w:r w:rsidR="00925E8A" w:rsidRPr="00774874">
              <w:rPr>
                <w:rStyle w:val="Hyperlink"/>
                <w:color w:val="auto"/>
                <w:szCs w:val="22"/>
              </w:rPr>
              <w:t>F2005L00278</w:t>
            </w:r>
            <w:r w:rsidRPr="00774874">
              <w:rPr>
                <w:szCs w:val="22"/>
              </w:rPr>
              <w:fldChar w:fldCharType="end"/>
            </w:r>
          </w:p>
        </w:tc>
      </w:tr>
      <w:tr w:rsidR="0047759C" w:rsidRPr="00774874" w:rsidTr="009A516D">
        <w:tc>
          <w:tcPr>
            <w:tcW w:w="676" w:type="dxa"/>
            <w:shd w:val="clear" w:color="auto" w:fill="auto"/>
          </w:tcPr>
          <w:p w:rsidR="0047759C" w:rsidRPr="00774874" w:rsidRDefault="00925E8A" w:rsidP="00CC2286">
            <w:pPr>
              <w:pStyle w:val="Tabletext"/>
            </w:pPr>
            <w:r w:rsidRPr="00774874">
              <w:t>5</w:t>
            </w:r>
          </w:p>
        </w:tc>
        <w:tc>
          <w:tcPr>
            <w:tcW w:w="4819" w:type="dxa"/>
            <w:shd w:val="clear" w:color="auto" w:fill="auto"/>
          </w:tcPr>
          <w:p w:rsidR="0047759C" w:rsidRPr="00774874" w:rsidRDefault="0047759C" w:rsidP="00230EFB">
            <w:pPr>
              <w:pStyle w:val="Tabletext"/>
            </w:pPr>
            <w:r w:rsidRPr="00774874">
              <w:rPr>
                <w:szCs w:val="22"/>
              </w:rPr>
              <w:t>Determination No.</w:t>
            </w:r>
            <w:r w:rsidR="00774874" w:rsidRPr="00774874">
              <w:rPr>
                <w:szCs w:val="22"/>
              </w:rPr>
              <w:t> </w:t>
            </w:r>
            <w:r w:rsidRPr="00774874">
              <w:rPr>
                <w:szCs w:val="22"/>
              </w:rPr>
              <w:t>2006</w:t>
            </w:r>
            <w:r w:rsidR="00774874" w:rsidRPr="00774874">
              <w:rPr>
                <w:szCs w:val="22"/>
              </w:rPr>
              <w:noBreakHyphen/>
            </w:r>
            <w:r w:rsidRPr="00774874">
              <w:rPr>
                <w:szCs w:val="22"/>
              </w:rPr>
              <w:t xml:space="preserve">1A </w:t>
            </w:r>
            <w:r w:rsidR="00925E8A" w:rsidRPr="00774874">
              <w:rPr>
                <w:szCs w:val="22"/>
              </w:rPr>
              <w:t>giving general effect to Temporary Public Interest Determination No.</w:t>
            </w:r>
            <w:r w:rsidR="00774874" w:rsidRPr="00774874">
              <w:rPr>
                <w:szCs w:val="22"/>
              </w:rPr>
              <w:t> </w:t>
            </w:r>
            <w:r w:rsidR="00925E8A" w:rsidRPr="00774874">
              <w:rPr>
                <w:szCs w:val="22"/>
              </w:rPr>
              <w:t>2006</w:t>
            </w:r>
            <w:r w:rsidR="00774874" w:rsidRPr="00774874">
              <w:rPr>
                <w:szCs w:val="22"/>
              </w:rPr>
              <w:noBreakHyphen/>
            </w:r>
            <w:r w:rsidR="00925E8A" w:rsidRPr="00774874">
              <w:rPr>
                <w:szCs w:val="22"/>
              </w:rPr>
              <w:t>1</w:t>
            </w:r>
          </w:p>
        </w:tc>
        <w:bookmarkStart w:id="1036" w:name="BKCheck15B_1026"/>
        <w:bookmarkStart w:id="1037" w:name="BKCheck15B_998"/>
        <w:bookmarkEnd w:id="1036"/>
        <w:bookmarkEnd w:id="1037"/>
        <w:tc>
          <w:tcPr>
            <w:tcW w:w="1843" w:type="dxa"/>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"http://www.comlaw.gov.au/Details/F2006L00425" </w:instrText>
            </w:r>
            <w:r w:rsidRPr="00774874">
              <w:rPr>
                <w:szCs w:val="22"/>
              </w:rPr>
              <w:fldChar w:fldCharType="separate"/>
            </w:r>
            <w:r w:rsidR="0047759C" w:rsidRPr="00774874">
              <w:rPr>
                <w:rStyle w:val="Hyperlink"/>
                <w:color w:val="auto"/>
                <w:szCs w:val="22"/>
              </w:rPr>
              <w:t>F2006L00425</w:t>
            </w:r>
            <w:r w:rsidRPr="00774874">
              <w:rPr>
                <w:szCs w:val="22"/>
              </w:rPr>
              <w:fldChar w:fldCharType="end"/>
            </w:r>
          </w:p>
        </w:tc>
      </w:tr>
      <w:tr w:rsidR="0047759C" w:rsidRPr="00774874" w:rsidTr="009A516D">
        <w:tc>
          <w:tcPr>
            <w:tcW w:w="676" w:type="dxa"/>
            <w:shd w:val="clear" w:color="auto" w:fill="auto"/>
          </w:tcPr>
          <w:p w:rsidR="0047759C" w:rsidRPr="00774874" w:rsidRDefault="00FC7D04" w:rsidP="00CC2286">
            <w:pPr>
              <w:pStyle w:val="Tabletext"/>
            </w:pPr>
            <w:r w:rsidRPr="00774874">
              <w:t>6</w:t>
            </w:r>
          </w:p>
        </w:tc>
        <w:tc>
          <w:tcPr>
            <w:tcW w:w="4819" w:type="dxa"/>
            <w:shd w:val="clear" w:color="auto" w:fill="auto"/>
          </w:tcPr>
          <w:p w:rsidR="0047759C" w:rsidRPr="00774874" w:rsidRDefault="0047759C" w:rsidP="00CC2286">
            <w:pPr>
              <w:pStyle w:val="Tabletext"/>
            </w:pPr>
            <w:r w:rsidRPr="00774874">
              <w:rPr>
                <w:szCs w:val="22"/>
              </w:rPr>
              <w:t>Public Interest Determination No.</w:t>
            </w:r>
            <w:r w:rsidR="00774874" w:rsidRPr="00774874">
              <w:rPr>
                <w:szCs w:val="22"/>
              </w:rPr>
              <w:t> </w:t>
            </w:r>
            <w:r w:rsidRPr="00774874">
              <w:rPr>
                <w:szCs w:val="22"/>
              </w:rPr>
              <w:t xml:space="preserve">10 </w:t>
            </w:r>
            <w:r w:rsidR="00774874" w:rsidRPr="00774874">
              <w:rPr>
                <w:szCs w:val="22"/>
              </w:rPr>
              <w:noBreakHyphen/>
            </w:r>
            <w:r w:rsidRPr="00774874">
              <w:rPr>
                <w:szCs w:val="22"/>
              </w:rPr>
              <w:t xml:space="preserve"> Collection of Family, Social and Medical Histories</w:t>
            </w:r>
          </w:p>
        </w:tc>
        <w:bookmarkStart w:id="1038" w:name="BKCheck15B_1027"/>
        <w:bookmarkStart w:id="1039" w:name="BKCheck15B_999"/>
        <w:bookmarkEnd w:id="1038"/>
        <w:bookmarkEnd w:id="1039"/>
        <w:tc>
          <w:tcPr>
            <w:tcW w:w="1843" w:type="dxa"/>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"http://www.comlaw.gov.au/Details/F2007L04670" </w:instrText>
            </w:r>
            <w:r w:rsidRPr="00774874">
              <w:rPr>
                <w:szCs w:val="22"/>
              </w:rPr>
              <w:fldChar w:fldCharType="separate"/>
            </w:r>
            <w:r w:rsidR="0047759C" w:rsidRPr="00774874">
              <w:rPr>
                <w:rStyle w:val="Hyperlink"/>
                <w:color w:val="auto"/>
                <w:szCs w:val="22"/>
              </w:rPr>
              <w:t>F2007L04670</w:t>
            </w:r>
            <w:r w:rsidRPr="00774874">
              <w:rPr>
                <w:szCs w:val="22"/>
              </w:rPr>
              <w:fldChar w:fldCharType="end"/>
            </w:r>
          </w:p>
        </w:tc>
      </w:tr>
      <w:tr w:rsidR="0047759C" w:rsidRPr="00774874" w:rsidTr="009A516D">
        <w:tc>
          <w:tcPr>
            <w:tcW w:w="676" w:type="dxa"/>
            <w:shd w:val="clear" w:color="auto" w:fill="auto"/>
          </w:tcPr>
          <w:p w:rsidR="0047759C" w:rsidRPr="00774874" w:rsidRDefault="00FC7D04" w:rsidP="00CC2286">
            <w:pPr>
              <w:pStyle w:val="Tabletext"/>
            </w:pPr>
            <w:r w:rsidRPr="00774874">
              <w:t>7</w:t>
            </w:r>
          </w:p>
        </w:tc>
        <w:tc>
          <w:tcPr>
            <w:tcW w:w="4819" w:type="dxa"/>
            <w:shd w:val="clear" w:color="auto" w:fill="auto"/>
          </w:tcPr>
          <w:p w:rsidR="0047759C" w:rsidRPr="00774874" w:rsidRDefault="0047759C" w:rsidP="00CC2286">
            <w:pPr>
              <w:pStyle w:val="Tabletext"/>
            </w:pPr>
            <w:r w:rsidRPr="00774874">
              <w:rPr>
                <w:szCs w:val="22"/>
              </w:rPr>
              <w:t>Public Interest Determination No.</w:t>
            </w:r>
            <w:r w:rsidR="00774874" w:rsidRPr="00774874">
              <w:rPr>
                <w:szCs w:val="22"/>
              </w:rPr>
              <w:t> </w:t>
            </w:r>
            <w:r w:rsidRPr="00774874">
              <w:rPr>
                <w:szCs w:val="22"/>
              </w:rPr>
              <w:t>10A giving general effect to Public Interest Determination No.</w:t>
            </w:r>
            <w:r w:rsidR="00774874" w:rsidRPr="00774874">
              <w:rPr>
                <w:szCs w:val="22"/>
              </w:rPr>
              <w:t> </w:t>
            </w:r>
            <w:r w:rsidRPr="00774874">
              <w:rPr>
                <w:szCs w:val="22"/>
              </w:rPr>
              <w:t>10</w:t>
            </w:r>
          </w:p>
        </w:tc>
        <w:bookmarkStart w:id="1040" w:name="BKCheck15B_1028"/>
        <w:bookmarkStart w:id="1041" w:name="BKCheck15B_1000"/>
        <w:bookmarkEnd w:id="1040"/>
        <w:bookmarkEnd w:id="1041"/>
        <w:tc>
          <w:tcPr>
            <w:tcW w:w="1843" w:type="dxa"/>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"http://www.comlaw.gov.au/Details/F2007L04669" </w:instrText>
            </w:r>
            <w:r w:rsidRPr="00774874">
              <w:rPr>
                <w:szCs w:val="22"/>
              </w:rPr>
              <w:fldChar w:fldCharType="separate"/>
            </w:r>
            <w:r w:rsidR="0047759C" w:rsidRPr="00774874">
              <w:rPr>
                <w:rStyle w:val="Hyperlink"/>
                <w:color w:val="auto"/>
                <w:szCs w:val="22"/>
              </w:rPr>
              <w:t>F2007L04669</w:t>
            </w:r>
            <w:r w:rsidRPr="00774874">
              <w:rPr>
                <w:szCs w:val="22"/>
              </w:rPr>
              <w:fldChar w:fldCharType="end"/>
            </w:r>
          </w:p>
        </w:tc>
      </w:tr>
      <w:tr w:rsidR="0047759C" w:rsidRPr="00774874" w:rsidTr="009A516D">
        <w:tc>
          <w:tcPr>
            <w:tcW w:w="676" w:type="dxa"/>
            <w:tcBorders>
              <w:bottom w:val="single" w:sz="4" w:space="0" w:color="auto"/>
            </w:tcBorders>
            <w:shd w:val="clear" w:color="auto" w:fill="auto"/>
          </w:tcPr>
          <w:p w:rsidR="0047759C" w:rsidRPr="00774874" w:rsidRDefault="00FC7D04" w:rsidP="00CC2286">
            <w:pPr>
              <w:pStyle w:val="Tabletext"/>
            </w:pPr>
            <w:r w:rsidRPr="00774874">
              <w:t>8</w:t>
            </w:r>
          </w:p>
        </w:tc>
        <w:tc>
          <w:tcPr>
            <w:tcW w:w="4819" w:type="dxa"/>
            <w:tcBorders>
              <w:bottom w:val="single" w:sz="4" w:space="0" w:color="auto"/>
            </w:tcBorders>
            <w:shd w:val="clear" w:color="auto" w:fill="auto"/>
          </w:tcPr>
          <w:p w:rsidR="0047759C" w:rsidRPr="00774874" w:rsidRDefault="0047759C" w:rsidP="00CC2286">
            <w:pPr>
              <w:pStyle w:val="Tabletext"/>
            </w:pPr>
            <w:r w:rsidRPr="00774874">
              <w:rPr>
                <w:szCs w:val="22"/>
              </w:rPr>
              <w:t>Temporary Public Interest Determination No.</w:t>
            </w:r>
            <w:r w:rsidR="00774874" w:rsidRPr="00774874">
              <w:rPr>
                <w:szCs w:val="22"/>
              </w:rPr>
              <w:t> </w:t>
            </w:r>
            <w:r w:rsidRPr="00774874">
              <w:rPr>
                <w:szCs w:val="22"/>
              </w:rPr>
              <w:t>2005</w:t>
            </w:r>
            <w:r w:rsidR="00774874" w:rsidRPr="00774874">
              <w:rPr>
                <w:szCs w:val="22"/>
              </w:rPr>
              <w:noBreakHyphen/>
            </w:r>
            <w:r w:rsidRPr="00774874">
              <w:rPr>
                <w:szCs w:val="22"/>
              </w:rPr>
              <w:t>1</w:t>
            </w:r>
          </w:p>
        </w:tc>
        <w:bookmarkStart w:id="1042" w:name="BKCheck15B_1029"/>
        <w:bookmarkStart w:id="1043" w:name="BKCheck15B_1001"/>
        <w:bookmarkEnd w:id="1042"/>
        <w:bookmarkEnd w:id="1043"/>
        <w:tc>
          <w:tcPr>
            <w:tcW w:w="1843" w:type="dxa"/>
            <w:tcBorders>
              <w:bottom w:val="single" w:sz="4" w:space="0" w:color="auto"/>
            </w:tcBorders>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"http://www.comlaw.gov.au/Details/F2005L00274" </w:instrText>
            </w:r>
            <w:r w:rsidRPr="00774874">
              <w:rPr>
                <w:szCs w:val="22"/>
              </w:rPr>
              <w:fldChar w:fldCharType="separate"/>
            </w:r>
            <w:r w:rsidR="0047759C" w:rsidRPr="00774874">
              <w:rPr>
                <w:rStyle w:val="Hyperlink"/>
                <w:color w:val="auto"/>
                <w:szCs w:val="22"/>
              </w:rPr>
              <w:t>F2005L00274</w:t>
            </w:r>
            <w:r w:rsidRPr="00774874">
              <w:rPr>
                <w:szCs w:val="22"/>
              </w:rPr>
              <w:fldChar w:fldCharType="end"/>
            </w:r>
          </w:p>
        </w:tc>
      </w:tr>
      <w:tr w:rsidR="0047759C" w:rsidRPr="00774874" w:rsidTr="009A516D">
        <w:tc>
          <w:tcPr>
            <w:tcW w:w="676" w:type="dxa"/>
            <w:tcBorders>
              <w:bottom w:val="single" w:sz="12" w:space="0" w:color="auto"/>
            </w:tcBorders>
            <w:shd w:val="clear" w:color="auto" w:fill="auto"/>
          </w:tcPr>
          <w:p w:rsidR="0047759C" w:rsidRPr="00774874" w:rsidRDefault="00FC7D04" w:rsidP="00CC2286">
            <w:pPr>
              <w:pStyle w:val="Tabletext"/>
            </w:pPr>
            <w:r w:rsidRPr="00774874">
              <w:t>9</w:t>
            </w:r>
          </w:p>
        </w:tc>
        <w:tc>
          <w:tcPr>
            <w:tcW w:w="4819" w:type="dxa"/>
            <w:tcBorders>
              <w:bottom w:val="single" w:sz="12" w:space="0" w:color="auto"/>
            </w:tcBorders>
            <w:shd w:val="clear" w:color="auto" w:fill="auto"/>
          </w:tcPr>
          <w:p w:rsidR="0047759C" w:rsidRPr="00774874" w:rsidRDefault="0047759C" w:rsidP="00CC2286">
            <w:pPr>
              <w:pStyle w:val="Tabletext"/>
            </w:pPr>
            <w:r w:rsidRPr="00774874">
              <w:rPr>
                <w:szCs w:val="22"/>
              </w:rPr>
              <w:t>Temporary Public Interest Determination No.</w:t>
            </w:r>
            <w:r w:rsidR="00774874" w:rsidRPr="00774874">
              <w:rPr>
                <w:szCs w:val="22"/>
              </w:rPr>
              <w:t> </w:t>
            </w:r>
            <w:r w:rsidRPr="00774874">
              <w:rPr>
                <w:szCs w:val="22"/>
              </w:rPr>
              <w:t>2006</w:t>
            </w:r>
            <w:r w:rsidR="00774874" w:rsidRPr="00774874">
              <w:rPr>
                <w:szCs w:val="22"/>
              </w:rPr>
              <w:noBreakHyphen/>
            </w:r>
            <w:r w:rsidRPr="00774874">
              <w:rPr>
                <w:szCs w:val="22"/>
              </w:rPr>
              <w:t xml:space="preserve">1 </w:t>
            </w:r>
          </w:p>
        </w:tc>
        <w:bookmarkStart w:id="1044" w:name="BKCheck15B_1030"/>
        <w:bookmarkStart w:id="1045" w:name="BKCheck15B_1002"/>
        <w:bookmarkEnd w:id="1044"/>
        <w:bookmarkEnd w:id="1045"/>
        <w:tc>
          <w:tcPr>
            <w:tcW w:w="1843" w:type="dxa"/>
            <w:tcBorders>
              <w:bottom w:val="single" w:sz="12" w:space="0" w:color="auto"/>
            </w:tcBorders>
            <w:shd w:val="clear" w:color="auto" w:fill="auto"/>
          </w:tcPr>
          <w:p w:rsidR="0047759C" w:rsidRPr="00774874" w:rsidRDefault="006A6272" w:rsidP="00CC2286">
            <w:pPr>
              <w:pStyle w:val="Tabletext"/>
            </w:pPr>
            <w:r w:rsidRPr="00774874">
              <w:rPr>
                <w:szCs w:val="22"/>
              </w:rPr>
              <w:fldChar w:fldCharType="begin"/>
            </w:r>
            <w:r w:rsidRPr="00774874">
              <w:rPr>
                <w:szCs w:val="22"/>
              </w:rPr>
              <w:instrText xml:space="preserve"> HYPERLINK "http://www.comlaw.gov.au/Details/F2006L00424" </w:instrText>
            </w:r>
            <w:r w:rsidRPr="00774874">
              <w:rPr>
                <w:szCs w:val="22"/>
              </w:rPr>
              <w:fldChar w:fldCharType="separate"/>
            </w:r>
            <w:r w:rsidR="0047759C" w:rsidRPr="00774874">
              <w:rPr>
                <w:rStyle w:val="Hyperlink"/>
                <w:color w:val="auto"/>
                <w:szCs w:val="22"/>
              </w:rPr>
              <w:t>F2006L00424</w:t>
            </w:r>
            <w:r w:rsidRPr="00774874">
              <w:rPr>
                <w:szCs w:val="22"/>
              </w:rPr>
              <w:fldChar w:fldCharType="end"/>
            </w:r>
          </w:p>
        </w:tc>
      </w:tr>
    </w:tbl>
    <w:p w:rsidR="00B538D7" w:rsidRPr="00774874" w:rsidRDefault="00B538D7" w:rsidP="00AC732B">
      <w:pPr>
        <w:pStyle w:val="ActHead7"/>
        <w:pageBreakBefore/>
      </w:pPr>
      <w:bookmarkStart w:id="1046" w:name="_Toc350939051"/>
      <w:r w:rsidRPr="00774874">
        <w:rPr>
          <w:rStyle w:val="CharAmPartNo"/>
        </w:rPr>
        <w:lastRenderedPageBreak/>
        <w:t>Part</w:t>
      </w:r>
      <w:r w:rsidR="00774874" w:rsidRPr="00774874">
        <w:rPr>
          <w:rStyle w:val="CharAmPartNo"/>
        </w:rPr>
        <w:t> </w:t>
      </w:r>
      <w:r w:rsidR="00C819E6" w:rsidRPr="00774874">
        <w:rPr>
          <w:rStyle w:val="CharAmPartNo"/>
        </w:rPr>
        <w:t>4</w:t>
      </w:r>
      <w:r w:rsidRPr="00774874">
        <w:t>—</w:t>
      </w:r>
      <w:r w:rsidR="008563AF" w:rsidRPr="00774874">
        <w:rPr>
          <w:rStyle w:val="CharAmPartText"/>
        </w:rPr>
        <w:t>Amending instruments containing reasons</w:t>
      </w:r>
      <w:bookmarkEnd w:id="1046"/>
    </w:p>
    <w:p w:rsidR="00B538D7" w:rsidRPr="00774874" w:rsidRDefault="00B538D7" w:rsidP="00B538D7">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9A516D" w:rsidRPr="00774874" w:rsidTr="009A516D">
        <w:trPr>
          <w:tblHeader/>
        </w:trPr>
        <w:tc>
          <w:tcPr>
            <w:tcW w:w="7338" w:type="dxa"/>
            <w:gridSpan w:val="3"/>
            <w:tcBorders>
              <w:top w:val="single" w:sz="12" w:space="0" w:color="auto"/>
              <w:bottom w:val="single" w:sz="6" w:space="0" w:color="auto"/>
            </w:tcBorders>
            <w:shd w:val="clear" w:color="auto" w:fill="auto"/>
          </w:tcPr>
          <w:p w:rsidR="009A516D" w:rsidRPr="00774874" w:rsidRDefault="008563AF" w:rsidP="009A516D">
            <w:pPr>
              <w:pStyle w:val="TableHeading"/>
            </w:pPr>
            <w:r w:rsidRPr="00774874">
              <w:t>Amending instruments containing reasons</w:t>
            </w:r>
          </w:p>
        </w:tc>
      </w:tr>
      <w:tr w:rsidR="00B538D7" w:rsidRPr="00774874" w:rsidTr="009A516D">
        <w:trPr>
          <w:tblHeader/>
        </w:trPr>
        <w:tc>
          <w:tcPr>
            <w:tcW w:w="676" w:type="dxa"/>
            <w:tcBorders>
              <w:top w:val="single" w:sz="6" w:space="0" w:color="auto"/>
              <w:bottom w:val="single" w:sz="12" w:space="0" w:color="auto"/>
            </w:tcBorders>
            <w:shd w:val="clear" w:color="auto" w:fill="auto"/>
          </w:tcPr>
          <w:p w:rsidR="00B538D7" w:rsidRPr="00774874" w:rsidRDefault="00B538D7" w:rsidP="009A516D">
            <w:pPr>
              <w:pStyle w:val="TableHeading"/>
            </w:pPr>
            <w:r w:rsidRPr="00774874">
              <w:t>Item</w:t>
            </w:r>
          </w:p>
        </w:tc>
        <w:tc>
          <w:tcPr>
            <w:tcW w:w="4819" w:type="dxa"/>
            <w:tcBorders>
              <w:top w:val="single" w:sz="6" w:space="0" w:color="auto"/>
              <w:bottom w:val="single" w:sz="12" w:space="0" w:color="auto"/>
            </w:tcBorders>
            <w:shd w:val="clear" w:color="auto" w:fill="auto"/>
          </w:tcPr>
          <w:p w:rsidR="00B538D7" w:rsidRPr="00774874" w:rsidRDefault="00B538D7" w:rsidP="009A516D">
            <w:pPr>
              <w:pStyle w:val="TableHeading"/>
            </w:pPr>
            <w:r w:rsidRPr="00774874">
              <w:t>Instrument name and series number (if any)</w:t>
            </w:r>
          </w:p>
        </w:tc>
        <w:tc>
          <w:tcPr>
            <w:tcW w:w="1843" w:type="dxa"/>
            <w:tcBorders>
              <w:top w:val="single" w:sz="6" w:space="0" w:color="auto"/>
              <w:bottom w:val="single" w:sz="12" w:space="0" w:color="auto"/>
            </w:tcBorders>
            <w:shd w:val="clear" w:color="auto" w:fill="auto"/>
          </w:tcPr>
          <w:p w:rsidR="00B538D7" w:rsidRPr="00774874" w:rsidRDefault="00B538D7" w:rsidP="009A516D">
            <w:pPr>
              <w:pStyle w:val="TableHeading"/>
            </w:pPr>
            <w:r w:rsidRPr="00774874">
              <w:t>FRLI identifier</w:t>
            </w:r>
          </w:p>
        </w:tc>
      </w:tr>
      <w:tr w:rsidR="00B538D7" w:rsidRPr="00774874" w:rsidTr="009A516D">
        <w:tc>
          <w:tcPr>
            <w:tcW w:w="676" w:type="dxa"/>
            <w:tcBorders>
              <w:top w:val="single" w:sz="12" w:space="0" w:color="auto"/>
              <w:bottom w:val="single" w:sz="4" w:space="0" w:color="auto"/>
            </w:tcBorders>
            <w:shd w:val="clear" w:color="auto" w:fill="auto"/>
          </w:tcPr>
          <w:p w:rsidR="00B538D7" w:rsidRPr="00774874" w:rsidRDefault="00B538D7" w:rsidP="00A47F84">
            <w:pPr>
              <w:pStyle w:val="Tabletext"/>
            </w:pPr>
            <w:r w:rsidRPr="00774874">
              <w:t>1</w:t>
            </w:r>
          </w:p>
        </w:tc>
        <w:tc>
          <w:tcPr>
            <w:tcW w:w="4819" w:type="dxa"/>
            <w:tcBorders>
              <w:top w:val="single" w:sz="12" w:space="0" w:color="auto"/>
              <w:bottom w:val="single" w:sz="4" w:space="0" w:color="auto"/>
            </w:tcBorders>
            <w:shd w:val="clear" w:color="auto" w:fill="auto"/>
          </w:tcPr>
          <w:p w:rsidR="00B538D7" w:rsidRPr="00774874" w:rsidRDefault="00B538D7" w:rsidP="00956F71">
            <w:pPr>
              <w:pStyle w:val="Tabletext"/>
            </w:pPr>
            <w:r w:rsidRPr="00774874">
              <w:rPr>
                <w:i/>
                <w:szCs w:val="22"/>
              </w:rPr>
              <w:t>Privacy Act 1988</w:t>
            </w:r>
            <w:r w:rsidRPr="00774874">
              <w:rPr>
                <w:szCs w:val="22"/>
              </w:rPr>
              <w:t xml:space="preserve"> </w:t>
            </w:r>
            <w:r w:rsidR="00774874" w:rsidRPr="00774874">
              <w:rPr>
                <w:szCs w:val="22"/>
              </w:rPr>
              <w:noBreakHyphen/>
            </w:r>
            <w:r w:rsidR="00956F71" w:rsidRPr="00774874">
              <w:rPr>
                <w:szCs w:val="22"/>
              </w:rPr>
              <w:t xml:space="preserve"> </w:t>
            </w:r>
            <w:r w:rsidRPr="00774874">
              <w:rPr>
                <w:szCs w:val="22"/>
              </w:rPr>
              <w:t>Part</w:t>
            </w:r>
            <w:r w:rsidR="00774874" w:rsidRPr="00774874">
              <w:rPr>
                <w:szCs w:val="22"/>
              </w:rPr>
              <w:t> </w:t>
            </w:r>
            <w:r w:rsidRPr="00774874">
              <w:rPr>
                <w:szCs w:val="22"/>
              </w:rPr>
              <w:t>I</w:t>
            </w:r>
            <w:r w:rsidRPr="00774874">
              <w:t xml:space="preserve">V </w:t>
            </w:r>
            <w:r w:rsidR="00774874" w:rsidRPr="00774874">
              <w:noBreakHyphen/>
            </w:r>
            <w:r w:rsidRPr="00774874">
              <w:t xml:space="preserve"> Public Interest Determination No.</w:t>
            </w:r>
            <w:r w:rsidR="00774874" w:rsidRPr="00774874">
              <w:t> </w:t>
            </w:r>
            <w:r w:rsidRPr="00774874">
              <w:t xml:space="preserve">11B </w:t>
            </w:r>
            <w:r w:rsidR="00774874" w:rsidRPr="00774874">
              <w:noBreakHyphen/>
            </w:r>
            <w:r w:rsidRPr="00774874">
              <w:t xml:space="preserve"> Amendments to Public Interest Determinations No.s 11 and 11A </w:t>
            </w:r>
            <w:r w:rsidR="00774874" w:rsidRPr="00774874">
              <w:noBreakHyphen/>
            </w:r>
            <w:r w:rsidRPr="00774874">
              <w:t xml:space="preserve"> Collection and use of contact details of genetic relatives to enable use or disclosure of genetic information</w:t>
            </w:r>
          </w:p>
        </w:tc>
        <w:bookmarkStart w:id="1047" w:name="BKCheck15B_1031"/>
        <w:bookmarkStart w:id="1048" w:name="BKCheck15B_1003"/>
        <w:bookmarkEnd w:id="1047"/>
        <w:bookmarkEnd w:id="1048"/>
        <w:tc>
          <w:tcPr>
            <w:tcW w:w="1843" w:type="dxa"/>
            <w:tcBorders>
              <w:top w:val="single" w:sz="12" w:space="0" w:color="auto"/>
              <w:bottom w:val="single" w:sz="4" w:space="0" w:color="auto"/>
            </w:tcBorders>
            <w:shd w:val="clear" w:color="auto" w:fill="auto"/>
          </w:tcPr>
          <w:p w:rsidR="00B538D7" w:rsidRPr="00774874" w:rsidRDefault="006A6272" w:rsidP="00A47F84">
            <w:pPr>
              <w:pStyle w:val="Tabletext"/>
            </w:pPr>
            <w:r w:rsidRPr="00774874">
              <w:rPr>
                <w:szCs w:val="22"/>
              </w:rPr>
              <w:fldChar w:fldCharType="begin"/>
            </w:r>
            <w:r w:rsidRPr="00774874">
              <w:rPr>
                <w:szCs w:val="22"/>
              </w:rPr>
              <w:instrText xml:space="preserve"> HYPERLINK "http://www.comlaw.gov.au/Details/F2010L03314" </w:instrText>
            </w:r>
            <w:r w:rsidRPr="00774874">
              <w:rPr>
                <w:szCs w:val="22"/>
              </w:rPr>
              <w:fldChar w:fldCharType="separate"/>
            </w:r>
            <w:r w:rsidR="00B538D7" w:rsidRPr="00774874">
              <w:rPr>
                <w:rStyle w:val="Hyperlink"/>
                <w:color w:val="auto"/>
                <w:szCs w:val="22"/>
              </w:rPr>
              <w:t>F2010L03314</w:t>
            </w:r>
            <w:r w:rsidRPr="00774874">
              <w:rPr>
                <w:szCs w:val="22"/>
              </w:rPr>
              <w:fldChar w:fldCharType="end"/>
            </w:r>
          </w:p>
        </w:tc>
      </w:tr>
      <w:tr w:rsidR="00956F71" w:rsidRPr="00774874" w:rsidTr="009A516D">
        <w:tc>
          <w:tcPr>
            <w:tcW w:w="676" w:type="dxa"/>
            <w:tcBorders>
              <w:bottom w:val="single" w:sz="12" w:space="0" w:color="auto"/>
            </w:tcBorders>
            <w:shd w:val="clear" w:color="auto" w:fill="auto"/>
          </w:tcPr>
          <w:p w:rsidR="00956F71" w:rsidRPr="00774874" w:rsidRDefault="00956F71" w:rsidP="00A47F84">
            <w:pPr>
              <w:pStyle w:val="Tabletext"/>
            </w:pPr>
            <w:r w:rsidRPr="00774874">
              <w:t>2</w:t>
            </w:r>
          </w:p>
        </w:tc>
        <w:tc>
          <w:tcPr>
            <w:tcW w:w="4819" w:type="dxa"/>
            <w:tcBorders>
              <w:bottom w:val="single" w:sz="12" w:space="0" w:color="auto"/>
            </w:tcBorders>
            <w:shd w:val="clear" w:color="auto" w:fill="auto"/>
          </w:tcPr>
          <w:p w:rsidR="00956F71" w:rsidRPr="00774874" w:rsidRDefault="00956F71" w:rsidP="00956F71">
            <w:pPr>
              <w:pStyle w:val="Tabletext"/>
              <w:rPr>
                <w:i/>
                <w:szCs w:val="22"/>
              </w:rPr>
            </w:pPr>
            <w:r w:rsidRPr="00774874">
              <w:rPr>
                <w:i/>
                <w:szCs w:val="22"/>
              </w:rPr>
              <w:t>Privacy Act 1988</w:t>
            </w:r>
            <w:r w:rsidRPr="00774874">
              <w:rPr>
                <w:szCs w:val="22"/>
              </w:rPr>
              <w:t xml:space="preserve"> </w:t>
            </w:r>
            <w:r w:rsidR="00774874" w:rsidRPr="00774874">
              <w:rPr>
                <w:szCs w:val="22"/>
              </w:rPr>
              <w:noBreakHyphen/>
            </w:r>
            <w:r w:rsidRPr="00774874">
              <w:rPr>
                <w:szCs w:val="22"/>
              </w:rPr>
              <w:t xml:space="preserve"> Part</w:t>
            </w:r>
            <w:r w:rsidR="00774874" w:rsidRPr="00774874">
              <w:rPr>
                <w:szCs w:val="22"/>
              </w:rPr>
              <w:t> </w:t>
            </w:r>
            <w:r w:rsidRPr="00774874">
              <w:rPr>
                <w:szCs w:val="22"/>
              </w:rPr>
              <w:t>VI</w:t>
            </w:r>
            <w:r w:rsidRPr="00774874">
              <w:t xml:space="preserve"> </w:t>
            </w:r>
            <w:r w:rsidR="00774874" w:rsidRPr="00774874">
              <w:noBreakHyphen/>
            </w:r>
            <w:r w:rsidRPr="00774874">
              <w:t xml:space="preserve"> Public Interest Determination No.</w:t>
            </w:r>
            <w:r w:rsidR="00774874" w:rsidRPr="00774874">
              <w:t> </w:t>
            </w:r>
            <w:r w:rsidRPr="00774874">
              <w:t xml:space="preserve">7A </w:t>
            </w:r>
            <w:r w:rsidR="00774874" w:rsidRPr="00774874">
              <w:noBreakHyphen/>
            </w:r>
            <w:r w:rsidRPr="00774874">
              <w:t xml:space="preserve"> Amendment to Public Interest Determination No.</w:t>
            </w:r>
            <w:r w:rsidR="00774874" w:rsidRPr="00774874">
              <w:t> </w:t>
            </w:r>
            <w:r w:rsidRPr="00774874">
              <w:t>7</w:t>
            </w:r>
          </w:p>
        </w:tc>
        <w:bookmarkStart w:id="1049" w:name="BKCheck15B_1032"/>
        <w:bookmarkStart w:id="1050" w:name="BKCheck15B_1004"/>
        <w:bookmarkEnd w:id="1049"/>
        <w:bookmarkEnd w:id="1050"/>
        <w:tc>
          <w:tcPr>
            <w:tcW w:w="1843" w:type="dxa"/>
            <w:tcBorders>
              <w:bottom w:val="single" w:sz="12" w:space="0" w:color="auto"/>
            </w:tcBorders>
            <w:shd w:val="clear" w:color="auto" w:fill="auto"/>
          </w:tcPr>
          <w:p w:rsidR="00956F71" w:rsidRPr="00774874" w:rsidRDefault="006A6272" w:rsidP="00A47F84">
            <w:pPr>
              <w:pStyle w:val="Tabletext"/>
            </w:pPr>
            <w:r w:rsidRPr="00774874">
              <w:rPr>
                <w:szCs w:val="22"/>
              </w:rPr>
              <w:fldChar w:fldCharType="begin"/>
            </w:r>
            <w:r w:rsidRPr="00774874">
              <w:rPr>
                <w:szCs w:val="22"/>
              </w:rPr>
              <w:instrText xml:space="preserve"> HYPERLINK "http://www.comlaw.gov.au/Details/F2008B00571" </w:instrText>
            </w:r>
            <w:r w:rsidRPr="00774874">
              <w:rPr>
                <w:szCs w:val="22"/>
              </w:rPr>
              <w:fldChar w:fldCharType="separate"/>
            </w:r>
            <w:r w:rsidR="00956F71" w:rsidRPr="00774874">
              <w:rPr>
                <w:rStyle w:val="Hyperlink"/>
                <w:color w:val="auto"/>
                <w:szCs w:val="22"/>
              </w:rPr>
              <w:t>F2008B00571</w:t>
            </w:r>
            <w:r w:rsidRPr="00774874">
              <w:rPr>
                <w:szCs w:val="22"/>
              </w:rPr>
              <w:fldChar w:fldCharType="end"/>
            </w:r>
          </w:p>
        </w:tc>
      </w:tr>
    </w:tbl>
    <w:p w:rsidR="00362ADA" w:rsidRPr="00774874" w:rsidRDefault="00CC2286" w:rsidP="00AC732B">
      <w:pPr>
        <w:pStyle w:val="ActHead7"/>
        <w:pageBreakBefore/>
      </w:pPr>
      <w:bookmarkStart w:id="1051" w:name="f_Check_Lines_above"/>
      <w:bookmarkStart w:id="1052" w:name="_Toc350939052"/>
      <w:bookmarkEnd w:id="1051"/>
      <w:r w:rsidRPr="00774874">
        <w:rPr>
          <w:rStyle w:val="CharAmPartNo"/>
        </w:rPr>
        <w:lastRenderedPageBreak/>
        <w:t>Part</w:t>
      </w:r>
      <w:r w:rsidR="00774874" w:rsidRPr="00774874">
        <w:rPr>
          <w:rStyle w:val="CharAmPartNo"/>
        </w:rPr>
        <w:t> </w:t>
      </w:r>
      <w:r w:rsidR="00C819E6" w:rsidRPr="00774874">
        <w:rPr>
          <w:rStyle w:val="CharAmPartNo"/>
        </w:rPr>
        <w:t>5</w:t>
      </w:r>
      <w:r w:rsidRPr="00774874">
        <w:t>—</w:t>
      </w:r>
      <w:r w:rsidR="001B29BB" w:rsidRPr="00774874">
        <w:rPr>
          <w:rStyle w:val="CharAmPartText"/>
        </w:rPr>
        <w:t>Transitional i</w:t>
      </w:r>
      <w:r w:rsidR="00362ADA" w:rsidRPr="00774874">
        <w:rPr>
          <w:rStyle w:val="CharAmPartText"/>
        </w:rPr>
        <w:t>nstruments</w:t>
      </w:r>
      <w:bookmarkEnd w:id="1052"/>
    </w:p>
    <w:p w:rsidR="00CC2286" w:rsidRPr="00774874" w:rsidRDefault="00CC2286" w:rsidP="00CC2286">
      <w:pPr>
        <w:pStyle w:val="Tabletext"/>
      </w:pPr>
    </w:p>
    <w:tbl>
      <w:tblPr>
        <w:tblW w:w="7338" w:type="dxa"/>
        <w:tblBorders>
          <w:top w:val="single" w:sz="4" w:space="0" w:color="auto"/>
          <w:bottom w:val="single" w:sz="2" w:space="0" w:color="auto"/>
          <w:insideH w:val="single" w:sz="4" w:space="0" w:color="auto"/>
        </w:tblBorders>
        <w:tblLook w:val="04A0" w:firstRow="1" w:lastRow="0" w:firstColumn="1" w:lastColumn="0" w:noHBand="0" w:noVBand="1"/>
      </w:tblPr>
      <w:tblGrid>
        <w:gridCol w:w="676"/>
        <w:gridCol w:w="4819"/>
        <w:gridCol w:w="1843"/>
      </w:tblGrid>
      <w:tr w:rsidR="009A516D" w:rsidRPr="00774874" w:rsidTr="009A516D">
        <w:trPr>
          <w:tblHeader/>
        </w:trPr>
        <w:tc>
          <w:tcPr>
            <w:tcW w:w="7338" w:type="dxa"/>
            <w:gridSpan w:val="3"/>
            <w:tcBorders>
              <w:top w:val="single" w:sz="12" w:space="0" w:color="auto"/>
              <w:bottom w:val="single" w:sz="6" w:space="0" w:color="auto"/>
            </w:tcBorders>
            <w:shd w:val="clear" w:color="auto" w:fill="auto"/>
          </w:tcPr>
          <w:p w:rsidR="009A516D" w:rsidRPr="00774874" w:rsidRDefault="009A516D" w:rsidP="009A516D">
            <w:pPr>
              <w:pStyle w:val="TableHeading"/>
            </w:pPr>
            <w:r w:rsidRPr="00774874">
              <w:t>Transitional instruments</w:t>
            </w:r>
          </w:p>
        </w:tc>
      </w:tr>
      <w:tr w:rsidR="00362ADA" w:rsidRPr="00774874" w:rsidTr="009A516D">
        <w:trPr>
          <w:tblHeader/>
        </w:trPr>
        <w:tc>
          <w:tcPr>
            <w:tcW w:w="676" w:type="dxa"/>
            <w:tcBorders>
              <w:top w:val="single" w:sz="6" w:space="0" w:color="auto"/>
              <w:bottom w:val="single" w:sz="12" w:space="0" w:color="auto"/>
            </w:tcBorders>
            <w:shd w:val="clear" w:color="auto" w:fill="auto"/>
          </w:tcPr>
          <w:p w:rsidR="00362ADA" w:rsidRPr="00774874" w:rsidRDefault="00362ADA" w:rsidP="009A516D">
            <w:pPr>
              <w:pStyle w:val="TableHeading"/>
            </w:pPr>
            <w:r w:rsidRPr="00774874">
              <w:t>Item</w:t>
            </w:r>
          </w:p>
        </w:tc>
        <w:tc>
          <w:tcPr>
            <w:tcW w:w="4819" w:type="dxa"/>
            <w:tcBorders>
              <w:top w:val="single" w:sz="6" w:space="0" w:color="auto"/>
              <w:bottom w:val="single" w:sz="12" w:space="0" w:color="auto"/>
            </w:tcBorders>
            <w:shd w:val="clear" w:color="auto" w:fill="auto"/>
          </w:tcPr>
          <w:p w:rsidR="00362ADA" w:rsidRPr="00774874" w:rsidRDefault="00362ADA" w:rsidP="009A516D">
            <w:pPr>
              <w:pStyle w:val="TableHeading"/>
            </w:pPr>
            <w:r w:rsidRPr="00774874">
              <w:t>Instrument name and series number (if any)</w:t>
            </w:r>
          </w:p>
        </w:tc>
        <w:tc>
          <w:tcPr>
            <w:tcW w:w="1843" w:type="dxa"/>
            <w:tcBorders>
              <w:top w:val="single" w:sz="6" w:space="0" w:color="auto"/>
              <w:bottom w:val="single" w:sz="12" w:space="0" w:color="auto"/>
            </w:tcBorders>
            <w:shd w:val="clear" w:color="auto" w:fill="auto"/>
          </w:tcPr>
          <w:p w:rsidR="00362ADA" w:rsidRPr="00774874" w:rsidRDefault="00362ADA" w:rsidP="009A516D">
            <w:pPr>
              <w:pStyle w:val="TableHeading"/>
            </w:pPr>
            <w:r w:rsidRPr="00774874">
              <w:t>FRLI identifier</w:t>
            </w:r>
          </w:p>
        </w:tc>
      </w:tr>
      <w:tr w:rsidR="00362ADA" w:rsidRPr="00774874" w:rsidTr="009A516D">
        <w:tc>
          <w:tcPr>
            <w:tcW w:w="676" w:type="dxa"/>
            <w:tcBorders>
              <w:top w:val="single" w:sz="12" w:space="0" w:color="auto"/>
            </w:tcBorders>
            <w:shd w:val="clear" w:color="auto" w:fill="auto"/>
          </w:tcPr>
          <w:p w:rsidR="00362ADA" w:rsidRPr="00774874" w:rsidRDefault="00950502" w:rsidP="00CC2286">
            <w:pPr>
              <w:pStyle w:val="Tabletext"/>
            </w:pPr>
            <w:r w:rsidRPr="00774874">
              <w:t>1</w:t>
            </w:r>
          </w:p>
        </w:tc>
        <w:tc>
          <w:tcPr>
            <w:tcW w:w="4819" w:type="dxa"/>
            <w:tcBorders>
              <w:top w:val="single" w:sz="12" w:space="0" w:color="auto"/>
            </w:tcBorders>
            <w:shd w:val="clear" w:color="auto" w:fill="auto"/>
          </w:tcPr>
          <w:p w:rsidR="00362ADA" w:rsidRPr="00774874" w:rsidRDefault="00362ADA" w:rsidP="00CC2286">
            <w:pPr>
              <w:pStyle w:val="Tabletext"/>
            </w:pPr>
            <w:r w:rsidRPr="00774874">
              <w:rPr>
                <w:i/>
                <w:szCs w:val="22"/>
              </w:rPr>
              <w:t>Human Rights Legislation (Transitional) Regulations</w:t>
            </w:r>
            <w:r w:rsidR="00774874" w:rsidRPr="00774874">
              <w:rPr>
                <w:i/>
                <w:szCs w:val="22"/>
              </w:rPr>
              <w:t> </w:t>
            </w:r>
            <w:r w:rsidRPr="00774874">
              <w:rPr>
                <w:i/>
                <w:szCs w:val="22"/>
              </w:rPr>
              <w:t>2000</w:t>
            </w:r>
            <w:r w:rsidRPr="00774874">
              <w:rPr>
                <w:szCs w:val="22"/>
              </w:rPr>
              <w:t xml:space="preserve">, </w:t>
            </w:r>
            <w:r w:rsidR="00210C84" w:rsidRPr="00774874">
              <w:rPr>
                <w:szCs w:val="22"/>
              </w:rPr>
              <w:t>SR</w:t>
            </w:r>
            <w:r w:rsidR="00774874" w:rsidRPr="00774874">
              <w:rPr>
                <w:szCs w:val="22"/>
              </w:rPr>
              <w:t> </w:t>
            </w:r>
            <w:r w:rsidRPr="00774874">
              <w:rPr>
                <w:szCs w:val="22"/>
              </w:rPr>
              <w:t>2000 No.</w:t>
            </w:r>
            <w:r w:rsidR="00774874" w:rsidRPr="00774874">
              <w:rPr>
                <w:szCs w:val="22"/>
              </w:rPr>
              <w:t> </w:t>
            </w:r>
            <w:r w:rsidRPr="00774874">
              <w:rPr>
                <w:szCs w:val="22"/>
              </w:rPr>
              <w:t>301</w:t>
            </w:r>
          </w:p>
        </w:tc>
        <w:bookmarkStart w:id="1053" w:name="BKCheck15B_1033"/>
        <w:bookmarkStart w:id="1054" w:name="BKCheck15B_1005"/>
        <w:bookmarkEnd w:id="1053"/>
        <w:bookmarkEnd w:id="1054"/>
        <w:tc>
          <w:tcPr>
            <w:tcW w:w="1843" w:type="dxa"/>
            <w:tcBorders>
              <w:top w:val="single" w:sz="12" w:space="0" w:color="auto"/>
            </w:tcBorders>
            <w:shd w:val="clear" w:color="auto" w:fill="auto"/>
          </w:tcPr>
          <w:p w:rsidR="00362ADA" w:rsidRPr="00774874" w:rsidRDefault="002B5AF5" w:rsidP="00CC2286">
            <w:pPr>
              <w:pStyle w:val="Tabletext"/>
              <w:rPr>
                <w:u w:val="single"/>
              </w:rPr>
            </w:pPr>
            <w:r w:rsidRPr="00774874">
              <w:rPr>
                <w:szCs w:val="22"/>
                <w:u w:val="single"/>
              </w:rPr>
              <w:fldChar w:fldCharType="begin"/>
            </w:r>
            <w:r w:rsidRPr="00774874">
              <w:rPr>
                <w:szCs w:val="22"/>
                <w:u w:val="single"/>
              </w:rPr>
              <w:instrText xml:space="preserve"> HYPERLINK "http://www.comlaw.gov.au/Details/F2000B00325" </w:instrText>
            </w:r>
            <w:r w:rsidRPr="00774874">
              <w:rPr>
                <w:szCs w:val="22"/>
                <w:u w:val="single"/>
              </w:rPr>
              <w:fldChar w:fldCharType="separate"/>
            </w:r>
            <w:r w:rsidR="00362ADA" w:rsidRPr="00774874">
              <w:rPr>
                <w:rStyle w:val="Hyperlink"/>
                <w:color w:val="auto"/>
                <w:szCs w:val="22"/>
              </w:rPr>
              <w:t>F2000B00325</w:t>
            </w:r>
            <w:r w:rsidRPr="00774874">
              <w:rPr>
                <w:szCs w:val="22"/>
                <w:u w:val="single"/>
              </w:rPr>
              <w:fldChar w:fldCharType="end"/>
            </w:r>
          </w:p>
        </w:tc>
      </w:tr>
      <w:tr w:rsidR="00362ADA" w:rsidRPr="00774874" w:rsidTr="009A516D">
        <w:tc>
          <w:tcPr>
            <w:tcW w:w="676" w:type="dxa"/>
            <w:tcBorders>
              <w:bottom w:val="single" w:sz="4" w:space="0" w:color="auto"/>
            </w:tcBorders>
            <w:shd w:val="clear" w:color="auto" w:fill="auto"/>
          </w:tcPr>
          <w:p w:rsidR="00362ADA" w:rsidRPr="00774874" w:rsidRDefault="00950502" w:rsidP="00CC2286">
            <w:pPr>
              <w:pStyle w:val="Tabletext"/>
            </w:pPr>
            <w:r w:rsidRPr="00774874">
              <w:t>2</w:t>
            </w:r>
          </w:p>
        </w:tc>
        <w:tc>
          <w:tcPr>
            <w:tcW w:w="4819" w:type="dxa"/>
            <w:tcBorders>
              <w:bottom w:val="single" w:sz="4" w:space="0" w:color="auto"/>
            </w:tcBorders>
            <w:shd w:val="clear" w:color="auto" w:fill="auto"/>
          </w:tcPr>
          <w:p w:rsidR="00362ADA" w:rsidRPr="00774874" w:rsidRDefault="00362ADA" w:rsidP="00CC2286">
            <w:pPr>
              <w:pStyle w:val="Tabletext"/>
            </w:pPr>
            <w:r w:rsidRPr="00774874">
              <w:rPr>
                <w:i/>
                <w:szCs w:val="22"/>
              </w:rPr>
              <w:t>Law and Justice Legislation Amendment (Serious Drug Offences and Other Measures) Transitional Regulations</w:t>
            </w:r>
            <w:r w:rsidR="00774874" w:rsidRPr="00774874">
              <w:rPr>
                <w:i/>
                <w:szCs w:val="22"/>
              </w:rPr>
              <w:t> </w:t>
            </w:r>
            <w:r w:rsidRPr="00774874">
              <w:rPr>
                <w:i/>
                <w:szCs w:val="22"/>
              </w:rPr>
              <w:t>2005</w:t>
            </w:r>
            <w:r w:rsidRPr="00774874">
              <w:rPr>
                <w:szCs w:val="22"/>
              </w:rPr>
              <w:t xml:space="preserve">, </w:t>
            </w:r>
            <w:r w:rsidR="00210C84" w:rsidRPr="00774874">
              <w:rPr>
                <w:szCs w:val="22"/>
              </w:rPr>
              <w:t>SLI</w:t>
            </w:r>
            <w:r w:rsidR="00774874" w:rsidRPr="00774874">
              <w:rPr>
                <w:szCs w:val="22"/>
              </w:rPr>
              <w:t> </w:t>
            </w:r>
            <w:r w:rsidRPr="00774874">
              <w:rPr>
                <w:szCs w:val="22"/>
              </w:rPr>
              <w:t>2005 No.</w:t>
            </w:r>
            <w:r w:rsidR="00774874" w:rsidRPr="00774874">
              <w:rPr>
                <w:szCs w:val="22"/>
              </w:rPr>
              <w:t> </w:t>
            </w:r>
            <w:r w:rsidRPr="00774874">
              <w:rPr>
                <w:szCs w:val="22"/>
              </w:rPr>
              <w:t>293</w:t>
            </w:r>
          </w:p>
        </w:tc>
        <w:bookmarkStart w:id="1055" w:name="BKCheck15B_1034"/>
        <w:bookmarkStart w:id="1056" w:name="BKCheck15B_1006"/>
        <w:bookmarkEnd w:id="1055"/>
        <w:bookmarkEnd w:id="1056"/>
        <w:tc>
          <w:tcPr>
            <w:tcW w:w="1843" w:type="dxa"/>
            <w:tcBorders>
              <w:bottom w:val="single" w:sz="4" w:space="0" w:color="auto"/>
            </w:tcBorders>
            <w:shd w:val="clear" w:color="auto" w:fill="auto"/>
          </w:tcPr>
          <w:p w:rsidR="00362ADA" w:rsidRPr="00774874" w:rsidRDefault="006A6272" w:rsidP="00CC2286">
            <w:pPr>
              <w:pStyle w:val="Tabletext"/>
              <w:rPr>
                <w:u w:val="single"/>
              </w:rPr>
            </w:pPr>
            <w:r w:rsidRPr="00774874">
              <w:rPr>
                <w:szCs w:val="22"/>
                <w:u w:val="single"/>
              </w:rPr>
              <w:fldChar w:fldCharType="begin"/>
            </w:r>
            <w:r w:rsidRPr="00774874">
              <w:rPr>
                <w:szCs w:val="22"/>
                <w:u w:val="single"/>
              </w:rPr>
              <w:instrText xml:space="preserve"> HYPERLINK "http://www.comlaw.gov.au/Details/F2005L03950" </w:instrText>
            </w:r>
            <w:r w:rsidRPr="00774874">
              <w:rPr>
                <w:szCs w:val="22"/>
                <w:u w:val="single"/>
              </w:rPr>
              <w:fldChar w:fldCharType="separate"/>
            </w:r>
            <w:r w:rsidR="00362ADA" w:rsidRPr="00774874">
              <w:rPr>
                <w:rStyle w:val="Hyperlink"/>
                <w:color w:val="auto"/>
                <w:szCs w:val="22"/>
              </w:rPr>
              <w:t>F2005L03950</w:t>
            </w:r>
            <w:r w:rsidRPr="00774874">
              <w:rPr>
                <w:szCs w:val="22"/>
                <w:u w:val="single"/>
              </w:rPr>
              <w:fldChar w:fldCharType="end"/>
            </w:r>
          </w:p>
        </w:tc>
      </w:tr>
      <w:tr w:rsidR="00362ADA" w:rsidRPr="00774874" w:rsidTr="009A516D">
        <w:tc>
          <w:tcPr>
            <w:tcW w:w="676" w:type="dxa"/>
            <w:tcBorders>
              <w:bottom w:val="single" w:sz="12" w:space="0" w:color="auto"/>
            </w:tcBorders>
            <w:shd w:val="clear" w:color="auto" w:fill="auto"/>
          </w:tcPr>
          <w:p w:rsidR="00362ADA" w:rsidRPr="00774874" w:rsidRDefault="00950502" w:rsidP="00CC2286">
            <w:pPr>
              <w:pStyle w:val="Tabletext"/>
            </w:pPr>
            <w:r w:rsidRPr="00774874">
              <w:t>3</w:t>
            </w:r>
          </w:p>
        </w:tc>
        <w:tc>
          <w:tcPr>
            <w:tcW w:w="4819" w:type="dxa"/>
            <w:tcBorders>
              <w:bottom w:val="single" w:sz="12" w:space="0" w:color="auto"/>
            </w:tcBorders>
            <w:shd w:val="clear" w:color="auto" w:fill="auto"/>
          </w:tcPr>
          <w:p w:rsidR="00362ADA" w:rsidRPr="00774874" w:rsidRDefault="00362ADA" w:rsidP="00CC2286">
            <w:pPr>
              <w:pStyle w:val="Tabletext"/>
            </w:pPr>
            <w:r w:rsidRPr="00774874">
              <w:rPr>
                <w:i/>
                <w:szCs w:val="22"/>
              </w:rPr>
              <w:t>Legislative Instruments (Transitional Provisions and Consequential Amendments) Regulations</w:t>
            </w:r>
            <w:r w:rsidR="00774874" w:rsidRPr="00774874">
              <w:rPr>
                <w:i/>
                <w:szCs w:val="22"/>
              </w:rPr>
              <w:t> </w:t>
            </w:r>
            <w:r w:rsidRPr="00774874">
              <w:rPr>
                <w:i/>
                <w:szCs w:val="22"/>
              </w:rPr>
              <w:t>2005</w:t>
            </w:r>
            <w:r w:rsidRPr="00774874">
              <w:rPr>
                <w:szCs w:val="22"/>
              </w:rPr>
              <w:t xml:space="preserve">, </w:t>
            </w:r>
            <w:r w:rsidR="00210C84" w:rsidRPr="00774874">
              <w:rPr>
                <w:szCs w:val="22"/>
              </w:rPr>
              <w:t>SLI</w:t>
            </w:r>
            <w:r w:rsidR="00774874" w:rsidRPr="00774874">
              <w:rPr>
                <w:szCs w:val="22"/>
              </w:rPr>
              <w:t> </w:t>
            </w:r>
            <w:r w:rsidRPr="00774874">
              <w:rPr>
                <w:szCs w:val="22"/>
              </w:rPr>
              <w:t>2005 No.</w:t>
            </w:r>
            <w:r w:rsidR="00774874" w:rsidRPr="00774874">
              <w:rPr>
                <w:szCs w:val="22"/>
              </w:rPr>
              <w:t> </w:t>
            </w:r>
            <w:r w:rsidRPr="00774874">
              <w:rPr>
                <w:szCs w:val="22"/>
              </w:rPr>
              <w:t>28</w:t>
            </w:r>
          </w:p>
        </w:tc>
        <w:bookmarkStart w:id="1057" w:name="BKCheck15B_1035"/>
        <w:bookmarkStart w:id="1058" w:name="BKCheck15B_1007"/>
        <w:bookmarkEnd w:id="1057"/>
        <w:bookmarkEnd w:id="1058"/>
        <w:tc>
          <w:tcPr>
            <w:tcW w:w="1843" w:type="dxa"/>
            <w:tcBorders>
              <w:bottom w:val="single" w:sz="12" w:space="0" w:color="auto"/>
            </w:tcBorders>
            <w:shd w:val="clear" w:color="auto" w:fill="auto"/>
          </w:tcPr>
          <w:p w:rsidR="00362ADA" w:rsidRPr="00774874" w:rsidRDefault="006A6272" w:rsidP="00CC2286">
            <w:pPr>
              <w:pStyle w:val="Tabletext"/>
              <w:rPr>
                <w:u w:val="single"/>
              </w:rPr>
            </w:pPr>
            <w:r w:rsidRPr="00774874">
              <w:rPr>
                <w:szCs w:val="22"/>
                <w:u w:val="single"/>
              </w:rPr>
              <w:fldChar w:fldCharType="begin"/>
            </w:r>
            <w:r w:rsidRPr="00774874">
              <w:rPr>
                <w:szCs w:val="22"/>
                <w:u w:val="single"/>
              </w:rPr>
              <w:instrText xml:space="preserve"> HYPERLINK "http://www.comlaw.gov.au/Details/F2005L00500" </w:instrText>
            </w:r>
            <w:r w:rsidRPr="00774874">
              <w:rPr>
                <w:szCs w:val="22"/>
                <w:u w:val="single"/>
              </w:rPr>
              <w:fldChar w:fldCharType="separate"/>
            </w:r>
            <w:r w:rsidR="00362ADA" w:rsidRPr="00774874">
              <w:rPr>
                <w:rStyle w:val="Hyperlink"/>
                <w:color w:val="auto"/>
                <w:szCs w:val="22"/>
              </w:rPr>
              <w:t>F2005L00500</w:t>
            </w:r>
            <w:r w:rsidRPr="00774874">
              <w:rPr>
                <w:szCs w:val="22"/>
                <w:u w:val="single"/>
              </w:rPr>
              <w:fldChar w:fldCharType="end"/>
            </w:r>
          </w:p>
        </w:tc>
      </w:tr>
    </w:tbl>
    <w:p w:rsidR="00362ADA" w:rsidRPr="00774874" w:rsidRDefault="00362ADA" w:rsidP="00ED1099"/>
    <w:p w:rsidR="00AC732B" w:rsidRPr="00774874" w:rsidRDefault="00AC732B" w:rsidP="00C54A33">
      <w:pPr>
        <w:sectPr w:rsidR="00AC732B" w:rsidRPr="00774874" w:rsidSect="001E1484">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1059" w:name="CB_S5P72L27C1"/>
      <w:bookmarkStart w:id="1060" w:name="OPCSB_AmendSchdB5"/>
      <w:bookmarkEnd w:id="1059"/>
    </w:p>
    <w:bookmarkEnd w:id="1060"/>
    <w:p w:rsidR="00890489" w:rsidRPr="00774874" w:rsidRDefault="00890489" w:rsidP="00862210"/>
    <w:sectPr w:rsidR="00890489" w:rsidRPr="00774874" w:rsidSect="001E1484">
      <w:headerReference w:type="even" r:id="rId33"/>
      <w:headerReference w:type="default" r:id="rId34"/>
      <w:footerReference w:type="even" r:id="rId35"/>
      <w:footerReference w:type="default" r:id="rId36"/>
      <w:footerReference w:type="first" r:id="rId37"/>
      <w:type w:val="continuous"/>
      <w:pgSz w:w="11907" w:h="16839" w:code="9"/>
      <w:pgMar w:top="1985" w:right="2410" w:bottom="3969" w:left="2410" w:header="567" w:footer="3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BA" w:rsidRDefault="007F61BA">
      <w:r>
        <w:separator/>
      </w:r>
    </w:p>
  </w:endnote>
  <w:endnote w:type="continuationSeparator" w:id="0">
    <w:p w:rsidR="007F61BA" w:rsidRDefault="007F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84" w:rsidRPr="001E1484" w:rsidRDefault="001E1484" w:rsidP="001E1484">
    <w:pPr>
      <w:pStyle w:val="Footer"/>
      <w:rPr>
        <w:sz w:val="18"/>
      </w:rPr>
    </w:pPr>
    <w:r>
      <w:rPr>
        <w:sz w:val="18"/>
      </w:rPr>
      <w:t>OPC50349</w:t>
    </w:r>
    <w:r w:rsidRPr="001E1484">
      <w:rPr>
        <w:sz w:val="18"/>
      </w:rPr>
      <w:t xml:space="preserve"> - 12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D90ABA" w:rsidRDefault="007F61BA" w:rsidP="00C54A33">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7F61BA" w:rsidTr="00C54A33">
      <w:tc>
        <w:tcPr>
          <w:tcW w:w="1383" w:type="dxa"/>
        </w:tcPr>
        <w:p w:rsidR="007F61BA" w:rsidRDefault="007F61BA" w:rsidP="00C54A3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C1984">
            <w:rPr>
              <w:i/>
              <w:sz w:val="18"/>
            </w:rPr>
            <w:t>No. 49</w:t>
          </w:r>
          <w:r w:rsidR="00F23D43">
            <w:rPr>
              <w:i/>
              <w:sz w:val="18"/>
            </w:rPr>
            <w:t>, 2013</w:t>
          </w:r>
          <w:r w:rsidRPr="007A1328">
            <w:rPr>
              <w:i/>
              <w:sz w:val="18"/>
            </w:rPr>
            <w:fldChar w:fldCharType="end"/>
          </w:r>
        </w:p>
      </w:tc>
      <w:tc>
        <w:tcPr>
          <w:tcW w:w="5387" w:type="dxa"/>
        </w:tcPr>
        <w:p w:rsidR="007F61BA" w:rsidRDefault="007F61BA" w:rsidP="00C54A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D43">
            <w:rPr>
              <w:i/>
              <w:sz w:val="18"/>
            </w:rPr>
            <w:t>Attorney</w:t>
          </w:r>
          <w:r w:rsidR="00F23D43">
            <w:rPr>
              <w:i/>
              <w:sz w:val="18"/>
            </w:rPr>
            <w:noBreakHyphen/>
            <w:t>General’s (Spent and Redundant Instruments) Repeal Regulation 2013</w:t>
          </w:r>
          <w:r w:rsidRPr="007A1328">
            <w:rPr>
              <w:i/>
              <w:sz w:val="18"/>
            </w:rPr>
            <w:fldChar w:fldCharType="end"/>
          </w:r>
        </w:p>
      </w:tc>
      <w:tc>
        <w:tcPr>
          <w:tcW w:w="533" w:type="dxa"/>
        </w:tcPr>
        <w:p w:rsidR="007F61BA" w:rsidRDefault="007F61BA" w:rsidP="00C54A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984">
            <w:rPr>
              <w:i/>
              <w:noProof/>
              <w:sz w:val="18"/>
            </w:rPr>
            <w:t>5</w:t>
          </w:r>
          <w:r w:rsidRPr="00ED79B6">
            <w:rPr>
              <w:i/>
              <w:sz w:val="18"/>
            </w:rPr>
            <w:fldChar w:fldCharType="end"/>
          </w:r>
        </w:p>
      </w:tc>
    </w:tr>
    <w:tr w:rsidR="007F61BA" w:rsidTr="00C54A33">
      <w:tc>
        <w:tcPr>
          <w:tcW w:w="7338" w:type="dxa"/>
          <w:gridSpan w:val="3"/>
        </w:tcPr>
        <w:p w:rsidR="007F61BA" w:rsidRDefault="007F61BA" w:rsidP="00C54A33">
          <w:pPr>
            <w:rPr>
              <w:sz w:val="18"/>
            </w:rPr>
          </w:pPr>
        </w:p>
      </w:tc>
    </w:tr>
  </w:tbl>
  <w:p w:rsidR="007F61BA" w:rsidRPr="00D90ABA" w:rsidRDefault="001E1484" w:rsidP="001E1484">
    <w:pPr>
      <w:rPr>
        <w:i/>
        <w:sz w:val="18"/>
      </w:rPr>
    </w:pPr>
    <w:r>
      <w:rPr>
        <w:i/>
        <w:sz w:val="18"/>
      </w:rPr>
      <w:t>OPC50349</w:t>
    </w:r>
    <w:r w:rsidRPr="001E1484">
      <w:rPr>
        <w:rFonts w:cs="Times New Roman"/>
        <w:i/>
        <w:sz w:val="18"/>
      </w:rPr>
      <w:t xml:space="preserve"> - 12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pPr>
      <w:pBdr>
        <w:top w:val="single" w:sz="6" w:space="1" w:color="auto"/>
      </w:pBdr>
      <w:rPr>
        <w:sz w:val="18"/>
      </w:rPr>
    </w:pPr>
  </w:p>
  <w:p w:rsidR="007F61BA" w:rsidRDefault="007F61BA">
    <w:pPr>
      <w:jc w:val="right"/>
      <w:rPr>
        <w:i/>
        <w:sz w:val="18"/>
      </w:rPr>
    </w:pPr>
    <w:r>
      <w:rPr>
        <w:i/>
        <w:sz w:val="18"/>
      </w:rPr>
      <w:fldChar w:fldCharType="begin"/>
    </w:r>
    <w:r>
      <w:rPr>
        <w:i/>
        <w:sz w:val="18"/>
      </w:rPr>
      <w:instrText xml:space="preserve"> STYLEREF ShortT </w:instrText>
    </w:r>
    <w:r>
      <w:rPr>
        <w:i/>
        <w:sz w:val="18"/>
      </w:rPr>
      <w:fldChar w:fldCharType="separate"/>
    </w:r>
    <w:r w:rsidR="00F23D43">
      <w:rPr>
        <w:i/>
        <w:noProof/>
        <w:sz w:val="18"/>
      </w:rPr>
      <w:t>Attorney-General’s (Spent and Redundant Instruments) Repeal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23D4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23D43">
      <w:rPr>
        <w:i/>
        <w:noProof/>
        <w:sz w:val="18"/>
      </w:rPr>
      <w:t>68</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1E1484" w:rsidRDefault="007F61BA" w:rsidP="003D1DD0">
    <w:pPr>
      <w:pBdr>
        <w:top w:val="single" w:sz="6" w:space="1" w:color="auto"/>
      </w:pBdr>
      <w:spacing w:line="0" w:lineRule="atLeast"/>
      <w:rPr>
        <w:rFonts w:eastAsia="Calibri" w:cs="Times New Roman"/>
        <w:sz w:val="18"/>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F61BA" w:rsidRPr="001E1484" w:rsidTr="003D1DD0">
      <w:tc>
        <w:tcPr>
          <w:tcW w:w="533" w:type="dxa"/>
        </w:tcPr>
        <w:p w:rsidR="007F61BA" w:rsidRPr="001E1484" w:rsidRDefault="007F61BA" w:rsidP="003D1DD0">
          <w:pPr>
            <w:spacing w:line="0" w:lineRule="atLeast"/>
            <w:rPr>
              <w:rFonts w:eastAsia="Calibri" w:cs="Times New Roman"/>
              <w:sz w:val="18"/>
            </w:rPr>
          </w:pPr>
          <w:r w:rsidRPr="001E1484">
            <w:rPr>
              <w:rFonts w:eastAsia="Calibri" w:cs="Times New Roman"/>
              <w:i/>
              <w:sz w:val="18"/>
            </w:rPr>
            <w:fldChar w:fldCharType="begin"/>
          </w:r>
          <w:r w:rsidRPr="001E1484">
            <w:rPr>
              <w:rFonts w:eastAsia="Calibri" w:cs="Times New Roman"/>
              <w:i/>
              <w:sz w:val="18"/>
            </w:rPr>
            <w:instrText xml:space="preserve"> PAGE </w:instrText>
          </w:r>
          <w:r w:rsidRPr="001E1484">
            <w:rPr>
              <w:rFonts w:eastAsia="Calibri" w:cs="Times New Roman"/>
              <w:i/>
              <w:sz w:val="18"/>
            </w:rPr>
            <w:fldChar w:fldCharType="separate"/>
          </w:r>
          <w:r w:rsidR="00F23D43">
            <w:rPr>
              <w:rFonts w:eastAsia="Calibri" w:cs="Times New Roman"/>
              <w:i/>
              <w:noProof/>
              <w:sz w:val="18"/>
            </w:rPr>
            <w:t>68</w:t>
          </w:r>
          <w:r w:rsidRPr="001E1484">
            <w:rPr>
              <w:rFonts w:eastAsia="Calibri" w:cs="Times New Roman"/>
              <w:i/>
              <w:sz w:val="18"/>
            </w:rPr>
            <w:fldChar w:fldCharType="end"/>
          </w:r>
        </w:p>
      </w:tc>
      <w:tc>
        <w:tcPr>
          <w:tcW w:w="5387" w:type="dxa"/>
        </w:tcPr>
        <w:p w:rsidR="007F61BA" w:rsidRPr="001E1484" w:rsidRDefault="007F61BA" w:rsidP="003D1DD0">
          <w:pPr>
            <w:spacing w:line="0" w:lineRule="atLeast"/>
            <w:jc w:val="center"/>
            <w:rPr>
              <w:rFonts w:eastAsia="Calibri" w:cs="Times New Roman"/>
              <w:sz w:val="18"/>
            </w:rPr>
          </w:pPr>
          <w:r w:rsidRPr="001E1484">
            <w:rPr>
              <w:rFonts w:eastAsia="Calibri" w:cs="Times New Roman"/>
              <w:i/>
              <w:sz w:val="18"/>
            </w:rPr>
            <w:fldChar w:fldCharType="begin"/>
          </w:r>
          <w:r w:rsidRPr="001E1484">
            <w:rPr>
              <w:rFonts w:eastAsia="Calibri" w:cs="Times New Roman"/>
              <w:i/>
              <w:sz w:val="18"/>
            </w:rPr>
            <w:instrText xml:space="preserve"> DOCPROPERTY ShortT </w:instrText>
          </w:r>
          <w:r w:rsidRPr="001E1484">
            <w:rPr>
              <w:rFonts w:eastAsia="Calibri" w:cs="Times New Roman"/>
              <w:i/>
              <w:sz w:val="18"/>
            </w:rPr>
            <w:fldChar w:fldCharType="separate"/>
          </w:r>
          <w:r w:rsidR="00F23D43">
            <w:rPr>
              <w:rFonts w:eastAsia="Calibri" w:cs="Times New Roman"/>
              <w:i/>
              <w:sz w:val="18"/>
            </w:rPr>
            <w:t>Attorney</w:t>
          </w:r>
          <w:r w:rsidR="00F23D43">
            <w:rPr>
              <w:rFonts w:eastAsia="Calibri" w:cs="Times New Roman"/>
              <w:i/>
              <w:sz w:val="18"/>
            </w:rPr>
            <w:noBreakHyphen/>
            <w:t>General’s (Spent and Redundant Instruments) Repeal Regulation 2013</w:t>
          </w:r>
          <w:r w:rsidRPr="001E1484">
            <w:rPr>
              <w:rFonts w:eastAsia="Calibri" w:cs="Times New Roman"/>
              <w:i/>
              <w:sz w:val="18"/>
            </w:rPr>
            <w:fldChar w:fldCharType="end"/>
          </w:r>
        </w:p>
      </w:tc>
      <w:tc>
        <w:tcPr>
          <w:tcW w:w="1383" w:type="dxa"/>
        </w:tcPr>
        <w:p w:rsidR="007F61BA" w:rsidRPr="001E1484" w:rsidRDefault="007F61BA" w:rsidP="003D1DD0">
          <w:pPr>
            <w:spacing w:line="0" w:lineRule="atLeast"/>
            <w:jc w:val="right"/>
            <w:rPr>
              <w:rFonts w:eastAsia="Calibri" w:cs="Times New Roman"/>
              <w:sz w:val="18"/>
            </w:rPr>
          </w:pPr>
          <w:r w:rsidRPr="001E1484">
            <w:rPr>
              <w:rFonts w:eastAsia="Calibri" w:cs="Times New Roman"/>
              <w:i/>
              <w:sz w:val="18"/>
            </w:rPr>
            <w:fldChar w:fldCharType="begin"/>
          </w:r>
          <w:r w:rsidRPr="001E1484">
            <w:rPr>
              <w:rFonts w:eastAsia="Calibri" w:cs="Times New Roman"/>
              <w:i/>
              <w:sz w:val="18"/>
            </w:rPr>
            <w:instrText xml:space="preserve"> DOCPROPERTY ActNo </w:instrText>
          </w:r>
          <w:r w:rsidRPr="001E1484">
            <w:rPr>
              <w:rFonts w:eastAsia="Calibri" w:cs="Times New Roman"/>
              <w:i/>
              <w:sz w:val="18"/>
            </w:rPr>
            <w:fldChar w:fldCharType="separate"/>
          </w:r>
          <w:r w:rsidR="00F23D43">
            <w:rPr>
              <w:rFonts w:eastAsia="Calibri" w:cs="Times New Roman"/>
              <w:i/>
              <w:sz w:val="18"/>
            </w:rPr>
            <w:t>No.    , 2013</w:t>
          </w:r>
          <w:r w:rsidRPr="001E1484">
            <w:rPr>
              <w:rFonts w:eastAsia="Calibri" w:cs="Times New Roman"/>
              <w:i/>
              <w:sz w:val="18"/>
            </w:rPr>
            <w:fldChar w:fldCharType="end"/>
          </w:r>
        </w:p>
      </w:tc>
    </w:tr>
    <w:tr w:rsidR="007F61BA" w:rsidRPr="001E1484" w:rsidTr="003D1DD0">
      <w:tc>
        <w:tcPr>
          <w:tcW w:w="7303" w:type="dxa"/>
          <w:gridSpan w:val="3"/>
        </w:tcPr>
        <w:p w:rsidR="007F61BA" w:rsidRPr="001E1484" w:rsidRDefault="007F61BA" w:rsidP="003D1DD0">
          <w:pPr>
            <w:jc w:val="right"/>
            <w:rPr>
              <w:rFonts w:eastAsia="Calibri" w:cs="Times New Roman"/>
              <w:sz w:val="18"/>
            </w:rPr>
          </w:pPr>
        </w:p>
      </w:tc>
    </w:tr>
  </w:tbl>
  <w:p w:rsidR="007F61BA" w:rsidRPr="001E1484" w:rsidRDefault="001E1484" w:rsidP="001E1484">
    <w:pPr>
      <w:rPr>
        <w:rFonts w:eastAsia="Calibri" w:cs="Times New Roman"/>
        <w:i/>
        <w:sz w:val="18"/>
      </w:rPr>
    </w:pPr>
    <w:r>
      <w:rPr>
        <w:rFonts w:eastAsia="Calibri" w:cs="Times New Roman"/>
        <w:i/>
        <w:sz w:val="18"/>
      </w:rPr>
      <w:t>OPC50349</w:t>
    </w:r>
    <w:r w:rsidRPr="001E1484">
      <w:rPr>
        <w:rFonts w:eastAsia="Calibri" w:cs="Times New Roman"/>
        <w:i/>
        <w:sz w:val="18"/>
      </w:rPr>
      <w:t xml:space="preserve"> - 12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8A2C51" w:rsidRDefault="007F61BA" w:rsidP="003D1DD0">
    <w:pPr>
      <w:pBdr>
        <w:top w:val="single" w:sz="6" w:space="1" w:color="auto"/>
      </w:pBdr>
      <w:spacing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F61BA" w:rsidRPr="008A2C51" w:rsidTr="003D1DD0">
      <w:tc>
        <w:tcPr>
          <w:tcW w:w="1383" w:type="dxa"/>
        </w:tcPr>
        <w:p w:rsidR="007F61BA" w:rsidRPr="008A2C51" w:rsidRDefault="007F61BA" w:rsidP="003D1DD0">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F23D43">
            <w:rPr>
              <w:rFonts w:eastAsia="Calibri" w:cs="Times New Roman"/>
              <w:i/>
              <w:sz w:val="18"/>
            </w:rPr>
            <w:t>No.    , 2013</w:t>
          </w:r>
          <w:r w:rsidRPr="008A2C51">
            <w:rPr>
              <w:rFonts w:eastAsia="Calibri"/>
              <w:i/>
              <w:sz w:val="18"/>
            </w:rPr>
            <w:fldChar w:fldCharType="end"/>
          </w:r>
        </w:p>
      </w:tc>
      <w:tc>
        <w:tcPr>
          <w:tcW w:w="5387" w:type="dxa"/>
        </w:tcPr>
        <w:p w:rsidR="007F61BA" w:rsidRPr="008A2C51" w:rsidRDefault="007F61BA" w:rsidP="003D1DD0">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F23D43">
            <w:rPr>
              <w:rFonts w:eastAsia="Calibri" w:cs="Times New Roman"/>
              <w:i/>
              <w:sz w:val="18"/>
            </w:rPr>
            <w:t>Attorney</w:t>
          </w:r>
          <w:r w:rsidR="00F23D43">
            <w:rPr>
              <w:rFonts w:eastAsia="Calibri" w:cs="Times New Roman"/>
              <w:i/>
              <w:sz w:val="18"/>
            </w:rPr>
            <w:noBreakHyphen/>
            <w:t>General’s (Spent and Redundant Instruments) Repeal Regulation 2013</w:t>
          </w:r>
          <w:r w:rsidRPr="008A2C51">
            <w:rPr>
              <w:rFonts w:eastAsia="Calibri"/>
              <w:i/>
              <w:sz w:val="18"/>
            </w:rPr>
            <w:fldChar w:fldCharType="end"/>
          </w:r>
        </w:p>
      </w:tc>
      <w:tc>
        <w:tcPr>
          <w:tcW w:w="533" w:type="dxa"/>
        </w:tcPr>
        <w:p w:rsidR="007F61BA" w:rsidRPr="008A2C51" w:rsidRDefault="007F61BA" w:rsidP="003D1DD0">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23D43">
            <w:rPr>
              <w:rFonts w:eastAsia="Calibri" w:cs="Times New Roman"/>
              <w:i/>
              <w:noProof/>
              <w:sz w:val="18"/>
            </w:rPr>
            <w:t>68</w:t>
          </w:r>
          <w:r w:rsidRPr="008A2C51">
            <w:rPr>
              <w:rFonts w:eastAsia="Calibri"/>
              <w:i/>
              <w:sz w:val="18"/>
            </w:rPr>
            <w:fldChar w:fldCharType="end"/>
          </w:r>
        </w:p>
      </w:tc>
    </w:tr>
    <w:tr w:rsidR="007F61BA" w:rsidRPr="008A2C51" w:rsidTr="003D1DD0">
      <w:tc>
        <w:tcPr>
          <w:tcW w:w="7303" w:type="dxa"/>
          <w:gridSpan w:val="3"/>
        </w:tcPr>
        <w:p w:rsidR="007F61BA" w:rsidRPr="008A2C51" w:rsidRDefault="007F61BA" w:rsidP="003D1DD0">
          <w:pPr>
            <w:rPr>
              <w:rFonts w:eastAsia="Calibri" w:cs="Times New Roman"/>
              <w:sz w:val="18"/>
            </w:rPr>
          </w:pPr>
        </w:p>
      </w:tc>
    </w:tr>
  </w:tbl>
  <w:p w:rsidR="007F61BA" w:rsidRPr="008A2C51" w:rsidRDefault="001E1484" w:rsidP="001E1484">
    <w:pPr>
      <w:rPr>
        <w:rFonts w:eastAsia="Calibri"/>
        <w:i/>
        <w:sz w:val="18"/>
      </w:rPr>
    </w:pPr>
    <w:r>
      <w:rPr>
        <w:rFonts w:eastAsia="Calibri"/>
        <w:i/>
        <w:sz w:val="18"/>
      </w:rPr>
      <w:t>OPC50349</w:t>
    </w:r>
    <w:r w:rsidRPr="001E1484">
      <w:rPr>
        <w:rFonts w:eastAsia="Calibri" w:cs="Times New Roman"/>
        <w:i/>
        <w:sz w:val="18"/>
      </w:rPr>
      <w:t xml:space="preserve"> - 12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7F61BA" w:rsidTr="004D1740">
      <w:tc>
        <w:tcPr>
          <w:tcW w:w="7303" w:type="dxa"/>
        </w:tcPr>
        <w:p w:rsidR="007F61BA" w:rsidRDefault="007F61BA" w:rsidP="004D1740">
          <w:pPr>
            <w:rPr>
              <w:sz w:val="18"/>
            </w:rPr>
          </w:pPr>
        </w:p>
      </w:tc>
    </w:tr>
  </w:tbl>
  <w:p w:rsidR="007F61BA" w:rsidRPr="00E44C17" w:rsidRDefault="001E1484" w:rsidP="001E1484">
    <w:pPr>
      <w:pStyle w:val="Footer"/>
    </w:pPr>
    <w:r>
      <w:t>OPC50349</w:t>
    </w:r>
    <w:r w:rsidRPr="001E1484">
      <w:rPr>
        <w:sz w:val="18"/>
      </w:rPr>
      <w:t xml:space="preserve"> - 12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ED79B6" w:rsidRDefault="007F61BA" w:rsidP="007339A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1E1484" w:rsidRDefault="007F61BA" w:rsidP="007339A2">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5352"/>
      <w:gridCol w:w="576"/>
    </w:tblGrid>
    <w:tr w:rsidR="007F61BA" w:rsidRPr="001E1484" w:rsidTr="004D1740">
      <w:tc>
        <w:tcPr>
          <w:tcW w:w="1383" w:type="dxa"/>
        </w:tcPr>
        <w:p w:rsidR="007F61BA" w:rsidRPr="001E1484" w:rsidRDefault="007F61BA" w:rsidP="004D1740">
          <w:pPr>
            <w:spacing w:line="0" w:lineRule="atLeast"/>
            <w:rPr>
              <w:rFonts w:cs="Times New Roman"/>
              <w:sz w:val="18"/>
            </w:rPr>
          </w:pPr>
          <w:r w:rsidRPr="001E1484">
            <w:rPr>
              <w:rFonts w:cs="Times New Roman"/>
              <w:i/>
              <w:sz w:val="18"/>
            </w:rPr>
            <w:fldChar w:fldCharType="begin"/>
          </w:r>
          <w:r w:rsidRPr="001E1484">
            <w:rPr>
              <w:rFonts w:cs="Times New Roman"/>
              <w:i/>
              <w:sz w:val="18"/>
            </w:rPr>
            <w:instrText xml:space="preserve"> DOCPROPERTY ActNo </w:instrText>
          </w:r>
          <w:r w:rsidRPr="001E1484">
            <w:rPr>
              <w:rFonts w:cs="Times New Roman"/>
              <w:i/>
              <w:sz w:val="18"/>
            </w:rPr>
            <w:fldChar w:fldCharType="separate"/>
          </w:r>
          <w:r w:rsidR="00F23D43">
            <w:rPr>
              <w:rFonts w:cs="Times New Roman"/>
              <w:i/>
              <w:sz w:val="18"/>
            </w:rPr>
            <w:t>No.    , 2013</w:t>
          </w:r>
          <w:r w:rsidRPr="001E1484">
            <w:rPr>
              <w:rFonts w:cs="Times New Roman"/>
              <w:i/>
              <w:sz w:val="18"/>
            </w:rPr>
            <w:fldChar w:fldCharType="end"/>
          </w:r>
        </w:p>
      </w:tc>
      <w:tc>
        <w:tcPr>
          <w:tcW w:w="5387" w:type="dxa"/>
        </w:tcPr>
        <w:p w:rsidR="007F61BA" w:rsidRPr="001E1484" w:rsidRDefault="007F61BA" w:rsidP="004D1740">
          <w:pPr>
            <w:spacing w:line="0" w:lineRule="atLeast"/>
            <w:jc w:val="center"/>
            <w:rPr>
              <w:rFonts w:cs="Times New Roman"/>
              <w:sz w:val="18"/>
            </w:rPr>
          </w:pPr>
          <w:r w:rsidRPr="001E1484">
            <w:rPr>
              <w:rFonts w:cs="Times New Roman"/>
              <w:i/>
              <w:sz w:val="18"/>
            </w:rPr>
            <w:fldChar w:fldCharType="begin"/>
          </w:r>
          <w:r w:rsidRPr="001E1484">
            <w:rPr>
              <w:rFonts w:cs="Times New Roman"/>
              <w:i/>
              <w:sz w:val="18"/>
            </w:rPr>
            <w:instrText xml:space="preserve"> DOCPROPERTY ShortT </w:instrText>
          </w:r>
          <w:r w:rsidRPr="001E1484">
            <w:rPr>
              <w:rFonts w:cs="Times New Roman"/>
              <w:i/>
              <w:sz w:val="18"/>
            </w:rPr>
            <w:fldChar w:fldCharType="separate"/>
          </w:r>
          <w:r w:rsidR="00F23D43">
            <w:rPr>
              <w:rFonts w:cs="Times New Roman"/>
              <w:i/>
              <w:sz w:val="18"/>
            </w:rPr>
            <w:t>Attorney</w:t>
          </w:r>
          <w:r w:rsidR="00F23D43">
            <w:rPr>
              <w:rFonts w:cs="Times New Roman"/>
              <w:i/>
              <w:sz w:val="18"/>
            </w:rPr>
            <w:noBreakHyphen/>
            <w:t>General’s (Spent and Redundant Instruments) Repeal Regulation 2013</w:t>
          </w:r>
          <w:r w:rsidRPr="001E1484">
            <w:rPr>
              <w:rFonts w:cs="Times New Roman"/>
              <w:i/>
              <w:sz w:val="18"/>
            </w:rPr>
            <w:fldChar w:fldCharType="end"/>
          </w:r>
        </w:p>
      </w:tc>
      <w:tc>
        <w:tcPr>
          <w:tcW w:w="533" w:type="dxa"/>
        </w:tcPr>
        <w:p w:rsidR="007F61BA" w:rsidRPr="001E1484" w:rsidRDefault="007F61BA" w:rsidP="004D1740">
          <w:pPr>
            <w:spacing w:line="0" w:lineRule="atLeast"/>
            <w:jc w:val="right"/>
            <w:rPr>
              <w:rFonts w:cs="Times New Roman"/>
              <w:sz w:val="18"/>
            </w:rPr>
          </w:pPr>
          <w:r w:rsidRPr="001E1484">
            <w:rPr>
              <w:rFonts w:cs="Times New Roman"/>
              <w:i/>
              <w:sz w:val="18"/>
            </w:rPr>
            <w:fldChar w:fldCharType="begin"/>
          </w:r>
          <w:r w:rsidRPr="001E1484">
            <w:rPr>
              <w:rFonts w:cs="Times New Roman"/>
              <w:i/>
              <w:sz w:val="18"/>
            </w:rPr>
            <w:instrText xml:space="preserve"> PAGE </w:instrText>
          </w:r>
          <w:r w:rsidRPr="001E1484">
            <w:rPr>
              <w:rFonts w:cs="Times New Roman"/>
              <w:i/>
              <w:sz w:val="18"/>
            </w:rPr>
            <w:fldChar w:fldCharType="separate"/>
          </w:r>
          <w:r w:rsidR="00F23D43">
            <w:rPr>
              <w:rFonts w:cs="Times New Roman"/>
              <w:i/>
              <w:noProof/>
              <w:sz w:val="18"/>
            </w:rPr>
            <w:t>lxviii</w:t>
          </w:r>
          <w:r w:rsidRPr="001E1484">
            <w:rPr>
              <w:rFonts w:cs="Times New Roman"/>
              <w:i/>
              <w:sz w:val="18"/>
            </w:rPr>
            <w:fldChar w:fldCharType="end"/>
          </w:r>
        </w:p>
      </w:tc>
    </w:tr>
    <w:tr w:rsidR="007F61BA" w:rsidRPr="001E1484" w:rsidTr="004D1740">
      <w:tc>
        <w:tcPr>
          <w:tcW w:w="7303" w:type="dxa"/>
          <w:gridSpan w:val="3"/>
        </w:tcPr>
        <w:p w:rsidR="007F61BA" w:rsidRPr="001E1484" w:rsidRDefault="007F61BA" w:rsidP="004D1740">
          <w:pPr>
            <w:rPr>
              <w:rFonts w:cs="Times New Roman"/>
              <w:sz w:val="18"/>
            </w:rPr>
          </w:pPr>
        </w:p>
      </w:tc>
    </w:tr>
  </w:tbl>
  <w:p w:rsidR="007F61BA" w:rsidRPr="001E1484" w:rsidRDefault="001E1484" w:rsidP="001E1484">
    <w:pPr>
      <w:rPr>
        <w:rFonts w:cs="Times New Roman"/>
        <w:i/>
        <w:sz w:val="18"/>
      </w:rPr>
    </w:pPr>
    <w:r>
      <w:rPr>
        <w:rFonts w:cs="Times New Roman"/>
        <w:i/>
        <w:sz w:val="18"/>
      </w:rPr>
      <w:t>OPC50349</w:t>
    </w:r>
    <w:r w:rsidRPr="001E1484">
      <w:rPr>
        <w:rFonts w:cs="Times New Roman"/>
        <w:i/>
        <w:sz w:val="18"/>
      </w:rPr>
      <w:t xml:space="preserve"> - 12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3278F2" w:rsidRDefault="007F61BA" w:rsidP="007339A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7F61BA" w:rsidTr="004D1740">
      <w:tc>
        <w:tcPr>
          <w:tcW w:w="534" w:type="dxa"/>
        </w:tcPr>
        <w:p w:rsidR="007F61BA" w:rsidRDefault="007F61BA" w:rsidP="004D17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984">
            <w:rPr>
              <w:i/>
              <w:noProof/>
              <w:sz w:val="18"/>
            </w:rPr>
            <w:t>i</w:t>
          </w:r>
          <w:r w:rsidRPr="00ED79B6">
            <w:rPr>
              <w:i/>
              <w:sz w:val="18"/>
            </w:rPr>
            <w:fldChar w:fldCharType="end"/>
          </w:r>
        </w:p>
      </w:tc>
      <w:tc>
        <w:tcPr>
          <w:tcW w:w="5386" w:type="dxa"/>
        </w:tcPr>
        <w:p w:rsidR="007F61BA" w:rsidRDefault="007F61BA" w:rsidP="004D17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D43">
            <w:rPr>
              <w:i/>
              <w:sz w:val="18"/>
            </w:rPr>
            <w:t>Attorney</w:t>
          </w:r>
          <w:r w:rsidR="00F23D43">
            <w:rPr>
              <w:i/>
              <w:sz w:val="18"/>
            </w:rPr>
            <w:noBreakHyphen/>
            <w:t>General’s (Spent and Redundant Instruments) Repeal Regulation 2013</w:t>
          </w:r>
          <w:r w:rsidRPr="007A1328">
            <w:rPr>
              <w:i/>
              <w:sz w:val="18"/>
            </w:rPr>
            <w:fldChar w:fldCharType="end"/>
          </w:r>
        </w:p>
      </w:tc>
      <w:tc>
        <w:tcPr>
          <w:tcW w:w="1383" w:type="dxa"/>
        </w:tcPr>
        <w:p w:rsidR="007F61BA" w:rsidRDefault="007F61BA" w:rsidP="004D1740">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FC1984">
            <w:rPr>
              <w:i/>
              <w:sz w:val="18"/>
            </w:rPr>
            <w:t>No. 49</w:t>
          </w:r>
          <w:r w:rsidR="00F23D43">
            <w:rPr>
              <w:i/>
              <w:sz w:val="18"/>
            </w:rPr>
            <w:t>, 2013</w:t>
          </w:r>
          <w:r w:rsidRPr="007A1328">
            <w:rPr>
              <w:i/>
              <w:sz w:val="18"/>
            </w:rPr>
            <w:fldChar w:fldCharType="end"/>
          </w:r>
        </w:p>
      </w:tc>
    </w:tr>
    <w:tr w:rsidR="007F61BA" w:rsidTr="004D1740">
      <w:tc>
        <w:tcPr>
          <w:tcW w:w="7303" w:type="dxa"/>
          <w:gridSpan w:val="3"/>
        </w:tcPr>
        <w:p w:rsidR="007F61BA" w:rsidRDefault="007F61BA" w:rsidP="004D1740">
          <w:pPr>
            <w:jc w:val="right"/>
            <w:rPr>
              <w:sz w:val="18"/>
            </w:rPr>
          </w:pPr>
        </w:p>
      </w:tc>
    </w:tr>
  </w:tbl>
  <w:p w:rsidR="007F61BA" w:rsidRPr="00ED79B6" w:rsidRDefault="001E1484" w:rsidP="001E1484">
    <w:pPr>
      <w:rPr>
        <w:i/>
        <w:sz w:val="18"/>
      </w:rPr>
    </w:pPr>
    <w:r>
      <w:rPr>
        <w:i/>
        <w:sz w:val="18"/>
      </w:rPr>
      <w:t>OPC50349</w:t>
    </w:r>
    <w:r w:rsidRPr="001E1484">
      <w:rPr>
        <w:rFonts w:cs="Times New Roman"/>
        <w:i/>
        <w:sz w:val="18"/>
      </w:rPr>
      <w:t xml:space="preserve"> - 12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1E1484" w:rsidRDefault="007F61BA" w:rsidP="007339A2">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F61BA" w:rsidRPr="001E1484" w:rsidTr="004D1740">
      <w:tc>
        <w:tcPr>
          <w:tcW w:w="533" w:type="dxa"/>
        </w:tcPr>
        <w:p w:rsidR="007F61BA" w:rsidRPr="001E1484" w:rsidRDefault="007F61BA" w:rsidP="004D1740">
          <w:pPr>
            <w:spacing w:line="0" w:lineRule="atLeast"/>
            <w:rPr>
              <w:rFonts w:cs="Times New Roman"/>
              <w:sz w:val="18"/>
            </w:rPr>
          </w:pPr>
          <w:r w:rsidRPr="001E1484">
            <w:rPr>
              <w:rFonts w:cs="Times New Roman"/>
              <w:i/>
              <w:sz w:val="18"/>
            </w:rPr>
            <w:fldChar w:fldCharType="begin"/>
          </w:r>
          <w:r w:rsidRPr="001E1484">
            <w:rPr>
              <w:rFonts w:cs="Times New Roman"/>
              <w:i/>
              <w:sz w:val="18"/>
            </w:rPr>
            <w:instrText xml:space="preserve"> PAGE </w:instrText>
          </w:r>
          <w:r w:rsidRPr="001E1484">
            <w:rPr>
              <w:rFonts w:cs="Times New Roman"/>
              <w:i/>
              <w:sz w:val="18"/>
            </w:rPr>
            <w:fldChar w:fldCharType="separate"/>
          </w:r>
          <w:r w:rsidR="00FC1984">
            <w:rPr>
              <w:rFonts w:cs="Times New Roman"/>
              <w:i/>
              <w:noProof/>
              <w:sz w:val="18"/>
            </w:rPr>
            <w:t>2</w:t>
          </w:r>
          <w:r w:rsidRPr="001E1484">
            <w:rPr>
              <w:rFonts w:cs="Times New Roman"/>
              <w:i/>
              <w:sz w:val="18"/>
            </w:rPr>
            <w:fldChar w:fldCharType="end"/>
          </w:r>
        </w:p>
      </w:tc>
      <w:tc>
        <w:tcPr>
          <w:tcW w:w="5387" w:type="dxa"/>
        </w:tcPr>
        <w:p w:rsidR="007F61BA" w:rsidRPr="001E1484" w:rsidRDefault="007F61BA" w:rsidP="004D1740">
          <w:pPr>
            <w:spacing w:line="0" w:lineRule="atLeast"/>
            <w:jc w:val="center"/>
            <w:rPr>
              <w:rFonts w:cs="Times New Roman"/>
              <w:sz w:val="18"/>
            </w:rPr>
          </w:pPr>
          <w:r w:rsidRPr="001E1484">
            <w:rPr>
              <w:rFonts w:cs="Times New Roman"/>
              <w:i/>
              <w:sz w:val="18"/>
            </w:rPr>
            <w:fldChar w:fldCharType="begin"/>
          </w:r>
          <w:r w:rsidRPr="001E1484">
            <w:rPr>
              <w:rFonts w:cs="Times New Roman"/>
              <w:i/>
              <w:sz w:val="18"/>
            </w:rPr>
            <w:instrText xml:space="preserve"> DOCPROPERTY ShortT </w:instrText>
          </w:r>
          <w:r w:rsidRPr="001E1484">
            <w:rPr>
              <w:rFonts w:cs="Times New Roman"/>
              <w:i/>
              <w:sz w:val="18"/>
            </w:rPr>
            <w:fldChar w:fldCharType="separate"/>
          </w:r>
          <w:r w:rsidR="00F23D43">
            <w:rPr>
              <w:rFonts w:cs="Times New Roman"/>
              <w:i/>
              <w:sz w:val="18"/>
            </w:rPr>
            <w:t>Attorney</w:t>
          </w:r>
          <w:r w:rsidR="00F23D43">
            <w:rPr>
              <w:rFonts w:cs="Times New Roman"/>
              <w:i/>
              <w:sz w:val="18"/>
            </w:rPr>
            <w:noBreakHyphen/>
            <w:t>General’s (Spent and Redundant Instruments) Repeal Regulation 2013</w:t>
          </w:r>
          <w:r w:rsidRPr="001E1484">
            <w:rPr>
              <w:rFonts w:cs="Times New Roman"/>
              <w:i/>
              <w:sz w:val="18"/>
            </w:rPr>
            <w:fldChar w:fldCharType="end"/>
          </w:r>
        </w:p>
      </w:tc>
      <w:tc>
        <w:tcPr>
          <w:tcW w:w="1383" w:type="dxa"/>
        </w:tcPr>
        <w:p w:rsidR="007F61BA" w:rsidRPr="001E1484" w:rsidRDefault="007F61BA" w:rsidP="004D1740">
          <w:pPr>
            <w:spacing w:line="0" w:lineRule="atLeast"/>
            <w:jc w:val="right"/>
            <w:rPr>
              <w:rFonts w:cs="Times New Roman"/>
              <w:sz w:val="18"/>
            </w:rPr>
          </w:pPr>
          <w:r w:rsidRPr="001E1484">
            <w:rPr>
              <w:rFonts w:cs="Times New Roman"/>
              <w:i/>
              <w:sz w:val="18"/>
            </w:rPr>
            <w:fldChar w:fldCharType="begin"/>
          </w:r>
          <w:r w:rsidRPr="001E1484">
            <w:rPr>
              <w:rFonts w:cs="Times New Roman"/>
              <w:i/>
              <w:sz w:val="18"/>
            </w:rPr>
            <w:instrText xml:space="preserve"> DOCPROPERTY ActNo </w:instrText>
          </w:r>
          <w:r w:rsidRPr="001E1484">
            <w:rPr>
              <w:rFonts w:cs="Times New Roman"/>
              <w:i/>
              <w:sz w:val="18"/>
            </w:rPr>
            <w:fldChar w:fldCharType="separate"/>
          </w:r>
          <w:r w:rsidR="00FC1984">
            <w:rPr>
              <w:rFonts w:cs="Times New Roman"/>
              <w:i/>
              <w:sz w:val="18"/>
            </w:rPr>
            <w:t>No. 49</w:t>
          </w:r>
          <w:r w:rsidR="00F23D43">
            <w:rPr>
              <w:rFonts w:cs="Times New Roman"/>
              <w:i/>
              <w:sz w:val="18"/>
            </w:rPr>
            <w:t>, 2013</w:t>
          </w:r>
          <w:r w:rsidRPr="001E1484">
            <w:rPr>
              <w:rFonts w:cs="Times New Roman"/>
              <w:i/>
              <w:sz w:val="18"/>
            </w:rPr>
            <w:fldChar w:fldCharType="end"/>
          </w:r>
        </w:p>
      </w:tc>
    </w:tr>
    <w:tr w:rsidR="007F61BA" w:rsidRPr="001E1484" w:rsidTr="004D1740">
      <w:tc>
        <w:tcPr>
          <w:tcW w:w="7303" w:type="dxa"/>
          <w:gridSpan w:val="3"/>
        </w:tcPr>
        <w:p w:rsidR="007F61BA" w:rsidRPr="001E1484" w:rsidRDefault="007F61BA" w:rsidP="004D1740">
          <w:pPr>
            <w:jc w:val="right"/>
            <w:rPr>
              <w:rFonts w:cs="Times New Roman"/>
              <w:sz w:val="18"/>
            </w:rPr>
          </w:pPr>
        </w:p>
      </w:tc>
    </w:tr>
  </w:tbl>
  <w:p w:rsidR="007F61BA" w:rsidRPr="001E1484" w:rsidRDefault="001E1484" w:rsidP="001E1484">
    <w:pPr>
      <w:rPr>
        <w:rFonts w:cs="Times New Roman"/>
        <w:i/>
        <w:sz w:val="18"/>
      </w:rPr>
    </w:pPr>
    <w:r>
      <w:rPr>
        <w:rFonts w:cs="Times New Roman"/>
        <w:i/>
        <w:sz w:val="18"/>
      </w:rPr>
      <w:t>OPC50349</w:t>
    </w:r>
    <w:r w:rsidRPr="001E1484">
      <w:rPr>
        <w:rFonts w:cs="Times New Roman"/>
        <w:i/>
        <w:sz w:val="18"/>
      </w:rPr>
      <w:t xml:space="preserve"> - 12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2B0EA5" w:rsidRDefault="007F61BA" w:rsidP="007339A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F61BA" w:rsidTr="004D1740">
      <w:tc>
        <w:tcPr>
          <w:tcW w:w="1383" w:type="dxa"/>
        </w:tcPr>
        <w:p w:rsidR="007F61BA" w:rsidRDefault="007F61BA" w:rsidP="004D174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C1984">
            <w:rPr>
              <w:i/>
              <w:sz w:val="18"/>
            </w:rPr>
            <w:t>No. 49</w:t>
          </w:r>
          <w:r w:rsidR="00F23D43">
            <w:rPr>
              <w:i/>
              <w:sz w:val="18"/>
            </w:rPr>
            <w:t>, 2013</w:t>
          </w:r>
          <w:r w:rsidRPr="007A1328">
            <w:rPr>
              <w:i/>
              <w:sz w:val="18"/>
            </w:rPr>
            <w:fldChar w:fldCharType="end"/>
          </w:r>
        </w:p>
      </w:tc>
      <w:tc>
        <w:tcPr>
          <w:tcW w:w="5387" w:type="dxa"/>
        </w:tcPr>
        <w:p w:rsidR="007F61BA" w:rsidRDefault="007F61BA" w:rsidP="004D17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D43">
            <w:rPr>
              <w:i/>
              <w:sz w:val="18"/>
            </w:rPr>
            <w:t>Attorney</w:t>
          </w:r>
          <w:r w:rsidR="00F23D43">
            <w:rPr>
              <w:i/>
              <w:sz w:val="18"/>
            </w:rPr>
            <w:noBreakHyphen/>
            <w:t>General’s (Spent and Redundant Instruments) Repeal Regulation 2013</w:t>
          </w:r>
          <w:r w:rsidRPr="007A1328">
            <w:rPr>
              <w:i/>
              <w:sz w:val="18"/>
            </w:rPr>
            <w:fldChar w:fldCharType="end"/>
          </w:r>
        </w:p>
      </w:tc>
      <w:tc>
        <w:tcPr>
          <w:tcW w:w="533" w:type="dxa"/>
        </w:tcPr>
        <w:p w:rsidR="007F61BA" w:rsidRDefault="007F61BA" w:rsidP="004D17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984">
            <w:rPr>
              <w:i/>
              <w:noProof/>
              <w:sz w:val="18"/>
            </w:rPr>
            <w:t>1</w:t>
          </w:r>
          <w:r w:rsidRPr="00ED79B6">
            <w:rPr>
              <w:i/>
              <w:sz w:val="18"/>
            </w:rPr>
            <w:fldChar w:fldCharType="end"/>
          </w:r>
        </w:p>
      </w:tc>
    </w:tr>
    <w:tr w:rsidR="007F61BA" w:rsidTr="004D1740">
      <w:tc>
        <w:tcPr>
          <w:tcW w:w="7303" w:type="dxa"/>
          <w:gridSpan w:val="3"/>
        </w:tcPr>
        <w:p w:rsidR="007F61BA" w:rsidRDefault="007F61BA" w:rsidP="004D1740">
          <w:pPr>
            <w:rPr>
              <w:sz w:val="18"/>
            </w:rPr>
          </w:pPr>
        </w:p>
      </w:tc>
    </w:tr>
  </w:tbl>
  <w:p w:rsidR="007F61BA" w:rsidRPr="00ED79B6" w:rsidRDefault="001E1484" w:rsidP="001E1484">
    <w:pPr>
      <w:rPr>
        <w:i/>
        <w:sz w:val="18"/>
      </w:rPr>
    </w:pPr>
    <w:r>
      <w:rPr>
        <w:i/>
        <w:sz w:val="18"/>
      </w:rPr>
      <w:t>OPC50349</w:t>
    </w:r>
    <w:r w:rsidRPr="001E1484">
      <w:rPr>
        <w:rFonts w:cs="Times New Roman"/>
        <w:i/>
        <w:sz w:val="18"/>
      </w:rPr>
      <w:t xml:space="preserve"> - 12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2B0EA5" w:rsidRDefault="007F61BA" w:rsidP="007339A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F61BA" w:rsidTr="004D1740">
      <w:tc>
        <w:tcPr>
          <w:tcW w:w="1383" w:type="dxa"/>
        </w:tcPr>
        <w:p w:rsidR="007F61BA" w:rsidRDefault="007F61BA" w:rsidP="004D174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3D43">
            <w:rPr>
              <w:i/>
              <w:sz w:val="18"/>
            </w:rPr>
            <w:t>No.    , 2013</w:t>
          </w:r>
          <w:r w:rsidRPr="007A1328">
            <w:rPr>
              <w:i/>
              <w:sz w:val="18"/>
            </w:rPr>
            <w:fldChar w:fldCharType="end"/>
          </w:r>
        </w:p>
      </w:tc>
      <w:tc>
        <w:tcPr>
          <w:tcW w:w="5387" w:type="dxa"/>
        </w:tcPr>
        <w:p w:rsidR="007F61BA" w:rsidRDefault="007F61BA" w:rsidP="004D17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D43">
            <w:rPr>
              <w:i/>
              <w:sz w:val="18"/>
            </w:rPr>
            <w:t>Attorney</w:t>
          </w:r>
          <w:r w:rsidR="00F23D43">
            <w:rPr>
              <w:i/>
              <w:sz w:val="18"/>
            </w:rPr>
            <w:noBreakHyphen/>
            <w:t>General’s (Spent and Redundant Instruments) Repeal Regulation 2013</w:t>
          </w:r>
          <w:r w:rsidRPr="007A1328">
            <w:rPr>
              <w:i/>
              <w:sz w:val="18"/>
            </w:rPr>
            <w:fldChar w:fldCharType="end"/>
          </w:r>
        </w:p>
      </w:tc>
      <w:tc>
        <w:tcPr>
          <w:tcW w:w="533" w:type="dxa"/>
        </w:tcPr>
        <w:p w:rsidR="007F61BA" w:rsidRDefault="007F61BA" w:rsidP="004D17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3D43">
            <w:rPr>
              <w:i/>
              <w:noProof/>
              <w:sz w:val="18"/>
            </w:rPr>
            <w:t>68</w:t>
          </w:r>
          <w:r w:rsidRPr="00ED79B6">
            <w:rPr>
              <w:i/>
              <w:sz w:val="18"/>
            </w:rPr>
            <w:fldChar w:fldCharType="end"/>
          </w:r>
        </w:p>
      </w:tc>
    </w:tr>
    <w:tr w:rsidR="007F61BA" w:rsidTr="004D1740">
      <w:tc>
        <w:tcPr>
          <w:tcW w:w="7303" w:type="dxa"/>
          <w:gridSpan w:val="3"/>
        </w:tcPr>
        <w:p w:rsidR="007F61BA" w:rsidRDefault="007F61BA" w:rsidP="004D1740">
          <w:pPr>
            <w:rPr>
              <w:sz w:val="18"/>
            </w:rPr>
          </w:pPr>
        </w:p>
      </w:tc>
    </w:tr>
  </w:tbl>
  <w:p w:rsidR="007F61BA" w:rsidRPr="00ED79B6" w:rsidRDefault="007F61BA" w:rsidP="007339A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1E1484" w:rsidRDefault="007F61BA" w:rsidP="00C54A33">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F61BA" w:rsidRPr="001E1484" w:rsidTr="00C54A33">
      <w:tc>
        <w:tcPr>
          <w:tcW w:w="533" w:type="dxa"/>
        </w:tcPr>
        <w:p w:rsidR="007F61BA" w:rsidRPr="001E1484" w:rsidRDefault="007F61BA" w:rsidP="00C54A33">
          <w:pPr>
            <w:spacing w:line="0" w:lineRule="atLeast"/>
            <w:rPr>
              <w:rFonts w:cs="Times New Roman"/>
              <w:sz w:val="18"/>
            </w:rPr>
          </w:pPr>
          <w:r w:rsidRPr="001E1484">
            <w:rPr>
              <w:rFonts w:cs="Times New Roman"/>
              <w:i/>
              <w:sz w:val="18"/>
            </w:rPr>
            <w:fldChar w:fldCharType="begin"/>
          </w:r>
          <w:r w:rsidRPr="001E1484">
            <w:rPr>
              <w:rFonts w:cs="Times New Roman"/>
              <w:i/>
              <w:sz w:val="18"/>
            </w:rPr>
            <w:instrText xml:space="preserve"> PAGE </w:instrText>
          </w:r>
          <w:r w:rsidRPr="001E1484">
            <w:rPr>
              <w:rFonts w:cs="Times New Roman"/>
              <w:i/>
              <w:sz w:val="18"/>
            </w:rPr>
            <w:fldChar w:fldCharType="separate"/>
          </w:r>
          <w:r w:rsidR="00FC1984">
            <w:rPr>
              <w:rFonts w:cs="Times New Roman"/>
              <w:i/>
              <w:noProof/>
              <w:sz w:val="18"/>
            </w:rPr>
            <w:t>4</w:t>
          </w:r>
          <w:r w:rsidRPr="001E1484">
            <w:rPr>
              <w:rFonts w:cs="Times New Roman"/>
              <w:i/>
              <w:sz w:val="18"/>
            </w:rPr>
            <w:fldChar w:fldCharType="end"/>
          </w:r>
        </w:p>
      </w:tc>
      <w:tc>
        <w:tcPr>
          <w:tcW w:w="5387" w:type="dxa"/>
        </w:tcPr>
        <w:p w:rsidR="007F61BA" w:rsidRPr="001E1484" w:rsidRDefault="007F61BA" w:rsidP="00C54A33">
          <w:pPr>
            <w:spacing w:line="0" w:lineRule="atLeast"/>
            <w:jc w:val="center"/>
            <w:rPr>
              <w:rFonts w:cs="Times New Roman"/>
              <w:sz w:val="18"/>
            </w:rPr>
          </w:pPr>
          <w:r w:rsidRPr="001E1484">
            <w:rPr>
              <w:rFonts w:cs="Times New Roman"/>
              <w:i/>
              <w:sz w:val="18"/>
            </w:rPr>
            <w:fldChar w:fldCharType="begin"/>
          </w:r>
          <w:r w:rsidRPr="001E1484">
            <w:rPr>
              <w:rFonts w:cs="Times New Roman"/>
              <w:i/>
              <w:sz w:val="18"/>
            </w:rPr>
            <w:instrText xml:space="preserve"> DOCPROPERTY ShortT </w:instrText>
          </w:r>
          <w:r w:rsidRPr="001E1484">
            <w:rPr>
              <w:rFonts w:cs="Times New Roman"/>
              <w:i/>
              <w:sz w:val="18"/>
            </w:rPr>
            <w:fldChar w:fldCharType="separate"/>
          </w:r>
          <w:r w:rsidR="00F23D43">
            <w:rPr>
              <w:rFonts w:cs="Times New Roman"/>
              <w:i/>
              <w:sz w:val="18"/>
            </w:rPr>
            <w:t>Attorney</w:t>
          </w:r>
          <w:r w:rsidR="00F23D43">
            <w:rPr>
              <w:rFonts w:cs="Times New Roman"/>
              <w:i/>
              <w:sz w:val="18"/>
            </w:rPr>
            <w:noBreakHyphen/>
            <w:t>General’s (Spent and Redundant Instruments) Repeal Regulation 2013</w:t>
          </w:r>
          <w:r w:rsidRPr="001E1484">
            <w:rPr>
              <w:rFonts w:cs="Times New Roman"/>
              <w:i/>
              <w:sz w:val="18"/>
            </w:rPr>
            <w:fldChar w:fldCharType="end"/>
          </w:r>
        </w:p>
      </w:tc>
      <w:tc>
        <w:tcPr>
          <w:tcW w:w="1383" w:type="dxa"/>
        </w:tcPr>
        <w:p w:rsidR="007F61BA" w:rsidRPr="001E1484" w:rsidRDefault="007F61BA" w:rsidP="00C54A33">
          <w:pPr>
            <w:spacing w:line="0" w:lineRule="atLeast"/>
            <w:jc w:val="right"/>
            <w:rPr>
              <w:rFonts w:cs="Times New Roman"/>
              <w:sz w:val="18"/>
            </w:rPr>
          </w:pPr>
          <w:r w:rsidRPr="001E1484">
            <w:rPr>
              <w:rFonts w:cs="Times New Roman"/>
              <w:i/>
              <w:sz w:val="18"/>
            </w:rPr>
            <w:fldChar w:fldCharType="begin"/>
          </w:r>
          <w:r w:rsidRPr="001E1484">
            <w:rPr>
              <w:rFonts w:cs="Times New Roman"/>
              <w:i/>
              <w:sz w:val="18"/>
            </w:rPr>
            <w:instrText xml:space="preserve"> DOCPROPERTY ActNo </w:instrText>
          </w:r>
          <w:r w:rsidRPr="001E1484">
            <w:rPr>
              <w:rFonts w:cs="Times New Roman"/>
              <w:i/>
              <w:sz w:val="18"/>
            </w:rPr>
            <w:fldChar w:fldCharType="separate"/>
          </w:r>
          <w:r w:rsidR="00FC1984">
            <w:rPr>
              <w:rFonts w:cs="Times New Roman"/>
              <w:i/>
              <w:sz w:val="18"/>
            </w:rPr>
            <w:t>No. 49</w:t>
          </w:r>
          <w:r w:rsidR="00F23D43">
            <w:rPr>
              <w:rFonts w:cs="Times New Roman"/>
              <w:i/>
              <w:sz w:val="18"/>
            </w:rPr>
            <w:t>, 2013</w:t>
          </w:r>
          <w:r w:rsidRPr="001E1484">
            <w:rPr>
              <w:rFonts w:cs="Times New Roman"/>
              <w:i/>
              <w:sz w:val="18"/>
            </w:rPr>
            <w:fldChar w:fldCharType="end"/>
          </w:r>
        </w:p>
      </w:tc>
    </w:tr>
    <w:tr w:rsidR="007F61BA" w:rsidRPr="001E1484" w:rsidTr="00C54A33">
      <w:tc>
        <w:tcPr>
          <w:tcW w:w="7303" w:type="dxa"/>
          <w:gridSpan w:val="3"/>
        </w:tcPr>
        <w:p w:rsidR="007F61BA" w:rsidRPr="001E1484" w:rsidRDefault="007F61BA" w:rsidP="00C54A33">
          <w:pPr>
            <w:jc w:val="right"/>
            <w:rPr>
              <w:rFonts w:cs="Times New Roman"/>
              <w:sz w:val="18"/>
            </w:rPr>
          </w:pPr>
        </w:p>
      </w:tc>
    </w:tr>
  </w:tbl>
  <w:p w:rsidR="007F61BA" w:rsidRPr="001E1484" w:rsidRDefault="001E1484" w:rsidP="001E1484">
    <w:pPr>
      <w:rPr>
        <w:rFonts w:cs="Times New Roman"/>
        <w:sz w:val="18"/>
      </w:rPr>
    </w:pPr>
    <w:r>
      <w:rPr>
        <w:rFonts w:cs="Times New Roman"/>
        <w:sz w:val="18"/>
      </w:rPr>
      <w:t>OPC50349</w:t>
    </w:r>
    <w:r w:rsidRPr="001E1484">
      <w:rPr>
        <w:rFonts w:cs="Times New Roman"/>
        <w:sz w:val="18"/>
      </w:rPr>
      <w:t xml:space="preserve"> - 12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BA" w:rsidRDefault="007F61BA">
      <w:r>
        <w:separator/>
      </w:r>
    </w:p>
  </w:footnote>
  <w:footnote w:type="continuationSeparator" w:id="0">
    <w:p w:rsidR="007F61BA" w:rsidRDefault="007F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5F1388" w:rsidRDefault="007F61BA" w:rsidP="007339A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pPr>
      <w:rPr>
        <w:sz w:val="20"/>
      </w:rPr>
    </w:pPr>
    <w:r>
      <w:rPr>
        <w:b/>
        <w:sz w:val="20"/>
      </w:rPr>
      <w:fldChar w:fldCharType="begin"/>
    </w:r>
    <w:r>
      <w:rPr>
        <w:b/>
        <w:sz w:val="20"/>
      </w:rPr>
      <w:instrText xml:space="preserve"> STYLEREF CharAmSchNo </w:instrText>
    </w:r>
    <w:r>
      <w:rPr>
        <w:b/>
        <w:sz w:val="20"/>
      </w:rPr>
      <w:fldChar w:fldCharType="separate"/>
    </w:r>
    <w:r w:rsidR="00FC198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C1984">
      <w:rPr>
        <w:noProof/>
        <w:sz w:val="20"/>
      </w:rPr>
      <w:t>Repeal of amending and repealing instruments</w:t>
    </w:r>
    <w:r>
      <w:rPr>
        <w:sz w:val="20"/>
      </w:rPr>
      <w:fldChar w:fldCharType="end"/>
    </w:r>
  </w:p>
  <w:p w:rsidR="007F61BA" w:rsidRDefault="007F61B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F61BA" w:rsidRDefault="007F61BA">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pPr>
      <w:jc w:val="right"/>
      <w:rPr>
        <w:sz w:val="20"/>
      </w:rPr>
    </w:pPr>
    <w:r>
      <w:rPr>
        <w:sz w:val="20"/>
      </w:rPr>
      <w:fldChar w:fldCharType="begin"/>
    </w:r>
    <w:r>
      <w:rPr>
        <w:sz w:val="20"/>
      </w:rPr>
      <w:instrText xml:space="preserve"> STYLEREF CharAmSchText </w:instrText>
    </w:r>
    <w:r>
      <w:rPr>
        <w:sz w:val="20"/>
      </w:rPr>
      <w:fldChar w:fldCharType="separate"/>
    </w:r>
    <w:r w:rsidR="00FC1984">
      <w:rPr>
        <w:noProof/>
        <w:sz w:val="20"/>
      </w:rPr>
      <w:t>Repeal of amending and repealing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C1984">
      <w:rPr>
        <w:b/>
        <w:noProof/>
        <w:sz w:val="20"/>
      </w:rPr>
      <w:t>Schedule 1</w:t>
    </w:r>
    <w:r>
      <w:rPr>
        <w:b/>
        <w:sz w:val="20"/>
      </w:rPr>
      <w:fldChar w:fldCharType="end"/>
    </w:r>
  </w:p>
  <w:p w:rsidR="007F61BA" w:rsidRDefault="007F61B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F61BA" w:rsidRDefault="007F61BA">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F61BA" w:rsidRDefault="007F61B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F61BA" w:rsidRDefault="007F61BA">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8A2C51" w:rsidRDefault="007F61B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7F61BA" w:rsidRPr="008A2C51" w:rsidRDefault="007F61B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F61BA" w:rsidRPr="008A2C51" w:rsidRDefault="007F61BA">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5F1388" w:rsidRDefault="007F61BA" w:rsidP="007339A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5F1388" w:rsidRDefault="007F61BA" w:rsidP="007339A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ED79B6" w:rsidRDefault="007F61BA" w:rsidP="007339A2">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ED79B6" w:rsidRDefault="007F61BA" w:rsidP="007339A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ED79B6" w:rsidRDefault="007F61BA" w:rsidP="007339A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Default="007F61BA" w:rsidP="007339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F61BA" w:rsidRDefault="007F61BA" w:rsidP="007339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F61BA" w:rsidRPr="007A1328" w:rsidRDefault="007F61BA" w:rsidP="007339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F61BA" w:rsidRPr="007A1328" w:rsidRDefault="007F61BA" w:rsidP="007339A2">
    <w:pPr>
      <w:rPr>
        <w:b/>
        <w:sz w:val="24"/>
      </w:rPr>
    </w:pPr>
  </w:p>
  <w:p w:rsidR="007F61BA" w:rsidRPr="007A1328" w:rsidRDefault="007F61BA" w:rsidP="007339A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F23D4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C1984">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7A1328" w:rsidRDefault="007F61BA" w:rsidP="007339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F61BA" w:rsidRPr="007A1328" w:rsidRDefault="007F61BA" w:rsidP="007339A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F61BA" w:rsidRPr="007A1328" w:rsidRDefault="007F61BA" w:rsidP="007339A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F61BA" w:rsidRPr="007A1328" w:rsidRDefault="007F61BA" w:rsidP="007339A2">
    <w:pPr>
      <w:jc w:val="right"/>
      <w:rPr>
        <w:b/>
        <w:sz w:val="24"/>
      </w:rPr>
    </w:pPr>
  </w:p>
  <w:p w:rsidR="007F61BA" w:rsidRPr="007A1328" w:rsidRDefault="007F61BA" w:rsidP="007339A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F23D4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C198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A" w:rsidRPr="007A1328" w:rsidRDefault="007F61BA" w:rsidP="007339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2328"/>
    <w:rsid w:val="00002B9B"/>
    <w:rsid w:val="000047FD"/>
    <w:rsid w:val="000056EE"/>
    <w:rsid w:val="000077FF"/>
    <w:rsid w:val="00010203"/>
    <w:rsid w:val="00012A4E"/>
    <w:rsid w:val="00013A38"/>
    <w:rsid w:val="0001739E"/>
    <w:rsid w:val="00020180"/>
    <w:rsid w:val="00020889"/>
    <w:rsid w:val="00023FD2"/>
    <w:rsid w:val="00030784"/>
    <w:rsid w:val="0003434D"/>
    <w:rsid w:val="00034973"/>
    <w:rsid w:val="0003498B"/>
    <w:rsid w:val="0003660E"/>
    <w:rsid w:val="0004081D"/>
    <w:rsid w:val="00044BCD"/>
    <w:rsid w:val="000472C2"/>
    <w:rsid w:val="0005014E"/>
    <w:rsid w:val="000510B9"/>
    <w:rsid w:val="00051C9B"/>
    <w:rsid w:val="000551A3"/>
    <w:rsid w:val="00055E25"/>
    <w:rsid w:val="00060D24"/>
    <w:rsid w:val="000615ED"/>
    <w:rsid w:val="0006222F"/>
    <w:rsid w:val="0006546C"/>
    <w:rsid w:val="00065A0E"/>
    <w:rsid w:val="00065FD7"/>
    <w:rsid w:val="0006722F"/>
    <w:rsid w:val="00071791"/>
    <w:rsid w:val="000721B0"/>
    <w:rsid w:val="000753EE"/>
    <w:rsid w:val="00075B3D"/>
    <w:rsid w:val="00076B35"/>
    <w:rsid w:val="000806B1"/>
    <w:rsid w:val="0008352F"/>
    <w:rsid w:val="00083CEE"/>
    <w:rsid w:val="00085877"/>
    <w:rsid w:val="00086090"/>
    <w:rsid w:val="00086E1D"/>
    <w:rsid w:val="00092802"/>
    <w:rsid w:val="00095CC4"/>
    <w:rsid w:val="000977B9"/>
    <w:rsid w:val="000A3C52"/>
    <w:rsid w:val="000A5A24"/>
    <w:rsid w:val="000A71E5"/>
    <w:rsid w:val="000B0A20"/>
    <w:rsid w:val="000B26C3"/>
    <w:rsid w:val="000B2D57"/>
    <w:rsid w:val="000B52F3"/>
    <w:rsid w:val="000B68A5"/>
    <w:rsid w:val="000B6F67"/>
    <w:rsid w:val="000C256A"/>
    <w:rsid w:val="000C2AB1"/>
    <w:rsid w:val="000C56FE"/>
    <w:rsid w:val="000C7293"/>
    <w:rsid w:val="000C78B5"/>
    <w:rsid w:val="000D112D"/>
    <w:rsid w:val="000D1D7D"/>
    <w:rsid w:val="000D2F81"/>
    <w:rsid w:val="000D363E"/>
    <w:rsid w:val="000D52F9"/>
    <w:rsid w:val="000D5811"/>
    <w:rsid w:val="000D7167"/>
    <w:rsid w:val="000D736B"/>
    <w:rsid w:val="000E081D"/>
    <w:rsid w:val="000E1C74"/>
    <w:rsid w:val="000E2286"/>
    <w:rsid w:val="000E470D"/>
    <w:rsid w:val="000F140F"/>
    <w:rsid w:val="000F3758"/>
    <w:rsid w:val="000F6F1D"/>
    <w:rsid w:val="00101912"/>
    <w:rsid w:val="00101D30"/>
    <w:rsid w:val="00102347"/>
    <w:rsid w:val="00110F98"/>
    <w:rsid w:val="0011161E"/>
    <w:rsid w:val="0011172E"/>
    <w:rsid w:val="00111E48"/>
    <w:rsid w:val="0011314E"/>
    <w:rsid w:val="00114286"/>
    <w:rsid w:val="001164BD"/>
    <w:rsid w:val="00117290"/>
    <w:rsid w:val="00121057"/>
    <w:rsid w:val="00121B18"/>
    <w:rsid w:val="00122CA1"/>
    <w:rsid w:val="0012556E"/>
    <w:rsid w:val="0012560F"/>
    <w:rsid w:val="00126D00"/>
    <w:rsid w:val="00131741"/>
    <w:rsid w:val="001327BA"/>
    <w:rsid w:val="00133419"/>
    <w:rsid w:val="00133A5C"/>
    <w:rsid w:val="00134204"/>
    <w:rsid w:val="001363F5"/>
    <w:rsid w:val="00137EF4"/>
    <w:rsid w:val="00141542"/>
    <w:rsid w:val="001417FD"/>
    <w:rsid w:val="00144367"/>
    <w:rsid w:val="00145C33"/>
    <w:rsid w:val="0014641A"/>
    <w:rsid w:val="0014660D"/>
    <w:rsid w:val="001509A9"/>
    <w:rsid w:val="001510F9"/>
    <w:rsid w:val="001515B2"/>
    <w:rsid w:val="00152824"/>
    <w:rsid w:val="00153593"/>
    <w:rsid w:val="001544DD"/>
    <w:rsid w:val="00156A5A"/>
    <w:rsid w:val="00157E82"/>
    <w:rsid w:val="00164B1A"/>
    <w:rsid w:val="001651D7"/>
    <w:rsid w:val="0016552E"/>
    <w:rsid w:val="001661B3"/>
    <w:rsid w:val="00171A0A"/>
    <w:rsid w:val="0017420C"/>
    <w:rsid w:val="001754D0"/>
    <w:rsid w:val="001761D0"/>
    <w:rsid w:val="00176457"/>
    <w:rsid w:val="0017669E"/>
    <w:rsid w:val="001769B1"/>
    <w:rsid w:val="00176BCE"/>
    <w:rsid w:val="0017787C"/>
    <w:rsid w:val="0018049E"/>
    <w:rsid w:val="00180CD3"/>
    <w:rsid w:val="001840EA"/>
    <w:rsid w:val="00190D22"/>
    <w:rsid w:val="00191B57"/>
    <w:rsid w:val="00191DE6"/>
    <w:rsid w:val="00195CD2"/>
    <w:rsid w:val="00196128"/>
    <w:rsid w:val="001A062E"/>
    <w:rsid w:val="001A25BD"/>
    <w:rsid w:val="001A2921"/>
    <w:rsid w:val="001A2B82"/>
    <w:rsid w:val="001A745A"/>
    <w:rsid w:val="001A7F60"/>
    <w:rsid w:val="001B29BB"/>
    <w:rsid w:val="001B29DE"/>
    <w:rsid w:val="001B4168"/>
    <w:rsid w:val="001B680B"/>
    <w:rsid w:val="001B750D"/>
    <w:rsid w:val="001C1FFB"/>
    <w:rsid w:val="001C2288"/>
    <w:rsid w:val="001C2D2D"/>
    <w:rsid w:val="001C48B6"/>
    <w:rsid w:val="001C52FA"/>
    <w:rsid w:val="001C6C78"/>
    <w:rsid w:val="001C6E23"/>
    <w:rsid w:val="001D07D7"/>
    <w:rsid w:val="001D1730"/>
    <w:rsid w:val="001D49E7"/>
    <w:rsid w:val="001D7DD2"/>
    <w:rsid w:val="001D7DF7"/>
    <w:rsid w:val="001E1484"/>
    <w:rsid w:val="001E1F48"/>
    <w:rsid w:val="001E1FF9"/>
    <w:rsid w:val="001E2549"/>
    <w:rsid w:val="001E551F"/>
    <w:rsid w:val="001E5538"/>
    <w:rsid w:val="001F0F35"/>
    <w:rsid w:val="001F1819"/>
    <w:rsid w:val="001F1C86"/>
    <w:rsid w:val="001F204C"/>
    <w:rsid w:val="001F24CF"/>
    <w:rsid w:val="001F3D0A"/>
    <w:rsid w:val="001F4C3E"/>
    <w:rsid w:val="001F6164"/>
    <w:rsid w:val="00201C93"/>
    <w:rsid w:val="0020253A"/>
    <w:rsid w:val="0020488A"/>
    <w:rsid w:val="0020650F"/>
    <w:rsid w:val="00210C84"/>
    <w:rsid w:val="002125DA"/>
    <w:rsid w:val="0021740F"/>
    <w:rsid w:val="00220EDA"/>
    <w:rsid w:val="00221C1B"/>
    <w:rsid w:val="00222DA1"/>
    <w:rsid w:val="00223A7F"/>
    <w:rsid w:val="002250FB"/>
    <w:rsid w:val="002271DC"/>
    <w:rsid w:val="00230352"/>
    <w:rsid w:val="00230EFB"/>
    <w:rsid w:val="00235305"/>
    <w:rsid w:val="00235910"/>
    <w:rsid w:val="00236609"/>
    <w:rsid w:val="0023669F"/>
    <w:rsid w:val="002409F7"/>
    <w:rsid w:val="00240CD1"/>
    <w:rsid w:val="002511CC"/>
    <w:rsid w:val="00251FD0"/>
    <w:rsid w:val="00253EE7"/>
    <w:rsid w:val="00254B2F"/>
    <w:rsid w:val="00254C12"/>
    <w:rsid w:val="00260641"/>
    <w:rsid w:val="00260C52"/>
    <w:rsid w:val="00262431"/>
    <w:rsid w:val="00265E15"/>
    <w:rsid w:val="00265ED0"/>
    <w:rsid w:val="002673BD"/>
    <w:rsid w:val="002678F4"/>
    <w:rsid w:val="00267CBB"/>
    <w:rsid w:val="00270826"/>
    <w:rsid w:val="0027106F"/>
    <w:rsid w:val="0027315E"/>
    <w:rsid w:val="002757D6"/>
    <w:rsid w:val="002818DC"/>
    <w:rsid w:val="002870C2"/>
    <w:rsid w:val="002937F9"/>
    <w:rsid w:val="00293C63"/>
    <w:rsid w:val="002957A9"/>
    <w:rsid w:val="00296435"/>
    <w:rsid w:val="0029646C"/>
    <w:rsid w:val="00296E69"/>
    <w:rsid w:val="002A20CF"/>
    <w:rsid w:val="002A341B"/>
    <w:rsid w:val="002A3B78"/>
    <w:rsid w:val="002A4F25"/>
    <w:rsid w:val="002A57A4"/>
    <w:rsid w:val="002B1A01"/>
    <w:rsid w:val="002B2A9A"/>
    <w:rsid w:val="002B5AF5"/>
    <w:rsid w:val="002C0290"/>
    <w:rsid w:val="002C0E89"/>
    <w:rsid w:val="002C26E6"/>
    <w:rsid w:val="002C42F1"/>
    <w:rsid w:val="002C77BC"/>
    <w:rsid w:val="002C79E4"/>
    <w:rsid w:val="002C7F8D"/>
    <w:rsid w:val="002D13A5"/>
    <w:rsid w:val="002D1B27"/>
    <w:rsid w:val="002D35D3"/>
    <w:rsid w:val="002D658C"/>
    <w:rsid w:val="002E2925"/>
    <w:rsid w:val="002E339D"/>
    <w:rsid w:val="002E4402"/>
    <w:rsid w:val="002E75B7"/>
    <w:rsid w:val="002E7C0B"/>
    <w:rsid w:val="002F05DB"/>
    <w:rsid w:val="002F11AE"/>
    <w:rsid w:val="002F149C"/>
    <w:rsid w:val="002F174F"/>
    <w:rsid w:val="002F2F1B"/>
    <w:rsid w:val="002F7F66"/>
    <w:rsid w:val="00300C11"/>
    <w:rsid w:val="00302D1D"/>
    <w:rsid w:val="00302EC1"/>
    <w:rsid w:val="00304F86"/>
    <w:rsid w:val="0030627F"/>
    <w:rsid w:val="00306B90"/>
    <w:rsid w:val="00307011"/>
    <w:rsid w:val="00307C94"/>
    <w:rsid w:val="0031155F"/>
    <w:rsid w:val="003117EC"/>
    <w:rsid w:val="00312870"/>
    <w:rsid w:val="00312BF2"/>
    <w:rsid w:val="00312C55"/>
    <w:rsid w:val="00315A56"/>
    <w:rsid w:val="003229AA"/>
    <w:rsid w:val="003229BF"/>
    <w:rsid w:val="00323901"/>
    <w:rsid w:val="003242D2"/>
    <w:rsid w:val="00325C10"/>
    <w:rsid w:val="003269CD"/>
    <w:rsid w:val="00327AAB"/>
    <w:rsid w:val="0033106A"/>
    <w:rsid w:val="003313FF"/>
    <w:rsid w:val="00332345"/>
    <w:rsid w:val="003328BD"/>
    <w:rsid w:val="00332B47"/>
    <w:rsid w:val="003332AF"/>
    <w:rsid w:val="00336768"/>
    <w:rsid w:val="00336E26"/>
    <w:rsid w:val="003412DC"/>
    <w:rsid w:val="003429B0"/>
    <w:rsid w:val="00343A1B"/>
    <w:rsid w:val="00343EA6"/>
    <w:rsid w:val="00346873"/>
    <w:rsid w:val="00347380"/>
    <w:rsid w:val="00347ABE"/>
    <w:rsid w:val="00351280"/>
    <w:rsid w:val="00351600"/>
    <w:rsid w:val="00351C69"/>
    <w:rsid w:val="00351E63"/>
    <w:rsid w:val="003526D3"/>
    <w:rsid w:val="00355EB1"/>
    <w:rsid w:val="003567D5"/>
    <w:rsid w:val="003570F6"/>
    <w:rsid w:val="00362ADA"/>
    <w:rsid w:val="0036374F"/>
    <w:rsid w:val="00363C3E"/>
    <w:rsid w:val="0036497C"/>
    <w:rsid w:val="00364DB8"/>
    <w:rsid w:val="00365485"/>
    <w:rsid w:val="00365707"/>
    <w:rsid w:val="00366209"/>
    <w:rsid w:val="00366254"/>
    <w:rsid w:val="00367B0A"/>
    <w:rsid w:val="003722D5"/>
    <w:rsid w:val="00374707"/>
    <w:rsid w:val="00374DBE"/>
    <w:rsid w:val="00377C91"/>
    <w:rsid w:val="00377E0E"/>
    <w:rsid w:val="00381BB9"/>
    <w:rsid w:val="0038715C"/>
    <w:rsid w:val="00390E65"/>
    <w:rsid w:val="003921EC"/>
    <w:rsid w:val="00393A96"/>
    <w:rsid w:val="00395FAC"/>
    <w:rsid w:val="00396732"/>
    <w:rsid w:val="003A0C0D"/>
    <w:rsid w:val="003A271A"/>
    <w:rsid w:val="003A3291"/>
    <w:rsid w:val="003A358A"/>
    <w:rsid w:val="003A3951"/>
    <w:rsid w:val="003A4C15"/>
    <w:rsid w:val="003A73AA"/>
    <w:rsid w:val="003B177D"/>
    <w:rsid w:val="003B55ED"/>
    <w:rsid w:val="003C1016"/>
    <w:rsid w:val="003C3A0C"/>
    <w:rsid w:val="003C41F2"/>
    <w:rsid w:val="003C54CF"/>
    <w:rsid w:val="003C5F23"/>
    <w:rsid w:val="003C6D45"/>
    <w:rsid w:val="003C700C"/>
    <w:rsid w:val="003C7E1A"/>
    <w:rsid w:val="003D0712"/>
    <w:rsid w:val="003D0A16"/>
    <w:rsid w:val="003D1DD0"/>
    <w:rsid w:val="003D1F25"/>
    <w:rsid w:val="003D20DD"/>
    <w:rsid w:val="003D5B35"/>
    <w:rsid w:val="003D743E"/>
    <w:rsid w:val="003E55F6"/>
    <w:rsid w:val="003E5662"/>
    <w:rsid w:val="003E5FEF"/>
    <w:rsid w:val="003E62A1"/>
    <w:rsid w:val="003E64C5"/>
    <w:rsid w:val="003E6AB1"/>
    <w:rsid w:val="003F0606"/>
    <w:rsid w:val="003F18D4"/>
    <w:rsid w:val="003F1A97"/>
    <w:rsid w:val="003F1AF9"/>
    <w:rsid w:val="003F4C9C"/>
    <w:rsid w:val="003F65B2"/>
    <w:rsid w:val="003F74E5"/>
    <w:rsid w:val="003F77BD"/>
    <w:rsid w:val="00401E3E"/>
    <w:rsid w:val="00402E52"/>
    <w:rsid w:val="00403373"/>
    <w:rsid w:val="00403AE4"/>
    <w:rsid w:val="004044DB"/>
    <w:rsid w:val="0040581C"/>
    <w:rsid w:val="0040593E"/>
    <w:rsid w:val="00406A94"/>
    <w:rsid w:val="00406CB3"/>
    <w:rsid w:val="004070A9"/>
    <w:rsid w:val="00411455"/>
    <w:rsid w:val="004120B2"/>
    <w:rsid w:val="00416A06"/>
    <w:rsid w:val="004207D7"/>
    <w:rsid w:val="00420E93"/>
    <w:rsid w:val="00424431"/>
    <w:rsid w:val="0042452B"/>
    <w:rsid w:val="0042496B"/>
    <w:rsid w:val="00425581"/>
    <w:rsid w:val="00427249"/>
    <w:rsid w:val="00436C09"/>
    <w:rsid w:val="004405C8"/>
    <w:rsid w:val="00440DE0"/>
    <w:rsid w:val="00440F60"/>
    <w:rsid w:val="00441257"/>
    <w:rsid w:val="00441B95"/>
    <w:rsid w:val="00441E4C"/>
    <w:rsid w:val="00441E9A"/>
    <w:rsid w:val="00442444"/>
    <w:rsid w:val="004454CF"/>
    <w:rsid w:val="0044728E"/>
    <w:rsid w:val="00447FF1"/>
    <w:rsid w:val="004502D9"/>
    <w:rsid w:val="0045063A"/>
    <w:rsid w:val="004530BE"/>
    <w:rsid w:val="00453A7F"/>
    <w:rsid w:val="00454D0B"/>
    <w:rsid w:val="00456454"/>
    <w:rsid w:val="004616BA"/>
    <w:rsid w:val="00463374"/>
    <w:rsid w:val="0046425A"/>
    <w:rsid w:val="00471344"/>
    <w:rsid w:val="0047221D"/>
    <w:rsid w:val="004742DF"/>
    <w:rsid w:val="00474667"/>
    <w:rsid w:val="0047759C"/>
    <w:rsid w:val="00477B83"/>
    <w:rsid w:val="00480BB9"/>
    <w:rsid w:val="004825F7"/>
    <w:rsid w:val="00482B0A"/>
    <w:rsid w:val="0048670B"/>
    <w:rsid w:val="00487227"/>
    <w:rsid w:val="00487A4B"/>
    <w:rsid w:val="00490445"/>
    <w:rsid w:val="00491222"/>
    <w:rsid w:val="00492AF6"/>
    <w:rsid w:val="0049350F"/>
    <w:rsid w:val="0049527D"/>
    <w:rsid w:val="00495EBA"/>
    <w:rsid w:val="00495ED3"/>
    <w:rsid w:val="00495FD3"/>
    <w:rsid w:val="00497DA1"/>
    <w:rsid w:val="004A3FC4"/>
    <w:rsid w:val="004B088C"/>
    <w:rsid w:val="004B0996"/>
    <w:rsid w:val="004B0B5C"/>
    <w:rsid w:val="004B1E60"/>
    <w:rsid w:val="004B3111"/>
    <w:rsid w:val="004B3683"/>
    <w:rsid w:val="004B717C"/>
    <w:rsid w:val="004C0190"/>
    <w:rsid w:val="004C0195"/>
    <w:rsid w:val="004C10EA"/>
    <w:rsid w:val="004C2928"/>
    <w:rsid w:val="004C3A75"/>
    <w:rsid w:val="004C5257"/>
    <w:rsid w:val="004C5354"/>
    <w:rsid w:val="004C6D83"/>
    <w:rsid w:val="004C71C9"/>
    <w:rsid w:val="004D1740"/>
    <w:rsid w:val="004D25B2"/>
    <w:rsid w:val="004D2CCB"/>
    <w:rsid w:val="004D460F"/>
    <w:rsid w:val="004D4A92"/>
    <w:rsid w:val="004D7754"/>
    <w:rsid w:val="004D7FA6"/>
    <w:rsid w:val="004E01BE"/>
    <w:rsid w:val="004E1500"/>
    <w:rsid w:val="004E3375"/>
    <w:rsid w:val="004E3516"/>
    <w:rsid w:val="004E55B0"/>
    <w:rsid w:val="004E5A79"/>
    <w:rsid w:val="004E6672"/>
    <w:rsid w:val="004E70BA"/>
    <w:rsid w:val="004F0A32"/>
    <w:rsid w:val="004F586F"/>
    <w:rsid w:val="004F5F17"/>
    <w:rsid w:val="004F6F63"/>
    <w:rsid w:val="00502B65"/>
    <w:rsid w:val="005069EE"/>
    <w:rsid w:val="00507C08"/>
    <w:rsid w:val="0051120E"/>
    <w:rsid w:val="00511244"/>
    <w:rsid w:val="00511DB7"/>
    <w:rsid w:val="00512C3B"/>
    <w:rsid w:val="00512FBC"/>
    <w:rsid w:val="0051543A"/>
    <w:rsid w:val="00517E9B"/>
    <w:rsid w:val="0052196C"/>
    <w:rsid w:val="00524BE1"/>
    <w:rsid w:val="00524C2B"/>
    <w:rsid w:val="00525413"/>
    <w:rsid w:val="0052732A"/>
    <w:rsid w:val="00535BFA"/>
    <w:rsid w:val="00536B02"/>
    <w:rsid w:val="00540095"/>
    <w:rsid w:val="005430FE"/>
    <w:rsid w:val="00545AA9"/>
    <w:rsid w:val="00553BBD"/>
    <w:rsid w:val="00553CCE"/>
    <w:rsid w:val="005547EB"/>
    <w:rsid w:val="005548F9"/>
    <w:rsid w:val="00555098"/>
    <w:rsid w:val="00560D28"/>
    <w:rsid w:val="00561460"/>
    <w:rsid w:val="00563887"/>
    <w:rsid w:val="00564001"/>
    <w:rsid w:val="0056559C"/>
    <w:rsid w:val="005665B2"/>
    <w:rsid w:val="00571FCD"/>
    <w:rsid w:val="005732A7"/>
    <w:rsid w:val="00574A09"/>
    <w:rsid w:val="00574CAE"/>
    <w:rsid w:val="005750A6"/>
    <w:rsid w:val="00577475"/>
    <w:rsid w:val="0057779D"/>
    <w:rsid w:val="00580DD6"/>
    <w:rsid w:val="00580E49"/>
    <w:rsid w:val="005818B9"/>
    <w:rsid w:val="00583F0D"/>
    <w:rsid w:val="00584A71"/>
    <w:rsid w:val="005867F2"/>
    <w:rsid w:val="00587612"/>
    <w:rsid w:val="00590B66"/>
    <w:rsid w:val="005914FF"/>
    <w:rsid w:val="005931E7"/>
    <w:rsid w:val="00594A44"/>
    <w:rsid w:val="00594F6A"/>
    <w:rsid w:val="00596B78"/>
    <w:rsid w:val="005A04A5"/>
    <w:rsid w:val="005A0F53"/>
    <w:rsid w:val="005A2A56"/>
    <w:rsid w:val="005A388A"/>
    <w:rsid w:val="005A55B7"/>
    <w:rsid w:val="005A5E49"/>
    <w:rsid w:val="005B19A9"/>
    <w:rsid w:val="005B2816"/>
    <w:rsid w:val="005C20BB"/>
    <w:rsid w:val="005C3553"/>
    <w:rsid w:val="005C5586"/>
    <w:rsid w:val="005C70B1"/>
    <w:rsid w:val="005C713B"/>
    <w:rsid w:val="005C7760"/>
    <w:rsid w:val="005C7BB8"/>
    <w:rsid w:val="005D0EAC"/>
    <w:rsid w:val="005D1878"/>
    <w:rsid w:val="005D3F5D"/>
    <w:rsid w:val="005D40F1"/>
    <w:rsid w:val="005D491C"/>
    <w:rsid w:val="005D5651"/>
    <w:rsid w:val="005D68FA"/>
    <w:rsid w:val="005D6F22"/>
    <w:rsid w:val="005E36EE"/>
    <w:rsid w:val="005E3C9E"/>
    <w:rsid w:val="005E42DE"/>
    <w:rsid w:val="005E5309"/>
    <w:rsid w:val="005E5BF6"/>
    <w:rsid w:val="005E6D7C"/>
    <w:rsid w:val="005F17D7"/>
    <w:rsid w:val="005F41A7"/>
    <w:rsid w:val="005F5365"/>
    <w:rsid w:val="005F603F"/>
    <w:rsid w:val="005F667E"/>
    <w:rsid w:val="005F681F"/>
    <w:rsid w:val="0060499E"/>
    <w:rsid w:val="00610CB1"/>
    <w:rsid w:val="00610D56"/>
    <w:rsid w:val="00612688"/>
    <w:rsid w:val="006133D2"/>
    <w:rsid w:val="006141DB"/>
    <w:rsid w:val="006145AB"/>
    <w:rsid w:val="0062109B"/>
    <w:rsid w:val="006228F8"/>
    <w:rsid w:val="00622FD9"/>
    <w:rsid w:val="00625147"/>
    <w:rsid w:val="00625EBE"/>
    <w:rsid w:val="00626972"/>
    <w:rsid w:val="00630C62"/>
    <w:rsid w:val="006315BA"/>
    <w:rsid w:val="006315F0"/>
    <w:rsid w:val="006334F8"/>
    <w:rsid w:val="00635C98"/>
    <w:rsid w:val="00635F8A"/>
    <w:rsid w:val="00640329"/>
    <w:rsid w:val="00641CB9"/>
    <w:rsid w:val="00642014"/>
    <w:rsid w:val="00642BFD"/>
    <w:rsid w:val="0064304E"/>
    <w:rsid w:val="00643B9E"/>
    <w:rsid w:val="00644B22"/>
    <w:rsid w:val="00645165"/>
    <w:rsid w:val="00645A49"/>
    <w:rsid w:val="00647421"/>
    <w:rsid w:val="006503AC"/>
    <w:rsid w:val="0065051F"/>
    <w:rsid w:val="00651A97"/>
    <w:rsid w:val="006548E6"/>
    <w:rsid w:val="00657009"/>
    <w:rsid w:val="00657047"/>
    <w:rsid w:val="0065794A"/>
    <w:rsid w:val="006609EB"/>
    <w:rsid w:val="0066128F"/>
    <w:rsid w:val="00666109"/>
    <w:rsid w:val="006671F5"/>
    <w:rsid w:val="00667F57"/>
    <w:rsid w:val="00672003"/>
    <w:rsid w:val="0067255C"/>
    <w:rsid w:val="00672979"/>
    <w:rsid w:val="00672AEC"/>
    <w:rsid w:val="0067485A"/>
    <w:rsid w:val="00675602"/>
    <w:rsid w:val="00675DB2"/>
    <w:rsid w:val="00680DF0"/>
    <w:rsid w:val="006813A3"/>
    <w:rsid w:val="006834F6"/>
    <w:rsid w:val="00686152"/>
    <w:rsid w:val="00686485"/>
    <w:rsid w:val="006871ED"/>
    <w:rsid w:val="0069138A"/>
    <w:rsid w:val="00691AD5"/>
    <w:rsid w:val="006A1BED"/>
    <w:rsid w:val="006A4638"/>
    <w:rsid w:val="006A4BA5"/>
    <w:rsid w:val="006A6272"/>
    <w:rsid w:val="006B141F"/>
    <w:rsid w:val="006B28EE"/>
    <w:rsid w:val="006B3F9E"/>
    <w:rsid w:val="006B6FE0"/>
    <w:rsid w:val="006C003E"/>
    <w:rsid w:val="006C31CA"/>
    <w:rsid w:val="006C4BED"/>
    <w:rsid w:val="006C53D2"/>
    <w:rsid w:val="006C69B6"/>
    <w:rsid w:val="006C795D"/>
    <w:rsid w:val="006D0603"/>
    <w:rsid w:val="006D0803"/>
    <w:rsid w:val="006D18DE"/>
    <w:rsid w:val="006D1A84"/>
    <w:rsid w:val="006D2E0C"/>
    <w:rsid w:val="006E23CD"/>
    <w:rsid w:val="006E6AF8"/>
    <w:rsid w:val="006F23E4"/>
    <w:rsid w:val="006F2504"/>
    <w:rsid w:val="006F4850"/>
    <w:rsid w:val="007014F3"/>
    <w:rsid w:val="00701B45"/>
    <w:rsid w:val="0070264A"/>
    <w:rsid w:val="007037DD"/>
    <w:rsid w:val="00711719"/>
    <w:rsid w:val="00714984"/>
    <w:rsid w:val="00714C8F"/>
    <w:rsid w:val="00715B04"/>
    <w:rsid w:val="00717563"/>
    <w:rsid w:val="00725A68"/>
    <w:rsid w:val="007278C2"/>
    <w:rsid w:val="00727BF6"/>
    <w:rsid w:val="00730AB3"/>
    <w:rsid w:val="007311F4"/>
    <w:rsid w:val="00732425"/>
    <w:rsid w:val="007336F5"/>
    <w:rsid w:val="007339A2"/>
    <w:rsid w:val="00733D1E"/>
    <w:rsid w:val="00733ED9"/>
    <w:rsid w:val="0073521A"/>
    <w:rsid w:val="007352EF"/>
    <w:rsid w:val="00735B24"/>
    <w:rsid w:val="0073761F"/>
    <w:rsid w:val="00741535"/>
    <w:rsid w:val="00741706"/>
    <w:rsid w:val="00742848"/>
    <w:rsid w:val="00742BE4"/>
    <w:rsid w:val="0074530F"/>
    <w:rsid w:val="007507CB"/>
    <w:rsid w:val="00750F54"/>
    <w:rsid w:val="0075472D"/>
    <w:rsid w:val="00754E33"/>
    <w:rsid w:val="007576E3"/>
    <w:rsid w:val="00757D9D"/>
    <w:rsid w:val="007600AC"/>
    <w:rsid w:val="00761E10"/>
    <w:rsid w:val="007640FB"/>
    <w:rsid w:val="00767850"/>
    <w:rsid w:val="00772F15"/>
    <w:rsid w:val="00774874"/>
    <w:rsid w:val="007755B6"/>
    <w:rsid w:val="00776570"/>
    <w:rsid w:val="0077765E"/>
    <w:rsid w:val="007803FF"/>
    <w:rsid w:val="007810E2"/>
    <w:rsid w:val="0078228C"/>
    <w:rsid w:val="0078324E"/>
    <w:rsid w:val="00785DFE"/>
    <w:rsid w:val="00787D5F"/>
    <w:rsid w:val="00787E97"/>
    <w:rsid w:val="007916FB"/>
    <w:rsid w:val="00792C57"/>
    <w:rsid w:val="00792D08"/>
    <w:rsid w:val="00793060"/>
    <w:rsid w:val="007952D3"/>
    <w:rsid w:val="0079643C"/>
    <w:rsid w:val="0079710F"/>
    <w:rsid w:val="00797C09"/>
    <w:rsid w:val="007A0273"/>
    <w:rsid w:val="007A1349"/>
    <w:rsid w:val="007A18FD"/>
    <w:rsid w:val="007A3567"/>
    <w:rsid w:val="007A5F03"/>
    <w:rsid w:val="007A7801"/>
    <w:rsid w:val="007B0E83"/>
    <w:rsid w:val="007B2BB1"/>
    <w:rsid w:val="007B4293"/>
    <w:rsid w:val="007B56C4"/>
    <w:rsid w:val="007B5948"/>
    <w:rsid w:val="007B615E"/>
    <w:rsid w:val="007C012A"/>
    <w:rsid w:val="007C0378"/>
    <w:rsid w:val="007C18C3"/>
    <w:rsid w:val="007C23A0"/>
    <w:rsid w:val="007C27A1"/>
    <w:rsid w:val="007C378E"/>
    <w:rsid w:val="007C49D9"/>
    <w:rsid w:val="007C7ED2"/>
    <w:rsid w:val="007D1730"/>
    <w:rsid w:val="007D2042"/>
    <w:rsid w:val="007D4230"/>
    <w:rsid w:val="007D4D7B"/>
    <w:rsid w:val="007E0D21"/>
    <w:rsid w:val="007E21C3"/>
    <w:rsid w:val="007E35E0"/>
    <w:rsid w:val="007F6065"/>
    <w:rsid w:val="007F61BA"/>
    <w:rsid w:val="007F6B43"/>
    <w:rsid w:val="007F73CA"/>
    <w:rsid w:val="00800EE9"/>
    <w:rsid w:val="00802693"/>
    <w:rsid w:val="008035E4"/>
    <w:rsid w:val="00805B1D"/>
    <w:rsid w:val="00806B3F"/>
    <w:rsid w:val="00811D27"/>
    <w:rsid w:val="00812E73"/>
    <w:rsid w:val="00812EDD"/>
    <w:rsid w:val="00814E17"/>
    <w:rsid w:val="008200F1"/>
    <w:rsid w:val="00820E6A"/>
    <w:rsid w:val="00824B30"/>
    <w:rsid w:val="00826C8D"/>
    <w:rsid w:val="00826D3D"/>
    <w:rsid w:val="00830D68"/>
    <w:rsid w:val="00832004"/>
    <w:rsid w:val="0083232E"/>
    <w:rsid w:val="00833881"/>
    <w:rsid w:val="00834026"/>
    <w:rsid w:val="00836F81"/>
    <w:rsid w:val="00837950"/>
    <w:rsid w:val="008405E8"/>
    <w:rsid w:val="008421EA"/>
    <w:rsid w:val="00843B19"/>
    <w:rsid w:val="008460A3"/>
    <w:rsid w:val="008529D0"/>
    <w:rsid w:val="00852A71"/>
    <w:rsid w:val="00855229"/>
    <w:rsid w:val="00855B7C"/>
    <w:rsid w:val="008563AF"/>
    <w:rsid w:val="0085714F"/>
    <w:rsid w:val="008621D6"/>
    <w:rsid w:val="00862210"/>
    <w:rsid w:val="00864A9D"/>
    <w:rsid w:val="00871BD1"/>
    <w:rsid w:val="00871CA3"/>
    <w:rsid w:val="00872D79"/>
    <w:rsid w:val="008800E2"/>
    <w:rsid w:val="00880302"/>
    <w:rsid w:val="00880DCB"/>
    <w:rsid w:val="00881719"/>
    <w:rsid w:val="00881A37"/>
    <w:rsid w:val="008824EB"/>
    <w:rsid w:val="00884A91"/>
    <w:rsid w:val="00884AF0"/>
    <w:rsid w:val="00885200"/>
    <w:rsid w:val="00885A66"/>
    <w:rsid w:val="00890489"/>
    <w:rsid w:val="008907A2"/>
    <w:rsid w:val="00890A16"/>
    <w:rsid w:val="008911A6"/>
    <w:rsid w:val="00891229"/>
    <w:rsid w:val="00891F54"/>
    <w:rsid w:val="00895DB5"/>
    <w:rsid w:val="008A0D3A"/>
    <w:rsid w:val="008A0EF2"/>
    <w:rsid w:val="008A1B60"/>
    <w:rsid w:val="008A3261"/>
    <w:rsid w:val="008A3D32"/>
    <w:rsid w:val="008A4637"/>
    <w:rsid w:val="008A4A43"/>
    <w:rsid w:val="008A5870"/>
    <w:rsid w:val="008A5DD5"/>
    <w:rsid w:val="008B02F9"/>
    <w:rsid w:val="008B09DB"/>
    <w:rsid w:val="008B7398"/>
    <w:rsid w:val="008B7803"/>
    <w:rsid w:val="008B7DD7"/>
    <w:rsid w:val="008C117F"/>
    <w:rsid w:val="008C12C0"/>
    <w:rsid w:val="008C15A7"/>
    <w:rsid w:val="008C1B4F"/>
    <w:rsid w:val="008C1D70"/>
    <w:rsid w:val="008C2789"/>
    <w:rsid w:val="008C2B87"/>
    <w:rsid w:val="008C38FE"/>
    <w:rsid w:val="008C5C2D"/>
    <w:rsid w:val="008C628F"/>
    <w:rsid w:val="008C6FFC"/>
    <w:rsid w:val="008D027A"/>
    <w:rsid w:val="008D1C64"/>
    <w:rsid w:val="008D2B96"/>
    <w:rsid w:val="008D2C3B"/>
    <w:rsid w:val="008D2F4A"/>
    <w:rsid w:val="008D3896"/>
    <w:rsid w:val="008D3FB6"/>
    <w:rsid w:val="008D64ED"/>
    <w:rsid w:val="008E02E5"/>
    <w:rsid w:val="008E0A28"/>
    <w:rsid w:val="008E1131"/>
    <w:rsid w:val="008E45F9"/>
    <w:rsid w:val="008E74ED"/>
    <w:rsid w:val="008E7D39"/>
    <w:rsid w:val="008F1F7D"/>
    <w:rsid w:val="008F4A4F"/>
    <w:rsid w:val="008F4B94"/>
    <w:rsid w:val="008F5EC2"/>
    <w:rsid w:val="008F707D"/>
    <w:rsid w:val="00901DA5"/>
    <w:rsid w:val="00902FB5"/>
    <w:rsid w:val="0090335E"/>
    <w:rsid w:val="009042F5"/>
    <w:rsid w:val="00905A06"/>
    <w:rsid w:val="00906D49"/>
    <w:rsid w:val="009070F5"/>
    <w:rsid w:val="009123E3"/>
    <w:rsid w:val="009125B8"/>
    <w:rsid w:val="00913ECD"/>
    <w:rsid w:val="009149F1"/>
    <w:rsid w:val="00914CC9"/>
    <w:rsid w:val="00915994"/>
    <w:rsid w:val="00915C6E"/>
    <w:rsid w:val="00922335"/>
    <w:rsid w:val="00923493"/>
    <w:rsid w:val="00924C24"/>
    <w:rsid w:val="00925E8A"/>
    <w:rsid w:val="0092631C"/>
    <w:rsid w:val="0093033C"/>
    <w:rsid w:val="00930C1D"/>
    <w:rsid w:val="009356C5"/>
    <w:rsid w:val="009360BD"/>
    <w:rsid w:val="009360E6"/>
    <w:rsid w:val="00942C0F"/>
    <w:rsid w:val="00942F0F"/>
    <w:rsid w:val="009437DF"/>
    <w:rsid w:val="00943B75"/>
    <w:rsid w:val="00944599"/>
    <w:rsid w:val="00944C07"/>
    <w:rsid w:val="00946077"/>
    <w:rsid w:val="00946AE0"/>
    <w:rsid w:val="00947232"/>
    <w:rsid w:val="00950502"/>
    <w:rsid w:val="00950B11"/>
    <w:rsid w:val="0095322A"/>
    <w:rsid w:val="009553F5"/>
    <w:rsid w:val="00956F71"/>
    <w:rsid w:val="00960E91"/>
    <w:rsid w:val="0096110E"/>
    <w:rsid w:val="009663FC"/>
    <w:rsid w:val="00966987"/>
    <w:rsid w:val="009669B2"/>
    <w:rsid w:val="00966D2A"/>
    <w:rsid w:val="009676B9"/>
    <w:rsid w:val="00970DE9"/>
    <w:rsid w:val="00972058"/>
    <w:rsid w:val="009746D4"/>
    <w:rsid w:val="009747E6"/>
    <w:rsid w:val="00982FFF"/>
    <w:rsid w:val="00983F35"/>
    <w:rsid w:val="00985B59"/>
    <w:rsid w:val="00987DF2"/>
    <w:rsid w:val="009901D6"/>
    <w:rsid w:val="00992087"/>
    <w:rsid w:val="00992710"/>
    <w:rsid w:val="00993633"/>
    <w:rsid w:val="0099485A"/>
    <w:rsid w:val="009955A7"/>
    <w:rsid w:val="00995A00"/>
    <w:rsid w:val="00995C2A"/>
    <w:rsid w:val="00996B0A"/>
    <w:rsid w:val="009A111E"/>
    <w:rsid w:val="009A1CA5"/>
    <w:rsid w:val="009A4BDC"/>
    <w:rsid w:val="009A516D"/>
    <w:rsid w:val="009A595E"/>
    <w:rsid w:val="009A5C0D"/>
    <w:rsid w:val="009A676C"/>
    <w:rsid w:val="009B0133"/>
    <w:rsid w:val="009B0D96"/>
    <w:rsid w:val="009B10B3"/>
    <w:rsid w:val="009B2279"/>
    <w:rsid w:val="009B242B"/>
    <w:rsid w:val="009B252C"/>
    <w:rsid w:val="009D4A5D"/>
    <w:rsid w:val="009D67E5"/>
    <w:rsid w:val="009D7480"/>
    <w:rsid w:val="009E2539"/>
    <w:rsid w:val="009E2C6E"/>
    <w:rsid w:val="009E3171"/>
    <w:rsid w:val="009E39CE"/>
    <w:rsid w:val="009E4C20"/>
    <w:rsid w:val="009E5220"/>
    <w:rsid w:val="009E53D7"/>
    <w:rsid w:val="009E6F97"/>
    <w:rsid w:val="009F08EB"/>
    <w:rsid w:val="009F0E9B"/>
    <w:rsid w:val="009F3211"/>
    <w:rsid w:val="009F3F34"/>
    <w:rsid w:val="009F46E7"/>
    <w:rsid w:val="00A01333"/>
    <w:rsid w:val="00A01711"/>
    <w:rsid w:val="00A01FB2"/>
    <w:rsid w:val="00A07733"/>
    <w:rsid w:val="00A12816"/>
    <w:rsid w:val="00A1281A"/>
    <w:rsid w:val="00A12B40"/>
    <w:rsid w:val="00A12CB9"/>
    <w:rsid w:val="00A162E6"/>
    <w:rsid w:val="00A17D1D"/>
    <w:rsid w:val="00A20966"/>
    <w:rsid w:val="00A2158C"/>
    <w:rsid w:val="00A240E5"/>
    <w:rsid w:val="00A244B4"/>
    <w:rsid w:val="00A26EC4"/>
    <w:rsid w:val="00A302D2"/>
    <w:rsid w:val="00A30A15"/>
    <w:rsid w:val="00A31BE9"/>
    <w:rsid w:val="00A33BCC"/>
    <w:rsid w:val="00A3491E"/>
    <w:rsid w:val="00A363C3"/>
    <w:rsid w:val="00A37E7E"/>
    <w:rsid w:val="00A40509"/>
    <w:rsid w:val="00A40923"/>
    <w:rsid w:val="00A41806"/>
    <w:rsid w:val="00A428C2"/>
    <w:rsid w:val="00A43AF6"/>
    <w:rsid w:val="00A45C77"/>
    <w:rsid w:val="00A4716C"/>
    <w:rsid w:val="00A47F84"/>
    <w:rsid w:val="00A5794C"/>
    <w:rsid w:val="00A60B79"/>
    <w:rsid w:val="00A611D5"/>
    <w:rsid w:val="00A62436"/>
    <w:rsid w:val="00A64421"/>
    <w:rsid w:val="00A64D50"/>
    <w:rsid w:val="00A650BA"/>
    <w:rsid w:val="00A65E59"/>
    <w:rsid w:val="00A67535"/>
    <w:rsid w:val="00A67927"/>
    <w:rsid w:val="00A715A3"/>
    <w:rsid w:val="00A7238F"/>
    <w:rsid w:val="00A725A4"/>
    <w:rsid w:val="00A900A3"/>
    <w:rsid w:val="00A91F48"/>
    <w:rsid w:val="00A939BC"/>
    <w:rsid w:val="00A9492D"/>
    <w:rsid w:val="00A954B2"/>
    <w:rsid w:val="00A955D9"/>
    <w:rsid w:val="00A97E44"/>
    <w:rsid w:val="00AA04DF"/>
    <w:rsid w:val="00AA3630"/>
    <w:rsid w:val="00AA43E4"/>
    <w:rsid w:val="00AA6178"/>
    <w:rsid w:val="00AA64FB"/>
    <w:rsid w:val="00AB0406"/>
    <w:rsid w:val="00AB040C"/>
    <w:rsid w:val="00AB0460"/>
    <w:rsid w:val="00AB3442"/>
    <w:rsid w:val="00AB3647"/>
    <w:rsid w:val="00AB370F"/>
    <w:rsid w:val="00AB3AB7"/>
    <w:rsid w:val="00AB492E"/>
    <w:rsid w:val="00AB539C"/>
    <w:rsid w:val="00AC0714"/>
    <w:rsid w:val="00AC2749"/>
    <w:rsid w:val="00AC4206"/>
    <w:rsid w:val="00AC5561"/>
    <w:rsid w:val="00AC5933"/>
    <w:rsid w:val="00AC593F"/>
    <w:rsid w:val="00AC732B"/>
    <w:rsid w:val="00AC7CC2"/>
    <w:rsid w:val="00AD2FDA"/>
    <w:rsid w:val="00AD3862"/>
    <w:rsid w:val="00AD4C82"/>
    <w:rsid w:val="00AD56FF"/>
    <w:rsid w:val="00AD6369"/>
    <w:rsid w:val="00AD7490"/>
    <w:rsid w:val="00AE0F51"/>
    <w:rsid w:val="00AE3BDB"/>
    <w:rsid w:val="00AE5649"/>
    <w:rsid w:val="00AE7126"/>
    <w:rsid w:val="00AF319F"/>
    <w:rsid w:val="00AF59E0"/>
    <w:rsid w:val="00AF77CA"/>
    <w:rsid w:val="00B022E4"/>
    <w:rsid w:val="00B02301"/>
    <w:rsid w:val="00B02802"/>
    <w:rsid w:val="00B0347E"/>
    <w:rsid w:val="00B04E47"/>
    <w:rsid w:val="00B07D2B"/>
    <w:rsid w:val="00B11FF4"/>
    <w:rsid w:val="00B1270A"/>
    <w:rsid w:val="00B12ACE"/>
    <w:rsid w:val="00B15265"/>
    <w:rsid w:val="00B20DCA"/>
    <w:rsid w:val="00B23D22"/>
    <w:rsid w:val="00B24481"/>
    <w:rsid w:val="00B267A3"/>
    <w:rsid w:val="00B2723C"/>
    <w:rsid w:val="00B2730F"/>
    <w:rsid w:val="00B30277"/>
    <w:rsid w:val="00B312AC"/>
    <w:rsid w:val="00B32109"/>
    <w:rsid w:val="00B32C0A"/>
    <w:rsid w:val="00B341F1"/>
    <w:rsid w:val="00B35329"/>
    <w:rsid w:val="00B371A2"/>
    <w:rsid w:val="00B4067E"/>
    <w:rsid w:val="00B41A08"/>
    <w:rsid w:val="00B424F7"/>
    <w:rsid w:val="00B425A5"/>
    <w:rsid w:val="00B4372D"/>
    <w:rsid w:val="00B440EB"/>
    <w:rsid w:val="00B44A30"/>
    <w:rsid w:val="00B45F12"/>
    <w:rsid w:val="00B50B2D"/>
    <w:rsid w:val="00B538D7"/>
    <w:rsid w:val="00B55FCF"/>
    <w:rsid w:val="00B564FE"/>
    <w:rsid w:val="00B56684"/>
    <w:rsid w:val="00B56AC1"/>
    <w:rsid w:val="00B56B8D"/>
    <w:rsid w:val="00B602AB"/>
    <w:rsid w:val="00B603BD"/>
    <w:rsid w:val="00B610B1"/>
    <w:rsid w:val="00B61209"/>
    <w:rsid w:val="00B63655"/>
    <w:rsid w:val="00B64636"/>
    <w:rsid w:val="00B64D46"/>
    <w:rsid w:val="00B65B18"/>
    <w:rsid w:val="00B65D30"/>
    <w:rsid w:val="00B6604D"/>
    <w:rsid w:val="00B664EF"/>
    <w:rsid w:val="00B6729D"/>
    <w:rsid w:val="00B675DC"/>
    <w:rsid w:val="00B7102F"/>
    <w:rsid w:val="00B74D76"/>
    <w:rsid w:val="00B74EBD"/>
    <w:rsid w:val="00B750D0"/>
    <w:rsid w:val="00B75420"/>
    <w:rsid w:val="00B75D7B"/>
    <w:rsid w:val="00B75F21"/>
    <w:rsid w:val="00B76F60"/>
    <w:rsid w:val="00B779A9"/>
    <w:rsid w:val="00B82EAA"/>
    <w:rsid w:val="00B83763"/>
    <w:rsid w:val="00B83997"/>
    <w:rsid w:val="00B84A59"/>
    <w:rsid w:val="00B91BFB"/>
    <w:rsid w:val="00B922ED"/>
    <w:rsid w:val="00B93D52"/>
    <w:rsid w:val="00B947B5"/>
    <w:rsid w:val="00B94967"/>
    <w:rsid w:val="00BA3AA3"/>
    <w:rsid w:val="00BA454E"/>
    <w:rsid w:val="00BA4CD6"/>
    <w:rsid w:val="00BA4E2C"/>
    <w:rsid w:val="00BA56DA"/>
    <w:rsid w:val="00BA5A9A"/>
    <w:rsid w:val="00BA61EE"/>
    <w:rsid w:val="00BA761C"/>
    <w:rsid w:val="00BA76D1"/>
    <w:rsid w:val="00BB4AFF"/>
    <w:rsid w:val="00BB626D"/>
    <w:rsid w:val="00BC3D9E"/>
    <w:rsid w:val="00BC613A"/>
    <w:rsid w:val="00BC63F3"/>
    <w:rsid w:val="00BD0739"/>
    <w:rsid w:val="00BD1010"/>
    <w:rsid w:val="00BD12AB"/>
    <w:rsid w:val="00BD1A10"/>
    <w:rsid w:val="00BD3F1E"/>
    <w:rsid w:val="00BD4B61"/>
    <w:rsid w:val="00BD4BF4"/>
    <w:rsid w:val="00BD4DE1"/>
    <w:rsid w:val="00BD57E7"/>
    <w:rsid w:val="00BD7951"/>
    <w:rsid w:val="00BE016E"/>
    <w:rsid w:val="00BE1560"/>
    <w:rsid w:val="00BE297E"/>
    <w:rsid w:val="00BE63CA"/>
    <w:rsid w:val="00BE6DDB"/>
    <w:rsid w:val="00BF039D"/>
    <w:rsid w:val="00BF12B8"/>
    <w:rsid w:val="00BF4274"/>
    <w:rsid w:val="00BF45FB"/>
    <w:rsid w:val="00BF65E6"/>
    <w:rsid w:val="00BF6D49"/>
    <w:rsid w:val="00C00E04"/>
    <w:rsid w:val="00C01793"/>
    <w:rsid w:val="00C01E41"/>
    <w:rsid w:val="00C02DBF"/>
    <w:rsid w:val="00C02FD9"/>
    <w:rsid w:val="00C0320B"/>
    <w:rsid w:val="00C03332"/>
    <w:rsid w:val="00C03451"/>
    <w:rsid w:val="00C0430D"/>
    <w:rsid w:val="00C06014"/>
    <w:rsid w:val="00C071C9"/>
    <w:rsid w:val="00C10AAC"/>
    <w:rsid w:val="00C12395"/>
    <w:rsid w:val="00C13C8E"/>
    <w:rsid w:val="00C143E8"/>
    <w:rsid w:val="00C15847"/>
    <w:rsid w:val="00C17668"/>
    <w:rsid w:val="00C24D82"/>
    <w:rsid w:val="00C26338"/>
    <w:rsid w:val="00C2651E"/>
    <w:rsid w:val="00C30322"/>
    <w:rsid w:val="00C321EA"/>
    <w:rsid w:val="00C32411"/>
    <w:rsid w:val="00C33632"/>
    <w:rsid w:val="00C33891"/>
    <w:rsid w:val="00C33E69"/>
    <w:rsid w:val="00C34B2A"/>
    <w:rsid w:val="00C43A12"/>
    <w:rsid w:val="00C46A86"/>
    <w:rsid w:val="00C47091"/>
    <w:rsid w:val="00C50381"/>
    <w:rsid w:val="00C50FB8"/>
    <w:rsid w:val="00C5123D"/>
    <w:rsid w:val="00C5290B"/>
    <w:rsid w:val="00C534C8"/>
    <w:rsid w:val="00C54244"/>
    <w:rsid w:val="00C54A33"/>
    <w:rsid w:val="00C5685E"/>
    <w:rsid w:val="00C56C15"/>
    <w:rsid w:val="00C63BD4"/>
    <w:rsid w:val="00C65016"/>
    <w:rsid w:val="00C70AEF"/>
    <w:rsid w:val="00C70FAF"/>
    <w:rsid w:val="00C716EE"/>
    <w:rsid w:val="00C73929"/>
    <w:rsid w:val="00C744AB"/>
    <w:rsid w:val="00C7522F"/>
    <w:rsid w:val="00C757B2"/>
    <w:rsid w:val="00C77407"/>
    <w:rsid w:val="00C779B2"/>
    <w:rsid w:val="00C819E6"/>
    <w:rsid w:val="00C81F9E"/>
    <w:rsid w:val="00C82B39"/>
    <w:rsid w:val="00C82D38"/>
    <w:rsid w:val="00C839E5"/>
    <w:rsid w:val="00C83FC3"/>
    <w:rsid w:val="00C84977"/>
    <w:rsid w:val="00C85109"/>
    <w:rsid w:val="00C85260"/>
    <w:rsid w:val="00C861D2"/>
    <w:rsid w:val="00C90D80"/>
    <w:rsid w:val="00C92281"/>
    <w:rsid w:val="00C92CDA"/>
    <w:rsid w:val="00C9472B"/>
    <w:rsid w:val="00C95A4E"/>
    <w:rsid w:val="00C96597"/>
    <w:rsid w:val="00C969F3"/>
    <w:rsid w:val="00C97211"/>
    <w:rsid w:val="00CA10FD"/>
    <w:rsid w:val="00CA12A7"/>
    <w:rsid w:val="00CA1EB2"/>
    <w:rsid w:val="00CA2653"/>
    <w:rsid w:val="00CB2099"/>
    <w:rsid w:val="00CB418B"/>
    <w:rsid w:val="00CC0028"/>
    <w:rsid w:val="00CC1069"/>
    <w:rsid w:val="00CC2286"/>
    <w:rsid w:val="00CC4EF4"/>
    <w:rsid w:val="00CC5842"/>
    <w:rsid w:val="00CC5A7E"/>
    <w:rsid w:val="00CC60E7"/>
    <w:rsid w:val="00CC7753"/>
    <w:rsid w:val="00CD0C0E"/>
    <w:rsid w:val="00CD11C3"/>
    <w:rsid w:val="00CD2143"/>
    <w:rsid w:val="00CD22C1"/>
    <w:rsid w:val="00CD40B3"/>
    <w:rsid w:val="00CD588E"/>
    <w:rsid w:val="00CD5C01"/>
    <w:rsid w:val="00CD6389"/>
    <w:rsid w:val="00CE233A"/>
    <w:rsid w:val="00CF60F8"/>
    <w:rsid w:val="00D035FA"/>
    <w:rsid w:val="00D10555"/>
    <w:rsid w:val="00D1206A"/>
    <w:rsid w:val="00D14955"/>
    <w:rsid w:val="00D16BE9"/>
    <w:rsid w:val="00D222D8"/>
    <w:rsid w:val="00D227C1"/>
    <w:rsid w:val="00D249D8"/>
    <w:rsid w:val="00D27EAA"/>
    <w:rsid w:val="00D30298"/>
    <w:rsid w:val="00D304D1"/>
    <w:rsid w:val="00D33AEB"/>
    <w:rsid w:val="00D33DA9"/>
    <w:rsid w:val="00D34D9F"/>
    <w:rsid w:val="00D36966"/>
    <w:rsid w:val="00D375E4"/>
    <w:rsid w:val="00D40E4E"/>
    <w:rsid w:val="00D42B8A"/>
    <w:rsid w:val="00D4327E"/>
    <w:rsid w:val="00D43C47"/>
    <w:rsid w:val="00D4502B"/>
    <w:rsid w:val="00D50A88"/>
    <w:rsid w:val="00D50AA7"/>
    <w:rsid w:val="00D50D04"/>
    <w:rsid w:val="00D51A6A"/>
    <w:rsid w:val="00D52833"/>
    <w:rsid w:val="00D5776B"/>
    <w:rsid w:val="00D57795"/>
    <w:rsid w:val="00D608D7"/>
    <w:rsid w:val="00D61C41"/>
    <w:rsid w:val="00D62311"/>
    <w:rsid w:val="00D62BB9"/>
    <w:rsid w:val="00D72203"/>
    <w:rsid w:val="00D72818"/>
    <w:rsid w:val="00D72D29"/>
    <w:rsid w:val="00D77D63"/>
    <w:rsid w:val="00D80A5E"/>
    <w:rsid w:val="00D811E2"/>
    <w:rsid w:val="00D81D67"/>
    <w:rsid w:val="00D831C7"/>
    <w:rsid w:val="00D85D6F"/>
    <w:rsid w:val="00D86CAD"/>
    <w:rsid w:val="00D8720C"/>
    <w:rsid w:val="00D873E7"/>
    <w:rsid w:val="00D87F22"/>
    <w:rsid w:val="00D90E81"/>
    <w:rsid w:val="00D93293"/>
    <w:rsid w:val="00D93E9F"/>
    <w:rsid w:val="00D9415C"/>
    <w:rsid w:val="00D9559D"/>
    <w:rsid w:val="00D9574F"/>
    <w:rsid w:val="00D96034"/>
    <w:rsid w:val="00D9638C"/>
    <w:rsid w:val="00D96FAA"/>
    <w:rsid w:val="00D97C6A"/>
    <w:rsid w:val="00D97F3C"/>
    <w:rsid w:val="00DA18DA"/>
    <w:rsid w:val="00DA39B1"/>
    <w:rsid w:val="00DA6BF4"/>
    <w:rsid w:val="00DB090A"/>
    <w:rsid w:val="00DB21B3"/>
    <w:rsid w:val="00DB2833"/>
    <w:rsid w:val="00DB6AD2"/>
    <w:rsid w:val="00DB6EFB"/>
    <w:rsid w:val="00DB78AA"/>
    <w:rsid w:val="00DB7978"/>
    <w:rsid w:val="00DB79C2"/>
    <w:rsid w:val="00DC13C7"/>
    <w:rsid w:val="00DC1D4C"/>
    <w:rsid w:val="00DC2DDB"/>
    <w:rsid w:val="00DC3A5F"/>
    <w:rsid w:val="00DC686D"/>
    <w:rsid w:val="00DD179B"/>
    <w:rsid w:val="00DD1F03"/>
    <w:rsid w:val="00DD2AAB"/>
    <w:rsid w:val="00DD3616"/>
    <w:rsid w:val="00DD5D0B"/>
    <w:rsid w:val="00DD7AF8"/>
    <w:rsid w:val="00DD7B2C"/>
    <w:rsid w:val="00DE0A50"/>
    <w:rsid w:val="00DE0B13"/>
    <w:rsid w:val="00DE171E"/>
    <w:rsid w:val="00DE2A58"/>
    <w:rsid w:val="00DF05B5"/>
    <w:rsid w:val="00DF7A67"/>
    <w:rsid w:val="00E00317"/>
    <w:rsid w:val="00E008D6"/>
    <w:rsid w:val="00E00BCA"/>
    <w:rsid w:val="00E0170F"/>
    <w:rsid w:val="00E01972"/>
    <w:rsid w:val="00E02EED"/>
    <w:rsid w:val="00E046CD"/>
    <w:rsid w:val="00E06384"/>
    <w:rsid w:val="00E115EE"/>
    <w:rsid w:val="00E12E5E"/>
    <w:rsid w:val="00E147C5"/>
    <w:rsid w:val="00E14C28"/>
    <w:rsid w:val="00E212D0"/>
    <w:rsid w:val="00E21C9C"/>
    <w:rsid w:val="00E22161"/>
    <w:rsid w:val="00E2378E"/>
    <w:rsid w:val="00E26CDE"/>
    <w:rsid w:val="00E27B35"/>
    <w:rsid w:val="00E27DD2"/>
    <w:rsid w:val="00E3021A"/>
    <w:rsid w:val="00E30BFD"/>
    <w:rsid w:val="00E326F4"/>
    <w:rsid w:val="00E32D82"/>
    <w:rsid w:val="00E34B83"/>
    <w:rsid w:val="00E36DF4"/>
    <w:rsid w:val="00E371BB"/>
    <w:rsid w:val="00E42DB0"/>
    <w:rsid w:val="00E4302C"/>
    <w:rsid w:val="00E44E08"/>
    <w:rsid w:val="00E45CA1"/>
    <w:rsid w:val="00E476B6"/>
    <w:rsid w:val="00E51B0C"/>
    <w:rsid w:val="00E51FF8"/>
    <w:rsid w:val="00E529BC"/>
    <w:rsid w:val="00E52A72"/>
    <w:rsid w:val="00E537B4"/>
    <w:rsid w:val="00E53BF5"/>
    <w:rsid w:val="00E53FD4"/>
    <w:rsid w:val="00E61A8D"/>
    <w:rsid w:val="00E61DD6"/>
    <w:rsid w:val="00E62BED"/>
    <w:rsid w:val="00E65AFB"/>
    <w:rsid w:val="00E704F8"/>
    <w:rsid w:val="00E71C78"/>
    <w:rsid w:val="00E73A1B"/>
    <w:rsid w:val="00E74EA6"/>
    <w:rsid w:val="00E76310"/>
    <w:rsid w:val="00E7672E"/>
    <w:rsid w:val="00E83CB5"/>
    <w:rsid w:val="00E83CE0"/>
    <w:rsid w:val="00E8756A"/>
    <w:rsid w:val="00E876A1"/>
    <w:rsid w:val="00E91A76"/>
    <w:rsid w:val="00E924EE"/>
    <w:rsid w:val="00E94FEE"/>
    <w:rsid w:val="00E95A6B"/>
    <w:rsid w:val="00E96F52"/>
    <w:rsid w:val="00E97E0B"/>
    <w:rsid w:val="00EA0056"/>
    <w:rsid w:val="00EA14B9"/>
    <w:rsid w:val="00EA4325"/>
    <w:rsid w:val="00EB00FD"/>
    <w:rsid w:val="00EB0254"/>
    <w:rsid w:val="00EB31CA"/>
    <w:rsid w:val="00EB3C7D"/>
    <w:rsid w:val="00EB60FE"/>
    <w:rsid w:val="00EB7799"/>
    <w:rsid w:val="00EB7BDE"/>
    <w:rsid w:val="00EC0C5E"/>
    <w:rsid w:val="00EC125C"/>
    <w:rsid w:val="00EC1470"/>
    <w:rsid w:val="00EC18DC"/>
    <w:rsid w:val="00EC4591"/>
    <w:rsid w:val="00EC57C8"/>
    <w:rsid w:val="00EC6938"/>
    <w:rsid w:val="00ED1099"/>
    <w:rsid w:val="00ED148F"/>
    <w:rsid w:val="00ED153A"/>
    <w:rsid w:val="00ED310D"/>
    <w:rsid w:val="00ED3249"/>
    <w:rsid w:val="00ED3B47"/>
    <w:rsid w:val="00ED6D78"/>
    <w:rsid w:val="00EE054A"/>
    <w:rsid w:val="00EE22A5"/>
    <w:rsid w:val="00EE3C6B"/>
    <w:rsid w:val="00EE456D"/>
    <w:rsid w:val="00EE4DA6"/>
    <w:rsid w:val="00EE54A3"/>
    <w:rsid w:val="00EE7017"/>
    <w:rsid w:val="00EE7651"/>
    <w:rsid w:val="00EF2A15"/>
    <w:rsid w:val="00EF2F9D"/>
    <w:rsid w:val="00EF34D3"/>
    <w:rsid w:val="00EF4880"/>
    <w:rsid w:val="00EF4F03"/>
    <w:rsid w:val="00EF54E6"/>
    <w:rsid w:val="00F00C4C"/>
    <w:rsid w:val="00F011A2"/>
    <w:rsid w:val="00F02FB6"/>
    <w:rsid w:val="00F03BA0"/>
    <w:rsid w:val="00F04553"/>
    <w:rsid w:val="00F057F6"/>
    <w:rsid w:val="00F07689"/>
    <w:rsid w:val="00F10548"/>
    <w:rsid w:val="00F126D4"/>
    <w:rsid w:val="00F1343A"/>
    <w:rsid w:val="00F13B15"/>
    <w:rsid w:val="00F142B1"/>
    <w:rsid w:val="00F1449F"/>
    <w:rsid w:val="00F21027"/>
    <w:rsid w:val="00F21663"/>
    <w:rsid w:val="00F21C3E"/>
    <w:rsid w:val="00F21E63"/>
    <w:rsid w:val="00F23D43"/>
    <w:rsid w:val="00F2749F"/>
    <w:rsid w:val="00F3058D"/>
    <w:rsid w:val="00F33606"/>
    <w:rsid w:val="00F353CE"/>
    <w:rsid w:val="00F35903"/>
    <w:rsid w:val="00F3623A"/>
    <w:rsid w:val="00F36D77"/>
    <w:rsid w:val="00F3797F"/>
    <w:rsid w:val="00F41EA3"/>
    <w:rsid w:val="00F4594E"/>
    <w:rsid w:val="00F4771F"/>
    <w:rsid w:val="00F504C6"/>
    <w:rsid w:val="00F5332E"/>
    <w:rsid w:val="00F54B0B"/>
    <w:rsid w:val="00F54EC9"/>
    <w:rsid w:val="00F55371"/>
    <w:rsid w:val="00F57858"/>
    <w:rsid w:val="00F60524"/>
    <w:rsid w:val="00F60AAA"/>
    <w:rsid w:val="00F61562"/>
    <w:rsid w:val="00F71F74"/>
    <w:rsid w:val="00F72662"/>
    <w:rsid w:val="00F737A5"/>
    <w:rsid w:val="00F7544B"/>
    <w:rsid w:val="00F75A06"/>
    <w:rsid w:val="00F8004D"/>
    <w:rsid w:val="00F80AF7"/>
    <w:rsid w:val="00F81BE7"/>
    <w:rsid w:val="00F8235E"/>
    <w:rsid w:val="00F833C8"/>
    <w:rsid w:val="00F8464C"/>
    <w:rsid w:val="00F85736"/>
    <w:rsid w:val="00F8632C"/>
    <w:rsid w:val="00F876FC"/>
    <w:rsid w:val="00F87B42"/>
    <w:rsid w:val="00F87FEA"/>
    <w:rsid w:val="00F90C62"/>
    <w:rsid w:val="00F94F72"/>
    <w:rsid w:val="00F96701"/>
    <w:rsid w:val="00FA2260"/>
    <w:rsid w:val="00FA333B"/>
    <w:rsid w:val="00FA33E4"/>
    <w:rsid w:val="00FA61AA"/>
    <w:rsid w:val="00FA6DE7"/>
    <w:rsid w:val="00FB2A3E"/>
    <w:rsid w:val="00FB515C"/>
    <w:rsid w:val="00FB6EBE"/>
    <w:rsid w:val="00FC06EA"/>
    <w:rsid w:val="00FC07BB"/>
    <w:rsid w:val="00FC1984"/>
    <w:rsid w:val="00FC1CF1"/>
    <w:rsid w:val="00FC2D49"/>
    <w:rsid w:val="00FC7D04"/>
    <w:rsid w:val="00FD0E8A"/>
    <w:rsid w:val="00FD189C"/>
    <w:rsid w:val="00FD1CD2"/>
    <w:rsid w:val="00FD212A"/>
    <w:rsid w:val="00FD37D1"/>
    <w:rsid w:val="00FD41B2"/>
    <w:rsid w:val="00FD4915"/>
    <w:rsid w:val="00FD4AA2"/>
    <w:rsid w:val="00FD4B3A"/>
    <w:rsid w:val="00FD4C92"/>
    <w:rsid w:val="00FD72E7"/>
    <w:rsid w:val="00FE6284"/>
    <w:rsid w:val="00FE67A8"/>
    <w:rsid w:val="00FE6A78"/>
    <w:rsid w:val="00FF056A"/>
    <w:rsid w:val="00FF20D1"/>
    <w:rsid w:val="00FF29D5"/>
    <w:rsid w:val="00FF53DF"/>
    <w:rsid w:val="00FF5AF4"/>
    <w:rsid w:val="00FF5B0A"/>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874"/>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C228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228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774874"/>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774874"/>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AC732B"/>
    <w:rPr>
      <w:color w:val="0000FF"/>
      <w:u w:val="single"/>
    </w:rPr>
  </w:style>
  <w:style w:type="character" w:styleId="LineNumber">
    <w:name w:val="line number"/>
    <w:basedOn w:val="OPCCharBase"/>
    <w:uiPriority w:val="99"/>
    <w:unhideWhenUsed/>
    <w:rsid w:val="00774874"/>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CC2286"/>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487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774874"/>
  </w:style>
  <w:style w:type="character" w:customStyle="1" w:styleId="CharAmSchText">
    <w:name w:val="CharAmSchText"/>
    <w:basedOn w:val="OPCCharBase"/>
    <w:uiPriority w:val="1"/>
    <w:qFormat/>
    <w:rsid w:val="00774874"/>
  </w:style>
  <w:style w:type="character" w:customStyle="1" w:styleId="CharChapNo">
    <w:name w:val="CharChapNo"/>
    <w:basedOn w:val="OPCCharBase"/>
    <w:qFormat/>
    <w:rsid w:val="00774874"/>
  </w:style>
  <w:style w:type="character" w:customStyle="1" w:styleId="CharChapText">
    <w:name w:val="CharChapText"/>
    <w:basedOn w:val="OPCCharBase"/>
    <w:qFormat/>
    <w:rsid w:val="00774874"/>
  </w:style>
  <w:style w:type="character" w:customStyle="1" w:styleId="CharDivNo">
    <w:name w:val="CharDivNo"/>
    <w:basedOn w:val="OPCCharBase"/>
    <w:qFormat/>
    <w:rsid w:val="00774874"/>
  </w:style>
  <w:style w:type="character" w:customStyle="1" w:styleId="CharDivText">
    <w:name w:val="CharDivText"/>
    <w:basedOn w:val="OPCCharBase"/>
    <w:qFormat/>
    <w:rsid w:val="00774874"/>
  </w:style>
  <w:style w:type="character" w:customStyle="1" w:styleId="CharPartNo">
    <w:name w:val="CharPartNo"/>
    <w:basedOn w:val="OPCCharBase"/>
    <w:qFormat/>
    <w:rsid w:val="00774874"/>
  </w:style>
  <w:style w:type="character" w:customStyle="1" w:styleId="CharPartText">
    <w:name w:val="CharPartText"/>
    <w:basedOn w:val="OPCCharBase"/>
    <w:qFormat/>
    <w:rsid w:val="00774874"/>
  </w:style>
  <w:style w:type="character" w:customStyle="1" w:styleId="OPCCharBase">
    <w:name w:val="OPCCharBase"/>
    <w:uiPriority w:val="1"/>
    <w:qFormat/>
    <w:rsid w:val="00774874"/>
  </w:style>
  <w:style w:type="paragraph" w:customStyle="1" w:styleId="OPCParaBase">
    <w:name w:val="OPCParaBase"/>
    <w:qFormat/>
    <w:rsid w:val="00774874"/>
    <w:pPr>
      <w:spacing w:line="260" w:lineRule="atLeast"/>
    </w:pPr>
    <w:rPr>
      <w:sz w:val="22"/>
    </w:rPr>
  </w:style>
  <w:style w:type="character" w:customStyle="1" w:styleId="CharSectno">
    <w:name w:val="CharSectno"/>
    <w:basedOn w:val="OPCCharBase"/>
    <w:qFormat/>
    <w:rsid w:val="00774874"/>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774874"/>
    <w:pPr>
      <w:spacing w:line="240" w:lineRule="auto"/>
      <w:ind w:left="1134"/>
    </w:pPr>
    <w:rPr>
      <w:sz w:val="20"/>
    </w:rPr>
  </w:style>
  <w:style w:type="paragraph" w:customStyle="1" w:styleId="ShortT">
    <w:name w:val="ShortT"/>
    <w:basedOn w:val="OPCParaBase"/>
    <w:next w:val="Normal"/>
    <w:qFormat/>
    <w:rsid w:val="00774874"/>
    <w:pPr>
      <w:spacing w:line="240" w:lineRule="auto"/>
    </w:pPr>
    <w:rPr>
      <w:b/>
      <w:sz w:val="40"/>
    </w:rPr>
  </w:style>
  <w:style w:type="paragraph" w:customStyle="1" w:styleId="Penalty">
    <w:name w:val="Penalty"/>
    <w:basedOn w:val="OPCParaBase"/>
    <w:rsid w:val="00774874"/>
    <w:pPr>
      <w:tabs>
        <w:tab w:val="left" w:pos="2977"/>
      </w:tabs>
      <w:spacing w:before="180" w:line="240" w:lineRule="auto"/>
      <w:ind w:left="1985" w:hanging="851"/>
    </w:pPr>
  </w:style>
  <w:style w:type="paragraph" w:customStyle="1" w:styleId="ActHead1">
    <w:name w:val="ActHead 1"/>
    <w:aliases w:val="c"/>
    <w:basedOn w:val="OPCParaBase"/>
    <w:next w:val="Normal"/>
    <w:qFormat/>
    <w:rsid w:val="00774874"/>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7748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48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48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48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48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48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48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48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487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74874"/>
    <w:pPr>
      <w:spacing w:line="240" w:lineRule="auto"/>
    </w:pPr>
    <w:rPr>
      <w:sz w:val="20"/>
    </w:rPr>
  </w:style>
  <w:style w:type="paragraph" w:customStyle="1" w:styleId="ActHead2">
    <w:name w:val="ActHead 2"/>
    <w:aliases w:val="p"/>
    <w:basedOn w:val="OPCParaBase"/>
    <w:next w:val="ActHead3"/>
    <w:qFormat/>
    <w:rsid w:val="00774874"/>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774874"/>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774874"/>
    <w:rPr>
      <w:sz w:val="22"/>
      <w:szCs w:val="24"/>
    </w:rPr>
  </w:style>
  <w:style w:type="character" w:customStyle="1" w:styleId="HeaderChar">
    <w:name w:val="Header Char"/>
    <w:basedOn w:val="DefaultParagraphFont"/>
    <w:link w:val="Header"/>
    <w:rsid w:val="00774874"/>
    <w:rPr>
      <w:sz w:val="16"/>
    </w:rPr>
  </w:style>
  <w:style w:type="paragraph" w:customStyle="1" w:styleId="ActHead3">
    <w:name w:val="ActHead 3"/>
    <w:aliases w:val="d"/>
    <w:basedOn w:val="OPCParaBase"/>
    <w:next w:val="ActHead4"/>
    <w:qFormat/>
    <w:rsid w:val="007748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48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48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48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8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8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8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4874"/>
  </w:style>
  <w:style w:type="paragraph" w:customStyle="1" w:styleId="Blocks">
    <w:name w:val="Blocks"/>
    <w:aliases w:val="bb"/>
    <w:basedOn w:val="OPCParaBase"/>
    <w:qFormat/>
    <w:rsid w:val="00774874"/>
    <w:pPr>
      <w:spacing w:line="240" w:lineRule="auto"/>
    </w:pPr>
    <w:rPr>
      <w:sz w:val="24"/>
    </w:rPr>
  </w:style>
  <w:style w:type="paragraph" w:customStyle="1" w:styleId="BoxText">
    <w:name w:val="BoxText"/>
    <w:aliases w:val="bt"/>
    <w:basedOn w:val="OPCParaBase"/>
    <w:qFormat/>
    <w:rsid w:val="007748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4874"/>
    <w:rPr>
      <w:b/>
    </w:rPr>
  </w:style>
  <w:style w:type="paragraph" w:customStyle="1" w:styleId="BoxHeadItalic">
    <w:name w:val="BoxHeadItalic"/>
    <w:aliases w:val="bhi"/>
    <w:basedOn w:val="BoxText"/>
    <w:next w:val="BoxStep"/>
    <w:qFormat/>
    <w:rsid w:val="00774874"/>
    <w:rPr>
      <w:i/>
    </w:rPr>
  </w:style>
  <w:style w:type="paragraph" w:customStyle="1" w:styleId="BoxList">
    <w:name w:val="BoxList"/>
    <w:aliases w:val="bl"/>
    <w:basedOn w:val="BoxText"/>
    <w:qFormat/>
    <w:rsid w:val="00774874"/>
    <w:pPr>
      <w:ind w:left="1559" w:hanging="425"/>
    </w:pPr>
  </w:style>
  <w:style w:type="paragraph" w:customStyle="1" w:styleId="BoxNote">
    <w:name w:val="BoxNote"/>
    <w:aliases w:val="bn"/>
    <w:basedOn w:val="BoxText"/>
    <w:qFormat/>
    <w:rsid w:val="00774874"/>
    <w:pPr>
      <w:tabs>
        <w:tab w:val="left" w:pos="1985"/>
      </w:tabs>
      <w:spacing w:before="122" w:line="198" w:lineRule="exact"/>
      <w:ind w:left="2948" w:hanging="1814"/>
    </w:pPr>
    <w:rPr>
      <w:sz w:val="18"/>
    </w:rPr>
  </w:style>
  <w:style w:type="paragraph" w:customStyle="1" w:styleId="BoxPara">
    <w:name w:val="BoxPara"/>
    <w:aliases w:val="bp"/>
    <w:basedOn w:val="BoxText"/>
    <w:qFormat/>
    <w:rsid w:val="00774874"/>
    <w:pPr>
      <w:tabs>
        <w:tab w:val="right" w:pos="2268"/>
      </w:tabs>
      <w:ind w:left="2552" w:hanging="1418"/>
    </w:pPr>
  </w:style>
  <w:style w:type="paragraph" w:customStyle="1" w:styleId="BoxStep">
    <w:name w:val="BoxStep"/>
    <w:aliases w:val="bs"/>
    <w:basedOn w:val="BoxText"/>
    <w:qFormat/>
    <w:rsid w:val="00774874"/>
    <w:pPr>
      <w:ind w:left="1985" w:hanging="851"/>
    </w:pPr>
  </w:style>
  <w:style w:type="character" w:customStyle="1" w:styleId="CharAmPartNo">
    <w:name w:val="CharAmPartNo"/>
    <w:basedOn w:val="OPCCharBase"/>
    <w:uiPriority w:val="1"/>
    <w:qFormat/>
    <w:rsid w:val="00774874"/>
  </w:style>
  <w:style w:type="character" w:customStyle="1" w:styleId="CharAmPartText">
    <w:name w:val="CharAmPartText"/>
    <w:basedOn w:val="OPCCharBase"/>
    <w:uiPriority w:val="1"/>
    <w:qFormat/>
    <w:rsid w:val="00774874"/>
  </w:style>
  <w:style w:type="character" w:customStyle="1" w:styleId="CharBoldItalic">
    <w:name w:val="CharBoldItalic"/>
    <w:basedOn w:val="OPCCharBase"/>
    <w:uiPriority w:val="1"/>
    <w:qFormat/>
    <w:rsid w:val="00774874"/>
    <w:rPr>
      <w:b/>
      <w:i/>
    </w:rPr>
  </w:style>
  <w:style w:type="character" w:customStyle="1" w:styleId="CharItalic">
    <w:name w:val="CharItalic"/>
    <w:basedOn w:val="OPCCharBase"/>
    <w:uiPriority w:val="1"/>
    <w:qFormat/>
    <w:rsid w:val="00774874"/>
    <w:rPr>
      <w:i/>
    </w:rPr>
  </w:style>
  <w:style w:type="character" w:customStyle="1" w:styleId="CharSubdNo">
    <w:name w:val="CharSubdNo"/>
    <w:basedOn w:val="OPCCharBase"/>
    <w:uiPriority w:val="1"/>
    <w:qFormat/>
    <w:rsid w:val="00774874"/>
  </w:style>
  <w:style w:type="character" w:customStyle="1" w:styleId="CharSubdText">
    <w:name w:val="CharSubdText"/>
    <w:basedOn w:val="OPCCharBase"/>
    <w:uiPriority w:val="1"/>
    <w:qFormat/>
    <w:rsid w:val="00774874"/>
  </w:style>
  <w:style w:type="paragraph" w:customStyle="1" w:styleId="CTA--">
    <w:name w:val="CTA --"/>
    <w:basedOn w:val="OPCParaBase"/>
    <w:next w:val="Normal"/>
    <w:rsid w:val="00774874"/>
    <w:pPr>
      <w:spacing w:before="60" w:line="240" w:lineRule="atLeast"/>
      <w:ind w:left="142" w:hanging="142"/>
    </w:pPr>
    <w:rPr>
      <w:sz w:val="20"/>
    </w:rPr>
  </w:style>
  <w:style w:type="paragraph" w:customStyle="1" w:styleId="CTA-">
    <w:name w:val="CTA -"/>
    <w:basedOn w:val="OPCParaBase"/>
    <w:rsid w:val="00774874"/>
    <w:pPr>
      <w:spacing w:before="60" w:line="240" w:lineRule="atLeast"/>
      <w:ind w:left="85" w:hanging="85"/>
    </w:pPr>
    <w:rPr>
      <w:sz w:val="20"/>
    </w:rPr>
  </w:style>
  <w:style w:type="paragraph" w:customStyle="1" w:styleId="CTA---">
    <w:name w:val="CTA ---"/>
    <w:basedOn w:val="OPCParaBase"/>
    <w:next w:val="Normal"/>
    <w:rsid w:val="00774874"/>
    <w:pPr>
      <w:spacing w:before="60" w:line="240" w:lineRule="atLeast"/>
      <w:ind w:left="198" w:hanging="198"/>
    </w:pPr>
    <w:rPr>
      <w:sz w:val="20"/>
    </w:rPr>
  </w:style>
  <w:style w:type="paragraph" w:customStyle="1" w:styleId="CTA----">
    <w:name w:val="CTA ----"/>
    <w:basedOn w:val="OPCParaBase"/>
    <w:next w:val="Normal"/>
    <w:rsid w:val="00774874"/>
    <w:pPr>
      <w:spacing w:before="60" w:line="240" w:lineRule="atLeast"/>
      <w:ind w:left="255" w:hanging="255"/>
    </w:pPr>
    <w:rPr>
      <w:sz w:val="20"/>
    </w:rPr>
  </w:style>
  <w:style w:type="paragraph" w:customStyle="1" w:styleId="CTA1a">
    <w:name w:val="CTA 1(a)"/>
    <w:basedOn w:val="OPCParaBase"/>
    <w:rsid w:val="00774874"/>
    <w:pPr>
      <w:tabs>
        <w:tab w:val="right" w:pos="414"/>
      </w:tabs>
      <w:spacing w:before="40" w:line="240" w:lineRule="atLeast"/>
      <w:ind w:left="675" w:hanging="675"/>
    </w:pPr>
    <w:rPr>
      <w:sz w:val="20"/>
    </w:rPr>
  </w:style>
  <w:style w:type="paragraph" w:customStyle="1" w:styleId="CTA1ai">
    <w:name w:val="CTA 1(a)(i)"/>
    <w:basedOn w:val="OPCParaBase"/>
    <w:rsid w:val="00774874"/>
    <w:pPr>
      <w:tabs>
        <w:tab w:val="right" w:pos="1004"/>
      </w:tabs>
      <w:spacing w:before="40" w:line="240" w:lineRule="atLeast"/>
      <w:ind w:left="1253" w:hanging="1253"/>
    </w:pPr>
    <w:rPr>
      <w:sz w:val="20"/>
    </w:rPr>
  </w:style>
  <w:style w:type="paragraph" w:customStyle="1" w:styleId="CTA2a">
    <w:name w:val="CTA 2(a)"/>
    <w:basedOn w:val="OPCParaBase"/>
    <w:rsid w:val="00774874"/>
    <w:pPr>
      <w:tabs>
        <w:tab w:val="right" w:pos="482"/>
      </w:tabs>
      <w:spacing w:before="40" w:line="240" w:lineRule="atLeast"/>
      <w:ind w:left="748" w:hanging="748"/>
    </w:pPr>
    <w:rPr>
      <w:sz w:val="20"/>
    </w:rPr>
  </w:style>
  <w:style w:type="paragraph" w:customStyle="1" w:styleId="CTA2ai">
    <w:name w:val="CTA 2(a)(i)"/>
    <w:basedOn w:val="OPCParaBase"/>
    <w:rsid w:val="00774874"/>
    <w:pPr>
      <w:tabs>
        <w:tab w:val="right" w:pos="1089"/>
      </w:tabs>
      <w:spacing w:before="40" w:line="240" w:lineRule="atLeast"/>
      <w:ind w:left="1327" w:hanging="1327"/>
    </w:pPr>
    <w:rPr>
      <w:sz w:val="20"/>
    </w:rPr>
  </w:style>
  <w:style w:type="paragraph" w:customStyle="1" w:styleId="CTA3a">
    <w:name w:val="CTA 3(a)"/>
    <w:basedOn w:val="OPCParaBase"/>
    <w:rsid w:val="00774874"/>
    <w:pPr>
      <w:tabs>
        <w:tab w:val="right" w:pos="556"/>
      </w:tabs>
      <w:spacing w:before="40" w:line="240" w:lineRule="atLeast"/>
      <w:ind w:left="805" w:hanging="805"/>
    </w:pPr>
    <w:rPr>
      <w:sz w:val="20"/>
    </w:rPr>
  </w:style>
  <w:style w:type="paragraph" w:customStyle="1" w:styleId="CTA3ai">
    <w:name w:val="CTA 3(a)(i)"/>
    <w:basedOn w:val="OPCParaBase"/>
    <w:rsid w:val="00774874"/>
    <w:pPr>
      <w:tabs>
        <w:tab w:val="right" w:pos="1140"/>
      </w:tabs>
      <w:spacing w:before="40" w:line="240" w:lineRule="atLeast"/>
      <w:ind w:left="1361" w:hanging="1361"/>
    </w:pPr>
    <w:rPr>
      <w:sz w:val="20"/>
    </w:rPr>
  </w:style>
  <w:style w:type="paragraph" w:customStyle="1" w:styleId="CTA4a">
    <w:name w:val="CTA 4(a)"/>
    <w:basedOn w:val="OPCParaBase"/>
    <w:rsid w:val="00774874"/>
    <w:pPr>
      <w:tabs>
        <w:tab w:val="right" w:pos="624"/>
      </w:tabs>
      <w:spacing w:before="40" w:line="240" w:lineRule="atLeast"/>
      <w:ind w:left="873" w:hanging="873"/>
    </w:pPr>
    <w:rPr>
      <w:sz w:val="20"/>
    </w:rPr>
  </w:style>
  <w:style w:type="paragraph" w:customStyle="1" w:styleId="CTA4ai">
    <w:name w:val="CTA 4(a)(i)"/>
    <w:basedOn w:val="OPCParaBase"/>
    <w:rsid w:val="00774874"/>
    <w:pPr>
      <w:tabs>
        <w:tab w:val="right" w:pos="1213"/>
      </w:tabs>
      <w:spacing w:before="40" w:line="240" w:lineRule="atLeast"/>
      <w:ind w:left="1452" w:hanging="1452"/>
    </w:pPr>
    <w:rPr>
      <w:sz w:val="20"/>
    </w:rPr>
  </w:style>
  <w:style w:type="paragraph" w:customStyle="1" w:styleId="CTACAPS">
    <w:name w:val="CTA CAPS"/>
    <w:basedOn w:val="OPCParaBase"/>
    <w:rsid w:val="00774874"/>
    <w:pPr>
      <w:spacing w:before="60" w:line="240" w:lineRule="atLeast"/>
    </w:pPr>
    <w:rPr>
      <w:sz w:val="20"/>
    </w:rPr>
  </w:style>
  <w:style w:type="paragraph" w:customStyle="1" w:styleId="CTAright">
    <w:name w:val="CTA right"/>
    <w:basedOn w:val="OPCParaBase"/>
    <w:rsid w:val="00774874"/>
    <w:pPr>
      <w:spacing w:before="60" w:line="240" w:lineRule="auto"/>
      <w:jc w:val="right"/>
    </w:pPr>
    <w:rPr>
      <w:sz w:val="20"/>
    </w:rPr>
  </w:style>
  <w:style w:type="paragraph" w:customStyle="1" w:styleId="subsection">
    <w:name w:val="subsection"/>
    <w:aliases w:val="ss"/>
    <w:basedOn w:val="OPCParaBase"/>
    <w:rsid w:val="00774874"/>
    <w:pPr>
      <w:tabs>
        <w:tab w:val="right" w:pos="1021"/>
      </w:tabs>
      <w:spacing w:before="180" w:line="240" w:lineRule="auto"/>
      <w:ind w:left="1134" w:hanging="1134"/>
    </w:pPr>
  </w:style>
  <w:style w:type="paragraph" w:customStyle="1" w:styleId="Definition">
    <w:name w:val="Definition"/>
    <w:aliases w:val="dd"/>
    <w:basedOn w:val="OPCParaBase"/>
    <w:rsid w:val="00774874"/>
    <w:pPr>
      <w:spacing w:before="180" w:line="240" w:lineRule="auto"/>
      <w:ind w:left="1134"/>
    </w:pPr>
  </w:style>
  <w:style w:type="paragraph" w:customStyle="1" w:styleId="House">
    <w:name w:val="House"/>
    <w:basedOn w:val="OPCParaBase"/>
    <w:rsid w:val="00774874"/>
    <w:pPr>
      <w:spacing w:line="240" w:lineRule="auto"/>
    </w:pPr>
    <w:rPr>
      <w:sz w:val="28"/>
    </w:rPr>
  </w:style>
  <w:style w:type="paragraph" w:customStyle="1" w:styleId="Item">
    <w:name w:val="Item"/>
    <w:aliases w:val="i"/>
    <w:basedOn w:val="OPCParaBase"/>
    <w:next w:val="ItemHead"/>
    <w:rsid w:val="00774874"/>
    <w:pPr>
      <w:keepLines/>
      <w:spacing w:before="80" w:line="240" w:lineRule="auto"/>
      <w:ind w:left="709"/>
    </w:pPr>
  </w:style>
  <w:style w:type="paragraph" w:customStyle="1" w:styleId="ItemHead">
    <w:name w:val="ItemHead"/>
    <w:aliases w:val="ih"/>
    <w:basedOn w:val="OPCParaBase"/>
    <w:next w:val="Item"/>
    <w:rsid w:val="007748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4874"/>
    <w:pPr>
      <w:spacing w:line="240" w:lineRule="auto"/>
    </w:pPr>
    <w:rPr>
      <w:b/>
      <w:sz w:val="32"/>
    </w:rPr>
  </w:style>
  <w:style w:type="paragraph" w:customStyle="1" w:styleId="notedraft">
    <w:name w:val="note(draft)"/>
    <w:aliases w:val="nd"/>
    <w:basedOn w:val="OPCParaBase"/>
    <w:rsid w:val="00774874"/>
    <w:pPr>
      <w:spacing w:before="240" w:line="240" w:lineRule="auto"/>
      <w:ind w:left="284" w:hanging="284"/>
    </w:pPr>
    <w:rPr>
      <w:i/>
      <w:sz w:val="24"/>
    </w:rPr>
  </w:style>
  <w:style w:type="paragraph" w:customStyle="1" w:styleId="notemargin">
    <w:name w:val="note(margin)"/>
    <w:aliases w:val="nm"/>
    <w:basedOn w:val="OPCParaBase"/>
    <w:rsid w:val="00774874"/>
    <w:pPr>
      <w:tabs>
        <w:tab w:val="left" w:pos="709"/>
      </w:tabs>
      <w:spacing w:before="122" w:line="198" w:lineRule="exact"/>
      <w:ind w:left="709" w:hanging="709"/>
    </w:pPr>
    <w:rPr>
      <w:sz w:val="18"/>
    </w:rPr>
  </w:style>
  <w:style w:type="paragraph" w:customStyle="1" w:styleId="notepara">
    <w:name w:val="note(para)"/>
    <w:aliases w:val="na"/>
    <w:basedOn w:val="OPCParaBase"/>
    <w:rsid w:val="00774874"/>
    <w:pPr>
      <w:spacing w:before="40" w:line="198" w:lineRule="exact"/>
      <w:ind w:left="2354" w:hanging="369"/>
    </w:pPr>
    <w:rPr>
      <w:sz w:val="18"/>
    </w:rPr>
  </w:style>
  <w:style w:type="paragraph" w:customStyle="1" w:styleId="noteParlAmend">
    <w:name w:val="note(ParlAmend)"/>
    <w:aliases w:val="npp"/>
    <w:basedOn w:val="OPCParaBase"/>
    <w:next w:val="ParlAmend"/>
    <w:rsid w:val="00774874"/>
    <w:pPr>
      <w:spacing w:line="240" w:lineRule="auto"/>
      <w:jc w:val="right"/>
    </w:pPr>
    <w:rPr>
      <w:rFonts w:ascii="Arial" w:hAnsi="Arial"/>
      <w:b/>
      <w:i/>
    </w:rPr>
  </w:style>
  <w:style w:type="paragraph" w:customStyle="1" w:styleId="notetext">
    <w:name w:val="note(text)"/>
    <w:aliases w:val="n"/>
    <w:basedOn w:val="OPCParaBase"/>
    <w:rsid w:val="00774874"/>
    <w:pPr>
      <w:spacing w:before="122" w:line="198" w:lineRule="exact"/>
      <w:ind w:left="1985" w:hanging="851"/>
    </w:pPr>
    <w:rPr>
      <w:sz w:val="18"/>
    </w:rPr>
  </w:style>
  <w:style w:type="paragraph" w:customStyle="1" w:styleId="Page1">
    <w:name w:val="Page1"/>
    <w:basedOn w:val="OPCParaBase"/>
    <w:rsid w:val="00774874"/>
    <w:pPr>
      <w:spacing w:before="5600" w:line="240" w:lineRule="auto"/>
    </w:pPr>
    <w:rPr>
      <w:b/>
      <w:sz w:val="32"/>
    </w:rPr>
  </w:style>
  <w:style w:type="paragraph" w:customStyle="1" w:styleId="paragraphsub">
    <w:name w:val="paragraph(sub)"/>
    <w:aliases w:val="aa"/>
    <w:basedOn w:val="OPCParaBase"/>
    <w:rsid w:val="00774874"/>
    <w:pPr>
      <w:tabs>
        <w:tab w:val="right" w:pos="1985"/>
      </w:tabs>
      <w:spacing w:before="40" w:line="240" w:lineRule="auto"/>
      <w:ind w:left="2098" w:hanging="2098"/>
    </w:pPr>
  </w:style>
  <w:style w:type="paragraph" w:customStyle="1" w:styleId="paragraphsub-sub">
    <w:name w:val="paragraph(sub-sub)"/>
    <w:aliases w:val="aaa"/>
    <w:basedOn w:val="OPCParaBase"/>
    <w:rsid w:val="00774874"/>
    <w:pPr>
      <w:tabs>
        <w:tab w:val="right" w:pos="2722"/>
      </w:tabs>
      <w:spacing w:before="40" w:line="240" w:lineRule="auto"/>
      <w:ind w:left="2835" w:hanging="2835"/>
    </w:pPr>
  </w:style>
  <w:style w:type="paragraph" w:customStyle="1" w:styleId="paragraph">
    <w:name w:val="paragraph"/>
    <w:aliases w:val="a"/>
    <w:basedOn w:val="OPCParaBase"/>
    <w:rsid w:val="00774874"/>
    <w:pPr>
      <w:tabs>
        <w:tab w:val="right" w:pos="1531"/>
      </w:tabs>
      <w:spacing w:before="40" w:line="240" w:lineRule="auto"/>
      <w:ind w:left="1644" w:hanging="1644"/>
    </w:pPr>
  </w:style>
  <w:style w:type="paragraph" w:customStyle="1" w:styleId="ParlAmend">
    <w:name w:val="ParlAmend"/>
    <w:aliases w:val="pp"/>
    <w:basedOn w:val="OPCParaBase"/>
    <w:rsid w:val="00774874"/>
    <w:pPr>
      <w:spacing w:before="240" w:line="240" w:lineRule="atLeast"/>
      <w:ind w:hanging="567"/>
    </w:pPr>
    <w:rPr>
      <w:sz w:val="24"/>
    </w:rPr>
  </w:style>
  <w:style w:type="paragraph" w:customStyle="1" w:styleId="Portfolio">
    <w:name w:val="Portfolio"/>
    <w:basedOn w:val="OPCParaBase"/>
    <w:rsid w:val="00774874"/>
    <w:pPr>
      <w:spacing w:line="240" w:lineRule="auto"/>
    </w:pPr>
    <w:rPr>
      <w:i/>
      <w:sz w:val="20"/>
    </w:rPr>
  </w:style>
  <w:style w:type="paragraph" w:customStyle="1" w:styleId="Preamble">
    <w:name w:val="Preamble"/>
    <w:basedOn w:val="OPCParaBase"/>
    <w:next w:val="Normal"/>
    <w:rsid w:val="007748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4874"/>
    <w:pPr>
      <w:spacing w:line="240" w:lineRule="auto"/>
    </w:pPr>
    <w:rPr>
      <w:i/>
      <w:sz w:val="20"/>
    </w:rPr>
  </w:style>
  <w:style w:type="paragraph" w:customStyle="1" w:styleId="Session">
    <w:name w:val="Session"/>
    <w:basedOn w:val="OPCParaBase"/>
    <w:rsid w:val="00774874"/>
    <w:pPr>
      <w:spacing w:line="240" w:lineRule="auto"/>
    </w:pPr>
    <w:rPr>
      <w:sz w:val="28"/>
    </w:rPr>
  </w:style>
  <w:style w:type="paragraph" w:customStyle="1" w:styleId="Sponsor">
    <w:name w:val="Sponsor"/>
    <w:basedOn w:val="OPCParaBase"/>
    <w:rsid w:val="00774874"/>
    <w:pPr>
      <w:spacing w:line="240" w:lineRule="auto"/>
    </w:pPr>
    <w:rPr>
      <w:i/>
    </w:rPr>
  </w:style>
  <w:style w:type="paragraph" w:customStyle="1" w:styleId="Subitem">
    <w:name w:val="Subitem"/>
    <w:aliases w:val="iss"/>
    <w:basedOn w:val="OPCParaBase"/>
    <w:rsid w:val="00774874"/>
    <w:pPr>
      <w:spacing w:before="180" w:line="240" w:lineRule="auto"/>
      <w:ind w:left="709" w:hanging="709"/>
    </w:pPr>
  </w:style>
  <w:style w:type="paragraph" w:customStyle="1" w:styleId="SubitemHead">
    <w:name w:val="SubitemHead"/>
    <w:aliases w:val="issh"/>
    <w:basedOn w:val="OPCParaBase"/>
    <w:rsid w:val="007748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4874"/>
    <w:pPr>
      <w:spacing w:before="40" w:line="240" w:lineRule="auto"/>
      <w:ind w:left="1134"/>
    </w:pPr>
  </w:style>
  <w:style w:type="paragraph" w:customStyle="1" w:styleId="SubsectionHead">
    <w:name w:val="SubsectionHead"/>
    <w:aliases w:val="ssh"/>
    <w:basedOn w:val="OPCParaBase"/>
    <w:next w:val="subsection"/>
    <w:rsid w:val="00774874"/>
    <w:pPr>
      <w:keepNext/>
      <w:keepLines/>
      <w:spacing w:before="240" w:line="240" w:lineRule="auto"/>
      <w:ind w:left="1134"/>
    </w:pPr>
    <w:rPr>
      <w:i/>
    </w:rPr>
  </w:style>
  <w:style w:type="paragraph" w:customStyle="1" w:styleId="Tablea">
    <w:name w:val="Table(a)"/>
    <w:aliases w:val="ta"/>
    <w:basedOn w:val="OPCParaBase"/>
    <w:rsid w:val="00774874"/>
    <w:pPr>
      <w:spacing w:before="60" w:line="240" w:lineRule="auto"/>
      <w:ind w:left="284" w:hanging="284"/>
    </w:pPr>
    <w:rPr>
      <w:sz w:val="20"/>
    </w:rPr>
  </w:style>
  <w:style w:type="paragraph" w:customStyle="1" w:styleId="TableAA">
    <w:name w:val="Table(AA)"/>
    <w:aliases w:val="taaa"/>
    <w:basedOn w:val="OPCParaBase"/>
    <w:rsid w:val="007748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48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4874"/>
    <w:pPr>
      <w:spacing w:before="60" w:line="240" w:lineRule="atLeast"/>
    </w:pPr>
    <w:rPr>
      <w:sz w:val="20"/>
    </w:rPr>
  </w:style>
  <w:style w:type="paragraph" w:customStyle="1" w:styleId="TLPBoxTextnote">
    <w:name w:val="TLPBoxText(note"/>
    <w:aliases w:val="right)"/>
    <w:basedOn w:val="OPCParaBase"/>
    <w:rsid w:val="007748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487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4874"/>
    <w:pPr>
      <w:spacing w:before="122" w:line="198" w:lineRule="exact"/>
      <w:ind w:left="1985" w:hanging="851"/>
      <w:jc w:val="right"/>
    </w:pPr>
    <w:rPr>
      <w:sz w:val="18"/>
    </w:rPr>
  </w:style>
  <w:style w:type="paragraph" w:customStyle="1" w:styleId="TLPTableBullet">
    <w:name w:val="TLPTableBullet"/>
    <w:aliases w:val="ttb"/>
    <w:basedOn w:val="OPCParaBase"/>
    <w:rsid w:val="00774874"/>
    <w:pPr>
      <w:spacing w:line="240" w:lineRule="exact"/>
      <w:ind w:left="284" w:hanging="284"/>
    </w:pPr>
    <w:rPr>
      <w:sz w:val="20"/>
    </w:rPr>
  </w:style>
  <w:style w:type="paragraph" w:customStyle="1" w:styleId="TofSectsGroupHeading">
    <w:name w:val="TofSects(GroupHeading)"/>
    <w:basedOn w:val="OPCParaBase"/>
    <w:next w:val="TofSectsSection"/>
    <w:rsid w:val="00774874"/>
    <w:pPr>
      <w:keepLines/>
      <w:spacing w:before="240" w:after="120" w:line="240" w:lineRule="auto"/>
      <w:ind w:left="794"/>
    </w:pPr>
    <w:rPr>
      <w:b/>
      <w:kern w:val="28"/>
      <w:sz w:val="20"/>
    </w:rPr>
  </w:style>
  <w:style w:type="paragraph" w:customStyle="1" w:styleId="TofSectsHeading">
    <w:name w:val="TofSects(Heading)"/>
    <w:basedOn w:val="OPCParaBase"/>
    <w:rsid w:val="00774874"/>
    <w:pPr>
      <w:spacing w:before="240" w:after="120" w:line="240" w:lineRule="auto"/>
    </w:pPr>
    <w:rPr>
      <w:b/>
      <w:sz w:val="24"/>
    </w:rPr>
  </w:style>
  <w:style w:type="paragraph" w:customStyle="1" w:styleId="TofSectsSection">
    <w:name w:val="TofSects(Section)"/>
    <w:basedOn w:val="OPCParaBase"/>
    <w:rsid w:val="00774874"/>
    <w:pPr>
      <w:keepLines/>
      <w:spacing w:before="40" w:line="240" w:lineRule="auto"/>
      <w:ind w:left="1588" w:hanging="794"/>
    </w:pPr>
    <w:rPr>
      <w:kern w:val="28"/>
      <w:sz w:val="18"/>
    </w:rPr>
  </w:style>
  <w:style w:type="paragraph" w:customStyle="1" w:styleId="TofSectsSubdiv">
    <w:name w:val="TofSects(Subdiv)"/>
    <w:basedOn w:val="OPCParaBase"/>
    <w:rsid w:val="00774874"/>
    <w:pPr>
      <w:keepLines/>
      <w:spacing w:before="80" w:line="240" w:lineRule="auto"/>
      <w:ind w:left="1588" w:hanging="794"/>
    </w:pPr>
    <w:rPr>
      <w:kern w:val="28"/>
    </w:rPr>
  </w:style>
  <w:style w:type="paragraph" w:customStyle="1" w:styleId="WRStyle">
    <w:name w:val="WR Style"/>
    <w:aliases w:val="WR"/>
    <w:basedOn w:val="OPCParaBase"/>
    <w:rsid w:val="00774874"/>
    <w:pPr>
      <w:spacing w:before="240" w:line="240" w:lineRule="auto"/>
      <w:ind w:left="284" w:hanging="284"/>
    </w:pPr>
    <w:rPr>
      <w:b/>
      <w:i/>
      <w:kern w:val="28"/>
      <w:sz w:val="24"/>
    </w:rPr>
  </w:style>
  <w:style w:type="numbering" w:customStyle="1" w:styleId="OPCBodyList">
    <w:name w:val="OPCBodyList"/>
    <w:uiPriority w:val="99"/>
    <w:rsid w:val="00CC2286"/>
    <w:pPr>
      <w:numPr>
        <w:numId w:val="18"/>
      </w:numPr>
    </w:pPr>
  </w:style>
  <w:style w:type="paragraph" w:customStyle="1" w:styleId="noteToPara">
    <w:name w:val="noteToPara"/>
    <w:aliases w:val="ntp"/>
    <w:basedOn w:val="OPCParaBase"/>
    <w:rsid w:val="00774874"/>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774874"/>
    <w:rPr>
      <w:rFonts w:ascii="Tahoma" w:eastAsiaTheme="minorHAnsi" w:hAnsi="Tahoma" w:cs="Tahoma"/>
      <w:sz w:val="16"/>
      <w:szCs w:val="16"/>
      <w:lang w:eastAsia="en-US"/>
    </w:rPr>
  </w:style>
  <w:style w:type="paragraph" w:customStyle="1" w:styleId="ENotesHeading1">
    <w:name w:val="ENotesHeading 1"/>
    <w:aliases w:val="Enh1"/>
    <w:basedOn w:val="OPCParaBase"/>
    <w:next w:val="ENotesHeading2"/>
    <w:rsid w:val="00774874"/>
    <w:pPr>
      <w:spacing w:before="120"/>
      <w:outlineLvl w:val="0"/>
    </w:pPr>
    <w:rPr>
      <w:b/>
      <w:sz w:val="28"/>
      <w:szCs w:val="28"/>
    </w:rPr>
  </w:style>
  <w:style w:type="paragraph" w:customStyle="1" w:styleId="ENotesHeading2">
    <w:name w:val="ENotesHeading 2"/>
    <w:aliases w:val="Enh2"/>
    <w:basedOn w:val="OPCParaBase"/>
    <w:next w:val="ENotesHeading3"/>
    <w:rsid w:val="00774874"/>
    <w:pPr>
      <w:spacing w:before="120" w:after="120"/>
      <w:outlineLvl w:val="6"/>
    </w:pPr>
    <w:rPr>
      <w:b/>
      <w:sz w:val="24"/>
      <w:szCs w:val="28"/>
    </w:rPr>
  </w:style>
  <w:style w:type="paragraph" w:customStyle="1" w:styleId="ENotesHeading3">
    <w:name w:val="ENotesHeading 3"/>
    <w:aliases w:val="Enh3"/>
    <w:basedOn w:val="OPCParaBase"/>
    <w:next w:val="Normal"/>
    <w:rsid w:val="00774874"/>
    <w:pPr>
      <w:spacing w:before="120" w:line="240" w:lineRule="auto"/>
      <w:outlineLvl w:val="7"/>
    </w:pPr>
    <w:rPr>
      <w:b/>
      <w:szCs w:val="24"/>
    </w:rPr>
  </w:style>
  <w:style w:type="paragraph" w:customStyle="1" w:styleId="ENotesText">
    <w:name w:val="ENotesText"/>
    <w:aliases w:val="Ent"/>
    <w:basedOn w:val="OPCParaBase"/>
    <w:next w:val="Normal"/>
    <w:rsid w:val="00774874"/>
    <w:pPr>
      <w:spacing w:before="120"/>
    </w:pPr>
  </w:style>
  <w:style w:type="table" w:customStyle="1" w:styleId="CFlag">
    <w:name w:val="CFlag"/>
    <w:basedOn w:val="TableNormal"/>
    <w:uiPriority w:val="99"/>
    <w:rsid w:val="00774874"/>
    <w:tblPr>
      <w:tblInd w:w="0" w:type="dxa"/>
      <w:tblCellMar>
        <w:top w:w="0" w:type="dxa"/>
        <w:left w:w="108" w:type="dxa"/>
        <w:bottom w:w="0" w:type="dxa"/>
        <w:right w:w="108" w:type="dxa"/>
      </w:tblCellMar>
    </w:tblPr>
  </w:style>
  <w:style w:type="paragraph" w:customStyle="1" w:styleId="InstNo">
    <w:name w:val="InstNo"/>
    <w:basedOn w:val="OPCParaBase"/>
    <w:next w:val="Normal"/>
    <w:rsid w:val="00774874"/>
    <w:rPr>
      <w:b/>
      <w:sz w:val="28"/>
      <w:szCs w:val="32"/>
    </w:rPr>
  </w:style>
  <w:style w:type="paragraph" w:customStyle="1" w:styleId="TerritoryT">
    <w:name w:val="TerritoryT"/>
    <w:basedOn w:val="OPCParaBase"/>
    <w:next w:val="Normal"/>
    <w:rsid w:val="00774874"/>
    <w:rPr>
      <w:b/>
      <w:sz w:val="32"/>
    </w:rPr>
  </w:style>
  <w:style w:type="paragraph" w:customStyle="1" w:styleId="LegislationMadeUnder">
    <w:name w:val="LegislationMadeUnder"/>
    <w:basedOn w:val="OPCParaBase"/>
    <w:next w:val="Normal"/>
    <w:rsid w:val="00774874"/>
    <w:rPr>
      <w:i/>
      <w:sz w:val="32"/>
      <w:szCs w:val="32"/>
    </w:rPr>
  </w:style>
  <w:style w:type="paragraph" w:customStyle="1" w:styleId="SignCoverPageEnd">
    <w:name w:val="SignCoverPageEnd"/>
    <w:basedOn w:val="OPCParaBase"/>
    <w:next w:val="Normal"/>
    <w:rsid w:val="0077487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74874"/>
    <w:pPr>
      <w:pBdr>
        <w:top w:val="single" w:sz="4" w:space="1" w:color="auto"/>
      </w:pBdr>
      <w:spacing w:before="360"/>
      <w:ind w:right="397"/>
      <w:jc w:val="both"/>
    </w:pPr>
  </w:style>
  <w:style w:type="paragraph" w:customStyle="1" w:styleId="NotesHeading2">
    <w:name w:val="NotesHeading 2"/>
    <w:basedOn w:val="OPCParaBase"/>
    <w:next w:val="Normal"/>
    <w:rsid w:val="00774874"/>
    <w:rPr>
      <w:b/>
      <w:sz w:val="28"/>
      <w:szCs w:val="28"/>
    </w:rPr>
  </w:style>
  <w:style w:type="paragraph" w:customStyle="1" w:styleId="NotesHeading1">
    <w:name w:val="NotesHeading 1"/>
    <w:basedOn w:val="OPCParaBase"/>
    <w:next w:val="Normal"/>
    <w:rsid w:val="00774874"/>
    <w:rPr>
      <w:b/>
      <w:sz w:val="28"/>
      <w:szCs w:val="28"/>
    </w:rPr>
  </w:style>
  <w:style w:type="paragraph" w:customStyle="1" w:styleId="CompiledActNo">
    <w:name w:val="CompiledActNo"/>
    <w:basedOn w:val="OPCParaBase"/>
    <w:next w:val="Normal"/>
    <w:rsid w:val="00774874"/>
    <w:rPr>
      <w:b/>
      <w:sz w:val="24"/>
      <w:szCs w:val="24"/>
    </w:rPr>
  </w:style>
  <w:style w:type="paragraph" w:customStyle="1" w:styleId="CompiledMadeUnder">
    <w:name w:val="CompiledMadeUnder"/>
    <w:basedOn w:val="OPCParaBase"/>
    <w:next w:val="Normal"/>
    <w:rsid w:val="00774874"/>
    <w:rPr>
      <w:i/>
      <w:sz w:val="24"/>
      <w:szCs w:val="24"/>
    </w:rPr>
  </w:style>
  <w:style w:type="paragraph" w:customStyle="1" w:styleId="Paragraphsub-sub-sub">
    <w:name w:val="Paragraph(sub-sub-sub)"/>
    <w:aliases w:val="aaaa"/>
    <w:basedOn w:val="OPCParaBase"/>
    <w:rsid w:val="00774874"/>
    <w:pPr>
      <w:tabs>
        <w:tab w:val="right" w:pos="3402"/>
      </w:tabs>
      <w:spacing w:before="40" w:line="240" w:lineRule="auto"/>
      <w:ind w:left="3402" w:hanging="3402"/>
    </w:pPr>
  </w:style>
  <w:style w:type="paragraph" w:customStyle="1" w:styleId="SubPartCASA">
    <w:name w:val="SubPart(CASA)"/>
    <w:aliases w:val="csp"/>
    <w:basedOn w:val="OPCParaBase"/>
    <w:next w:val="ActHead3"/>
    <w:rsid w:val="00774874"/>
    <w:pPr>
      <w:keepNext/>
      <w:keepLines/>
      <w:spacing w:before="280"/>
      <w:outlineLvl w:val="1"/>
    </w:pPr>
    <w:rPr>
      <w:b/>
      <w:kern w:val="28"/>
      <w:sz w:val="32"/>
    </w:rPr>
  </w:style>
  <w:style w:type="paragraph" w:customStyle="1" w:styleId="TableHeading">
    <w:name w:val="TableHeading"/>
    <w:aliases w:val="th"/>
    <w:basedOn w:val="OPCParaBase"/>
    <w:next w:val="Tabletext"/>
    <w:rsid w:val="00774874"/>
    <w:pPr>
      <w:spacing w:before="60" w:line="240" w:lineRule="atLeast"/>
    </w:pPr>
    <w:rPr>
      <w:b/>
      <w:sz w:val="20"/>
    </w:rPr>
  </w:style>
  <w:style w:type="paragraph" w:customStyle="1" w:styleId="NoteToSubpara">
    <w:name w:val="NoteToSubpara"/>
    <w:aliases w:val="nts"/>
    <w:basedOn w:val="OPCParaBase"/>
    <w:rsid w:val="00774874"/>
    <w:pPr>
      <w:spacing w:before="40" w:line="198" w:lineRule="exact"/>
      <w:ind w:left="2835" w:hanging="709"/>
    </w:pPr>
    <w:rPr>
      <w:sz w:val="18"/>
    </w:rPr>
  </w:style>
  <w:style w:type="paragraph" w:customStyle="1" w:styleId="EndNotespara">
    <w:name w:val="EndNotes(para)"/>
    <w:aliases w:val="eta"/>
    <w:basedOn w:val="OPCParaBase"/>
    <w:next w:val="EndNotessubpara"/>
    <w:rsid w:val="007748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48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48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48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4874"/>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874"/>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C228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228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774874"/>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774874"/>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AC732B"/>
    <w:rPr>
      <w:color w:val="0000FF"/>
      <w:u w:val="single"/>
    </w:rPr>
  </w:style>
  <w:style w:type="character" w:styleId="LineNumber">
    <w:name w:val="line number"/>
    <w:basedOn w:val="OPCCharBase"/>
    <w:uiPriority w:val="99"/>
    <w:unhideWhenUsed/>
    <w:rsid w:val="00774874"/>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CC2286"/>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487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774874"/>
  </w:style>
  <w:style w:type="character" w:customStyle="1" w:styleId="CharAmSchText">
    <w:name w:val="CharAmSchText"/>
    <w:basedOn w:val="OPCCharBase"/>
    <w:uiPriority w:val="1"/>
    <w:qFormat/>
    <w:rsid w:val="00774874"/>
  </w:style>
  <w:style w:type="character" w:customStyle="1" w:styleId="CharChapNo">
    <w:name w:val="CharChapNo"/>
    <w:basedOn w:val="OPCCharBase"/>
    <w:qFormat/>
    <w:rsid w:val="00774874"/>
  </w:style>
  <w:style w:type="character" w:customStyle="1" w:styleId="CharChapText">
    <w:name w:val="CharChapText"/>
    <w:basedOn w:val="OPCCharBase"/>
    <w:qFormat/>
    <w:rsid w:val="00774874"/>
  </w:style>
  <w:style w:type="character" w:customStyle="1" w:styleId="CharDivNo">
    <w:name w:val="CharDivNo"/>
    <w:basedOn w:val="OPCCharBase"/>
    <w:qFormat/>
    <w:rsid w:val="00774874"/>
  </w:style>
  <w:style w:type="character" w:customStyle="1" w:styleId="CharDivText">
    <w:name w:val="CharDivText"/>
    <w:basedOn w:val="OPCCharBase"/>
    <w:qFormat/>
    <w:rsid w:val="00774874"/>
  </w:style>
  <w:style w:type="character" w:customStyle="1" w:styleId="CharPartNo">
    <w:name w:val="CharPartNo"/>
    <w:basedOn w:val="OPCCharBase"/>
    <w:qFormat/>
    <w:rsid w:val="00774874"/>
  </w:style>
  <w:style w:type="character" w:customStyle="1" w:styleId="CharPartText">
    <w:name w:val="CharPartText"/>
    <w:basedOn w:val="OPCCharBase"/>
    <w:qFormat/>
    <w:rsid w:val="00774874"/>
  </w:style>
  <w:style w:type="character" w:customStyle="1" w:styleId="OPCCharBase">
    <w:name w:val="OPCCharBase"/>
    <w:uiPriority w:val="1"/>
    <w:qFormat/>
    <w:rsid w:val="00774874"/>
  </w:style>
  <w:style w:type="paragraph" w:customStyle="1" w:styleId="OPCParaBase">
    <w:name w:val="OPCParaBase"/>
    <w:qFormat/>
    <w:rsid w:val="00774874"/>
    <w:pPr>
      <w:spacing w:line="260" w:lineRule="atLeast"/>
    </w:pPr>
    <w:rPr>
      <w:sz w:val="22"/>
    </w:rPr>
  </w:style>
  <w:style w:type="character" w:customStyle="1" w:styleId="CharSectno">
    <w:name w:val="CharSectno"/>
    <w:basedOn w:val="OPCCharBase"/>
    <w:qFormat/>
    <w:rsid w:val="00774874"/>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774874"/>
    <w:pPr>
      <w:spacing w:line="240" w:lineRule="auto"/>
      <w:ind w:left="1134"/>
    </w:pPr>
    <w:rPr>
      <w:sz w:val="20"/>
    </w:rPr>
  </w:style>
  <w:style w:type="paragraph" w:customStyle="1" w:styleId="ShortT">
    <w:name w:val="ShortT"/>
    <w:basedOn w:val="OPCParaBase"/>
    <w:next w:val="Normal"/>
    <w:qFormat/>
    <w:rsid w:val="00774874"/>
    <w:pPr>
      <w:spacing w:line="240" w:lineRule="auto"/>
    </w:pPr>
    <w:rPr>
      <w:b/>
      <w:sz w:val="40"/>
    </w:rPr>
  </w:style>
  <w:style w:type="paragraph" w:customStyle="1" w:styleId="Penalty">
    <w:name w:val="Penalty"/>
    <w:basedOn w:val="OPCParaBase"/>
    <w:rsid w:val="00774874"/>
    <w:pPr>
      <w:tabs>
        <w:tab w:val="left" w:pos="2977"/>
      </w:tabs>
      <w:spacing w:before="180" w:line="240" w:lineRule="auto"/>
      <w:ind w:left="1985" w:hanging="851"/>
    </w:pPr>
  </w:style>
  <w:style w:type="paragraph" w:customStyle="1" w:styleId="ActHead1">
    <w:name w:val="ActHead 1"/>
    <w:aliases w:val="c"/>
    <w:basedOn w:val="OPCParaBase"/>
    <w:next w:val="Normal"/>
    <w:qFormat/>
    <w:rsid w:val="00774874"/>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7748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48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48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48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48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48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48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48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487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74874"/>
    <w:pPr>
      <w:spacing w:line="240" w:lineRule="auto"/>
    </w:pPr>
    <w:rPr>
      <w:sz w:val="20"/>
    </w:rPr>
  </w:style>
  <w:style w:type="paragraph" w:customStyle="1" w:styleId="ActHead2">
    <w:name w:val="ActHead 2"/>
    <w:aliases w:val="p"/>
    <w:basedOn w:val="OPCParaBase"/>
    <w:next w:val="ActHead3"/>
    <w:qFormat/>
    <w:rsid w:val="00774874"/>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774874"/>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774874"/>
    <w:rPr>
      <w:sz w:val="22"/>
      <w:szCs w:val="24"/>
    </w:rPr>
  </w:style>
  <w:style w:type="character" w:customStyle="1" w:styleId="HeaderChar">
    <w:name w:val="Header Char"/>
    <w:basedOn w:val="DefaultParagraphFont"/>
    <w:link w:val="Header"/>
    <w:rsid w:val="00774874"/>
    <w:rPr>
      <w:sz w:val="16"/>
    </w:rPr>
  </w:style>
  <w:style w:type="paragraph" w:customStyle="1" w:styleId="ActHead3">
    <w:name w:val="ActHead 3"/>
    <w:aliases w:val="d"/>
    <w:basedOn w:val="OPCParaBase"/>
    <w:next w:val="ActHead4"/>
    <w:qFormat/>
    <w:rsid w:val="007748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48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48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48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8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8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8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4874"/>
  </w:style>
  <w:style w:type="paragraph" w:customStyle="1" w:styleId="Blocks">
    <w:name w:val="Blocks"/>
    <w:aliases w:val="bb"/>
    <w:basedOn w:val="OPCParaBase"/>
    <w:qFormat/>
    <w:rsid w:val="00774874"/>
    <w:pPr>
      <w:spacing w:line="240" w:lineRule="auto"/>
    </w:pPr>
    <w:rPr>
      <w:sz w:val="24"/>
    </w:rPr>
  </w:style>
  <w:style w:type="paragraph" w:customStyle="1" w:styleId="BoxText">
    <w:name w:val="BoxText"/>
    <w:aliases w:val="bt"/>
    <w:basedOn w:val="OPCParaBase"/>
    <w:qFormat/>
    <w:rsid w:val="007748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4874"/>
    <w:rPr>
      <w:b/>
    </w:rPr>
  </w:style>
  <w:style w:type="paragraph" w:customStyle="1" w:styleId="BoxHeadItalic">
    <w:name w:val="BoxHeadItalic"/>
    <w:aliases w:val="bhi"/>
    <w:basedOn w:val="BoxText"/>
    <w:next w:val="BoxStep"/>
    <w:qFormat/>
    <w:rsid w:val="00774874"/>
    <w:rPr>
      <w:i/>
    </w:rPr>
  </w:style>
  <w:style w:type="paragraph" w:customStyle="1" w:styleId="BoxList">
    <w:name w:val="BoxList"/>
    <w:aliases w:val="bl"/>
    <w:basedOn w:val="BoxText"/>
    <w:qFormat/>
    <w:rsid w:val="00774874"/>
    <w:pPr>
      <w:ind w:left="1559" w:hanging="425"/>
    </w:pPr>
  </w:style>
  <w:style w:type="paragraph" w:customStyle="1" w:styleId="BoxNote">
    <w:name w:val="BoxNote"/>
    <w:aliases w:val="bn"/>
    <w:basedOn w:val="BoxText"/>
    <w:qFormat/>
    <w:rsid w:val="00774874"/>
    <w:pPr>
      <w:tabs>
        <w:tab w:val="left" w:pos="1985"/>
      </w:tabs>
      <w:spacing w:before="122" w:line="198" w:lineRule="exact"/>
      <w:ind w:left="2948" w:hanging="1814"/>
    </w:pPr>
    <w:rPr>
      <w:sz w:val="18"/>
    </w:rPr>
  </w:style>
  <w:style w:type="paragraph" w:customStyle="1" w:styleId="BoxPara">
    <w:name w:val="BoxPara"/>
    <w:aliases w:val="bp"/>
    <w:basedOn w:val="BoxText"/>
    <w:qFormat/>
    <w:rsid w:val="00774874"/>
    <w:pPr>
      <w:tabs>
        <w:tab w:val="right" w:pos="2268"/>
      </w:tabs>
      <w:ind w:left="2552" w:hanging="1418"/>
    </w:pPr>
  </w:style>
  <w:style w:type="paragraph" w:customStyle="1" w:styleId="BoxStep">
    <w:name w:val="BoxStep"/>
    <w:aliases w:val="bs"/>
    <w:basedOn w:val="BoxText"/>
    <w:qFormat/>
    <w:rsid w:val="00774874"/>
    <w:pPr>
      <w:ind w:left="1985" w:hanging="851"/>
    </w:pPr>
  </w:style>
  <w:style w:type="character" w:customStyle="1" w:styleId="CharAmPartNo">
    <w:name w:val="CharAmPartNo"/>
    <w:basedOn w:val="OPCCharBase"/>
    <w:uiPriority w:val="1"/>
    <w:qFormat/>
    <w:rsid w:val="00774874"/>
  </w:style>
  <w:style w:type="character" w:customStyle="1" w:styleId="CharAmPartText">
    <w:name w:val="CharAmPartText"/>
    <w:basedOn w:val="OPCCharBase"/>
    <w:uiPriority w:val="1"/>
    <w:qFormat/>
    <w:rsid w:val="00774874"/>
  </w:style>
  <w:style w:type="character" w:customStyle="1" w:styleId="CharBoldItalic">
    <w:name w:val="CharBoldItalic"/>
    <w:basedOn w:val="OPCCharBase"/>
    <w:uiPriority w:val="1"/>
    <w:qFormat/>
    <w:rsid w:val="00774874"/>
    <w:rPr>
      <w:b/>
      <w:i/>
    </w:rPr>
  </w:style>
  <w:style w:type="character" w:customStyle="1" w:styleId="CharItalic">
    <w:name w:val="CharItalic"/>
    <w:basedOn w:val="OPCCharBase"/>
    <w:uiPriority w:val="1"/>
    <w:qFormat/>
    <w:rsid w:val="00774874"/>
    <w:rPr>
      <w:i/>
    </w:rPr>
  </w:style>
  <w:style w:type="character" w:customStyle="1" w:styleId="CharSubdNo">
    <w:name w:val="CharSubdNo"/>
    <w:basedOn w:val="OPCCharBase"/>
    <w:uiPriority w:val="1"/>
    <w:qFormat/>
    <w:rsid w:val="00774874"/>
  </w:style>
  <w:style w:type="character" w:customStyle="1" w:styleId="CharSubdText">
    <w:name w:val="CharSubdText"/>
    <w:basedOn w:val="OPCCharBase"/>
    <w:uiPriority w:val="1"/>
    <w:qFormat/>
    <w:rsid w:val="00774874"/>
  </w:style>
  <w:style w:type="paragraph" w:customStyle="1" w:styleId="CTA--">
    <w:name w:val="CTA --"/>
    <w:basedOn w:val="OPCParaBase"/>
    <w:next w:val="Normal"/>
    <w:rsid w:val="00774874"/>
    <w:pPr>
      <w:spacing w:before="60" w:line="240" w:lineRule="atLeast"/>
      <w:ind w:left="142" w:hanging="142"/>
    </w:pPr>
    <w:rPr>
      <w:sz w:val="20"/>
    </w:rPr>
  </w:style>
  <w:style w:type="paragraph" w:customStyle="1" w:styleId="CTA-">
    <w:name w:val="CTA -"/>
    <w:basedOn w:val="OPCParaBase"/>
    <w:rsid w:val="00774874"/>
    <w:pPr>
      <w:spacing w:before="60" w:line="240" w:lineRule="atLeast"/>
      <w:ind w:left="85" w:hanging="85"/>
    </w:pPr>
    <w:rPr>
      <w:sz w:val="20"/>
    </w:rPr>
  </w:style>
  <w:style w:type="paragraph" w:customStyle="1" w:styleId="CTA---">
    <w:name w:val="CTA ---"/>
    <w:basedOn w:val="OPCParaBase"/>
    <w:next w:val="Normal"/>
    <w:rsid w:val="00774874"/>
    <w:pPr>
      <w:spacing w:before="60" w:line="240" w:lineRule="atLeast"/>
      <w:ind w:left="198" w:hanging="198"/>
    </w:pPr>
    <w:rPr>
      <w:sz w:val="20"/>
    </w:rPr>
  </w:style>
  <w:style w:type="paragraph" w:customStyle="1" w:styleId="CTA----">
    <w:name w:val="CTA ----"/>
    <w:basedOn w:val="OPCParaBase"/>
    <w:next w:val="Normal"/>
    <w:rsid w:val="00774874"/>
    <w:pPr>
      <w:spacing w:before="60" w:line="240" w:lineRule="atLeast"/>
      <w:ind w:left="255" w:hanging="255"/>
    </w:pPr>
    <w:rPr>
      <w:sz w:val="20"/>
    </w:rPr>
  </w:style>
  <w:style w:type="paragraph" w:customStyle="1" w:styleId="CTA1a">
    <w:name w:val="CTA 1(a)"/>
    <w:basedOn w:val="OPCParaBase"/>
    <w:rsid w:val="00774874"/>
    <w:pPr>
      <w:tabs>
        <w:tab w:val="right" w:pos="414"/>
      </w:tabs>
      <w:spacing w:before="40" w:line="240" w:lineRule="atLeast"/>
      <w:ind w:left="675" w:hanging="675"/>
    </w:pPr>
    <w:rPr>
      <w:sz w:val="20"/>
    </w:rPr>
  </w:style>
  <w:style w:type="paragraph" w:customStyle="1" w:styleId="CTA1ai">
    <w:name w:val="CTA 1(a)(i)"/>
    <w:basedOn w:val="OPCParaBase"/>
    <w:rsid w:val="00774874"/>
    <w:pPr>
      <w:tabs>
        <w:tab w:val="right" w:pos="1004"/>
      </w:tabs>
      <w:spacing w:before="40" w:line="240" w:lineRule="atLeast"/>
      <w:ind w:left="1253" w:hanging="1253"/>
    </w:pPr>
    <w:rPr>
      <w:sz w:val="20"/>
    </w:rPr>
  </w:style>
  <w:style w:type="paragraph" w:customStyle="1" w:styleId="CTA2a">
    <w:name w:val="CTA 2(a)"/>
    <w:basedOn w:val="OPCParaBase"/>
    <w:rsid w:val="00774874"/>
    <w:pPr>
      <w:tabs>
        <w:tab w:val="right" w:pos="482"/>
      </w:tabs>
      <w:spacing w:before="40" w:line="240" w:lineRule="atLeast"/>
      <w:ind w:left="748" w:hanging="748"/>
    </w:pPr>
    <w:rPr>
      <w:sz w:val="20"/>
    </w:rPr>
  </w:style>
  <w:style w:type="paragraph" w:customStyle="1" w:styleId="CTA2ai">
    <w:name w:val="CTA 2(a)(i)"/>
    <w:basedOn w:val="OPCParaBase"/>
    <w:rsid w:val="00774874"/>
    <w:pPr>
      <w:tabs>
        <w:tab w:val="right" w:pos="1089"/>
      </w:tabs>
      <w:spacing w:before="40" w:line="240" w:lineRule="atLeast"/>
      <w:ind w:left="1327" w:hanging="1327"/>
    </w:pPr>
    <w:rPr>
      <w:sz w:val="20"/>
    </w:rPr>
  </w:style>
  <w:style w:type="paragraph" w:customStyle="1" w:styleId="CTA3a">
    <w:name w:val="CTA 3(a)"/>
    <w:basedOn w:val="OPCParaBase"/>
    <w:rsid w:val="00774874"/>
    <w:pPr>
      <w:tabs>
        <w:tab w:val="right" w:pos="556"/>
      </w:tabs>
      <w:spacing w:before="40" w:line="240" w:lineRule="atLeast"/>
      <w:ind w:left="805" w:hanging="805"/>
    </w:pPr>
    <w:rPr>
      <w:sz w:val="20"/>
    </w:rPr>
  </w:style>
  <w:style w:type="paragraph" w:customStyle="1" w:styleId="CTA3ai">
    <w:name w:val="CTA 3(a)(i)"/>
    <w:basedOn w:val="OPCParaBase"/>
    <w:rsid w:val="00774874"/>
    <w:pPr>
      <w:tabs>
        <w:tab w:val="right" w:pos="1140"/>
      </w:tabs>
      <w:spacing w:before="40" w:line="240" w:lineRule="atLeast"/>
      <w:ind w:left="1361" w:hanging="1361"/>
    </w:pPr>
    <w:rPr>
      <w:sz w:val="20"/>
    </w:rPr>
  </w:style>
  <w:style w:type="paragraph" w:customStyle="1" w:styleId="CTA4a">
    <w:name w:val="CTA 4(a)"/>
    <w:basedOn w:val="OPCParaBase"/>
    <w:rsid w:val="00774874"/>
    <w:pPr>
      <w:tabs>
        <w:tab w:val="right" w:pos="624"/>
      </w:tabs>
      <w:spacing w:before="40" w:line="240" w:lineRule="atLeast"/>
      <w:ind w:left="873" w:hanging="873"/>
    </w:pPr>
    <w:rPr>
      <w:sz w:val="20"/>
    </w:rPr>
  </w:style>
  <w:style w:type="paragraph" w:customStyle="1" w:styleId="CTA4ai">
    <w:name w:val="CTA 4(a)(i)"/>
    <w:basedOn w:val="OPCParaBase"/>
    <w:rsid w:val="00774874"/>
    <w:pPr>
      <w:tabs>
        <w:tab w:val="right" w:pos="1213"/>
      </w:tabs>
      <w:spacing w:before="40" w:line="240" w:lineRule="atLeast"/>
      <w:ind w:left="1452" w:hanging="1452"/>
    </w:pPr>
    <w:rPr>
      <w:sz w:val="20"/>
    </w:rPr>
  </w:style>
  <w:style w:type="paragraph" w:customStyle="1" w:styleId="CTACAPS">
    <w:name w:val="CTA CAPS"/>
    <w:basedOn w:val="OPCParaBase"/>
    <w:rsid w:val="00774874"/>
    <w:pPr>
      <w:spacing w:before="60" w:line="240" w:lineRule="atLeast"/>
    </w:pPr>
    <w:rPr>
      <w:sz w:val="20"/>
    </w:rPr>
  </w:style>
  <w:style w:type="paragraph" w:customStyle="1" w:styleId="CTAright">
    <w:name w:val="CTA right"/>
    <w:basedOn w:val="OPCParaBase"/>
    <w:rsid w:val="00774874"/>
    <w:pPr>
      <w:spacing w:before="60" w:line="240" w:lineRule="auto"/>
      <w:jc w:val="right"/>
    </w:pPr>
    <w:rPr>
      <w:sz w:val="20"/>
    </w:rPr>
  </w:style>
  <w:style w:type="paragraph" w:customStyle="1" w:styleId="subsection">
    <w:name w:val="subsection"/>
    <w:aliases w:val="ss"/>
    <w:basedOn w:val="OPCParaBase"/>
    <w:rsid w:val="00774874"/>
    <w:pPr>
      <w:tabs>
        <w:tab w:val="right" w:pos="1021"/>
      </w:tabs>
      <w:spacing w:before="180" w:line="240" w:lineRule="auto"/>
      <w:ind w:left="1134" w:hanging="1134"/>
    </w:pPr>
  </w:style>
  <w:style w:type="paragraph" w:customStyle="1" w:styleId="Definition">
    <w:name w:val="Definition"/>
    <w:aliases w:val="dd"/>
    <w:basedOn w:val="OPCParaBase"/>
    <w:rsid w:val="00774874"/>
    <w:pPr>
      <w:spacing w:before="180" w:line="240" w:lineRule="auto"/>
      <w:ind w:left="1134"/>
    </w:pPr>
  </w:style>
  <w:style w:type="paragraph" w:customStyle="1" w:styleId="House">
    <w:name w:val="House"/>
    <w:basedOn w:val="OPCParaBase"/>
    <w:rsid w:val="00774874"/>
    <w:pPr>
      <w:spacing w:line="240" w:lineRule="auto"/>
    </w:pPr>
    <w:rPr>
      <w:sz w:val="28"/>
    </w:rPr>
  </w:style>
  <w:style w:type="paragraph" w:customStyle="1" w:styleId="Item">
    <w:name w:val="Item"/>
    <w:aliases w:val="i"/>
    <w:basedOn w:val="OPCParaBase"/>
    <w:next w:val="ItemHead"/>
    <w:rsid w:val="00774874"/>
    <w:pPr>
      <w:keepLines/>
      <w:spacing w:before="80" w:line="240" w:lineRule="auto"/>
      <w:ind w:left="709"/>
    </w:pPr>
  </w:style>
  <w:style w:type="paragraph" w:customStyle="1" w:styleId="ItemHead">
    <w:name w:val="ItemHead"/>
    <w:aliases w:val="ih"/>
    <w:basedOn w:val="OPCParaBase"/>
    <w:next w:val="Item"/>
    <w:rsid w:val="007748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4874"/>
    <w:pPr>
      <w:spacing w:line="240" w:lineRule="auto"/>
    </w:pPr>
    <w:rPr>
      <w:b/>
      <w:sz w:val="32"/>
    </w:rPr>
  </w:style>
  <w:style w:type="paragraph" w:customStyle="1" w:styleId="notedraft">
    <w:name w:val="note(draft)"/>
    <w:aliases w:val="nd"/>
    <w:basedOn w:val="OPCParaBase"/>
    <w:rsid w:val="00774874"/>
    <w:pPr>
      <w:spacing w:before="240" w:line="240" w:lineRule="auto"/>
      <w:ind w:left="284" w:hanging="284"/>
    </w:pPr>
    <w:rPr>
      <w:i/>
      <w:sz w:val="24"/>
    </w:rPr>
  </w:style>
  <w:style w:type="paragraph" w:customStyle="1" w:styleId="notemargin">
    <w:name w:val="note(margin)"/>
    <w:aliases w:val="nm"/>
    <w:basedOn w:val="OPCParaBase"/>
    <w:rsid w:val="00774874"/>
    <w:pPr>
      <w:tabs>
        <w:tab w:val="left" w:pos="709"/>
      </w:tabs>
      <w:spacing w:before="122" w:line="198" w:lineRule="exact"/>
      <w:ind w:left="709" w:hanging="709"/>
    </w:pPr>
    <w:rPr>
      <w:sz w:val="18"/>
    </w:rPr>
  </w:style>
  <w:style w:type="paragraph" w:customStyle="1" w:styleId="notepara">
    <w:name w:val="note(para)"/>
    <w:aliases w:val="na"/>
    <w:basedOn w:val="OPCParaBase"/>
    <w:rsid w:val="00774874"/>
    <w:pPr>
      <w:spacing w:before="40" w:line="198" w:lineRule="exact"/>
      <w:ind w:left="2354" w:hanging="369"/>
    </w:pPr>
    <w:rPr>
      <w:sz w:val="18"/>
    </w:rPr>
  </w:style>
  <w:style w:type="paragraph" w:customStyle="1" w:styleId="noteParlAmend">
    <w:name w:val="note(ParlAmend)"/>
    <w:aliases w:val="npp"/>
    <w:basedOn w:val="OPCParaBase"/>
    <w:next w:val="ParlAmend"/>
    <w:rsid w:val="00774874"/>
    <w:pPr>
      <w:spacing w:line="240" w:lineRule="auto"/>
      <w:jc w:val="right"/>
    </w:pPr>
    <w:rPr>
      <w:rFonts w:ascii="Arial" w:hAnsi="Arial"/>
      <w:b/>
      <w:i/>
    </w:rPr>
  </w:style>
  <w:style w:type="paragraph" w:customStyle="1" w:styleId="notetext">
    <w:name w:val="note(text)"/>
    <w:aliases w:val="n"/>
    <w:basedOn w:val="OPCParaBase"/>
    <w:rsid w:val="00774874"/>
    <w:pPr>
      <w:spacing w:before="122" w:line="198" w:lineRule="exact"/>
      <w:ind w:left="1985" w:hanging="851"/>
    </w:pPr>
    <w:rPr>
      <w:sz w:val="18"/>
    </w:rPr>
  </w:style>
  <w:style w:type="paragraph" w:customStyle="1" w:styleId="Page1">
    <w:name w:val="Page1"/>
    <w:basedOn w:val="OPCParaBase"/>
    <w:rsid w:val="00774874"/>
    <w:pPr>
      <w:spacing w:before="5600" w:line="240" w:lineRule="auto"/>
    </w:pPr>
    <w:rPr>
      <w:b/>
      <w:sz w:val="32"/>
    </w:rPr>
  </w:style>
  <w:style w:type="paragraph" w:customStyle="1" w:styleId="paragraphsub">
    <w:name w:val="paragraph(sub)"/>
    <w:aliases w:val="aa"/>
    <w:basedOn w:val="OPCParaBase"/>
    <w:rsid w:val="00774874"/>
    <w:pPr>
      <w:tabs>
        <w:tab w:val="right" w:pos="1985"/>
      </w:tabs>
      <w:spacing w:before="40" w:line="240" w:lineRule="auto"/>
      <w:ind w:left="2098" w:hanging="2098"/>
    </w:pPr>
  </w:style>
  <w:style w:type="paragraph" w:customStyle="1" w:styleId="paragraphsub-sub">
    <w:name w:val="paragraph(sub-sub)"/>
    <w:aliases w:val="aaa"/>
    <w:basedOn w:val="OPCParaBase"/>
    <w:rsid w:val="00774874"/>
    <w:pPr>
      <w:tabs>
        <w:tab w:val="right" w:pos="2722"/>
      </w:tabs>
      <w:spacing w:before="40" w:line="240" w:lineRule="auto"/>
      <w:ind w:left="2835" w:hanging="2835"/>
    </w:pPr>
  </w:style>
  <w:style w:type="paragraph" w:customStyle="1" w:styleId="paragraph">
    <w:name w:val="paragraph"/>
    <w:aliases w:val="a"/>
    <w:basedOn w:val="OPCParaBase"/>
    <w:rsid w:val="00774874"/>
    <w:pPr>
      <w:tabs>
        <w:tab w:val="right" w:pos="1531"/>
      </w:tabs>
      <w:spacing w:before="40" w:line="240" w:lineRule="auto"/>
      <w:ind w:left="1644" w:hanging="1644"/>
    </w:pPr>
  </w:style>
  <w:style w:type="paragraph" w:customStyle="1" w:styleId="ParlAmend">
    <w:name w:val="ParlAmend"/>
    <w:aliases w:val="pp"/>
    <w:basedOn w:val="OPCParaBase"/>
    <w:rsid w:val="00774874"/>
    <w:pPr>
      <w:spacing w:before="240" w:line="240" w:lineRule="atLeast"/>
      <w:ind w:hanging="567"/>
    </w:pPr>
    <w:rPr>
      <w:sz w:val="24"/>
    </w:rPr>
  </w:style>
  <w:style w:type="paragraph" w:customStyle="1" w:styleId="Portfolio">
    <w:name w:val="Portfolio"/>
    <w:basedOn w:val="OPCParaBase"/>
    <w:rsid w:val="00774874"/>
    <w:pPr>
      <w:spacing w:line="240" w:lineRule="auto"/>
    </w:pPr>
    <w:rPr>
      <w:i/>
      <w:sz w:val="20"/>
    </w:rPr>
  </w:style>
  <w:style w:type="paragraph" w:customStyle="1" w:styleId="Preamble">
    <w:name w:val="Preamble"/>
    <w:basedOn w:val="OPCParaBase"/>
    <w:next w:val="Normal"/>
    <w:rsid w:val="007748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4874"/>
    <w:pPr>
      <w:spacing w:line="240" w:lineRule="auto"/>
    </w:pPr>
    <w:rPr>
      <w:i/>
      <w:sz w:val="20"/>
    </w:rPr>
  </w:style>
  <w:style w:type="paragraph" w:customStyle="1" w:styleId="Session">
    <w:name w:val="Session"/>
    <w:basedOn w:val="OPCParaBase"/>
    <w:rsid w:val="00774874"/>
    <w:pPr>
      <w:spacing w:line="240" w:lineRule="auto"/>
    </w:pPr>
    <w:rPr>
      <w:sz w:val="28"/>
    </w:rPr>
  </w:style>
  <w:style w:type="paragraph" w:customStyle="1" w:styleId="Sponsor">
    <w:name w:val="Sponsor"/>
    <w:basedOn w:val="OPCParaBase"/>
    <w:rsid w:val="00774874"/>
    <w:pPr>
      <w:spacing w:line="240" w:lineRule="auto"/>
    </w:pPr>
    <w:rPr>
      <w:i/>
    </w:rPr>
  </w:style>
  <w:style w:type="paragraph" w:customStyle="1" w:styleId="Subitem">
    <w:name w:val="Subitem"/>
    <w:aliases w:val="iss"/>
    <w:basedOn w:val="OPCParaBase"/>
    <w:rsid w:val="00774874"/>
    <w:pPr>
      <w:spacing w:before="180" w:line="240" w:lineRule="auto"/>
      <w:ind w:left="709" w:hanging="709"/>
    </w:pPr>
  </w:style>
  <w:style w:type="paragraph" w:customStyle="1" w:styleId="SubitemHead">
    <w:name w:val="SubitemHead"/>
    <w:aliases w:val="issh"/>
    <w:basedOn w:val="OPCParaBase"/>
    <w:rsid w:val="007748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4874"/>
    <w:pPr>
      <w:spacing w:before="40" w:line="240" w:lineRule="auto"/>
      <w:ind w:left="1134"/>
    </w:pPr>
  </w:style>
  <w:style w:type="paragraph" w:customStyle="1" w:styleId="SubsectionHead">
    <w:name w:val="SubsectionHead"/>
    <w:aliases w:val="ssh"/>
    <w:basedOn w:val="OPCParaBase"/>
    <w:next w:val="subsection"/>
    <w:rsid w:val="00774874"/>
    <w:pPr>
      <w:keepNext/>
      <w:keepLines/>
      <w:spacing w:before="240" w:line="240" w:lineRule="auto"/>
      <w:ind w:left="1134"/>
    </w:pPr>
    <w:rPr>
      <w:i/>
    </w:rPr>
  </w:style>
  <w:style w:type="paragraph" w:customStyle="1" w:styleId="Tablea">
    <w:name w:val="Table(a)"/>
    <w:aliases w:val="ta"/>
    <w:basedOn w:val="OPCParaBase"/>
    <w:rsid w:val="00774874"/>
    <w:pPr>
      <w:spacing w:before="60" w:line="240" w:lineRule="auto"/>
      <w:ind w:left="284" w:hanging="284"/>
    </w:pPr>
    <w:rPr>
      <w:sz w:val="20"/>
    </w:rPr>
  </w:style>
  <w:style w:type="paragraph" w:customStyle="1" w:styleId="TableAA">
    <w:name w:val="Table(AA)"/>
    <w:aliases w:val="taaa"/>
    <w:basedOn w:val="OPCParaBase"/>
    <w:rsid w:val="007748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48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4874"/>
    <w:pPr>
      <w:spacing w:before="60" w:line="240" w:lineRule="atLeast"/>
    </w:pPr>
    <w:rPr>
      <w:sz w:val="20"/>
    </w:rPr>
  </w:style>
  <w:style w:type="paragraph" w:customStyle="1" w:styleId="TLPBoxTextnote">
    <w:name w:val="TLPBoxText(note"/>
    <w:aliases w:val="right)"/>
    <w:basedOn w:val="OPCParaBase"/>
    <w:rsid w:val="007748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487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4874"/>
    <w:pPr>
      <w:spacing w:before="122" w:line="198" w:lineRule="exact"/>
      <w:ind w:left="1985" w:hanging="851"/>
      <w:jc w:val="right"/>
    </w:pPr>
    <w:rPr>
      <w:sz w:val="18"/>
    </w:rPr>
  </w:style>
  <w:style w:type="paragraph" w:customStyle="1" w:styleId="TLPTableBullet">
    <w:name w:val="TLPTableBullet"/>
    <w:aliases w:val="ttb"/>
    <w:basedOn w:val="OPCParaBase"/>
    <w:rsid w:val="00774874"/>
    <w:pPr>
      <w:spacing w:line="240" w:lineRule="exact"/>
      <w:ind w:left="284" w:hanging="284"/>
    </w:pPr>
    <w:rPr>
      <w:sz w:val="20"/>
    </w:rPr>
  </w:style>
  <w:style w:type="paragraph" w:customStyle="1" w:styleId="TofSectsGroupHeading">
    <w:name w:val="TofSects(GroupHeading)"/>
    <w:basedOn w:val="OPCParaBase"/>
    <w:next w:val="TofSectsSection"/>
    <w:rsid w:val="00774874"/>
    <w:pPr>
      <w:keepLines/>
      <w:spacing w:before="240" w:after="120" w:line="240" w:lineRule="auto"/>
      <w:ind w:left="794"/>
    </w:pPr>
    <w:rPr>
      <w:b/>
      <w:kern w:val="28"/>
      <w:sz w:val="20"/>
    </w:rPr>
  </w:style>
  <w:style w:type="paragraph" w:customStyle="1" w:styleId="TofSectsHeading">
    <w:name w:val="TofSects(Heading)"/>
    <w:basedOn w:val="OPCParaBase"/>
    <w:rsid w:val="00774874"/>
    <w:pPr>
      <w:spacing w:before="240" w:after="120" w:line="240" w:lineRule="auto"/>
    </w:pPr>
    <w:rPr>
      <w:b/>
      <w:sz w:val="24"/>
    </w:rPr>
  </w:style>
  <w:style w:type="paragraph" w:customStyle="1" w:styleId="TofSectsSection">
    <w:name w:val="TofSects(Section)"/>
    <w:basedOn w:val="OPCParaBase"/>
    <w:rsid w:val="00774874"/>
    <w:pPr>
      <w:keepLines/>
      <w:spacing w:before="40" w:line="240" w:lineRule="auto"/>
      <w:ind w:left="1588" w:hanging="794"/>
    </w:pPr>
    <w:rPr>
      <w:kern w:val="28"/>
      <w:sz w:val="18"/>
    </w:rPr>
  </w:style>
  <w:style w:type="paragraph" w:customStyle="1" w:styleId="TofSectsSubdiv">
    <w:name w:val="TofSects(Subdiv)"/>
    <w:basedOn w:val="OPCParaBase"/>
    <w:rsid w:val="00774874"/>
    <w:pPr>
      <w:keepLines/>
      <w:spacing w:before="80" w:line="240" w:lineRule="auto"/>
      <w:ind w:left="1588" w:hanging="794"/>
    </w:pPr>
    <w:rPr>
      <w:kern w:val="28"/>
    </w:rPr>
  </w:style>
  <w:style w:type="paragraph" w:customStyle="1" w:styleId="WRStyle">
    <w:name w:val="WR Style"/>
    <w:aliases w:val="WR"/>
    <w:basedOn w:val="OPCParaBase"/>
    <w:rsid w:val="00774874"/>
    <w:pPr>
      <w:spacing w:before="240" w:line="240" w:lineRule="auto"/>
      <w:ind w:left="284" w:hanging="284"/>
    </w:pPr>
    <w:rPr>
      <w:b/>
      <w:i/>
      <w:kern w:val="28"/>
      <w:sz w:val="24"/>
    </w:rPr>
  </w:style>
  <w:style w:type="numbering" w:customStyle="1" w:styleId="OPCBodyList">
    <w:name w:val="OPCBodyList"/>
    <w:uiPriority w:val="99"/>
    <w:rsid w:val="00CC2286"/>
    <w:pPr>
      <w:numPr>
        <w:numId w:val="18"/>
      </w:numPr>
    </w:pPr>
  </w:style>
  <w:style w:type="paragraph" w:customStyle="1" w:styleId="noteToPara">
    <w:name w:val="noteToPara"/>
    <w:aliases w:val="ntp"/>
    <w:basedOn w:val="OPCParaBase"/>
    <w:rsid w:val="00774874"/>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774874"/>
    <w:rPr>
      <w:rFonts w:ascii="Tahoma" w:eastAsiaTheme="minorHAnsi" w:hAnsi="Tahoma" w:cs="Tahoma"/>
      <w:sz w:val="16"/>
      <w:szCs w:val="16"/>
      <w:lang w:eastAsia="en-US"/>
    </w:rPr>
  </w:style>
  <w:style w:type="paragraph" w:customStyle="1" w:styleId="ENotesHeading1">
    <w:name w:val="ENotesHeading 1"/>
    <w:aliases w:val="Enh1"/>
    <w:basedOn w:val="OPCParaBase"/>
    <w:next w:val="ENotesHeading2"/>
    <w:rsid w:val="00774874"/>
    <w:pPr>
      <w:spacing w:before="120"/>
      <w:outlineLvl w:val="0"/>
    </w:pPr>
    <w:rPr>
      <w:b/>
      <w:sz w:val="28"/>
      <w:szCs w:val="28"/>
    </w:rPr>
  </w:style>
  <w:style w:type="paragraph" w:customStyle="1" w:styleId="ENotesHeading2">
    <w:name w:val="ENotesHeading 2"/>
    <w:aliases w:val="Enh2"/>
    <w:basedOn w:val="OPCParaBase"/>
    <w:next w:val="ENotesHeading3"/>
    <w:rsid w:val="00774874"/>
    <w:pPr>
      <w:spacing w:before="120" w:after="120"/>
      <w:outlineLvl w:val="6"/>
    </w:pPr>
    <w:rPr>
      <w:b/>
      <w:sz w:val="24"/>
      <w:szCs w:val="28"/>
    </w:rPr>
  </w:style>
  <w:style w:type="paragraph" w:customStyle="1" w:styleId="ENotesHeading3">
    <w:name w:val="ENotesHeading 3"/>
    <w:aliases w:val="Enh3"/>
    <w:basedOn w:val="OPCParaBase"/>
    <w:next w:val="Normal"/>
    <w:rsid w:val="00774874"/>
    <w:pPr>
      <w:spacing w:before="120" w:line="240" w:lineRule="auto"/>
      <w:outlineLvl w:val="7"/>
    </w:pPr>
    <w:rPr>
      <w:b/>
      <w:szCs w:val="24"/>
    </w:rPr>
  </w:style>
  <w:style w:type="paragraph" w:customStyle="1" w:styleId="ENotesText">
    <w:name w:val="ENotesText"/>
    <w:aliases w:val="Ent"/>
    <w:basedOn w:val="OPCParaBase"/>
    <w:next w:val="Normal"/>
    <w:rsid w:val="00774874"/>
    <w:pPr>
      <w:spacing w:before="120"/>
    </w:pPr>
  </w:style>
  <w:style w:type="table" w:customStyle="1" w:styleId="CFlag">
    <w:name w:val="CFlag"/>
    <w:basedOn w:val="TableNormal"/>
    <w:uiPriority w:val="99"/>
    <w:rsid w:val="00774874"/>
    <w:tblPr>
      <w:tblInd w:w="0" w:type="dxa"/>
      <w:tblCellMar>
        <w:top w:w="0" w:type="dxa"/>
        <w:left w:w="108" w:type="dxa"/>
        <w:bottom w:w="0" w:type="dxa"/>
        <w:right w:w="108" w:type="dxa"/>
      </w:tblCellMar>
    </w:tblPr>
  </w:style>
  <w:style w:type="paragraph" w:customStyle="1" w:styleId="InstNo">
    <w:name w:val="InstNo"/>
    <w:basedOn w:val="OPCParaBase"/>
    <w:next w:val="Normal"/>
    <w:rsid w:val="00774874"/>
    <w:rPr>
      <w:b/>
      <w:sz w:val="28"/>
      <w:szCs w:val="32"/>
    </w:rPr>
  </w:style>
  <w:style w:type="paragraph" w:customStyle="1" w:styleId="TerritoryT">
    <w:name w:val="TerritoryT"/>
    <w:basedOn w:val="OPCParaBase"/>
    <w:next w:val="Normal"/>
    <w:rsid w:val="00774874"/>
    <w:rPr>
      <w:b/>
      <w:sz w:val="32"/>
    </w:rPr>
  </w:style>
  <w:style w:type="paragraph" w:customStyle="1" w:styleId="LegislationMadeUnder">
    <w:name w:val="LegislationMadeUnder"/>
    <w:basedOn w:val="OPCParaBase"/>
    <w:next w:val="Normal"/>
    <w:rsid w:val="00774874"/>
    <w:rPr>
      <w:i/>
      <w:sz w:val="32"/>
      <w:szCs w:val="32"/>
    </w:rPr>
  </w:style>
  <w:style w:type="paragraph" w:customStyle="1" w:styleId="SignCoverPageEnd">
    <w:name w:val="SignCoverPageEnd"/>
    <w:basedOn w:val="OPCParaBase"/>
    <w:next w:val="Normal"/>
    <w:rsid w:val="0077487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74874"/>
    <w:pPr>
      <w:pBdr>
        <w:top w:val="single" w:sz="4" w:space="1" w:color="auto"/>
      </w:pBdr>
      <w:spacing w:before="360"/>
      <w:ind w:right="397"/>
      <w:jc w:val="both"/>
    </w:pPr>
  </w:style>
  <w:style w:type="paragraph" w:customStyle="1" w:styleId="NotesHeading2">
    <w:name w:val="NotesHeading 2"/>
    <w:basedOn w:val="OPCParaBase"/>
    <w:next w:val="Normal"/>
    <w:rsid w:val="00774874"/>
    <w:rPr>
      <w:b/>
      <w:sz w:val="28"/>
      <w:szCs w:val="28"/>
    </w:rPr>
  </w:style>
  <w:style w:type="paragraph" w:customStyle="1" w:styleId="NotesHeading1">
    <w:name w:val="NotesHeading 1"/>
    <w:basedOn w:val="OPCParaBase"/>
    <w:next w:val="Normal"/>
    <w:rsid w:val="00774874"/>
    <w:rPr>
      <w:b/>
      <w:sz w:val="28"/>
      <w:szCs w:val="28"/>
    </w:rPr>
  </w:style>
  <w:style w:type="paragraph" w:customStyle="1" w:styleId="CompiledActNo">
    <w:name w:val="CompiledActNo"/>
    <w:basedOn w:val="OPCParaBase"/>
    <w:next w:val="Normal"/>
    <w:rsid w:val="00774874"/>
    <w:rPr>
      <w:b/>
      <w:sz w:val="24"/>
      <w:szCs w:val="24"/>
    </w:rPr>
  </w:style>
  <w:style w:type="paragraph" w:customStyle="1" w:styleId="CompiledMadeUnder">
    <w:name w:val="CompiledMadeUnder"/>
    <w:basedOn w:val="OPCParaBase"/>
    <w:next w:val="Normal"/>
    <w:rsid w:val="00774874"/>
    <w:rPr>
      <w:i/>
      <w:sz w:val="24"/>
      <w:szCs w:val="24"/>
    </w:rPr>
  </w:style>
  <w:style w:type="paragraph" w:customStyle="1" w:styleId="Paragraphsub-sub-sub">
    <w:name w:val="Paragraph(sub-sub-sub)"/>
    <w:aliases w:val="aaaa"/>
    <w:basedOn w:val="OPCParaBase"/>
    <w:rsid w:val="00774874"/>
    <w:pPr>
      <w:tabs>
        <w:tab w:val="right" w:pos="3402"/>
      </w:tabs>
      <w:spacing w:before="40" w:line="240" w:lineRule="auto"/>
      <w:ind w:left="3402" w:hanging="3402"/>
    </w:pPr>
  </w:style>
  <w:style w:type="paragraph" w:customStyle="1" w:styleId="SubPartCASA">
    <w:name w:val="SubPart(CASA)"/>
    <w:aliases w:val="csp"/>
    <w:basedOn w:val="OPCParaBase"/>
    <w:next w:val="ActHead3"/>
    <w:rsid w:val="00774874"/>
    <w:pPr>
      <w:keepNext/>
      <w:keepLines/>
      <w:spacing w:before="280"/>
      <w:outlineLvl w:val="1"/>
    </w:pPr>
    <w:rPr>
      <w:b/>
      <w:kern w:val="28"/>
      <w:sz w:val="32"/>
    </w:rPr>
  </w:style>
  <w:style w:type="paragraph" w:customStyle="1" w:styleId="TableHeading">
    <w:name w:val="TableHeading"/>
    <w:aliases w:val="th"/>
    <w:basedOn w:val="OPCParaBase"/>
    <w:next w:val="Tabletext"/>
    <w:rsid w:val="00774874"/>
    <w:pPr>
      <w:spacing w:before="60" w:line="240" w:lineRule="atLeast"/>
    </w:pPr>
    <w:rPr>
      <w:b/>
      <w:sz w:val="20"/>
    </w:rPr>
  </w:style>
  <w:style w:type="paragraph" w:customStyle="1" w:styleId="NoteToSubpara">
    <w:name w:val="NoteToSubpara"/>
    <w:aliases w:val="nts"/>
    <w:basedOn w:val="OPCParaBase"/>
    <w:rsid w:val="00774874"/>
    <w:pPr>
      <w:spacing w:before="40" w:line="198" w:lineRule="exact"/>
      <w:ind w:left="2835" w:hanging="709"/>
    </w:pPr>
    <w:rPr>
      <w:sz w:val="18"/>
    </w:rPr>
  </w:style>
  <w:style w:type="paragraph" w:customStyle="1" w:styleId="EndNotespara">
    <w:name w:val="EndNotes(para)"/>
    <w:aliases w:val="eta"/>
    <w:basedOn w:val="OPCParaBase"/>
    <w:next w:val="EndNotessubpara"/>
    <w:rsid w:val="007748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48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48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48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4874"/>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164706446">
      <w:bodyDiv w:val="1"/>
      <w:marLeft w:val="0"/>
      <w:marRight w:val="0"/>
      <w:marTop w:val="0"/>
      <w:marBottom w:val="0"/>
      <w:divBdr>
        <w:top w:val="none" w:sz="0" w:space="0" w:color="auto"/>
        <w:left w:val="none" w:sz="0" w:space="0" w:color="auto"/>
        <w:bottom w:val="none" w:sz="0" w:space="0" w:color="auto"/>
        <w:right w:val="none" w:sz="0" w:space="0" w:color="auto"/>
      </w:divBdr>
      <w:divsChild>
        <w:div w:id="5913132">
          <w:marLeft w:val="0"/>
          <w:marRight w:val="0"/>
          <w:marTop w:val="0"/>
          <w:marBottom w:val="0"/>
          <w:divBdr>
            <w:top w:val="none" w:sz="0" w:space="0" w:color="auto"/>
            <w:left w:val="none" w:sz="0" w:space="0" w:color="auto"/>
            <w:bottom w:val="none" w:sz="0" w:space="0" w:color="auto"/>
            <w:right w:val="none" w:sz="0" w:space="0" w:color="auto"/>
          </w:divBdr>
          <w:divsChild>
            <w:div w:id="2037265982">
              <w:marLeft w:val="0"/>
              <w:marRight w:val="0"/>
              <w:marTop w:val="0"/>
              <w:marBottom w:val="0"/>
              <w:divBdr>
                <w:top w:val="none" w:sz="0" w:space="0" w:color="auto"/>
                <w:left w:val="none" w:sz="0" w:space="0" w:color="auto"/>
                <w:bottom w:val="none" w:sz="0" w:space="0" w:color="auto"/>
                <w:right w:val="none" w:sz="0" w:space="0" w:color="auto"/>
              </w:divBdr>
              <w:divsChild>
                <w:div w:id="1861700933">
                  <w:marLeft w:val="0"/>
                  <w:marRight w:val="0"/>
                  <w:marTop w:val="0"/>
                  <w:marBottom w:val="0"/>
                  <w:divBdr>
                    <w:top w:val="none" w:sz="0" w:space="0" w:color="auto"/>
                    <w:left w:val="none" w:sz="0" w:space="0" w:color="auto"/>
                    <w:bottom w:val="none" w:sz="0" w:space="0" w:color="auto"/>
                    <w:right w:val="none" w:sz="0" w:space="0" w:color="auto"/>
                  </w:divBdr>
                  <w:divsChild>
                    <w:div w:id="484903599">
                      <w:marLeft w:val="0"/>
                      <w:marRight w:val="0"/>
                      <w:marTop w:val="0"/>
                      <w:marBottom w:val="0"/>
                      <w:divBdr>
                        <w:top w:val="none" w:sz="0" w:space="0" w:color="auto"/>
                        <w:left w:val="none" w:sz="0" w:space="0" w:color="auto"/>
                        <w:bottom w:val="none" w:sz="0" w:space="0" w:color="auto"/>
                        <w:right w:val="none" w:sz="0" w:space="0" w:color="auto"/>
                      </w:divBdr>
                      <w:divsChild>
                        <w:div w:id="249582015">
                          <w:marLeft w:val="0"/>
                          <w:marRight w:val="0"/>
                          <w:marTop w:val="0"/>
                          <w:marBottom w:val="0"/>
                          <w:divBdr>
                            <w:top w:val="single" w:sz="6" w:space="0" w:color="828282"/>
                            <w:left w:val="single" w:sz="6" w:space="0" w:color="828282"/>
                            <w:bottom w:val="single" w:sz="6" w:space="0" w:color="828282"/>
                            <w:right w:val="single" w:sz="6" w:space="0" w:color="828282"/>
                          </w:divBdr>
                          <w:divsChild>
                            <w:div w:id="1790318664">
                              <w:marLeft w:val="0"/>
                              <w:marRight w:val="0"/>
                              <w:marTop w:val="0"/>
                              <w:marBottom w:val="0"/>
                              <w:divBdr>
                                <w:top w:val="none" w:sz="0" w:space="0" w:color="auto"/>
                                <w:left w:val="none" w:sz="0" w:space="0" w:color="auto"/>
                                <w:bottom w:val="none" w:sz="0" w:space="0" w:color="auto"/>
                                <w:right w:val="none" w:sz="0" w:space="0" w:color="auto"/>
                              </w:divBdr>
                              <w:divsChild>
                                <w:div w:id="1452431112">
                                  <w:marLeft w:val="0"/>
                                  <w:marRight w:val="0"/>
                                  <w:marTop w:val="0"/>
                                  <w:marBottom w:val="0"/>
                                  <w:divBdr>
                                    <w:top w:val="none" w:sz="0" w:space="0" w:color="auto"/>
                                    <w:left w:val="none" w:sz="0" w:space="0" w:color="auto"/>
                                    <w:bottom w:val="none" w:sz="0" w:space="0" w:color="auto"/>
                                    <w:right w:val="none" w:sz="0" w:space="0" w:color="auto"/>
                                  </w:divBdr>
                                  <w:divsChild>
                                    <w:div w:id="757412139">
                                      <w:marLeft w:val="0"/>
                                      <w:marRight w:val="0"/>
                                      <w:marTop w:val="0"/>
                                      <w:marBottom w:val="0"/>
                                      <w:divBdr>
                                        <w:top w:val="none" w:sz="0" w:space="0" w:color="auto"/>
                                        <w:left w:val="none" w:sz="0" w:space="0" w:color="auto"/>
                                        <w:bottom w:val="none" w:sz="0" w:space="0" w:color="auto"/>
                                        <w:right w:val="none" w:sz="0" w:space="0" w:color="auto"/>
                                      </w:divBdr>
                                      <w:divsChild>
                                        <w:div w:id="1567183932">
                                          <w:marLeft w:val="0"/>
                                          <w:marRight w:val="0"/>
                                          <w:marTop w:val="0"/>
                                          <w:marBottom w:val="0"/>
                                          <w:divBdr>
                                            <w:top w:val="none" w:sz="0" w:space="0" w:color="auto"/>
                                            <w:left w:val="none" w:sz="0" w:space="0" w:color="auto"/>
                                            <w:bottom w:val="none" w:sz="0" w:space="0" w:color="auto"/>
                                            <w:right w:val="none" w:sz="0" w:space="0" w:color="auto"/>
                                          </w:divBdr>
                                          <w:divsChild>
                                            <w:div w:id="2123065317">
                                              <w:marLeft w:val="0"/>
                                              <w:marRight w:val="0"/>
                                              <w:marTop w:val="0"/>
                                              <w:marBottom w:val="0"/>
                                              <w:divBdr>
                                                <w:top w:val="none" w:sz="0" w:space="0" w:color="auto"/>
                                                <w:left w:val="none" w:sz="0" w:space="0" w:color="auto"/>
                                                <w:bottom w:val="none" w:sz="0" w:space="0" w:color="auto"/>
                                                <w:right w:val="none" w:sz="0" w:space="0" w:color="auto"/>
                                              </w:divBdr>
                                              <w:divsChild>
                                                <w:div w:id="745879979">
                                                  <w:marLeft w:val="0"/>
                                                  <w:marRight w:val="0"/>
                                                  <w:marTop w:val="0"/>
                                                  <w:marBottom w:val="0"/>
                                                  <w:divBdr>
                                                    <w:top w:val="none" w:sz="0" w:space="0" w:color="auto"/>
                                                    <w:left w:val="none" w:sz="0" w:space="0" w:color="auto"/>
                                                    <w:bottom w:val="none" w:sz="0" w:space="0" w:color="auto"/>
                                                    <w:right w:val="none" w:sz="0" w:space="0" w:color="auto"/>
                                                  </w:divBdr>
                                                  <w:divsChild>
                                                    <w:div w:id="128026061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376156241">
      <w:bodyDiv w:val="1"/>
      <w:marLeft w:val="0"/>
      <w:marRight w:val="0"/>
      <w:marTop w:val="0"/>
      <w:marBottom w:val="0"/>
      <w:divBdr>
        <w:top w:val="none" w:sz="0" w:space="0" w:color="auto"/>
        <w:left w:val="none" w:sz="0" w:space="0" w:color="auto"/>
        <w:bottom w:val="none" w:sz="0" w:space="0" w:color="auto"/>
        <w:right w:val="none" w:sz="0" w:space="0" w:color="auto"/>
      </w:divBdr>
      <w:divsChild>
        <w:div w:id="1643340085">
          <w:marLeft w:val="0"/>
          <w:marRight w:val="0"/>
          <w:marTop w:val="0"/>
          <w:marBottom w:val="0"/>
          <w:divBdr>
            <w:top w:val="none" w:sz="0" w:space="0" w:color="auto"/>
            <w:left w:val="none" w:sz="0" w:space="0" w:color="auto"/>
            <w:bottom w:val="none" w:sz="0" w:space="0" w:color="auto"/>
            <w:right w:val="none" w:sz="0" w:space="0" w:color="auto"/>
          </w:divBdr>
          <w:divsChild>
            <w:div w:id="1003052485">
              <w:marLeft w:val="0"/>
              <w:marRight w:val="0"/>
              <w:marTop w:val="0"/>
              <w:marBottom w:val="0"/>
              <w:divBdr>
                <w:top w:val="none" w:sz="0" w:space="0" w:color="auto"/>
                <w:left w:val="none" w:sz="0" w:space="0" w:color="auto"/>
                <w:bottom w:val="none" w:sz="0" w:space="0" w:color="auto"/>
                <w:right w:val="none" w:sz="0" w:space="0" w:color="auto"/>
              </w:divBdr>
              <w:divsChild>
                <w:div w:id="532616939">
                  <w:marLeft w:val="0"/>
                  <w:marRight w:val="0"/>
                  <w:marTop w:val="0"/>
                  <w:marBottom w:val="0"/>
                  <w:divBdr>
                    <w:top w:val="none" w:sz="0" w:space="0" w:color="auto"/>
                    <w:left w:val="none" w:sz="0" w:space="0" w:color="auto"/>
                    <w:bottom w:val="none" w:sz="0" w:space="0" w:color="auto"/>
                    <w:right w:val="none" w:sz="0" w:space="0" w:color="auto"/>
                  </w:divBdr>
                  <w:divsChild>
                    <w:div w:id="2115205963">
                      <w:marLeft w:val="0"/>
                      <w:marRight w:val="0"/>
                      <w:marTop w:val="0"/>
                      <w:marBottom w:val="0"/>
                      <w:divBdr>
                        <w:top w:val="none" w:sz="0" w:space="0" w:color="auto"/>
                        <w:left w:val="none" w:sz="0" w:space="0" w:color="auto"/>
                        <w:bottom w:val="none" w:sz="0" w:space="0" w:color="auto"/>
                        <w:right w:val="none" w:sz="0" w:space="0" w:color="auto"/>
                      </w:divBdr>
                      <w:divsChild>
                        <w:div w:id="511189007">
                          <w:marLeft w:val="0"/>
                          <w:marRight w:val="0"/>
                          <w:marTop w:val="0"/>
                          <w:marBottom w:val="0"/>
                          <w:divBdr>
                            <w:top w:val="single" w:sz="6" w:space="0" w:color="828282"/>
                            <w:left w:val="single" w:sz="6" w:space="0" w:color="828282"/>
                            <w:bottom w:val="single" w:sz="6" w:space="0" w:color="828282"/>
                            <w:right w:val="single" w:sz="6" w:space="0" w:color="828282"/>
                          </w:divBdr>
                          <w:divsChild>
                            <w:div w:id="2106806882">
                              <w:marLeft w:val="0"/>
                              <w:marRight w:val="0"/>
                              <w:marTop w:val="0"/>
                              <w:marBottom w:val="0"/>
                              <w:divBdr>
                                <w:top w:val="none" w:sz="0" w:space="0" w:color="auto"/>
                                <w:left w:val="none" w:sz="0" w:space="0" w:color="auto"/>
                                <w:bottom w:val="none" w:sz="0" w:space="0" w:color="auto"/>
                                <w:right w:val="none" w:sz="0" w:space="0" w:color="auto"/>
                              </w:divBdr>
                              <w:divsChild>
                                <w:div w:id="1754742548">
                                  <w:marLeft w:val="0"/>
                                  <w:marRight w:val="0"/>
                                  <w:marTop w:val="0"/>
                                  <w:marBottom w:val="0"/>
                                  <w:divBdr>
                                    <w:top w:val="none" w:sz="0" w:space="0" w:color="auto"/>
                                    <w:left w:val="none" w:sz="0" w:space="0" w:color="auto"/>
                                    <w:bottom w:val="none" w:sz="0" w:space="0" w:color="auto"/>
                                    <w:right w:val="none" w:sz="0" w:space="0" w:color="auto"/>
                                  </w:divBdr>
                                  <w:divsChild>
                                    <w:div w:id="942690654">
                                      <w:marLeft w:val="0"/>
                                      <w:marRight w:val="0"/>
                                      <w:marTop w:val="0"/>
                                      <w:marBottom w:val="0"/>
                                      <w:divBdr>
                                        <w:top w:val="none" w:sz="0" w:space="0" w:color="auto"/>
                                        <w:left w:val="none" w:sz="0" w:space="0" w:color="auto"/>
                                        <w:bottom w:val="none" w:sz="0" w:space="0" w:color="auto"/>
                                        <w:right w:val="none" w:sz="0" w:space="0" w:color="auto"/>
                                      </w:divBdr>
                                      <w:divsChild>
                                        <w:div w:id="1427731535">
                                          <w:marLeft w:val="0"/>
                                          <w:marRight w:val="0"/>
                                          <w:marTop w:val="0"/>
                                          <w:marBottom w:val="0"/>
                                          <w:divBdr>
                                            <w:top w:val="none" w:sz="0" w:space="0" w:color="auto"/>
                                            <w:left w:val="none" w:sz="0" w:space="0" w:color="auto"/>
                                            <w:bottom w:val="none" w:sz="0" w:space="0" w:color="auto"/>
                                            <w:right w:val="none" w:sz="0" w:space="0" w:color="auto"/>
                                          </w:divBdr>
                                          <w:divsChild>
                                            <w:div w:id="1414470390">
                                              <w:marLeft w:val="0"/>
                                              <w:marRight w:val="0"/>
                                              <w:marTop w:val="0"/>
                                              <w:marBottom w:val="0"/>
                                              <w:divBdr>
                                                <w:top w:val="none" w:sz="0" w:space="0" w:color="auto"/>
                                                <w:left w:val="none" w:sz="0" w:space="0" w:color="auto"/>
                                                <w:bottom w:val="none" w:sz="0" w:space="0" w:color="auto"/>
                                                <w:right w:val="none" w:sz="0" w:space="0" w:color="auto"/>
                                              </w:divBdr>
                                              <w:divsChild>
                                                <w:div w:id="8657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511261">
      <w:bodyDiv w:val="1"/>
      <w:marLeft w:val="0"/>
      <w:marRight w:val="0"/>
      <w:marTop w:val="0"/>
      <w:marBottom w:val="0"/>
      <w:divBdr>
        <w:top w:val="none" w:sz="0" w:space="0" w:color="auto"/>
        <w:left w:val="none" w:sz="0" w:space="0" w:color="auto"/>
        <w:bottom w:val="none" w:sz="0" w:space="0" w:color="auto"/>
        <w:right w:val="none" w:sz="0" w:space="0" w:color="auto"/>
      </w:divBdr>
      <w:divsChild>
        <w:div w:id="1506554259">
          <w:marLeft w:val="0"/>
          <w:marRight w:val="0"/>
          <w:marTop w:val="0"/>
          <w:marBottom w:val="0"/>
          <w:divBdr>
            <w:top w:val="none" w:sz="0" w:space="0" w:color="auto"/>
            <w:left w:val="none" w:sz="0" w:space="0" w:color="auto"/>
            <w:bottom w:val="none" w:sz="0" w:space="0" w:color="auto"/>
            <w:right w:val="none" w:sz="0" w:space="0" w:color="auto"/>
          </w:divBdr>
          <w:divsChild>
            <w:div w:id="1970429040">
              <w:marLeft w:val="0"/>
              <w:marRight w:val="0"/>
              <w:marTop w:val="0"/>
              <w:marBottom w:val="0"/>
              <w:divBdr>
                <w:top w:val="none" w:sz="0" w:space="0" w:color="auto"/>
                <w:left w:val="none" w:sz="0" w:space="0" w:color="auto"/>
                <w:bottom w:val="none" w:sz="0" w:space="0" w:color="auto"/>
                <w:right w:val="none" w:sz="0" w:space="0" w:color="auto"/>
              </w:divBdr>
              <w:divsChild>
                <w:div w:id="1565484672">
                  <w:marLeft w:val="0"/>
                  <w:marRight w:val="0"/>
                  <w:marTop w:val="0"/>
                  <w:marBottom w:val="0"/>
                  <w:divBdr>
                    <w:top w:val="none" w:sz="0" w:space="0" w:color="auto"/>
                    <w:left w:val="none" w:sz="0" w:space="0" w:color="auto"/>
                    <w:bottom w:val="none" w:sz="0" w:space="0" w:color="auto"/>
                    <w:right w:val="none" w:sz="0" w:space="0" w:color="auto"/>
                  </w:divBdr>
                  <w:divsChild>
                    <w:div w:id="1052731335">
                      <w:marLeft w:val="0"/>
                      <w:marRight w:val="0"/>
                      <w:marTop w:val="0"/>
                      <w:marBottom w:val="0"/>
                      <w:divBdr>
                        <w:top w:val="none" w:sz="0" w:space="0" w:color="auto"/>
                        <w:left w:val="none" w:sz="0" w:space="0" w:color="auto"/>
                        <w:bottom w:val="none" w:sz="0" w:space="0" w:color="auto"/>
                        <w:right w:val="none" w:sz="0" w:space="0" w:color="auto"/>
                      </w:divBdr>
                      <w:divsChild>
                        <w:div w:id="1018124256">
                          <w:marLeft w:val="0"/>
                          <w:marRight w:val="0"/>
                          <w:marTop w:val="0"/>
                          <w:marBottom w:val="0"/>
                          <w:divBdr>
                            <w:top w:val="single" w:sz="4" w:space="0" w:color="828282"/>
                            <w:left w:val="single" w:sz="4" w:space="0" w:color="828282"/>
                            <w:bottom w:val="single" w:sz="4" w:space="0" w:color="828282"/>
                            <w:right w:val="single" w:sz="4" w:space="0" w:color="828282"/>
                          </w:divBdr>
                          <w:divsChild>
                            <w:div w:id="306016609">
                              <w:marLeft w:val="0"/>
                              <w:marRight w:val="0"/>
                              <w:marTop w:val="0"/>
                              <w:marBottom w:val="0"/>
                              <w:divBdr>
                                <w:top w:val="none" w:sz="0" w:space="0" w:color="auto"/>
                                <w:left w:val="none" w:sz="0" w:space="0" w:color="auto"/>
                                <w:bottom w:val="none" w:sz="0" w:space="0" w:color="auto"/>
                                <w:right w:val="none" w:sz="0" w:space="0" w:color="auto"/>
                              </w:divBdr>
                              <w:divsChild>
                                <w:div w:id="558252647">
                                  <w:marLeft w:val="0"/>
                                  <w:marRight w:val="0"/>
                                  <w:marTop w:val="0"/>
                                  <w:marBottom w:val="0"/>
                                  <w:divBdr>
                                    <w:top w:val="none" w:sz="0" w:space="0" w:color="auto"/>
                                    <w:left w:val="none" w:sz="0" w:space="0" w:color="auto"/>
                                    <w:bottom w:val="none" w:sz="0" w:space="0" w:color="auto"/>
                                    <w:right w:val="none" w:sz="0" w:space="0" w:color="auto"/>
                                  </w:divBdr>
                                  <w:divsChild>
                                    <w:div w:id="595746827">
                                      <w:marLeft w:val="0"/>
                                      <w:marRight w:val="0"/>
                                      <w:marTop w:val="0"/>
                                      <w:marBottom w:val="0"/>
                                      <w:divBdr>
                                        <w:top w:val="none" w:sz="0" w:space="0" w:color="auto"/>
                                        <w:left w:val="none" w:sz="0" w:space="0" w:color="auto"/>
                                        <w:bottom w:val="none" w:sz="0" w:space="0" w:color="auto"/>
                                        <w:right w:val="none" w:sz="0" w:space="0" w:color="auto"/>
                                      </w:divBdr>
                                      <w:divsChild>
                                        <w:div w:id="184177234">
                                          <w:marLeft w:val="0"/>
                                          <w:marRight w:val="0"/>
                                          <w:marTop w:val="0"/>
                                          <w:marBottom w:val="0"/>
                                          <w:divBdr>
                                            <w:top w:val="none" w:sz="0" w:space="0" w:color="auto"/>
                                            <w:left w:val="none" w:sz="0" w:space="0" w:color="auto"/>
                                            <w:bottom w:val="none" w:sz="0" w:space="0" w:color="auto"/>
                                            <w:right w:val="none" w:sz="0" w:space="0" w:color="auto"/>
                                          </w:divBdr>
                                          <w:divsChild>
                                            <w:div w:id="1465737039">
                                              <w:marLeft w:val="0"/>
                                              <w:marRight w:val="0"/>
                                              <w:marTop w:val="0"/>
                                              <w:marBottom w:val="0"/>
                                              <w:divBdr>
                                                <w:top w:val="none" w:sz="0" w:space="0" w:color="auto"/>
                                                <w:left w:val="none" w:sz="0" w:space="0" w:color="auto"/>
                                                <w:bottom w:val="none" w:sz="0" w:space="0" w:color="auto"/>
                                                <w:right w:val="none" w:sz="0" w:space="0" w:color="auto"/>
                                              </w:divBdr>
                                              <w:divsChild>
                                                <w:div w:id="8053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DD69-F546-44EC-B5C9-CED55A5F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72</Pages>
  <Words>14444</Words>
  <Characters>160936</Characters>
  <Application>Microsoft Office Word</Application>
  <DocSecurity>0</DocSecurity>
  <PresentationFormat/>
  <Lines>1341</Lines>
  <Paragraphs>350</Paragraphs>
  <ScaleCrop>false</ScaleCrop>
  <HeadingPairs>
    <vt:vector size="2" baseType="variant">
      <vt:variant>
        <vt:lpstr>Title</vt:lpstr>
      </vt:variant>
      <vt:variant>
        <vt:i4>1</vt:i4>
      </vt:variant>
    </vt:vector>
  </HeadingPairs>
  <TitlesOfParts>
    <vt:vector size="1" baseType="lpstr">
      <vt:lpstr>Attorney_x001e_General’s (Spent and Redundant Instruments) Repeal Regulation 2013</vt:lpstr>
    </vt:vector>
  </TitlesOfParts>
  <Manager/>
  <Company/>
  <LinksUpToDate>false</LinksUpToDate>
  <CharactersWithSpaces>175030</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2013-03-08T02:25:00Z</cp:lastPrinted>
  <dcterms:created xsi:type="dcterms:W3CDTF">2013-03-27T00:10:00Z</dcterms:created>
  <dcterms:modified xsi:type="dcterms:W3CDTF">2013-03-27T00:14:00Z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ShortT">
    <vt:lpwstr>Attorney_x001e_General’s (Spent and Redundant Instruments) Repeal Regulation 2013</vt:lpwstr>
  </property>
  <property fmtid="{D5CDD505-2E9C-101B-9397-08002B2CF9AE}" pid="7" name="Class">
    <vt:lpwstr>Regulation</vt:lpwstr>
  </property>
  <property fmtid="{D5CDD505-2E9C-101B-9397-08002B2CF9AE}" pid="8" name="Type">
    <vt:lpwstr>SLI</vt:lpwstr>
  </property>
  <property fmtid="{D5CDD505-2E9C-101B-9397-08002B2CF9AE}" pid="9" name="DocType">
    <vt:lpwstr>NEW</vt:lpwstr>
  </property>
  <property fmtid="{D5CDD505-2E9C-101B-9397-08002B2CF9AE}" pid="10" name="Exco">
    <vt:lpwstr>Yes</vt:lpwstr>
  </property>
  <property fmtid="{D5CDD505-2E9C-101B-9397-08002B2CF9AE}" pid="11" name="Authority">
    <vt:lpwstr>Governor-General of the Commonwealth of Australia</vt:lpwstr>
  </property>
  <property fmtid="{D5CDD505-2E9C-101B-9397-08002B2CF9AE}" pid="12" name="ID">
    <vt:lpwstr>OPC50349</vt:lpwstr>
  </property>
  <property fmtid="{D5CDD505-2E9C-101B-9397-08002B2CF9AE}" pid="13" name="CounterSign">
    <vt:lpwstr>Attorney-General</vt:lpwstr>
  </property>
  <property fmtid="{D5CDD505-2E9C-101B-9397-08002B2CF9AE}" pid="14" name="ActNo">
    <vt:lpwstr>No. 49, 2013</vt:lpwstr>
  </property>
  <property fmtid="{D5CDD505-2E9C-101B-9397-08002B2CF9AE}" pid="15" name="ExcoDate">
    <vt:lpwstr>28 March 2013</vt:lpwstr>
  </property>
  <property fmtid="{D5CDD505-2E9C-101B-9397-08002B2CF9AE}" pid="16" name="DateMade">
    <vt:lpwstr>28 March 2013</vt:lpwstr>
  </property>
</Properties>
</file>