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7" w:rsidRDefault="003F49E7" w:rsidP="003F49E7"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E7" w:rsidRDefault="003F49E7" w:rsidP="003F49E7">
      <w:pPr>
        <w:pStyle w:val="Title"/>
        <w:pBdr>
          <w:bottom w:val="single" w:sz="4" w:space="3" w:color="auto"/>
        </w:pBdr>
      </w:pPr>
      <w:bookmarkStart w:id="0" w:name="Citation"/>
      <w:r>
        <w:t>Autonomous Sanctions (Designated Persons and Entities and Declared Persons – Zimbabwe) Amendment List 2013</w:t>
      </w:r>
      <w:r w:rsidR="0046141C">
        <w:t xml:space="preserve"> (No. 2)</w:t>
      </w:r>
      <w:r>
        <w:rPr>
          <w:vertAlign w:val="superscript"/>
        </w:rPr>
        <w:t>1</w:t>
      </w:r>
      <w:r>
        <w:t xml:space="preserve"> </w:t>
      </w:r>
      <w:bookmarkEnd w:id="0"/>
    </w:p>
    <w:p w:rsidR="003F49E7" w:rsidRDefault="003F49E7" w:rsidP="003F49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3F49E7" w:rsidRDefault="003F49E7" w:rsidP="003F49E7">
      <w:pPr>
        <w:spacing w:before="360"/>
        <w:jc w:val="both"/>
      </w:pPr>
      <w:r w:rsidRPr="005F52F9">
        <w:t xml:space="preserve">I, </w:t>
      </w:r>
      <w:r w:rsidR="007424A8">
        <w:t>BOB CARR</w:t>
      </w:r>
      <w:r w:rsidR="009656B4" w:rsidRPr="005F52F9">
        <w:t xml:space="preserve">, Minister for </w:t>
      </w:r>
      <w:r w:rsidR="007424A8">
        <w:t>Foreign Affairs</w:t>
      </w:r>
      <w:r w:rsidR="00085DF3">
        <w:t>,</w:t>
      </w:r>
      <w:r w:rsidRPr="005F52F9">
        <w:t xml:space="preserve"> make this Instrument under</w:t>
      </w:r>
      <w:r>
        <w:t xml:space="preserve"> </w:t>
      </w:r>
      <w:r>
        <w:br/>
      </w:r>
      <w:proofErr w:type="spellStart"/>
      <w:r>
        <w:t>subregulation</w:t>
      </w:r>
      <w:proofErr w:type="spellEnd"/>
      <w:r>
        <w:t xml:space="preserve"> 6 (1) of the </w:t>
      </w:r>
      <w:r>
        <w:rPr>
          <w:i/>
        </w:rPr>
        <w:t>Autonomous Sanctions Regulations 2011</w:t>
      </w:r>
      <w:r>
        <w:t>.</w:t>
      </w:r>
    </w:p>
    <w:p w:rsidR="003F49E7" w:rsidRDefault="003F49E7" w:rsidP="003F49E7">
      <w:pPr>
        <w:tabs>
          <w:tab w:val="left" w:pos="1134"/>
          <w:tab w:val="left" w:pos="3156"/>
        </w:tabs>
        <w:spacing w:before="300" w:after="600" w:line="300" w:lineRule="atLeast"/>
      </w:pPr>
      <w:r w:rsidRPr="005F52F9">
        <w:t>Dated</w:t>
      </w:r>
      <w:r w:rsidR="00957823">
        <w:t xml:space="preserve"> </w:t>
      </w:r>
      <w:r w:rsidR="00957823">
        <w:tab/>
        <w:t>7</w:t>
      </w:r>
      <w:bookmarkStart w:id="1" w:name="_GoBack"/>
      <w:bookmarkEnd w:id="1"/>
      <w:r w:rsidR="00957823">
        <w:t xml:space="preserve"> </w:t>
      </w:r>
      <w:r w:rsidR="007424A8">
        <w:t>MAY</w:t>
      </w:r>
      <w:r w:rsidR="009656B4" w:rsidRPr="005F52F9">
        <w:t xml:space="preserve"> 2013</w:t>
      </w:r>
      <w:r>
        <w:t xml:space="preserve"> </w:t>
      </w:r>
      <w:r>
        <w:tab/>
      </w:r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9656B4" w:rsidRDefault="00085DF3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BOB CARR</w:t>
      </w:r>
    </w:p>
    <w:p w:rsidR="005F52F9" w:rsidRPr="005F52F9" w:rsidRDefault="005F52F9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</w:t>
      </w:r>
      <w:r w:rsidR="00085DF3">
        <w:t>Foreign Affairs</w:t>
      </w:r>
    </w:p>
    <w:bookmarkEnd w:id="2"/>
    <w:p w:rsidR="003F49E7" w:rsidRDefault="003F49E7" w:rsidP="003F49E7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3F49E7" w:rsidRPr="0046141C" w:rsidRDefault="003F49E7" w:rsidP="003F49E7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>Autonomous Sanctions (Designated Persons and Entities and Declared Persons – Zimbabwe) Amendment List 2013</w:t>
      </w:r>
      <w:r w:rsidR="0046141C">
        <w:rPr>
          <w:i/>
        </w:rPr>
        <w:t xml:space="preserve"> (No. 2)</w:t>
      </w:r>
    </w:p>
    <w:p w:rsidR="003F49E7" w:rsidRDefault="003F49E7" w:rsidP="003F49E7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3F49E7" w:rsidRDefault="003F49E7" w:rsidP="003F49E7">
      <w:pPr>
        <w:pStyle w:val="R1"/>
      </w:pPr>
      <w:r>
        <w:tab/>
      </w:r>
      <w:r>
        <w:tab/>
        <w:t>This Instrument commences on the day it is registered.</w:t>
      </w:r>
    </w:p>
    <w:p w:rsidR="003F49E7" w:rsidRDefault="003F49E7" w:rsidP="003F49E7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and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Zimbabwe) List 2012</w:t>
      </w:r>
    </w:p>
    <w:p w:rsidR="003F49E7" w:rsidRDefault="003F49E7" w:rsidP="003F49E7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Zimbabwe) List 2012</w:t>
      </w:r>
      <w:r>
        <w:t>.</w:t>
      </w:r>
    </w:p>
    <w:p w:rsidR="006940C6" w:rsidRDefault="006940C6" w:rsidP="003F49E7">
      <w:pPr>
        <w:pStyle w:val="R1"/>
        <w:sectPr w:rsidR="006940C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9E7" w:rsidRPr="003F49E7" w:rsidRDefault="003F49E7" w:rsidP="003F49E7">
      <w:pPr>
        <w:pStyle w:val="R1"/>
      </w:pPr>
    </w:p>
    <w:p w:rsidR="003F49E7" w:rsidRDefault="003F49E7" w:rsidP="003F49E7">
      <w:pPr>
        <w:pStyle w:val="Scheduletitle"/>
      </w:pPr>
      <w:bookmarkStart w:id="3" w:name="_Toc312139637"/>
      <w:r>
        <w:rPr>
          <w:rStyle w:val="CharAmSchNo"/>
        </w:rPr>
        <w:t>Schedule 1</w:t>
      </w:r>
      <w:r>
        <w:tab/>
      </w:r>
      <w:bookmarkEnd w:id="3"/>
      <w:r>
        <w:rPr>
          <w:rStyle w:val="CharAmSchText"/>
        </w:rPr>
        <w:t>Designated persons and entities and declared persons</w:t>
      </w:r>
    </w:p>
    <w:p w:rsidR="003F49E7" w:rsidRDefault="003F49E7" w:rsidP="003F49E7">
      <w:pPr>
        <w:pStyle w:val="Schedulereference"/>
      </w:pPr>
      <w:r>
        <w:t>(section 3)</w:t>
      </w:r>
    </w:p>
    <w:p w:rsidR="003F49E7" w:rsidRDefault="003F49E7" w:rsidP="003F49E7">
      <w:pPr>
        <w:pStyle w:val="Schedulepart"/>
        <w:rPr>
          <w:rStyle w:val="CharSchPTNo"/>
        </w:rPr>
      </w:pPr>
      <w:bookmarkStart w:id="4" w:name="_Toc312139638"/>
      <w:r>
        <w:rPr>
          <w:rStyle w:val="CharPartNo"/>
        </w:rPr>
        <w:t>Part 1</w:t>
      </w:r>
      <w:r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F49E7" w:rsidTr="003F49E7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Bright MATONGA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circa 1969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2005ZIM0087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Cairo MHANDU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Kairo MHANDU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 w:rsidP="007424A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Major, Zimbabwe National Army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David Pagwese PARIRENYATWA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Health and Child Welfare and Zanu-PF Politburo Deputy Secretary for Health and Child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2/08/1950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Didymus Noel Edwin MUTASA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National Security, Lands, Land Reform and Resettlement, and Zanu-PF Politburo Secretary for Administration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27/07/1935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2002ZIM0126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Douglas NYIKAYARAMBA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7424A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Brigadier General and </w:t>
            </w:r>
            <w:r w:rsidR="003F49E7">
              <w:rPr>
                <w:noProof/>
                <w:color w:val="000000"/>
                <w:sz w:val="22"/>
                <w:szCs w:val="22"/>
              </w:rPr>
              <w:t xml:space="preserve"> Chairman, National Railways of Zimbabwe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2007ZIM0153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Emmerson Dambudzo MNANGAGWA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Minister for Rural Housing and Social Amenities and </w:t>
            </w:r>
            <w:r>
              <w:rPr>
                <w:noProof/>
                <w:color w:val="000000"/>
                <w:sz w:val="22"/>
                <w:szCs w:val="22"/>
              </w:rPr>
              <w:lastRenderedPageBreak/>
              <w:t>Zanu-PF Politburo Secretary for Legal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15/09/1946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Engelbert Abel RUGEJE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Major General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2008ZIM0247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Francis Dustan Chenayimoyo NHEMA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Environment and Tourism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17/04/1959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2002ZIM0144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Happyton BONYONGWE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2005ZIM0002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Henry MUCHENA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Ignatius Morgan Chiminya CHOMBO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Local Government, Public Works and Urban Development, Zanu-PF Politburo Member, Secretary of the Politburo Committee on Lands and Resettlement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1/08/1952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2002ZIM0029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Jabulani SIBANDA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National Chairman, Zimbabwe National Liberation War Veterans Association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31/12/1970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2005ZIM0169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Jonathan Nathaniel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Minister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12/01/1957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2002ZIM0097</w:t>
            </w:r>
          </w:p>
        </w:tc>
      </w:tr>
      <w:tr w:rsidR="003F49E7" w:rsidRPr="0003117E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Joseph CHINOTIMBA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Chairman, Zimbabwe National Liberation War Veterans Assoc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2005ZIM0021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Joyce MUJURU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Vice-President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15/04/1955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Kembo Campbell Dugishi MOHADI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Home Affairs and Zanu-PF Politburo Deputy Secretary for Legal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15/11/1949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Mike Tichafa KARAKADZI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Nathaniel Charles TARUMBWA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Newton KACHEPA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MP elect for Mudzi North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Nicholas GOCHE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Public Services, Labour and Social Welfare, and Zanu-PF Politburo Secretary for National Security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1/08/1946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2002ZIM0039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Obert Moses MPOFU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Industry and International Trade, Zanu-PF Politburo Deputy Secretary for National Security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12/10/1951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2002ZIM0102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Paradzai ZIMONDI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Prisons Director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4/03/1947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2002ZIM0181</w:t>
            </w:r>
          </w:p>
        </w:tc>
      </w:tr>
      <w:tr w:rsidR="003F49E7" w:rsidTr="000D0663">
        <w:trPr>
          <w:trHeight w:val="73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Marshal (Air Force)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2005ZIM0172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Formerly listed on the RBA Consolidated List as </w:t>
            </w:r>
            <w:r>
              <w:rPr>
                <w:noProof/>
                <w:color w:val="000000"/>
                <w:sz w:val="22"/>
                <w:szCs w:val="22"/>
              </w:rPr>
              <w:lastRenderedPageBreak/>
              <w:t>2002ZIM0113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Saviour KASUKUWERE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Youth Deve</w:t>
            </w:r>
            <w:r w:rsidR="007424A8">
              <w:rPr>
                <w:noProof/>
                <w:color w:val="000000"/>
                <w:sz w:val="22"/>
                <w:szCs w:val="22"/>
              </w:rPr>
              <w:t xml:space="preserve">lopment and Employment Creation and </w:t>
            </w:r>
            <w:r>
              <w:rPr>
                <w:noProof/>
                <w:color w:val="000000"/>
                <w:sz w:val="22"/>
                <w:szCs w:val="22"/>
              </w:rPr>
              <w:t xml:space="preserve"> Zanu-PF Politburo Deputy-Secretary for Youth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23/10/1970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Sibusio Bussie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 General, Zimbabwe National Army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Sydney Tigere SEKERAMAYI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Defence and Zanu-PF Politburo Secretary for Health and Child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30/03/1944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2002ZIM0164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noProof/>
                <w:color w:val="000000"/>
                <w:sz w:val="22"/>
                <w:szCs w:val="22"/>
                <w:lang w:val="fr-FR"/>
              </w:rPr>
              <w:t>Titus M J ABU BASUTU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2008ZIM0184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Tongesai Shadreck CHIPANGA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Deputy Minister of Home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10/10/1946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2006ZIM0022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C2CFB">
        <w:trPr>
          <w:trHeight w:val="20"/>
        </w:trPr>
        <w:tc>
          <w:tcPr>
            <w:tcW w:w="669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</w:tbl>
    <w:p w:rsidR="003F49E7" w:rsidRDefault="003F49E7" w:rsidP="003F49E7">
      <w:pPr>
        <w:pStyle w:val="A2S"/>
      </w:pPr>
    </w:p>
    <w:p w:rsidR="003F49E7" w:rsidRDefault="003F49E7" w:rsidP="003F49E7">
      <w:pPr>
        <w:pStyle w:val="Schedulepart"/>
        <w:rPr>
          <w:rStyle w:val="CharSchPTNo"/>
        </w:rPr>
      </w:pPr>
      <w:r>
        <w:rPr>
          <w:rStyle w:val="CharPartNo"/>
        </w:rPr>
        <w:t>Part 2</w:t>
      </w:r>
      <w:r>
        <w:rPr>
          <w:rStyle w:val="CharSchPTNo"/>
        </w:rPr>
        <w:tab/>
      </w:r>
      <w:r>
        <w:rPr>
          <w:rStyle w:val="CharPartText"/>
        </w:rPr>
        <w:t>Designated entities</w:t>
      </w:r>
      <w:r>
        <w:rPr>
          <w:rStyle w:val="CharSchPTNo"/>
        </w:rPr>
        <w:t xml:space="preserve"> </w:t>
      </w:r>
    </w:p>
    <w:p w:rsidR="003F49E7" w:rsidRDefault="003F49E7" w:rsidP="003F49E7"/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A907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10th floor, Trustee House, 55 </w:t>
            </w:r>
            <w:proofErr w:type="spellStart"/>
            <w:r>
              <w:rPr>
                <w:color w:val="000000"/>
                <w:sz w:val="22"/>
                <w:szCs w:val="22"/>
              </w:rPr>
              <w:t>Samora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Machel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Ave, Harare, PO Box 6597</w:t>
            </w:r>
          </w:p>
        </w:tc>
      </w:tr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:rsidR="003F49E7" w:rsidRDefault="003F49E7" w:rsidP="003F49E7">
      <w:pPr>
        <w:pStyle w:val="NoteEnd"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3F49E7" w:rsidRDefault="003F49E7" w:rsidP="003F49E7">
      <w:pPr>
        <w:pStyle w:val="A1S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>
        <w:rPr>
          <w:rFonts w:ascii="Times New Roman" w:hAnsi="Times New Roman"/>
          <w:b w:val="0"/>
          <w:i/>
        </w:rPr>
        <w:t xml:space="preserve">Legislative Instruments Act 2003. </w:t>
      </w:r>
      <w:r>
        <w:rPr>
          <w:rFonts w:ascii="Times New Roman" w:hAnsi="Times New Roman"/>
          <w:b w:val="0"/>
        </w:rPr>
        <w:t>See http://www.frli.gov.au.</w:t>
      </w:r>
    </w:p>
    <w:p w:rsidR="003F49E7" w:rsidRDefault="003F49E7" w:rsidP="003F49E7">
      <w:pPr>
        <w:pStyle w:val="A1S"/>
      </w:pPr>
    </w:p>
    <w:p w:rsidR="003F49E7" w:rsidRDefault="003F49E7" w:rsidP="003F49E7">
      <w:pPr>
        <w:pStyle w:val="R2"/>
      </w:pPr>
    </w:p>
    <w:sectPr w:rsidR="003F49E7" w:rsidSect="00752D2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FF" w:rsidRDefault="003312FF" w:rsidP="006940C6">
      <w:r>
        <w:separator/>
      </w:r>
    </w:p>
  </w:endnote>
  <w:endnote w:type="continuationSeparator" w:id="0">
    <w:p w:rsidR="003312FF" w:rsidRDefault="003312FF" w:rsidP="006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312FF" w:rsidTr="006940C6">
      <w:tc>
        <w:tcPr>
          <w:tcW w:w="1134" w:type="dxa"/>
        </w:tcPr>
        <w:p w:rsidR="003312FF" w:rsidRDefault="003312FF" w:rsidP="006940C6">
          <w:pPr>
            <w:spacing w:line="240" w:lineRule="exact"/>
          </w:pPr>
        </w:p>
      </w:tc>
      <w:tc>
        <w:tcPr>
          <w:tcW w:w="6095" w:type="dxa"/>
        </w:tcPr>
        <w:p w:rsidR="003312FF" w:rsidRPr="004F5D6D" w:rsidRDefault="003312FF" w:rsidP="00A90776">
          <w:pPr>
            <w:pStyle w:val="FooterCitation"/>
          </w:pPr>
          <w:r>
            <w:t xml:space="preserve">Autonomous Sanctions (Designated Persons and Entities and Declared Persons – Zimbabwe) Amendment List 2013 (No. </w:t>
          </w:r>
          <w:r w:rsidR="00A90776">
            <w:t>2</w:t>
          </w:r>
          <w:r>
            <w:t>)</w:t>
          </w:r>
        </w:p>
      </w:tc>
      <w:tc>
        <w:tcPr>
          <w:tcW w:w="1134" w:type="dxa"/>
        </w:tcPr>
        <w:p w:rsidR="003312FF" w:rsidRPr="003D7214" w:rsidRDefault="00C243FD" w:rsidP="006940C6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="003312FF"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957823">
            <w:rPr>
              <w:rStyle w:val="PageNumber"/>
              <w:noProof/>
              <w:szCs w:val="22"/>
            </w:rPr>
            <w:t>5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3312FF" w:rsidRPr="006940C6" w:rsidRDefault="003312FF" w:rsidP="00694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FF" w:rsidRDefault="003312FF" w:rsidP="006940C6">
      <w:r>
        <w:separator/>
      </w:r>
    </w:p>
  </w:footnote>
  <w:footnote w:type="continuationSeparator" w:id="0">
    <w:p w:rsidR="003312FF" w:rsidRDefault="003312FF" w:rsidP="0069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8385" w:type="dxa"/>
          <w:gridSpan w:val="2"/>
          <w:tcBorders>
            <w:bottom w:val="single" w:sz="4" w:space="0" w:color="auto"/>
          </w:tcBorders>
        </w:tcPr>
        <w:p w:rsidR="003312FF" w:rsidRDefault="003312FF" w:rsidP="003312FF">
          <w:pPr>
            <w:pStyle w:val="HeaderBoldEven"/>
          </w:pPr>
        </w:p>
      </w:tc>
    </w:tr>
  </w:tbl>
  <w:p w:rsidR="003312FF" w:rsidRDefault="00331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E7579"/>
    <w:rsid w:val="0003117E"/>
    <w:rsid w:val="0006767D"/>
    <w:rsid w:val="00085DF3"/>
    <w:rsid w:val="000D0663"/>
    <w:rsid w:val="000E7AD0"/>
    <w:rsid w:val="00143A3D"/>
    <w:rsid w:val="00267566"/>
    <w:rsid w:val="003312FF"/>
    <w:rsid w:val="00344A74"/>
    <w:rsid w:val="00363FAA"/>
    <w:rsid w:val="003728AB"/>
    <w:rsid w:val="003C2CFB"/>
    <w:rsid w:val="003F49E7"/>
    <w:rsid w:val="004213DA"/>
    <w:rsid w:val="0046141C"/>
    <w:rsid w:val="004A1DA3"/>
    <w:rsid w:val="004F121D"/>
    <w:rsid w:val="00536998"/>
    <w:rsid w:val="005B4F29"/>
    <w:rsid w:val="005C3D38"/>
    <w:rsid w:val="005F52F9"/>
    <w:rsid w:val="00614E2E"/>
    <w:rsid w:val="00622A3B"/>
    <w:rsid w:val="006940C6"/>
    <w:rsid w:val="007424A8"/>
    <w:rsid w:val="00752D21"/>
    <w:rsid w:val="007561EC"/>
    <w:rsid w:val="00792B03"/>
    <w:rsid w:val="007F5ADA"/>
    <w:rsid w:val="00824BFB"/>
    <w:rsid w:val="008257EA"/>
    <w:rsid w:val="00867168"/>
    <w:rsid w:val="008D4AFD"/>
    <w:rsid w:val="008E7579"/>
    <w:rsid w:val="00911D03"/>
    <w:rsid w:val="00913F38"/>
    <w:rsid w:val="00952ED4"/>
    <w:rsid w:val="00957823"/>
    <w:rsid w:val="009656B4"/>
    <w:rsid w:val="00983E53"/>
    <w:rsid w:val="009C32CE"/>
    <w:rsid w:val="00A14383"/>
    <w:rsid w:val="00A21D6F"/>
    <w:rsid w:val="00A3686E"/>
    <w:rsid w:val="00A63BFB"/>
    <w:rsid w:val="00A90776"/>
    <w:rsid w:val="00A97EE1"/>
    <w:rsid w:val="00B62778"/>
    <w:rsid w:val="00C11205"/>
    <w:rsid w:val="00C17DEB"/>
    <w:rsid w:val="00C243FD"/>
    <w:rsid w:val="00C5592D"/>
    <w:rsid w:val="00C63A5F"/>
    <w:rsid w:val="00C85662"/>
    <w:rsid w:val="00D03DA8"/>
    <w:rsid w:val="00D64185"/>
    <w:rsid w:val="00E251E5"/>
    <w:rsid w:val="00E67E0B"/>
    <w:rsid w:val="00EC7B79"/>
    <w:rsid w:val="00F11363"/>
    <w:rsid w:val="00F13086"/>
    <w:rsid w:val="00F73AC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7BC8-E425-44FA-84C7-0D5F0C13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18160DEE</Template>
  <TotalTime>3</TotalTime>
  <Pages>5</Pages>
  <Words>1184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dbruckar</dc:creator>
  <cp:lastModifiedBy>Burnett, Nicholas</cp:lastModifiedBy>
  <cp:revision>3</cp:revision>
  <cp:lastPrinted>2013-04-23T01:00:00Z</cp:lastPrinted>
  <dcterms:created xsi:type="dcterms:W3CDTF">2013-04-30T01:54:00Z</dcterms:created>
  <dcterms:modified xsi:type="dcterms:W3CDTF">2013-05-08T00:39:00Z</dcterms:modified>
</cp:coreProperties>
</file>