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93" w:rsidRPr="00580076" w:rsidRDefault="00550F93" w:rsidP="00550F93">
      <w:pPr>
        <w:rPr>
          <w:sz w:val="28"/>
        </w:rPr>
      </w:pPr>
      <w:r w:rsidRPr="00580076">
        <w:rPr>
          <w:noProof/>
          <w:lang w:eastAsia="en-AU"/>
        </w:rPr>
        <w:drawing>
          <wp:inline distT="0" distB="0" distL="0" distR="0" wp14:anchorId="70258975" wp14:editId="6B17459D">
            <wp:extent cx="1419225" cy="1104900"/>
            <wp:effectExtent l="0" t="0" r="9525" b="0"/>
            <wp:docPr id="29" name="Picture 29"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50F93" w:rsidRPr="00580076" w:rsidRDefault="00550F93" w:rsidP="00550F93">
      <w:pPr>
        <w:rPr>
          <w:sz w:val="19"/>
        </w:rPr>
      </w:pPr>
    </w:p>
    <w:p w:rsidR="00550F93" w:rsidRPr="00580076" w:rsidRDefault="00550F93" w:rsidP="00550F93">
      <w:pPr>
        <w:rPr>
          <w:sz w:val="19"/>
        </w:rPr>
      </w:pPr>
      <w:bookmarkStart w:id="0" w:name="ConfidenceBlock"/>
      <w:bookmarkEnd w:id="0"/>
    </w:p>
    <w:p w:rsidR="00550F93" w:rsidRPr="00580076" w:rsidRDefault="00550F93" w:rsidP="00550F93">
      <w:pPr>
        <w:pStyle w:val="ShortT"/>
      </w:pPr>
      <w:r w:rsidRPr="00580076">
        <w:t>Customs and Border Protection (Spent and Redundant Instruments) Repeal Regulation</w:t>
      </w:r>
      <w:r w:rsidR="00580076" w:rsidRPr="00580076">
        <w:t> </w:t>
      </w:r>
      <w:r w:rsidRPr="00580076">
        <w:t>2013</w:t>
      </w:r>
    </w:p>
    <w:p w:rsidR="00167867" w:rsidRPr="00580076" w:rsidRDefault="00167867" w:rsidP="00167867"/>
    <w:p w:rsidR="00167867" w:rsidRPr="00580076" w:rsidRDefault="00167867" w:rsidP="00167867">
      <w:pPr>
        <w:pStyle w:val="InstNo"/>
      </w:pPr>
      <w:r w:rsidRPr="00580076">
        <w:t xml:space="preserve">Select Legislative Instrument </w:t>
      </w:r>
      <w:fldSimple w:instr=" DOCPROPERTY  ActNo ">
        <w:r w:rsidR="002C4440">
          <w:t>No. 166, 2013</w:t>
        </w:r>
      </w:fldSimple>
    </w:p>
    <w:p w:rsidR="00167867" w:rsidRPr="00580076" w:rsidRDefault="00167867" w:rsidP="009B62E9">
      <w:pPr>
        <w:pStyle w:val="SignCoverPageStart"/>
      </w:pPr>
      <w:bookmarkStart w:id="1" w:name="BKCheck15B_1"/>
      <w:bookmarkEnd w:id="1"/>
      <w:r w:rsidRPr="00580076">
        <w:t>I, Quentin Bryce AC CVO, Governor</w:t>
      </w:r>
      <w:r w:rsidR="00580076">
        <w:noBreakHyphen/>
      </w:r>
      <w:r w:rsidRPr="00580076">
        <w:t xml:space="preserve">General of the Commonwealth of Australia, acting with the advice of the Federal Executive Council, make the following regulation under the </w:t>
      </w:r>
      <w:r w:rsidRPr="00580076">
        <w:rPr>
          <w:i/>
        </w:rPr>
        <w:t>Legislative Instruments Act 2003</w:t>
      </w:r>
      <w:r w:rsidRPr="00580076">
        <w:t>.</w:t>
      </w:r>
    </w:p>
    <w:p w:rsidR="00167867" w:rsidRPr="00580076" w:rsidRDefault="00167867" w:rsidP="00167867">
      <w:pPr>
        <w:keepNext/>
        <w:spacing w:before="720" w:line="240" w:lineRule="atLeast"/>
        <w:ind w:right="397"/>
        <w:jc w:val="both"/>
        <w:rPr>
          <w:sz w:val="24"/>
          <w:szCs w:val="24"/>
        </w:rPr>
      </w:pPr>
      <w:r w:rsidRPr="00580076">
        <w:rPr>
          <w:sz w:val="24"/>
          <w:szCs w:val="24"/>
        </w:rPr>
        <w:t xml:space="preserve">Dated </w:t>
      </w:r>
      <w:r w:rsidRPr="00580076">
        <w:rPr>
          <w:sz w:val="24"/>
          <w:szCs w:val="24"/>
        </w:rPr>
        <w:fldChar w:fldCharType="begin"/>
      </w:r>
      <w:r w:rsidRPr="00580076">
        <w:rPr>
          <w:sz w:val="24"/>
          <w:szCs w:val="24"/>
        </w:rPr>
        <w:instrText xml:space="preserve"> DOCPROPERTY  DateMade </w:instrText>
      </w:r>
      <w:r w:rsidRPr="00580076">
        <w:rPr>
          <w:sz w:val="24"/>
          <w:szCs w:val="24"/>
        </w:rPr>
        <w:fldChar w:fldCharType="separate"/>
      </w:r>
      <w:r w:rsidR="002C4440">
        <w:rPr>
          <w:sz w:val="24"/>
          <w:szCs w:val="24"/>
        </w:rPr>
        <w:t>11 July 2013</w:t>
      </w:r>
      <w:r w:rsidRPr="00580076">
        <w:rPr>
          <w:sz w:val="24"/>
          <w:szCs w:val="24"/>
        </w:rPr>
        <w:fldChar w:fldCharType="end"/>
      </w:r>
    </w:p>
    <w:p w:rsidR="00167867" w:rsidRPr="00580076" w:rsidRDefault="00167867" w:rsidP="00167867">
      <w:pPr>
        <w:keepNext/>
        <w:tabs>
          <w:tab w:val="left" w:pos="3402"/>
        </w:tabs>
        <w:spacing w:before="960" w:line="300" w:lineRule="atLeast"/>
        <w:ind w:left="397" w:right="397"/>
        <w:jc w:val="right"/>
        <w:rPr>
          <w:sz w:val="24"/>
          <w:szCs w:val="24"/>
        </w:rPr>
      </w:pPr>
      <w:r w:rsidRPr="00580076">
        <w:t>Quentin Bryce</w:t>
      </w:r>
    </w:p>
    <w:p w:rsidR="00167867" w:rsidRPr="00580076" w:rsidRDefault="00167867" w:rsidP="00167867">
      <w:pPr>
        <w:keepNext/>
        <w:tabs>
          <w:tab w:val="left" w:pos="3402"/>
        </w:tabs>
        <w:spacing w:line="300" w:lineRule="atLeast"/>
        <w:ind w:left="397" w:right="397"/>
        <w:jc w:val="right"/>
        <w:rPr>
          <w:sz w:val="24"/>
          <w:szCs w:val="24"/>
        </w:rPr>
      </w:pPr>
      <w:r w:rsidRPr="00580076">
        <w:rPr>
          <w:sz w:val="24"/>
          <w:szCs w:val="24"/>
        </w:rPr>
        <w:t>Governor</w:t>
      </w:r>
      <w:r w:rsidR="00580076">
        <w:rPr>
          <w:sz w:val="24"/>
          <w:szCs w:val="24"/>
        </w:rPr>
        <w:noBreakHyphen/>
      </w:r>
      <w:r w:rsidRPr="00580076">
        <w:rPr>
          <w:sz w:val="24"/>
          <w:szCs w:val="24"/>
        </w:rPr>
        <w:t>General</w:t>
      </w:r>
    </w:p>
    <w:p w:rsidR="00167867" w:rsidRPr="00580076" w:rsidRDefault="00167867" w:rsidP="00167867">
      <w:pPr>
        <w:keepNext/>
        <w:tabs>
          <w:tab w:val="left" w:pos="3402"/>
        </w:tabs>
        <w:spacing w:after="800" w:line="300" w:lineRule="atLeast"/>
        <w:ind w:right="397"/>
        <w:rPr>
          <w:sz w:val="24"/>
          <w:szCs w:val="24"/>
        </w:rPr>
      </w:pPr>
      <w:r w:rsidRPr="00580076">
        <w:rPr>
          <w:sz w:val="24"/>
          <w:szCs w:val="24"/>
        </w:rPr>
        <w:t>By Her Excellency’s Command</w:t>
      </w:r>
    </w:p>
    <w:p w:rsidR="00167867" w:rsidRPr="00580076" w:rsidRDefault="00167867" w:rsidP="00167867">
      <w:pPr>
        <w:keepNext/>
        <w:tabs>
          <w:tab w:val="left" w:pos="3402"/>
        </w:tabs>
        <w:spacing w:before="480" w:line="300" w:lineRule="atLeast"/>
        <w:ind w:right="397"/>
        <w:rPr>
          <w:szCs w:val="22"/>
        </w:rPr>
      </w:pPr>
      <w:r w:rsidRPr="00580076">
        <w:rPr>
          <w:szCs w:val="22"/>
        </w:rPr>
        <w:t>Mark Dreyfus QC</w:t>
      </w:r>
    </w:p>
    <w:p w:rsidR="00167867" w:rsidRPr="00580076" w:rsidRDefault="00167867" w:rsidP="009B62E9">
      <w:pPr>
        <w:pStyle w:val="SignCoverPageEnd"/>
      </w:pPr>
      <w:r w:rsidRPr="00580076">
        <w:t>Attorney</w:t>
      </w:r>
      <w:r w:rsidR="00580076">
        <w:noBreakHyphen/>
      </w:r>
      <w:r w:rsidRPr="00580076">
        <w:t>General</w:t>
      </w:r>
    </w:p>
    <w:p w:rsidR="00167867" w:rsidRPr="00580076" w:rsidRDefault="00167867" w:rsidP="00167867"/>
    <w:p w:rsidR="00550F93" w:rsidRPr="00580076" w:rsidRDefault="00550F93" w:rsidP="00550F93">
      <w:pPr>
        <w:pStyle w:val="Header"/>
        <w:tabs>
          <w:tab w:val="clear" w:pos="4150"/>
          <w:tab w:val="clear" w:pos="8307"/>
        </w:tabs>
      </w:pPr>
      <w:r w:rsidRPr="00580076">
        <w:rPr>
          <w:rStyle w:val="CharChapNo"/>
        </w:rPr>
        <w:t xml:space="preserve"> </w:t>
      </w:r>
      <w:r w:rsidRPr="00580076">
        <w:rPr>
          <w:rStyle w:val="CharChapText"/>
        </w:rPr>
        <w:t xml:space="preserve"> </w:t>
      </w:r>
    </w:p>
    <w:p w:rsidR="00550F93" w:rsidRPr="00580076" w:rsidRDefault="00550F93" w:rsidP="00550F93">
      <w:pPr>
        <w:pStyle w:val="Header"/>
        <w:tabs>
          <w:tab w:val="clear" w:pos="4150"/>
          <w:tab w:val="clear" w:pos="8307"/>
        </w:tabs>
      </w:pPr>
      <w:r w:rsidRPr="00580076">
        <w:rPr>
          <w:rStyle w:val="CharPartNo"/>
        </w:rPr>
        <w:t xml:space="preserve"> </w:t>
      </w:r>
      <w:r w:rsidRPr="00580076">
        <w:rPr>
          <w:rStyle w:val="CharPartText"/>
        </w:rPr>
        <w:t xml:space="preserve"> </w:t>
      </w:r>
    </w:p>
    <w:p w:rsidR="00550F93" w:rsidRPr="00580076" w:rsidRDefault="00550F93" w:rsidP="00550F93">
      <w:pPr>
        <w:pStyle w:val="Header"/>
        <w:tabs>
          <w:tab w:val="clear" w:pos="4150"/>
          <w:tab w:val="clear" w:pos="8307"/>
        </w:tabs>
      </w:pPr>
      <w:r w:rsidRPr="00580076">
        <w:rPr>
          <w:rStyle w:val="CharDivNo"/>
        </w:rPr>
        <w:t xml:space="preserve"> </w:t>
      </w:r>
      <w:r w:rsidRPr="00580076">
        <w:rPr>
          <w:rStyle w:val="CharDivText"/>
        </w:rPr>
        <w:t xml:space="preserve"> </w:t>
      </w:r>
    </w:p>
    <w:p w:rsidR="00550F93" w:rsidRPr="00580076" w:rsidRDefault="00550F93" w:rsidP="00550F93">
      <w:pPr>
        <w:sectPr w:rsidR="00550F93" w:rsidRPr="00580076" w:rsidSect="00BD39A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550F93" w:rsidRPr="00580076" w:rsidRDefault="00550F93" w:rsidP="004E3C25">
      <w:pPr>
        <w:rPr>
          <w:sz w:val="36"/>
        </w:rPr>
      </w:pPr>
      <w:r w:rsidRPr="00580076">
        <w:rPr>
          <w:sz w:val="36"/>
        </w:rPr>
        <w:lastRenderedPageBreak/>
        <w:t>Contents</w:t>
      </w:r>
    </w:p>
    <w:bookmarkStart w:id="2" w:name="BKCheck15B_2"/>
    <w:bookmarkEnd w:id="2"/>
    <w:p w:rsidR="000810CF" w:rsidRPr="00580076" w:rsidRDefault="000810CF">
      <w:pPr>
        <w:pStyle w:val="TOC5"/>
        <w:rPr>
          <w:rFonts w:asciiTheme="minorHAnsi" w:eastAsiaTheme="minorEastAsia" w:hAnsiTheme="minorHAnsi" w:cstheme="minorBidi"/>
          <w:noProof/>
          <w:kern w:val="0"/>
          <w:sz w:val="22"/>
          <w:szCs w:val="22"/>
        </w:rPr>
      </w:pPr>
      <w:r w:rsidRPr="00580076">
        <w:rPr>
          <w:sz w:val="36"/>
        </w:rPr>
        <w:fldChar w:fldCharType="begin"/>
      </w:r>
      <w:r w:rsidRPr="00580076">
        <w:rPr>
          <w:sz w:val="36"/>
        </w:rPr>
        <w:instrText xml:space="preserve"> TOC \o "1-9" </w:instrText>
      </w:r>
      <w:r w:rsidRPr="00580076">
        <w:rPr>
          <w:sz w:val="36"/>
        </w:rPr>
        <w:fldChar w:fldCharType="separate"/>
      </w:r>
      <w:r w:rsidRPr="00580076">
        <w:rPr>
          <w:noProof/>
        </w:rPr>
        <w:t>1</w:t>
      </w:r>
      <w:r w:rsidRPr="00580076">
        <w:rPr>
          <w:noProof/>
        </w:rPr>
        <w:tab/>
        <w:t>Name of regulation</w:t>
      </w:r>
      <w:r w:rsidRPr="00580076">
        <w:rPr>
          <w:noProof/>
        </w:rPr>
        <w:tab/>
      </w:r>
      <w:r w:rsidRPr="00580076">
        <w:rPr>
          <w:noProof/>
        </w:rPr>
        <w:fldChar w:fldCharType="begin"/>
      </w:r>
      <w:r w:rsidRPr="00580076">
        <w:rPr>
          <w:noProof/>
        </w:rPr>
        <w:instrText xml:space="preserve"> PAGEREF _Toc361301848 \h </w:instrText>
      </w:r>
      <w:r w:rsidRPr="00580076">
        <w:rPr>
          <w:noProof/>
        </w:rPr>
      </w:r>
      <w:r w:rsidRPr="00580076">
        <w:rPr>
          <w:noProof/>
        </w:rPr>
        <w:fldChar w:fldCharType="separate"/>
      </w:r>
      <w:r w:rsidR="002C4440">
        <w:rPr>
          <w:noProof/>
        </w:rPr>
        <w:t>1</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2</w:t>
      </w:r>
      <w:r w:rsidRPr="00580076">
        <w:rPr>
          <w:noProof/>
        </w:rPr>
        <w:tab/>
        <w:t>Commencement</w:t>
      </w:r>
      <w:r w:rsidRPr="00580076">
        <w:rPr>
          <w:noProof/>
        </w:rPr>
        <w:tab/>
      </w:r>
      <w:r w:rsidRPr="00580076">
        <w:rPr>
          <w:noProof/>
        </w:rPr>
        <w:fldChar w:fldCharType="begin"/>
      </w:r>
      <w:r w:rsidRPr="00580076">
        <w:rPr>
          <w:noProof/>
        </w:rPr>
        <w:instrText xml:space="preserve"> PAGEREF _Toc361301849 \h </w:instrText>
      </w:r>
      <w:r w:rsidRPr="00580076">
        <w:rPr>
          <w:noProof/>
        </w:rPr>
      </w:r>
      <w:r w:rsidRPr="00580076">
        <w:rPr>
          <w:noProof/>
        </w:rPr>
        <w:fldChar w:fldCharType="separate"/>
      </w:r>
      <w:r w:rsidR="002C4440">
        <w:rPr>
          <w:noProof/>
        </w:rPr>
        <w:t>1</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3</w:t>
      </w:r>
      <w:r w:rsidRPr="00580076">
        <w:rPr>
          <w:noProof/>
        </w:rPr>
        <w:tab/>
        <w:t>Authority</w:t>
      </w:r>
      <w:r w:rsidRPr="00580076">
        <w:rPr>
          <w:noProof/>
        </w:rPr>
        <w:tab/>
      </w:r>
      <w:r w:rsidRPr="00580076">
        <w:rPr>
          <w:noProof/>
        </w:rPr>
        <w:fldChar w:fldCharType="begin"/>
      </w:r>
      <w:r w:rsidRPr="00580076">
        <w:rPr>
          <w:noProof/>
        </w:rPr>
        <w:instrText xml:space="preserve"> PAGEREF _Toc361301850 \h </w:instrText>
      </w:r>
      <w:r w:rsidRPr="00580076">
        <w:rPr>
          <w:noProof/>
        </w:rPr>
      </w:r>
      <w:r w:rsidRPr="00580076">
        <w:rPr>
          <w:noProof/>
        </w:rPr>
        <w:fldChar w:fldCharType="separate"/>
      </w:r>
      <w:r w:rsidR="002C4440">
        <w:rPr>
          <w:noProof/>
        </w:rPr>
        <w:t>1</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4</w:t>
      </w:r>
      <w:r w:rsidRPr="00580076">
        <w:rPr>
          <w:noProof/>
        </w:rPr>
        <w:tab/>
        <w:t>Guide to this regulation</w:t>
      </w:r>
      <w:r w:rsidRPr="00580076">
        <w:rPr>
          <w:noProof/>
        </w:rPr>
        <w:tab/>
      </w:r>
      <w:r w:rsidRPr="00580076">
        <w:rPr>
          <w:noProof/>
        </w:rPr>
        <w:fldChar w:fldCharType="begin"/>
      </w:r>
      <w:r w:rsidRPr="00580076">
        <w:rPr>
          <w:noProof/>
        </w:rPr>
        <w:instrText xml:space="preserve"> PAGEREF _Toc361301851 \h </w:instrText>
      </w:r>
      <w:r w:rsidRPr="00580076">
        <w:rPr>
          <w:noProof/>
        </w:rPr>
      </w:r>
      <w:r w:rsidRPr="00580076">
        <w:rPr>
          <w:noProof/>
        </w:rPr>
        <w:fldChar w:fldCharType="separate"/>
      </w:r>
      <w:r w:rsidR="002C4440">
        <w:rPr>
          <w:noProof/>
        </w:rPr>
        <w:t>1</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5</w:t>
      </w:r>
      <w:r w:rsidRPr="00580076">
        <w:rPr>
          <w:noProof/>
        </w:rPr>
        <w:tab/>
        <w:t>Repeal of amending and repealing instruments</w:t>
      </w:r>
      <w:r w:rsidRPr="00580076">
        <w:rPr>
          <w:noProof/>
        </w:rPr>
        <w:tab/>
      </w:r>
      <w:r w:rsidRPr="00580076">
        <w:rPr>
          <w:noProof/>
        </w:rPr>
        <w:fldChar w:fldCharType="begin"/>
      </w:r>
      <w:r w:rsidRPr="00580076">
        <w:rPr>
          <w:noProof/>
        </w:rPr>
        <w:instrText xml:space="preserve"> PAGEREF _Toc361301852 \h </w:instrText>
      </w:r>
      <w:r w:rsidRPr="00580076">
        <w:rPr>
          <w:noProof/>
        </w:rPr>
      </w:r>
      <w:r w:rsidRPr="00580076">
        <w:rPr>
          <w:noProof/>
        </w:rPr>
        <w:fldChar w:fldCharType="separate"/>
      </w:r>
      <w:r w:rsidR="002C4440">
        <w:rPr>
          <w:noProof/>
        </w:rPr>
        <w:t>2</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6</w:t>
      </w:r>
      <w:r w:rsidRPr="00580076">
        <w:rPr>
          <w:noProof/>
        </w:rPr>
        <w:tab/>
        <w:t>Repeal of commencement instruments</w:t>
      </w:r>
      <w:r w:rsidRPr="00580076">
        <w:rPr>
          <w:noProof/>
        </w:rPr>
        <w:tab/>
      </w:r>
      <w:r w:rsidRPr="00580076">
        <w:rPr>
          <w:noProof/>
        </w:rPr>
        <w:fldChar w:fldCharType="begin"/>
      </w:r>
      <w:r w:rsidRPr="00580076">
        <w:rPr>
          <w:noProof/>
        </w:rPr>
        <w:instrText xml:space="preserve"> PAGEREF _Toc361301853 \h </w:instrText>
      </w:r>
      <w:r w:rsidRPr="00580076">
        <w:rPr>
          <w:noProof/>
        </w:rPr>
      </w:r>
      <w:r w:rsidRPr="00580076">
        <w:rPr>
          <w:noProof/>
        </w:rPr>
        <w:fldChar w:fldCharType="separate"/>
      </w:r>
      <w:r w:rsidR="002C4440">
        <w:rPr>
          <w:noProof/>
        </w:rPr>
        <w:t>2</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7</w:t>
      </w:r>
      <w:r w:rsidRPr="00580076">
        <w:rPr>
          <w:noProof/>
        </w:rPr>
        <w:tab/>
        <w:t>Repeal of amending and repealing instruments containing other provisions</w:t>
      </w:r>
      <w:r w:rsidRPr="00580076">
        <w:rPr>
          <w:noProof/>
        </w:rPr>
        <w:tab/>
      </w:r>
      <w:r w:rsidRPr="00580076">
        <w:rPr>
          <w:noProof/>
        </w:rPr>
        <w:fldChar w:fldCharType="begin"/>
      </w:r>
      <w:r w:rsidRPr="00580076">
        <w:rPr>
          <w:noProof/>
        </w:rPr>
        <w:instrText xml:space="preserve"> PAGEREF _Toc361301854 \h </w:instrText>
      </w:r>
      <w:r w:rsidRPr="00580076">
        <w:rPr>
          <w:noProof/>
        </w:rPr>
      </w:r>
      <w:r w:rsidRPr="00580076">
        <w:rPr>
          <w:noProof/>
        </w:rPr>
        <w:fldChar w:fldCharType="separate"/>
      </w:r>
      <w:r w:rsidR="002C4440">
        <w:rPr>
          <w:noProof/>
        </w:rPr>
        <w:t>2</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8</w:t>
      </w:r>
      <w:r w:rsidRPr="00580076">
        <w:rPr>
          <w:noProof/>
        </w:rPr>
        <w:tab/>
        <w:t>Repeal of other redundant instruments</w:t>
      </w:r>
      <w:r w:rsidRPr="00580076">
        <w:rPr>
          <w:noProof/>
        </w:rPr>
        <w:tab/>
      </w:r>
      <w:r w:rsidRPr="00580076">
        <w:rPr>
          <w:noProof/>
        </w:rPr>
        <w:fldChar w:fldCharType="begin"/>
      </w:r>
      <w:r w:rsidRPr="00580076">
        <w:rPr>
          <w:noProof/>
        </w:rPr>
        <w:instrText xml:space="preserve"> PAGEREF _Toc361301855 \h </w:instrText>
      </w:r>
      <w:r w:rsidRPr="00580076">
        <w:rPr>
          <w:noProof/>
        </w:rPr>
      </w:r>
      <w:r w:rsidRPr="00580076">
        <w:rPr>
          <w:noProof/>
        </w:rPr>
        <w:fldChar w:fldCharType="separate"/>
      </w:r>
      <w:r w:rsidR="002C4440">
        <w:rPr>
          <w:noProof/>
        </w:rPr>
        <w:t>3</w:t>
      </w:r>
      <w:r w:rsidRPr="00580076">
        <w:rPr>
          <w:noProof/>
        </w:rPr>
        <w:fldChar w:fldCharType="end"/>
      </w:r>
    </w:p>
    <w:p w:rsidR="000810CF" w:rsidRPr="00580076" w:rsidRDefault="000810CF">
      <w:pPr>
        <w:pStyle w:val="TOC5"/>
        <w:rPr>
          <w:rFonts w:asciiTheme="minorHAnsi" w:eastAsiaTheme="minorEastAsia" w:hAnsiTheme="minorHAnsi" w:cstheme="minorBidi"/>
          <w:noProof/>
          <w:kern w:val="0"/>
          <w:sz w:val="22"/>
          <w:szCs w:val="22"/>
        </w:rPr>
      </w:pPr>
      <w:r w:rsidRPr="00580076">
        <w:rPr>
          <w:noProof/>
        </w:rPr>
        <w:t>9</w:t>
      </w:r>
      <w:r w:rsidRPr="00580076">
        <w:rPr>
          <w:noProof/>
        </w:rPr>
        <w:tab/>
        <w:t>Expiry of regulation</w:t>
      </w:r>
      <w:r w:rsidRPr="00580076">
        <w:rPr>
          <w:noProof/>
        </w:rPr>
        <w:tab/>
      </w:r>
      <w:r w:rsidRPr="00580076">
        <w:rPr>
          <w:noProof/>
        </w:rPr>
        <w:fldChar w:fldCharType="begin"/>
      </w:r>
      <w:r w:rsidRPr="00580076">
        <w:rPr>
          <w:noProof/>
        </w:rPr>
        <w:instrText xml:space="preserve"> PAGEREF _Toc361301856 \h </w:instrText>
      </w:r>
      <w:r w:rsidRPr="00580076">
        <w:rPr>
          <w:noProof/>
        </w:rPr>
      </w:r>
      <w:r w:rsidRPr="00580076">
        <w:rPr>
          <w:noProof/>
        </w:rPr>
        <w:fldChar w:fldCharType="separate"/>
      </w:r>
      <w:r w:rsidR="002C4440">
        <w:rPr>
          <w:noProof/>
        </w:rPr>
        <w:t>3</w:t>
      </w:r>
      <w:r w:rsidRPr="00580076">
        <w:rPr>
          <w:noProof/>
        </w:rPr>
        <w:fldChar w:fldCharType="end"/>
      </w:r>
    </w:p>
    <w:p w:rsidR="000810CF" w:rsidRPr="00580076" w:rsidRDefault="000810CF">
      <w:pPr>
        <w:pStyle w:val="TOC6"/>
        <w:rPr>
          <w:rFonts w:asciiTheme="minorHAnsi" w:eastAsiaTheme="minorEastAsia" w:hAnsiTheme="minorHAnsi" w:cstheme="minorBidi"/>
          <w:b w:val="0"/>
          <w:noProof/>
          <w:kern w:val="0"/>
          <w:sz w:val="22"/>
          <w:szCs w:val="22"/>
        </w:rPr>
      </w:pPr>
      <w:r w:rsidRPr="00580076">
        <w:rPr>
          <w:noProof/>
        </w:rPr>
        <w:t>Schedule</w:t>
      </w:r>
      <w:r w:rsidR="00580076" w:rsidRPr="00580076">
        <w:rPr>
          <w:noProof/>
        </w:rPr>
        <w:t> </w:t>
      </w:r>
      <w:r w:rsidRPr="00580076">
        <w:rPr>
          <w:noProof/>
        </w:rPr>
        <w:t>1—Repeal of amending and repealing instruments</w:t>
      </w:r>
      <w:r w:rsidRPr="00580076">
        <w:rPr>
          <w:b w:val="0"/>
          <w:noProof/>
          <w:sz w:val="18"/>
        </w:rPr>
        <w:tab/>
      </w:r>
      <w:r w:rsidRPr="00580076">
        <w:rPr>
          <w:b w:val="0"/>
          <w:noProof/>
          <w:sz w:val="18"/>
        </w:rPr>
        <w:fldChar w:fldCharType="begin"/>
      </w:r>
      <w:r w:rsidRPr="00580076">
        <w:rPr>
          <w:b w:val="0"/>
          <w:noProof/>
          <w:sz w:val="18"/>
        </w:rPr>
        <w:instrText xml:space="preserve"> PAGEREF _Toc361301857 \h </w:instrText>
      </w:r>
      <w:r w:rsidRPr="00580076">
        <w:rPr>
          <w:b w:val="0"/>
          <w:noProof/>
          <w:sz w:val="18"/>
        </w:rPr>
      </w:r>
      <w:r w:rsidRPr="00580076">
        <w:rPr>
          <w:b w:val="0"/>
          <w:noProof/>
          <w:sz w:val="18"/>
        </w:rPr>
        <w:fldChar w:fldCharType="separate"/>
      </w:r>
      <w:r w:rsidR="002C4440">
        <w:rPr>
          <w:b w:val="0"/>
          <w:noProof/>
          <w:sz w:val="18"/>
        </w:rPr>
        <w:t>4</w:t>
      </w:r>
      <w:r w:rsidRPr="00580076">
        <w:rPr>
          <w:b w:val="0"/>
          <w:noProof/>
          <w:sz w:val="18"/>
        </w:rPr>
        <w:fldChar w:fldCharType="end"/>
      </w:r>
    </w:p>
    <w:p w:rsidR="000810CF" w:rsidRPr="00580076" w:rsidRDefault="000810CF">
      <w:pPr>
        <w:pStyle w:val="TOC6"/>
        <w:rPr>
          <w:rFonts w:asciiTheme="minorHAnsi" w:eastAsiaTheme="minorEastAsia" w:hAnsiTheme="minorHAnsi" w:cstheme="minorBidi"/>
          <w:b w:val="0"/>
          <w:noProof/>
          <w:kern w:val="0"/>
          <w:sz w:val="22"/>
          <w:szCs w:val="22"/>
        </w:rPr>
      </w:pPr>
      <w:r w:rsidRPr="00580076">
        <w:rPr>
          <w:noProof/>
        </w:rPr>
        <w:t>Schedule</w:t>
      </w:r>
      <w:r w:rsidR="00580076" w:rsidRPr="00580076">
        <w:rPr>
          <w:noProof/>
        </w:rPr>
        <w:t> </w:t>
      </w:r>
      <w:r w:rsidRPr="00580076">
        <w:rPr>
          <w:noProof/>
        </w:rPr>
        <w:t>2—Repeal of commencement instruments</w:t>
      </w:r>
      <w:r w:rsidRPr="00580076">
        <w:rPr>
          <w:b w:val="0"/>
          <w:noProof/>
          <w:sz w:val="18"/>
        </w:rPr>
        <w:tab/>
      </w:r>
      <w:r w:rsidRPr="00580076">
        <w:rPr>
          <w:b w:val="0"/>
          <w:noProof/>
          <w:sz w:val="18"/>
        </w:rPr>
        <w:fldChar w:fldCharType="begin"/>
      </w:r>
      <w:r w:rsidRPr="00580076">
        <w:rPr>
          <w:b w:val="0"/>
          <w:noProof/>
          <w:sz w:val="18"/>
        </w:rPr>
        <w:instrText xml:space="preserve"> PAGEREF _Toc361301858 \h </w:instrText>
      </w:r>
      <w:r w:rsidRPr="00580076">
        <w:rPr>
          <w:b w:val="0"/>
          <w:noProof/>
          <w:sz w:val="18"/>
        </w:rPr>
      </w:r>
      <w:r w:rsidRPr="00580076">
        <w:rPr>
          <w:b w:val="0"/>
          <w:noProof/>
          <w:sz w:val="18"/>
        </w:rPr>
        <w:fldChar w:fldCharType="separate"/>
      </w:r>
      <w:r w:rsidR="002C4440">
        <w:rPr>
          <w:b w:val="0"/>
          <w:noProof/>
          <w:sz w:val="18"/>
        </w:rPr>
        <w:t>64</w:t>
      </w:r>
      <w:r w:rsidRPr="00580076">
        <w:rPr>
          <w:b w:val="0"/>
          <w:noProof/>
          <w:sz w:val="18"/>
        </w:rPr>
        <w:fldChar w:fldCharType="end"/>
      </w:r>
    </w:p>
    <w:p w:rsidR="000810CF" w:rsidRPr="00580076" w:rsidRDefault="000810CF">
      <w:pPr>
        <w:pStyle w:val="TOC6"/>
        <w:rPr>
          <w:rFonts w:asciiTheme="minorHAnsi" w:eastAsiaTheme="minorEastAsia" w:hAnsiTheme="minorHAnsi" w:cstheme="minorBidi"/>
          <w:b w:val="0"/>
          <w:noProof/>
          <w:kern w:val="0"/>
          <w:sz w:val="22"/>
          <w:szCs w:val="22"/>
        </w:rPr>
      </w:pPr>
      <w:r w:rsidRPr="00580076">
        <w:rPr>
          <w:noProof/>
        </w:rPr>
        <w:t>Schedule</w:t>
      </w:r>
      <w:r w:rsidR="00580076" w:rsidRPr="00580076">
        <w:rPr>
          <w:noProof/>
        </w:rPr>
        <w:t> </w:t>
      </w:r>
      <w:r w:rsidRPr="00580076">
        <w:rPr>
          <w:noProof/>
        </w:rPr>
        <w:t>3—Repeal of amending and repealing instruments containing other provisions</w:t>
      </w:r>
      <w:r w:rsidRPr="00580076">
        <w:rPr>
          <w:b w:val="0"/>
          <w:noProof/>
          <w:sz w:val="18"/>
        </w:rPr>
        <w:tab/>
      </w:r>
      <w:r w:rsidRPr="00580076">
        <w:rPr>
          <w:b w:val="0"/>
          <w:noProof/>
          <w:sz w:val="18"/>
        </w:rPr>
        <w:fldChar w:fldCharType="begin"/>
      </w:r>
      <w:r w:rsidRPr="00580076">
        <w:rPr>
          <w:b w:val="0"/>
          <w:noProof/>
          <w:sz w:val="18"/>
        </w:rPr>
        <w:instrText xml:space="preserve"> PAGEREF _Toc361301859 \h </w:instrText>
      </w:r>
      <w:r w:rsidRPr="00580076">
        <w:rPr>
          <w:b w:val="0"/>
          <w:noProof/>
          <w:sz w:val="18"/>
        </w:rPr>
      </w:r>
      <w:r w:rsidRPr="00580076">
        <w:rPr>
          <w:b w:val="0"/>
          <w:noProof/>
          <w:sz w:val="18"/>
        </w:rPr>
        <w:fldChar w:fldCharType="separate"/>
      </w:r>
      <w:r w:rsidR="002C4440">
        <w:rPr>
          <w:b w:val="0"/>
          <w:noProof/>
          <w:sz w:val="18"/>
        </w:rPr>
        <w:t>65</w:t>
      </w:r>
      <w:r w:rsidRPr="00580076">
        <w:rPr>
          <w:b w:val="0"/>
          <w:noProof/>
          <w:sz w:val="18"/>
        </w:rPr>
        <w:fldChar w:fldCharType="end"/>
      </w:r>
    </w:p>
    <w:p w:rsidR="000810CF" w:rsidRPr="00580076" w:rsidRDefault="000810CF">
      <w:pPr>
        <w:pStyle w:val="TOC6"/>
        <w:rPr>
          <w:rFonts w:asciiTheme="minorHAnsi" w:eastAsiaTheme="minorEastAsia" w:hAnsiTheme="minorHAnsi" w:cstheme="minorBidi"/>
          <w:b w:val="0"/>
          <w:noProof/>
          <w:kern w:val="0"/>
          <w:sz w:val="22"/>
          <w:szCs w:val="22"/>
        </w:rPr>
      </w:pPr>
      <w:r w:rsidRPr="00580076">
        <w:rPr>
          <w:noProof/>
        </w:rPr>
        <w:t>Schedule</w:t>
      </w:r>
      <w:r w:rsidR="00580076" w:rsidRPr="00580076">
        <w:rPr>
          <w:noProof/>
        </w:rPr>
        <w:t> </w:t>
      </w:r>
      <w:r w:rsidRPr="00580076">
        <w:rPr>
          <w:noProof/>
        </w:rPr>
        <w:t>4—Repeal of other redundant instruments</w:t>
      </w:r>
      <w:r w:rsidRPr="00580076">
        <w:rPr>
          <w:b w:val="0"/>
          <w:noProof/>
          <w:sz w:val="18"/>
        </w:rPr>
        <w:tab/>
      </w:r>
      <w:r w:rsidRPr="00580076">
        <w:rPr>
          <w:b w:val="0"/>
          <w:noProof/>
          <w:sz w:val="18"/>
        </w:rPr>
        <w:fldChar w:fldCharType="begin"/>
      </w:r>
      <w:r w:rsidRPr="00580076">
        <w:rPr>
          <w:b w:val="0"/>
          <w:noProof/>
          <w:sz w:val="18"/>
        </w:rPr>
        <w:instrText xml:space="preserve"> PAGEREF _Toc361301860 \h </w:instrText>
      </w:r>
      <w:r w:rsidRPr="00580076">
        <w:rPr>
          <w:b w:val="0"/>
          <w:noProof/>
          <w:sz w:val="18"/>
        </w:rPr>
      </w:r>
      <w:r w:rsidRPr="00580076">
        <w:rPr>
          <w:b w:val="0"/>
          <w:noProof/>
          <w:sz w:val="18"/>
        </w:rPr>
        <w:fldChar w:fldCharType="separate"/>
      </w:r>
      <w:r w:rsidR="002C4440">
        <w:rPr>
          <w:b w:val="0"/>
          <w:noProof/>
          <w:sz w:val="18"/>
        </w:rPr>
        <w:t>68</w:t>
      </w:r>
      <w:r w:rsidRPr="00580076">
        <w:rPr>
          <w:b w:val="0"/>
          <w:noProof/>
          <w:sz w:val="18"/>
        </w:rPr>
        <w:fldChar w:fldCharType="end"/>
      </w:r>
    </w:p>
    <w:p w:rsidR="000810CF" w:rsidRPr="00580076" w:rsidRDefault="000810CF">
      <w:pPr>
        <w:pStyle w:val="TOC7"/>
        <w:rPr>
          <w:rFonts w:asciiTheme="minorHAnsi" w:eastAsiaTheme="minorEastAsia" w:hAnsiTheme="minorHAnsi" w:cstheme="minorBidi"/>
          <w:noProof/>
          <w:kern w:val="0"/>
          <w:sz w:val="22"/>
          <w:szCs w:val="22"/>
        </w:rPr>
      </w:pPr>
      <w:r w:rsidRPr="00580076">
        <w:rPr>
          <w:noProof/>
        </w:rPr>
        <w:t>Part</w:t>
      </w:r>
      <w:r w:rsidR="00580076" w:rsidRPr="00580076">
        <w:rPr>
          <w:noProof/>
        </w:rPr>
        <w:t> </w:t>
      </w:r>
      <w:r w:rsidRPr="00580076">
        <w:rPr>
          <w:noProof/>
        </w:rPr>
        <w:t>1—Ineffective instruments</w:t>
      </w:r>
      <w:r w:rsidRPr="00580076">
        <w:rPr>
          <w:noProof/>
          <w:sz w:val="18"/>
        </w:rPr>
        <w:tab/>
      </w:r>
      <w:r w:rsidRPr="00580076">
        <w:rPr>
          <w:noProof/>
          <w:sz w:val="18"/>
        </w:rPr>
        <w:fldChar w:fldCharType="begin"/>
      </w:r>
      <w:r w:rsidRPr="00580076">
        <w:rPr>
          <w:noProof/>
          <w:sz w:val="18"/>
        </w:rPr>
        <w:instrText xml:space="preserve"> PAGEREF _Toc361301861 \h </w:instrText>
      </w:r>
      <w:r w:rsidRPr="00580076">
        <w:rPr>
          <w:noProof/>
          <w:sz w:val="18"/>
        </w:rPr>
      </w:r>
      <w:r w:rsidRPr="00580076">
        <w:rPr>
          <w:noProof/>
          <w:sz w:val="18"/>
        </w:rPr>
        <w:fldChar w:fldCharType="separate"/>
      </w:r>
      <w:r w:rsidR="002C4440">
        <w:rPr>
          <w:noProof/>
          <w:sz w:val="18"/>
        </w:rPr>
        <w:t>68</w:t>
      </w:r>
      <w:r w:rsidRPr="00580076">
        <w:rPr>
          <w:noProof/>
          <w:sz w:val="18"/>
        </w:rPr>
        <w:fldChar w:fldCharType="end"/>
      </w:r>
    </w:p>
    <w:p w:rsidR="000810CF" w:rsidRPr="00580076" w:rsidRDefault="000810CF">
      <w:pPr>
        <w:pStyle w:val="TOC7"/>
        <w:rPr>
          <w:rFonts w:asciiTheme="minorHAnsi" w:eastAsiaTheme="minorEastAsia" w:hAnsiTheme="minorHAnsi" w:cstheme="minorBidi"/>
          <w:noProof/>
          <w:kern w:val="0"/>
          <w:sz w:val="22"/>
          <w:szCs w:val="22"/>
        </w:rPr>
      </w:pPr>
      <w:r w:rsidRPr="00580076">
        <w:rPr>
          <w:noProof/>
        </w:rPr>
        <w:t>Part</w:t>
      </w:r>
      <w:r w:rsidR="00580076" w:rsidRPr="00580076">
        <w:rPr>
          <w:noProof/>
        </w:rPr>
        <w:t> </w:t>
      </w:r>
      <w:r w:rsidRPr="00580076">
        <w:rPr>
          <w:noProof/>
        </w:rPr>
        <w:t>2—Partially revoked instruments</w:t>
      </w:r>
      <w:r w:rsidRPr="00580076">
        <w:rPr>
          <w:noProof/>
          <w:sz w:val="18"/>
        </w:rPr>
        <w:tab/>
      </w:r>
      <w:r w:rsidRPr="00580076">
        <w:rPr>
          <w:noProof/>
          <w:sz w:val="18"/>
        </w:rPr>
        <w:fldChar w:fldCharType="begin"/>
      </w:r>
      <w:r w:rsidRPr="00580076">
        <w:rPr>
          <w:noProof/>
          <w:sz w:val="18"/>
        </w:rPr>
        <w:instrText xml:space="preserve"> PAGEREF _Toc361301862 \h </w:instrText>
      </w:r>
      <w:r w:rsidRPr="00580076">
        <w:rPr>
          <w:noProof/>
          <w:sz w:val="18"/>
        </w:rPr>
      </w:r>
      <w:r w:rsidRPr="00580076">
        <w:rPr>
          <w:noProof/>
          <w:sz w:val="18"/>
        </w:rPr>
        <w:fldChar w:fldCharType="separate"/>
      </w:r>
      <w:r w:rsidR="002C4440">
        <w:rPr>
          <w:noProof/>
          <w:sz w:val="18"/>
        </w:rPr>
        <w:t>115</w:t>
      </w:r>
      <w:r w:rsidRPr="00580076">
        <w:rPr>
          <w:noProof/>
          <w:sz w:val="18"/>
        </w:rPr>
        <w:fldChar w:fldCharType="end"/>
      </w:r>
    </w:p>
    <w:p w:rsidR="000810CF" w:rsidRPr="00580076" w:rsidRDefault="000810CF">
      <w:pPr>
        <w:pStyle w:val="TOC7"/>
        <w:rPr>
          <w:rFonts w:asciiTheme="minorHAnsi" w:eastAsiaTheme="minorEastAsia" w:hAnsiTheme="minorHAnsi" w:cstheme="minorBidi"/>
          <w:noProof/>
          <w:kern w:val="0"/>
          <w:sz w:val="22"/>
          <w:szCs w:val="22"/>
        </w:rPr>
      </w:pPr>
      <w:r w:rsidRPr="00580076">
        <w:rPr>
          <w:noProof/>
        </w:rPr>
        <w:t>Part</w:t>
      </w:r>
      <w:r w:rsidR="00580076" w:rsidRPr="00580076">
        <w:rPr>
          <w:noProof/>
        </w:rPr>
        <w:t> </w:t>
      </w:r>
      <w:r w:rsidRPr="00580076">
        <w:rPr>
          <w:noProof/>
        </w:rPr>
        <w:t>3—Instruments past their date of effect</w:t>
      </w:r>
      <w:r w:rsidRPr="00580076">
        <w:rPr>
          <w:noProof/>
          <w:sz w:val="18"/>
        </w:rPr>
        <w:tab/>
      </w:r>
      <w:r w:rsidRPr="00580076">
        <w:rPr>
          <w:noProof/>
          <w:sz w:val="18"/>
        </w:rPr>
        <w:fldChar w:fldCharType="begin"/>
      </w:r>
      <w:r w:rsidRPr="00580076">
        <w:rPr>
          <w:noProof/>
          <w:sz w:val="18"/>
        </w:rPr>
        <w:instrText xml:space="preserve"> PAGEREF _Toc361301863 \h </w:instrText>
      </w:r>
      <w:r w:rsidRPr="00580076">
        <w:rPr>
          <w:noProof/>
          <w:sz w:val="18"/>
        </w:rPr>
      </w:r>
      <w:r w:rsidRPr="00580076">
        <w:rPr>
          <w:noProof/>
          <w:sz w:val="18"/>
        </w:rPr>
        <w:fldChar w:fldCharType="separate"/>
      </w:r>
      <w:r w:rsidR="002C4440">
        <w:rPr>
          <w:noProof/>
          <w:sz w:val="18"/>
        </w:rPr>
        <w:t>121</w:t>
      </w:r>
      <w:r w:rsidRPr="00580076">
        <w:rPr>
          <w:noProof/>
          <w:sz w:val="18"/>
        </w:rPr>
        <w:fldChar w:fldCharType="end"/>
      </w:r>
    </w:p>
    <w:p w:rsidR="000810CF" w:rsidRPr="00580076" w:rsidRDefault="000810CF">
      <w:pPr>
        <w:pStyle w:val="TOC7"/>
        <w:rPr>
          <w:rFonts w:asciiTheme="minorHAnsi" w:eastAsiaTheme="minorEastAsia" w:hAnsiTheme="minorHAnsi" w:cstheme="minorBidi"/>
          <w:noProof/>
          <w:kern w:val="0"/>
          <w:sz w:val="22"/>
          <w:szCs w:val="22"/>
        </w:rPr>
      </w:pPr>
      <w:r w:rsidRPr="00580076">
        <w:rPr>
          <w:noProof/>
        </w:rPr>
        <w:t>Part</w:t>
      </w:r>
      <w:r w:rsidR="00580076" w:rsidRPr="00580076">
        <w:rPr>
          <w:noProof/>
        </w:rPr>
        <w:t> </w:t>
      </w:r>
      <w:r w:rsidRPr="00580076">
        <w:rPr>
          <w:noProof/>
        </w:rPr>
        <w:t>4—Superseded instruments</w:t>
      </w:r>
      <w:r w:rsidRPr="00580076">
        <w:rPr>
          <w:noProof/>
          <w:sz w:val="18"/>
        </w:rPr>
        <w:tab/>
      </w:r>
      <w:r w:rsidRPr="00580076">
        <w:rPr>
          <w:noProof/>
          <w:sz w:val="18"/>
        </w:rPr>
        <w:fldChar w:fldCharType="begin"/>
      </w:r>
      <w:r w:rsidRPr="00580076">
        <w:rPr>
          <w:noProof/>
          <w:sz w:val="18"/>
        </w:rPr>
        <w:instrText xml:space="preserve"> PAGEREF _Toc361301864 \h </w:instrText>
      </w:r>
      <w:r w:rsidRPr="00580076">
        <w:rPr>
          <w:noProof/>
          <w:sz w:val="18"/>
        </w:rPr>
      </w:r>
      <w:r w:rsidRPr="00580076">
        <w:rPr>
          <w:noProof/>
          <w:sz w:val="18"/>
        </w:rPr>
        <w:fldChar w:fldCharType="separate"/>
      </w:r>
      <w:r w:rsidR="002C4440">
        <w:rPr>
          <w:noProof/>
          <w:sz w:val="18"/>
        </w:rPr>
        <w:t>122</w:t>
      </w:r>
      <w:r w:rsidRPr="00580076">
        <w:rPr>
          <w:noProof/>
          <w:sz w:val="18"/>
        </w:rPr>
        <w:fldChar w:fldCharType="end"/>
      </w:r>
    </w:p>
    <w:p w:rsidR="00550F93" w:rsidRPr="00580076" w:rsidRDefault="000810CF" w:rsidP="004E3C25">
      <w:pPr>
        <w:rPr>
          <w:sz w:val="36"/>
        </w:rPr>
      </w:pPr>
      <w:r w:rsidRPr="00580076">
        <w:rPr>
          <w:sz w:val="36"/>
        </w:rPr>
        <w:fldChar w:fldCharType="end"/>
      </w:r>
    </w:p>
    <w:p w:rsidR="00550F93" w:rsidRPr="00580076" w:rsidRDefault="00550F93" w:rsidP="004E3C25">
      <w:pPr>
        <w:rPr>
          <w:sz w:val="36"/>
        </w:rPr>
      </w:pPr>
    </w:p>
    <w:p w:rsidR="00550F93" w:rsidRPr="00580076" w:rsidRDefault="00550F93" w:rsidP="00550F93">
      <w:pPr>
        <w:sectPr w:rsidR="00550F93" w:rsidRPr="00580076" w:rsidSect="00BD39AF">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8A3261" w:rsidRPr="00580076" w:rsidRDefault="008A3261" w:rsidP="00550F93">
      <w:pPr>
        <w:pStyle w:val="ActHead5"/>
      </w:pPr>
      <w:bookmarkStart w:id="3" w:name="_Toc361301848"/>
      <w:r w:rsidRPr="00580076">
        <w:rPr>
          <w:rStyle w:val="CharSectno"/>
        </w:rPr>
        <w:lastRenderedPageBreak/>
        <w:t>1</w:t>
      </w:r>
      <w:r w:rsidR="00550F93" w:rsidRPr="00580076">
        <w:t xml:space="preserve">  </w:t>
      </w:r>
      <w:r w:rsidRPr="00580076">
        <w:t>Name of regulation</w:t>
      </w:r>
      <w:bookmarkEnd w:id="3"/>
    </w:p>
    <w:p w:rsidR="008A3261" w:rsidRPr="00580076" w:rsidRDefault="008A3261" w:rsidP="00550F93">
      <w:pPr>
        <w:pStyle w:val="subsection"/>
      </w:pPr>
      <w:r w:rsidRPr="00580076">
        <w:tab/>
      </w:r>
      <w:r w:rsidRPr="00580076">
        <w:tab/>
        <w:t xml:space="preserve">This regulation is the </w:t>
      </w:r>
      <w:r w:rsidR="00F63D27" w:rsidRPr="00580076">
        <w:rPr>
          <w:i/>
        </w:rPr>
        <w:t>Customs</w:t>
      </w:r>
      <w:r w:rsidR="00D80C4F" w:rsidRPr="00580076">
        <w:rPr>
          <w:i/>
        </w:rPr>
        <w:t xml:space="preserve"> and Border Protection</w:t>
      </w:r>
      <w:r w:rsidR="0049527D" w:rsidRPr="00580076">
        <w:rPr>
          <w:i/>
        </w:rPr>
        <w:t xml:space="preserve"> (Spent and Redundant Instruments) Repeal </w:t>
      </w:r>
      <w:r w:rsidR="005D0707" w:rsidRPr="00580076">
        <w:rPr>
          <w:i/>
        </w:rPr>
        <w:t>Regulation</w:t>
      </w:r>
      <w:r w:rsidR="00580076" w:rsidRPr="00580076">
        <w:rPr>
          <w:i/>
        </w:rPr>
        <w:t> </w:t>
      </w:r>
      <w:r w:rsidR="005D0707" w:rsidRPr="00580076">
        <w:rPr>
          <w:i/>
        </w:rPr>
        <w:t>2</w:t>
      </w:r>
      <w:r w:rsidR="0049527D" w:rsidRPr="00580076">
        <w:rPr>
          <w:i/>
        </w:rPr>
        <w:t>013</w:t>
      </w:r>
      <w:r w:rsidRPr="00580076">
        <w:t>.</w:t>
      </w:r>
    </w:p>
    <w:p w:rsidR="008A3261" w:rsidRPr="00580076" w:rsidRDefault="008A3261" w:rsidP="00550F93">
      <w:pPr>
        <w:pStyle w:val="ActHead5"/>
      </w:pPr>
      <w:bookmarkStart w:id="4" w:name="_Toc361301849"/>
      <w:r w:rsidRPr="00580076">
        <w:rPr>
          <w:rStyle w:val="CharSectno"/>
        </w:rPr>
        <w:t>2</w:t>
      </w:r>
      <w:r w:rsidR="00550F93" w:rsidRPr="00580076">
        <w:t xml:space="preserve">  </w:t>
      </w:r>
      <w:r w:rsidRPr="00580076">
        <w:t>Commencement</w:t>
      </w:r>
      <w:bookmarkEnd w:id="4"/>
    </w:p>
    <w:p w:rsidR="008A3261" w:rsidRPr="00580076" w:rsidRDefault="008A3261" w:rsidP="00550F93">
      <w:pPr>
        <w:pStyle w:val="subsection"/>
      </w:pPr>
      <w:bookmarkStart w:id="5" w:name="_GoBack"/>
      <w:r w:rsidRPr="00580076">
        <w:tab/>
      </w:r>
      <w:r w:rsidRPr="00580076">
        <w:tab/>
        <w:t>This regulation commences on the day after it is registered.</w:t>
      </w:r>
      <w:bookmarkEnd w:id="5"/>
    </w:p>
    <w:p w:rsidR="00550F93" w:rsidRPr="00580076" w:rsidRDefault="006B13DE" w:rsidP="00550F93">
      <w:pPr>
        <w:pStyle w:val="ActHead5"/>
      </w:pPr>
      <w:bookmarkStart w:id="6" w:name="_Toc361301850"/>
      <w:bookmarkStart w:id="7" w:name="CB_S3P4L6C1"/>
      <w:r w:rsidRPr="00580076">
        <w:rPr>
          <w:rStyle w:val="CharSectno"/>
        </w:rPr>
        <w:t>3</w:t>
      </w:r>
      <w:r w:rsidR="00550F93" w:rsidRPr="00580076">
        <w:t xml:space="preserve">  Authority</w:t>
      </w:r>
      <w:bookmarkEnd w:id="6"/>
    </w:p>
    <w:p w:rsidR="00550F93" w:rsidRPr="00580076" w:rsidRDefault="00550F93" w:rsidP="00550F93">
      <w:pPr>
        <w:pStyle w:val="subsection"/>
      </w:pPr>
      <w:r w:rsidRPr="00580076">
        <w:tab/>
      </w:r>
      <w:r w:rsidRPr="00580076">
        <w:tab/>
        <w:t xml:space="preserve">This </w:t>
      </w:r>
      <w:r w:rsidR="006B13DE" w:rsidRPr="00580076">
        <w:t>regulation</w:t>
      </w:r>
      <w:r w:rsidRPr="00580076">
        <w:t xml:space="preserve"> is made under the </w:t>
      </w:r>
      <w:r w:rsidR="006B13DE" w:rsidRPr="00580076">
        <w:rPr>
          <w:i/>
        </w:rPr>
        <w:t>Legislative Instruments Act 2003</w:t>
      </w:r>
      <w:r w:rsidRPr="00580076">
        <w:t>.</w:t>
      </w:r>
    </w:p>
    <w:p w:rsidR="00EC125C" w:rsidRPr="00580076" w:rsidRDefault="006B13DE" w:rsidP="00550F93">
      <w:pPr>
        <w:pStyle w:val="ActHead5"/>
      </w:pPr>
      <w:bookmarkStart w:id="8" w:name="_Toc361301851"/>
      <w:bookmarkEnd w:id="7"/>
      <w:r w:rsidRPr="00580076">
        <w:rPr>
          <w:rStyle w:val="CharSectno"/>
        </w:rPr>
        <w:t>4</w:t>
      </w:r>
      <w:r w:rsidR="00550F93" w:rsidRPr="00580076">
        <w:t xml:space="preserve">  </w:t>
      </w:r>
      <w:r w:rsidR="000077FF" w:rsidRPr="00580076">
        <w:t>Guide to this regulation</w:t>
      </w:r>
      <w:bookmarkEnd w:id="8"/>
    </w:p>
    <w:p w:rsidR="00105600" w:rsidRPr="00580076" w:rsidRDefault="00105600" w:rsidP="00105600">
      <w:pPr>
        <w:pStyle w:val="BoxText"/>
      </w:pPr>
      <w:r w:rsidRPr="00580076">
        <w:t>This regulation repeals legislative instruments that are spent or no longer required, as authorised by section</w:t>
      </w:r>
      <w:r w:rsidR="00580076" w:rsidRPr="00580076">
        <w:t> </w:t>
      </w:r>
      <w:r w:rsidRPr="00580076">
        <w:t xml:space="preserve">48E of the </w:t>
      </w:r>
      <w:r w:rsidRPr="00580076">
        <w:rPr>
          <w:i/>
        </w:rPr>
        <w:t>Legislative Instruments Act 2003</w:t>
      </w:r>
      <w:r w:rsidRPr="00580076">
        <w:t>.</w:t>
      </w:r>
    </w:p>
    <w:p w:rsidR="00105600" w:rsidRPr="00580076" w:rsidRDefault="00105600" w:rsidP="00105600">
      <w:pPr>
        <w:pStyle w:val="BoxText"/>
      </w:pPr>
      <w:r w:rsidRPr="00580076">
        <w:t>To assist the reader, the instruments repealed by this regulation are listed in 4 Schedules.</w:t>
      </w:r>
    </w:p>
    <w:p w:rsidR="00105600" w:rsidRPr="00580076" w:rsidRDefault="00105600" w:rsidP="00105600">
      <w:pPr>
        <w:pStyle w:val="BoxText"/>
      </w:pPr>
      <w:r w:rsidRPr="00580076">
        <w:t>Schedule</w:t>
      </w:r>
      <w:r w:rsidR="00580076" w:rsidRPr="00580076">
        <w:t> </w:t>
      </w:r>
      <w:r w:rsidRPr="00580076">
        <w:t>1 deals with solely amending and repealing instruments.</w:t>
      </w:r>
    </w:p>
    <w:p w:rsidR="00105600" w:rsidRPr="00580076" w:rsidRDefault="00105600" w:rsidP="00105600">
      <w:pPr>
        <w:pStyle w:val="BoxText"/>
      </w:pPr>
      <w:r w:rsidRPr="00580076">
        <w:t>Schedule</w:t>
      </w:r>
      <w:r w:rsidR="00580076" w:rsidRPr="00580076">
        <w:t> </w:t>
      </w:r>
      <w:r w:rsidRPr="00580076">
        <w:t>2 deals with commencement instruments.</w:t>
      </w:r>
    </w:p>
    <w:p w:rsidR="00105600" w:rsidRPr="00580076" w:rsidRDefault="00105600" w:rsidP="00105600">
      <w:pPr>
        <w:pStyle w:val="BoxText"/>
      </w:pPr>
      <w:r w:rsidRPr="00580076">
        <w:t>Schedule</w:t>
      </w:r>
      <w:r w:rsidR="00580076" w:rsidRPr="00580076">
        <w:t> </w:t>
      </w:r>
      <w:r w:rsidRPr="00580076">
        <w:t>3 deals with amending and repealing instruments that contain application, saving or transitional provisions.</w:t>
      </w:r>
    </w:p>
    <w:p w:rsidR="00105600" w:rsidRPr="00580076" w:rsidRDefault="00105600" w:rsidP="00105600">
      <w:pPr>
        <w:pStyle w:val="BoxText"/>
      </w:pPr>
      <w:r w:rsidRPr="00580076">
        <w:t>Schedule</w:t>
      </w:r>
      <w:r w:rsidR="00580076" w:rsidRPr="00580076">
        <w:t> </w:t>
      </w:r>
      <w:r w:rsidRPr="00580076">
        <w:t>4 deals with other instruments that are spent or no longer required.</w:t>
      </w:r>
    </w:p>
    <w:p w:rsidR="00105600" w:rsidRPr="00580076" w:rsidRDefault="00105600" w:rsidP="00105600">
      <w:pPr>
        <w:pStyle w:val="BoxText"/>
      </w:pPr>
      <w:r w:rsidRPr="00580076">
        <w:t>This regulation contains saving provisions that apply to the repeals, in addition to the provision made by section</w:t>
      </w:r>
      <w:r w:rsidR="00580076" w:rsidRPr="00580076">
        <w:t> </w:t>
      </w:r>
      <w:r w:rsidRPr="00580076">
        <w:t xml:space="preserve">7 of the </w:t>
      </w:r>
      <w:r w:rsidRPr="00580076">
        <w:rPr>
          <w:i/>
        </w:rPr>
        <w:t>Acts Interpretation Act 1901</w:t>
      </w:r>
      <w:r w:rsidRPr="00580076">
        <w:t>. That section applies to this regulation because of section</w:t>
      </w:r>
      <w:r w:rsidR="00580076" w:rsidRPr="00580076">
        <w:t> </w:t>
      </w:r>
      <w:r w:rsidRPr="00580076">
        <w:t xml:space="preserve">13 of the </w:t>
      </w:r>
      <w:r w:rsidRPr="00580076">
        <w:rPr>
          <w:i/>
        </w:rPr>
        <w:t>Legislative Instruments Act 2003</w:t>
      </w:r>
      <w:r w:rsidRPr="00580076">
        <w:t>.</w:t>
      </w:r>
    </w:p>
    <w:p w:rsidR="008A3261" w:rsidRPr="00580076" w:rsidRDefault="006B13DE" w:rsidP="00550F93">
      <w:pPr>
        <w:pStyle w:val="ActHead5"/>
      </w:pPr>
      <w:bookmarkStart w:id="9" w:name="_Toc361301852"/>
      <w:r w:rsidRPr="00580076">
        <w:rPr>
          <w:rStyle w:val="CharSectno"/>
        </w:rPr>
        <w:lastRenderedPageBreak/>
        <w:t>5</w:t>
      </w:r>
      <w:r w:rsidR="00550F93" w:rsidRPr="00580076">
        <w:t xml:space="preserve">  </w:t>
      </w:r>
      <w:r w:rsidR="008A3261" w:rsidRPr="00580076">
        <w:t>Repeal of amending and repealing instruments</w:t>
      </w:r>
      <w:bookmarkEnd w:id="9"/>
    </w:p>
    <w:p w:rsidR="008A3261" w:rsidRPr="00580076" w:rsidRDefault="008A3261" w:rsidP="00550F93">
      <w:pPr>
        <w:pStyle w:val="subsection"/>
      </w:pPr>
      <w:r w:rsidRPr="00580076">
        <w:tab/>
        <w:t>(1)</w:t>
      </w:r>
      <w:r w:rsidRPr="00580076">
        <w:tab/>
        <w:t xml:space="preserve">Each instrument mentioned in </w:t>
      </w:r>
      <w:r w:rsidR="00550F93" w:rsidRPr="00580076">
        <w:t>Schedule</w:t>
      </w:r>
      <w:r w:rsidR="00580076" w:rsidRPr="00580076">
        <w:t> </w:t>
      </w:r>
      <w:r w:rsidRPr="00580076">
        <w:t>1 is repealed.</w:t>
      </w:r>
    </w:p>
    <w:p w:rsidR="00374707" w:rsidRPr="00580076" w:rsidRDefault="008A3261" w:rsidP="00550F93">
      <w:pPr>
        <w:pStyle w:val="subsection"/>
      </w:pPr>
      <w:r w:rsidRPr="00580076">
        <w:tab/>
        <w:t>(2)</w:t>
      </w:r>
      <w:r w:rsidRPr="00580076">
        <w:tab/>
        <w:t>The repeal of an instrument by this section does not affect any amendment or repeal (however described) made by the instrument.</w:t>
      </w:r>
    </w:p>
    <w:p w:rsidR="00374707" w:rsidRPr="00580076" w:rsidRDefault="00374707" w:rsidP="00550F93">
      <w:pPr>
        <w:pStyle w:val="subsection"/>
      </w:pPr>
      <w:r w:rsidRPr="00580076">
        <w:tab/>
        <w:t>(3)</w:t>
      </w:r>
      <w:r w:rsidRPr="00580076">
        <w:tab/>
      </w:r>
      <w:r w:rsidR="00580076" w:rsidRPr="00580076">
        <w:t>Subsection (</w:t>
      </w:r>
      <w:r w:rsidRPr="00580076">
        <w:t>2) does not limit the effect of section</w:t>
      </w:r>
      <w:r w:rsidR="00580076" w:rsidRPr="00580076">
        <w:t> </w:t>
      </w:r>
      <w:r w:rsidRPr="00580076">
        <w:t xml:space="preserve">7 of the </w:t>
      </w:r>
      <w:r w:rsidRPr="00580076">
        <w:rPr>
          <w:i/>
        </w:rPr>
        <w:t>Acts Interpretation Act 1901</w:t>
      </w:r>
      <w:r w:rsidRPr="00580076">
        <w:t xml:space="preserve"> as it applies to the repeal of an instrument by this section.</w:t>
      </w:r>
    </w:p>
    <w:p w:rsidR="008A3261" w:rsidRPr="00580076" w:rsidRDefault="006B13DE" w:rsidP="00550F93">
      <w:pPr>
        <w:pStyle w:val="ActHead5"/>
      </w:pPr>
      <w:bookmarkStart w:id="10" w:name="_Toc361301853"/>
      <w:r w:rsidRPr="00580076">
        <w:rPr>
          <w:rStyle w:val="CharSectno"/>
        </w:rPr>
        <w:t>6</w:t>
      </w:r>
      <w:r w:rsidR="00550F93" w:rsidRPr="00580076">
        <w:t xml:space="preserve">  </w:t>
      </w:r>
      <w:r w:rsidR="008A3261" w:rsidRPr="00580076">
        <w:t xml:space="preserve">Repeal of </w:t>
      </w:r>
      <w:r w:rsidR="00F21E63" w:rsidRPr="00580076">
        <w:t xml:space="preserve">commencement </w:t>
      </w:r>
      <w:r w:rsidR="008A3261" w:rsidRPr="00580076">
        <w:t>instruments</w:t>
      </w:r>
      <w:bookmarkEnd w:id="10"/>
    </w:p>
    <w:p w:rsidR="008A3261" w:rsidRPr="00580076" w:rsidRDefault="008A3261" w:rsidP="00550F93">
      <w:pPr>
        <w:pStyle w:val="subsection"/>
      </w:pPr>
      <w:r w:rsidRPr="00580076">
        <w:tab/>
        <w:t>(1)</w:t>
      </w:r>
      <w:r w:rsidRPr="00580076">
        <w:tab/>
        <w:t xml:space="preserve">Each instrument mentioned in </w:t>
      </w:r>
      <w:r w:rsidR="00550F93" w:rsidRPr="00580076">
        <w:t>Schedule</w:t>
      </w:r>
      <w:r w:rsidR="00580076" w:rsidRPr="00580076">
        <w:t> </w:t>
      </w:r>
      <w:r w:rsidRPr="00580076">
        <w:t>2 is repealed.</w:t>
      </w:r>
    </w:p>
    <w:p w:rsidR="008A3261" w:rsidRPr="00580076" w:rsidRDefault="008A3261" w:rsidP="00550F93">
      <w:pPr>
        <w:pStyle w:val="subsection"/>
      </w:pPr>
      <w:r w:rsidRPr="00580076">
        <w:tab/>
        <w:t>(2)</w:t>
      </w:r>
      <w:r w:rsidRPr="00580076">
        <w:tab/>
        <w:t xml:space="preserve">The repeal of an instrument by this section does not affect any commencement </w:t>
      </w:r>
      <w:r w:rsidR="00885200" w:rsidRPr="00580076">
        <w:t xml:space="preserve">provided by </w:t>
      </w:r>
      <w:r w:rsidRPr="00580076">
        <w:t>the instrument.</w:t>
      </w:r>
    </w:p>
    <w:p w:rsidR="00374707" w:rsidRPr="00580076" w:rsidRDefault="00374707" w:rsidP="00550F93">
      <w:pPr>
        <w:pStyle w:val="subsection"/>
      </w:pPr>
      <w:r w:rsidRPr="00580076">
        <w:tab/>
        <w:t>(3)</w:t>
      </w:r>
      <w:r w:rsidRPr="00580076">
        <w:tab/>
      </w:r>
      <w:r w:rsidR="00580076" w:rsidRPr="00580076">
        <w:t>Subsection (</w:t>
      </w:r>
      <w:r w:rsidRPr="00580076">
        <w:t>2) does not limit the effect of section</w:t>
      </w:r>
      <w:r w:rsidR="00580076" w:rsidRPr="00580076">
        <w:t> </w:t>
      </w:r>
      <w:r w:rsidRPr="00580076">
        <w:t xml:space="preserve">7 of the </w:t>
      </w:r>
      <w:r w:rsidRPr="00580076">
        <w:rPr>
          <w:i/>
        </w:rPr>
        <w:t>Acts Interpretation Act 1901</w:t>
      </w:r>
      <w:r w:rsidRPr="00580076">
        <w:t xml:space="preserve"> as it applies to the repeal of an instrument by this section.</w:t>
      </w:r>
    </w:p>
    <w:p w:rsidR="008A3261" w:rsidRPr="00580076" w:rsidRDefault="006B13DE" w:rsidP="00550F93">
      <w:pPr>
        <w:pStyle w:val="ActHead5"/>
      </w:pPr>
      <w:bookmarkStart w:id="11" w:name="_Toc361301854"/>
      <w:r w:rsidRPr="00580076">
        <w:rPr>
          <w:rStyle w:val="CharSectno"/>
        </w:rPr>
        <w:t>7</w:t>
      </w:r>
      <w:r w:rsidR="00550F93" w:rsidRPr="00580076">
        <w:t xml:space="preserve">  </w:t>
      </w:r>
      <w:r w:rsidR="008A3261" w:rsidRPr="00580076">
        <w:t xml:space="preserve">Repeal of amending and repealing instruments containing other </w:t>
      </w:r>
      <w:r w:rsidR="00587612" w:rsidRPr="00580076">
        <w:t>provisions</w:t>
      </w:r>
      <w:bookmarkEnd w:id="11"/>
    </w:p>
    <w:p w:rsidR="008A3261" w:rsidRPr="00580076" w:rsidRDefault="008A3261" w:rsidP="00550F93">
      <w:pPr>
        <w:pStyle w:val="subsection"/>
      </w:pPr>
      <w:r w:rsidRPr="00580076">
        <w:tab/>
        <w:t>(1)</w:t>
      </w:r>
      <w:r w:rsidRPr="00580076">
        <w:tab/>
        <w:t xml:space="preserve">Each instrument mentioned in </w:t>
      </w:r>
      <w:r w:rsidR="00550F93" w:rsidRPr="00580076">
        <w:t>Schedule</w:t>
      </w:r>
      <w:r w:rsidR="00580076" w:rsidRPr="00580076">
        <w:t> </w:t>
      </w:r>
      <w:r w:rsidRPr="00580076">
        <w:t>3 is</w:t>
      </w:r>
      <w:r w:rsidR="00AE7126" w:rsidRPr="00580076">
        <w:t xml:space="preserve"> repealed</w:t>
      </w:r>
      <w:r w:rsidRPr="00580076">
        <w:t>.</w:t>
      </w:r>
    </w:p>
    <w:p w:rsidR="008A3261" w:rsidRPr="00580076" w:rsidRDefault="008A3261" w:rsidP="00105600">
      <w:pPr>
        <w:pStyle w:val="subsection"/>
        <w:keepNext/>
      </w:pPr>
      <w:r w:rsidRPr="00580076">
        <w:tab/>
        <w:t>(2)</w:t>
      </w:r>
      <w:r w:rsidRPr="00580076">
        <w:tab/>
        <w:t>The repeal of an instrument by this section does not affect:</w:t>
      </w:r>
    </w:p>
    <w:p w:rsidR="008A3261" w:rsidRPr="00580076" w:rsidRDefault="008A3261" w:rsidP="00550F93">
      <w:pPr>
        <w:pStyle w:val="paragraph"/>
      </w:pPr>
      <w:r w:rsidRPr="00580076">
        <w:tab/>
        <w:t>(a)</w:t>
      </w:r>
      <w:r w:rsidRPr="00580076">
        <w:tab/>
        <w:t>any amendment or repeal (however described) made by the instrument; or</w:t>
      </w:r>
    </w:p>
    <w:p w:rsidR="008A3261" w:rsidRPr="00580076" w:rsidRDefault="008A3261" w:rsidP="00550F93">
      <w:pPr>
        <w:pStyle w:val="paragraph"/>
      </w:pPr>
      <w:r w:rsidRPr="00580076">
        <w:tab/>
        <w:t>(b)</w:t>
      </w:r>
      <w:r w:rsidRPr="00580076">
        <w:tab/>
        <w:t xml:space="preserve">the continuing operation of any provision of the instrument made or expressed to be made for an application, saving or transitional purpose (or that makes provision consequential </w:t>
      </w:r>
      <w:r w:rsidR="00587612" w:rsidRPr="00580076">
        <w:t>or</w:t>
      </w:r>
      <w:r w:rsidR="000E1C74" w:rsidRPr="00580076">
        <w:t xml:space="preserve"> related to </w:t>
      </w:r>
      <w:r w:rsidRPr="00580076">
        <w:t>such a</w:t>
      </w:r>
      <w:r w:rsidR="0006546C" w:rsidRPr="00580076">
        <w:t xml:space="preserve"> </w:t>
      </w:r>
      <w:r w:rsidRPr="00580076">
        <w:t>provision).</w:t>
      </w:r>
    </w:p>
    <w:p w:rsidR="007B4293" w:rsidRPr="00580076" w:rsidRDefault="007B4293" w:rsidP="00550F93">
      <w:pPr>
        <w:pStyle w:val="subsection"/>
      </w:pPr>
      <w:r w:rsidRPr="00580076">
        <w:tab/>
        <w:t>(3)</w:t>
      </w:r>
      <w:r w:rsidRPr="00580076">
        <w:tab/>
      </w:r>
      <w:r w:rsidR="00580076" w:rsidRPr="00580076">
        <w:t>Subsection (</w:t>
      </w:r>
      <w:r w:rsidRPr="00580076">
        <w:t>2) does not limit the effect of section</w:t>
      </w:r>
      <w:r w:rsidR="00580076" w:rsidRPr="00580076">
        <w:t> </w:t>
      </w:r>
      <w:r w:rsidRPr="00580076">
        <w:t xml:space="preserve">7 of the </w:t>
      </w:r>
      <w:r w:rsidRPr="00580076">
        <w:rPr>
          <w:i/>
        </w:rPr>
        <w:t>Acts Interpretation Act 1901</w:t>
      </w:r>
      <w:r w:rsidRPr="00580076">
        <w:t xml:space="preserve"> as it applies to the repeal of an instrument by this section.</w:t>
      </w:r>
    </w:p>
    <w:p w:rsidR="008A3261" w:rsidRPr="00580076" w:rsidRDefault="006B13DE" w:rsidP="00550F93">
      <w:pPr>
        <w:pStyle w:val="ActHead5"/>
      </w:pPr>
      <w:bookmarkStart w:id="12" w:name="_Toc361301855"/>
      <w:r w:rsidRPr="00580076">
        <w:rPr>
          <w:rStyle w:val="CharSectno"/>
        </w:rPr>
        <w:lastRenderedPageBreak/>
        <w:t>8</w:t>
      </w:r>
      <w:r w:rsidR="00550F93" w:rsidRPr="00580076">
        <w:t xml:space="preserve">  </w:t>
      </w:r>
      <w:r w:rsidR="008A3261" w:rsidRPr="00580076">
        <w:t xml:space="preserve">Repeal of </w:t>
      </w:r>
      <w:r w:rsidR="00F21E63" w:rsidRPr="00580076">
        <w:t>other redundant instruments</w:t>
      </w:r>
      <w:bookmarkEnd w:id="12"/>
    </w:p>
    <w:p w:rsidR="004D4068" w:rsidRPr="00580076" w:rsidRDefault="004D4068" w:rsidP="004D4068">
      <w:pPr>
        <w:pStyle w:val="subsection"/>
      </w:pPr>
      <w:r w:rsidRPr="00580076">
        <w:tab/>
        <w:t>(1)</w:t>
      </w:r>
      <w:r w:rsidRPr="00580076">
        <w:tab/>
        <w:t>Each instrument mentioned in Schedule</w:t>
      </w:r>
      <w:r w:rsidR="00580076" w:rsidRPr="00580076">
        <w:t> </w:t>
      </w:r>
      <w:r w:rsidRPr="00580076">
        <w:t>4 is repealed.</w:t>
      </w:r>
    </w:p>
    <w:p w:rsidR="004D4068" w:rsidRPr="00580076" w:rsidRDefault="004D4068" w:rsidP="004D4068">
      <w:pPr>
        <w:pStyle w:val="subsection"/>
        <w:keepNext/>
      </w:pPr>
      <w:r w:rsidRPr="00580076">
        <w:tab/>
        <w:t>(2)</w:t>
      </w:r>
      <w:r w:rsidRPr="00580076">
        <w:tab/>
        <w:t>The repeal of an instrument by this section does not affect:</w:t>
      </w:r>
    </w:p>
    <w:p w:rsidR="004D4068" w:rsidRPr="00580076" w:rsidRDefault="004D4068" w:rsidP="004D4068">
      <w:pPr>
        <w:pStyle w:val="paragraph"/>
      </w:pPr>
      <w:r w:rsidRPr="00580076">
        <w:tab/>
        <w:t>(a)</w:t>
      </w:r>
      <w:r w:rsidRPr="00580076">
        <w:tab/>
        <w:t>any amendment or repeal (however described) made by the instrument; or</w:t>
      </w:r>
    </w:p>
    <w:p w:rsidR="004D4068" w:rsidRPr="00580076" w:rsidRDefault="004D4068" w:rsidP="004D4068">
      <w:pPr>
        <w:pStyle w:val="paragraph"/>
      </w:pPr>
      <w:r w:rsidRPr="00580076">
        <w:tab/>
        <w:t>(b)</w:t>
      </w:r>
      <w:r w:rsidRPr="00580076">
        <w:tab/>
        <w:t>the continuing operation of any provision of the instrument made or expressed to be made for an application, saving or transitional purpose (or that makes provision consequential or related to such a provision).</w:t>
      </w:r>
    </w:p>
    <w:p w:rsidR="004D4068" w:rsidRPr="00580076" w:rsidRDefault="004D4068" w:rsidP="004D4068">
      <w:pPr>
        <w:pStyle w:val="subsection"/>
      </w:pPr>
      <w:r w:rsidRPr="00580076">
        <w:tab/>
        <w:t>(3)</w:t>
      </w:r>
      <w:r w:rsidRPr="00580076">
        <w:tab/>
      </w:r>
      <w:r w:rsidR="00580076" w:rsidRPr="00580076">
        <w:t>Subsection (</w:t>
      </w:r>
      <w:r w:rsidRPr="00580076">
        <w:t>2) does not limit the effect of section</w:t>
      </w:r>
      <w:r w:rsidR="00580076" w:rsidRPr="00580076">
        <w:t> </w:t>
      </w:r>
      <w:r w:rsidRPr="00580076">
        <w:t xml:space="preserve">7 of the </w:t>
      </w:r>
      <w:r w:rsidRPr="00580076">
        <w:rPr>
          <w:i/>
        </w:rPr>
        <w:t>Acts Interpretation Act 1901</w:t>
      </w:r>
      <w:r w:rsidRPr="00580076">
        <w:t xml:space="preserve"> as it applies to the repeal of an instrument by this section.</w:t>
      </w:r>
    </w:p>
    <w:p w:rsidR="008A3261" w:rsidRPr="00580076" w:rsidRDefault="006B13DE" w:rsidP="00550F93">
      <w:pPr>
        <w:pStyle w:val="ActHead5"/>
      </w:pPr>
      <w:bookmarkStart w:id="13" w:name="_Toc361301856"/>
      <w:r w:rsidRPr="00580076">
        <w:rPr>
          <w:rStyle w:val="CharSectno"/>
        </w:rPr>
        <w:t>9</w:t>
      </w:r>
      <w:r w:rsidR="00550F93" w:rsidRPr="00580076">
        <w:t xml:space="preserve">  </w:t>
      </w:r>
      <w:r w:rsidR="008A3261" w:rsidRPr="00580076">
        <w:t>Expiry of regulation</w:t>
      </w:r>
      <w:bookmarkEnd w:id="13"/>
    </w:p>
    <w:p w:rsidR="008A3261" w:rsidRPr="00580076" w:rsidRDefault="008A3261" w:rsidP="00550F93">
      <w:pPr>
        <w:pStyle w:val="subsection"/>
      </w:pPr>
      <w:r w:rsidRPr="00580076">
        <w:tab/>
      </w:r>
      <w:r w:rsidRPr="00580076">
        <w:tab/>
        <w:t xml:space="preserve">This regulation expires </w:t>
      </w:r>
      <w:r w:rsidR="00406CB3" w:rsidRPr="00580076">
        <w:t xml:space="preserve">on the day after it commences, </w:t>
      </w:r>
      <w:r w:rsidRPr="00580076">
        <w:t>as if it had been repealed by another regulation.</w:t>
      </w:r>
    </w:p>
    <w:p w:rsidR="00550F93" w:rsidRPr="00580076" w:rsidRDefault="00550F93" w:rsidP="000F16E7">
      <w:pPr>
        <w:sectPr w:rsidR="00550F93" w:rsidRPr="00580076" w:rsidSect="00BD39A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4" w:name="OPCSB_BodyPrincipleB5"/>
    </w:p>
    <w:p w:rsidR="008A3261" w:rsidRPr="00580076" w:rsidRDefault="00550F93" w:rsidP="009712FA">
      <w:pPr>
        <w:pStyle w:val="ActHead6"/>
      </w:pPr>
      <w:bookmarkStart w:id="15" w:name="_Toc361301857"/>
      <w:bookmarkStart w:id="16" w:name="opcAmSched"/>
      <w:bookmarkEnd w:id="14"/>
      <w:r w:rsidRPr="00580076">
        <w:rPr>
          <w:rStyle w:val="CharAmSchNo"/>
        </w:rPr>
        <w:lastRenderedPageBreak/>
        <w:t>Schedule</w:t>
      </w:r>
      <w:r w:rsidR="00580076" w:rsidRPr="00580076">
        <w:rPr>
          <w:rStyle w:val="CharAmSchNo"/>
        </w:rPr>
        <w:t> </w:t>
      </w:r>
      <w:r w:rsidR="008A3261" w:rsidRPr="00580076">
        <w:rPr>
          <w:rStyle w:val="CharAmSchNo"/>
        </w:rPr>
        <w:t>1</w:t>
      </w:r>
      <w:r w:rsidRPr="00580076">
        <w:t>—</w:t>
      </w:r>
      <w:r w:rsidR="008A3261" w:rsidRPr="00580076">
        <w:rPr>
          <w:rStyle w:val="CharAmSchText"/>
        </w:rPr>
        <w:t xml:space="preserve">Repeal of amending and repealing </w:t>
      </w:r>
      <w:r w:rsidR="00034973" w:rsidRPr="00580076">
        <w:rPr>
          <w:rStyle w:val="CharAmSchText"/>
        </w:rPr>
        <w:t>instrument</w:t>
      </w:r>
      <w:r w:rsidR="008A3261" w:rsidRPr="00580076">
        <w:rPr>
          <w:rStyle w:val="CharAmSchText"/>
        </w:rPr>
        <w:t>s</w:t>
      </w:r>
      <w:bookmarkEnd w:id="15"/>
    </w:p>
    <w:bookmarkEnd w:id="16"/>
    <w:p w:rsidR="009712FA" w:rsidRPr="00580076" w:rsidRDefault="009712FA" w:rsidP="009712FA">
      <w:pPr>
        <w:pStyle w:val="Header"/>
      </w:pPr>
      <w:r w:rsidRPr="00580076">
        <w:rPr>
          <w:rStyle w:val="CharAmPartNo"/>
        </w:rPr>
        <w:t xml:space="preserve"> </w:t>
      </w:r>
      <w:r w:rsidRPr="00580076">
        <w:rPr>
          <w:rStyle w:val="CharAmPartText"/>
        </w:rPr>
        <w:t xml:space="preserve"> </w:t>
      </w:r>
    </w:p>
    <w:p w:rsidR="009712FA" w:rsidRPr="00580076" w:rsidRDefault="009712FA" w:rsidP="009D1A77">
      <w:pPr>
        <w:pStyle w:val="BoxHeadItalic"/>
      </w:pPr>
      <w:r w:rsidRPr="00580076">
        <w:t>Guide to this Schedule</w:t>
      </w:r>
    </w:p>
    <w:p w:rsidR="003777C9" w:rsidRPr="00580076" w:rsidRDefault="003777C9" w:rsidP="003777C9">
      <w:pPr>
        <w:pStyle w:val="BoxText"/>
      </w:pPr>
      <w:r w:rsidRPr="00580076">
        <w:t>This Schedule repeals amending and repealing legislative instruments that are spent, and that would have been repealed automatically under section</w:t>
      </w:r>
      <w:r w:rsidR="00580076" w:rsidRPr="00580076">
        <w:t> </w:t>
      </w:r>
      <w:r w:rsidRPr="00580076">
        <w:t xml:space="preserve">48A of the </w:t>
      </w:r>
      <w:r w:rsidRPr="00580076">
        <w:rPr>
          <w:i/>
        </w:rPr>
        <w:t>Legislative Instruments Act 2003</w:t>
      </w:r>
      <w:r w:rsidRPr="00580076">
        <w:t xml:space="preserve"> if they had been made after the commencement of that section. This Schedule does not include instruments with an application, saving or transitional provision: see Schedule</w:t>
      </w:r>
      <w:r w:rsidR="00580076" w:rsidRPr="00580076">
        <w:t> </w:t>
      </w:r>
      <w:r w:rsidRPr="00580076">
        <w:t>3.</w:t>
      </w:r>
    </w:p>
    <w:p w:rsidR="003777C9" w:rsidRPr="00580076" w:rsidRDefault="003777C9" w:rsidP="003777C9">
      <w:pPr>
        <w:pStyle w:val="BoxText"/>
      </w:pPr>
      <w:r w:rsidRPr="00580076">
        <w:t>The repeal of an instrument by this Schedule does not affect any amendment or repeal made by the instrument: see subsection</w:t>
      </w:r>
      <w:r w:rsidR="00580076" w:rsidRPr="00580076">
        <w:t> </w:t>
      </w:r>
      <w:r w:rsidR="004D4068" w:rsidRPr="00580076">
        <w:t>5</w:t>
      </w:r>
      <w:r w:rsidRPr="00580076">
        <w:t>(2).</w:t>
      </w:r>
    </w:p>
    <w:p w:rsidR="00550F93" w:rsidRPr="00580076" w:rsidRDefault="00550F93" w:rsidP="00550F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9712FA" w:rsidRPr="00580076" w:rsidTr="00A5088B">
        <w:trPr>
          <w:cantSplit/>
          <w:tblHeader/>
        </w:trPr>
        <w:tc>
          <w:tcPr>
            <w:tcW w:w="7343" w:type="dxa"/>
            <w:gridSpan w:val="3"/>
            <w:tcBorders>
              <w:top w:val="single" w:sz="12" w:space="0" w:color="auto"/>
              <w:bottom w:val="single" w:sz="6" w:space="0" w:color="auto"/>
            </w:tcBorders>
            <w:shd w:val="clear" w:color="auto" w:fill="auto"/>
          </w:tcPr>
          <w:p w:rsidR="009712FA" w:rsidRPr="00580076" w:rsidRDefault="009712FA" w:rsidP="009712FA">
            <w:pPr>
              <w:pStyle w:val="TableHeading"/>
            </w:pPr>
            <w:r w:rsidRPr="00580076">
              <w:t>Repeal of amending and repealing instruments</w:t>
            </w:r>
          </w:p>
        </w:tc>
      </w:tr>
      <w:tr w:rsidR="009712FA" w:rsidRPr="00580076" w:rsidTr="00A5088B">
        <w:trPr>
          <w:cantSplit/>
          <w:tblHeader/>
        </w:trPr>
        <w:tc>
          <w:tcPr>
            <w:tcW w:w="822" w:type="dxa"/>
            <w:tcBorders>
              <w:top w:val="single" w:sz="6" w:space="0" w:color="auto"/>
              <w:bottom w:val="single" w:sz="12" w:space="0" w:color="auto"/>
            </w:tcBorders>
            <w:shd w:val="clear" w:color="auto" w:fill="auto"/>
          </w:tcPr>
          <w:p w:rsidR="009712FA" w:rsidRPr="00580076" w:rsidRDefault="009712FA" w:rsidP="009712FA">
            <w:pPr>
              <w:pStyle w:val="Tabletext"/>
              <w:rPr>
                <w:b/>
              </w:rPr>
            </w:pPr>
            <w:r w:rsidRPr="00580076">
              <w:rPr>
                <w:b/>
              </w:rPr>
              <w:t>Item</w:t>
            </w:r>
          </w:p>
        </w:tc>
        <w:tc>
          <w:tcPr>
            <w:tcW w:w="4961" w:type="dxa"/>
            <w:tcBorders>
              <w:top w:val="single" w:sz="6" w:space="0" w:color="auto"/>
              <w:bottom w:val="single" w:sz="12" w:space="0" w:color="auto"/>
            </w:tcBorders>
            <w:shd w:val="clear" w:color="auto" w:fill="auto"/>
          </w:tcPr>
          <w:p w:rsidR="009712FA" w:rsidRPr="00580076" w:rsidRDefault="009712FA" w:rsidP="009712FA">
            <w:pPr>
              <w:pStyle w:val="Tabletext"/>
              <w:rPr>
                <w:b/>
              </w:rPr>
            </w:pPr>
            <w:r w:rsidRPr="00580076">
              <w:rPr>
                <w:b/>
              </w:rPr>
              <w:t>Instrument name and series number (if any)</w:t>
            </w:r>
          </w:p>
        </w:tc>
        <w:tc>
          <w:tcPr>
            <w:tcW w:w="1560" w:type="dxa"/>
            <w:tcBorders>
              <w:top w:val="single" w:sz="6" w:space="0" w:color="auto"/>
              <w:bottom w:val="single" w:sz="12" w:space="0" w:color="auto"/>
            </w:tcBorders>
            <w:shd w:val="clear" w:color="auto" w:fill="auto"/>
          </w:tcPr>
          <w:p w:rsidR="009712FA" w:rsidRPr="00580076" w:rsidRDefault="009712FA" w:rsidP="009712FA">
            <w:pPr>
              <w:pStyle w:val="Tabletext"/>
              <w:rPr>
                <w:b/>
              </w:rPr>
            </w:pPr>
            <w:r w:rsidRPr="00580076">
              <w:rPr>
                <w:b/>
              </w:rPr>
              <w:t>FRLI identifier</w:t>
            </w:r>
          </w:p>
        </w:tc>
      </w:tr>
      <w:tr w:rsidR="0094485A" w:rsidRPr="00580076" w:rsidTr="00A5088B">
        <w:trPr>
          <w:cantSplit/>
        </w:trPr>
        <w:tc>
          <w:tcPr>
            <w:tcW w:w="822" w:type="dxa"/>
            <w:tcBorders>
              <w:top w:val="single" w:sz="12" w:space="0" w:color="auto"/>
            </w:tcBorders>
            <w:shd w:val="clear" w:color="auto" w:fill="auto"/>
          </w:tcPr>
          <w:p w:rsidR="0094485A" w:rsidRPr="00580076" w:rsidRDefault="00A5088B" w:rsidP="004E6828">
            <w:pPr>
              <w:pStyle w:val="Tabletext"/>
            </w:pPr>
            <w:r w:rsidRPr="00580076">
              <w:t>1</w:t>
            </w:r>
          </w:p>
        </w:tc>
        <w:tc>
          <w:tcPr>
            <w:tcW w:w="4961" w:type="dxa"/>
            <w:tcBorders>
              <w:top w:val="single" w:sz="12" w:space="0" w:color="auto"/>
            </w:tcBorders>
            <w:shd w:val="clear" w:color="auto" w:fill="auto"/>
          </w:tcPr>
          <w:p w:rsidR="0094485A" w:rsidRPr="00580076" w:rsidRDefault="0094485A" w:rsidP="004E6828">
            <w:pPr>
              <w:pStyle w:val="Tabletext"/>
            </w:pPr>
            <w:r w:rsidRPr="00580076">
              <w:t>Amendment of Guidelines Instrument No.</w:t>
            </w:r>
            <w:r w:rsidR="00580076" w:rsidRPr="00580076">
              <w:t> </w:t>
            </w:r>
            <w:r w:rsidRPr="00580076">
              <w:t xml:space="preserve">1 of 2011 </w:t>
            </w:r>
            <w:r w:rsidR="00580076">
              <w:noBreakHyphen/>
            </w:r>
            <w:r w:rsidRPr="00580076">
              <w:t xml:space="preserve"> Amendment of Infringement Notice Guidelines (2010)</w:t>
            </w:r>
          </w:p>
        </w:tc>
        <w:bookmarkStart w:id="17" w:name="BKCheck15B_3"/>
        <w:bookmarkEnd w:id="17"/>
        <w:tc>
          <w:tcPr>
            <w:tcW w:w="1560" w:type="dxa"/>
            <w:tcBorders>
              <w:top w:val="single" w:sz="12" w:space="0" w:color="auto"/>
            </w:tcBorders>
            <w:shd w:val="clear" w:color="auto" w:fill="auto"/>
          </w:tcPr>
          <w:p w:rsidR="0094485A" w:rsidRPr="00580076" w:rsidRDefault="0094485A" w:rsidP="004E6828">
            <w:pPr>
              <w:pStyle w:val="Tabletext"/>
              <w:rPr>
                <w:rStyle w:val="Hyperlink"/>
                <w:bCs/>
                <w:u w:val="none"/>
              </w:rPr>
            </w:pPr>
            <w:r w:rsidRPr="00580076">
              <w:fldChar w:fldCharType="begin"/>
            </w:r>
            <w:r w:rsidRPr="00580076">
              <w:instrText xml:space="preserve"> HYPERLINK "http://www.comlaw.gov.au/Details/F2011L02452" \o "Comlaw" </w:instrText>
            </w:r>
            <w:r w:rsidRPr="00580076">
              <w:fldChar w:fldCharType="separate"/>
            </w:r>
            <w:r w:rsidRPr="00580076">
              <w:rPr>
                <w:rStyle w:val="Hyperlink"/>
                <w:bCs/>
              </w:rPr>
              <w:t>F2011L02452</w:t>
            </w:r>
            <w:r w:rsidRPr="00580076">
              <w:rPr>
                <w:rStyle w:val="Hyperlink"/>
                <w:bCs/>
              </w:rPr>
              <w:fldChar w:fldCharType="end"/>
            </w:r>
          </w:p>
        </w:tc>
      </w:tr>
      <w:tr w:rsidR="00AD7FBF" w:rsidRPr="00580076" w:rsidTr="00A5088B">
        <w:trPr>
          <w:cantSplit/>
        </w:trPr>
        <w:tc>
          <w:tcPr>
            <w:tcW w:w="822" w:type="dxa"/>
            <w:shd w:val="clear" w:color="auto" w:fill="auto"/>
          </w:tcPr>
          <w:p w:rsidR="00AD7FBF" w:rsidRPr="00580076" w:rsidRDefault="00A5088B" w:rsidP="00AD7FBF">
            <w:pPr>
              <w:pStyle w:val="Tabletext"/>
            </w:pPr>
            <w:r w:rsidRPr="00580076">
              <w:t>2</w:t>
            </w:r>
          </w:p>
        </w:tc>
        <w:tc>
          <w:tcPr>
            <w:tcW w:w="4961" w:type="dxa"/>
            <w:shd w:val="clear" w:color="auto" w:fill="auto"/>
          </w:tcPr>
          <w:p w:rsidR="00AD7FBF" w:rsidRPr="00580076" w:rsidRDefault="00AD7FBF" w:rsidP="00AD7FBF">
            <w:pPr>
              <w:pStyle w:val="Tabletext"/>
            </w:pPr>
            <w:r w:rsidRPr="00580076">
              <w:t>Amendment to CEO Directions No.</w:t>
            </w:r>
            <w:r w:rsidR="00580076" w:rsidRPr="00580076">
              <w:t> </w:t>
            </w:r>
            <w:r w:rsidRPr="00580076">
              <w:t>1 of 2003</w:t>
            </w:r>
          </w:p>
        </w:tc>
        <w:bookmarkStart w:id="18" w:name="BKCheck15B_4"/>
        <w:bookmarkEnd w:id="18"/>
        <w:tc>
          <w:tcPr>
            <w:tcW w:w="1560" w:type="dxa"/>
            <w:shd w:val="clear" w:color="auto" w:fill="auto"/>
          </w:tcPr>
          <w:p w:rsidR="00AD7FBF" w:rsidRPr="00580076" w:rsidRDefault="00AD7FBF" w:rsidP="00AD7FBF">
            <w:pPr>
              <w:pStyle w:val="Tabletext"/>
              <w:rPr>
                <w:rStyle w:val="Hyperlink"/>
                <w:bCs/>
                <w:u w:val="none"/>
              </w:rPr>
            </w:pPr>
            <w:r w:rsidRPr="00580076">
              <w:fldChar w:fldCharType="begin"/>
            </w:r>
            <w:r w:rsidRPr="00580076">
              <w:instrText xml:space="preserve"> HYPERLINK "http://www.comlaw.gov.au/Details/F2007B00117" \o "Comlaw" </w:instrText>
            </w:r>
            <w:r w:rsidRPr="00580076">
              <w:fldChar w:fldCharType="separate"/>
            </w:r>
            <w:r w:rsidRPr="00580076">
              <w:rPr>
                <w:rStyle w:val="Hyperlink"/>
                <w:bCs/>
              </w:rPr>
              <w:t>F2007B00117</w:t>
            </w:r>
            <w:r w:rsidRPr="00580076">
              <w:rPr>
                <w:rStyle w:val="Hyperlink"/>
                <w:bCs/>
              </w:rPr>
              <w:fldChar w:fldCharType="end"/>
            </w:r>
          </w:p>
        </w:tc>
      </w:tr>
      <w:tr w:rsidR="0094485A" w:rsidRPr="00580076" w:rsidTr="00A5088B">
        <w:trPr>
          <w:cantSplit/>
        </w:trPr>
        <w:tc>
          <w:tcPr>
            <w:tcW w:w="822" w:type="dxa"/>
            <w:shd w:val="clear" w:color="auto" w:fill="auto"/>
          </w:tcPr>
          <w:p w:rsidR="0094485A" w:rsidRPr="00580076" w:rsidRDefault="00A5088B" w:rsidP="004E6828">
            <w:pPr>
              <w:pStyle w:val="Tabletext"/>
            </w:pPr>
            <w:r w:rsidRPr="00580076">
              <w:t>3</w:t>
            </w:r>
          </w:p>
        </w:tc>
        <w:tc>
          <w:tcPr>
            <w:tcW w:w="4961" w:type="dxa"/>
            <w:shd w:val="clear" w:color="auto" w:fill="auto"/>
          </w:tcPr>
          <w:p w:rsidR="0094485A" w:rsidRPr="00580076" w:rsidRDefault="0094485A" w:rsidP="004E6828">
            <w:pPr>
              <w:pStyle w:val="Tabletext"/>
            </w:pPr>
            <w:r w:rsidRPr="00580076">
              <w:t>By</w:t>
            </w:r>
            <w:r w:rsidR="00580076">
              <w:noBreakHyphen/>
            </w:r>
            <w:r w:rsidRPr="00580076">
              <w:t>law No.</w:t>
            </w:r>
            <w:r w:rsidR="00580076" w:rsidRPr="00580076">
              <w:t> </w:t>
            </w:r>
            <w:r w:rsidRPr="00580076">
              <w:t xml:space="preserve">9740019 </w:t>
            </w:r>
            <w:r w:rsidR="00580076">
              <w:noBreakHyphen/>
            </w:r>
            <w:r w:rsidRPr="00580076">
              <w:t xml:space="preserve"> Instrument of Revocation No.</w:t>
            </w:r>
            <w:r w:rsidR="00580076" w:rsidRPr="00580076">
              <w:t> </w:t>
            </w:r>
            <w:r w:rsidRPr="00580076">
              <w:t>1 (2008)</w:t>
            </w:r>
          </w:p>
        </w:tc>
        <w:bookmarkStart w:id="19" w:name="BKCheck15B_5"/>
        <w:bookmarkEnd w:id="19"/>
        <w:tc>
          <w:tcPr>
            <w:tcW w:w="1560" w:type="dxa"/>
            <w:shd w:val="clear" w:color="auto" w:fill="auto"/>
          </w:tcPr>
          <w:p w:rsidR="0094485A" w:rsidRPr="00580076" w:rsidRDefault="0094485A" w:rsidP="004E6828">
            <w:pPr>
              <w:pStyle w:val="Tabletext"/>
              <w:rPr>
                <w:rStyle w:val="Hyperlink"/>
                <w:bCs/>
                <w:u w:val="none"/>
              </w:rPr>
            </w:pPr>
            <w:r w:rsidRPr="00580076">
              <w:fldChar w:fldCharType="begin"/>
            </w:r>
            <w:r w:rsidRPr="00580076">
              <w:instrText xml:space="preserve"> HYPERLINK "http://www.comlaw.gov.au/Details/F2008L03519" \o "Comlaw" </w:instrText>
            </w:r>
            <w:r w:rsidRPr="00580076">
              <w:fldChar w:fldCharType="separate"/>
            </w:r>
            <w:r w:rsidRPr="00580076">
              <w:rPr>
                <w:rStyle w:val="Hyperlink"/>
                <w:bCs/>
              </w:rPr>
              <w:t>F2008L03519</w:t>
            </w:r>
            <w:r w:rsidRPr="00580076">
              <w:rPr>
                <w:rStyle w:val="Hyperlink"/>
                <w:bCs/>
              </w:rPr>
              <w:fldChar w:fldCharType="end"/>
            </w:r>
          </w:p>
        </w:tc>
      </w:tr>
      <w:tr w:rsidR="00AD7FBF" w:rsidRPr="00580076" w:rsidTr="00A5088B">
        <w:trPr>
          <w:cantSplit/>
        </w:trPr>
        <w:tc>
          <w:tcPr>
            <w:tcW w:w="822" w:type="dxa"/>
            <w:shd w:val="clear" w:color="auto" w:fill="auto"/>
          </w:tcPr>
          <w:p w:rsidR="00AD7FBF" w:rsidRPr="00580076" w:rsidRDefault="00A5088B" w:rsidP="00AD7FBF">
            <w:pPr>
              <w:pStyle w:val="Tabletext"/>
            </w:pPr>
            <w:r w:rsidRPr="00580076">
              <w:t>4</w:t>
            </w:r>
          </w:p>
        </w:tc>
        <w:tc>
          <w:tcPr>
            <w:tcW w:w="4961" w:type="dxa"/>
            <w:shd w:val="clear" w:color="auto" w:fill="auto"/>
          </w:tcPr>
          <w:p w:rsidR="00AD7FBF" w:rsidRPr="00580076" w:rsidRDefault="00AD7FBF" w:rsidP="00AD7FBF">
            <w:pPr>
              <w:pStyle w:val="Tabletext"/>
            </w:pPr>
            <w:r w:rsidRPr="00580076">
              <w:t>CEO Amendment of Information Technology Requirements Determination No.</w:t>
            </w:r>
            <w:r w:rsidR="00580076" w:rsidRPr="00580076">
              <w:t> </w:t>
            </w:r>
            <w:r w:rsidRPr="00580076">
              <w:t xml:space="preserve">1 of 2011 </w:t>
            </w:r>
            <w:r w:rsidR="00580076">
              <w:noBreakHyphen/>
            </w:r>
            <w:r w:rsidRPr="00580076">
              <w:t xml:space="preserve"> Amendment of CEO Determination No.</w:t>
            </w:r>
            <w:r w:rsidR="00580076" w:rsidRPr="00580076">
              <w:t> </w:t>
            </w:r>
            <w:r w:rsidRPr="00580076">
              <w:t>2 of 2010</w:t>
            </w:r>
          </w:p>
        </w:tc>
        <w:bookmarkStart w:id="20" w:name="BKCheck15B_6"/>
        <w:bookmarkEnd w:id="20"/>
        <w:tc>
          <w:tcPr>
            <w:tcW w:w="1560" w:type="dxa"/>
            <w:shd w:val="clear" w:color="auto" w:fill="auto"/>
          </w:tcPr>
          <w:p w:rsidR="00AD7FBF" w:rsidRPr="00580076" w:rsidRDefault="00AD7FBF" w:rsidP="00AD7FBF">
            <w:pPr>
              <w:pStyle w:val="Tabletext"/>
              <w:rPr>
                <w:rStyle w:val="Hyperlink"/>
                <w:bCs/>
                <w:u w:val="none"/>
              </w:rPr>
            </w:pPr>
            <w:r w:rsidRPr="00580076">
              <w:fldChar w:fldCharType="begin"/>
            </w:r>
            <w:r w:rsidRPr="00580076">
              <w:instrText xml:space="preserve"> HYPERLINK "http://www.comlaw.gov.au/Details/F2011L02440" \o "Comlaw" </w:instrText>
            </w:r>
            <w:r w:rsidRPr="00580076">
              <w:fldChar w:fldCharType="separate"/>
            </w:r>
            <w:r w:rsidRPr="00580076">
              <w:rPr>
                <w:rStyle w:val="Hyperlink"/>
                <w:bCs/>
              </w:rPr>
              <w:t>F2011L02440</w:t>
            </w:r>
            <w:r w:rsidRPr="00580076">
              <w:rPr>
                <w:rStyle w:val="Hyperlink"/>
                <w:bCs/>
              </w:rPr>
              <w:fldChar w:fldCharType="end"/>
            </w:r>
          </w:p>
        </w:tc>
      </w:tr>
      <w:tr w:rsidR="00A62774" w:rsidRPr="00580076" w:rsidTr="00A5088B">
        <w:trPr>
          <w:cantSplit/>
        </w:trPr>
        <w:tc>
          <w:tcPr>
            <w:tcW w:w="822" w:type="dxa"/>
            <w:shd w:val="clear" w:color="auto" w:fill="auto"/>
          </w:tcPr>
          <w:p w:rsidR="00A62774" w:rsidRPr="00580076" w:rsidRDefault="00A5088B" w:rsidP="001B5CE9">
            <w:pPr>
              <w:pStyle w:val="Tabletext"/>
            </w:pPr>
            <w:r w:rsidRPr="00580076">
              <w:t>5</w:t>
            </w:r>
          </w:p>
        </w:tc>
        <w:tc>
          <w:tcPr>
            <w:tcW w:w="4961" w:type="dxa"/>
            <w:shd w:val="clear" w:color="auto" w:fill="auto"/>
          </w:tcPr>
          <w:p w:rsidR="00A62774" w:rsidRPr="00580076" w:rsidRDefault="00A62774" w:rsidP="001B5CE9">
            <w:pPr>
              <w:pStyle w:val="Tabletext"/>
            </w:pPr>
            <w:r w:rsidRPr="00580076">
              <w:t>CEO Direction No.</w:t>
            </w:r>
            <w:r w:rsidR="00580076" w:rsidRPr="00580076">
              <w:t> </w:t>
            </w:r>
            <w:r w:rsidRPr="00580076">
              <w:t>2 of 2002</w:t>
            </w:r>
          </w:p>
        </w:tc>
        <w:bookmarkStart w:id="21" w:name="BKCheck15B_7"/>
        <w:bookmarkEnd w:id="21"/>
        <w:tc>
          <w:tcPr>
            <w:tcW w:w="1560" w:type="dxa"/>
            <w:shd w:val="clear" w:color="auto" w:fill="auto"/>
          </w:tcPr>
          <w:p w:rsidR="00A62774" w:rsidRPr="00580076" w:rsidRDefault="00582DDC" w:rsidP="001B5CE9">
            <w:pPr>
              <w:pStyle w:val="Tabletext"/>
            </w:pPr>
            <w:r w:rsidRPr="00580076">
              <w:fldChar w:fldCharType="begin"/>
            </w:r>
            <w:r w:rsidRPr="00580076">
              <w:instrText xml:space="preserve"> HYPERLINK "http://www.comlaw.gov.au/Details/F2007B00116" \o "Comlaw" </w:instrText>
            </w:r>
            <w:r w:rsidRPr="00580076">
              <w:fldChar w:fldCharType="separate"/>
            </w:r>
            <w:r w:rsidR="00A62774" w:rsidRPr="00580076">
              <w:rPr>
                <w:rStyle w:val="Hyperlink"/>
                <w:bCs/>
              </w:rPr>
              <w:t>F2007B00116</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6</w:t>
            </w:r>
          </w:p>
        </w:tc>
        <w:tc>
          <w:tcPr>
            <w:tcW w:w="4961" w:type="dxa"/>
            <w:shd w:val="clear" w:color="auto" w:fill="auto"/>
          </w:tcPr>
          <w:p w:rsidR="003858A2" w:rsidRPr="00580076" w:rsidRDefault="003858A2" w:rsidP="001B5CE9">
            <w:pPr>
              <w:pStyle w:val="Tabletext"/>
            </w:pPr>
            <w:r w:rsidRPr="00580076">
              <w:rPr>
                <w:i/>
              </w:rPr>
              <w:t>Commerce (Imports) Amendment Regulations</w:t>
            </w:r>
            <w:r w:rsidR="00580076" w:rsidRPr="00580076">
              <w:rPr>
                <w:i/>
              </w:rPr>
              <w:t> </w:t>
            </w:r>
            <w:r w:rsidRPr="00580076">
              <w:rPr>
                <w:i/>
              </w:rPr>
              <w:t>1999 (No.</w:t>
            </w:r>
            <w:r w:rsidR="00580076" w:rsidRPr="00580076">
              <w:rPr>
                <w:i/>
              </w:rPr>
              <w:t> </w:t>
            </w:r>
            <w:r w:rsidRPr="00580076">
              <w:rPr>
                <w:i/>
              </w:rPr>
              <w:t>1)</w:t>
            </w:r>
            <w:r w:rsidRPr="00580076">
              <w:t xml:space="preserve">, </w:t>
            </w:r>
            <w:r w:rsidR="001B5CE9" w:rsidRPr="00580076">
              <w:t>SR</w:t>
            </w:r>
            <w:r w:rsidR="00580076" w:rsidRPr="00580076">
              <w:t> </w:t>
            </w:r>
            <w:r w:rsidRPr="00580076">
              <w:t>1999 No.</w:t>
            </w:r>
            <w:r w:rsidR="00580076" w:rsidRPr="00580076">
              <w:t> </w:t>
            </w:r>
            <w:r w:rsidRPr="00580076">
              <w:t>329</w:t>
            </w:r>
          </w:p>
        </w:tc>
        <w:bookmarkStart w:id="22" w:name="BKCheck15B_8"/>
        <w:bookmarkEnd w:id="22"/>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"http://www.comlaw.gov.au/Details/F1999B00335" \o "Comlaw" </w:instrText>
            </w:r>
            <w:r w:rsidRPr="00580076">
              <w:fldChar w:fldCharType="separate"/>
            </w:r>
            <w:r w:rsidR="003858A2" w:rsidRPr="00580076">
              <w:rPr>
                <w:rStyle w:val="Hyperlink"/>
                <w:bCs/>
              </w:rPr>
              <w:t>F1999B00335</w:t>
            </w:r>
            <w:r w:rsidRPr="00580076">
              <w:rPr>
                <w:rStyle w:val="Hyperlink"/>
                <w:bCs/>
              </w:rPr>
              <w:fldChar w:fldCharType="end"/>
            </w:r>
          </w:p>
        </w:tc>
      </w:tr>
      <w:tr w:rsidR="00E3176C" w:rsidRPr="00580076" w:rsidTr="00A5088B">
        <w:trPr>
          <w:cantSplit/>
        </w:trPr>
        <w:tc>
          <w:tcPr>
            <w:tcW w:w="822" w:type="dxa"/>
            <w:shd w:val="clear" w:color="auto" w:fill="auto"/>
          </w:tcPr>
          <w:p w:rsidR="00E3176C" w:rsidRPr="00580076" w:rsidRDefault="00A5088B" w:rsidP="001B5CE9">
            <w:pPr>
              <w:pStyle w:val="Tabletext"/>
            </w:pPr>
            <w:r w:rsidRPr="00580076">
              <w:t>7</w:t>
            </w:r>
          </w:p>
        </w:tc>
        <w:tc>
          <w:tcPr>
            <w:tcW w:w="4961" w:type="dxa"/>
            <w:shd w:val="clear" w:color="auto" w:fill="auto"/>
          </w:tcPr>
          <w:p w:rsidR="00E3176C" w:rsidRPr="00580076" w:rsidRDefault="00E3176C" w:rsidP="00E3176C">
            <w:pPr>
              <w:pStyle w:val="Tabletext"/>
            </w:pPr>
            <w:r w:rsidRPr="00580076">
              <w:t>Commerce (Imports) Regulations (Amendment), SR</w:t>
            </w:r>
            <w:r w:rsidR="00580076" w:rsidRPr="00580076">
              <w:t> </w:t>
            </w:r>
            <w:r w:rsidRPr="00580076">
              <w:t>1949 No.</w:t>
            </w:r>
            <w:r w:rsidR="00580076" w:rsidRPr="00580076">
              <w:t> </w:t>
            </w:r>
            <w:r w:rsidRPr="00580076">
              <w:t>46</w:t>
            </w:r>
          </w:p>
        </w:tc>
        <w:bookmarkStart w:id="23" w:name="BKCheck15B_9"/>
        <w:bookmarkEnd w:id="23"/>
        <w:tc>
          <w:tcPr>
            <w:tcW w:w="1560" w:type="dxa"/>
            <w:shd w:val="clear" w:color="auto" w:fill="auto"/>
          </w:tcPr>
          <w:p w:rsidR="00E3176C" w:rsidRPr="00580076" w:rsidRDefault="00582DDC" w:rsidP="001B5CE9">
            <w:pPr>
              <w:pStyle w:val="Tabletext"/>
            </w:pPr>
            <w:r w:rsidRPr="00580076">
              <w:fldChar w:fldCharType="begin"/>
            </w:r>
            <w:r w:rsidRPr="00580076">
              <w:instrText xml:space="preserve"> HYPERLINK "http://www.comlaw.gov.au/Details/F1996B01320" \o "Comlaw" </w:instrText>
            </w:r>
            <w:r w:rsidRPr="00580076">
              <w:fldChar w:fldCharType="separate"/>
            </w:r>
            <w:r w:rsidR="00E3176C" w:rsidRPr="00580076">
              <w:rPr>
                <w:rStyle w:val="Hyperlink"/>
                <w:bCs/>
              </w:rPr>
              <w:t>F1996B01320</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8</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1951 No.</w:t>
            </w:r>
            <w:r w:rsidR="00580076" w:rsidRPr="00580076">
              <w:t> </w:t>
            </w:r>
            <w:r w:rsidRPr="00580076">
              <w:t>154</w:t>
            </w:r>
          </w:p>
        </w:tc>
        <w:bookmarkStart w:id="24" w:name="BKCheck15B_10"/>
        <w:bookmarkEnd w:id="24"/>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"http://www.comlaw.gov.au/Details/F1996B01321" \o "Comlaw" </w:instrText>
            </w:r>
            <w:r w:rsidRPr="00580076">
              <w:fldChar w:fldCharType="separate"/>
            </w:r>
            <w:r w:rsidR="003858A2" w:rsidRPr="00580076">
              <w:rPr>
                <w:rStyle w:val="Hyperlink"/>
                <w:bCs/>
              </w:rPr>
              <w:t>F1996B01321</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lastRenderedPageBreak/>
              <w:t>9</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1952 No.</w:t>
            </w:r>
            <w:r w:rsidR="00580076" w:rsidRPr="00580076">
              <w:t> </w:t>
            </w:r>
            <w:r w:rsidRPr="00580076">
              <w:t>48</w:t>
            </w:r>
          </w:p>
        </w:tc>
        <w:bookmarkStart w:id="25" w:name="BKCheck15B_11"/>
        <w:bookmarkEnd w:id="25"/>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"http://www.comlaw.gov.au/Details/F1996B01322" \o "Comlaw" </w:instrText>
            </w:r>
            <w:r w:rsidRPr="00580076">
              <w:fldChar w:fldCharType="separate"/>
            </w:r>
            <w:r w:rsidR="003858A2" w:rsidRPr="00580076">
              <w:rPr>
                <w:rStyle w:val="Hyperlink"/>
                <w:bCs/>
              </w:rPr>
              <w:t>F1996B01322</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10</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1953 No.</w:t>
            </w:r>
            <w:r w:rsidR="00580076" w:rsidRPr="00580076">
              <w:t> </w:t>
            </w:r>
            <w:r w:rsidRPr="00580076">
              <w:t>54</w:t>
            </w:r>
          </w:p>
        </w:tc>
        <w:bookmarkStart w:id="26" w:name="BKCheck15B_12"/>
        <w:bookmarkEnd w:id="26"/>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"http://www.comlaw.gov.au/Details/F1996B01323" \o "Comlaw" </w:instrText>
            </w:r>
            <w:r w:rsidRPr="00580076">
              <w:fldChar w:fldCharType="separate"/>
            </w:r>
            <w:r w:rsidR="003858A2" w:rsidRPr="00580076">
              <w:rPr>
                <w:rStyle w:val="Hyperlink"/>
                <w:bCs/>
              </w:rPr>
              <w:t>F1996B01323</w:t>
            </w:r>
            <w:r w:rsidRPr="00580076">
              <w:rPr>
                <w:rStyle w:val="Hyperlink"/>
                <w:bCs/>
              </w:rPr>
              <w:fldChar w:fldCharType="end"/>
            </w:r>
          </w:p>
        </w:tc>
      </w:tr>
      <w:tr w:rsidR="009D1A77" w:rsidRPr="00580076" w:rsidTr="00A5088B">
        <w:trPr>
          <w:cantSplit/>
        </w:trPr>
        <w:tc>
          <w:tcPr>
            <w:tcW w:w="822" w:type="dxa"/>
            <w:shd w:val="clear" w:color="auto" w:fill="auto"/>
          </w:tcPr>
          <w:p w:rsidR="009D1A77" w:rsidRPr="00580076" w:rsidRDefault="00A5088B" w:rsidP="009D1A77">
            <w:pPr>
              <w:pStyle w:val="Tabletext"/>
            </w:pPr>
            <w:r w:rsidRPr="00580076">
              <w:t>11</w:t>
            </w:r>
          </w:p>
        </w:tc>
        <w:tc>
          <w:tcPr>
            <w:tcW w:w="4961" w:type="dxa"/>
            <w:shd w:val="clear" w:color="auto" w:fill="auto"/>
          </w:tcPr>
          <w:p w:rsidR="009D1A77" w:rsidRPr="00580076" w:rsidRDefault="009D1A77" w:rsidP="009D1A77">
            <w:pPr>
              <w:pStyle w:val="Tabletext"/>
            </w:pPr>
            <w:r w:rsidRPr="00580076">
              <w:t>Commerce (Imports) Regulations (Amendment), SR</w:t>
            </w:r>
            <w:r w:rsidR="00580076" w:rsidRPr="00580076">
              <w:t> </w:t>
            </w:r>
            <w:r w:rsidRPr="00580076">
              <w:t>1954 No.</w:t>
            </w:r>
            <w:r w:rsidR="00580076" w:rsidRPr="00580076">
              <w:t> </w:t>
            </w:r>
            <w:r w:rsidRPr="00580076">
              <w:t>73</w:t>
            </w:r>
          </w:p>
        </w:tc>
        <w:bookmarkStart w:id="27" w:name="BKCheck15B_13"/>
        <w:bookmarkEnd w:id="27"/>
        <w:tc>
          <w:tcPr>
            <w:tcW w:w="1560" w:type="dxa"/>
            <w:shd w:val="clear" w:color="auto" w:fill="auto"/>
          </w:tcPr>
          <w:p w:rsidR="009D1A77" w:rsidRPr="00580076" w:rsidRDefault="009D1A77" w:rsidP="009D1A77">
            <w:pPr>
              <w:pStyle w:val="Tabletext"/>
              <w:rPr>
                <w:rStyle w:val="Hyperlink"/>
                <w:bCs/>
              </w:rPr>
            </w:pPr>
            <w:r w:rsidRPr="00580076">
              <w:fldChar w:fldCharType="begin"/>
            </w:r>
            <w:r w:rsidRPr="00580076">
              <w:instrText xml:space="preserve"> HYPERLINK "http://www.comlaw.gov.au/Details/F1996B01324" \o "Comlaw" </w:instrText>
            </w:r>
            <w:r w:rsidRPr="00580076">
              <w:fldChar w:fldCharType="separate"/>
            </w:r>
            <w:r w:rsidRPr="00580076">
              <w:rPr>
                <w:rStyle w:val="Hyperlink"/>
                <w:bCs/>
              </w:rPr>
              <w:t>F1996B01324</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12</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1954 No.</w:t>
            </w:r>
            <w:r w:rsidR="00580076" w:rsidRPr="00580076">
              <w:t> </w:t>
            </w:r>
            <w:r w:rsidRPr="00580076">
              <w:t>104</w:t>
            </w:r>
          </w:p>
        </w:tc>
        <w:bookmarkStart w:id="28" w:name="BKCheck15B_14"/>
        <w:bookmarkEnd w:id="28"/>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"http://www.comlaw.gov.au/Details/F1996B01325" \o "Comlaw" </w:instrText>
            </w:r>
            <w:r w:rsidRPr="00580076">
              <w:fldChar w:fldCharType="separate"/>
            </w:r>
            <w:r w:rsidR="003858A2" w:rsidRPr="00580076">
              <w:rPr>
                <w:rStyle w:val="Hyperlink"/>
                <w:bCs/>
              </w:rPr>
              <w:t>F1996B01325</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13</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1955 No.</w:t>
            </w:r>
            <w:r w:rsidR="00580076" w:rsidRPr="00580076">
              <w:t> </w:t>
            </w:r>
            <w:r w:rsidRPr="00580076">
              <w:t>33</w:t>
            </w:r>
          </w:p>
        </w:tc>
        <w:bookmarkStart w:id="29" w:name="BKCheck15B_15"/>
        <w:bookmarkEnd w:id="29"/>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"http://www.comlaw.gov.au/Details/F1996B01326" \o "Comlaw" </w:instrText>
            </w:r>
            <w:r w:rsidRPr="00580076">
              <w:fldChar w:fldCharType="separate"/>
            </w:r>
            <w:r w:rsidR="003858A2" w:rsidRPr="00580076">
              <w:rPr>
                <w:rStyle w:val="Hyperlink"/>
                <w:bCs/>
              </w:rPr>
              <w:t>F1996B01326</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14</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1955 No.</w:t>
            </w:r>
            <w:r w:rsidR="00580076" w:rsidRPr="00580076">
              <w:t> </w:t>
            </w:r>
            <w:r w:rsidRPr="00580076">
              <w:t>68</w:t>
            </w:r>
          </w:p>
        </w:tc>
        <w:bookmarkStart w:id="30" w:name="BKCheck15B_16"/>
        <w:bookmarkEnd w:id="30"/>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"http://www.comlaw.gov.au/Details/F1996B01327" \o "Comlaw" </w:instrText>
            </w:r>
            <w:r w:rsidRPr="00580076">
              <w:fldChar w:fldCharType="separate"/>
            </w:r>
            <w:r w:rsidR="003858A2" w:rsidRPr="00580076">
              <w:rPr>
                <w:rStyle w:val="Hyperlink"/>
                <w:bCs/>
              </w:rPr>
              <w:t>F1996B01327</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15</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1959 No.</w:t>
            </w:r>
            <w:r w:rsidR="00580076" w:rsidRPr="00580076">
              <w:t> </w:t>
            </w:r>
            <w:r w:rsidRPr="00580076">
              <w:t>74</w:t>
            </w:r>
          </w:p>
        </w:tc>
        <w:bookmarkStart w:id="31" w:name="BKCheck15B_17"/>
        <w:bookmarkEnd w:id="31"/>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"http://www.comlaw.gov.au/Details/F1996B01328" \o "Comlaw" </w:instrText>
            </w:r>
            <w:r w:rsidRPr="00580076">
              <w:fldChar w:fldCharType="separate"/>
            </w:r>
            <w:r w:rsidR="003858A2" w:rsidRPr="00580076">
              <w:rPr>
                <w:rStyle w:val="Hyperlink"/>
                <w:bCs/>
              </w:rPr>
              <w:t>F1996B01328</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16</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1963 No.</w:t>
            </w:r>
            <w:r w:rsidR="00580076" w:rsidRPr="00580076">
              <w:t> </w:t>
            </w:r>
            <w:r w:rsidRPr="00580076">
              <w:t>21</w:t>
            </w:r>
          </w:p>
        </w:tc>
        <w:bookmarkStart w:id="32" w:name="BKCheck15B_18"/>
        <w:bookmarkEnd w:id="32"/>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"http://www.comlaw.gov.au/Details/F1996B01329" \o "Comlaw" </w:instrText>
            </w:r>
            <w:r w:rsidRPr="00580076">
              <w:fldChar w:fldCharType="separate"/>
            </w:r>
            <w:r w:rsidR="003858A2" w:rsidRPr="00580076">
              <w:rPr>
                <w:rStyle w:val="Hyperlink"/>
                <w:bCs/>
              </w:rPr>
              <w:t>F1996B01329</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17</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1969 No.</w:t>
            </w:r>
            <w:r w:rsidR="00580076" w:rsidRPr="00580076">
              <w:t> </w:t>
            </w:r>
            <w:r w:rsidRPr="00580076">
              <w:t>200</w:t>
            </w:r>
          </w:p>
        </w:tc>
        <w:bookmarkStart w:id="33" w:name="BKCheck15B_19"/>
        <w:bookmarkEnd w:id="33"/>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"http://www.comlaw.gov.au/Details/F1996B01330" \o "Comlaw" </w:instrText>
            </w:r>
            <w:r w:rsidRPr="00580076">
              <w:fldChar w:fldCharType="separate"/>
            </w:r>
            <w:r w:rsidR="003858A2" w:rsidRPr="00580076">
              <w:rPr>
                <w:rStyle w:val="Hyperlink"/>
                <w:bCs/>
              </w:rPr>
              <w:t>F1996B01330</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18</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1973 No.</w:t>
            </w:r>
            <w:r w:rsidR="00580076" w:rsidRPr="00580076">
              <w:t> </w:t>
            </w:r>
            <w:r w:rsidRPr="00580076">
              <w:t>41</w:t>
            </w:r>
          </w:p>
        </w:tc>
        <w:bookmarkStart w:id="34" w:name="BKCheck15B_20"/>
        <w:bookmarkEnd w:id="34"/>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"http://www.comlaw.gov.au/Details/F1996B01331" \o "Comlaw" </w:instrText>
            </w:r>
            <w:r w:rsidRPr="00580076">
              <w:fldChar w:fldCharType="separate"/>
            </w:r>
            <w:r w:rsidR="003858A2" w:rsidRPr="00580076">
              <w:rPr>
                <w:rStyle w:val="Hyperlink"/>
                <w:bCs/>
              </w:rPr>
              <w:t>F1996B01331</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19</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1973 No.</w:t>
            </w:r>
            <w:r w:rsidR="00580076" w:rsidRPr="00580076">
              <w:t> </w:t>
            </w:r>
            <w:r w:rsidRPr="00580076">
              <w:t>82</w:t>
            </w:r>
          </w:p>
        </w:tc>
        <w:bookmarkStart w:id="35" w:name="BKCheck15B_21"/>
        <w:bookmarkEnd w:id="35"/>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"http://www.comlaw.gov.au/Details/F1996B01332" \o "Comlaw" </w:instrText>
            </w:r>
            <w:r w:rsidRPr="00580076">
              <w:fldChar w:fldCharType="separate"/>
            </w:r>
            <w:r w:rsidR="003858A2" w:rsidRPr="00580076">
              <w:rPr>
                <w:rStyle w:val="Hyperlink"/>
                <w:bCs/>
              </w:rPr>
              <w:t>F1996B01332</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20</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1974 No.</w:t>
            </w:r>
            <w:r w:rsidR="00580076" w:rsidRPr="00580076">
              <w:t> </w:t>
            </w:r>
            <w:r w:rsidRPr="00580076">
              <w:t>136</w:t>
            </w:r>
          </w:p>
        </w:tc>
        <w:bookmarkStart w:id="36" w:name="BKCheck15B_22"/>
        <w:bookmarkEnd w:id="36"/>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"http://www.comlaw.gov.au/Details/F1996B01333" \o "Comlaw" </w:instrText>
            </w:r>
            <w:r w:rsidRPr="00580076">
              <w:fldChar w:fldCharType="separate"/>
            </w:r>
            <w:r w:rsidR="003858A2" w:rsidRPr="00580076">
              <w:rPr>
                <w:rStyle w:val="Hyperlink"/>
                <w:bCs/>
              </w:rPr>
              <w:t>F1996B01333</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21</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1976 No.</w:t>
            </w:r>
            <w:r w:rsidR="00580076" w:rsidRPr="00580076">
              <w:t> </w:t>
            </w:r>
            <w:r w:rsidRPr="00580076">
              <w:t>232</w:t>
            </w:r>
          </w:p>
        </w:tc>
        <w:bookmarkStart w:id="37" w:name="BKCheck15B_23"/>
        <w:bookmarkEnd w:id="37"/>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"http://www.comlaw.gov.au/Details/F1996B01334" \o "Comlaw" </w:instrText>
            </w:r>
            <w:r w:rsidRPr="00580076">
              <w:fldChar w:fldCharType="separate"/>
            </w:r>
            <w:r w:rsidR="003858A2" w:rsidRPr="00580076">
              <w:rPr>
                <w:rStyle w:val="Hyperlink"/>
                <w:bCs/>
              </w:rPr>
              <w:t>F1996B01334</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22</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1981 No.</w:t>
            </w:r>
            <w:r w:rsidR="00580076" w:rsidRPr="00580076">
              <w:t> </w:t>
            </w:r>
            <w:r w:rsidRPr="00580076">
              <w:t>226</w:t>
            </w:r>
          </w:p>
        </w:tc>
        <w:bookmarkStart w:id="38" w:name="BKCheck15B_24"/>
        <w:bookmarkEnd w:id="38"/>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"http://www.comlaw.gov.au/Details/F1996B01335" \o "Comlaw" </w:instrText>
            </w:r>
            <w:r w:rsidRPr="00580076">
              <w:fldChar w:fldCharType="separate"/>
            </w:r>
            <w:r w:rsidR="003858A2" w:rsidRPr="00580076">
              <w:rPr>
                <w:rStyle w:val="Hyperlink"/>
                <w:bCs/>
              </w:rPr>
              <w:t>F1996B01335</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23</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1989 No.</w:t>
            </w:r>
            <w:r w:rsidR="00580076" w:rsidRPr="00580076">
              <w:t> </w:t>
            </w:r>
            <w:r w:rsidRPr="00580076">
              <w:t>23</w:t>
            </w:r>
          </w:p>
        </w:tc>
        <w:bookmarkStart w:id="39" w:name="BKCheck15B_25"/>
        <w:bookmarkEnd w:id="39"/>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"http://www.comlaw.gov.au/Details/F1996B01336" \o "Comlaw" </w:instrText>
            </w:r>
            <w:r w:rsidRPr="00580076">
              <w:fldChar w:fldCharType="separate"/>
            </w:r>
            <w:r w:rsidR="003858A2" w:rsidRPr="00580076">
              <w:rPr>
                <w:rStyle w:val="Hyperlink"/>
                <w:bCs/>
              </w:rPr>
              <w:t>F1996B01336</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24</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1994 No.</w:t>
            </w:r>
            <w:r w:rsidR="00580076" w:rsidRPr="00580076">
              <w:t> </w:t>
            </w:r>
            <w:r w:rsidRPr="00580076">
              <w:t>103</w:t>
            </w:r>
          </w:p>
        </w:tc>
        <w:bookmarkStart w:id="40" w:name="BKCheck15B_26"/>
        <w:bookmarkEnd w:id="40"/>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"http://www.comlaw.gov.au/Details/F1996B01337" \o "Comlaw" </w:instrText>
            </w:r>
            <w:r w:rsidRPr="00580076">
              <w:fldChar w:fldCharType="separate"/>
            </w:r>
            <w:r w:rsidR="003858A2" w:rsidRPr="00580076">
              <w:rPr>
                <w:rStyle w:val="Hyperlink"/>
                <w:bCs/>
              </w:rPr>
              <w:t>F1996B01337</w:t>
            </w:r>
            <w:r w:rsidRPr="00580076">
              <w:rPr>
                <w:rStyle w:val="Hyperlink"/>
                <w:bCs/>
              </w:rPr>
              <w:fldChar w:fldCharType="end"/>
            </w:r>
          </w:p>
        </w:tc>
      </w:tr>
      <w:tr w:rsidR="009D1A77" w:rsidRPr="00580076" w:rsidTr="00A5088B">
        <w:trPr>
          <w:cantSplit/>
        </w:trPr>
        <w:tc>
          <w:tcPr>
            <w:tcW w:w="822" w:type="dxa"/>
            <w:shd w:val="clear" w:color="auto" w:fill="auto"/>
          </w:tcPr>
          <w:p w:rsidR="009D1A77" w:rsidRPr="00580076" w:rsidRDefault="00A5088B" w:rsidP="009D1A77">
            <w:pPr>
              <w:pStyle w:val="Tabletext"/>
            </w:pPr>
            <w:r w:rsidRPr="00580076">
              <w:lastRenderedPageBreak/>
              <w:t>25</w:t>
            </w:r>
          </w:p>
        </w:tc>
        <w:tc>
          <w:tcPr>
            <w:tcW w:w="4961" w:type="dxa"/>
            <w:shd w:val="clear" w:color="auto" w:fill="auto"/>
          </w:tcPr>
          <w:p w:rsidR="009D1A77" w:rsidRPr="00580076" w:rsidRDefault="009D1A77" w:rsidP="009D1A77">
            <w:pPr>
              <w:pStyle w:val="Tabletext"/>
            </w:pPr>
            <w:r w:rsidRPr="00580076">
              <w:t>Commerce (Imports) Regulations (Amendment), SR</w:t>
            </w:r>
            <w:r w:rsidR="00580076" w:rsidRPr="00580076">
              <w:t> </w:t>
            </w:r>
            <w:r w:rsidRPr="00580076">
              <w:t>1997 No.</w:t>
            </w:r>
            <w:r w:rsidR="00580076" w:rsidRPr="00580076">
              <w:t> </w:t>
            </w:r>
            <w:r w:rsidRPr="00580076">
              <w:t>94</w:t>
            </w:r>
          </w:p>
        </w:tc>
        <w:bookmarkStart w:id="41" w:name="BKCheck15B_27"/>
        <w:bookmarkEnd w:id="41"/>
        <w:tc>
          <w:tcPr>
            <w:tcW w:w="1560" w:type="dxa"/>
            <w:shd w:val="clear" w:color="auto" w:fill="auto"/>
          </w:tcPr>
          <w:p w:rsidR="009D1A77" w:rsidRPr="00580076" w:rsidRDefault="009D1A77" w:rsidP="009D1A77">
            <w:pPr>
              <w:pStyle w:val="Tabletext"/>
              <w:rPr>
                <w:rStyle w:val="Hyperlink"/>
                <w:bCs/>
              </w:rPr>
            </w:pPr>
            <w:r w:rsidRPr="00580076">
              <w:fldChar w:fldCharType="begin"/>
            </w:r>
            <w:r w:rsidRPr="00580076">
              <w:instrText xml:space="preserve"> HYPERLINK "http://www.comlaw.gov.au/Details/F1997B02612" \o "Comlaw" </w:instrText>
            </w:r>
            <w:r w:rsidRPr="00580076">
              <w:fldChar w:fldCharType="separate"/>
            </w:r>
            <w:r w:rsidRPr="00580076">
              <w:rPr>
                <w:rStyle w:val="Hyperlink"/>
                <w:bCs/>
              </w:rPr>
              <w:t>F1997B02612</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26</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1997 No.</w:t>
            </w:r>
            <w:r w:rsidR="00580076" w:rsidRPr="00580076">
              <w:t> </w:t>
            </w:r>
            <w:r w:rsidRPr="00580076">
              <w:t>334</w:t>
            </w:r>
          </w:p>
        </w:tc>
        <w:bookmarkStart w:id="42" w:name="BKCheck15B_28"/>
        <w:bookmarkEnd w:id="42"/>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"http://www.comlaw.gov.au/Details/F1997B02822" \o "Comlaw" </w:instrText>
            </w:r>
            <w:r w:rsidRPr="00580076">
              <w:fldChar w:fldCharType="separate"/>
            </w:r>
            <w:r w:rsidR="003858A2" w:rsidRPr="00580076">
              <w:rPr>
                <w:rStyle w:val="Hyperlink"/>
                <w:bCs/>
              </w:rPr>
              <w:t>F1997B02822</w:t>
            </w:r>
            <w:r w:rsidRPr="00580076">
              <w:rPr>
                <w:rStyle w:val="Hyperlink"/>
                <w:bCs/>
              </w:rPr>
              <w:fldChar w:fldCharType="end"/>
            </w:r>
          </w:p>
        </w:tc>
      </w:tr>
      <w:tr w:rsidR="003858A2" w:rsidRPr="00580076" w:rsidTr="00A5088B">
        <w:trPr>
          <w:cantSplit/>
        </w:trPr>
        <w:tc>
          <w:tcPr>
            <w:tcW w:w="822" w:type="dxa"/>
            <w:shd w:val="clear" w:color="auto" w:fill="auto"/>
          </w:tcPr>
          <w:p w:rsidR="003858A2" w:rsidRPr="00580076" w:rsidRDefault="00A5088B" w:rsidP="001B5CE9">
            <w:pPr>
              <w:pStyle w:val="Tabletext"/>
            </w:pPr>
            <w:r w:rsidRPr="00580076">
              <w:t>27</w:t>
            </w:r>
          </w:p>
        </w:tc>
        <w:tc>
          <w:tcPr>
            <w:tcW w:w="4961" w:type="dxa"/>
            <w:shd w:val="clear" w:color="auto" w:fill="auto"/>
          </w:tcPr>
          <w:p w:rsidR="003858A2" w:rsidRPr="00580076" w:rsidRDefault="003858A2" w:rsidP="001B5CE9">
            <w:pPr>
              <w:pStyle w:val="Tabletext"/>
            </w:pPr>
            <w:r w:rsidRPr="00580076">
              <w:t xml:space="preserve">Commerce (Imports) Regulations (Amendment), </w:t>
            </w:r>
            <w:r w:rsidR="001B5CE9" w:rsidRPr="00580076">
              <w:t>SR</w:t>
            </w:r>
            <w:r w:rsidR="00580076" w:rsidRPr="00580076">
              <w:t> </w:t>
            </w:r>
            <w:r w:rsidRPr="00580076">
              <w:t>1998 No.</w:t>
            </w:r>
            <w:r w:rsidR="00580076" w:rsidRPr="00580076">
              <w:t> </w:t>
            </w:r>
            <w:r w:rsidRPr="00580076">
              <w:t>100</w:t>
            </w:r>
          </w:p>
        </w:tc>
        <w:bookmarkStart w:id="43" w:name="BKCheck15B_29"/>
        <w:bookmarkEnd w:id="43"/>
        <w:tc>
          <w:tcPr>
            <w:tcW w:w="1560" w:type="dxa"/>
            <w:shd w:val="clear" w:color="auto" w:fill="auto"/>
          </w:tcPr>
          <w:p w:rsidR="003858A2" w:rsidRPr="00580076" w:rsidRDefault="00582DDC" w:rsidP="001B5CE9">
            <w:pPr>
              <w:pStyle w:val="Tabletext"/>
              <w:rPr>
                <w:rStyle w:val="Hyperlink"/>
                <w:bCs/>
              </w:rPr>
            </w:pPr>
            <w:r w:rsidRPr="00580076">
              <w:fldChar w:fldCharType="begin"/>
            </w:r>
            <w:r w:rsidRPr="00580076">
              <w:instrText xml:space="preserve"> HYPERLINK "http://www.comlaw.gov.au/Details/F1998B00092" \o "Comlaw" </w:instrText>
            </w:r>
            <w:r w:rsidRPr="00580076">
              <w:fldChar w:fldCharType="separate"/>
            </w:r>
            <w:r w:rsidR="003858A2" w:rsidRPr="00580076">
              <w:rPr>
                <w:rStyle w:val="Hyperlink"/>
                <w:bCs/>
              </w:rPr>
              <w:t>F1998B00092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28</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2000 (No.</w:t>
            </w:r>
            <w:r w:rsidR="00580076" w:rsidRPr="00580076">
              <w:rPr>
                <w:i/>
              </w:rPr>
              <w:t> </w:t>
            </w:r>
            <w:r w:rsidRPr="00580076">
              <w:rPr>
                <w:i/>
              </w:rPr>
              <w:t>1)</w:t>
            </w:r>
            <w:r w:rsidRPr="00580076">
              <w:t>, SR</w:t>
            </w:r>
            <w:r w:rsidR="00580076" w:rsidRPr="00580076">
              <w:t> </w:t>
            </w:r>
            <w:r w:rsidRPr="00580076">
              <w:t>2000 No.</w:t>
            </w:r>
            <w:r w:rsidR="00580076" w:rsidRPr="00580076">
              <w:t> </w:t>
            </w:r>
            <w:r w:rsidRPr="00580076">
              <w:t>351</w:t>
            </w:r>
          </w:p>
        </w:tc>
        <w:bookmarkStart w:id="44" w:name="BKCheck15B_30"/>
        <w:bookmarkEnd w:id="4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"http://www.comlaw.gov.au/Details/F2000B00374" \o "Comlaw" </w:instrText>
            </w:r>
            <w:r w:rsidRPr="00580076">
              <w:fldChar w:fldCharType="separate"/>
            </w:r>
            <w:r w:rsidR="0046217E" w:rsidRPr="00580076">
              <w:rPr>
                <w:rStyle w:val="Hyperlink"/>
                <w:bCs/>
              </w:rPr>
              <w:t>F2000B00374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29</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2001 (No.</w:t>
            </w:r>
            <w:r w:rsidR="00580076" w:rsidRPr="00580076">
              <w:rPr>
                <w:i/>
              </w:rPr>
              <w:t> </w:t>
            </w:r>
            <w:r w:rsidRPr="00580076">
              <w:rPr>
                <w:i/>
              </w:rPr>
              <w:t>1)</w:t>
            </w:r>
            <w:r w:rsidRPr="00580076">
              <w:t>, SR</w:t>
            </w:r>
            <w:r w:rsidR="00580076" w:rsidRPr="00580076">
              <w:t> </w:t>
            </w:r>
            <w:r w:rsidRPr="00580076">
              <w:t>2001 No.</w:t>
            </w:r>
            <w:r w:rsidR="00580076" w:rsidRPr="00580076">
              <w:t> </w:t>
            </w:r>
            <w:r w:rsidRPr="00580076">
              <w:t>24</w:t>
            </w:r>
          </w:p>
        </w:tc>
        <w:bookmarkStart w:id="45" w:name="BKCheck15B_31"/>
        <w:bookmarkEnd w:id="4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"http://www.comlaw.gov.au/Details/F2001B00076" \o "Comlaw" </w:instrText>
            </w:r>
            <w:r w:rsidRPr="00580076">
              <w:fldChar w:fldCharType="separate"/>
            </w:r>
            <w:r w:rsidR="0046217E" w:rsidRPr="00580076">
              <w:rPr>
                <w:rStyle w:val="Hyperlink"/>
                <w:bCs/>
              </w:rPr>
              <w:t>F2001B00076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30</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2002 (No.</w:t>
            </w:r>
            <w:r w:rsidR="00580076" w:rsidRPr="00580076">
              <w:rPr>
                <w:i/>
              </w:rPr>
              <w:t> </w:t>
            </w:r>
            <w:r w:rsidRPr="00580076">
              <w:rPr>
                <w:i/>
              </w:rPr>
              <w:t>1)</w:t>
            </w:r>
            <w:r w:rsidRPr="00580076">
              <w:t>, SR</w:t>
            </w:r>
            <w:r w:rsidR="00580076" w:rsidRPr="00580076">
              <w:t> </w:t>
            </w:r>
            <w:r w:rsidRPr="00580076">
              <w:t>2002 No.</w:t>
            </w:r>
            <w:r w:rsidR="00580076" w:rsidRPr="00580076">
              <w:t> </w:t>
            </w:r>
            <w:r w:rsidRPr="00580076">
              <w:t>158</w:t>
            </w:r>
          </w:p>
        </w:tc>
        <w:bookmarkStart w:id="46" w:name="BKCheck15B_32"/>
        <w:bookmarkEnd w:id="4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"http://www.comlaw.gov.au/Details/F2002B00154" \o "Comlaw" </w:instrText>
            </w:r>
            <w:r w:rsidRPr="00580076">
              <w:fldChar w:fldCharType="separate"/>
            </w:r>
            <w:r w:rsidR="0046217E" w:rsidRPr="00580076">
              <w:rPr>
                <w:rStyle w:val="Hyperlink"/>
                <w:bCs/>
              </w:rPr>
              <w:t>F2002B00154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31</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2004 (No.</w:t>
            </w:r>
            <w:r w:rsidR="00580076" w:rsidRPr="00580076">
              <w:rPr>
                <w:i/>
              </w:rPr>
              <w:t> </w:t>
            </w:r>
            <w:r w:rsidRPr="00580076">
              <w:rPr>
                <w:i/>
              </w:rPr>
              <w:t>1)</w:t>
            </w:r>
            <w:r w:rsidRPr="00580076">
              <w:t>, SR</w:t>
            </w:r>
            <w:r w:rsidR="00580076" w:rsidRPr="00580076">
              <w:t> </w:t>
            </w:r>
            <w:r w:rsidRPr="00580076">
              <w:t>2004 No.</w:t>
            </w:r>
            <w:r w:rsidR="00580076" w:rsidRPr="00580076">
              <w:t> </w:t>
            </w:r>
            <w:r w:rsidRPr="00580076">
              <w:t>260</w:t>
            </w:r>
          </w:p>
        </w:tc>
        <w:bookmarkStart w:id="47" w:name="BKCheck15B_33"/>
        <w:bookmarkEnd w:id="4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"http://www.comlaw.gov.au/Details/F2004B00291" \o "Comlaw" </w:instrText>
            </w:r>
            <w:r w:rsidRPr="00580076">
              <w:fldChar w:fldCharType="separate"/>
            </w:r>
            <w:r w:rsidR="0046217E" w:rsidRPr="00580076">
              <w:rPr>
                <w:rStyle w:val="Hyperlink"/>
                <w:bCs/>
              </w:rPr>
              <w:t>F2004B00291</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32</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2005 (No.</w:t>
            </w:r>
            <w:r w:rsidR="00580076" w:rsidRPr="00580076">
              <w:rPr>
                <w:i/>
              </w:rPr>
              <w:t> </w:t>
            </w:r>
            <w:r w:rsidRPr="00580076">
              <w:rPr>
                <w:i/>
              </w:rPr>
              <w:t>1)</w:t>
            </w:r>
            <w:r w:rsidRPr="00580076">
              <w:t>, SLI</w:t>
            </w:r>
            <w:r w:rsidR="00580076" w:rsidRPr="00580076">
              <w:t> </w:t>
            </w:r>
            <w:r w:rsidRPr="00580076">
              <w:t>2005 No.</w:t>
            </w:r>
            <w:r w:rsidR="00580076" w:rsidRPr="00580076">
              <w:t> </w:t>
            </w:r>
            <w:r w:rsidRPr="00580076">
              <w:t>277</w:t>
            </w:r>
          </w:p>
        </w:tc>
        <w:bookmarkStart w:id="48" w:name="BKCheck15B_34"/>
        <w:bookmarkEnd w:id="4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"http://www.comlaw.gov.au/Details/F2005L03701" \o "Comlaw" </w:instrText>
            </w:r>
            <w:r w:rsidRPr="00580076">
              <w:fldChar w:fldCharType="separate"/>
            </w:r>
            <w:r w:rsidR="0046217E" w:rsidRPr="00580076">
              <w:rPr>
                <w:rStyle w:val="Hyperlink"/>
                <w:bCs/>
              </w:rPr>
              <w:t>F2005L03701</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33</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2006 (No.</w:t>
            </w:r>
            <w:r w:rsidR="00580076" w:rsidRPr="00580076">
              <w:rPr>
                <w:i/>
              </w:rPr>
              <w:t> </w:t>
            </w:r>
            <w:r w:rsidRPr="00580076">
              <w:rPr>
                <w:i/>
              </w:rPr>
              <w:t>1)</w:t>
            </w:r>
            <w:r w:rsidRPr="00580076">
              <w:t>, SLI</w:t>
            </w:r>
            <w:r w:rsidR="00580076" w:rsidRPr="00580076">
              <w:t> </w:t>
            </w:r>
            <w:r w:rsidRPr="00580076">
              <w:t>2006 No.</w:t>
            </w:r>
            <w:r w:rsidR="00580076" w:rsidRPr="00580076">
              <w:t> </w:t>
            </w:r>
            <w:r w:rsidRPr="00580076">
              <w:t>5</w:t>
            </w:r>
          </w:p>
        </w:tc>
        <w:bookmarkStart w:id="49" w:name="BKCheck15B_35"/>
        <w:bookmarkEnd w:id="4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"http://www.comlaw.gov.au/Details/F2006L00484" \o "Comlaw" </w:instrText>
            </w:r>
            <w:r w:rsidRPr="00580076">
              <w:fldChar w:fldCharType="separate"/>
            </w:r>
            <w:r w:rsidR="0046217E" w:rsidRPr="00580076">
              <w:rPr>
                <w:rStyle w:val="Hyperlink"/>
                <w:bCs/>
              </w:rPr>
              <w:t>F2006L00484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34</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2006 (No.</w:t>
            </w:r>
            <w:r w:rsidR="00580076" w:rsidRPr="00580076">
              <w:rPr>
                <w:i/>
              </w:rPr>
              <w:t> </w:t>
            </w:r>
            <w:r w:rsidRPr="00580076">
              <w:rPr>
                <w:i/>
              </w:rPr>
              <w:t>2)</w:t>
            </w:r>
            <w:r w:rsidRPr="00580076">
              <w:t>, SLI</w:t>
            </w:r>
            <w:r w:rsidR="00580076" w:rsidRPr="00580076">
              <w:t> </w:t>
            </w:r>
            <w:r w:rsidRPr="00580076">
              <w:t>2006 No.</w:t>
            </w:r>
            <w:r w:rsidR="00580076" w:rsidRPr="00580076">
              <w:t> </w:t>
            </w:r>
            <w:r w:rsidRPr="00580076">
              <w:t>263</w:t>
            </w:r>
          </w:p>
        </w:tc>
        <w:bookmarkStart w:id="50" w:name="BKCheck15B_36"/>
        <w:bookmarkEnd w:id="5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"http://www.comlaw.gov.au/Details/F2006L03390" \o "Comlaw" </w:instrText>
            </w:r>
            <w:r w:rsidRPr="00580076">
              <w:fldChar w:fldCharType="separate"/>
            </w:r>
            <w:r w:rsidR="0046217E" w:rsidRPr="00580076">
              <w:rPr>
                <w:rStyle w:val="Hyperlink"/>
                <w:bCs/>
              </w:rPr>
              <w:t>F2006L03390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35</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2007 (No.</w:t>
            </w:r>
            <w:r w:rsidR="00580076" w:rsidRPr="00580076">
              <w:rPr>
                <w:i/>
              </w:rPr>
              <w:t> </w:t>
            </w:r>
            <w:r w:rsidRPr="00580076">
              <w:rPr>
                <w:i/>
              </w:rPr>
              <w:t>1)</w:t>
            </w:r>
            <w:r w:rsidRPr="00580076">
              <w:t>, SLI</w:t>
            </w:r>
            <w:r w:rsidR="00580076" w:rsidRPr="00580076">
              <w:t> </w:t>
            </w:r>
            <w:r w:rsidRPr="00580076">
              <w:t>2007 No.</w:t>
            </w:r>
            <w:r w:rsidR="00580076" w:rsidRPr="00580076">
              <w:t> </w:t>
            </w:r>
            <w:r w:rsidRPr="00580076">
              <w:t>141</w:t>
            </w:r>
          </w:p>
        </w:tc>
        <w:bookmarkStart w:id="51" w:name="BKCheck15B_37"/>
        <w:bookmarkEnd w:id="5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"http://www.comlaw.gov.au/Details/F2007L01604" \o "Comlaw" </w:instrText>
            </w:r>
            <w:r w:rsidRPr="00580076">
              <w:fldChar w:fldCharType="separate"/>
            </w:r>
            <w:r w:rsidR="0046217E" w:rsidRPr="00580076">
              <w:rPr>
                <w:rStyle w:val="Hyperlink"/>
                <w:bCs/>
              </w:rPr>
              <w:t>F2007L01604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36</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2007 (No.</w:t>
            </w:r>
            <w:r w:rsidR="00580076" w:rsidRPr="00580076">
              <w:rPr>
                <w:i/>
              </w:rPr>
              <w:t> </w:t>
            </w:r>
            <w:r w:rsidRPr="00580076">
              <w:rPr>
                <w:i/>
              </w:rPr>
              <w:t>2)</w:t>
            </w:r>
            <w:r w:rsidRPr="00580076">
              <w:t>, SLI</w:t>
            </w:r>
            <w:r w:rsidR="00580076" w:rsidRPr="00580076">
              <w:t> </w:t>
            </w:r>
            <w:r w:rsidRPr="00580076">
              <w:t>2007 No.</w:t>
            </w:r>
            <w:r w:rsidR="00580076" w:rsidRPr="00580076">
              <w:t> </w:t>
            </w:r>
            <w:r w:rsidRPr="00580076">
              <w:t>291</w:t>
            </w:r>
          </w:p>
        </w:tc>
        <w:bookmarkStart w:id="52" w:name="BKCheck15B_38"/>
        <w:bookmarkEnd w:id="5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"http://www.comlaw.gov.au/Details/F2007L03835" \o "Comlaw" </w:instrText>
            </w:r>
            <w:r w:rsidRPr="00580076">
              <w:fldChar w:fldCharType="separate"/>
            </w:r>
            <w:r w:rsidR="0046217E" w:rsidRPr="00580076">
              <w:rPr>
                <w:rStyle w:val="Hyperlink"/>
                <w:bCs/>
              </w:rPr>
              <w:t>F2007L03835</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37</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2008 (No.</w:t>
            </w:r>
            <w:r w:rsidR="00580076" w:rsidRPr="00580076">
              <w:rPr>
                <w:i/>
              </w:rPr>
              <w:t> </w:t>
            </w:r>
            <w:r w:rsidRPr="00580076">
              <w:rPr>
                <w:i/>
              </w:rPr>
              <w:t>1)</w:t>
            </w:r>
            <w:r w:rsidRPr="00580076">
              <w:t>, SLI</w:t>
            </w:r>
            <w:r w:rsidR="00580076" w:rsidRPr="00580076">
              <w:t> </w:t>
            </w:r>
            <w:r w:rsidRPr="00580076">
              <w:t>2008 No.</w:t>
            </w:r>
            <w:r w:rsidR="00580076" w:rsidRPr="00580076">
              <w:t> </w:t>
            </w:r>
            <w:r w:rsidRPr="00580076">
              <w:t>63</w:t>
            </w:r>
          </w:p>
        </w:tc>
        <w:bookmarkStart w:id="53" w:name="BKCheck15B_39"/>
        <w:bookmarkEnd w:id="5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"http://www.comlaw.gov.au/Details/F2008L01198" \o "Comlaw" </w:instrText>
            </w:r>
            <w:r w:rsidRPr="00580076">
              <w:fldChar w:fldCharType="separate"/>
            </w:r>
            <w:r w:rsidR="0046217E" w:rsidRPr="00580076">
              <w:rPr>
                <w:rStyle w:val="Hyperlink"/>
                <w:bCs/>
              </w:rPr>
              <w:t>F2008L01198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38</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2009 (No.</w:t>
            </w:r>
            <w:r w:rsidR="00580076" w:rsidRPr="00580076">
              <w:rPr>
                <w:i/>
              </w:rPr>
              <w:t> </w:t>
            </w:r>
            <w:r w:rsidRPr="00580076">
              <w:rPr>
                <w:i/>
              </w:rPr>
              <w:t>1)</w:t>
            </w:r>
            <w:r w:rsidRPr="00580076">
              <w:t>, SLI</w:t>
            </w:r>
            <w:r w:rsidR="00580076" w:rsidRPr="00580076">
              <w:t> </w:t>
            </w:r>
            <w:r w:rsidRPr="00580076">
              <w:t>2009 No.</w:t>
            </w:r>
            <w:r w:rsidR="00580076" w:rsidRPr="00580076">
              <w:t> </w:t>
            </w:r>
            <w:r w:rsidRPr="00580076">
              <w:t>78</w:t>
            </w:r>
          </w:p>
        </w:tc>
        <w:bookmarkStart w:id="54" w:name="BKCheck15B_40"/>
        <w:bookmarkEnd w:id="5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"http://www.comlaw.gov.au/Details/F2009L01782" \o "Comlaw" </w:instrText>
            </w:r>
            <w:r w:rsidRPr="00580076">
              <w:fldChar w:fldCharType="separate"/>
            </w:r>
            <w:r w:rsidR="0046217E" w:rsidRPr="00580076">
              <w:rPr>
                <w:rStyle w:val="Hyperlink"/>
                <w:bCs/>
              </w:rPr>
              <w:t>F2009L01782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39</w:t>
            </w:r>
          </w:p>
        </w:tc>
        <w:tc>
          <w:tcPr>
            <w:tcW w:w="4961" w:type="dxa"/>
            <w:shd w:val="clear" w:color="auto" w:fill="auto"/>
          </w:tcPr>
          <w:p w:rsidR="0046217E" w:rsidRPr="00580076" w:rsidRDefault="0046217E" w:rsidP="0046217E">
            <w:pPr>
              <w:pStyle w:val="Tabletext"/>
            </w:pPr>
            <w:r w:rsidRPr="00580076">
              <w:rPr>
                <w:i/>
              </w:rPr>
              <w:t>Customs Administration Amendment Regulations</w:t>
            </w:r>
            <w:r w:rsidR="00580076" w:rsidRPr="00580076">
              <w:rPr>
                <w:i/>
              </w:rPr>
              <w:t> </w:t>
            </w:r>
            <w:r w:rsidRPr="00580076">
              <w:rPr>
                <w:i/>
              </w:rPr>
              <w:t>2010 (No.</w:t>
            </w:r>
            <w:r w:rsidR="00580076" w:rsidRPr="00580076">
              <w:rPr>
                <w:i/>
              </w:rPr>
              <w:t> </w:t>
            </w:r>
            <w:r w:rsidRPr="00580076">
              <w:rPr>
                <w:i/>
              </w:rPr>
              <w:t>1)</w:t>
            </w:r>
            <w:r w:rsidRPr="00580076">
              <w:t>, SLI</w:t>
            </w:r>
            <w:r w:rsidR="00580076" w:rsidRPr="00580076">
              <w:t> </w:t>
            </w:r>
            <w:r w:rsidRPr="00580076">
              <w:t>2010 No.</w:t>
            </w:r>
            <w:r w:rsidR="00580076" w:rsidRPr="00580076">
              <w:t> </w:t>
            </w:r>
            <w:r w:rsidRPr="00580076">
              <w:t>288</w:t>
            </w:r>
          </w:p>
        </w:tc>
        <w:bookmarkStart w:id="55" w:name="BKCheck15B_41"/>
        <w:bookmarkEnd w:id="5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"http://www.comlaw.gov.au/Details/F2010L03090" \o "Comlaw" </w:instrText>
            </w:r>
            <w:r w:rsidRPr="00580076">
              <w:fldChar w:fldCharType="separate"/>
            </w:r>
            <w:r w:rsidR="0046217E" w:rsidRPr="00580076">
              <w:rPr>
                <w:rStyle w:val="Hyperlink"/>
                <w:bCs/>
              </w:rPr>
              <w:t>F2010L03090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40</w:t>
            </w:r>
          </w:p>
        </w:tc>
        <w:tc>
          <w:tcPr>
            <w:tcW w:w="4961" w:type="dxa"/>
            <w:shd w:val="clear" w:color="auto" w:fill="auto"/>
          </w:tcPr>
          <w:p w:rsidR="0046217E" w:rsidRPr="00580076" w:rsidRDefault="0046217E" w:rsidP="0046217E">
            <w:pPr>
              <w:pStyle w:val="Tabletext"/>
            </w:pPr>
            <w:r w:rsidRPr="00580076">
              <w:rPr>
                <w:i/>
              </w:rPr>
              <w:t>Customs Amendment Regulation</w:t>
            </w:r>
            <w:r w:rsidR="00580076" w:rsidRPr="00580076">
              <w:rPr>
                <w:i/>
              </w:rPr>
              <w:t> </w:t>
            </w:r>
            <w:r w:rsidRPr="00580076">
              <w:rPr>
                <w:i/>
              </w:rPr>
              <w:t>2012 (No.</w:t>
            </w:r>
            <w:r w:rsidR="00580076" w:rsidRPr="00580076">
              <w:rPr>
                <w:i/>
              </w:rPr>
              <w:t> </w:t>
            </w:r>
            <w:r w:rsidRPr="00580076">
              <w:rPr>
                <w:i/>
              </w:rPr>
              <w:t>2)</w:t>
            </w:r>
            <w:r w:rsidRPr="00580076">
              <w:t>, SLI</w:t>
            </w:r>
            <w:r w:rsidR="00580076" w:rsidRPr="00580076">
              <w:t> </w:t>
            </w:r>
            <w:r w:rsidRPr="00580076">
              <w:t>2012 No.</w:t>
            </w:r>
            <w:r w:rsidR="00580076" w:rsidRPr="00580076">
              <w:t> </w:t>
            </w:r>
            <w:r w:rsidRPr="00580076">
              <w:t>60</w:t>
            </w:r>
          </w:p>
        </w:tc>
        <w:bookmarkStart w:id="56" w:name="BKCheck15B_42"/>
        <w:bookmarkEnd w:id="5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"http://www.comlaw.gov.au/Details/F2012L01022" \o "Comlaw" </w:instrText>
            </w:r>
            <w:r w:rsidRPr="00580076">
              <w:fldChar w:fldCharType="separate"/>
            </w:r>
            <w:r w:rsidR="0046217E" w:rsidRPr="00580076">
              <w:rPr>
                <w:rStyle w:val="Hyperlink"/>
                <w:bCs/>
              </w:rPr>
              <w:t>F2012L01022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lastRenderedPageBreak/>
              <w:t>41</w:t>
            </w:r>
          </w:p>
        </w:tc>
        <w:tc>
          <w:tcPr>
            <w:tcW w:w="4961" w:type="dxa"/>
            <w:shd w:val="clear" w:color="auto" w:fill="auto"/>
          </w:tcPr>
          <w:p w:rsidR="0046217E" w:rsidRPr="00580076" w:rsidRDefault="0046217E" w:rsidP="0046217E">
            <w:pPr>
              <w:pStyle w:val="Tabletext"/>
            </w:pPr>
            <w:r w:rsidRPr="00580076">
              <w:rPr>
                <w:i/>
              </w:rPr>
              <w:t>Customs Amendment Regulation</w:t>
            </w:r>
            <w:r w:rsidR="00580076" w:rsidRPr="00580076">
              <w:rPr>
                <w:i/>
              </w:rPr>
              <w:t> </w:t>
            </w:r>
            <w:r w:rsidRPr="00580076">
              <w:rPr>
                <w:i/>
              </w:rPr>
              <w:t>2012 (No.</w:t>
            </w:r>
            <w:r w:rsidR="00580076" w:rsidRPr="00580076">
              <w:rPr>
                <w:i/>
              </w:rPr>
              <w:t> </w:t>
            </w:r>
            <w:r w:rsidRPr="00580076">
              <w:rPr>
                <w:i/>
              </w:rPr>
              <w:t>3)</w:t>
            </w:r>
            <w:r w:rsidRPr="00580076">
              <w:t>, SLI</w:t>
            </w:r>
            <w:r w:rsidR="00580076" w:rsidRPr="00580076">
              <w:t> </w:t>
            </w:r>
            <w:r w:rsidRPr="00580076">
              <w:t>2012 No.</w:t>
            </w:r>
            <w:r w:rsidR="00580076" w:rsidRPr="00580076">
              <w:t> </w:t>
            </w:r>
            <w:r w:rsidRPr="00580076">
              <w:t>61</w:t>
            </w:r>
          </w:p>
        </w:tc>
        <w:bookmarkStart w:id="57" w:name="BKCheck15B_43"/>
        <w:bookmarkEnd w:id="5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"http://www.comlaw.gov.au/Details/F2012L01023" \o "Comlaw" </w:instrText>
            </w:r>
            <w:r w:rsidRPr="00580076">
              <w:fldChar w:fldCharType="separate"/>
            </w:r>
            <w:r w:rsidR="0046217E" w:rsidRPr="00580076">
              <w:rPr>
                <w:rStyle w:val="Hyperlink"/>
                <w:bCs/>
              </w:rPr>
              <w:t>F2012L01023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42</w:t>
            </w:r>
          </w:p>
        </w:tc>
        <w:tc>
          <w:tcPr>
            <w:tcW w:w="4961" w:type="dxa"/>
            <w:shd w:val="clear" w:color="auto" w:fill="auto"/>
          </w:tcPr>
          <w:p w:rsidR="0046217E" w:rsidRPr="00580076" w:rsidRDefault="0046217E" w:rsidP="0046217E">
            <w:pPr>
              <w:pStyle w:val="Tabletext"/>
            </w:pPr>
            <w:r w:rsidRPr="00580076">
              <w:rPr>
                <w:i/>
              </w:rPr>
              <w:t>Customs Amendment Regulation</w:t>
            </w:r>
            <w:r w:rsidR="00580076" w:rsidRPr="00580076">
              <w:rPr>
                <w:i/>
              </w:rPr>
              <w:t> </w:t>
            </w:r>
            <w:r w:rsidRPr="00580076">
              <w:rPr>
                <w:i/>
              </w:rPr>
              <w:t>2012 (No.</w:t>
            </w:r>
            <w:r w:rsidR="00580076" w:rsidRPr="00580076">
              <w:rPr>
                <w:i/>
              </w:rPr>
              <w:t> </w:t>
            </w:r>
            <w:r w:rsidRPr="00580076">
              <w:rPr>
                <w:i/>
              </w:rPr>
              <w:t>4)</w:t>
            </w:r>
            <w:r w:rsidRPr="00580076">
              <w:t>, SLI</w:t>
            </w:r>
            <w:r w:rsidR="00580076" w:rsidRPr="00580076">
              <w:t> </w:t>
            </w:r>
            <w:r w:rsidRPr="00580076">
              <w:t>2012 No.</w:t>
            </w:r>
            <w:r w:rsidR="00580076" w:rsidRPr="00580076">
              <w:t> </w:t>
            </w:r>
            <w:r w:rsidRPr="00580076">
              <w:t>71</w:t>
            </w:r>
          </w:p>
        </w:tc>
        <w:bookmarkStart w:id="58" w:name="BKCheck15B_44"/>
        <w:bookmarkEnd w:id="5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"http://www.comlaw.gov.au/Details/F2012L01077" \o "Comlaw" </w:instrText>
            </w:r>
            <w:r w:rsidRPr="00580076">
              <w:fldChar w:fldCharType="separate"/>
            </w:r>
            <w:r w:rsidR="0046217E" w:rsidRPr="00580076">
              <w:rPr>
                <w:rStyle w:val="Hyperlink"/>
                <w:bCs/>
              </w:rPr>
              <w:t>F2012L01077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43</w:t>
            </w:r>
          </w:p>
        </w:tc>
        <w:tc>
          <w:tcPr>
            <w:tcW w:w="4961" w:type="dxa"/>
            <w:shd w:val="clear" w:color="auto" w:fill="auto"/>
          </w:tcPr>
          <w:p w:rsidR="0046217E" w:rsidRPr="00580076" w:rsidRDefault="0046217E" w:rsidP="0046217E">
            <w:pPr>
              <w:pStyle w:val="Tabletext"/>
            </w:pPr>
            <w:r w:rsidRPr="00580076">
              <w:rPr>
                <w:i/>
              </w:rPr>
              <w:t>Customs Amendment Regulation</w:t>
            </w:r>
            <w:r w:rsidR="00580076" w:rsidRPr="00580076">
              <w:rPr>
                <w:i/>
              </w:rPr>
              <w:t> </w:t>
            </w:r>
            <w:r w:rsidRPr="00580076">
              <w:rPr>
                <w:i/>
              </w:rPr>
              <w:t>2012 (No.</w:t>
            </w:r>
            <w:r w:rsidR="00580076" w:rsidRPr="00580076">
              <w:rPr>
                <w:i/>
              </w:rPr>
              <w:t> </w:t>
            </w:r>
            <w:r w:rsidRPr="00580076">
              <w:rPr>
                <w:i/>
              </w:rPr>
              <w:t>5)</w:t>
            </w:r>
            <w:r w:rsidRPr="00580076">
              <w:t>, SLI</w:t>
            </w:r>
            <w:r w:rsidR="00580076" w:rsidRPr="00580076">
              <w:t> </w:t>
            </w:r>
            <w:r w:rsidRPr="00580076">
              <w:t>2012 No.</w:t>
            </w:r>
            <w:r w:rsidR="00580076" w:rsidRPr="00580076">
              <w:t> </w:t>
            </w:r>
            <w:r w:rsidRPr="00580076">
              <w:t>118</w:t>
            </w:r>
          </w:p>
        </w:tc>
        <w:bookmarkStart w:id="59" w:name="BKCheck15B_45"/>
        <w:bookmarkEnd w:id="5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"http://www.comlaw.gov.au/Details/F2012L01423" \o "Comlaw" </w:instrText>
            </w:r>
            <w:r w:rsidRPr="00580076">
              <w:fldChar w:fldCharType="separate"/>
            </w:r>
            <w:r w:rsidR="0046217E" w:rsidRPr="00580076">
              <w:rPr>
                <w:rStyle w:val="Hyperlink"/>
                <w:bCs/>
              </w:rPr>
              <w:t>F2012L01423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44</w:t>
            </w:r>
          </w:p>
        </w:tc>
        <w:tc>
          <w:tcPr>
            <w:tcW w:w="4961" w:type="dxa"/>
            <w:shd w:val="clear" w:color="auto" w:fill="auto"/>
          </w:tcPr>
          <w:p w:rsidR="0046217E" w:rsidRPr="00580076" w:rsidRDefault="0046217E" w:rsidP="0046217E">
            <w:pPr>
              <w:pStyle w:val="Tabletext"/>
            </w:pPr>
            <w:r w:rsidRPr="00580076">
              <w:rPr>
                <w:i/>
              </w:rPr>
              <w:t>Customs Amendment Regulation</w:t>
            </w:r>
            <w:r w:rsidR="00580076" w:rsidRPr="00580076">
              <w:rPr>
                <w:i/>
              </w:rPr>
              <w:t> </w:t>
            </w:r>
            <w:r w:rsidRPr="00580076">
              <w:rPr>
                <w:i/>
              </w:rPr>
              <w:t>2012 (No.</w:t>
            </w:r>
            <w:r w:rsidR="00580076" w:rsidRPr="00580076">
              <w:rPr>
                <w:i/>
              </w:rPr>
              <w:t> </w:t>
            </w:r>
            <w:r w:rsidRPr="00580076">
              <w:rPr>
                <w:i/>
              </w:rPr>
              <w:t>6)</w:t>
            </w:r>
            <w:r w:rsidRPr="00580076">
              <w:t>, SLI</w:t>
            </w:r>
            <w:r w:rsidR="00580076" w:rsidRPr="00580076">
              <w:t> </w:t>
            </w:r>
            <w:r w:rsidRPr="00580076">
              <w:t>2012 No.</w:t>
            </w:r>
            <w:r w:rsidR="00580076" w:rsidRPr="00580076">
              <w:t> </w:t>
            </w:r>
            <w:r w:rsidRPr="00580076">
              <w:t>176</w:t>
            </w:r>
          </w:p>
        </w:tc>
        <w:bookmarkStart w:id="60" w:name="BKCheck15B_46"/>
        <w:bookmarkEnd w:id="6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"http://www.comlaw.gov.au/Details/F2012L01646" \o "Comlaw" </w:instrText>
            </w:r>
            <w:r w:rsidRPr="00580076">
              <w:fldChar w:fldCharType="separate"/>
            </w:r>
            <w:r w:rsidR="0046217E" w:rsidRPr="00580076">
              <w:rPr>
                <w:rStyle w:val="Hyperlink"/>
                <w:bCs/>
              </w:rPr>
              <w:t>F2012L01646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1998 (No.</w:t>
            </w:r>
            <w:r w:rsidR="00580076" w:rsidRPr="00580076">
              <w:rPr>
                <w:i/>
              </w:rPr>
              <w:t> </w:t>
            </w:r>
            <w:r w:rsidRPr="00580076">
              <w:rPr>
                <w:i/>
              </w:rPr>
              <w:t>5)</w:t>
            </w:r>
            <w:r w:rsidRPr="00580076">
              <w:t>, SR</w:t>
            </w:r>
            <w:r w:rsidR="00580076" w:rsidRPr="00580076">
              <w:t> </w:t>
            </w:r>
            <w:r w:rsidRPr="00580076">
              <w:t>1998 No.</w:t>
            </w:r>
            <w:r w:rsidR="00580076" w:rsidRPr="00580076">
              <w:t> </w:t>
            </w:r>
            <w:r w:rsidRPr="00580076">
              <w:t>276</w:t>
            </w:r>
          </w:p>
        </w:tc>
        <w:bookmarkStart w:id="61" w:name="BKCheck15B_47"/>
        <w:bookmarkEnd w:id="6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"http://www.comlaw.gov.au/Details/F1998B00292" \o "Comlaw" </w:instrText>
            </w:r>
            <w:r w:rsidRPr="00580076">
              <w:fldChar w:fldCharType="separate"/>
            </w:r>
            <w:r w:rsidR="0046217E" w:rsidRPr="00580076">
              <w:rPr>
                <w:rStyle w:val="Hyperlink"/>
                <w:bCs/>
              </w:rPr>
              <w:t>F1998B00292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1998 (No.</w:t>
            </w:r>
            <w:r w:rsidR="00580076" w:rsidRPr="00580076">
              <w:rPr>
                <w:i/>
              </w:rPr>
              <w:t> </w:t>
            </w:r>
            <w:r w:rsidRPr="00580076">
              <w:rPr>
                <w:i/>
              </w:rPr>
              <w:t>6)</w:t>
            </w:r>
            <w:r w:rsidRPr="00580076">
              <w:t>, SR</w:t>
            </w:r>
            <w:r w:rsidR="00580076" w:rsidRPr="00580076">
              <w:t> </w:t>
            </w:r>
            <w:r w:rsidRPr="00580076">
              <w:t>1998 No.</w:t>
            </w:r>
            <w:r w:rsidR="00580076" w:rsidRPr="00580076">
              <w:t> </w:t>
            </w:r>
            <w:r w:rsidRPr="00580076">
              <w:t>278</w:t>
            </w:r>
          </w:p>
        </w:tc>
        <w:bookmarkStart w:id="62" w:name="BKCheck15B_48"/>
        <w:bookmarkEnd w:id="6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"http://www.comlaw.gov.au/Details/F1998B00294" \o "Comlaw" </w:instrText>
            </w:r>
            <w:r w:rsidRPr="00580076">
              <w:fldChar w:fldCharType="separate"/>
            </w:r>
            <w:r w:rsidR="0046217E" w:rsidRPr="00580076">
              <w:rPr>
                <w:rStyle w:val="Hyperlink"/>
                <w:bCs/>
              </w:rPr>
              <w:t>F1998B00294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1999 (No.</w:t>
            </w:r>
            <w:r w:rsidR="00580076" w:rsidRPr="00580076">
              <w:rPr>
                <w:i/>
              </w:rPr>
              <w:t> </w:t>
            </w:r>
            <w:r w:rsidRPr="00580076">
              <w:rPr>
                <w:i/>
              </w:rPr>
              <w:t>1)</w:t>
            </w:r>
            <w:r w:rsidRPr="00580076">
              <w:t>, SR</w:t>
            </w:r>
            <w:r w:rsidR="00580076" w:rsidRPr="00580076">
              <w:t> </w:t>
            </w:r>
            <w:r w:rsidRPr="00580076">
              <w:t>1999 No.</w:t>
            </w:r>
            <w:r w:rsidR="00580076" w:rsidRPr="00580076">
              <w:t> </w:t>
            </w:r>
            <w:r w:rsidRPr="00580076">
              <w:t>35</w:t>
            </w:r>
          </w:p>
        </w:tc>
        <w:bookmarkStart w:id="63" w:name="BKCheck15B_49"/>
        <w:bookmarkEnd w:id="6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"http://www.comlaw.gov.au/Details/F1999B00033" \o "Comlaw" </w:instrText>
            </w:r>
            <w:r w:rsidRPr="00580076">
              <w:fldChar w:fldCharType="separate"/>
            </w:r>
            <w:r w:rsidR="0046217E" w:rsidRPr="00580076">
              <w:rPr>
                <w:rStyle w:val="Hyperlink"/>
                <w:bCs/>
              </w:rPr>
              <w:t>F1999B00033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1999 (No.</w:t>
            </w:r>
            <w:r w:rsidR="00580076" w:rsidRPr="00580076">
              <w:rPr>
                <w:i/>
              </w:rPr>
              <w:t> </w:t>
            </w:r>
            <w:r w:rsidRPr="00580076">
              <w:rPr>
                <w:i/>
              </w:rPr>
              <w:t>2)</w:t>
            </w:r>
            <w:r w:rsidRPr="00580076">
              <w:t>, SR</w:t>
            </w:r>
            <w:r w:rsidR="00580076" w:rsidRPr="00580076">
              <w:t> </w:t>
            </w:r>
            <w:r w:rsidRPr="00580076">
              <w:t>1999 No.</w:t>
            </w:r>
            <w:r w:rsidR="00580076" w:rsidRPr="00580076">
              <w:t> </w:t>
            </w:r>
            <w:r w:rsidRPr="00580076">
              <w:t>131</w:t>
            </w:r>
          </w:p>
        </w:tc>
        <w:bookmarkStart w:id="64" w:name="BKCheck15B_50"/>
        <w:bookmarkEnd w:id="6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"http://www.comlaw.gov.au/Details/F1999B00130" \o "Comlaw" </w:instrText>
            </w:r>
            <w:r w:rsidRPr="00580076">
              <w:fldChar w:fldCharType="separate"/>
            </w:r>
            <w:r w:rsidR="0046217E" w:rsidRPr="00580076">
              <w:rPr>
                <w:rStyle w:val="Hyperlink"/>
                <w:bCs/>
              </w:rPr>
              <w:t>F1999B00130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49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1999 (No.</w:t>
            </w:r>
            <w:r w:rsidR="00580076" w:rsidRPr="00580076">
              <w:rPr>
                <w:i/>
              </w:rPr>
              <w:t> </w:t>
            </w:r>
            <w:r w:rsidRPr="00580076">
              <w:rPr>
                <w:i/>
              </w:rPr>
              <w:t>3)</w:t>
            </w:r>
            <w:r w:rsidRPr="00580076">
              <w:t>, SR</w:t>
            </w:r>
            <w:r w:rsidR="00580076" w:rsidRPr="00580076">
              <w:t> </w:t>
            </w:r>
            <w:r w:rsidRPr="00580076">
              <w:t>1999 No.</w:t>
            </w:r>
            <w:r w:rsidR="00580076" w:rsidRPr="00580076">
              <w:t> </w:t>
            </w:r>
            <w:r w:rsidRPr="00580076">
              <w:t>149</w:t>
            </w:r>
          </w:p>
        </w:tc>
        <w:bookmarkStart w:id="65" w:name="BKCheck15B_51"/>
        <w:bookmarkEnd w:id="6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"http://www.comlaw.gov.au/Details/F1999B00144" \o "Comlaw" </w:instrText>
            </w:r>
            <w:r w:rsidRPr="00580076">
              <w:fldChar w:fldCharType="separate"/>
            </w:r>
            <w:r w:rsidR="0046217E" w:rsidRPr="00580076">
              <w:rPr>
                <w:rStyle w:val="Hyperlink"/>
                <w:bCs/>
              </w:rPr>
              <w:t>F1999B00144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1999 (No.</w:t>
            </w:r>
            <w:r w:rsidR="00580076" w:rsidRPr="00580076">
              <w:rPr>
                <w:i/>
              </w:rPr>
              <w:t> </w:t>
            </w:r>
            <w:r w:rsidRPr="00580076">
              <w:rPr>
                <w:i/>
              </w:rPr>
              <w:t>4)</w:t>
            </w:r>
            <w:r w:rsidRPr="00580076">
              <w:t>, SR</w:t>
            </w:r>
            <w:r w:rsidR="00580076" w:rsidRPr="00580076">
              <w:t> </w:t>
            </w:r>
            <w:r w:rsidRPr="00580076">
              <w:t>1999 No.</w:t>
            </w:r>
            <w:r w:rsidR="00580076" w:rsidRPr="00580076">
              <w:t> </w:t>
            </w:r>
            <w:r w:rsidRPr="00580076">
              <w:t>270</w:t>
            </w:r>
          </w:p>
        </w:tc>
        <w:bookmarkStart w:id="66" w:name="BKCheck15B_52"/>
        <w:bookmarkEnd w:id="6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"http://www.comlaw.gov.au/Details/F1999B00283" \o "Comlaw" </w:instrText>
            </w:r>
            <w:r w:rsidRPr="00580076">
              <w:fldChar w:fldCharType="separate"/>
            </w:r>
            <w:r w:rsidR="0046217E" w:rsidRPr="00580076">
              <w:rPr>
                <w:rStyle w:val="Hyperlink"/>
                <w:bCs/>
              </w:rPr>
              <w:t>F1999B00283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1999 (No.</w:t>
            </w:r>
            <w:r w:rsidR="00580076" w:rsidRPr="00580076">
              <w:rPr>
                <w:i/>
              </w:rPr>
              <w:t> </w:t>
            </w:r>
            <w:r w:rsidRPr="00580076">
              <w:rPr>
                <w:i/>
              </w:rPr>
              <w:t>5)</w:t>
            </w:r>
            <w:r w:rsidRPr="00580076">
              <w:t>, SR</w:t>
            </w:r>
            <w:r w:rsidR="00580076" w:rsidRPr="00580076">
              <w:t> </w:t>
            </w:r>
            <w:r w:rsidRPr="00580076">
              <w:t>1999 No.</w:t>
            </w:r>
            <w:r w:rsidR="00580076" w:rsidRPr="00580076">
              <w:t> </w:t>
            </w:r>
            <w:r w:rsidRPr="00580076">
              <w:t>323</w:t>
            </w:r>
          </w:p>
        </w:tc>
        <w:bookmarkStart w:id="67" w:name="BKCheck15B_53"/>
        <w:bookmarkEnd w:id="6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"http://www.comlaw.gov.au/Details/F1999B00329" \o "Comlaw" </w:instrText>
            </w:r>
            <w:r w:rsidRPr="00580076">
              <w:fldChar w:fldCharType="separate"/>
            </w:r>
            <w:r w:rsidR="0046217E" w:rsidRPr="00580076">
              <w:rPr>
                <w:rStyle w:val="Hyperlink"/>
                <w:bCs/>
              </w:rPr>
              <w:t>F1999B00329</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52</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1999 (No.</w:t>
            </w:r>
            <w:r w:rsidR="00580076" w:rsidRPr="00580076">
              <w:rPr>
                <w:i/>
              </w:rPr>
              <w:t> </w:t>
            </w:r>
            <w:r w:rsidRPr="00580076">
              <w:rPr>
                <w:i/>
              </w:rPr>
              <w:t>6)</w:t>
            </w:r>
            <w:r w:rsidRPr="00580076">
              <w:t>, SR</w:t>
            </w:r>
            <w:r w:rsidR="00580076" w:rsidRPr="00580076">
              <w:t> </w:t>
            </w:r>
            <w:r w:rsidRPr="00580076">
              <w:t>1999 No.</w:t>
            </w:r>
            <w:r w:rsidR="00580076" w:rsidRPr="00580076">
              <w:t> </w:t>
            </w:r>
            <w:r w:rsidRPr="00580076">
              <w:t>330</w:t>
            </w:r>
          </w:p>
        </w:tc>
        <w:bookmarkStart w:id="68" w:name="BKCheck15B_54"/>
        <w:bookmarkEnd w:id="6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"http://www.comlaw.gov.au/Details/F1999B00336" \o "Comlaw" </w:instrText>
            </w:r>
            <w:r w:rsidRPr="00580076">
              <w:fldChar w:fldCharType="separate"/>
            </w:r>
            <w:r w:rsidR="0046217E" w:rsidRPr="00580076">
              <w:rPr>
                <w:rStyle w:val="Hyperlink"/>
                <w:bCs/>
              </w:rPr>
              <w:t>F1999B00336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53</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1)</w:t>
            </w:r>
            <w:r w:rsidRPr="00580076">
              <w:t>, SR</w:t>
            </w:r>
            <w:r w:rsidR="00580076" w:rsidRPr="00580076">
              <w:t> </w:t>
            </w:r>
            <w:r w:rsidRPr="00580076">
              <w:t>2000 No.</w:t>
            </w:r>
            <w:r w:rsidR="00580076" w:rsidRPr="00580076">
              <w:t> </w:t>
            </w:r>
            <w:r w:rsidRPr="00580076">
              <w:t>13</w:t>
            </w:r>
          </w:p>
        </w:tc>
        <w:bookmarkStart w:id="69" w:name="BKCheck15B_55"/>
        <w:bookmarkEnd w:id="6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"http://www.comlaw.gov.au/Details/F2000B00019" \o "Comlaw" </w:instrText>
            </w:r>
            <w:r w:rsidRPr="00580076">
              <w:fldChar w:fldCharType="separate"/>
            </w:r>
            <w:r w:rsidR="0046217E" w:rsidRPr="00580076">
              <w:rPr>
                <w:rStyle w:val="Hyperlink"/>
                <w:bCs/>
              </w:rPr>
              <w:t>F2000B00019</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54</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2)</w:t>
            </w:r>
            <w:r w:rsidRPr="00580076">
              <w:t>, SR</w:t>
            </w:r>
            <w:r w:rsidR="00580076" w:rsidRPr="00580076">
              <w:t> </w:t>
            </w:r>
            <w:r w:rsidRPr="00580076">
              <w:t>2000 No.</w:t>
            </w:r>
            <w:r w:rsidR="00580076" w:rsidRPr="00580076">
              <w:t> </w:t>
            </w:r>
            <w:r w:rsidRPr="00580076">
              <w:t>74</w:t>
            </w:r>
          </w:p>
        </w:tc>
        <w:bookmarkStart w:id="70" w:name="BKCheck15B_56"/>
        <w:bookmarkEnd w:id="7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"http://www.comlaw.gov.au/Details/F2000B00077" \o "Comlaw" </w:instrText>
            </w:r>
            <w:r w:rsidRPr="00580076">
              <w:fldChar w:fldCharType="separate"/>
            </w:r>
            <w:r w:rsidR="0046217E" w:rsidRPr="00580076">
              <w:rPr>
                <w:rStyle w:val="Hyperlink"/>
                <w:bCs/>
              </w:rPr>
              <w:t>F2000B00077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3)</w:t>
            </w:r>
            <w:r w:rsidRPr="00580076">
              <w:t>, SR</w:t>
            </w:r>
            <w:r w:rsidR="00580076" w:rsidRPr="00580076">
              <w:t> </w:t>
            </w:r>
            <w:r w:rsidRPr="00580076">
              <w:t>2000 No.</w:t>
            </w:r>
            <w:r w:rsidR="00580076" w:rsidRPr="00580076">
              <w:t> </w:t>
            </w:r>
            <w:r w:rsidRPr="00580076">
              <w:t>93</w:t>
            </w:r>
          </w:p>
        </w:tc>
        <w:bookmarkStart w:id="71" w:name="BKCheck15B_57"/>
        <w:bookmarkEnd w:id="7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"http://www.comlaw.gov.au/Details/F2000B00096" \o "Comlaw" </w:instrText>
            </w:r>
            <w:r w:rsidRPr="00580076">
              <w:fldChar w:fldCharType="separate"/>
            </w:r>
            <w:r w:rsidR="0046217E" w:rsidRPr="00580076">
              <w:rPr>
                <w:rStyle w:val="Hyperlink"/>
                <w:bCs/>
              </w:rPr>
              <w:t>F2000B00096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4)</w:t>
            </w:r>
            <w:r w:rsidRPr="00580076">
              <w:t>, SR</w:t>
            </w:r>
            <w:r w:rsidR="00580076" w:rsidRPr="00580076">
              <w:t> </w:t>
            </w:r>
            <w:r w:rsidRPr="00580076">
              <w:t>2000 No.</w:t>
            </w:r>
            <w:r w:rsidR="00580076" w:rsidRPr="00580076">
              <w:t> </w:t>
            </w:r>
            <w:r w:rsidRPr="00580076">
              <w:t>141</w:t>
            </w:r>
          </w:p>
        </w:tc>
        <w:bookmarkStart w:id="72" w:name="BKCheck15B_58"/>
        <w:bookmarkEnd w:id="7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"http://www.comlaw.gov.au/Details/F2000B00149" \o "Comlaw" </w:instrText>
            </w:r>
            <w:r w:rsidRPr="00580076">
              <w:fldChar w:fldCharType="separate"/>
            </w:r>
            <w:r w:rsidR="0046217E" w:rsidRPr="00580076">
              <w:rPr>
                <w:rStyle w:val="Hyperlink"/>
                <w:bCs/>
              </w:rPr>
              <w:t>F2000B00149</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lastRenderedPageBreak/>
              <w:t>57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5)</w:t>
            </w:r>
            <w:r w:rsidRPr="00580076">
              <w:t>, SR</w:t>
            </w:r>
            <w:r w:rsidR="00580076" w:rsidRPr="00580076">
              <w:t> </w:t>
            </w:r>
            <w:r w:rsidRPr="00580076">
              <w:t>2000 No.</w:t>
            </w:r>
            <w:r w:rsidR="00580076" w:rsidRPr="00580076">
              <w:t> </w:t>
            </w:r>
            <w:r w:rsidRPr="00580076">
              <w:t>142</w:t>
            </w:r>
          </w:p>
        </w:tc>
        <w:bookmarkStart w:id="73" w:name="BKCheck15B_59"/>
        <w:bookmarkEnd w:id="7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"http://www.comlaw.gov.au/Details/F2000B00150" \o "Comlaw" </w:instrText>
            </w:r>
            <w:r w:rsidRPr="00580076">
              <w:fldChar w:fldCharType="separate"/>
            </w:r>
            <w:r w:rsidR="0046217E" w:rsidRPr="00580076">
              <w:rPr>
                <w:rStyle w:val="Hyperlink"/>
                <w:bCs/>
              </w:rPr>
              <w:t>F2000B00150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6)</w:t>
            </w:r>
            <w:r w:rsidRPr="00580076">
              <w:t>, SR</w:t>
            </w:r>
            <w:r w:rsidR="00580076" w:rsidRPr="00580076">
              <w:t> </w:t>
            </w:r>
            <w:r w:rsidRPr="00580076">
              <w:t>2000 No.</w:t>
            </w:r>
            <w:r w:rsidR="00580076" w:rsidRPr="00580076">
              <w:t> </w:t>
            </w:r>
            <w:r w:rsidRPr="00580076">
              <w:t>173</w:t>
            </w:r>
          </w:p>
        </w:tc>
        <w:bookmarkStart w:id="74" w:name="BKCheck15B_60"/>
        <w:bookmarkEnd w:id="7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"http://www.comlaw.gov.au/Details/F2000B00182" \o "Comlaw" </w:instrText>
            </w:r>
            <w:r w:rsidRPr="00580076">
              <w:fldChar w:fldCharType="separate"/>
            </w:r>
            <w:r w:rsidR="0046217E" w:rsidRPr="00580076">
              <w:rPr>
                <w:rStyle w:val="Hyperlink"/>
                <w:bCs/>
              </w:rPr>
              <w:t>F2000B00182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59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7)</w:t>
            </w:r>
            <w:r w:rsidRPr="00580076">
              <w:t>, SR</w:t>
            </w:r>
            <w:r w:rsidR="00580076" w:rsidRPr="00580076">
              <w:t> </w:t>
            </w:r>
            <w:r w:rsidRPr="00580076">
              <w:t>2000 No.</w:t>
            </w:r>
            <w:r w:rsidR="00580076" w:rsidRPr="00580076">
              <w:t> </w:t>
            </w:r>
            <w:r w:rsidRPr="00580076">
              <w:t>174</w:t>
            </w:r>
          </w:p>
        </w:tc>
        <w:bookmarkStart w:id="75" w:name="BKCheck15B_61"/>
        <w:bookmarkEnd w:id="7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"http://www.comlaw.gov.au/Details/F2000B00183" \o "Comlaw" </w:instrText>
            </w:r>
            <w:r w:rsidRPr="00580076">
              <w:fldChar w:fldCharType="separate"/>
            </w:r>
            <w:r w:rsidR="0046217E" w:rsidRPr="00580076">
              <w:rPr>
                <w:rStyle w:val="Hyperlink"/>
                <w:bCs/>
              </w:rPr>
              <w:t>F2000B00183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60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8)</w:t>
            </w:r>
            <w:r w:rsidRPr="00580076">
              <w:t>, SR</w:t>
            </w:r>
            <w:r w:rsidR="00580076" w:rsidRPr="00580076">
              <w:t> </w:t>
            </w:r>
            <w:r w:rsidRPr="00580076">
              <w:t>2000 No.</w:t>
            </w:r>
            <w:r w:rsidR="00580076" w:rsidRPr="00580076">
              <w:t> </w:t>
            </w:r>
            <w:r w:rsidRPr="00580076">
              <w:t>210</w:t>
            </w:r>
          </w:p>
        </w:tc>
        <w:bookmarkStart w:id="76" w:name="BKCheck15B_62"/>
        <w:bookmarkEnd w:id="7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"http://www.comlaw.gov.au/Details/F2000B00222" \o "Comlaw" </w:instrText>
            </w:r>
            <w:r w:rsidRPr="00580076">
              <w:fldChar w:fldCharType="separate"/>
            </w:r>
            <w:r w:rsidR="0046217E" w:rsidRPr="00580076">
              <w:rPr>
                <w:rStyle w:val="Hyperlink"/>
                <w:bCs/>
              </w:rPr>
              <w:t>F2000B00222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61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9)</w:t>
            </w:r>
            <w:r w:rsidRPr="00580076">
              <w:t>, SR</w:t>
            </w:r>
            <w:r w:rsidR="00580076" w:rsidRPr="00580076">
              <w:t> </w:t>
            </w:r>
            <w:r w:rsidRPr="00580076">
              <w:t>2000 No.</w:t>
            </w:r>
            <w:r w:rsidR="00580076" w:rsidRPr="00580076">
              <w:t> </w:t>
            </w:r>
            <w:r w:rsidRPr="00580076">
              <w:t>241</w:t>
            </w:r>
          </w:p>
        </w:tc>
        <w:bookmarkStart w:id="77" w:name="BKCheck15B_63"/>
        <w:bookmarkEnd w:id="7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"http://www.comlaw.gov.au/Details/F2000B00251" \o "Comlaw" </w:instrText>
            </w:r>
            <w:r w:rsidRPr="00580076">
              <w:fldChar w:fldCharType="separate"/>
            </w:r>
            <w:r w:rsidR="0046217E" w:rsidRPr="00580076">
              <w:rPr>
                <w:rStyle w:val="Hyperlink"/>
                <w:bCs/>
              </w:rPr>
              <w:t>F2000B00251</w:t>
            </w:r>
            <w:r w:rsidRPr="00580076">
              <w:rPr>
                <w:rStyle w:val="Hyperlink"/>
                <w:bCs/>
              </w:rPr>
              <w:fldChar w:fldCharType="end"/>
            </w:r>
          </w:p>
        </w:tc>
      </w:tr>
      <w:tr w:rsidR="009D1A77" w:rsidRPr="00580076" w:rsidTr="00A5088B">
        <w:trPr>
          <w:cantSplit/>
        </w:trPr>
        <w:tc>
          <w:tcPr>
            <w:tcW w:w="822" w:type="dxa"/>
            <w:shd w:val="clear" w:color="auto" w:fill="auto"/>
          </w:tcPr>
          <w:p w:rsidR="009D1A77" w:rsidRPr="00580076" w:rsidRDefault="00A5088B" w:rsidP="009D1A77">
            <w:pPr>
              <w:pStyle w:val="Tabletext"/>
            </w:pPr>
            <w:r w:rsidRPr="00580076">
              <w:t>62</w:t>
            </w:r>
          </w:p>
        </w:tc>
        <w:tc>
          <w:tcPr>
            <w:tcW w:w="4961" w:type="dxa"/>
            <w:shd w:val="clear" w:color="auto" w:fill="auto"/>
          </w:tcPr>
          <w:p w:rsidR="009D1A77" w:rsidRPr="00580076" w:rsidRDefault="009D1A77" w:rsidP="009D1A77">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10)</w:t>
            </w:r>
            <w:r w:rsidRPr="00580076">
              <w:t>, SR</w:t>
            </w:r>
            <w:r w:rsidR="00580076" w:rsidRPr="00580076">
              <w:t> </w:t>
            </w:r>
            <w:r w:rsidRPr="00580076">
              <w:t>2000 No.</w:t>
            </w:r>
            <w:r w:rsidR="00580076" w:rsidRPr="00580076">
              <w:t> </w:t>
            </w:r>
            <w:r w:rsidRPr="00580076">
              <w:t>252</w:t>
            </w:r>
          </w:p>
        </w:tc>
        <w:bookmarkStart w:id="78" w:name="BKCheck15B_64"/>
        <w:bookmarkEnd w:id="78"/>
        <w:tc>
          <w:tcPr>
            <w:tcW w:w="1560" w:type="dxa"/>
            <w:shd w:val="clear" w:color="auto" w:fill="auto"/>
          </w:tcPr>
          <w:p w:rsidR="009D1A77" w:rsidRPr="00580076" w:rsidRDefault="009D1A77" w:rsidP="009D1A77">
            <w:pPr>
              <w:pStyle w:val="Tabletext"/>
              <w:rPr>
                <w:rStyle w:val="Hyperlink"/>
                <w:bCs/>
                <w:u w:val="none"/>
              </w:rPr>
            </w:pPr>
            <w:r w:rsidRPr="00580076">
              <w:fldChar w:fldCharType="begin"/>
            </w:r>
            <w:r w:rsidRPr="00580076">
              <w:instrText xml:space="preserve"> HYPERLINK "http://www.comlaw.gov.au/Details/F2000B00263" \o "Comlaw" </w:instrText>
            </w:r>
            <w:r w:rsidRPr="00580076">
              <w:fldChar w:fldCharType="separate"/>
            </w:r>
            <w:r w:rsidRPr="00580076">
              <w:rPr>
                <w:rStyle w:val="Hyperlink"/>
                <w:bCs/>
              </w:rPr>
              <w:t>F2000B00263</w:t>
            </w:r>
            <w:r w:rsidRPr="00580076">
              <w:rPr>
                <w:rStyle w:val="Hyperlink"/>
                <w:bCs/>
              </w:rPr>
              <w:fldChar w:fldCharType="end"/>
            </w:r>
          </w:p>
        </w:tc>
      </w:tr>
      <w:tr w:rsidR="009D1A77" w:rsidRPr="00580076" w:rsidTr="00A5088B">
        <w:trPr>
          <w:cantSplit/>
        </w:trPr>
        <w:tc>
          <w:tcPr>
            <w:tcW w:w="822" w:type="dxa"/>
            <w:shd w:val="clear" w:color="auto" w:fill="auto"/>
          </w:tcPr>
          <w:p w:rsidR="009D1A77" w:rsidRPr="00580076" w:rsidRDefault="00A5088B" w:rsidP="009D1A77">
            <w:pPr>
              <w:pStyle w:val="Tabletext"/>
            </w:pPr>
            <w:r w:rsidRPr="00580076">
              <w:t>63</w:t>
            </w:r>
          </w:p>
        </w:tc>
        <w:tc>
          <w:tcPr>
            <w:tcW w:w="4961" w:type="dxa"/>
            <w:shd w:val="clear" w:color="auto" w:fill="auto"/>
          </w:tcPr>
          <w:p w:rsidR="009D1A77" w:rsidRPr="00580076" w:rsidRDefault="009D1A77" w:rsidP="009D1A77">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11)</w:t>
            </w:r>
            <w:r w:rsidRPr="00580076">
              <w:t>, SR</w:t>
            </w:r>
            <w:r w:rsidR="00580076" w:rsidRPr="00580076">
              <w:t> </w:t>
            </w:r>
            <w:r w:rsidRPr="00580076">
              <w:t>2000 No.</w:t>
            </w:r>
            <w:r w:rsidR="00580076" w:rsidRPr="00580076">
              <w:t> </w:t>
            </w:r>
            <w:r w:rsidRPr="00580076">
              <w:t>287</w:t>
            </w:r>
          </w:p>
        </w:tc>
        <w:bookmarkStart w:id="79" w:name="BKCheck15B_65"/>
        <w:bookmarkEnd w:id="79"/>
        <w:tc>
          <w:tcPr>
            <w:tcW w:w="1560" w:type="dxa"/>
            <w:shd w:val="clear" w:color="auto" w:fill="auto"/>
          </w:tcPr>
          <w:p w:rsidR="009D1A77" w:rsidRPr="00580076" w:rsidRDefault="009D1A77" w:rsidP="009D1A77">
            <w:pPr>
              <w:pStyle w:val="Tabletext"/>
              <w:rPr>
                <w:rStyle w:val="Hyperlink"/>
                <w:bCs/>
                <w:u w:val="none"/>
              </w:rPr>
            </w:pPr>
            <w:r w:rsidRPr="00580076">
              <w:fldChar w:fldCharType="begin"/>
            </w:r>
            <w:r w:rsidRPr="00580076">
              <w:instrText xml:space="preserve"> HYPERLINK "http://www.comlaw.gov.au/Details/F2000B00312" \o "Comlaw" </w:instrText>
            </w:r>
            <w:r w:rsidRPr="00580076">
              <w:fldChar w:fldCharType="separate"/>
            </w:r>
            <w:r w:rsidRPr="00580076">
              <w:rPr>
                <w:rStyle w:val="Hyperlink"/>
                <w:bCs/>
              </w:rPr>
              <w:t>F2000B00312</w:t>
            </w:r>
            <w:r w:rsidRPr="00580076">
              <w:rPr>
                <w:rStyle w:val="Hyperlink"/>
                <w:bCs/>
              </w:rPr>
              <w:fldChar w:fldCharType="end"/>
            </w:r>
          </w:p>
        </w:tc>
      </w:tr>
      <w:tr w:rsidR="009D1A77" w:rsidRPr="00580076" w:rsidTr="00A5088B">
        <w:trPr>
          <w:cantSplit/>
        </w:trPr>
        <w:tc>
          <w:tcPr>
            <w:tcW w:w="822" w:type="dxa"/>
            <w:shd w:val="clear" w:color="auto" w:fill="auto"/>
          </w:tcPr>
          <w:p w:rsidR="009D1A77" w:rsidRPr="00580076" w:rsidRDefault="00A5088B" w:rsidP="009D1A77">
            <w:pPr>
              <w:pStyle w:val="Tabletext"/>
            </w:pPr>
            <w:r w:rsidRPr="00580076">
              <w:t>64</w:t>
            </w:r>
          </w:p>
        </w:tc>
        <w:tc>
          <w:tcPr>
            <w:tcW w:w="4961" w:type="dxa"/>
            <w:shd w:val="clear" w:color="auto" w:fill="auto"/>
          </w:tcPr>
          <w:p w:rsidR="009D1A77" w:rsidRPr="00580076" w:rsidRDefault="009D1A77" w:rsidP="009D1A77">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12)</w:t>
            </w:r>
            <w:r w:rsidRPr="00580076">
              <w:t>, SR</w:t>
            </w:r>
            <w:r w:rsidR="00580076" w:rsidRPr="00580076">
              <w:t> </w:t>
            </w:r>
            <w:r w:rsidRPr="00580076">
              <w:t>2000 No.</w:t>
            </w:r>
            <w:r w:rsidR="00580076" w:rsidRPr="00580076">
              <w:t> </w:t>
            </w:r>
            <w:r w:rsidRPr="00580076">
              <w:t>349</w:t>
            </w:r>
          </w:p>
        </w:tc>
        <w:bookmarkStart w:id="80" w:name="BKCheck15B_66"/>
        <w:bookmarkEnd w:id="80"/>
        <w:tc>
          <w:tcPr>
            <w:tcW w:w="1560" w:type="dxa"/>
            <w:shd w:val="clear" w:color="auto" w:fill="auto"/>
          </w:tcPr>
          <w:p w:rsidR="009D1A77" w:rsidRPr="00580076" w:rsidRDefault="009D1A77" w:rsidP="009D1A77">
            <w:pPr>
              <w:pStyle w:val="Tabletext"/>
              <w:rPr>
                <w:rStyle w:val="Hyperlink"/>
                <w:bCs/>
                <w:u w:val="none"/>
              </w:rPr>
            </w:pPr>
            <w:r w:rsidRPr="00580076">
              <w:fldChar w:fldCharType="begin"/>
            </w:r>
            <w:r w:rsidRPr="00580076">
              <w:instrText xml:space="preserve"> HYPERLINK "http://www.comlaw.gov.au/Details/F2000B00372" \o "Comlaw" </w:instrText>
            </w:r>
            <w:r w:rsidRPr="00580076">
              <w:fldChar w:fldCharType="separate"/>
            </w:r>
            <w:r w:rsidRPr="00580076">
              <w:rPr>
                <w:rStyle w:val="Hyperlink"/>
                <w:bCs/>
              </w:rPr>
              <w:t>F2000B00372</w:t>
            </w:r>
            <w:r w:rsidRPr="00580076">
              <w:rPr>
                <w:rStyle w:val="Hyperlink"/>
                <w:bCs/>
              </w:rPr>
              <w:fldChar w:fldCharType="end"/>
            </w:r>
          </w:p>
        </w:tc>
      </w:tr>
      <w:tr w:rsidR="009D1A77" w:rsidRPr="00580076" w:rsidTr="00A5088B">
        <w:trPr>
          <w:cantSplit/>
        </w:trPr>
        <w:tc>
          <w:tcPr>
            <w:tcW w:w="822" w:type="dxa"/>
            <w:shd w:val="clear" w:color="auto" w:fill="auto"/>
          </w:tcPr>
          <w:p w:rsidR="009D1A77" w:rsidRPr="00580076" w:rsidRDefault="00A5088B" w:rsidP="009D1A77">
            <w:pPr>
              <w:pStyle w:val="Tabletext"/>
            </w:pPr>
            <w:r w:rsidRPr="00580076">
              <w:t>65</w:t>
            </w:r>
          </w:p>
        </w:tc>
        <w:tc>
          <w:tcPr>
            <w:tcW w:w="4961" w:type="dxa"/>
            <w:shd w:val="clear" w:color="auto" w:fill="auto"/>
          </w:tcPr>
          <w:p w:rsidR="009D1A77" w:rsidRPr="00580076" w:rsidRDefault="009D1A77" w:rsidP="009D1A77">
            <w:pPr>
              <w:pStyle w:val="Tabletext"/>
            </w:pPr>
            <w:r w:rsidRPr="00580076">
              <w:rPr>
                <w:i/>
              </w:rPr>
              <w:t>Customs Amendment Regulations</w:t>
            </w:r>
            <w:r w:rsidR="00580076" w:rsidRPr="00580076">
              <w:rPr>
                <w:i/>
              </w:rPr>
              <w:t> </w:t>
            </w:r>
            <w:r w:rsidRPr="00580076">
              <w:rPr>
                <w:i/>
              </w:rPr>
              <w:t>2000 (No.</w:t>
            </w:r>
            <w:r w:rsidR="00580076" w:rsidRPr="00580076">
              <w:rPr>
                <w:i/>
              </w:rPr>
              <w:t> </w:t>
            </w:r>
            <w:r w:rsidRPr="00580076">
              <w:rPr>
                <w:i/>
              </w:rPr>
              <w:t>13)</w:t>
            </w:r>
            <w:r w:rsidRPr="00580076">
              <w:t>, SR</w:t>
            </w:r>
            <w:r w:rsidR="00580076" w:rsidRPr="00580076">
              <w:t> </w:t>
            </w:r>
            <w:r w:rsidRPr="00580076">
              <w:t>2000 No.</w:t>
            </w:r>
            <w:r w:rsidR="00580076" w:rsidRPr="00580076">
              <w:t> </w:t>
            </w:r>
            <w:r w:rsidRPr="00580076">
              <w:t>350</w:t>
            </w:r>
          </w:p>
        </w:tc>
        <w:bookmarkStart w:id="81" w:name="BKCheck15B_67"/>
        <w:bookmarkEnd w:id="81"/>
        <w:tc>
          <w:tcPr>
            <w:tcW w:w="1560" w:type="dxa"/>
            <w:shd w:val="clear" w:color="auto" w:fill="auto"/>
          </w:tcPr>
          <w:p w:rsidR="009D1A77" w:rsidRPr="00580076" w:rsidRDefault="009D1A77" w:rsidP="009D1A77">
            <w:pPr>
              <w:pStyle w:val="Tabletext"/>
              <w:rPr>
                <w:rStyle w:val="Hyperlink"/>
                <w:bCs/>
                <w:u w:val="none"/>
              </w:rPr>
            </w:pPr>
            <w:r w:rsidRPr="00580076">
              <w:fldChar w:fldCharType="begin"/>
            </w:r>
            <w:r w:rsidRPr="00580076">
              <w:instrText xml:space="preserve"> HYPERLINK "http://www.comlaw.gov.au/Details/F2000B00373" \o "Comlaw" </w:instrText>
            </w:r>
            <w:r w:rsidRPr="00580076">
              <w:fldChar w:fldCharType="separate"/>
            </w:r>
            <w:r w:rsidRPr="00580076">
              <w:rPr>
                <w:rStyle w:val="Hyperlink"/>
                <w:bCs/>
              </w:rPr>
              <w:t>F2000B00373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66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2001 (No.</w:t>
            </w:r>
            <w:r w:rsidR="00580076" w:rsidRPr="00580076">
              <w:rPr>
                <w:i/>
              </w:rPr>
              <w:t> </w:t>
            </w:r>
            <w:r w:rsidRPr="00580076">
              <w:rPr>
                <w:i/>
              </w:rPr>
              <w:t>1)</w:t>
            </w:r>
            <w:r w:rsidRPr="00580076">
              <w:t>, SR</w:t>
            </w:r>
            <w:r w:rsidR="00580076" w:rsidRPr="00580076">
              <w:t> </w:t>
            </w:r>
            <w:r w:rsidRPr="00580076">
              <w:t>2001 No.</w:t>
            </w:r>
            <w:r w:rsidR="00580076" w:rsidRPr="00580076">
              <w:t> </w:t>
            </w:r>
            <w:r w:rsidRPr="00580076">
              <w:t>30</w:t>
            </w:r>
          </w:p>
        </w:tc>
        <w:bookmarkStart w:id="82" w:name="BKCheck15B_68"/>
        <w:bookmarkEnd w:id="8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"http://www.comlaw.gov.au/Details/F2001B00082" \o "Comlaw" </w:instrText>
            </w:r>
            <w:r w:rsidRPr="00580076">
              <w:fldChar w:fldCharType="separate"/>
            </w:r>
            <w:r w:rsidR="0046217E" w:rsidRPr="00580076">
              <w:rPr>
                <w:rStyle w:val="Hyperlink"/>
                <w:bCs/>
              </w:rPr>
              <w:t>F2001B00082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67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2001 (No.</w:t>
            </w:r>
            <w:r w:rsidR="00580076" w:rsidRPr="00580076">
              <w:rPr>
                <w:i/>
              </w:rPr>
              <w:t> </w:t>
            </w:r>
            <w:r w:rsidRPr="00580076">
              <w:rPr>
                <w:i/>
              </w:rPr>
              <w:t>2)</w:t>
            </w:r>
            <w:r w:rsidRPr="00580076">
              <w:t>, SR</w:t>
            </w:r>
            <w:r w:rsidR="00580076" w:rsidRPr="00580076">
              <w:t> </w:t>
            </w:r>
            <w:r w:rsidRPr="00580076">
              <w:t>2001 No.</w:t>
            </w:r>
            <w:r w:rsidR="00580076" w:rsidRPr="00580076">
              <w:t> </w:t>
            </w:r>
            <w:r w:rsidRPr="00580076">
              <w:t>63</w:t>
            </w:r>
          </w:p>
        </w:tc>
        <w:bookmarkStart w:id="83" w:name="BKCheck15B_69"/>
        <w:bookmarkEnd w:id="8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"http://www.comlaw.gov.au/Details/F2001B00122" \o "Comlaw" </w:instrText>
            </w:r>
            <w:r w:rsidRPr="00580076">
              <w:fldChar w:fldCharType="separate"/>
            </w:r>
            <w:r w:rsidR="0046217E" w:rsidRPr="00580076">
              <w:rPr>
                <w:rStyle w:val="Hyperlink"/>
                <w:bCs/>
              </w:rPr>
              <w:t>F2001B00122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68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2001 (No.</w:t>
            </w:r>
            <w:r w:rsidR="00580076" w:rsidRPr="00580076">
              <w:rPr>
                <w:i/>
              </w:rPr>
              <w:t> </w:t>
            </w:r>
            <w:r w:rsidRPr="00580076">
              <w:rPr>
                <w:i/>
              </w:rPr>
              <w:t>3)</w:t>
            </w:r>
            <w:r w:rsidRPr="00580076">
              <w:t>, SR</w:t>
            </w:r>
            <w:r w:rsidR="00580076" w:rsidRPr="00580076">
              <w:t> </w:t>
            </w:r>
            <w:r w:rsidRPr="00580076">
              <w:t>2001 No.</w:t>
            </w:r>
            <w:r w:rsidR="00580076" w:rsidRPr="00580076">
              <w:t> </w:t>
            </w:r>
            <w:r w:rsidRPr="00580076">
              <w:t>89</w:t>
            </w:r>
          </w:p>
        </w:tc>
        <w:bookmarkStart w:id="84" w:name="BKCheck15B_70"/>
        <w:bookmarkEnd w:id="8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"http://www.comlaw.gov.au/Details/F2001B00146" \o "Comlaw" </w:instrText>
            </w:r>
            <w:r w:rsidRPr="00580076">
              <w:fldChar w:fldCharType="separate"/>
            </w:r>
            <w:r w:rsidR="0046217E" w:rsidRPr="00580076">
              <w:rPr>
                <w:rStyle w:val="Hyperlink"/>
                <w:bCs/>
              </w:rPr>
              <w:t>F2001B00146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69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2001 (No.</w:t>
            </w:r>
            <w:r w:rsidR="00580076" w:rsidRPr="00580076">
              <w:rPr>
                <w:i/>
              </w:rPr>
              <w:t> </w:t>
            </w:r>
            <w:r w:rsidRPr="00580076">
              <w:rPr>
                <w:i/>
              </w:rPr>
              <w:t>4)</w:t>
            </w:r>
            <w:r w:rsidRPr="00580076">
              <w:t>, SR</w:t>
            </w:r>
            <w:r w:rsidR="00580076" w:rsidRPr="00580076">
              <w:t> </w:t>
            </w:r>
            <w:r w:rsidRPr="00580076">
              <w:t>2001 No.</w:t>
            </w:r>
            <w:r w:rsidR="00580076" w:rsidRPr="00580076">
              <w:t> </w:t>
            </w:r>
            <w:r w:rsidRPr="00580076">
              <w:t>119</w:t>
            </w:r>
          </w:p>
        </w:tc>
        <w:bookmarkStart w:id="85" w:name="BKCheck15B_71"/>
        <w:bookmarkEnd w:id="8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"http://www.comlaw.gov.au/Details/F2001B00176" \o "Comlaw" </w:instrText>
            </w:r>
            <w:r w:rsidRPr="00580076">
              <w:fldChar w:fldCharType="separate"/>
            </w:r>
            <w:r w:rsidR="0046217E" w:rsidRPr="00580076">
              <w:rPr>
                <w:rStyle w:val="Hyperlink"/>
                <w:bCs/>
              </w:rPr>
              <w:t>F2001B00176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2001 (No.</w:t>
            </w:r>
            <w:r w:rsidR="00580076" w:rsidRPr="00580076">
              <w:rPr>
                <w:i/>
              </w:rPr>
              <w:t> </w:t>
            </w:r>
            <w:r w:rsidRPr="00580076">
              <w:rPr>
                <w:i/>
              </w:rPr>
              <w:t>5)</w:t>
            </w:r>
            <w:r w:rsidRPr="00580076">
              <w:t>, SR</w:t>
            </w:r>
            <w:r w:rsidR="00580076" w:rsidRPr="00580076">
              <w:t> </w:t>
            </w:r>
            <w:r w:rsidRPr="00580076">
              <w:t>2001 No.</w:t>
            </w:r>
            <w:r w:rsidR="00580076" w:rsidRPr="00580076">
              <w:t> </w:t>
            </w:r>
            <w:r w:rsidRPr="00580076">
              <w:t>211</w:t>
            </w:r>
          </w:p>
        </w:tc>
        <w:bookmarkStart w:id="86" w:name="BKCheck15B_72"/>
        <w:bookmarkEnd w:id="8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"http://www.comlaw.gov.au/Details/F2001B00292" \o "Comlaw" </w:instrText>
            </w:r>
            <w:r w:rsidRPr="00580076">
              <w:fldChar w:fldCharType="separate"/>
            </w:r>
            <w:r w:rsidR="0046217E" w:rsidRPr="00580076">
              <w:rPr>
                <w:rStyle w:val="Hyperlink"/>
                <w:bCs/>
              </w:rPr>
              <w:t>F2001B00292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2001 (No.</w:t>
            </w:r>
            <w:r w:rsidR="00580076" w:rsidRPr="00580076">
              <w:rPr>
                <w:i/>
              </w:rPr>
              <w:t> </w:t>
            </w:r>
            <w:r w:rsidRPr="00580076">
              <w:rPr>
                <w:i/>
              </w:rPr>
              <w:t>6)</w:t>
            </w:r>
            <w:r w:rsidRPr="00580076">
              <w:t>, SR</w:t>
            </w:r>
            <w:r w:rsidR="00580076" w:rsidRPr="00580076">
              <w:t> </w:t>
            </w:r>
            <w:r w:rsidRPr="00580076">
              <w:t>2001 No.</w:t>
            </w:r>
            <w:r w:rsidR="00580076" w:rsidRPr="00580076">
              <w:t> </w:t>
            </w:r>
            <w:r w:rsidRPr="00580076">
              <w:t>335</w:t>
            </w:r>
          </w:p>
        </w:tc>
        <w:bookmarkStart w:id="87" w:name="BKCheck15B_73"/>
        <w:bookmarkEnd w:id="8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"http://www.comlaw.gov.au/Details/F2001B00572" \o "Comlaw" </w:instrText>
            </w:r>
            <w:r w:rsidRPr="00580076">
              <w:fldChar w:fldCharType="separate"/>
            </w:r>
            <w:r w:rsidR="0046217E" w:rsidRPr="00580076">
              <w:rPr>
                <w:rStyle w:val="Hyperlink"/>
                <w:bCs/>
              </w:rPr>
              <w:t>F2001B00572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72</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1)</w:t>
            </w:r>
            <w:r w:rsidRPr="00580076">
              <w:t>, SR</w:t>
            </w:r>
            <w:r w:rsidR="00580076" w:rsidRPr="00580076">
              <w:t> </w:t>
            </w:r>
            <w:r w:rsidRPr="00580076">
              <w:t>2002 No.</w:t>
            </w:r>
            <w:r w:rsidR="00580076" w:rsidRPr="00580076">
              <w:t> </w:t>
            </w:r>
            <w:r w:rsidRPr="00580076">
              <w:t>28</w:t>
            </w:r>
          </w:p>
        </w:tc>
        <w:bookmarkStart w:id="88" w:name="BKCheck15B_74"/>
        <w:bookmarkEnd w:id="8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"http://www.comlaw.gov.au/Details/F2002B00027" \o "Comlaw" </w:instrText>
            </w:r>
            <w:r w:rsidRPr="00580076">
              <w:fldChar w:fldCharType="separate"/>
            </w:r>
            <w:r w:rsidR="0046217E" w:rsidRPr="00580076">
              <w:rPr>
                <w:rStyle w:val="Hyperlink"/>
                <w:bCs/>
              </w:rPr>
              <w:t>F2002B00027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lastRenderedPageBreak/>
              <w:t>73</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2)</w:t>
            </w:r>
            <w:r w:rsidRPr="00580076">
              <w:t>, SR</w:t>
            </w:r>
            <w:r w:rsidR="00580076" w:rsidRPr="00580076">
              <w:t> </w:t>
            </w:r>
            <w:r w:rsidRPr="00580076">
              <w:t>2002 No.</w:t>
            </w:r>
            <w:r w:rsidR="00580076" w:rsidRPr="00580076">
              <w:t> </w:t>
            </w:r>
            <w:r w:rsidRPr="00580076">
              <w:t>98</w:t>
            </w:r>
          </w:p>
        </w:tc>
        <w:bookmarkStart w:id="89" w:name="BKCheck15B_75"/>
        <w:bookmarkEnd w:id="8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"http://www.comlaw.gov.au/Details/F2002B00098" \o "Comlaw" </w:instrText>
            </w:r>
            <w:r w:rsidRPr="00580076">
              <w:fldChar w:fldCharType="separate"/>
            </w:r>
            <w:r w:rsidR="0046217E" w:rsidRPr="00580076">
              <w:rPr>
                <w:rStyle w:val="Hyperlink"/>
                <w:bCs/>
              </w:rPr>
              <w:t>F2002B00098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74</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3)</w:t>
            </w:r>
            <w:r w:rsidRPr="00580076">
              <w:t>, SR</w:t>
            </w:r>
            <w:r w:rsidR="00580076" w:rsidRPr="00580076">
              <w:t> </w:t>
            </w:r>
            <w:r w:rsidRPr="00580076">
              <w:t>2002 No.</w:t>
            </w:r>
            <w:r w:rsidR="00580076" w:rsidRPr="00580076">
              <w:t> </w:t>
            </w:r>
            <w:r w:rsidRPr="00580076">
              <w:t>138</w:t>
            </w:r>
          </w:p>
        </w:tc>
        <w:bookmarkStart w:id="90" w:name="BKCheck15B_76"/>
        <w:bookmarkEnd w:id="9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"http://www.comlaw.gov.au/Details/F2002B00133" \o "Comlaw" </w:instrText>
            </w:r>
            <w:r w:rsidRPr="00580076">
              <w:fldChar w:fldCharType="separate"/>
            </w:r>
            <w:r w:rsidR="0046217E" w:rsidRPr="00580076">
              <w:rPr>
                <w:rStyle w:val="Hyperlink"/>
                <w:bCs/>
              </w:rPr>
              <w:t>F2002B00133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4)</w:t>
            </w:r>
            <w:r w:rsidRPr="00580076">
              <w:t>, SR</w:t>
            </w:r>
            <w:r w:rsidR="00580076" w:rsidRPr="00580076">
              <w:t> </w:t>
            </w:r>
            <w:r w:rsidRPr="00580076">
              <w:t>2002 No.</w:t>
            </w:r>
            <w:r w:rsidR="00580076" w:rsidRPr="00580076">
              <w:t> </w:t>
            </w:r>
            <w:r w:rsidRPr="00580076">
              <w:t>195</w:t>
            </w:r>
          </w:p>
        </w:tc>
        <w:bookmarkStart w:id="91" w:name="BKCheck15B_77"/>
        <w:bookmarkEnd w:id="9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"http://www.comlaw.gov.au/Details/F2002B00192" \o "Comlaw" </w:instrText>
            </w:r>
            <w:r w:rsidRPr="00580076">
              <w:fldChar w:fldCharType="separate"/>
            </w:r>
            <w:r w:rsidR="0046217E" w:rsidRPr="00580076">
              <w:rPr>
                <w:rStyle w:val="Hyperlink"/>
                <w:bCs/>
              </w:rPr>
              <w:t>F2002B00192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5)</w:t>
            </w:r>
            <w:r w:rsidRPr="00580076">
              <w:t>, SR</w:t>
            </w:r>
            <w:r w:rsidR="00580076" w:rsidRPr="00580076">
              <w:t> </w:t>
            </w:r>
            <w:r w:rsidRPr="00580076">
              <w:t>2002 No.</w:t>
            </w:r>
            <w:r w:rsidR="00580076" w:rsidRPr="00580076">
              <w:t> </w:t>
            </w:r>
            <w:r w:rsidRPr="00580076">
              <w:t>256</w:t>
            </w:r>
          </w:p>
        </w:tc>
        <w:bookmarkStart w:id="92" w:name="BKCheck15B_78"/>
        <w:bookmarkEnd w:id="9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"http://www.comlaw.gov.au/Details/F2002B00257" \o "Comlaw" </w:instrText>
            </w:r>
            <w:r w:rsidRPr="00580076">
              <w:fldChar w:fldCharType="separate"/>
            </w:r>
            <w:r w:rsidR="0046217E" w:rsidRPr="00580076">
              <w:rPr>
                <w:rStyle w:val="Hyperlink"/>
                <w:bCs/>
              </w:rPr>
              <w:t>F2002B00257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6)</w:t>
            </w:r>
            <w:r w:rsidRPr="00580076">
              <w:t>, SR</w:t>
            </w:r>
            <w:r w:rsidR="00580076" w:rsidRPr="00580076">
              <w:t> </w:t>
            </w:r>
            <w:r w:rsidRPr="00580076">
              <w:t>2002 No.</w:t>
            </w:r>
            <w:r w:rsidR="00580076" w:rsidRPr="00580076">
              <w:t> </w:t>
            </w:r>
            <w:r w:rsidRPr="00580076">
              <w:t>310</w:t>
            </w:r>
          </w:p>
        </w:tc>
        <w:bookmarkStart w:id="93" w:name="BKCheck15B_79"/>
        <w:bookmarkEnd w:id="9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"http://www.comlaw.gov.au/Details/F2002B00320" \o "Comlaw" </w:instrText>
            </w:r>
            <w:r w:rsidRPr="00580076">
              <w:fldChar w:fldCharType="separate"/>
            </w:r>
            <w:r w:rsidR="0046217E" w:rsidRPr="00580076">
              <w:rPr>
                <w:rStyle w:val="Hyperlink"/>
                <w:bCs/>
              </w:rPr>
              <w:t>F2002B00320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7)</w:t>
            </w:r>
            <w:r w:rsidRPr="00580076">
              <w:t>, SR</w:t>
            </w:r>
            <w:r w:rsidR="00580076" w:rsidRPr="00580076">
              <w:t> </w:t>
            </w:r>
            <w:r w:rsidRPr="00580076">
              <w:t>2002 No.</w:t>
            </w:r>
            <w:r w:rsidR="00580076" w:rsidRPr="00580076">
              <w:t> </w:t>
            </w:r>
            <w:r w:rsidRPr="00580076">
              <w:t>328</w:t>
            </w:r>
          </w:p>
        </w:tc>
        <w:bookmarkStart w:id="94" w:name="BKCheck15B_80"/>
        <w:bookmarkEnd w:id="9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"http://www.comlaw.gov.au/Details/F2002B00336" \o "Comlaw" </w:instrText>
            </w:r>
            <w:r w:rsidRPr="00580076">
              <w:fldChar w:fldCharType="separate"/>
            </w:r>
            <w:r w:rsidR="0046217E" w:rsidRPr="00580076">
              <w:rPr>
                <w:rStyle w:val="Hyperlink"/>
                <w:bCs/>
              </w:rPr>
              <w:t>F2002B00336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79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2002 (No.</w:t>
            </w:r>
            <w:r w:rsidR="00580076" w:rsidRPr="00580076">
              <w:rPr>
                <w:i/>
              </w:rPr>
              <w:t> </w:t>
            </w:r>
            <w:r w:rsidRPr="00580076">
              <w:rPr>
                <w:i/>
              </w:rPr>
              <w:t>8)</w:t>
            </w:r>
            <w:r w:rsidRPr="00580076">
              <w:t>, SR</w:t>
            </w:r>
            <w:r w:rsidR="00580076" w:rsidRPr="00580076">
              <w:t> </w:t>
            </w:r>
            <w:r w:rsidRPr="00580076">
              <w:t>2002 No.</w:t>
            </w:r>
            <w:r w:rsidR="00580076" w:rsidRPr="00580076">
              <w:t> </w:t>
            </w:r>
            <w:r w:rsidRPr="00580076">
              <w:t>329</w:t>
            </w:r>
          </w:p>
        </w:tc>
        <w:bookmarkStart w:id="95" w:name="BKCheck15B_81"/>
        <w:bookmarkEnd w:id="9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"http://www.comlaw.gov.au/Details/F2002B00337" \o "Comlaw" </w:instrText>
            </w:r>
            <w:r w:rsidRPr="00580076">
              <w:fldChar w:fldCharType="separate"/>
            </w:r>
            <w:r w:rsidR="0046217E" w:rsidRPr="00580076">
              <w:rPr>
                <w:rStyle w:val="Hyperlink"/>
                <w:bCs/>
              </w:rPr>
              <w:t>F2002B00337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1)</w:t>
            </w:r>
            <w:r w:rsidRPr="00580076">
              <w:t>, SR</w:t>
            </w:r>
            <w:r w:rsidR="00580076" w:rsidRPr="00580076">
              <w:t> </w:t>
            </w:r>
            <w:r w:rsidRPr="00580076">
              <w:t>2003 No.</w:t>
            </w:r>
            <w:r w:rsidR="00580076" w:rsidRPr="00580076">
              <w:t> </w:t>
            </w:r>
            <w:r w:rsidRPr="00580076">
              <w:t>16</w:t>
            </w:r>
          </w:p>
        </w:tc>
        <w:bookmarkStart w:id="96" w:name="BKCheck15B_82"/>
        <w:bookmarkEnd w:id="9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"http://www.comlaw.gov.au/Details/F2003B00025" \o "Comlaw" </w:instrText>
            </w:r>
            <w:r w:rsidRPr="00580076">
              <w:fldChar w:fldCharType="separate"/>
            </w:r>
            <w:r w:rsidR="0046217E" w:rsidRPr="00580076">
              <w:rPr>
                <w:rStyle w:val="Hyperlink"/>
                <w:bCs/>
              </w:rPr>
              <w:t>F2003B00025</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2)</w:t>
            </w:r>
            <w:r w:rsidRPr="00580076">
              <w:t>, SR</w:t>
            </w:r>
            <w:r w:rsidR="00580076" w:rsidRPr="00580076">
              <w:t> </w:t>
            </w:r>
            <w:r w:rsidRPr="00580076">
              <w:t>2003 No.</w:t>
            </w:r>
            <w:r w:rsidR="00580076" w:rsidRPr="00580076">
              <w:t> </w:t>
            </w:r>
            <w:r w:rsidRPr="00580076">
              <w:t>51</w:t>
            </w:r>
          </w:p>
        </w:tc>
        <w:bookmarkStart w:id="97" w:name="BKCheck15B_83"/>
        <w:bookmarkEnd w:id="9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"http://www.comlaw.gov.au/Details/F2003B00062" \o "Comlaw" </w:instrText>
            </w:r>
            <w:r w:rsidRPr="00580076">
              <w:fldChar w:fldCharType="separate"/>
            </w:r>
            <w:r w:rsidR="0046217E" w:rsidRPr="00580076">
              <w:rPr>
                <w:rStyle w:val="Hyperlink"/>
                <w:bCs/>
              </w:rPr>
              <w:t>F2003B00062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82</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3)</w:t>
            </w:r>
            <w:r w:rsidRPr="00580076">
              <w:t>, SR</w:t>
            </w:r>
            <w:r w:rsidR="00580076" w:rsidRPr="00580076">
              <w:t> </w:t>
            </w:r>
            <w:r w:rsidRPr="00580076">
              <w:t>2003 No.</w:t>
            </w:r>
            <w:r w:rsidR="00580076" w:rsidRPr="00580076">
              <w:t> </w:t>
            </w:r>
            <w:r w:rsidRPr="00580076">
              <w:t>65</w:t>
            </w:r>
          </w:p>
        </w:tc>
        <w:bookmarkStart w:id="98" w:name="BKCheck15B_84"/>
        <w:bookmarkEnd w:id="9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"http://www.comlaw.gov.au/Details/F2003B00076" \o "Comlaw" </w:instrText>
            </w:r>
            <w:r w:rsidRPr="00580076">
              <w:fldChar w:fldCharType="separate"/>
            </w:r>
            <w:r w:rsidR="0046217E" w:rsidRPr="00580076">
              <w:rPr>
                <w:rStyle w:val="Hyperlink"/>
                <w:bCs/>
              </w:rPr>
              <w:t>F2003B00076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83</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5)</w:t>
            </w:r>
            <w:r w:rsidRPr="00580076">
              <w:t>, SR</w:t>
            </w:r>
            <w:r w:rsidR="00580076" w:rsidRPr="00580076">
              <w:t> </w:t>
            </w:r>
            <w:r w:rsidRPr="00580076">
              <w:t>2003 No.</w:t>
            </w:r>
            <w:r w:rsidR="00580076" w:rsidRPr="00580076">
              <w:t> </w:t>
            </w:r>
            <w:r w:rsidRPr="00580076">
              <w:t>186</w:t>
            </w:r>
          </w:p>
        </w:tc>
        <w:bookmarkStart w:id="99" w:name="BKCheck15B_85"/>
        <w:bookmarkEnd w:id="9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"http://www.comlaw.gov.au/Details/F2003B00195" \o "Comlaw" </w:instrText>
            </w:r>
            <w:r w:rsidRPr="00580076">
              <w:fldChar w:fldCharType="separate"/>
            </w:r>
            <w:r w:rsidR="0046217E" w:rsidRPr="00580076">
              <w:rPr>
                <w:rStyle w:val="Hyperlink"/>
                <w:bCs/>
              </w:rPr>
              <w:t>F2003B00195</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84</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6)</w:t>
            </w:r>
            <w:r w:rsidRPr="00580076">
              <w:t>, SR</w:t>
            </w:r>
            <w:r w:rsidR="00580076" w:rsidRPr="00580076">
              <w:t> </w:t>
            </w:r>
            <w:r w:rsidRPr="00580076">
              <w:t>2003 No.</w:t>
            </w:r>
            <w:r w:rsidR="00580076" w:rsidRPr="00580076">
              <w:t> </w:t>
            </w:r>
            <w:r w:rsidRPr="00580076">
              <w:t>227</w:t>
            </w:r>
          </w:p>
        </w:tc>
        <w:bookmarkStart w:id="100" w:name="BKCheck15B_86"/>
        <w:bookmarkEnd w:id="10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"http://www.comlaw.gov.au/Details/F2003B00238" \o "Comlaw" </w:instrText>
            </w:r>
            <w:r w:rsidRPr="00580076">
              <w:fldChar w:fldCharType="separate"/>
            </w:r>
            <w:r w:rsidR="0046217E" w:rsidRPr="00580076">
              <w:rPr>
                <w:rStyle w:val="Hyperlink"/>
                <w:bCs/>
              </w:rPr>
              <w:t>F2003B00238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7)</w:t>
            </w:r>
            <w:r w:rsidRPr="00580076">
              <w:t>, SR</w:t>
            </w:r>
            <w:r w:rsidR="00580076" w:rsidRPr="00580076">
              <w:t> </w:t>
            </w:r>
            <w:r w:rsidRPr="00580076">
              <w:t>2003 No.</w:t>
            </w:r>
            <w:r w:rsidR="00580076" w:rsidRPr="00580076">
              <w:t> </w:t>
            </w:r>
            <w:r w:rsidRPr="00580076">
              <w:t>237</w:t>
            </w:r>
          </w:p>
        </w:tc>
        <w:bookmarkStart w:id="101" w:name="BKCheck15B_87"/>
        <w:bookmarkEnd w:id="10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"http://www.comlaw.gov.au/Details/F2003B00250" \o "Comlaw" </w:instrText>
            </w:r>
            <w:r w:rsidRPr="00580076">
              <w:fldChar w:fldCharType="separate"/>
            </w:r>
            <w:r w:rsidR="0046217E" w:rsidRPr="00580076">
              <w:rPr>
                <w:rStyle w:val="Hyperlink"/>
                <w:bCs/>
              </w:rPr>
              <w:t>F2003B00250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8)</w:t>
            </w:r>
            <w:r w:rsidRPr="00580076">
              <w:t>, SR</w:t>
            </w:r>
            <w:r w:rsidR="00580076" w:rsidRPr="00580076">
              <w:t> </w:t>
            </w:r>
            <w:r w:rsidRPr="00580076">
              <w:t>2003 No.</w:t>
            </w:r>
            <w:r w:rsidR="00580076" w:rsidRPr="00580076">
              <w:t> </w:t>
            </w:r>
            <w:r w:rsidRPr="00580076">
              <w:t>249</w:t>
            </w:r>
          </w:p>
        </w:tc>
        <w:bookmarkStart w:id="102" w:name="BKCheck15B_88"/>
        <w:bookmarkEnd w:id="10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"http://www.comlaw.gov.au/Details/F2003B00262" \o "Comlaw" </w:instrText>
            </w:r>
            <w:r w:rsidRPr="00580076">
              <w:fldChar w:fldCharType="separate"/>
            </w:r>
            <w:r w:rsidR="0046217E" w:rsidRPr="00580076">
              <w:rPr>
                <w:rStyle w:val="Hyperlink"/>
                <w:bCs/>
              </w:rPr>
              <w:t>F2003B00262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9)</w:t>
            </w:r>
            <w:r w:rsidRPr="00580076">
              <w:t>, SR</w:t>
            </w:r>
            <w:r w:rsidR="00580076" w:rsidRPr="00580076">
              <w:t> </w:t>
            </w:r>
            <w:r w:rsidRPr="00580076">
              <w:t>2003 No.</w:t>
            </w:r>
            <w:r w:rsidR="00580076" w:rsidRPr="00580076">
              <w:t> </w:t>
            </w:r>
            <w:r w:rsidRPr="00580076">
              <w:t>319</w:t>
            </w:r>
          </w:p>
        </w:tc>
        <w:bookmarkStart w:id="103" w:name="BKCheck15B_89"/>
        <w:bookmarkEnd w:id="10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"http://www.comlaw.gov.au/Details/F2003B00336" \o "Comlaw" </w:instrText>
            </w:r>
            <w:r w:rsidRPr="00580076">
              <w:fldChar w:fldCharType="separate"/>
            </w:r>
            <w:r w:rsidR="0046217E" w:rsidRPr="00580076">
              <w:rPr>
                <w:rStyle w:val="Hyperlink"/>
                <w:bCs/>
              </w:rPr>
              <w:t>F2003B00336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88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1)</w:t>
            </w:r>
            <w:r w:rsidRPr="00580076">
              <w:t>, SR</w:t>
            </w:r>
            <w:r w:rsidR="00580076" w:rsidRPr="00580076">
              <w:t> </w:t>
            </w:r>
            <w:r w:rsidRPr="00580076">
              <w:t>2004 No.</w:t>
            </w:r>
            <w:r w:rsidR="00580076" w:rsidRPr="00580076">
              <w:t> </w:t>
            </w:r>
            <w:r w:rsidRPr="00580076">
              <w:t>88</w:t>
            </w:r>
          </w:p>
        </w:tc>
        <w:bookmarkStart w:id="104" w:name="BKCheck15B_90"/>
        <w:bookmarkEnd w:id="10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"http://www.comlaw.gov.au/Details/F2004B00109" \o "Comlaw" </w:instrText>
            </w:r>
            <w:r w:rsidRPr="00580076">
              <w:fldChar w:fldCharType="separate"/>
            </w:r>
            <w:r w:rsidR="0046217E" w:rsidRPr="00580076">
              <w:rPr>
                <w:rStyle w:val="Hyperlink"/>
                <w:bCs/>
              </w:rPr>
              <w:t>F2004B00109</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lastRenderedPageBreak/>
              <w:t>89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2)</w:t>
            </w:r>
            <w:r w:rsidRPr="00580076">
              <w:t>, SR</w:t>
            </w:r>
            <w:r w:rsidR="00580076" w:rsidRPr="00580076">
              <w:t> </w:t>
            </w:r>
            <w:r w:rsidRPr="00580076">
              <w:t>2004 No.</w:t>
            </w:r>
            <w:r w:rsidR="00580076" w:rsidRPr="00580076">
              <w:t> </w:t>
            </w:r>
            <w:r w:rsidRPr="00580076">
              <w:t>165</w:t>
            </w:r>
          </w:p>
        </w:tc>
        <w:bookmarkStart w:id="105" w:name="BKCheck15B_91"/>
        <w:bookmarkEnd w:id="10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"http://www.comlaw.gov.au/Details/F2004B00188" \o "Comlaw" </w:instrText>
            </w:r>
            <w:r w:rsidRPr="00580076">
              <w:fldChar w:fldCharType="separate"/>
            </w:r>
            <w:r w:rsidR="0046217E" w:rsidRPr="00580076">
              <w:rPr>
                <w:rStyle w:val="Hyperlink"/>
                <w:bCs/>
              </w:rPr>
              <w:t>F2004B00188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3)</w:t>
            </w:r>
            <w:r w:rsidRPr="00580076">
              <w:t>, SR</w:t>
            </w:r>
            <w:r w:rsidR="00580076" w:rsidRPr="00580076">
              <w:t> </w:t>
            </w:r>
            <w:r w:rsidRPr="00580076">
              <w:t>2004 No.</w:t>
            </w:r>
            <w:r w:rsidR="00580076" w:rsidRPr="00580076">
              <w:t> </w:t>
            </w:r>
            <w:r w:rsidRPr="00580076">
              <w:t>243</w:t>
            </w:r>
          </w:p>
        </w:tc>
        <w:bookmarkStart w:id="106" w:name="BKCheck15B_92"/>
        <w:bookmarkEnd w:id="10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"http://www.comlaw.gov.au/Details/F2004B00272" \o "Comlaw" </w:instrText>
            </w:r>
            <w:r w:rsidRPr="00580076">
              <w:fldChar w:fldCharType="separate"/>
            </w:r>
            <w:r w:rsidR="0046217E" w:rsidRPr="00580076">
              <w:rPr>
                <w:rStyle w:val="Hyperlink"/>
                <w:bCs/>
              </w:rPr>
              <w:t>F2004B00272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4)</w:t>
            </w:r>
            <w:r w:rsidRPr="00580076">
              <w:t>, SR</w:t>
            </w:r>
            <w:r w:rsidR="00580076" w:rsidRPr="00580076">
              <w:t> </w:t>
            </w:r>
            <w:r w:rsidRPr="00580076">
              <w:t>2004 No.</w:t>
            </w:r>
            <w:r w:rsidR="00580076" w:rsidRPr="00580076">
              <w:t> </w:t>
            </w:r>
            <w:r w:rsidRPr="00580076">
              <w:t>258</w:t>
            </w:r>
          </w:p>
        </w:tc>
        <w:bookmarkStart w:id="107" w:name="BKCheck15B_93"/>
        <w:bookmarkEnd w:id="10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"http://www.comlaw.gov.au/Details/F2004B00289" \o "Comlaw" </w:instrText>
            </w:r>
            <w:r w:rsidRPr="00580076">
              <w:fldChar w:fldCharType="separate"/>
            </w:r>
            <w:r w:rsidR="0046217E" w:rsidRPr="00580076">
              <w:rPr>
                <w:rStyle w:val="Hyperlink"/>
                <w:bCs/>
              </w:rPr>
              <w:t>F2004B00289</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92</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5)</w:t>
            </w:r>
            <w:r w:rsidRPr="00580076">
              <w:t>, SR</w:t>
            </w:r>
            <w:r w:rsidR="00580076" w:rsidRPr="00580076">
              <w:t> </w:t>
            </w:r>
            <w:r w:rsidRPr="00580076">
              <w:t>2004 No.</w:t>
            </w:r>
            <w:r w:rsidR="00580076" w:rsidRPr="00580076">
              <w:t> </w:t>
            </w:r>
            <w:r w:rsidRPr="00580076">
              <w:t>259</w:t>
            </w:r>
          </w:p>
        </w:tc>
        <w:bookmarkStart w:id="108" w:name="BKCheck15B_94"/>
        <w:bookmarkEnd w:id="10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"http://www.comlaw.gov.au/Details/F2004B00290" \o "Comlaw" </w:instrText>
            </w:r>
            <w:r w:rsidRPr="00580076">
              <w:fldChar w:fldCharType="separate"/>
            </w:r>
            <w:r w:rsidR="0046217E" w:rsidRPr="00580076">
              <w:rPr>
                <w:rStyle w:val="Hyperlink"/>
                <w:bCs/>
              </w:rPr>
              <w:t>F2004B00290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93</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6)</w:t>
            </w:r>
            <w:r w:rsidRPr="00580076">
              <w:t>, SR</w:t>
            </w:r>
            <w:r w:rsidR="00580076" w:rsidRPr="00580076">
              <w:t> </w:t>
            </w:r>
            <w:r w:rsidRPr="00580076">
              <w:t>2004 No.</w:t>
            </w:r>
            <w:r w:rsidR="00580076" w:rsidRPr="00580076">
              <w:t> </w:t>
            </w:r>
            <w:r w:rsidRPr="00580076">
              <w:t>364</w:t>
            </w:r>
          </w:p>
        </w:tc>
        <w:bookmarkStart w:id="109" w:name="BKCheck15B_95"/>
        <w:bookmarkEnd w:id="10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"http://www.comlaw.gov.au/Details/F2005B00007" \o "Comlaw" </w:instrText>
            </w:r>
            <w:r w:rsidRPr="00580076">
              <w:fldChar w:fldCharType="separate"/>
            </w:r>
            <w:r w:rsidR="0046217E" w:rsidRPr="00580076">
              <w:rPr>
                <w:rStyle w:val="Hyperlink"/>
                <w:bCs/>
              </w:rPr>
              <w:t>F2005B00007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94</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7)</w:t>
            </w:r>
            <w:r w:rsidRPr="00580076">
              <w:t>, SR</w:t>
            </w:r>
            <w:r w:rsidR="00580076" w:rsidRPr="00580076">
              <w:t> </w:t>
            </w:r>
            <w:r w:rsidRPr="00580076">
              <w:t>2004 No.</w:t>
            </w:r>
            <w:r w:rsidR="00580076" w:rsidRPr="00580076">
              <w:t> </w:t>
            </w:r>
            <w:r w:rsidRPr="00580076">
              <w:t>365</w:t>
            </w:r>
          </w:p>
        </w:tc>
        <w:bookmarkStart w:id="110" w:name="BKCheck15B_96"/>
        <w:bookmarkEnd w:id="11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"http://www.comlaw.gov.au/Details/F2005B00008" \o "Comlaw" </w:instrText>
            </w:r>
            <w:r w:rsidRPr="00580076">
              <w:fldChar w:fldCharType="separate"/>
            </w:r>
            <w:r w:rsidR="0046217E" w:rsidRPr="00580076">
              <w:rPr>
                <w:rStyle w:val="Hyperlink"/>
                <w:bCs/>
              </w:rPr>
              <w:t>F2005B00008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9)</w:t>
            </w:r>
            <w:r w:rsidRPr="00580076">
              <w:t>, SR</w:t>
            </w:r>
            <w:r w:rsidR="00580076" w:rsidRPr="00580076">
              <w:t> </w:t>
            </w:r>
            <w:r w:rsidRPr="00580076">
              <w:t>2004 No.</w:t>
            </w:r>
            <w:r w:rsidR="00580076" w:rsidRPr="00580076">
              <w:t> </w:t>
            </w:r>
            <w:r w:rsidRPr="00580076">
              <w:t>367</w:t>
            </w:r>
          </w:p>
        </w:tc>
        <w:bookmarkStart w:id="111" w:name="BKCheck15B_97"/>
        <w:bookmarkEnd w:id="11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"http://www.comlaw.gov.au/Details/F2005B00013" \o "Comlaw" </w:instrText>
            </w:r>
            <w:r w:rsidRPr="00580076">
              <w:fldChar w:fldCharType="separate"/>
            </w:r>
            <w:r w:rsidR="0046217E" w:rsidRPr="00580076">
              <w:rPr>
                <w:rStyle w:val="Hyperlink"/>
                <w:bCs/>
              </w:rPr>
              <w:t>F2005B00013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1)</w:t>
            </w:r>
            <w:r w:rsidRPr="00580076">
              <w:t>, SLI</w:t>
            </w:r>
            <w:r w:rsidR="00580076" w:rsidRPr="00580076">
              <w:t> </w:t>
            </w:r>
            <w:r w:rsidRPr="00580076">
              <w:t>2005 No.</w:t>
            </w:r>
            <w:r w:rsidR="00580076" w:rsidRPr="00580076">
              <w:t> </w:t>
            </w:r>
            <w:r w:rsidRPr="00580076">
              <w:t>37</w:t>
            </w:r>
          </w:p>
        </w:tc>
        <w:bookmarkStart w:id="112" w:name="BKCheck15B_98"/>
        <w:bookmarkEnd w:id="11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"http://www.comlaw.gov.au/Details/F2005L00700" \o "Comlaw" </w:instrText>
            </w:r>
            <w:r w:rsidRPr="00580076">
              <w:fldChar w:fldCharType="separate"/>
            </w:r>
            <w:r w:rsidR="0046217E" w:rsidRPr="00580076">
              <w:rPr>
                <w:rStyle w:val="Hyperlink"/>
                <w:bCs/>
              </w:rPr>
              <w:t>F2005L00700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2)</w:t>
            </w:r>
            <w:r w:rsidRPr="00580076">
              <w:t>, SLI</w:t>
            </w:r>
            <w:r w:rsidR="00580076" w:rsidRPr="00580076">
              <w:t> </w:t>
            </w:r>
            <w:r w:rsidRPr="00580076">
              <w:t>2005 No.</w:t>
            </w:r>
            <w:r w:rsidR="00580076" w:rsidRPr="00580076">
              <w:t> </w:t>
            </w:r>
            <w:r w:rsidRPr="00580076">
              <w:t>77</w:t>
            </w:r>
          </w:p>
        </w:tc>
        <w:bookmarkStart w:id="113" w:name="BKCheck15B_99"/>
        <w:bookmarkEnd w:id="11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"http://www.comlaw.gov.au/Details/F2005L01006" \o "Comlaw" </w:instrText>
            </w:r>
            <w:r w:rsidRPr="00580076">
              <w:fldChar w:fldCharType="separate"/>
            </w:r>
            <w:r w:rsidR="0046217E" w:rsidRPr="00580076">
              <w:rPr>
                <w:rStyle w:val="Hyperlink"/>
                <w:bCs/>
              </w:rPr>
              <w:t>F2005L01006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3)</w:t>
            </w:r>
            <w:r w:rsidRPr="00580076">
              <w:t>, SLI</w:t>
            </w:r>
            <w:r w:rsidR="00580076" w:rsidRPr="00580076">
              <w:t> </w:t>
            </w:r>
            <w:r w:rsidRPr="00580076">
              <w:t>2005 No.</w:t>
            </w:r>
            <w:r w:rsidR="00580076" w:rsidRPr="00580076">
              <w:t> </w:t>
            </w:r>
            <w:r w:rsidRPr="00580076">
              <w:t>80</w:t>
            </w:r>
          </w:p>
        </w:tc>
        <w:bookmarkStart w:id="114" w:name="BKCheck15B_100"/>
        <w:bookmarkEnd w:id="11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"http://www.comlaw.gov.au/Details/F2005L01086" \o "Comlaw" </w:instrText>
            </w:r>
            <w:r w:rsidRPr="00580076">
              <w:fldChar w:fldCharType="separate"/>
            </w:r>
            <w:r w:rsidR="0046217E" w:rsidRPr="00580076">
              <w:rPr>
                <w:rStyle w:val="Hyperlink"/>
                <w:bCs/>
              </w:rPr>
              <w:t>F2005L01086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99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4)</w:t>
            </w:r>
            <w:r w:rsidRPr="00580076">
              <w:t>, SLI</w:t>
            </w:r>
            <w:r w:rsidR="00580076" w:rsidRPr="00580076">
              <w:t> </w:t>
            </w:r>
            <w:r w:rsidRPr="00580076">
              <w:t>2005 No.</w:t>
            </w:r>
            <w:r w:rsidR="00580076" w:rsidRPr="00580076">
              <w:t> </w:t>
            </w:r>
            <w:r w:rsidRPr="00580076">
              <w:t>185</w:t>
            </w:r>
          </w:p>
        </w:tc>
        <w:bookmarkStart w:id="115" w:name="BKCheck15B_101"/>
        <w:bookmarkEnd w:id="11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"http://www.comlaw.gov.au/Details/F2005L02222" \o "Comlaw" </w:instrText>
            </w:r>
            <w:r w:rsidRPr="00580076">
              <w:fldChar w:fldCharType="separate"/>
            </w:r>
            <w:r w:rsidR="0046217E" w:rsidRPr="00580076">
              <w:rPr>
                <w:rStyle w:val="Hyperlink"/>
                <w:bCs/>
              </w:rPr>
              <w:t>F2005L02222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7)</w:t>
            </w:r>
            <w:r w:rsidRPr="00580076">
              <w:t>, SLI</w:t>
            </w:r>
            <w:r w:rsidR="00580076" w:rsidRPr="00580076">
              <w:t> </w:t>
            </w:r>
            <w:r w:rsidRPr="00580076">
              <w:t>2005 No.</w:t>
            </w:r>
            <w:r w:rsidR="00580076" w:rsidRPr="00580076">
              <w:t> </w:t>
            </w:r>
            <w:r w:rsidRPr="00580076">
              <w:t>248</w:t>
            </w:r>
          </w:p>
        </w:tc>
        <w:bookmarkStart w:id="116" w:name="BKCheck15B_102"/>
        <w:bookmarkEnd w:id="11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"http://www.comlaw.gov.au/Details/F2005L03288" \o "Comlaw" </w:instrText>
            </w:r>
            <w:r w:rsidRPr="00580076">
              <w:fldChar w:fldCharType="separate"/>
            </w:r>
            <w:r w:rsidR="0046217E" w:rsidRPr="00580076">
              <w:rPr>
                <w:rStyle w:val="Hyperlink"/>
                <w:bCs/>
              </w:rPr>
              <w:t>F2005L03288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8)</w:t>
            </w:r>
            <w:r w:rsidRPr="00580076">
              <w:t>, SLI</w:t>
            </w:r>
            <w:r w:rsidR="00580076" w:rsidRPr="00580076">
              <w:t> </w:t>
            </w:r>
            <w:r w:rsidRPr="00580076">
              <w:t>2005 No.</w:t>
            </w:r>
            <w:r w:rsidR="00580076" w:rsidRPr="00580076">
              <w:t> </w:t>
            </w:r>
            <w:r w:rsidRPr="00580076">
              <w:t>265</w:t>
            </w:r>
          </w:p>
        </w:tc>
        <w:bookmarkStart w:id="117" w:name="BKCheck15B_103"/>
        <w:bookmarkEnd w:id="11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"http://www.comlaw.gov.au/Details/F2005L03528" \o "Comlaw" </w:instrText>
            </w:r>
            <w:r w:rsidRPr="00580076">
              <w:fldChar w:fldCharType="separate"/>
            </w:r>
            <w:r w:rsidR="0046217E" w:rsidRPr="00580076">
              <w:rPr>
                <w:rStyle w:val="Hyperlink"/>
                <w:bCs/>
              </w:rPr>
              <w:t>F2005L03528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102</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2006 (No.</w:t>
            </w:r>
            <w:r w:rsidR="00580076" w:rsidRPr="00580076">
              <w:rPr>
                <w:i/>
              </w:rPr>
              <w:t> </w:t>
            </w:r>
            <w:r w:rsidRPr="00580076">
              <w:rPr>
                <w:i/>
              </w:rPr>
              <w:t>2)</w:t>
            </w:r>
            <w:r w:rsidRPr="00580076">
              <w:t>, SLI</w:t>
            </w:r>
            <w:r w:rsidR="00580076" w:rsidRPr="00580076">
              <w:t> </w:t>
            </w:r>
            <w:r w:rsidRPr="00580076">
              <w:t>2006 No.</w:t>
            </w:r>
            <w:r w:rsidR="00580076" w:rsidRPr="00580076">
              <w:t> </w:t>
            </w:r>
            <w:r w:rsidRPr="00580076">
              <w:t>170</w:t>
            </w:r>
          </w:p>
        </w:tc>
        <w:bookmarkStart w:id="118" w:name="BKCheck15B_104"/>
        <w:bookmarkEnd w:id="11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"http://www.comlaw.gov.au/Details/F2006L01978" \o "Comlaw" </w:instrText>
            </w:r>
            <w:r w:rsidRPr="00580076">
              <w:fldChar w:fldCharType="separate"/>
            </w:r>
            <w:r w:rsidR="0046217E" w:rsidRPr="00580076">
              <w:rPr>
                <w:rStyle w:val="Hyperlink"/>
                <w:bCs/>
              </w:rPr>
              <w:t>F2006L01978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103</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2006 (No.</w:t>
            </w:r>
            <w:r w:rsidR="00580076" w:rsidRPr="00580076">
              <w:rPr>
                <w:i/>
              </w:rPr>
              <w:t> </w:t>
            </w:r>
            <w:r w:rsidRPr="00580076">
              <w:rPr>
                <w:i/>
              </w:rPr>
              <w:t>4)</w:t>
            </w:r>
            <w:r w:rsidRPr="00580076">
              <w:t>, SLI</w:t>
            </w:r>
            <w:r w:rsidR="00580076" w:rsidRPr="00580076">
              <w:t> </w:t>
            </w:r>
            <w:r w:rsidRPr="00580076">
              <w:t>2006 No.</w:t>
            </w:r>
            <w:r w:rsidR="00580076" w:rsidRPr="00580076">
              <w:t> </w:t>
            </w:r>
            <w:r w:rsidRPr="00580076">
              <w:t>264</w:t>
            </w:r>
          </w:p>
        </w:tc>
        <w:bookmarkStart w:id="119" w:name="BKCheck15B_105"/>
        <w:bookmarkEnd w:id="11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"http://www.comlaw.gov.au/Details/F2006L03385" \o "Comlaw" </w:instrText>
            </w:r>
            <w:r w:rsidRPr="00580076">
              <w:fldChar w:fldCharType="separate"/>
            </w:r>
            <w:r w:rsidR="0046217E" w:rsidRPr="00580076">
              <w:rPr>
                <w:rStyle w:val="Hyperlink"/>
                <w:bCs/>
              </w:rPr>
              <w:t>F2006L03385</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104</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2006 (No.</w:t>
            </w:r>
            <w:r w:rsidR="00580076" w:rsidRPr="00580076">
              <w:rPr>
                <w:i/>
              </w:rPr>
              <w:t> </w:t>
            </w:r>
            <w:r w:rsidRPr="00580076">
              <w:rPr>
                <w:i/>
              </w:rPr>
              <w:t>5)</w:t>
            </w:r>
            <w:r w:rsidRPr="00580076">
              <w:t>, SLI</w:t>
            </w:r>
            <w:r w:rsidR="00580076" w:rsidRPr="00580076">
              <w:t> </w:t>
            </w:r>
            <w:r w:rsidRPr="00580076">
              <w:t>2006 No.</w:t>
            </w:r>
            <w:r w:rsidR="00580076" w:rsidRPr="00580076">
              <w:t> </w:t>
            </w:r>
            <w:r w:rsidRPr="00580076">
              <w:t>329</w:t>
            </w:r>
          </w:p>
        </w:tc>
        <w:bookmarkStart w:id="120" w:name="BKCheck15B_106"/>
        <w:bookmarkEnd w:id="12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"http://www.comlaw.gov.au/Details/F2006L04006" \o "Comlaw" </w:instrText>
            </w:r>
            <w:r w:rsidRPr="00580076">
              <w:fldChar w:fldCharType="separate"/>
            </w:r>
            <w:r w:rsidR="0046217E" w:rsidRPr="00580076">
              <w:rPr>
                <w:rStyle w:val="Hyperlink"/>
                <w:bCs/>
              </w:rPr>
              <w:t>F2006L04006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lastRenderedPageBreak/>
              <w:t>105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2006 (No.</w:t>
            </w:r>
            <w:r w:rsidR="00580076" w:rsidRPr="00580076">
              <w:rPr>
                <w:i/>
              </w:rPr>
              <w:t> </w:t>
            </w:r>
            <w:r w:rsidRPr="00580076">
              <w:rPr>
                <w:i/>
              </w:rPr>
              <w:t>6)</w:t>
            </w:r>
            <w:r w:rsidRPr="00580076">
              <w:t>, SLI</w:t>
            </w:r>
            <w:r w:rsidR="00580076" w:rsidRPr="00580076">
              <w:t> </w:t>
            </w:r>
            <w:r w:rsidRPr="00580076">
              <w:t>2006 No.</w:t>
            </w:r>
            <w:r w:rsidR="00580076" w:rsidRPr="00580076">
              <w:t> </w:t>
            </w:r>
            <w:r w:rsidRPr="00580076">
              <w:t>373</w:t>
            </w:r>
          </w:p>
        </w:tc>
        <w:bookmarkStart w:id="121" w:name="BKCheck15B_107"/>
        <w:bookmarkEnd w:id="12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"http://www.comlaw.gov.au/Details/F2006L04073" \o "Comlaw" </w:instrText>
            </w:r>
            <w:r w:rsidRPr="00580076">
              <w:fldChar w:fldCharType="separate"/>
            </w:r>
            <w:r w:rsidR="0046217E" w:rsidRPr="00580076">
              <w:rPr>
                <w:rStyle w:val="Hyperlink"/>
                <w:bCs/>
              </w:rPr>
              <w:t>F2006L04073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2007 (No.</w:t>
            </w:r>
            <w:r w:rsidR="00580076" w:rsidRPr="00580076">
              <w:rPr>
                <w:i/>
              </w:rPr>
              <w:t> </w:t>
            </w:r>
            <w:r w:rsidRPr="00580076">
              <w:rPr>
                <w:i/>
              </w:rPr>
              <w:t>1)</w:t>
            </w:r>
            <w:r w:rsidRPr="00580076">
              <w:t>, SLI</w:t>
            </w:r>
            <w:r w:rsidR="00580076" w:rsidRPr="00580076">
              <w:t> </w:t>
            </w:r>
            <w:r w:rsidRPr="00580076">
              <w:t>2007 No.</w:t>
            </w:r>
            <w:r w:rsidR="00580076" w:rsidRPr="00580076">
              <w:t> </w:t>
            </w:r>
            <w:r w:rsidRPr="00580076">
              <w:t>268</w:t>
            </w:r>
          </w:p>
        </w:tc>
        <w:bookmarkStart w:id="122" w:name="BKCheck15B_108"/>
        <w:bookmarkEnd w:id="12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"http://www.comlaw.gov.au/Details/F2007L03533" \o "Comlaw" </w:instrText>
            </w:r>
            <w:r w:rsidRPr="00580076">
              <w:fldChar w:fldCharType="separate"/>
            </w:r>
            <w:r w:rsidR="0046217E" w:rsidRPr="00580076">
              <w:rPr>
                <w:rStyle w:val="Hyperlink"/>
                <w:bCs/>
              </w:rPr>
              <w:t>F2007L03533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2007 (No.</w:t>
            </w:r>
            <w:r w:rsidR="00580076" w:rsidRPr="00580076">
              <w:rPr>
                <w:i/>
              </w:rPr>
              <w:t> </w:t>
            </w:r>
            <w:r w:rsidRPr="00580076">
              <w:rPr>
                <w:i/>
              </w:rPr>
              <w:t>2)</w:t>
            </w:r>
            <w:r w:rsidRPr="00580076">
              <w:t>, SLI</w:t>
            </w:r>
            <w:r w:rsidR="00580076" w:rsidRPr="00580076">
              <w:t> </w:t>
            </w:r>
            <w:r w:rsidRPr="00580076">
              <w:t>2007 No.</w:t>
            </w:r>
            <w:r w:rsidR="00580076" w:rsidRPr="00580076">
              <w:t> </w:t>
            </w:r>
            <w:r w:rsidRPr="00580076">
              <w:t>333</w:t>
            </w:r>
          </w:p>
        </w:tc>
        <w:bookmarkStart w:id="123" w:name="BKCheck15B_109"/>
        <w:bookmarkEnd w:id="12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"http://www.comlaw.gov.au/Details/F2007L03922" \o "Comlaw" </w:instrText>
            </w:r>
            <w:r w:rsidRPr="00580076">
              <w:fldChar w:fldCharType="separate"/>
            </w:r>
            <w:r w:rsidR="0046217E" w:rsidRPr="00580076">
              <w:rPr>
                <w:rStyle w:val="Hyperlink"/>
                <w:bCs/>
              </w:rPr>
              <w:t>F2007L03922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1)</w:t>
            </w:r>
            <w:r w:rsidRPr="00580076">
              <w:t>, SLI</w:t>
            </w:r>
            <w:r w:rsidR="00580076" w:rsidRPr="00580076">
              <w:t> </w:t>
            </w:r>
            <w:r w:rsidRPr="00580076">
              <w:t>2008 No.</w:t>
            </w:r>
            <w:r w:rsidR="00580076" w:rsidRPr="00580076">
              <w:t> </w:t>
            </w:r>
            <w:r w:rsidRPr="00580076">
              <w:t>20</w:t>
            </w:r>
          </w:p>
        </w:tc>
        <w:bookmarkStart w:id="124" w:name="BKCheck15B_110"/>
        <w:bookmarkEnd w:id="12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"http://www.comlaw.gov.au/Details/F2008L00846" \o "Comlaw" </w:instrText>
            </w:r>
            <w:r w:rsidRPr="00580076">
              <w:fldChar w:fldCharType="separate"/>
            </w:r>
            <w:r w:rsidR="0046217E" w:rsidRPr="00580076">
              <w:rPr>
                <w:rStyle w:val="Hyperlink"/>
                <w:bCs/>
              </w:rPr>
              <w:t>F2008L00846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109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2)</w:t>
            </w:r>
            <w:r w:rsidRPr="00580076">
              <w:t>, SLI</w:t>
            </w:r>
            <w:r w:rsidR="00580076" w:rsidRPr="00580076">
              <w:t> </w:t>
            </w:r>
            <w:r w:rsidRPr="00580076">
              <w:t>2008 No.</w:t>
            </w:r>
            <w:r w:rsidR="00580076" w:rsidRPr="00580076">
              <w:t> </w:t>
            </w:r>
            <w:r w:rsidRPr="00580076">
              <w:t>21</w:t>
            </w:r>
          </w:p>
        </w:tc>
        <w:bookmarkStart w:id="125" w:name="BKCheck15B_111"/>
        <w:bookmarkEnd w:id="12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"http://www.comlaw.gov.au/Details/F2008L00930" \o "Comlaw" </w:instrText>
            </w:r>
            <w:r w:rsidRPr="00580076">
              <w:fldChar w:fldCharType="separate"/>
            </w:r>
            <w:r w:rsidR="0046217E" w:rsidRPr="00580076">
              <w:rPr>
                <w:rStyle w:val="Hyperlink"/>
                <w:bCs/>
              </w:rPr>
              <w:t>F2008L00930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3)</w:t>
            </w:r>
            <w:r w:rsidRPr="00580076">
              <w:t>, SLI</w:t>
            </w:r>
            <w:r w:rsidR="00580076" w:rsidRPr="00580076">
              <w:t> </w:t>
            </w:r>
            <w:r w:rsidRPr="00580076">
              <w:t>2008 No.</w:t>
            </w:r>
            <w:r w:rsidR="00580076" w:rsidRPr="00580076">
              <w:t> </w:t>
            </w:r>
            <w:r w:rsidRPr="00580076">
              <w:t>64</w:t>
            </w:r>
          </w:p>
        </w:tc>
        <w:bookmarkStart w:id="126" w:name="BKCheck15B_112"/>
        <w:bookmarkEnd w:id="12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"http://www.comlaw.gov.au/Details/F2008L01200" \o "Comlaw" </w:instrText>
            </w:r>
            <w:r w:rsidRPr="00580076">
              <w:fldChar w:fldCharType="separate"/>
            </w:r>
            <w:r w:rsidR="0046217E" w:rsidRPr="00580076">
              <w:rPr>
                <w:rStyle w:val="Hyperlink"/>
                <w:bCs/>
              </w:rPr>
              <w:t>F2008L01200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4)</w:t>
            </w:r>
            <w:r w:rsidRPr="00580076">
              <w:t>, SLI</w:t>
            </w:r>
            <w:r w:rsidR="00580076" w:rsidRPr="00580076">
              <w:t> </w:t>
            </w:r>
            <w:r w:rsidRPr="00580076">
              <w:t>2008 No.</w:t>
            </w:r>
            <w:r w:rsidR="00580076" w:rsidRPr="00580076">
              <w:t> </w:t>
            </w:r>
            <w:r w:rsidRPr="00580076">
              <w:t>102</w:t>
            </w:r>
          </w:p>
        </w:tc>
        <w:bookmarkStart w:id="127" w:name="BKCheck15B_113"/>
        <w:bookmarkEnd w:id="12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"http://www.comlaw.gov.au/Details/F2008L02025" \o "Comlaw" </w:instrText>
            </w:r>
            <w:r w:rsidRPr="00580076">
              <w:fldChar w:fldCharType="separate"/>
            </w:r>
            <w:r w:rsidR="0046217E" w:rsidRPr="00580076">
              <w:rPr>
                <w:rStyle w:val="Hyperlink"/>
                <w:bCs/>
              </w:rPr>
              <w:t>F2008L02025</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112</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5)</w:t>
            </w:r>
            <w:r w:rsidRPr="00580076">
              <w:t>, SLI</w:t>
            </w:r>
            <w:r w:rsidR="00580076" w:rsidRPr="00580076">
              <w:t> </w:t>
            </w:r>
            <w:r w:rsidRPr="00580076">
              <w:t>2008 No.</w:t>
            </w:r>
            <w:r w:rsidR="00580076" w:rsidRPr="00580076">
              <w:t> </w:t>
            </w:r>
            <w:r w:rsidRPr="00580076">
              <w:t>173</w:t>
            </w:r>
          </w:p>
        </w:tc>
        <w:bookmarkStart w:id="128" w:name="BKCheck15B_114"/>
        <w:bookmarkEnd w:id="12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"http://www.comlaw.gov.au/Details/F2008L03226" \o "Comlaw" </w:instrText>
            </w:r>
            <w:r w:rsidRPr="00580076">
              <w:fldChar w:fldCharType="separate"/>
            </w:r>
            <w:r w:rsidR="0046217E" w:rsidRPr="00580076">
              <w:rPr>
                <w:rStyle w:val="Hyperlink"/>
                <w:bCs/>
              </w:rPr>
              <w:t>F2008L03226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113</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6)</w:t>
            </w:r>
            <w:r w:rsidRPr="00580076">
              <w:t>, SLI</w:t>
            </w:r>
            <w:r w:rsidR="00580076" w:rsidRPr="00580076">
              <w:t> </w:t>
            </w:r>
            <w:r w:rsidRPr="00580076">
              <w:t>2008 No.</w:t>
            </w:r>
            <w:r w:rsidR="00580076" w:rsidRPr="00580076">
              <w:t> </w:t>
            </w:r>
            <w:r w:rsidRPr="00580076">
              <w:t>225</w:t>
            </w:r>
          </w:p>
        </w:tc>
        <w:bookmarkStart w:id="129" w:name="BKCheck15B_115"/>
        <w:bookmarkEnd w:id="12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"http://www.comlaw.gov.au/Details/F2008L04419" \o "Comlaw" </w:instrText>
            </w:r>
            <w:r w:rsidRPr="00580076">
              <w:fldChar w:fldCharType="separate"/>
            </w:r>
            <w:r w:rsidR="0046217E" w:rsidRPr="00580076">
              <w:rPr>
                <w:rStyle w:val="Hyperlink"/>
                <w:bCs/>
              </w:rPr>
              <w:t>F2008L04419</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114</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7)</w:t>
            </w:r>
            <w:r w:rsidRPr="00580076">
              <w:t>, SLI</w:t>
            </w:r>
            <w:r w:rsidR="00580076" w:rsidRPr="00580076">
              <w:t> </w:t>
            </w:r>
            <w:r w:rsidRPr="00580076">
              <w:t>2008 No.</w:t>
            </w:r>
            <w:r w:rsidR="00580076" w:rsidRPr="00580076">
              <w:t> </w:t>
            </w:r>
            <w:r w:rsidRPr="00580076">
              <w:t>252</w:t>
            </w:r>
          </w:p>
        </w:tc>
        <w:bookmarkStart w:id="130" w:name="BKCheck15B_116"/>
        <w:bookmarkEnd w:id="130"/>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"http://www.comlaw.gov.au/Details/F2008L04618" \o "Comlaw" </w:instrText>
            </w:r>
            <w:r w:rsidRPr="00580076">
              <w:fldChar w:fldCharType="separate"/>
            </w:r>
            <w:r w:rsidR="0046217E" w:rsidRPr="00580076">
              <w:rPr>
                <w:rStyle w:val="Hyperlink"/>
                <w:bCs/>
              </w:rPr>
              <w:t>F2008L04618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2008 (No.</w:t>
            </w:r>
            <w:r w:rsidR="00580076" w:rsidRPr="00580076">
              <w:rPr>
                <w:i/>
              </w:rPr>
              <w:t> </w:t>
            </w:r>
            <w:r w:rsidRPr="00580076">
              <w:rPr>
                <w:i/>
              </w:rPr>
              <w:t>8)</w:t>
            </w:r>
            <w:r w:rsidRPr="00580076">
              <w:t>, SLI</w:t>
            </w:r>
            <w:r w:rsidR="00580076" w:rsidRPr="00580076">
              <w:t> </w:t>
            </w:r>
            <w:r w:rsidRPr="00580076">
              <w:t>2008 No.</w:t>
            </w:r>
            <w:r w:rsidR="00580076" w:rsidRPr="00580076">
              <w:t> </w:t>
            </w:r>
            <w:r w:rsidRPr="00580076">
              <w:t>253</w:t>
            </w:r>
          </w:p>
        </w:tc>
        <w:bookmarkStart w:id="131" w:name="BKCheck15B_117"/>
        <w:bookmarkEnd w:id="13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"http://www.comlaw.gov.au/Details/F2008L04620" \o "Comlaw" </w:instrText>
            </w:r>
            <w:r w:rsidRPr="00580076">
              <w:fldChar w:fldCharType="separate"/>
            </w:r>
            <w:r w:rsidR="0046217E" w:rsidRPr="00580076">
              <w:rPr>
                <w:rStyle w:val="Hyperlink"/>
                <w:bCs/>
              </w:rPr>
              <w:t>F2008L04620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 xml:space="preserve">1), </w:t>
            </w:r>
            <w:r w:rsidRPr="00580076">
              <w:t>SLI</w:t>
            </w:r>
            <w:r w:rsidR="00580076" w:rsidRPr="00580076">
              <w:t> </w:t>
            </w:r>
            <w:r w:rsidRPr="00580076">
              <w:t>2009 No.</w:t>
            </w:r>
            <w:r w:rsidR="00580076" w:rsidRPr="00580076">
              <w:t> </w:t>
            </w:r>
            <w:r w:rsidRPr="00580076">
              <w:t>91</w:t>
            </w:r>
          </w:p>
        </w:tc>
        <w:bookmarkStart w:id="132" w:name="BKCheck15B_118"/>
        <w:bookmarkEnd w:id="13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"http://www.comlaw.gov.au/Details/F2009L02120" \o "Comlaw" </w:instrText>
            </w:r>
            <w:r w:rsidRPr="00580076">
              <w:fldChar w:fldCharType="separate"/>
            </w:r>
            <w:r w:rsidR="0046217E" w:rsidRPr="00580076">
              <w:rPr>
                <w:rStyle w:val="Hyperlink"/>
                <w:bCs/>
              </w:rPr>
              <w:t>F2009L02120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2)</w:t>
            </w:r>
            <w:r w:rsidRPr="00580076">
              <w:t>, SLI</w:t>
            </w:r>
            <w:r w:rsidR="00580076" w:rsidRPr="00580076">
              <w:t> </w:t>
            </w:r>
            <w:r w:rsidRPr="00580076">
              <w:t>2009 No.</w:t>
            </w:r>
            <w:r w:rsidR="00580076" w:rsidRPr="00580076">
              <w:t> </w:t>
            </w:r>
            <w:r w:rsidRPr="00580076">
              <w:t>170</w:t>
            </w:r>
          </w:p>
        </w:tc>
        <w:bookmarkStart w:id="133" w:name="BKCheck15B_119"/>
        <w:bookmarkEnd w:id="13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"http://www.comlaw.gov.au/Details/F2009L02637" \o "Comlaw" </w:instrText>
            </w:r>
            <w:r w:rsidRPr="00580076">
              <w:fldChar w:fldCharType="separate"/>
            </w:r>
            <w:r w:rsidR="0046217E" w:rsidRPr="00580076">
              <w:rPr>
                <w:rStyle w:val="Hyperlink"/>
                <w:bCs/>
              </w:rPr>
              <w:t>F2009L02637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3)</w:t>
            </w:r>
            <w:r w:rsidRPr="00580076">
              <w:t>, SLI</w:t>
            </w:r>
            <w:r w:rsidR="00580076" w:rsidRPr="00580076">
              <w:t> </w:t>
            </w:r>
            <w:r w:rsidRPr="00580076">
              <w:t>2009 No.</w:t>
            </w:r>
            <w:r w:rsidR="00580076" w:rsidRPr="00580076">
              <w:t> </w:t>
            </w:r>
            <w:r w:rsidRPr="00580076">
              <w:t>186</w:t>
            </w:r>
          </w:p>
        </w:tc>
        <w:bookmarkStart w:id="134" w:name="BKCheck15B_120"/>
        <w:bookmarkEnd w:id="13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"http://www.comlaw.gov.au/Details/F2009L02947" \o "Comlaw" </w:instrText>
            </w:r>
            <w:r w:rsidRPr="00580076">
              <w:fldChar w:fldCharType="separate"/>
            </w:r>
            <w:r w:rsidR="0046217E" w:rsidRPr="00580076">
              <w:rPr>
                <w:rStyle w:val="Hyperlink"/>
                <w:bCs/>
              </w:rPr>
              <w:t>F2009L02947</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119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4)</w:t>
            </w:r>
            <w:r w:rsidRPr="00580076">
              <w:t>, SLI</w:t>
            </w:r>
            <w:r w:rsidR="00580076" w:rsidRPr="00580076">
              <w:t> </w:t>
            </w:r>
            <w:r w:rsidRPr="00580076">
              <w:t>2009 No.</w:t>
            </w:r>
            <w:r w:rsidR="00580076" w:rsidRPr="00580076">
              <w:t> </w:t>
            </w:r>
            <w:r w:rsidRPr="00580076">
              <w:t>216</w:t>
            </w:r>
          </w:p>
        </w:tc>
        <w:bookmarkStart w:id="135" w:name="BKCheck15B_121"/>
        <w:bookmarkEnd w:id="13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"http://www.comlaw.gov.au/Details/F2009L03385" \o "Comlaw" </w:instrText>
            </w:r>
            <w:r w:rsidRPr="00580076">
              <w:fldChar w:fldCharType="separate"/>
            </w:r>
            <w:r w:rsidR="0046217E" w:rsidRPr="00580076">
              <w:rPr>
                <w:rStyle w:val="Hyperlink"/>
                <w:bCs/>
              </w:rPr>
              <w:t>F2009L03385</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 xml:space="preserve">5), </w:t>
            </w:r>
            <w:r w:rsidRPr="00580076">
              <w:t>SLI</w:t>
            </w:r>
            <w:r w:rsidR="00580076" w:rsidRPr="00580076">
              <w:t> </w:t>
            </w:r>
            <w:r w:rsidRPr="00580076">
              <w:t>2009 No.</w:t>
            </w:r>
            <w:r w:rsidR="00580076" w:rsidRPr="00580076">
              <w:t> </w:t>
            </w:r>
            <w:r w:rsidRPr="00580076">
              <w:t>255</w:t>
            </w:r>
          </w:p>
        </w:tc>
        <w:bookmarkStart w:id="136" w:name="BKCheck15B_122"/>
        <w:bookmarkEnd w:id="13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"http://www.comlaw.gov.au/Details/F2009L03713" \o "Comlaw" </w:instrText>
            </w:r>
            <w:r w:rsidRPr="00580076">
              <w:fldChar w:fldCharType="separate"/>
            </w:r>
            <w:r w:rsidR="0046217E" w:rsidRPr="00580076">
              <w:rPr>
                <w:rStyle w:val="Hyperlink"/>
                <w:bCs/>
              </w:rPr>
              <w:t>F2009L03713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lastRenderedPageBreak/>
              <w:t>121</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6)</w:t>
            </w:r>
            <w:r w:rsidRPr="00580076">
              <w:t>, SLI</w:t>
            </w:r>
            <w:r w:rsidR="00580076" w:rsidRPr="00580076">
              <w:t> </w:t>
            </w:r>
            <w:r w:rsidRPr="00580076">
              <w:t>2009 No.</w:t>
            </w:r>
            <w:r w:rsidR="00580076" w:rsidRPr="00580076">
              <w:t> </w:t>
            </w:r>
            <w:r w:rsidRPr="00580076">
              <w:t>277</w:t>
            </w:r>
          </w:p>
        </w:tc>
        <w:bookmarkStart w:id="137" w:name="BKCheck15B_123"/>
        <w:bookmarkEnd w:id="13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"http://www.comlaw.gov.au/Details/F2009L03740" \o "Comlaw" </w:instrText>
            </w:r>
            <w:r w:rsidRPr="00580076">
              <w:fldChar w:fldCharType="separate"/>
            </w:r>
            <w:r w:rsidR="0046217E" w:rsidRPr="00580076">
              <w:rPr>
                <w:rStyle w:val="Hyperlink"/>
                <w:bCs/>
              </w:rPr>
              <w:t>F2009L03740</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122</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7)</w:t>
            </w:r>
            <w:r w:rsidRPr="00580076">
              <w:t>, SLI</w:t>
            </w:r>
            <w:r w:rsidR="00580076" w:rsidRPr="00580076">
              <w:t> </w:t>
            </w:r>
            <w:r w:rsidRPr="00580076">
              <w:t>2009 No.</w:t>
            </w:r>
            <w:r w:rsidR="00580076" w:rsidRPr="00580076">
              <w:t> </w:t>
            </w:r>
            <w:r w:rsidRPr="00580076">
              <w:t>320</w:t>
            </w:r>
          </w:p>
        </w:tc>
        <w:bookmarkStart w:id="138" w:name="BKCheck15B_124"/>
        <w:bookmarkEnd w:id="13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"http://www.comlaw.gov.au/Details/F2009L04303" \o "Comlaw" </w:instrText>
            </w:r>
            <w:r w:rsidRPr="00580076">
              <w:fldChar w:fldCharType="separate"/>
            </w:r>
            <w:r w:rsidR="0046217E" w:rsidRPr="00580076">
              <w:rPr>
                <w:rStyle w:val="Hyperlink"/>
                <w:bCs/>
              </w:rPr>
              <w:t>F2009L04303</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123</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8)</w:t>
            </w:r>
            <w:r w:rsidRPr="00580076">
              <w:t>, SLI</w:t>
            </w:r>
            <w:r w:rsidR="00580076" w:rsidRPr="00580076">
              <w:t> </w:t>
            </w:r>
            <w:r w:rsidRPr="00580076">
              <w:t>2009 No.</w:t>
            </w:r>
            <w:r w:rsidR="00580076" w:rsidRPr="00580076">
              <w:t> </w:t>
            </w:r>
            <w:r w:rsidRPr="00580076">
              <w:t>354</w:t>
            </w:r>
          </w:p>
        </w:tc>
        <w:bookmarkStart w:id="139" w:name="BKCheck15B_125"/>
        <w:bookmarkEnd w:id="139"/>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"http://www.comlaw.gov.au/Details/F2009L04361" \o "Comlaw" </w:instrText>
            </w:r>
            <w:r w:rsidRPr="00580076">
              <w:fldChar w:fldCharType="separate"/>
            </w:r>
            <w:r w:rsidR="0046217E" w:rsidRPr="00580076">
              <w:rPr>
                <w:rStyle w:val="Hyperlink"/>
                <w:bCs/>
              </w:rPr>
              <w:t>F2009L04361</w:t>
            </w:r>
            <w:r w:rsidRPr="00580076">
              <w:rPr>
                <w:rStyle w:val="Hyperlink"/>
                <w:bCs/>
              </w:rPr>
              <w:fldChar w:fldCharType="end"/>
            </w:r>
          </w:p>
        </w:tc>
      </w:tr>
      <w:tr w:rsidR="009D1A77" w:rsidRPr="00580076" w:rsidTr="00A5088B">
        <w:trPr>
          <w:cantSplit/>
        </w:trPr>
        <w:tc>
          <w:tcPr>
            <w:tcW w:w="822" w:type="dxa"/>
            <w:shd w:val="clear" w:color="auto" w:fill="auto"/>
          </w:tcPr>
          <w:p w:rsidR="009D1A77" w:rsidRPr="00580076" w:rsidRDefault="00A5088B" w:rsidP="009D1A77">
            <w:pPr>
              <w:pStyle w:val="Tabletext"/>
            </w:pPr>
            <w:r w:rsidRPr="00580076">
              <w:t>124</w:t>
            </w:r>
          </w:p>
        </w:tc>
        <w:tc>
          <w:tcPr>
            <w:tcW w:w="4961" w:type="dxa"/>
            <w:shd w:val="clear" w:color="auto" w:fill="auto"/>
          </w:tcPr>
          <w:p w:rsidR="009D1A77" w:rsidRPr="00580076" w:rsidRDefault="009D1A77" w:rsidP="009D1A77">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10)</w:t>
            </w:r>
            <w:r w:rsidRPr="00580076">
              <w:t>, SLI</w:t>
            </w:r>
            <w:r w:rsidR="00580076" w:rsidRPr="00580076">
              <w:t> </w:t>
            </w:r>
            <w:r w:rsidRPr="00580076">
              <w:t>2009 No.</w:t>
            </w:r>
            <w:r w:rsidR="00580076" w:rsidRPr="00580076">
              <w:t> </w:t>
            </w:r>
            <w:r w:rsidRPr="00580076">
              <w:t>356</w:t>
            </w:r>
          </w:p>
        </w:tc>
        <w:bookmarkStart w:id="140" w:name="BKCheck15B_126"/>
        <w:bookmarkEnd w:id="140"/>
        <w:tc>
          <w:tcPr>
            <w:tcW w:w="1560" w:type="dxa"/>
            <w:shd w:val="clear" w:color="auto" w:fill="auto"/>
          </w:tcPr>
          <w:p w:rsidR="009D1A77" w:rsidRPr="00580076" w:rsidRDefault="009D1A77" w:rsidP="009D1A77">
            <w:pPr>
              <w:pStyle w:val="Tabletext"/>
              <w:rPr>
                <w:rStyle w:val="Hyperlink"/>
                <w:bCs/>
                <w:u w:val="none"/>
              </w:rPr>
            </w:pPr>
            <w:r w:rsidRPr="00580076">
              <w:fldChar w:fldCharType="begin"/>
            </w:r>
            <w:r w:rsidRPr="00580076">
              <w:instrText xml:space="preserve"> HYPERLINK "http://www.comlaw.gov.au/Details/F2009L04504" \o "Comlaw" </w:instrText>
            </w:r>
            <w:r w:rsidRPr="00580076">
              <w:fldChar w:fldCharType="separate"/>
            </w:r>
            <w:r w:rsidRPr="00580076">
              <w:rPr>
                <w:rStyle w:val="Hyperlink"/>
                <w:bCs/>
              </w:rPr>
              <w:t>F2009L04504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125</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2010 (No.</w:t>
            </w:r>
            <w:r w:rsidR="00580076" w:rsidRPr="00580076">
              <w:rPr>
                <w:i/>
              </w:rPr>
              <w:t> </w:t>
            </w:r>
            <w:r w:rsidRPr="00580076">
              <w:rPr>
                <w:i/>
              </w:rPr>
              <w:t>1)</w:t>
            </w:r>
            <w:r w:rsidRPr="00580076">
              <w:t>, SLI</w:t>
            </w:r>
            <w:r w:rsidR="00580076" w:rsidRPr="00580076">
              <w:t> </w:t>
            </w:r>
            <w:r w:rsidRPr="00580076">
              <w:t>2010 No.</w:t>
            </w:r>
            <w:r w:rsidR="00580076" w:rsidRPr="00580076">
              <w:t> </w:t>
            </w:r>
            <w:r w:rsidRPr="00580076">
              <w:t>16</w:t>
            </w:r>
          </w:p>
        </w:tc>
        <w:bookmarkStart w:id="141" w:name="BKCheck15B_127"/>
        <w:bookmarkEnd w:id="141"/>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"http://www.comlaw.gov.au/Details/F2010L00541" \o "Comlaw" </w:instrText>
            </w:r>
            <w:r w:rsidRPr="00580076">
              <w:fldChar w:fldCharType="separate"/>
            </w:r>
            <w:r w:rsidR="0046217E" w:rsidRPr="00580076">
              <w:rPr>
                <w:rStyle w:val="Hyperlink"/>
                <w:bCs/>
              </w:rPr>
              <w:t>F2010L00541</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126</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2010 (No.</w:t>
            </w:r>
            <w:r w:rsidR="00580076" w:rsidRPr="00580076">
              <w:rPr>
                <w:i/>
              </w:rPr>
              <w:t> </w:t>
            </w:r>
            <w:r w:rsidRPr="00580076">
              <w:rPr>
                <w:i/>
              </w:rPr>
              <w:t>2)</w:t>
            </w:r>
            <w:r w:rsidRPr="00580076">
              <w:t>, SLI</w:t>
            </w:r>
            <w:r w:rsidR="00580076" w:rsidRPr="00580076">
              <w:t> </w:t>
            </w:r>
            <w:r w:rsidRPr="00580076">
              <w:t>2010 No.</w:t>
            </w:r>
            <w:r w:rsidR="00580076" w:rsidRPr="00580076">
              <w:t> </w:t>
            </w:r>
            <w:r w:rsidRPr="00580076">
              <w:t>95</w:t>
            </w:r>
          </w:p>
        </w:tc>
        <w:bookmarkStart w:id="142" w:name="BKCheck15B_128"/>
        <w:bookmarkEnd w:id="142"/>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"http://www.comlaw.gov.au/Details/F2010L01316" \o "Comlaw" </w:instrText>
            </w:r>
            <w:r w:rsidRPr="00580076">
              <w:fldChar w:fldCharType="separate"/>
            </w:r>
            <w:r w:rsidR="0046217E" w:rsidRPr="00580076">
              <w:rPr>
                <w:rStyle w:val="Hyperlink"/>
                <w:bCs/>
              </w:rPr>
              <w:t>F2010L01316</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127</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2010 (No.</w:t>
            </w:r>
            <w:r w:rsidR="00580076" w:rsidRPr="00580076">
              <w:rPr>
                <w:i/>
              </w:rPr>
              <w:t> </w:t>
            </w:r>
            <w:r w:rsidRPr="00580076">
              <w:rPr>
                <w:i/>
              </w:rPr>
              <w:t>3)</w:t>
            </w:r>
            <w:r w:rsidRPr="00580076">
              <w:t>, SLI</w:t>
            </w:r>
            <w:r w:rsidR="00580076" w:rsidRPr="00580076">
              <w:t> </w:t>
            </w:r>
            <w:r w:rsidRPr="00580076">
              <w:t>2010 No.</w:t>
            </w:r>
            <w:r w:rsidR="00580076" w:rsidRPr="00580076">
              <w:t> </w:t>
            </w:r>
            <w:r w:rsidRPr="00580076">
              <w:t>313</w:t>
            </w:r>
          </w:p>
        </w:tc>
        <w:bookmarkStart w:id="143" w:name="BKCheck15B_129"/>
        <w:bookmarkEnd w:id="143"/>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"http://www.comlaw.gov.au/Details/F2010L03169" \o "Comlaw" </w:instrText>
            </w:r>
            <w:r w:rsidRPr="00580076">
              <w:fldChar w:fldCharType="separate"/>
            </w:r>
            <w:r w:rsidR="0046217E" w:rsidRPr="00580076">
              <w:rPr>
                <w:rStyle w:val="Hyperlink"/>
                <w:bCs/>
              </w:rPr>
              <w:t>F2010L03169</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128</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2011 (No.</w:t>
            </w:r>
            <w:r w:rsidR="00580076" w:rsidRPr="00580076">
              <w:rPr>
                <w:i/>
              </w:rPr>
              <w:t> </w:t>
            </w:r>
            <w:r w:rsidRPr="00580076">
              <w:rPr>
                <w:i/>
              </w:rPr>
              <w:t>1)</w:t>
            </w:r>
            <w:r w:rsidRPr="00580076">
              <w:t>, SLI</w:t>
            </w:r>
            <w:r w:rsidR="00580076" w:rsidRPr="00580076">
              <w:t> </w:t>
            </w:r>
            <w:r w:rsidRPr="00580076">
              <w:t>2011 No.</w:t>
            </w:r>
            <w:r w:rsidR="00580076" w:rsidRPr="00580076">
              <w:t> </w:t>
            </w:r>
            <w:r w:rsidRPr="00580076">
              <w:t>17</w:t>
            </w:r>
          </w:p>
        </w:tc>
        <w:bookmarkStart w:id="144" w:name="BKCheck15B_130"/>
        <w:bookmarkEnd w:id="144"/>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"http://www.comlaw.gov.au/Details/F2011L00438" \o "Comlaw" </w:instrText>
            </w:r>
            <w:r w:rsidRPr="00580076">
              <w:fldChar w:fldCharType="separate"/>
            </w:r>
            <w:r w:rsidR="0046217E" w:rsidRPr="00580076">
              <w:rPr>
                <w:rStyle w:val="Hyperlink"/>
                <w:bCs/>
              </w:rPr>
              <w:t>F2011L00438</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129</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2011 (No.</w:t>
            </w:r>
            <w:r w:rsidR="00580076" w:rsidRPr="00580076">
              <w:rPr>
                <w:i/>
              </w:rPr>
              <w:t> </w:t>
            </w:r>
            <w:r w:rsidRPr="00580076">
              <w:rPr>
                <w:i/>
              </w:rPr>
              <w:t>3)</w:t>
            </w:r>
            <w:r w:rsidRPr="00580076">
              <w:t>, SLI</w:t>
            </w:r>
            <w:r w:rsidR="00580076" w:rsidRPr="00580076">
              <w:t> </w:t>
            </w:r>
            <w:r w:rsidRPr="00580076">
              <w:t>2011 No.</w:t>
            </w:r>
            <w:r w:rsidR="00580076" w:rsidRPr="00580076">
              <w:t> </w:t>
            </w:r>
            <w:r w:rsidRPr="00580076">
              <w:t>203</w:t>
            </w:r>
          </w:p>
        </w:tc>
        <w:bookmarkStart w:id="145" w:name="BKCheck15B_131"/>
        <w:bookmarkEnd w:id="145"/>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"http://www.comlaw.gov.au/Details/F2011L02442" \o "Comlaw" </w:instrText>
            </w:r>
            <w:r w:rsidRPr="00580076">
              <w:fldChar w:fldCharType="separate"/>
            </w:r>
            <w:r w:rsidR="0046217E" w:rsidRPr="00580076">
              <w:rPr>
                <w:rStyle w:val="Hyperlink"/>
                <w:bCs/>
              </w:rPr>
              <w:t>F2011L02442</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130</w:t>
            </w:r>
          </w:p>
        </w:tc>
        <w:tc>
          <w:tcPr>
            <w:tcW w:w="4961" w:type="dxa"/>
            <w:shd w:val="clear" w:color="auto" w:fill="auto"/>
          </w:tcPr>
          <w:p w:rsidR="0046217E" w:rsidRPr="00580076" w:rsidRDefault="0046217E" w:rsidP="0046217E">
            <w:pPr>
              <w:pStyle w:val="Tabletext"/>
            </w:pPr>
            <w:r w:rsidRPr="00580076">
              <w:rPr>
                <w:i/>
              </w:rPr>
              <w:t>Customs Amendment Regulations</w:t>
            </w:r>
            <w:r w:rsidR="00580076" w:rsidRPr="00580076">
              <w:rPr>
                <w:i/>
              </w:rPr>
              <w:t> </w:t>
            </w:r>
            <w:r w:rsidRPr="00580076">
              <w:rPr>
                <w:i/>
              </w:rPr>
              <w:t>2011 (No.</w:t>
            </w:r>
            <w:r w:rsidR="00580076" w:rsidRPr="00580076">
              <w:rPr>
                <w:i/>
              </w:rPr>
              <w:t> </w:t>
            </w:r>
            <w:r w:rsidRPr="00580076">
              <w:rPr>
                <w:i/>
              </w:rPr>
              <w:t>4)</w:t>
            </w:r>
            <w:r w:rsidRPr="00580076">
              <w:t>, SLI</w:t>
            </w:r>
            <w:r w:rsidR="00580076" w:rsidRPr="00580076">
              <w:t> </w:t>
            </w:r>
            <w:r w:rsidRPr="00580076">
              <w:t>2011 No.</w:t>
            </w:r>
            <w:r w:rsidR="00580076" w:rsidRPr="00580076">
              <w:t> </w:t>
            </w:r>
            <w:r w:rsidRPr="00580076">
              <w:t>229</w:t>
            </w:r>
          </w:p>
        </w:tc>
        <w:bookmarkStart w:id="146" w:name="BKCheck15B_132"/>
        <w:bookmarkEnd w:id="146"/>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"http://www.comlaw.gov.au/Details/F2011L02624" \o "Comlaw" </w:instrText>
            </w:r>
            <w:r w:rsidRPr="00580076">
              <w:fldChar w:fldCharType="separate"/>
            </w:r>
            <w:r w:rsidR="0046217E" w:rsidRPr="00580076">
              <w:rPr>
                <w:rStyle w:val="Hyperlink"/>
                <w:bCs/>
              </w:rPr>
              <w:t>F2011L02624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131</w:t>
            </w:r>
          </w:p>
        </w:tc>
        <w:tc>
          <w:tcPr>
            <w:tcW w:w="4961" w:type="dxa"/>
            <w:shd w:val="clear" w:color="auto" w:fill="auto"/>
          </w:tcPr>
          <w:p w:rsidR="0046217E" w:rsidRPr="00580076" w:rsidRDefault="0046217E" w:rsidP="0046217E">
            <w:pPr>
              <w:pStyle w:val="Tabletext"/>
            </w:pPr>
            <w:r w:rsidRPr="00580076">
              <w:rPr>
                <w:i/>
              </w:rPr>
              <w:t>Customs (Australia</w:t>
            </w:r>
            <w:r w:rsidR="00580076">
              <w:rPr>
                <w:i/>
              </w:rPr>
              <w:noBreakHyphen/>
            </w:r>
            <w:r w:rsidRPr="00580076">
              <w:rPr>
                <w:i/>
              </w:rPr>
              <w:t>US Free Trade Agreement) Amendment Regulations</w:t>
            </w:r>
            <w:r w:rsidR="00580076" w:rsidRPr="00580076">
              <w:rPr>
                <w:i/>
              </w:rPr>
              <w:t> </w:t>
            </w:r>
            <w:r w:rsidRPr="00580076">
              <w:rPr>
                <w:i/>
              </w:rPr>
              <w:t>2006 (No.</w:t>
            </w:r>
            <w:r w:rsidR="00580076" w:rsidRPr="00580076">
              <w:rPr>
                <w:i/>
              </w:rPr>
              <w:t> </w:t>
            </w:r>
            <w:r w:rsidRPr="00580076">
              <w:rPr>
                <w:i/>
              </w:rPr>
              <w:t>1)</w:t>
            </w:r>
            <w:r w:rsidRPr="00580076">
              <w:t>, SLI</w:t>
            </w:r>
            <w:r w:rsidR="00580076" w:rsidRPr="00580076">
              <w:t> </w:t>
            </w:r>
            <w:r w:rsidRPr="00580076">
              <w:t>2006 No.</w:t>
            </w:r>
            <w:r w:rsidR="00580076" w:rsidRPr="00580076">
              <w:t> </w:t>
            </w:r>
            <w:r w:rsidRPr="00580076">
              <w:t>330</w:t>
            </w:r>
          </w:p>
        </w:tc>
        <w:bookmarkStart w:id="147" w:name="BKCheck15B_133"/>
        <w:bookmarkEnd w:id="147"/>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"http://www.comlaw.gov.au/Details/F2006L04004" \o "Comlaw" </w:instrText>
            </w:r>
            <w:r w:rsidRPr="00580076">
              <w:fldChar w:fldCharType="separate"/>
            </w:r>
            <w:r w:rsidR="0046217E" w:rsidRPr="00580076">
              <w:rPr>
                <w:rStyle w:val="Hyperlink"/>
                <w:bCs/>
              </w:rPr>
              <w:t>F2006L04004</w:t>
            </w:r>
            <w:r w:rsidRPr="00580076">
              <w:rPr>
                <w:rStyle w:val="Hyperlink"/>
                <w:bCs/>
              </w:rPr>
              <w:fldChar w:fldCharType="end"/>
            </w:r>
          </w:p>
        </w:tc>
      </w:tr>
      <w:tr w:rsidR="0046217E" w:rsidRPr="00580076" w:rsidTr="00A5088B">
        <w:trPr>
          <w:cantSplit/>
        </w:trPr>
        <w:tc>
          <w:tcPr>
            <w:tcW w:w="822" w:type="dxa"/>
            <w:shd w:val="clear" w:color="auto" w:fill="auto"/>
          </w:tcPr>
          <w:p w:rsidR="0046217E" w:rsidRPr="00580076" w:rsidRDefault="00A5088B" w:rsidP="0046217E">
            <w:pPr>
              <w:pStyle w:val="Tabletext"/>
            </w:pPr>
            <w:r w:rsidRPr="00580076">
              <w:t>132</w:t>
            </w:r>
          </w:p>
        </w:tc>
        <w:tc>
          <w:tcPr>
            <w:tcW w:w="4961" w:type="dxa"/>
            <w:shd w:val="clear" w:color="auto" w:fill="auto"/>
          </w:tcPr>
          <w:p w:rsidR="0046217E" w:rsidRPr="00580076" w:rsidRDefault="0046217E" w:rsidP="0046217E">
            <w:pPr>
              <w:pStyle w:val="Tabletext"/>
            </w:pPr>
            <w:r w:rsidRPr="00580076">
              <w:t>Customs By</w:t>
            </w:r>
            <w:r w:rsidR="00580076">
              <w:noBreakHyphen/>
            </w:r>
            <w:r w:rsidRPr="00580076">
              <w:t>law Amendment Notice (No.</w:t>
            </w:r>
            <w:r w:rsidR="00580076" w:rsidRPr="00580076">
              <w:t> </w:t>
            </w:r>
            <w:r w:rsidRPr="00580076">
              <w:t xml:space="preserve">1) 2010 </w:t>
            </w:r>
            <w:r w:rsidR="00580076">
              <w:noBreakHyphen/>
            </w:r>
            <w:r w:rsidRPr="00580076">
              <w:t xml:space="preserve"> Amendment of Customs By</w:t>
            </w:r>
            <w:r w:rsidR="00580076">
              <w:noBreakHyphen/>
            </w:r>
            <w:r w:rsidRPr="00580076">
              <w:t>law No.</w:t>
            </w:r>
            <w:r w:rsidR="00580076" w:rsidRPr="00580076">
              <w:t> </w:t>
            </w:r>
            <w:r w:rsidRPr="00580076">
              <w:t>9640001</w:t>
            </w:r>
          </w:p>
        </w:tc>
        <w:bookmarkStart w:id="148" w:name="BKCheck15B_134"/>
        <w:bookmarkEnd w:id="148"/>
        <w:tc>
          <w:tcPr>
            <w:tcW w:w="1560" w:type="dxa"/>
            <w:shd w:val="clear" w:color="auto" w:fill="auto"/>
          </w:tcPr>
          <w:p w:rsidR="0046217E" w:rsidRPr="00580076" w:rsidRDefault="00582DDC" w:rsidP="0046217E">
            <w:pPr>
              <w:pStyle w:val="Tabletext"/>
              <w:rPr>
                <w:rStyle w:val="Hyperlink"/>
                <w:bCs/>
                <w:u w:val="none"/>
              </w:rPr>
            </w:pPr>
            <w:r w:rsidRPr="00580076">
              <w:fldChar w:fldCharType="begin"/>
            </w:r>
            <w:r w:rsidRPr="00580076">
              <w:instrText xml:space="preserve"> HYPERLINK "http://www.comlaw.gov.au/Details/F2010L02069" \o "Comlaw" </w:instrText>
            </w:r>
            <w:r w:rsidRPr="00580076">
              <w:fldChar w:fldCharType="separate"/>
            </w:r>
            <w:r w:rsidR="0046217E" w:rsidRPr="00580076">
              <w:rPr>
                <w:rStyle w:val="Hyperlink"/>
                <w:bCs/>
              </w:rPr>
              <w:t>F2010L02069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133</w:t>
            </w:r>
          </w:p>
        </w:tc>
        <w:tc>
          <w:tcPr>
            <w:tcW w:w="4961" w:type="dxa"/>
            <w:shd w:val="clear" w:color="auto" w:fill="auto"/>
          </w:tcPr>
          <w:p w:rsidR="005D0707" w:rsidRPr="00580076" w:rsidRDefault="005D0707" w:rsidP="001B5CE9">
            <w:pPr>
              <w:pStyle w:val="Tabletext"/>
            </w:pPr>
            <w:r w:rsidRPr="00580076">
              <w:rPr>
                <w:i/>
              </w:rPr>
              <w:t>Customs (Narcotic Substances) Repeal Regulations</w:t>
            </w:r>
            <w:r w:rsidR="00580076" w:rsidRPr="00580076">
              <w:rPr>
                <w:i/>
              </w:rPr>
              <w:t> </w:t>
            </w:r>
            <w:r w:rsidRPr="00580076">
              <w:rPr>
                <w:i/>
              </w:rPr>
              <w:t>2007</w:t>
            </w:r>
            <w:r w:rsidRPr="00580076">
              <w:t xml:space="preserve">, </w:t>
            </w:r>
            <w:r w:rsidR="001B5CE9" w:rsidRPr="00580076">
              <w:t>SLI</w:t>
            </w:r>
            <w:r w:rsidR="00580076" w:rsidRPr="00580076">
              <w:t> </w:t>
            </w:r>
            <w:r w:rsidRPr="00580076">
              <w:t>2007 No.</w:t>
            </w:r>
            <w:r w:rsidR="00580076" w:rsidRPr="00580076">
              <w:t> </w:t>
            </w:r>
            <w:r w:rsidRPr="00580076">
              <w:t>211</w:t>
            </w:r>
          </w:p>
        </w:tc>
        <w:bookmarkStart w:id="149" w:name="BKCheck15B_135"/>
        <w:bookmarkEnd w:id="14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"http://www.comlaw.gov.au/Details/F2007L02168" \o "Comlaw" </w:instrText>
            </w:r>
            <w:r w:rsidRPr="00580076">
              <w:fldChar w:fldCharType="separate"/>
            </w:r>
            <w:r w:rsidR="005D0707" w:rsidRPr="00580076">
              <w:rPr>
                <w:rStyle w:val="Hyperlink"/>
                <w:bCs/>
              </w:rPr>
              <w:t>F2007L02168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134</w:t>
            </w:r>
          </w:p>
        </w:tc>
        <w:tc>
          <w:tcPr>
            <w:tcW w:w="4961" w:type="dxa"/>
            <w:shd w:val="clear" w:color="auto" w:fill="auto"/>
          </w:tcPr>
          <w:p w:rsidR="005D0707" w:rsidRPr="00580076" w:rsidRDefault="005D0707" w:rsidP="001B5CE9">
            <w:pPr>
              <w:pStyle w:val="Tabletext"/>
            </w:pPr>
            <w:r w:rsidRPr="00580076">
              <w:rPr>
                <w:i/>
              </w:rPr>
              <w:t>Customs (Narcotics Inquiries) Repeal Regulations</w:t>
            </w:r>
            <w:r w:rsidR="00580076" w:rsidRPr="00580076">
              <w:rPr>
                <w:i/>
              </w:rPr>
              <w:t> </w:t>
            </w:r>
            <w:r w:rsidRPr="00580076">
              <w:rPr>
                <w:i/>
              </w:rPr>
              <w:t>2007</w:t>
            </w:r>
            <w:r w:rsidRPr="00580076">
              <w:t xml:space="preserve">, </w:t>
            </w:r>
            <w:r w:rsidR="001B5CE9" w:rsidRPr="00580076">
              <w:t>SLI</w:t>
            </w:r>
            <w:r w:rsidR="00580076" w:rsidRPr="00580076">
              <w:t> </w:t>
            </w:r>
            <w:r w:rsidRPr="00580076">
              <w:t>2007 No.</w:t>
            </w:r>
            <w:r w:rsidR="00580076" w:rsidRPr="00580076">
              <w:t> </w:t>
            </w:r>
            <w:r w:rsidRPr="00580076">
              <w:t>210</w:t>
            </w:r>
          </w:p>
        </w:tc>
        <w:bookmarkStart w:id="150" w:name="BKCheck15B_136"/>
        <w:bookmarkEnd w:id="1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"http://www.comlaw.gov.au/Details/F2007L02166" \o "Comlaw" </w:instrText>
            </w:r>
            <w:r w:rsidRPr="00580076">
              <w:fldChar w:fldCharType="separate"/>
            </w:r>
            <w:r w:rsidR="005D0707" w:rsidRPr="00580076">
              <w:rPr>
                <w:rStyle w:val="Hyperlink"/>
                <w:bCs/>
              </w:rPr>
              <w:t>F2007L02166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135</w:t>
            </w:r>
          </w:p>
        </w:tc>
        <w:tc>
          <w:tcPr>
            <w:tcW w:w="4961" w:type="dxa"/>
            <w:shd w:val="clear" w:color="auto" w:fill="auto"/>
          </w:tcPr>
          <w:p w:rsidR="005D0707" w:rsidRPr="00580076" w:rsidRDefault="005D0707" w:rsidP="001B5CE9">
            <w:pPr>
              <w:pStyle w:val="Tabletext"/>
            </w:pPr>
            <w:r w:rsidRPr="00580076">
              <w:rPr>
                <w:i/>
              </w:rPr>
              <w:t>Customs (Prohibited Exports) Amendment Regulation</w:t>
            </w:r>
            <w:r w:rsidR="00580076" w:rsidRPr="00580076">
              <w:rPr>
                <w:i/>
              </w:rPr>
              <w:t> </w:t>
            </w:r>
            <w:r w:rsidRPr="00580076">
              <w:rPr>
                <w:i/>
              </w:rPr>
              <w:t>2012 (No.</w:t>
            </w:r>
            <w:r w:rsidR="00580076" w:rsidRPr="00580076">
              <w:rPr>
                <w:i/>
              </w:rPr>
              <w:t> </w:t>
            </w:r>
            <w:r w:rsidRPr="00580076">
              <w:rPr>
                <w:i/>
              </w:rPr>
              <w:t>1)</w:t>
            </w:r>
            <w:r w:rsidRPr="00580076">
              <w:t xml:space="preserve">, </w:t>
            </w:r>
            <w:r w:rsidR="001B5CE9" w:rsidRPr="00580076">
              <w:t>SLI</w:t>
            </w:r>
            <w:r w:rsidR="00580076" w:rsidRPr="00580076">
              <w:t> </w:t>
            </w:r>
            <w:r w:rsidRPr="00580076">
              <w:t>2012 No.</w:t>
            </w:r>
            <w:r w:rsidR="00580076" w:rsidRPr="00580076">
              <w:t> </w:t>
            </w:r>
            <w:r w:rsidRPr="00580076">
              <w:t>119</w:t>
            </w:r>
          </w:p>
        </w:tc>
        <w:bookmarkStart w:id="151" w:name="BKCheck15B_137"/>
        <w:bookmarkEnd w:id="1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"http://www.comlaw.gov.au/Details/F2012L01402" \o "Comlaw" </w:instrText>
            </w:r>
            <w:r w:rsidRPr="00580076">
              <w:fldChar w:fldCharType="separate"/>
            </w:r>
            <w:r w:rsidR="005D0707" w:rsidRPr="00580076">
              <w:rPr>
                <w:rStyle w:val="Hyperlink"/>
                <w:bCs/>
              </w:rPr>
              <w:t>F2012L01402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136</w:t>
            </w:r>
          </w:p>
        </w:tc>
        <w:tc>
          <w:tcPr>
            <w:tcW w:w="4961" w:type="dxa"/>
            <w:shd w:val="clear" w:color="auto" w:fill="auto"/>
          </w:tcPr>
          <w:p w:rsidR="005D0707" w:rsidRPr="00580076" w:rsidRDefault="005D0707" w:rsidP="001B5CE9">
            <w:pPr>
              <w:pStyle w:val="Tabletext"/>
            </w:pPr>
            <w:r w:rsidRPr="00580076">
              <w:rPr>
                <w:i/>
              </w:rPr>
              <w:t>Customs (Prohibited Exports) Amendment Regulation</w:t>
            </w:r>
            <w:r w:rsidR="00580076" w:rsidRPr="00580076">
              <w:rPr>
                <w:i/>
              </w:rPr>
              <w:t> </w:t>
            </w:r>
            <w:r w:rsidRPr="00580076">
              <w:rPr>
                <w:i/>
              </w:rPr>
              <w:t>2012 (No.</w:t>
            </w:r>
            <w:r w:rsidR="00580076" w:rsidRPr="00580076">
              <w:rPr>
                <w:i/>
              </w:rPr>
              <w:t> </w:t>
            </w:r>
            <w:r w:rsidRPr="00580076">
              <w:rPr>
                <w:i/>
              </w:rPr>
              <w:t>2)</w:t>
            </w:r>
            <w:r w:rsidRPr="00580076">
              <w:t xml:space="preserve">, </w:t>
            </w:r>
            <w:r w:rsidR="001B5CE9" w:rsidRPr="00580076">
              <w:t>SLI</w:t>
            </w:r>
            <w:r w:rsidR="00580076" w:rsidRPr="00580076">
              <w:t> </w:t>
            </w:r>
            <w:r w:rsidRPr="00580076">
              <w:t>2012 No.</w:t>
            </w:r>
            <w:r w:rsidR="00580076" w:rsidRPr="00580076">
              <w:t> </w:t>
            </w:r>
            <w:r w:rsidRPr="00580076">
              <w:t>177</w:t>
            </w:r>
          </w:p>
        </w:tc>
        <w:bookmarkStart w:id="152" w:name="BKCheck15B_138"/>
        <w:bookmarkEnd w:id="15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"http://www.comlaw.gov.au/Details/F2012L01645" \o "Comlaw" </w:instrText>
            </w:r>
            <w:r w:rsidRPr="00580076">
              <w:fldChar w:fldCharType="separate"/>
            </w:r>
            <w:r w:rsidR="005D0707" w:rsidRPr="00580076">
              <w:rPr>
                <w:rStyle w:val="Hyperlink"/>
                <w:bCs/>
              </w:rPr>
              <w:t>F2012L01645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137</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1999 (No.</w:t>
            </w:r>
            <w:r w:rsidR="00580076" w:rsidRPr="00580076">
              <w:rPr>
                <w:i/>
              </w:rPr>
              <w:t> </w:t>
            </w:r>
            <w:r w:rsidRPr="00580076">
              <w:rPr>
                <w:i/>
              </w:rPr>
              <w:t>1)</w:t>
            </w:r>
            <w:r w:rsidRPr="00580076">
              <w:t xml:space="preserve">, </w:t>
            </w:r>
            <w:r w:rsidR="001B5CE9" w:rsidRPr="00580076">
              <w:t>SR</w:t>
            </w:r>
            <w:r w:rsidR="00580076" w:rsidRPr="00580076">
              <w:t> </w:t>
            </w:r>
            <w:r w:rsidRPr="00580076">
              <w:t>1999 No.</w:t>
            </w:r>
            <w:r w:rsidR="00580076" w:rsidRPr="00580076">
              <w:t> </w:t>
            </w:r>
            <w:r w:rsidRPr="00580076">
              <w:t>9</w:t>
            </w:r>
          </w:p>
        </w:tc>
        <w:bookmarkStart w:id="153" w:name="BKCheck15B_139"/>
        <w:bookmarkEnd w:id="15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"http://www.comlaw.gov.au/Details/F1999B00008" \o "Comlaw" </w:instrText>
            </w:r>
            <w:r w:rsidRPr="00580076">
              <w:fldChar w:fldCharType="separate"/>
            </w:r>
            <w:r w:rsidR="005D0707" w:rsidRPr="00580076">
              <w:rPr>
                <w:rStyle w:val="Hyperlink"/>
                <w:bCs/>
              </w:rPr>
              <w:t>F1999B00008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138</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1999 (No.</w:t>
            </w:r>
            <w:r w:rsidR="00580076" w:rsidRPr="00580076">
              <w:rPr>
                <w:i/>
              </w:rPr>
              <w:t> </w:t>
            </w:r>
            <w:r w:rsidRPr="00580076">
              <w:rPr>
                <w:i/>
              </w:rPr>
              <w:t>2)</w:t>
            </w:r>
            <w:r w:rsidRPr="00580076">
              <w:t xml:space="preserve">, </w:t>
            </w:r>
            <w:r w:rsidR="001B5CE9" w:rsidRPr="00580076">
              <w:t>SR</w:t>
            </w:r>
            <w:r w:rsidR="00580076" w:rsidRPr="00580076">
              <w:t> </w:t>
            </w:r>
            <w:r w:rsidRPr="00580076">
              <w:t>1999 No.</w:t>
            </w:r>
            <w:r w:rsidR="00580076" w:rsidRPr="00580076">
              <w:t> </w:t>
            </w:r>
            <w:r w:rsidRPr="00580076">
              <w:t>164</w:t>
            </w:r>
          </w:p>
        </w:tc>
        <w:bookmarkStart w:id="154" w:name="BKCheck15B_140"/>
        <w:bookmarkEnd w:id="15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"http://www.comlaw.gov.au/Details/F1999B00159" \o "Comlaw" </w:instrText>
            </w:r>
            <w:r w:rsidRPr="00580076">
              <w:fldChar w:fldCharType="separate"/>
            </w:r>
            <w:r w:rsidR="005D0707" w:rsidRPr="00580076">
              <w:rPr>
                <w:rStyle w:val="Hyperlink"/>
                <w:bCs/>
              </w:rPr>
              <w:t>F1999B00159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139</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1999 (No.</w:t>
            </w:r>
            <w:r w:rsidR="00580076" w:rsidRPr="00580076">
              <w:rPr>
                <w:i/>
              </w:rPr>
              <w:t> </w:t>
            </w:r>
            <w:r w:rsidRPr="00580076">
              <w:rPr>
                <w:i/>
              </w:rPr>
              <w:t>3)</w:t>
            </w:r>
            <w:r w:rsidRPr="00580076">
              <w:t xml:space="preserve">, </w:t>
            </w:r>
            <w:r w:rsidR="001B5CE9" w:rsidRPr="00580076">
              <w:t>SR</w:t>
            </w:r>
            <w:r w:rsidR="00580076" w:rsidRPr="00580076">
              <w:t> </w:t>
            </w:r>
            <w:r w:rsidRPr="00580076">
              <w:t>1999 No.</w:t>
            </w:r>
            <w:r w:rsidR="00580076" w:rsidRPr="00580076">
              <w:t> </w:t>
            </w:r>
            <w:r w:rsidRPr="00580076">
              <w:t>200</w:t>
            </w:r>
          </w:p>
        </w:tc>
        <w:bookmarkStart w:id="155" w:name="BKCheck15B_141"/>
        <w:bookmarkEnd w:id="15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"http://www.comlaw.gov.au/Details/F1999B00191" \o "Comlaw" </w:instrText>
            </w:r>
            <w:r w:rsidRPr="00580076">
              <w:fldChar w:fldCharType="separate"/>
            </w:r>
            <w:r w:rsidR="005D0707" w:rsidRPr="00580076">
              <w:rPr>
                <w:rStyle w:val="Hyperlink"/>
                <w:bCs/>
              </w:rPr>
              <w:t>F1999B00191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140</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1999 (No.</w:t>
            </w:r>
            <w:r w:rsidR="00580076" w:rsidRPr="00580076">
              <w:rPr>
                <w:i/>
              </w:rPr>
              <w:t> </w:t>
            </w:r>
            <w:r w:rsidRPr="00580076">
              <w:rPr>
                <w:i/>
              </w:rPr>
              <w:t>4)</w:t>
            </w:r>
            <w:r w:rsidRPr="00580076">
              <w:t xml:space="preserve">, </w:t>
            </w:r>
            <w:r w:rsidR="001B5CE9" w:rsidRPr="00580076">
              <w:t>SR</w:t>
            </w:r>
            <w:r w:rsidR="00580076" w:rsidRPr="00580076">
              <w:t> </w:t>
            </w:r>
            <w:r w:rsidRPr="00580076">
              <w:t>1999 No.</w:t>
            </w:r>
            <w:r w:rsidR="00580076" w:rsidRPr="00580076">
              <w:t> </w:t>
            </w:r>
            <w:r w:rsidRPr="00580076">
              <w:t>216</w:t>
            </w:r>
          </w:p>
        </w:tc>
        <w:bookmarkStart w:id="156" w:name="BKCheck15B_142"/>
        <w:bookmarkEnd w:id="15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"http://www.comlaw.gov.au/Details/F1999B00209" \o "Comlaw" </w:instrText>
            </w:r>
            <w:r w:rsidRPr="00580076">
              <w:fldChar w:fldCharType="separate"/>
            </w:r>
            <w:r w:rsidR="005D0707" w:rsidRPr="00580076">
              <w:rPr>
                <w:rStyle w:val="Hyperlink"/>
                <w:bCs/>
              </w:rPr>
              <w:t>F1999B00209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141</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1999 (No.</w:t>
            </w:r>
            <w:r w:rsidR="00580076" w:rsidRPr="00580076">
              <w:rPr>
                <w:i/>
              </w:rPr>
              <w:t> </w:t>
            </w:r>
            <w:r w:rsidRPr="00580076">
              <w:rPr>
                <w:i/>
              </w:rPr>
              <w:t>5)</w:t>
            </w:r>
            <w:r w:rsidRPr="00580076">
              <w:t xml:space="preserve">, </w:t>
            </w:r>
            <w:r w:rsidR="001B5CE9" w:rsidRPr="00580076">
              <w:t>SR</w:t>
            </w:r>
            <w:r w:rsidR="00580076" w:rsidRPr="00580076">
              <w:t> </w:t>
            </w:r>
            <w:r w:rsidRPr="00580076">
              <w:t>1999 No.</w:t>
            </w:r>
            <w:r w:rsidR="00580076" w:rsidRPr="00580076">
              <w:t> </w:t>
            </w:r>
            <w:r w:rsidRPr="00580076">
              <w:t>248</w:t>
            </w:r>
          </w:p>
        </w:tc>
        <w:bookmarkStart w:id="157" w:name="BKCheck15B_143"/>
        <w:bookmarkEnd w:id="15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"http://www.comlaw.gov.au/Details/F1999B00251" \o "Comlaw" </w:instrText>
            </w:r>
            <w:r w:rsidRPr="00580076">
              <w:fldChar w:fldCharType="separate"/>
            </w:r>
            <w:r w:rsidR="005D0707" w:rsidRPr="00580076">
              <w:rPr>
                <w:rStyle w:val="Hyperlink"/>
                <w:bCs/>
              </w:rPr>
              <w:t>F1999B00251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142</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1999 (No.</w:t>
            </w:r>
            <w:r w:rsidR="00580076" w:rsidRPr="00580076">
              <w:rPr>
                <w:i/>
              </w:rPr>
              <w:t> </w:t>
            </w:r>
            <w:r w:rsidRPr="00580076">
              <w:rPr>
                <w:i/>
              </w:rPr>
              <w:t>6)</w:t>
            </w:r>
            <w:r w:rsidRPr="00580076">
              <w:t xml:space="preserve">, </w:t>
            </w:r>
            <w:r w:rsidR="001B5CE9" w:rsidRPr="00580076">
              <w:t>SR</w:t>
            </w:r>
            <w:r w:rsidR="00580076" w:rsidRPr="00580076">
              <w:t> </w:t>
            </w:r>
            <w:r w:rsidRPr="00580076">
              <w:t>1999 No.</w:t>
            </w:r>
            <w:r w:rsidR="00580076" w:rsidRPr="00580076">
              <w:t> </w:t>
            </w:r>
            <w:r w:rsidRPr="00580076">
              <w:t>274</w:t>
            </w:r>
          </w:p>
        </w:tc>
        <w:bookmarkStart w:id="158" w:name="BKCheck15B_144"/>
        <w:bookmarkEnd w:id="15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"http://www.comlaw.gov.au/Details/F1999B00287" \o "Comlaw" </w:instrText>
            </w:r>
            <w:r w:rsidRPr="00580076">
              <w:fldChar w:fldCharType="separate"/>
            </w:r>
            <w:r w:rsidR="005D0707" w:rsidRPr="00580076">
              <w:rPr>
                <w:rStyle w:val="Hyperlink"/>
                <w:bCs/>
              </w:rPr>
              <w:t>F1999B00287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143</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1999 (No.</w:t>
            </w:r>
            <w:r w:rsidR="00580076" w:rsidRPr="00580076">
              <w:rPr>
                <w:i/>
              </w:rPr>
              <w:t> </w:t>
            </w:r>
            <w:r w:rsidRPr="00580076">
              <w:rPr>
                <w:i/>
              </w:rPr>
              <w:t>7)</w:t>
            </w:r>
            <w:r w:rsidRPr="00580076">
              <w:t xml:space="preserve">, </w:t>
            </w:r>
            <w:r w:rsidR="001B5CE9" w:rsidRPr="00580076">
              <w:t>SR</w:t>
            </w:r>
            <w:r w:rsidR="00580076" w:rsidRPr="00580076">
              <w:t> </w:t>
            </w:r>
            <w:r w:rsidRPr="00580076">
              <w:t>1999 No.</w:t>
            </w:r>
            <w:r w:rsidR="00580076" w:rsidRPr="00580076">
              <w:t> </w:t>
            </w:r>
            <w:r w:rsidRPr="00580076">
              <w:t>331</w:t>
            </w:r>
          </w:p>
        </w:tc>
        <w:bookmarkStart w:id="159" w:name="BKCheck15B_145"/>
        <w:bookmarkEnd w:id="15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"http://www.comlaw.gov.au/Details/F1999B00337" \o "Comlaw" </w:instrText>
            </w:r>
            <w:r w:rsidRPr="00580076">
              <w:fldChar w:fldCharType="separate"/>
            </w:r>
            <w:r w:rsidR="005D0707" w:rsidRPr="00580076">
              <w:rPr>
                <w:rStyle w:val="Hyperlink"/>
                <w:bCs/>
              </w:rPr>
              <w:t>F1999B00337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144</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2000 (No.</w:t>
            </w:r>
            <w:r w:rsidR="00580076" w:rsidRPr="00580076">
              <w:rPr>
                <w:i/>
              </w:rPr>
              <w:t> </w:t>
            </w:r>
            <w:r w:rsidRPr="00580076">
              <w:rPr>
                <w:i/>
              </w:rPr>
              <w:t>1)</w:t>
            </w:r>
            <w:r w:rsidRPr="00580076">
              <w:t xml:space="preserve">, </w:t>
            </w:r>
            <w:r w:rsidR="001B5CE9" w:rsidRPr="00580076">
              <w:t>SR</w:t>
            </w:r>
            <w:r w:rsidR="00580076" w:rsidRPr="00580076">
              <w:t> </w:t>
            </w:r>
            <w:r w:rsidRPr="00580076">
              <w:t>2000 No.</w:t>
            </w:r>
            <w:r w:rsidR="00580076" w:rsidRPr="00580076">
              <w:t> </w:t>
            </w:r>
            <w:r w:rsidRPr="00580076">
              <w:t>211</w:t>
            </w:r>
          </w:p>
        </w:tc>
        <w:bookmarkStart w:id="160" w:name="BKCheck15B_146"/>
        <w:bookmarkEnd w:id="16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"http://www.comlaw.gov.au/Details/F2000B00223" \o "Comlaw" </w:instrText>
            </w:r>
            <w:r w:rsidRPr="00580076">
              <w:fldChar w:fldCharType="separate"/>
            </w:r>
            <w:r w:rsidR="005D0707" w:rsidRPr="00580076">
              <w:rPr>
                <w:rStyle w:val="Hyperlink"/>
                <w:bCs/>
              </w:rPr>
              <w:t>F2000B00223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145</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2000 (No.</w:t>
            </w:r>
            <w:r w:rsidR="00580076" w:rsidRPr="00580076">
              <w:rPr>
                <w:i/>
              </w:rPr>
              <w:t> </w:t>
            </w:r>
            <w:r w:rsidRPr="00580076">
              <w:rPr>
                <w:i/>
              </w:rPr>
              <w:t>2)</w:t>
            </w:r>
            <w:r w:rsidRPr="00580076">
              <w:t xml:space="preserve">, </w:t>
            </w:r>
            <w:r w:rsidR="001B5CE9" w:rsidRPr="00580076">
              <w:t>SR</w:t>
            </w:r>
            <w:r w:rsidR="00580076" w:rsidRPr="00580076">
              <w:t> </w:t>
            </w:r>
            <w:r w:rsidRPr="00580076">
              <w:t>2000 No.</w:t>
            </w:r>
            <w:r w:rsidR="00580076" w:rsidRPr="00580076">
              <w:t> </w:t>
            </w:r>
            <w:r w:rsidRPr="00580076">
              <w:t>212</w:t>
            </w:r>
          </w:p>
        </w:tc>
        <w:bookmarkStart w:id="161" w:name="BKCheck15B_147"/>
        <w:bookmarkEnd w:id="16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"http://www.comlaw.gov.au/Details/F2000B00224" \o "Comlaw" </w:instrText>
            </w:r>
            <w:r w:rsidRPr="00580076">
              <w:fldChar w:fldCharType="separate"/>
            </w:r>
            <w:r w:rsidR="005D0707" w:rsidRPr="00580076">
              <w:rPr>
                <w:rStyle w:val="Hyperlink"/>
                <w:bCs/>
              </w:rPr>
              <w:t>F2000B00224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146</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2001 (No.</w:t>
            </w:r>
            <w:r w:rsidR="00580076" w:rsidRPr="00580076">
              <w:rPr>
                <w:i/>
              </w:rPr>
              <w:t> </w:t>
            </w:r>
            <w:r w:rsidRPr="00580076">
              <w:rPr>
                <w:i/>
              </w:rPr>
              <w:t>1)</w:t>
            </w:r>
            <w:r w:rsidRPr="00580076">
              <w:t xml:space="preserve">, </w:t>
            </w:r>
            <w:r w:rsidR="001B5CE9" w:rsidRPr="00580076">
              <w:t>SR</w:t>
            </w:r>
            <w:r w:rsidR="00580076" w:rsidRPr="00580076">
              <w:t> </w:t>
            </w:r>
            <w:r w:rsidRPr="00580076">
              <w:t>2001 No.</w:t>
            </w:r>
            <w:r w:rsidR="00580076" w:rsidRPr="00580076">
              <w:t> </w:t>
            </w:r>
            <w:r w:rsidRPr="00580076">
              <w:t>171</w:t>
            </w:r>
          </w:p>
        </w:tc>
        <w:bookmarkStart w:id="162" w:name="BKCheck15B_148"/>
        <w:bookmarkEnd w:id="16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"http://www.comlaw.gov.au/Details/F2001B00252" \o "Comlaw" </w:instrText>
            </w:r>
            <w:r w:rsidRPr="00580076">
              <w:fldChar w:fldCharType="separate"/>
            </w:r>
            <w:r w:rsidR="005D0707" w:rsidRPr="00580076">
              <w:rPr>
                <w:rStyle w:val="Hyperlink"/>
                <w:bCs/>
              </w:rPr>
              <w:t>F2001B00252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147</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2002 (No.</w:t>
            </w:r>
            <w:r w:rsidR="00580076" w:rsidRPr="00580076">
              <w:rPr>
                <w:i/>
              </w:rPr>
              <w:t> </w:t>
            </w:r>
            <w:r w:rsidRPr="00580076">
              <w:rPr>
                <w:i/>
              </w:rPr>
              <w:t>1)</w:t>
            </w:r>
            <w:r w:rsidRPr="00580076">
              <w:t xml:space="preserve">, </w:t>
            </w:r>
            <w:r w:rsidR="001B5CE9" w:rsidRPr="00580076">
              <w:t>SR</w:t>
            </w:r>
            <w:r w:rsidR="00580076" w:rsidRPr="00580076">
              <w:t> </w:t>
            </w:r>
            <w:r w:rsidRPr="00580076">
              <w:t>2002 No.</w:t>
            </w:r>
            <w:r w:rsidR="00580076" w:rsidRPr="00580076">
              <w:t> </w:t>
            </w:r>
            <w:r w:rsidRPr="00580076">
              <w:t>29</w:t>
            </w:r>
          </w:p>
        </w:tc>
        <w:bookmarkStart w:id="163" w:name="BKCheck15B_149"/>
        <w:bookmarkEnd w:id="16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"http://www.comlaw.gov.au/Details/F2002B00028" \o "Comlaw" </w:instrText>
            </w:r>
            <w:r w:rsidRPr="00580076">
              <w:fldChar w:fldCharType="separate"/>
            </w:r>
            <w:r w:rsidR="005D0707" w:rsidRPr="00580076">
              <w:rPr>
                <w:rStyle w:val="Hyperlink"/>
                <w:bCs/>
              </w:rPr>
              <w:t>F2002B00028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148</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2002 (No.</w:t>
            </w:r>
            <w:r w:rsidR="00580076" w:rsidRPr="00580076">
              <w:rPr>
                <w:i/>
              </w:rPr>
              <w:t> </w:t>
            </w:r>
            <w:r w:rsidRPr="00580076">
              <w:rPr>
                <w:i/>
              </w:rPr>
              <w:t>2)</w:t>
            </w:r>
            <w:r w:rsidRPr="00580076">
              <w:t xml:space="preserve">, </w:t>
            </w:r>
            <w:r w:rsidR="001B5CE9" w:rsidRPr="00580076">
              <w:t>SR</w:t>
            </w:r>
            <w:r w:rsidR="00580076" w:rsidRPr="00580076">
              <w:t> </w:t>
            </w:r>
            <w:r w:rsidRPr="00580076">
              <w:t>2002 No.</w:t>
            </w:r>
            <w:r w:rsidR="00580076" w:rsidRPr="00580076">
              <w:t> </w:t>
            </w:r>
            <w:r w:rsidRPr="00580076">
              <w:t>139</w:t>
            </w:r>
          </w:p>
        </w:tc>
        <w:bookmarkStart w:id="164" w:name="BKCheck15B_150"/>
        <w:bookmarkEnd w:id="16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"http://www.comlaw.gov.au/Details/F2002B00134" \o "Comlaw" </w:instrText>
            </w:r>
            <w:r w:rsidRPr="00580076">
              <w:fldChar w:fldCharType="separate"/>
            </w:r>
            <w:r w:rsidR="005D0707" w:rsidRPr="00580076">
              <w:rPr>
                <w:rStyle w:val="Hyperlink"/>
                <w:bCs/>
              </w:rPr>
              <w:t>F2002B00134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149</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2002 (No.</w:t>
            </w:r>
            <w:r w:rsidR="00580076" w:rsidRPr="00580076">
              <w:rPr>
                <w:i/>
              </w:rPr>
              <w:t> </w:t>
            </w:r>
            <w:r w:rsidRPr="00580076">
              <w:rPr>
                <w:i/>
              </w:rPr>
              <w:t>3)</w:t>
            </w:r>
            <w:r w:rsidRPr="00580076">
              <w:t xml:space="preserve">, </w:t>
            </w:r>
            <w:r w:rsidR="001B5CE9" w:rsidRPr="00580076">
              <w:t>SR</w:t>
            </w:r>
            <w:r w:rsidR="00580076" w:rsidRPr="00580076">
              <w:t> </w:t>
            </w:r>
            <w:r w:rsidRPr="00580076">
              <w:t>2002 No.</w:t>
            </w:r>
            <w:r w:rsidR="00580076" w:rsidRPr="00580076">
              <w:t> </w:t>
            </w:r>
            <w:r w:rsidRPr="00580076">
              <w:t>204</w:t>
            </w:r>
          </w:p>
        </w:tc>
        <w:bookmarkStart w:id="165" w:name="BKCheck15B_151"/>
        <w:bookmarkEnd w:id="16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"http://www.comlaw.gov.au/Details/F2002B00205" \o "Comlaw" </w:instrText>
            </w:r>
            <w:r w:rsidRPr="00580076">
              <w:fldChar w:fldCharType="separate"/>
            </w:r>
            <w:r w:rsidR="005D0707" w:rsidRPr="00580076">
              <w:rPr>
                <w:rStyle w:val="Hyperlink"/>
                <w:bCs/>
              </w:rPr>
              <w:t>F2002B00205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150</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2002 (No.</w:t>
            </w:r>
            <w:r w:rsidR="00580076" w:rsidRPr="00580076">
              <w:rPr>
                <w:i/>
              </w:rPr>
              <w:t> </w:t>
            </w:r>
            <w:r w:rsidRPr="00580076">
              <w:rPr>
                <w:i/>
              </w:rPr>
              <w:t>4)</w:t>
            </w:r>
            <w:r w:rsidRPr="00580076">
              <w:t xml:space="preserve">, </w:t>
            </w:r>
            <w:r w:rsidR="001B5CE9" w:rsidRPr="00580076">
              <w:t>SR</w:t>
            </w:r>
            <w:r w:rsidR="00580076" w:rsidRPr="00580076">
              <w:t> </w:t>
            </w:r>
            <w:r w:rsidRPr="00580076">
              <w:t>2002 No.</w:t>
            </w:r>
            <w:r w:rsidR="00580076" w:rsidRPr="00580076">
              <w:t> </w:t>
            </w:r>
            <w:r w:rsidRPr="00580076">
              <w:t>205</w:t>
            </w:r>
          </w:p>
        </w:tc>
        <w:bookmarkStart w:id="166" w:name="BKCheck15B_152"/>
        <w:bookmarkEnd w:id="16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"http://www.comlaw.gov.au/Details/F2002B00206" \o "Comlaw" </w:instrText>
            </w:r>
            <w:r w:rsidRPr="00580076">
              <w:fldChar w:fldCharType="separate"/>
            </w:r>
            <w:r w:rsidR="005D0707" w:rsidRPr="00580076">
              <w:rPr>
                <w:rStyle w:val="Hyperlink"/>
                <w:bCs/>
              </w:rPr>
              <w:t>F2002B00206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151</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2002 (No.</w:t>
            </w:r>
            <w:r w:rsidR="00580076" w:rsidRPr="00580076">
              <w:rPr>
                <w:i/>
              </w:rPr>
              <w:t> </w:t>
            </w:r>
            <w:r w:rsidRPr="00580076">
              <w:rPr>
                <w:i/>
              </w:rPr>
              <w:t>5)</w:t>
            </w:r>
            <w:r w:rsidRPr="00580076">
              <w:t xml:space="preserve">, </w:t>
            </w:r>
            <w:r w:rsidR="001B5CE9" w:rsidRPr="00580076">
              <w:t>SR</w:t>
            </w:r>
            <w:r w:rsidR="00580076" w:rsidRPr="00580076">
              <w:t> </w:t>
            </w:r>
            <w:r w:rsidRPr="00580076">
              <w:t>2002 No.</w:t>
            </w:r>
            <w:r w:rsidR="00580076" w:rsidRPr="00580076">
              <w:t> </w:t>
            </w:r>
            <w:r w:rsidRPr="00580076">
              <w:t>330</w:t>
            </w:r>
          </w:p>
        </w:tc>
        <w:bookmarkStart w:id="167" w:name="BKCheck15B_153"/>
        <w:bookmarkEnd w:id="16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"http://www.comlaw.gov.au/Details/F2002B00338" \o "Comlaw" </w:instrText>
            </w:r>
            <w:r w:rsidRPr="00580076">
              <w:fldChar w:fldCharType="separate"/>
            </w:r>
            <w:r w:rsidR="005D0707" w:rsidRPr="00580076">
              <w:rPr>
                <w:rStyle w:val="Hyperlink"/>
                <w:bCs/>
              </w:rPr>
              <w:t>F2002B00338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152</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2003 (No.</w:t>
            </w:r>
            <w:r w:rsidR="00580076" w:rsidRPr="00580076">
              <w:rPr>
                <w:i/>
              </w:rPr>
              <w:t> </w:t>
            </w:r>
            <w:r w:rsidRPr="00580076">
              <w:rPr>
                <w:i/>
              </w:rPr>
              <w:t>1)</w:t>
            </w:r>
            <w:r w:rsidRPr="00580076">
              <w:t xml:space="preserve">, </w:t>
            </w:r>
            <w:r w:rsidR="001B5CE9" w:rsidRPr="00580076">
              <w:t>SR</w:t>
            </w:r>
            <w:r w:rsidR="00580076" w:rsidRPr="00580076">
              <w:t> </w:t>
            </w:r>
            <w:r w:rsidRPr="00580076">
              <w:t>2003 No.</w:t>
            </w:r>
            <w:r w:rsidR="00580076" w:rsidRPr="00580076">
              <w:t> </w:t>
            </w:r>
            <w:r w:rsidRPr="00580076">
              <w:t>17</w:t>
            </w:r>
          </w:p>
        </w:tc>
        <w:bookmarkStart w:id="168" w:name="BKCheck15B_154"/>
        <w:bookmarkEnd w:id="16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"http://www.comlaw.gov.au/Details/F2003B00026" \o "Comlaw" </w:instrText>
            </w:r>
            <w:r w:rsidRPr="00580076">
              <w:fldChar w:fldCharType="separate"/>
            </w:r>
            <w:r w:rsidR="005D0707" w:rsidRPr="00580076">
              <w:rPr>
                <w:rStyle w:val="Hyperlink"/>
                <w:bCs/>
              </w:rPr>
              <w:t>F2003B00026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153</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2003 (No.</w:t>
            </w:r>
            <w:r w:rsidR="00580076" w:rsidRPr="00580076">
              <w:rPr>
                <w:i/>
              </w:rPr>
              <w:t> </w:t>
            </w:r>
            <w:r w:rsidRPr="00580076">
              <w:rPr>
                <w:i/>
              </w:rPr>
              <w:t>2)</w:t>
            </w:r>
            <w:r w:rsidRPr="00580076">
              <w:t xml:space="preserve">, </w:t>
            </w:r>
            <w:r w:rsidR="001B5CE9" w:rsidRPr="00580076">
              <w:t>SR</w:t>
            </w:r>
            <w:r w:rsidR="00580076" w:rsidRPr="00580076">
              <w:t> </w:t>
            </w:r>
            <w:r w:rsidRPr="00580076">
              <w:t>2003 No.</w:t>
            </w:r>
            <w:r w:rsidR="00580076" w:rsidRPr="00580076">
              <w:t> </w:t>
            </w:r>
            <w:r w:rsidRPr="00580076">
              <w:t>44</w:t>
            </w:r>
          </w:p>
        </w:tc>
        <w:bookmarkStart w:id="169" w:name="BKCheck15B_155"/>
        <w:bookmarkEnd w:id="16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"http://www.comlaw.gov.au/Details/F2003B00054" \o "Comlaw" </w:instrText>
            </w:r>
            <w:r w:rsidRPr="00580076">
              <w:fldChar w:fldCharType="separate"/>
            </w:r>
            <w:r w:rsidR="005D0707" w:rsidRPr="00580076">
              <w:rPr>
                <w:rStyle w:val="Hyperlink"/>
                <w:bCs/>
              </w:rPr>
              <w:t>F2003B00054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154</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2003 (No.</w:t>
            </w:r>
            <w:r w:rsidR="00580076" w:rsidRPr="00580076">
              <w:rPr>
                <w:i/>
              </w:rPr>
              <w:t> </w:t>
            </w:r>
            <w:r w:rsidRPr="00580076">
              <w:rPr>
                <w:i/>
              </w:rPr>
              <w:t>3)</w:t>
            </w:r>
            <w:r w:rsidRPr="00580076">
              <w:t xml:space="preserve">, </w:t>
            </w:r>
            <w:r w:rsidR="001B5CE9" w:rsidRPr="00580076">
              <w:t>SR</w:t>
            </w:r>
            <w:r w:rsidR="00580076" w:rsidRPr="00580076">
              <w:t> </w:t>
            </w:r>
            <w:r w:rsidRPr="00580076">
              <w:t>2003 No.</w:t>
            </w:r>
            <w:r w:rsidR="00580076" w:rsidRPr="00580076">
              <w:t> </w:t>
            </w:r>
            <w:r w:rsidRPr="00580076">
              <w:t>52</w:t>
            </w:r>
          </w:p>
        </w:tc>
        <w:bookmarkStart w:id="170" w:name="BKCheck15B_156"/>
        <w:bookmarkEnd w:id="17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"http://www.comlaw.gov.au/Details/F2003B00063" \o "Comlaw" </w:instrText>
            </w:r>
            <w:r w:rsidRPr="00580076">
              <w:fldChar w:fldCharType="separate"/>
            </w:r>
            <w:r w:rsidR="005D0707" w:rsidRPr="00580076">
              <w:rPr>
                <w:rStyle w:val="Hyperlink"/>
                <w:bCs/>
              </w:rPr>
              <w:t>F2003B00063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155</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2003 (No.</w:t>
            </w:r>
            <w:r w:rsidR="00580076" w:rsidRPr="00580076">
              <w:rPr>
                <w:i/>
              </w:rPr>
              <w:t> </w:t>
            </w:r>
            <w:r w:rsidRPr="00580076">
              <w:rPr>
                <w:i/>
              </w:rPr>
              <w:t>4)</w:t>
            </w:r>
            <w:r w:rsidRPr="00580076">
              <w:t xml:space="preserve">, </w:t>
            </w:r>
            <w:r w:rsidR="001B5CE9" w:rsidRPr="00580076">
              <w:t>SR</w:t>
            </w:r>
            <w:r w:rsidR="00580076" w:rsidRPr="00580076">
              <w:t> </w:t>
            </w:r>
            <w:r w:rsidRPr="00580076">
              <w:t>2003 No.</w:t>
            </w:r>
            <w:r w:rsidR="00580076" w:rsidRPr="00580076">
              <w:t> </w:t>
            </w:r>
            <w:r w:rsidRPr="00580076">
              <w:t>88</w:t>
            </w:r>
          </w:p>
        </w:tc>
        <w:bookmarkStart w:id="171" w:name="BKCheck15B_157"/>
        <w:bookmarkEnd w:id="17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"http://www.comlaw.gov.au/Details/F2003B00099" \o "Comlaw" </w:instrText>
            </w:r>
            <w:r w:rsidRPr="00580076">
              <w:fldChar w:fldCharType="separate"/>
            </w:r>
            <w:r w:rsidR="005D0707" w:rsidRPr="00580076">
              <w:rPr>
                <w:rStyle w:val="Hyperlink"/>
                <w:bCs/>
              </w:rPr>
              <w:t>F2003B00099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156</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2003 (No.</w:t>
            </w:r>
            <w:r w:rsidR="00580076" w:rsidRPr="00580076">
              <w:rPr>
                <w:i/>
              </w:rPr>
              <w:t> </w:t>
            </w:r>
            <w:r w:rsidRPr="00580076">
              <w:rPr>
                <w:i/>
              </w:rPr>
              <w:t>5)</w:t>
            </w:r>
            <w:r w:rsidRPr="00580076">
              <w:t xml:space="preserve">, </w:t>
            </w:r>
            <w:r w:rsidR="001B5CE9" w:rsidRPr="00580076">
              <w:t>SR</w:t>
            </w:r>
            <w:r w:rsidR="00580076" w:rsidRPr="00580076">
              <w:t> </w:t>
            </w:r>
            <w:r w:rsidRPr="00580076">
              <w:t>2003 No.</w:t>
            </w:r>
            <w:r w:rsidR="00580076" w:rsidRPr="00580076">
              <w:t> </w:t>
            </w:r>
            <w:r w:rsidRPr="00580076">
              <w:t>308</w:t>
            </w:r>
          </w:p>
        </w:tc>
        <w:bookmarkStart w:id="172" w:name="BKCheck15B_158"/>
        <w:bookmarkEnd w:id="17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"http://www.comlaw.gov.au/Details/F2003B00322" \o "Comlaw" </w:instrText>
            </w:r>
            <w:r w:rsidRPr="00580076">
              <w:fldChar w:fldCharType="separate"/>
            </w:r>
            <w:r w:rsidR="005D0707" w:rsidRPr="00580076">
              <w:rPr>
                <w:rStyle w:val="Hyperlink"/>
                <w:bCs/>
              </w:rPr>
              <w:t>F2003B00322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157</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2003 (No.</w:t>
            </w:r>
            <w:r w:rsidR="00580076" w:rsidRPr="00580076">
              <w:rPr>
                <w:i/>
              </w:rPr>
              <w:t> </w:t>
            </w:r>
            <w:r w:rsidRPr="00580076">
              <w:rPr>
                <w:i/>
              </w:rPr>
              <w:t>6)</w:t>
            </w:r>
            <w:r w:rsidRPr="00580076">
              <w:t xml:space="preserve">, </w:t>
            </w:r>
            <w:r w:rsidR="001B5CE9" w:rsidRPr="00580076">
              <w:t>SR</w:t>
            </w:r>
            <w:r w:rsidR="00580076" w:rsidRPr="00580076">
              <w:t> </w:t>
            </w:r>
            <w:r w:rsidRPr="00580076">
              <w:t>2003 No.</w:t>
            </w:r>
            <w:r w:rsidR="00580076" w:rsidRPr="00580076">
              <w:t> </w:t>
            </w:r>
            <w:r w:rsidRPr="00580076">
              <w:t>320</w:t>
            </w:r>
          </w:p>
        </w:tc>
        <w:bookmarkStart w:id="173" w:name="BKCheck15B_159"/>
        <w:bookmarkEnd w:id="17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"http://www.comlaw.gov.au/Details/F2003B00337" \o "Comlaw" </w:instrText>
            </w:r>
            <w:r w:rsidRPr="00580076">
              <w:fldChar w:fldCharType="separate"/>
            </w:r>
            <w:r w:rsidR="005D0707" w:rsidRPr="00580076">
              <w:rPr>
                <w:rStyle w:val="Hyperlink"/>
                <w:bCs/>
              </w:rPr>
              <w:t>F2003B00337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158</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2004 (No.</w:t>
            </w:r>
            <w:r w:rsidR="00580076" w:rsidRPr="00580076">
              <w:rPr>
                <w:i/>
              </w:rPr>
              <w:t> </w:t>
            </w:r>
            <w:r w:rsidRPr="00580076">
              <w:rPr>
                <w:i/>
              </w:rPr>
              <w:t>1)</w:t>
            </w:r>
            <w:r w:rsidRPr="00580076">
              <w:t xml:space="preserve">, </w:t>
            </w:r>
            <w:r w:rsidR="001B5CE9" w:rsidRPr="00580076">
              <w:t>SR</w:t>
            </w:r>
            <w:r w:rsidR="00580076" w:rsidRPr="00580076">
              <w:t> </w:t>
            </w:r>
            <w:r w:rsidRPr="00580076">
              <w:t>2004 No.</w:t>
            </w:r>
            <w:r w:rsidR="00580076" w:rsidRPr="00580076">
              <w:t> </w:t>
            </w:r>
            <w:r w:rsidRPr="00580076">
              <w:t>32</w:t>
            </w:r>
          </w:p>
        </w:tc>
        <w:bookmarkStart w:id="174" w:name="BKCheck15B_160"/>
        <w:bookmarkEnd w:id="17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"http://www.comlaw.gov.au/Details/F2004B00044" \o "Comlaw" </w:instrText>
            </w:r>
            <w:r w:rsidRPr="00580076">
              <w:fldChar w:fldCharType="separate"/>
            </w:r>
            <w:r w:rsidR="005D0707" w:rsidRPr="00580076">
              <w:rPr>
                <w:rStyle w:val="Hyperlink"/>
                <w:bCs/>
              </w:rPr>
              <w:t>F2004B00044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159</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2004 (No.</w:t>
            </w:r>
            <w:r w:rsidR="00580076" w:rsidRPr="00580076">
              <w:rPr>
                <w:i/>
              </w:rPr>
              <w:t> </w:t>
            </w:r>
            <w:r w:rsidRPr="00580076">
              <w:rPr>
                <w:i/>
              </w:rPr>
              <w:t>2)</w:t>
            </w:r>
            <w:r w:rsidRPr="00580076">
              <w:t xml:space="preserve">, </w:t>
            </w:r>
            <w:r w:rsidR="001B5CE9" w:rsidRPr="00580076">
              <w:t>SR</w:t>
            </w:r>
            <w:r w:rsidR="00580076" w:rsidRPr="00580076">
              <w:t> </w:t>
            </w:r>
            <w:r w:rsidRPr="00580076">
              <w:t>2004 No.</w:t>
            </w:r>
            <w:r w:rsidR="00580076" w:rsidRPr="00580076">
              <w:t> </w:t>
            </w:r>
            <w:r w:rsidRPr="00580076">
              <w:t>107</w:t>
            </w:r>
          </w:p>
        </w:tc>
        <w:bookmarkStart w:id="175" w:name="BKCheck15B_161"/>
        <w:bookmarkEnd w:id="17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"http://www.comlaw.gov.au/Details/F2004B00128" \o "Comlaw" </w:instrText>
            </w:r>
            <w:r w:rsidRPr="00580076">
              <w:fldChar w:fldCharType="separate"/>
            </w:r>
            <w:r w:rsidR="005D0707" w:rsidRPr="00580076">
              <w:rPr>
                <w:rStyle w:val="Hyperlink"/>
                <w:bCs/>
              </w:rPr>
              <w:t>F2004B00128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160</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2004 (No.</w:t>
            </w:r>
            <w:r w:rsidR="00580076" w:rsidRPr="00580076">
              <w:rPr>
                <w:i/>
              </w:rPr>
              <w:t> </w:t>
            </w:r>
            <w:r w:rsidRPr="00580076">
              <w:rPr>
                <w:i/>
              </w:rPr>
              <w:t>3)</w:t>
            </w:r>
            <w:r w:rsidRPr="00580076">
              <w:t xml:space="preserve">, </w:t>
            </w:r>
            <w:r w:rsidR="001B5CE9" w:rsidRPr="00580076">
              <w:t>SR</w:t>
            </w:r>
            <w:r w:rsidR="00580076" w:rsidRPr="00580076">
              <w:t> </w:t>
            </w:r>
            <w:r w:rsidRPr="00580076">
              <w:t>2004 No.</w:t>
            </w:r>
            <w:r w:rsidR="00580076" w:rsidRPr="00580076">
              <w:t> </w:t>
            </w:r>
            <w:r w:rsidRPr="00580076">
              <w:t>141</w:t>
            </w:r>
          </w:p>
        </w:tc>
        <w:bookmarkStart w:id="176" w:name="BKCheck15B_162"/>
        <w:bookmarkEnd w:id="17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"http://www.comlaw.gov.au/Details/F2004B00160" \o "Comlaw" </w:instrText>
            </w:r>
            <w:r w:rsidRPr="00580076">
              <w:fldChar w:fldCharType="separate"/>
            </w:r>
            <w:r w:rsidR="005D0707" w:rsidRPr="00580076">
              <w:rPr>
                <w:rStyle w:val="Hyperlink"/>
                <w:bCs/>
              </w:rPr>
              <w:t>F2004B00160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161</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2004 (No.</w:t>
            </w:r>
            <w:r w:rsidR="00580076" w:rsidRPr="00580076">
              <w:rPr>
                <w:i/>
              </w:rPr>
              <w:t> </w:t>
            </w:r>
            <w:r w:rsidRPr="00580076">
              <w:rPr>
                <w:i/>
              </w:rPr>
              <w:t>4)</w:t>
            </w:r>
            <w:r w:rsidRPr="00580076">
              <w:t xml:space="preserve">, </w:t>
            </w:r>
            <w:r w:rsidR="001B5CE9" w:rsidRPr="00580076">
              <w:t>SR</w:t>
            </w:r>
            <w:r w:rsidR="00580076" w:rsidRPr="00580076">
              <w:t> </w:t>
            </w:r>
            <w:r w:rsidRPr="00580076">
              <w:t>2004 No.</w:t>
            </w:r>
            <w:r w:rsidR="00580076" w:rsidRPr="00580076">
              <w:t> </w:t>
            </w:r>
            <w:r w:rsidRPr="00580076">
              <w:t>244</w:t>
            </w:r>
          </w:p>
        </w:tc>
        <w:bookmarkStart w:id="177" w:name="BKCheck15B_163"/>
        <w:bookmarkEnd w:id="17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"http://www.comlaw.gov.au/Details/F2004B00273" \o "Comlaw" </w:instrText>
            </w:r>
            <w:r w:rsidRPr="00580076">
              <w:fldChar w:fldCharType="separate"/>
            </w:r>
            <w:r w:rsidR="005D0707" w:rsidRPr="00580076">
              <w:rPr>
                <w:rStyle w:val="Hyperlink"/>
                <w:bCs/>
              </w:rPr>
              <w:t>F2004B00273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162</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2005 (No.</w:t>
            </w:r>
            <w:r w:rsidR="00580076" w:rsidRPr="00580076">
              <w:rPr>
                <w:i/>
              </w:rPr>
              <w:t> </w:t>
            </w:r>
            <w:r w:rsidRPr="00580076">
              <w:rPr>
                <w:i/>
              </w:rPr>
              <w:t>1)</w:t>
            </w:r>
            <w:r w:rsidRPr="00580076">
              <w:t xml:space="preserve">, </w:t>
            </w:r>
            <w:r w:rsidR="001B5CE9" w:rsidRPr="00580076">
              <w:t>SLI</w:t>
            </w:r>
            <w:r w:rsidR="00580076" w:rsidRPr="00580076">
              <w:t> </w:t>
            </w:r>
            <w:r w:rsidRPr="00580076">
              <w:t>2005 No.</w:t>
            </w:r>
            <w:r w:rsidR="00580076" w:rsidRPr="00580076">
              <w:t> </w:t>
            </w:r>
            <w:r w:rsidRPr="00580076">
              <w:t>16</w:t>
            </w:r>
          </w:p>
        </w:tc>
        <w:bookmarkStart w:id="178" w:name="BKCheck15B_164"/>
        <w:bookmarkEnd w:id="17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"http://www.comlaw.gov.au/Details/F2005L00375" \o "Comlaw" </w:instrText>
            </w:r>
            <w:r w:rsidRPr="00580076">
              <w:fldChar w:fldCharType="separate"/>
            </w:r>
            <w:r w:rsidR="005D0707" w:rsidRPr="00580076">
              <w:rPr>
                <w:rStyle w:val="Hyperlink"/>
                <w:bCs/>
              </w:rPr>
              <w:t>F2005L00375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163</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2005 (No.</w:t>
            </w:r>
            <w:r w:rsidR="00580076" w:rsidRPr="00580076">
              <w:rPr>
                <w:i/>
              </w:rPr>
              <w:t> </w:t>
            </w:r>
            <w:r w:rsidRPr="00580076">
              <w:rPr>
                <w:i/>
              </w:rPr>
              <w:t>2)</w:t>
            </w:r>
            <w:r w:rsidRPr="00580076">
              <w:t xml:space="preserve">, </w:t>
            </w:r>
            <w:r w:rsidR="001B5CE9" w:rsidRPr="00580076">
              <w:t>SLI</w:t>
            </w:r>
            <w:r w:rsidR="00580076" w:rsidRPr="00580076">
              <w:t> </w:t>
            </w:r>
            <w:r w:rsidRPr="00580076">
              <w:t>2005 No.</w:t>
            </w:r>
            <w:r w:rsidR="00580076" w:rsidRPr="00580076">
              <w:t> </w:t>
            </w:r>
            <w:r w:rsidRPr="00580076">
              <w:t>95</w:t>
            </w:r>
          </w:p>
        </w:tc>
        <w:bookmarkStart w:id="179" w:name="BKCheck15B_165"/>
        <w:bookmarkEnd w:id="17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"http://www.comlaw.gov.au/Details/F2005L01003" \o "Comlaw" </w:instrText>
            </w:r>
            <w:r w:rsidRPr="00580076">
              <w:fldChar w:fldCharType="separate"/>
            </w:r>
            <w:r w:rsidR="005D0707" w:rsidRPr="00580076">
              <w:rPr>
                <w:rStyle w:val="Hyperlink"/>
                <w:bCs/>
              </w:rPr>
              <w:t>F2005L01003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164</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2005 (No.</w:t>
            </w:r>
            <w:r w:rsidR="00580076" w:rsidRPr="00580076">
              <w:rPr>
                <w:i/>
              </w:rPr>
              <w:t> </w:t>
            </w:r>
            <w:r w:rsidRPr="00580076">
              <w:rPr>
                <w:i/>
              </w:rPr>
              <w:t>3)</w:t>
            </w:r>
            <w:r w:rsidRPr="00580076">
              <w:t xml:space="preserve">, </w:t>
            </w:r>
            <w:r w:rsidR="001B5CE9" w:rsidRPr="00580076">
              <w:t>SLI</w:t>
            </w:r>
            <w:r w:rsidR="00580076" w:rsidRPr="00580076">
              <w:t> </w:t>
            </w:r>
            <w:r w:rsidRPr="00580076">
              <w:t>2005 No.</w:t>
            </w:r>
            <w:r w:rsidR="00580076" w:rsidRPr="00580076">
              <w:t> </w:t>
            </w:r>
            <w:r w:rsidRPr="00580076">
              <w:t>162</w:t>
            </w:r>
          </w:p>
        </w:tc>
        <w:bookmarkStart w:id="180" w:name="BKCheck15B_166"/>
        <w:bookmarkEnd w:id="18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"http://www.comlaw.gov.au/Details/F2005L02004" \o "Comlaw" </w:instrText>
            </w:r>
            <w:r w:rsidRPr="00580076">
              <w:fldChar w:fldCharType="separate"/>
            </w:r>
            <w:r w:rsidR="005D0707" w:rsidRPr="00580076">
              <w:rPr>
                <w:rStyle w:val="Hyperlink"/>
                <w:bCs/>
              </w:rPr>
              <w:t>F2005L02004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165</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2005 (No.</w:t>
            </w:r>
            <w:r w:rsidR="00580076" w:rsidRPr="00580076">
              <w:rPr>
                <w:i/>
              </w:rPr>
              <w:t> </w:t>
            </w:r>
            <w:r w:rsidRPr="00580076">
              <w:rPr>
                <w:i/>
              </w:rPr>
              <w:t>4)</w:t>
            </w:r>
            <w:r w:rsidRPr="00580076">
              <w:t xml:space="preserve">, </w:t>
            </w:r>
            <w:r w:rsidR="001B5CE9" w:rsidRPr="00580076">
              <w:t>SLI</w:t>
            </w:r>
            <w:r w:rsidR="00580076" w:rsidRPr="00580076">
              <w:t> </w:t>
            </w:r>
            <w:r w:rsidRPr="00580076">
              <w:t>2005 No.</w:t>
            </w:r>
            <w:r w:rsidR="00580076" w:rsidRPr="00580076">
              <w:t> </w:t>
            </w:r>
            <w:r w:rsidRPr="00580076">
              <w:t>278</w:t>
            </w:r>
          </w:p>
        </w:tc>
        <w:bookmarkStart w:id="181" w:name="BKCheck15B_167"/>
        <w:bookmarkEnd w:id="18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"http://www.comlaw.gov.au/Details/F2005L03718" \o "Comlaw" </w:instrText>
            </w:r>
            <w:r w:rsidRPr="00580076">
              <w:fldChar w:fldCharType="separate"/>
            </w:r>
            <w:r w:rsidR="005D0707" w:rsidRPr="00580076">
              <w:rPr>
                <w:rStyle w:val="Hyperlink"/>
                <w:bCs/>
              </w:rPr>
              <w:t>F2005L03718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166</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2005 (No.</w:t>
            </w:r>
            <w:r w:rsidR="00580076" w:rsidRPr="00580076">
              <w:rPr>
                <w:i/>
              </w:rPr>
              <w:t> </w:t>
            </w:r>
            <w:r w:rsidRPr="00580076">
              <w:rPr>
                <w:i/>
              </w:rPr>
              <w:t>5)</w:t>
            </w:r>
            <w:r w:rsidRPr="00580076">
              <w:t xml:space="preserve">, </w:t>
            </w:r>
            <w:r w:rsidR="001B5CE9" w:rsidRPr="00580076">
              <w:t>SLI</w:t>
            </w:r>
            <w:r w:rsidR="00580076" w:rsidRPr="00580076">
              <w:t> </w:t>
            </w:r>
            <w:r w:rsidRPr="00580076">
              <w:t>2005 No.</w:t>
            </w:r>
            <w:r w:rsidR="00580076" w:rsidRPr="00580076">
              <w:t> </w:t>
            </w:r>
            <w:r w:rsidRPr="00580076">
              <w:t>299</w:t>
            </w:r>
          </w:p>
        </w:tc>
        <w:bookmarkStart w:id="182" w:name="BKCheck15B_168"/>
        <w:bookmarkEnd w:id="18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"http://www.comlaw.gov.au/Details/F2005L04018" \o "Comlaw" </w:instrText>
            </w:r>
            <w:r w:rsidRPr="00580076">
              <w:fldChar w:fldCharType="separate"/>
            </w:r>
            <w:r w:rsidR="005D0707" w:rsidRPr="00580076">
              <w:rPr>
                <w:rStyle w:val="Hyperlink"/>
                <w:bCs/>
              </w:rPr>
              <w:t>F2005L04018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167</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2006 (No.</w:t>
            </w:r>
            <w:r w:rsidR="00580076" w:rsidRPr="00580076">
              <w:rPr>
                <w:i/>
              </w:rPr>
              <w:t> </w:t>
            </w:r>
            <w:r w:rsidRPr="00580076">
              <w:rPr>
                <w:i/>
              </w:rPr>
              <w:t>1)</w:t>
            </w:r>
            <w:r w:rsidRPr="00580076">
              <w:t xml:space="preserve">, </w:t>
            </w:r>
            <w:r w:rsidR="001B5CE9" w:rsidRPr="00580076">
              <w:t>SLI</w:t>
            </w:r>
            <w:r w:rsidR="00580076" w:rsidRPr="00580076">
              <w:t> </w:t>
            </w:r>
            <w:r w:rsidRPr="00580076">
              <w:t>2006 No.</w:t>
            </w:r>
            <w:r w:rsidR="00580076" w:rsidRPr="00580076">
              <w:t> </w:t>
            </w:r>
            <w:r w:rsidRPr="00580076">
              <w:t>115</w:t>
            </w:r>
          </w:p>
        </w:tc>
        <w:bookmarkStart w:id="183" w:name="BKCheck15B_169"/>
        <w:bookmarkEnd w:id="18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"http://www.comlaw.gov.au/Details/F2006L01689" \o "Comlaw" </w:instrText>
            </w:r>
            <w:r w:rsidRPr="00580076">
              <w:fldChar w:fldCharType="separate"/>
            </w:r>
            <w:r w:rsidR="005D0707" w:rsidRPr="00580076">
              <w:rPr>
                <w:rStyle w:val="Hyperlink"/>
                <w:bCs/>
              </w:rPr>
              <w:t>F2006L01689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168</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2006 (No.</w:t>
            </w:r>
            <w:r w:rsidR="00580076" w:rsidRPr="00580076">
              <w:rPr>
                <w:i/>
              </w:rPr>
              <w:t> </w:t>
            </w:r>
            <w:r w:rsidRPr="00580076">
              <w:rPr>
                <w:i/>
              </w:rPr>
              <w:t>2)</w:t>
            </w:r>
            <w:r w:rsidRPr="00580076">
              <w:t xml:space="preserve">, </w:t>
            </w:r>
            <w:r w:rsidR="001B5CE9" w:rsidRPr="00580076">
              <w:t>SLI</w:t>
            </w:r>
            <w:r w:rsidR="00580076" w:rsidRPr="00580076">
              <w:t> </w:t>
            </w:r>
            <w:r w:rsidRPr="00580076">
              <w:t>2006 No.</w:t>
            </w:r>
            <w:r w:rsidR="00580076" w:rsidRPr="00580076">
              <w:t> </w:t>
            </w:r>
            <w:r w:rsidRPr="00580076">
              <w:t>195</w:t>
            </w:r>
          </w:p>
        </w:tc>
        <w:bookmarkStart w:id="184" w:name="BKCheck15B_170"/>
        <w:bookmarkEnd w:id="18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"http://www.comlaw.gov.au/Details/F2006L02432" \o "Comlaw" </w:instrText>
            </w:r>
            <w:r w:rsidRPr="00580076">
              <w:fldChar w:fldCharType="separate"/>
            </w:r>
            <w:r w:rsidR="005D0707" w:rsidRPr="00580076">
              <w:rPr>
                <w:rStyle w:val="Hyperlink"/>
                <w:bCs/>
              </w:rPr>
              <w:t>F2006L02432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169</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2006 (No.</w:t>
            </w:r>
            <w:r w:rsidR="00580076" w:rsidRPr="00580076">
              <w:rPr>
                <w:i/>
              </w:rPr>
              <w:t> </w:t>
            </w:r>
            <w:r w:rsidRPr="00580076">
              <w:rPr>
                <w:i/>
              </w:rPr>
              <w:t>3)</w:t>
            </w:r>
            <w:r w:rsidRPr="00580076">
              <w:t xml:space="preserve">, </w:t>
            </w:r>
            <w:r w:rsidR="001B5CE9" w:rsidRPr="00580076">
              <w:t>SLI</w:t>
            </w:r>
            <w:r w:rsidR="00580076" w:rsidRPr="00580076">
              <w:t> </w:t>
            </w:r>
            <w:r w:rsidRPr="00580076">
              <w:t>2006 No.</w:t>
            </w:r>
            <w:r w:rsidR="00580076" w:rsidRPr="00580076">
              <w:t> </w:t>
            </w:r>
            <w:r w:rsidRPr="00580076">
              <w:t>281</w:t>
            </w:r>
          </w:p>
        </w:tc>
        <w:bookmarkStart w:id="185" w:name="BKCheck15B_171"/>
        <w:bookmarkEnd w:id="18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"http://www.comlaw.gov.au/Details/F2006L03550" \o "Comlaw" </w:instrText>
            </w:r>
            <w:r w:rsidRPr="00580076">
              <w:fldChar w:fldCharType="separate"/>
            </w:r>
            <w:r w:rsidR="005D0707" w:rsidRPr="00580076">
              <w:rPr>
                <w:rStyle w:val="Hyperlink"/>
                <w:bCs/>
              </w:rPr>
              <w:t>F2006L03550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170</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2006 (No.</w:t>
            </w:r>
            <w:r w:rsidR="00580076" w:rsidRPr="00580076">
              <w:rPr>
                <w:i/>
              </w:rPr>
              <w:t> </w:t>
            </w:r>
            <w:r w:rsidRPr="00580076">
              <w:rPr>
                <w:i/>
              </w:rPr>
              <w:t>4)</w:t>
            </w:r>
            <w:r w:rsidRPr="00580076">
              <w:t xml:space="preserve">, </w:t>
            </w:r>
            <w:r w:rsidR="001B5CE9" w:rsidRPr="00580076">
              <w:t>SLI</w:t>
            </w:r>
            <w:r w:rsidR="00580076" w:rsidRPr="00580076">
              <w:t> </w:t>
            </w:r>
            <w:r w:rsidRPr="00580076">
              <w:t>2006 No.</w:t>
            </w:r>
            <w:r w:rsidR="00580076" w:rsidRPr="00580076">
              <w:t> </w:t>
            </w:r>
            <w:r w:rsidRPr="00580076">
              <w:t>289</w:t>
            </w:r>
          </w:p>
        </w:tc>
        <w:bookmarkStart w:id="186" w:name="BKCheck15B_172"/>
        <w:bookmarkEnd w:id="18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"http://www.comlaw.gov.au/Details/F2006L03705" \o "Comlaw" </w:instrText>
            </w:r>
            <w:r w:rsidRPr="00580076">
              <w:fldChar w:fldCharType="separate"/>
            </w:r>
            <w:r w:rsidR="005D0707" w:rsidRPr="00580076">
              <w:rPr>
                <w:rStyle w:val="Hyperlink"/>
                <w:bCs/>
              </w:rPr>
              <w:t>F2006L03705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171</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2007 (No.</w:t>
            </w:r>
            <w:r w:rsidR="00580076" w:rsidRPr="00580076">
              <w:rPr>
                <w:i/>
              </w:rPr>
              <w:t> </w:t>
            </w:r>
            <w:r w:rsidRPr="00580076">
              <w:rPr>
                <w:i/>
              </w:rPr>
              <w:t>1)</w:t>
            </w:r>
            <w:r w:rsidRPr="00580076">
              <w:t xml:space="preserve">, </w:t>
            </w:r>
            <w:r w:rsidR="001B5CE9" w:rsidRPr="00580076">
              <w:t>SLI</w:t>
            </w:r>
            <w:r w:rsidR="00580076" w:rsidRPr="00580076">
              <w:t> </w:t>
            </w:r>
            <w:r w:rsidRPr="00580076">
              <w:t>2007 No.</w:t>
            </w:r>
            <w:r w:rsidR="00580076" w:rsidRPr="00580076">
              <w:t> </w:t>
            </w:r>
            <w:r w:rsidRPr="00580076">
              <w:t>4</w:t>
            </w:r>
          </w:p>
        </w:tc>
        <w:bookmarkStart w:id="187" w:name="BKCheck15B_173"/>
        <w:bookmarkEnd w:id="18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"http://www.comlaw.gov.au/Details/F2007L00416" \o "Comlaw" </w:instrText>
            </w:r>
            <w:r w:rsidRPr="00580076">
              <w:fldChar w:fldCharType="separate"/>
            </w:r>
            <w:r w:rsidR="005D0707" w:rsidRPr="00580076">
              <w:rPr>
                <w:rStyle w:val="Hyperlink"/>
                <w:bCs/>
              </w:rPr>
              <w:t>F2007L00416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172</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2007 (No.</w:t>
            </w:r>
            <w:r w:rsidR="00580076" w:rsidRPr="00580076">
              <w:rPr>
                <w:i/>
              </w:rPr>
              <w:t> </w:t>
            </w:r>
            <w:r w:rsidRPr="00580076">
              <w:rPr>
                <w:i/>
              </w:rPr>
              <w:t>2)</w:t>
            </w:r>
            <w:r w:rsidRPr="00580076">
              <w:t xml:space="preserve">, </w:t>
            </w:r>
            <w:r w:rsidR="001B5CE9" w:rsidRPr="00580076">
              <w:t>SLI</w:t>
            </w:r>
            <w:r w:rsidR="00580076" w:rsidRPr="00580076">
              <w:t> </w:t>
            </w:r>
            <w:r w:rsidRPr="00580076">
              <w:t>2007 No.</w:t>
            </w:r>
            <w:r w:rsidR="00580076" w:rsidRPr="00580076">
              <w:t> </w:t>
            </w:r>
            <w:r w:rsidRPr="00580076">
              <w:t>234</w:t>
            </w:r>
          </w:p>
        </w:tc>
        <w:bookmarkStart w:id="188" w:name="BKCheck15B_174"/>
        <w:bookmarkEnd w:id="18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"http://www.comlaw.gov.au/Details/F2007L02476" \o "Comlaw" </w:instrText>
            </w:r>
            <w:r w:rsidRPr="00580076">
              <w:fldChar w:fldCharType="separate"/>
            </w:r>
            <w:r w:rsidR="005D0707" w:rsidRPr="00580076">
              <w:rPr>
                <w:rStyle w:val="Hyperlink"/>
                <w:bCs/>
              </w:rPr>
              <w:t>F2007L02476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173</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2007 (No.</w:t>
            </w:r>
            <w:r w:rsidR="00580076" w:rsidRPr="00580076">
              <w:rPr>
                <w:i/>
              </w:rPr>
              <w:t> </w:t>
            </w:r>
            <w:r w:rsidRPr="00580076">
              <w:rPr>
                <w:i/>
              </w:rPr>
              <w:t>3)</w:t>
            </w:r>
            <w:r w:rsidRPr="00580076">
              <w:t xml:space="preserve">, </w:t>
            </w:r>
            <w:r w:rsidR="001B5CE9" w:rsidRPr="00580076">
              <w:t>SLI</w:t>
            </w:r>
            <w:r w:rsidR="00580076" w:rsidRPr="00580076">
              <w:t> </w:t>
            </w:r>
            <w:r w:rsidRPr="00580076">
              <w:t>2007 No.</w:t>
            </w:r>
            <w:r w:rsidR="00580076" w:rsidRPr="00580076">
              <w:t> </w:t>
            </w:r>
            <w:r w:rsidRPr="00580076">
              <w:t>292</w:t>
            </w:r>
          </w:p>
        </w:tc>
        <w:bookmarkStart w:id="189" w:name="BKCheck15B_175"/>
        <w:bookmarkEnd w:id="18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"http://www.comlaw.gov.au/Details/F2007L03838" \o "Comlaw" </w:instrText>
            </w:r>
            <w:r w:rsidRPr="00580076">
              <w:fldChar w:fldCharType="separate"/>
            </w:r>
            <w:r w:rsidR="005D0707" w:rsidRPr="00580076">
              <w:rPr>
                <w:rStyle w:val="Hyperlink"/>
                <w:bCs/>
              </w:rPr>
              <w:t>F2007L03838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174</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2007 (No.</w:t>
            </w:r>
            <w:r w:rsidR="00580076" w:rsidRPr="00580076">
              <w:rPr>
                <w:i/>
              </w:rPr>
              <w:t> </w:t>
            </w:r>
            <w:r w:rsidRPr="00580076">
              <w:rPr>
                <w:i/>
              </w:rPr>
              <w:t>4)</w:t>
            </w:r>
            <w:r w:rsidRPr="00580076">
              <w:t xml:space="preserve">, </w:t>
            </w:r>
            <w:r w:rsidR="001B5CE9" w:rsidRPr="00580076">
              <w:t>SLI</w:t>
            </w:r>
            <w:r w:rsidR="00580076" w:rsidRPr="00580076">
              <w:t> </w:t>
            </w:r>
            <w:r w:rsidRPr="00580076">
              <w:t>2007 No.</w:t>
            </w:r>
            <w:r w:rsidR="00580076" w:rsidRPr="00580076">
              <w:t> </w:t>
            </w:r>
            <w:r w:rsidRPr="00580076">
              <w:t>346</w:t>
            </w:r>
          </w:p>
        </w:tc>
        <w:bookmarkStart w:id="190" w:name="BKCheck15B_176"/>
        <w:bookmarkEnd w:id="19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"http://www.comlaw.gov.au/Details/F2007L04093" \o "Comlaw" </w:instrText>
            </w:r>
            <w:r w:rsidRPr="00580076">
              <w:fldChar w:fldCharType="separate"/>
            </w:r>
            <w:r w:rsidR="005D0707" w:rsidRPr="00580076">
              <w:rPr>
                <w:rStyle w:val="Hyperlink"/>
                <w:bCs/>
              </w:rPr>
              <w:t>F2007L04093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175</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2008 (No.</w:t>
            </w:r>
            <w:r w:rsidR="00580076" w:rsidRPr="00580076">
              <w:rPr>
                <w:i/>
              </w:rPr>
              <w:t> </w:t>
            </w:r>
            <w:r w:rsidRPr="00580076">
              <w:rPr>
                <w:i/>
              </w:rPr>
              <w:t xml:space="preserve">1), </w:t>
            </w:r>
            <w:r w:rsidR="001B5CE9" w:rsidRPr="00580076">
              <w:t>SLI</w:t>
            </w:r>
            <w:r w:rsidR="00580076" w:rsidRPr="00580076">
              <w:t> </w:t>
            </w:r>
            <w:r w:rsidRPr="00580076">
              <w:t>2008 No.</w:t>
            </w:r>
            <w:r w:rsidR="00580076" w:rsidRPr="00580076">
              <w:t> </w:t>
            </w:r>
            <w:r w:rsidRPr="00580076">
              <w:t>22</w:t>
            </w:r>
          </w:p>
        </w:tc>
        <w:bookmarkStart w:id="191" w:name="BKCheck15B_177"/>
        <w:bookmarkEnd w:id="19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"http://www.comlaw.gov.au/Details/F2008L00928" \o "Comlaw" </w:instrText>
            </w:r>
            <w:r w:rsidRPr="00580076">
              <w:fldChar w:fldCharType="separate"/>
            </w:r>
            <w:r w:rsidR="005D0707" w:rsidRPr="00580076">
              <w:rPr>
                <w:rStyle w:val="Hyperlink"/>
                <w:bCs/>
              </w:rPr>
              <w:t>F2008L00928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176</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2008 (No.</w:t>
            </w:r>
            <w:r w:rsidR="00580076" w:rsidRPr="00580076">
              <w:rPr>
                <w:i/>
              </w:rPr>
              <w:t> </w:t>
            </w:r>
            <w:r w:rsidRPr="00580076">
              <w:rPr>
                <w:i/>
              </w:rPr>
              <w:t>2)</w:t>
            </w:r>
            <w:r w:rsidRPr="00580076">
              <w:t xml:space="preserve">, </w:t>
            </w:r>
            <w:r w:rsidR="001B5CE9" w:rsidRPr="00580076">
              <w:t>SLI</w:t>
            </w:r>
            <w:r w:rsidR="00580076" w:rsidRPr="00580076">
              <w:t> </w:t>
            </w:r>
            <w:r w:rsidRPr="00580076">
              <w:t>2008 No.</w:t>
            </w:r>
            <w:r w:rsidR="00580076" w:rsidRPr="00580076">
              <w:t> </w:t>
            </w:r>
            <w:r w:rsidRPr="00580076">
              <w:t>174</w:t>
            </w:r>
          </w:p>
        </w:tc>
        <w:bookmarkStart w:id="192" w:name="BKCheck15B_178"/>
        <w:bookmarkEnd w:id="19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"http://www.comlaw.gov.au/Details/F2008L03224" \o "Comlaw" </w:instrText>
            </w:r>
            <w:r w:rsidRPr="00580076">
              <w:fldChar w:fldCharType="separate"/>
            </w:r>
            <w:r w:rsidR="005D0707" w:rsidRPr="00580076">
              <w:rPr>
                <w:rStyle w:val="Hyperlink"/>
                <w:bCs/>
              </w:rPr>
              <w:t>F2008L03224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177</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2009 (No.</w:t>
            </w:r>
            <w:r w:rsidR="00580076" w:rsidRPr="00580076">
              <w:rPr>
                <w:i/>
              </w:rPr>
              <w:t> </w:t>
            </w:r>
            <w:r w:rsidRPr="00580076">
              <w:rPr>
                <w:i/>
              </w:rPr>
              <w:t>1)</w:t>
            </w:r>
            <w:r w:rsidRPr="00580076">
              <w:t xml:space="preserve">, </w:t>
            </w:r>
            <w:r w:rsidR="001B5CE9" w:rsidRPr="00580076">
              <w:t>SLI</w:t>
            </w:r>
            <w:r w:rsidR="00580076" w:rsidRPr="00580076">
              <w:t> </w:t>
            </w:r>
            <w:r w:rsidRPr="00580076">
              <w:t>2009 No.</w:t>
            </w:r>
            <w:r w:rsidR="00580076" w:rsidRPr="00580076">
              <w:t> </w:t>
            </w:r>
            <w:r w:rsidRPr="00580076">
              <w:t>187</w:t>
            </w:r>
          </w:p>
        </w:tc>
        <w:bookmarkStart w:id="193" w:name="BKCheck15B_179"/>
        <w:bookmarkEnd w:id="19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"http://www.comlaw.gov.au/Details/F2009L02946" \o "Comlaw" </w:instrText>
            </w:r>
            <w:r w:rsidRPr="00580076">
              <w:fldChar w:fldCharType="separate"/>
            </w:r>
            <w:r w:rsidR="005D0707" w:rsidRPr="00580076">
              <w:rPr>
                <w:rStyle w:val="Hyperlink"/>
                <w:bCs/>
              </w:rPr>
              <w:t>F2009L02946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178</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2010 (No.</w:t>
            </w:r>
            <w:r w:rsidR="00580076" w:rsidRPr="00580076">
              <w:rPr>
                <w:i/>
              </w:rPr>
              <w:t> </w:t>
            </w:r>
            <w:r w:rsidRPr="00580076">
              <w:rPr>
                <w:i/>
              </w:rPr>
              <w:t>1)</w:t>
            </w:r>
            <w:r w:rsidRPr="00580076">
              <w:t xml:space="preserve">, </w:t>
            </w:r>
            <w:r w:rsidR="001B5CE9" w:rsidRPr="00580076">
              <w:t>SLI</w:t>
            </w:r>
            <w:r w:rsidR="00580076" w:rsidRPr="00580076">
              <w:t> </w:t>
            </w:r>
            <w:r w:rsidRPr="00580076">
              <w:t>2010 No.</w:t>
            </w:r>
            <w:r w:rsidR="00580076" w:rsidRPr="00580076">
              <w:t> </w:t>
            </w:r>
            <w:r w:rsidRPr="00580076">
              <w:t>15</w:t>
            </w:r>
          </w:p>
        </w:tc>
        <w:bookmarkStart w:id="194" w:name="BKCheck15B_180"/>
        <w:bookmarkEnd w:id="19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"http://www.comlaw.gov.au/Details/F2010L00538" \o "Comlaw" </w:instrText>
            </w:r>
            <w:r w:rsidRPr="00580076">
              <w:fldChar w:fldCharType="separate"/>
            </w:r>
            <w:r w:rsidR="005D0707" w:rsidRPr="00580076">
              <w:rPr>
                <w:rStyle w:val="Hyperlink"/>
                <w:bCs/>
              </w:rPr>
              <w:t>F2010L00538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179</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2010 (No.</w:t>
            </w:r>
            <w:r w:rsidR="00580076" w:rsidRPr="00580076">
              <w:rPr>
                <w:i/>
              </w:rPr>
              <w:t> </w:t>
            </w:r>
            <w:r w:rsidRPr="00580076">
              <w:rPr>
                <w:i/>
              </w:rPr>
              <w:t>2)</w:t>
            </w:r>
            <w:r w:rsidRPr="00580076">
              <w:t xml:space="preserve">, </w:t>
            </w:r>
            <w:r w:rsidR="001B5CE9" w:rsidRPr="00580076">
              <w:t>SLI</w:t>
            </w:r>
            <w:r w:rsidR="00580076" w:rsidRPr="00580076">
              <w:t> </w:t>
            </w:r>
            <w:r w:rsidRPr="00580076">
              <w:t>2010 No.</w:t>
            </w:r>
            <w:r w:rsidR="00580076" w:rsidRPr="00580076">
              <w:t> </w:t>
            </w:r>
            <w:r w:rsidRPr="00580076">
              <w:t>223</w:t>
            </w:r>
          </w:p>
        </w:tc>
        <w:bookmarkStart w:id="195" w:name="BKCheck15B_181"/>
        <w:bookmarkEnd w:id="19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"http://www.comlaw.gov.au/Details/F2010L02113" \o "Comlaw" </w:instrText>
            </w:r>
            <w:r w:rsidRPr="00580076">
              <w:fldChar w:fldCharType="separate"/>
            </w:r>
            <w:r w:rsidR="005D0707" w:rsidRPr="00580076">
              <w:rPr>
                <w:rStyle w:val="Hyperlink"/>
                <w:bCs/>
              </w:rPr>
              <w:t>F2010L02113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180</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2010 (No.</w:t>
            </w:r>
            <w:r w:rsidR="00580076" w:rsidRPr="00580076">
              <w:rPr>
                <w:i/>
              </w:rPr>
              <w:t> </w:t>
            </w:r>
            <w:r w:rsidRPr="00580076">
              <w:rPr>
                <w:i/>
              </w:rPr>
              <w:t>3)</w:t>
            </w:r>
            <w:r w:rsidRPr="00580076">
              <w:t xml:space="preserve">, </w:t>
            </w:r>
            <w:r w:rsidR="001B5CE9" w:rsidRPr="00580076">
              <w:t>SLI</w:t>
            </w:r>
            <w:r w:rsidR="00580076" w:rsidRPr="00580076">
              <w:t> </w:t>
            </w:r>
            <w:r w:rsidRPr="00580076">
              <w:t>2010 No.</w:t>
            </w:r>
            <w:r w:rsidR="00580076" w:rsidRPr="00580076">
              <w:t> </w:t>
            </w:r>
            <w:r w:rsidRPr="00580076">
              <w:t>314</w:t>
            </w:r>
          </w:p>
        </w:tc>
        <w:bookmarkStart w:id="196" w:name="BKCheck15B_182"/>
        <w:bookmarkEnd w:id="19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"http://www.comlaw.gov.au/Details/F2010L03171" \o "Comlaw" </w:instrText>
            </w:r>
            <w:r w:rsidRPr="00580076">
              <w:fldChar w:fldCharType="separate"/>
            </w:r>
            <w:r w:rsidR="005D0707" w:rsidRPr="00580076">
              <w:rPr>
                <w:rStyle w:val="Hyperlink"/>
                <w:bCs/>
              </w:rPr>
              <w:t>F2010L03171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181</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2011 (No.</w:t>
            </w:r>
            <w:r w:rsidR="00580076" w:rsidRPr="00580076">
              <w:rPr>
                <w:i/>
              </w:rPr>
              <w:t> </w:t>
            </w:r>
            <w:r w:rsidRPr="00580076">
              <w:rPr>
                <w:i/>
              </w:rPr>
              <w:t>1)</w:t>
            </w:r>
            <w:r w:rsidRPr="00580076">
              <w:t xml:space="preserve">, </w:t>
            </w:r>
            <w:r w:rsidR="001B5CE9" w:rsidRPr="00580076">
              <w:t>SLI</w:t>
            </w:r>
            <w:r w:rsidR="00580076" w:rsidRPr="00580076">
              <w:t> </w:t>
            </w:r>
            <w:r w:rsidRPr="00580076">
              <w:t>2011 No.</w:t>
            </w:r>
            <w:r w:rsidR="00580076" w:rsidRPr="00580076">
              <w:t> </w:t>
            </w:r>
            <w:r w:rsidRPr="00580076">
              <w:t>18</w:t>
            </w:r>
          </w:p>
        </w:tc>
        <w:bookmarkStart w:id="197" w:name="BKCheck15B_183"/>
        <w:bookmarkEnd w:id="19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"http://www.comlaw.gov.au/Details/F2011L00437" \o "Comlaw" </w:instrText>
            </w:r>
            <w:r w:rsidRPr="00580076">
              <w:fldChar w:fldCharType="separate"/>
            </w:r>
            <w:r w:rsidR="005D0707" w:rsidRPr="00580076">
              <w:rPr>
                <w:rStyle w:val="Hyperlink"/>
                <w:bCs/>
              </w:rPr>
              <w:t>F2011L00437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182</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2011 (No.</w:t>
            </w:r>
            <w:r w:rsidR="00580076" w:rsidRPr="00580076">
              <w:rPr>
                <w:i/>
              </w:rPr>
              <w:t> </w:t>
            </w:r>
            <w:r w:rsidRPr="00580076">
              <w:rPr>
                <w:i/>
              </w:rPr>
              <w:t>2)</w:t>
            </w:r>
            <w:r w:rsidRPr="00580076">
              <w:t xml:space="preserve">, </w:t>
            </w:r>
            <w:r w:rsidR="001B5CE9" w:rsidRPr="00580076">
              <w:t>SLI</w:t>
            </w:r>
            <w:r w:rsidR="00580076" w:rsidRPr="00580076">
              <w:t> </w:t>
            </w:r>
            <w:r w:rsidRPr="00580076">
              <w:t>2011 No.</w:t>
            </w:r>
            <w:r w:rsidR="00580076" w:rsidRPr="00580076">
              <w:t> </w:t>
            </w:r>
            <w:r w:rsidRPr="00580076">
              <w:t>46</w:t>
            </w:r>
          </w:p>
        </w:tc>
        <w:bookmarkStart w:id="198" w:name="BKCheck15B_184"/>
        <w:bookmarkEnd w:id="19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"http://www.comlaw.gov.au/Details/F2011L00589" \o "Comlaw" </w:instrText>
            </w:r>
            <w:r w:rsidRPr="00580076">
              <w:fldChar w:fldCharType="separate"/>
            </w:r>
            <w:r w:rsidR="005D0707" w:rsidRPr="00580076">
              <w:rPr>
                <w:rStyle w:val="Hyperlink"/>
                <w:bCs/>
              </w:rPr>
              <w:t>F2011L00589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183</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2011 (No.</w:t>
            </w:r>
            <w:r w:rsidR="00580076" w:rsidRPr="00580076">
              <w:rPr>
                <w:i/>
              </w:rPr>
              <w:t> </w:t>
            </w:r>
            <w:r w:rsidRPr="00580076">
              <w:rPr>
                <w:i/>
              </w:rPr>
              <w:t>3)</w:t>
            </w:r>
            <w:r w:rsidRPr="00580076">
              <w:t xml:space="preserve">, </w:t>
            </w:r>
            <w:r w:rsidR="001B5CE9" w:rsidRPr="00580076">
              <w:t>SLI</w:t>
            </w:r>
            <w:r w:rsidR="00580076" w:rsidRPr="00580076">
              <w:t> </w:t>
            </w:r>
            <w:r w:rsidRPr="00580076">
              <w:t>2011 No.</w:t>
            </w:r>
            <w:r w:rsidR="00580076" w:rsidRPr="00580076">
              <w:t> </w:t>
            </w:r>
            <w:r w:rsidRPr="00580076">
              <w:t>172</w:t>
            </w:r>
          </w:p>
        </w:tc>
        <w:bookmarkStart w:id="199" w:name="BKCheck15B_185"/>
        <w:bookmarkEnd w:id="19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"http://www.comlaw.gov.au/Details/F2011L02027" \o "Comlaw" </w:instrText>
            </w:r>
            <w:r w:rsidRPr="00580076">
              <w:fldChar w:fldCharType="separate"/>
            </w:r>
            <w:r w:rsidR="005D0707" w:rsidRPr="00580076">
              <w:rPr>
                <w:rStyle w:val="Hyperlink"/>
                <w:bCs/>
              </w:rPr>
              <w:t>F2011L02027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184</w:t>
            </w:r>
          </w:p>
        </w:tc>
        <w:tc>
          <w:tcPr>
            <w:tcW w:w="4961" w:type="dxa"/>
            <w:shd w:val="clear" w:color="auto" w:fill="auto"/>
          </w:tcPr>
          <w:p w:rsidR="005D0707" w:rsidRPr="00580076" w:rsidRDefault="005D0707" w:rsidP="001B5CE9">
            <w:pPr>
              <w:pStyle w:val="Tabletext"/>
            </w:pPr>
            <w:r w:rsidRPr="00580076">
              <w:rPr>
                <w:i/>
              </w:rPr>
              <w:t>Customs (Prohibited Exports) Amendment Regulations</w:t>
            </w:r>
            <w:r w:rsidR="00580076" w:rsidRPr="00580076">
              <w:rPr>
                <w:i/>
              </w:rPr>
              <w:t> </w:t>
            </w:r>
            <w:r w:rsidRPr="00580076">
              <w:rPr>
                <w:i/>
              </w:rPr>
              <w:t>2011 (No.</w:t>
            </w:r>
            <w:r w:rsidR="00580076" w:rsidRPr="00580076">
              <w:rPr>
                <w:i/>
              </w:rPr>
              <w:t> </w:t>
            </w:r>
            <w:r w:rsidRPr="00580076">
              <w:rPr>
                <w:i/>
              </w:rPr>
              <w:t>4)</w:t>
            </w:r>
            <w:r w:rsidRPr="00580076">
              <w:t xml:space="preserve">, </w:t>
            </w:r>
            <w:r w:rsidR="001B5CE9" w:rsidRPr="00580076">
              <w:t>SLI</w:t>
            </w:r>
            <w:r w:rsidR="00580076" w:rsidRPr="00580076">
              <w:t> </w:t>
            </w:r>
            <w:r w:rsidRPr="00580076">
              <w:t>2011 No.</w:t>
            </w:r>
            <w:r w:rsidR="00580076" w:rsidRPr="00580076">
              <w:t> </w:t>
            </w:r>
            <w:r w:rsidRPr="00580076">
              <w:t>231</w:t>
            </w:r>
          </w:p>
        </w:tc>
        <w:bookmarkStart w:id="200" w:name="BKCheck15B_186"/>
        <w:bookmarkEnd w:id="20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"http://www.comlaw.gov.au/Details/F2011L02675" \o "Comlaw" </w:instrText>
            </w:r>
            <w:r w:rsidRPr="00580076">
              <w:fldChar w:fldCharType="separate"/>
            </w:r>
            <w:r w:rsidR="005D0707" w:rsidRPr="00580076">
              <w:rPr>
                <w:rStyle w:val="Hyperlink"/>
                <w:bCs/>
              </w:rPr>
              <w:t>F2011L02675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185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1959 No.</w:t>
            </w:r>
            <w:r w:rsidR="00580076" w:rsidRPr="00580076">
              <w:t> </w:t>
            </w:r>
            <w:r w:rsidRPr="00580076">
              <w:t>5</w:t>
            </w:r>
          </w:p>
        </w:tc>
        <w:bookmarkStart w:id="201" w:name="BKCheck15B_187"/>
        <w:bookmarkEnd w:id="20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"http://www.comlaw.gov.au/Details/F1996B03404" \o "Comlaw" </w:instrText>
            </w:r>
            <w:r w:rsidRPr="00580076">
              <w:fldChar w:fldCharType="separate"/>
            </w:r>
            <w:r w:rsidR="005D0707" w:rsidRPr="00580076">
              <w:rPr>
                <w:rStyle w:val="Hyperlink"/>
                <w:bCs/>
              </w:rPr>
              <w:t>F1996B03404</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186</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1961 No.</w:t>
            </w:r>
            <w:r w:rsidR="00580076" w:rsidRPr="00580076">
              <w:t> </w:t>
            </w:r>
            <w:r w:rsidRPr="00580076">
              <w:t>16</w:t>
            </w:r>
          </w:p>
        </w:tc>
        <w:bookmarkStart w:id="202" w:name="BKCheck15B_188"/>
        <w:bookmarkEnd w:id="202"/>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"http://www.comlaw.gov.au/Details/F1996B03405" \o "Comlaw" </w:instrText>
            </w:r>
            <w:r w:rsidRPr="00580076">
              <w:fldChar w:fldCharType="separate"/>
            </w:r>
            <w:r w:rsidRPr="00580076">
              <w:rPr>
                <w:rStyle w:val="Hyperlink"/>
                <w:bCs/>
              </w:rPr>
              <w:t>F1996B03405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1961 No.</w:t>
            </w:r>
            <w:r w:rsidR="00580076" w:rsidRPr="00580076">
              <w:t> </w:t>
            </w:r>
            <w:r w:rsidRPr="00580076">
              <w:t>112</w:t>
            </w:r>
          </w:p>
        </w:tc>
        <w:bookmarkStart w:id="203" w:name="BKCheck15B_189"/>
        <w:bookmarkEnd w:id="20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"http://www.comlaw.gov.au/Details/F1996B03406" \o "Comlaw" </w:instrText>
            </w:r>
            <w:r w:rsidRPr="00580076">
              <w:fldChar w:fldCharType="separate"/>
            </w:r>
            <w:r w:rsidR="005D0707" w:rsidRPr="00580076">
              <w:rPr>
                <w:rStyle w:val="Hyperlink"/>
                <w:bCs/>
              </w:rPr>
              <w:t>F1996B03406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1963 No.</w:t>
            </w:r>
            <w:r w:rsidR="00580076" w:rsidRPr="00580076">
              <w:t> </w:t>
            </w:r>
            <w:r w:rsidRPr="00580076">
              <w:t>129</w:t>
            </w:r>
          </w:p>
        </w:tc>
        <w:bookmarkStart w:id="204" w:name="BKCheck15B_190"/>
        <w:bookmarkEnd w:id="20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"http://www.comlaw.gov.au/Details/F1996B03407" \o "Comlaw" </w:instrText>
            </w:r>
            <w:r w:rsidRPr="00580076">
              <w:fldChar w:fldCharType="separate"/>
            </w:r>
            <w:r w:rsidR="005D0707" w:rsidRPr="00580076">
              <w:rPr>
                <w:rStyle w:val="Hyperlink"/>
                <w:bCs/>
              </w:rPr>
              <w:t>F1996B03407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189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1963 No.</w:t>
            </w:r>
            <w:r w:rsidR="00580076" w:rsidRPr="00580076">
              <w:t> </w:t>
            </w:r>
            <w:r w:rsidRPr="00580076">
              <w:t>130</w:t>
            </w:r>
          </w:p>
        </w:tc>
        <w:bookmarkStart w:id="205" w:name="BKCheck15B_191"/>
        <w:bookmarkEnd w:id="20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"http://www.comlaw.gov.au/Details/F1996B03408" \o "Comlaw" </w:instrText>
            </w:r>
            <w:r w:rsidRPr="00580076">
              <w:fldChar w:fldCharType="separate"/>
            </w:r>
            <w:r w:rsidR="005D0707" w:rsidRPr="00580076">
              <w:rPr>
                <w:rStyle w:val="Hyperlink"/>
                <w:bCs/>
              </w:rPr>
              <w:t>F1996B03408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190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1964 No.</w:t>
            </w:r>
            <w:r w:rsidR="00580076" w:rsidRPr="00580076">
              <w:t> </w:t>
            </w:r>
            <w:r w:rsidRPr="00580076">
              <w:t>144</w:t>
            </w:r>
          </w:p>
        </w:tc>
        <w:bookmarkStart w:id="206" w:name="BKCheck15B_192"/>
        <w:bookmarkEnd w:id="20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"http://www.comlaw.gov.au/Details/F1996B03409" \o "Comlaw" </w:instrText>
            </w:r>
            <w:r w:rsidRPr="00580076">
              <w:fldChar w:fldCharType="separate"/>
            </w:r>
            <w:r w:rsidR="005D0707" w:rsidRPr="00580076">
              <w:rPr>
                <w:rStyle w:val="Hyperlink"/>
                <w:bCs/>
              </w:rPr>
              <w:t>F1996B03409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191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1965 No.</w:t>
            </w:r>
            <w:r w:rsidR="00580076" w:rsidRPr="00580076">
              <w:t> </w:t>
            </w:r>
            <w:r w:rsidRPr="00580076">
              <w:t>136</w:t>
            </w:r>
          </w:p>
        </w:tc>
        <w:bookmarkStart w:id="207" w:name="BKCheck15B_193"/>
        <w:bookmarkEnd w:id="20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"http://www.comlaw.gov.au/Details/F1996B03410" \o "Comlaw" </w:instrText>
            </w:r>
            <w:r w:rsidRPr="00580076">
              <w:fldChar w:fldCharType="separate"/>
            </w:r>
            <w:r w:rsidR="005D0707" w:rsidRPr="00580076">
              <w:rPr>
                <w:rStyle w:val="Hyperlink"/>
                <w:bCs/>
              </w:rPr>
              <w:t>F1996B03410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192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1966 No.</w:t>
            </w:r>
            <w:r w:rsidR="00580076" w:rsidRPr="00580076">
              <w:t> </w:t>
            </w:r>
            <w:r w:rsidRPr="00580076">
              <w:t>70</w:t>
            </w:r>
          </w:p>
        </w:tc>
        <w:bookmarkStart w:id="208" w:name="BKCheck15B_194"/>
        <w:bookmarkEnd w:id="20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"http://www.comlaw.gov.au/Details/F1996B03411" \o "Comlaw" </w:instrText>
            </w:r>
            <w:r w:rsidRPr="00580076">
              <w:fldChar w:fldCharType="separate"/>
            </w:r>
            <w:r w:rsidR="005D0707" w:rsidRPr="00580076">
              <w:rPr>
                <w:rStyle w:val="Hyperlink"/>
                <w:bCs/>
              </w:rPr>
              <w:t>F1996B03411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193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1966 No.</w:t>
            </w:r>
            <w:r w:rsidR="00580076" w:rsidRPr="00580076">
              <w:t> </w:t>
            </w:r>
            <w:r w:rsidRPr="00580076">
              <w:t>75</w:t>
            </w:r>
          </w:p>
        </w:tc>
        <w:bookmarkStart w:id="209" w:name="BKCheck15B_195"/>
        <w:bookmarkEnd w:id="20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"http://www.comlaw.gov.au/Details/F1996B03412" \o "Comlaw" </w:instrText>
            </w:r>
            <w:r w:rsidRPr="00580076">
              <w:fldChar w:fldCharType="separate"/>
            </w:r>
            <w:r w:rsidR="005D0707" w:rsidRPr="00580076">
              <w:rPr>
                <w:rStyle w:val="Hyperlink"/>
                <w:bCs/>
              </w:rPr>
              <w:t>F1996B03412</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194</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1967 No.</w:t>
            </w:r>
            <w:r w:rsidR="00580076" w:rsidRPr="00580076">
              <w:t> </w:t>
            </w:r>
            <w:r w:rsidRPr="00580076">
              <w:t>42</w:t>
            </w:r>
          </w:p>
        </w:tc>
        <w:bookmarkStart w:id="210" w:name="BKCheck15B_196"/>
        <w:bookmarkEnd w:id="210"/>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"http://www.comlaw.gov.au/Details/F1996B03413" \o "Comlaw" </w:instrText>
            </w:r>
            <w:r w:rsidRPr="00580076">
              <w:fldChar w:fldCharType="separate"/>
            </w:r>
            <w:r w:rsidRPr="00580076">
              <w:rPr>
                <w:rStyle w:val="Hyperlink"/>
                <w:bCs/>
              </w:rPr>
              <w:t>F1996B03413</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195</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1967 No.</w:t>
            </w:r>
            <w:r w:rsidR="00580076" w:rsidRPr="00580076">
              <w:t> </w:t>
            </w:r>
            <w:r w:rsidRPr="00580076">
              <w:t>59</w:t>
            </w:r>
          </w:p>
        </w:tc>
        <w:bookmarkStart w:id="211" w:name="BKCheck15B_197"/>
        <w:bookmarkEnd w:id="211"/>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"http://www.comlaw.gov.au/Details/F1996B03414" \o "Comlaw" </w:instrText>
            </w:r>
            <w:r w:rsidRPr="00580076">
              <w:fldChar w:fldCharType="separate"/>
            </w:r>
            <w:r w:rsidRPr="00580076">
              <w:rPr>
                <w:rStyle w:val="Hyperlink"/>
                <w:bCs/>
              </w:rPr>
              <w:t>F1996B03414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196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1967 No.</w:t>
            </w:r>
            <w:r w:rsidR="00580076" w:rsidRPr="00580076">
              <w:t> </w:t>
            </w:r>
            <w:r w:rsidRPr="00580076">
              <w:t>123</w:t>
            </w:r>
          </w:p>
        </w:tc>
        <w:bookmarkStart w:id="212" w:name="BKCheck15B_198"/>
        <w:bookmarkEnd w:id="21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"http://www.comlaw.gov.au/Details/F1996B03415" \o "Comlaw" </w:instrText>
            </w:r>
            <w:r w:rsidRPr="00580076">
              <w:fldChar w:fldCharType="separate"/>
            </w:r>
            <w:r w:rsidR="005D0707" w:rsidRPr="00580076">
              <w:rPr>
                <w:rStyle w:val="Hyperlink"/>
                <w:bCs/>
              </w:rPr>
              <w:t>F1996B03415</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197</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1968 No.</w:t>
            </w:r>
            <w:r w:rsidR="00580076" w:rsidRPr="00580076">
              <w:t> </w:t>
            </w:r>
            <w:r w:rsidRPr="00580076">
              <w:t>46</w:t>
            </w:r>
          </w:p>
        </w:tc>
        <w:bookmarkStart w:id="213" w:name="BKCheck15B_199"/>
        <w:bookmarkEnd w:id="213"/>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"http://www.comlaw.gov.au/Details/F1996B03416" \o "Comlaw" </w:instrText>
            </w:r>
            <w:r w:rsidRPr="00580076">
              <w:fldChar w:fldCharType="separate"/>
            </w:r>
            <w:r w:rsidRPr="00580076">
              <w:rPr>
                <w:rStyle w:val="Hyperlink"/>
                <w:bCs/>
              </w:rPr>
              <w:t>F1996B03416</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198</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1968 No.</w:t>
            </w:r>
            <w:r w:rsidR="00580076" w:rsidRPr="00580076">
              <w:t> </w:t>
            </w:r>
            <w:r w:rsidRPr="00580076">
              <w:t>83</w:t>
            </w:r>
          </w:p>
        </w:tc>
        <w:bookmarkStart w:id="214" w:name="BKCheck15B_200"/>
        <w:bookmarkEnd w:id="214"/>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"http://www.comlaw.gov.au/Details/F1996B03417" \o "Comlaw" </w:instrText>
            </w:r>
            <w:r w:rsidRPr="00580076">
              <w:fldChar w:fldCharType="separate"/>
            </w:r>
            <w:r w:rsidRPr="00580076">
              <w:rPr>
                <w:rStyle w:val="Hyperlink"/>
                <w:bCs/>
              </w:rPr>
              <w:t>F1996B03417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199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1968 No.</w:t>
            </w:r>
            <w:r w:rsidR="00580076" w:rsidRPr="00580076">
              <w:t> </w:t>
            </w:r>
            <w:r w:rsidRPr="00580076">
              <w:t>101</w:t>
            </w:r>
          </w:p>
        </w:tc>
        <w:bookmarkStart w:id="215" w:name="BKCheck15B_201"/>
        <w:bookmarkEnd w:id="21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"http://www.comlaw.gov.au/Details/F1996B03418" \o "Comlaw" </w:instrText>
            </w:r>
            <w:r w:rsidRPr="00580076">
              <w:fldChar w:fldCharType="separate"/>
            </w:r>
            <w:r w:rsidR="005D0707" w:rsidRPr="00580076">
              <w:rPr>
                <w:rStyle w:val="Hyperlink"/>
                <w:bCs/>
              </w:rPr>
              <w:t>F1996B03418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200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1968 No.</w:t>
            </w:r>
            <w:r w:rsidR="00580076" w:rsidRPr="00580076">
              <w:t> </w:t>
            </w:r>
            <w:r w:rsidRPr="00580076">
              <w:t>153</w:t>
            </w:r>
          </w:p>
        </w:tc>
        <w:bookmarkStart w:id="216" w:name="BKCheck15B_202"/>
        <w:bookmarkEnd w:id="21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"http://www.comlaw.gov.au/Details/F1996B03419" \o "Comlaw" </w:instrText>
            </w:r>
            <w:r w:rsidRPr="00580076">
              <w:fldChar w:fldCharType="separate"/>
            </w:r>
            <w:r w:rsidR="005D0707" w:rsidRPr="00580076">
              <w:rPr>
                <w:rStyle w:val="Hyperlink"/>
                <w:bCs/>
              </w:rPr>
              <w:t>F1996B03419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201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1968 No.</w:t>
            </w:r>
            <w:r w:rsidR="00580076" w:rsidRPr="00580076">
              <w:t> </w:t>
            </w:r>
            <w:r w:rsidRPr="00580076">
              <w:t>160</w:t>
            </w:r>
          </w:p>
        </w:tc>
        <w:bookmarkStart w:id="217" w:name="BKCheck15B_203"/>
        <w:bookmarkEnd w:id="21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"http://www.comlaw.gov.au/Details/F1996B03420" \o "Comlaw" </w:instrText>
            </w:r>
            <w:r w:rsidRPr="00580076">
              <w:fldChar w:fldCharType="separate"/>
            </w:r>
            <w:r w:rsidR="005D0707" w:rsidRPr="00580076">
              <w:rPr>
                <w:rStyle w:val="Hyperlink"/>
                <w:bCs/>
              </w:rPr>
              <w:t>F1996B03420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202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1968 No.</w:t>
            </w:r>
            <w:r w:rsidR="00580076" w:rsidRPr="00580076">
              <w:t> </w:t>
            </w:r>
            <w:r w:rsidRPr="00580076">
              <w:t>162</w:t>
            </w:r>
          </w:p>
        </w:tc>
        <w:bookmarkStart w:id="218" w:name="BKCheck15B_204"/>
        <w:bookmarkEnd w:id="21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"http://www.comlaw.gov.au/Details/F1996B03421" \o "Comlaw" </w:instrText>
            </w:r>
            <w:r w:rsidRPr="00580076">
              <w:fldChar w:fldCharType="separate"/>
            </w:r>
            <w:r w:rsidR="005D0707" w:rsidRPr="00580076">
              <w:rPr>
                <w:rStyle w:val="Hyperlink"/>
                <w:bCs/>
              </w:rPr>
              <w:t>F1996B03421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203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1969 No.</w:t>
            </w:r>
            <w:r w:rsidR="00580076" w:rsidRPr="00580076">
              <w:t> </w:t>
            </w:r>
            <w:r w:rsidRPr="00580076">
              <w:t>11</w:t>
            </w:r>
          </w:p>
        </w:tc>
        <w:bookmarkStart w:id="219" w:name="BKCheck15B_205"/>
        <w:bookmarkEnd w:id="21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"http://www.comlaw.gov.au/Details/F1996B03422" \o "Comlaw" </w:instrText>
            </w:r>
            <w:r w:rsidRPr="00580076">
              <w:fldChar w:fldCharType="separate"/>
            </w:r>
            <w:r w:rsidR="005D0707" w:rsidRPr="00580076">
              <w:rPr>
                <w:rStyle w:val="Hyperlink"/>
                <w:bCs/>
              </w:rPr>
              <w:t>F1996B03422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204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1969 No.</w:t>
            </w:r>
            <w:r w:rsidR="00580076" w:rsidRPr="00580076">
              <w:t> </w:t>
            </w:r>
            <w:r w:rsidRPr="00580076">
              <w:t>21</w:t>
            </w:r>
          </w:p>
        </w:tc>
        <w:bookmarkStart w:id="220" w:name="BKCheck15B_206"/>
        <w:bookmarkEnd w:id="22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"http://www.comlaw.gov.au/Details/F1996B03423" \o "Comlaw" </w:instrText>
            </w:r>
            <w:r w:rsidRPr="00580076">
              <w:fldChar w:fldCharType="separate"/>
            </w:r>
            <w:r w:rsidR="005D0707" w:rsidRPr="00580076">
              <w:rPr>
                <w:rStyle w:val="Hyperlink"/>
                <w:bCs/>
              </w:rPr>
              <w:t>F1996B03423</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205</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1969 No.</w:t>
            </w:r>
            <w:r w:rsidR="00580076" w:rsidRPr="00580076">
              <w:t> </w:t>
            </w:r>
            <w:r w:rsidRPr="00580076">
              <w:t>22</w:t>
            </w:r>
          </w:p>
        </w:tc>
        <w:bookmarkStart w:id="221" w:name="BKCheck15B_207"/>
        <w:bookmarkEnd w:id="221"/>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"http://www.comlaw.gov.au/Details/F1996B03424" \o "Comlaw" </w:instrText>
            </w:r>
            <w:r w:rsidRPr="00580076">
              <w:fldChar w:fldCharType="separate"/>
            </w:r>
            <w:r w:rsidRPr="00580076">
              <w:rPr>
                <w:rStyle w:val="Hyperlink"/>
                <w:bCs/>
              </w:rPr>
              <w:t>F1996B03424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206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1969 No.</w:t>
            </w:r>
            <w:r w:rsidR="00580076" w:rsidRPr="00580076">
              <w:t> </w:t>
            </w:r>
            <w:r w:rsidRPr="00580076">
              <w:t>219</w:t>
            </w:r>
          </w:p>
        </w:tc>
        <w:bookmarkStart w:id="222" w:name="BKCheck15B_208"/>
        <w:bookmarkEnd w:id="22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"http://www.comlaw.gov.au/Details/F1996B03425" \o "Comlaw" </w:instrText>
            </w:r>
            <w:r w:rsidRPr="00580076">
              <w:fldChar w:fldCharType="separate"/>
            </w:r>
            <w:r w:rsidR="005D0707" w:rsidRPr="00580076">
              <w:rPr>
                <w:rStyle w:val="Hyperlink"/>
                <w:bCs/>
              </w:rPr>
              <w:t>F1996B03425</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207</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1970 No.</w:t>
            </w:r>
            <w:r w:rsidR="00580076" w:rsidRPr="00580076">
              <w:t> </w:t>
            </w:r>
            <w:r w:rsidRPr="00580076">
              <w:t>34</w:t>
            </w:r>
          </w:p>
        </w:tc>
        <w:bookmarkStart w:id="223" w:name="BKCheck15B_209"/>
        <w:bookmarkEnd w:id="223"/>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"http://www.comlaw.gov.au/Details/F1996B03426" \o "Comlaw" </w:instrText>
            </w:r>
            <w:r w:rsidRPr="00580076">
              <w:fldChar w:fldCharType="separate"/>
            </w:r>
            <w:r w:rsidRPr="00580076">
              <w:rPr>
                <w:rStyle w:val="Hyperlink"/>
                <w:bCs/>
              </w:rPr>
              <w:t>F1996B03426</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208</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1970 No.</w:t>
            </w:r>
            <w:r w:rsidR="00580076" w:rsidRPr="00580076">
              <w:t> </w:t>
            </w:r>
            <w:r w:rsidRPr="00580076">
              <w:t>68</w:t>
            </w:r>
          </w:p>
        </w:tc>
        <w:bookmarkStart w:id="224" w:name="BKCheck15B_210"/>
        <w:bookmarkEnd w:id="224"/>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"http://www.comlaw.gov.au/Details/F1996B03427" \o "Comlaw" </w:instrText>
            </w:r>
            <w:r w:rsidRPr="00580076">
              <w:fldChar w:fldCharType="separate"/>
            </w:r>
            <w:r w:rsidRPr="00580076">
              <w:rPr>
                <w:rStyle w:val="Hyperlink"/>
                <w:bCs/>
              </w:rPr>
              <w:t>F1996B03427</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209</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1970 No.</w:t>
            </w:r>
            <w:r w:rsidR="00580076" w:rsidRPr="00580076">
              <w:t> </w:t>
            </w:r>
            <w:r w:rsidRPr="00580076">
              <w:t>89</w:t>
            </w:r>
          </w:p>
        </w:tc>
        <w:bookmarkStart w:id="225" w:name="BKCheck15B_211"/>
        <w:bookmarkEnd w:id="225"/>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"http://www.comlaw.gov.au/Details/F1996B03428" \o "Comlaw" </w:instrText>
            </w:r>
            <w:r w:rsidRPr="00580076">
              <w:fldChar w:fldCharType="separate"/>
            </w:r>
            <w:r w:rsidRPr="00580076">
              <w:rPr>
                <w:rStyle w:val="Hyperlink"/>
                <w:bCs/>
              </w:rPr>
              <w:t>F1996B03428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210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1970 No.</w:t>
            </w:r>
            <w:r w:rsidR="00580076" w:rsidRPr="00580076">
              <w:t> </w:t>
            </w:r>
            <w:r w:rsidRPr="00580076">
              <w:t>106</w:t>
            </w:r>
          </w:p>
        </w:tc>
        <w:bookmarkStart w:id="226" w:name="BKCheck15B_212"/>
        <w:bookmarkEnd w:id="22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"http://www.comlaw.gov.au/Details/F1996B03429" \o "Comlaw" </w:instrText>
            </w:r>
            <w:r w:rsidRPr="00580076">
              <w:fldChar w:fldCharType="separate"/>
            </w:r>
            <w:r w:rsidR="005D0707" w:rsidRPr="00580076">
              <w:rPr>
                <w:rStyle w:val="Hyperlink"/>
                <w:bCs/>
              </w:rPr>
              <w:t>F1996B03429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211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1970 No.</w:t>
            </w:r>
            <w:r w:rsidR="00580076" w:rsidRPr="00580076">
              <w:t> </w:t>
            </w:r>
            <w:r w:rsidRPr="00580076">
              <w:t>121</w:t>
            </w:r>
          </w:p>
        </w:tc>
        <w:bookmarkStart w:id="227" w:name="BKCheck15B_213"/>
        <w:bookmarkEnd w:id="22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"http://www.comlaw.gov.au/Details/F1996B03430" \o "Comlaw" </w:instrText>
            </w:r>
            <w:r w:rsidRPr="00580076">
              <w:fldChar w:fldCharType="separate"/>
            </w:r>
            <w:r w:rsidR="005D0707" w:rsidRPr="00580076">
              <w:rPr>
                <w:rStyle w:val="Hyperlink"/>
                <w:bCs/>
              </w:rPr>
              <w:t>F1996B03430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212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1972 No.</w:t>
            </w:r>
            <w:r w:rsidR="00580076" w:rsidRPr="00580076">
              <w:t> </w:t>
            </w:r>
            <w:r w:rsidRPr="00580076">
              <w:t>210</w:t>
            </w:r>
          </w:p>
        </w:tc>
        <w:bookmarkStart w:id="228" w:name="BKCheck15B_214"/>
        <w:bookmarkEnd w:id="22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"http://www.comlaw.gov.au/Details/F1996B03431" \o "Comlaw" </w:instrText>
            </w:r>
            <w:r w:rsidRPr="00580076">
              <w:fldChar w:fldCharType="separate"/>
            </w:r>
            <w:r w:rsidR="005D0707" w:rsidRPr="00580076">
              <w:rPr>
                <w:rStyle w:val="Hyperlink"/>
                <w:bCs/>
              </w:rPr>
              <w:t>F1996B03431</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213</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1973 No.</w:t>
            </w:r>
            <w:r w:rsidR="00580076" w:rsidRPr="00580076">
              <w:t> </w:t>
            </w:r>
            <w:r w:rsidRPr="00580076">
              <w:t>4</w:t>
            </w:r>
          </w:p>
        </w:tc>
        <w:bookmarkStart w:id="229" w:name="BKCheck15B_215"/>
        <w:bookmarkEnd w:id="229"/>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"http://www.comlaw.gov.au/Details/F1996B03432" \o "Comlaw" </w:instrText>
            </w:r>
            <w:r w:rsidRPr="00580076">
              <w:fldChar w:fldCharType="separate"/>
            </w:r>
            <w:r w:rsidRPr="00580076">
              <w:rPr>
                <w:rStyle w:val="Hyperlink"/>
                <w:bCs/>
              </w:rPr>
              <w:t>F1996B03432</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214</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1973 No.</w:t>
            </w:r>
            <w:r w:rsidR="00580076" w:rsidRPr="00580076">
              <w:t> </w:t>
            </w:r>
            <w:r w:rsidRPr="00580076">
              <w:t>7</w:t>
            </w:r>
          </w:p>
        </w:tc>
        <w:bookmarkStart w:id="230" w:name="BKCheck15B_216"/>
        <w:bookmarkEnd w:id="230"/>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"http://www.comlaw.gov.au/Details/F1996B03433" \o "Comlaw" </w:instrText>
            </w:r>
            <w:r w:rsidRPr="00580076">
              <w:fldChar w:fldCharType="separate"/>
            </w:r>
            <w:r w:rsidRPr="00580076">
              <w:rPr>
                <w:rStyle w:val="Hyperlink"/>
                <w:bCs/>
              </w:rPr>
              <w:t>F1996B03433</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215</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1973 No.</w:t>
            </w:r>
            <w:r w:rsidR="00580076" w:rsidRPr="00580076">
              <w:t> </w:t>
            </w:r>
            <w:r w:rsidRPr="00580076">
              <w:t>39</w:t>
            </w:r>
          </w:p>
        </w:tc>
        <w:bookmarkStart w:id="231" w:name="BKCheck15B_217"/>
        <w:bookmarkEnd w:id="231"/>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"http://www.comlaw.gov.au/Details/F1996B03434" \o "Comlaw" </w:instrText>
            </w:r>
            <w:r w:rsidRPr="00580076">
              <w:fldChar w:fldCharType="separate"/>
            </w:r>
            <w:r w:rsidRPr="00580076">
              <w:rPr>
                <w:rStyle w:val="Hyperlink"/>
                <w:bCs/>
              </w:rPr>
              <w:t>F1996B03434</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216</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1973 No.</w:t>
            </w:r>
            <w:r w:rsidR="00580076" w:rsidRPr="00580076">
              <w:t> </w:t>
            </w:r>
            <w:r w:rsidRPr="00580076">
              <w:t>74</w:t>
            </w:r>
          </w:p>
        </w:tc>
        <w:bookmarkStart w:id="232" w:name="BKCheck15B_218"/>
        <w:bookmarkEnd w:id="232"/>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"http://www.comlaw.gov.au/Details/F1996B03435" \o "Comlaw" </w:instrText>
            </w:r>
            <w:r w:rsidRPr="00580076">
              <w:fldChar w:fldCharType="separate"/>
            </w:r>
            <w:r w:rsidRPr="00580076">
              <w:rPr>
                <w:rStyle w:val="Hyperlink"/>
                <w:bCs/>
              </w:rPr>
              <w:t>F1996B03435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217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1973 No.</w:t>
            </w:r>
            <w:r w:rsidR="00580076" w:rsidRPr="00580076">
              <w:t> </w:t>
            </w:r>
            <w:r w:rsidRPr="00580076">
              <w:t>102</w:t>
            </w:r>
          </w:p>
        </w:tc>
        <w:bookmarkStart w:id="233" w:name="BKCheck15B_219"/>
        <w:bookmarkEnd w:id="23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"http://www.comlaw.gov.au/Details/F1996B03436" \o "Comlaw" </w:instrText>
            </w:r>
            <w:r w:rsidRPr="00580076">
              <w:fldChar w:fldCharType="separate"/>
            </w:r>
            <w:r w:rsidR="005D0707" w:rsidRPr="00580076">
              <w:rPr>
                <w:rStyle w:val="Hyperlink"/>
                <w:bCs/>
              </w:rPr>
              <w:t>F1996B03436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218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1973 No.</w:t>
            </w:r>
            <w:r w:rsidR="00580076" w:rsidRPr="00580076">
              <w:t> </w:t>
            </w:r>
            <w:r w:rsidRPr="00580076">
              <w:t>138</w:t>
            </w:r>
          </w:p>
        </w:tc>
        <w:bookmarkStart w:id="234" w:name="BKCheck15B_220"/>
        <w:bookmarkEnd w:id="23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"http://www.comlaw.gov.au/Details/F1996B03437" \o "Comlaw" </w:instrText>
            </w:r>
            <w:r w:rsidRPr="00580076">
              <w:fldChar w:fldCharType="separate"/>
            </w:r>
            <w:r w:rsidR="005D0707" w:rsidRPr="00580076">
              <w:rPr>
                <w:rStyle w:val="Hyperlink"/>
                <w:bCs/>
              </w:rPr>
              <w:t>F1996B03437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219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1973 No.</w:t>
            </w:r>
            <w:r w:rsidR="00580076" w:rsidRPr="00580076">
              <w:t> </w:t>
            </w:r>
            <w:r w:rsidRPr="00580076">
              <w:t>218</w:t>
            </w:r>
          </w:p>
        </w:tc>
        <w:bookmarkStart w:id="235" w:name="BKCheck15B_221"/>
        <w:bookmarkEnd w:id="23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"http://www.comlaw.gov.au/Details/F1996B03438" \o "Comlaw" </w:instrText>
            </w:r>
            <w:r w:rsidRPr="00580076">
              <w:fldChar w:fldCharType="separate"/>
            </w:r>
            <w:r w:rsidR="005D0707" w:rsidRPr="00580076">
              <w:rPr>
                <w:rStyle w:val="Hyperlink"/>
                <w:bCs/>
              </w:rPr>
              <w:t>F1996B03438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220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1973 No.</w:t>
            </w:r>
            <w:r w:rsidR="00580076" w:rsidRPr="00580076">
              <w:t> </w:t>
            </w:r>
            <w:r w:rsidRPr="00580076">
              <w:t>248</w:t>
            </w:r>
          </w:p>
        </w:tc>
        <w:bookmarkStart w:id="236" w:name="BKCheck15B_222"/>
        <w:bookmarkEnd w:id="23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"http://www.comlaw.gov.au/Details/F1996B03439" \o "Comlaw" </w:instrText>
            </w:r>
            <w:r w:rsidRPr="00580076">
              <w:fldChar w:fldCharType="separate"/>
            </w:r>
            <w:r w:rsidR="005D0707" w:rsidRPr="00580076">
              <w:rPr>
                <w:rStyle w:val="Hyperlink"/>
                <w:bCs/>
              </w:rPr>
              <w:t>F1996B03439</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221</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1974 No.</w:t>
            </w:r>
            <w:r w:rsidR="00580076" w:rsidRPr="00580076">
              <w:t> </w:t>
            </w:r>
            <w:r w:rsidRPr="00580076">
              <w:t>46</w:t>
            </w:r>
          </w:p>
        </w:tc>
        <w:bookmarkStart w:id="237" w:name="BKCheck15B_223"/>
        <w:bookmarkEnd w:id="237"/>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"http://www.comlaw.gov.au/Details/F1996B03440" \o "Comlaw" </w:instrText>
            </w:r>
            <w:r w:rsidRPr="00580076">
              <w:fldChar w:fldCharType="separate"/>
            </w:r>
            <w:r w:rsidRPr="00580076">
              <w:rPr>
                <w:rStyle w:val="Hyperlink"/>
                <w:bCs/>
              </w:rPr>
              <w:t>F1996B03440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222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1974 No.</w:t>
            </w:r>
            <w:r w:rsidR="00580076" w:rsidRPr="00580076">
              <w:t> </w:t>
            </w:r>
            <w:r w:rsidRPr="00580076">
              <w:t>157</w:t>
            </w:r>
          </w:p>
        </w:tc>
        <w:bookmarkStart w:id="238" w:name="BKCheck15B_224"/>
        <w:bookmarkEnd w:id="23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"http://www.comlaw.gov.au/Details/F1996B03441" \o "Comlaw" </w:instrText>
            </w:r>
            <w:r w:rsidRPr="00580076">
              <w:fldChar w:fldCharType="separate"/>
            </w:r>
            <w:r w:rsidR="005D0707" w:rsidRPr="00580076">
              <w:rPr>
                <w:rStyle w:val="Hyperlink"/>
                <w:bCs/>
              </w:rPr>
              <w:t>F1996B03441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223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1974 No.</w:t>
            </w:r>
            <w:r w:rsidR="00580076" w:rsidRPr="00580076">
              <w:t> </w:t>
            </w:r>
            <w:r w:rsidRPr="00580076">
              <w:t>178</w:t>
            </w:r>
          </w:p>
        </w:tc>
        <w:bookmarkStart w:id="239" w:name="BKCheck15B_225"/>
        <w:bookmarkEnd w:id="23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"http://www.comlaw.gov.au/Details/F1996B03442" \o "Comlaw" </w:instrText>
            </w:r>
            <w:r w:rsidRPr="00580076">
              <w:fldChar w:fldCharType="separate"/>
            </w:r>
            <w:r w:rsidR="005D0707" w:rsidRPr="00580076">
              <w:rPr>
                <w:rStyle w:val="Hyperlink"/>
                <w:bCs/>
              </w:rPr>
              <w:t>F1996B03442</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224</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1975 No.</w:t>
            </w:r>
            <w:r w:rsidR="00580076" w:rsidRPr="00580076">
              <w:t> </w:t>
            </w:r>
            <w:r w:rsidRPr="00580076">
              <w:t>19</w:t>
            </w:r>
          </w:p>
        </w:tc>
        <w:bookmarkStart w:id="240" w:name="BKCheck15B_226"/>
        <w:bookmarkEnd w:id="240"/>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"http://www.comlaw.gov.au/Details/F1996B03444" \o "Comlaw" </w:instrText>
            </w:r>
            <w:r w:rsidRPr="00580076">
              <w:fldChar w:fldCharType="separate"/>
            </w:r>
            <w:r w:rsidRPr="00580076">
              <w:rPr>
                <w:rStyle w:val="Hyperlink"/>
                <w:bCs/>
              </w:rPr>
              <w:t>F1996B03444</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225</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1975 No.</w:t>
            </w:r>
            <w:r w:rsidR="00580076" w:rsidRPr="00580076">
              <w:t> </w:t>
            </w:r>
            <w:r w:rsidRPr="00580076">
              <w:t>44</w:t>
            </w:r>
          </w:p>
        </w:tc>
        <w:bookmarkStart w:id="241" w:name="BKCheck15B_227"/>
        <w:bookmarkEnd w:id="241"/>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"http://www.comlaw.gov.au/Details/F1996B03445" \o "Comlaw" </w:instrText>
            </w:r>
            <w:r w:rsidRPr="00580076">
              <w:fldChar w:fldCharType="separate"/>
            </w:r>
            <w:r w:rsidRPr="00580076">
              <w:rPr>
                <w:rStyle w:val="Hyperlink"/>
                <w:bCs/>
              </w:rPr>
              <w:t>F1996B03445</w:t>
            </w:r>
            <w:r w:rsidRPr="00580076">
              <w:rPr>
                <w:rStyle w:val="Hyperlink"/>
                <w:bCs/>
              </w:rPr>
              <w:fldChar w:fldCharType="end"/>
            </w:r>
          </w:p>
        </w:tc>
      </w:tr>
      <w:tr w:rsidR="009E726C" w:rsidRPr="00580076" w:rsidTr="00A5088B">
        <w:trPr>
          <w:cantSplit/>
        </w:trPr>
        <w:tc>
          <w:tcPr>
            <w:tcW w:w="822" w:type="dxa"/>
            <w:shd w:val="clear" w:color="auto" w:fill="auto"/>
          </w:tcPr>
          <w:p w:rsidR="009E726C" w:rsidRPr="00580076" w:rsidRDefault="00A5088B" w:rsidP="001747FE">
            <w:pPr>
              <w:pStyle w:val="Tabletext"/>
            </w:pPr>
            <w:r w:rsidRPr="00580076">
              <w:t>226</w:t>
            </w:r>
          </w:p>
        </w:tc>
        <w:tc>
          <w:tcPr>
            <w:tcW w:w="4961" w:type="dxa"/>
            <w:shd w:val="clear" w:color="auto" w:fill="auto"/>
          </w:tcPr>
          <w:p w:rsidR="009E726C" w:rsidRPr="00580076" w:rsidRDefault="009E726C" w:rsidP="001747FE">
            <w:pPr>
              <w:pStyle w:val="Tabletext"/>
            </w:pPr>
            <w:r w:rsidRPr="00580076">
              <w:t>Customs (Prohibited Exports) Regulations (Amendment), SR</w:t>
            </w:r>
            <w:r w:rsidR="00580076" w:rsidRPr="00580076">
              <w:t> </w:t>
            </w:r>
            <w:r w:rsidRPr="00580076">
              <w:t>1975 No.</w:t>
            </w:r>
            <w:r w:rsidR="00580076" w:rsidRPr="00580076">
              <w:t> </w:t>
            </w:r>
            <w:r w:rsidRPr="00580076">
              <w:t>45</w:t>
            </w:r>
          </w:p>
        </w:tc>
        <w:bookmarkStart w:id="242" w:name="BKCheck15B_228"/>
        <w:bookmarkEnd w:id="242"/>
        <w:tc>
          <w:tcPr>
            <w:tcW w:w="1560" w:type="dxa"/>
            <w:shd w:val="clear" w:color="auto" w:fill="auto"/>
          </w:tcPr>
          <w:p w:rsidR="009E726C" w:rsidRPr="00580076" w:rsidRDefault="009E726C" w:rsidP="001747FE">
            <w:pPr>
              <w:pStyle w:val="Tabletext"/>
              <w:rPr>
                <w:rStyle w:val="Hyperlink"/>
                <w:bCs/>
                <w:u w:val="none"/>
              </w:rPr>
            </w:pPr>
            <w:r w:rsidRPr="00580076">
              <w:fldChar w:fldCharType="begin"/>
            </w:r>
            <w:r w:rsidRPr="00580076">
              <w:instrText xml:space="preserve"> HYPERLINK "http://www.comlaw.gov.au/Details/F1996B03446" \o "Comlaw" </w:instrText>
            </w:r>
            <w:r w:rsidRPr="00580076">
              <w:fldChar w:fldCharType="separate"/>
            </w:r>
            <w:r w:rsidRPr="00580076">
              <w:rPr>
                <w:rStyle w:val="Hyperlink"/>
                <w:bCs/>
              </w:rPr>
              <w:t>F1996B03446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227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1975 No.</w:t>
            </w:r>
            <w:r w:rsidR="00580076" w:rsidRPr="00580076">
              <w:t> </w:t>
            </w:r>
            <w:r w:rsidRPr="00580076">
              <w:t>173</w:t>
            </w:r>
          </w:p>
        </w:tc>
        <w:bookmarkStart w:id="243" w:name="BKCheck15B_229"/>
        <w:bookmarkEnd w:id="24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"http://www.comlaw.gov.au/Details/F1996B03447" \o "Comlaw" </w:instrText>
            </w:r>
            <w:r w:rsidRPr="00580076">
              <w:fldChar w:fldCharType="separate"/>
            </w:r>
            <w:r w:rsidR="005D0707" w:rsidRPr="00580076">
              <w:rPr>
                <w:rStyle w:val="Hyperlink"/>
                <w:bCs/>
              </w:rPr>
              <w:t>F1996B03447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228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1975 No.</w:t>
            </w:r>
            <w:r w:rsidR="00580076" w:rsidRPr="00580076">
              <w:t> </w:t>
            </w:r>
            <w:r w:rsidRPr="00580076">
              <w:t>224</w:t>
            </w:r>
          </w:p>
        </w:tc>
        <w:bookmarkStart w:id="244" w:name="BKCheck15B_230"/>
        <w:bookmarkEnd w:id="24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"http://www.comlaw.gov.au/Details/F1996B03448" \o "Comlaw" </w:instrText>
            </w:r>
            <w:r w:rsidRPr="00580076">
              <w:fldChar w:fldCharType="separate"/>
            </w:r>
            <w:r w:rsidR="005D0707" w:rsidRPr="00580076">
              <w:rPr>
                <w:rStyle w:val="Hyperlink"/>
                <w:bCs/>
              </w:rPr>
              <w:t>F1996B03448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229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1976 No.</w:t>
            </w:r>
            <w:r w:rsidR="00580076" w:rsidRPr="00580076">
              <w:t> </w:t>
            </w:r>
            <w:r w:rsidRPr="00580076">
              <w:t>169</w:t>
            </w:r>
          </w:p>
        </w:tc>
        <w:bookmarkStart w:id="245" w:name="BKCheck15B_231"/>
        <w:bookmarkEnd w:id="24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"http://www.comlaw.gov.au/Details/F1996B03449" \o "Comlaw" </w:instrText>
            </w:r>
            <w:r w:rsidRPr="00580076">
              <w:fldChar w:fldCharType="separate"/>
            </w:r>
            <w:r w:rsidR="005D0707" w:rsidRPr="00580076">
              <w:rPr>
                <w:rStyle w:val="Hyperlink"/>
                <w:bCs/>
              </w:rPr>
              <w:t>F1996B03449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230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1976 No.</w:t>
            </w:r>
            <w:r w:rsidR="00580076" w:rsidRPr="00580076">
              <w:t> </w:t>
            </w:r>
            <w:r w:rsidRPr="00580076">
              <w:t>233</w:t>
            </w:r>
          </w:p>
        </w:tc>
        <w:bookmarkStart w:id="246" w:name="BKCheck15B_232"/>
        <w:bookmarkEnd w:id="24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"http://www.comlaw.gov.au/Details/F1996B03450" \o "Comlaw" </w:instrText>
            </w:r>
            <w:r w:rsidRPr="00580076">
              <w:fldChar w:fldCharType="separate"/>
            </w:r>
            <w:r w:rsidR="005D0707" w:rsidRPr="00580076">
              <w:rPr>
                <w:rStyle w:val="Hyperlink"/>
                <w:bCs/>
              </w:rPr>
              <w:t>F1996B03450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231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1977 No.</w:t>
            </w:r>
            <w:r w:rsidR="00580076" w:rsidRPr="00580076">
              <w:t> </w:t>
            </w:r>
            <w:r w:rsidRPr="00580076">
              <w:t>89</w:t>
            </w:r>
          </w:p>
        </w:tc>
        <w:bookmarkStart w:id="247" w:name="BKCheck15B_233"/>
        <w:bookmarkEnd w:id="24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"http://www.comlaw.gov.au/Details/F1996B03451" \o "Comlaw" </w:instrText>
            </w:r>
            <w:r w:rsidRPr="00580076">
              <w:fldChar w:fldCharType="separate"/>
            </w:r>
            <w:r w:rsidR="005D0707" w:rsidRPr="00580076">
              <w:rPr>
                <w:rStyle w:val="Hyperlink"/>
                <w:bCs/>
              </w:rPr>
              <w:t>F1996B03451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232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1978 No.</w:t>
            </w:r>
            <w:r w:rsidR="00580076" w:rsidRPr="00580076">
              <w:t> </w:t>
            </w:r>
            <w:r w:rsidRPr="00580076">
              <w:t>14</w:t>
            </w:r>
          </w:p>
        </w:tc>
        <w:bookmarkStart w:id="248" w:name="BKCheck15B_234"/>
        <w:bookmarkEnd w:id="24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"http://www.comlaw.gov.au/Details/F1996B03452" \o "Comlaw" </w:instrText>
            </w:r>
            <w:r w:rsidRPr="00580076">
              <w:fldChar w:fldCharType="separate"/>
            </w:r>
            <w:r w:rsidR="005D0707" w:rsidRPr="00580076">
              <w:rPr>
                <w:rStyle w:val="Hyperlink"/>
                <w:bCs/>
              </w:rPr>
              <w:t>F1996B03452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233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1978 No.</w:t>
            </w:r>
            <w:r w:rsidR="00580076" w:rsidRPr="00580076">
              <w:t> </w:t>
            </w:r>
            <w:r w:rsidRPr="00580076">
              <w:t>58</w:t>
            </w:r>
          </w:p>
        </w:tc>
        <w:bookmarkStart w:id="249" w:name="BKCheck15B_235"/>
        <w:bookmarkEnd w:id="24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"http://www.comlaw.gov.au/Details/F1996B03453" \o "Comlaw" </w:instrText>
            </w:r>
            <w:r w:rsidRPr="00580076">
              <w:fldChar w:fldCharType="separate"/>
            </w:r>
            <w:r w:rsidR="005D0707" w:rsidRPr="00580076">
              <w:rPr>
                <w:rStyle w:val="Hyperlink"/>
                <w:bCs/>
              </w:rPr>
              <w:t>F1996B03453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234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1978 No.</w:t>
            </w:r>
            <w:r w:rsidR="00580076" w:rsidRPr="00580076">
              <w:t> </w:t>
            </w:r>
            <w:r w:rsidRPr="00580076">
              <w:t>59</w:t>
            </w:r>
          </w:p>
        </w:tc>
        <w:bookmarkStart w:id="250" w:name="BKCheck15B_236"/>
        <w:bookmarkEnd w:id="2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"http://www.comlaw.gov.au/Details/F1996B03454" \o "Comlaw" </w:instrText>
            </w:r>
            <w:r w:rsidRPr="00580076">
              <w:fldChar w:fldCharType="separate"/>
            </w:r>
            <w:r w:rsidR="005D0707" w:rsidRPr="00580076">
              <w:rPr>
                <w:rStyle w:val="Hyperlink"/>
                <w:bCs/>
              </w:rPr>
              <w:t>F1996B03454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235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1979 No.</w:t>
            </w:r>
            <w:r w:rsidR="00580076" w:rsidRPr="00580076">
              <w:t> </w:t>
            </w:r>
            <w:r w:rsidRPr="00580076">
              <w:t>160</w:t>
            </w:r>
          </w:p>
        </w:tc>
        <w:bookmarkStart w:id="251" w:name="BKCheck15B_237"/>
        <w:bookmarkEnd w:id="2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"http://www.comlaw.gov.au/Details/F1996B03456" \o "Comlaw" </w:instrText>
            </w:r>
            <w:r w:rsidRPr="00580076">
              <w:fldChar w:fldCharType="separate"/>
            </w:r>
            <w:r w:rsidR="005D0707" w:rsidRPr="00580076">
              <w:rPr>
                <w:rStyle w:val="Hyperlink"/>
                <w:bCs/>
              </w:rPr>
              <w:t>F1996B03456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236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1979 No.</w:t>
            </w:r>
            <w:r w:rsidR="00580076" w:rsidRPr="00580076">
              <w:t> </w:t>
            </w:r>
            <w:r w:rsidRPr="00580076">
              <w:t>237</w:t>
            </w:r>
          </w:p>
        </w:tc>
        <w:bookmarkStart w:id="252" w:name="BKCheck15B_238"/>
        <w:bookmarkEnd w:id="25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"http://www.comlaw.gov.au/Details/F1996B03457" \o "Comlaw" </w:instrText>
            </w:r>
            <w:r w:rsidRPr="00580076">
              <w:fldChar w:fldCharType="separate"/>
            </w:r>
            <w:r w:rsidR="005D0707" w:rsidRPr="00580076">
              <w:rPr>
                <w:rStyle w:val="Hyperlink"/>
                <w:bCs/>
              </w:rPr>
              <w:t>F1996B03457</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237</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1980 No.</w:t>
            </w:r>
            <w:r w:rsidR="00580076" w:rsidRPr="00580076">
              <w:t> </w:t>
            </w:r>
            <w:r w:rsidRPr="00580076">
              <w:t>21</w:t>
            </w:r>
          </w:p>
        </w:tc>
        <w:bookmarkStart w:id="253" w:name="BKCheck15B_239"/>
        <w:bookmarkEnd w:id="253"/>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"http://www.comlaw.gov.au/Details/F1996B03458" \o "Comlaw" </w:instrText>
            </w:r>
            <w:r w:rsidRPr="00580076">
              <w:fldChar w:fldCharType="separate"/>
            </w:r>
            <w:r w:rsidRPr="00580076">
              <w:rPr>
                <w:rStyle w:val="Hyperlink"/>
                <w:bCs/>
              </w:rPr>
              <w:t>F1996B03458</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238</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1980 No.</w:t>
            </w:r>
            <w:r w:rsidR="00580076" w:rsidRPr="00580076">
              <w:t> </w:t>
            </w:r>
            <w:r w:rsidRPr="00580076">
              <w:t>61</w:t>
            </w:r>
          </w:p>
        </w:tc>
        <w:bookmarkStart w:id="254" w:name="BKCheck15B_240"/>
        <w:bookmarkEnd w:id="254"/>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"http://www.comlaw.gov.au/Details/F1996B03459" \o "Comlaw" </w:instrText>
            </w:r>
            <w:r w:rsidRPr="00580076">
              <w:fldChar w:fldCharType="separate"/>
            </w:r>
            <w:r w:rsidRPr="00580076">
              <w:rPr>
                <w:rStyle w:val="Hyperlink"/>
                <w:bCs/>
              </w:rPr>
              <w:t>F1996B03459</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239</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1980 No.</w:t>
            </w:r>
            <w:r w:rsidR="00580076" w:rsidRPr="00580076">
              <w:t> </w:t>
            </w:r>
            <w:r w:rsidRPr="00580076">
              <w:t>72</w:t>
            </w:r>
          </w:p>
        </w:tc>
        <w:bookmarkStart w:id="255" w:name="BKCheck15B_241"/>
        <w:bookmarkEnd w:id="255"/>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"http://www.comlaw.gov.au/Details/F1996B03460" \o "Comlaw" </w:instrText>
            </w:r>
            <w:r w:rsidRPr="00580076">
              <w:fldChar w:fldCharType="separate"/>
            </w:r>
            <w:r w:rsidRPr="00580076">
              <w:rPr>
                <w:rStyle w:val="Hyperlink"/>
                <w:bCs/>
              </w:rPr>
              <w:t>F1996B03460</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240</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1980 No.</w:t>
            </w:r>
            <w:r w:rsidR="00580076" w:rsidRPr="00580076">
              <w:t> </w:t>
            </w:r>
            <w:r w:rsidRPr="00580076">
              <w:t>76</w:t>
            </w:r>
          </w:p>
        </w:tc>
        <w:bookmarkStart w:id="256" w:name="BKCheck15B_242"/>
        <w:bookmarkEnd w:id="256"/>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"http://www.comlaw.gov.au/Details/F1996B03461" \o "Comlaw" </w:instrText>
            </w:r>
            <w:r w:rsidRPr="00580076">
              <w:fldChar w:fldCharType="separate"/>
            </w:r>
            <w:r w:rsidRPr="00580076">
              <w:rPr>
                <w:rStyle w:val="Hyperlink"/>
                <w:bCs/>
              </w:rPr>
              <w:t>F1996B03461</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241</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1980 No.</w:t>
            </w:r>
            <w:r w:rsidR="00580076" w:rsidRPr="00580076">
              <w:t> </w:t>
            </w:r>
            <w:r w:rsidRPr="00580076">
              <w:t>82</w:t>
            </w:r>
          </w:p>
        </w:tc>
        <w:bookmarkStart w:id="257" w:name="BKCheck15B_243"/>
        <w:bookmarkEnd w:id="257"/>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"http://www.comlaw.gov.au/Details/F1996B03462" \o "Comlaw" </w:instrText>
            </w:r>
            <w:r w:rsidRPr="00580076">
              <w:fldChar w:fldCharType="separate"/>
            </w:r>
            <w:r w:rsidRPr="00580076">
              <w:rPr>
                <w:rStyle w:val="Hyperlink"/>
                <w:bCs/>
              </w:rPr>
              <w:t>F1996B03462</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242</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1980 No.</w:t>
            </w:r>
            <w:r w:rsidR="00580076" w:rsidRPr="00580076">
              <w:t> </w:t>
            </w:r>
            <w:r w:rsidRPr="00580076">
              <w:t>99</w:t>
            </w:r>
          </w:p>
        </w:tc>
        <w:bookmarkStart w:id="258" w:name="BKCheck15B_244"/>
        <w:bookmarkEnd w:id="258"/>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"http://www.comlaw.gov.au/Details/F1996B03463" \o "Comlaw" </w:instrText>
            </w:r>
            <w:r w:rsidRPr="00580076">
              <w:fldChar w:fldCharType="separate"/>
            </w:r>
            <w:r w:rsidRPr="00580076">
              <w:rPr>
                <w:rStyle w:val="Hyperlink"/>
                <w:bCs/>
              </w:rPr>
              <w:t>F1996B03463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243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1980 No.</w:t>
            </w:r>
            <w:r w:rsidR="00580076" w:rsidRPr="00580076">
              <w:t> </w:t>
            </w:r>
            <w:r w:rsidRPr="00580076">
              <w:t>110</w:t>
            </w:r>
          </w:p>
        </w:tc>
        <w:bookmarkStart w:id="259" w:name="BKCheck15B_245"/>
        <w:bookmarkEnd w:id="25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"http://www.comlaw.gov.au/Details/F1996B03464" \o "Comlaw" </w:instrText>
            </w:r>
            <w:r w:rsidRPr="00580076">
              <w:fldChar w:fldCharType="separate"/>
            </w:r>
            <w:r w:rsidR="005D0707" w:rsidRPr="00580076">
              <w:rPr>
                <w:rStyle w:val="Hyperlink"/>
                <w:bCs/>
              </w:rPr>
              <w:t>F1996B03464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244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1980 No.</w:t>
            </w:r>
            <w:r w:rsidR="00580076" w:rsidRPr="00580076">
              <w:t> </w:t>
            </w:r>
            <w:r w:rsidRPr="00580076">
              <w:t>212</w:t>
            </w:r>
          </w:p>
        </w:tc>
        <w:bookmarkStart w:id="260" w:name="BKCheck15B_246"/>
        <w:bookmarkEnd w:id="26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"http://www.comlaw.gov.au/Details/F1996B03465" \o "Comlaw" </w:instrText>
            </w:r>
            <w:r w:rsidRPr="00580076">
              <w:fldChar w:fldCharType="separate"/>
            </w:r>
            <w:r w:rsidR="005D0707" w:rsidRPr="00580076">
              <w:rPr>
                <w:rStyle w:val="Hyperlink"/>
                <w:bCs/>
              </w:rPr>
              <w:t>F1996B03465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245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1980 No.</w:t>
            </w:r>
            <w:r w:rsidR="00580076" w:rsidRPr="00580076">
              <w:t> </w:t>
            </w:r>
            <w:r w:rsidRPr="00580076">
              <w:t>273</w:t>
            </w:r>
          </w:p>
        </w:tc>
        <w:bookmarkStart w:id="261" w:name="BKCheck15B_247"/>
        <w:bookmarkEnd w:id="26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"http://www.comlaw.gov.au/Details/F1996B03466" \o "Comlaw" </w:instrText>
            </w:r>
            <w:r w:rsidRPr="00580076">
              <w:fldChar w:fldCharType="separate"/>
            </w:r>
            <w:r w:rsidR="005D0707" w:rsidRPr="00580076">
              <w:rPr>
                <w:rStyle w:val="Hyperlink"/>
                <w:bCs/>
              </w:rPr>
              <w:t>F1996B03466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246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1980 No.</w:t>
            </w:r>
            <w:r w:rsidR="00580076" w:rsidRPr="00580076">
              <w:t> </w:t>
            </w:r>
            <w:r w:rsidRPr="00580076">
              <w:t>381</w:t>
            </w:r>
          </w:p>
        </w:tc>
        <w:bookmarkStart w:id="262" w:name="BKCheck15B_248"/>
        <w:bookmarkEnd w:id="26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"http://www.comlaw.gov.au/Details/F1996B03468" \o "Comlaw" </w:instrText>
            </w:r>
            <w:r w:rsidRPr="00580076">
              <w:fldChar w:fldCharType="separate"/>
            </w:r>
            <w:r w:rsidR="005D0707" w:rsidRPr="00580076">
              <w:rPr>
                <w:rStyle w:val="Hyperlink"/>
                <w:bCs/>
              </w:rPr>
              <w:t>F1996B03468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247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1980 No.</w:t>
            </w:r>
            <w:r w:rsidR="00580076" w:rsidRPr="00580076">
              <w:t> </w:t>
            </w:r>
            <w:r w:rsidRPr="00580076">
              <w:t>383</w:t>
            </w:r>
          </w:p>
        </w:tc>
        <w:bookmarkStart w:id="263" w:name="BKCheck15B_249"/>
        <w:bookmarkEnd w:id="26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"http://www.comlaw.gov.au/Details/F1996B03469" \o "Comlaw" </w:instrText>
            </w:r>
            <w:r w:rsidRPr="00580076">
              <w:fldChar w:fldCharType="separate"/>
            </w:r>
            <w:r w:rsidR="005D0707" w:rsidRPr="00580076">
              <w:rPr>
                <w:rStyle w:val="Hyperlink"/>
                <w:bCs/>
              </w:rPr>
              <w:t>F1996B03469</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248</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1981 No.</w:t>
            </w:r>
            <w:r w:rsidR="00580076" w:rsidRPr="00580076">
              <w:t> </w:t>
            </w:r>
            <w:r w:rsidRPr="00580076">
              <w:t>49</w:t>
            </w:r>
          </w:p>
        </w:tc>
        <w:bookmarkStart w:id="264" w:name="BKCheck15B_250"/>
        <w:bookmarkEnd w:id="264"/>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"http://www.comlaw.gov.au/Details/F1996B03470" \o "Comlaw" </w:instrText>
            </w:r>
            <w:r w:rsidRPr="00580076">
              <w:fldChar w:fldCharType="separate"/>
            </w:r>
            <w:r w:rsidRPr="00580076">
              <w:rPr>
                <w:rStyle w:val="Hyperlink"/>
                <w:bCs/>
              </w:rPr>
              <w:t>F1996B03470</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lastRenderedPageBreak/>
              <w:t>249</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1981 No.</w:t>
            </w:r>
            <w:r w:rsidR="00580076" w:rsidRPr="00580076">
              <w:t> </w:t>
            </w:r>
            <w:r w:rsidRPr="00580076">
              <w:t>72</w:t>
            </w:r>
          </w:p>
        </w:tc>
        <w:bookmarkStart w:id="265" w:name="BKCheck15B_251"/>
        <w:bookmarkEnd w:id="265"/>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"http://www.comlaw.gov.au/Details/F1996B03471" \o "Comlaw" </w:instrText>
            </w:r>
            <w:r w:rsidRPr="00580076">
              <w:fldChar w:fldCharType="separate"/>
            </w:r>
            <w:r w:rsidRPr="00580076">
              <w:rPr>
                <w:rStyle w:val="Hyperlink"/>
                <w:bCs/>
              </w:rPr>
              <w:t>F1996B03471</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250</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1981 No.</w:t>
            </w:r>
            <w:r w:rsidR="00580076" w:rsidRPr="00580076">
              <w:t> </w:t>
            </w:r>
            <w:r w:rsidRPr="00580076">
              <w:t>86</w:t>
            </w:r>
          </w:p>
        </w:tc>
        <w:bookmarkStart w:id="266" w:name="BKCheck15B_252"/>
        <w:bookmarkEnd w:id="266"/>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"http://www.comlaw.gov.au/Details/F1996B03472" \o "Comlaw" </w:instrText>
            </w:r>
            <w:r w:rsidRPr="00580076">
              <w:fldChar w:fldCharType="separate"/>
            </w:r>
            <w:r w:rsidRPr="00580076">
              <w:rPr>
                <w:rStyle w:val="Hyperlink"/>
                <w:bCs/>
              </w:rPr>
              <w:t>F1996B03472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1981 No.</w:t>
            </w:r>
            <w:r w:rsidR="00580076" w:rsidRPr="00580076">
              <w:t> </w:t>
            </w:r>
            <w:r w:rsidRPr="00580076">
              <w:t>149</w:t>
            </w:r>
          </w:p>
        </w:tc>
        <w:bookmarkStart w:id="267" w:name="BKCheck15B_253"/>
        <w:bookmarkEnd w:id="26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"http://www.comlaw.gov.au/Details/F1996B03473" \o "Comlaw" </w:instrText>
            </w:r>
            <w:r w:rsidRPr="00580076">
              <w:fldChar w:fldCharType="separate"/>
            </w:r>
            <w:r w:rsidR="005D0707" w:rsidRPr="00580076">
              <w:rPr>
                <w:rStyle w:val="Hyperlink"/>
                <w:bCs/>
              </w:rPr>
              <w:t>F1996B03473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1981 No.</w:t>
            </w:r>
            <w:r w:rsidR="00580076" w:rsidRPr="00580076">
              <w:t> </w:t>
            </w:r>
            <w:r w:rsidRPr="00580076">
              <w:t>225</w:t>
            </w:r>
          </w:p>
        </w:tc>
        <w:bookmarkStart w:id="268" w:name="BKCheck15B_254"/>
        <w:bookmarkEnd w:id="26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"http://www.comlaw.gov.au/Details/F1996B03474" \o "Comlaw" </w:instrText>
            </w:r>
            <w:r w:rsidRPr="00580076">
              <w:fldChar w:fldCharType="separate"/>
            </w:r>
            <w:r w:rsidR="005D0707" w:rsidRPr="00580076">
              <w:rPr>
                <w:rStyle w:val="Hyperlink"/>
                <w:bCs/>
              </w:rPr>
              <w:t>F1996B03474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1981 No.</w:t>
            </w:r>
            <w:r w:rsidR="00580076" w:rsidRPr="00580076">
              <w:t> </w:t>
            </w:r>
            <w:r w:rsidRPr="00580076">
              <w:t>251</w:t>
            </w:r>
          </w:p>
        </w:tc>
        <w:bookmarkStart w:id="269" w:name="BKCheck15B_255"/>
        <w:bookmarkEnd w:id="26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"http://www.comlaw.gov.au/Details/F1996B03475" \o "Comlaw" </w:instrText>
            </w:r>
            <w:r w:rsidRPr="00580076">
              <w:fldChar w:fldCharType="separate"/>
            </w:r>
            <w:r w:rsidR="005D0707" w:rsidRPr="00580076">
              <w:rPr>
                <w:rStyle w:val="Hyperlink"/>
                <w:bCs/>
              </w:rPr>
              <w:t>F1996B03475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1981 No.</w:t>
            </w:r>
            <w:r w:rsidR="00580076" w:rsidRPr="00580076">
              <w:t> </w:t>
            </w:r>
            <w:r w:rsidRPr="00580076">
              <w:t>324</w:t>
            </w:r>
          </w:p>
        </w:tc>
        <w:bookmarkStart w:id="270" w:name="BKCheck15B_256"/>
        <w:bookmarkEnd w:id="27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"http://www.comlaw.gov.au/Details/F1996B03476" \o "Comlaw" </w:instrText>
            </w:r>
            <w:r w:rsidRPr="00580076">
              <w:fldChar w:fldCharType="separate"/>
            </w:r>
            <w:r w:rsidR="005D0707" w:rsidRPr="00580076">
              <w:rPr>
                <w:rStyle w:val="Hyperlink"/>
                <w:bCs/>
              </w:rPr>
              <w:t>F1996B03476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1982 No.</w:t>
            </w:r>
            <w:r w:rsidR="00580076" w:rsidRPr="00580076">
              <w:t> </w:t>
            </w:r>
            <w:r w:rsidRPr="00580076">
              <w:t>169</w:t>
            </w:r>
          </w:p>
        </w:tc>
        <w:bookmarkStart w:id="271" w:name="BKCheck15B_257"/>
        <w:bookmarkEnd w:id="27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"http://www.comlaw.gov.au/Details/F1996B03477" \o "Comlaw" </w:instrText>
            </w:r>
            <w:r w:rsidRPr="00580076">
              <w:fldChar w:fldCharType="separate"/>
            </w:r>
            <w:r w:rsidR="005D0707" w:rsidRPr="00580076">
              <w:rPr>
                <w:rStyle w:val="Hyperlink"/>
                <w:bCs/>
              </w:rPr>
              <w:t>F1996B03477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1982 No.</w:t>
            </w:r>
            <w:r w:rsidR="00580076" w:rsidRPr="00580076">
              <w:t> </w:t>
            </w:r>
            <w:r w:rsidRPr="00580076">
              <w:t>171</w:t>
            </w:r>
          </w:p>
        </w:tc>
        <w:bookmarkStart w:id="272" w:name="BKCheck15B_258"/>
        <w:bookmarkEnd w:id="27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"http://www.comlaw.gov.au/Details/F1996B03478" \o "Comlaw" </w:instrText>
            </w:r>
            <w:r w:rsidRPr="00580076">
              <w:fldChar w:fldCharType="separate"/>
            </w:r>
            <w:r w:rsidR="005D0707" w:rsidRPr="00580076">
              <w:rPr>
                <w:rStyle w:val="Hyperlink"/>
                <w:bCs/>
              </w:rPr>
              <w:t>F1996B03478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1982 No.</w:t>
            </w:r>
            <w:r w:rsidR="00580076" w:rsidRPr="00580076">
              <w:t> </w:t>
            </w:r>
            <w:r w:rsidRPr="00580076">
              <w:t>310</w:t>
            </w:r>
          </w:p>
        </w:tc>
        <w:bookmarkStart w:id="273" w:name="BKCheck15B_259"/>
        <w:bookmarkEnd w:id="27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"http://www.comlaw.gov.au/Details/F1996B03479" \o "Comlaw" </w:instrText>
            </w:r>
            <w:r w:rsidRPr="00580076">
              <w:fldChar w:fldCharType="separate"/>
            </w:r>
            <w:r w:rsidR="005D0707" w:rsidRPr="00580076">
              <w:rPr>
                <w:rStyle w:val="Hyperlink"/>
                <w:bCs/>
              </w:rPr>
              <w:t>F1996B03479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258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1983 No.</w:t>
            </w:r>
            <w:r w:rsidR="00580076" w:rsidRPr="00580076">
              <w:t> </w:t>
            </w:r>
            <w:r w:rsidRPr="00580076">
              <w:t>272</w:t>
            </w:r>
          </w:p>
        </w:tc>
        <w:bookmarkStart w:id="274" w:name="BKCheck15B_260"/>
        <w:bookmarkEnd w:id="27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"http://www.comlaw.gov.au/Details/F1996B03480" \o "Comlaw" </w:instrText>
            </w:r>
            <w:r w:rsidRPr="00580076">
              <w:fldChar w:fldCharType="separate"/>
            </w:r>
            <w:r w:rsidR="005D0707" w:rsidRPr="00580076">
              <w:rPr>
                <w:rStyle w:val="Hyperlink"/>
                <w:bCs/>
              </w:rPr>
              <w:t>F1996B03480</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259</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1984 No.</w:t>
            </w:r>
            <w:r w:rsidR="00580076" w:rsidRPr="00580076">
              <w:t> </w:t>
            </w:r>
            <w:r w:rsidRPr="00580076">
              <w:t>35</w:t>
            </w:r>
          </w:p>
        </w:tc>
        <w:bookmarkStart w:id="275" w:name="BKCheck15B_261"/>
        <w:bookmarkEnd w:id="275"/>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"http://www.comlaw.gov.au/Details/F1996B03481" \o "Comlaw" </w:instrText>
            </w:r>
            <w:r w:rsidRPr="00580076">
              <w:fldChar w:fldCharType="separate"/>
            </w:r>
            <w:r w:rsidRPr="00580076">
              <w:rPr>
                <w:rStyle w:val="Hyperlink"/>
                <w:bCs/>
              </w:rPr>
              <w:t>F1996B03481</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260</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1984 No.</w:t>
            </w:r>
            <w:r w:rsidR="00580076" w:rsidRPr="00580076">
              <w:t> </w:t>
            </w:r>
            <w:r w:rsidRPr="00580076">
              <w:t>63</w:t>
            </w:r>
          </w:p>
        </w:tc>
        <w:bookmarkStart w:id="276" w:name="BKCheck15B_262"/>
        <w:bookmarkEnd w:id="276"/>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"http://www.comlaw.gov.au/Details/F1996B03482" \o "Comlaw" </w:instrText>
            </w:r>
            <w:r w:rsidRPr="00580076">
              <w:fldChar w:fldCharType="separate"/>
            </w:r>
            <w:r w:rsidRPr="00580076">
              <w:rPr>
                <w:rStyle w:val="Hyperlink"/>
                <w:bCs/>
              </w:rPr>
              <w:t>F1996B03482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261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1984 No.</w:t>
            </w:r>
            <w:r w:rsidR="00580076" w:rsidRPr="00580076">
              <w:t> </w:t>
            </w:r>
            <w:r w:rsidRPr="00580076">
              <w:t>191</w:t>
            </w:r>
          </w:p>
        </w:tc>
        <w:bookmarkStart w:id="277" w:name="BKCheck15B_263"/>
        <w:bookmarkEnd w:id="27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"http://www.comlaw.gov.au/Details/F1996B03483" \o "Comlaw" </w:instrText>
            </w:r>
            <w:r w:rsidRPr="00580076">
              <w:fldChar w:fldCharType="separate"/>
            </w:r>
            <w:r w:rsidR="005D0707" w:rsidRPr="00580076">
              <w:rPr>
                <w:rStyle w:val="Hyperlink"/>
                <w:bCs/>
              </w:rPr>
              <w:t>F1996B03483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262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1984 No.</w:t>
            </w:r>
            <w:r w:rsidR="00580076" w:rsidRPr="00580076">
              <w:t> </w:t>
            </w:r>
            <w:r w:rsidRPr="00580076">
              <w:t>262</w:t>
            </w:r>
          </w:p>
        </w:tc>
        <w:bookmarkStart w:id="278" w:name="BKCheck15B_264"/>
        <w:bookmarkEnd w:id="27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"http://www.comlaw.gov.au/Details/F1996B03484" \o "Comlaw" </w:instrText>
            </w:r>
            <w:r w:rsidRPr="00580076">
              <w:fldChar w:fldCharType="separate"/>
            </w:r>
            <w:r w:rsidR="005D0707" w:rsidRPr="00580076">
              <w:rPr>
                <w:rStyle w:val="Hyperlink"/>
                <w:bCs/>
              </w:rPr>
              <w:t>F1996B03484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263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1984 No.</w:t>
            </w:r>
            <w:r w:rsidR="00580076" w:rsidRPr="00580076">
              <w:t> </w:t>
            </w:r>
            <w:r w:rsidRPr="00580076">
              <w:t>263</w:t>
            </w:r>
          </w:p>
        </w:tc>
        <w:bookmarkStart w:id="279" w:name="BKCheck15B_265"/>
        <w:bookmarkEnd w:id="27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"http://www.comlaw.gov.au/Details/F1996B03485" \o "Comlaw" </w:instrText>
            </w:r>
            <w:r w:rsidRPr="00580076">
              <w:fldChar w:fldCharType="separate"/>
            </w:r>
            <w:r w:rsidR="005D0707" w:rsidRPr="00580076">
              <w:rPr>
                <w:rStyle w:val="Hyperlink"/>
                <w:bCs/>
              </w:rPr>
              <w:t>F1996B03485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264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1984 No.</w:t>
            </w:r>
            <w:r w:rsidR="00580076" w:rsidRPr="00580076">
              <w:t> </w:t>
            </w:r>
            <w:r w:rsidRPr="00580076">
              <w:t>316</w:t>
            </w:r>
          </w:p>
        </w:tc>
        <w:bookmarkStart w:id="280" w:name="BKCheck15B_266"/>
        <w:bookmarkEnd w:id="28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"http://www.comlaw.gov.au/Details/F1996B03486" \o "Comlaw" </w:instrText>
            </w:r>
            <w:r w:rsidRPr="00580076">
              <w:fldChar w:fldCharType="separate"/>
            </w:r>
            <w:r w:rsidR="005D0707" w:rsidRPr="00580076">
              <w:rPr>
                <w:rStyle w:val="Hyperlink"/>
                <w:bCs/>
              </w:rPr>
              <w:t>F1996B03486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265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1985 No.</w:t>
            </w:r>
            <w:r w:rsidR="00580076" w:rsidRPr="00580076">
              <w:t> </w:t>
            </w:r>
            <w:r w:rsidRPr="00580076">
              <w:t>1</w:t>
            </w:r>
          </w:p>
        </w:tc>
        <w:bookmarkStart w:id="281" w:name="BKCheck15B_267"/>
        <w:bookmarkEnd w:id="28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"http://www.comlaw.gov.au/Details/F1996B03487" \o "Comlaw" </w:instrText>
            </w:r>
            <w:r w:rsidRPr="00580076">
              <w:fldChar w:fldCharType="separate"/>
            </w:r>
            <w:r w:rsidR="005D0707" w:rsidRPr="00580076">
              <w:rPr>
                <w:rStyle w:val="Hyperlink"/>
                <w:bCs/>
              </w:rPr>
              <w:t>F1996B03487</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266</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1985 No.</w:t>
            </w:r>
            <w:r w:rsidR="00580076" w:rsidRPr="00580076">
              <w:t> </w:t>
            </w:r>
            <w:r w:rsidRPr="00580076">
              <w:t>68</w:t>
            </w:r>
          </w:p>
        </w:tc>
        <w:bookmarkStart w:id="282" w:name="BKCheck15B_268"/>
        <w:bookmarkEnd w:id="282"/>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"http://www.comlaw.gov.au/Details/F1996B03488" \o "Comlaw" </w:instrText>
            </w:r>
            <w:r w:rsidRPr="00580076">
              <w:fldChar w:fldCharType="separate"/>
            </w:r>
            <w:r w:rsidRPr="00580076">
              <w:rPr>
                <w:rStyle w:val="Hyperlink"/>
                <w:bCs/>
              </w:rPr>
              <w:t>F1996B03488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267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1985 No.</w:t>
            </w:r>
            <w:r w:rsidR="00580076" w:rsidRPr="00580076">
              <w:t> </w:t>
            </w:r>
            <w:r w:rsidRPr="00580076">
              <w:t>138</w:t>
            </w:r>
          </w:p>
        </w:tc>
        <w:bookmarkStart w:id="283" w:name="BKCheck15B_269"/>
        <w:bookmarkEnd w:id="28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"http://www.comlaw.gov.au/Details/F1996B03489" \o "Comlaw" </w:instrText>
            </w:r>
            <w:r w:rsidRPr="00580076">
              <w:fldChar w:fldCharType="separate"/>
            </w:r>
            <w:r w:rsidR="005D0707" w:rsidRPr="00580076">
              <w:rPr>
                <w:rStyle w:val="Hyperlink"/>
                <w:bCs/>
              </w:rPr>
              <w:t>F1996B03489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268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1985 No.</w:t>
            </w:r>
            <w:r w:rsidR="00580076" w:rsidRPr="00580076">
              <w:t> </w:t>
            </w:r>
            <w:r w:rsidRPr="00580076">
              <w:t>378</w:t>
            </w:r>
          </w:p>
        </w:tc>
        <w:bookmarkStart w:id="284" w:name="BKCheck15B_270"/>
        <w:bookmarkEnd w:id="28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"http://www.comlaw.gov.au/Details/F1996B03490" \o "Comlaw" </w:instrText>
            </w:r>
            <w:r w:rsidRPr="00580076">
              <w:fldChar w:fldCharType="separate"/>
            </w:r>
            <w:r w:rsidR="005D0707" w:rsidRPr="00580076">
              <w:rPr>
                <w:rStyle w:val="Hyperlink"/>
                <w:bCs/>
              </w:rPr>
              <w:t>F1996B03490</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269</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1986 No.</w:t>
            </w:r>
            <w:r w:rsidR="00580076" w:rsidRPr="00580076">
              <w:t> </w:t>
            </w:r>
            <w:r w:rsidRPr="00580076">
              <w:t>76</w:t>
            </w:r>
          </w:p>
        </w:tc>
        <w:bookmarkStart w:id="285" w:name="BKCheck15B_271"/>
        <w:bookmarkEnd w:id="285"/>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"http://www.comlaw.gov.au/Details/F1996B03491" \o "Comlaw" </w:instrText>
            </w:r>
            <w:r w:rsidRPr="00580076">
              <w:fldChar w:fldCharType="separate"/>
            </w:r>
            <w:r w:rsidRPr="00580076">
              <w:rPr>
                <w:rStyle w:val="Hyperlink"/>
                <w:bCs/>
              </w:rPr>
              <w:t>F1996B03491</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270</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1986 No.</w:t>
            </w:r>
            <w:r w:rsidR="00580076" w:rsidRPr="00580076">
              <w:t> </w:t>
            </w:r>
            <w:r w:rsidRPr="00580076">
              <w:t>89</w:t>
            </w:r>
          </w:p>
        </w:tc>
        <w:bookmarkStart w:id="286" w:name="BKCheck15B_272"/>
        <w:bookmarkEnd w:id="286"/>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"http://www.comlaw.gov.au/Details/F1996B03492" \o "Comlaw" </w:instrText>
            </w:r>
            <w:r w:rsidRPr="00580076">
              <w:fldChar w:fldCharType="separate"/>
            </w:r>
            <w:r w:rsidRPr="00580076">
              <w:rPr>
                <w:rStyle w:val="Hyperlink"/>
                <w:bCs/>
              </w:rPr>
              <w:t>F1996B03492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1986 No.</w:t>
            </w:r>
            <w:r w:rsidR="00580076" w:rsidRPr="00580076">
              <w:t> </w:t>
            </w:r>
            <w:r w:rsidRPr="00580076">
              <w:t>177</w:t>
            </w:r>
          </w:p>
        </w:tc>
        <w:bookmarkStart w:id="287" w:name="BKCheck15B_273"/>
        <w:bookmarkEnd w:id="28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"http://www.comlaw.gov.au/Details/F1996B03493" \o "Comlaw" </w:instrText>
            </w:r>
            <w:r w:rsidRPr="00580076">
              <w:fldChar w:fldCharType="separate"/>
            </w:r>
            <w:r w:rsidR="005D0707" w:rsidRPr="00580076">
              <w:rPr>
                <w:rStyle w:val="Hyperlink"/>
                <w:bCs/>
              </w:rPr>
              <w:t>F1996B03493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1986 No.</w:t>
            </w:r>
            <w:r w:rsidR="00580076" w:rsidRPr="00580076">
              <w:t> </w:t>
            </w:r>
            <w:r w:rsidRPr="00580076">
              <w:t>178</w:t>
            </w:r>
          </w:p>
        </w:tc>
        <w:bookmarkStart w:id="288" w:name="BKCheck15B_274"/>
        <w:bookmarkEnd w:id="28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"http://www.comlaw.gov.au/Details/F1996B03494" \o "Comlaw" </w:instrText>
            </w:r>
            <w:r w:rsidRPr="00580076">
              <w:fldChar w:fldCharType="separate"/>
            </w:r>
            <w:r w:rsidR="005D0707" w:rsidRPr="00580076">
              <w:rPr>
                <w:rStyle w:val="Hyperlink"/>
                <w:bCs/>
              </w:rPr>
              <w:t>F1996B03494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1986 No.</w:t>
            </w:r>
            <w:r w:rsidR="00580076" w:rsidRPr="00580076">
              <w:t> </w:t>
            </w:r>
            <w:r w:rsidRPr="00580076">
              <w:t>328</w:t>
            </w:r>
          </w:p>
        </w:tc>
        <w:bookmarkStart w:id="289" w:name="BKCheck15B_275"/>
        <w:bookmarkEnd w:id="28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"http://www.comlaw.gov.au/Details/F1996B03495" \o "Comlaw" </w:instrText>
            </w:r>
            <w:r w:rsidRPr="00580076">
              <w:fldChar w:fldCharType="separate"/>
            </w:r>
            <w:r w:rsidR="005D0707" w:rsidRPr="00580076">
              <w:rPr>
                <w:rStyle w:val="Hyperlink"/>
                <w:bCs/>
              </w:rPr>
              <w:t>F1996B03495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1986 No.</w:t>
            </w:r>
            <w:r w:rsidR="00580076" w:rsidRPr="00580076">
              <w:t> </w:t>
            </w:r>
            <w:r w:rsidRPr="00580076">
              <w:t>364</w:t>
            </w:r>
          </w:p>
        </w:tc>
        <w:bookmarkStart w:id="290" w:name="BKCheck15B_276"/>
        <w:bookmarkEnd w:id="29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"http://www.comlaw.gov.au/Details/F1996B03496" \o "Comlaw" </w:instrText>
            </w:r>
            <w:r w:rsidRPr="00580076">
              <w:fldChar w:fldCharType="separate"/>
            </w:r>
            <w:r w:rsidR="005D0707" w:rsidRPr="00580076">
              <w:rPr>
                <w:rStyle w:val="Hyperlink"/>
                <w:bCs/>
              </w:rPr>
              <w:t>F1996B03496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1986 No.</w:t>
            </w:r>
            <w:r w:rsidR="00580076" w:rsidRPr="00580076">
              <w:t> </w:t>
            </w:r>
            <w:r w:rsidRPr="00580076">
              <w:t>365</w:t>
            </w:r>
          </w:p>
        </w:tc>
        <w:bookmarkStart w:id="291" w:name="BKCheck15B_277"/>
        <w:bookmarkEnd w:id="29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"http://www.comlaw.gov.au/Details/F1996B03497" \o "Comlaw" </w:instrText>
            </w:r>
            <w:r w:rsidRPr="00580076">
              <w:fldChar w:fldCharType="separate"/>
            </w:r>
            <w:r w:rsidR="005D0707" w:rsidRPr="00580076">
              <w:rPr>
                <w:rStyle w:val="Hyperlink"/>
                <w:bCs/>
              </w:rPr>
              <w:t>F1996B03497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1986 No.</w:t>
            </w:r>
            <w:r w:rsidR="00580076" w:rsidRPr="00580076">
              <w:t> </w:t>
            </w:r>
            <w:r w:rsidRPr="00580076">
              <w:t>366</w:t>
            </w:r>
          </w:p>
        </w:tc>
        <w:bookmarkStart w:id="292" w:name="BKCheck15B_278"/>
        <w:bookmarkEnd w:id="29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"http://www.comlaw.gov.au/Details/F1996B03498" \o "Comlaw" </w:instrText>
            </w:r>
            <w:r w:rsidRPr="00580076">
              <w:fldChar w:fldCharType="separate"/>
            </w:r>
            <w:r w:rsidR="005D0707" w:rsidRPr="00580076">
              <w:rPr>
                <w:rStyle w:val="Hyperlink"/>
                <w:bCs/>
              </w:rPr>
              <w:t>F1996B03498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1986 No.</w:t>
            </w:r>
            <w:r w:rsidR="00580076" w:rsidRPr="00580076">
              <w:t> </w:t>
            </w:r>
            <w:r w:rsidRPr="00580076">
              <w:t>388</w:t>
            </w:r>
          </w:p>
        </w:tc>
        <w:bookmarkStart w:id="293" w:name="BKCheck15B_279"/>
        <w:bookmarkEnd w:id="29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"http://www.comlaw.gov.au/Details/F1996B03499" \o "Comlaw" </w:instrText>
            </w:r>
            <w:r w:rsidRPr="00580076">
              <w:fldChar w:fldCharType="separate"/>
            </w:r>
            <w:r w:rsidR="005D0707" w:rsidRPr="00580076">
              <w:rPr>
                <w:rStyle w:val="Hyperlink"/>
                <w:bCs/>
              </w:rPr>
              <w:t>F1996B03499</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278</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1987 No.</w:t>
            </w:r>
            <w:r w:rsidR="00580076" w:rsidRPr="00580076">
              <w:t> </w:t>
            </w:r>
            <w:r w:rsidRPr="00580076">
              <w:t>97</w:t>
            </w:r>
          </w:p>
        </w:tc>
        <w:bookmarkStart w:id="294" w:name="BKCheck15B_280"/>
        <w:bookmarkEnd w:id="294"/>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"http://www.comlaw.gov.au/Details/F1996B03500" \o "Comlaw" </w:instrText>
            </w:r>
            <w:r w:rsidRPr="00580076">
              <w:fldChar w:fldCharType="separate"/>
            </w:r>
            <w:r w:rsidRPr="00580076">
              <w:rPr>
                <w:rStyle w:val="Hyperlink"/>
                <w:bCs/>
              </w:rPr>
              <w:t>F1996B03500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279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1987 No.</w:t>
            </w:r>
            <w:r w:rsidR="00580076" w:rsidRPr="00580076">
              <w:t> </w:t>
            </w:r>
            <w:r w:rsidRPr="00580076">
              <w:t>115</w:t>
            </w:r>
          </w:p>
        </w:tc>
        <w:bookmarkStart w:id="295" w:name="BKCheck15B_281"/>
        <w:bookmarkEnd w:id="29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"http://www.comlaw.gov.au/Details/F1996B03501" \o "Comlaw" </w:instrText>
            </w:r>
            <w:r w:rsidRPr="00580076">
              <w:fldChar w:fldCharType="separate"/>
            </w:r>
            <w:r w:rsidR="005D0707" w:rsidRPr="00580076">
              <w:rPr>
                <w:rStyle w:val="Hyperlink"/>
                <w:bCs/>
              </w:rPr>
              <w:t>F1996B03501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1987 No.</w:t>
            </w:r>
            <w:r w:rsidR="00580076" w:rsidRPr="00580076">
              <w:t> </w:t>
            </w:r>
            <w:r w:rsidRPr="00580076">
              <w:t>156</w:t>
            </w:r>
          </w:p>
        </w:tc>
        <w:bookmarkStart w:id="296" w:name="BKCheck15B_282"/>
        <w:bookmarkEnd w:id="29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"http://www.comlaw.gov.au/Details/F1996B03502" \o "Comlaw" </w:instrText>
            </w:r>
            <w:r w:rsidRPr="00580076">
              <w:fldChar w:fldCharType="separate"/>
            </w:r>
            <w:r w:rsidR="005D0707" w:rsidRPr="00580076">
              <w:rPr>
                <w:rStyle w:val="Hyperlink"/>
                <w:bCs/>
              </w:rPr>
              <w:t>F1996B03502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281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1987 No.</w:t>
            </w:r>
            <w:r w:rsidR="00580076" w:rsidRPr="00580076">
              <w:t> </w:t>
            </w:r>
            <w:r w:rsidRPr="00580076">
              <w:t>176</w:t>
            </w:r>
          </w:p>
        </w:tc>
        <w:bookmarkStart w:id="297" w:name="BKCheck15B_283"/>
        <w:bookmarkEnd w:id="29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"http://www.comlaw.gov.au/Details/F1996B03503" \o "Comlaw" </w:instrText>
            </w:r>
            <w:r w:rsidRPr="00580076">
              <w:fldChar w:fldCharType="separate"/>
            </w:r>
            <w:r w:rsidR="005D0707" w:rsidRPr="00580076">
              <w:rPr>
                <w:rStyle w:val="Hyperlink"/>
                <w:bCs/>
              </w:rPr>
              <w:t>F1996B03503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1987 No.</w:t>
            </w:r>
            <w:r w:rsidR="00580076" w:rsidRPr="00580076">
              <w:t> </w:t>
            </w:r>
            <w:r w:rsidRPr="00580076">
              <w:t>301</w:t>
            </w:r>
          </w:p>
        </w:tc>
        <w:bookmarkStart w:id="298" w:name="BKCheck15B_284"/>
        <w:bookmarkEnd w:id="29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"http://www.comlaw.gov.au/Details/F1996B03504" \o "Comlaw" </w:instrText>
            </w:r>
            <w:r w:rsidRPr="00580076">
              <w:fldChar w:fldCharType="separate"/>
            </w:r>
            <w:r w:rsidR="005D0707" w:rsidRPr="00580076">
              <w:rPr>
                <w:rStyle w:val="Hyperlink"/>
                <w:bCs/>
              </w:rPr>
              <w:t>F1996B03504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1987 No.</w:t>
            </w:r>
            <w:r w:rsidR="00580076" w:rsidRPr="00580076">
              <w:t> </w:t>
            </w:r>
            <w:r w:rsidRPr="00580076">
              <w:t>317</w:t>
            </w:r>
          </w:p>
        </w:tc>
        <w:bookmarkStart w:id="299" w:name="BKCheck15B_285"/>
        <w:bookmarkEnd w:id="29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"http://www.comlaw.gov.au/Details/F1996B03505" \o "Comlaw" </w:instrText>
            </w:r>
            <w:r w:rsidRPr="00580076">
              <w:fldChar w:fldCharType="separate"/>
            </w:r>
            <w:r w:rsidR="005D0707" w:rsidRPr="00580076">
              <w:rPr>
                <w:rStyle w:val="Hyperlink"/>
                <w:bCs/>
              </w:rPr>
              <w:t>F1996B03505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1987 No.</w:t>
            </w:r>
            <w:r w:rsidR="00580076" w:rsidRPr="00580076">
              <w:t> </w:t>
            </w:r>
            <w:r w:rsidRPr="00580076">
              <w:t>318</w:t>
            </w:r>
          </w:p>
        </w:tc>
        <w:bookmarkStart w:id="300" w:name="BKCheck15B_286"/>
        <w:bookmarkEnd w:id="30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"http://www.comlaw.gov.au/Details/F1996B03506" \o "Comlaw" </w:instrText>
            </w:r>
            <w:r w:rsidRPr="00580076">
              <w:fldChar w:fldCharType="separate"/>
            </w:r>
            <w:r w:rsidR="005D0707" w:rsidRPr="00580076">
              <w:rPr>
                <w:rStyle w:val="Hyperlink"/>
                <w:bCs/>
              </w:rPr>
              <w:t>F1996B03506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1987 No.</w:t>
            </w:r>
            <w:r w:rsidR="00580076" w:rsidRPr="00580076">
              <w:t> </w:t>
            </w:r>
            <w:r w:rsidRPr="00580076">
              <w:t>319</w:t>
            </w:r>
          </w:p>
        </w:tc>
        <w:bookmarkStart w:id="301" w:name="BKCheck15B_287"/>
        <w:bookmarkEnd w:id="30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"http://www.comlaw.gov.au/Details/F1996B03507" \o "Comlaw" </w:instrText>
            </w:r>
            <w:r w:rsidRPr="00580076">
              <w:fldChar w:fldCharType="separate"/>
            </w:r>
            <w:r w:rsidR="005D0707" w:rsidRPr="00580076">
              <w:rPr>
                <w:rStyle w:val="Hyperlink"/>
                <w:bCs/>
              </w:rPr>
              <w:t>F1996B03507</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286</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1988 No.</w:t>
            </w:r>
            <w:r w:rsidR="00580076" w:rsidRPr="00580076">
              <w:t> </w:t>
            </w:r>
            <w:r w:rsidRPr="00580076">
              <w:t>65</w:t>
            </w:r>
          </w:p>
        </w:tc>
        <w:bookmarkStart w:id="302" w:name="BKCheck15B_288"/>
        <w:bookmarkEnd w:id="302"/>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"http://www.comlaw.gov.au/Details/F1996B03508" \o "Comlaw" </w:instrText>
            </w:r>
            <w:r w:rsidRPr="00580076">
              <w:fldChar w:fldCharType="separate"/>
            </w:r>
            <w:r w:rsidRPr="00580076">
              <w:rPr>
                <w:rStyle w:val="Hyperlink"/>
                <w:bCs/>
              </w:rPr>
              <w:t>F1996B03508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1988 No.</w:t>
            </w:r>
            <w:r w:rsidR="00580076" w:rsidRPr="00580076">
              <w:t> </w:t>
            </w:r>
            <w:r w:rsidRPr="00580076">
              <w:t>178</w:t>
            </w:r>
          </w:p>
        </w:tc>
        <w:bookmarkStart w:id="303" w:name="BKCheck15B_289"/>
        <w:bookmarkEnd w:id="30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"http://www.comlaw.gov.au/Details/F1996B03509" \o "Comlaw" </w:instrText>
            </w:r>
            <w:r w:rsidRPr="00580076">
              <w:fldChar w:fldCharType="separate"/>
            </w:r>
            <w:r w:rsidR="005D0707" w:rsidRPr="00580076">
              <w:rPr>
                <w:rStyle w:val="Hyperlink"/>
                <w:bCs/>
              </w:rPr>
              <w:t>F1996B03509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1988 No.</w:t>
            </w:r>
            <w:r w:rsidR="00580076" w:rsidRPr="00580076">
              <w:t> </w:t>
            </w:r>
            <w:r w:rsidRPr="00580076">
              <w:t>195</w:t>
            </w:r>
          </w:p>
        </w:tc>
        <w:bookmarkStart w:id="304" w:name="BKCheck15B_290"/>
        <w:bookmarkEnd w:id="30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"http://www.comlaw.gov.au/Details/F1996B03510" \o "Comlaw" </w:instrText>
            </w:r>
            <w:r w:rsidRPr="00580076">
              <w:fldChar w:fldCharType="separate"/>
            </w:r>
            <w:r w:rsidR="005D0707" w:rsidRPr="00580076">
              <w:rPr>
                <w:rStyle w:val="Hyperlink"/>
                <w:bCs/>
              </w:rPr>
              <w:t>F1996B03510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289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1988 No.</w:t>
            </w:r>
            <w:r w:rsidR="00580076" w:rsidRPr="00580076">
              <w:t> </w:t>
            </w:r>
            <w:r w:rsidRPr="00580076">
              <w:t>361</w:t>
            </w:r>
          </w:p>
        </w:tc>
        <w:bookmarkStart w:id="305" w:name="BKCheck15B_291"/>
        <w:bookmarkEnd w:id="30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"http://www.comlaw.gov.au/Details/F1996B03511" \o "Comlaw" </w:instrText>
            </w:r>
            <w:r w:rsidRPr="00580076">
              <w:fldChar w:fldCharType="separate"/>
            </w:r>
            <w:r w:rsidR="005D0707" w:rsidRPr="00580076">
              <w:rPr>
                <w:rStyle w:val="Hyperlink"/>
                <w:bCs/>
              </w:rPr>
              <w:t>F1996B03511</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290</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1989 No.</w:t>
            </w:r>
            <w:r w:rsidR="00580076" w:rsidRPr="00580076">
              <w:t> </w:t>
            </w:r>
            <w:r w:rsidRPr="00580076">
              <w:t>57</w:t>
            </w:r>
          </w:p>
        </w:tc>
        <w:bookmarkStart w:id="306" w:name="BKCheck15B_292"/>
        <w:bookmarkEnd w:id="306"/>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"http://www.comlaw.gov.au/Details/F1996B03512" \o "Comlaw" </w:instrText>
            </w:r>
            <w:r w:rsidRPr="00580076">
              <w:fldChar w:fldCharType="separate"/>
            </w:r>
            <w:r w:rsidRPr="00580076">
              <w:rPr>
                <w:rStyle w:val="Hyperlink"/>
                <w:bCs/>
              </w:rPr>
              <w:t>F1996B03512</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291</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1989 No.</w:t>
            </w:r>
            <w:r w:rsidR="00580076" w:rsidRPr="00580076">
              <w:t> </w:t>
            </w:r>
            <w:r w:rsidRPr="00580076">
              <w:t>59</w:t>
            </w:r>
          </w:p>
        </w:tc>
        <w:bookmarkStart w:id="307" w:name="BKCheck15B_293"/>
        <w:bookmarkEnd w:id="307"/>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"http://www.comlaw.gov.au/Details/F1996B03513" \o "Comlaw" </w:instrText>
            </w:r>
            <w:r w:rsidRPr="00580076">
              <w:fldChar w:fldCharType="separate"/>
            </w:r>
            <w:r w:rsidRPr="00580076">
              <w:rPr>
                <w:rStyle w:val="Hyperlink"/>
                <w:bCs/>
              </w:rPr>
              <w:t>F1996B03513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292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1989 No.</w:t>
            </w:r>
            <w:r w:rsidR="00580076" w:rsidRPr="00580076">
              <w:t> </w:t>
            </w:r>
            <w:r w:rsidRPr="00580076">
              <w:t>264</w:t>
            </w:r>
          </w:p>
        </w:tc>
        <w:bookmarkStart w:id="308" w:name="BKCheck15B_294"/>
        <w:bookmarkEnd w:id="30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"http://www.comlaw.gov.au/Details/F1996B03515" \o "Comlaw" </w:instrText>
            </w:r>
            <w:r w:rsidRPr="00580076">
              <w:fldChar w:fldCharType="separate"/>
            </w:r>
            <w:r w:rsidR="005D0707" w:rsidRPr="00580076">
              <w:rPr>
                <w:rStyle w:val="Hyperlink"/>
                <w:bCs/>
              </w:rPr>
              <w:t>F1996B03515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293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1989 No.</w:t>
            </w:r>
            <w:r w:rsidR="00580076" w:rsidRPr="00580076">
              <w:t> </w:t>
            </w:r>
            <w:r w:rsidRPr="00580076">
              <w:t>388</w:t>
            </w:r>
          </w:p>
        </w:tc>
        <w:bookmarkStart w:id="309" w:name="BKCheck15B_295"/>
        <w:bookmarkEnd w:id="30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"http://www.comlaw.gov.au/Details/F1996B03516" \o "Comlaw" </w:instrText>
            </w:r>
            <w:r w:rsidRPr="00580076">
              <w:fldChar w:fldCharType="separate"/>
            </w:r>
            <w:r w:rsidR="005D0707" w:rsidRPr="00580076">
              <w:rPr>
                <w:rStyle w:val="Hyperlink"/>
                <w:bCs/>
              </w:rPr>
              <w:t>F1996B03516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294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1990 No.</w:t>
            </w:r>
            <w:r w:rsidR="00580076" w:rsidRPr="00580076">
              <w:t> </w:t>
            </w:r>
            <w:r w:rsidRPr="00580076">
              <w:t>125</w:t>
            </w:r>
          </w:p>
        </w:tc>
        <w:bookmarkStart w:id="310" w:name="BKCheck15B_296"/>
        <w:bookmarkEnd w:id="31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"http://www.comlaw.gov.au/Details/F1996B03517" \o "Comlaw" </w:instrText>
            </w:r>
            <w:r w:rsidRPr="00580076">
              <w:fldChar w:fldCharType="separate"/>
            </w:r>
            <w:r w:rsidR="005D0707" w:rsidRPr="00580076">
              <w:rPr>
                <w:rStyle w:val="Hyperlink"/>
                <w:bCs/>
              </w:rPr>
              <w:t>F1996B03517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295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1990 No.</w:t>
            </w:r>
            <w:r w:rsidR="00580076" w:rsidRPr="00580076">
              <w:t> </w:t>
            </w:r>
            <w:r w:rsidRPr="00580076">
              <w:t>146</w:t>
            </w:r>
          </w:p>
        </w:tc>
        <w:bookmarkStart w:id="311" w:name="BKCheck15B_297"/>
        <w:bookmarkEnd w:id="31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"http://www.comlaw.gov.au/Details/F1996B03518" \o "Comlaw" </w:instrText>
            </w:r>
            <w:r w:rsidRPr="00580076">
              <w:fldChar w:fldCharType="separate"/>
            </w:r>
            <w:r w:rsidR="005D0707" w:rsidRPr="00580076">
              <w:rPr>
                <w:rStyle w:val="Hyperlink"/>
                <w:bCs/>
              </w:rPr>
              <w:t>F1996B03518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296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1990 No.</w:t>
            </w:r>
            <w:r w:rsidR="00580076" w:rsidRPr="00580076">
              <w:t> </w:t>
            </w:r>
            <w:r w:rsidRPr="00580076">
              <w:t>190</w:t>
            </w:r>
          </w:p>
        </w:tc>
        <w:bookmarkStart w:id="312" w:name="BKCheck15B_298"/>
        <w:bookmarkEnd w:id="31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"http://www.comlaw.gov.au/Details/F1996B03519" \o "Comlaw" </w:instrText>
            </w:r>
            <w:r w:rsidRPr="00580076">
              <w:fldChar w:fldCharType="separate"/>
            </w:r>
            <w:r w:rsidR="005D0707" w:rsidRPr="00580076">
              <w:rPr>
                <w:rStyle w:val="Hyperlink"/>
                <w:bCs/>
              </w:rPr>
              <w:t>F1996B03519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297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1990 No.</w:t>
            </w:r>
            <w:r w:rsidR="00580076" w:rsidRPr="00580076">
              <w:t> </w:t>
            </w:r>
            <w:r w:rsidRPr="00580076">
              <w:t>264</w:t>
            </w:r>
          </w:p>
        </w:tc>
        <w:bookmarkStart w:id="313" w:name="BKCheck15B_299"/>
        <w:bookmarkEnd w:id="31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"http://www.comlaw.gov.au/Details/F1996B03520" \o "Comlaw" </w:instrText>
            </w:r>
            <w:r w:rsidRPr="00580076">
              <w:fldChar w:fldCharType="separate"/>
            </w:r>
            <w:r w:rsidR="005D0707" w:rsidRPr="00580076">
              <w:rPr>
                <w:rStyle w:val="Hyperlink"/>
                <w:bCs/>
              </w:rPr>
              <w:t>F1996B03520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298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1990 No.</w:t>
            </w:r>
            <w:r w:rsidR="00580076" w:rsidRPr="00580076">
              <w:t> </w:t>
            </w:r>
            <w:r w:rsidRPr="00580076">
              <w:t>333</w:t>
            </w:r>
          </w:p>
        </w:tc>
        <w:bookmarkStart w:id="314" w:name="BKCheck15B_300"/>
        <w:bookmarkEnd w:id="31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"http://www.comlaw.gov.au/Details/F1996B03521" \o "Comlaw" </w:instrText>
            </w:r>
            <w:r w:rsidRPr="00580076">
              <w:fldChar w:fldCharType="separate"/>
            </w:r>
            <w:r w:rsidR="005D0707" w:rsidRPr="00580076">
              <w:rPr>
                <w:rStyle w:val="Hyperlink"/>
                <w:bCs/>
              </w:rPr>
              <w:t>F1996B03521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299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1990 No.</w:t>
            </w:r>
            <w:r w:rsidR="00580076" w:rsidRPr="00580076">
              <w:t> </w:t>
            </w:r>
            <w:r w:rsidRPr="00580076">
              <w:t>438</w:t>
            </w:r>
          </w:p>
        </w:tc>
        <w:bookmarkStart w:id="315" w:name="BKCheck15B_301"/>
        <w:bookmarkEnd w:id="31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"http://www.comlaw.gov.au/Details/F1996B03522" \o "Comlaw" </w:instrText>
            </w:r>
            <w:r w:rsidRPr="00580076">
              <w:fldChar w:fldCharType="separate"/>
            </w:r>
            <w:r w:rsidR="005D0707" w:rsidRPr="00580076">
              <w:rPr>
                <w:rStyle w:val="Hyperlink"/>
                <w:bCs/>
              </w:rPr>
              <w:t>F1996B03522</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300</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1991 No.</w:t>
            </w:r>
            <w:r w:rsidR="00580076" w:rsidRPr="00580076">
              <w:t> </w:t>
            </w:r>
            <w:r w:rsidRPr="00580076">
              <w:t>24</w:t>
            </w:r>
          </w:p>
        </w:tc>
        <w:bookmarkStart w:id="316" w:name="BKCheck15B_302"/>
        <w:bookmarkEnd w:id="316"/>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"http://www.comlaw.gov.au/Details/F1996B03523" \o "Comlaw" </w:instrText>
            </w:r>
            <w:r w:rsidRPr="00580076">
              <w:fldChar w:fldCharType="separate"/>
            </w:r>
            <w:r w:rsidRPr="00580076">
              <w:rPr>
                <w:rStyle w:val="Hyperlink"/>
                <w:bCs/>
              </w:rPr>
              <w:t>F1996B03523</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301</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1991 No.</w:t>
            </w:r>
            <w:r w:rsidR="00580076" w:rsidRPr="00580076">
              <w:t> </w:t>
            </w:r>
            <w:r w:rsidRPr="00580076">
              <w:t>77</w:t>
            </w:r>
          </w:p>
        </w:tc>
        <w:bookmarkStart w:id="317" w:name="BKCheck15B_303"/>
        <w:bookmarkEnd w:id="317"/>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"http://www.comlaw.gov.au/Details/F1996B03524" \o "Comlaw" </w:instrText>
            </w:r>
            <w:r w:rsidRPr="00580076">
              <w:fldChar w:fldCharType="separate"/>
            </w:r>
            <w:r w:rsidRPr="00580076">
              <w:rPr>
                <w:rStyle w:val="Hyperlink"/>
                <w:bCs/>
              </w:rPr>
              <w:t>F1996B03524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302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1991 No.</w:t>
            </w:r>
            <w:r w:rsidR="00580076" w:rsidRPr="00580076">
              <w:t> </w:t>
            </w:r>
            <w:r w:rsidRPr="00580076">
              <w:t>118</w:t>
            </w:r>
          </w:p>
        </w:tc>
        <w:bookmarkStart w:id="318" w:name="BKCheck15B_304"/>
        <w:bookmarkEnd w:id="31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"http://www.comlaw.gov.au/Details/F1996B03525" \o "Comlaw" </w:instrText>
            </w:r>
            <w:r w:rsidRPr="00580076">
              <w:fldChar w:fldCharType="separate"/>
            </w:r>
            <w:r w:rsidR="005D0707" w:rsidRPr="00580076">
              <w:rPr>
                <w:rStyle w:val="Hyperlink"/>
                <w:bCs/>
              </w:rPr>
              <w:t>F1996B03525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303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1991 No.</w:t>
            </w:r>
            <w:r w:rsidR="00580076" w:rsidRPr="00580076">
              <w:t> </w:t>
            </w:r>
            <w:r w:rsidRPr="00580076">
              <w:t>288</w:t>
            </w:r>
          </w:p>
        </w:tc>
        <w:bookmarkStart w:id="319" w:name="BKCheck15B_305"/>
        <w:bookmarkEnd w:id="31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"http://www.comlaw.gov.au/Details/F1996B03526" \o "Comlaw" </w:instrText>
            </w:r>
            <w:r w:rsidRPr="00580076">
              <w:fldChar w:fldCharType="separate"/>
            </w:r>
            <w:r w:rsidR="005D0707" w:rsidRPr="00580076">
              <w:rPr>
                <w:rStyle w:val="Hyperlink"/>
                <w:bCs/>
              </w:rPr>
              <w:t>F1996B03526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304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1991 No.</w:t>
            </w:r>
            <w:r w:rsidR="00580076" w:rsidRPr="00580076">
              <w:t> </w:t>
            </w:r>
            <w:r w:rsidRPr="00580076">
              <w:t>413</w:t>
            </w:r>
          </w:p>
        </w:tc>
        <w:bookmarkStart w:id="320" w:name="BKCheck15B_306"/>
        <w:bookmarkEnd w:id="32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"http://www.comlaw.gov.au/Details/F1996B03527" \o "Comlaw" </w:instrText>
            </w:r>
            <w:r w:rsidRPr="00580076">
              <w:fldChar w:fldCharType="separate"/>
            </w:r>
            <w:r w:rsidR="005D0707" w:rsidRPr="00580076">
              <w:rPr>
                <w:rStyle w:val="Hyperlink"/>
                <w:bCs/>
              </w:rPr>
              <w:t>F1996B03527</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305</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1992 No.</w:t>
            </w:r>
            <w:r w:rsidR="00580076" w:rsidRPr="00580076">
              <w:t> </w:t>
            </w:r>
            <w:r w:rsidRPr="00580076">
              <w:t>61</w:t>
            </w:r>
          </w:p>
        </w:tc>
        <w:bookmarkStart w:id="321" w:name="BKCheck15B_307"/>
        <w:bookmarkEnd w:id="321"/>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"http://www.comlaw.gov.au/Details/F1996B03528" \o "Comlaw" </w:instrText>
            </w:r>
            <w:r w:rsidRPr="00580076">
              <w:fldChar w:fldCharType="separate"/>
            </w:r>
            <w:r w:rsidRPr="00580076">
              <w:rPr>
                <w:rStyle w:val="Hyperlink"/>
                <w:bCs/>
              </w:rPr>
              <w:t>F1996B03528</w:t>
            </w:r>
            <w:r w:rsidRPr="00580076">
              <w:rPr>
                <w:rStyle w:val="Hyperlink"/>
                <w:bCs/>
              </w:rPr>
              <w:fldChar w:fldCharType="end"/>
            </w:r>
          </w:p>
        </w:tc>
      </w:tr>
      <w:tr w:rsidR="009A4D7A" w:rsidRPr="00580076" w:rsidTr="00A5088B">
        <w:trPr>
          <w:cantSplit/>
        </w:trPr>
        <w:tc>
          <w:tcPr>
            <w:tcW w:w="822" w:type="dxa"/>
            <w:shd w:val="clear" w:color="auto" w:fill="auto"/>
          </w:tcPr>
          <w:p w:rsidR="009A4D7A" w:rsidRPr="00580076" w:rsidRDefault="00A5088B" w:rsidP="001747FE">
            <w:pPr>
              <w:pStyle w:val="Tabletext"/>
            </w:pPr>
            <w:r w:rsidRPr="00580076">
              <w:t>306</w:t>
            </w:r>
          </w:p>
        </w:tc>
        <w:tc>
          <w:tcPr>
            <w:tcW w:w="4961" w:type="dxa"/>
            <w:shd w:val="clear" w:color="auto" w:fill="auto"/>
          </w:tcPr>
          <w:p w:rsidR="009A4D7A" w:rsidRPr="00580076" w:rsidRDefault="009A4D7A" w:rsidP="001747FE">
            <w:pPr>
              <w:pStyle w:val="Tabletext"/>
            </w:pPr>
            <w:r w:rsidRPr="00580076">
              <w:t>Customs (Prohibited Exports) Regulations (Amendment), SR</w:t>
            </w:r>
            <w:r w:rsidR="00580076" w:rsidRPr="00580076">
              <w:t> </w:t>
            </w:r>
            <w:r w:rsidRPr="00580076">
              <w:t>1992 No.</w:t>
            </w:r>
            <w:r w:rsidR="00580076" w:rsidRPr="00580076">
              <w:t> </w:t>
            </w:r>
            <w:r w:rsidRPr="00580076">
              <w:t>83</w:t>
            </w:r>
          </w:p>
        </w:tc>
        <w:bookmarkStart w:id="322" w:name="BKCheck15B_308"/>
        <w:bookmarkEnd w:id="322"/>
        <w:tc>
          <w:tcPr>
            <w:tcW w:w="1560" w:type="dxa"/>
            <w:shd w:val="clear" w:color="auto" w:fill="auto"/>
          </w:tcPr>
          <w:p w:rsidR="009A4D7A" w:rsidRPr="00580076" w:rsidRDefault="009A4D7A" w:rsidP="001747FE">
            <w:pPr>
              <w:pStyle w:val="Tabletext"/>
              <w:rPr>
                <w:rStyle w:val="Hyperlink"/>
                <w:bCs/>
                <w:u w:val="none"/>
              </w:rPr>
            </w:pPr>
            <w:r w:rsidRPr="00580076">
              <w:fldChar w:fldCharType="begin"/>
            </w:r>
            <w:r w:rsidRPr="00580076">
              <w:instrText xml:space="preserve"> HYPERLINK "http://www.comlaw.gov.au/Details/F1996B03529" \o "Comlaw" </w:instrText>
            </w:r>
            <w:r w:rsidRPr="00580076">
              <w:fldChar w:fldCharType="separate"/>
            </w:r>
            <w:r w:rsidRPr="00580076">
              <w:rPr>
                <w:rStyle w:val="Hyperlink"/>
                <w:bCs/>
              </w:rPr>
              <w:t>F1996B03529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307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1992 No.</w:t>
            </w:r>
            <w:r w:rsidR="00580076" w:rsidRPr="00580076">
              <w:t> </w:t>
            </w:r>
            <w:r w:rsidRPr="00580076">
              <w:t>103</w:t>
            </w:r>
          </w:p>
        </w:tc>
        <w:bookmarkStart w:id="323" w:name="BKCheck15B_309"/>
        <w:bookmarkEnd w:id="32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"http://www.comlaw.gov.au/Details/F1996B03530" \o "Comlaw" </w:instrText>
            </w:r>
            <w:r w:rsidRPr="00580076">
              <w:fldChar w:fldCharType="separate"/>
            </w:r>
            <w:r w:rsidR="005D0707" w:rsidRPr="00580076">
              <w:rPr>
                <w:rStyle w:val="Hyperlink"/>
                <w:bCs/>
              </w:rPr>
              <w:t>F1996B03530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308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1992 No.</w:t>
            </w:r>
            <w:r w:rsidR="00580076" w:rsidRPr="00580076">
              <w:t> </w:t>
            </w:r>
            <w:r w:rsidRPr="00580076">
              <w:t>155</w:t>
            </w:r>
          </w:p>
        </w:tc>
        <w:bookmarkStart w:id="324" w:name="BKCheck15B_310"/>
        <w:bookmarkEnd w:id="32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"http://www.comlaw.gov.au/Details/F1996B03531" \o "Comlaw" </w:instrText>
            </w:r>
            <w:r w:rsidRPr="00580076">
              <w:fldChar w:fldCharType="separate"/>
            </w:r>
            <w:r w:rsidR="005D0707" w:rsidRPr="00580076">
              <w:rPr>
                <w:rStyle w:val="Hyperlink"/>
                <w:bCs/>
              </w:rPr>
              <w:t>F1996B03531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309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1992 No.</w:t>
            </w:r>
            <w:r w:rsidR="00580076" w:rsidRPr="00580076">
              <w:t> </w:t>
            </w:r>
            <w:r w:rsidRPr="00580076">
              <w:t>412</w:t>
            </w:r>
          </w:p>
        </w:tc>
        <w:bookmarkStart w:id="325" w:name="BKCheck15B_311"/>
        <w:bookmarkEnd w:id="32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"http://www.comlaw.gov.au/Details/F1996B03532" \o "Comlaw" </w:instrText>
            </w:r>
            <w:r w:rsidRPr="00580076">
              <w:fldChar w:fldCharType="separate"/>
            </w:r>
            <w:r w:rsidR="005D0707" w:rsidRPr="00580076">
              <w:rPr>
                <w:rStyle w:val="Hyperlink"/>
                <w:bCs/>
              </w:rPr>
              <w:t>F1996B03532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310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1992 No.</w:t>
            </w:r>
            <w:r w:rsidR="00580076" w:rsidRPr="00580076">
              <w:t> </w:t>
            </w:r>
            <w:r w:rsidRPr="00580076">
              <w:t>414</w:t>
            </w:r>
          </w:p>
        </w:tc>
        <w:bookmarkStart w:id="326" w:name="BKCheck15B_312"/>
        <w:bookmarkEnd w:id="32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"http://www.comlaw.gov.au/Details/F1996B03533" \o "Comlaw" </w:instrText>
            </w:r>
            <w:r w:rsidRPr="00580076">
              <w:fldChar w:fldCharType="separate"/>
            </w:r>
            <w:r w:rsidR="005D0707" w:rsidRPr="00580076">
              <w:rPr>
                <w:rStyle w:val="Hyperlink"/>
                <w:bCs/>
              </w:rPr>
              <w:t>F1996B03533</w:t>
            </w:r>
            <w:r w:rsidRPr="00580076">
              <w:rPr>
                <w:rStyle w:val="Hyperlink"/>
                <w:bCs/>
              </w:rPr>
              <w:fldChar w:fldCharType="end"/>
            </w:r>
          </w:p>
        </w:tc>
      </w:tr>
      <w:tr w:rsidR="00DC2FEE" w:rsidRPr="00580076" w:rsidTr="00A5088B">
        <w:trPr>
          <w:cantSplit/>
        </w:trPr>
        <w:tc>
          <w:tcPr>
            <w:tcW w:w="822" w:type="dxa"/>
            <w:shd w:val="clear" w:color="auto" w:fill="auto"/>
          </w:tcPr>
          <w:p w:rsidR="00DC2FEE" w:rsidRPr="00580076" w:rsidRDefault="00A5088B" w:rsidP="001747FE">
            <w:pPr>
              <w:pStyle w:val="Tabletext"/>
            </w:pPr>
            <w:r w:rsidRPr="00580076">
              <w:t>311</w:t>
            </w:r>
          </w:p>
        </w:tc>
        <w:tc>
          <w:tcPr>
            <w:tcW w:w="4961" w:type="dxa"/>
            <w:shd w:val="clear" w:color="auto" w:fill="auto"/>
          </w:tcPr>
          <w:p w:rsidR="00DC2FEE" w:rsidRPr="00580076" w:rsidRDefault="00DC2FEE" w:rsidP="001747FE">
            <w:pPr>
              <w:pStyle w:val="Tabletext"/>
            </w:pPr>
            <w:r w:rsidRPr="00580076">
              <w:t>Customs (Prohibited Exports) Regulations (Amendment), SR</w:t>
            </w:r>
            <w:r w:rsidR="00580076" w:rsidRPr="00580076">
              <w:t> </w:t>
            </w:r>
            <w:r w:rsidRPr="00580076">
              <w:t>1993 No.</w:t>
            </w:r>
            <w:r w:rsidR="00580076" w:rsidRPr="00580076">
              <w:t> </w:t>
            </w:r>
            <w:r w:rsidRPr="00580076">
              <w:t>68</w:t>
            </w:r>
          </w:p>
        </w:tc>
        <w:bookmarkStart w:id="327" w:name="BKCheck15B_313"/>
        <w:bookmarkEnd w:id="327"/>
        <w:tc>
          <w:tcPr>
            <w:tcW w:w="1560" w:type="dxa"/>
            <w:shd w:val="clear" w:color="auto" w:fill="auto"/>
          </w:tcPr>
          <w:p w:rsidR="00DC2FEE" w:rsidRPr="00580076" w:rsidRDefault="00DC2FEE" w:rsidP="001747FE">
            <w:pPr>
              <w:pStyle w:val="Tabletext"/>
              <w:rPr>
                <w:rStyle w:val="Hyperlink"/>
                <w:bCs/>
                <w:u w:val="none"/>
              </w:rPr>
            </w:pPr>
            <w:r w:rsidRPr="00580076">
              <w:fldChar w:fldCharType="begin"/>
            </w:r>
            <w:r w:rsidRPr="00580076">
              <w:instrText xml:space="preserve"> HYPERLINK "http://www.comlaw.gov.au/Details/F1996B03534" \o "Comlaw" </w:instrText>
            </w:r>
            <w:r w:rsidRPr="00580076">
              <w:fldChar w:fldCharType="separate"/>
            </w:r>
            <w:r w:rsidRPr="00580076">
              <w:rPr>
                <w:rStyle w:val="Hyperlink"/>
                <w:bCs/>
              </w:rPr>
              <w:t>F1996B03534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312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1993 No.</w:t>
            </w:r>
            <w:r w:rsidR="00580076" w:rsidRPr="00580076">
              <w:t> </w:t>
            </w:r>
            <w:r w:rsidRPr="00580076">
              <w:t>212</w:t>
            </w:r>
          </w:p>
        </w:tc>
        <w:bookmarkStart w:id="328" w:name="BKCheck15B_314"/>
        <w:bookmarkEnd w:id="32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"http://www.comlaw.gov.au/Details/F1996B03535" \o "Comlaw" </w:instrText>
            </w:r>
            <w:r w:rsidRPr="00580076">
              <w:fldChar w:fldCharType="separate"/>
            </w:r>
            <w:r w:rsidR="005D0707" w:rsidRPr="00580076">
              <w:rPr>
                <w:rStyle w:val="Hyperlink"/>
                <w:bCs/>
              </w:rPr>
              <w:t>F1996B03535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313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1993 No.</w:t>
            </w:r>
            <w:r w:rsidR="00580076" w:rsidRPr="00580076">
              <w:t> </w:t>
            </w:r>
            <w:r w:rsidRPr="00580076">
              <w:t>258</w:t>
            </w:r>
          </w:p>
        </w:tc>
        <w:bookmarkStart w:id="329" w:name="BKCheck15B_315"/>
        <w:bookmarkEnd w:id="32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"http://www.comlaw.gov.au/Details/F1996B03536" \o "Comlaw" </w:instrText>
            </w:r>
            <w:r w:rsidRPr="00580076">
              <w:fldChar w:fldCharType="separate"/>
            </w:r>
            <w:r w:rsidR="005D0707" w:rsidRPr="00580076">
              <w:rPr>
                <w:rStyle w:val="Hyperlink"/>
                <w:bCs/>
              </w:rPr>
              <w:t>F1996B03536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314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1993 No.</w:t>
            </w:r>
            <w:r w:rsidR="00580076" w:rsidRPr="00580076">
              <w:t> </w:t>
            </w:r>
            <w:r w:rsidRPr="00580076">
              <w:t>322</w:t>
            </w:r>
          </w:p>
        </w:tc>
        <w:bookmarkStart w:id="330" w:name="BKCheck15B_316"/>
        <w:bookmarkEnd w:id="33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"http://www.comlaw.gov.au/Details/F1996B03537" \o "Comlaw" </w:instrText>
            </w:r>
            <w:r w:rsidRPr="00580076">
              <w:fldChar w:fldCharType="separate"/>
            </w:r>
            <w:r w:rsidR="005D0707" w:rsidRPr="00580076">
              <w:rPr>
                <w:rStyle w:val="Hyperlink"/>
                <w:bCs/>
              </w:rPr>
              <w:t>F1996B03537</w:t>
            </w:r>
            <w:r w:rsidRPr="00580076">
              <w:rPr>
                <w:rStyle w:val="Hyperlink"/>
                <w:bCs/>
              </w:rPr>
              <w:fldChar w:fldCharType="end"/>
            </w:r>
          </w:p>
        </w:tc>
      </w:tr>
      <w:tr w:rsidR="00DC2FEE" w:rsidRPr="00580076" w:rsidTr="00A5088B">
        <w:trPr>
          <w:cantSplit/>
        </w:trPr>
        <w:tc>
          <w:tcPr>
            <w:tcW w:w="822" w:type="dxa"/>
            <w:shd w:val="clear" w:color="auto" w:fill="auto"/>
          </w:tcPr>
          <w:p w:rsidR="00DC2FEE" w:rsidRPr="00580076" w:rsidRDefault="00A5088B" w:rsidP="001747FE">
            <w:pPr>
              <w:pStyle w:val="Tabletext"/>
            </w:pPr>
            <w:r w:rsidRPr="00580076">
              <w:t>315</w:t>
            </w:r>
          </w:p>
        </w:tc>
        <w:tc>
          <w:tcPr>
            <w:tcW w:w="4961" w:type="dxa"/>
            <w:shd w:val="clear" w:color="auto" w:fill="auto"/>
          </w:tcPr>
          <w:p w:rsidR="00DC2FEE" w:rsidRPr="00580076" w:rsidRDefault="00DC2FEE" w:rsidP="001747FE">
            <w:pPr>
              <w:pStyle w:val="Tabletext"/>
            </w:pPr>
            <w:r w:rsidRPr="00580076">
              <w:t>Customs (Prohibited Exports) Regulations (Amendment), SR</w:t>
            </w:r>
            <w:r w:rsidR="00580076" w:rsidRPr="00580076">
              <w:t> </w:t>
            </w:r>
            <w:r w:rsidRPr="00580076">
              <w:t>1994 No.</w:t>
            </w:r>
            <w:r w:rsidR="00580076" w:rsidRPr="00580076">
              <w:t> </w:t>
            </w:r>
            <w:r w:rsidRPr="00580076">
              <w:t>32</w:t>
            </w:r>
          </w:p>
        </w:tc>
        <w:bookmarkStart w:id="331" w:name="BKCheck15B_317"/>
        <w:bookmarkEnd w:id="331"/>
        <w:tc>
          <w:tcPr>
            <w:tcW w:w="1560" w:type="dxa"/>
            <w:shd w:val="clear" w:color="auto" w:fill="auto"/>
          </w:tcPr>
          <w:p w:rsidR="00DC2FEE" w:rsidRPr="00580076" w:rsidRDefault="00DC2FEE" w:rsidP="001747FE">
            <w:pPr>
              <w:pStyle w:val="Tabletext"/>
              <w:rPr>
                <w:rStyle w:val="Hyperlink"/>
                <w:bCs/>
                <w:u w:val="none"/>
              </w:rPr>
            </w:pPr>
            <w:r w:rsidRPr="00580076">
              <w:fldChar w:fldCharType="begin"/>
            </w:r>
            <w:r w:rsidRPr="00580076">
              <w:instrText xml:space="preserve"> HYPERLINK "http://www.comlaw.gov.au/Details/F1996B03538" \o "Comlaw" </w:instrText>
            </w:r>
            <w:r w:rsidRPr="00580076">
              <w:fldChar w:fldCharType="separate"/>
            </w:r>
            <w:r w:rsidRPr="00580076">
              <w:rPr>
                <w:rStyle w:val="Hyperlink"/>
                <w:bCs/>
              </w:rPr>
              <w:t>F1996B03538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316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1994 No.</w:t>
            </w:r>
            <w:r w:rsidR="00580076" w:rsidRPr="00580076">
              <w:t> </w:t>
            </w:r>
            <w:r w:rsidRPr="00580076">
              <w:t>143</w:t>
            </w:r>
          </w:p>
        </w:tc>
        <w:bookmarkStart w:id="332" w:name="BKCheck15B_318"/>
        <w:bookmarkEnd w:id="33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"http://www.comlaw.gov.au/Details/F1996B03539" \o "Comlaw" </w:instrText>
            </w:r>
            <w:r w:rsidRPr="00580076">
              <w:fldChar w:fldCharType="separate"/>
            </w:r>
            <w:r w:rsidR="005D0707" w:rsidRPr="00580076">
              <w:rPr>
                <w:rStyle w:val="Hyperlink"/>
                <w:bCs/>
              </w:rPr>
              <w:t>F1996B03539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317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1994 No.</w:t>
            </w:r>
            <w:r w:rsidR="00580076" w:rsidRPr="00580076">
              <w:t> </w:t>
            </w:r>
            <w:r w:rsidRPr="00580076">
              <w:t>172</w:t>
            </w:r>
          </w:p>
        </w:tc>
        <w:bookmarkStart w:id="333" w:name="BKCheck15B_319"/>
        <w:bookmarkEnd w:id="33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"http://www.comlaw.gov.au/Details/F1996B03540" \o "Comlaw" </w:instrText>
            </w:r>
            <w:r w:rsidRPr="00580076">
              <w:fldChar w:fldCharType="separate"/>
            </w:r>
            <w:r w:rsidR="005D0707" w:rsidRPr="00580076">
              <w:rPr>
                <w:rStyle w:val="Hyperlink"/>
                <w:bCs/>
              </w:rPr>
              <w:t>F1996B03540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318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1994 No.</w:t>
            </w:r>
            <w:r w:rsidR="00580076" w:rsidRPr="00580076">
              <w:t> </w:t>
            </w:r>
            <w:r w:rsidRPr="00580076">
              <w:t>242</w:t>
            </w:r>
          </w:p>
        </w:tc>
        <w:bookmarkStart w:id="334" w:name="BKCheck15B_320"/>
        <w:bookmarkEnd w:id="33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"http://www.comlaw.gov.au/Details/F1996B03541" \o "Comlaw" </w:instrText>
            </w:r>
            <w:r w:rsidRPr="00580076">
              <w:fldChar w:fldCharType="separate"/>
            </w:r>
            <w:r w:rsidR="005D0707" w:rsidRPr="00580076">
              <w:rPr>
                <w:rStyle w:val="Hyperlink"/>
                <w:bCs/>
              </w:rPr>
              <w:t>F1996B03541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319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1994 No.</w:t>
            </w:r>
            <w:r w:rsidR="00580076" w:rsidRPr="00580076">
              <w:t> </w:t>
            </w:r>
            <w:r w:rsidRPr="00580076">
              <w:t>313</w:t>
            </w:r>
          </w:p>
        </w:tc>
        <w:bookmarkStart w:id="335" w:name="BKCheck15B_321"/>
        <w:bookmarkEnd w:id="33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"http://www.comlaw.gov.au/Details/F1996B03542" \o "Comlaw" </w:instrText>
            </w:r>
            <w:r w:rsidRPr="00580076">
              <w:fldChar w:fldCharType="separate"/>
            </w:r>
            <w:r w:rsidR="005D0707" w:rsidRPr="00580076">
              <w:rPr>
                <w:rStyle w:val="Hyperlink"/>
                <w:bCs/>
              </w:rPr>
              <w:t>F1996B03542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320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1994 No.</w:t>
            </w:r>
            <w:r w:rsidR="00580076" w:rsidRPr="00580076">
              <w:t> </w:t>
            </w:r>
            <w:r w:rsidRPr="00580076">
              <w:t>379</w:t>
            </w:r>
          </w:p>
        </w:tc>
        <w:bookmarkStart w:id="336" w:name="BKCheck15B_322"/>
        <w:bookmarkEnd w:id="33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"http://www.comlaw.gov.au/Details/F1996B03543" \o "Comlaw" </w:instrText>
            </w:r>
            <w:r w:rsidRPr="00580076">
              <w:fldChar w:fldCharType="separate"/>
            </w:r>
            <w:r w:rsidR="005D0707" w:rsidRPr="00580076">
              <w:rPr>
                <w:rStyle w:val="Hyperlink"/>
                <w:bCs/>
              </w:rPr>
              <w:t>F1996B03543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321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1994 No.</w:t>
            </w:r>
            <w:r w:rsidR="00580076" w:rsidRPr="00580076">
              <w:t> </w:t>
            </w:r>
            <w:r w:rsidRPr="00580076">
              <w:t>392</w:t>
            </w:r>
          </w:p>
        </w:tc>
        <w:bookmarkStart w:id="337" w:name="BKCheck15B_323"/>
        <w:bookmarkEnd w:id="33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"http://www.comlaw.gov.au/Details/F1996B03544" \o "Comlaw" </w:instrText>
            </w:r>
            <w:r w:rsidRPr="00580076">
              <w:fldChar w:fldCharType="separate"/>
            </w:r>
            <w:r w:rsidR="005D0707" w:rsidRPr="00580076">
              <w:rPr>
                <w:rStyle w:val="Hyperlink"/>
                <w:bCs/>
              </w:rPr>
              <w:t>F1996B03544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322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1994 No.</w:t>
            </w:r>
            <w:r w:rsidR="00580076" w:rsidRPr="00580076">
              <w:t> </w:t>
            </w:r>
            <w:r w:rsidRPr="00580076">
              <w:t>416</w:t>
            </w:r>
          </w:p>
        </w:tc>
        <w:bookmarkStart w:id="338" w:name="BKCheck15B_324"/>
        <w:bookmarkEnd w:id="33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"http://www.comlaw.gov.au/Details/F1996B03545" \o "Comlaw" </w:instrText>
            </w:r>
            <w:r w:rsidRPr="00580076">
              <w:fldChar w:fldCharType="separate"/>
            </w:r>
            <w:r w:rsidR="005D0707" w:rsidRPr="00580076">
              <w:rPr>
                <w:rStyle w:val="Hyperlink"/>
                <w:bCs/>
              </w:rPr>
              <w:t>F1996B03545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323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1995 No.</w:t>
            </w:r>
            <w:r w:rsidR="00580076" w:rsidRPr="00580076">
              <w:t> </w:t>
            </w:r>
            <w:r w:rsidRPr="00580076">
              <w:t>71</w:t>
            </w:r>
          </w:p>
        </w:tc>
        <w:bookmarkStart w:id="339" w:name="BKCheck15B_325"/>
        <w:bookmarkEnd w:id="33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"http://www.comlaw.gov.au/Details/F1996B03546" \o "Comlaw" </w:instrText>
            </w:r>
            <w:r w:rsidRPr="00580076">
              <w:fldChar w:fldCharType="separate"/>
            </w:r>
            <w:r w:rsidR="005D0707" w:rsidRPr="00580076">
              <w:rPr>
                <w:rStyle w:val="Hyperlink"/>
                <w:bCs/>
              </w:rPr>
              <w:t>F1996B03546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324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1995 No.</w:t>
            </w:r>
            <w:r w:rsidR="00580076" w:rsidRPr="00580076">
              <w:t> </w:t>
            </w:r>
            <w:r w:rsidRPr="00580076">
              <w:t>90</w:t>
            </w:r>
          </w:p>
        </w:tc>
        <w:bookmarkStart w:id="340" w:name="BKCheck15B_326"/>
        <w:bookmarkEnd w:id="34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"http://www.comlaw.gov.au/Details/F1996B03547" \o "Comlaw" </w:instrText>
            </w:r>
            <w:r w:rsidRPr="00580076">
              <w:fldChar w:fldCharType="separate"/>
            </w:r>
            <w:r w:rsidR="005D0707" w:rsidRPr="00580076">
              <w:rPr>
                <w:rStyle w:val="Hyperlink"/>
                <w:bCs/>
              </w:rPr>
              <w:t>F1996B03547</w:t>
            </w:r>
            <w:r w:rsidRPr="00580076">
              <w:rPr>
                <w:rStyle w:val="Hyperlink"/>
                <w:bCs/>
              </w:rPr>
              <w:fldChar w:fldCharType="end"/>
            </w:r>
          </w:p>
        </w:tc>
      </w:tr>
      <w:tr w:rsidR="00DC2FEE" w:rsidRPr="00580076" w:rsidTr="00A5088B">
        <w:trPr>
          <w:cantSplit/>
        </w:trPr>
        <w:tc>
          <w:tcPr>
            <w:tcW w:w="822" w:type="dxa"/>
            <w:shd w:val="clear" w:color="auto" w:fill="auto"/>
          </w:tcPr>
          <w:p w:rsidR="00DC2FEE" w:rsidRPr="00580076" w:rsidRDefault="00A5088B" w:rsidP="001747FE">
            <w:pPr>
              <w:pStyle w:val="Tabletext"/>
            </w:pPr>
            <w:r w:rsidRPr="00580076">
              <w:t>325</w:t>
            </w:r>
          </w:p>
        </w:tc>
        <w:tc>
          <w:tcPr>
            <w:tcW w:w="4961" w:type="dxa"/>
            <w:shd w:val="clear" w:color="auto" w:fill="auto"/>
          </w:tcPr>
          <w:p w:rsidR="00DC2FEE" w:rsidRPr="00580076" w:rsidRDefault="00DC2FEE" w:rsidP="001747FE">
            <w:pPr>
              <w:pStyle w:val="Tabletext"/>
            </w:pPr>
            <w:r w:rsidRPr="00580076">
              <w:t>Customs (Prohibited Exports) Regulations (Amendment), SR</w:t>
            </w:r>
            <w:r w:rsidR="00580076" w:rsidRPr="00580076">
              <w:t> </w:t>
            </w:r>
            <w:r w:rsidRPr="00580076">
              <w:t>1996 No.</w:t>
            </w:r>
            <w:r w:rsidR="00580076" w:rsidRPr="00580076">
              <w:t> </w:t>
            </w:r>
            <w:r w:rsidRPr="00580076">
              <w:t>32</w:t>
            </w:r>
          </w:p>
        </w:tc>
        <w:bookmarkStart w:id="341" w:name="BKCheck15B_327"/>
        <w:bookmarkEnd w:id="341"/>
        <w:tc>
          <w:tcPr>
            <w:tcW w:w="1560" w:type="dxa"/>
            <w:shd w:val="clear" w:color="auto" w:fill="auto"/>
          </w:tcPr>
          <w:p w:rsidR="00DC2FEE" w:rsidRPr="00580076" w:rsidRDefault="00DC2FEE" w:rsidP="001747FE">
            <w:pPr>
              <w:pStyle w:val="Tabletext"/>
              <w:rPr>
                <w:rStyle w:val="Hyperlink"/>
                <w:bCs/>
                <w:u w:val="none"/>
              </w:rPr>
            </w:pPr>
            <w:r w:rsidRPr="00580076">
              <w:fldChar w:fldCharType="begin"/>
            </w:r>
            <w:r w:rsidRPr="00580076">
              <w:instrText xml:space="preserve"> HYPERLINK "http://www.comlaw.gov.au/Details/F1996B03548" \o "Comlaw" </w:instrText>
            </w:r>
            <w:r w:rsidRPr="00580076">
              <w:fldChar w:fldCharType="separate"/>
            </w:r>
            <w:r w:rsidRPr="00580076">
              <w:rPr>
                <w:rStyle w:val="Hyperlink"/>
                <w:bCs/>
              </w:rPr>
              <w:t>F1996B03548</w:t>
            </w:r>
            <w:r w:rsidRPr="00580076">
              <w:rPr>
                <w:rStyle w:val="Hyperlink"/>
                <w:bCs/>
              </w:rPr>
              <w:fldChar w:fldCharType="end"/>
            </w:r>
          </w:p>
        </w:tc>
      </w:tr>
      <w:tr w:rsidR="00DC2FEE" w:rsidRPr="00580076" w:rsidTr="00A5088B">
        <w:trPr>
          <w:cantSplit/>
        </w:trPr>
        <w:tc>
          <w:tcPr>
            <w:tcW w:w="822" w:type="dxa"/>
            <w:shd w:val="clear" w:color="auto" w:fill="auto"/>
          </w:tcPr>
          <w:p w:rsidR="00DC2FEE" w:rsidRPr="00580076" w:rsidRDefault="00A5088B" w:rsidP="001747FE">
            <w:pPr>
              <w:pStyle w:val="Tabletext"/>
            </w:pPr>
            <w:r w:rsidRPr="00580076">
              <w:t>326</w:t>
            </w:r>
          </w:p>
        </w:tc>
        <w:tc>
          <w:tcPr>
            <w:tcW w:w="4961" w:type="dxa"/>
            <w:shd w:val="clear" w:color="auto" w:fill="auto"/>
          </w:tcPr>
          <w:p w:rsidR="00DC2FEE" w:rsidRPr="00580076" w:rsidRDefault="00DC2FEE" w:rsidP="001747FE">
            <w:pPr>
              <w:pStyle w:val="Tabletext"/>
            </w:pPr>
            <w:r w:rsidRPr="00580076">
              <w:t>Customs (Prohibited Exports) Regulations (Amendment), SR</w:t>
            </w:r>
            <w:r w:rsidR="00580076" w:rsidRPr="00580076">
              <w:t> </w:t>
            </w:r>
            <w:r w:rsidRPr="00580076">
              <w:t>1996 No.</w:t>
            </w:r>
            <w:r w:rsidR="00580076" w:rsidRPr="00580076">
              <w:t> </w:t>
            </w:r>
            <w:r w:rsidRPr="00580076">
              <w:t>69</w:t>
            </w:r>
          </w:p>
        </w:tc>
        <w:bookmarkStart w:id="342" w:name="BKCheck15B_328"/>
        <w:bookmarkEnd w:id="342"/>
        <w:tc>
          <w:tcPr>
            <w:tcW w:w="1560" w:type="dxa"/>
            <w:shd w:val="clear" w:color="auto" w:fill="auto"/>
          </w:tcPr>
          <w:p w:rsidR="00DC2FEE" w:rsidRPr="00580076" w:rsidRDefault="00DC2FEE" w:rsidP="001747FE">
            <w:pPr>
              <w:pStyle w:val="Tabletext"/>
              <w:rPr>
                <w:rStyle w:val="Hyperlink"/>
                <w:bCs/>
                <w:u w:val="none"/>
              </w:rPr>
            </w:pPr>
            <w:r w:rsidRPr="00580076">
              <w:fldChar w:fldCharType="begin"/>
            </w:r>
            <w:r w:rsidRPr="00580076">
              <w:instrText xml:space="preserve"> HYPERLINK "http://www.comlaw.gov.au/Details/F1996B03549" \o "Comlaw" </w:instrText>
            </w:r>
            <w:r w:rsidRPr="00580076">
              <w:fldChar w:fldCharType="separate"/>
            </w:r>
            <w:r w:rsidRPr="00580076">
              <w:rPr>
                <w:rStyle w:val="Hyperlink"/>
                <w:bCs/>
              </w:rPr>
              <w:t>F1996B03549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327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1996 No.</w:t>
            </w:r>
            <w:r w:rsidR="00580076" w:rsidRPr="00580076">
              <w:t> </w:t>
            </w:r>
            <w:r w:rsidRPr="00580076">
              <w:t>225</w:t>
            </w:r>
          </w:p>
        </w:tc>
        <w:bookmarkStart w:id="343" w:name="BKCheck15B_329"/>
        <w:bookmarkEnd w:id="34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"http://www.comlaw.gov.au/Details/F1996B03550" \o "Comlaw" </w:instrText>
            </w:r>
            <w:r w:rsidRPr="00580076">
              <w:fldChar w:fldCharType="separate"/>
            </w:r>
            <w:r w:rsidR="005D0707" w:rsidRPr="00580076">
              <w:rPr>
                <w:rStyle w:val="Hyperlink"/>
                <w:bCs/>
              </w:rPr>
              <w:t>F1996B03550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328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1996 No.</w:t>
            </w:r>
            <w:r w:rsidR="00580076" w:rsidRPr="00580076">
              <w:t> </w:t>
            </w:r>
            <w:r w:rsidRPr="00580076">
              <w:t>281</w:t>
            </w:r>
          </w:p>
        </w:tc>
        <w:bookmarkStart w:id="344" w:name="BKCheck15B_330"/>
        <w:bookmarkEnd w:id="34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"http://www.comlaw.gov.au/Details/F1997B00998" \o "Comlaw" </w:instrText>
            </w:r>
            <w:r w:rsidRPr="00580076">
              <w:fldChar w:fldCharType="separate"/>
            </w:r>
            <w:r w:rsidR="005D0707" w:rsidRPr="00580076">
              <w:rPr>
                <w:rStyle w:val="Hyperlink"/>
                <w:bCs/>
              </w:rPr>
              <w:t>F1997B00998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329</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1996 No.</w:t>
            </w:r>
            <w:r w:rsidR="00580076" w:rsidRPr="00580076">
              <w:t> </w:t>
            </w:r>
            <w:r w:rsidRPr="00580076">
              <w:t>282</w:t>
            </w:r>
          </w:p>
        </w:tc>
        <w:bookmarkStart w:id="345" w:name="BKCheck15B_331"/>
        <w:bookmarkEnd w:id="34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"http://www.comlaw.gov.au/Details/F1997B00999" \o "Comlaw" </w:instrText>
            </w:r>
            <w:r w:rsidRPr="00580076">
              <w:fldChar w:fldCharType="separate"/>
            </w:r>
            <w:r w:rsidR="005D0707" w:rsidRPr="00580076">
              <w:rPr>
                <w:rStyle w:val="Hyperlink"/>
                <w:bCs/>
              </w:rPr>
              <w:t>F1997B00999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330</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30</w:t>
            </w:r>
          </w:p>
        </w:tc>
        <w:bookmarkStart w:id="346" w:name="BKCheck15B_332"/>
        <w:bookmarkEnd w:id="34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"http://www.comlaw.gov.au/Details/F1997B02560" \o "Comlaw" </w:instrText>
            </w:r>
            <w:r w:rsidRPr="00580076">
              <w:fldChar w:fldCharType="separate"/>
            </w:r>
            <w:r w:rsidR="005D0707" w:rsidRPr="00580076">
              <w:rPr>
                <w:rStyle w:val="Hyperlink"/>
                <w:bCs/>
              </w:rPr>
              <w:t>F1997B02560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331</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31</w:t>
            </w:r>
          </w:p>
        </w:tc>
        <w:bookmarkStart w:id="347" w:name="BKCheck15B_333"/>
        <w:bookmarkEnd w:id="34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"http://www.comlaw.gov.au/Details/F1997B02561" \o "Comlaw" </w:instrText>
            </w:r>
            <w:r w:rsidRPr="00580076">
              <w:fldChar w:fldCharType="separate"/>
            </w:r>
            <w:r w:rsidR="005D0707" w:rsidRPr="00580076">
              <w:rPr>
                <w:rStyle w:val="Hyperlink"/>
                <w:bCs/>
              </w:rPr>
              <w:t>F1997B02561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332</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32</w:t>
            </w:r>
          </w:p>
        </w:tc>
        <w:bookmarkStart w:id="348" w:name="BKCheck15B_334"/>
        <w:bookmarkEnd w:id="34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"http://www.comlaw.gov.au/Details/F1997B02562" \o "Comlaw" </w:instrText>
            </w:r>
            <w:r w:rsidRPr="00580076">
              <w:fldChar w:fldCharType="separate"/>
            </w:r>
            <w:r w:rsidR="005D0707" w:rsidRPr="00580076">
              <w:rPr>
                <w:rStyle w:val="Hyperlink"/>
                <w:bCs/>
              </w:rPr>
              <w:t>F1997B02562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333</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33</w:t>
            </w:r>
          </w:p>
        </w:tc>
        <w:bookmarkStart w:id="349" w:name="BKCheck15B_335"/>
        <w:bookmarkEnd w:id="34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"http://www.comlaw.gov.au/Details/F1997B02563" \o "Comlaw" </w:instrText>
            </w:r>
            <w:r w:rsidRPr="00580076">
              <w:fldChar w:fldCharType="separate"/>
            </w:r>
            <w:r w:rsidR="005D0707" w:rsidRPr="00580076">
              <w:rPr>
                <w:rStyle w:val="Hyperlink"/>
                <w:bCs/>
              </w:rPr>
              <w:t>F1997B02563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334</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380</w:t>
            </w:r>
          </w:p>
        </w:tc>
        <w:bookmarkStart w:id="350" w:name="BKCheck15B_336"/>
        <w:bookmarkEnd w:id="3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"http://www.comlaw.gov.au/Details/F1997B02869" \o "Comlaw" </w:instrText>
            </w:r>
            <w:r w:rsidRPr="00580076">
              <w:fldChar w:fldCharType="separate"/>
            </w:r>
            <w:r w:rsidR="005D0707" w:rsidRPr="00580076">
              <w:rPr>
                <w:rStyle w:val="Hyperlink"/>
                <w:bCs/>
              </w:rPr>
              <w:t>F1997B02869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335</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381</w:t>
            </w:r>
          </w:p>
        </w:tc>
        <w:bookmarkStart w:id="351" w:name="BKCheck15B_337"/>
        <w:bookmarkEnd w:id="3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"http://www.comlaw.gov.au/Details/F1997B02870" \o "Comlaw" </w:instrText>
            </w:r>
            <w:r w:rsidRPr="00580076">
              <w:fldChar w:fldCharType="separate"/>
            </w:r>
            <w:r w:rsidR="005D0707" w:rsidRPr="00580076">
              <w:rPr>
                <w:rStyle w:val="Hyperlink"/>
                <w:bCs/>
              </w:rPr>
              <w:t>F1997B02870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336</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382</w:t>
            </w:r>
          </w:p>
        </w:tc>
        <w:bookmarkStart w:id="352" w:name="BKCheck15B_338"/>
        <w:bookmarkEnd w:id="35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"http://www.comlaw.gov.au/Details/F1997B02871" \o "Comlaw" </w:instrText>
            </w:r>
            <w:r w:rsidRPr="00580076">
              <w:fldChar w:fldCharType="separate"/>
            </w:r>
            <w:r w:rsidR="005D0707" w:rsidRPr="00580076">
              <w:rPr>
                <w:rStyle w:val="Hyperlink"/>
                <w:bCs/>
              </w:rPr>
              <w:t>F1997B02871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337</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1997 No.</w:t>
            </w:r>
            <w:r w:rsidR="00580076" w:rsidRPr="00580076">
              <w:t> </w:t>
            </w:r>
            <w:r w:rsidRPr="00580076">
              <w:t>383</w:t>
            </w:r>
          </w:p>
        </w:tc>
        <w:bookmarkStart w:id="353" w:name="BKCheck15B_339"/>
        <w:bookmarkEnd w:id="35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"http://www.comlaw.gov.au/Details/F1997B02872" \o "Comlaw" </w:instrText>
            </w:r>
            <w:r w:rsidRPr="00580076">
              <w:fldChar w:fldCharType="separate"/>
            </w:r>
            <w:r w:rsidR="005D0707" w:rsidRPr="00580076">
              <w:rPr>
                <w:rStyle w:val="Hyperlink"/>
                <w:bCs/>
              </w:rPr>
              <w:t>F1997B02872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338</w:t>
            </w:r>
          </w:p>
        </w:tc>
        <w:tc>
          <w:tcPr>
            <w:tcW w:w="4961" w:type="dxa"/>
            <w:shd w:val="clear" w:color="auto" w:fill="auto"/>
          </w:tcPr>
          <w:p w:rsidR="005D0707" w:rsidRPr="00580076" w:rsidRDefault="005D0707" w:rsidP="001B5CE9">
            <w:pPr>
              <w:pStyle w:val="Tabletext"/>
            </w:pPr>
            <w:r w:rsidRPr="00580076">
              <w:t xml:space="preserve">Customs (Prohibited Exports) Regulations (Amendment), </w:t>
            </w:r>
            <w:r w:rsidR="001B5CE9" w:rsidRPr="00580076">
              <w:t>SR</w:t>
            </w:r>
            <w:r w:rsidR="00580076" w:rsidRPr="00580076">
              <w:t> </w:t>
            </w:r>
            <w:r w:rsidRPr="00580076">
              <w:t>1998 No.</w:t>
            </w:r>
            <w:r w:rsidR="00580076" w:rsidRPr="00580076">
              <w:t> </w:t>
            </w:r>
            <w:r w:rsidRPr="00580076">
              <w:t>211</w:t>
            </w:r>
          </w:p>
        </w:tc>
        <w:bookmarkStart w:id="354" w:name="BKCheck15B_340"/>
        <w:bookmarkEnd w:id="35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"http://www.comlaw.gov.au/Details/F1998B00195" \o "Comlaw" </w:instrText>
            </w:r>
            <w:r w:rsidRPr="00580076">
              <w:fldChar w:fldCharType="separate"/>
            </w:r>
            <w:r w:rsidR="005D0707" w:rsidRPr="00580076">
              <w:rPr>
                <w:rStyle w:val="Hyperlink"/>
                <w:bCs/>
              </w:rPr>
              <w:t>F1998B00195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339</w:t>
            </w:r>
          </w:p>
        </w:tc>
        <w:tc>
          <w:tcPr>
            <w:tcW w:w="4961" w:type="dxa"/>
            <w:shd w:val="clear" w:color="auto" w:fill="auto"/>
          </w:tcPr>
          <w:p w:rsidR="005D0707" w:rsidRPr="00580076" w:rsidRDefault="005D0707" w:rsidP="001B5CE9">
            <w:pPr>
              <w:pStyle w:val="Tabletext"/>
            </w:pPr>
            <w:r w:rsidRPr="00580076">
              <w:rPr>
                <w:i/>
              </w:rPr>
              <w:t>Customs (Prohibited Imports) Amendment Regulation</w:t>
            </w:r>
            <w:r w:rsidR="00580076" w:rsidRPr="00580076">
              <w:rPr>
                <w:i/>
              </w:rPr>
              <w:t> </w:t>
            </w:r>
            <w:r w:rsidRPr="00580076">
              <w:rPr>
                <w:i/>
              </w:rPr>
              <w:t>2012 (No.</w:t>
            </w:r>
            <w:r w:rsidR="00580076" w:rsidRPr="00580076">
              <w:rPr>
                <w:i/>
              </w:rPr>
              <w:t> </w:t>
            </w:r>
            <w:r w:rsidRPr="00580076">
              <w:rPr>
                <w:i/>
              </w:rPr>
              <w:t>1)</w:t>
            </w:r>
            <w:r w:rsidRPr="00580076">
              <w:t xml:space="preserve">, </w:t>
            </w:r>
            <w:r w:rsidR="001B5CE9" w:rsidRPr="00580076">
              <w:t>SLI</w:t>
            </w:r>
            <w:r w:rsidR="00580076" w:rsidRPr="00580076">
              <w:t> </w:t>
            </w:r>
            <w:r w:rsidRPr="00580076">
              <w:t>2012 No.</w:t>
            </w:r>
            <w:r w:rsidR="00580076" w:rsidRPr="00580076">
              <w:t> </w:t>
            </w:r>
            <w:r w:rsidRPr="00580076">
              <w:t>120</w:t>
            </w:r>
          </w:p>
        </w:tc>
        <w:bookmarkStart w:id="355" w:name="BKCheck15B_341"/>
        <w:bookmarkEnd w:id="35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"http://www.comlaw.gov.au/Details/F2012L01407" \o "Comlaw" </w:instrText>
            </w:r>
            <w:r w:rsidRPr="00580076">
              <w:fldChar w:fldCharType="separate"/>
            </w:r>
            <w:r w:rsidR="005D0707" w:rsidRPr="00580076">
              <w:rPr>
                <w:rStyle w:val="Hyperlink"/>
                <w:bCs/>
              </w:rPr>
              <w:t>F2012L01407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340</w:t>
            </w:r>
          </w:p>
        </w:tc>
        <w:tc>
          <w:tcPr>
            <w:tcW w:w="4961" w:type="dxa"/>
            <w:shd w:val="clear" w:color="auto" w:fill="auto"/>
          </w:tcPr>
          <w:p w:rsidR="005D0707" w:rsidRPr="00580076" w:rsidRDefault="005D0707" w:rsidP="001B5CE9">
            <w:pPr>
              <w:pStyle w:val="Tabletext"/>
            </w:pPr>
            <w:r w:rsidRPr="00580076">
              <w:rPr>
                <w:i/>
              </w:rPr>
              <w:t>Customs (Prohibited Imports) Amendment Regulation</w:t>
            </w:r>
            <w:r w:rsidR="00580076" w:rsidRPr="00580076">
              <w:rPr>
                <w:i/>
              </w:rPr>
              <w:t> </w:t>
            </w:r>
            <w:r w:rsidRPr="00580076">
              <w:rPr>
                <w:i/>
              </w:rPr>
              <w:t>2012 (No.</w:t>
            </w:r>
            <w:r w:rsidR="00580076" w:rsidRPr="00580076">
              <w:rPr>
                <w:i/>
              </w:rPr>
              <w:t> </w:t>
            </w:r>
            <w:r w:rsidRPr="00580076">
              <w:rPr>
                <w:i/>
              </w:rPr>
              <w:t>2)</w:t>
            </w:r>
            <w:r w:rsidRPr="00580076">
              <w:t xml:space="preserve">, </w:t>
            </w:r>
            <w:r w:rsidR="001B5CE9" w:rsidRPr="00580076">
              <w:t>SLI</w:t>
            </w:r>
            <w:r w:rsidR="00580076" w:rsidRPr="00580076">
              <w:t> </w:t>
            </w:r>
            <w:r w:rsidRPr="00580076">
              <w:t>2012 No.</w:t>
            </w:r>
            <w:r w:rsidR="00580076" w:rsidRPr="00580076">
              <w:t> </w:t>
            </w:r>
            <w:r w:rsidRPr="00580076">
              <w:t>196</w:t>
            </w:r>
          </w:p>
        </w:tc>
        <w:bookmarkStart w:id="356" w:name="BKCheck15B_342"/>
        <w:bookmarkEnd w:id="35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"http://www.comlaw.gov.au/Details/F2012L01711" \o "Comlaw" </w:instrText>
            </w:r>
            <w:r w:rsidRPr="00580076">
              <w:fldChar w:fldCharType="separate"/>
            </w:r>
            <w:r w:rsidR="005D0707" w:rsidRPr="00580076">
              <w:rPr>
                <w:rStyle w:val="Hyperlink"/>
                <w:bCs/>
              </w:rPr>
              <w:t>F2012L01711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341</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1)</w:t>
            </w:r>
            <w:r w:rsidRPr="00580076">
              <w:t xml:space="preserve">, </w:t>
            </w:r>
            <w:r w:rsidR="001B5CE9" w:rsidRPr="00580076">
              <w:t>SR</w:t>
            </w:r>
            <w:r w:rsidR="00580076" w:rsidRPr="00580076">
              <w:t> </w:t>
            </w:r>
            <w:r w:rsidRPr="00580076">
              <w:t>1999 No.</w:t>
            </w:r>
            <w:r w:rsidR="00580076" w:rsidRPr="00580076">
              <w:t> </w:t>
            </w:r>
            <w:r w:rsidRPr="00580076">
              <w:t>165</w:t>
            </w:r>
          </w:p>
        </w:tc>
        <w:bookmarkStart w:id="357" w:name="BKCheck15B_343"/>
        <w:bookmarkEnd w:id="35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"http://www.comlaw.gov.au/Details/F1999B00160" \o "Comlaw" </w:instrText>
            </w:r>
            <w:r w:rsidRPr="00580076">
              <w:fldChar w:fldCharType="separate"/>
            </w:r>
            <w:r w:rsidR="005D0707" w:rsidRPr="00580076">
              <w:rPr>
                <w:rStyle w:val="Hyperlink"/>
                <w:bCs/>
              </w:rPr>
              <w:t>F1999B00160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2)</w:t>
            </w:r>
            <w:r w:rsidRPr="00580076">
              <w:t xml:space="preserve">, </w:t>
            </w:r>
            <w:r w:rsidR="001B5CE9" w:rsidRPr="00580076">
              <w:t>SR</w:t>
            </w:r>
            <w:r w:rsidR="00580076" w:rsidRPr="00580076">
              <w:t> </w:t>
            </w:r>
            <w:r w:rsidRPr="00580076">
              <w:t>1999 No.</w:t>
            </w:r>
            <w:r w:rsidR="00580076" w:rsidRPr="00580076">
              <w:t> </w:t>
            </w:r>
            <w:r w:rsidRPr="00580076">
              <w:t>201</w:t>
            </w:r>
          </w:p>
        </w:tc>
        <w:bookmarkStart w:id="358" w:name="BKCheck15B_344"/>
        <w:bookmarkEnd w:id="35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"http://www.comlaw.gov.au/Details/F1999B00192" \o "Comlaw" </w:instrText>
            </w:r>
            <w:r w:rsidRPr="00580076">
              <w:fldChar w:fldCharType="separate"/>
            </w:r>
            <w:r w:rsidR="005D0707" w:rsidRPr="00580076">
              <w:rPr>
                <w:rStyle w:val="Hyperlink"/>
                <w:bCs/>
              </w:rPr>
              <w:t>F1999B00192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343</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3)</w:t>
            </w:r>
            <w:r w:rsidRPr="00580076">
              <w:t xml:space="preserve">, </w:t>
            </w:r>
            <w:r w:rsidR="001B5CE9" w:rsidRPr="00580076">
              <w:t>SR</w:t>
            </w:r>
            <w:r w:rsidR="00580076" w:rsidRPr="00580076">
              <w:t> </w:t>
            </w:r>
            <w:r w:rsidRPr="00580076">
              <w:t>1999 No.</w:t>
            </w:r>
            <w:r w:rsidR="00580076" w:rsidRPr="00580076">
              <w:t> </w:t>
            </w:r>
            <w:r w:rsidRPr="00580076">
              <w:t>202</w:t>
            </w:r>
          </w:p>
        </w:tc>
        <w:bookmarkStart w:id="359" w:name="BKCheck15B_345"/>
        <w:bookmarkEnd w:id="35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"http://www.comlaw.gov.au/Details/F1999B00193" \o "Comlaw" </w:instrText>
            </w:r>
            <w:r w:rsidRPr="00580076">
              <w:fldChar w:fldCharType="separate"/>
            </w:r>
            <w:r w:rsidR="005D0707" w:rsidRPr="00580076">
              <w:rPr>
                <w:rStyle w:val="Hyperlink"/>
                <w:bCs/>
              </w:rPr>
              <w:t>F1999B00193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344</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4)</w:t>
            </w:r>
            <w:r w:rsidRPr="00580076">
              <w:t xml:space="preserve">, </w:t>
            </w:r>
            <w:r w:rsidR="001B5CE9" w:rsidRPr="00580076">
              <w:t>SR</w:t>
            </w:r>
            <w:r w:rsidR="00580076" w:rsidRPr="00580076">
              <w:t> </w:t>
            </w:r>
            <w:r w:rsidRPr="00580076">
              <w:t>1999 No.</w:t>
            </w:r>
            <w:r w:rsidR="00580076" w:rsidRPr="00580076">
              <w:t> </w:t>
            </w:r>
            <w:r w:rsidRPr="00580076">
              <w:t>217</w:t>
            </w:r>
          </w:p>
        </w:tc>
        <w:bookmarkStart w:id="360" w:name="BKCheck15B_346"/>
        <w:bookmarkEnd w:id="36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"http://www.comlaw.gov.au/Details/F1999B00210" \o "Comlaw" </w:instrText>
            </w:r>
            <w:r w:rsidRPr="00580076">
              <w:fldChar w:fldCharType="separate"/>
            </w:r>
            <w:r w:rsidR="005D0707" w:rsidRPr="00580076">
              <w:rPr>
                <w:rStyle w:val="Hyperlink"/>
                <w:bCs/>
              </w:rPr>
              <w:t>F1999B00210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345</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5)</w:t>
            </w:r>
            <w:r w:rsidRPr="00580076">
              <w:t xml:space="preserve">, </w:t>
            </w:r>
            <w:r w:rsidR="001B5CE9" w:rsidRPr="00580076">
              <w:t>SR</w:t>
            </w:r>
            <w:r w:rsidR="00580076" w:rsidRPr="00580076">
              <w:t> </w:t>
            </w:r>
            <w:r w:rsidRPr="00580076">
              <w:t>1999 No.</w:t>
            </w:r>
            <w:r w:rsidR="00580076" w:rsidRPr="00580076">
              <w:t> </w:t>
            </w:r>
            <w:r w:rsidRPr="00580076">
              <w:t>249</w:t>
            </w:r>
          </w:p>
        </w:tc>
        <w:bookmarkStart w:id="361" w:name="BKCheck15B_347"/>
        <w:bookmarkEnd w:id="36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"http://www.comlaw.gov.au/Details/F1999B00252" \o "Comlaw" </w:instrText>
            </w:r>
            <w:r w:rsidRPr="00580076">
              <w:fldChar w:fldCharType="separate"/>
            </w:r>
            <w:r w:rsidR="005D0707" w:rsidRPr="00580076">
              <w:rPr>
                <w:rStyle w:val="Hyperlink"/>
                <w:bCs/>
              </w:rPr>
              <w:t>F1999B00252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346</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6)</w:t>
            </w:r>
            <w:r w:rsidRPr="00580076">
              <w:t xml:space="preserve">, </w:t>
            </w:r>
            <w:r w:rsidR="001B5CE9" w:rsidRPr="00580076">
              <w:t>SR</w:t>
            </w:r>
            <w:r w:rsidR="00580076" w:rsidRPr="00580076">
              <w:t> </w:t>
            </w:r>
            <w:r w:rsidRPr="00580076">
              <w:t>1999 No.</w:t>
            </w:r>
            <w:r w:rsidR="00580076" w:rsidRPr="00580076">
              <w:t> </w:t>
            </w:r>
            <w:r w:rsidRPr="00580076">
              <w:t>250</w:t>
            </w:r>
          </w:p>
        </w:tc>
        <w:bookmarkStart w:id="362" w:name="BKCheck15B_348"/>
        <w:bookmarkEnd w:id="36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"http://www.comlaw.gov.au/Details/F1999B00253" \o "Comlaw" </w:instrText>
            </w:r>
            <w:r w:rsidRPr="00580076">
              <w:fldChar w:fldCharType="separate"/>
            </w:r>
            <w:r w:rsidR="005D0707" w:rsidRPr="00580076">
              <w:rPr>
                <w:rStyle w:val="Hyperlink"/>
                <w:bCs/>
              </w:rPr>
              <w:t>F1999B00253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347</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7)</w:t>
            </w:r>
            <w:r w:rsidRPr="00580076">
              <w:t xml:space="preserve">, </w:t>
            </w:r>
            <w:r w:rsidR="001B5CE9" w:rsidRPr="00580076">
              <w:t>SR</w:t>
            </w:r>
            <w:r w:rsidR="00580076" w:rsidRPr="00580076">
              <w:t> </w:t>
            </w:r>
            <w:r w:rsidRPr="00580076">
              <w:t>1999 No.</w:t>
            </w:r>
            <w:r w:rsidR="00580076" w:rsidRPr="00580076">
              <w:t> </w:t>
            </w:r>
            <w:r w:rsidRPr="00580076">
              <w:t>275</w:t>
            </w:r>
          </w:p>
        </w:tc>
        <w:bookmarkStart w:id="363" w:name="BKCheck15B_349"/>
        <w:bookmarkEnd w:id="36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"http://www.comlaw.gov.au/Details/F1999B00288" \o "Comlaw" </w:instrText>
            </w:r>
            <w:r w:rsidRPr="00580076">
              <w:fldChar w:fldCharType="separate"/>
            </w:r>
            <w:r w:rsidR="005D0707" w:rsidRPr="00580076">
              <w:rPr>
                <w:rStyle w:val="Hyperlink"/>
                <w:bCs/>
              </w:rPr>
              <w:t>F1999B00288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348</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1999 (No.</w:t>
            </w:r>
            <w:r w:rsidR="00580076" w:rsidRPr="00580076">
              <w:rPr>
                <w:i/>
              </w:rPr>
              <w:t> </w:t>
            </w:r>
            <w:r w:rsidRPr="00580076">
              <w:rPr>
                <w:i/>
              </w:rPr>
              <w:t>8)</w:t>
            </w:r>
            <w:r w:rsidRPr="00580076">
              <w:t xml:space="preserve">, </w:t>
            </w:r>
            <w:r w:rsidR="001B5CE9" w:rsidRPr="00580076">
              <w:t>SR</w:t>
            </w:r>
            <w:r w:rsidR="00580076" w:rsidRPr="00580076">
              <w:t> </w:t>
            </w:r>
            <w:r w:rsidRPr="00580076">
              <w:t>1999 No.</w:t>
            </w:r>
            <w:r w:rsidR="00580076" w:rsidRPr="00580076">
              <w:t> </w:t>
            </w:r>
            <w:r w:rsidRPr="00580076">
              <w:t>332</w:t>
            </w:r>
          </w:p>
        </w:tc>
        <w:bookmarkStart w:id="364" w:name="BKCheck15B_350"/>
        <w:bookmarkEnd w:id="36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"http://www.comlaw.gov.au/Details/F1999B00338" \o "Comlaw" </w:instrText>
            </w:r>
            <w:r w:rsidRPr="00580076">
              <w:fldChar w:fldCharType="separate"/>
            </w:r>
            <w:r w:rsidR="005D0707" w:rsidRPr="00580076">
              <w:rPr>
                <w:rStyle w:val="Hyperlink"/>
                <w:bCs/>
              </w:rPr>
              <w:t>F1999B00338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349</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1)</w:t>
            </w:r>
            <w:r w:rsidRPr="00580076">
              <w:t xml:space="preserve">, </w:t>
            </w:r>
            <w:r w:rsidR="001B5CE9" w:rsidRPr="00580076">
              <w:t>SR</w:t>
            </w:r>
            <w:r w:rsidR="00580076" w:rsidRPr="00580076">
              <w:t> </w:t>
            </w:r>
            <w:r w:rsidRPr="00580076">
              <w:t>2000 No.</w:t>
            </w:r>
            <w:r w:rsidR="00580076" w:rsidRPr="00580076">
              <w:t> </w:t>
            </w:r>
            <w:r w:rsidRPr="00580076">
              <w:t>32</w:t>
            </w:r>
          </w:p>
        </w:tc>
        <w:bookmarkStart w:id="365" w:name="BKCheck15B_351"/>
        <w:bookmarkEnd w:id="36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"http://www.comlaw.gov.au/Details/F2000B00038" \o "Comlaw" </w:instrText>
            </w:r>
            <w:r w:rsidRPr="00580076">
              <w:fldChar w:fldCharType="separate"/>
            </w:r>
            <w:r w:rsidR="005D0707" w:rsidRPr="00580076">
              <w:rPr>
                <w:rStyle w:val="Hyperlink"/>
                <w:bCs/>
              </w:rPr>
              <w:t>F2000B00038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350</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2)</w:t>
            </w:r>
            <w:r w:rsidRPr="00580076">
              <w:t xml:space="preserve">, </w:t>
            </w:r>
            <w:r w:rsidR="001B5CE9" w:rsidRPr="00580076">
              <w:t>SR</w:t>
            </w:r>
            <w:r w:rsidR="00580076" w:rsidRPr="00580076">
              <w:t> </w:t>
            </w:r>
            <w:r w:rsidRPr="00580076">
              <w:t>2000 No.</w:t>
            </w:r>
            <w:r w:rsidR="00580076" w:rsidRPr="00580076">
              <w:t> </w:t>
            </w:r>
            <w:r w:rsidRPr="00580076">
              <w:t>75</w:t>
            </w:r>
          </w:p>
        </w:tc>
        <w:bookmarkStart w:id="366" w:name="BKCheck15B_352"/>
        <w:bookmarkEnd w:id="36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"http://www.comlaw.gov.au/Details/F2000B00078" \o "Comlaw" </w:instrText>
            </w:r>
            <w:r w:rsidRPr="00580076">
              <w:fldChar w:fldCharType="separate"/>
            </w:r>
            <w:r w:rsidR="005D0707" w:rsidRPr="00580076">
              <w:rPr>
                <w:rStyle w:val="Hyperlink"/>
                <w:bCs/>
              </w:rPr>
              <w:t>F2000B00078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351</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3)</w:t>
            </w:r>
            <w:r w:rsidRPr="00580076">
              <w:t xml:space="preserve">, </w:t>
            </w:r>
            <w:r w:rsidR="001B5CE9" w:rsidRPr="00580076">
              <w:t>SR</w:t>
            </w:r>
            <w:r w:rsidR="00580076" w:rsidRPr="00580076">
              <w:t> </w:t>
            </w:r>
            <w:r w:rsidRPr="00580076">
              <w:t>2000 No.</w:t>
            </w:r>
            <w:r w:rsidR="00580076" w:rsidRPr="00580076">
              <w:t> </w:t>
            </w:r>
            <w:r w:rsidRPr="00580076">
              <w:t>143</w:t>
            </w:r>
          </w:p>
        </w:tc>
        <w:bookmarkStart w:id="367" w:name="BKCheck15B_353"/>
        <w:bookmarkEnd w:id="36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"http://www.comlaw.gov.au/Details/F2000B00151" \o "Comlaw" </w:instrText>
            </w:r>
            <w:r w:rsidRPr="00580076">
              <w:fldChar w:fldCharType="separate"/>
            </w:r>
            <w:r w:rsidR="005D0707" w:rsidRPr="00580076">
              <w:rPr>
                <w:rStyle w:val="Hyperlink"/>
                <w:bCs/>
              </w:rPr>
              <w:t>F2000B00151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4)</w:t>
            </w:r>
            <w:r w:rsidRPr="00580076">
              <w:t xml:space="preserve">, </w:t>
            </w:r>
            <w:r w:rsidR="001B5CE9" w:rsidRPr="00580076">
              <w:t>SR</w:t>
            </w:r>
            <w:r w:rsidR="00580076" w:rsidRPr="00580076">
              <w:t> </w:t>
            </w:r>
            <w:r w:rsidRPr="00580076">
              <w:t>2000 No.</w:t>
            </w:r>
            <w:r w:rsidR="00580076" w:rsidRPr="00580076">
              <w:t> </w:t>
            </w:r>
            <w:r w:rsidRPr="00580076">
              <w:t>213</w:t>
            </w:r>
          </w:p>
        </w:tc>
        <w:bookmarkStart w:id="368" w:name="BKCheck15B_354"/>
        <w:bookmarkEnd w:id="36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"http://www.comlaw.gov.au/Details/F2000B00225" \o "Comlaw" </w:instrText>
            </w:r>
            <w:r w:rsidRPr="00580076">
              <w:fldChar w:fldCharType="separate"/>
            </w:r>
            <w:r w:rsidR="005D0707" w:rsidRPr="00580076">
              <w:rPr>
                <w:rStyle w:val="Hyperlink"/>
                <w:bCs/>
              </w:rPr>
              <w:t>F2000B00225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353</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5)</w:t>
            </w:r>
            <w:r w:rsidRPr="00580076">
              <w:t xml:space="preserve">, </w:t>
            </w:r>
            <w:r w:rsidR="001B5CE9" w:rsidRPr="00580076">
              <w:t>SR</w:t>
            </w:r>
            <w:r w:rsidR="00580076" w:rsidRPr="00580076">
              <w:t> </w:t>
            </w:r>
            <w:r w:rsidRPr="00580076">
              <w:t>2000 No.</w:t>
            </w:r>
            <w:r w:rsidR="00580076" w:rsidRPr="00580076">
              <w:t> </w:t>
            </w:r>
            <w:r w:rsidRPr="00580076">
              <w:t>214</w:t>
            </w:r>
          </w:p>
        </w:tc>
        <w:bookmarkStart w:id="369" w:name="BKCheck15B_355"/>
        <w:bookmarkEnd w:id="36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"http://www.comlaw.gov.au/Details/F2000B00226" \o "Comlaw" </w:instrText>
            </w:r>
            <w:r w:rsidRPr="00580076">
              <w:fldChar w:fldCharType="separate"/>
            </w:r>
            <w:r w:rsidR="005D0707" w:rsidRPr="00580076">
              <w:rPr>
                <w:rStyle w:val="Hyperlink"/>
                <w:bCs/>
              </w:rPr>
              <w:t>F2000B00226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354</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6)</w:t>
            </w:r>
            <w:r w:rsidRPr="00580076">
              <w:t xml:space="preserve">, </w:t>
            </w:r>
            <w:r w:rsidR="001B5CE9" w:rsidRPr="00580076">
              <w:t>SR</w:t>
            </w:r>
            <w:r w:rsidR="00580076" w:rsidRPr="00580076">
              <w:t> </w:t>
            </w:r>
            <w:r w:rsidRPr="00580076">
              <w:t>2000 No.</w:t>
            </w:r>
            <w:r w:rsidR="00580076" w:rsidRPr="00580076">
              <w:t> </w:t>
            </w:r>
            <w:r w:rsidRPr="00580076">
              <w:t>215</w:t>
            </w:r>
          </w:p>
        </w:tc>
        <w:bookmarkStart w:id="370" w:name="BKCheck15B_356"/>
        <w:bookmarkEnd w:id="37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"http://www.comlaw.gov.au/Details/F2000B00227" \o "Comlaw" </w:instrText>
            </w:r>
            <w:r w:rsidRPr="00580076">
              <w:fldChar w:fldCharType="separate"/>
            </w:r>
            <w:r w:rsidR="005D0707" w:rsidRPr="00580076">
              <w:rPr>
                <w:rStyle w:val="Hyperlink"/>
                <w:bCs/>
              </w:rPr>
              <w:t>F2000B00227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355</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7)</w:t>
            </w:r>
            <w:r w:rsidRPr="00580076">
              <w:t xml:space="preserve">, </w:t>
            </w:r>
            <w:r w:rsidR="001B5CE9" w:rsidRPr="00580076">
              <w:t>SR</w:t>
            </w:r>
            <w:r w:rsidR="00580076" w:rsidRPr="00580076">
              <w:t> </w:t>
            </w:r>
            <w:r w:rsidRPr="00580076">
              <w:t>2000 No.</w:t>
            </w:r>
            <w:r w:rsidR="00580076" w:rsidRPr="00580076">
              <w:t> </w:t>
            </w:r>
            <w:r w:rsidRPr="00580076">
              <w:t>234</w:t>
            </w:r>
          </w:p>
        </w:tc>
        <w:bookmarkStart w:id="371" w:name="BKCheck15B_357"/>
        <w:bookmarkEnd w:id="37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"http://www.comlaw.gov.au/Details/F2000B00245" \o "Comlaw" </w:instrText>
            </w:r>
            <w:r w:rsidRPr="00580076">
              <w:fldChar w:fldCharType="separate"/>
            </w:r>
            <w:r w:rsidR="005D0707" w:rsidRPr="00580076">
              <w:rPr>
                <w:rStyle w:val="Hyperlink"/>
                <w:bCs/>
              </w:rPr>
              <w:t>F2000B00245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356</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2000 (No.</w:t>
            </w:r>
            <w:r w:rsidR="00580076" w:rsidRPr="00580076">
              <w:rPr>
                <w:i/>
              </w:rPr>
              <w:t> </w:t>
            </w:r>
            <w:r w:rsidRPr="00580076">
              <w:rPr>
                <w:i/>
              </w:rPr>
              <w:t>8)</w:t>
            </w:r>
            <w:r w:rsidRPr="00580076">
              <w:t xml:space="preserve">, </w:t>
            </w:r>
            <w:r w:rsidR="001B5CE9" w:rsidRPr="00580076">
              <w:t>SR</w:t>
            </w:r>
            <w:r w:rsidR="00580076" w:rsidRPr="00580076">
              <w:t> </w:t>
            </w:r>
            <w:r w:rsidRPr="00580076">
              <w:t>2000 No.</w:t>
            </w:r>
            <w:r w:rsidR="00580076" w:rsidRPr="00580076">
              <w:t> </w:t>
            </w:r>
            <w:r w:rsidRPr="00580076">
              <w:t>299</w:t>
            </w:r>
          </w:p>
        </w:tc>
        <w:bookmarkStart w:id="372" w:name="BKCheck15B_358"/>
        <w:bookmarkEnd w:id="37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"http://www.comlaw.gov.au/Details/F2000B00324" \o "Comlaw" </w:instrText>
            </w:r>
            <w:r w:rsidRPr="00580076">
              <w:fldChar w:fldCharType="separate"/>
            </w:r>
            <w:r w:rsidR="005D0707" w:rsidRPr="00580076">
              <w:rPr>
                <w:rStyle w:val="Hyperlink"/>
                <w:bCs/>
              </w:rPr>
              <w:t>F2000B00324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357</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2002 (No.</w:t>
            </w:r>
            <w:r w:rsidR="00580076" w:rsidRPr="00580076">
              <w:rPr>
                <w:i/>
              </w:rPr>
              <w:t> </w:t>
            </w:r>
            <w:r w:rsidRPr="00580076">
              <w:rPr>
                <w:i/>
              </w:rPr>
              <w:t>1)</w:t>
            </w:r>
            <w:r w:rsidRPr="00580076">
              <w:t xml:space="preserve">, </w:t>
            </w:r>
            <w:r w:rsidR="001B5CE9" w:rsidRPr="00580076">
              <w:t>SR</w:t>
            </w:r>
            <w:r w:rsidR="00580076" w:rsidRPr="00580076">
              <w:t> </w:t>
            </w:r>
            <w:r w:rsidRPr="00580076">
              <w:t>2002 No.</w:t>
            </w:r>
            <w:r w:rsidR="00580076" w:rsidRPr="00580076">
              <w:t> </w:t>
            </w:r>
            <w:r w:rsidRPr="00580076">
              <w:t>30</w:t>
            </w:r>
          </w:p>
        </w:tc>
        <w:bookmarkStart w:id="373" w:name="BKCheck15B_359"/>
        <w:bookmarkEnd w:id="37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"http://www.comlaw.gov.au/Details/F2002B00029" \o "Comlaw" </w:instrText>
            </w:r>
            <w:r w:rsidRPr="00580076">
              <w:fldChar w:fldCharType="separate"/>
            </w:r>
            <w:r w:rsidR="005D0707" w:rsidRPr="00580076">
              <w:rPr>
                <w:rStyle w:val="Hyperlink"/>
                <w:bCs/>
              </w:rPr>
              <w:t>F2002B00029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358</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2002 (No.</w:t>
            </w:r>
            <w:r w:rsidR="00580076" w:rsidRPr="00580076">
              <w:rPr>
                <w:i/>
              </w:rPr>
              <w:t> </w:t>
            </w:r>
            <w:r w:rsidRPr="00580076">
              <w:rPr>
                <w:i/>
              </w:rPr>
              <w:t>2)</w:t>
            </w:r>
            <w:r w:rsidRPr="00580076">
              <w:t xml:space="preserve">, </w:t>
            </w:r>
            <w:r w:rsidR="001B5CE9" w:rsidRPr="00580076">
              <w:t>SR</w:t>
            </w:r>
            <w:r w:rsidR="00580076" w:rsidRPr="00580076">
              <w:t> </w:t>
            </w:r>
            <w:r w:rsidRPr="00580076">
              <w:t>2002 No.</w:t>
            </w:r>
            <w:r w:rsidR="00580076" w:rsidRPr="00580076">
              <w:t> </w:t>
            </w:r>
            <w:r w:rsidRPr="00580076">
              <w:t>81</w:t>
            </w:r>
          </w:p>
        </w:tc>
        <w:bookmarkStart w:id="374" w:name="BKCheck15B_360"/>
        <w:bookmarkEnd w:id="37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"http://www.comlaw.gov.au/Details/F2002B00080" \o "Comlaw" </w:instrText>
            </w:r>
            <w:r w:rsidRPr="00580076">
              <w:fldChar w:fldCharType="separate"/>
            </w:r>
            <w:r w:rsidR="005D0707" w:rsidRPr="00580076">
              <w:rPr>
                <w:rStyle w:val="Hyperlink"/>
                <w:bCs/>
              </w:rPr>
              <w:t>F2002B00080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359</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2002 (No.</w:t>
            </w:r>
            <w:r w:rsidR="00580076" w:rsidRPr="00580076">
              <w:rPr>
                <w:i/>
              </w:rPr>
              <w:t> </w:t>
            </w:r>
            <w:r w:rsidRPr="00580076">
              <w:rPr>
                <w:i/>
              </w:rPr>
              <w:t>3)</w:t>
            </w:r>
            <w:r w:rsidRPr="00580076">
              <w:t xml:space="preserve">, </w:t>
            </w:r>
            <w:r w:rsidR="001B5CE9" w:rsidRPr="00580076">
              <w:t>SR</w:t>
            </w:r>
            <w:r w:rsidR="00580076" w:rsidRPr="00580076">
              <w:t> </w:t>
            </w:r>
            <w:r w:rsidRPr="00580076">
              <w:t>2002 No.</w:t>
            </w:r>
            <w:r w:rsidR="00580076" w:rsidRPr="00580076">
              <w:t> </w:t>
            </w:r>
            <w:r w:rsidRPr="00580076">
              <w:t>206</w:t>
            </w:r>
          </w:p>
        </w:tc>
        <w:bookmarkStart w:id="375" w:name="BKCheck15B_361"/>
        <w:bookmarkEnd w:id="37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"http://www.comlaw.gov.au/Details/F2002B00207" \o "Comlaw" </w:instrText>
            </w:r>
            <w:r w:rsidRPr="00580076">
              <w:fldChar w:fldCharType="separate"/>
            </w:r>
            <w:r w:rsidR="005D0707" w:rsidRPr="00580076">
              <w:rPr>
                <w:rStyle w:val="Hyperlink"/>
                <w:bCs/>
              </w:rPr>
              <w:t>F2002B00207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360</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2002 (No.</w:t>
            </w:r>
            <w:r w:rsidR="00580076" w:rsidRPr="00580076">
              <w:rPr>
                <w:i/>
              </w:rPr>
              <w:t> </w:t>
            </w:r>
            <w:r w:rsidRPr="00580076">
              <w:rPr>
                <w:i/>
              </w:rPr>
              <w:t>4)</w:t>
            </w:r>
            <w:r w:rsidRPr="00580076">
              <w:t xml:space="preserve">, </w:t>
            </w:r>
            <w:r w:rsidR="001B5CE9" w:rsidRPr="00580076">
              <w:t>SR</w:t>
            </w:r>
            <w:r w:rsidR="00580076" w:rsidRPr="00580076">
              <w:t> </w:t>
            </w:r>
            <w:r w:rsidRPr="00580076">
              <w:t>2002 No.</w:t>
            </w:r>
            <w:r w:rsidR="00580076" w:rsidRPr="00580076">
              <w:t> </w:t>
            </w:r>
            <w:r w:rsidRPr="00580076">
              <w:t>331</w:t>
            </w:r>
          </w:p>
        </w:tc>
        <w:bookmarkStart w:id="376" w:name="BKCheck15B_362"/>
        <w:bookmarkEnd w:id="37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"http://www.comlaw.gov.au/Details/F2002B00339" \o "Comlaw" </w:instrText>
            </w:r>
            <w:r w:rsidRPr="00580076">
              <w:fldChar w:fldCharType="separate"/>
            </w:r>
            <w:r w:rsidR="005D0707" w:rsidRPr="00580076">
              <w:rPr>
                <w:rStyle w:val="Hyperlink"/>
                <w:bCs/>
              </w:rPr>
              <w:t>F2002B00339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361</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2002 (No.</w:t>
            </w:r>
            <w:r w:rsidR="00580076" w:rsidRPr="00580076">
              <w:rPr>
                <w:i/>
              </w:rPr>
              <w:t> </w:t>
            </w:r>
            <w:r w:rsidRPr="00580076">
              <w:rPr>
                <w:i/>
              </w:rPr>
              <w:t>5)</w:t>
            </w:r>
            <w:r w:rsidRPr="00580076">
              <w:t xml:space="preserve">, </w:t>
            </w:r>
            <w:r w:rsidR="001B5CE9" w:rsidRPr="00580076">
              <w:t>SR</w:t>
            </w:r>
            <w:r w:rsidR="00580076" w:rsidRPr="00580076">
              <w:t> </w:t>
            </w:r>
            <w:r w:rsidRPr="00580076">
              <w:t>2002 No.</w:t>
            </w:r>
            <w:r w:rsidR="00580076" w:rsidRPr="00580076">
              <w:t> </w:t>
            </w:r>
            <w:r w:rsidRPr="00580076">
              <w:t>332</w:t>
            </w:r>
          </w:p>
        </w:tc>
        <w:bookmarkStart w:id="377" w:name="BKCheck15B_363"/>
        <w:bookmarkEnd w:id="37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"http://www.comlaw.gov.au/Details/F2002B00340" \o "Comlaw" </w:instrText>
            </w:r>
            <w:r w:rsidRPr="00580076">
              <w:fldChar w:fldCharType="separate"/>
            </w:r>
            <w:r w:rsidR="005D0707" w:rsidRPr="00580076">
              <w:rPr>
                <w:rStyle w:val="Hyperlink"/>
                <w:bCs/>
              </w:rPr>
              <w:t>F2002B00340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1)</w:t>
            </w:r>
            <w:r w:rsidRPr="00580076">
              <w:t xml:space="preserve">, </w:t>
            </w:r>
            <w:r w:rsidR="001B5CE9" w:rsidRPr="00580076">
              <w:t>SR</w:t>
            </w:r>
            <w:r w:rsidR="00580076" w:rsidRPr="00580076">
              <w:t> </w:t>
            </w:r>
            <w:r w:rsidRPr="00580076">
              <w:t>2003 No.</w:t>
            </w:r>
            <w:r w:rsidR="00580076" w:rsidRPr="00580076">
              <w:t> </w:t>
            </w:r>
            <w:r w:rsidRPr="00580076">
              <w:t>18</w:t>
            </w:r>
          </w:p>
        </w:tc>
        <w:bookmarkStart w:id="378" w:name="BKCheck15B_364"/>
        <w:bookmarkEnd w:id="37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"http://www.comlaw.gov.au/Details/F2003B00027" \o "Comlaw" </w:instrText>
            </w:r>
            <w:r w:rsidRPr="00580076">
              <w:fldChar w:fldCharType="separate"/>
            </w:r>
            <w:r w:rsidR="005D0707" w:rsidRPr="00580076">
              <w:rPr>
                <w:rStyle w:val="Hyperlink"/>
                <w:bCs/>
              </w:rPr>
              <w:t>F2003B00027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363</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2)</w:t>
            </w:r>
            <w:r w:rsidRPr="00580076">
              <w:t xml:space="preserve">, </w:t>
            </w:r>
            <w:r w:rsidR="001B5CE9" w:rsidRPr="00580076">
              <w:t>SR</w:t>
            </w:r>
            <w:r w:rsidR="00580076" w:rsidRPr="00580076">
              <w:t> </w:t>
            </w:r>
            <w:r w:rsidRPr="00580076">
              <w:t>2003 No.</w:t>
            </w:r>
            <w:r w:rsidR="00580076" w:rsidRPr="00580076">
              <w:t> </w:t>
            </w:r>
            <w:r w:rsidRPr="00580076">
              <w:t>26</w:t>
            </w:r>
          </w:p>
        </w:tc>
        <w:bookmarkStart w:id="379" w:name="BKCheck15B_365"/>
        <w:bookmarkEnd w:id="37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"http://www.comlaw.gov.au/Details/F2003B00016" \o "Comlaw" </w:instrText>
            </w:r>
            <w:r w:rsidRPr="00580076">
              <w:fldChar w:fldCharType="separate"/>
            </w:r>
            <w:r w:rsidR="005D0707" w:rsidRPr="00580076">
              <w:rPr>
                <w:rStyle w:val="Hyperlink"/>
                <w:bCs/>
              </w:rPr>
              <w:t>F2003B00016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364</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3)</w:t>
            </w:r>
            <w:r w:rsidRPr="00580076">
              <w:t xml:space="preserve">, </w:t>
            </w:r>
            <w:r w:rsidR="001B5CE9" w:rsidRPr="00580076">
              <w:t>SR</w:t>
            </w:r>
            <w:r w:rsidR="00580076" w:rsidRPr="00580076">
              <w:t> </w:t>
            </w:r>
            <w:r w:rsidRPr="00580076">
              <w:t>2003 No.</w:t>
            </w:r>
            <w:r w:rsidR="00580076" w:rsidRPr="00580076">
              <w:t> </w:t>
            </w:r>
            <w:r w:rsidRPr="00580076">
              <w:t>53</w:t>
            </w:r>
          </w:p>
        </w:tc>
        <w:bookmarkStart w:id="380" w:name="BKCheck15B_366"/>
        <w:bookmarkEnd w:id="38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"http://www.comlaw.gov.au/Details/F2003B00064" \o "Comlaw" </w:instrText>
            </w:r>
            <w:r w:rsidRPr="00580076">
              <w:fldChar w:fldCharType="separate"/>
            </w:r>
            <w:r w:rsidR="005D0707" w:rsidRPr="00580076">
              <w:rPr>
                <w:rStyle w:val="Hyperlink"/>
                <w:bCs/>
              </w:rPr>
              <w:t>F2003B00064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365</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4)</w:t>
            </w:r>
            <w:r w:rsidRPr="00580076">
              <w:t xml:space="preserve">, </w:t>
            </w:r>
            <w:r w:rsidR="001B5CE9" w:rsidRPr="00580076">
              <w:t>SR</w:t>
            </w:r>
            <w:r w:rsidR="00580076" w:rsidRPr="00580076">
              <w:t> </w:t>
            </w:r>
            <w:r w:rsidRPr="00580076">
              <w:t>2003 No.</w:t>
            </w:r>
            <w:r w:rsidR="00580076" w:rsidRPr="00580076">
              <w:t> </w:t>
            </w:r>
            <w:r w:rsidRPr="00580076">
              <w:t>54</w:t>
            </w:r>
          </w:p>
        </w:tc>
        <w:bookmarkStart w:id="381" w:name="BKCheck15B_367"/>
        <w:bookmarkEnd w:id="38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"http://www.comlaw.gov.au/Details/F2003B00065" \o "Comlaw" </w:instrText>
            </w:r>
            <w:r w:rsidRPr="00580076">
              <w:fldChar w:fldCharType="separate"/>
            </w:r>
            <w:r w:rsidR="005D0707" w:rsidRPr="00580076">
              <w:rPr>
                <w:rStyle w:val="Hyperlink"/>
                <w:bCs/>
              </w:rPr>
              <w:t>F2003B00065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366</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5)</w:t>
            </w:r>
            <w:r w:rsidRPr="00580076">
              <w:t xml:space="preserve">, </w:t>
            </w:r>
            <w:r w:rsidR="001B5CE9" w:rsidRPr="00580076">
              <w:t>SR</w:t>
            </w:r>
            <w:r w:rsidR="00580076" w:rsidRPr="00580076">
              <w:t> </w:t>
            </w:r>
            <w:r w:rsidRPr="00580076">
              <w:t>2003 No.</w:t>
            </w:r>
            <w:r w:rsidR="00580076" w:rsidRPr="00580076">
              <w:t> </w:t>
            </w:r>
            <w:r w:rsidRPr="00580076">
              <w:t>89</w:t>
            </w:r>
          </w:p>
        </w:tc>
        <w:bookmarkStart w:id="382" w:name="BKCheck15B_368"/>
        <w:bookmarkEnd w:id="38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"http://www.comlaw.gov.au/Details/F2003B00100" \o "Comlaw" </w:instrText>
            </w:r>
            <w:r w:rsidRPr="00580076">
              <w:fldChar w:fldCharType="separate"/>
            </w:r>
            <w:r w:rsidR="005D0707" w:rsidRPr="00580076">
              <w:rPr>
                <w:rStyle w:val="Hyperlink"/>
                <w:bCs/>
              </w:rPr>
              <w:t>F2003B00100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367</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6)</w:t>
            </w:r>
            <w:r w:rsidRPr="00580076">
              <w:t xml:space="preserve">, </w:t>
            </w:r>
            <w:r w:rsidR="001B5CE9" w:rsidRPr="00580076">
              <w:t>SR</w:t>
            </w:r>
            <w:r w:rsidR="00580076" w:rsidRPr="00580076">
              <w:t> </w:t>
            </w:r>
            <w:r w:rsidRPr="00580076">
              <w:t>2003 No.</w:t>
            </w:r>
            <w:r w:rsidR="00580076" w:rsidRPr="00580076">
              <w:t> </w:t>
            </w:r>
            <w:r w:rsidRPr="00580076">
              <w:t>166</w:t>
            </w:r>
          </w:p>
        </w:tc>
        <w:bookmarkStart w:id="383" w:name="BKCheck15B_369"/>
        <w:bookmarkEnd w:id="38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"http://www.comlaw.gov.au/Details/F2003B00185" \o "Comlaw" </w:instrText>
            </w:r>
            <w:r w:rsidRPr="00580076">
              <w:fldChar w:fldCharType="separate"/>
            </w:r>
            <w:r w:rsidR="005D0707" w:rsidRPr="00580076">
              <w:rPr>
                <w:rStyle w:val="Hyperlink"/>
                <w:bCs/>
              </w:rPr>
              <w:t>F2003B00185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368</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7)</w:t>
            </w:r>
            <w:r w:rsidRPr="00580076">
              <w:t xml:space="preserve">, </w:t>
            </w:r>
            <w:r w:rsidR="001B5CE9" w:rsidRPr="00580076">
              <w:t>SR</w:t>
            </w:r>
            <w:r w:rsidR="00580076" w:rsidRPr="00580076">
              <w:t> </w:t>
            </w:r>
            <w:r w:rsidRPr="00580076">
              <w:t>2003 No.</w:t>
            </w:r>
            <w:r w:rsidR="00580076" w:rsidRPr="00580076">
              <w:t> </w:t>
            </w:r>
            <w:r w:rsidRPr="00580076">
              <w:t>210</w:t>
            </w:r>
          </w:p>
        </w:tc>
        <w:bookmarkStart w:id="384" w:name="BKCheck15B_370"/>
        <w:bookmarkEnd w:id="38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"http://www.comlaw.gov.au/Details/F2003B00221" \o "Comlaw" </w:instrText>
            </w:r>
            <w:r w:rsidRPr="00580076">
              <w:fldChar w:fldCharType="separate"/>
            </w:r>
            <w:r w:rsidR="005D0707" w:rsidRPr="00580076">
              <w:rPr>
                <w:rStyle w:val="Hyperlink"/>
                <w:bCs/>
              </w:rPr>
              <w:t>F2003B00221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369</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8)</w:t>
            </w:r>
            <w:r w:rsidRPr="00580076">
              <w:t xml:space="preserve">, </w:t>
            </w:r>
            <w:r w:rsidR="001B5CE9" w:rsidRPr="00580076">
              <w:t>SR</w:t>
            </w:r>
            <w:r w:rsidR="00580076" w:rsidRPr="00580076">
              <w:t> </w:t>
            </w:r>
            <w:r w:rsidRPr="00580076">
              <w:t>2003 No.</w:t>
            </w:r>
            <w:r w:rsidR="00580076" w:rsidRPr="00580076">
              <w:t> </w:t>
            </w:r>
            <w:r w:rsidRPr="00580076">
              <w:t>253</w:t>
            </w:r>
          </w:p>
        </w:tc>
        <w:bookmarkStart w:id="385" w:name="BKCheck15B_371"/>
        <w:bookmarkEnd w:id="38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"http://www.comlaw.gov.au/Details/F2003B00266" \o "Comlaw" </w:instrText>
            </w:r>
            <w:r w:rsidRPr="00580076">
              <w:fldChar w:fldCharType="separate"/>
            </w:r>
            <w:r w:rsidR="005D0707" w:rsidRPr="00580076">
              <w:rPr>
                <w:rStyle w:val="Hyperlink"/>
                <w:bCs/>
              </w:rPr>
              <w:t>F2003B00266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370</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9)</w:t>
            </w:r>
            <w:r w:rsidRPr="00580076">
              <w:t xml:space="preserve">, </w:t>
            </w:r>
            <w:r w:rsidR="001B5CE9" w:rsidRPr="00580076">
              <w:t>SR</w:t>
            </w:r>
            <w:r w:rsidR="00580076" w:rsidRPr="00580076">
              <w:t> </w:t>
            </w:r>
            <w:r w:rsidRPr="00580076">
              <w:t>2003 No.</w:t>
            </w:r>
            <w:r w:rsidR="00580076" w:rsidRPr="00580076">
              <w:t> </w:t>
            </w:r>
            <w:r w:rsidRPr="00580076">
              <w:t>309</w:t>
            </w:r>
          </w:p>
        </w:tc>
        <w:bookmarkStart w:id="386" w:name="BKCheck15B_372"/>
        <w:bookmarkEnd w:id="38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"http://www.comlaw.gov.au/Details/F2003B00323" \o "Comlaw" </w:instrText>
            </w:r>
            <w:r w:rsidRPr="00580076">
              <w:fldChar w:fldCharType="separate"/>
            </w:r>
            <w:r w:rsidR="005D0707" w:rsidRPr="00580076">
              <w:rPr>
                <w:rStyle w:val="Hyperlink"/>
                <w:bCs/>
              </w:rPr>
              <w:t>F2003B00323</w:t>
            </w:r>
            <w:r w:rsidRPr="00580076">
              <w:rPr>
                <w:rStyle w:val="Hyperlink"/>
                <w:bCs/>
              </w:rPr>
              <w:fldChar w:fldCharType="end"/>
            </w:r>
          </w:p>
        </w:tc>
      </w:tr>
      <w:tr w:rsidR="00DC2FEE" w:rsidRPr="00580076" w:rsidTr="00A5088B">
        <w:trPr>
          <w:cantSplit/>
        </w:trPr>
        <w:tc>
          <w:tcPr>
            <w:tcW w:w="822" w:type="dxa"/>
            <w:shd w:val="clear" w:color="auto" w:fill="auto"/>
          </w:tcPr>
          <w:p w:rsidR="00DC2FEE" w:rsidRPr="00580076" w:rsidRDefault="00A5088B" w:rsidP="001747FE">
            <w:pPr>
              <w:pStyle w:val="Tabletext"/>
            </w:pPr>
            <w:r w:rsidRPr="00580076">
              <w:t>371</w:t>
            </w:r>
          </w:p>
        </w:tc>
        <w:tc>
          <w:tcPr>
            <w:tcW w:w="4961" w:type="dxa"/>
            <w:shd w:val="clear" w:color="auto" w:fill="auto"/>
          </w:tcPr>
          <w:p w:rsidR="00DC2FEE" w:rsidRPr="00580076" w:rsidRDefault="00DC2FEE" w:rsidP="001747FE">
            <w:pPr>
              <w:pStyle w:val="Tabletext"/>
            </w:pPr>
            <w:r w:rsidRPr="00580076">
              <w:rPr>
                <w:i/>
              </w:rPr>
              <w:t>Customs (Prohibited Imports) Amendment Regulations</w:t>
            </w:r>
            <w:r w:rsidR="00580076" w:rsidRPr="00580076">
              <w:rPr>
                <w:i/>
              </w:rPr>
              <w:t> </w:t>
            </w:r>
            <w:r w:rsidRPr="00580076">
              <w:rPr>
                <w:i/>
              </w:rPr>
              <w:t>2003 (No.</w:t>
            </w:r>
            <w:r w:rsidR="00580076" w:rsidRPr="00580076">
              <w:rPr>
                <w:i/>
              </w:rPr>
              <w:t> </w:t>
            </w:r>
            <w:r w:rsidRPr="00580076">
              <w:rPr>
                <w:i/>
              </w:rPr>
              <w:t>10)</w:t>
            </w:r>
            <w:r w:rsidRPr="00580076">
              <w:t>, SR</w:t>
            </w:r>
            <w:r w:rsidR="00580076" w:rsidRPr="00580076">
              <w:t> </w:t>
            </w:r>
            <w:r w:rsidRPr="00580076">
              <w:t>2003 No.</w:t>
            </w:r>
            <w:r w:rsidR="00580076" w:rsidRPr="00580076">
              <w:t> </w:t>
            </w:r>
            <w:r w:rsidRPr="00580076">
              <w:t>321</w:t>
            </w:r>
          </w:p>
        </w:tc>
        <w:bookmarkStart w:id="387" w:name="BKCheck15B_373"/>
        <w:bookmarkEnd w:id="387"/>
        <w:tc>
          <w:tcPr>
            <w:tcW w:w="1560" w:type="dxa"/>
            <w:shd w:val="clear" w:color="auto" w:fill="auto"/>
          </w:tcPr>
          <w:p w:rsidR="00DC2FEE" w:rsidRPr="00580076" w:rsidRDefault="00DC2FEE" w:rsidP="001747FE">
            <w:pPr>
              <w:pStyle w:val="Tabletext"/>
              <w:rPr>
                <w:rStyle w:val="Hyperlink"/>
                <w:bCs/>
                <w:u w:val="none"/>
              </w:rPr>
            </w:pPr>
            <w:r w:rsidRPr="00580076">
              <w:fldChar w:fldCharType="begin"/>
            </w:r>
            <w:r w:rsidRPr="00580076">
              <w:instrText xml:space="preserve"> HYPERLINK "http://www.comlaw.gov.au/Details/F2003B00338" \o "Comlaw" </w:instrText>
            </w:r>
            <w:r w:rsidRPr="00580076">
              <w:fldChar w:fldCharType="separate"/>
            </w:r>
            <w:r w:rsidRPr="00580076">
              <w:rPr>
                <w:rStyle w:val="Hyperlink"/>
                <w:bCs/>
              </w:rPr>
              <w:t>F2003B00338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2004 (No.</w:t>
            </w:r>
            <w:r w:rsidR="00580076" w:rsidRPr="00580076">
              <w:rPr>
                <w:i/>
              </w:rPr>
              <w:t> </w:t>
            </w:r>
            <w:r w:rsidRPr="00580076">
              <w:rPr>
                <w:i/>
              </w:rPr>
              <w:t>1)</w:t>
            </w:r>
            <w:r w:rsidRPr="00580076">
              <w:t xml:space="preserve">, </w:t>
            </w:r>
            <w:r w:rsidR="001B5CE9" w:rsidRPr="00580076">
              <w:t>SR</w:t>
            </w:r>
            <w:r w:rsidR="00580076" w:rsidRPr="00580076">
              <w:t> </w:t>
            </w:r>
            <w:r w:rsidRPr="00580076">
              <w:t>2004 No.</w:t>
            </w:r>
            <w:r w:rsidR="00580076" w:rsidRPr="00580076">
              <w:t> </w:t>
            </w:r>
            <w:r w:rsidRPr="00580076">
              <w:t>72</w:t>
            </w:r>
          </w:p>
        </w:tc>
        <w:bookmarkStart w:id="388" w:name="BKCheck15B_374"/>
        <w:bookmarkEnd w:id="38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"http://www.comlaw.gov.au/Details/F2004B00086" \o "Comlaw" </w:instrText>
            </w:r>
            <w:r w:rsidRPr="00580076">
              <w:fldChar w:fldCharType="separate"/>
            </w:r>
            <w:r w:rsidR="005D0707" w:rsidRPr="00580076">
              <w:rPr>
                <w:rStyle w:val="Hyperlink"/>
                <w:bCs/>
              </w:rPr>
              <w:t>F2004B00086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373</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2004 (No.</w:t>
            </w:r>
            <w:r w:rsidR="00580076" w:rsidRPr="00580076">
              <w:rPr>
                <w:i/>
              </w:rPr>
              <w:t> </w:t>
            </w:r>
            <w:r w:rsidRPr="00580076">
              <w:rPr>
                <w:i/>
              </w:rPr>
              <w:t>2)</w:t>
            </w:r>
            <w:r w:rsidRPr="00580076">
              <w:t xml:space="preserve">, </w:t>
            </w:r>
            <w:r w:rsidR="001B5CE9" w:rsidRPr="00580076">
              <w:t>SR</w:t>
            </w:r>
            <w:r w:rsidR="00580076" w:rsidRPr="00580076">
              <w:t> </w:t>
            </w:r>
            <w:r w:rsidRPr="00580076">
              <w:t>2004 No.</w:t>
            </w:r>
            <w:r w:rsidR="00580076" w:rsidRPr="00580076">
              <w:t> </w:t>
            </w:r>
            <w:r w:rsidRPr="00580076">
              <w:t>108</w:t>
            </w:r>
          </w:p>
        </w:tc>
        <w:bookmarkStart w:id="389" w:name="BKCheck15B_375"/>
        <w:bookmarkEnd w:id="38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"http://www.comlaw.gov.au/Details/F2004B00129" \o "Comlaw" </w:instrText>
            </w:r>
            <w:r w:rsidRPr="00580076">
              <w:fldChar w:fldCharType="separate"/>
            </w:r>
            <w:r w:rsidR="005D0707" w:rsidRPr="00580076">
              <w:rPr>
                <w:rStyle w:val="Hyperlink"/>
                <w:bCs/>
              </w:rPr>
              <w:t>F2004B00129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374</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2004 (No.</w:t>
            </w:r>
            <w:r w:rsidR="00580076" w:rsidRPr="00580076">
              <w:rPr>
                <w:i/>
              </w:rPr>
              <w:t> </w:t>
            </w:r>
            <w:r w:rsidRPr="00580076">
              <w:rPr>
                <w:i/>
              </w:rPr>
              <w:t>4)</w:t>
            </w:r>
            <w:r w:rsidRPr="00580076">
              <w:t xml:space="preserve">, </w:t>
            </w:r>
            <w:r w:rsidR="001B5CE9" w:rsidRPr="00580076">
              <w:t>SR</w:t>
            </w:r>
            <w:r w:rsidR="00580076" w:rsidRPr="00580076">
              <w:t> </w:t>
            </w:r>
            <w:r w:rsidRPr="00580076">
              <w:t>2004 No.</w:t>
            </w:r>
            <w:r w:rsidR="00580076" w:rsidRPr="00580076">
              <w:t> </w:t>
            </w:r>
            <w:r w:rsidRPr="00580076">
              <w:t>142</w:t>
            </w:r>
          </w:p>
        </w:tc>
        <w:bookmarkStart w:id="390" w:name="BKCheck15B_376"/>
        <w:bookmarkEnd w:id="39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"http://www.comlaw.gov.au/Details/F2004B00161" \o "Comlaw" </w:instrText>
            </w:r>
            <w:r w:rsidRPr="00580076">
              <w:fldChar w:fldCharType="separate"/>
            </w:r>
            <w:r w:rsidR="005D0707" w:rsidRPr="00580076">
              <w:rPr>
                <w:rStyle w:val="Hyperlink"/>
                <w:bCs/>
              </w:rPr>
              <w:t>F2004B00161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375</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2004 (No.</w:t>
            </w:r>
            <w:r w:rsidR="00580076" w:rsidRPr="00580076">
              <w:rPr>
                <w:i/>
              </w:rPr>
              <w:t> </w:t>
            </w:r>
            <w:r w:rsidRPr="00580076">
              <w:rPr>
                <w:i/>
              </w:rPr>
              <w:t>5)</w:t>
            </w:r>
            <w:r w:rsidRPr="00580076">
              <w:t xml:space="preserve">, </w:t>
            </w:r>
            <w:r w:rsidR="001B5CE9" w:rsidRPr="00580076">
              <w:t>SR</w:t>
            </w:r>
            <w:r w:rsidR="00580076" w:rsidRPr="00580076">
              <w:t> </w:t>
            </w:r>
            <w:r w:rsidRPr="00580076">
              <w:t>2004 No.</w:t>
            </w:r>
            <w:r w:rsidR="00580076" w:rsidRPr="00580076">
              <w:t> </w:t>
            </w:r>
            <w:r w:rsidRPr="00580076">
              <w:t>245</w:t>
            </w:r>
          </w:p>
        </w:tc>
        <w:bookmarkStart w:id="391" w:name="BKCheck15B_377"/>
        <w:bookmarkEnd w:id="39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"http://www.comlaw.gov.au/Details/F2004B00274" \o "Comlaw" </w:instrText>
            </w:r>
            <w:r w:rsidRPr="00580076">
              <w:fldChar w:fldCharType="separate"/>
            </w:r>
            <w:r w:rsidR="005D0707" w:rsidRPr="00580076">
              <w:rPr>
                <w:rStyle w:val="Hyperlink"/>
                <w:bCs/>
              </w:rPr>
              <w:t>F2004B00274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376</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2004 (No.</w:t>
            </w:r>
            <w:r w:rsidR="00580076" w:rsidRPr="00580076">
              <w:rPr>
                <w:i/>
              </w:rPr>
              <w:t> </w:t>
            </w:r>
            <w:r w:rsidRPr="00580076">
              <w:rPr>
                <w:i/>
              </w:rPr>
              <w:t>6)</w:t>
            </w:r>
            <w:r w:rsidRPr="00580076">
              <w:t xml:space="preserve">, </w:t>
            </w:r>
            <w:r w:rsidR="001B5CE9" w:rsidRPr="00580076">
              <w:t>SR</w:t>
            </w:r>
            <w:r w:rsidR="00580076" w:rsidRPr="00580076">
              <w:t> </w:t>
            </w:r>
            <w:r w:rsidRPr="00580076">
              <w:t>2004 No.</w:t>
            </w:r>
            <w:r w:rsidR="00580076" w:rsidRPr="00580076">
              <w:t> </w:t>
            </w:r>
            <w:r w:rsidRPr="00580076">
              <w:t>261</w:t>
            </w:r>
          </w:p>
        </w:tc>
        <w:bookmarkStart w:id="392" w:name="BKCheck15B_378"/>
        <w:bookmarkEnd w:id="39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"http://www.comlaw.gov.au/Details/F2004B00292" \o "Comlaw" </w:instrText>
            </w:r>
            <w:r w:rsidRPr="00580076">
              <w:fldChar w:fldCharType="separate"/>
            </w:r>
            <w:r w:rsidR="005D0707" w:rsidRPr="00580076">
              <w:rPr>
                <w:rStyle w:val="Hyperlink"/>
                <w:bCs/>
              </w:rPr>
              <w:t>F2004B00292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377</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2005 (No.</w:t>
            </w:r>
            <w:r w:rsidR="00580076" w:rsidRPr="00580076">
              <w:rPr>
                <w:i/>
              </w:rPr>
              <w:t> </w:t>
            </w:r>
            <w:r w:rsidRPr="00580076">
              <w:rPr>
                <w:i/>
              </w:rPr>
              <w:t>1)</w:t>
            </w:r>
            <w:r w:rsidRPr="00580076">
              <w:t xml:space="preserve">, </w:t>
            </w:r>
            <w:r w:rsidR="001B5CE9" w:rsidRPr="00580076">
              <w:t>SLI</w:t>
            </w:r>
            <w:r w:rsidR="00580076" w:rsidRPr="00580076">
              <w:t> </w:t>
            </w:r>
            <w:r w:rsidRPr="00580076">
              <w:t>2005 No.</w:t>
            </w:r>
            <w:r w:rsidR="00580076" w:rsidRPr="00580076">
              <w:t> </w:t>
            </w:r>
            <w:r w:rsidRPr="00580076">
              <w:t>17</w:t>
            </w:r>
          </w:p>
        </w:tc>
        <w:bookmarkStart w:id="393" w:name="BKCheck15B_379"/>
        <w:bookmarkEnd w:id="39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"http://www.comlaw.gov.au/Details/F2005L00376" \o "Comlaw" </w:instrText>
            </w:r>
            <w:r w:rsidRPr="00580076">
              <w:fldChar w:fldCharType="separate"/>
            </w:r>
            <w:r w:rsidR="005D0707" w:rsidRPr="00580076">
              <w:rPr>
                <w:rStyle w:val="Hyperlink"/>
                <w:bCs/>
              </w:rPr>
              <w:t>F2005L00376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378</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2005 (No.</w:t>
            </w:r>
            <w:r w:rsidR="00580076" w:rsidRPr="00580076">
              <w:rPr>
                <w:i/>
              </w:rPr>
              <w:t> </w:t>
            </w:r>
            <w:r w:rsidRPr="00580076">
              <w:rPr>
                <w:i/>
              </w:rPr>
              <w:t>2)</w:t>
            </w:r>
            <w:r w:rsidRPr="00580076">
              <w:t xml:space="preserve">, </w:t>
            </w:r>
            <w:r w:rsidR="001B5CE9" w:rsidRPr="00580076">
              <w:t>SLI</w:t>
            </w:r>
            <w:r w:rsidR="00580076" w:rsidRPr="00580076">
              <w:t> </w:t>
            </w:r>
            <w:r w:rsidRPr="00580076">
              <w:t>2005 No.</w:t>
            </w:r>
            <w:r w:rsidR="00580076" w:rsidRPr="00580076">
              <w:t> </w:t>
            </w:r>
            <w:r w:rsidRPr="00580076">
              <w:t>163</w:t>
            </w:r>
          </w:p>
        </w:tc>
        <w:bookmarkStart w:id="394" w:name="BKCheck15B_380"/>
        <w:bookmarkEnd w:id="39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"http://www.comlaw.gov.au/Details/F2005L02003" \o "Comlaw" </w:instrText>
            </w:r>
            <w:r w:rsidRPr="00580076">
              <w:fldChar w:fldCharType="separate"/>
            </w:r>
            <w:r w:rsidR="005D0707" w:rsidRPr="00580076">
              <w:rPr>
                <w:rStyle w:val="Hyperlink"/>
                <w:bCs/>
              </w:rPr>
              <w:t>F2005L02003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379</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2005 (No.</w:t>
            </w:r>
            <w:r w:rsidR="00580076" w:rsidRPr="00580076">
              <w:rPr>
                <w:i/>
              </w:rPr>
              <w:t> </w:t>
            </w:r>
            <w:r w:rsidRPr="00580076">
              <w:rPr>
                <w:i/>
              </w:rPr>
              <w:t>3)</w:t>
            </w:r>
            <w:r w:rsidRPr="00580076">
              <w:t xml:space="preserve">, </w:t>
            </w:r>
            <w:r w:rsidR="001B5CE9" w:rsidRPr="00580076">
              <w:t>SLI</w:t>
            </w:r>
            <w:r w:rsidR="00580076" w:rsidRPr="00580076">
              <w:t> </w:t>
            </w:r>
            <w:r w:rsidRPr="00580076">
              <w:t>2005 No.</w:t>
            </w:r>
            <w:r w:rsidR="00580076" w:rsidRPr="00580076">
              <w:t> </w:t>
            </w:r>
            <w:r w:rsidRPr="00580076">
              <w:t>174</w:t>
            </w:r>
          </w:p>
        </w:tc>
        <w:bookmarkStart w:id="395" w:name="BKCheck15B_381"/>
        <w:bookmarkEnd w:id="39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"http://www.comlaw.gov.au/Details/F2005L01720" \o "Comlaw" </w:instrText>
            </w:r>
            <w:r w:rsidRPr="00580076">
              <w:fldChar w:fldCharType="separate"/>
            </w:r>
            <w:r w:rsidR="005D0707" w:rsidRPr="00580076">
              <w:rPr>
                <w:rStyle w:val="Hyperlink"/>
                <w:bCs/>
              </w:rPr>
              <w:t>F2005L01720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380</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2005 (No.</w:t>
            </w:r>
            <w:r w:rsidR="00580076" w:rsidRPr="00580076">
              <w:rPr>
                <w:i/>
              </w:rPr>
              <w:t> </w:t>
            </w:r>
            <w:r w:rsidRPr="00580076">
              <w:rPr>
                <w:i/>
              </w:rPr>
              <w:t>4)</w:t>
            </w:r>
            <w:r w:rsidRPr="00580076">
              <w:t xml:space="preserve">, </w:t>
            </w:r>
            <w:r w:rsidR="001B5CE9" w:rsidRPr="00580076">
              <w:t>SLI</w:t>
            </w:r>
            <w:r w:rsidR="00580076" w:rsidRPr="00580076">
              <w:t> </w:t>
            </w:r>
            <w:r w:rsidRPr="00580076">
              <w:t>2005 No.</w:t>
            </w:r>
            <w:r w:rsidR="00580076" w:rsidRPr="00580076">
              <w:t> </w:t>
            </w:r>
            <w:r w:rsidRPr="00580076">
              <w:t>249</w:t>
            </w:r>
          </w:p>
        </w:tc>
        <w:bookmarkStart w:id="396" w:name="BKCheck15B_382"/>
        <w:bookmarkEnd w:id="39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"http://www.comlaw.gov.au/Details/F2005L03255" \o "Comlaw" </w:instrText>
            </w:r>
            <w:r w:rsidRPr="00580076">
              <w:fldChar w:fldCharType="separate"/>
            </w:r>
            <w:r w:rsidR="005D0707" w:rsidRPr="00580076">
              <w:rPr>
                <w:rStyle w:val="Hyperlink"/>
                <w:bCs/>
              </w:rPr>
              <w:t>F2005L03255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381</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2005 (No.</w:t>
            </w:r>
            <w:r w:rsidR="00580076" w:rsidRPr="00580076">
              <w:rPr>
                <w:i/>
              </w:rPr>
              <w:t> </w:t>
            </w:r>
            <w:r w:rsidRPr="00580076">
              <w:rPr>
                <w:i/>
              </w:rPr>
              <w:t>5)</w:t>
            </w:r>
            <w:r w:rsidRPr="00580076">
              <w:t xml:space="preserve">, </w:t>
            </w:r>
            <w:r w:rsidR="001B5CE9" w:rsidRPr="00580076">
              <w:t>SLI</w:t>
            </w:r>
            <w:r w:rsidR="00580076" w:rsidRPr="00580076">
              <w:t> </w:t>
            </w:r>
            <w:r w:rsidRPr="00580076">
              <w:t>2005 No.</w:t>
            </w:r>
            <w:r w:rsidR="00580076" w:rsidRPr="00580076">
              <w:t> </w:t>
            </w:r>
            <w:r w:rsidRPr="00580076">
              <w:t>250</w:t>
            </w:r>
          </w:p>
        </w:tc>
        <w:bookmarkStart w:id="397" w:name="BKCheck15B_383"/>
        <w:bookmarkEnd w:id="39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"http://www.comlaw.gov.au/Details/F2005L03395" \o "Comlaw" </w:instrText>
            </w:r>
            <w:r w:rsidRPr="00580076">
              <w:fldChar w:fldCharType="separate"/>
            </w:r>
            <w:r w:rsidR="005D0707" w:rsidRPr="00580076">
              <w:rPr>
                <w:rStyle w:val="Hyperlink"/>
                <w:bCs/>
              </w:rPr>
              <w:t>F2005L03395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2005 (No.</w:t>
            </w:r>
            <w:r w:rsidR="00580076" w:rsidRPr="00580076">
              <w:rPr>
                <w:i/>
              </w:rPr>
              <w:t> </w:t>
            </w:r>
            <w:r w:rsidRPr="00580076">
              <w:rPr>
                <w:i/>
              </w:rPr>
              <w:t>6)</w:t>
            </w:r>
            <w:r w:rsidRPr="00580076">
              <w:t xml:space="preserve">, </w:t>
            </w:r>
            <w:r w:rsidR="001B5CE9" w:rsidRPr="00580076">
              <w:t>SLI</w:t>
            </w:r>
            <w:r w:rsidR="00580076" w:rsidRPr="00580076">
              <w:t> </w:t>
            </w:r>
            <w:r w:rsidRPr="00580076">
              <w:t>2005 No.</w:t>
            </w:r>
            <w:r w:rsidR="00580076" w:rsidRPr="00580076">
              <w:t> </w:t>
            </w:r>
            <w:r w:rsidRPr="00580076">
              <w:t>279</w:t>
            </w:r>
          </w:p>
        </w:tc>
        <w:bookmarkStart w:id="398" w:name="BKCheck15B_384"/>
        <w:bookmarkEnd w:id="39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"http://www.comlaw.gov.au/Details/F2005L03721" \o "Comlaw" </w:instrText>
            </w:r>
            <w:r w:rsidRPr="00580076">
              <w:fldChar w:fldCharType="separate"/>
            </w:r>
            <w:r w:rsidR="005D0707" w:rsidRPr="00580076">
              <w:rPr>
                <w:rStyle w:val="Hyperlink"/>
                <w:bCs/>
              </w:rPr>
              <w:t>F2005L03721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383</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2006 (No.</w:t>
            </w:r>
            <w:r w:rsidR="00580076" w:rsidRPr="00580076">
              <w:rPr>
                <w:i/>
              </w:rPr>
              <w:t> </w:t>
            </w:r>
            <w:r w:rsidRPr="00580076">
              <w:rPr>
                <w:i/>
              </w:rPr>
              <w:t>1)</w:t>
            </w:r>
            <w:r w:rsidRPr="00580076">
              <w:t xml:space="preserve">, </w:t>
            </w:r>
            <w:r w:rsidR="001B5CE9" w:rsidRPr="00580076">
              <w:t>SLI</w:t>
            </w:r>
            <w:r w:rsidR="00580076" w:rsidRPr="00580076">
              <w:t> </w:t>
            </w:r>
            <w:r w:rsidRPr="00580076">
              <w:t>2006 No.</w:t>
            </w:r>
            <w:r w:rsidR="00580076" w:rsidRPr="00580076">
              <w:t> </w:t>
            </w:r>
            <w:r w:rsidRPr="00580076">
              <w:t>44</w:t>
            </w:r>
          </w:p>
        </w:tc>
        <w:bookmarkStart w:id="399" w:name="BKCheck15B_385"/>
        <w:bookmarkEnd w:id="39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"http://www.comlaw.gov.au/Details/F2006L00652" \o "Comlaw" </w:instrText>
            </w:r>
            <w:r w:rsidRPr="00580076">
              <w:fldChar w:fldCharType="separate"/>
            </w:r>
            <w:r w:rsidR="005D0707" w:rsidRPr="00580076">
              <w:rPr>
                <w:rStyle w:val="Hyperlink"/>
                <w:bCs/>
              </w:rPr>
              <w:t>F2006L00652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384</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2006 (No.</w:t>
            </w:r>
            <w:r w:rsidR="00580076" w:rsidRPr="00580076">
              <w:rPr>
                <w:i/>
              </w:rPr>
              <w:t> </w:t>
            </w:r>
            <w:r w:rsidRPr="00580076">
              <w:rPr>
                <w:i/>
              </w:rPr>
              <w:t>2)</w:t>
            </w:r>
            <w:r w:rsidRPr="00580076">
              <w:t xml:space="preserve">, </w:t>
            </w:r>
            <w:r w:rsidR="001B5CE9" w:rsidRPr="00580076">
              <w:t>SLI</w:t>
            </w:r>
            <w:r w:rsidR="00580076" w:rsidRPr="00580076">
              <w:t> </w:t>
            </w:r>
            <w:r w:rsidRPr="00580076">
              <w:t>2006 No.</w:t>
            </w:r>
            <w:r w:rsidR="00580076" w:rsidRPr="00580076">
              <w:t> </w:t>
            </w:r>
            <w:r w:rsidRPr="00580076">
              <w:t>180</w:t>
            </w:r>
          </w:p>
        </w:tc>
        <w:bookmarkStart w:id="400" w:name="BKCheck15B_386"/>
        <w:bookmarkEnd w:id="40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"http://www.comlaw.gov.au/Details/F2006L02315" \o "Comlaw" </w:instrText>
            </w:r>
            <w:r w:rsidRPr="00580076">
              <w:fldChar w:fldCharType="separate"/>
            </w:r>
            <w:r w:rsidR="005D0707" w:rsidRPr="00580076">
              <w:rPr>
                <w:rStyle w:val="Hyperlink"/>
                <w:bCs/>
              </w:rPr>
              <w:t>F2006L02315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385</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2006 (No.</w:t>
            </w:r>
            <w:r w:rsidR="00580076" w:rsidRPr="00580076">
              <w:rPr>
                <w:i/>
              </w:rPr>
              <w:t> </w:t>
            </w:r>
            <w:r w:rsidRPr="00580076">
              <w:rPr>
                <w:i/>
              </w:rPr>
              <w:t>3)</w:t>
            </w:r>
            <w:r w:rsidRPr="00580076">
              <w:t xml:space="preserve">, </w:t>
            </w:r>
            <w:r w:rsidR="001B5CE9" w:rsidRPr="00580076">
              <w:t>SLI</w:t>
            </w:r>
            <w:r w:rsidR="00580076" w:rsidRPr="00580076">
              <w:t> </w:t>
            </w:r>
            <w:r w:rsidRPr="00580076">
              <w:t>2006 No.</w:t>
            </w:r>
            <w:r w:rsidR="00580076" w:rsidRPr="00580076">
              <w:t> </w:t>
            </w:r>
            <w:r w:rsidRPr="00580076">
              <w:t>242</w:t>
            </w:r>
          </w:p>
        </w:tc>
        <w:bookmarkStart w:id="401" w:name="BKCheck15B_387"/>
        <w:bookmarkEnd w:id="40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"http://www.comlaw.gov.au/Details/F2006L03103" \o "Comlaw" </w:instrText>
            </w:r>
            <w:r w:rsidRPr="00580076">
              <w:fldChar w:fldCharType="separate"/>
            </w:r>
            <w:r w:rsidR="005D0707" w:rsidRPr="00580076">
              <w:rPr>
                <w:rStyle w:val="Hyperlink"/>
                <w:bCs/>
              </w:rPr>
              <w:t>F2006L03103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386</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2006 (No.</w:t>
            </w:r>
            <w:r w:rsidR="00580076" w:rsidRPr="00580076">
              <w:rPr>
                <w:i/>
              </w:rPr>
              <w:t> </w:t>
            </w:r>
            <w:r w:rsidRPr="00580076">
              <w:rPr>
                <w:i/>
              </w:rPr>
              <w:t>4)</w:t>
            </w:r>
            <w:r w:rsidRPr="00580076">
              <w:t xml:space="preserve">, </w:t>
            </w:r>
            <w:r w:rsidR="001B5CE9" w:rsidRPr="00580076">
              <w:t>SLI</w:t>
            </w:r>
            <w:r w:rsidR="00580076" w:rsidRPr="00580076">
              <w:t> </w:t>
            </w:r>
            <w:r w:rsidRPr="00580076">
              <w:t>2006 No.</w:t>
            </w:r>
            <w:r w:rsidR="00580076" w:rsidRPr="00580076">
              <w:t> </w:t>
            </w:r>
            <w:r w:rsidRPr="00580076">
              <w:t>265</w:t>
            </w:r>
          </w:p>
        </w:tc>
        <w:bookmarkStart w:id="402" w:name="BKCheck15B_388"/>
        <w:bookmarkEnd w:id="40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"http://www.comlaw.gov.au/Details/F2006L03383" \o "Comlaw" </w:instrText>
            </w:r>
            <w:r w:rsidRPr="00580076">
              <w:fldChar w:fldCharType="separate"/>
            </w:r>
            <w:r w:rsidR="005D0707" w:rsidRPr="00580076">
              <w:rPr>
                <w:rStyle w:val="Hyperlink"/>
                <w:bCs/>
              </w:rPr>
              <w:t>F2006L03383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387</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2006 (No.</w:t>
            </w:r>
            <w:r w:rsidR="00580076" w:rsidRPr="00580076">
              <w:rPr>
                <w:i/>
              </w:rPr>
              <w:t> </w:t>
            </w:r>
            <w:r w:rsidRPr="00580076">
              <w:rPr>
                <w:i/>
              </w:rPr>
              <w:t>5)</w:t>
            </w:r>
            <w:r w:rsidRPr="00580076">
              <w:t xml:space="preserve">, </w:t>
            </w:r>
            <w:r w:rsidR="001B5CE9" w:rsidRPr="00580076">
              <w:t>SLI</w:t>
            </w:r>
            <w:r w:rsidR="00580076" w:rsidRPr="00580076">
              <w:t> </w:t>
            </w:r>
            <w:r w:rsidRPr="00580076">
              <w:t>2006 No.</w:t>
            </w:r>
            <w:r w:rsidR="00580076" w:rsidRPr="00580076">
              <w:t> </w:t>
            </w:r>
            <w:r w:rsidRPr="00580076">
              <w:t>282</w:t>
            </w:r>
          </w:p>
        </w:tc>
        <w:bookmarkStart w:id="403" w:name="BKCheck15B_389"/>
        <w:bookmarkEnd w:id="40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"http://www.comlaw.gov.au/Details/F2006L03549" \o "Comlaw" </w:instrText>
            </w:r>
            <w:r w:rsidRPr="00580076">
              <w:fldChar w:fldCharType="separate"/>
            </w:r>
            <w:r w:rsidR="005D0707" w:rsidRPr="00580076">
              <w:rPr>
                <w:rStyle w:val="Hyperlink"/>
                <w:bCs/>
              </w:rPr>
              <w:t>F2006L03549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388</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2007 (No.</w:t>
            </w:r>
            <w:r w:rsidR="00580076" w:rsidRPr="00580076">
              <w:rPr>
                <w:i/>
              </w:rPr>
              <w:t> </w:t>
            </w:r>
            <w:r w:rsidRPr="00580076">
              <w:rPr>
                <w:i/>
              </w:rPr>
              <w:t>1)</w:t>
            </w:r>
            <w:r w:rsidRPr="00580076">
              <w:t xml:space="preserve">, </w:t>
            </w:r>
            <w:r w:rsidR="001B5CE9" w:rsidRPr="00580076">
              <w:t>SLI</w:t>
            </w:r>
            <w:r w:rsidR="00580076" w:rsidRPr="00580076">
              <w:t> </w:t>
            </w:r>
            <w:r w:rsidRPr="00580076">
              <w:t>2007 No.</w:t>
            </w:r>
            <w:r w:rsidR="00580076" w:rsidRPr="00580076">
              <w:t> </w:t>
            </w:r>
            <w:r w:rsidRPr="00580076">
              <w:t>5</w:t>
            </w:r>
          </w:p>
        </w:tc>
        <w:bookmarkStart w:id="404" w:name="BKCheck15B_390"/>
        <w:bookmarkEnd w:id="40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"http://www.comlaw.gov.au/Details/F2007L00417" \o "Comlaw" </w:instrText>
            </w:r>
            <w:r w:rsidRPr="00580076">
              <w:fldChar w:fldCharType="separate"/>
            </w:r>
            <w:r w:rsidR="005D0707" w:rsidRPr="00580076">
              <w:rPr>
                <w:rStyle w:val="Hyperlink"/>
                <w:bCs/>
              </w:rPr>
              <w:t>F2007L00417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389</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2007 (No.</w:t>
            </w:r>
            <w:r w:rsidR="00580076" w:rsidRPr="00580076">
              <w:rPr>
                <w:i/>
              </w:rPr>
              <w:t> </w:t>
            </w:r>
            <w:r w:rsidRPr="00580076">
              <w:rPr>
                <w:i/>
              </w:rPr>
              <w:t>2)</w:t>
            </w:r>
            <w:r w:rsidRPr="00580076">
              <w:t xml:space="preserve">, </w:t>
            </w:r>
            <w:r w:rsidR="001B5CE9" w:rsidRPr="00580076">
              <w:t>SLI</w:t>
            </w:r>
            <w:r w:rsidR="00580076" w:rsidRPr="00580076">
              <w:t> </w:t>
            </w:r>
            <w:r w:rsidRPr="00580076">
              <w:t>2007 No.</w:t>
            </w:r>
            <w:r w:rsidR="00580076" w:rsidRPr="00580076">
              <w:t> </w:t>
            </w:r>
            <w:r w:rsidRPr="00580076">
              <w:t>110</w:t>
            </w:r>
          </w:p>
        </w:tc>
        <w:bookmarkStart w:id="405" w:name="BKCheck15B_391"/>
        <w:bookmarkEnd w:id="40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"http://www.comlaw.gov.au/Details/F2007L01321" \o "Comlaw" </w:instrText>
            </w:r>
            <w:r w:rsidRPr="00580076">
              <w:fldChar w:fldCharType="separate"/>
            </w:r>
            <w:r w:rsidR="005D0707" w:rsidRPr="00580076">
              <w:rPr>
                <w:rStyle w:val="Hyperlink"/>
                <w:bCs/>
              </w:rPr>
              <w:t>F2007L01321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390</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2007 (No.</w:t>
            </w:r>
            <w:r w:rsidR="00580076" w:rsidRPr="00580076">
              <w:rPr>
                <w:i/>
              </w:rPr>
              <w:t> </w:t>
            </w:r>
            <w:r w:rsidRPr="00580076">
              <w:rPr>
                <w:i/>
              </w:rPr>
              <w:t>3)</w:t>
            </w:r>
            <w:r w:rsidRPr="00580076">
              <w:t xml:space="preserve">, </w:t>
            </w:r>
            <w:r w:rsidR="001B5CE9" w:rsidRPr="00580076">
              <w:t>SLI</w:t>
            </w:r>
            <w:r w:rsidR="00580076" w:rsidRPr="00580076">
              <w:t> </w:t>
            </w:r>
            <w:r w:rsidRPr="00580076">
              <w:t>2007 No.</w:t>
            </w:r>
            <w:r w:rsidR="00580076" w:rsidRPr="00580076">
              <w:t> </w:t>
            </w:r>
            <w:r w:rsidRPr="00580076">
              <w:t>245</w:t>
            </w:r>
          </w:p>
        </w:tc>
        <w:bookmarkStart w:id="406" w:name="BKCheck15B_392"/>
        <w:bookmarkEnd w:id="40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"http://www.comlaw.gov.au/Details/F2007L02576" \o "Comlaw" </w:instrText>
            </w:r>
            <w:r w:rsidRPr="00580076">
              <w:fldChar w:fldCharType="separate"/>
            </w:r>
            <w:r w:rsidR="005D0707" w:rsidRPr="00580076">
              <w:rPr>
                <w:rStyle w:val="Hyperlink"/>
                <w:bCs/>
              </w:rPr>
              <w:t>F2007L02576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391</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2007 (No.</w:t>
            </w:r>
            <w:r w:rsidR="00580076" w:rsidRPr="00580076">
              <w:rPr>
                <w:i/>
              </w:rPr>
              <w:t> </w:t>
            </w:r>
            <w:r w:rsidRPr="00580076">
              <w:rPr>
                <w:i/>
              </w:rPr>
              <w:t xml:space="preserve">4), </w:t>
            </w:r>
            <w:r w:rsidR="001B5CE9" w:rsidRPr="00580076">
              <w:t>SLI</w:t>
            </w:r>
            <w:r w:rsidR="00580076" w:rsidRPr="00580076">
              <w:t> </w:t>
            </w:r>
            <w:r w:rsidRPr="00580076">
              <w:t>2007 No.</w:t>
            </w:r>
            <w:r w:rsidR="00580076" w:rsidRPr="00580076">
              <w:t> </w:t>
            </w:r>
            <w:r w:rsidRPr="00580076">
              <w:t>246</w:t>
            </w:r>
          </w:p>
        </w:tc>
        <w:bookmarkStart w:id="407" w:name="BKCheck15B_393"/>
        <w:bookmarkEnd w:id="40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"http://www.comlaw.gov.au/Details/F2007L02612" \o "Comlaw" </w:instrText>
            </w:r>
            <w:r w:rsidRPr="00580076">
              <w:fldChar w:fldCharType="separate"/>
            </w:r>
            <w:r w:rsidR="005D0707" w:rsidRPr="00580076">
              <w:rPr>
                <w:rStyle w:val="Hyperlink"/>
                <w:bCs/>
              </w:rPr>
              <w:t>F2007L02612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2007 (No.</w:t>
            </w:r>
            <w:r w:rsidR="00580076" w:rsidRPr="00580076">
              <w:rPr>
                <w:i/>
              </w:rPr>
              <w:t> </w:t>
            </w:r>
            <w:r w:rsidRPr="00580076">
              <w:rPr>
                <w:i/>
              </w:rPr>
              <w:t>5)</w:t>
            </w:r>
            <w:r w:rsidRPr="00580076">
              <w:t xml:space="preserve">, </w:t>
            </w:r>
            <w:r w:rsidR="001B5CE9" w:rsidRPr="00580076">
              <w:t>SLI</w:t>
            </w:r>
            <w:r w:rsidR="00580076" w:rsidRPr="00580076">
              <w:t> </w:t>
            </w:r>
            <w:r w:rsidRPr="00580076">
              <w:t>2007 No.</w:t>
            </w:r>
            <w:r w:rsidR="00580076" w:rsidRPr="00580076">
              <w:t> </w:t>
            </w:r>
            <w:r w:rsidRPr="00580076">
              <w:t>347</w:t>
            </w:r>
          </w:p>
        </w:tc>
        <w:bookmarkStart w:id="408" w:name="BKCheck15B_394"/>
        <w:bookmarkEnd w:id="40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"http://www.comlaw.gov.au/Details/F2007L04092" \o "Comlaw" </w:instrText>
            </w:r>
            <w:r w:rsidRPr="00580076">
              <w:fldChar w:fldCharType="separate"/>
            </w:r>
            <w:r w:rsidR="005D0707" w:rsidRPr="00580076">
              <w:rPr>
                <w:rStyle w:val="Hyperlink"/>
                <w:bCs/>
              </w:rPr>
              <w:t>F2007L04092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393</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2008 (No.</w:t>
            </w:r>
            <w:r w:rsidR="00580076" w:rsidRPr="00580076">
              <w:rPr>
                <w:i/>
              </w:rPr>
              <w:t> </w:t>
            </w:r>
            <w:r w:rsidRPr="00580076">
              <w:rPr>
                <w:i/>
              </w:rPr>
              <w:t>1)</w:t>
            </w:r>
            <w:r w:rsidRPr="00580076">
              <w:t xml:space="preserve">, </w:t>
            </w:r>
            <w:r w:rsidR="001B5CE9" w:rsidRPr="00580076">
              <w:t>SLI</w:t>
            </w:r>
            <w:r w:rsidR="00580076" w:rsidRPr="00580076">
              <w:t> </w:t>
            </w:r>
            <w:r w:rsidRPr="00580076">
              <w:t>2008 No.</w:t>
            </w:r>
            <w:r w:rsidR="00580076" w:rsidRPr="00580076">
              <w:t> </w:t>
            </w:r>
            <w:r w:rsidRPr="00580076">
              <w:t>23</w:t>
            </w:r>
          </w:p>
        </w:tc>
        <w:bookmarkStart w:id="409" w:name="BKCheck15B_395"/>
        <w:bookmarkEnd w:id="40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"http://www.comlaw.gov.au/Details/F2008L00929" \o "Comlaw" </w:instrText>
            </w:r>
            <w:r w:rsidRPr="00580076">
              <w:fldChar w:fldCharType="separate"/>
            </w:r>
            <w:r w:rsidR="005D0707" w:rsidRPr="00580076">
              <w:rPr>
                <w:rStyle w:val="Hyperlink"/>
                <w:bCs/>
              </w:rPr>
              <w:t>F2008L00929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394</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2008 (No.</w:t>
            </w:r>
            <w:r w:rsidR="00580076" w:rsidRPr="00580076">
              <w:rPr>
                <w:i/>
              </w:rPr>
              <w:t> </w:t>
            </w:r>
            <w:r w:rsidRPr="00580076">
              <w:rPr>
                <w:i/>
              </w:rPr>
              <w:t>2)</w:t>
            </w:r>
            <w:r w:rsidRPr="00580076">
              <w:t xml:space="preserve">, </w:t>
            </w:r>
            <w:r w:rsidR="001B5CE9" w:rsidRPr="00580076">
              <w:t>SLI</w:t>
            </w:r>
            <w:r w:rsidR="00580076" w:rsidRPr="00580076">
              <w:t> </w:t>
            </w:r>
            <w:r w:rsidRPr="00580076">
              <w:t>2008 No.</w:t>
            </w:r>
            <w:r w:rsidR="00580076" w:rsidRPr="00580076">
              <w:t> </w:t>
            </w:r>
            <w:r w:rsidRPr="00580076">
              <w:t>65</w:t>
            </w:r>
          </w:p>
        </w:tc>
        <w:bookmarkStart w:id="410" w:name="BKCheck15B_396"/>
        <w:bookmarkEnd w:id="41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"http://www.comlaw.gov.au/Details/F2008L01199" \o "Comlaw" </w:instrText>
            </w:r>
            <w:r w:rsidRPr="00580076">
              <w:fldChar w:fldCharType="separate"/>
            </w:r>
            <w:r w:rsidR="005D0707" w:rsidRPr="00580076">
              <w:rPr>
                <w:rStyle w:val="Hyperlink"/>
                <w:bCs/>
              </w:rPr>
              <w:t>F2008L01199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395</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2008 (No.</w:t>
            </w:r>
            <w:r w:rsidR="00580076" w:rsidRPr="00580076">
              <w:rPr>
                <w:i/>
              </w:rPr>
              <w:t> </w:t>
            </w:r>
            <w:r w:rsidRPr="00580076">
              <w:rPr>
                <w:i/>
              </w:rPr>
              <w:t>3)</w:t>
            </w:r>
            <w:r w:rsidRPr="00580076">
              <w:t xml:space="preserve">, </w:t>
            </w:r>
            <w:r w:rsidR="001B5CE9" w:rsidRPr="00580076">
              <w:t>SLI</w:t>
            </w:r>
            <w:r w:rsidR="00580076" w:rsidRPr="00580076">
              <w:t> </w:t>
            </w:r>
            <w:r w:rsidRPr="00580076">
              <w:t>2008 No.</w:t>
            </w:r>
            <w:r w:rsidR="00580076" w:rsidRPr="00580076">
              <w:t> </w:t>
            </w:r>
            <w:r w:rsidRPr="00580076">
              <w:t>74</w:t>
            </w:r>
          </w:p>
        </w:tc>
        <w:bookmarkStart w:id="411" w:name="BKCheck15B_397"/>
        <w:bookmarkEnd w:id="41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"http://www.comlaw.gov.au/Details/F2008L01400" \o "Comlaw" </w:instrText>
            </w:r>
            <w:r w:rsidRPr="00580076">
              <w:fldChar w:fldCharType="separate"/>
            </w:r>
            <w:r w:rsidR="005D0707" w:rsidRPr="00580076">
              <w:rPr>
                <w:rStyle w:val="Hyperlink"/>
                <w:bCs/>
              </w:rPr>
              <w:t>F2008L01400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396</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2008 (No.</w:t>
            </w:r>
            <w:r w:rsidR="00580076" w:rsidRPr="00580076">
              <w:rPr>
                <w:i/>
              </w:rPr>
              <w:t> </w:t>
            </w:r>
            <w:r w:rsidRPr="00580076">
              <w:rPr>
                <w:i/>
              </w:rPr>
              <w:t>4)</w:t>
            </w:r>
            <w:r w:rsidRPr="00580076">
              <w:t xml:space="preserve">, </w:t>
            </w:r>
            <w:r w:rsidR="001B5CE9" w:rsidRPr="00580076">
              <w:t>SLI</w:t>
            </w:r>
            <w:r w:rsidR="00580076" w:rsidRPr="00580076">
              <w:t> </w:t>
            </w:r>
            <w:r w:rsidRPr="00580076">
              <w:t>2008 No.</w:t>
            </w:r>
            <w:r w:rsidR="00580076" w:rsidRPr="00580076">
              <w:t> </w:t>
            </w:r>
            <w:r w:rsidRPr="00580076">
              <w:t>103</w:t>
            </w:r>
          </w:p>
        </w:tc>
        <w:bookmarkStart w:id="412" w:name="BKCheck15B_398"/>
        <w:bookmarkEnd w:id="41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"http://www.comlaw.gov.au/Details/F2008L02066" \o "Comlaw" </w:instrText>
            </w:r>
            <w:r w:rsidRPr="00580076">
              <w:fldChar w:fldCharType="separate"/>
            </w:r>
            <w:r w:rsidR="005D0707" w:rsidRPr="00580076">
              <w:rPr>
                <w:rStyle w:val="Hyperlink"/>
                <w:bCs/>
              </w:rPr>
              <w:t>F2008L02066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397</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2008 (No.</w:t>
            </w:r>
            <w:r w:rsidR="00580076" w:rsidRPr="00580076">
              <w:rPr>
                <w:i/>
              </w:rPr>
              <w:t> </w:t>
            </w:r>
            <w:r w:rsidRPr="00580076">
              <w:rPr>
                <w:i/>
              </w:rPr>
              <w:t>5)</w:t>
            </w:r>
            <w:r w:rsidRPr="00580076">
              <w:t xml:space="preserve">, </w:t>
            </w:r>
            <w:r w:rsidR="001B5CE9" w:rsidRPr="00580076">
              <w:t>SLI</w:t>
            </w:r>
            <w:r w:rsidR="00580076" w:rsidRPr="00580076">
              <w:t> </w:t>
            </w:r>
            <w:r w:rsidRPr="00580076">
              <w:t>2008 No.</w:t>
            </w:r>
            <w:r w:rsidR="00580076" w:rsidRPr="00580076">
              <w:t> </w:t>
            </w:r>
            <w:r w:rsidRPr="00580076">
              <w:t>226</w:t>
            </w:r>
          </w:p>
        </w:tc>
        <w:bookmarkStart w:id="413" w:name="BKCheck15B_399"/>
        <w:bookmarkEnd w:id="41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"http://www.comlaw.gov.au/Details/F2008L04423" \o "Comlaw" </w:instrText>
            </w:r>
            <w:r w:rsidRPr="00580076">
              <w:fldChar w:fldCharType="separate"/>
            </w:r>
            <w:r w:rsidR="005D0707" w:rsidRPr="00580076">
              <w:rPr>
                <w:rStyle w:val="Hyperlink"/>
                <w:bCs/>
              </w:rPr>
              <w:t>F2008L04423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398</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2008 (No.</w:t>
            </w:r>
            <w:r w:rsidR="00580076" w:rsidRPr="00580076">
              <w:rPr>
                <w:i/>
              </w:rPr>
              <w:t> </w:t>
            </w:r>
            <w:r w:rsidRPr="00580076">
              <w:rPr>
                <w:i/>
              </w:rPr>
              <w:t>7)</w:t>
            </w:r>
            <w:r w:rsidRPr="00580076">
              <w:t xml:space="preserve">, </w:t>
            </w:r>
            <w:r w:rsidR="001B5CE9" w:rsidRPr="00580076">
              <w:t>SLI</w:t>
            </w:r>
            <w:r w:rsidR="00580076" w:rsidRPr="00580076">
              <w:t> </w:t>
            </w:r>
            <w:r w:rsidRPr="00580076">
              <w:t>2008 No.</w:t>
            </w:r>
            <w:r w:rsidR="00580076" w:rsidRPr="00580076">
              <w:t> </w:t>
            </w:r>
            <w:r w:rsidRPr="00580076">
              <w:t>256</w:t>
            </w:r>
          </w:p>
        </w:tc>
        <w:bookmarkStart w:id="414" w:name="BKCheck15B_400"/>
        <w:bookmarkEnd w:id="41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"http://www.comlaw.gov.au/Details/F2008L04627" \o "Comlaw" </w:instrText>
            </w:r>
            <w:r w:rsidRPr="00580076">
              <w:fldChar w:fldCharType="separate"/>
            </w:r>
            <w:r w:rsidR="005D0707" w:rsidRPr="00580076">
              <w:rPr>
                <w:rStyle w:val="Hyperlink"/>
                <w:bCs/>
              </w:rPr>
              <w:t>F2008L04627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399</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2009 (No.</w:t>
            </w:r>
            <w:r w:rsidR="00580076" w:rsidRPr="00580076">
              <w:rPr>
                <w:i/>
              </w:rPr>
              <w:t> </w:t>
            </w:r>
            <w:r w:rsidRPr="00580076">
              <w:rPr>
                <w:i/>
              </w:rPr>
              <w:t>1)</w:t>
            </w:r>
            <w:r w:rsidRPr="00580076">
              <w:t xml:space="preserve">, </w:t>
            </w:r>
            <w:r w:rsidR="001B5CE9" w:rsidRPr="00580076">
              <w:t>SLI</w:t>
            </w:r>
            <w:r w:rsidR="00580076" w:rsidRPr="00580076">
              <w:t> </w:t>
            </w:r>
            <w:r w:rsidRPr="00580076">
              <w:t>2009 No.</w:t>
            </w:r>
            <w:r w:rsidR="00580076" w:rsidRPr="00580076">
              <w:t> </w:t>
            </w:r>
            <w:r w:rsidRPr="00580076">
              <w:t>40</w:t>
            </w:r>
          </w:p>
        </w:tc>
        <w:bookmarkStart w:id="415" w:name="BKCheck15B_401"/>
        <w:bookmarkEnd w:id="41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"http://www.comlaw.gov.au/Details/F2009L01001" \o "Comlaw" </w:instrText>
            </w:r>
            <w:r w:rsidRPr="00580076">
              <w:fldChar w:fldCharType="separate"/>
            </w:r>
            <w:r w:rsidR="005D0707" w:rsidRPr="00580076">
              <w:rPr>
                <w:rStyle w:val="Hyperlink"/>
                <w:bCs/>
              </w:rPr>
              <w:t>F2009L01001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400</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2009 (No.</w:t>
            </w:r>
            <w:r w:rsidR="00580076" w:rsidRPr="00580076">
              <w:rPr>
                <w:i/>
              </w:rPr>
              <w:t> </w:t>
            </w:r>
            <w:r w:rsidRPr="00580076">
              <w:rPr>
                <w:i/>
              </w:rPr>
              <w:t>2)</w:t>
            </w:r>
            <w:r w:rsidRPr="00580076">
              <w:t xml:space="preserve">, </w:t>
            </w:r>
            <w:r w:rsidR="001B5CE9" w:rsidRPr="00580076">
              <w:t>SLI</w:t>
            </w:r>
            <w:r w:rsidR="00580076" w:rsidRPr="00580076">
              <w:t> </w:t>
            </w:r>
            <w:r w:rsidRPr="00580076">
              <w:t>2009 No.</w:t>
            </w:r>
            <w:r w:rsidR="00580076" w:rsidRPr="00580076">
              <w:t> </w:t>
            </w:r>
            <w:r w:rsidRPr="00580076">
              <w:t>183</w:t>
            </w:r>
          </w:p>
        </w:tc>
        <w:bookmarkStart w:id="416" w:name="BKCheck15B_402"/>
        <w:bookmarkEnd w:id="41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"http://www.comlaw.gov.au/Details/F2009L02696" \o "Comlaw" </w:instrText>
            </w:r>
            <w:r w:rsidRPr="00580076">
              <w:fldChar w:fldCharType="separate"/>
            </w:r>
            <w:r w:rsidR="005D0707" w:rsidRPr="00580076">
              <w:rPr>
                <w:rStyle w:val="Hyperlink"/>
                <w:bCs/>
              </w:rPr>
              <w:t>F2009L02696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401</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2009 (No.</w:t>
            </w:r>
            <w:r w:rsidR="00580076" w:rsidRPr="00580076">
              <w:rPr>
                <w:i/>
              </w:rPr>
              <w:t> </w:t>
            </w:r>
            <w:r w:rsidRPr="00580076">
              <w:rPr>
                <w:i/>
              </w:rPr>
              <w:t>3)</w:t>
            </w:r>
            <w:r w:rsidRPr="00580076">
              <w:t xml:space="preserve">, </w:t>
            </w:r>
            <w:r w:rsidR="001B5CE9" w:rsidRPr="00580076">
              <w:t>SLI</w:t>
            </w:r>
            <w:r w:rsidR="00580076" w:rsidRPr="00580076">
              <w:t> </w:t>
            </w:r>
            <w:r w:rsidRPr="00580076">
              <w:t>2009 No.</w:t>
            </w:r>
            <w:r w:rsidR="00580076" w:rsidRPr="00580076">
              <w:t> </w:t>
            </w:r>
            <w:r w:rsidRPr="00580076">
              <w:t>188</w:t>
            </w:r>
          </w:p>
        </w:tc>
        <w:bookmarkStart w:id="417" w:name="BKCheck15B_403"/>
        <w:bookmarkEnd w:id="41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"http://www.comlaw.gov.au/Details/F2009L02945" \o "Comlaw" </w:instrText>
            </w:r>
            <w:r w:rsidRPr="00580076">
              <w:fldChar w:fldCharType="separate"/>
            </w:r>
            <w:r w:rsidR="005D0707" w:rsidRPr="00580076">
              <w:rPr>
                <w:rStyle w:val="Hyperlink"/>
                <w:bCs/>
              </w:rPr>
              <w:t>F2009L02945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2009 (No.</w:t>
            </w:r>
            <w:r w:rsidR="00580076" w:rsidRPr="00580076">
              <w:rPr>
                <w:i/>
              </w:rPr>
              <w:t> </w:t>
            </w:r>
            <w:r w:rsidRPr="00580076">
              <w:rPr>
                <w:i/>
              </w:rPr>
              <w:t>4)</w:t>
            </w:r>
            <w:r w:rsidRPr="00580076">
              <w:t xml:space="preserve">, </w:t>
            </w:r>
            <w:r w:rsidR="001B5CE9" w:rsidRPr="00580076">
              <w:t>SLI</w:t>
            </w:r>
            <w:r w:rsidR="00580076" w:rsidRPr="00580076">
              <w:t> </w:t>
            </w:r>
            <w:r w:rsidRPr="00580076">
              <w:t>2009 No.</w:t>
            </w:r>
            <w:r w:rsidR="00580076" w:rsidRPr="00580076">
              <w:t> </w:t>
            </w:r>
            <w:r w:rsidRPr="00580076">
              <w:t>199</w:t>
            </w:r>
          </w:p>
        </w:tc>
        <w:bookmarkStart w:id="418" w:name="BKCheck15B_404"/>
        <w:bookmarkEnd w:id="41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"http://www.comlaw.gov.au/Details/F2009L03130" \o "Comlaw" </w:instrText>
            </w:r>
            <w:r w:rsidRPr="00580076">
              <w:fldChar w:fldCharType="separate"/>
            </w:r>
            <w:r w:rsidR="005D0707" w:rsidRPr="00580076">
              <w:rPr>
                <w:rStyle w:val="Hyperlink"/>
                <w:bCs/>
              </w:rPr>
              <w:t>F2009L03130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403</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2009 (No.</w:t>
            </w:r>
            <w:r w:rsidR="00580076" w:rsidRPr="00580076">
              <w:rPr>
                <w:i/>
              </w:rPr>
              <w:t> </w:t>
            </w:r>
            <w:r w:rsidRPr="00580076">
              <w:rPr>
                <w:i/>
              </w:rPr>
              <w:t xml:space="preserve">5), </w:t>
            </w:r>
            <w:r w:rsidR="001B5CE9" w:rsidRPr="00580076">
              <w:t>SLI</w:t>
            </w:r>
            <w:r w:rsidR="00580076" w:rsidRPr="00580076">
              <w:t> </w:t>
            </w:r>
            <w:r w:rsidRPr="00580076">
              <w:t>2009 No.</w:t>
            </w:r>
            <w:r w:rsidR="00580076" w:rsidRPr="00580076">
              <w:t> </w:t>
            </w:r>
            <w:r w:rsidRPr="00580076">
              <w:t>298</w:t>
            </w:r>
          </w:p>
        </w:tc>
        <w:bookmarkStart w:id="419" w:name="BKCheck15B_405"/>
        <w:bookmarkEnd w:id="41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"http://www.comlaw.gov.au/Details/F2009L04182" \o "Comlaw" </w:instrText>
            </w:r>
            <w:r w:rsidRPr="00580076">
              <w:fldChar w:fldCharType="separate"/>
            </w:r>
            <w:r w:rsidR="005D0707" w:rsidRPr="00580076">
              <w:rPr>
                <w:rStyle w:val="Hyperlink"/>
                <w:bCs/>
              </w:rPr>
              <w:t>F2009L04182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404</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2009 (No.</w:t>
            </w:r>
            <w:r w:rsidR="00580076" w:rsidRPr="00580076">
              <w:rPr>
                <w:i/>
              </w:rPr>
              <w:t> </w:t>
            </w:r>
            <w:r w:rsidRPr="00580076">
              <w:rPr>
                <w:i/>
              </w:rPr>
              <w:t>6)</w:t>
            </w:r>
            <w:r w:rsidRPr="00580076">
              <w:t xml:space="preserve">, </w:t>
            </w:r>
            <w:r w:rsidR="001B5CE9" w:rsidRPr="00580076">
              <w:t>SLI</w:t>
            </w:r>
            <w:r w:rsidR="00580076" w:rsidRPr="00580076">
              <w:t> </w:t>
            </w:r>
            <w:r w:rsidRPr="00580076">
              <w:t>2009 No.</w:t>
            </w:r>
            <w:r w:rsidR="00580076" w:rsidRPr="00580076">
              <w:t> </w:t>
            </w:r>
            <w:r w:rsidRPr="00580076">
              <w:t>357</w:t>
            </w:r>
          </w:p>
        </w:tc>
        <w:bookmarkStart w:id="420" w:name="BKCheck15B_406"/>
        <w:bookmarkEnd w:id="42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"http://www.comlaw.gov.au/Details/F2009L04502" \o "Comlaw" </w:instrText>
            </w:r>
            <w:r w:rsidRPr="00580076">
              <w:fldChar w:fldCharType="separate"/>
            </w:r>
            <w:r w:rsidR="005D0707" w:rsidRPr="00580076">
              <w:rPr>
                <w:rStyle w:val="Hyperlink"/>
                <w:bCs/>
              </w:rPr>
              <w:t>F2009L04502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405</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2010 (No.</w:t>
            </w:r>
            <w:r w:rsidR="00580076" w:rsidRPr="00580076">
              <w:rPr>
                <w:i/>
              </w:rPr>
              <w:t> </w:t>
            </w:r>
            <w:r w:rsidRPr="00580076">
              <w:rPr>
                <w:i/>
              </w:rPr>
              <w:t>1)</w:t>
            </w:r>
            <w:r w:rsidRPr="00580076">
              <w:t xml:space="preserve">, </w:t>
            </w:r>
            <w:r w:rsidR="001B5CE9" w:rsidRPr="00580076">
              <w:t>SLI</w:t>
            </w:r>
            <w:r w:rsidR="00580076" w:rsidRPr="00580076">
              <w:t> </w:t>
            </w:r>
            <w:r w:rsidRPr="00580076">
              <w:t>2010 No.</w:t>
            </w:r>
            <w:r w:rsidR="00580076" w:rsidRPr="00580076">
              <w:t> </w:t>
            </w:r>
            <w:r w:rsidRPr="00580076">
              <w:t>14</w:t>
            </w:r>
          </w:p>
        </w:tc>
        <w:bookmarkStart w:id="421" w:name="BKCheck15B_407"/>
        <w:bookmarkEnd w:id="42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"http://www.comlaw.gov.au/Details/F2010L00540" \o "Comlaw" </w:instrText>
            </w:r>
            <w:r w:rsidRPr="00580076">
              <w:fldChar w:fldCharType="separate"/>
            </w:r>
            <w:r w:rsidR="005D0707" w:rsidRPr="00580076">
              <w:rPr>
                <w:rStyle w:val="Hyperlink"/>
                <w:bCs/>
              </w:rPr>
              <w:t>F2010L00540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406</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2010 (No.</w:t>
            </w:r>
            <w:r w:rsidR="00580076" w:rsidRPr="00580076">
              <w:rPr>
                <w:i/>
              </w:rPr>
              <w:t> </w:t>
            </w:r>
            <w:r w:rsidRPr="00580076">
              <w:rPr>
                <w:i/>
              </w:rPr>
              <w:t>2)</w:t>
            </w:r>
            <w:r w:rsidRPr="00580076">
              <w:t xml:space="preserve">, </w:t>
            </w:r>
            <w:r w:rsidR="001B5CE9" w:rsidRPr="00580076">
              <w:t>SLI</w:t>
            </w:r>
            <w:r w:rsidR="00580076" w:rsidRPr="00580076">
              <w:t> </w:t>
            </w:r>
            <w:r w:rsidRPr="00580076">
              <w:t>2010 No.</w:t>
            </w:r>
            <w:r w:rsidR="00580076" w:rsidRPr="00580076">
              <w:t> </w:t>
            </w:r>
            <w:r w:rsidRPr="00580076">
              <w:t>275</w:t>
            </w:r>
          </w:p>
        </w:tc>
        <w:bookmarkStart w:id="422" w:name="BKCheck15B_408"/>
        <w:bookmarkEnd w:id="42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"http://www.comlaw.gov.au/Details/F2010L03011" \o "Comlaw" </w:instrText>
            </w:r>
            <w:r w:rsidRPr="00580076">
              <w:fldChar w:fldCharType="separate"/>
            </w:r>
            <w:r w:rsidR="005D0707" w:rsidRPr="00580076">
              <w:rPr>
                <w:rStyle w:val="Hyperlink"/>
                <w:bCs/>
              </w:rPr>
              <w:t>F2010L03011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407</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2010 (No.</w:t>
            </w:r>
            <w:r w:rsidR="00580076" w:rsidRPr="00580076">
              <w:rPr>
                <w:i/>
              </w:rPr>
              <w:t> </w:t>
            </w:r>
            <w:r w:rsidRPr="00580076">
              <w:rPr>
                <w:i/>
              </w:rPr>
              <w:t>3)</w:t>
            </w:r>
            <w:r w:rsidRPr="00580076">
              <w:t xml:space="preserve">, </w:t>
            </w:r>
            <w:r w:rsidR="001B5CE9" w:rsidRPr="00580076">
              <w:t>SLI</w:t>
            </w:r>
            <w:r w:rsidR="00580076" w:rsidRPr="00580076">
              <w:t> </w:t>
            </w:r>
            <w:r w:rsidRPr="00580076">
              <w:t>2010 No.</w:t>
            </w:r>
            <w:r w:rsidR="00580076" w:rsidRPr="00580076">
              <w:t> </w:t>
            </w:r>
            <w:r w:rsidRPr="00580076">
              <w:t>315</w:t>
            </w:r>
          </w:p>
        </w:tc>
        <w:bookmarkStart w:id="423" w:name="BKCheck15B_409"/>
        <w:bookmarkEnd w:id="42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"http://www.comlaw.gov.au/Details/F2010L03172" \o "Comlaw" </w:instrText>
            </w:r>
            <w:r w:rsidRPr="00580076">
              <w:fldChar w:fldCharType="separate"/>
            </w:r>
            <w:r w:rsidR="005D0707" w:rsidRPr="00580076">
              <w:rPr>
                <w:rStyle w:val="Hyperlink"/>
                <w:bCs/>
              </w:rPr>
              <w:t>F2010L03172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408</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2010 (No.</w:t>
            </w:r>
            <w:r w:rsidR="00580076" w:rsidRPr="00580076">
              <w:rPr>
                <w:i/>
              </w:rPr>
              <w:t> </w:t>
            </w:r>
            <w:r w:rsidRPr="00580076">
              <w:rPr>
                <w:i/>
              </w:rPr>
              <w:t>4)</w:t>
            </w:r>
            <w:r w:rsidRPr="00580076">
              <w:t xml:space="preserve">, </w:t>
            </w:r>
            <w:r w:rsidR="001B5CE9" w:rsidRPr="00580076">
              <w:t>SLI</w:t>
            </w:r>
            <w:r w:rsidR="00580076" w:rsidRPr="00580076">
              <w:t> </w:t>
            </w:r>
            <w:r w:rsidRPr="00580076">
              <w:t>2010 No.</w:t>
            </w:r>
            <w:r w:rsidR="00580076" w:rsidRPr="00580076">
              <w:t> </w:t>
            </w:r>
            <w:r w:rsidRPr="00580076">
              <w:t>316</w:t>
            </w:r>
          </w:p>
        </w:tc>
        <w:bookmarkStart w:id="424" w:name="BKCheck15B_410"/>
        <w:bookmarkEnd w:id="42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"http://www.comlaw.gov.au/Details/F2010L03170" \o "Comlaw" </w:instrText>
            </w:r>
            <w:r w:rsidRPr="00580076">
              <w:fldChar w:fldCharType="separate"/>
            </w:r>
            <w:r w:rsidR="005D0707" w:rsidRPr="00580076">
              <w:rPr>
                <w:rStyle w:val="Hyperlink"/>
                <w:bCs/>
              </w:rPr>
              <w:t>F2010L03170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409</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2010 (No.</w:t>
            </w:r>
            <w:r w:rsidR="00580076" w:rsidRPr="00580076">
              <w:rPr>
                <w:i/>
              </w:rPr>
              <w:t> </w:t>
            </w:r>
            <w:r w:rsidRPr="00580076">
              <w:rPr>
                <w:i/>
              </w:rPr>
              <w:t>5)</w:t>
            </w:r>
            <w:r w:rsidRPr="00580076">
              <w:t xml:space="preserve">, </w:t>
            </w:r>
            <w:r w:rsidR="001B5CE9" w:rsidRPr="00580076">
              <w:t>SLI</w:t>
            </w:r>
            <w:r w:rsidR="00580076" w:rsidRPr="00580076">
              <w:t> </w:t>
            </w:r>
            <w:r w:rsidRPr="00580076">
              <w:t>2010 No.</w:t>
            </w:r>
            <w:r w:rsidR="00580076" w:rsidRPr="00580076">
              <w:t> </w:t>
            </w:r>
            <w:r w:rsidRPr="00580076">
              <w:t>317</w:t>
            </w:r>
          </w:p>
        </w:tc>
        <w:bookmarkStart w:id="425" w:name="BKCheck15B_411"/>
        <w:bookmarkEnd w:id="42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"http://www.comlaw.gov.au/Details/F2010L03168" \o "Comlaw" </w:instrText>
            </w:r>
            <w:r w:rsidRPr="00580076">
              <w:fldChar w:fldCharType="separate"/>
            </w:r>
            <w:r w:rsidR="005D0707" w:rsidRPr="00580076">
              <w:rPr>
                <w:rStyle w:val="Hyperlink"/>
                <w:bCs/>
              </w:rPr>
              <w:t>F2010L03168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410</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2011 (No.</w:t>
            </w:r>
            <w:r w:rsidR="00580076" w:rsidRPr="00580076">
              <w:rPr>
                <w:i/>
              </w:rPr>
              <w:t> </w:t>
            </w:r>
            <w:r w:rsidRPr="00580076">
              <w:rPr>
                <w:i/>
              </w:rPr>
              <w:t>1)</w:t>
            </w:r>
            <w:r w:rsidRPr="00580076">
              <w:t xml:space="preserve">, </w:t>
            </w:r>
            <w:r w:rsidR="001B5CE9" w:rsidRPr="00580076">
              <w:t>SLI</w:t>
            </w:r>
            <w:r w:rsidR="00580076" w:rsidRPr="00580076">
              <w:t> </w:t>
            </w:r>
            <w:r w:rsidRPr="00580076">
              <w:t>2011 No.</w:t>
            </w:r>
            <w:r w:rsidR="00580076" w:rsidRPr="00580076">
              <w:t> </w:t>
            </w:r>
            <w:r w:rsidRPr="00580076">
              <w:t>19</w:t>
            </w:r>
          </w:p>
        </w:tc>
        <w:bookmarkStart w:id="426" w:name="BKCheck15B_412"/>
        <w:bookmarkEnd w:id="42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"http://www.comlaw.gov.au/Details/F2011L00435" \o "Comlaw" </w:instrText>
            </w:r>
            <w:r w:rsidRPr="00580076">
              <w:fldChar w:fldCharType="separate"/>
            </w:r>
            <w:r w:rsidR="005D0707" w:rsidRPr="00580076">
              <w:rPr>
                <w:rStyle w:val="Hyperlink"/>
                <w:bCs/>
              </w:rPr>
              <w:t>F2011L00435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411</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2011 (No.</w:t>
            </w:r>
            <w:r w:rsidR="00580076" w:rsidRPr="00580076">
              <w:rPr>
                <w:i/>
              </w:rPr>
              <w:t> </w:t>
            </w:r>
            <w:r w:rsidRPr="00580076">
              <w:rPr>
                <w:i/>
              </w:rPr>
              <w:t>2)</w:t>
            </w:r>
            <w:r w:rsidRPr="00580076">
              <w:t xml:space="preserve">, </w:t>
            </w:r>
            <w:r w:rsidR="001B5CE9" w:rsidRPr="00580076">
              <w:t>SLI</w:t>
            </w:r>
            <w:r w:rsidR="00580076" w:rsidRPr="00580076">
              <w:t> </w:t>
            </w:r>
            <w:r w:rsidRPr="00580076">
              <w:t>2011 No.</w:t>
            </w:r>
            <w:r w:rsidR="00580076" w:rsidRPr="00580076">
              <w:t> </w:t>
            </w:r>
            <w:r w:rsidRPr="00580076">
              <w:t>173</w:t>
            </w:r>
          </w:p>
        </w:tc>
        <w:bookmarkStart w:id="427" w:name="BKCheck15B_413"/>
        <w:bookmarkEnd w:id="42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"http://www.comlaw.gov.au/Details/F2011L01992" \o "Comlaw" </w:instrText>
            </w:r>
            <w:r w:rsidRPr="00580076">
              <w:fldChar w:fldCharType="separate"/>
            </w:r>
            <w:r w:rsidR="005D0707" w:rsidRPr="00580076">
              <w:rPr>
                <w:rStyle w:val="Hyperlink"/>
                <w:bCs/>
              </w:rPr>
              <w:t>F2011L01992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412</w:t>
            </w:r>
          </w:p>
        </w:tc>
        <w:tc>
          <w:tcPr>
            <w:tcW w:w="4961" w:type="dxa"/>
            <w:shd w:val="clear" w:color="auto" w:fill="auto"/>
          </w:tcPr>
          <w:p w:rsidR="005D0707" w:rsidRPr="00580076" w:rsidRDefault="005D0707" w:rsidP="001B5CE9">
            <w:pPr>
              <w:pStyle w:val="Tabletext"/>
            </w:pPr>
            <w:r w:rsidRPr="00580076">
              <w:rPr>
                <w:i/>
              </w:rPr>
              <w:t>Customs (Prohibited Imports) Amendment Regulations</w:t>
            </w:r>
            <w:r w:rsidR="00580076" w:rsidRPr="00580076">
              <w:rPr>
                <w:i/>
              </w:rPr>
              <w:t> </w:t>
            </w:r>
            <w:r w:rsidRPr="00580076">
              <w:rPr>
                <w:i/>
              </w:rPr>
              <w:t>2011 (No.</w:t>
            </w:r>
            <w:r w:rsidR="00580076" w:rsidRPr="00580076">
              <w:rPr>
                <w:i/>
              </w:rPr>
              <w:t> </w:t>
            </w:r>
            <w:r w:rsidRPr="00580076">
              <w:rPr>
                <w:i/>
              </w:rPr>
              <w:t>3)</w:t>
            </w:r>
            <w:r w:rsidRPr="00580076">
              <w:t xml:space="preserve">, </w:t>
            </w:r>
            <w:r w:rsidR="001B5CE9" w:rsidRPr="00580076">
              <w:t>SLI</w:t>
            </w:r>
            <w:r w:rsidR="00580076" w:rsidRPr="00580076">
              <w:t> </w:t>
            </w:r>
            <w:r w:rsidRPr="00580076">
              <w:t>2011 No.</w:t>
            </w:r>
            <w:r w:rsidR="00580076" w:rsidRPr="00580076">
              <w:t> </w:t>
            </w:r>
            <w:r w:rsidRPr="00580076">
              <w:t>232</w:t>
            </w:r>
          </w:p>
        </w:tc>
        <w:bookmarkStart w:id="428" w:name="BKCheck15B_414"/>
        <w:bookmarkEnd w:id="42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"http://www.comlaw.gov.au/Details/F2011L02610" \o "Comlaw" </w:instrText>
            </w:r>
            <w:r w:rsidRPr="00580076">
              <w:fldChar w:fldCharType="separate"/>
            </w:r>
            <w:r w:rsidR="005D0707" w:rsidRPr="00580076">
              <w:rPr>
                <w:rStyle w:val="Hyperlink"/>
                <w:bCs/>
              </w:rPr>
              <w:t>F2011L02610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1958 No.</w:t>
            </w:r>
            <w:r w:rsidR="00580076" w:rsidRPr="00580076">
              <w:t> </w:t>
            </w:r>
            <w:r w:rsidRPr="00580076">
              <w:t>6</w:t>
            </w:r>
          </w:p>
        </w:tc>
        <w:bookmarkStart w:id="429" w:name="BKCheck15B_415"/>
        <w:bookmarkEnd w:id="42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"http://www.comlaw.gov.au/Details/F1996B03652" \o "Comlaw" </w:instrText>
            </w:r>
            <w:r w:rsidRPr="00580076">
              <w:fldChar w:fldCharType="separate"/>
            </w:r>
            <w:r w:rsidR="005D0707" w:rsidRPr="00580076">
              <w:rPr>
                <w:rStyle w:val="Hyperlink"/>
                <w:bCs/>
              </w:rPr>
              <w:t>F1996B03652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1958 No.</w:t>
            </w:r>
            <w:r w:rsidR="00580076" w:rsidRPr="00580076">
              <w:t> </w:t>
            </w:r>
            <w:r w:rsidRPr="00580076">
              <w:t>67</w:t>
            </w:r>
          </w:p>
        </w:tc>
        <w:bookmarkStart w:id="430" w:name="BKCheck15B_416"/>
        <w:bookmarkEnd w:id="43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"http://www.comlaw.gov.au/Details/F1996B03653" \o "Comlaw" </w:instrText>
            </w:r>
            <w:r w:rsidRPr="00580076">
              <w:fldChar w:fldCharType="separate"/>
            </w:r>
            <w:r w:rsidR="005D0707" w:rsidRPr="00580076">
              <w:rPr>
                <w:rStyle w:val="Hyperlink"/>
                <w:bCs/>
              </w:rPr>
              <w:t>F1996B03653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1959 No.</w:t>
            </w:r>
            <w:r w:rsidR="00580076" w:rsidRPr="00580076">
              <w:t> </w:t>
            </w:r>
            <w:r w:rsidRPr="00580076">
              <w:t>17</w:t>
            </w:r>
          </w:p>
        </w:tc>
        <w:bookmarkStart w:id="431" w:name="BKCheck15B_417"/>
        <w:bookmarkEnd w:id="43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"http://www.comlaw.gov.au/Details/F1996B03654" \o "Comlaw" </w:instrText>
            </w:r>
            <w:r w:rsidRPr="00580076">
              <w:fldChar w:fldCharType="separate"/>
            </w:r>
            <w:r w:rsidR="005D0707" w:rsidRPr="00580076">
              <w:rPr>
                <w:rStyle w:val="Hyperlink"/>
                <w:bCs/>
              </w:rPr>
              <w:t>F1996B03654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1959 No.</w:t>
            </w:r>
            <w:r w:rsidR="00580076" w:rsidRPr="00580076">
              <w:t> </w:t>
            </w:r>
            <w:r w:rsidRPr="00580076">
              <w:t>31</w:t>
            </w:r>
          </w:p>
        </w:tc>
        <w:bookmarkStart w:id="432" w:name="BKCheck15B_418"/>
        <w:bookmarkEnd w:id="43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"http://www.comlaw.gov.au/Details/F1996B03655" \o "Comlaw" </w:instrText>
            </w:r>
            <w:r w:rsidRPr="00580076">
              <w:fldChar w:fldCharType="separate"/>
            </w:r>
            <w:r w:rsidR="005D0707" w:rsidRPr="00580076">
              <w:rPr>
                <w:rStyle w:val="Hyperlink"/>
                <w:bCs/>
              </w:rPr>
              <w:t>F1996B03655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1959 No.</w:t>
            </w:r>
            <w:r w:rsidR="00580076" w:rsidRPr="00580076">
              <w:t> </w:t>
            </w:r>
            <w:r w:rsidRPr="00580076">
              <w:t>93</w:t>
            </w:r>
          </w:p>
        </w:tc>
        <w:bookmarkStart w:id="433" w:name="BKCheck15B_419"/>
        <w:bookmarkEnd w:id="43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"http://www.comlaw.gov.au/Details/F1996B03656" \o "Comlaw" </w:instrText>
            </w:r>
            <w:r w:rsidRPr="00580076">
              <w:fldChar w:fldCharType="separate"/>
            </w:r>
            <w:r w:rsidR="005D0707" w:rsidRPr="00580076">
              <w:rPr>
                <w:rStyle w:val="Hyperlink"/>
                <w:bCs/>
              </w:rPr>
              <w:t>F1996B03656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1960 No.</w:t>
            </w:r>
            <w:r w:rsidR="00580076" w:rsidRPr="00580076">
              <w:t> </w:t>
            </w:r>
            <w:r w:rsidRPr="00580076">
              <w:t>22</w:t>
            </w:r>
          </w:p>
        </w:tc>
        <w:bookmarkStart w:id="434" w:name="BKCheck15B_420"/>
        <w:bookmarkEnd w:id="43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"http://www.comlaw.gov.au/Details/F1996B03657" \o "Comlaw" </w:instrText>
            </w:r>
            <w:r w:rsidRPr="00580076">
              <w:fldChar w:fldCharType="separate"/>
            </w:r>
            <w:r w:rsidR="005D0707" w:rsidRPr="00580076">
              <w:rPr>
                <w:rStyle w:val="Hyperlink"/>
                <w:bCs/>
              </w:rPr>
              <w:t>F1996B03657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419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1961 No.</w:t>
            </w:r>
            <w:r w:rsidR="00580076" w:rsidRPr="00580076">
              <w:t> </w:t>
            </w:r>
            <w:r w:rsidRPr="00580076">
              <w:t>117</w:t>
            </w:r>
          </w:p>
        </w:tc>
        <w:bookmarkStart w:id="435" w:name="BKCheck15B_421"/>
        <w:bookmarkEnd w:id="43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"http://www.comlaw.gov.au/Details/F1996B03658" \o "Comlaw" </w:instrText>
            </w:r>
            <w:r w:rsidRPr="00580076">
              <w:fldChar w:fldCharType="separate"/>
            </w:r>
            <w:r w:rsidR="005D0707" w:rsidRPr="00580076">
              <w:rPr>
                <w:rStyle w:val="Hyperlink"/>
                <w:bCs/>
              </w:rPr>
              <w:t>F1996B03658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420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1962 No.</w:t>
            </w:r>
            <w:r w:rsidR="00580076" w:rsidRPr="00580076">
              <w:t> </w:t>
            </w:r>
            <w:r w:rsidRPr="00580076">
              <w:t>82</w:t>
            </w:r>
          </w:p>
        </w:tc>
        <w:bookmarkStart w:id="436" w:name="BKCheck15B_422"/>
        <w:bookmarkEnd w:id="43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"http://www.comlaw.gov.au/Details/F1996B03659" \o "Comlaw" </w:instrText>
            </w:r>
            <w:r w:rsidRPr="00580076">
              <w:fldChar w:fldCharType="separate"/>
            </w:r>
            <w:r w:rsidR="005D0707" w:rsidRPr="00580076">
              <w:rPr>
                <w:rStyle w:val="Hyperlink"/>
                <w:bCs/>
              </w:rPr>
              <w:t>F1996B03659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421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1963 No.</w:t>
            </w:r>
            <w:r w:rsidR="00580076" w:rsidRPr="00580076">
              <w:t> </w:t>
            </w:r>
            <w:r w:rsidRPr="00580076">
              <w:t>26</w:t>
            </w:r>
          </w:p>
        </w:tc>
        <w:bookmarkStart w:id="437" w:name="BKCheck15B_423"/>
        <w:bookmarkEnd w:id="43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"http://www.comlaw.gov.au/Details/F1996B03660" \o "Comlaw" </w:instrText>
            </w:r>
            <w:r w:rsidRPr="00580076">
              <w:fldChar w:fldCharType="separate"/>
            </w:r>
            <w:r w:rsidR="005D0707" w:rsidRPr="00580076">
              <w:rPr>
                <w:rStyle w:val="Hyperlink"/>
                <w:bCs/>
              </w:rPr>
              <w:t>F1996B03660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422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1964 No.</w:t>
            </w:r>
            <w:r w:rsidR="00580076" w:rsidRPr="00580076">
              <w:t> </w:t>
            </w:r>
            <w:r w:rsidRPr="00580076">
              <w:t>25</w:t>
            </w:r>
          </w:p>
        </w:tc>
        <w:bookmarkStart w:id="438" w:name="BKCheck15B_424"/>
        <w:bookmarkEnd w:id="43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"http://www.comlaw.gov.au/Details/F1996B03661" \o "Comlaw" </w:instrText>
            </w:r>
            <w:r w:rsidRPr="00580076">
              <w:fldChar w:fldCharType="separate"/>
            </w:r>
            <w:r w:rsidR="005D0707" w:rsidRPr="00580076">
              <w:rPr>
                <w:rStyle w:val="Hyperlink"/>
                <w:bCs/>
              </w:rPr>
              <w:t>F1996B03661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423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1964 No.</w:t>
            </w:r>
            <w:r w:rsidR="00580076" w:rsidRPr="00580076">
              <w:t> </w:t>
            </w:r>
            <w:r w:rsidRPr="00580076">
              <w:t>39</w:t>
            </w:r>
          </w:p>
        </w:tc>
        <w:bookmarkStart w:id="439" w:name="BKCheck15B_425"/>
        <w:bookmarkEnd w:id="43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"http://www.comlaw.gov.au/Details/F1996B03662" \o "Comlaw" </w:instrText>
            </w:r>
            <w:r w:rsidRPr="00580076">
              <w:fldChar w:fldCharType="separate"/>
            </w:r>
            <w:r w:rsidR="005D0707" w:rsidRPr="00580076">
              <w:rPr>
                <w:rStyle w:val="Hyperlink"/>
                <w:bCs/>
              </w:rPr>
              <w:t>F1996B03662</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424</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1965 No.</w:t>
            </w:r>
            <w:r w:rsidR="00580076" w:rsidRPr="00580076">
              <w:t> </w:t>
            </w:r>
            <w:r w:rsidRPr="00580076">
              <w:t>81</w:t>
            </w:r>
          </w:p>
        </w:tc>
        <w:bookmarkStart w:id="440" w:name="BKCheck15B_426"/>
        <w:bookmarkEnd w:id="440"/>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"http://www.comlaw.gov.au/Details/F1996B03663" \o "Comlaw" </w:instrText>
            </w:r>
            <w:r w:rsidRPr="00580076">
              <w:fldChar w:fldCharType="separate"/>
            </w:r>
            <w:r w:rsidRPr="00580076">
              <w:rPr>
                <w:rStyle w:val="Hyperlink"/>
                <w:bCs/>
              </w:rPr>
              <w:t>F1996B03663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425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1965 No.</w:t>
            </w:r>
            <w:r w:rsidR="00580076" w:rsidRPr="00580076">
              <w:t> </w:t>
            </w:r>
            <w:r w:rsidRPr="00580076">
              <w:t>135</w:t>
            </w:r>
          </w:p>
        </w:tc>
        <w:bookmarkStart w:id="441" w:name="BKCheck15B_427"/>
        <w:bookmarkEnd w:id="44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"http://www.comlaw.gov.au/Details/F1996B03665" \o "Comlaw" </w:instrText>
            </w:r>
            <w:r w:rsidRPr="00580076">
              <w:fldChar w:fldCharType="separate"/>
            </w:r>
            <w:r w:rsidR="005D0707" w:rsidRPr="00580076">
              <w:rPr>
                <w:rStyle w:val="Hyperlink"/>
                <w:bCs/>
              </w:rPr>
              <w:t>F1996B03665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426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1965 No.</w:t>
            </w:r>
            <w:r w:rsidR="00580076" w:rsidRPr="00580076">
              <w:t> </w:t>
            </w:r>
            <w:r w:rsidRPr="00580076">
              <w:t>167</w:t>
            </w:r>
          </w:p>
        </w:tc>
        <w:bookmarkStart w:id="442" w:name="BKCheck15B_428"/>
        <w:bookmarkEnd w:id="44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"http://www.comlaw.gov.au/Details/F1996B03666" \o "Comlaw" </w:instrText>
            </w:r>
            <w:r w:rsidRPr="00580076">
              <w:fldChar w:fldCharType="separate"/>
            </w:r>
            <w:r w:rsidR="005D0707" w:rsidRPr="00580076">
              <w:rPr>
                <w:rStyle w:val="Hyperlink"/>
                <w:bCs/>
              </w:rPr>
              <w:t>F1996B03666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427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1965 No.</w:t>
            </w:r>
            <w:r w:rsidR="00580076" w:rsidRPr="00580076">
              <w:t> </w:t>
            </w:r>
            <w:r w:rsidRPr="00580076">
              <w:t>190</w:t>
            </w:r>
          </w:p>
        </w:tc>
        <w:bookmarkStart w:id="443" w:name="BKCheck15B_429"/>
        <w:bookmarkEnd w:id="44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"http://www.comlaw.gov.au/Details/F1996B03667" \o "Comlaw" </w:instrText>
            </w:r>
            <w:r w:rsidRPr="00580076">
              <w:fldChar w:fldCharType="separate"/>
            </w:r>
            <w:r w:rsidR="005D0707" w:rsidRPr="00580076">
              <w:rPr>
                <w:rStyle w:val="Hyperlink"/>
                <w:bCs/>
              </w:rPr>
              <w:t>F1996B03667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428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1966 No.</w:t>
            </w:r>
            <w:r w:rsidR="00580076" w:rsidRPr="00580076">
              <w:t> </w:t>
            </w:r>
            <w:r w:rsidRPr="00580076">
              <w:t>95</w:t>
            </w:r>
          </w:p>
        </w:tc>
        <w:bookmarkStart w:id="444" w:name="BKCheck15B_430"/>
        <w:bookmarkEnd w:id="44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"http://www.comlaw.gov.au/Details/F1996B03668" \o "Comlaw" </w:instrText>
            </w:r>
            <w:r w:rsidRPr="00580076">
              <w:fldChar w:fldCharType="separate"/>
            </w:r>
            <w:r w:rsidR="005D0707" w:rsidRPr="00580076">
              <w:rPr>
                <w:rStyle w:val="Hyperlink"/>
                <w:bCs/>
              </w:rPr>
              <w:t>F1996B03668</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429</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1967 No.</w:t>
            </w:r>
            <w:r w:rsidR="00580076" w:rsidRPr="00580076">
              <w:t> </w:t>
            </w:r>
            <w:r w:rsidRPr="00580076">
              <w:t>41</w:t>
            </w:r>
          </w:p>
        </w:tc>
        <w:bookmarkStart w:id="445" w:name="BKCheck15B_431"/>
        <w:bookmarkEnd w:id="445"/>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"http://www.comlaw.gov.au/Details/F1996B03669" \o "Comlaw" </w:instrText>
            </w:r>
            <w:r w:rsidRPr="00580076">
              <w:fldChar w:fldCharType="separate"/>
            </w:r>
            <w:r w:rsidRPr="00580076">
              <w:rPr>
                <w:rStyle w:val="Hyperlink"/>
                <w:bCs/>
              </w:rPr>
              <w:t>F1996B03669</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430</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1967 No.</w:t>
            </w:r>
            <w:r w:rsidR="00580076" w:rsidRPr="00580076">
              <w:t> </w:t>
            </w:r>
            <w:r w:rsidRPr="00580076">
              <w:t>58</w:t>
            </w:r>
          </w:p>
        </w:tc>
        <w:bookmarkStart w:id="446" w:name="BKCheck15B_432"/>
        <w:bookmarkEnd w:id="446"/>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"http://www.comlaw.gov.au/Details/F1996B03670" \o "Comlaw" </w:instrText>
            </w:r>
            <w:r w:rsidRPr="00580076">
              <w:fldChar w:fldCharType="separate"/>
            </w:r>
            <w:r w:rsidRPr="00580076">
              <w:rPr>
                <w:rStyle w:val="Hyperlink"/>
                <w:bCs/>
              </w:rPr>
              <w:t>F1996B03670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431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1967 No.</w:t>
            </w:r>
            <w:r w:rsidR="00580076" w:rsidRPr="00580076">
              <w:t> </w:t>
            </w:r>
            <w:r w:rsidRPr="00580076">
              <w:t>114</w:t>
            </w:r>
          </w:p>
        </w:tc>
        <w:bookmarkStart w:id="447" w:name="BKCheck15B_433"/>
        <w:bookmarkEnd w:id="44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"http://www.comlaw.gov.au/Details/F1996B03671" \o "Comlaw" </w:instrText>
            </w:r>
            <w:r w:rsidRPr="00580076">
              <w:fldChar w:fldCharType="separate"/>
            </w:r>
            <w:r w:rsidR="005D0707" w:rsidRPr="00580076">
              <w:rPr>
                <w:rStyle w:val="Hyperlink"/>
                <w:bCs/>
              </w:rPr>
              <w:t>F1996B03671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432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1967 No.</w:t>
            </w:r>
            <w:r w:rsidR="00580076" w:rsidRPr="00580076">
              <w:t> </w:t>
            </w:r>
            <w:r w:rsidRPr="00580076">
              <w:t>178</w:t>
            </w:r>
          </w:p>
        </w:tc>
        <w:bookmarkStart w:id="448" w:name="BKCheck15B_434"/>
        <w:bookmarkEnd w:id="44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"http://www.comlaw.gov.au/Details/F1996B03672" \o "Comlaw" </w:instrText>
            </w:r>
            <w:r w:rsidRPr="00580076">
              <w:fldChar w:fldCharType="separate"/>
            </w:r>
            <w:r w:rsidR="005D0707" w:rsidRPr="00580076">
              <w:rPr>
                <w:rStyle w:val="Hyperlink"/>
                <w:bCs/>
              </w:rPr>
              <w:t>F1996B03672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433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1968 No.</w:t>
            </w:r>
            <w:r w:rsidR="00580076" w:rsidRPr="00580076">
              <w:t> </w:t>
            </w:r>
            <w:r w:rsidRPr="00580076">
              <w:t>100</w:t>
            </w:r>
          </w:p>
        </w:tc>
        <w:bookmarkStart w:id="449" w:name="BKCheck15B_435"/>
        <w:bookmarkEnd w:id="44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"http://www.comlaw.gov.au/Details/F1996B03673" \o "Comlaw" </w:instrText>
            </w:r>
            <w:r w:rsidRPr="00580076">
              <w:fldChar w:fldCharType="separate"/>
            </w:r>
            <w:r w:rsidR="005D0707" w:rsidRPr="00580076">
              <w:rPr>
                <w:rStyle w:val="Hyperlink"/>
                <w:bCs/>
              </w:rPr>
              <w:t>F1996B03673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434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1968 No.</w:t>
            </w:r>
            <w:r w:rsidR="00580076" w:rsidRPr="00580076">
              <w:t> </w:t>
            </w:r>
            <w:r w:rsidRPr="00580076">
              <w:t>141</w:t>
            </w:r>
          </w:p>
        </w:tc>
        <w:bookmarkStart w:id="450" w:name="BKCheck15B_436"/>
        <w:bookmarkEnd w:id="4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"http://www.comlaw.gov.au/Details/F1996B03674" \o "Comlaw" </w:instrText>
            </w:r>
            <w:r w:rsidRPr="00580076">
              <w:fldChar w:fldCharType="separate"/>
            </w:r>
            <w:r w:rsidR="005D0707" w:rsidRPr="00580076">
              <w:rPr>
                <w:rStyle w:val="Hyperlink"/>
                <w:bCs/>
              </w:rPr>
              <w:t>F1996B03674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435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1968 No.</w:t>
            </w:r>
            <w:r w:rsidR="00580076" w:rsidRPr="00580076">
              <w:t> </w:t>
            </w:r>
            <w:r w:rsidRPr="00580076">
              <w:t>161</w:t>
            </w:r>
          </w:p>
        </w:tc>
        <w:bookmarkStart w:id="451" w:name="BKCheck15B_437"/>
        <w:bookmarkEnd w:id="4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"http://www.comlaw.gov.au/Details/F1996B03675" \o "Comlaw" </w:instrText>
            </w:r>
            <w:r w:rsidRPr="00580076">
              <w:fldChar w:fldCharType="separate"/>
            </w:r>
            <w:r w:rsidR="005D0707" w:rsidRPr="00580076">
              <w:rPr>
                <w:rStyle w:val="Hyperlink"/>
                <w:bCs/>
              </w:rPr>
              <w:t>F1996B03675</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436</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1969 No.</w:t>
            </w:r>
            <w:r w:rsidR="00580076" w:rsidRPr="00580076">
              <w:t> </w:t>
            </w:r>
            <w:r w:rsidRPr="00580076">
              <w:t>2</w:t>
            </w:r>
          </w:p>
        </w:tc>
        <w:bookmarkStart w:id="452" w:name="BKCheck15B_438"/>
        <w:bookmarkEnd w:id="452"/>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"http://www.comlaw.gov.au/Details/F1996B03676" \o "Comlaw" </w:instrText>
            </w:r>
            <w:r w:rsidRPr="00580076">
              <w:fldChar w:fldCharType="separate"/>
            </w:r>
            <w:r w:rsidRPr="00580076">
              <w:rPr>
                <w:rStyle w:val="Hyperlink"/>
                <w:bCs/>
              </w:rPr>
              <w:t>F1996B03676</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437</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1969 No.</w:t>
            </w:r>
            <w:r w:rsidR="00580076" w:rsidRPr="00580076">
              <w:t> </w:t>
            </w:r>
            <w:r w:rsidRPr="00580076">
              <w:t>7</w:t>
            </w:r>
          </w:p>
        </w:tc>
        <w:bookmarkStart w:id="453" w:name="BKCheck15B_439"/>
        <w:bookmarkEnd w:id="453"/>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"http://www.comlaw.gov.au/Details/F1996B03677" \o "Comlaw" </w:instrText>
            </w:r>
            <w:r w:rsidRPr="00580076">
              <w:fldChar w:fldCharType="separate"/>
            </w:r>
            <w:r w:rsidRPr="00580076">
              <w:rPr>
                <w:rStyle w:val="Hyperlink"/>
                <w:bCs/>
              </w:rPr>
              <w:t>F1996B03677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438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1969 No.</w:t>
            </w:r>
            <w:r w:rsidR="00580076" w:rsidRPr="00580076">
              <w:t> </w:t>
            </w:r>
            <w:r w:rsidRPr="00580076">
              <w:t>10</w:t>
            </w:r>
          </w:p>
        </w:tc>
        <w:bookmarkStart w:id="454" w:name="BKCheck15B_440"/>
        <w:bookmarkEnd w:id="45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"http://www.comlaw.gov.au/Details/F1996B03678" \o "Comlaw" </w:instrText>
            </w:r>
            <w:r w:rsidRPr="00580076">
              <w:fldChar w:fldCharType="separate"/>
            </w:r>
            <w:r w:rsidR="005D0707" w:rsidRPr="00580076">
              <w:rPr>
                <w:rStyle w:val="Hyperlink"/>
                <w:bCs/>
              </w:rPr>
              <w:t>F1996B03678</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439</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1969 No.</w:t>
            </w:r>
            <w:r w:rsidR="00580076" w:rsidRPr="00580076">
              <w:t> </w:t>
            </w:r>
            <w:r w:rsidRPr="00580076">
              <w:t>39</w:t>
            </w:r>
          </w:p>
        </w:tc>
        <w:bookmarkStart w:id="455" w:name="BKCheck15B_441"/>
        <w:bookmarkEnd w:id="455"/>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"http://www.comlaw.gov.au/Details/F1996B03679" \o "Comlaw" </w:instrText>
            </w:r>
            <w:r w:rsidRPr="00580076">
              <w:fldChar w:fldCharType="separate"/>
            </w:r>
            <w:r w:rsidRPr="00580076">
              <w:rPr>
                <w:rStyle w:val="Hyperlink"/>
                <w:bCs/>
              </w:rPr>
              <w:t>F1996B03679</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440</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1969 No.</w:t>
            </w:r>
            <w:r w:rsidR="00580076" w:rsidRPr="00580076">
              <w:t> </w:t>
            </w:r>
            <w:r w:rsidRPr="00580076">
              <w:t>43</w:t>
            </w:r>
          </w:p>
        </w:tc>
        <w:bookmarkStart w:id="456" w:name="BKCheck15B_442"/>
        <w:bookmarkEnd w:id="456"/>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"http://www.comlaw.gov.au/Details/F1996B03680" \o "Comlaw" </w:instrText>
            </w:r>
            <w:r w:rsidRPr="00580076">
              <w:fldChar w:fldCharType="separate"/>
            </w:r>
            <w:r w:rsidRPr="00580076">
              <w:rPr>
                <w:rStyle w:val="Hyperlink"/>
                <w:bCs/>
              </w:rPr>
              <w:t>F1996B03680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441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1969 No.</w:t>
            </w:r>
            <w:r w:rsidR="00580076" w:rsidRPr="00580076">
              <w:t> </w:t>
            </w:r>
            <w:r w:rsidRPr="00580076">
              <w:t>218</w:t>
            </w:r>
          </w:p>
        </w:tc>
        <w:bookmarkStart w:id="457" w:name="BKCheck15B_443"/>
        <w:bookmarkEnd w:id="45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"http://www.comlaw.gov.au/Details/F1996B03681" \o "Comlaw" </w:instrText>
            </w:r>
            <w:r w:rsidRPr="00580076">
              <w:fldChar w:fldCharType="separate"/>
            </w:r>
            <w:r w:rsidR="005D0707" w:rsidRPr="00580076">
              <w:rPr>
                <w:rStyle w:val="Hyperlink"/>
                <w:bCs/>
              </w:rPr>
              <w:t>F1996B03681</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442</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1970 No.</w:t>
            </w:r>
            <w:r w:rsidR="00580076" w:rsidRPr="00580076">
              <w:t> </w:t>
            </w:r>
            <w:r w:rsidRPr="00580076">
              <w:t>8</w:t>
            </w:r>
          </w:p>
        </w:tc>
        <w:bookmarkStart w:id="458" w:name="BKCheck15B_444"/>
        <w:bookmarkEnd w:id="458"/>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"http://www.comlaw.gov.au/Details/F1996B03682" \o "Comlaw" </w:instrText>
            </w:r>
            <w:r w:rsidRPr="00580076">
              <w:fldChar w:fldCharType="separate"/>
            </w:r>
            <w:r w:rsidRPr="00580076">
              <w:rPr>
                <w:rStyle w:val="Hyperlink"/>
                <w:bCs/>
              </w:rPr>
              <w:t>F1996B03682</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443</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1970 No.</w:t>
            </w:r>
            <w:r w:rsidR="00580076" w:rsidRPr="00580076">
              <w:t> </w:t>
            </w:r>
            <w:r w:rsidRPr="00580076">
              <w:t>72</w:t>
            </w:r>
          </w:p>
        </w:tc>
        <w:bookmarkStart w:id="459" w:name="BKCheck15B_445"/>
        <w:bookmarkEnd w:id="459"/>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"http://www.comlaw.gov.au/Details/F1996B03683" \o "Comlaw" </w:instrText>
            </w:r>
            <w:r w:rsidRPr="00580076">
              <w:fldChar w:fldCharType="separate"/>
            </w:r>
            <w:r w:rsidRPr="00580076">
              <w:rPr>
                <w:rStyle w:val="Hyperlink"/>
                <w:bCs/>
              </w:rPr>
              <w:t>F1996B03683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444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1970 No.</w:t>
            </w:r>
            <w:r w:rsidR="00580076" w:rsidRPr="00580076">
              <w:t> </w:t>
            </w:r>
            <w:r w:rsidRPr="00580076">
              <w:t>105</w:t>
            </w:r>
          </w:p>
        </w:tc>
        <w:bookmarkStart w:id="460" w:name="BKCheck15B_446"/>
        <w:bookmarkEnd w:id="46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"http://www.comlaw.gov.au/Details/F1996B03684" \o "Comlaw" </w:instrText>
            </w:r>
            <w:r w:rsidRPr="00580076">
              <w:fldChar w:fldCharType="separate"/>
            </w:r>
            <w:r w:rsidR="005D0707" w:rsidRPr="00580076">
              <w:rPr>
                <w:rStyle w:val="Hyperlink"/>
                <w:bCs/>
              </w:rPr>
              <w:t>F1996B03684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445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1970 No.</w:t>
            </w:r>
            <w:r w:rsidR="00580076" w:rsidRPr="00580076">
              <w:t> </w:t>
            </w:r>
            <w:r w:rsidRPr="00580076">
              <w:t>194</w:t>
            </w:r>
          </w:p>
        </w:tc>
        <w:bookmarkStart w:id="461" w:name="BKCheck15B_447"/>
        <w:bookmarkEnd w:id="46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"http://www.comlaw.gov.au/Details/F1996B03685" \o "Comlaw" </w:instrText>
            </w:r>
            <w:r w:rsidRPr="00580076">
              <w:fldChar w:fldCharType="separate"/>
            </w:r>
            <w:r w:rsidR="005D0707" w:rsidRPr="00580076">
              <w:rPr>
                <w:rStyle w:val="Hyperlink"/>
                <w:bCs/>
              </w:rPr>
              <w:t>F1996B03685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446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1972 No.</w:t>
            </w:r>
            <w:r w:rsidR="00580076" w:rsidRPr="00580076">
              <w:t> </w:t>
            </w:r>
            <w:r w:rsidRPr="00580076">
              <w:t>97</w:t>
            </w:r>
          </w:p>
        </w:tc>
        <w:bookmarkStart w:id="462" w:name="BKCheck15B_448"/>
        <w:bookmarkEnd w:id="46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"http://www.comlaw.gov.au/Details/F1996B03686" \o "Comlaw" </w:instrText>
            </w:r>
            <w:r w:rsidRPr="00580076">
              <w:fldChar w:fldCharType="separate"/>
            </w:r>
            <w:r w:rsidR="005D0707" w:rsidRPr="00580076">
              <w:rPr>
                <w:rStyle w:val="Hyperlink"/>
                <w:bCs/>
              </w:rPr>
              <w:t>F1996B03686</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447</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1973 No.</w:t>
            </w:r>
            <w:r w:rsidR="00580076" w:rsidRPr="00580076">
              <w:t> </w:t>
            </w:r>
            <w:r w:rsidRPr="00580076">
              <w:t>5</w:t>
            </w:r>
          </w:p>
        </w:tc>
        <w:bookmarkStart w:id="463" w:name="BKCheck15B_449"/>
        <w:bookmarkEnd w:id="463"/>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"http://www.comlaw.gov.au/Details/F1996B03687" \o "Comlaw" </w:instrText>
            </w:r>
            <w:r w:rsidRPr="00580076">
              <w:fldChar w:fldCharType="separate"/>
            </w:r>
            <w:r w:rsidRPr="00580076">
              <w:rPr>
                <w:rStyle w:val="Hyperlink"/>
                <w:bCs/>
              </w:rPr>
              <w:t>F1996B03687</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448</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1973 No.</w:t>
            </w:r>
            <w:r w:rsidR="00580076" w:rsidRPr="00580076">
              <w:t> </w:t>
            </w:r>
            <w:r w:rsidRPr="00580076">
              <w:t>6</w:t>
            </w:r>
          </w:p>
        </w:tc>
        <w:bookmarkStart w:id="464" w:name="BKCheck15B_450"/>
        <w:bookmarkEnd w:id="464"/>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"http://www.comlaw.gov.au/Details/F1996B03688" \o "Comlaw" </w:instrText>
            </w:r>
            <w:r w:rsidRPr="00580076">
              <w:fldChar w:fldCharType="separate"/>
            </w:r>
            <w:r w:rsidRPr="00580076">
              <w:rPr>
                <w:rStyle w:val="Hyperlink"/>
                <w:bCs/>
              </w:rPr>
              <w:t>F1996B03688</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449</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1973 No.</w:t>
            </w:r>
            <w:r w:rsidR="00580076" w:rsidRPr="00580076">
              <w:t> </w:t>
            </w:r>
            <w:r w:rsidRPr="00580076">
              <w:t>42</w:t>
            </w:r>
          </w:p>
        </w:tc>
        <w:bookmarkStart w:id="465" w:name="BKCheck15B_451"/>
        <w:bookmarkEnd w:id="465"/>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"http://www.comlaw.gov.au/Details/F1996B03689" \o "Comlaw" </w:instrText>
            </w:r>
            <w:r w:rsidRPr="00580076">
              <w:fldChar w:fldCharType="separate"/>
            </w:r>
            <w:r w:rsidRPr="00580076">
              <w:rPr>
                <w:rStyle w:val="Hyperlink"/>
                <w:bCs/>
              </w:rPr>
              <w:t>F1996B03689</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450</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1973 No.</w:t>
            </w:r>
            <w:r w:rsidR="00580076" w:rsidRPr="00580076">
              <w:t> </w:t>
            </w:r>
            <w:r w:rsidRPr="00580076">
              <w:t>43</w:t>
            </w:r>
          </w:p>
        </w:tc>
        <w:bookmarkStart w:id="466" w:name="BKCheck15B_452"/>
        <w:bookmarkEnd w:id="466"/>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"http://www.comlaw.gov.au/Details/F1996B03690" \o "Comlaw" </w:instrText>
            </w:r>
            <w:r w:rsidRPr="00580076">
              <w:fldChar w:fldCharType="separate"/>
            </w:r>
            <w:r w:rsidRPr="00580076">
              <w:rPr>
                <w:rStyle w:val="Hyperlink"/>
                <w:bCs/>
              </w:rPr>
              <w:t>F1996B03690</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451</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1973 No.</w:t>
            </w:r>
            <w:r w:rsidR="00580076" w:rsidRPr="00580076">
              <w:t> </w:t>
            </w:r>
            <w:r w:rsidRPr="00580076">
              <w:t>89</w:t>
            </w:r>
          </w:p>
        </w:tc>
        <w:bookmarkStart w:id="467" w:name="BKCheck15B_453"/>
        <w:bookmarkEnd w:id="467"/>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"http://www.comlaw.gov.au/Details/F1996B03691" \o "Comlaw" </w:instrText>
            </w:r>
            <w:r w:rsidRPr="00580076">
              <w:fldChar w:fldCharType="separate"/>
            </w:r>
            <w:r w:rsidRPr="00580076">
              <w:rPr>
                <w:rStyle w:val="Hyperlink"/>
                <w:bCs/>
              </w:rPr>
              <w:t>F1996B03691</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452</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1973 No.</w:t>
            </w:r>
            <w:r w:rsidR="00580076" w:rsidRPr="00580076">
              <w:t> </w:t>
            </w:r>
            <w:r w:rsidRPr="00580076">
              <w:t>93</w:t>
            </w:r>
          </w:p>
        </w:tc>
        <w:bookmarkStart w:id="468" w:name="BKCheck15B_454"/>
        <w:bookmarkEnd w:id="468"/>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"http://www.comlaw.gov.au/Details/F1996B03692" \o "Comlaw" </w:instrText>
            </w:r>
            <w:r w:rsidRPr="00580076">
              <w:fldChar w:fldCharType="separate"/>
            </w:r>
            <w:r w:rsidRPr="00580076">
              <w:rPr>
                <w:rStyle w:val="Hyperlink"/>
                <w:bCs/>
              </w:rPr>
              <w:t>F1996B03692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453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1973 No.</w:t>
            </w:r>
            <w:r w:rsidR="00580076" w:rsidRPr="00580076">
              <w:t> </w:t>
            </w:r>
            <w:r w:rsidRPr="00580076">
              <w:t>162</w:t>
            </w:r>
          </w:p>
        </w:tc>
        <w:bookmarkStart w:id="469" w:name="BKCheck15B_455"/>
        <w:bookmarkEnd w:id="46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"http://www.comlaw.gov.au/Details/F1996B03693" \o "Comlaw" </w:instrText>
            </w:r>
            <w:r w:rsidRPr="00580076">
              <w:fldChar w:fldCharType="separate"/>
            </w:r>
            <w:r w:rsidR="005D0707" w:rsidRPr="00580076">
              <w:rPr>
                <w:rStyle w:val="Hyperlink"/>
                <w:bCs/>
              </w:rPr>
              <w:t>F1996B03693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454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1973 No.</w:t>
            </w:r>
            <w:r w:rsidR="00580076" w:rsidRPr="00580076">
              <w:t> </w:t>
            </w:r>
            <w:r w:rsidRPr="00580076">
              <w:t>175</w:t>
            </w:r>
          </w:p>
        </w:tc>
        <w:bookmarkStart w:id="470" w:name="BKCheck15B_456"/>
        <w:bookmarkEnd w:id="47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"http://www.comlaw.gov.au/Details/F1996B03694" \o "Comlaw" </w:instrText>
            </w:r>
            <w:r w:rsidRPr="00580076">
              <w:fldChar w:fldCharType="separate"/>
            </w:r>
            <w:r w:rsidR="005D0707" w:rsidRPr="00580076">
              <w:rPr>
                <w:rStyle w:val="Hyperlink"/>
                <w:bCs/>
              </w:rPr>
              <w:t>F1996B03694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455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1973 No.</w:t>
            </w:r>
            <w:r w:rsidR="00580076" w:rsidRPr="00580076">
              <w:t> </w:t>
            </w:r>
            <w:r w:rsidRPr="00580076">
              <w:t>217</w:t>
            </w:r>
          </w:p>
        </w:tc>
        <w:bookmarkStart w:id="471" w:name="BKCheck15B_457"/>
        <w:bookmarkEnd w:id="47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"http://www.comlaw.gov.au/Details/F1996B03695" \o "Comlaw" </w:instrText>
            </w:r>
            <w:r w:rsidRPr="00580076">
              <w:fldChar w:fldCharType="separate"/>
            </w:r>
            <w:r w:rsidR="005D0707" w:rsidRPr="00580076">
              <w:rPr>
                <w:rStyle w:val="Hyperlink"/>
                <w:bCs/>
              </w:rPr>
              <w:t>F1996B03695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456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1973 No.</w:t>
            </w:r>
            <w:r w:rsidR="00580076" w:rsidRPr="00580076">
              <w:t> </w:t>
            </w:r>
            <w:r w:rsidRPr="00580076">
              <w:t>227</w:t>
            </w:r>
          </w:p>
        </w:tc>
        <w:bookmarkStart w:id="472" w:name="BKCheck15B_458"/>
        <w:bookmarkEnd w:id="47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"http://www.comlaw.gov.au/Details/F1996B03696" \o "Comlaw" </w:instrText>
            </w:r>
            <w:r w:rsidRPr="00580076">
              <w:fldChar w:fldCharType="separate"/>
            </w:r>
            <w:r w:rsidR="005D0707" w:rsidRPr="00580076">
              <w:rPr>
                <w:rStyle w:val="Hyperlink"/>
                <w:bCs/>
              </w:rPr>
              <w:t>F1996B03696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457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1973 No.</w:t>
            </w:r>
            <w:r w:rsidR="00580076" w:rsidRPr="00580076">
              <w:t> </w:t>
            </w:r>
            <w:r w:rsidRPr="00580076">
              <w:t>228</w:t>
            </w:r>
          </w:p>
        </w:tc>
        <w:bookmarkStart w:id="473" w:name="BKCheck15B_459"/>
        <w:bookmarkEnd w:id="47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"http://www.comlaw.gov.au/Details/F1996B03697" \o "Comlaw" </w:instrText>
            </w:r>
            <w:r w:rsidRPr="00580076">
              <w:fldChar w:fldCharType="separate"/>
            </w:r>
            <w:r w:rsidR="005D0707" w:rsidRPr="00580076">
              <w:rPr>
                <w:rStyle w:val="Hyperlink"/>
                <w:bCs/>
              </w:rPr>
              <w:t>F1996B03697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458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1973 No.</w:t>
            </w:r>
            <w:r w:rsidR="00580076" w:rsidRPr="00580076">
              <w:t> </w:t>
            </w:r>
            <w:r w:rsidRPr="00580076">
              <w:t>262</w:t>
            </w:r>
          </w:p>
        </w:tc>
        <w:bookmarkStart w:id="474" w:name="BKCheck15B_460"/>
        <w:bookmarkEnd w:id="47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"http://www.comlaw.gov.au/Details/F1996B03698" \o "Comlaw" </w:instrText>
            </w:r>
            <w:r w:rsidRPr="00580076">
              <w:fldChar w:fldCharType="separate"/>
            </w:r>
            <w:r w:rsidR="005D0707" w:rsidRPr="00580076">
              <w:rPr>
                <w:rStyle w:val="Hyperlink"/>
                <w:bCs/>
              </w:rPr>
              <w:t>F1996B03698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459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1974 No.</w:t>
            </w:r>
            <w:r w:rsidR="00580076" w:rsidRPr="00580076">
              <w:t> </w:t>
            </w:r>
            <w:r w:rsidRPr="00580076">
              <w:t>123</w:t>
            </w:r>
          </w:p>
        </w:tc>
        <w:bookmarkStart w:id="475" w:name="BKCheck15B_461"/>
        <w:bookmarkEnd w:id="47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"http://www.comlaw.gov.au/Details/F1996B03699" \o "Comlaw" </w:instrText>
            </w:r>
            <w:r w:rsidRPr="00580076">
              <w:fldChar w:fldCharType="separate"/>
            </w:r>
            <w:r w:rsidR="005D0707" w:rsidRPr="00580076">
              <w:rPr>
                <w:rStyle w:val="Hyperlink"/>
                <w:bCs/>
              </w:rPr>
              <w:t>F1996B03699</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460</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1975 No.</w:t>
            </w:r>
            <w:r w:rsidR="00580076" w:rsidRPr="00580076">
              <w:t> </w:t>
            </w:r>
            <w:r w:rsidRPr="00580076">
              <w:t>58</w:t>
            </w:r>
          </w:p>
        </w:tc>
        <w:bookmarkStart w:id="476" w:name="BKCheck15B_462"/>
        <w:bookmarkEnd w:id="476"/>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"http://www.comlaw.gov.au/Details/F1996B03701" \o "Comlaw" </w:instrText>
            </w:r>
            <w:r w:rsidRPr="00580076">
              <w:fldChar w:fldCharType="separate"/>
            </w:r>
            <w:r w:rsidRPr="00580076">
              <w:rPr>
                <w:rStyle w:val="Hyperlink"/>
                <w:bCs/>
              </w:rPr>
              <w:t>F1996B03701</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461</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1975 No.</w:t>
            </w:r>
            <w:r w:rsidR="00580076" w:rsidRPr="00580076">
              <w:t> </w:t>
            </w:r>
            <w:r w:rsidRPr="00580076">
              <w:t>62</w:t>
            </w:r>
          </w:p>
        </w:tc>
        <w:bookmarkStart w:id="477" w:name="BKCheck15B_463"/>
        <w:bookmarkEnd w:id="477"/>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"http://www.comlaw.gov.au/Details/F1996B03702" \o "Comlaw" </w:instrText>
            </w:r>
            <w:r w:rsidRPr="00580076">
              <w:fldChar w:fldCharType="separate"/>
            </w:r>
            <w:r w:rsidRPr="00580076">
              <w:rPr>
                <w:rStyle w:val="Hyperlink"/>
                <w:bCs/>
              </w:rPr>
              <w:t>F1996B03702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462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1975 No.</w:t>
            </w:r>
            <w:r w:rsidR="00580076" w:rsidRPr="00580076">
              <w:t> </w:t>
            </w:r>
            <w:r w:rsidRPr="00580076">
              <w:t>121</w:t>
            </w:r>
          </w:p>
        </w:tc>
        <w:bookmarkStart w:id="478" w:name="BKCheck15B_464"/>
        <w:bookmarkEnd w:id="47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"http://www.comlaw.gov.au/Details/F1996B03703" \o "Comlaw" </w:instrText>
            </w:r>
            <w:r w:rsidRPr="00580076">
              <w:fldChar w:fldCharType="separate"/>
            </w:r>
            <w:r w:rsidR="005D0707" w:rsidRPr="00580076">
              <w:rPr>
                <w:rStyle w:val="Hyperlink"/>
                <w:bCs/>
              </w:rPr>
              <w:t>F1996B03703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463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1975 No.</w:t>
            </w:r>
            <w:r w:rsidR="00580076" w:rsidRPr="00580076">
              <w:t> </w:t>
            </w:r>
            <w:r w:rsidRPr="00580076">
              <w:t>172</w:t>
            </w:r>
          </w:p>
        </w:tc>
        <w:bookmarkStart w:id="479" w:name="BKCheck15B_465"/>
        <w:bookmarkEnd w:id="47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"http://www.comlaw.gov.au/Details/F1996B03704" \o "Comlaw" </w:instrText>
            </w:r>
            <w:r w:rsidRPr="00580076">
              <w:fldChar w:fldCharType="separate"/>
            </w:r>
            <w:r w:rsidR="005D0707" w:rsidRPr="00580076">
              <w:rPr>
                <w:rStyle w:val="Hyperlink"/>
                <w:bCs/>
              </w:rPr>
              <w:t>F1996B03704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464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1975 No.</w:t>
            </w:r>
            <w:r w:rsidR="00580076" w:rsidRPr="00580076">
              <w:t> </w:t>
            </w:r>
            <w:r w:rsidRPr="00580076">
              <w:t>183</w:t>
            </w:r>
          </w:p>
        </w:tc>
        <w:bookmarkStart w:id="480" w:name="BKCheck15B_466"/>
        <w:bookmarkEnd w:id="48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"http://www.comlaw.gov.au/Details/F1996B03705" \o "Comlaw" </w:instrText>
            </w:r>
            <w:r w:rsidRPr="00580076">
              <w:fldChar w:fldCharType="separate"/>
            </w:r>
            <w:r w:rsidR="005D0707" w:rsidRPr="00580076">
              <w:rPr>
                <w:rStyle w:val="Hyperlink"/>
                <w:bCs/>
              </w:rPr>
              <w:t>F1996B03705</w:t>
            </w:r>
            <w:r w:rsidRPr="00580076">
              <w:rPr>
                <w:rStyle w:val="Hyperlink"/>
                <w:bCs/>
              </w:rPr>
              <w:fldChar w:fldCharType="end"/>
            </w:r>
          </w:p>
        </w:tc>
      </w:tr>
      <w:tr w:rsidR="00640D88" w:rsidRPr="00580076" w:rsidTr="00A5088B">
        <w:trPr>
          <w:cantSplit/>
        </w:trPr>
        <w:tc>
          <w:tcPr>
            <w:tcW w:w="822" w:type="dxa"/>
            <w:shd w:val="clear" w:color="auto" w:fill="auto"/>
          </w:tcPr>
          <w:p w:rsidR="00640D88" w:rsidRPr="00580076" w:rsidRDefault="00A5088B" w:rsidP="001747FE">
            <w:pPr>
              <w:pStyle w:val="Tabletext"/>
            </w:pPr>
            <w:r w:rsidRPr="00580076">
              <w:t>465</w:t>
            </w:r>
          </w:p>
        </w:tc>
        <w:tc>
          <w:tcPr>
            <w:tcW w:w="4961" w:type="dxa"/>
            <w:shd w:val="clear" w:color="auto" w:fill="auto"/>
          </w:tcPr>
          <w:p w:rsidR="00640D88" w:rsidRPr="00580076" w:rsidRDefault="00640D88" w:rsidP="001747FE">
            <w:pPr>
              <w:pStyle w:val="Tabletext"/>
            </w:pPr>
            <w:r w:rsidRPr="00580076">
              <w:t>Customs (Prohibited Imports) Regulations (Amendment), SR</w:t>
            </w:r>
            <w:r w:rsidR="00580076" w:rsidRPr="00580076">
              <w:t> </w:t>
            </w:r>
            <w:r w:rsidRPr="00580076">
              <w:t>1976 No.</w:t>
            </w:r>
            <w:r w:rsidR="00580076" w:rsidRPr="00580076">
              <w:t> </w:t>
            </w:r>
            <w:r w:rsidRPr="00580076">
              <w:t>98</w:t>
            </w:r>
          </w:p>
        </w:tc>
        <w:bookmarkStart w:id="481" w:name="BKCheck15B_467"/>
        <w:bookmarkEnd w:id="481"/>
        <w:tc>
          <w:tcPr>
            <w:tcW w:w="1560" w:type="dxa"/>
            <w:shd w:val="clear" w:color="auto" w:fill="auto"/>
          </w:tcPr>
          <w:p w:rsidR="00640D88" w:rsidRPr="00580076" w:rsidRDefault="00640D88" w:rsidP="001747FE">
            <w:pPr>
              <w:pStyle w:val="Tabletext"/>
              <w:rPr>
                <w:rStyle w:val="Hyperlink"/>
                <w:bCs/>
                <w:u w:val="none"/>
              </w:rPr>
            </w:pPr>
            <w:r w:rsidRPr="00580076">
              <w:fldChar w:fldCharType="begin"/>
            </w:r>
            <w:r w:rsidRPr="00580076">
              <w:instrText xml:space="preserve"> HYPERLINK "http://www.comlaw.gov.au/Details/F1996B03706" \o "Comlaw" </w:instrText>
            </w:r>
            <w:r w:rsidRPr="00580076">
              <w:fldChar w:fldCharType="separate"/>
            </w:r>
            <w:r w:rsidRPr="00580076">
              <w:rPr>
                <w:rStyle w:val="Hyperlink"/>
                <w:bCs/>
              </w:rPr>
              <w:t>F1996B03706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466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1976 No.</w:t>
            </w:r>
            <w:r w:rsidR="00580076" w:rsidRPr="00580076">
              <w:t> </w:t>
            </w:r>
            <w:r w:rsidRPr="00580076">
              <w:t>159</w:t>
            </w:r>
          </w:p>
        </w:tc>
        <w:bookmarkStart w:id="482" w:name="BKCheck15B_468"/>
        <w:bookmarkEnd w:id="48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"http://www.comlaw.gov.au/Details/F1996B03707" \o "Comlaw" </w:instrText>
            </w:r>
            <w:r w:rsidRPr="00580076">
              <w:fldChar w:fldCharType="separate"/>
            </w:r>
            <w:r w:rsidR="005D0707" w:rsidRPr="00580076">
              <w:rPr>
                <w:rStyle w:val="Hyperlink"/>
                <w:bCs/>
              </w:rPr>
              <w:t>F1996B03707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467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1976 No.</w:t>
            </w:r>
            <w:r w:rsidR="00580076" w:rsidRPr="00580076">
              <w:t> </w:t>
            </w:r>
            <w:r w:rsidRPr="00580076">
              <w:t>186</w:t>
            </w:r>
          </w:p>
        </w:tc>
        <w:bookmarkStart w:id="483" w:name="BKCheck15B_469"/>
        <w:bookmarkEnd w:id="48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"http://www.comlaw.gov.au/Details/F1996B03708" \o "Comlaw" </w:instrText>
            </w:r>
            <w:r w:rsidRPr="00580076">
              <w:fldChar w:fldCharType="separate"/>
            </w:r>
            <w:r w:rsidR="005D0707" w:rsidRPr="00580076">
              <w:rPr>
                <w:rStyle w:val="Hyperlink"/>
                <w:bCs/>
              </w:rPr>
              <w:t>F1996B03708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468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1976 No.</w:t>
            </w:r>
            <w:r w:rsidR="00580076" w:rsidRPr="00580076">
              <w:t> </w:t>
            </w:r>
            <w:r w:rsidRPr="00580076">
              <w:t>291</w:t>
            </w:r>
          </w:p>
        </w:tc>
        <w:bookmarkStart w:id="484" w:name="BKCheck15B_470"/>
        <w:bookmarkEnd w:id="48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"http://www.comlaw.gov.au/Details/F1996B03709" \o "Comlaw" </w:instrText>
            </w:r>
            <w:r w:rsidRPr="00580076">
              <w:fldChar w:fldCharType="separate"/>
            </w:r>
            <w:r w:rsidR="005D0707" w:rsidRPr="00580076">
              <w:rPr>
                <w:rStyle w:val="Hyperlink"/>
                <w:bCs/>
              </w:rPr>
              <w:t>F1996B03709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469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1977 No.</w:t>
            </w:r>
            <w:r w:rsidR="00580076" w:rsidRPr="00580076">
              <w:t> </w:t>
            </w:r>
            <w:r w:rsidRPr="00580076">
              <w:t>18</w:t>
            </w:r>
          </w:p>
        </w:tc>
        <w:bookmarkStart w:id="485" w:name="BKCheck15B_471"/>
        <w:bookmarkEnd w:id="48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"http://www.comlaw.gov.au/Details/F1996B03710" \o "Comlaw" </w:instrText>
            </w:r>
            <w:r w:rsidRPr="00580076">
              <w:fldChar w:fldCharType="separate"/>
            </w:r>
            <w:r w:rsidR="005D0707" w:rsidRPr="00580076">
              <w:rPr>
                <w:rStyle w:val="Hyperlink"/>
                <w:bCs/>
              </w:rPr>
              <w:t>F1996B03710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470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1977 No.</w:t>
            </w:r>
            <w:r w:rsidR="00580076" w:rsidRPr="00580076">
              <w:t> </w:t>
            </w:r>
            <w:r w:rsidRPr="00580076">
              <w:t>23</w:t>
            </w:r>
          </w:p>
        </w:tc>
        <w:bookmarkStart w:id="486" w:name="BKCheck15B_472"/>
        <w:bookmarkEnd w:id="48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"http://www.comlaw.gov.au/Details/F1996B03711" \o "Comlaw" </w:instrText>
            </w:r>
            <w:r w:rsidRPr="00580076">
              <w:fldChar w:fldCharType="separate"/>
            </w:r>
            <w:r w:rsidR="005D0707" w:rsidRPr="00580076">
              <w:rPr>
                <w:rStyle w:val="Hyperlink"/>
                <w:bCs/>
              </w:rPr>
              <w:t>F1996B03711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471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1977 No.</w:t>
            </w:r>
            <w:r w:rsidR="00580076" w:rsidRPr="00580076">
              <w:t> </w:t>
            </w:r>
            <w:r w:rsidRPr="00580076">
              <w:t>24</w:t>
            </w:r>
          </w:p>
        </w:tc>
        <w:bookmarkStart w:id="487" w:name="BKCheck15B_473"/>
        <w:bookmarkEnd w:id="48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"http://www.comlaw.gov.au/Details/F1996B03712" \o "Comlaw" </w:instrText>
            </w:r>
            <w:r w:rsidRPr="00580076">
              <w:fldChar w:fldCharType="separate"/>
            </w:r>
            <w:r w:rsidR="005D0707" w:rsidRPr="00580076">
              <w:rPr>
                <w:rStyle w:val="Hyperlink"/>
                <w:bCs/>
              </w:rPr>
              <w:t>F1996B03712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472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1977 No.</w:t>
            </w:r>
            <w:r w:rsidR="00580076" w:rsidRPr="00580076">
              <w:t> </w:t>
            </w:r>
            <w:r w:rsidRPr="00580076">
              <w:t>59</w:t>
            </w:r>
          </w:p>
        </w:tc>
        <w:bookmarkStart w:id="488" w:name="BKCheck15B_474"/>
        <w:bookmarkEnd w:id="48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"http://www.comlaw.gov.au/Details/F1996B03713" \o "Comlaw" </w:instrText>
            </w:r>
            <w:r w:rsidRPr="00580076">
              <w:fldChar w:fldCharType="separate"/>
            </w:r>
            <w:r w:rsidR="005D0707" w:rsidRPr="00580076">
              <w:rPr>
                <w:rStyle w:val="Hyperlink"/>
                <w:bCs/>
              </w:rPr>
              <w:t>F1996B03713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473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1977 No.</w:t>
            </w:r>
            <w:r w:rsidR="00580076" w:rsidRPr="00580076">
              <w:t> </w:t>
            </w:r>
            <w:r w:rsidRPr="00580076">
              <w:t>67</w:t>
            </w:r>
          </w:p>
        </w:tc>
        <w:bookmarkStart w:id="489" w:name="BKCheck15B_475"/>
        <w:bookmarkEnd w:id="48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"http://www.comlaw.gov.au/Details/F1996B03714" \o "Comlaw" </w:instrText>
            </w:r>
            <w:r w:rsidRPr="00580076">
              <w:fldChar w:fldCharType="separate"/>
            </w:r>
            <w:r w:rsidR="005D0707" w:rsidRPr="00580076">
              <w:rPr>
                <w:rStyle w:val="Hyperlink"/>
                <w:bCs/>
              </w:rPr>
              <w:t>F1996B03714</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474</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1977 No.</w:t>
            </w:r>
            <w:r w:rsidR="00580076" w:rsidRPr="00580076">
              <w:t> </w:t>
            </w:r>
            <w:r w:rsidRPr="00580076">
              <w:t>162</w:t>
            </w:r>
          </w:p>
        </w:tc>
        <w:bookmarkStart w:id="490" w:name="BKCheck15B_476"/>
        <w:bookmarkEnd w:id="490"/>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"http://www.comlaw.gov.au/Details/F1996B03715" \o "Comlaw" </w:instrText>
            </w:r>
            <w:r w:rsidRPr="00580076">
              <w:fldChar w:fldCharType="separate"/>
            </w:r>
            <w:r w:rsidRPr="00580076">
              <w:rPr>
                <w:rStyle w:val="Hyperlink"/>
                <w:bCs/>
              </w:rPr>
              <w:t>F1996B03715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475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1978 No.</w:t>
            </w:r>
            <w:r w:rsidR="00580076" w:rsidRPr="00580076">
              <w:t> </w:t>
            </w:r>
            <w:r w:rsidRPr="00580076">
              <w:t>276</w:t>
            </w:r>
          </w:p>
        </w:tc>
        <w:bookmarkStart w:id="491" w:name="BKCheck15B_477"/>
        <w:bookmarkEnd w:id="49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"http://www.comlaw.gov.au/Details/F1996B03716" \o "Comlaw" </w:instrText>
            </w:r>
            <w:r w:rsidRPr="00580076">
              <w:fldChar w:fldCharType="separate"/>
            </w:r>
            <w:r w:rsidR="005D0707" w:rsidRPr="00580076">
              <w:rPr>
                <w:rStyle w:val="Hyperlink"/>
                <w:bCs/>
              </w:rPr>
              <w:t>F1996B03716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476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1979 No.</w:t>
            </w:r>
            <w:r w:rsidR="00580076" w:rsidRPr="00580076">
              <w:t> </w:t>
            </w:r>
            <w:r w:rsidRPr="00580076">
              <w:t>145</w:t>
            </w:r>
          </w:p>
        </w:tc>
        <w:bookmarkStart w:id="492" w:name="BKCheck15B_478"/>
        <w:bookmarkEnd w:id="49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"http://www.comlaw.gov.au/Details/F1996B03717" \o "Comlaw" </w:instrText>
            </w:r>
            <w:r w:rsidRPr="00580076">
              <w:fldChar w:fldCharType="separate"/>
            </w:r>
            <w:r w:rsidR="005D0707" w:rsidRPr="00580076">
              <w:rPr>
                <w:rStyle w:val="Hyperlink"/>
                <w:bCs/>
              </w:rPr>
              <w:t>F1996B03717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477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1979 No.</w:t>
            </w:r>
            <w:r w:rsidR="00580076" w:rsidRPr="00580076">
              <w:t> </w:t>
            </w:r>
            <w:r w:rsidRPr="00580076">
              <w:t>155</w:t>
            </w:r>
          </w:p>
        </w:tc>
        <w:bookmarkStart w:id="493" w:name="BKCheck15B_479"/>
        <w:bookmarkEnd w:id="49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"http://www.comlaw.gov.au/Details/F1996B03718" \o "Comlaw" </w:instrText>
            </w:r>
            <w:r w:rsidRPr="00580076">
              <w:fldChar w:fldCharType="separate"/>
            </w:r>
            <w:r w:rsidR="005D0707" w:rsidRPr="00580076">
              <w:rPr>
                <w:rStyle w:val="Hyperlink"/>
                <w:bCs/>
              </w:rPr>
              <w:t>F1996B03718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478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1979 No.</w:t>
            </w:r>
            <w:r w:rsidR="00580076" w:rsidRPr="00580076">
              <w:t> </w:t>
            </w:r>
            <w:r w:rsidRPr="00580076">
              <w:t>280</w:t>
            </w:r>
          </w:p>
        </w:tc>
        <w:bookmarkStart w:id="494" w:name="BKCheck15B_480"/>
        <w:bookmarkEnd w:id="49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"http://www.comlaw.gov.au/Details/F1996B03719" \o "Comlaw" </w:instrText>
            </w:r>
            <w:r w:rsidRPr="00580076">
              <w:fldChar w:fldCharType="separate"/>
            </w:r>
            <w:r w:rsidR="005D0707" w:rsidRPr="00580076">
              <w:rPr>
                <w:rStyle w:val="Hyperlink"/>
                <w:bCs/>
              </w:rPr>
              <w:t>F1996B03719</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479</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1980 No.</w:t>
            </w:r>
            <w:r w:rsidR="00580076" w:rsidRPr="00580076">
              <w:t> </w:t>
            </w:r>
            <w:r w:rsidRPr="00580076">
              <w:t>71</w:t>
            </w:r>
          </w:p>
        </w:tc>
        <w:bookmarkStart w:id="495" w:name="BKCheck15B_481"/>
        <w:bookmarkEnd w:id="495"/>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"http://www.comlaw.gov.au/Details/F1996B03720" \o "Comlaw" </w:instrText>
            </w:r>
            <w:r w:rsidRPr="00580076">
              <w:fldChar w:fldCharType="separate"/>
            </w:r>
            <w:r w:rsidRPr="00580076">
              <w:rPr>
                <w:rStyle w:val="Hyperlink"/>
                <w:bCs/>
              </w:rPr>
              <w:t>F1996B03720</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480</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1980 No.</w:t>
            </w:r>
            <w:r w:rsidR="00580076" w:rsidRPr="00580076">
              <w:t> </w:t>
            </w:r>
            <w:r w:rsidRPr="00580076">
              <w:t>78</w:t>
            </w:r>
          </w:p>
        </w:tc>
        <w:bookmarkStart w:id="496" w:name="BKCheck15B_482"/>
        <w:bookmarkEnd w:id="496"/>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"http://www.comlaw.gov.au/Details/F1996B03721" \o "Comlaw" </w:instrText>
            </w:r>
            <w:r w:rsidRPr="00580076">
              <w:fldChar w:fldCharType="separate"/>
            </w:r>
            <w:r w:rsidRPr="00580076">
              <w:rPr>
                <w:rStyle w:val="Hyperlink"/>
                <w:bCs/>
              </w:rPr>
              <w:t>F1996B03721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481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1980 No.</w:t>
            </w:r>
            <w:r w:rsidR="00580076" w:rsidRPr="00580076">
              <w:t> </w:t>
            </w:r>
            <w:r w:rsidRPr="00580076">
              <w:t>150</w:t>
            </w:r>
          </w:p>
        </w:tc>
        <w:bookmarkStart w:id="497" w:name="BKCheck15B_483"/>
        <w:bookmarkEnd w:id="49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"http://www.comlaw.gov.au/Details/F1996B03722" \o "Comlaw" </w:instrText>
            </w:r>
            <w:r w:rsidRPr="00580076">
              <w:fldChar w:fldCharType="separate"/>
            </w:r>
            <w:r w:rsidR="005D0707" w:rsidRPr="00580076">
              <w:rPr>
                <w:rStyle w:val="Hyperlink"/>
                <w:bCs/>
              </w:rPr>
              <w:t>F1996B03722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482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1980 No.</w:t>
            </w:r>
            <w:r w:rsidR="00580076" w:rsidRPr="00580076">
              <w:t> </w:t>
            </w:r>
            <w:r w:rsidRPr="00580076">
              <w:t>211</w:t>
            </w:r>
          </w:p>
        </w:tc>
        <w:bookmarkStart w:id="498" w:name="BKCheck15B_484"/>
        <w:bookmarkEnd w:id="49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"http://www.comlaw.gov.au/Details/F1996B03723" \o "Comlaw" </w:instrText>
            </w:r>
            <w:r w:rsidRPr="00580076">
              <w:fldChar w:fldCharType="separate"/>
            </w:r>
            <w:r w:rsidR="005D0707" w:rsidRPr="00580076">
              <w:rPr>
                <w:rStyle w:val="Hyperlink"/>
                <w:bCs/>
              </w:rPr>
              <w:t>F1996B03723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483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1980 No.</w:t>
            </w:r>
            <w:r w:rsidR="00580076" w:rsidRPr="00580076">
              <w:t> </w:t>
            </w:r>
            <w:r w:rsidRPr="00580076">
              <w:t>368</w:t>
            </w:r>
          </w:p>
        </w:tc>
        <w:bookmarkStart w:id="499" w:name="BKCheck15B_485"/>
        <w:bookmarkEnd w:id="49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"http://www.comlaw.gov.au/Details/F1996B03724" \o "Comlaw" </w:instrText>
            </w:r>
            <w:r w:rsidRPr="00580076">
              <w:fldChar w:fldCharType="separate"/>
            </w:r>
            <w:r w:rsidR="005D0707" w:rsidRPr="00580076">
              <w:rPr>
                <w:rStyle w:val="Hyperlink"/>
                <w:bCs/>
              </w:rPr>
              <w:t>F1996B03724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484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1980 No.</w:t>
            </w:r>
            <w:r w:rsidR="00580076" w:rsidRPr="00580076">
              <w:t> </w:t>
            </w:r>
            <w:r w:rsidRPr="00580076">
              <w:t>376</w:t>
            </w:r>
          </w:p>
        </w:tc>
        <w:bookmarkStart w:id="500" w:name="BKCheck15B_486"/>
        <w:bookmarkEnd w:id="50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"http://www.comlaw.gov.au/Details/F1996B03725" \o "Comlaw" </w:instrText>
            </w:r>
            <w:r w:rsidRPr="00580076">
              <w:fldChar w:fldCharType="separate"/>
            </w:r>
            <w:r w:rsidR="005D0707" w:rsidRPr="00580076">
              <w:rPr>
                <w:rStyle w:val="Hyperlink"/>
                <w:bCs/>
              </w:rPr>
              <w:t>F1996B03725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485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1980 No.</w:t>
            </w:r>
            <w:r w:rsidR="00580076" w:rsidRPr="00580076">
              <w:t> </w:t>
            </w:r>
            <w:r w:rsidRPr="00580076">
              <w:t>380</w:t>
            </w:r>
          </w:p>
        </w:tc>
        <w:bookmarkStart w:id="501" w:name="BKCheck15B_487"/>
        <w:bookmarkEnd w:id="50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"http://www.comlaw.gov.au/Details/F1996B03726" \o "Comlaw" </w:instrText>
            </w:r>
            <w:r w:rsidRPr="00580076">
              <w:fldChar w:fldCharType="separate"/>
            </w:r>
            <w:r w:rsidR="005D0707" w:rsidRPr="00580076">
              <w:rPr>
                <w:rStyle w:val="Hyperlink"/>
                <w:bCs/>
              </w:rPr>
              <w:t>F1996B03726</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486</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1981 No.</w:t>
            </w:r>
            <w:r w:rsidR="00580076" w:rsidRPr="00580076">
              <w:t> </w:t>
            </w:r>
            <w:r w:rsidRPr="00580076">
              <w:t>29</w:t>
            </w:r>
          </w:p>
        </w:tc>
        <w:bookmarkStart w:id="502" w:name="BKCheck15B_488"/>
        <w:bookmarkEnd w:id="502"/>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"http://www.comlaw.gov.au/Details/F1996B03728" \o "Comlaw" </w:instrText>
            </w:r>
            <w:r w:rsidRPr="00580076">
              <w:fldChar w:fldCharType="separate"/>
            </w:r>
            <w:r w:rsidRPr="00580076">
              <w:rPr>
                <w:rStyle w:val="Hyperlink"/>
                <w:bCs/>
              </w:rPr>
              <w:t>F1996B03728</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487</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1981 No.</w:t>
            </w:r>
            <w:r w:rsidR="00580076" w:rsidRPr="00580076">
              <w:t> </w:t>
            </w:r>
            <w:r w:rsidRPr="00580076">
              <w:t>71</w:t>
            </w:r>
          </w:p>
        </w:tc>
        <w:bookmarkStart w:id="503" w:name="BKCheck15B_489"/>
        <w:bookmarkEnd w:id="503"/>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"http://www.comlaw.gov.au/Details/F1996B03729" \o "Comlaw" </w:instrText>
            </w:r>
            <w:r w:rsidRPr="00580076">
              <w:fldChar w:fldCharType="separate"/>
            </w:r>
            <w:r w:rsidRPr="00580076">
              <w:rPr>
                <w:rStyle w:val="Hyperlink"/>
                <w:bCs/>
              </w:rPr>
              <w:t>F1996B03729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488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1981 No.</w:t>
            </w:r>
            <w:r w:rsidR="00580076" w:rsidRPr="00580076">
              <w:t> </w:t>
            </w:r>
            <w:r w:rsidRPr="00580076">
              <w:t>176</w:t>
            </w:r>
          </w:p>
        </w:tc>
        <w:bookmarkStart w:id="504" w:name="BKCheck15B_490"/>
        <w:bookmarkEnd w:id="50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"http://www.comlaw.gov.au/Details/F1996B03730" \o "Comlaw" </w:instrText>
            </w:r>
            <w:r w:rsidRPr="00580076">
              <w:fldChar w:fldCharType="separate"/>
            </w:r>
            <w:r w:rsidR="005D0707" w:rsidRPr="00580076">
              <w:rPr>
                <w:rStyle w:val="Hyperlink"/>
                <w:bCs/>
              </w:rPr>
              <w:t>F1996B03730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489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1981 No.</w:t>
            </w:r>
            <w:r w:rsidR="00580076" w:rsidRPr="00580076">
              <w:t> </w:t>
            </w:r>
            <w:r w:rsidRPr="00580076">
              <w:t>309</w:t>
            </w:r>
          </w:p>
        </w:tc>
        <w:bookmarkStart w:id="505" w:name="BKCheck15B_491"/>
        <w:bookmarkEnd w:id="50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"http://www.comlaw.gov.au/Details/F1996B03731" \o "Comlaw" </w:instrText>
            </w:r>
            <w:r w:rsidRPr="00580076">
              <w:fldChar w:fldCharType="separate"/>
            </w:r>
            <w:r w:rsidR="005D0707" w:rsidRPr="00580076">
              <w:rPr>
                <w:rStyle w:val="Hyperlink"/>
                <w:bCs/>
              </w:rPr>
              <w:t>F1996B03731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490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1981 No.</w:t>
            </w:r>
            <w:r w:rsidR="00580076" w:rsidRPr="00580076">
              <w:t> </w:t>
            </w:r>
            <w:r w:rsidRPr="00580076">
              <w:t>369</w:t>
            </w:r>
          </w:p>
        </w:tc>
        <w:bookmarkStart w:id="506" w:name="BKCheck15B_492"/>
        <w:bookmarkEnd w:id="50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"http://www.comlaw.gov.au/Details/F1996B03732" \o "Comlaw" </w:instrText>
            </w:r>
            <w:r w:rsidRPr="00580076">
              <w:fldChar w:fldCharType="separate"/>
            </w:r>
            <w:r w:rsidR="005D0707" w:rsidRPr="00580076">
              <w:rPr>
                <w:rStyle w:val="Hyperlink"/>
                <w:bCs/>
              </w:rPr>
              <w:t>F1996B03732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491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1981 No.</w:t>
            </w:r>
            <w:r w:rsidR="00580076" w:rsidRPr="00580076">
              <w:t> </w:t>
            </w:r>
            <w:r w:rsidRPr="00580076">
              <w:t>383</w:t>
            </w:r>
          </w:p>
        </w:tc>
        <w:bookmarkStart w:id="507" w:name="BKCheck15B_493"/>
        <w:bookmarkEnd w:id="50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"http://www.comlaw.gov.au/Details/F1996B03733" \o "Comlaw" </w:instrText>
            </w:r>
            <w:r w:rsidRPr="00580076">
              <w:fldChar w:fldCharType="separate"/>
            </w:r>
            <w:r w:rsidR="005D0707" w:rsidRPr="00580076">
              <w:rPr>
                <w:rStyle w:val="Hyperlink"/>
                <w:bCs/>
              </w:rPr>
              <w:t>F1996B03733</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492</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1982 No.</w:t>
            </w:r>
            <w:r w:rsidR="00580076" w:rsidRPr="00580076">
              <w:t> </w:t>
            </w:r>
            <w:r w:rsidRPr="00580076">
              <w:t>44</w:t>
            </w:r>
          </w:p>
        </w:tc>
        <w:bookmarkStart w:id="508" w:name="BKCheck15B_494"/>
        <w:bookmarkEnd w:id="508"/>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"http://www.comlaw.gov.au/Details/F1996B03734" \o "Comlaw" </w:instrText>
            </w:r>
            <w:r w:rsidRPr="00580076">
              <w:fldChar w:fldCharType="separate"/>
            </w:r>
            <w:r w:rsidRPr="00580076">
              <w:rPr>
                <w:rStyle w:val="Hyperlink"/>
                <w:bCs/>
              </w:rPr>
              <w:t>F1996B03734</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493</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1982 No.</w:t>
            </w:r>
            <w:r w:rsidR="00580076" w:rsidRPr="00580076">
              <w:t> </w:t>
            </w:r>
            <w:r w:rsidRPr="00580076">
              <w:t>80</w:t>
            </w:r>
          </w:p>
        </w:tc>
        <w:bookmarkStart w:id="509" w:name="BKCheck15B_495"/>
        <w:bookmarkEnd w:id="509"/>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"http://www.comlaw.gov.au/Details/F1996B03735" \o "Comlaw" </w:instrText>
            </w:r>
            <w:r w:rsidRPr="00580076">
              <w:fldChar w:fldCharType="separate"/>
            </w:r>
            <w:r w:rsidRPr="00580076">
              <w:rPr>
                <w:rStyle w:val="Hyperlink"/>
                <w:bCs/>
              </w:rPr>
              <w:t>F1996B03735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494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1982 No.</w:t>
            </w:r>
            <w:r w:rsidR="00580076" w:rsidRPr="00580076">
              <w:t> </w:t>
            </w:r>
            <w:r w:rsidRPr="00580076">
              <w:t>102</w:t>
            </w:r>
          </w:p>
        </w:tc>
        <w:bookmarkStart w:id="510" w:name="BKCheck15B_496"/>
        <w:bookmarkEnd w:id="51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"http://www.comlaw.gov.au/Details/F1996B03736" \o "Comlaw" </w:instrText>
            </w:r>
            <w:r w:rsidRPr="00580076">
              <w:fldChar w:fldCharType="separate"/>
            </w:r>
            <w:r w:rsidR="005D0707" w:rsidRPr="00580076">
              <w:rPr>
                <w:rStyle w:val="Hyperlink"/>
                <w:bCs/>
              </w:rPr>
              <w:t>F1996B03736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495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1982 No.</w:t>
            </w:r>
            <w:r w:rsidR="00580076" w:rsidRPr="00580076">
              <w:t> </w:t>
            </w:r>
            <w:r w:rsidRPr="00580076">
              <w:t>170</w:t>
            </w:r>
          </w:p>
        </w:tc>
        <w:bookmarkStart w:id="511" w:name="BKCheck15B_497"/>
        <w:bookmarkEnd w:id="51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"http://www.comlaw.gov.au/Details/F1996B03737" \o "Comlaw" </w:instrText>
            </w:r>
            <w:r w:rsidRPr="00580076">
              <w:fldChar w:fldCharType="separate"/>
            </w:r>
            <w:r w:rsidR="005D0707" w:rsidRPr="00580076">
              <w:rPr>
                <w:rStyle w:val="Hyperlink"/>
                <w:bCs/>
              </w:rPr>
              <w:t>F1996B03737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496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1982 No.</w:t>
            </w:r>
            <w:r w:rsidR="00580076" w:rsidRPr="00580076">
              <w:t> </w:t>
            </w:r>
            <w:r w:rsidRPr="00580076">
              <w:t>236</w:t>
            </w:r>
          </w:p>
        </w:tc>
        <w:bookmarkStart w:id="512" w:name="BKCheck15B_498"/>
        <w:bookmarkEnd w:id="51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"http://www.comlaw.gov.au/Details/F1996B03738" \o "Comlaw" </w:instrText>
            </w:r>
            <w:r w:rsidRPr="00580076">
              <w:fldChar w:fldCharType="separate"/>
            </w:r>
            <w:r w:rsidR="005D0707" w:rsidRPr="00580076">
              <w:rPr>
                <w:rStyle w:val="Hyperlink"/>
                <w:bCs/>
              </w:rPr>
              <w:t>F1996B03738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497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1982 No.</w:t>
            </w:r>
            <w:r w:rsidR="00580076" w:rsidRPr="00580076">
              <w:t> </w:t>
            </w:r>
            <w:r w:rsidRPr="00580076">
              <w:t>252</w:t>
            </w:r>
          </w:p>
        </w:tc>
        <w:bookmarkStart w:id="513" w:name="BKCheck15B_499"/>
        <w:bookmarkEnd w:id="51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"http://www.comlaw.gov.au/Details/F1996B03739" \o "Comlaw" </w:instrText>
            </w:r>
            <w:r w:rsidRPr="00580076">
              <w:fldChar w:fldCharType="separate"/>
            </w:r>
            <w:r w:rsidR="005D0707" w:rsidRPr="00580076">
              <w:rPr>
                <w:rStyle w:val="Hyperlink"/>
                <w:bCs/>
              </w:rPr>
              <w:t>F1996B03739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498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1983 No.</w:t>
            </w:r>
            <w:r w:rsidR="00580076" w:rsidRPr="00580076">
              <w:t> </w:t>
            </w:r>
            <w:r w:rsidRPr="00580076">
              <w:t>331</w:t>
            </w:r>
          </w:p>
        </w:tc>
        <w:bookmarkStart w:id="514" w:name="BKCheck15B_500"/>
        <w:bookmarkEnd w:id="51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"http://www.comlaw.gov.au/Details/F1996B03740" \o "Comlaw" </w:instrText>
            </w:r>
            <w:r w:rsidRPr="00580076">
              <w:fldChar w:fldCharType="separate"/>
            </w:r>
            <w:r w:rsidR="005D0707" w:rsidRPr="00580076">
              <w:rPr>
                <w:rStyle w:val="Hyperlink"/>
                <w:bCs/>
              </w:rPr>
              <w:t>F1996B03740</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499</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1984 No.</w:t>
            </w:r>
            <w:r w:rsidR="00580076" w:rsidRPr="00580076">
              <w:t> </w:t>
            </w:r>
            <w:r w:rsidRPr="00580076">
              <w:t>55</w:t>
            </w:r>
          </w:p>
        </w:tc>
        <w:bookmarkStart w:id="515" w:name="BKCheck15B_501"/>
        <w:bookmarkEnd w:id="515"/>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"http://www.comlaw.gov.au/Details/F1996B03741" \o "Comlaw" </w:instrText>
            </w:r>
            <w:r w:rsidRPr="00580076">
              <w:fldChar w:fldCharType="separate"/>
            </w:r>
            <w:r w:rsidRPr="00580076">
              <w:rPr>
                <w:rStyle w:val="Hyperlink"/>
                <w:bCs/>
              </w:rPr>
              <w:t>F1996B03741</w:t>
            </w:r>
            <w:r w:rsidRPr="00580076">
              <w:rPr>
                <w:rStyle w:val="Hyperlink"/>
                <w:bCs/>
              </w:rPr>
              <w:fldChar w:fldCharType="end"/>
            </w:r>
          </w:p>
        </w:tc>
      </w:tr>
      <w:tr w:rsidR="003A4287" w:rsidRPr="00580076" w:rsidTr="00A5088B">
        <w:trPr>
          <w:cantSplit/>
        </w:trPr>
        <w:tc>
          <w:tcPr>
            <w:tcW w:w="822" w:type="dxa"/>
            <w:shd w:val="clear" w:color="auto" w:fill="auto"/>
          </w:tcPr>
          <w:p w:rsidR="003A4287" w:rsidRPr="00580076" w:rsidRDefault="00A5088B" w:rsidP="001747FE">
            <w:pPr>
              <w:pStyle w:val="Tabletext"/>
            </w:pPr>
            <w:r w:rsidRPr="00580076">
              <w:t>500</w:t>
            </w:r>
          </w:p>
        </w:tc>
        <w:tc>
          <w:tcPr>
            <w:tcW w:w="4961" w:type="dxa"/>
            <w:shd w:val="clear" w:color="auto" w:fill="auto"/>
          </w:tcPr>
          <w:p w:rsidR="003A4287" w:rsidRPr="00580076" w:rsidRDefault="003A4287" w:rsidP="001747FE">
            <w:pPr>
              <w:pStyle w:val="Tabletext"/>
            </w:pPr>
            <w:r w:rsidRPr="00580076">
              <w:t>Customs (Prohibited Imports) Regulations (Amendment), SR</w:t>
            </w:r>
            <w:r w:rsidR="00580076" w:rsidRPr="00580076">
              <w:t> </w:t>
            </w:r>
            <w:r w:rsidRPr="00580076">
              <w:t>1984 No.</w:t>
            </w:r>
            <w:r w:rsidR="00580076" w:rsidRPr="00580076">
              <w:t> </w:t>
            </w:r>
            <w:r w:rsidRPr="00580076">
              <w:t>64</w:t>
            </w:r>
          </w:p>
        </w:tc>
        <w:bookmarkStart w:id="516" w:name="BKCheck15B_502"/>
        <w:bookmarkEnd w:id="516"/>
        <w:tc>
          <w:tcPr>
            <w:tcW w:w="1560" w:type="dxa"/>
            <w:shd w:val="clear" w:color="auto" w:fill="auto"/>
          </w:tcPr>
          <w:p w:rsidR="003A4287" w:rsidRPr="00580076" w:rsidRDefault="003A4287" w:rsidP="001747FE">
            <w:pPr>
              <w:pStyle w:val="Tabletext"/>
              <w:rPr>
                <w:rStyle w:val="Hyperlink"/>
                <w:bCs/>
                <w:u w:val="none"/>
              </w:rPr>
            </w:pPr>
            <w:r w:rsidRPr="00580076">
              <w:fldChar w:fldCharType="begin"/>
            </w:r>
            <w:r w:rsidRPr="00580076">
              <w:instrText xml:space="preserve"> HYPERLINK "http://www.comlaw.gov.au/Details/F1996B03742" \o "Comlaw" </w:instrText>
            </w:r>
            <w:r w:rsidRPr="00580076">
              <w:fldChar w:fldCharType="separate"/>
            </w:r>
            <w:r w:rsidRPr="00580076">
              <w:rPr>
                <w:rStyle w:val="Hyperlink"/>
                <w:bCs/>
              </w:rPr>
              <w:t>F1996B03742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501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1984 No.</w:t>
            </w:r>
            <w:r w:rsidR="00580076" w:rsidRPr="00580076">
              <w:t> </w:t>
            </w:r>
            <w:r w:rsidRPr="00580076">
              <w:t>102</w:t>
            </w:r>
          </w:p>
        </w:tc>
        <w:bookmarkStart w:id="517" w:name="BKCheck15B_503"/>
        <w:bookmarkEnd w:id="51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"http://www.comlaw.gov.au/Details/F1996B03743" \o "Comlaw" </w:instrText>
            </w:r>
            <w:r w:rsidRPr="00580076">
              <w:fldChar w:fldCharType="separate"/>
            </w:r>
            <w:r w:rsidR="005D0707" w:rsidRPr="00580076">
              <w:rPr>
                <w:rStyle w:val="Hyperlink"/>
                <w:bCs/>
              </w:rPr>
              <w:t>F1996B03743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502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1984 No.</w:t>
            </w:r>
            <w:r w:rsidR="00580076" w:rsidRPr="00580076">
              <w:t> </w:t>
            </w:r>
            <w:r w:rsidRPr="00580076">
              <w:t>128</w:t>
            </w:r>
          </w:p>
        </w:tc>
        <w:bookmarkStart w:id="518" w:name="BKCheck15B_504"/>
        <w:bookmarkEnd w:id="51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"http://www.comlaw.gov.au/Details/F1996B03744" \o "Comlaw" </w:instrText>
            </w:r>
            <w:r w:rsidRPr="00580076">
              <w:fldChar w:fldCharType="separate"/>
            </w:r>
            <w:r w:rsidR="005D0707" w:rsidRPr="00580076">
              <w:rPr>
                <w:rStyle w:val="Hyperlink"/>
                <w:bCs/>
              </w:rPr>
              <w:t>F1996B03744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503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1984 No.</w:t>
            </w:r>
            <w:r w:rsidR="00580076" w:rsidRPr="00580076">
              <w:t> </w:t>
            </w:r>
            <w:r w:rsidRPr="00580076">
              <w:t>260</w:t>
            </w:r>
          </w:p>
        </w:tc>
        <w:bookmarkStart w:id="519" w:name="BKCheck15B_505"/>
        <w:bookmarkEnd w:id="51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"http://www.comlaw.gov.au/Details/F1996B03745" \o "Comlaw" </w:instrText>
            </w:r>
            <w:r w:rsidRPr="00580076">
              <w:fldChar w:fldCharType="separate"/>
            </w:r>
            <w:r w:rsidR="005D0707" w:rsidRPr="00580076">
              <w:rPr>
                <w:rStyle w:val="Hyperlink"/>
                <w:bCs/>
              </w:rPr>
              <w:t>F1996B03745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504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1984 No.</w:t>
            </w:r>
            <w:r w:rsidR="00580076" w:rsidRPr="00580076">
              <w:t> </w:t>
            </w:r>
            <w:r w:rsidRPr="00580076">
              <w:t>261</w:t>
            </w:r>
          </w:p>
        </w:tc>
        <w:bookmarkStart w:id="520" w:name="BKCheck15B_506"/>
        <w:bookmarkEnd w:id="52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"http://www.comlaw.gov.au/Details/F1996B03746" \o "Comlaw" </w:instrText>
            </w:r>
            <w:r w:rsidRPr="00580076">
              <w:fldChar w:fldCharType="separate"/>
            </w:r>
            <w:r w:rsidR="005D0707" w:rsidRPr="00580076">
              <w:rPr>
                <w:rStyle w:val="Hyperlink"/>
                <w:bCs/>
              </w:rPr>
              <w:t>F1996B03746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505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1984 No.</w:t>
            </w:r>
            <w:r w:rsidR="00580076" w:rsidRPr="00580076">
              <w:t> </w:t>
            </w:r>
            <w:r w:rsidRPr="00580076">
              <w:t>317</w:t>
            </w:r>
          </w:p>
        </w:tc>
        <w:bookmarkStart w:id="521" w:name="BKCheck15B_507"/>
        <w:bookmarkEnd w:id="52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"http://www.comlaw.gov.au/Details/F1996B03747" \o "Comlaw" </w:instrText>
            </w:r>
            <w:r w:rsidRPr="00580076">
              <w:fldChar w:fldCharType="separate"/>
            </w:r>
            <w:r w:rsidR="005D0707" w:rsidRPr="00580076">
              <w:rPr>
                <w:rStyle w:val="Hyperlink"/>
                <w:bCs/>
              </w:rPr>
              <w:t>F1996B03747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506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1984 No.</w:t>
            </w:r>
            <w:r w:rsidR="00580076" w:rsidRPr="00580076">
              <w:t> </w:t>
            </w:r>
            <w:r w:rsidRPr="00580076">
              <w:t>318</w:t>
            </w:r>
          </w:p>
        </w:tc>
        <w:bookmarkStart w:id="522" w:name="BKCheck15B_508"/>
        <w:bookmarkEnd w:id="52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"http://www.comlaw.gov.au/Details/F1996B03748" \o "Comlaw" </w:instrText>
            </w:r>
            <w:r w:rsidRPr="00580076">
              <w:fldChar w:fldCharType="separate"/>
            </w:r>
            <w:r w:rsidR="005D0707" w:rsidRPr="00580076">
              <w:rPr>
                <w:rStyle w:val="Hyperlink"/>
                <w:bCs/>
              </w:rPr>
              <w:t>F1996B03748</w:t>
            </w:r>
            <w:r w:rsidRPr="00580076">
              <w:rPr>
                <w:rStyle w:val="Hyperlink"/>
                <w:bCs/>
              </w:rPr>
              <w:fldChar w:fldCharType="end"/>
            </w:r>
          </w:p>
        </w:tc>
      </w:tr>
      <w:tr w:rsidR="0006205C" w:rsidRPr="00580076" w:rsidTr="00A5088B">
        <w:trPr>
          <w:cantSplit/>
        </w:trPr>
        <w:tc>
          <w:tcPr>
            <w:tcW w:w="822" w:type="dxa"/>
            <w:shd w:val="clear" w:color="auto" w:fill="auto"/>
          </w:tcPr>
          <w:p w:rsidR="0006205C" w:rsidRPr="00580076" w:rsidRDefault="00A5088B" w:rsidP="001747FE">
            <w:pPr>
              <w:pStyle w:val="Tabletext"/>
            </w:pPr>
            <w:r w:rsidRPr="00580076">
              <w:t>507</w:t>
            </w:r>
          </w:p>
        </w:tc>
        <w:tc>
          <w:tcPr>
            <w:tcW w:w="4961" w:type="dxa"/>
            <w:shd w:val="clear" w:color="auto" w:fill="auto"/>
          </w:tcPr>
          <w:p w:rsidR="0006205C" w:rsidRPr="00580076" w:rsidRDefault="0006205C" w:rsidP="001747FE">
            <w:pPr>
              <w:pStyle w:val="Tabletext"/>
            </w:pPr>
            <w:r w:rsidRPr="00580076">
              <w:t>Customs (Prohibited Imports) Regulations (Amendment), SR</w:t>
            </w:r>
            <w:r w:rsidR="00580076" w:rsidRPr="00580076">
              <w:t> </w:t>
            </w:r>
            <w:r w:rsidRPr="00580076">
              <w:t>1985 No.</w:t>
            </w:r>
            <w:r w:rsidR="00580076" w:rsidRPr="00580076">
              <w:t> </w:t>
            </w:r>
            <w:r w:rsidRPr="00580076">
              <w:t>26</w:t>
            </w:r>
          </w:p>
        </w:tc>
        <w:bookmarkStart w:id="523" w:name="BKCheck15B_509"/>
        <w:bookmarkEnd w:id="523"/>
        <w:tc>
          <w:tcPr>
            <w:tcW w:w="1560" w:type="dxa"/>
            <w:shd w:val="clear" w:color="auto" w:fill="auto"/>
          </w:tcPr>
          <w:p w:rsidR="0006205C" w:rsidRPr="00580076" w:rsidRDefault="0006205C" w:rsidP="001747FE">
            <w:pPr>
              <w:pStyle w:val="Tabletext"/>
              <w:rPr>
                <w:rStyle w:val="Hyperlink"/>
                <w:bCs/>
                <w:u w:val="none"/>
              </w:rPr>
            </w:pPr>
            <w:r w:rsidRPr="00580076">
              <w:fldChar w:fldCharType="begin"/>
            </w:r>
            <w:r w:rsidRPr="00580076">
              <w:instrText xml:space="preserve"> HYPERLINK "http://www.comlaw.gov.au/Details/F1996B03749" \o "Comlaw" </w:instrText>
            </w:r>
            <w:r w:rsidRPr="00580076">
              <w:fldChar w:fldCharType="separate"/>
            </w:r>
            <w:r w:rsidRPr="00580076">
              <w:rPr>
                <w:rStyle w:val="Hyperlink"/>
                <w:bCs/>
              </w:rPr>
              <w:t>F1996B03749</w:t>
            </w:r>
            <w:r w:rsidRPr="00580076">
              <w:rPr>
                <w:rStyle w:val="Hyperlink"/>
                <w:bCs/>
              </w:rPr>
              <w:fldChar w:fldCharType="end"/>
            </w:r>
          </w:p>
        </w:tc>
      </w:tr>
      <w:tr w:rsidR="0006205C" w:rsidRPr="00580076" w:rsidTr="00A5088B">
        <w:trPr>
          <w:cantSplit/>
        </w:trPr>
        <w:tc>
          <w:tcPr>
            <w:tcW w:w="822" w:type="dxa"/>
            <w:shd w:val="clear" w:color="auto" w:fill="auto"/>
          </w:tcPr>
          <w:p w:rsidR="0006205C" w:rsidRPr="00580076" w:rsidRDefault="00A5088B" w:rsidP="001747FE">
            <w:pPr>
              <w:pStyle w:val="Tabletext"/>
            </w:pPr>
            <w:r w:rsidRPr="00580076">
              <w:t>508</w:t>
            </w:r>
          </w:p>
        </w:tc>
        <w:tc>
          <w:tcPr>
            <w:tcW w:w="4961" w:type="dxa"/>
            <w:shd w:val="clear" w:color="auto" w:fill="auto"/>
          </w:tcPr>
          <w:p w:rsidR="0006205C" w:rsidRPr="00580076" w:rsidRDefault="0006205C" w:rsidP="001747FE">
            <w:pPr>
              <w:pStyle w:val="Tabletext"/>
            </w:pPr>
            <w:r w:rsidRPr="00580076">
              <w:t>Customs (Prohibited Imports) Regulations (Amendment), SR</w:t>
            </w:r>
            <w:r w:rsidR="00580076" w:rsidRPr="00580076">
              <w:t> </w:t>
            </w:r>
            <w:r w:rsidRPr="00580076">
              <w:t>1985 No.</w:t>
            </w:r>
            <w:r w:rsidR="00580076" w:rsidRPr="00580076">
              <w:t> </w:t>
            </w:r>
            <w:r w:rsidRPr="00580076">
              <w:t>96</w:t>
            </w:r>
          </w:p>
        </w:tc>
        <w:bookmarkStart w:id="524" w:name="BKCheck15B_510"/>
        <w:bookmarkEnd w:id="524"/>
        <w:tc>
          <w:tcPr>
            <w:tcW w:w="1560" w:type="dxa"/>
            <w:shd w:val="clear" w:color="auto" w:fill="auto"/>
          </w:tcPr>
          <w:p w:rsidR="0006205C" w:rsidRPr="00580076" w:rsidRDefault="0006205C" w:rsidP="001747FE">
            <w:pPr>
              <w:pStyle w:val="Tabletext"/>
              <w:rPr>
                <w:rStyle w:val="Hyperlink"/>
                <w:bCs/>
                <w:u w:val="none"/>
              </w:rPr>
            </w:pPr>
            <w:r w:rsidRPr="00580076">
              <w:fldChar w:fldCharType="begin"/>
            </w:r>
            <w:r w:rsidRPr="00580076">
              <w:instrText xml:space="preserve"> HYPERLINK "http://www.comlaw.gov.au/Details/F1996B03750" \o "Comlaw" </w:instrText>
            </w:r>
            <w:r w:rsidRPr="00580076">
              <w:fldChar w:fldCharType="separate"/>
            </w:r>
            <w:r w:rsidRPr="00580076">
              <w:rPr>
                <w:rStyle w:val="Hyperlink"/>
                <w:bCs/>
              </w:rPr>
              <w:t>F1996B03750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509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1985 No.</w:t>
            </w:r>
            <w:r w:rsidR="00580076" w:rsidRPr="00580076">
              <w:t> </w:t>
            </w:r>
            <w:r w:rsidRPr="00580076">
              <w:t>139</w:t>
            </w:r>
          </w:p>
        </w:tc>
        <w:bookmarkStart w:id="525" w:name="BKCheck15B_511"/>
        <w:bookmarkEnd w:id="52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"http://www.comlaw.gov.au/Details/F1996B03751" \o "Comlaw" </w:instrText>
            </w:r>
            <w:r w:rsidRPr="00580076">
              <w:fldChar w:fldCharType="separate"/>
            </w:r>
            <w:r w:rsidR="005D0707" w:rsidRPr="00580076">
              <w:rPr>
                <w:rStyle w:val="Hyperlink"/>
                <w:bCs/>
              </w:rPr>
              <w:t>F1996B03751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1985 No.</w:t>
            </w:r>
            <w:r w:rsidR="00580076" w:rsidRPr="00580076">
              <w:t> </w:t>
            </w:r>
            <w:r w:rsidRPr="00580076">
              <w:t>160</w:t>
            </w:r>
          </w:p>
        </w:tc>
        <w:bookmarkStart w:id="526" w:name="BKCheck15B_512"/>
        <w:bookmarkEnd w:id="52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"http://www.comlaw.gov.au/Details/F1996B03752" \o "Comlaw" </w:instrText>
            </w:r>
            <w:r w:rsidRPr="00580076">
              <w:fldChar w:fldCharType="separate"/>
            </w:r>
            <w:r w:rsidR="005D0707" w:rsidRPr="00580076">
              <w:rPr>
                <w:rStyle w:val="Hyperlink"/>
                <w:bCs/>
              </w:rPr>
              <w:t>F1996B03752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1985 No.</w:t>
            </w:r>
            <w:r w:rsidR="00580076" w:rsidRPr="00580076">
              <w:t> </w:t>
            </w:r>
            <w:r w:rsidRPr="00580076">
              <w:t>305</w:t>
            </w:r>
          </w:p>
        </w:tc>
        <w:bookmarkStart w:id="527" w:name="BKCheck15B_513"/>
        <w:bookmarkEnd w:id="52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"http://www.comlaw.gov.au/Details/F1996B03753" \o "Comlaw" </w:instrText>
            </w:r>
            <w:r w:rsidRPr="00580076">
              <w:fldChar w:fldCharType="separate"/>
            </w:r>
            <w:r w:rsidR="005D0707" w:rsidRPr="00580076">
              <w:rPr>
                <w:rStyle w:val="Hyperlink"/>
                <w:bCs/>
              </w:rPr>
              <w:t>F1996B03753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1985 No.</w:t>
            </w:r>
            <w:r w:rsidR="00580076" w:rsidRPr="00580076">
              <w:t> </w:t>
            </w:r>
            <w:r w:rsidRPr="00580076">
              <w:t>377</w:t>
            </w:r>
          </w:p>
        </w:tc>
        <w:bookmarkStart w:id="528" w:name="BKCheck15B_514"/>
        <w:bookmarkEnd w:id="52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"http://www.comlaw.gov.au/Details/F1996B03754" \o "Comlaw" </w:instrText>
            </w:r>
            <w:r w:rsidRPr="00580076">
              <w:fldChar w:fldCharType="separate"/>
            </w:r>
            <w:r w:rsidR="005D0707" w:rsidRPr="00580076">
              <w:rPr>
                <w:rStyle w:val="Hyperlink"/>
                <w:bCs/>
              </w:rPr>
              <w:t>F1996B03754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1986 No.</w:t>
            </w:r>
            <w:r w:rsidR="00580076" w:rsidRPr="00580076">
              <w:t> </w:t>
            </w:r>
            <w:r w:rsidRPr="00580076">
              <w:t>180</w:t>
            </w:r>
          </w:p>
        </w:tc>
        <w:bookmarkStart w:id="529" w:name="BKCheck15B_515"/>
        <w:bookmarkEnd w:id="52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"http://www.comlaw.gov.au/Details/F1996B03755" \o "Comlaw" </w:instrText>
            </w:r>
            <w:r w:rsidRPr="00580076">
              <w:fldChar w:fldCharType="separate"/>
            </w:r>
            <w:r w:rsidR="005D0707" w:rsidRPr="00580076">
              <w:rPr>
                <w:rStyle w:val="Hyperlink"/>
                <w:bCs/>
              </w:rPr>
              <w:t>F1996B03755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1986 No.</w:t>
            </w:r>
            <w:r w:rsidR="00580076" w:rsidRPr="00580076">
              <w:t> </w:t>
            </w:r>
            <w:r w:rsidRPr="00580076">
              <w:t>307</w:t>
            </w:r>
          </w:p>
        </w:tc>
        <w:bookmarkStart w:id="530" w:name="BKCheck15B_516"/>
        <w:bookmarkEnd w:id="53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"http://www.comlaw.gov.au/Details/F1996B03756" \o "Comlaw" </w:instrText>
            </w:r>
            <w:r w:rsidRPr="00580076">
              <w:fldChar w:fldCharType="separate"/>
            </w:r>
            <w:r w:rsidR="005D0707" w:rsidRPr="00580076">
              <w:rPr>
                <w:rStyle w:val="Hyperlink"/>
                <w:bCs/>
              </w:rPr>
              <w:t>F1996B03756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1986 No.</w:t>
            </w:r>
            <w:r w:rsidR="00580076" w:rsidRPr="00580076">
              <w:t> </w:t>
            </w:r>
            <w:r w:rsidRPr="00580076">
              <w:t>342</w:t>
            </w:r>
          </w:p>
        </w:tc>
        <w:bookmarkStart w:id="531" w:name="BKCheck15B_517"/>
        <w:bookmarkEnd w:id="53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"http://www.comlaw.gov.au/Details/F1996B03757" \o "Comlaw" </w:instrText>
            </w:r>
            <w:r w:rsidRPr="00580076">
              <w:fldChar w:fldCharType="separate"/>
            </w:r>
            <w:r w:rsidR="005D0707" w:rsidRPr="00580076">
              <w:rPr>
                <w:rStyle w:val="Hyperlink"/>
                <w:bCs/>
              </w:rPr>
              <w:t>F1996B03757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1986 No.</w:t>
            </w:r>
            <w:r w:rsidR="00580076" w:rsidRPr="00580076">
              <w:t> </w:t>
            </w:r>
            <w:r w:rsidRPr="00580076">
              <w:t>354</w:t>
            </w:r>
          </w:p>
        </w:tc>
        <w:bookmarkStart w:id="532" w:name="BKCheck15B_518"/>
        <w:bookmarkEnd w:id="53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"http://www.comlaw.gov.au/Details/F1996B03758" \o "Comlaw" </w:instrText>
            </w:r>
            <w:r w:rsidRPr="00580076">
              <w:fldChar w:fldCharType="separate"/>
            </w:r>
            <w:r w:rsidR="005D0707" w:rsidRPr="00580076">
              <w:rPr>
                <w:rStyle w:val="Hyperlink"/>
                <w:bCs/>
              </w:rPr>
              <w:t>F1996B03758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1986 No.</w:t>
            </w:r>
            <w:r w:rsidR="00580076" w:rsidRPr="00580076">
              <w:t> </w:t>
            </w:r>
            <w:r w:rsidRPr="00580076">
              <w:t>362</w:t>
            </w:r>
          </w:p>
        </w:tc>
        <w:bookmarkStart w:id="533" w:name="BKCheck15B_519"/>
        <w:bookmarkEnd w:id="53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"http://www.comlaw.gov.au/Details/F1996B03759" \o "Comlaw" </w:instrText>
            </w:r>
            <w:r w:rsidRPr="00580076">
              <w:fldChar w:fldCharType="separate"/>
            </w:r>
            <w:r w:rsidR="005D0707" w:rsidRPr="00580076">
              <w:rPr>
                <w:rStyle w:val="Hyperlink"/>
                <w:bCs/>
              </w:rPr>
              <w:t>F1996B03759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518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1986 No.</w:t>
            </w:r>
            <w:r w:rsidR="00580076" w:rsidRPr="00580076">
              <w:t> </w:t>
            </w:r>
            <w:r w:rsidRPr="00580076">
              <w:t>385</w:t>
            </w:r>
          </w:p>
        </w:tc>
        <w:bookmarkStart w:id="534" w:name="BKCheck15B_520"/>
        <w:bookmarkEnd w:id="53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"http://www.comlaw.gov.au/Details/F1996B03760" \o "Comlaw" </w:instrText>
            </w:r>
            <w:r w:rsidRPr="00580076">
              <w:fldChar w:fldCharType="separate"/>
            </w:r>
            <w:r w:rsidR="005D0707" w:rsidRPr="00580076">
              <w:rPr>
                <w:rStyle w:val="Hyperlink"/>
                <w:bCs/>
              </w:rPr>
              <w:t>F1996B03760</w:t>
            </w:r>
            <w:r w:rsidRPr="00580076">
              <w:rPr>
                <w:rStyle w:val="Hyperlink"/>
                <w:bCs/>
              </w:rPr>
              <w:fldChar w:fldCharType="end"/>
            </w:r>
          </w:p>
        </w:tc>
      </w:tr>
      <w:tr w:rsidR="0006205C" w:rsidRPr="00580076" w:rsidTr="00A5088B">
        <w:trPr>
          <w:cantSplit/>
        </w:trPr>
        <w:tc>
          <w:tcPr>
            <w:tcW w:w="822" w:type="dxa"/>
            <w:shd w:val="clear" w:color="auto" w:fill="auto"/>
          </w:tcPr>
          <w:p w:rsidR="0006205C" w:rsidRPr="00580076" w:rsidRDefault="00A5088B" w:rsidP="001747FE">
            <w:pPr>
              <w:pStyle w:val="Tabletext"/>
            </w:pPr>
            <w:r w:rsidRPr="00580076">
              <w:t>519</w:t>
            </w:r>
          </w:p>
        </w:tc>
        <w:tc>
          <w:tcPr>
            <w:tcW w:w="4961" w:type="dxa"/>
            <w:shd w:val="clear" w:color="auto" w:fill="auto"/>
          </w:tcPr>
          <w:p w:rsidR="0006205C" w:rsidRPr="00580076" w:rsidRDefault="0006205C" w:rsidP="001747FE">
            <w:pPr>
              <w:pStyle w:val="Tabletext"/>
            </w:pPr>
            <w:r w:rsidRPr="00580076">
              <w:t>Customs (Prohibited Imports) Regulations (Amendment), SR</w:t>
            </w:r>
            <w:r w:rsidR="00580076" w:rsidRPr="00580076">
              <w:t> </w:t>
            </w:r>
            <w:r w:rsidRPr="00580076">
              <w:t>1987 No.</w:t>
            </w:r>
            <w:r w:rsidR="00580076" w:rsidRPr="00580076">
              <w:t> </w:t>
            </w:r>
            <w:r w:rsidRPr="00580076">
              <w:t>37</w:t>
            </w:r>
          </w:p>
        </w:tc>
        <w:bookmarkStart w:id="535" w:name="BKCheck15B_521"/>
        <w:bookmarkEnd w:id="535"/>
        <w:tc>
          <w:tcPr>
            <w:tcW w:w="1560" w:type="dxa"/>
            <w:shd w:val="clear" w:color="auto" w:fill="auto"/>
          </w:tcPr>
          <w:p w:rsidR="0006205C" w:rsidRPr="00580076" w:rsidRDefault="0006205C" w:rsidP="001747FE">
            <w:pPr>
              <w:pStyle w:val="Tabletext"/>
              <w:rPr>
                <w:rStyle w:val="Hyperlink"/>
                <w:bCs/>
                <w:u w:val="none"/>
              </w:rPr>
            </w:pPr>
            <w:r w:rsidRPr="00580076">
              <w:fldChar w:fldCharType="begin"/>
            </w:r>
            <w:r w:rsidRPr="00580076">
              <w:instrText xml:space="preserve"> HYPERLINK "http://www.comlaw.gov.au/Details/F1996B03761" \o "Comlaw" </w:instrText>
            </w:r>
            <w:r w:rsidRPr="00580076">
              <w:fldChar w:fldCharType="separate"/>
            </w:r>
            <w:r w:rsidRPr="00580076">
              <w:rPr>
                <w:rStyle w:val="Hyperlink"/>
                <w:bCs/>
              </w:rPr>
              <w:t>F1996B03761</w:t>
            </w:r>
            <w:r w:rsidRPr="00580076">
              <w:rPr>
                <w:rStyle w:val="Hyperlink"/>
                <w:bCs/>
              </w:rPr>
              <w:fldChar w:fldCharType="end"/>
            </w:r>
          </w:p>
        </w:tc>
      </w:tr>
      <w:tr w:rsidR="0006205C" w:rsidRPr="00580076" w:rsidTr="00A5088B">
        <w:trPr>
          <w:cantSplit/>
        </w:trPr>
        <w:tc>
          <w:tcPr>
            <w:tcW w:w="822" w:type="dxa"/>
            <w:shd w:val="clear" w:color="auto" w:fill="auto"/>
          </w:tcPr>
          <w:p w:rsidR="0006205C" w:rsidRPr="00580076" w:rsidRDefault="00A5088B" w:rsidP="001747FE">
            <w:pPr>
              <w:pStyle w:val="Tabletext"/>
            </w:pPr>
            <w:r w:rsidRPr="00580076">
              <w:t>520</w:t>
            </w:r>
          </w:p>
        </w:tc>
        <w:tc>
          <w:tcPr>
            <w:tcW w:w="4961" w:type="dxa"/>
            <w:shd w:val="clear" w:color="auto" w:fill="auto"/>
          </w:tcPr>
          <w:p w:rsidR="0006205C" w:rsidRPr="00580076" w:rsidRDefault="0006205C" w:rsidP="001747FE">
            <w:pPr>
              <w:pStyle w:val="Tabletext"/>
            </w:pPr>
            <w:r w:rsidRPr="00580076">
              <w:t>Customs (Prohibited Imports) Regulations (Amendment), SR</w:t>
            </w:r>
            <w:r w:rsidR="00580076" w:rsidRPr="00580076">
              <w:t> </w:t>
            </w:r>
            <w:r w:rsidRPr="00580076">
              <w:t>1987 No.</w:t>
            </w:r>
            <w:r w:rsidR="00580076" w:rsidRPr="00580076">
              <w:t> </w:t>
            </w:r>
            <w:r w:rsidRPr="00580076">
              <w:t>98</w:t>
            </w:r>
          </w:p>
        </w:tc>
        <w:bookmarkStart w:id="536" w:name="BKCheck15B_522"/>
        <w:bookmarkEnd w:id="536"/>
        <w:tc>
          <w:tcPr>
            <w:tcW w:w="1560" w:type="dxa"/>
            <w:shd w:val="clear" w:color="auto" w:fill="auto"/>
          </w:tcPr>
          <w:p w:rsidR="0006205C" w:rsidRPr="00580076" w:rsidRDefault="0006205C" w:rsidP="001747FE">
            <w:pPr>
              <w:pStyle w:val="Tabletext"/>
              <w:rPr>
                <w:rStyle w:val="Hyperlink"/>
                <w:bCs/>
                <w:u w:val="none"/>
              </w:rPr>
            </w:pPr>
            <w:r w:rsidRPr="00580076">
              <w:fldChar w:fldCharType="begin"/>
            </w:r>
            <w:r w:rsidRPr="00580076">
              <w:instrText xml:space="preserve"> HYPERLINK "http://www.comlaw.gov.au/Details/F1996B03762" \o "Comlaw" </w:instrText>
            </w:r>
            <w:r w:rsidRPr="00580076">
              <w:fldChar w:fldCharType="separate"/>
            </w:r>
            <w:r w:rsidRPr="00580076">
              <w:rPr>
                <w:rStyle w:val="Hyperlink"/>
                <w:bCs/>
              </w:rPr>
              <w:t>F1996B03762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521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1987 No.</w:t>
            </w:r>
            <w:r w:rsidR="00580076" w:rsidRPr="00580076">
              <w:t> </w:t>
            </w:r>
            <w:r w:rsidRPr="00580076">
              <w:t>101</w:t>
            </w:r>
          </w:p>
        </w:tc>
        <w:bookmarkStart w:id="537" w:name="BKCheck15B_523"/>
        <w:bookmarkEnd w:id="53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"http://www.comlaw.gov.au/Details/F1996B03763" \o "Comlaw" </w:instrText>
            </w:r>
            <w:r w:rsidRPr="00580076">
              <w:fldChar w:fldCharType="separate"/>
            </w:r>
            <w:r w:rsidR="005D0707" w:rsidRPr="00580076">
              <w:rPr>
                <w:rStyle w:val="Hyperlink"/>
                <w:bCs/>
              </w:rPr>
              <w:t>F1996B03763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522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1987 No.</w:t>
            </w:r>
            <w:r w:rsidR="00580076" w:rsidRPr="00580076">
              <w:t> </w:t>
            </w:r>
            <w:r w:rsidRPr="00580076">
              <w:t>320</w:t>
            </w:r>
          </w:p>
        </w:tc>
        <w:bookmarkStart w:id="538" w:name="BKCheck15B_524"/>
        <w:bookmarkEnd w:id="53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"http://www.comlaw.gov.au/Details/F1996B03764" \o "Comlaw" </w:instrText>
            </w:r>
            <w:r w:rsidRPr="00580076">
              <w:fldChar w:fldCharType="separate"/>
            </w:r>
            <w:r w:rsidR="005D0707" w:rsidRPr="00580076">
              <w:rPr>
                <w:rStyle w:val="Hyperlink"/>
                <w:bCs/>
              </w:rPr>
              <w:t>F1996B03764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523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1987 No.</w:t>
            </w:r>
            <w:r w:rsidR="00580076" w:rsidRPr="00580076">
              <w:t> </w:t>
            </w:r>
            <w:r w:rsidRPr="00580076">
              <w:t>321</w:t>
            </w:r>
          </w:p>
        </w:tc>
        <w:bookmarkStart w:id="539" w:name="BKCheck15B_525"/>
        <w:bookmarkEnd w:id="53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"http://www.comlaw.gov.au/Details/F1996B03765" \o "Comlaw" </w:instrText>
            </w:r>
            <w:r w:rsidRPr="00580076">
              <w:fldChar w:fldCharType="separate"/>
            </w:r>
            <w:r w:rsidR="005D0707" w:rsidRPr="00580076">
              <w:rPr>
                <w:rStyle w:val="Hyperlink"/>
                <w:bCs/>
              </w:rPr>
              <w:t>F1996B03765</w:t>
            </w:r>
            <w:r w:rsidRPr="00580076">
              <w:rPr>
                <w:rStyle w:val="Hyperlink"/>
                <w:bCs/>
              </w:rPr>
              <w:fldChar w:fldCharType="end"/>
            </w:r>
          </w:p>
        </w:tc>
      </w:tr>
      <w:tr w:rsidR="0006205C" w:rsidRPr="00580076" w:rsidTr="00A5088B">
        <w:trPr>
          <w:cantSplit/>
        </w:trPr>
        <w:tc>
          <w:tcPr>
            <w:tcW w:w="822" w:type="dxa"/>
            <w:shd w:val="clear" w:color="auto" w:fill="auto"/>
          </w:tcPr>
          <w:p w:rsidR="0006205C" w:rsidRPr="00580076" w:rsidRDefault="00A5088B" w:rsidP="001747FE">
            <w:pPr>
              <w:pStyle w:val="Tabletext"/>
            </w:pPr>
            <w:r w:rsidRPr="00580076">
              <w:t>524</w:t>
            </w:r>
          </w:p>
        </w:tc>
        <w:tc>
          <w:tcPr>
            <w:tcW w:w="4961" w:type="dxa"/>
            <w:shd w:val="clear" w:color="auto" w:fill="auto"/>
          </w:tcPr>
          <w:p w:rsidR="0006205C" w:rsidRPr="00580076" w:rsidRDefault="0006205C" w:rsidP="001747FE">
            <w:pPr>
              <w:pStyle w:val="Tabletext"/>
            </w:pPr>
            <w:r w:rsidRPr="00580076">
              <w:t>Customs (Prohibited Imports) Regulations (Amendment), SR</w:t>
            </w:r>
            <w:r w:rsidR="00580076" w:rsidRPr="00580076">
              <w:t> </w:t>
            </w:r>
            <w:r w:rsidRPr="00580076">
              <w:t>1988 No.</w:t>
            </w:r>
            <w:r w:rsidR="00580076" w:rsidRPr="00580076">
              <w:t> </w:t>
            </w:r>
            <w:r w:rsidRPr="00580076">
              <w:t>64</w:t>
            </w:r>
          </w:p>
        </w:tc>
        <w:bookmarkStart w:id="540" w:name="BKCheck15B_526"/>
        <w:bookmarkEnd w:id="540"/>
        <w:tc>
          <w:tcPr>
            <w:tcW w:w="1560" w:type="dxa"/>
            <w:shd w:val="clear" w:color="auto" w:fill="auto"/>
          </w:tcPr>
          <w:p w:rsidR="0006205C" w:rsidRPr="00580076" w:rsidRDefault="0006205C" w:rsidP="001747FE">
            <w:pPr>
              <w:pStyle w:val="Tabletext"/>
              <w:rPr>
                <w:rStyle w:val="Hyperlink"/>
                <w:bCs/>
                <w:u w:val="none"/>
              </w:rPr>
            </w:pPr>
            <w:r w:rsidRPr="00580076">
              <w:fldChar w:fldCharType="begin"/>
            </w:r>
            <w:r w:rsidRPr="00580076">
              <w:instrText xml:space="preserve"> HYPERLINK "http://www.comlaw.gov.au/Details/F1996B03766" \o "Comlaw" </w:instrText>
            </w:r>
            <w:r w:rsidRPr="00580076">
              <w:fldChar w:fldCharType="separate"/>
            </w:r>
            <w:r w:rsidRPr="00580076">
              <w:rPr>
                <w:rStyle w:val="Hyperlink"/>
                <w:bCs/>
              </w:rPr>
              <w:t>F1996B03766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525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1988 No.</w:t>
            </w:r>
            <w:r w:rsidR="00580076" w:rsidRPr="00580076">
              <w:t> </w:t>
            </w:r>
            <w:r w:rsidRPr="00580076">
              <w:t>136</w:t>
            </w:r>
          </w:p>
        </w:tc>
        <w:bookmarkStart w:id="541" w:name="BKCheck15B_527"/>
        <w:bookmarkEnd w:id="54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"http://www.comlaw.gov.au/Details/F1996B03767" \o "Comlaw" </w:instrText>
            </w:r>
            <w:r w:rsidRPr="00580076">
              <w:fldChar w:fldCharType="separate"/>
            </w:r>
            <w:r w:rsidR="005D0707" w:rsidRPr="00580076">
              <w:rPr>
                <w:rStyle w:val="Hyperlink"/>
                <w:bCs/>
              </w:rPr>
              <w:t>F1996B03767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526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1988 No.</w:t>
            </w:r>
            <w:r w:rsidR="00580076" w:rsidRPr="00580076">
              <w:t> </w:t>
            </w:r>
            <w:r w:rsidRPr="00580076">
              <w:t>177</w:t>
            </w:r>
          </w:p>
        </w:tc>
        <w:bookmarkStart w:id="542" w:name="BKCheck15B_528"/>
        <w:bookmarkEnd w:id="54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"http://www.comlaw.gov.au/Details/F1996B03768" \o "Comlaw" </w:instrText>
            </w:r>
            <w:r w:rsidRPr="00580076">
              <w:fldChar w:fldCharType="separate"/>
            </w:r>
            <w:r w:rsidR="005D0707" w:rsidRPr="00580076">
              <w:rPr>
                <w:rStyle w:val="Hyperlink"/>
                <w:bCs/>
              </w:rPr>
              <w:t>F1996B03768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527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1988 No.</w:t>
            </w:r>
            <w:r w:rsidR="00580076" w:rsidRPr="00580076">
              <w:t> </w:t>
            </w:r>
            <w:r w:rsidRPr="00580076">
              <w:t>326</w:t>
            </w:r>
          </w:p>
        </w:tc>
        <w:bookmarkStart w:id="543" w:name="BKCheck15B_529"/>
        <w:bookmarkEnd w:id="54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"http://www.comlaw.gov.au/Details/F1996B03769" \o "Comlaw" </w:instrText>
            </w:r>
            <w:r w:rsidRPr="00580076">
              <w:fldChar w:fldCharType="separate"/>
            </w:r>
            <w:r w:rsidR="005D0707" w:rsidRPr="00580076">
              <w:rPr>
                <w:rStyle w:val="Hyperlink"/>
                <w:bCs/>
              </w:rPr>
              <w:t>F1996B03769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528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1988 No.</w:t>
            </w:r>
            <w:r w:rsidR="00580076" w:rsidRPr="00580076">
              <w:t> </w:t>
            </w:r>
            <w:r w:rsidRPr="00580076">
              <w:t>327</w:t>
            </w:r>
          </w:p>
        </w:tc>
        <w:bookmarkStart w:id="544" w:name="BKCheck15B_530"/>
        <w:bookmarkEnd w:id="54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"http://www.comlaw.gov.au/Details/F1996B03770" \o "Comlaw" </w:instrText>
            </w:r>
            <w:r w:rsidRPr="00580076">
              <w:fldChar w:fldCharType="separate"/>
            </w:r>
            <w:r w:rsidR="005D0707" w:rsidRPr="00580076">
              <w:rPr>
                <w:rStyle w:val="Hyperlink"/>
                <w:bCs/>
              </w:rPr>
              <w:t>F1996B03770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529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1988 No.</w:t>
            </w:r>
            <w:r w:rsidR="00580076" w:rsidRPr="00580076">
              <w:t> </w:t>
            </w:r>
            <w:r w:rsidRPr="00580076">
              <w:t>374</w:t>
            </w:r>
          </w:p>
        </w:tc>
        <w:bookmarkStart w:id="545" w:name="BKCheck15B_531"/>
        <w:bookmarkEnd w:id="54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"http://www.comlaw.gov.au/Details/F1996B03771" \o "Comlaw" </w:instrText>
            </w:r>
            <w:r w:rsidRPr="00580076">
              <w:fldChar w:fldCharType="separate"/>
            </w:r>
            <w:r w:rsidR="005D0707" w:rsidRPr="00580076">
              <w:rPr>
                <w:rStyle w:val="Hyperlink"/>
                <w:bCs/>
              </w:rPr>
              <w:t>F1996B03771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530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1988 No.</w:t>
            </w:r>
            <w:r w:rsidR="00580076" w:rsidRPr="00580076">
              <w:t> </w:t>
            </w:r>
            <w:r w:rsidRPr="00580076">
              <w:t>375</w:t>
            </w:r>
          </w:p>
        </w:tc>
        <w:bookmarkStart w:id="546" w:name="BKCheck15B_532"/>
        <w:bookmarkEnd w:id="54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"http://www.comlaw.gov.au/Details/F1996B03772" \o "Comlaw" </w:instrText>
            </w:r>
            <w:r w:rsidRPr="00580076">
              <w:fldChar w:fldCharType="separate"/>
            </w:r>
            <w:r w:rsidR="005D0707" w:rsidRPr="00580076">
              <w:rPr>
                <w:rStyle w:val="Hyperlink"/>
                <w:bCs/>
              </w:rPr>
              <w:t>F1996B03772</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531</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1989 No.</w:t>
            </w:r>
            <w:r w:rsidR="00580076" w:rsidRPr="00580076">
              <w:t> </w:t>
            </w:r>
            <w:r w:rsidRPr="00580076">
              <w:t>60</w:t>
            </w:r>
          </w:p>
        </w:tc>
        <w:bookmarkStart w:id="547" w:name="BKCheck15B_533"/>
        <w:bookmarkEnd w:id="547"/>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"http://www.comlaw.gov.au/Details/F1996B03773" \o "Comlaw" </w:instrText>
            </w:r>
            <w:r w:rsidRPr="00580076">
              <w:fldChar w:fldCharType="separate"/>
            </w:r>
            <w:r w:rsidRPr="00580076">
              <w:rPr>
                <w:rStyle w:val="Hyperlink"/>
                <w:bCs/>
              </w:rPr>
              <w:t>F1996B03773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532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1989 No.</w:t>
            </w:r>
            <w:r w:rsidR="00580076" w:rsidRPr="00580076">
              <w:t> </w:t>
            </w:r>
            <w:r w:rsidRPr="00580076">
              <w:t>379</w:t>
            </w:r>
          </w:p>
        </w:tc>
        <w:bookmarkStart w:id="548" w:name="BKCheck15B_534"/>
        <w:bookmarkEnd w:id="54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"http://www.comlaw.gov.au/Details/F1996B03774" \o "Comlaw" </w:instrText>
            </w:r>
            <w:r w:rsidRPr="00580076">
              <w:fldChar w:fldCharType="separate"/>
            </w:r>
            <w:r w:rsidR="005D0707" w:rsidRPr="00580076">
              <w:rPr>
                <w:rStyle w:val="Hyperlink"/>
                <w:bCs/>
              </w:rPr>
              <w:t>F1996B03774</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533</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1990 No.</w:t>
            </w:r>
            <w:r w:rsidR="00580076" w:rsidRPr="00580076">
              <w:t> </w:t>
            </w:r>
            <w:r w:rsidRPr="00580076">
              <w:t>39</w:t>
            </w:r>
          </w:p>
        </w:tc>
        <w:bookmarkStart w:id="549" w:name="BKCheck15B_535"/>
        <w:bookmarkEnd w:id="549"/>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"http://www.comlaw.gov.au/Details/F1996B03775" \o "Comlaw" </w:instrText>
            </w:r>
            <w:r w:rsidRPr="00580076">
              <w:fldChar w:fldCharType="separate"/>
            </w:r>
            <w:r w:rsidRPr="00580076">
              <w:rPr>
                <w:rStyle w:val="Hyperlink"/>
                <w:bCs/>
              </w:rPr>
              <w:t>F1996B03775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534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1990 No.</w:t>
            </w:r>
            <w:r w:rsidR="00580076" w:rsidRPr="00580076">
              <w:t> </w:t>
            </w:r>
            <w:r w:rsidRPr="00580076">
              <w:t>191</w:t>
            </w:r>
          </w:p>
        </w:tc>
        <w:bookmarkStart w:id="550" w:name="BKCheck15B_536"/>
        <w:bookmarkEnd w:id="5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"http://www.comlaw.gov.au/Details/F1996B03776" \o "Comlaw" </w:instrText>
            </w:r>
            <w:r w:rsidRPr="00580076">
              <w:fldChar w:fldCharType="separate"/>
            </w:r>
            <w:r w:rsidR="005D0707" w:rsidRPr="00580076">
              <w:rPr>
                <w:rStyle w:val="Hyperlink"/>
                <w:bCs/>
              </w:rPr>
              <w:t>F1996B03776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535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1990 No.</w:t>
            </w:r>
            <w:r w:rsidR="00580076" w:rsidRPr="00580076">
              <w:t> </w:t>
            </w:r>
            <w:r w:rsidRPr="00580076">
              <w:t>265</w:t>
            </w:r>
          </w:p>
        </w:tc>
        <w:bookmarkStart w:id="551" w:name="BKCheck15B_537"/>
        <w:bookmarkEnd w:id="5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"http://www.comlaw.gov.au/Details/F1996B03777" \o "Comlaw" </w:instrText>
            </w:r>
            <w:r w:rsidRPr="00580076">
              <w:fldChar w:fldCharType="separate"/>
            </w:r>
            <w:r w:rsidR="005D0707" w:rsidRPr="00580076">
              <w:rPr>
                <w:rStyle w:val="Hyperlink"/>
                <w:bCs/>
              </w:rPr>
              <w:t>F1996B03777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536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1990 No.</w:t>
            </w:r>
            <w:r w:rsidR="00580076" w:rsidRPr="00580076">
              <w:t> </w:t>
            </w:r>
            <w:r w:rsidRPr="00580076">
              <w:t>324</w:t>
            </w:r>
          </w:p>
        </w:tc>
        <w:bookmarkStart w:id="552" w:name="BKCheck15B_538"/>
        <w:bookmarkEnd w:id="55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"http://www.comlaw.gov.au/Details/F1996B03778" \o "Comlaw" </w:instrText>
            </w:r>
            <w:r w:rsidRPr="00580076">
              <w:fldChar w:fldCharType="separate"/>
            </w:r>
            <w:r w:rsidR="005D0707" w:rsidRPr="00580076">
              <w:rPr>
                <w:rStyle w:val="Hyperlink"/>
                <w:bCs/>
              </w:rPr>
              <w:t>F1996B03778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537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1990 No.</w:t>
            </w:r>
            <w:r w:rsidR="00580076" w:rsidRPr="00580076">
              <w:t> </w:t>
            </w:r>
            <w:r w:rsidRPr="00580076">
              <w:t>460</w:t>
            </w:r>
          </w:p>
        </w:tc>
        <w:bookmarkStart w:id="553" w:name="BKCheck15B_539"/>
        <w:bookmarkEnd w:id="55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"http://www.comlaw.gov.au/Details/F1996B03779" \o "Comlaw" </w:instrText>
            </w:r>
            <w:r w:rsidRPr="00580076">
              <w:fldChar w:fldCharType="separate"/>
            </w:r>
            <w:r w:rsidR="005D0707" w:rsidRPr="00580076">
              <w:rPr>
                <w:rStyle w:val="Hyperlink"/>
                <w:bCs/>
              </w:rPr>
              <w:t>F1996B03779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538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1990 No.</w:t>
            </w:r>
            <w:r w:rsidR="00580076" w:rsidRPr="00580076">
              <w:t> </w:t>
            </w:r>
            <w:r w:rsidRPr="00580076">
              <w:t>467</w:t>
            </w:r>
          </w:p>
        </w:tc>
        <w:bookmarkStart w:id="554" w:name="BKCheck15B_540"/>
        <w:bookmarkEnd w:id="55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"http://www.comlaw.gov.au/Details/F1996B03780" \o "Comlaw" </w:instrText>
            </w:r>
            <w:r w:rsidRPr="00580076">
              <w:fldChar w:fldCharType="separate"/>
            </w:r>
            <w:r w:rsidR="005D0707" w:rsidRPr="00580076">
              <w:rPr>
                <w:rStyle w:val="Hyperlink"/>
                <w:bCs/>
              </w:rPr>
              <w:t>F1996B03780</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539</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1991 No.</w:t>
            </w:r>
            <w:r w:rsidR="00580076" w:rsidRPr="00580076">
              <w:t> </w:t>
            </w:r>
            <w:r w:rsidRPr="00580076">
              <w:t>76</w:t>
            </w:r>
          </w:p>
        </w:tc>
        <w:bookmarkStart w:id="555" w:name="BKCheck15B_541"/>
        <w:bookmarkEnd w:id="555"/>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"http://www.comlaw.gov.au/Details/F1996B03782" \o "Comlaw" </w:instrText>
            </w:r>
            <w:r w:rsidRPr="00580076">
              <w:fldChar w:fldCharType="separate"/>
            </w:r>
            <w:r w:rsidRPr="00580076">
              <w:rPr>
                <w:rStyle w:val="Hyperlink"/>
                <w:bCs/>
              </w:rPr>
              <w:t>F1996B03782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1991 No.</w:t>
            </w:r>
            <w:r w:rsidR="00580076" w:rsidRPr="00580076">
              <w:t> </w:t>
            </w:r>
            <w:r w:rsidRPr="00580076">
              <w:t>248</w:t>
            </w:r>
          </w:p>
        </w:tc>
        <w:bookmarkStart w:id="556" w:name="BKCheck15B_542"/>
        <w:bookmarkEnd w:id="55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"http://www.comlaw.gov.au/Details/F1996B03783" \o "Comlaw" </w:instrText>
            </w:r>
            <w:r w:rsidRPr="00580076">
              <w:fldChar w:fldCharType="separate"/>
            </w:r>
            <w:r w:rsidR="005D0707" w:rsidRPr="00580076">
              <w:rPr>
                <w:rStyle w:val="Hyperlink"/>
                <w:bCs/>
              </w:rPr>
              <w:t>F1996B03783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1991 No.</w:t>
            </w:r>
            <w:r w:rsidR="00580076" w:rsidRPr="00580076">
              <w:t> </w:t>
            </w:r>
            <w:r w:rsidRPr="00580076">
              <w:t>289</w:t>
            </w:r>
          </w:p>
        </w:tc>
        <w:bookmarkStart w:id="557" w:name="BKCheck15B_543"/>
        <w:bookmarkEnd w:id="55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"http://www.comlaw.gov.au/Details/F1996B03784" \o "Comlaw" </w:instrText>
            </w:r>
            <w:r w:rsidRPr="00580076">
              <w:fldChar w:fldCharType="separate"/>
            </w:r>
            <w:r w:rsidR="005D0707" w:rsidRPr="00580076">
              <w:rPr>
                <w:rStyle w:val="Hyperlink"/>
                <w:bCs/>
              </w:rPr>
              <w:t>F1996B03784</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542</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1992 No.</w:t>
            </w:r>
            <w:r w:rsidR="00580076" w:rsidRPr="00580076">
              <w:t> </w:t>
            </w:r>
            <w:r w:rsidRPr="00580076">
              <w:t>49</w:t>
            </w:r>
          </w:p>
        </w:tc>
        <w:bookmarkStart w:id="558" w:name="BKCheck15B_544"/>
        <w:bookmarkEnd w:id="558"/>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"http://www.comlaw.gov.au/Details/F1996B03785" \o "Comlaw" </w:instrText>
            </w:r>
            <w:r w:rsidRPr="00580076">
              <w:fldChar w:fldCharType="separate"/>
            </w:r>
            <w:r w:rsidRPr="00580076">
              <w:rPr>
                <w:rStyle w:val="Hyperlink"/>
                <w:bCs/>
              </w:rPr>
              <w:t>F1996B03785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1992 No.</w:t>
            </w:r>
            <w:r w:rsidR="00580076" w:rsidRPr="00580076">
              <w:t> </w:t>
            </w:r>
            <w:r w:rsidRPr="00580076">
              <w:t>154</w:t>
            </w:r>
          </w:p>
        </w:tc>
        <w:bookmarkStart w:id="559" w:name="BKCheck15B_545"/>
        <w:bookmarkEnd w:id="55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"http://www.comlaw.gov.au/Details/F1996B03786" \o "Comlaw" </w:instrText>
            </w:r>
            <w:r w:rsidRPr="00580076">
              <w:fldChar w:fldCharType="separate"/>
            </w:r>
            <w:r w:rsidR="005D0707" w:rsidRPr="00580076">
              <w:rPr>
                <w:rStyle w:val="Hyperlink"/>
                <w:bCs/>
              </w:rPr>
              <w:t>F1996B03786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1992 No.</w:t>
            </w:r>
            <w:r w:rsidR="00580076" w:rsidRPr="00580076">
              <w:t> </w:t>
            </w:r>
            <w:r w:rsidRPr="00580076">
              <w:t>189</w:t>
            </w:r>
          </w:p>
        </w:tc>
        <w:bookmarkStart w:id="560" w:name="BKCheck15B_546"/>
        <w:bookmarkEnd w:id="56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"http://www.comlaw.gov.au/Details/F1996B03787" \o "Comlaw" </w:instrText>
            </w:r>
            <w:r w:rsidRPr="00580076">
              <w:fldChar w:fldCharType="separate"/>
            </w:r>
            <w:r w:rsidR="005D0707" w:rsidRPr="00580076">
              <w:rPr>
                <w:rStyle w:val="Hyperlink"/>
                <w:bCs/>
              </w:rPr>
              <w:t>F1996B03787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1992 No.</w:t>
            </w:r>
            <w:r w:rsidR="00580076" w:rsidRPr="00580076">
              <w:t> </w:t>
            </w:r>
            <w:r w:rsidRPr="00580076">
              <w:t>286</w:t>
            </w:r>
          </w:p>
        </w:tc>
        <w:bookmarkStart w:id="561" w:name="BKCheck15B_547"/>
        <w:bookmarkEnd w:id="56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"http://www.comlaw.gov.au/Details/F1996B03788" \o "Comlaw" </w:instrText>
            </w:r>
            <w:r w:rsidRPr="00580076">
              <w:fldChar w:fldCharType="separate"/>
            </w:r>
            <w:r w:rsidR="005D0707" w:rsidRPr="00580076">
              <w:rPr>
                <w:rStyle w:val="Hyperlink"/>
                <w:bCs/>
              </w:rPr>
              <w:t>F1996B03788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1992 No.</w:t>
            </w:r>
            <w:r w:rsidR="00580076" w:rsidRPr="00580076">
              <w:t> </w:t>
            </w:r>
            <w:r w:rsidRPr="00580076">
              <w:t>413</w:t>
            </w:r>
          </w:p>
        </w:tc>
        <w:bookmarkStart w:id="562" w:name="BKCheck15B_548"/>
        <w:bookmarkEnd w:id="56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"http://www.comlaw.gov.au/Details/F1996B03789" \o "Comlaw" </w:instrText>
            </w:r>
            <w:r w:rsidRPr="00580076">
              <w:fldChar w:fldCharType="separate"/>
            </w:r>
            <w:r w:rsidR="005D0707" w:rsidRPr="00580076">
              <w:rPr>
                <w:rStyle w:val="Hyperlink"/>
                <w:bCs/>
              </w:rPr>
              <w:t>F1996B03789</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547</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1993 No.</w:t>
            </w:r>
            <w:r w:rsidR="00580076" w:rsidRPr="00580076">
              <w:t> </w:t>
            </w:r>
            <w:r w:rsidRPr="00580076">
              <w:t>67</w:t>
            </w:r>
          </w:p>
        </w:tc>
        <w:bookmarkStart w:id="563" w:name="BKCheck15B_549"/>
        <w:bookmarkEnd w:id="563"/>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"http://www.comlaw.gov.au/Details/F1996B03790" \o "Comlaw" </w:instrText>
            </w:r>
            <w:r w:rsidRPr="00580076">
              <w:fldChar w:fldCharType="separate"/>
            </w:r>
            <w:r w:rsidRPr="00580076">
              <w:rPr>
                <w:rStyle w:val="Hyperlink"/>
                <w:bCs/>
              </w:rPr>
              <w:t>F1996B03790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1993 No.</w:t>
            </w:r>
            <w:r w:rsidR="00580076" w:rsidRPr="00580076">
              <w:t> </w:t>
            </w:r>
            <w:r w:rsidRPr="00580076">
              <w:t>211</w:t>
            </w:r>
          </w:p>
        </w:tc>
        <w:bookmarkStart w:id="564" w:name="BKCheck15B_550"/>
        <w:bookmarkEnd w:id="56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"http://www.comlaw.gov.au/Details/F1996B03791" \o "Comlaw" </w:instrText>
            </w:r>
            <w:r w:rsidRPr="00580076">
              <w:fldChar w:fldCharType="separate"/>
            </w:r>
            <w:r w:rsidR="005D0707" w:rsidRPr="00580076">
              <w:rPr>
                <w:rStyle w:val="Hyperlink"/>
                <w:bCs/>
              </w:rPr>
              <w:t>F1996B03791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549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1993 No.</w:t>
            </w:r>
            <w:r w:rsidR="00580076" w:rsidRPr="00580076">
              <w:t> </w:t>
            </w:r>
            <w:r w:rsidRPr="00580076">
              <w:t>256</w:t>
            </w:r>
          </w:p>
        </w:tc>
        <w:bookmarkStart w:id="565" w:name="BKCheck15B_551"/>
        <w:bookmarkEnd w:id="56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"http://www.comlaw.gov.au/Details/F1996B03792" \o "Comlaw" </w:instrText>
            </w:r>
            <w:r w:rsidRPr="00580076">
              <w:fldChar w:fldCharType="separate"/>
            </w:r>
            <w:r w:rsidR="005D0707" w:rsidRPr="00580076">
              <w:rPr>
                <w:rStyle w:val="Hyperlink"/>
                <w:bCs/>
              </w:rPr>
              <w:t>F1996B03792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1993 No.</w:t>
            </w:r>
            <w:r w:rsidR="00580076" w:rsidRPr="00580076">
              <w:t> </w:t>
            </w:r>
            <w:r w:rsidRPr="00580076">
              <w:t>257</w:t>
            </w:r>
          </w:p>
        </w:tc>
        <w:bookmarkStart w:id="566" w:name="BKCheck15B_552"/>
        <w:bookmarkEnd w:id="56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"http://www.comlaw.gov.au/Details/F1996B03793" \o "Comlaw" </w:instrText>
            </w:r>
            <w:r w:rsidRPr="00580076">
              <w:fldChar w:fldCharType="separate"/>
            </w:r>
            <w:r w:rsidR="005D0707" w:rsidRPr="00580076">
              <w:rPr>
                <w:rStyle w:val="Hyperlink"/>
                <w:bCs/>
              </w:rPr>
              <w:t>F1996B03793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1993 No.</w:t>
            </w:r>
            <w:r w:rsidR="00580076" w:rsidRPr="00580076">
              <w:t> </w:t>
            </w:r>
            <w:r w:rsidRPr="00580076">
              <w:t>382</w:t>
            </w:r>
          </w:p>
        </w:tc>
        <w:bookmarkStart w:id="567" w:name="BKCheck15B_553"/>
        <w:bookmarkEnd w:id="56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"http://www.comlaw.gov.au/Details/F1996B03794" \o "Comlaw" </w:instrText>
            </w:r>
            <w:r w:rsidRPr="00580076">
              <w:fldChar w:fldCharType="separate"/>
            </w:r>
            <w:r w:rsidR="005D0707" w:rsidRPr="00580076">
              <w:rPr>
                <w:rStyle w:val="Hyperlink"/>
                <w:bCs/>
              </w:rPr>
              <w:t>F1996B03794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1994 No.</w:t>
            </w:r>
            <w:r w:rsidR="00580076" w:rsidRPr="00580076">
              <w:t> </w:t>
            </w:r>
            <w:r w:rsidRPr="00580076">
              <w:t>104</w:t>
            </w:r>
          </w:p>
        </w:tc>
        <w:bookmarkStart w:id="568" w:name="BKCheck15B_554"/>
        <w:bookmarkEnd w:id="56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"http://www.comlaw.gov.au/Details/F1996B03795" \o "Comlaw" </w:instrText>
            </w:r>
            <w:r w:rsidRPr="00580076">
              <w:fldChar w:fldCharType="separate"/>
            </w:r>
            <w:r w:rsidR="005D0707" w:rsidRPr="00580076">
              <w:rPr>
                <w:rStyle w:val="Hyperlink"/>
                <w:bCs/>
              </w:rPr>
              <w:t>F1996B03795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553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1994 No.</w:t>
            </w:r>
            <w:r w:rsidR="00580076" w:rsidRPr="00580076">
              <w:t> </w:t>
            </w:r>
            <w:r w:rsidRPr="00580076">
              <w:t>171</w:t>
            </w:r>
          </w:p>
        </w:tc>
        <w:bookmarkStart w:id="569" w:name="BKCheck15B_555"/>
        <w:bookmarkEnd w:id="56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"http://www.comlaw.gov.au/Details/F1996B03796" \o "Comlaw" </w:instrText>
            </w:r>
            <w:r w:rsidRPr="00580076">
              <w:fldChar w:fldCharType="separate"/>
            </w:r>
            <w:r w:rsidR="005D0707" w:rsidRPr="00580076">
              <w:rPr>
                <w:rStyle w:val="Hyperlink"/>
                <w:bCs/>
              </w:rPr>
              <w:t>F1996B03796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1994 No.</w:t>
            </w:r>
            <w:r w:rsidR="00580076" w:rsidRPr="00580076">
              <w:t> </w:t>
            </w:r>
            <w:r w:rsidRPr="00580076">
              <w:t>241</w:t>
            </w:r>
          </w:p>
        </w:tc>
        <w:bookmarkStart w:id="570" w:name="BKCheck15B_556"/>
        <w:bookmarkEnd w:id="57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"http://www.comlaw.gov.au/Details/F1996B03797" \o "Comlaw" </w:instrText>
            </w:r>
            <w:r w:rsidRPr="00580076">
              <w:fldChar w:fldCharType="separate"/>
            </w:r>
            <w:r w:rsidR="005D0707" w:rsidRPr="00580076">
              <w:rPr>
                <w:rStyle w:val="Hyperlink"/>
                <w:bCs/>
              </w:rPr>
              <w:t>F1996B03797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1994 No.</w:t>
            </w:r>
            <w:r w:rsidR="00580076" w:rsidRPr="00580076">
              <w:t> </w:t>
            </w:r>
            <w:r w:rsidRPr="00580076">
              <w:t>314</w:t>
            </w:r>
          </w:p>
        </w:tc>
        <w:bookmarkStart w:id="571" w:name="BKCheck15B_557"/>
        <w:bookmarkEnd w:id="57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"http://www.comlaw.gov.au/Details/F1996B03798" \o "Comlaw" </w:instrText>
            </w:r>
            <w:r w:rsidRPr="00580076">
              <w:fldChar w:fldCharType="separate"/>
            </w:r>
            <w:r w:rsidR="005D0707" w:rsidRPr="00580076">
              <w:rPr>
                <w:rStyle w:val="Hyperlink"/>
                <w:bCs/>
              </w:rPr>
              <w:t>F1996B03798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1994 No.</w:t>
            </w:r>
            <w:r w:rsidR="00580076" w:rsidRPr="00580076">
              <w:t> </w:t>
            </w:r>
            <w:r w:rsidRPr="00580076">
              <w:t>378</w:t>
            </w:r>
          </w:p>
        </w:tc>
        <w:bookmarkStart w:id="572" w:name="BKCheck15B_558"/>
        <w:bookmarkEnd w:id="57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"http://www.comlaw.gov.au/Details/F1996B03799" \o "Comlaw" </w:instrText>
            </w:r>
            <w:r w:rsidRPr="00580076">
              <w:fldChar w:fldCharType="separate"/>
            </w:r>
            <w:r w:rsidR="005D0707" w:rsidRPr="00580076">
              <w:rPr>
                <w:rStyle w:val="Hyperlink"/>
                <w:bCs/>
              </w:rPr>
              <w:t>F1996B03799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1995 No.</w:t>
            </w:r>
            <w:r w:rsidR="00580076" w:rsidRPr="00580076">
              <w:t> </w:t>
            </w:r>
            <w:r w:rsidRPr="00580076">
              <w:t>15</w:t>
            </w:r>
          </w:p>
        </w:tc>
        <w:bookmarkStart w:id="573" w:name="BKCheck15B_559"/>
        <w:bookmarkEnd w:id="57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"http://www.comlaw.gov.au/Details/F1996B03800" \o "Comlaw" </w:instrText>
            </w:r>
            <w:r w:rsidRPr="00580076">
              <w:fldChar w:fldCharType="separate"/>
            </w:r>
            <w:r w:rsidR="005D0707" w:rsidRPr="00580076">
              <w:rPr>
                <w:rStyle w:val="Hyperlink"/>
                <w:bCs/>
              </w:rPr>
              <w:t>F1996B03800</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558</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1995 No.</w:t>
            </w:r>
            <w:r w:rsidR="00580076" w:rsidRPr="00580076">
              <w:t> </w:t>
            </w:r>
            <w:r w:rsidRPr="00580076">
              <w:t>89</w:t>
            </w:r>
          </w:p>
        </w:tc>
        <w:bookmarkStart w:id="574" w:name="BKCheck15B_560"/>
        <w:bookmarkEnd w:id="574"/>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"http://www.comlaw.gov.au/Details/F1996B03801" \o "Comlaw" </w:instrText>
            </w:r>
            <w:r w:rsidRPr="00580076">
              <w:fldChar w:fldCharType="separate"/>
            </w:r>
            <w:r w:rsidRPr="00580076">
              <w:rPr>
                <w:rStyle w:val="Hyperlink"/>
                <w:bCs/>
              </w:rPr>
              <w:t>F1996B03801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559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1995 No.</w:t>
            </w:r>
            <w:r w:rsidR="00580076" w:rsidRPr="00580076">
              <w:t> </w:t>
            </w:r>
            <w:r w:rsidRPr="00580076">
              <w:t>403</w:t>
            </w:r>
          </w:p>
        </w:tc>
        <w:bookmarkStart w:id="575" w:name="BKCheck15B_561"/>
        <w:bookmarkEnd w:id="57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"http://www.comlaw.gov.au/Details/F1996B03802" \o "Comlaw" </w:instrText>
            </w:r>
            <w:r w:rsidRPr="00580076">
              <w:fldChar w:fldCharType="separate"/>
            </w:r>
            <w:r w:rsidR="005D0707" w:rsidRPr="00580076">
              <w:rPr>
                <w:rStyle w:val="Hyperlink"/>
                <w:bCs/>
              </w:rPr>
              <w:t>F1996B03802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560</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1995 No.</w:t>
            </w:r>
            <w:r w:rsidR="00580076" w:rsidRPr="00580076">
              <w:t> </w:t>
            </w:r>
            <w:r w:rsidRPr="00580076">
              <w:t>412</w:t>
            </w:r>
          </w:p>
        </w:tc>
        <w:bookmarkStart w:id="576" w:name="BKCheck15B_562"/>
        <w:bookmarkEnd w:id="57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"http://www.comlaw.gov.au/Details/F1996B03803" \o "Comlaw" </w:instrText>
            </w:r>
            <w:r w:rsidRPr="00580076">
              <w:fldChar w:fldCharType="separate"/>
            </w:r>
            <w:r w:rsidR="005D0707" w:rsidRPr="00580076">
              <w:rPr>
                <w:rStyle w:val="Hyperlink"/>
                <w:bCs/>
              </w:rPr>
              <w:t>F1996B03803</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561</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1996 No.</w:t>
            </w:r>
            <w:r w:rsidR="00580076" w:rsidRPr="00580076">
              <w:t> </w:t>
            </w:r>
            <w:r w:rsidRPr="00580076">
              <w:t>31</w:t>
            </w:r>
          </w:p>
        </w:tc>
        <w:bookmarkStart w:id="577" w:name="BKCheck15B_563"/>
        <w:bookmarkEnd w:id="577"/>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"http://www.comlaw.gov.au/Details/F1996B03804" \o "Comlaw" </w:instrText>
            </w:r>
            <w:r w:rsidRPr="00580076">
              <w:fldChar w:fldCharType="separate"/>
            </w:r>
            <w:r w:rsidRPr="00580076">
              <w:rPr>
                <w:rStyle w:val="Hyperlink"/>
                <w:bCs/>
              </w:rPr>
              <w:t>F1996B03804</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562</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1996 No.</w:t>
            </w:r>
            <w:r w:rsidR="00580076" w:rsidRPr="00580076">
              <w:t> </w:t>
            </w:r>
            <w:r w:rsidRPr="00580076">
              <w:t>59</w:t>
            </w:r>
          </w:p>
        </w:tc>
        <w:bookmarkStart w:id="578" w:name="BKCheck15B_564"/>
        <w:bookmarkEnd w:id="578"/>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"http://www.comlaw.gov.au/Details/F1996B03805" \o "Comlaw" </w:instrText>
            </w:r>
            <w:r w:rsidRPr="00580076">
              <w:fldChar w:fldCharType="separate"/>
            </w:r>
            <w:r w:rsidRPr="00580076">
              <w:rPr>
                <w:rStyle w:val="Hyperlink"/>
                <w:bCs/>
              </w:rPr>
              <w:t>F1996B03805</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563</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1996 No.</w:t>
            </w:r>
            <w:r w:rsidR="00580076" w:rsidRPr="00580076">
              <w:t> </w:t>
            </w:r>
            <w:r w:rsidRPr="00580076">
              <w:t>68</w:t>
            </w:r>
          </w:p>
        </w:tc>
        <w:bookmarkStart w:id="579" w:name="BKCheck15B_565"/>
        <w:bookmarkEnd w:id="579"/>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"http://www.comlaw.gov.au/Details/F1996B03806" \o "Comlaw" </w:instrText>
            </w:r>
            <w:r w:rsidRPr="00580076">
              <w:fldChar w:fldCharType="separate"/>
            </w:r>
            <w:r w:rsidRPr="00580076">
              <w:rPr>
                <w:rStyle w:val="Hyperlink"/>
                <w:bCs/>
              </w:rPr>
              <w:t>F1996B03806</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564</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1996 No.</w:t>
            </w:r>
            <w:r w:rsidR="00580076" w:rsidRPr="00580076">
              <w:t> </w:t>
            </w:r>
            <w:r w:rsidRPr="00580076">
              <w:t>91</w:t>
            </w:r>
          </w:p>
        </w:tc>
        <w:bookmarkStart w:id="580" w:name="BKCheck15B_566"/>
        <w:bookmarkEnd w:id="580"/>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"http://www.comlaw.gov.au/Details/F1996B03807" \o "Comlaw" </w:instrText>
            </w:r>
            <w:r w:rsidRPr="00580076">
              <w:fldChar w:fldCharType="separate"/>
            </w:r>
            <w:r w:rsidRPr="00580076">
              <w:rPr>
                <w:rStyle w:val="Hyperlink"/>
                <w:bCs/>
              </w:rPr>
              <w:t>F1996B03807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565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1996 No.</w:t>
            </w:r>
            <w:r w:rsidR="00580076" w:rsidRPr="00580076">
              <w:t> </w:t>
            </w:r>
            <w:r w:rsidRPr="00580076">
              <w:t>123</w:t>
            </w:r>
          </w:p>
        </w:tc>
        <w:bookmarkStart w:id="581" w:name="BKCheck15B_567"/>
        <w:bookmarkEnd w:id="58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"http://www.comlaw.gov.au/Details/F1996B03808" \o "Comlaw" </w:instrText>
            </w:r>
            <w:r w:rsidRPr="00580076">
              <w:fldChar w:fldCharType="separate"/>
            </w:r>
            <w:r w:rsidR="005D0707" w:rsidRPr="00580076">
              <w:rPr>
                <w:rStyle w:val="Hyperlink"/>
                <w:bCs/>
              </w:rPr>
              <w:t>F1996B03808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566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1996 No.</w:t>
            </w:r>
            <w:r w:rsidR="00580076" w:rsidRPr="00580076">
              <w:t> </w:t>
            </w:r>
            <w:r w:rsidRPr="00580076">
              <w:t>226</w:t>
            </w:r>
          </w:p>
        </w:tc>
        <w:bookmarkStart w:id="582" w:name="BKCheck15B_568"/>
        <w:bookmarkEnd w:id="58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"http://www.comlaw.gov.au/Details/F1996B03809" \o "Comlaw" </w:instrText>
            </w:r>
            <w:r w:rsidRPr="00580076">
              <w:fldChar w:fldCharType="separate"/>
            </w:r>
            <w:r w:rsidR="005D0707" w:rsidRPr="00580076">
              <w:rPr>
                <w:rStyle w:val="Hyperlink"/>
                <w:bCs/>
              </w:rPr>
              <w:t>F1996B03809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567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1996 No.</w:t>
            </w:r>
            <w:r w:rsidR="00580076" w:rsidRPr="00580076">
              <w:t> </w:t>
            </w:r>
            <w:r w:rsidRPr="00580076">
              <w:t>324</w:t>
            </w:r>
          </w:p>
        </w:tc>
        <w:bookmarkStart w:id="583" w:name="BKCheck15B_569"/>
        <w:bookmarkEnd w:id="58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"http://www.comlaw.gov.au/Details/F1997B01001" \o "Comlaw" </w:instrText>
            </w:r>
            <w:r w:rsidRPr="00580076">
              <w:fldChar w:fldCharType="separate"/>
            </w:r>
            <w:r w:rsidR="005D0707" w:rsidRPr="00580076">
              <w:rPr>
                <w:rStyle w:val="Hyperlink"/>
                <w:bCs/>
              </w:rPr>
              <w:t>F1997B01001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568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1996 No.</w:t>
            </w:r>
            <w:r w:rsidR="00580076" w:rsidRPr="00580076">
              <w:t> </w:t>
            </w:r>
            <w:r w:rsidRPr="00580076">
              <w:t>325</w:t>
            </w:r>
          </w:p>
        </w:tc>
        <w:bookmarkStart w:id="584" w:name="BKCheck15B_570"/>
        <w:bookmarkEnd w:id="58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"http://www.comlaw.gov.au/Details/F1997B01002" \o "Comlaw" </w:instrText>
            </w:r>
            <w:r w:rsidRPr="00580076">
              <w:fldChar w:fldCharType="separate"/>
            </w:r>
            <w:r w:rsidR="005D0707" w:rsidRPr="00580076">
              <w:rPr>
                <w:rStyle w:val="Hyperlink"/>
                <w:bCs/>
              </w:rPr>
              <w:t>F1997B01002</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lastRenderedPageBreak/>
              <w:t>569</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1997 No.</w:t>
            </w:r>
            <w:r w:rsidR="00580076" w:rsidRPr="00580076">
              <w:t> </w:t>
            </w:r>
            <w:r w:rsidRPr="00580076">
              <w:t>22</w:t>
            </w:r>
          </w:p>
        </w:tc>
        <w:bookmarkStart w:id="585" w:name="BKCheck15B_571"/>
        <w:bookmarkEnd w:id="585"/>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"http://www.comlaw.gov.au/Details/F1997B02539" \o "Comlaw" </w:instrText>
            </w:r>
            <w:r w:rsidRPr="00580076">
              <w:fldChar w:fldCharType="separate"/>
            </w:r>
            <w:r w:rsidRPr="00580076">
              <w:rPr>
                <w:rStyle w:val="Hyperlink"/>
                <w:bCs/>
              </w:rPr>
              <w:t>F1997B02539</w:t>
            </w:r>
            <w:r w:rsidRPr="00580076">
              <w:rPr>
                <w:rStyle w:val="Hyperlink"/>
                <w:bCs/>
              </w:rPr>
              <w:fldChar w:fldCharType="end"/>
            </w:r>
          </w:p>
        </w:tc>
      </w:tr>
      <w:tr w:rsidR="00337675" w:rsidRPr="00580076" w:rsidTr="00A5088B">
        <w:trPr>
          <w:cantSplit/>
        </w:trPr>
        <w:tc>
          <w:tcPr>
            <w:tcW w:w="822" w:type="dxa"/>
            <w:shd w:val="clear" w:color="auto" w:fill="auto"/>
          </w:tcPr>
          <w:p w:rsidR="00337675" w:rsidRPr="00580076" w:rsidRDefault="00A5088B" w:rsidP="001747FE">
            <w:pPr>
              <w:pStyle w:val="Tabletext"/>
            </w:pPr>
            <w:r w:rsidRPr="00580076">
              <w:t>570</w:t>
            </w:r>
          </w:p>
        </w:tc>
        <w:tc>
          <w:tcPr>
            <w:tcW w:w="4961" w:type="dxa"/>
            <w:shd w:val="clear" w:color="auto" w:fill="auto"/>
          </w:tcPr>
          <w:p w:rsidR="00337675" w:rsidRPr="00580076" w:rsidRDefault="00337675" w:rsidP="001747FE">
            <w:pPr>
              <w:pStyle w:val="Tabletext"/>
            </w:pPr>
            <w:r w:rsidRPr="00580076">
              <w:t>Customs (Prohibited Imports) Regulations (Amendment), SR</w:t>
            </w:r>
            <w:r w:rsidR="00580076" w:rsidRPr="00580076">
              <w:t> </w:t>
            </w:r>
            <w:r w:rsidRPr="00580076">
              <w:t>1997 No.</w:t>
            </w:r>
            <w:r w:rsidR="00580076" w:rsidRPr="00580076">
              <w:t> </w:t>
            </w:r>
            <w:r w:rsidRPr="00580076">
              <w:t>93</w:t>
            </w:r>
          </w:p>
        </w:tc>
        <w:bookmarkStart w:id="586" w:name="BKCheck15B_572"/>
        <w:bookmarkEnd w:id="586"/>
        <w:tc>
          <w:tcPr>
            <w:tcW w:w="1560" w:type="dxa"/>
            <w:shd w:val="clear" w:color="auto" w:fill="auto"/>
          </w:tcPr>
          <w:p w:rsidR="00337675" w:rsidRPr="00580076" w:rsidRDefault="00337675" w:rsidP="001747FE">
            <w:pPr>
              <w:pStyle w:val="Tabletext"/>
              <w:rPr>
                <w:rStyle w:val="Hyperlink"/>
                <w:bCs/>
                <w:u w:val="none"/>
              </w:rPr>
            </w:pPr>
            <w:r w:rsidRPr="00580076">
              <w:fldChar w:fldCharType="begin"/>
            </w:r>
            <w:r w:rsidRPr="00580076">
              <w:instrText xml:space="preserve"> HYPERLINK "http://www.comlaw.gov.au/Details/F1997B02611" \o "Comlaw" </w:instrText>
            </w:r>
            <w:r w:rsidRPr="00580076">
              <w:fldChar w:fldCharType="separate"/>
            </w:r>
            <w:r w:rsidRPr="00580076">
              <w:rPr>
                <w:rStyle w:val="Hyperlink"/>
                <w:bCs/>
              </w:rPr>
              <w:t>F1997B02611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571</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1997 No.</w:t>
            </w:r>
            <w:r w:rsidR="00580076" w:rsidRPr="00580076">
              <w:t> </w:t>
            </w:r>
            <w:r w:rsidRPr="00580076">
              <w:t>129</w:t>
            </w:r>
          </w:p>
        </w:tc>
        <w:bookmarkStart w:id="587" w:name="BKCheck15B_573"/>
        <w:bookmarkEnd w:id="58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"http://www.comlaw.gov.au/Details/F1997B02645" \o "Comlaw" </w:instrText>
            </w:r>
            <w:r w:rsidRPr="00580076">
              <w:fldChar w:fldCharType="separate"/>
            </w:r>
            <w:r w:rsidR="005D0707" w:rsidRPr="00580076">
              <w:rPr>
                <w:rStyle w:val="Hyperlink"/>
                <w:bCs/>
              </w:rPr>
              <w:t>F1997B02645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572</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1997 No.</w:t>
            </w:r>
            <w:r w:rsidR="00580076" w:rsidRPr="00580076">
              <w:t> </w:t>
            </w:r>
            <w:r w:rsidRPr="00580076">
              <w:t>254</w:t>
            </w:r>
          </w:p>
        </w:tc>
        <w:bookmarkStart w:id="588" w:name="BKCheck15B_574"/>
        <w:bookmarkEnd w:id="58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"http://www.comlaw.gov.au/Details/F1997B02751" \o "Comlaw" </w:instrText>
            </w:r>
            <w:r w:rsidRPr="00580076">
              <w:fldChar w:fldCharType="separate"/>
            </w:r>
            <w:r w:rsidR="005D0707" w:rsidRPr="00580076">
              <w:rPr>
                <w:rStyle w:val="Hyperlink"/>
                <w:bCs/>
              </w:rPr>
              <w:t>F1997B02751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573</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1997 No.</w:t>
            </w:r>
            <w:r w:rsidR="00580076" w:rsidRPr="00580076">
              <w:t> </w:t>
            </w:r>
            <w:r w:rsidRPr="00580076">
              <w:t>285</w:t>
            </w:r>
          </w:p>
        </w:tc>
        <w:bookmarkStart w:id="589" w:name="BKCheck15B_575"/>
        <w:bookmarkEnd w:id="58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"http://www.comlaw.gov.au/Details/F1997B02776" \o "Comlaw" </w:instrText>
            </w:r>
            <w:r w:rsidRPr="00580076">
              <w:fldChar w:fldCharType="separate"/>
            </w:r>
            <w:r w:rsidR="005D0707" w:rsidRPr="00580076">
              <w:rPr>
                <w:rStyle w:val="Hyperlink"/>
                <w:bCs/>
              </w:rPr>
              <w:t>F1997B02776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574</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1997 No.</w:t>
            </w:r>
            <w:r w:rsidR="00580076" w:rsidRPr="00580076">
              <w:t> </w:t>
            </w:r>
            <w:r w:rsidRPr="00580076">
              <w:t>317</w:t>
            </w:r>
          </w:p>
        </w:tc>
        <w:bookmarkStart w:id="590" w:name="BKCheck15B_576"/>
        <w:bookmarkEnd w:id="59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"http://www.comlaw.gov.au/Details/F1997B02807" \o "Comlaw" </w:instrText>
            </w:r>
            <w:r w:rsidRPr="00580076">
              <w:fldChar w:fldCharType="separate"/>
            </w:r>
            <w:r w:rsidR="005D0707" w:rsidRPr="00580076">
              <w:rPr>
                <w:rStyle w:val="Hyperlink"/>
                <w:bCs/>
              </w:rPr>
              <w:t>F1997B02807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575</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1997 No.</w:t>
            </w:r>
            <w:r w:rsidR="00580076" w:rsidRPr="00580076">
              <w:t> </w:t>
            </w:r>
            <w:r w:rsidRPr="00580076">
              <w:t>385</w:t>
            </w:r>
          </w:p>
        </w:tc>
        <w:bookmarkStart w:id="591" w:name="BKCheck15B_577"/>
        <w:bookmarkEnd w:id="59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"http://www.comlaw.gov.au/Details/F1997B02874" \o "Comlaw" </w:instrText>
            </w:r>
            <w:r w:rsidRPr="00580076">
              <w:fldChar w:fldCharType="separate"/>
            </w:r>
            <w:r w:rsidR="005D0707" w:rsidRPr="00580076">
              <w:rPr>
                <w:rStyle w:val="Hyperlink"/>
                <w:bCs/>
              </w:rPr>
              <w:t>F1997B02874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576</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1997 No.</w:t>
            </w:r>
            <w:r w:rsidR="00580076" w:rsidRPr="00580076">
              <w:t> </w:t>
            </w:r>
            <w:r w:rsidRPr="00580076">
              <w:t>386</w:t>
            </w:r>
          </w:p>
        </w:tc>
        <w:bookmarkStart w:id="592" w:name="BKCheck15B_578"/>
        <w:bookmarkEnd w:id="59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"http://www.comlaw.gov.au/Details/F1997B02875" \o "Comlaw" </w:instrText>
            </w:r>
            <w:r w:rsidRPr="00580076">
              <w:fldChar w:fldCharType="separate"/>
            </w:r>
            <w:r w:rsidR="005D0707" w:rsidRPr="00580076">
              <w:rPr>
                <w:rStyle w:val="Hyperlink"/>
                <w:bCs/>
              </w:rPr>
              <w:t>F1997B02875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577</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1998 No.</w:t>
            </w:r>
            <w:r w:rsidR="00580076" w:rsidRPr="00580076">
              <w:t> </w:t>
            </w:r>
            <w:r w:rsidRPr="00580076">
              <w:t>4</w:t>
            </w:r>
          </w:p>
        </w:tc>
        <w:bookmarkStart w:id="593" w:name="BKCheck15B_579"/>
        <w:bookmarkEnd w:id="59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"http://www.comlaw.gov.au/Details/F1998B00003" \o "Comlaw" </w:instrText>
            </w:r>
            <w:r w:rsidRPr="00580076">
              <w:fldChar w:fldCharType="separate"/>
            </w:r>
            <w:r w:rsidR="005D0707" w:rsidRPr="00580076">
              <w:rPr>
                <w:rStyle w:val="Hyperlink"/>
                <w:bCs/>
              </w:rPr>
              <w:t>F1998B00003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578</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1998 No.</w:t>
            </w:r>
            <w:r w:rsidR="00580076" w:rsidRPr="00580076">
              <w:t> </w:t>
            </w:r>
            <w:r w:rsidRPr="00580076">
              <w:t>52</w:t>
            </w:r>
          </w:p>
        </w:tc>
        <w:bookmarkStart w:id="594" w:name="BKCheck15B_580"/>
        <w:bookmarkEnd w:id="59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"http://www.comlaw.gov.au/Details/F1998B00048" \o "Comlaw" </w:instrText>
            </w:r>
            <w:r w:rsidRPr="00580076">
              <w:fldChar w:fldCharType="separate"/>
            </w:r>
            <w:r w:rsidR="005D0707" w:rsidRPr="00580076">
              <w:rPr>
                <w:rStyle w:val="Hyperlink"/>
                <w:bCs/>
              </w:rPr>
              <w:t>F1998B00048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579</w:t>
            </w:r>
          </w:p>
        </w:tc>
        <w:tc>
          <w:tcPr>
            <w:tcW w:w="4961" w:type="dxa"/>
            <w:shd w:val="clear" w:color="auto" w:fill="auto"/>
          </w:tcPr>
          <w:p w:rsidR="005D0707" w:rsidRPr="00580076" w:rsidRDefault="005D0707" w:rsidP="001B5CE9">
            <w:pPr>
              <w:pStyle w:val="Tabletext"/>
            </w:pPr>
            <w:r w:rsidRPr="00580076">
              <w:t xml:space="preserve">Customs (Prohibited Imports) Regulations (Amendment), </w:t>
            </w:r>
            <w:r w:rsidR="001B5CE9" w:rsidRPr="00580076">
              <w:t>SR</w:t>
            </w:r>
            <w:r w:rsidR="00580076" w:rsidRPr="00580076">
              <w:t> </w:t>
            </w:r>
            <w:r w:rsidRPr="00580076">
              <w:t>1998 No.</w:t>
            </w:r>
            <w:r w:rsidR="00580076" w:rsidRPr="00580076">
              <w:t> </w:t>
            </w:r>
            <w:r w:rsidRPr="00580076">
              <w:t>58</w:t>
            </w:r>
          </w:p>
        </w:tc>
        <w:bookmarkStart w:id="595" w:name="BKCheck15B_581"/>
        <w:bookmarkEnd w:id="59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"http://www.comlaw.gov.au/Details/F1998B00054" \o "Comlaw" </w:instrText>
            </w:r>
            <w:r w:rsidRPr="00580076">
              <w:fldChar w:fldCharType="separate"/>
            </w:r>
            <w:r w:rsidR="005D0707" w:rsidRPr="00580076">
              <w:rPr>
                <w:rStyle w:val="Hyperlink"/>
                <w:bCs/>
              </w:rPr>
              <w:t>F1998B00054</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580</w:t>
            </w:r>
          </w:p>
        </w:tc>
        <w:tc>
          <w:tcPr>
            <w:tcW w:w="4961" w:type="dxa"/>
            <w:shd w:val="clear" w:color="auto" w:fill="auto"/>
          </w:tcPr>
          <w:p w:rsidR="00F03587" w:rsidRPr="00580076" w:rsidRDefault="00F03587" w:rsidP="001747FE">
            <w:pPr>
              <w:pStyle w:val="Tabletext"/>
            </w:pPr>
            <w:r w:rsidRPr="00580076">
              <w:t>Customs (Prohibited Imports) Regulations (Amendment), SR</w:t>
            </w:r>
            <w:r w:rsidR="00580076" w:rsidRPr="00580076">
              <w:t> </w:t>
            </w:r>
            <w:r w:rsidRPr="00580076">
              <w:t>1998 No.</w:t>
            </w:r>
            <w:r w:rsidR="00580076" w:rsidRPr="00580076">
              <w:t> </w:t>
            </w:r>
            <w:r w:rsidRPr="00580076">
              <w:t>228</w:t>
            </w:r>
          </w:p>
        </w:tc>
        <w:bookmarkStart w:id="596" w:name="BKCheck15B_582"/>
        <w:bookmarkEnd w:id="596"/>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"http://www.comlaw.gov.au/Details/F1998B00211" \o "Comlaw" </w:instrText>
            </w:r>
            <w:r w:rsidRPr="00580076">
              <w:fldChar w:fldCharType="separate"/>
            </w:r>
            <w:r w:rsidRPr="00580076">
              <w:rPr>
                <w:rStyle w:val="Hyperlink"/>
                <w:bCs/>
              </w:rPr>
              <w:t>F1998B00211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581</w:t>
            </w:r>
          </w:p>
        </w:tc>
        <w:tc>
          <w:tcPr>
            <w:tcW w:w="4961" w:type="dxa"/>
            <w:shd w:val="clear" w:color="auto" w:fill="auto"/>
          </w:tcPr>
          <w:p w:rsidR="005D0707" w:rsidRPr="00580076" w:rsidRDefault="005D0707" w:rsidP="001B5CE9">
            <w:pPr>
              <w:pStyle w:val="Tabletext"/>
            </w:pPr>
            <w:r w:rsidRPr="00580076">
              <w:rPr>
                <w:i/>
              </w:rPr>
              <w:t>Customs (R 18+ Computer Games) Legislation Amendment Regulation</w:t>
            </w:r>
            <w:r w:rsidR="00580076" w:rsidRPr="00580076">
              <w:rPr>
                <w:i/>
              </w:rPr>
              <w:t> </w:t>
            </w:r>
            <w:r w:rsidRPr="00580076">
              <w:rPr>
                <w:i/>
              </w:rPr>
              <w:t>2012 (No.</w:t>
            </w:r>
            <w:r w:rsidR="00580076" w:rsidRPr="00580076">
              <w:rPr>
                <w:i/>
              </w:rPr>
              <w:t> </w:t>
            </w:r>
            <w:r w:rsidRPr="00580076">
              <w:rPr>
                <w:i/>
              </w:rPr>
              <w:t>1)</w:t>
            </w:r>
            <w:r w:rsidRPr="00580076">
              <w:t xml:space="preserve">, </w:t>
            </w:r>
            <w:r w:rsidR="001B5CE9" w:rsidRPr="00580076">
              <w:t>SLI</w:t>
            </w:r>
            <w:r w:rsidR="00580076" w:rsidRPr="00580076">
              <w:t> </w:t>
            </w:r>
            <w:r w:rsidRPr="00580076">
              <w:t>2012 No.</w:t>
            </w:r>
            <w:r w:rsidR="00580076" w:rsidRPr="00580076">
              <w:t> </w:t>
            </w:r>
            <w:r w:rsidRPr="00580076">
              <w:t>209</w:t>
            </w:r>
          </w:p>
        </w:tc>
        <w:bookmarkStart w:id="597" w:name="BKCheck15B_583"/>
        <w:bookmarkEnd w:id="59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"http://www.comlaw.gov.au/Details/F2012L01817" \o "Comlaw" </w:instrText>
            </w:r>
            <w:r w:rsidRPr="00580076">
              <w:fldChar w:fldCharType="separate"/>
            </w:r>
            <w:r w:rsidR="005D0707" w:rsidRPr="00580076">
              <w:rPr>
                <w:rStyle w:val="Hyperlink"/>
                <w:bCs/>
              </w:rPr>
              <w:t>F2012L01817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582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1927 No.</w:t>
            </w:r>
            <w:r w:rsidR="00580076" w:rsidRPr="00580076">
              <w:t> </w:t>
            </w:r>
            <w:r w:rsidRPr="00580076">
              <w:t>17</w:t>
            </w:r>
          </w:p>
        </w:tc>
        <w:bookmarkStart w:id="598" w:name="BKCheck15B_584"/>
        <w:bookmarkEnd w:id="59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"http://www.comlaw.gov.au/Details/F1996B03894" \o "Comlaw" </w:instrText>
            </w:r>
            <w:r w:rsidRPr="00580076">
              <w:fldChar w:fldCharType="separate"/>
            </w:r>
            <w:r w:rsidR="005D0707" w:rsidRPr="00580076">
              <w:rPr>
                <w:rStyle w:val="Hyperlink"/>
                <w:bCs/>
              </w:rPr>
              <w:t>F1996B03894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583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1927 No.</w:t>
            </w:r>
            <w:r w:rsidR="00580076" w:rsidRPr="00580076">
              <w:t> </w:t>
            </w:r>
            <w:r w:rsidRPr="00580076">
              <w:t>95</w:t>
            </w:r>
          </w:p>
        </w:tc>
        <w:bookmarkStart w:id="599" w:name="BKCheck15B_585"/>
        <w:bookmarkEnd w:id="59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"http://www.comlaw.gov.au/Details/F1996B03895" \o "Comlaw" </w:instrText>
            </w:r>
            <w:r w:rsidRPr="00580076">
              <w:fldChar w:fldCharType="separate"/>
            </w:r>
            <w:r w:rsidR="005D0707" w:rsidRPr="00580076">
              <w:rPr>
                <w:rStyle w:val="Hyperlink"/>
                <w:bCs/>
              </w:rPr>
              <w:t>F1996B03895</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584</w:t>
            </w:r>
          </w:p>
        </w:tc>
        <w:tc>
          <w:tcPr>
            <w:tcW w:w="4961" w:type="dxa"/>
            <w:shd w:val="clear" w:color="auto" w:fill="auto"/>
          </w:tcPr>
          <w:p w:rsidR="00F03587" w:rsidRPr="00580076" w:rsidRDefault="00F03587" w:rsidP="001747FE">
            <w:pPr>
              <w:pStyle w:val="Tabletext"/>
            </w:pPr>
            <w:r w:rsidRPr="00580076">
              <w:t>Customs Regulations (Amendment), SR</w:t>
            </w:r>
            <w:r w:rsidR="00580076" w:rsidRPr="00580076">
              <w:t> </w:t>
            </w:r>
            <w:r w:rsidRPr="00580076">
              <w:t>1927 No.</w:t>
            </w:r>
            <w:r w:rsidR="00580076" w:rsidRPr="00580076">
              <w:t> </w:t>
            </w:r>
            <w:r w:rsidRPr="00580076">
              <w:t>121</w:t>
            </w:r>
          </w:p>
        </w:tc>
        <w:bookmarkStart w:id="600" w:name="BKCheck15B_586"/>
        <w:bookmarkEnd w:id="600"/>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"http://www.comlaw.gov.au/Details/F1996B03896" \o "Comlaw" </w:instrText>
            </w:r>
            <w:r w:rsidRPr="00580076">
              <w:fldChar w:fldCharType="separate"/>
            </w:r>
            <w:r w:rsidRPr="00580076">
              <w:rPr>
                <w:rStyle w:val="Hyperlink"/>
                <w:bCs/>
              </w:rPr>
              <w:t>F1996B03896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585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1928 No.</w:t>
            </w:r>
            <w:r w:rsidR="00580076" w:rsidRPr="00580076">
              <w:t> </w:t>
            </w:r>
            <w:r w:rsidRPr="00580076">
              <w:t>47</w:t>
            </w:r>
          </w:p>
        </w:tc>
        <w:bookmarkStart w:id="601" w:name="BKCheck15B_587"/>
        <w:bookmarkEnd w:id="60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"http://www.comlaw.gov.au/Details/F1996B03897" \o "Comlaw" </w:instrText>
            </w:r>
            <w:r w:rsidRPr="00580076">
              <w:fldChar w:fldCharType="separate"/>
            </w:r>
            <w:r w:rsidR="005D0707" w:rsidRPr="00580076">
              <w:rPr>
                <w:rStyle w:val="Hyperlink"/>
                <w:bCs/>
              </w:rPr>
              <w:t>F1996B03897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586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1928 No.</w:t>
            </w:r>
            <w:r w:rsidR="00580076" w:rsidRPr="00580076">
              <w:t> </w:t>
            </w:r>
            <w:r w:rsidRPr="00580076">
              <w:t>57</w:t>
            </w:r>
          </w:p>
        </w:tc>
        <w:bookmarkStart w:id="602" w:name="BKCheck15B_588"/>
        <w:bookmarkEnd w:id="60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"http://www.comlaw.gov.au/Details/F1996B03898" \o "Comlaw" </w:instrText>
            </w:r>
            <w:r w:rsidRPr="00580076">
              <w:fldChar w:fldCharType="separate"/>
            </w:r>
            <w:r w:rsidR="005D0707" w:rsidRPr="00580076">
              <w:rPr>
                <w:rStyle w:val="Hyperlink"/>
                <w:bCs/>
              </w:rPr>
              <w:t>F1996B03898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587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1928 No.</w:t>
            </w:r>
            <w:r w:rsidR="00580076" w:rsidRPr="00580076">
              <w:t> </w:t>
            </w:r>
            <w:r w:rsidRPr="00580076">
              <w:t>74</w:t>
            </w:r>
          </w:p>
        </w:tc>
        <w:bookmarkStart w:id="603" w:name="BKCheck15B_589"/>
        <w:bookmarkEnd w:id="60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"http://www.comlaw.gov.au/Details/F1996B03899" \o "Comlaw" </w:instrText>
            </w:r>
            <w:r w:rsidRPr="00580076">
              <w:fldChar w:fldCharType="separate"/>
            </w:r>
            <w:r w:rsidR="005D0707" w:rsidRPr="00580076">
              <w:rPr>
                <w:rStyle w:val="Hyperlink"/>
                <w:bCs/>
              </w:rPr>
              <w:t>F1996B03899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588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1928 No.</w:t>
            </w:r>
            <w:r w:rsidR="00580076" w:rsidRPr="00580076">
              <w:t> </w:t>
            </w:r>
            <w:r w:rsidRPr="00580076">
              <w:t>95</w:t>
            </w:r>
          </w:p>
        </w:tc>
        <w:bookmarkStart w:id="604" w:name="BKCheck15B_590"/>
        <w:bookmarkEnd w:id="60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"http://www.comlaw.gov.au/Details/F1996B03900" \o "Comlaw" </w:instrText>
            </w:r>
            <w:r w:rsidRPr="00580076">
              <w:fldChar w:fldCharType="separate"/>
            </w:r>
            <w:r w:rsidR="005D0707" w:rsidRPr="00580076">
              <w:rPr>
                <w:rStyle w:val="Hyperlink"/>
                <w:bCs/>
              </w:rPr>
              <w:t>F1996B03900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589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1929 No.</w:t>
            </w:r>
            <w:r w:rsidR="00580076" w:rsidRPr="00580076">
              <w:t> </w:t>
            </w:r>
            <w:r w:rsidRPr="00580076">
              <w:t>25</w:t>
            </w:r>
          </w:p>
        </w:tc>
        <w:bookmarkStart w:id="605" w:name="BKCheck15B_591"/>
        <w:bookmarkEnd w:id="60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"http://www.comlaw.gov.au/Details/F1996B03901" \o "Comlaw" </w:instrText>
            </w:r>
            <w:r w:rsidRPr="00580076">
              <w:fldChar w:fldCharType="separate"/>
            </w:r>
            <w:r w:rsidR="005D0707" w:rsidRPr="00580076">
              <w:rPr>
                <w:rStyle w:val="Hyperlink"/>
                <w:bCs/>
              </w:rPr>
              <w:t>F1996B03901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590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1929 No.</w:t>
            </w:r>
            <w:r w:rsidR="00580076" w:rsidRPr="00580076">
              <w:t> </w:t>
            </w:r>
            <w:r w:rsidRPr="00580076">
              <w:t>56</w:t>
            </w:r>
          </w:p>
        </w:tc>
        <w:bookmarkStart w:id="606" w:name="BKCheck15B_592"/>
        <w:bookmarkEnd w:id="60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"http://www.comlaw.gov.au/Details/F1996B03902" \o "Comlaw" </w:instrText>
            </w:r>
            <w:r w:rsidRPr="00580076">
              <w:fldChar w:fldCharType="separate"/>
            </w:r>
            <w:r w:rsidR="005D0707" w:rsidRPr="00580076">
              <w:rPr>
                <w:rStyle w:val="Hyperlink"/>
                <w:bCs/>
              </w:rPr>
              <w:t>F1996B03902</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591</w:t>
            </w:r>
          </w:p>
        </w:tc>
        <w:tc>
          <w:tcPr>
            <w:tcW w:w="4961" w:type="dxa"/>
            <w:shd w:val="clear" w:color="auto" w:fill="auto"/>
          </w:tcPr>
          <w:p w:rsidR="00F03587" w:rsidRPr="00580076" w:rsidRDefault="00F03587" w:rsidP="001747FE">
            <w:pPr>
              <w:pStyle w:val="Tabletext"/>
            </w:pPr>
            <w:r w:rsidRPr="00580076">
              <w:t>Customs Regulations (Amendment), SR</w:t>
            </w:r>
            <w:r w:rsidR="00580076" w:rsidRPr="00580076">
              <w:t> </w:t>
            </w:r>
            <w:r w:rsidRPr="00580076">
              <w:t>1929 No.</w:t>
            </w:r>
            <w:r w:rsidR="00580076" w:rsidRPr="00580076">
              <w:t> </w:t>
            </w:r>
            <w:r w:rsidRPr="00580076">
              <w:t>127</w:t>
            </w:r>
          </w:p>
        </w:tc>
        <w:bookmarkStart w:id="607" w:name="BKCheck15B_593"/>
        <w:bookmarkEnd w:id="607"/>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"http://www.comlaw.gov.au/Details/F1996B03903" \o "Comlaw" </w:instrText>
            </w:r>
            <w:r w:rsidRPr="00580076">
              <w:fldChar w:fldCharType="separate"/>
            </w:r>
            <w:r w:rsidRPr="00580076">
              <w:rPr>
                <w:rStyle w:val="Hyperlink"/>
                <w:bCs/>
              </w:rPr>
              <w:t>F1996B03903</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592</w:t>
            </w:r>
          </w:p>
        </w:tc>
        <w:tc>
          <w:tcPr>
            <w:tcW w:w="4961" w:type="dxa"/>
            <w:shd w:val="clear" w:color="auto" w:fill="auto"/>
          </w:tcPr>
          <w:p w:rsidR="00F03587" w:rsidRPr="00580076" w:rsidRDefault="00F03587" w:rsidP="001747FE">
            <w:pPr>
              <w:pStyle w:val="Tabletext"/>
            </w:pPr>
            <w:r w:rsidRPr="00580076">
              <w:t>Customs Regulations (Amendment), SR</w:t>
            </w:r>
            <w:r w:rsidR="00580076" w:rsidRPr="00580076">
              <w:t> </w:t>
            </w:r>
            <w:r w:rsidRPr="00580076">
              <w:t>1930 No.</w:t>
            </w:r>
            <w:r w:rsidR="00580076" w:rsidRPr="00580076">
              <w:t> </w:t>
            </w:r>
            <w:r w:rsidRPr="00580076">
              <w:t>91</w:t>
            </w:r>
          </w:p>
        </w:tc>
        <w:bookmarkStart w:id="608" w:name="BKCheck15B_594"/>
        <w:bookmarkEnd w:id="608"/>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"http://www.comlaw.gov.au/Details/F1996B03904" \o "Comlaw" </w:instrText>
            </w:r>
            <w:r w:rsidRPr="00580076">
              <w:fldChar w:fldCharType="separate"/>
            </w:r>
            <w:r w:rsidRPr="00580076">
              <w:rPr>
                <w:rStyle w:val="Hyperlink"/>
                <w:bCs/>
              </w:rPr>
              <w:t>F1996B03904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593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1930 No.</w:t>
            </w:r>
            <w:r w:rsidR="00580076" w:rsidRPr="00580076">
              <w:t> </w:t>
            </w:r>
            <w:r w:rsidRPr="00580076">
              <w:t>138</w:t>
            </w:r>
          </w:p>
        </w:tc>
        <w:bookmarkStart w:id="609" w:name="BKCheck15B_595"/>
        <w:bookmarkEnd w:id="60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"http://www.comlaw.gov.au/Details/F1996B03905" \o "Comlaw" </w:instrText>
            </w:r>
            <w:r w:rsidRPr="00580076">
              <w:fldChar w:fldCharType="separate"/>
            </w:r>
            <w:r w:rsidR="005D0707" w:rsidRPr="00580076">
              <w:rPr>
                <w:rStyle w:val="Hyperlink"/>
                <w:bCs/>
              </w:rPr>
              <w:t>F1996B03905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594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1930 No.</w:t>
            </w:r>
            <w:r w:rsidR="00580076" w:rsidRPr="00580076">
              <w:t> </w:t>
            </w:r>
            <w:r w:rsidRPr="00580076">
              <w:t>140</w:t>
            </w:r>
          </w:p>
        </w:tc>
        <w:bookmarkStart w:id="610" w:name="BKCheck15B_596"/>
        <w:bookmarkEnd w:id="61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"http://www.comlaw.gov.au/Details/F1996B03906" \o "Comlaw" </w:instrText>
            </w:r>
            <w:r w:rsidRPr="00580076">
              <w:fldChar w:fldCharType="separate"/>
            </w:r>
            <w:r w:rsidR="005D0707" w:rsidRPr="00580076">
              <w:rPr>
                <w:rStyle w:val="Hyperlink"/>
                <w:bCs/>
              </w:rPr>
              <w:t>F1996B03906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595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1931 No.</w:t>
            </w:r>
            <w:r w:rsidR="00580076" w:rsidRPr="00580076">
              <w:t> </w:t>
            </w:r>
            <w:r w:rsidRPr="00580076">
              <w:t>16</w:t>
            </w:r>
          </w:p>
        </w:tc>
        <w:bookmarkStart w:id="611" w:name="BKCheck15B_597"/>
        <w:bookmarkEnd w:id="61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"http://www.comlaw.gov.au/Details/F1996B03907" \o "Comlaw" </w:instrText>
            </w:r>
            <w:r w:rsidRPr="00580076">
              <w:fldChar w:fldCharType="separate"/>
            </w:r>
            <w:r w:rsidR="005D0707" w:rsidRPr="00580076">
              <w:rPr>
                <w:rStyle w:val="Hyperlink"/>
                <w:bCs/>
              </w:rPr>
              <w:t>F1996B03907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596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1931 No.</w:t>
            </w:r>
            <w:r w:rsidR="00580076" w:rsidRPr="00580076">
              <w:t> </w:t>
            </w:r>
            <w:r w:rsidRPr="00580076">
              <w:t>42</w:t>
            </w:r>
          </w:p>
        </w:tc>
        <w:bookmarkStart w:id="612" w:name="BKCheck15B_598"/>
        <w:bookmarkEnd w:id="61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"http://www.comlaw.gov.au/Details/F1996B03908" \o "Comlaw" </w:instrText>
            </w:r>
            <w:r w:rsidRPr="00580076">
              <w:fldChar w:fldCharType="separate"/>
            </w:r>
            <w:r w:rsidR="005D0707" w:rsidRPr="00580076">
              <w:rPr>
                <w:rStyle w:val="Hyperlink"/>
                <w:bCs/>
              </w:rPr>
              <w:t>F1996B03908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597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1931 No.</w:t>
            </w:r>
            <w:r w:rsidR="00580076" w:rsidRPr="00580076">
              <w:t> </w:t>
            </w:r>
            <w:r w:rsidRPr="00580076">
              <w:t>90</w:t>
            </w:r>
          </w:p>
        </w:tc>
        <w:bookmarkStart w:id="613" w:name="BKCheck15B_599"/>
        <w:bookmarkEnd w:id="61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"http://www.comlaw.gov.au/Details/F1996B03909" \o "Comlaw" </w:instrText>
            </w:r>
            <w:r w:rsidRPr="00580076">
              <w:fldChar w:fldCharType="separate"/>
            </w:r>
            <w:r w:rsidR="005D0707" w:rsidRPr="00580076">
              <w:rPr>
                <w:rStyle w:val="Hyperlink"/>
                <w:bCs/>
              </w:rPr>
              <w:t>F1996B03909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598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1932 No.</w:t>
            </w:r>
            <w:r w:rsidR="00580076" w:rsidRPr="00580076">
              <w:t> </w:t>
            </w:r>
            <w:r w:rsidRPr="00580076">
              <w:t>90</w:t>
            </w:r>
          </w:p>
        </w:tc>
        <w:bookmarkStart w:id="614" w:name="BKCheck15B_600"/>
        <w:bookmarkEnd w:id="61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"http://www.comlaw.gov.au/Details/F1996B03910" \o "Comlaw" </w:instrText>
            </w:r>
            <w:r w:rsidRPr="00580076">
              <w:fldChar w:fldCharType="separate"/>
            </w:r>
            <w:r w:rsidR="005D0707" w:rsidRPr="00580076">
              <w:rPr>
                <w:rStyle w:val="Hyperlink"/>
                <w:bCs/>
              </w:rPr>
              <w:t>F1996B03910</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599</w:t>
            </w:r>
          </w:p>
        </w:tc>
        <w:tc>
          <w:tcPr>
            <w:tcW w:w="4961" w:type="dxa"/>
            <w:shd w:val="clear" w:color="auto" w:fill="auto"/>
          </w:tcPr>
          <w:p w:rsidR="00F03587" w:rsidRPr="00580076" w:rsidRDefault="00F03587" w:rsidP="001747FE">
            <w:pPr>
              <w:pStyle w:val="Tabletext"/>
            </w:pPr>
            <w:r w:rsidRPr="00580076">
              <w:t>Customs Regulations (Amendment), SR</w:t>
            </w:r>
            <w:r w:rsidR="00580076" w:rsidRPr="00580076">
              <w:t> </w:t>
            </w:r>
            <w:r w:rsidRPr="00580076">
              <w:t>1933 No.</w:t>
            </w:r>
            <w:r w:rsidR="00580076" w:rsidRPr="00580076">
              <w:t> </w:t>
            </w:r>
            <w:r w:rsidRPr="00580076">
              <w:t>21</w:t>
            </w:r>
          </w:p>
        </w:tc>
        <w:bookmarkStart w:id="615" w:name="BKCheck15B_601"/>
        <w:bookmarkEnd w:id="615"/>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"http://www.comlaw.gov.au/Details/F1996B03911" \o "Comlaw" </w:instrText>
            </w:r>
            <w:r w:rsidRPr="00580076">
              <w:fldChar w:fldCharType="separate"/>
            </w:r>
            <w:r w:rsidRPr="00580076">
              <w:rPr>
                <w:rStyle w:val="Hyperlink"/>
                <w:bCs/>
              </w:rPr>
              <w:t>F1996B03911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1933 No.</w:t>
            </w:r>
            <w:r w:rsidR="00580076" w:rsidRPr="00580076">
              <w:t> </w:t>
            </w:r>
            <w:r w:rsidRPr="00580076">
              <w:t>105</w:t>
            </w:r>
          </w:p>
        </w:tc>
        <w:bookmarkStart w:id="616" w:name="BKCheck15B_602"/>
        <w:bookmarkEnd w:id="61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"http://www.comlaw.gov.au/Details/F1996B03912" \o "Comlaw" </w:instrText>
            </w:r>
            <w:r w:rsidRPr="00580076">
              <w:fldChar w:fldCharType="separate"/>
            </w:r>
            <w:r w:rsidR="005D0707" w:rsidRPr="00580076">
              <w:rPr>
                <w:rStyle w:val="Hyperlink"/>
                <w:bCs/>
              </w:rPr>
              <w:t>F1996B03912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1933 No.</w:t>
            </w:r>
            <w:r w:rsidR="00580076" w:rsidRPr="00580076">
              <w:t> </w:t>
            </w:r>
            <w:r w:rsidRPr="00580076">
              <w:t>106</w:t>
            </w:r>
          </w:p>
        </w:tc>
        <w:bookmarkStart w:id="617" w:name="BKCheck15B_603"/>
        <w:bookmarkEnd w:id="61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"http://www.comlaw.gov.au/Details/F1996B03913" \o "Comlaw" </w:instrText>
            </w:r>
            <w:r w:rsidRPr="00580076">
              <w:fldChar w:fldCharType="separate"/>
            </w:r>
            <w:r w:rsidR="005D0707" w:rsidRPr="00580076">
              <w:rPr>
                <w:rStyle w:val="Hyperlink"/>
                <w:bCs/>
              </w:rPr>
              <w:t>F1996B03913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1933 No.</w:t>
            </w:r>
            <w:r w:rsidR="00580076" w:rsidRPr="00580076">
              <w:t> </w:t>
            </w:r>
            <w:r w:rsidRPr="00580076">
              <w:t>129</w:t>
            </w:r>
          </w:p>
        </w:tc>
        <w:bookmarkStart w:id="618" w:name="BKCheck15B_604"/>
        <w:bookmarkEnd w:id="61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"http://www.comlaw.gov.au/Details/F1996B03914" \o "Comlaw" </w:instrText>
            </w:r>
            <w:r w:rsidRPr="00580076">
              <w:fldChar w:fldCharType="separate"/>
            </w:r>
            <w:r w:rsidR="005D0707" w:rsidRPr="00580076">
              <w:rPr>
                <w:rStyle w:val="Hyperlink"/>
                <w:bCs/>
              </w:rPr>
              <w:t>F1996B03914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1934 No.</w:t>
            </w:r>
            <w:r w:rsidR="00580076" w:rsidRPr="00580076">
              <w:t> </w:t>
            </w:r>
            <w:r w:rsidRPr="00580076">
              <w:t>109</w:t>
            </w:r>
          </w:p>
        </w:tc>
        <w:bookmarkStart w:id="619" w:name="BKCheck15B_605"/>
        <w:bookmarkEnd w:id="61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"http://www.comlaw.gov.au/Details/F1996B03915" \o "Comlaw" </w:instrText>
            </w:r>
            <w:r w:rsidRPr="00580076">
              <w:fldChar w:fldCharType="separate"/>
            </w:r>
            <w:r w:rsidR="005D0707" w:rsidRPr="00580076">
              <w:rPr>
                <w:rStyle w:val="Hyperlink"/>
                <w:bCs/>
              </w:rPr>
              <w:t>F1996B03915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1934 No.</w:t>
            </w:r>
            <w:r w:rsidR="00580076" w:rsidRPr="00580076">
              <w:t> </w:t>
            </w:r>
            <w:r w:rsidRPr="00580076">
              <w:t>127</w:t>
            </w:r>
          </w:p>
        </w:tc>
        <w:bookmarkStart w:id="620" w:name="BKCheck15B_606"/>
        <w:bookmarkEnd w:id="62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"http://www.comlaw.gov.au/Details/F1996B03916" \o "Comlaw" </w:instrText>
            </w:r>
            <w:r w:rsidRPr="00580076">
              <w:fldChar w:fldCharType="separate"/>
            </w:r>
            <w:r w:rsidR="005D0707" w:rsidRPr="00580076">
              <w:rPr>
                <w:rStyle w:val="Hyperlink"/>
                <w:bCs/>
              </w:rPr>
              <w:t>F1996B03916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1935 No.</w:t>
            </w:r>
            <w:r w:rsidR="00580076" w:rsidRPr="00580076">
              <w:t> </w:t>
            </w:r>
            <w:r w:rsidRPr="00580076">
              <w:t>1</w:t>
            </w:r>
          </w:p>
        </w:tc>
        <w:bookmarkStart w:id="621" w:name="BKCheck15B_607"/>
        <w:bookmarkEnd w:id="62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"http://www.comlaw.gov.au/Details/F1996B03917" \o "Comlaw" </w:instrText>
            </w:r>
            <w:r w:rsidRPr="00580076">
              <w:fldChar w:fldCharType="separate"/>
            </w:r>
            <w:r w:rsidR="005D0707" w:rsidRPr="00580076">
              <w:rPr>
                <w:rStyle w:val="Hyperlink"/>
                <w:bCs/>
              </w:rPr>
              <w:t>F1996B03917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1935 No.</w:t>
            </w:r>
            <w:r w:rsidR="00580076" w:rsidRPr="00580076">
              <w:t> </w:t>
            </w:r>
            <w:r w:rsidRPr="00580076">
              <w:t>41</w:t>
            </w:r>
          </w:p>
        </w:tc>
        <w:bookmarkStart w:id="622" w:name="BKCheck15B_608"/>
        <w:bookmarkEnd w:id="62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"http://www.comlaw.gov.au/Details/F1996B03918" \o "Comlaw" </w:instrText>
            </w:r>
            <w:r w:rsidRPr="00580076">
              <w:fldChar w:fldCharType="separate"/>
            </w:r>
            <w:r w:rsidR="005D0707" w:rsidRPr="00580076">
              <w:rPr>
                <w:rStyle w:val="Hyperlink"/>
                <w:bCs/>
              </w:rPr>
              <w:t>F1996B03918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607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1935 No.</w:t>
            </w:r>
            <w:r w:rsidR="00580076" w:rsidRPr="00580076">
              <w:t> </w:t>
            </w:r>
            <w:r w:rsidRPr="00580076">
              <w:t>69</w:t>
            </w:r>
          </w:p>
        </w:tc>
        <w:bookmarkStart w:id="623" w:name="BKCheck15B_609"/>
        <w:bookmarkEnd w:id="62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"http://www.comlaw.gov.au/Details/F1996B03919" \o "Comlaw" </w:instrText>
            </w:r>
            <w:r w:rsidRPr="00580076">
              <w:fldChar w:fldCharType="separate"/>
            </w:r>
            <w:r w:rsidR="005D0707" w:rsidRPr="00580076">
              <w:rPr>
                <w:rStyle w:val="Hyperlink"/>
                <w:bCs/>
              </w:rPr>
              <w:t>F1996B03919</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608</w:t>
            </w:r>
          </w:p>
        </w:tc>
        <w:tc>
          <w:tcPr>
            <w:tcW w:w="4961" w:type="dxa"/>
            <w:shd w:val="clear" w:color="auto" w:fill="auto"/>
          </w:tcPr>
          <w:p w:rsidR="00F03587" w:rsidRPr="00580076" w:rsidRDefault="00F03587" w:rsidP="001747FE">
            <w:pPr>
              <w:pStyle w:val="Tabletext"/>
            </w:pPr>
            <w:r w:rsidRPr="00580076">
              <w:t>Customs Regulations (Amendment), SR</w:t>
            </w:r>
            <w:r w:rsidR="00580076" w:rsidRPr="00580076">
              <w:t> </w:t>
            </w:r>
            <w:r w:rsidRPr="00580076">
              <w:t>1935 No.</w:t>
            </w:r>
            <w:r w:rsidR="00580076" w:rsidRPr="00580076">
              <w:t> </w:t>
            </w:r>
            <w:r w:rsidRPr="00580076">
              <w:t>113</w:t>
            </w:r>
          </w:p>
        </w:tc>
        <w:bookmarkStart w:id="624" w:name="BKCheck15B_610"/>
        <w:bookmarkEnd w:id="624"/>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"http://www.comlaw.gov.au/Details/F1996B03920" \o "Comlaw" </w:instrText>
            </w:r>
            <w:r w:rsidRPr="00580076">
              <w:fldChar w:fldCharType="separate"/>
            </w:r>
            <w:r w:rsidRPr="00580076">
              <w:rPr>
                <w:rStyle w:val="Hyperlink"/>
                <w:bCs/>
              </w:rPr>
              <w:t>F1996B03920</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609</w:t>
            </w:r>
          </w:p>
        </w:tc>
        <w:tc>
          <w:tcPr>
            <w:tcW w:w="4961" w:type="dxa"/>
            <w:shd w:val="clear" w:color="auto" w:fill="auto"/>
          </w:tcPr>
          <w:p w:rsidR="00F03587" w:rsidRPr="00580076" w:rsidRDefault="00F03587" w:rsidP="001747FE">
            <w:pPr>
              <w:pStyle w:val="Tabletext"/>
            </w:pPr>
            <w:r w:rsidRPr="00580076">
              <w:t>Customs Regulations (Amendment), SR</w:t>
            </w:r>
            <w:r w:rsidR="00580076" w:rsidRPr="00580076">
              <w:t> </w:t>
            </w:r>
            <w:r w:rsidRPr="00580076">
              <w:t>1936 No.</w:t>
            </w:r>
            <w:r w:rsidR="00580076" w:rsidRPr="00580076">
              <w:t> </w:t>
            </w:r>
            <w:r w:rsidRPr="00580076">
              <w:t>49</w:t>
            </w:r>
          </w:p>
        </w:tc>
        <w:bookmarkStart w:id="625" w:name="BKCheck15B_611"/>
        <w:bookmarkEnd w:id="625"/>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"http://www.comlaw.gov.au/Details/F1996B03921" \o "Comlaw" </w:instrText>
            </w:r>
            <w:r w:rsidRPr="00580076">
              <w:fldChar w:fldCharType="separate"/>
            </w:r>
            <w:r w:rsidRPr="00580076">
              <w:rPr>
                <w:rStyle w:val="Hyperlink"/>
                <w:bCs/>
              </w:rPr>
              <w:t>F1996B03921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1936 No.</w:t>
            </w:r>
            <w:r w:rsidR="00580076" w:rsidRPr="00580076">
              <w:t> </w:t>
            </w:r>
            <w:r w:rsidRPr="00580076">
              <w:t>163</w:t>
            </w:r>
          </w:p>
        </w:tc>
        <w:bookmarkStart w:id="626" w:name="BKCheck15B_612"/>
        <w:bookmarkEnd w:id="62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"http://www.comlaw.gov.au/Details/F1996B03922" \o "Comlaw" </w:instrText>
            </w:r>
            <w:r w:rsidRPr="00580076">
              <w:fldChar w:fldCharType="separate"/>
            </w:r>
            <w:r w:rsidR="005D0707" w:rsidRPr="00580076">
              <w:rPr>
                <w:rStyle w:val="Hyperlink"/>
                <w:bCs/>
              </w:rPr>
              <w:t>F1996B03922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1938 No.</w:t>
            </w:r>
            <w:r w:rsidR="00580076" w:rsidRPr="00580076">
              <w:t> </w:t>
            </w:r>
            <w:r w:rsidRPr="00580076">
              <w:t>111</w:t>
            </w:r>
          </w:p>
        </w:tc>
        <w:bookmarkStart w:id="627" w:name="BKCheck15B_613"/>
        <w:bookmarkEnd w:id="62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"http://www.comlaw.gov.au/Details/F1996B03923" \o "Comlaw" </w:instrText>
            </w:r>
            <w:r w:rsidRPr="00580076">
              <w:fldChar w:fldCharType="separate"/>
            </w:r>
            <w:r w:rsidR="005D0707" w:rsidRPr="00580076">
              <w:rPr>
                <w:rStyle w:val="Hyperlink"/>
                <w:bCs/>
              </w:rPr>
              <w:t>F1996B03923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1939 No.</w:t>
            </w:r>
            <w:r w:rsidR="00580076" w:rsidRPr="00580076">
              <w:t> </w:t>
            </w:r>
            <w:r w:rsidRPr="00580076">
              <w:t>157</w:t>
            </w:r>
          </w:p>
        </w:tc>
        <w:bookmarkStart w:id="628" w:name="BKCheck15B_614"/>
        <w:bookmarkEnd w:id="62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"http://www.comlaw.gov.au/Details/F1996B03924" \o "Comlaw" </w:instrText>
            </w:r>
            <w:r w:rsidRPr="00580076">
              <w:fldChar w:fldCharType="separate"/>
            </w:r>
            <w:r w:rsidR="005D0707" w:rsidRPr="00580076">
              <w:rPr>
                <w:rStyle w:val="Hyperlink"/>
                <w:bCs/>
              </w:rPr>
              <w:t>F1996B03924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1940 No.</w:t>
            </w:r>
            <w:r w:rsidR="00580076" w:rsidRPr="00580076">
              <w:t> </w:t>
            </w:r>
            <w:r w:rsidRPr="00580076">
              <w:t>203</w:t>
            </w:r>
          </w:p>
        </w:tc>
        <w:bookmarkStart w:id="629" w:name="BKCheck15B_615"/>
        <w:bookmarkEnd w:id="62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"http://www.comlaw.gov.au/Details/F1996B03925" \o "Comlaw" </w:instrText>
            </w:r>
            <w:r w:rsidRPr="00580076">
              <w:fldChar w:fldCharType="separate"/>
            </w:r>
            <w:r w:rsidR="005D0707" w:rsidRPr="00580076">
              <w:rPr>
                <w:rStyle w:val="Hyperlink"/>
                <w:bCs/>
              </w:rPr>
              <w:t>F1996B03925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1940 No.</w:t>
            </w:r>
            <w:r w:rsidR="00580076" w:rsidRPr="00580076">
              <w:t> </w:t>
            </w:r>
            <w:r w:rsidRPr="00580076">
              <w:t>256</w:t>
            </w:r>
          </w:p>
        </w:tc>
        <w:bookmarkStart w:id="630" w:name="BKCheck15B_616"/>
        <w:bookmarkEnd w:id="63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"http://www.comlaw.gov.au/Details/F1996B03926" \o "Comlaw" </w:instrText>
            </w:r>
            <w:r w:rsidRPr="00580076">
              <w:fldChar w:fldCharType="separate"/>
            </w:r>
            <w:r w:rsidR="005D0707" w:rsidRPr="00580076">
              <w:rPr>
                <w:rStyle w:val="Hyperlink"/>
                <w:bCs/>
              </w:rPr>
              <w:t>F1996B03926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1946 No.</w:t>
            </w:r>
            <w:r w:rsidR="00580076" w:rsidRPr="00580076">
              <w:t> </w:t>
            </w:r>
            <w:r w:rsidRPr="00580076">
              <w:t>127</w:t>
            </w:r>
          </w:p>
        </w:tc>
        <w:bookmarkStart w:id="631" w:name="BKCheck15B_617"/>
        <w:bookmarkEnd w:id="63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"http://www.comlaw.gov.au/Details/F1996B03927" \o "Comlaw" </w:instrText>
            </w:r>
            <w:r w:rsidRPr="00580076">
              <w:fldChar w:fldCharType="separate"/>
            </w:r>
            <w:r w:rsidR="005D0707" w:rsidRPr="00580076">
              <w:rPr>
                <w:rStyle w:val="Hyperlink"/>
                <w:bCs/>
              </w:rPr>
              <w:t>F1996B03927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1946 No.</w:t>
            </w:r>
            <w:r w:rsidR="00580076" w:rsidRPr="00580076">
              <w:t> </w:t>
            </w:r>
            <w:r w:rsidRPr="00580076">
              <w:t>161</w:t>
            </w:r>
          </w:p>
        </w:tc>
        <w:bookmarkStart w:id="632" w:name="BKCheck15B_618"/>
        <w:bookmarkEnd w:id="63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"http://www.comlaw.gov.au/Details/F1996B03928" \o "Comlaw" </w:instrText>
            </w:r>
            <w:r w:rsidRPr="00580076">
              <w:fldChar w:fldCharType="separate"/>
            </w:r>
            <w:r w:rsidR="005D0707" w:rsidRPr="00580076">
              <w:rPr>
                <w:rStyle w:val="Hyperlink"/>
                <w:bCs/>
              </w:rPr>
              <w:t>F1996B03928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617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1947 No.</w:t>
            </w:r>
            <w:r w:rsidR="00580076" w:rsidRPr="00580076">
              <w:t> </w:t>
            </w:r>
            <w:r w:rsidRPr="00580076">
              <w:t>29</w:t>
            </w:r>
          </w:p>
        </w:tc>
        <w:bookmarkStart w:id="633" w:name="BKCheck15B_619"/>
        <w:bookmarkEnd w:id="63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"http://www.comlaw.gov.au/Details/F1996B03929" \o "Comlaw" </w:instrText>
            </w:r>
            <w:r w:rsidRPr="00580076">
              <w:fldChar w:fldCharType="separate"/>
            </w:r>
            <w:r w:rsidR="005D0707" w:rsidRPr="00580076">
              <w:rPr>
                <w:rStyle w:val="Hyperlink"/>
                <w:bCs/>
              </w:rPr>
              <w:t>F1996B03929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1947 No.</w:t>
            </w:r>
            <w:r w:rsidR="00580076" w:rsidRPr="00580076">
              <w:t> </w:t>
            </w:r>
            <w:r w:rsidRPr="00580076">
              <w:t>83</w:t>
            </w:r>
          </w:p>
        </w:tc>
        <w:bookmarkStart w:id="634" w:name="BKCheck15B_620"/>
        <w:bookmarkEnd w:id="63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"http://www.comlaw.gov.au/Details/F1996B03930" \o "Comlaw" </w:instrText>
            </w:r>
            <w:r w:rsidRPr="00580076">
              <w:fldChar w:fldCharType="separate"/>
            </w:r>
            <w:r w:rsidR="005D0707" w:rsidRPr="00580076">
              <w:rPr>
                <w:rStyle w:val="Hyperlink"/>
                <w:bCs/>
              </w:rPr>
              <w:t>F1996B03930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619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1947 No.</w:t>
            </w:r>
            <w:r w:rsidR="00580076" w:rsidRPr="00580076">
              <w:t> </w:t>
            </w:r>
            <w:r w:rsidRPr="00580076">
              <w:t>94</w:t>
            </w:r>
          </w:p>
        </w:tc>
        <w:bookmarkStart w:id="635" w:name="BKCheck15B_621"/>
        <w:bookmarkEnd w:id="63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"http://www.comlaw.gov.au/Details/F1996B03931" \o "Comlaw" </w:instrText>
            </w:r>
            <w:r w:rsidRPr="00580076">
              <w:fldChar w:fldCharType="separate"/>
            </w:r>
            <w:r w:rsidR="005D0707" w:rsidRPr="00580076">
              <w:rPr>
                <w:rStyle w:val="Hyperlink"/>
                <w:bCs/>
              </w:rPr>
              <w:t>F1996B03931</w:t>
            </w:r>
            <w:r w:rsidRPr="00580076">
              <w:rPr>
                <w:rStyle w:val="Hyperlink"/>
                <w:bCs/>
              </w:rPr>
              <w:fldChar w:fldCharType="end"/>
            </w:r>
          </w:p>
        </w:tc>
      </w:tr>
      <w:tr w:rsidR="00F03587" w:rsidRPr="00580076" w:rsidTr="00A5088B">
        <w:trPr>
          <w:cantSplit/>
        </w:trPr>
        <w:tc>
          <w:tcPr>
            <w:tcW w:w="822" w:type="dxa"/>
            <w:shd w:val="clear" w:color="auto" w:fill="auto"/>
          </w:tcPr>
          <w:p w:rsidR="00F03587" w:rsidRPr="00580076" w:rsidRDefault="00A5088B" w:rsidP="001747FE">
            <w:pPr>
              <w:pStyle w:val="Tabletext"/>
            </w:pPr>
            <w:r w:rsidRPr="00580076">
              <w:t>620</w:t>
            </w:r>
          </w:p>
        </w:tc>
        <w:tc>
          <w:tcPr>
            <w:tcW w:w="4961" w:type="dxa"/>
            <w:shd w:val="clear" w:color="auto" w:fill="auto"/>
          </w:tcPr>
          <w:p w:rsidR="00F03587" w:rsidRPr="00580076" w:rsidRDefault="00F03587" w:rsidP="001747FE">
            <w:pPr>
              <w:pStyle w:val="Tabletext"/>
            </w:pPr>
            <w:r w:rsidRPr="00580076">
              <w:t>Customs Regulations (Amendment), SR</w:t>
            </w:r>
            <w:r w:rsidR="00580076" w:rsidRPr="00580076">
              <w:t> </w:t>
            </w:r>
            <w:r w:rsidRPr="00580076">
              <w:t>1947 No.</w:t>
            </w:r>
            <w:r w:rsidR="00580076" w:rsidRPr="00580076">
              <w:t> </w:t>
            </w:r>
            <w:r w:rsidRPr="00580076">
              <w:t>152</w:t>
            </w:r>
          </w:p>
        </w:tc>
        <w:bookmarkStart w:id="636" w:name="BKCheck15B_622"/>
        <w:bookmarkEnd w:id="636"/>
        <w:tc>
          <w:tcPr>
            <w:tcW w:w="1560" w:type="dxa"/>
            <w:shd w:val="clear" w:color="auto" w:fill="auto"/>
          </w:tcPr>
          <w:p w:rsidR="00F03587" w:rsidRPr="00580076" w:rsidRDefault="00F03587" w:rsidP="001747FE">
            <w:pPr>
              <w:pStyle w:val="Tabletext"/>
              <w:rPr>
                <w:rStyle w:val="Hyperlink"/>
                <w:bCs/>
                <w:u w:val="none"/>
              </w:rPr>
            </w:pPr>
            <w:r w:rsidRPr="00580076">
              <w:fldChar w:fldCharType="begin"/>
            </w:r>
            <w:r w:rsidRPr="00580076">
              <w:instrText xml:space="preserve"> HYPERLINK "http://www.comlaw.gov.au/Details/F1996B03932" \o "Comlaw" </w:instrText>
            </w:r>
            <w:r w:rsidRPr="00580076">
              <w:fldChar w:fldCharType="separate"/>
            </w:r>
            <w:r w:rsidRPr="00580076">
              <w:rPr>
                <w:rStyle w:val="Hyperlink"/>
                <w:bCs/>
              </w:rPr>
              <w:t>F1996B03932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1948 No.</w:t>
            </w:r>
            <w:r w:rsidR="00580076" w:rsidRPr="00580076">
              <w:t> </w:t>
            </w:r>
            <w:r w:rsidRPr="00580076">
              <w:t>156</w:t>
            </w:r>
          </w:p>
        </w:tc>
        <w:bookmarkStart w:id="637" w:name="BKCheck15B_623"/>
        <w:bookmarkEnd w:id="63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"http://www.comlaw.gov.au/Details/F1996B03933" \o "Comlaw" </w:instrText>
            </w:r>
            <w:r w:rsidRPr="00580076">
              <w:fldChar w:fldCharType="separate"/>
            </w:r>
            <w:r w:rsidR="005D0707" w:rsidRPr="00580076">
              <w:rPr>
                <w:rStyle w:val="Hyperlink"/>
                <w:bCs/>
              </w:rPr>
              <w:t>F1996B03933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1949 No.</w:t>
            </w:r>
            <w:r w:rsidR="00580076" w:rsidRPr="00580076">
              <w:t> </w:t>
            </w:r>
            <w:r w:rsidRPr="00580076">
              <w:t>34</w:t>
            </w:r>
          </w:p>
        </w:tc>
        <w:bookmarkStart w:id="638" w:name="BKCheck15B_624"/>
        <w:bookmarkEnd w:id="63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"http://www.comlaw.gov.au/Details/F1996B03934" \o "Comlaw" </w:instrText>
            </w:r>
            <w:r w:rsidRPr="00580076">
              <w:fldChar w:fldCharType="separate"/>
            </w:r>
            <w:r w:rsidR="005D0707" w:rsidRPr="00580076">
              <w:rPr>
                <w:rStyle w:val="Hyperlink"/>
                <w:bCs/>
              </w:rPr>
              <w:t>F1996B03934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1949 No.</w:t>
            </w:r>
            <w:r w:rsidR="00580076" w:rsidRPr="00580076">
              <w:t> </w:t>
            </w:r>
            <w:r w:rsidRPr="00580076">
              <w:t>78</w:t>
            </w:r>
          </w:p>
        </w:tc>
        <w:bookmarkStart w:id="639" w:name="BKCheck15B_625"/>
        <w:bookmarkEnd w:id="63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"http://www.comlaw.gov.au/Details/F1996B03935" \o "Comlaw" </w:instrText>
            </w:r>
            <w:r w:rsidRPr="00580076">
              <w:fldChar w:fldCharType="separate"/>
            </w:r>
            <w:r w:rsidR="005D0707" w:rsidRPr="00580076">
              <w:rPr>
                <w:rStyle w:val="Hyperlink"/>
                <w:bCs/>
              </w:rPr>
              <w:t>F1996B03935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1949 No.</w:t>
            </w:r>
            <w:r w:rsidR="00580076" w:rsidRPr="00580076">
              <w:t> </w:t>
            </w:r>
            <w:r w:rsidRPr="00580076">
              <w:t>95</w:t>
            </w:r>
          </w:p>
        </w:tc>
        <w:bookmarkStart w:id="640" w:name="BKCheck15B_626"/>
        <w:bookmarkEnd w:id="64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"http://www.comlaw.gov.au/Details/F1996B03936" \o "Comlaw" </w:instrText>
            </w:r>
            <w:r w:rsidRPr="00580076">
              <w:fldChar w:fldCharType="separate"/>
            </w:r>
            <w:r w:rsidR="005D0707" w:rsidRPr="00580076">
              <w:rPr>
                <w:rStyle w:val="Hyperlink"/>
                <w:bCs/>
              </w:rPr>
              <w:t>F1996B03936</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625</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1949 No.</w:t>
            </w:r>
            <w:r w:rsidR="00580076" w:rsidRPr="00580076">
              <w:t> </w:t>
            </w:r>
            <w:r w:rsidRPr="00580076">
              <w:t>111</w:t>
            </w:r>
          </w:p>
        </w:tc>
        <w:bookmarkStart w:id="641" w:name="BKCheck15B_627"/>
        <w:bookmarkEnd w:id="641"/>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"http://www.comlaw.gov.au/Details/F1996B03937" \o "Comlaw" </w:instrText>
            </w:r>
            <w:r w:rsidRPr="00580076">
              <w:fldChar w:fldCharType="separate"/>
            </w:r>
            <w:r w:rsidRPr="00580076">
              <w:rPr>
                <w:rStyle w:val="Hyperlink"/>
                <w:bCs/>
              </w:rPr>
              <w:t>F1996B03937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1950 No.</w:t>
            </w:r>
            <w:r w:rsidR="00580076" w:rsidRPr="00580076">
              <w:t> </w:t>
            </w:r>
            <w:r w:rsidRPr="00580076">
              <w:t>17</w:t>
            </w:r>
          </w:p>
        </w:tc>
        <w:bookmarkStart w:id="642" w:name="BKCheck15B_628"/>
        <w:bookmarkEnd w:id="64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"http://www.comlaw.gov.au/Details/F1996B03938" \o "Comlaw" </w:instrText>
            </w:r>
            <w:r w:rsidRPr="00580076">
              <w:fldChar w:fldCharType="separate"/>
            </w:r>
            <w:r w:rsidR="005D0707" w:rsidRPr="00580076">
              <w:rPr>
                <w:rStyle w:val="Hyperlink"/>
                <w:bCs/>
              </w:rPr>
              <w:t>F1996B03938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1951 No.</w:t>
            </w:r>
            <w:r w:rsidR="00580076" w:rsidRPr="00580076">
              <w:t> </w:t>
            </w:r>
            <w:r w:rsidRPr="00580076">
              <w:t>34</w:t>
            </w:r>
          </w:p>
        </w:tc>
        <w:bookmarkStart w:id="643" w:name="BKCheck15B_629"/>
        <w:bookmarkEnd w:id="64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"http://www.comlaw.gov.au/Details/F1996B03939" \o "Comlaw" </w:instrText>
            </w:r>
            <w:r w:rsidRPr="00580076">
              <w:fldChar w:fldCharType="separate"/>
            </w:r>
            <w:r w:rsidR="005D0707" w:rsidRPr="00580076">
              <w:rPr>
                <w:rStyle w:val="Hyperlink"/>
                <w:bCs/>
              </w:rPr>
              <w:t>F1996B03939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1951 No.</w:t>
            </w:r>
            <w:r w:rsidR="00580076" w:rsidRPr="00580076">
              <w:t> </w:t>
            </w:r>
            <w:r w:rsidRPr="00580076">
              <w:t>38</w:t>
            </w:r>
          </w:p>
        </w:tc>
        <w:bookmarkStart w:id="644" w:name="BKCheck15B_630"/>
        <w:bookmarkEnd w:id="64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"http://www.comlaw.gov.au/Details/F1996B03940" \o "Comlaw" </w:instrText>
            </w:r>
            <w:r w:rsidRPr="00580076">
              <w:fldChar w:fldCharType="separate"/>
            </w:r>
            <w:r w:rsidR="005D0707" w:rsidRPr="00580076">
              <w:rPr>
                <w:rStyle w:val="Hyperlink"/>
                <w:bCs/>
              </w:rPr>
              <w:t>F1996B03940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629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1951 No.</w:t>
            </w:r>
            <w:r w:rsidR="00580076" w:rsidRPr="00580076">
              <w:t> </w:t>
            </w:r>
            <w:r w:rsidRPr="00580076">
              <w:t>71</w:t>
            </w:r>
          </w:p>
        </w:tc>
        <w:bookmarkStart w:id="645" w:name="BKCheck15B_631"/>
        <w:bookmarkEnd w:id="64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"http://www.comlaw.gov.au/Details/F1996B03941" \o "Comlaw" </w:instrText>
            </w:r>
            <w:r w:rsidRPr="00580076">
              <w:fldChar w:fldCharType="separate"/>
            </w:r>
            <w:r w:rsidR="005D0707" w:rsidRPr="00580076">
              <w:rPr>
                <w:rStyle w:val="Hyperlink"/>
                <w:bCs/>
              </w:rPr>
              <w:t>F1996B03941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630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1951 No.</w:t>
            </w:r>
            <w:r w:rsidR="00580076" w:rsidRPr="00580076">
              <w:t> </w:t>
            </w:r>
            <w:r w:rsidRPr="00580076">
              <w:t>99</w:t>
            </w:r>
          </w:p>
        </w:tc>
        <w:bookmarkStart w:id="646" w:name="BKCheck15B_632"/>
        <w:bookmarkEnd w:id="64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"http://www.comlaw.gov.au/Details/F1996B03942" \o "Comlaw" </w:instrText>
            </w:r>
            <w:r w:rsidRPr="00580076">
              <w:fldChar w:fldCharType="separate"/>
            </w:r>
            <w:r w:rsidR="005D0707" w:rsidRPr="00580076">
              <w:rPr>
                <w:rStyle w:val="Hyperlink"/>
                <w:bCs/>
              </w:rPr>
              <w:t>F1996B03942</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631</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1951 No.</w:t>
            </w:r>
            <w:r w:rsidR="00580076" w:rsidRPr="00580076">
              <w:t> </w:t>
            </w:r>
            <w:r w:rsidRPr="00580076">
              <w:t>106</w:t>
            </w:r>
          </w:p>
        </w:tc>
        <w:bookmarkStart w:id="647" w:name="BKCheck15B_633"/>
        <w:bookmarkEnd w:id="647"/>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"http://www.comlaw.gov.au/Details/F1996B03943" \o "Comlaw" </w:instrText>
            </w:r>
            <w:r w:rsidRPr="00580076">
              <w:fldChar w:fldCharType="separate"/>
            </w:r>
            <w:r w:rsidRPr="00580076">
              <w:rPr>
                <w:rStyle w:val="Hyperlink"/>
                <w:bCs/>
              </w:rPr>
              <w:t>F1996B03943</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632</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1951 No.</w:t>
            </w:r>
            <w:r w:rsidR="00580076" w:rsidRPr="00580076">
              <w:t> </w:t>
            </w:r>
            <w:r w:rsidRPr="00580076">
              <w:t>109</w:t>
            </w:r>
          </w:p>
        </w:tc>
        <w:bookmarkStart w:id="648" w:name="BKCheck15B_634"/>
        <w:bookmarkEnd w:id="648"/>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"http://www.comlaw.gov.au/Details/F1996B03944" \o "Comlaw" </w:instrText>
            </w:r>
            <w:r w:rsidRPr="00580076">
              <w:fldChar w:fldCharType="separate"/>
            </w:r>
            <w:r w:rsidRPr="00580076">
              <w:rPr>
                <w:rStyle w:val="Hyperlink"/>
                <w:bCs/>
              </w:rPr>
              <w:t>F1996B03944</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633</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1951 No.</w:t>
            </w:r>
            <w:r w:rsidR="00580076" w:rsidRPr="00580076">
              <w:t> </w:t>
            </w:r>
            <w:r w:rsidRPr="00580076">
              <w:t>159</w:t>
            </w:r>
          </w:p>
        </w:tc>
        <w:bookmarkStart w:id="649" w:name="BKCheck15B_635"/>
        <w:bookmarkEnd w:id="649"/>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"http://www.comlaw.gov.au/Details/F1996B03945" \o "Comlaw" </w:instrText>
            </w:r>
            <w:r w:rsidRPr="00580076">
              <w:fldChar w:fldCharType="separate"/>
            </w:r>
            <w:r w:rsidRPr="00580076">
              <w:rPr>
                <w:rStyle w:val="Hyperlink"/>
                <w:bCs/>
              </w:rPr>
              <w:t>F1996B03945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634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1952 No.</w:t>
            </w:r>
            <w:r w:rsidR="00580076" w:rsidRPr="00580076">
              <w:t> </w:t>
            </w:r>
            <w:r w:rsidRPr="00580076">
              <w:t>96</w:t>
            </w:r>
          </w:p>
        </w:tc>
        <w:bookmarkStart w:id="650" w:name="BKCheck15B_636"/>
        <w:bookmarkEnd w:id="6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"http://www.comlaw.gov.au/Details/F1996B03946" \o "Comlaw" </w:instrText>
            </w:r>
            <w:r w:rsidRPr="00580076">
              <w:fldChar w:fldCharType="separate"/>
            </w:r>
            <w:r w:rsidR="005D0707" w:rsidRPr="00580076">
              <w:rPr>
                <w:rStyle w:val="Hyperlink"/>
                <w:bCs/>
              </w:rPr>
              <w:t>F1996B03946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635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1953 No.</w:t>
            </w:r>
            <w:r w:rsidR="00580076" w:rsidRPr="00580076">
              <w:t> </w:t>
            </w:r>
            <w:r w:rsidRPr="00580076">
              <w:t>102</w:t>
            </w:r>
          </w:p>
        </w:tc>
        <w:bookmarkStart w:id="651" w:name="BKCheck15B_637"/>
        <w:bookmarkEnd w:id="6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"http://www.comlaw.gov.au/Details/F1996B03947" \o "Comlaw" </w:instrText>
            </w:r>
            <w:r w:rsidRPr="00580076">
              <w:fldChar w:fldCharType="separate"/>
            </w:r>
            <w:r w:rsidR="005D0707" w:rsidRPr="00580076">
              <w:rPr>
                <w:rStyle w:val="Hyperlink"/>
                <w:bCs/>
              </w:rPr>
              <w:t>F1996B03947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636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1954 No.</w:t>
            </w:r>
            <w:r w:rsidR="00580076" w:rsidRPr="00580076">
              <w:t> </w:t>
            </w:r>
            <w:r w:rsidRPr="00580076">
              <w:t>21</w:t>
            </w:r>
          </w:p>
        </w:tc>
        <w:bookmarkStart w:id="652" w:name="BKCheck15B_638"/>
        <w:bookmarkEnd w:id="65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"http://www.comlaw.gov.au/Details/F1996B03948" \o "Comlaw" </w:instrText>
            </w:r>
            <w:r w:rsidRPr="00580076">
              <w:fldChar w:fldCharType="separate"/>
            </w:r>
            <w:r w:rsidR="005D0707" w:rsidRPr="00580076">
              <w:rPr>
                <w:rStyle w:val="Hyperlink"/>
                <w:bCs/>
              </w:rPr>
              <w:t>F1996B03948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637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1955 No.</w:t>
            </w:r>
            <w:r w:rsidR="00580076" w:rsidRPr="00580076">
              <w:t> </w:t>
            </w:r>
            <w:r w:rsidRPr="00580076">
              <w:t>15</w:t>
            </w:r>
          </w:p>
        </w:tc>
        <w:bookmarkStart w:id="653" w:name="BKCheck15B_639"/>
        <w:bookmarkEnd w:id="65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"http://www.comlaw.gov.au/Details/F1996B03949" \o "Comlaw" </w:instrText>
            </w:r>
            <w:r w:rsidRPr="00580076">
              <w:fldChar w:fldCharType="separate"/>
            </w:r>
            <w:r w:rsidR="005D0707" w:rsidRPr="00580076">
              <w:rPr>
                <w:rStyle w:val="Hyperlink"/>
                <w:bCs/>
              </w:rPr>
              <w:t>F1996B03949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638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1955 No.</w:t>
            </w:r>
            <w:r w:rsidR="00580076" w:rsidRPr="00580076">
              <w:t> </w:t>
            </w:r>
            <w:r w:rsidRPr="00580076">
              <w:t>32</w:t>
            </w:r>
          </w:p>
        </w:tc>
        <w:bookmarkStart w:id="654" w:name="BKCheck15B_640"/>
        <w:bookmarkEnd w:id="65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"http://www.comlaw.gov.au/Details/F1996B03950" \o "Comlaw" </w:instrText>
            </w:r>
            <w:r w:rsidRPr="00580076">
              <w:fldChar w:fldCharType="separate"/>
            </w:r>
            <w:r w:rsidR="005D0707" w:rsidRPr="00580076">
              <w:rPr>
                <w:rStyle w:val="Hyperlink"/>
                <w:bCs/>
              </w:rPr>
              <w:t>F1996B03950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639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1955 No.</w:t>
            </w:r>
            <w:r w:rsidR="00580076" w:rsidRPr="00580076">
              <w:t> </w:t>
            </w:r>
            <w:r w:rsidRPr="00580076">
              <w:t>66</w:t>
            </w:r>
          </w:p>
        </w:tc>
        <w:bookmarkStart w:id="655" w:name="BKCheck15B_641"/>
        <w:bookmarkEnd w:id="65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"http://www.comlaw.gov.au/Details/F1996B03951" \o "Comlaw" </w:instrText>
            </w:r>
            <w:r w:rsidRPr="00580076">
              <w:fldChar w:fldCharType="separate"/>
            </w:r>
            <w:r w:rsidR="005D0707" w:rsidRPr="00580076">
              <w:rPr>
                <w:rStyle w:val="Hyperlink"/>
                <w:bCs/>
              </w:rPr>
              <w:t>F1996B03951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640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1956 No.</w:t>
            </w:r>
            <w:r w:rsidR="00580076" w:rsidRPr="00580076">
              <w:t> </w:t>
            </w:r>
            <w:r w:rsidRPr="00580076">
              <w:t>71</w:t>
            </w:r>
          </w:p>
        </w:tc>
        <w:bookmarkStart w:id="656" w:name="BKCheck15B_642"/>
        <w:bookmarkEnd w:id="65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"http://www.comlaw.gov.au/Details/F1996B03952" \o "Comlaw" </w:instrText>
            </w:r>
            <w:r w:rsidRPr="00580076">
              <w:fldChar w:fldCharType="separate"/>
            </w:r>
            <w:r w:rsidR="005D0707" w:rsidRPr="00580076">
              <w:rPr>
                <w:rStyle w:val="Hyperlink"/>
                <w:bCs/>
              </w:rPr>
              <w:t>F1996B03952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641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1956 No.</w:t>
            </w:r>
            <w:r w:rsidR="00580076" w:rsidRPr="00580076">
              <w:t> </w:t>
            </w:r>
            <w:r w:rsidRPr="00580076">
              <w:t>83</w:t>
            </w:r>
          </w:p>
        </w:tc>
        <w:bookmarkStart w:id="657" w:name="BKCheck15B_643"/>
        <w:bookmarkEnd w:id="65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"http://www.comlaw.gov.au/Details/F1996B03953" \o "Comlaw" </w:instrText>
            </w:r>
            <w:r w:rsidRPr="00580076">
              <w:fldChar w:fldCharType="separate"/>
            </w:r>
            <w:r w:rsidR="005D0707" w:rsidRPr="00580076">
              <w:rPr>
                <w:rStyle w:val="Hyperlink"/>
                <w:bCs/>
              </w:rPr>
              <w:t>F1996B03953</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642</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1956 No.</w:t>
            </w:r>
            <w:r w:rsidR="00580076" w:rsidRPr="00580076">
              <w:t> </w:t>
            </w:r>
            <w:r w:rsidRPr="00580076">
              <w:t>127</w:t>
            </w:r>
          </w:p>
        </w:tc>
        <w:bookmarkStart w:id="658" w:name="BKCheck15B_644"/>
        <w:bookmarkEnd w:id="658"/>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"http://www.comlaw.gov.au/Details/F1996B03955" \o "Comlaw" </w:instrText>
            </w:r>
            <w:r w:rsidRPr="00580076">
              <w:fldChar w:fldCharType="separate"/>
            </w:r>
            <w:r w:rsidRPr="00580076">
              <w:rPr>
                <w:rStyle w:val="Hyperlink"/>
                <w:bCs/>
              </w:rPr>
              <w:t>F1996B03955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643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1957 No.</w:t>
            </w:r>
            <w:r w:rsidR="00580076" w:rsidRPr="00580076">
              <w:t> </w:t>
            </w:r>
            <w:r w:rsidRPr="00580076">
              <w:t>57</w:t>
            </w:r>
          </w:p>
        </w:tc>
        <w:bookmarkStart w:id="659" w:name="BKCheck15B_645"/>
        <w:bookmarkEnd w:id="65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"http://www.comlaw.gov.au/Details/F1996B03956" \o "Comlaw" </w:instrText>
            </w:r>
            <w:r w:rsidRPr="00580076">
              <w:fldChar w:fldCharType="separate"/>
            </w:r>
            <w:r w:rsidR="005D0707" w:rsidRPr="00580076">
              <w:rPr>
                <w:rStyle w:val="Hyperlink"/>
                <w:bCs/>
              </w:rPr>
              <w:t>F1996B03956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644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1957 No.</w:t>
            </w:r>
            <w:r w:rsidR="00580076" w:rsidRPr="00580076">
              <w:t> </w:t>
            </w:r>
            <w:r w:rsidRPr="00580076">
              <w:t>76</w:t>
            </w:r>
          </w:p>
        </w:tc>
        <w:bookmarkStart w:id="660" w:name="BKCheck15B_646"/>
        <w:bookmarkEnd w:id="66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"http://www.comlaw.gov.au/Details/F1996B03957" \o "Comlaw" </w:instrText>
            </w:r>
            <w:r w:rsidRPr="00580076">
              <w:fldChar w:fldCharType="separate"/>
            </w:r>
            <w:r w:rsidR="005D0707" w:rsidRPr="00580076">
              <w:rPr>
                <w:rStyle w:val="Hyperlink"/>
                <w:bCs/>
              </w:rPr>
              <w:t>F1996B03957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645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1958 No.</w:t>
            </w:r>
            <w:r w:rsidR="00580076" w:rsidRPr="00580076">
              <w:t> </w:t>
            </w:r>
            <w:r w:rsidRPr="00580076">
              <w:t>86</w:t>
            </w:r>
          </w:p>
        </w:tc>
        <w:bookmarkStart w:id="661" w:name="BKCheck15B_647"/>
        <w:bookmarkEnd w:id="66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"http://www.comlaw.gov.au/Details/F1996B03958" \o "Comlaw" </w:instrText>
            </w:r>
            <w:r w:rsidRPr="00580076">
              <w:fldChar w:fldCharType="separate"/>
            </w:r>
            <w:r w:rsidR="005D0707" w:rsidRPr="00580076">
              <w:rPr>
                <w:rStyle w:val="Hyperlink"/>
                <w:bCs/>
              </w:rPr>
              <w:t>F1996B03958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646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1959 No.</w:t>
            </w:r>
            <w:r w:rsidR="00580076" w:rsidRPr="00580076">
              <w:t> </w:t>
            </w:r>
            <w:r w:rsidRPr="00580076">
              <w:t>106</w:t>
            </w:r>
          </w:p>
        </w:tc>
        <w:bookmarkStart w:id="662" w:name="BKCheck15B_648"/>
        <w:bookmarkEnd w:id="66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"http://www.comlaw.gov.au/Details/F1996B03959" \o "Comlaw" </w:instrText>
            </w:r>
            <w:r w:rsidRPr="00580076">
              <w:fldChar w:fldCharType="separate"/>
            </w:r>
            <w:r w:rsidR="005D0707" w:rsidRPr="00580076">
              <w:rPr>
                <w:rStyle w:val="Hyperlink"/>
                <w:bCs/>
              </w:rPr>
              <w:t>F1996B03959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647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1960 No.</w:t>
            </w:r>
            <w:r w:rsidR="00580076" w:rsidRPr="00580076">
              <w:t> </w:t>
            </w:r>
            <w:r w:rsidRPr="00580076">
              <w:t>29</w:t>
            </w:r>
          </w:p>
        </w:tc>
        <w:bookmarkStart w:id="663" w:name="BKCheck15B_649"/>
        <w:bookmarkEnd w:id="66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"http://www.comlaw.gov.au/Details/F1996B03960" \o "Comlaw" </w:instrText>
            </w:r>
            <w:r w:rsidRPr="00580076">
              <w:fldChar w:fldCharType="separate"/>
            </w:r>
            <w:r w:rsidR="005D0707" w:rsidRPr="00580076">
              <w:rPr>
                <w:rStyle w:val="Hyperlink"/>
                <w:bCs/>
              </w:rPr>
              <w:t>F1996B03960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648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1960 No.</w:t>
            </w:r>
            <w:r w:rsidR="00580076" w:rsidRPr="00580076">
              <w:t> </w:t>
            </w:r>
            <w:r w:rsidRPr="00580076">
              <w:t>70</w:t>
            </w:r>
          </w:p>
        </w:tc>
        <w:bookmarkStart w:id="664" w:name="BKCheck15B_650"/>
        <w:bookmarkEnd w:id="66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"http://www.comlaw.gov.au/Details/F1996B03961" \o "Comlaw" </w:instrText>
            </w:r>
            <w:r w:rsidRPr="00580076">
              <w:fldChar w:fldCharType="separate"/>
            </w:r>
            <w:r w:rsidR="005D0707" w:rsidRPr="00580076">
              <w:rPr>
                <w:rStyle w:val="Hyperlink"/>
                <w:bCs/>
              </w:rPr>
              <w:t>F1996B03961</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649</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1961 No.</w:t>
            </w:r>
            <w:r w:rsidR="00580076" w:rsidRPr="00580076">
              <w:t> </w:t>
            </w:r>
            <w:r w:rsidRPr="00580076">
              <w:t>60</w:t>
            </w:r>
          </w:p>
        </w:tc>
        <w:bookmarkStart w:id="665" w:name="BKCheck15B_651"/>
        <w:bookmarkEnd w:id="665"/>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"http://www.comlaw.gov.au/Details/F1996B03962" \o "Comlaw" </w:instrText>
            </w:r>
            <w:r w:rsidRPr="00580076">
              <w:fldChar w:fldCharType="separate"/>
            </w:r>
            <w:r w:rsidRPr="00580076">
              <w:rPr>
                <w:rStyle w:val="Hyperlink"/>
                <w:bCs/>
              </w:rPr>
              <w:t>F1996B03962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1961 No.</w:t>
            </w:r>
            <w:r w:rsidR="00580076" w:rsidRPr="00580076">
              <w:t> </w:t>
            </w:r>
            <w:r w:rsidRPr="00580076">
              <w:t>144</w:t>
            </w:r>
          </w:p>
        </w:tc>
        <w:bookmarkStart w:id="666" w:name="BKCheck15B_652"/>
        <w:bookmarkEnd w:id="66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"http://www.comlaw.gov.au/Details/F1996B03963" \o "Comlaw" </w:instrText>
            </w:r>
            <w:r w:rsidRPr="00580076">
              <w:fldChar w:fldCharType="separate"/>
            </w:r>
            <w:r w:rsidR="005D0707" w:rsidRPr="00580076">
              <w:rPr>
                <w:rStyle w:val="Hyperlink"/>
                <w:bCs/>
              </w:rPr>
              <w:t>F1996B03963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1962 No.</w:t>
            </w:r>
            <w:r w:rsidR="00580076" w:rsidRPr="00580076">
              <w:t> </w:t>
            </w:r>
            <w:r w:rsidRPr="00580076">
              <w:t>102</w:t>
            </w:r>
          </w:p>
        </w:tc>
        <w:bookmarkStart w:id="667" w:name="BKCheck15B_653"/>
        <w:bookmarkEnd w:id="66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"http://www.comlaw.gov.au/Details/F1996B03964" \o "Comlaw" </w:instrText>
            </w:r>
            <w:r w:rsidRPr="00580076">
              <w:fldChar w:fldCharType="separate"/>
            </w:r>
            <w:r w:rsidR="005D0707" w:rsidRPr="00580076">
              <w:rPr>
                <w:rStyle w:val="Hyperlink"/>
                <w:bCs/>
              </w:rPr>
              <w:t>F1996B03964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1962 No.</w:t>
            </w:r>
            <w:r w:rsidR="00580076" w:rsidRPr="00580076">
              <w:t> </w:t>
            </w:r>
            <w:r w:rsidRPr="00580076">
              <w:t>103</w:t>
            </w:r>
          </w:p>
        </w:tc>
        <w:bookmarkStart w:id="668" w:name="BKCheck15B_654"/>
        <w:bookmarkEnd w:id="66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"http://www.comlaw.gov.au/Details/F1996B03965" \o "Comlaw" </w:instrText>
            </w:r>
            <w:r w:rsidRPr="00580076">
              <w:fldChar w:fldCharType="separate"/>
            </w:r>
            <w:r w:rsidR="005D0707" w:rsidRPr="00580076">
              <w:rPr>
                <w:rStyle w:val="Hyperlink"/>
                <w:bCs/>
              </w:rPr>
              <w:t>F1996B03965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1963 No.</w:t>
            </w:r>
            <w:r w:rsidR="00580076" w:rsidRPr="00580076">
              <w:t> </w:t>
            </w:r>
            <w:r w:rsidRPr="00580076">
              <w:t>149</w:t>
            </w:r>
          </w:p>
        </w:tc>
        <w:bookmarkStart w:id="669" w:name="BKCheck15B_655"/>
        <w:bookmarkEnd w:id="66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"http://www.comlaw.gov.au/Details/F1996B03966" \o "Comlaw" </w:instrText>
            </w:r>
            <w:r w:rsidRPr="00580076">
              <w:fldChar w:fldCharType="separate"/>
            </w:r>
            <w:r w:rsidR="005D0707" w:rsidRPr="00580076">
              <w:rPr>
                <w:rStyle w:val="Hyperlink"/>
                <w:bCs/>
              </w:rPr>
              <w:t>F1996B03966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1964 No.</w:t>
            </w:r>
            <w:r w:rsidR="00580076" w:rsidRPr="00580076">
              <w:t> </w:t>
            </w:r>
            <w:r w:rsidRPr="00580076">
              <w:t>141</w:t>
            </w:r>
          </w:p>
        </w:tc>
        <w:bookmarkStart w:id="670" w:name="BKCheck15B_656"/>
        <w:bookmarkEnd w:id="67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"http://www.comlaw.gov.au/Details/F1996B03967" \o "Comlaw" </w:instrText>
            </w:r>
            <w:r w:rsidRPr="00580076">
              <w:fldChar w:fldCharType="separate"/>
            </w:r>
            <w:r w:rsidR="005D0707" w:rsidRPr="00580076">
              <w:rPr>
                <w:rStyle w:val="Hyperlink"/>
                <w:bCs/>
              </w:rPr>
              <w:t>F1996B03967</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655</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1965 No.</w:t>
            </w:r>
            <w:r w:rsidR="00580076" w:rsidRPr="00580076">
              <w:t> </w:t>
            </w:r>
            <w:r w:rsidRPr="00580076">
              <w:t>86</w:t>
            </w:r>
          </w:p>
        </w:tc>
        <w:bookmarkStart w:id="671" w:name="BKCheck15B_657"/>
        <w:bookmarkEnd w:id="671"/>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"http://www.comlaw.gov.au/Details/F1996B03968" \o "Comlaw" </w:instrText>
            </w:r>
            <w:r w:rsidRPr="00580076">
              <w:fldChar w:fldCharType="separate"/>
            </w:r>
            <w:r w:rsidRPr="00580076">
              <w:rPr>
                <w:rStyle w:val="Hyperlink"/>
                <w:bCs/>
              </w:rPr>
              <w:t>F1996B03968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1965 No.</w:t>
            </w:r>
            <w:r w:rsidR="00580076" w:rsidRPr="00580076">
              <w:t> </w:t>
            </w:r>
            <w:r w:rsidRPr="00580076">
              <w:t>121</w:t>
            </w:r>
          </w:p>
        </w:tc>
        <w:bookmarkStart w:id="672" w:name="BKCheck15B_658"/>
        <w:bookmarkEnd w:id="67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"http://www.comlaw.gov.au/Details/F1996B03969" \o "Comlaw" </w:instrText>
            </w:r>
            <w:r w:rsidRPr="00580076">
              <w:fldChar w:fldCharType="separate"/>
            </w:r>
            <w:r w:rsidR="005D0707" w:rsidRPr="00580076">
              <w:rPr>
                <w:rStyle w:val="Hyperlink"/>
                <w:bCs/>
              </w:rPr>
              <w:t>F1996B03969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1965 No.</w:t>
            </w:r>
            <w:r w:rsidR="00580076" w:rsidRPr="00580076">
              <w:t> </w:t>
            </w:r>
            <w:r w:rsidRPr="00580076">
              <w:t>194</w:t>
            </w:r>
          </w:p>
        </w:tc>
        <w:bookmarkStart w:id="673" w:name="BKCheck15B_659"/>
        <w:bookmarkEnd w:id="67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"http://www.comlaw.gov.au/Details/F1996B03970" \o "Comlaw" </w:instrText>
            </w:r>
            <w:r w:rsidRPr="00580076">
              <w:fldChar w:fldCharType="separate"/>
            </w:r>
            <w:r w:rsidR="005D0707" w:rsidRPr="00580076">
              <w:rPr>
                <w:rStyle w:val="Hyperlink"/>
                <w:bCs/>
              </w:rPr>
              <w:t>F1996B03970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1966 No.</w:t>
            </w:r>
            <w:r w:rsidR="00580076" w:rsidRPr="00580076">
              <w:t> </w:t>
            </w:r>
            <w:r w:rsidRPr="00580076">
              <w:t>15</w:t>
            </w:r>
          </w:p>
        </w:tc>
        <w:bookmarkStart w:id="674" w:name="BKCheck15B_660"/>
        <w:bookmarkEnd w:id="67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"http://www.comlaw.gov.au/Details/F1996B03971" \o "Comlaw" </w:instrText>
            </w:r>
            <w:r w:rsidRPr="00580076">
              <w:fldChar w:fldCharType="separate"/>
            </w:r>
            <w:r w:rsidR="005D0707" w:rsidRPr="00580076">
              <w:rPr>
                <w:rStyle w:val="Hyperlink"/>
                <w:bCs/>
              </w:rPr>
              <w:t>F1996B03971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659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1966 No.</w:t>
            </w:r>
            <w:r w:rsidR="00580076" w:rsidRPr="00580076">
              <w:t> </w:t>
            </w:r>
            <w:r w:rsidRPr="00580076">
              <w:t>173</w:t>
            </w:r>
          </w:p>
        </w:tc>
        <w:bookmarkStart w:id="675" w:name="BKCheck15B_661"/>
        <w:bookmarkEnd w:id="67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"http://www.comlaw.gov.au/Details/F1996B03972" \o "Comlaw" </w:instrText>
            </w:r>
            <w:r w:rsidRPr="00580076">
              <w:fldChar w:fldCharType="separate"/>
            </w:r>
            <w:r w:rsidR="005D0707" w:rsidRPr="00580076">
              <w:rPr>
                <w:rStyle w:val="Hyperlink"/>
                <w:bCs/>
              </w:rPr>
              <w:t>F1996B03972</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660</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1967 No.</w:t>
            </w:r>
            <w:r w:rsidR="00580076" w:rsidRPr="00580076">
              <w:t> </w:t>
            </w:r>
            <w:r w:rsidRPr="00580076">
              <w:t>9</w:t>
            </w:r>
          </w:p>
        </w:tc>
        <w:bookmarkStart w:id="676" w:name="BKCheck15B_662"/>
        <w:bookmarkEnd w:id="676"/>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"http://www.comlaw.gov.au/Details/F1996B03973" \o "Comlaw" </w:instrText>
            </w:r>
            <w:r w:rsidRPr="00580076">
              <w:fldChar w:fldCharType="separate"/>
            </w:r>
            <w:r w:rsidRPr="00580076">
              <w:rPr>
                <w:rStyle w:val="Hyperlink"/>
                <w:bCs/>
              </w:rPr>
              <w:t>F1996B03973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661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1967 No.</w:t>
            </w:r>
            <w:r w:rsidR="00580076" w:rsidRPr="00580076">
              <w:t> </w:t>
            </w:r>
            <w:r w:rsidRPr="00580076">
              <w:t>179</w:t>
            </w:r>
          </w:p>
        </w:tc>
        <w:bookmarkStart w:id="677" w:name="BKCheck15B_663"/>
        <w:bookmarkEnd w:id="67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"http://www.comlaw.gov.au/Details/F1996B03974" \o "Comlaw" </w:instrText>
            </w:r>
            <w:r w:rsidRPr="00580076">
              <w:fldChar w:fldCharType="separate"/>
            </w:r>
            <w:r w:rsidR="005D0707" w:rsidRPr="00580076">
              <w:rPr>
                <w:rStyle w:val="Hyperlink"/>
                <w:bCs/>
              </w:rPr>
              <w:t>F1996B03974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662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1968 No.</w:t>
            </w:r>
            <w:r w:rsidR="00580076" w:rsidRPr="00580076">
              <w:t> </w:t>
            </w:r>
            <w:r w:rsidRPr="00580076">
              <w:t>68</w:t>
            </w:r>
          </w:p>
        </w:tc>
        <w:bookmarkStart w:id="678" w:name="BKCheck15B_664"/>
        <w:bookmarkEnd w:id="67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"http://www.comlaw.gov.au/Details/F1996B03975" \o "Comlaw" </w:instrText>
            </w:r>
            <w:r w:rsidRPr="00580076">
              <w:fldChar w:fldCharType="separate"/>
            </w:r>
            <w:r w:rsidR="005D0707" w:rsidRPr="00580076">
              <w:rPr>
                <w:rStyle w:val="Hyperlink"/>
                <w:bCs/>
              </w:rPr>
              <w:t>F1996B03975</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663</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1969 No.</w:t>
            </w:r>
            <w:r w:rsidR="00580076" w:rsidRPr="00580076">
              <w:t> </w:t>
            </w:r>
            <w:r w:rsidRPr="00580076">
              <w:t>77</w:t>
            </w:r>
          </w:p>
        </w:tc>
        <w:bookmarkStart w:id="679" w:name="BKCheck15B_665"/>
        <w:bookmarkEnd w:id="679"/>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"http://www.comlaw.gov.au/Details/F1996B03977" \o "Comlaw" </w:instrText>
            </w:r>
            <w:r w:rsidRPr="00580076">
              <w:fldChar w:fldCharType="separate"/>
            </w:r>
            <w:r w:rsidRPr="00580076">
              <w:rPr>
                <w:rStyle w:val="Hyperlink"/>
                <w:bCs/>
              </w:rPr>
              <w:t>F1996B03977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664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1969 No.</w:t>
            </w:r>
            <w:r w:rsidR="00580076" w:rsidRPr="00580076">
              <w:t> </w:t>
            </w:r>
            <w:r w:rsidRPr="00580076">
              <w:t>133</w:t>
            </w:r>
          </w:p>
        </w:tc>
        <w:bookmarkStart w:id="680" w:name="BKCheck15B_666"/>
        <w:bookmarkEnd w:id="68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"http://www.comlaw.gov.au/Details/F1996B03978" \o "Comlaw" </w:instrText>
            </w:r>
            <w:r w:rsidRPr="00580076">
              <w:fldChar w:fldCharType="separate"/>
            </w:r>
            <w:r w:rsidR="005D0707" w:rsidRPr="00580076">
              <w:rPr>
                <w:rStyle w:val="Hyperlink"/>
                <w:bCs/>
              </w:rPr>
              <w:t>F1996B03978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665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1969 No.</w:t>
            </w:r>
            <w:r w:rsidR="00580076" w:rsidRPr="00580076">
              <w:t> </w:t>
            </w:r>
            <w:r w:rsidRPr="00580076">
              <w:t>186</w:t>
            </w:r>
          </w:p>
        </w:tc>
        <w:bookmarkStart w:id="681" w:name="BKCheck15B_667"/>
        <w:bookmarkEnd w:id="68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"http://www.comlaw.gov.au/Details/F1996B03980" \o "Comlaw" </w:instrText>
            </w:r>
            <w:r w:rsidRPr="00580076">
              <w:fldChar w:fldCharType="separate"/>
            </w:r>
            <w:r w:rsidR="005D0707" w:rsidRPr="00580076">
              <w:rPr>
                <w:rStyle w:val="Hyperlink"/>
                <w:bCs/>
              </w:rPr>
              <w:t>F1996B03980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666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1970 No.</w:t>
            </w:r>
            <w:r w:rsidR="00580076" w:rsidRPr="00580076">
              <w:t> </w:t>
            </w:r>
            <w:r w:rsidRPr="00580076">
              <w:t>104</w:t>
            </w:r>
          </w:p>
        </w:tc>
        <w:bookmarkStart w:id="682" w:name="BKCheck15B_668"/>
        <w:bookmarkEnd w:id="68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"http://www.comlaw.gov.au/Details/F1996B03981" \o "Comlaw" </w:instrText>
            </w:r>
            <w:r w:rsidRPr="00580076">
              <w:fldChar w:fldCharType="separate"/>
            </w:r>
            <w:r w:rsidR="005D0707" w:rsidRPr="00580076">
              <w:rPr>
                <w:rStyle w:val="Hyperlink"/>
                <w:bCs/>
              </w:rPr>
              <w:t>F1996B03981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667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1970 No.</w:t>
            </w:r>
            <w:r w:rsidR="00580076" w:rsidRPr="00580076">
              <w:t> </w:t>
            </w:r>
            <w:r w:rsidRPr="00580076">
              <w:t>113</w:t>
            </w:r>
          </w:p>
        </w:tc>
        <w:bookmarkStart w:id="683" w:name="BKCheck15B_669"/>
        <w:bookmarkEnd w:id="68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"http://www.comlaw.gov.au/Details/F1996B03982" \o "Comlaw" </w:instrText>
            </w:r>
            <w:r w:rsidRPr="00580076">
              <w:fldChar w:fldCharType="separate"/>
            </w:r>
            <w:r w:rsidR="005D0707" w:rsidRPr="00580076">
              <w:rPr>
                <w:rStyle w:val="Hyperlink"/>
                <w:bCs/>
              </w:rPr>
              <w:t>F1996B03982</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668</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1971 No.</w:t>
            </w:r>
            <w:r w:rsidR="00580076" w:rsidRPr="00580076">
              <w:t> </w:t>
            </w:r>
            <w:r w:rsidRPr="00580076">
              <w:t>9</w:t>
            </w:r>
          </w:p>
        </w:tc>
        <w:bookmarkStart w:id="684" w:name="BKCheck15B_670"/>
        <w:bookmarkEnd w:id="684"/>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"http://www.comlaw.gov.au/Details/F1996B03984" \o "Comlaw" </w:instrText>
            </w:r>
            <w:r w:rsidRPr="00580076">
              <w:fldChar w:fldCharType="separate"/>
            </w:r>
            <w:r w:rsidRPr="00580076">
              <w:rPr>
                <w:rStyle w:val="Hyperlink"/>
                <w:bCs/>
              </w:rPr>
              <w:t>F1996B03984</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669</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1971 No.</w:t>
            </w:r>
            <w:r w:rsidR="00580076" w:rsidRPr="00580076">
              <w:t> </w:t>
            </w:r>
            <w:r w:rsidRPr="00580076">
              <w:t>59</w:t>
            </w:r>
          </w:p>
        </w:tc>
        <w:bookmarkStart w:id="685" w:name="BKCheck15B_671"/>
        <w:bookmarkEnd w:id="685"/>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"http://www.comlaw.gov.au/Details/F1996B03985" \o "Comlaw" </w:instrText>
            </w:r>
            <w:r w:rsidRPr="00580076">
              <w:fldChar w:fldCharType="separate"/>
            </w:r>
            <w:r w:rsidRPr="00580076">
              <w:rPr>
                <w:rStyle w:val="Hyperlink"/>
                <w:bCs/>
              </w:rPr>
              <w:t>F1996B03985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1971 No.</w:t>
            </w:r>
            <w:r w:rsidR="00580076" w:rsidRPr="00580076">
              <w:t> </w:t>
            </w:r>
            <w:r w:rsidRPr="00580076">
              <w:t>170</w:t>
            </w:r>
          </w:p>
        </w:tc>
        <w:bookmarkStart w:id="686" w:name="BKCheck15B_672"/>
        <w:bookmarkEnd w:id="68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"http://www.comlaw.gov.au/Details/F1996B03986" \o "Comlaw" </w:instrText>
            </w:r>
            <w:r w:rsidRPr="00580076">
              <w:fldChar w:fldCharType="separate"/>
            </w:r>
            <w:r w:rsidR="005D0707" w:rsidRPr="00580076">
              <w:rPr>
                <w:rStyle w:val="Hyperlink"/>
                <w:bCs/>
              </w:rPr>
              <w:t>F1996B03986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1972 No.</w:t>
            </w:r>
            <w:r w:rsidR="00580076" w:rsidRPr="00580076">
              <w:t> </w:t>
            </w:r>
            <w:r w:rsidRPr="00580076">
              <w:t>96</w:t>
            </w:r>
          </w:p>
        </w:tc>
        <w:bookmarkStart w:id="687" w:name="BKCheck15B_673"/>
        <w:bookmarkEnd w:id="68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"http://www.comlaw.gov.au/Details/F1996B03987" \o "Comlaw" </w:instrText>
            </w:r>
            <w:r w:rsidRPr="00580076">
              <w:fldChar w:fldCharType="separate"/>
            </w:r>
            <w:r w:rsidR="005D0707" w:rsidRPr="00580076">
              <w:rPr>
                <w:rStyle w:val="Hyperlink"/>
                <w:bCs/>
              </w:rPr>
              <w:t>F1996B03987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1973 No.</w:t>
            </w:r>
            <w:r w:rsidR="00580076" w:rsidRPr="00580076">
              <w:t> </w:t>
            </w:r>
            <w:r w:rsidRPr="00580076">
              <w:t>155</w:t>
            </w:r>
          </w:p>
        </w:tc>
        <w:bookmarkStart w:id="688" w:name="BKCheck15B_674"/>
        <w:bookmarkEnd w:id="68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"http://www.comlaw.gov.au/Details/F1996B03988" \o "Comlaw" </w:instrText>
            </w:r>
            <w:r w:rsidRPr="00580076">
              <w:fldChar w:fldCharType="separate"/>
            </w:r>
            <w:r w:rsidR="005D0707" w:rsidRPr="00580076">
              <w:rPr>
                <w:rStyle w:val="Hyperlink"/>
                <w:bCs/>
              </w:rPr>
              <w:t>F1996B03988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1973 No.</w:t>
            </w:r>
            <w:r w:rsidR="00580076" w:rsidRPr="00580076">
              <w:t> </w:t>
            </w:r>
            <w:r w:rsidRPr="00580076">
              <w:t>251</w:t>
            </w:r>
          </w:p>
        </w:tc>
        <w:bookmarkStart w:id="689" w:name="BKCheck15B_675"/>
        <w:bookmarkEnd w:id="68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"http://www.comlaw.gov.au/Details/F1996B03989" \o "Comlaw" </w:instrText>
            </w:r>
            <w:r w:rsidRPr="00580076">
              <w:fldChar w:fldCharType="separate"/>
            </w:r>
            <w:r w:rsidR="005D0707" w:rsidRPr="00580076">
              <w:rPr>
                <w:rStyle w:val="Hyperlink"/>
                <w:bCs/>
              </w:rPr>
              <w:t>F1996B03989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1973 No.</w:t>
            </w:r>
            <w:r w:rsidR="00580076" w:rsidRPr="00580076">
              <w:t> </w:t>
            </w:r>
            <w:r w:rsidRPr="00580076">
              <w:t>257</w:t>
            </w:r>
          </w:p>
        </w:tc>
        <w:bookmarkStart w:id="690" w:name="BKCheck15B_676"/>
        <w:bookmarkEnd w:id="69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"http://www.comlaw.gov.au/Details/F1996B03990" \o "Comlaw" </w:instrText>
            </w:r>
            <w:r w:rsidRPr="00580076">
              <w:fldChar w:fldCharType="separate"/>
            </w:r>
            <w:r w:rsidR="005D0707" w:rsidRPr="00580076">
              <w:rPr>
                <w:rStyle w:val="Hyperlink"/>
                <w:bCs/>
              </w:rPr>
              <w:t>F1996B03990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675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1973 No.</w:t>
            </w:r>
            <w:r w:rsidR="00580076" w:rsidRPr="00580076">
              <w:t> </w:t>
            </w:r>
            <w:r w:rsidRPr="00580076">
              <w:t>268</w:t>
            </w:r>
          </w:p>
        </w:tc>
        <w:bookmarkStart w:id="691" w:name="BKCheck15B_677"/>
        <w:bookmarkEnd w:id="69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"http://www.comlaw.gov.au/Details/F1996B03991" \o "Comlaw" </w:instrText>
            </w:r>
            <w:r w:rsidRPr="00580076">
              <w:fldChar w:fldCharType="separate"/>
            </w:r>
            <w:r w:rsidR="005D0707" w:rsidRPr="00580076">
              <w:rPr>
                <w:rStyle w:val="Hyperlink"/>
                <w:bCs/>
              </w:rPr>
              <w:t>F1996B03991</w:t>
            </w:r>
            <w:r w:rsidRPr="00580076">
              <w:rPr>
                <w:rStyle w:val="Hyperlink"/>
                <w:bCs/>
              </w:rPr>
              <w:fldChar w:fldCharType="end"/>
            </w:r>
          </w:p>
        </w:tc>
      </w:tr>
      <w:tr w:rsidR="00B77C9F" w:rsidRPr="00580076" w:rsidTr="00A5088B">
        <w:trPr>
          <w:cantSplit/>
        </w:trPr>
        <w:tc>
          <w:tcPr>
            <w:tcW w:w="822" w:type="dxa"/>
            <w:shd w:val="clear" w:color="auto" w:fill="auto"/>
          </w:tcPr>
          <w:p w:rsidR="00B77C9F" w:rsidRPr="00580076" w:rsidRDefault="00A5088B" w:rsidP="001747FE">
            <w:pPr>
              <w:pStyle w:val="Tabletext"/>
            </w:pPr>
            <w:r w:rsidRPr="00580076">
              <w:t>676</w:t>
            </w:r>
          </w:p>
        </w:tc>
        <w:tc>
          <w:tcPr>
            <w:tcW w:w="4961" w:type="dxa"/>
            <w:shd w:val="clear" w:color="auto" w:fill="auto"/>
          </w:tcPr>
          <w:p w:rsidR="00B77C9F" w:rsidRPr="00580076" w:rsidRDefault="00B77C9F" w:rsidP="001747FE">
            <w:pPr>
              <w:pStyle w:val="Tabletext"/>
            </w:pPr>
            <w:r w:rsidRPr="00580076">
              <w:t>Customs Regulations (Amendment), SR</w:t>
            </w:r>
            <w:r w:rsidR="00580076" w:rsidRPr="00580076">
              <w:t> </w:t>
            </w:r>
            <w:r w:rsidRPr="00580076">
              <w:t>1974 No.</w:t>
            </w:r>
            <w:r w:rsidR="00580076" w:rsidRPr="00580076">
              <w:t> </w:t>
            </w:r>
            <w:r w:rsidRPr="00580076">
              <w:t>29</w:t>
            </w:r>
          </w:p>
        </w:tc>
        <w:bookmarkStart w:id="692" w:name="BKCheck15B_678"/>
        <w:bookmarkEnd w:id="692"/>
        <w:tc>
          <w:tcPr>
            <w:tcW w:w="1560" w:type="dxa"/>
            <w:shd w:val="clear" w:color="auto" w:fill="auto"/>
          </w:tcPr>
          <w:p w:rsidR="00B77C9F" w:rsidRPr="00580076" w:rsidRDefault="00B77C9F" w:rsidP="001747FE">
            <w:pPr>
              <w:pStyle w:val="Tabletext"/>
              <w:rPr>
                <w:rStyle w:val="Hyperlink"/>
                <w:bCs/>
                <w:u w:val="none"/>
              </w:rPr>
            </w:pPr>
            <w:r w:rsidRPr="00580076">
              <w:fldChar w:fldCharType="begin"/>
            </w:r>
            <w:r w:rsidRPr="00580076">
              <w:instrText xml:space="preserve"> HYPERLINK "http://www.comlaw.gov.au/Details/F1996B03992" \o "Comlaw" </w:instrText>
            </w:r>
            <w:r w:rsidRPr="00580076">
              <w:fldChar w:fldCharType="separate"/>
            </w:r>
            <w:r w:rsidRPr="00580076">
              <w:rPr>
                <w:rStyle w:val="Hyperlink"/>
                <w:bCs/>
              </w:rPr>
              <w:t>F1996B03992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1974 No.</w:t>
            </w:r>
            <w:r w:rsidR="00580076" w:rsidRPr="00580076">
              <w:t> </w:t>
            </w:r>
            <w:r w:rsidRPr="00580076">
              <w:t>112</w:t>
            </w:r>
          </w:p>
        </w:tc>
        <w:bookmarkStart w:id="693" w:name="BKCheck15B_679"/>
        <w:bookmarkEnd w:id="69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"http://www.comlaw.gov.au/Details/F1996B03993" \o "Comlaw" </w:instrText>
            </w:r>
            <w:r w:rsidRPr="00580076">
              <w:fldChar w:fldCharType="separate"/>
            </w:r>
            <w:r w:rsidR="005D0707" w:rsidRPr="00580076">
              <w:rPr>
                <w:rStyle w:val="Hyperlink"/>
                <w:bCs/>
              </w:rPr>
              <w:t>F1996B03993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1976 No.</w:t>
            </w:r>
            <w:r w:rsidR="00580076" w:rsidRPr="00580076">
              <w:t> </w:t>
            </w:r>
            <w:r w:rsidRPr="00580076">
              <w:t>261</w:t>
            </w:r>
          </w:p>
        </w:tc>
        <w:bookmarkStart w:id="694" w:name="BKCheck15B_680"/>
        <w:bookmarkEnd w:id="69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"http://www.comlaw.gov.au/Details/F1996B03994" \o "Comlaw" </w:instrText>
            </w:r>
            <w:r w:rsidRPr="00580076">
              <w:fldChar w:fldCharType="separate"/>
            </w:r>
            <w:r w:rsidR="005D0707" w:rsidRPr="00580076">
              <w:rPr>
                <w:rStyle w:val="Hyperlink"/>
                <w:bCs/>
              </w:rPr>
              <w:t>F1996B03994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679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1976 No.</w:t>
            </w:r>
            <w:r w:rsidR="00580076" w:rsidRPr="00580076">
              <w:t> </w:t>
            </w:r>
            <w:r w:rsidRPr="00580076">
              <w:t>262</w:t>
            </w:r>
          </w:p>
        </w:tc>
        <w:bookmarkStart w:id="695" w:name="BKCheck15B_681"/>
        <w:bookmarkEnd w:id="69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"http://www.comlaw.gov.au/Details/F1996B03995" \o "Comlaw" </w:instrText>
            </w:r>
            <w:r w:rsidRPr="00580076">
              <w:fldChar w:fldCharType="separate"/>
            </w:r>
            <w:r w:rsidR="005D0707" w:rsidRPr="00580076">
              <w:rPr>
                <w:rStyle w:val="Hyperlink"/>
                <w:bCs/>
              </w:rPr>
              <w:t>F1996B03995</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680</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1977 No.</w:t>
            </w:r>
            <w:r w:rsidR="00580076" w:rsidRPr="00580076">
              <w:t> </w:t>
            </w:r>
            <w:r w:rsidRPr="00580076">
              <w:t>68</w:t>
            </w:r>
          </w:p>
        </w:tc>
        <w:bookmarkStart w:id="696" w:name="BKCheck15B_682"/>
        <w:bookmarkEnd w:id="696"/>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"http://www.comlaw.gov.au/Details/F1996B03996" \o "Comlaw" </w:instrText>
            </w:r>
            <w:r w:rsidRPr="00580076">
              <w:fldChar w:fldCharType="separate"/>
            </w:r>
            <w:r w:rsidRPr="00580076">
              <w:rPr>
                <w:rStyle w:val="Hyperlink"/>
                <w:bCs/>
              </w:rPr>
              <w:t>F1996B03996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1977 No.</w:t>
            </w:r>
            <w:r w:rsidR="00580076" w:rsidRPr="00580076">
              <w:t> </w:t>
            </w:r>
            <w:r w:rsidRPr="00580076">
              <w:t>137</w:t>
            </w:r>
          </w:p>
        </w:tc>
        <w:bookmarkStart w:id="697" w:name="BKCheck15B_683"/>
        <w:bookmarkEnd w:id="69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"http://www.comlaw.gov.au/Details/F1996B03997" \o "Comlaw" </w:instrText>
            </w:r>
            <w:r w:rsidRPr="00580076">
              <w:fldChar w:fldCharType="separate"/>
            </w:r>
            <w:r w:rsidR="005D0707" w:rsidRPr="00580076">
              <w:rPr>
                <w:rStyle w:val="Hyperlink"/>
                <w:bCs/>
              </w:rPr>
              <w:t>F1996B03997</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682</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1978 No.</w:t>
            </w:r>
            <w:r w:rsidR="00580076" w:rsidRPr="00580076">
              <w:t> </w:t>
            </w:r>
            <w:r w:rsidRPr="00580076">
              <w:t>32</w:t>
            </w:r>
          </w:p>
        </w:tc>
        <w:bookmarkStart w:id="698" w:name="BKCheck15B_684"/>
        <w:bookmarkEnd w:id="698"/>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"http://www.comlaw.gov.au/Details/F1996B03999" \o "Comlaw" </w:instrText>
            </w:r>
            <w:r w:rsidRPr="00580076">
              <w:fldChar w:fldCharType="separate"/>
            </w:r>
            <w:r w:rsidRPr="00580076">
              <w:rPr>
                <w:rStyle w:val="Hyperlink"/>
                <w:bCs/>
              </w:rPr>
              <w:t>F1996B03999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1978 No.</w:t>
            </w:r>
            <w:r w:rsidR="00580076" w:rsidRPr="00580076">
              <w:t> </w:t>
            </w:r>
            <w:r w:rsidRPr="00580076">
              <w:t>147</w:t>
            </w:r>
          </w:p>
        </w:tc>
        <w:bookmarkStart w:id="699" w:name="BKCheck15B_685"/>
        <w:bookmarkEnd w:id="69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"http://www.comlaw.gov.au/Details/F1996B04000" \o "Comlaw" </w:instrText>
            </w:r>
            <w:r w:rsidRPr="00580076">
              <w:fldChar w:fldCharType="separate"/>
            </w:r>
            <w:r w:rsidR="005D0707" w:rsidRPr="00580076">
              <w:rPr>
                <w:rStyle w:val="Hyperlink"/>
                <w:bCs/>
              </w:rPr>
              <w:t>F1996B04000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1978 No.</w:t>
            </w:r>
            <w:r w:rsidR="00580076" w:rsidRPr="00580076">
              <w:t> </w:t>
            </w:r>
            <w:r w:rsidRPr="00580076">
              <w:t>180</w:t>
            </w:r>
          </w:p>
        </w:tc>
        <w:bookmarkStart w:id="700" w:name="BKCheck15B_686"/>
        <w:bookmarkEnd w:id="70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"http://www.comlaw.gov.au/Details/F1996B04001" \o "Comlaw" </w:instrText>
            </w:r>
            <w:r w:rsidRPr="00580076">
              <w:fldChar w:fldCharType="separate"/>
            </w:r>
            <w:r w:rsidR="005D0707" w:rsidRPr="00580076">
              <w:rPr>
                <w:rStyle w:val="Hyperlink"/>
                <w:bCs/>
              </w:rPr>
              <w:t>F1996B04001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1978 No.</w:t>
            </w:r>
            <w:r w:rsidR="00580076" w:rsidRPr="00580076">
              <w:t> </w:t>
            </w:r>
            <w:r w:rsidRPr="00580076">
              <w:t>195</w:t>
            </w:r>
          </w:p>
        </w:tc>
        <w:bookmarkStart w:id="701" w:name="BKCheck15B_687"/>
        <w:bookmarkEnd w:id="70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"http://www.comlaw.gov.au/Details/F1996B04002" \o "Comlaw" </w:instrText>
            </w:r>
            <w:r w:rsidRPr="00580076">
              <w:fldChar w:fldCharType="separate"/>
            </w:r>
            <w:r w:rsidR="005D0707" w:rsidRPr="00580076">
              <w:rPr>
                <w:rStyle w:val="Hyperlink"/>
                <w:bCs/>
              </w:rPr>
              <w:t>F1996B04002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1979 No.</w:t>
            </w:r>
            <w:r w:rsidR="00580076" w:rsidRPr="00580076">
              <w:t> </w:t>
            </w:r>
            <w:r w:rsidRPr="00580076">
              <w:t>181</w:t>
            </w:r>
          </w:p>
        </w:tc>
        <w:bookmarkStart w:id="702" w:name="BKCheck15B_688"/>
        <w:bookmarkEnd w:id="70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"http://www.comlaw.gov.au/Details/F1996B04003" \o "Comlaw" </w:instrText>
            </w:r>
            <w:r w:rsidRPr="00580076">
              <w:fldChar w:fldCharType="separate"/>
            </w:r>
            <w:r w:rsidR="005D0707" w:rsidRPr="00580076">
              <w:rPr>
                <w:rStyle w:val="Hyperlink"/>
                <w:bCs/>
              </w:rPr>
              <w:t>F1996B04003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1979 No.</w:t>
            </w:r>
            <w:r w:rsidR="00580076" w:rsidRPr="00580076">
              <w:t> </w:t>
            </w:r>
            <w:r w:rsidRPr="00580076">
              <w:t>275</w:t>
            </w:r>
          </w:p>
        </w:tc>
        <w:bookmarkStart w:id="703" w:name="BKCheck15B_689"/>
        <w:bookmarkEnd w:id="70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"http://www.comlaw.gov.au/Details/F1996B04004" \o "Comlaw" </w:instrText>
            </w:r>
            <w:r w:rsidRPr="00580076">
              <w:fldChar w:fldCharType="separate"/>
            </w:r>
            <w:r w:rsidR="005D0707" w:rsidRPr="00580076">
              <w:rPr>
                <w:rStyle w:val="Hyperlink"/>
                <w:bCs/>
              </w:rPr>
              <w:t>F1996B04004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1979 No.</w:t>
            </w:r>
            <w:r w:rsidR="00580076" w:rsidRPr="00580076">
              <w:t> </w:t>
            </w:r>
            <w:r w:rsidRPr="00580076">
              <w:t>277</w:t>
            </w:r>
          </w:p>
        </w:tc>
        <w:bookmarkStart w:id="704" w:name="BKCheck15B_690"/>
        <w:bookmarkEnd w:id="70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"http://www.comlaw.gov.au/Details/F1996B04005" \o "Comlaw" </w:instrText>
            </w:r>
            <w:r w:rsidRPr="00580076">
              <w:fldChar w:fldCharType="separate"/>
            </w:r>
            <w:r w:rsidR="005D0707" w:rsidRPr="00580076">
              <w:rPr>
                <w:rStyle w:val="Hyperlink"/>
                <w:bCs/>
              </w:rPr>
              <w:t>F1996B04005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689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1980 No.</w:t>
            </w:r>
            <w:r w:rsidR="00580076" w:rsidRPr="00580076">
              <w:t> </w:t>
            </w:r>
            <w:r w:rsidRPr="00580076">
              <w:t>109</w:t>
            </w:r>
          </w:p>
        </w:tc>
        <w:bookmarkStart w:id="705" w:name="BKCheck15B_691"/>
        <w:bookmarkEnd w:id="70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"http://www.comlaw.gov.au/Details/F1996B04006" \o "Comlaw" </w:instrText>
            </w:r>
            <w:r w:rsidRPr="00580076">
              <w:fldChar w:fldCharType="separate"/>
            </w:r>
            <w:r w:rsidR="005D0707" w:rsidRPr="00580076">
              <w:rPr>
                <w:rStyle w:val="Hyperlink"/>
                <w:bCs/>
              </w:rPr>
              <w:t>F1996B04006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1980 No.</w:t>
            </w:r>
            <w:r w:rsidR="00580076" w:rsidRPr="00580076">
              <w:t> </w:t>
            </w:r>
            <w:r w:rsidRPr="00580076">
              <w:t>255</w:t>
            </w:r>
          </w:p>
        </w:tc>
        <w:bookmarkStart w:id="706" w:name="BKCheck15B_692"/>
        <w:bookmarkEnd w:id="70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"http://www.comlaw.gov.au/Details/F1996B04007" \o "Comlaw" </w:instrText>
            </w:r>
            <w:r w:rsidRPr="00580076">
              <w:fldChar w:fldCharType="separate"/>
            </w:r>
            <w:r w:rsidR="005D0707" w:rsidRPr="00580076">
              <w:rPr>
                <w:rStyle w:val="Hyperlink"/>
                <w:bCs/>
              </w:rPr>
              <w:t>F1996B04007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1980 No.</w:t>
            </w:r>
            <w:r w:rsidR="00580076" w:rsidRPr="00580076">
              <w:t> </w:t>
            </w:r>
            <w:r w:rsidRPr="00580076">
              <w:t>372</w:t>
            </w:r>
          </w:p>
        </w:tc>
        <w:bookmarkStart w:id="707" w:name="BKCheck15B_693"/>
        <w:bookmarkEnd w:id="70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"http://www.comlaw.gov.au/Details/F1996B04008" \o "Comlaw" </w:instrText>
            </w:r>
            <w:r w:rsidRPr="00580076">
              <w:fldChar w:fldCharType="separate"/>
            </w:r>
            <w:r w:rsidR="005D0707" w:rsidRPr="00580076">
              <w:rPr>
                <w:rStyle w:val="Hyperlink"/>
                <w:bCs/>
              </w:rPr>
              <w:t>F1996B04008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1981 No.</w:t>
            </w:r>
            <w:r w:rsidR="00580076" w:rsidRPr="00580076">
              <w:t> </w:t>
            </w:r>
            <w:r w:rsidRPr="00580076">
              <w:t>162</w:t>
            </w:r>
          </w:p>
        </w:tc>
        <w:bookmarkStart w:id="708" w:name="BKCheck15B_694"/>
        <w:bookmarkEnd w:id="70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"http://www.comlaw.gov.au/Details/F1996B04010" \o "Comlaw" </w:instrText>
            </w:r>
            <w:r w:rsidRPr="00580076">
              <w:fldChar w:fldCharType="separate"/>
            </w:r>
            <w:r w:rsidR="005D0707" w:rsidRPr="00580076">
              <w:rPr>
                <w:rStyle w:val="Hyperlink"/>
                <w:bCs/>
              </w:rPr>
              <w:t>F1996B04010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1981 No.</w:t>
            </w:r>
            <w:r w:rsidR="00580076" w:rsidRPr="00580076">
              <w:t> </w:t>
            </w:r>
            <w:r w:rsidRPr="00580076">
              <w:t>265</w:t>
            </w:r>
          </w:p>
        </w:tc>
        <w:bookmarkStart w:id="709" w:name="BKCheck15B_695"/>
        <w:bookmarkEnd w:id="70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"http://www.comlaw.gov.au/Details/F1996B04011" \o "Comlaw" </w:instrText>
            </w:r>
            <w:r w:rsidRPr="00580076">
              <w:fldChar w:fldCharType="separate"/>
            </w:r>
            <w:r w:rsidR="005D0707" w:rsidRPr="00580076">
              <w:rPr>
                <w:rStyle w:val="Hyperlink"/>
                <w:bCs/>
              </w:rPr>
              <w:t>F1996B04011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1981 No.</w:t>
            </w:r>
            <w:r w:rsidR="00580076" w:rsidRPr="00580076">
              <w:t> </w:t>
            </w:r>
            <w:r w:rsidRPr="00580076">
              <w:t>382</w:t>
            </w:r>
          </w:p>
        </w:tc>
        <w:bookmarkStart w:id="710" w:name="BKCheck15B_696"/>
        <w:bookmarkEnd w:id="71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"http://www.comlaw.gov.au/Details/F1996B04012" \o "Comlaw" </w:instrText>
            </w:r>
            <w:r w:rsidRPr="00580076">
              <w:fldChar w:fldCharType="separate"/>
            </w:r>
            <w:r w:rsidR="005D0707" w:rsidRPr="00580076">
              <w:rPr>
                <w:rStyle w:val="Hyperlink"/>
                <w:bCs/>
              </w:rPr>
              <w:t>F1996B04012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1982 No.</w:t>
            </w:r>
            <w:r w:rsidR="00580076" w:rsidRPr="00580076">
              <w:t> </w:t>
            </w:r>
            <w:r w:rsidRPr="00580076">
              <w:t>140</w:t>
            </w:r>
          </w:p>
        </w:tc>
        <w:bookmarkStart w:id="711" w:name="BKCheck15B_697"/>
        <w:bookmarkEnd w:id="71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"http://www.comlaw.gov.au/Details/F1996B04013" \o "Comlaw" </w:instrText>
            </w:r>
            <w:r w:rsidRPr="00580076">
              <w:fldChar w:fldCharType="separate"/>
            </w:r>
            <w:r w:rsidR="005D0707" w:rsidRPr="00580076">
              <w:rPr>
                <w:rStyle w:val="Hyperlink"/>
                <w:bCs/>
              </w:rPr>
              <w:t>F1996B04013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1982 No.</w:t>
            </w:r>
            <w:r w:rsidR="00580076" w:rsidRPr="00580076">
              <w:t> </w:t>
            </w:r>
            <w:r w:rsidRPr="00580076">
              <w:t>255</w:t>
            </w:r>
          </w:p>
        </w:tc>
        <w:bookmarkStart w:id="712" w:name="BKCheck15B_698"/>
        <w:bookmarkEnd w:id="71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"http://www.comlaw.gov.au/Details/F1996B04014" \o "Comlaw" </w:instrText>
            </w:r>
            <w:r w:rsidRPr="00580076">
              <w:fldChar w:fldCharType="separate"/>
            </w:r>
            <w:r w:rsidR="005D0707" w:rsidRPr="00580076">
              <w:rPr>
                <w:rStyle w:val="Hyperlink"/>
                <w:bCs/>
              </w:rPr>
              <w:t>F1996B04014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697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1982 No.</w:t>
            </w:r>
            <w:r w:rsidR="00580076" w:rsidRPr="00580076">
              <w:t> </w:t>
            </w:r>
            <w:r w:rsidRPr="00580076">
              <w:t>311</w:t>
            </w:r>
          </w:p>
        </w:tc>
        <w:bookmarkStart w:id="713" w:name="BKCheck15B_699"/>
        <w:bookmarkEnd w:id="71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"http://www.comlaw.gov.au/Details/F1996B04015" \o "Comlaw" </w:instrText>
            </w:r>
            <w:r w:rsidRPr="00580076">
              <w:fldChar w:fldCharType="separate"/>
            </w:r>
            <w:r w:rsidR="005D0707" w:rsidRPr="00580076">
              <w:rPr>
                <w:rStyle w:val="Hyperlink"/>
                <w:bCs/>
              </w:rPr>
              <w:t>F1996B04015</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698</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1983 No.</w:t>
            </w:r>
            <w:r w:rsidR="00580076" w:rsidRPr="00580076">
              <w:t> </w:t>
            </w:r>
            <w:r w:rsidRPr="00580076">
              <w:t>92</w:t>
            </w:r>
          </w:p>
        </w:tc>
        <w:bookmarkStart w:id="714" w:name="BKCheck15B_700"/>
        <w:bookmarkEnd w:id="714"/>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"http://www.comlaw.gov.au/Details/F1996B04018" \o "Comlaw" </w:instrText>
            </w:r>
            <w:r w:rsidRPr="00580076">
              <w:fldChar w:fldCharType="separate"/>
            </w:r>
            <w:r w:rsidRPr="00580076">
              <w:rPr>
                <w:rStyle w:val="Hyperlink"/>
                <w:bCs/>
              </w:rPr>
              <w:t>F1996B04018</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699</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1983 No.</w:t>
            </w:r>
            <w:r w:rsidR="00580076" w:rsidRPr="00580076">
              <w:t> </w:t>
            </w:r>
            <w:r w:rsidRPr="00580076">
              <w:t>93</w:t>
            </w:r>
          </w:p>
        </w:tc>
        <w:bookmarkStart w:id="715" w:name="BKCheck15B_701"/>
        <w:bookmarkEnd w:id="715"/>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"http://www.comlaw.gov.au/Details/F1996B04019" \o "Comlaw" </w:instrText>
            </w:r>
            <w:r w:rsidRPr="00580076">
              <w:fldChar w:fldCharType="separate"/>
            </w:r>
            <w:r w:rsidRPr="00580076">
              <w:rPr>
                <w:rStyle w:val="Hyperlink"/>
                <w:bCs/>
              </w:rPr>
              <w:t>F1996B04019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1983 No.</w:t>
            </w:r>
            <w:r w:rsidR="00580076" w:rsidRPr="00580076">
              <w:t> </w:t>
            </w:r>
            <w:r w:rsidRPr="00580076">
              <w:t>327</w:t>
            </w:r>
          </w:p>
        </w:tc>
        <w:bookmarkStart w:id="716" w:name="BKCheck15B_702"/>
        <w:bookmarkEnd w:id="71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"http://www.comlaw.gov.au/Details/F1996B04020" \o "Comlaw" </w:instrText>
            </w:r>
            <w:r w:rsidRPr="00580076">
              <w:fldChar w:fldCharType="separate"/>
            </w:r>
            <w:r w:rsidR="005D0707" w:rsidRPr="00580076">
              <w:rPr>
                <w:rStyle w:val="Hyperlink"/>
                <w:bCs/>
              </w:rPr>
              <w:t>F1996B04020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1983 No.</w:t>
            </w:r>
            <w:r w:rsidR="00580076" w:rsidRPr="00580076">
              <w:t> </w:t>
            </w:r>
            <w:r w:rsidRPr="00580076">
              <w:t>328</w:t>
            </w:r>
          </w:p>
        </w:tc>
        <w:bookmarkStart w:id="717" w:name="BKCheck15B_703"/>
        <w:bookmarkEnd w:id="71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"http://www.comlaw.gov.au/Details/F1996B04021" \o "Comlaw" </w:instrText>
            </w:r>
            <w:r w:rsidRPr="00580076">
              <w:fldChar w:fldCharType="separate"/>
            </w:r>
            <w:r w:rsidR="005D0707" w:rsidRPr="00580076">
              <w:rPr>
                <w:rStyle w:val="Hyperlink"/>
                <w:bCs/>
              </w:rPr>
              <w:t>F1996B04021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1983 No.</w:t>
            </w:r>
            <w:r w:rsidR="00580076" w:rsidRPr="00580076">
              <w:t> </w:t>
            </w:r>
            <w:r w:rsidRPr="00580076">
              <w:t>329</w:t>
            </w:r>
          </w:p>
        </w:tc>
        <w:bookmarkStart w:id="718" w:name="BKCheck15B_704"/>
        <w:bookmarkEnd w:id="71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"http://www.comlaw.gov.au/Details/F1996B04022" \o "Comlaw" </w:instrText>
            </w:r>
            <w:r w:rsidRPr="00580076">
              <w:fldChar w:fldCharType="separate"/>
            </w:r>
            <w:r w:rsidR="005D0707" w:rsidRPr="00580076">
              <w:rPr>
                <w:rStyle w:val="Hyperlink"/>
                <w:bCs/>
              </w:rPr>
              <w:t>F1996B04022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1983 No.</w:t>
            </w:r>
            <w:r w:rsidR="00580076" w:rsidRPr="00580076">
              <w:t> </w:t>
            </w:r>
            <w:r w:rsidRPr="00580076">
              <w:t>330</w:t>
            </w:r>
          </w:p>
        </w:tc>
        <w:bookmarkStart w:id="719" w:name="BKCheck15B_705"/>
        <w:bookmarkEnd w:id="71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"http://www.comlaw.gov.au/Details/F1996B04023" \o "Comlaw" </w:instrText>
            </w:r>
            <w:r w:rsidRPr="00580076">
              <w:fldChar w:fldCharType="separate"/>
            </w:r>
            <w:r w:rsidR="005D0707" w:rsidRPr="00580076">
              <w:rPr>
                <w:rStyle w:val="Hyperlink"/>
                <w:bCs/>
              </w:rPr>
              <w:t>F1996B04023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704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1984 No.</w:t>
            </w:r>
            <w:r w:rsidR="00580076" w:rsidRPr="00580076">
              <w:t> </w:t>
            </w:r>
            <w:r w:rsidRPr="00580076">
              <w:t>13</w:t>
            </w:r>
          </w:p>
        </w:tc>
        <w:bookmarkStart w:id="720" w:name="BKCheck15B_706"/>
        <w:bookmarkEnd w:id="72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"http://www.comlaw.gov.au/Details/F1996B04024" \o "Comlaw" </w:instrText>
            </w:r>
            <w:r w:rsidRPr="00580076">
              <w:fldChar w:fldCharType="separate"/>
            </w:r>
            <w:r w:rsidR="005D0707" w:rsidRPr="00580076">
              <w:rPr>
                <w:rStyle w:val="Hyperlink"/>
                <w:bCs/>
              </w:rPr>
              <w:t>F1996B04024</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705</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1984 No.</w:t>
            </w:r>
            <w:r w:rsidR="00580076" w:rsidRPr="00580076">
              <w:t> </w:t>
            </w:r>
            <w:r w:rsidRPr="00580076">
              <w:t>18</w:t>
            </w:r>
          </w:p>
        </w:tc>
        <w:bookmarkStart w:id="721" w:name="BKCheck15B_707"/>
        <w:bookmarkEnd w:id="721"/>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"http://www.comlaw.gov.au/Details/F1996B04025" \o "Comlaw" </w:instrText>
            </w:r>
            <w:r w:rsidRPr="00580076">
              <w:fldChar w:fldCharType="separate"/>
            </w:r>
            <w:r w:rsidRPr="00580076">
              <w:rPr>
                <w:rStyle w:val="Hyperlink"/>
                <w:bCs/>
              </w:rPr>
              <w:t>F1996B04025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1984 No.</w:t>
            </w:r>
            <w:r w:rsidR="00580076" w:rsidRPr="00580076">
              <w:t> </w:t>
            </w:r>
            <w:r w:rsidRPr="00580076">
              <w:t>137</w:t>
            </w:r>
          </w:p>
        </w:tc>
        <w:bookmarkStart w:id="722" w:name="BKCheck15B_708"/>
        <w:bookmarkEnd w:id="72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"http://www.comlaw.gov.au/Details/F1996B04026" \o "Comlaw" </w:instrText>
            </w:r>
            <w:r w:rsidRPr="00580076">
              <w:fldChar w:fldCharType="separate"/>
            </w:r>
            <w:r w:rsidR="005D0707" w:rsidRPr="00580076">
              <w:rPr>
                <w:rStyle w:val="Hyperlink"/>
                <w:bCs/>
              </w:rPr>
              <w:t>F1996B04026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1984 No.</w:t>
            </w:r>
            <w:r w:rsidR="00580076" w:rsidRPr="00580076">
              <w:t> </w:t>
            </w:r>
            <w:r w:rsidRPr="00580076">
              <w:t>319</w:t>
            </w:r>
          </w:p>
        </w:tc>
        <w:bookmarkStart w:id="723" w:name="BKCheck15B_709"/>
        <w:bookmarkEnd w:id="72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"http://www.comlaw.gov.au/Details/F1996B04027" \o "Comlaw" </w:instrText>
            </w:r>
            <w:r w:rsidRPr="00580076">
              <w:fldChar w:fldCharType="separate"/>
            </w:r>
            <w:r w:rsidR="005D0707" w:rsidRPr="00580076">
              <w:rPr>
                <w:rStyle w:val="Hyperlink"/>
                <w:bCs/>
              </w:rPr>
              <w:t>F1996B04027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1984 No.</w:t>
            </w:r>
            <w:r w:rsidR="00580076" w:rsidRPr="00580076">
              <w:t> </w:t>
            </w:r>
            <w:r w:rsidRPr="00580076">
              <w:t>462</w:t>
            </w:r>
          </w:p>
        </w:tc>
        <w:bookmarkStart w:id="724" w:name="BKCheck15B_710"/>
        <w:bookmarkEnd w:id="72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"http://www.comlaw.gov.au/Details/F1996B04028" \o "Comlaw" </w:instrText>
            </w:r>
            <w:r w:rsidRPr="00580076">
              <w:fldChar w:fldCharType="separate"/>
            </w:r>
            <w:r w:rsidR="005D0707" w:rsidRPr="00580076">
              <w:rPr>
                <w:rStyle w:val="Hyperlink"/>
                <w:bCs/>
              </w:rPr>
              <w:t>F1996B04028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709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1985 No.</w:t>
            </w:r>
            <w:r w:rsidR="00580076" w:rsidRPr="00580076">
              <w:t> </w:t>
            </w:r>
            <w:r w:rsidRPr="00580076">
              <w:t>12</w:t>
            </w:r>
          </w:p>
        </w:tc>
        <w:bookmarkStart w:id="725" w:name="BKCheck15B_711"/>
        <w:bookmarkEnd w:id="72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"http://www.comlaw.gov.au/Details/F1996B04029" \o "Comlaw" </w:instrText>
            </w:r>
            <w:r w:rsidRPr="00580076">
              <w:fldChar w:fldCharType="separate"/>
            </w:r>
            <w:r w:rsidR="005D0707" w:rsidRPr="00580076">
              <w:rPr>
                <w:rStyle w:val="Hyperlink"/>
                <w:bCs/>
              </w:rPr>
              <w:t>F1996B04029</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710</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1985 No.</w:t>
            </w:r>
            <w:r w:rsidR="00580076" w:rsidRPr="00580076">
              <w:t> </w:t>
            </w:r>
            <w:r w:rsidRPr="00580076">
              <w:t>71</w:t>
            </w:r>
          </w:p>
        </w:tc>
        <w:bookmarkStart w:id="726" w:name="BKCheck15B_712"/>
        <w:bookmarkEnd w:id="726"/>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"http://www.comlaw.gov.au/Details/F1996B04030" \o "Comlaw" </w:instrText>
            </w:r>
            <w:r w:rsidRPr="00580076">
              <w:fldChar w:fldCharType="separate"/>
            </w:r>
            <w:r w:rsidRPr="00580076">
              <w:rPr>
                <w:rStyle w:val="Hyperlink"/>
                <w:bCs/>
              </w:rPr>
              <w:t>F1996B04030</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711</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1985 No.</w:t>
            </w:r>
            <w:r w:rsidR="00580076" w:rsidRPr="00580076">
              <w:t> </w:t>
            </w:r>
            <w:r w:rsidRPr="00580076">
              <w:t>76</w:t>
            </w:r>
          </w:p>
        </w:tc>
        <w:bookmarkStart w:id="727" w:name="BKCheck15B_713"/>
        <w:bookmarkEnd w:id="727"/>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"http://www.comlaw.gov.au/Details/F1996B04031" \o "Comlaw" </w:instrText>
            </w:r>
            <w:r w:rsidRPr="00580076">
              <w:fldChar w:fldCharType="separate"/>
            </w:r>
            <w:r w:rsidRPr="00580076">
              <w:rPr>
                <w:rStyle w:val="Hyperlink"/>
                <w:bCs/>
              </w:rPr>
              <w:t>F1996B04031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712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1985 No.</w:t>
            </w:r>
            <w:r w:rsidR="00580076" w:rsidRPr="00580076">
              <w:t> </w:t>
            </w:r>
            <w:r w:rsidRPr="00580076">
              <w:t>306</w:t>
            </w:r>
          </w:p>
        </w:tc>
        <w:bookmarkStart w:id="728" w:name="BKCheck15B_714"/>
        <w:bookmarkEnd w:id="72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"http://www.comlaw.gov.au/Details/F1996B04033" \o "Comlaw" </w:instrText>
            </w:r>
            <w:r w:rsidRPr="00580076">
              <w:fldChar w:fldCharType="separate"/>
            </w:r>
            <w:r w:rsidR="005D0707" w:rsidRPr="00580076">
              <w:rPr>
                <w:rStyle w:val="Hyperlink"/>
                <w:bCs/>
              </w:rPr>
              <w:t>F1996B04033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713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1985 No.</w:t>
            </w:r>
            <w:r w:rsidR="00580076" w:rsidRPr="00580076">
              <w:t> </w:t>
            </w:r>
            <w:r w:rsidRPr="00580076">
              <w:t>308</w:t>
            </w:r>
          </w:p>
        </w:tc>
        <w:bookmarkStart w:id="729" w:name="BKCheck15B_715"/>
        <w:bookmarkEnd w:id="72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"http://www.comlaw.gov.au/Details/F1996B04034" \o "Comlaw" </w:instrText>
            </w:r>
            <w:r w:rsidRPr="00580076">
              <w:fldChar w:fldCharType="separate"/>
            </w:r>
            <w:r w:rsidR="005D0707" w:rsidRPr="00580076">
              <w:rPr>
                <w:rStyle w:val="Hyperlink"/>
                <w:bCs/>
              </w:rPr>
              <w:t>F1996B04034</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714</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1986 No.</w:t>
            </w:r>
            <w:r w:rsidR="00580076" w:rsidRPr="00580076">
              <w:t> </w:t>
            </w:r>
            <w:r w:rsidRPr="00580076">
              <w:t>77</w:t>
            </w:r>
          </w:p>
        </w:tc>
        <w:bookmarkStart w:id="730" w:name="BKCheck15B_716"/>
        <w:bookmarkEnd w:id="730"/>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"http://www.comlaw.gov.au/Details/F1996B04035" \o "Comlaw" </w:instrText>
            </w:r>
            <w:r w:rsidRPr="00580076">
              <w:fldChar w:fldCharType="separate"/>
            </w:r>
            <w:r w:rsidRPr="00580076">
              <w:rPr>
                <w:rStyle w:val="Hyperlink"/>
                <w:bCs/>
              </w:rPr>
              <w:t>F1996B04035</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715</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1986 No.</w:t>
            </w:r>
            <w:r w:rsidR="00580076" w:rsidRPr="00580076">
              <w:t> </w:t>
            </w:r>
            <w:r w:rsidRPr="00580076">
              <w:t>91</w:t>
            </w:r>
          </w:p>
        </w:tc>
        <w:bookmarkStart w:id="731" w:name="BKCheck15B_717"/>
        <w:bookmarkEnd w:id="731"/>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"http://www.comlaw.gov.au/Details/F1996B04036" \o "Comlaw" </w:instrText>
            </w:r>
            <w:r w:rsidRPr="00580076">
              <w:fldChar w:fldCharType="separate"/>
            </w:r>
            <w:r w:rsidRPr="00580076">
              <w:rPr>
                <w:rStyle w:val="Hyperlink"/>
                <w:bCs/>
              </w:rPr>
              <w:t>F1996B04036</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716</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1986 No.</w:t>
            </w:r>
            <w:r w:rsidR="00580076" w:rsidRPr="00580076">
              <w:t> </w:t>
            </w:r>
            <w:r w:rsidRPr="00580076">
              <w:t>94</w:t>
            </w:r>
          </w:p>
        </w:tc>
        <w:bookmarkStart w:id="732" w:name="BKCheck15B_718"/>
        <w:bookmarkEnd w:id="732"/>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"http://www.comlaw.gov.au/Details/F1996B04037" \o "Comlaw" </w:instrText>
            </w:r>
            <w:r w:rsidRPr="00580076">
              <w:fldChar w:fldCharType="separate"/>
            </w:r>
            <w:r w:rsidRPr="00580076">
              <w:rPr>
                <w:rStyle w:val="Hyperlink"/>
                <w:bCs/>
              </w:rPr>
              <w:t>F1996B04037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717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144</w:t>
            </w:r>
          </w:p>
        </w:tc>
        <w:bookmarkStart w:id="733" w:name="BKCheck15B_719"/>
        <w:bookmarkEnd w:id="73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"http://www.comlaw.gov.au/Details/F1996B04038" \o "Comlaw" </w:instrText>
            </w:r>
            <w:r w:rsidRPr="00580076">
              <w:fldChar w:fldCharType="separate"/>
            </w:r>
            <w:r w:rsidR="005D0707" w:rsidRPr="00580076">
              <w:rPr>
                <w:rStyle w:val="Hyperlink"/>
                <w:bCs/>
              </w:rPr>
              <w:t>F1996B04038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718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174</w:t>
            </w:r>
          </w:p>
        </w:tc>
        <w:bookmarkStart w:id="734" w:name="BKCheck15B_720"/>
        <w:bookmarkEnd w:id="73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"http://www.comlaw.gov.au/Details/F1996B04039" \o "Comlaw" </w:instrText>
            </w:r>
            <w:r w:rsidRPr="00580076">
              <w:fldChar w:fldCharType="separate"/>
            </w:r>
            <w:r w:rsidR="005D0707" w:rsidRPr="00580076">
              <w:rPr>
                <w:rStyle w:val="Hyperlink"/>
                <w:bCs/>
              </w:rPr>
              <w:t>F1996B04039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719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175</w:t>
            </w:r>
          </w:p>
        </w:tc>
        <w:bookmarkStart w:id="735" w:name="BKCheck15B_721"/>
        <w:bookmarkEnd w:id="73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"http://www.comlaw.gov.au/Details/F1996B04040" \o "Comlaw" </w:instrText>
            </w:r>
            <w:r w:rsidRPr="00580076">
              <w:fldChar w:fldCharType="separate"/>
            </w:r>
            <w:r w:rsidR="005D0707" w:rsidRPr="00580076">
              <w:rPr>
                <w:rStyle w:val="Hyperlink"/>
                <w:bCs/>
              </w:rPr>
              <w:t>F1996B04040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176</w:t>
            </w:r>
          </w:p>
        </w:tc>
        <w:bookmarkStart w:id="736" w:name="BKCheck15B_722"/>
        <w:bookmarkEnd w:id="73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"http://www.comlaw.gov.au/Details/F1996B04041" \o "Comlaw" </w:instrText>
            </w:r>
            <w:r w:rsidRPr="00580076">
              <w:fldChar w:fldCharType="separate"/>
            </w:r>
            <w:r w:rsidR="005D0707" w:rsidRPr="00580076">
              <w:rPr>
                <w:rStyle w:val="Hyperlink"/>
                <w:bCs/>
              </w:rPr>
              <w:t>F1996B04041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215</w:t>
            </w:r>
          </w:p>
        </w:tc>
        <w:bookmarkStart w:id="737" w:name="BKCheck15B_723"/>
        <w:bookmarkEnd w:id="73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"http://www.comlaw.gov.au/Details/F1996B04042" \o "Comlaw" </w:instrText>
            </w:r>
            <w:r w:rsidRPr="00580076">
              <w:fldChar w:fldCharType="separate"/>
            </w:r>
            <w:r w:rsidR="005D0707" w:rsidRPr="00580076">
              <w:rPr>
                <w:rStyle w:val="Hyperlink"/>
                <w:bCs/>
              </w:rPr>
              <w:t>F1996B04042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248</w:t>
            </w:r>
          </w:p>
        </w:tc>
        <w:bookmarkStart w:id="738" w:name="BKCheck15B_724"/>
        <w:bookmarkEnd w:id="73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"http://www.comlaw.gov.au/Details/F1996B04043" \o "Comlaw" </w:instrText>
            </w:r>
            <w:r w:rsidRPr="00580076">
              <w:fldChar w:fldCharType="separate"/>
            </w:r>
            <w:r w:rsidR="005D0707" w:rsidRPr="00580076">
              <w:rPr>
                <w:rStyle w:val="Hyperlink"/>
                <w:bCs/>
              </w:rPr>
              <w:t>F1996B04043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361</w:t>
            </w:r>
          </w:p>
        </w:tc>
        <w:bookmarkStart w:id="739" w:name="BKCheck15B_725"/>
        <w:bookmarkEnd w:id="73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"http://www.comlaw.gov.au/Details/F1996B04044" \o "Comlaw" </w:instrText>
            </w:r>
            <w:r w:rsidRPr="00580076">
              <w:fldChar w:fldCharType="separate"/>
            </w:r>
            <w:r w:rsidR="005D0707" w:rsidRPr="00580076">
              <w:rPr>
                <w:rStyle w:val="Hyperlink"/>
                <w:bCs/>
              </w:rPr>
              <w:t>F1996B04044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363</w:t>
            </w:r>
          </w:p>
        </w:tc>
        <w:bookmarkStart w:id="740" w:name="BKCheck15B_726"/>
        <w:bookmarkEnd w:id="74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"http://www.comlaw.gov.au/Details/F1996B04045" \o "Comlaw" </w:instrText>
            </w:r>
            <w:r w:rsidRPr="00580076">
              <w:fldChar w:fldCharType="separate"/>
            </w:r>
            <w:r w:rsidR="005D0707" w:rsidRPr="00580076">
              <w:rPr>
                <w:rStyle w:val="Hyperlink"/>
                <w:bCs/>
              </w:rPr>
              <w:t>F1996B04045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367</w:t>
            </w:r>
          </w:p>
        </w:tc>
        <w:bookmarkStart w:id="741" w:name="BKCheck15B_727"/>
        <w:bookmarkEnd w:id="74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"http://www.comlaw.gov.au/Details/F1996B04046" \o "Comlaw" </w:instrText>
            </w:r>
            <w:r w:rsidRPr="00580076">
              <w:fldChar w:fldCharType="separate"/>
            </w:r>
            <w:r w:rsidR="005D0707" w:rsidRPr="00580076">
              <w:rPr>
                <w:rStyle w:val="Hyperlink"/>
                <w:bCs/>
              </w:rPr>
              <w:t>F1996B04046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1986 No.</w:t>
            </w:r>
            <w:r w:rsidR="00580076" w:rsidRPr="00580076">
              <w:t> </w:t>
            </w:r>
            <w:r w:rsidRPr="00580076">
              <w:t>368</w:t>
            </w:r>
          </w:p>
        </w:tc>
        <w:bookmarkStart w:id="742" w:name="BKCheck15B_728"/>
        <w:bookmarkEnd w:id="74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"http://www.comlaw.gov.au/Details/F1996B04047" \o "Comlaw" </w:instrText>
            </w:r>
            <w:r w:rsidRPr="00580076">
              <w:fldChar w:fldCharType="separate"/>
            </w:r>
            <w:r w:rsidR="005D0707" w:rsidRPr="00580076">
              <w:rPr>
                <w:rStyle w:val="Hyperlink"/>
                <w:bCs/>
              </w:rPr>
              <w:t>F1996B04047</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727</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1987 No.</w:t>
            </w:r>
            <w:r w:rsidR="00580076" w:rsidRPr="00580076">
              <w:t> </w:t>
            </w:r>
            <w:r w:rsidRPr="00580076">
              <w:t>72</w:t>
            </w:r>
          </w:p>
        </w:tc>
        <w:bookmarkStart w:id="743" w:name="BKCheck15B_729"/>
        <w:bookmarkEnd w:id="743"/>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"http://www.comlaw.gov.au/Details/F1996B04048" \o "Comlaw" </w:instrText>
            </w:r>
            <w:r w:rsidRPr="00580076">
              <w:fldChar w:fldCharType="separate"/>
            </w:r>
            <w:r w:rsidRPr="00580076">
              <w:rPr>
                <w:rStyle w:val="Hyperlink"/>
                <w:bCs/>
              </w:rPr>
              <w:t>F1996B04048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102</w:t>
            </w:r>
          </w:p>
        </w:tc>
        <w:bookmarkStart w:id="744" w:name="BKCheck15B_730"/>
        <w:bookmarkEnd w:id="74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"http://www.comlaw.gov.au/Details/F1996B04325" \o "Comlaw" </w:instrText>
            </w:r>
            <w:r w:rsidRPr="00580076">
              <w:fldChar w:fldCharType="separate"/>
            </w:r>
            <w:r w:rsidR="005D0707" w:rsidRPr="00580076">
              <w:rPr>
                <w:rStyle w:val="Hyperlink"/>
                <w:bCs/>
              </w:rPr>
              <w:t>F1996B04325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729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103</w:t>
            </w:r>
          </w:p>
        </w:tc>
        <w:bookmarkStart w:id="745" w:name="BKCheck15B_731"/>
        <w:bookmarkEnd w:id="74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"http://www.comlaw.gov.au/Details/F1996B04049" \o "Comlaw" </w:instrText>
            </w:r>
            <w:r w:rsidRPr="00580076">
              <w:fldChar w:fldCharType="separate"/>
            </w:r>
            <w:r w:rsidR="005D0707" w:rsidRPr="00580076">
              <w:rPr>
                <w:rStyle w:val="Hyperlink"/>
                <w:bCs/>
              </w:rPr>
              <w:t>F1996B04049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124</w:t>
            </w:r>
          </w:p>
        </w:tc>
        <w:bookmarkStart w:id="746" w:name="BKCheck15B_732"/>
        <w:bookmarkEnd w:id="74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"http://www.comlaw.gov.au/Details/F1996B04050" \o "Comlaw" </w:instrText>
            </w:r>
            <w:r w:rsidRPr="00580076">
              <w:fldChar w:fldCharType="separate"/>
            </w:r>
            <w:r w:rsidR="005D0707" w:rsidRPr="00580076">
              <w:rPr>
                <w:rStyle w:val="Hyperlink"/>
                <w:bCs/>
              </w:rPr>
              <w:t>F1996B04050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140</w:t>
            </w:r>
          </w:p>
        </w:tc>
        <w:bookmarkStart w:id="747" w:name="BKCheck15B_733"/>
        <w:bookmarkEnd w:id="74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"http://www.comlaw.gov.au/Details/F1996B04051" \o "Comlaw" </w:instrText>
            </w:r>
            <w:r w:rsidRPr="00580076">
              <w:fldChar w:fldCharType="separate"/>
            </w:r>
            <w:r w:rsidR="005D0707" w:rsidRPr="00580076">
              <w:rPr>
                <w:rStyle w:val="Hyperlink"/>
                <w:bCs/>
              </w:rPr>
              <w:t>F1996B04051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162</w:t>
            </w:r>
          </w:p>
        </w:tc>
        <w:bookmarkStart w:id="748" w:name="BKCheck15B_734"/>
        <w:bookmarkEnd w:id="74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"http://www.comlaw.gov.au/Details/F1996B04052" \o "Comlaw" </w:instrText>
            </w:r>
            <w:r w:rsidRPr="00580076">
              <w:fldChar w:fldCharType="separate"/>
            </w:r>
            <w:r w:rsidR="005D0707" w:rsidRPr="00580076">
              <w:rPr>
                <w:rStyle w:val="Hyperlink"/>
                <w:bCs/>
              </w:rPr>
              <w:t>F1996B04052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733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244</w:t>
            </w:r>
          </w:p>
        </w:tc>
        <w:bookmarkStart w:id="749" w:name="BKCheck15B_735"/>
        <w:bookmarkEnd w:id="74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"http://www.comlaw.gov.au/Details/F1996B04053" \o "Comlaw" </w:instrText>
            </w:r>
            <w:r w:rsidRPr="00580076">
              <w:fldChar w:fldCharType="separate"/>
            </w:r>
            <w:r w:rsidR="005D0707" w:rsidRPr="00580076">
              <w:rPr>
                <w:rStyle w:val="Hyperlink"/>
                <w:bCs/>
              </w:rPr>
              <w:t>F1996B04053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297</w:t>
            </w:r>
          </w:p>
        </w:tc>
        <w:bookmarkStart w:id="750" w:name="BKCheck15B_736"/>
        <w:bookmarkEnd w:id="7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"http://www.comlaw.gov.au/Details/F1996B04054" \o "Comlaw" </w:instrText>
            </w:r>
            <w:r w:rsidRPr="00580076">
              <w:fldChar w:fldCharType="separate"/>
            </w:r>
            <w:r w:rsidR="005D0707" w:rsidRPr="00580076">
              <w:rPr>
                <w:rStyle w:val="Hyperlink"/>
                <w:bCs/>
              </w:rPr>
              <w:t>F1996B04054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1987 No.</w:t>
            </w:r>
            <w:r w:rsidR="00580076" w:rsidRPr="00580076">
              <w:t> </w:t>
            </w:r>
            <w:r w:rsidRPr="00580076">
              <w:t>316</w:t>
            </w:r>
          </w:p>
        </w:tc>
        <w:bookmarkStart w:id="751" w:name="BKCheck15B_737"/>
        <w:bookmarkEnd w:id="7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"http://www.comlaw.gov.au/Details/F1996B04055" \o "Comlaw" </w:instrText>
            </w:r>
            <w:r w:rsidRPr="00580076">
              <w:fldChar w:fldCharType="separate"/>
            </w:r>
            <w:r w:rsidR="005D0707" w:rsidRPr="00580076">
              <w:rPr>
                <w:rStyle w:val="Hyperlink"/>
                <w:bCs/>
              </w:rPr>
              <w:t>F1996B04055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1988 No.</w:t>
            </w:r>
            <w:r w:rsidR="00580076" w:rsidRPr="00580076">
              <w:t> </w:t>
            </w:r>
            <w:r w:rsidRPr="00580076">
              <w:t>111</w:t>
            </w:r>
          </w:p>
        </w:tc>
        <w:bookmarkStart w:id="752" w:name="BKCheck15B_738"/>
        <w:bookmarkEnd w:id="75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"http://www.comlaw.gov.au/Details/F1996B04056" \o "Comlaw" </w:instrText>
            </w:r>
            <w:r w:rsidRPr="00580076">
              <w:fldChar w:fldCharType="separate"/>
            </w:r>
            <w:r w:rsidR="005D0707" w:rsidRPr="00580076">
              <w:rPr>
                <w:rStyle w:val="Hyperlink"/>
                <w:bCs/>
              </w:rPr>
              <w:t>F1996B04056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1988 No.</w:t>
            </w:r>
            <w:r w:rsidR="00580076" w:rsidRPr="00580076">
              <w:t> </w:t>
            </w:r>
            <w:r w:rsidRPr="00580076">
              <w:t>179</w:t>
            </w:r>
          </w:p>
        </w:tc>
        <w:bookmarkStart w:id="753" w:name="BKCheck15B_739"/>
        <w:bookmarkEnd w:id="75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"http://www.comlaw.gov.au/Details/F1996B04057" \o "Comlaw" </w:instrText>
            </w:r>
            <w:r w:rsidRPr="00580076">
              <w:fldChar w:fldCharType="separate"/>
            </w:r>
            <w:r w:rsidR="005D0707" w:rsidRPr="00580076">
              <w:rPr>
                <w:rStyle w:val="Hyperlink"/>
                <w:bCs/>
              </w:rPr>
              <w:t>F1996B04057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1988 No.</w:t>
            </w:r>
            <w:r w:rsidR="00580076" w:rsidRPr="00580076">
              <w:t> </w:t>
            </w:r>
            <w:r w:rsidRPr="00580076">
              <w:t>207</w:t>
            </w:r>
          </w:p>
        </w:tc>
        <w:bookmarkStart w:id="754" w:name="BKCheck15B_740"/>
        <w:bookmarkEnd w:id="75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"http://www.comlaw.gov.au/Details/F1996B04058" \o "Comlaw" </w:instrText>
            </w:r>
            <w:r w:rsidRPr="00580076">
              <w:fldChar w:fldCharType="separate"/>
            </w:r>
            <w:r w:rsidR="005D0707" w:rsidRPr="00580076">
              <w:rPr>
                <w:rStyle w:val="Hyperlink"/>
                <w:bCs/>
              </w:rPr>
              <w:t>F1996B04058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739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1988 No.</w:t>
            </w:r>
            <w:r w:rsidR="00580076" w:rsidRPr="00580076">
              <w:t> </w:t>
            </w:r>
            <w:r w:rsidRPr="00580076">
              <w:t>260</w:t>
            </w:r>
          </w:p>
        </w:tc>
        <w:bookmarkStart w:id="755" w:name="BKCheck15B_741"/>
        <w:bookmarkEnd w:id="75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"http://www.comlaw.gov.au/Details/F1996B04059" \o "Comlaw" </w:instrText>
            </w:r>
            <w:r w:rsidRPr="00580076">
              <w:fldChar w:fldCharType="separate"/>
            </w:r>
            <w:r w:rsidR="005D0707" w:rsidRPr="00580076">
              <w:rPr>
                <w:rStyle w:val="Hyperlink"/>
                <w:bCs/>
              </w:rPr>
              <w:t>F1996B04059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1988 No.</w:t>
            </w:r>
            <w:r w:rsidR="00580076" w:rsidRPr="00580076">
              <w:t> </w:t>
            </w:r>
            <w:r w:rsidRPr="00580076">
              <w:t>270</w:t>
            </w:r>
          </w:p>
        </w:tc>
        <w:bookmarkStart w:id="756" w:name="BKCheck15B_742"/>
        <w:bookmarkEnd w:id="75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"http://www.comlaw.gov.au/Details/F1996B04060" \o "Comlaw" </w:instrText>
            </w:r>
            <w:r w:rsidRPr="00580076">
              <w:fldChar w:fldCharType="separate"/>
            </w:r>
            <w:r w:rsidR="005D0707" w:rsidRPr="00580076">
              <w:rPr>
                <w:rStyle w:val="Hyperlink"/>
                <w:bCs/>
              </w:rPr>
              <w:t>F1996B04060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100</w:t>
            </w:r>
          </w:p>
        </w:tc>
        <w:bookmarkStart w:id="757" w:name="BKCheck15B_743"/>
        <w:bookmarkEnd w:id="75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"http://www.comlaw.gov.au/Details/F1996B04061" \o "Comlaw" </w:instrText>
            </w:r>
            <w:r w:rsidRPr="00580076">
              <w:fldChar w:fldCharType="separate"/>
            </w:r>
            <w:r w:rsidR="005D0707" w:rsidRPr="00580076">
              <w:rPr>
                <w:rStyle w:val="Hyperlink"/>
                <w:bCs/>
              </w:rPr>
              <w:t>F1996B04061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101</w:t>
            </w:r>
          </w:p>
        </w:tc>
        <w:bookmarkStart w:id="758" w:name="BKCheck15B_744"/>
        <w:bookmarkEnd w:id="75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"http://www.comlaw.gov.au/Details/F1996B04062" \o "Comlaw" </w:instrText>
            </w:r>
            <w:r w:rsidRPr="00580076">
              <w:fldChar w:fldCharType="separate"/>
            </w:r>
            <w:r w:rsidR="005D0707" w:rsidRPr="00580076">
              <w:rPr>
                <w:rStyle w:val="Hyperlink"/>
                <w:bCs/>
              </w:rPr>
              <w:t>F1996B04062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159</w:t>
            </w:r>
          </w:p>
        </w:tc>
        <w:bookmarkStart w:id="759" w:name="BKCheck15B_745"/>
        <w:bookmarkEnd w:id="75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"http://www.comlaw.gov.au/Details/F1996B04063" \o "Comlaw" </w:instrText>
            </w:r>
            <w:r w:rsidRPr="00580076">
              <w:fldChar w:fldCharType="separate"/>
            </w:r>
            <w:r w:rsidR="005D0707" w:rsidRPr="00580076">
              <w:rPr>
                <w:rStyle w:val="Hyperlink"/>
                <w:bCs/>
              </w:rPr>
              <w:t>F1996B04063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160</w:t>
            </w:r>
          </w:p>
        </w:tc>
        <w:bookmarkStart w:id="760" w:name="BKCheck15B_746"/>
        <w:bookmarkEnd w:id="76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"http://www.comlaw.gov.au/Details/F1996B04064" \o "Comlaw" </w:instrText>
            </w:r>
            <w:r w:rsidRPr="00580076">
              <w:fldChar w:fldCharType="separate"/>
            </w:r>
            <w:r w:rsidR="005D0707" w:rsidRPr="00580076">
              <w:rPr>
                <w:rStyle w:val="Hyperlink"/>
                <w:bCs/>
              </w:rPr>
              <w:t>F1996B04064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161</w:t>
            </w:r>
          </w:p>
        </w:tc>
        <w:bookmarkStart w:id="761" w:name="BKCheck15B_747"/>
        <w:bookmarkEnd w:id="76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"http://www.comlaw.gov.au/Details/F1996B04065" \o "Comlaw" </w:instrText>
            </w:r>
            <w:r w:rsidRPr="00580076">
              <w:fldChar w:fldCharType="separate"/>
            </w:r>
            <w:r w:rsidR="005D0707" w:rsidRPr="00580076">
              <w:rPr>
                <w:rStyle w:val="Hyperlink"/>
                <w:bCs/>
              </w:rPr>
              <w:t>F1996B04065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162</w:t>
            </w:r>
          </w:p>
        </w:tc>
        <w:bookmarkStart w:id="762" w:name="BKCheck15B_748"/>
        <w:bookmarkEnd w:id="76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"http://www.comlaw.gov.au/Details/F1996B04066" \o "Comlaw" </w:instrText>
            </w:r>
            <w:r w:rsidRPr="00580076">
              <w:fldChar w:fldCharType="separate"/>
            </w:r>
            <w:r w:rsidR="005D0707" w:rsidRPr="00580076">
              <w:rPr>
                <w:rStyle w:val="Hyperlink"/>
                <w:bCs/>
              </w:rPr>
              <w:t>F1996B04066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163</w:t>
            </w:r>
          </w:p>
        </w:tc>
        <w:bookmarkStart w:id="763" w:name="BKCheck15B_749"/>
        <w:bookmarkEnd w:id="76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"http://www.comlaw.gov.au/Details/F1996B04067" \o "Comlaw" </w:instrText>
            </w:r>
            <w:r w:rsidRPr="00580076">
              <w:fldChar w:fldCharType="separate"/>
            </w:r>
            <w:r w:rsidR="005D0707" w:rsidRPr="00580076">
              <w:rPr>
                <w:rStyle w:val="Hyperlink"/>
                <w:bCs/>
              </w:rPr>
              <w:t>F1996B04067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243</w:t>
            </w:r>
          </w:p>
        </w:tc>
        <w:bookmarkStart w:id="764" w:name="BKCheck15B_750"/>
        <w:bookmarkEnd w:id="76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"http://www.comlaw.gov.au/Details/F1996B04068" \o "Comlaw" </w:instrText>
            </w:r>
            <w:r w:rsidRPr="00580076">
              <w:fldChar w:fldCharType="separate"/>
            </w:r>
            <w:r w:rsidR="005D0707" w:rsidRPr="00580076">
              <w:rPr>
                <w:rStyle w:val="Hyperlink"/>
                <w:bCs/>
              </w:rPr>
              <w:t>F1996B04068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749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260</w:t>
            </w:r>
          </w:p>
        </w:tc>
        <w:bookmarkStart w:id="765" w:name="BKCheck15B_751"/>
        <w:bookmarkEnd w:id="76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"http://www.comlaw.gov.au/Details/F1996B04069" \o "Comlaw" </w:instrText>
            </w:r>
            <w:r w:rsidRPr="00580076">
              <w:fldChar w:fldCharType="separate"/>
            </w:r>
            <w:r w:rsidR="005D0707" w:rsidRPr="00580076">
              <w:rPr>
                <w:rStyle w:val="Hyperlink"/>
                <w:bCs/>
              </w:rPr>
              <w:t>F1996B04069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1989 No.</w:t>
            </w:r>
            <w:r w:rsidR="00580076" w:rsidRPr="00580076">
              <w:t> </w:t>
            </w:r>
            <w:r w:rsidRPr="00580076">
              <w:t>409</w:t>
            </w:r>
          </w:p>
        </w:tc>
        <w:bookmarkStart w:id="766" w:name="BKCheck15B_752"/>
        <w:bookmarkEnd w:id="76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"http://www.comlaw.gov.au/Details/F1996B04070" \o "Comlaw" </w:instrText>
            </w:r>
            <w:r w:rsidRPr="00580076">
              <w:fldChar w:fldCharType="separate"/>
            </w:r>
            <w:r w:rsidR="005D0707" w:rsidRPr="00580076">
              <w:rPr>
                <w:rStyle w:val="Hyperlink"/>
                <w:bCs/>
              </w:rPr>
              <w:t>F1996B04070</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751</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1990 No.</w:t>
            </w:r>
            <w:r w:rsidR="00580076" w:rsidRPr="00580076">
              <w:t> </w:t>
            </w:r>
            <w:r w:rsidRPr="00580076">
              <w:t>6</w:t>
            </w:r>
          </w:p>
        </w:tc>
        <w:bookmarkStart w:id="767" w:name="BKCheck15B_753"/>
        <w:bookmarkEnd w:id="767"/>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"http://www.comlaw.gov.au/Details/F1996B04071" \o "Comlaw" </w:instrText>
            </w:r>
            <w:r w:rsidRPr="00580076">
              <w:fldChar w:fldCharType="separate"/>
            </w:r>
            <w:r w:rsidRPr="00580076">
              <w:rPr>
                <w:rStyle w:val="Hyperlink"/>
                <w:bCs/>
              </w:rPr>
              <w:t>F1996B04071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123</w:t>
            </w:r>
          </w:p>
        </w:tc>
        <w:bookmarkStart w:id="768" w:name="BKCheck15B_754"/>
        <w:bookmarkEnd w:id="76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"http://www.comlaw.gov.au/Details/F1996B04073" \o "Comlaw" </w:instrText>
            </w:r>
            <w:r w:rsidRPr="00580076">
              <w:fldChar w:fldCharType="separate"/>
            </w:r>
            <w:r w:rsidR="005D0707" w:rsidRPr="00580076">
              <w:rPr>
                <w:rStyle w:val="Hyperlink"/>
                <w:bCs/>
              </w:rPr>
              <w:t>F1996B04073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147</w:t>
            </w:r>
          </w:p>
        </w:tc>
        <w:bookmarkStart w:id="769" w:name="BKCheck15B_755"/>
        <w:bookmarkEnd w:id="76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"http://www.comlaw.gov.au/Details/F1996B04074" \o "Comlaw" </w:instrText>
            </w:r>
            <w:r w:rsidRPr="00580076">
              <w:fldChar w:fldCharType="separate"/>
            </w:r>
            <w:r w:rsidR="005D0707" w:rsidRPr="00580076">
              <w:rPr>
                <w:rStyle w:val="Hyperlink"/>
                <w:bCs/>
              </w:rPr>
              <w:t>F1996B04074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148</w:t>
            </w:r>
          </w:p>
        </w:tc>
        <w:bookmarkStart w:id="770" w:name="BKCheck15B_756"/>
        <w:bookmarkEnd w:id="77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"http://www.comlaw.gov.au/Details/F1996B04075" \o "Comlaw" </w:instrText>
            </w:r>
            <w:r w:rsidRPr="00580076">
              <w:fldChar w:fldCharType="separate"/>
            </w:r>
            <w:r w:rsidR="005D0707" w:rsidRPr="00580076">
              <w:rPr>
                <w:rStyle w:val="Hyperlink"/>
                <w:bCs/>
              </w:rPr>
              <w:t>F1996B04075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217</w:t>
            </w:r>
          </w:p>
        </w:tc>
        <w:bookmarkStart w:id="771" w:name="BKCheck15B_757"/>
        <w:bookmarkEnd w:id="77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"http://www.comlaw.gov.au/Details/F1996B04077" \o "Comlaw" </w:instrText>
            </w:r>
            <w:r w:rsidRPr="00580076">
              <w:fldChar w:fldCharType="separate"/>
            </w:r>
            <w:r w:rsidR="005D0707" w:rsidRPr="00580076">
              <w:rPr>
                <w:rStyle w:val="Hyperlink"/>
                <w:bCs/>
              </w:rPr>
              <w:t>F1996B04077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220</w:t>
            </w:r>
          </w:p>
        </w:tc>
        <w:bookmarkStart w:id="772" w:name="BKCheck15B_758"/>
        <w:bookmarkEnd w:id="77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"http://www.comlaw.gov.au/Details/F1996B04078" \o "Comlaw" </w:instrText>
            </w:r>
            <w:r w:rsidRPr="00580076">
              <w:fldChar w:fldCharType="separate"/>
            </w:r>
            <w:r w:rsidR="005D0707" w:rsidRPr="00580076">
              <w:rPr>
                <w:rStyle w:val="Hyperlink"/>
                <w:bCs/>
              </w:rPr>
              <w:t>F1996B04078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222</w:t>
            </w:r>
          </w:p>
        </w:tc>
        <w:bookmarkStart w:id="773" w:name="BKCheck15B_759"/>
        <w:bookmarkEnd w:id="77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"http://www.comlaw.gov.au/Details/F1996B04079" \o "Comlaw" </w:instrText>
            </w:r>
            <w:r w:rsidRPr="00580076">
              <w:fldChar w:fldCharType="separate"/>
            </w:r>
            <w:r w:rsidR="005D0707" w:rsidRPr="00580076">
              <w:rPr>
                <w:rStyle w:val="Hyperlink"/>
                <w:bCs/>
              </w:rPr>
              <w:t>F1996B04079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248</w:t>
            </w:r>
          </w:p>
        </w:tc>
        <w:bookmarkStart w:id="774" w:name="BKCheck15B_760"/>
        <w:bookmarkEnd w:id="77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"http://www.comlaw.gov.au/Details/F1996B04080" \o "Comlaw" </w:instrText>
            </w:r>
            <w:r w:rsidRPr="00580076">
              <w:fldChar w:fldCharType="separate"/>
            </w:r>
            <w:r w:rsidR="005D0707" w:rsidRPr="00580076">
              <w:rPr>
                <w:rStyle w:val="Hyperlink"/>
                <w:bCs/>
              </w:rPr>
              <w:t>F1996B04080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759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274</w:t>
            </w:r>
          </w:p>
        </w:tc>
        <w:bookmarkStart w:id="775" w:name="BKCheck15B_761"/>
        <w:bookmarkEnd w:id="77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"http://www.comlaw.gov.au/Details/F1996B04081" \o "Comlaw" </w:instrText>
            </w:r>
            <w:r w:rsidRPr="00580076">
              <w:fldChar w:fldCharType="separate"/>
            </w:r>
            <w:r w:rsidR="005D0707" w:rsidRPr="00580076">
              <w:rPr>
                <w:rStyle w:val="Hyperlink"/>
                <w:bCs/>
              </w:rPr>
              <w:t>F1996B04081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1990 No.</w:t>
            </w:r>
            <w:r w:rsidR="00580076" w:rsidRPr="00580076">
              <w:t> </w:t>
            </w:r>
            <w:r w:rsidRPr="00580076">
              <w:t>450</w:t>
            </w:r>
          </w:p>
        </w:tc>
        <w:bookmarkStart w:id="776" w:name="BKCheck15B_762"/>
        <w:bookmarkEnd w:id="77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"http://www.comlaw.gov.au/Details/F1996B04082" \o "Comlaw" </w:instrText>
            </w:r>
            <w:r w:rsidRPr="00580076">
              <w:fldChar w:fldCharType="separate"/>
            </w:r>
            <w:r w:rsidR="005D0707" w:rsidRPr="00580076">
              <w:rPr>
                <w:rStyle w:val="Hyperlink"/>
                <w:bCs/>
              </w:rPr>
              <w:t>F1996B04082</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761</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1991 No.</w:t>
            </w:r>
            <w:r w:rsidR="00580076" w:rsidRPr="00580076">
              <w:t> </w:t>
            </w:r>
            <w:r w:rsidRPr="00580076">
              <w:t>30</w:t>
            </w:r>
          </w:p>
        </w:tc>
        <w:bookmarkStart w:id="777" w:name="BKCheck15B_763"/>
        <w:bookmarkEnd w:id="777"/>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"http://www.comlaw.gov.au/Details/F1996B04083" \o "Comlaw" </w:instrText>
            </w:r>
            <w:r w:rsidRPr="00580076">
              <w:fldChar w:fldCharType="separate"/>
            </w:r>
            <w:r w:rsidRPr="00580076">
              <w:rPr>
                <w:rStyle w:val="Hyperlink"/>
                <w:bCs/>
              </w:rPr>
              <w:t>F1996B04083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762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109</w:t>
            </w:r>
          </w:p>
        </w:tc>
        <w:bookmarkStart w:id="778" w:name="BKCheck15B_764"/>
        <w:bookmarkEnd w:id="77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"http://www.comlaw.gov.au/Details/F1996B04084" \o "Comlaw" </w:instrText>
            </w:r>
            <w:r w:rsidRPr="00580076">
              <w:fldChar w:fldCharType="separate"/>
            </w:r>
            <w:r w:rsidR="005D0707" w:rsidRPr="00580076">
              <w:rPr>
                <w:rStyle w:val="Hyperlink"/>
                <w:bCs/>
              </w:rPr>
              <w:t>F1996B04084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129</w:t>
            </w:r>
          </w:p>
        </w:tc>
        <w:bookmarkStart w:id="779" w:name="BKCheck15B_765"/>
        <w:bookmarkEnd w:id="77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"http://www.comlaw.gov.au/Details/F1996B04085" \o "Comlaw" </w:instrText>
            </w:r>
            <w:r w:rsidRPr="00580076">
              <w:fldChar w:fldCharType="separate"/>
            </w:r>
            <w:r w:rsidR="005D0707" w:rsidRPr="00580076">
              <w:rPr>
                <w:rStyle w:val="Hyperlink"/>
                <w:bCs/>
              </w:rPr>
              <w:t>F1996B04085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139</w:t>
            </w:r>
          </w:p>
        </w:tc>
        <w:bookmarkStart w:id="780" w:name="BKCheck15B_766"/>
        <w:bookmarkEnd w:id="78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"http://www.comlaw.gov.au/Details/F1996B04086" \o "Comlaw" </w:instrText>
            </w:r>
            <w:r w:rsidRPr="00580076">
              <w:fldChar w:fldCharType="separate"/>
            </w:r>
            <w:r w:rsidR="005D0707" w:rsidRPr="00580076">
              <w:rPr>
                <w:rStyle w:val="Hyperlink"/>
                <w:bCs/>
              </w:rPr>
              <w:t>F1996B04086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140</w:t>
            </w:r>
          </w:p>
        </w:tc>
        <w:bookmarkStart w:id="781" w:name="BKCheck15B_767"/>
        <w:bookmarkEnd w:id="78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"http://www.comlaw.gov.au/Details/F1996B04087" \o "Comlaw" </w:instrText>
            </w:r>
            <w:r w:rsidRPr="00580076">
              <w:fldChar w:fldCharType="separate"/>
            </w:r>
            <w:r w:rsidR="005D0707" w:rsidRPr="00580076">
              <w:rPr>
                <w:rStyle w:val="Hyperlink"/>
                <w:bCs/>
              </w:rPr>
              <w:t>F1996B04087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228</w:t>
            </w:r>
          </w:p>
        </w:tc>
        <w:bookmarkStart w:id="782" w:name="BKCheck15B_768"/>
        <w:bookmarkEnd w:id="78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"http://www.comlaw.gov.au/Details/F1996B04088" \o "Comlaw" </w:instrText>
            </w:r>
            <w:r w:rsidRPr="00580076">
              <w:fldChar w:fldCharType="separate"/>
            </w:r>
            <w:r w:rsidR="005D0707" w:rsidRPr="00580076">
              <w:rPr>
                <w:rStyle w:val="Hyperlink"/>
                <w:bCs/>
              </w:rPr>
              <w:t>F1996B04088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290</w:t>
            </w:r>
          </w:p>
        </w:tc>
        <w:bookmarkStart w:id="783" w:name="BKCheck15B_769"/>
        <w:bookmarkEnd w:id="78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"http://www.comlaw.gov.au/Details/F1996B04089" \o "Comlaw" </w:instrText>
            </w:r>
            <w:r w:rsidRPr="00580076">
              <w:fldChar w:fldCharType="separate"/>
            </w:r>
            <w:r w:rsidR="005D0707" w:rsidRPr="00580076">
              <w:rPr>
                <w:rStyle w:val="Hyperlink"/>
                <w:bCs/>
              </w:rPr>
              <w:t>F1996B04089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316</w:t>
            </w:r>
          </w:p>
        </w:tc>
        <w:bookmarkStart w:id="784" w:name="BKCheck15B_770"/>
        <w:bookmarkEnd w:id="78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"http://www.comlaw.gov.au/Details/F1996B04090" \o "Comlaw" </w:instrText>
            </w:r>
            <w:r w:rsidRPr="00580076">
              <w:fldChar w:fldCharType="separate"/>
            </w:r>
            <w:r w:rsidR="005D0707" w:rsidRPr="00580076">
              <w:rPr>
                <w:rStyle w:val="Hyperlink"/>
                <w:bCs/>
              </w:rPr>
              <w:t>F1996B04090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769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1991 No.</w:t>
            </w:r>
            <w:r w:rsidR="00580076" w:rsidRPr="00580076">
              <w:t> </w:t>
            </w:r>
            <w:r w:rsidRPr="00580076">
              <w:t>384</w:t>
            </w:r>
          </w:p>
        </w:tc>
        <w:bookmarkStart w:id="785" w:name="BKCheck15B_771"/>
        <w:bookmarkEnd w:id="78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"http://www.comlaw.gov.au/Details/F1996B04091" \o "Comlaw" </w:instrText>
            </w:r>
            <w:r w:rsidRPr="00580076">
              <w:fldChar w:fldCharType="separate"/>
            </w:r>
            <w:r w:rsidR="005D0707" w:rsidRPr="00580076">
              <w:rPr>
                <w:rStyle w:val="Hyperlink"/>
                <w:bCs/>
              </w:rPr>
              <w:t>F1996B04091</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770</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1992 No.</w:t>
            </w:r>
            <w:r w:rsidR="00580076" w:rsidRPr="00580076">
              <w:t> </w:t>
            </w:r>
            <w:r w:rsidRPr="00580076">
              <w:t>72</w:t>
            </w:r>
          </w:p>
        </w:tc>
        <w:bookmarkStart w:id="786" w:name="BKCheck15B_772"/>
        <w:bookmarkEnd w:id="786"/>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"http://www.comlaw.gov.au/Details/F1996B04092" \o "Comlaw" </w:instrText>
            </w:r>
            <w:r w:rsidRPr="00580076">
              <w:fldChar w:fldCharType="separate"/>
            </w:r>
            <w:r w:rsidRPr="00580076">
              <w:rPr>
                <w:rStyle w:val="Hyperlink"/>
                <w:bCs/>
              </w:rPr>
              <w:t>F1996B04092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771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1992 No.</w:t>
            </w:r>
            <w:r w:rsidR="00580076" w:rsidRPr="00580076">
              <w:t> </w:t>
            </w:r>
            <w:r w:rsidRPr="00580076">
              <w:t>175</w:t>
            </w:r>
          </w:p>
        </w:tc>
        <w:bookmarkStart w:id="787" w:name="BKCheck15B_773"/>
        <w:bookmarkEnd w:id="78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"http://www.comlaw.gov.au/Details/F1996B04093" \o "Comlaw" </w:instrText>
            </w:r>
            <w:r w:rsidRPr="00580076">
              <w:fldChar w:fldCharType="separate"/>
            </w:r>
            <w:r w:rsidR="005D0707" w:rsidRPr="00580076">
              <w:rPr>
                <w:rStyle w:val="Hyperlink"/>
                <w:bCs/>
              </w:rPr>
              <w:t>F1996B04093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772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1992 No.</w:t>
            </w:r>
            <w:r w:rsidR="00580076" w:rsidRPr="00580076">
              <w:t> </w:t>
            </w:r>
            <w:r w:rsidRPr="00580076">
              <w:t>277</w:t>
            </w:r>
          </w:p>
        </w:tc>
        <w:bookmarkStart w:id="788" w:name="BKCheck15B_774"/>
        <w:bookmarkEnd w:id="78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"http://www.comlaw.gov.au/Details/F1996B04094" \o "Comlaw" </w:instrText>
            </w:r>
            <w:r w:rsidRPr="00580076">
              <w:fldChar w:fldCharType="separate"/>
            </w:r>
            <w:r w:rsidR="005D0707" w:rsidRPr="00580076">
              <w:rPr>
                <w:rStyle w:val="Hyperlink"/>
                <w:bCs/>
              </w:rPr>
              <w:t>F1996B04094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773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1992 No.</w:t>
            </w:r>
            <w:r w:rsidR="00580076" w:rsidRPr="00580076">
              <w:t> </w:t>
            </w:r>
            <w:r w:rsidRPr="00580076">
              <w:t>328</w:t>
            </w:r>
          </w:p>
        </w:tc>
        <w:bookmarkStart w:id="789" w:name="BKCheck15B_775"/>
        <w:bookmarkEnd w:id="78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"http://www.comlaw.gov.au/Details/F1996B04096" \o "Comlaw" </w:instrText>
            </w:r>
            <w:r w:rsidRPr="00580076">
              <w:fldChar w:fldCharType="separate"/>
            </w:r>
            <w:r w:rsidR="005D0707" w:rsidRPr="00580076">
              <w:rPr>
                <w:rStyle w:val="Hyperlink"/>
                <w:bCs/>
              </w:rPr>
              <w:t>F1996B04096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774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1992 No.</w:t>
            </w:r>
            <w:r w:rsidR="00580076" w:rsidRPr="00580076">
              <w:t> </w:t>
            </w:r>
            <w:r w:rsidRPr="00580076">
              <w:t>464</w:t>
            </w:r>
          </w:p>
        </w:tc>
        <w:bookmarkStart w:id="790" w:name="BKCheck15B_776"/>
        <w:bookmarkEnd w:id="79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"http://www.comlaw.gov.au/Details/F1996B04100" \o "Comlaw" </w:instrText>
            </w:r>
            <w:r w:rsidRPr="00580076">
              <w:fldChar w:fldCharType="separate"/>
            </w:r>
            <w:r w:rsidR="005D0707" w:rsidRPr="00580076">
              <w:rPr>
                <w:rStyle w:val="Hyperlink"/>
                <w:bCs/>
              </w:rPr>
              <w:t>F1996B04100</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775</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1993 No.</w:t>
            </w:r>
            <w:r w:rsidR="00580076" w:rsidRPr="00580076">
              <w:t> </w:t>
            </w:r>
            <w:r w:rsidRPr="00580076">
              <w:t>66</w:t>
            </w:r>
          </w:p>
        </w:tc>
        <w:bookmarkStart w:id="791" w:name="BKCheck15B_777"/>
        <w:bookmarkEnd w:id="791"/>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"http://www.comlaw.gov.au/Details/F1996B04101" \o "Comlaw" </w:instrText>
            </w:r>
            <w:r w:rsidRPr="00580076">
              <w:fldChar w:fldCharType="separate"/>
            </w:r>
            <w:r w:rsidRPr="00580076">
              <w:rPr>
                <w:rStyle w:val="Hyperlink"/>
                <w:bCs/>
              </w:rPr>
              <w:t>F1996B04101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776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1993 No.</w:t>
            </w:r>
            <w:r w:rsidR="00580076" w:rsidRPr="00580076">
              <w:t> </w:t>
            </w:r>
            <w:r w:rsidRPr="00580076">
              <w:t>158</w:t>
            </w:r>
          </w:p>
        </w:tc>
        <w:bookmarkStart w:id="792" w:name="BKCheck15B_778"/>
        <w:bookmarkEnd w:id="79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"http://www.comlaw.gov.au/Details/F1996B04102" \o "Comlaw" </w:instrText>
            </w:r>
            <w:r w:rsidRPr="00580076">
              <w:fldChar w:fldCharType="separate"/>
            </w:r>
            <w:r w:rsidR="005D0707" w:rsidRPr="00580076">
              <w:rPr>
                <w:rStyle w:val="Hyperlink"/>
                <w:bCs/>
              </w:rPr>
              <w:t>F1996B04102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777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1993 No.</w:t>
            </w:r>
            <w:r w:rsidR="00580076" w:rsidRPr="00580076">
              <w:t> </w:t>
            </w:r>
            <w:r w:rsidRPr="00580076">
              <w:t>339</w:t>
            </w:r>
          </w:p>
        </w:tc>
        <w:bookmarkStart w:id="793" w:name="BKCheck15B_779"/>
        <w:bookmarkEnd w:id="79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"http://www.comlaw.gov.au/Details/F1996B04103" \o "Comlaw" </w:instrText>
            </w:r>
            <w:r w:rsidRPr="00580076">
              <w:fldChar w:fldCharType="separate"/>
            </w:r>
            <w:r w:rsidR="005D0707" w:rsidRPr="00580076">
              <w:rPr>
                <w:rStyle w:val="Hyperlink"/>
                <w:bCs/>
              </w:rPr>
              <w:t>F1996B04103</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778</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1994 No.</w:t>
            </w:r>
            <w:r w:rsidR="00580076" w:rsidRPr="00580076">
              <w:t> </w:t>
            </w:r>
            <w:r w:rsidRPr="00580076">
              <w:t>53</w:t>
            </w:r>
          </w:p>
        </w:tc>
        <w:bookmarkStart w:id="794" w:name="BKCheck15B_780"/>
        <w:bookmarkEnd w:id="794"/>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"http://www.comlaw.gov.au/Details/F1996B04104" \o "Comlaw" </w:instrText>
            </w:r>
            <w:r w:rsidRPr="00580076">
              <w:fldChar w:fldCharType="separate"/>
            </w:r>
            <w:r w:rsidRPr="00580076">
              <w:rPr>
                <w:rStyle w:val="Hyperlink"/>
                <w:bCs/>
              </w:rPr>
              <w:t>F1996B04104</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779</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1994 No.</w:t>
            </w:r>
            <w:r w:rsidR="00580076" w:rsidRPr="00580076">
              <w:t> </w:t>
            </w:r>
            <w:r w:rsidRPr="00580076">
              <w:t>82</w:t>
            </w:r>
          </w:p>
        </w:tc>
        <w:bookmarkStart w:id="795" w:name="BKCheck15B_781"/>
        <w:bookmarkEnd w:id="795"/>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"http://www.comlaw.gov.au/Details/F1996B04105" \o "Comlaw" </w:instrText>
            </w:r>
            <w:r w:rsidRPr="00580076">
              <w:fldChar w:fldCharType="separate"/>
            </w:r>
            <w:r w:rsidRPr="00580076">
              <w:rPr>
                <w:rStyle w:val="Hyperlink"/>
                <w:bCs/>
              </w:rPr>
              <w:t>F1996B04105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183</w:t>
            </w:r>
          </w:p>
        </w:tc>
        <w:bookmarkStart w:id="796" w:name="BKCheck15B_782"/>
        <w:bookmarkEnd w:id="79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"http://www.comlaw.gov.au/Details/F1996B04106" \o "Comlaw" </w:instrText>
            </w:r>
            <w:r w:rsidRPr="00580076">
              <w:fldChar w:fldCharType="separate"/>
            </w:r>
            <w:r w:rsidR="005D0707" w:rsidRPr="00580076">
              <w:rPr>
                <w:rStyle w:val="Hyperlink"/>
                <w:bCs/>
              </w:rPr>
              <w:t>F1996B04106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311</w:t>
            </w:r>
          </w:p>
        </w:tc>
        <w:bookmarkStart w:id="797" w:name="BKCheck15B_783"/>
        <w:bookmarkEnd w:id="79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"http://www.comlaw.gov.au/Details/F1996B04107" \o "Comlaw" </w:instrText>
            </w:r>
            <w:r w:rsidRPr="00580076">
              <w:fldChar w:fldCharType="separate"/>
            </w:r>
            <w:r w:rsidR="005D0707" w:rsidRPr="00580076">
              <w:rPr>
                <w:rStyle w:val="Hyperlink"/>
                <w:bCs/>
              </w:rPr>
              <w:t>F1996B04107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312</w:t>
            </w:r>
          </w:p>
        </w:tc>
        <w:bookmarkStart w:id="798" w:name="BKCheck15B_784"/>
        <w:bookmarkEnd w:id="79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"http://www.comlaw.gov.au/Details/F1996B04108" \o "Comlaw" </w:instrText>
            </w:r>
            <w:r w:rsidRPr="00580076">
              <w:fldChar w:fldCharType="separate"/>
            </w:r>
            <w:r w:rsidR="005D0707" w:rsidRPr="00580076">
              <w:rPr>
                <w:rStyle w:val="Hyperlink"/>
                <w:bCs/>
              </w:rPr>
              <w:t>F1996B04108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351</w:t>
            </w:r>
          </w:p>
        </w:tc>
        <w:bookmarkStart w:id="799" w:name="BKCheck15B_785"/>
        <w:bookmarkEnd w:id="79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"http://www.comlaw.gov.au/Details/F1996B04109" \o "Comlaw" </w:instrText>
            </w:r>
            <w:r w:rsidRPr="00580076">
              <w:fldChar w:fldCharType="separate"/>
            </w:r>
            <w:r w:rsidR="005D0707" w:rsidRPr="00580076">
              <w:rPr>
                <w:rStyle w:val="Hyperlink"/>
                <w:bCs/>
              </w:rPr>
              <w:t>F1996B04109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366</w:t>
            </w:r>
          </w:p>
        </w:tc>
        <w:bookmarkStart w:id="800" w:name="BKCheck15B_786"/>
        <w:bookmarkEnd w:id="80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"http://www.comlaw.gov.au/Details/F1996B04110" \o "Comlaw" </w:instrText>
            </w:r>
            <w:r w:rsidRPr="00580076">
              <w:fldChar w:fldCharType="separate"/>
            </w:r>
            <w:r w:rsidR="005D0707" w:rsidRPr="00580076">
              <w:rPr>
                <w:rStyle w:val="Hyperlink"/>
                <w:bCs/>
              </w:rPr>
              <w:t>F1996B04110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367</w:t>
            </w:r>
          </w:p>
        </w:tc>
        <w:bookmarkStart w:id="801" w:name="BKCheck15B_787"/>
        <w:bookmarkEnd w:id="80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"http://www.comlaw.gov.au/Details/F1996B04111" \o "Comlaw" </w:instrText>
            </w:r>
            <w:r w:rsidRPr="00580076">
              <w:fldChar w:fldCharType="separate"/>
            </w:r>
            <w:r w:rsidR="005D0707" w:rsidRPr="00580076">
              <w:rPr>
                <w:rStyle w:val="Hyperlink"/>
                <w:bCs/>
              </w:rPr>
              <w:t>F1996B04111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391</w:t>
            </w:r>
          </w:p>
        </w:tc>
        <w:bookmarkStart w:id="802" w:name="BKCheck15B_788"/>
        <w:bookmarkEnd w:id="80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"http://www.comlaw.gov.au/Details/F1996B04112" \o "Comlaw" </w:instrText>
            </w:r>
            <w:r w:rsidRPr="00580076">
              <w:fldChar w:fldCharType="separate"/>
            </w:r>
            <w:r w:rsidR="005D0707" w:rsidRPr="00580076">
              <w:rPr>
                <w:rStyle w:val="Hyperlink"/>
                <w:bCs/>
              </w:rPr>
              <w:t>F1996B04112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1994 No.</w:t>
            </w:r>
            <w:r w:rsidR="00580076" w:rsidRPr="00580076">
              <w:t> </w:t>
            </w:r>
            <w:r w:rsidRPr="00580076">
              <w:t>435</w:t>
            </w:r>
          </w:p>
        </w:tc>
        <w:bookmarkStart w:id="803" w:name="BKCheck15B_789"/>
        <w:bookmarkEnd w:id="80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"http://www.comlaw.gov.au/Details/F1996B04113" \o "Comlaw" </w:instrText>
            </w:r>
            <w:r w:rsidRPr="00580076">
              <w:fldChar w:fldCharType="separate"/>
            </w:r>
            <w:r w:rsidR="005D0707" w:rsidRPr="00580076">
              <w:rPr>
                <w:rStyle w:val="Hyperlink"/>
                <w:bCs/>
              </w:rPr>
              <w:t>F1996B04113</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788</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1995 No.</w:t>
            </w:r>
            <w:r w:rsidR="00580076" w:rsidRPr="00580076">
              <w:t> </w:t>
            </w:r>
            <w:r w:rsidRPr="00580076">
              <w:t>99</w:t>
            </w:r>
          </w:p>
        </w:tc>
        <w:bookmarkStart w:id="804" w:name="BKCheck15B_790"/>
        <w:bookmarkEnd w:id="804"/>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"http://www.comlaw.gov.au/Details/F1996B04114" \o "Comlaw" </w:instrText>
            </w:r>
            <w:r w:rsidRPr="00580076">
              <w:fldChar w:fldCharType="separate"/>
            </w:r>
            <w:r w:rsidRPr="00580076">
              <w:rPr>
                <w:rStyle w:val="Hyperlink"/>
                <w:bCs/>
              </w:rPr>
              <w:t>F1996B04114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789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1995 No.</w:t>
            </w:r>
            <w:r w:rsidR="00580076" w:rsidRPr="00580076">
              <w:t> </w:t>
            </w:r>
            <w:r w:rsidRPr="00580076">
              <w:t>136</w:t>
            </w:r>
          </w:p>
        </w:tc>
        <w:bookmarkStart w:id="805" w:name="BKCheck15B_791"/>
        <w:bookmarkEnd w:id="80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"http://www.comlaw.gov.au/Details/F1996B04115" \o "Comlaw" </w:instrText>
            </w:r>
            <w:r w:rsidRPr="00580076">
              <w:fldChar w:fldCharType="separate"/>
            </w:r>
            <w:r w:rsidR="005D0707" w:rsidRPr="00580076">
              <w:rPr>
                <w:rStyle w:val="Hyperlink"/>
                <w:bCs/>
              </w:rPr>
              <w:t>F1996B04115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790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1995 No.</w:t>
            </w:r>
            <w:r w:rsidR="00580076" w:rsidRPr="00580076">
              <w:t> </w:t>
            </w:r>
            <w:r w:rsidRPr="00580076">
              <w:t>244</w:t>
            </w:r>
          </w:p>
        </w:tc>
        <w:bookmarkStart w:id="806" w:name="BKCheck15B_792"/>
        <w:bookmarkEnd w:id="80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"http://www.comlaw.gov.au/Details/F1996B04116" \o "Comlaw" </w:instrText>
            </w:r>
            <w:r w:rsidRPr="00580076">
              <w:fldChar w:fldCharType="separate"/>
            </w:r>
            <w:r w:rsidR="005D0707" w:rsidRPr="00580076">
              <w:rPr>
                <w:rStyle w:val="Hyperlink"/>
                <w:bCs/>
              </w:rPr>
              <w:t>F1996B04116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791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1995 No.</w:t>
            </w:r>
            <w:r w:rsidR="00580076" w:rsidRPr="00580076">
              <w:t> </w:t>
            </w:r>
            <w:r w:rsidRPr="00580076">
              <w:t>313</w:t>
            </w:r>
          </w:p>
        </w:tc>
        <w:bookmarkStart w:id="807" w:name="BKCheck15B_793"/>
        <w:bookmarkEnd w:id="80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"http://www.comlaw.gov.au/Details/F1996B04117" \o "Comlaw" </w:instrText>
            </w:r>
            <w:r w:rsidRPr="00580076">
              <w:fldChar w:fldCharType="separate"/>
            </w:r>
            <w:r w:rsidR="005D0707" w:rsidRPr="00580076">
              <w:rPr>
                <w:rStyle w:val="Hyperlink"/>
                <w:bCs/>
              </w:rPr>
              <w:t>F1996B04117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792</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1995 No.</w:t>
            </w:r>
            <w:r w:rsidR="00580076" w:rsidRPr="00580076">
              <w:t> </w:t>
            </w:r>
            <w:r w:rsidRPr="00580076">
              <w:t>321</w:t>
            </w:r>
          </w:p>
        </w:tc>
        <w:bookmarkStart w:id="808" w:name="BKCheck15B_794"/>
        <w:bookmarkEnd w:id="80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"http://www.comlaw.gov.au/Details/F1996B04118" \o "Comlaw" </w:instrText>
            </w:r>
            <w:r w:rsidRPr="00580076">
              <w:fldChar w:fldCharType="separate"/>
            </w:r>
            <w:r w:rsidR="005D0707" w:rsidRPr="00580076">
              <w:rPr>
                <w:rStyle w:val="Hyperlink"/>
                <w:bCs/>
              </w:rPr>
              <w:t>F1996B04118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793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1995 No.</w:t>
            </w:r>
            <w:r w:rsidR="00580076" w:rsidRPr="00580076">
              <w:t> </w:t>
            </w:r>
            <w:r w:rsidRPr="00580076">
              <w:t>352</w:t>
            </w:r>
          </w:p>
        </w:tc>
        <w:bookmarkStart w:id="809" w:name="BKCheck15B_795"/>
        <w:bookmarkEnd w:id="80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"http://www.comlaw.gov.au/Details/F1996B04119" \o "Comlaw" </w:instrText>
            </w:r>
            <w:r w:rsidRPr="00580076">
              <w:fldChar w:fldCharType="separate"/>
            </w:r>
            <w:r w:rsidR="005D0707" w:rsidRPr="00580076">
              <w:rPr>
                <w:rStyle w:val="Hyperlink"/>
                <w:bCs/>
              </w:rPr>
              <w:t>F1996B04119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794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1995 No.</w:t>
            </w:r>
            <w:r w:rsidR="00580076" w:rsidRPr="00580076">
              <w:t> </w:t>
            </w:r>
            <w:r w:rsidRPr="00580076">
              <w:t>423</w:t>
            </w:r>
          </w:p>
        </w:tc>
        <w:bookmarkStart w:id="810" w:name="BKCheck15B_796"/>
        <w:bookmarkEnd w:id="81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"http://www.comlaw.gov.au/Details/F1996B04120" \o "Comlaw" </w:instrText>
            </w:r>
            <w:r w:rsidRPr="00580076">
              <w:fldChar w:fldCharType="separate"/>
            </w:r>
            <w:r w:rsidR="005D0707" w:rsidRPr="00580076">
              <w:rPr>
                <w:rStyle w:val="Hyperlink"/>
                <w:bCs/>
              </w:rPr>
              <w:t>F1996B04120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795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1995 No.</w:t>
            </w:r>
            <w:r w:rsidR="00580076" w:rsidRPr="00580076">
              <w:t> </w:t>
            </w:r>
            <w:r w:rsidRPr="00580076">
              <w:t>424</w:t>
            </w:r>
          </w:p>
        </w:tc>
        <w:bookmarkStart w:id="811" w:name="BKCheck15B_797"/>
        <w:bookmarkEnd w:id="81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"http://www.comlaw.gov.au/Details/F1996B04121" \o "Comlaw" </w:instrText>
            </w:r>
            <w:r w:rsidRPr="00580076">
              <w:fldChar w:fldCharType="separate"/>
            </w:r>
            <w:r w:rsidR="005D0707" w:rsidRPr="00580076">
              <w:rPr>
                <w:rStyle w:val="Hyperlink"/>
                <w:bCs/>
              </w:rPr>
              <w:t>F1996B04121</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796</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1996 No.</w:t>
            </w:r>
            <w:r w:rsidR="00580076" w:rsidRPr="00580076">
              <w:t> </w:t>
            </w:r>
            <w:r w:rsidRPr="00580076">
              <w:t>42</w:t>
            </w:r>
          </w:p>
        </w:tc>
        <w:bookmarkStart w:id="812" w:name="BKCheck15B_798"/>
        <w:bookmarkEnd w:id="812"/>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"http://www.comlaw.gov.au/Details/F1996B04122" \o "Comlaw" </w:instrText>
            </w:r>
            <w:r w:rsidRPr="00580076">
              <w:fldChar w:fldCharType="separate"/>
            </w:r>
            <w:r w:rsidRPr="00580076">
              <w:rPr>
                <w:rStyle w:val="Hyperlink"/>
                <w:bCs/>
              </w:rPr>
              <w:t>F1996B04122</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797</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1996 No.</w:t>
            </w:r>
            <w:r w:rsidR="00580076" w:rsidRPr="00580076">
              <w:t> </w:t>
            </w:r>
            <w:r w:rsidRPr="00580076">
              <w:t>43</w:t>
            </w:r>
          </w:p>
        </w:tc>
        <w:bookmarkStart w:id="813" w:name="BKCheck15B_799"/>
        <w:bookmarkEnd w:id="813"/>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"http://www.comlaw.gov.au/Details/F1996B04123" \o "Comlaw" </w:instrText>
            </w:r>
            <w:r w:rsidRPr="00580076">
              <w:fldChar w:fldCharType="separate"/>
            </w:r>
            <w:r w:rsidRPr="00580076">
              <w:rPr>
                <w:rStyle w:val="Hyperlink"/>
                <w:bCs/>
              </w:rPr>
              <w:t>F1996B04123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798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1996 No.</w:t>
            </w:r>
            <w:r w:rsidR="00580076" w:rsidRPr="00580076">
              <w:t> </w:t>
            </w:r>
            <w:r w:rsidRPr="00580076">
              <w:t>134</w:t>
            </w:r>
          </w:p>
        </w:tc>
        <w:bookmarkStart w:id="814" w:name="BKCheck15B_800"/>
        <w:bookmarkEnd w:id="81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"http://www.comlaw.gov.au/Details/F1996B04124" \o "Comlaw" </w:instrText>
            </w:r>
            <w:r w:rsidRPr="00580076">
              <w:fldChar w:fldCharType="separate"/>
            </w:r>
            <w:r w:rsidR="005D0707" w:rsidRPr="00580076">
              <w:rPr>
                <w:rStyle w:val="Hyperlink"/>
                <w:bCs/>
              </w:rPr>
              <w:t>F1996B04124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799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1996 No.</w:t>
            </w:r>
            <w:r w:rsidR="00580076" w:rsidRPr="00580076">
              <w:t> </w:t>
            </w:r>
            <w:r w:rsidRPr="00580076">
              <w:t>326</w:t>
            </w:r>
          </w:p>
        </w:tc>
        <w:bookmarkStart w:id="815" w:name="BKCheck15B_801"/>
        <w:bookmarkEnd w:id="81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"http://www.comlaw.gov.au/Details/F1997B01003" \o "Comlaw" </w:instrText>
            </w:r>
            <w:r w:rsidRPr="00580076">
              <w:fldChar w:fldCharType="separate"/>
            </w:r>
            <w:r w:rsidR="005D0707" w:rsidRPr="00580076">
              <w:rPr>
                <w:rStyle w:val="Hyperlink"/>
                <w:bCs/>
              </w:rPr>
              <w:t>F1997B01003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800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1996 No.</w:t>
            </w:r>
            <w:r w:rsidR="00580076" w:rsidRPr="00580076">
              <w:t> </w:t>
            </w:r>
            <w:r w:rsidRPr="00580076">
              <w:t>327</w:t>
            </w:r>
          </w:p>
        </w:tc>
        <w:bookmarkStart w:id="816" w:name="BKCheck15B_802"/>
        <w:bookmarkEnd w:id="81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"http://www.comlaw.gov.au/Details/F1997B01004" \o "Comlaw" </w:instrText>
            </w:r>
            <w:r w:rsidRPr="00580076">
              <w:fldChar w:fldCharType="separate"/>
            </w:r>
            <w:r w:rsidR="005D0707" w:rsidRPr="00580076">
              <w:rPr>
                <w:rStyle w:val="Hyperlink"/>
                <w:bCs/>
              </w:rPr>
              <w:t>F1997B01004</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801</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1997 No.</w:t>
            </w:r>
            <w:r w:rsidR="00580076" w:rsidRPr="00580076">
              <w:t> </w:t>
            </w:r>
            <w:r w:rsidRPr="00580076">
              <w:t>52</w:t>
            </w:r>
          </w:p>
        </w:tc>
        <w:bookmarkStart w:id="817" w:name="BKCheck15B_803"/>
        <w:bookmarkEnd w:id="817"/>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"http://www.comlaw.gov.au/Details/F1997B02581" \o "Comlaw" </w:instrText>
            </w:r>
            <w:r w:rsidRPr="00580076">
              <w:fldChar w:fldCharType="separate"/>
            </w:r>
            <w:r w:rsidRPr="00580076">
              <w:rPr>
                <w:rStyle w:val="Hyperlink"/>
                <w:bCs/>
              </w:rPr>
              <w:t>F1997B02581</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802</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1997 No.</w:t>
            </w:r>
            <w:r w:rsidR="00580076" w:rsidRPr="00580076">
              <w:t> </w:t>
            </w:r>
            <w:r w:rsidRPr="00580076">
              <w:t>70</w:t>
            </w:r>
          </w:p>
        </w:tc>
        <w:bookmarkStart w:id="818" w:name="BKCheck15B_804"/>
        <w:bookmarkEnd w:id="818"/>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"http://www.comlaw.gov.au/Details/F1997B02599" \o "Comlaw" </w:instrText>
            </w:r>
            <w:r w:rsidRPr="00580076">
              <w:fldChar w:fldCharType="separate"/>
            </w:r>
            <w:r w:rsidRPr="00580076">
              <w:rPr>
                <w:rStyle w:val="Hyperlink"/>
                <w:bCs/>
              </w:rPr>
              <w:t>F1997B02599</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803</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1997 No.</w:t>
            </w:r>
            <w:r w:rsidR="00580076" w:rsidRPr="00580076">
              <w:t> </w:t>
            </w:r>
            <w:r w:rsidRPr="00580076">
              <w:t>79</w:t>
            </w:r>
          </w:p>
        </w:tc>
        <w:bookmarkStart w:id="819" w:name="BKCheck15B_805"/>
        <w:bookmarkEnd w:id="819"/>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"http://www.comlaw.gov.au/Details/F1997B02606" \o "Comlaw" </w:instrText>
            </w:r>
            <w:r w:rsidRPr="00580076">
              <w:fldChar w:fldCharType="separate"/>
            </w:r>
            <w:r w:rsidRPr="00580076">
              <w:rPr>
                <w:rStyle w:val="Hyperlink"/>
                <w:bCs/>
              </w:rPr>
              <w:t>F1997B02606</w:t>
            </w:r>
            <w:r w:rsidRPr="00580076">
              <w:rPr>
                <w:rStyle w:val="Hyperlink"/>
                <w:bCs/>
              </w:rPr>
              <w:fldChar w:fldCharType="end"/>
            </w:r>
          </w:p>
        </w:tc>
      </w:tr>
      <w:tr w:rsidR="001F0C0B" w:rsidRPr="00580076" w:rsidTr="00A5088B">
        <w:trPr>
          <w:cantSplit/>
        </w:trPr>
        <w:tc>
          <w:tcPr>
            <w:tcW w:w="822" w:type="dxa"/>
            <w:shd w:val="clear" w:color="auto" w:fill="auto"/>
          </w:tcPr>
          <w:p w:rsidR="001F0C0B" w:rsidRPr="00580076" w:rsidRDefault="00A5088B" w:rsidP="001747FE">
            <w:pPr>
              <w:pStyle w:val="Tabletext"/>
            </w:pPr>
            <w:r w:rsidRPr="00580076">
              <w:t>804</w:t>
            </w:r>
          </w:p>
        </w:tc>
        <w:tc>
          <w:tcPr>
            <w:tcW w:w="4961" w:type="dxa"/>
            <w:shd w:val="clear" w:color="auto" w:fill="auto"/>
          </w:tcPr>
          <w:p w:rsidR="001F0C0B" w:rsidRPr="00580076" w:rsidRDefault="001F0C0B" w:rsidP="001747FE">
            <w:pPr>
              <w:pStyle w:val="Tabletext"/>
            </w:pPr>
            <w:r w:rsidRPr="00580076">
              <w:t>Customs Regulations (Amendment), SR</w:t>
            </w:r>
            <w:r w:rsidR="00580076" w:rsidRPr="00580076">
              <w:t> </w:t>
            </w:r>
            <w:r w:rsidRPr="00580076">
              <w:t>1997 No.</w:t>
            </w:r>
            <w:r w:rsidR="00580076" w:rsidRPr="00580076">
              <w:t> </w:t>
            </w:r>
            <w:r w:rsidRPr="00580076">
              <w:t>89</w:t>
            </w:r>
          </w:p>
        </w:tc>
        <w:bookmarkStart w:id="820" w:name="BKCheck15B_806"/>
        <w:bookmarkEnd w:id="820"/>
        <w:tc>
          <w:tcPr>
            <w:tcW w:w="1560" w:type="dxa"/>
            <w:shd w:val="clear" w:color="auto" w:fill="auto"/>
          </w:tcPr>
          <w:p w:rsidR="001F0C0B" w:rsidRPr="00580076" w:rsidRDefault="001F0C0B" w:rsidP="001747FE">
            <w:pPr>
              <w:pStyle w:val="Tabletext"/>
              <w:rPr>
                <w:rStyle w:val="Hyperlink"/>
                <w:bCs/>
                <w:u w:val="none"/>
              </w:rPr>
            </w:pPr>
            <w:r w:rsidRPr="00580076">
              <w:fldChar w:fldCharType="begin"/>
            </w:r>
            <w:r w:rsidRPr="00580076">
              <w:instrText xml:space="preserve"> HYPERLINK "http://www.comlaw.gov.au/Details/F1997B01957" \o "Comlaw" </w:instrText>
            </w:r>
            <w:r w:rsidRPr="00580076">
              <w:fldChar w:fldCharType="separate"/>
            </w:r>
            <w:r w:rsidRPr="00580076">
              <w:rPr>
                <w:rStyle w:val="Hyperlink"/>
                <w:bCs/>
              </w:rPr>
              <w:t>F1997B01957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805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1997 No.</w:t>
            </w:r>
            <w:r w:rsidR="00580076" w:rsidRPr="00580076">
              <w:t> </w:t>
            </w:r>
            <w:r w:rsidRPr="00580076">
              <w:t>128</w:t>
            </w:r>
          </w:p>
        </w:tc>
        <w:bookmarkStart w:id="821" w:name="BKCheck15B_807"/>
        <w:bookmarkEnd w:id="82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"http://www.comlaw.gov.au/Details/F1997B02644" \o "Comlaw" </w:instrText>
            </w:r>
            <w:r w:rsidRPr="00580076">
              <w:fldChar w:fldCharType="separate"/>
            </w:r>
            <w:r w:rsidR="005D0707" w:rsidRPr="00580076">
              <w:rPr>
                <w:rStyle w:val="Hyperlink"/>
                <w:bCs/>
              </w:rPr>
              <w:t>F1997B02644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806</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1997 No.</w:t>
            </w:r>
            <w:r w:rsidR="00580076" w:rsidRPr="00580076">
              <w:t> </w:t>
            </w:r>
            <w:r w:rsidRPr="00580076">
              <w:t>131</w:t>
            </w:r>
          </w:p>
        </w:tc>
        <w:bookmarkStart w:id="822" w:name="BKCheck15B_808"/>
        <w:bookmarkEnd w:id="82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"http://www.comlaw.gov.au/Details/F1997B02623" \o "Comlaw" </w:instrText>
            </w:r>
            <w:r w:rsidRPr="00580076">
              <w:fldChar w:fldCharType="separate"/>
            </w:r>
            <w:r w:rsidR="005D0707" w:rsidRPr="00580076">
              <w:rPr>
                <w:rStyle w:val="Hyperlink"/>
                <w:bCs/>
              </w:rPr>
              <w:t>F1997B02623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807</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1997 No.</w:t>
            </w:r>
            <w:r w:rsidR="00580076" w:rsidRPr="00580076">
              <w:t> </w:t>
            </w:r>
            <w:r w:rsidRPr="00580076">
              <w:t>255</w:t>
            </w:r>
          </w:p>
        </w:tc>
        <w:bookmarkStart w:id="823" w:name="BKCheck15B_809"/>
        <w:bookmarkEnd w:id="82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"http://www.comlaw.gov.au/Details/F1997B02752" \o "Comlaw" </w:instrText>
            </w:r>
            <w:r w:rsidRPr="00580076">
              <w:fldChar w:fldCharType="separate"/>
            </w:r>
            <w:r w:rsidR="005D0707" w:rsidRPr="00580076">
              <w:rPr>
                <w:rStyle w:val="Hyperlink"/>
                <w:bCs/>
              </w:rPr>
              <w:t>F1997B02752</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808</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1997 No.</w:t>
            </w:r>
            <w:r w:rsidR="00580076" w:rsidRPr="00580076">
              <w:t> </w:t>
            </w:r>
            <w:r w:rsidRPr="00580076">
              <w:t>284</w:t>
            </w:r>
          </w:p>
        </w:tc>
        <w:bookmarkStart w:id="824" w:name="BKCheck15B_810"/>
        <w:bookmarkEnd w:id="82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"http://www.comlaw.gov.au/Details/F1997B02775" \o "Comlaw" </w:instrText>
            </w:r>
            <w:r w:rsidRPr="00580076">
              <w:fldChar w:fldCharType="separate"/>
            </w:r>
            <w:r w:rsidR="005D0707" w:rsidRPr="00580076">
              <w:rPr>
                <w:rStyle w:val="Hyperlink"/>
                <w:bCs/>
              </w:rPr>
              <w:t>F1997B02775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809</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1997 No.</w:t>
            </w:r>
            <w:r w:rsidR="00580076" w:rsidRPr="00580076">
              <w:t> </w:t>
            </w:r>
            <w:r w:rsidRPr="00580076">
              <w:t>378</w:t>
            </w:r>
          </w:p>
        </w:tc>
        <w:bookmarkStart w:id="825" w:name="BKCheck15B_811"/>
        <w:bookmarkEnd w:id="82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"http://www.comlaw.gov.au/Details/F1997B02867" \o "Comlaw" </w:instrText>
            </w:r>
            <w:r w:rsidRPr="00580076">
              <w:fldChar w:fldCharType="separate"/>
            </w:r>
            <w:r w:rsidR="005D0707" w:rsidRPr="00580076">
              <w:rPr>
                <w:rStyle w:val="Hyperlink"/>
                <w:bCs/>
              </w:rPr>
              <w:t>F1997B02867</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810</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1997 No.</w:t>
            </w:r>
            <w:r w:rsidR="00580076" w:rsidRPr="00580076">
              <w:t> </w:t>
            </w:r>
            <w:r w:rsidRPr="00580076">
              <w:t>379</w:t>
            </w:r>
          </w:p>
        </w:tc>
        <w:bookmarkStart w:id="826" w:name="BKCheck15B_812"/>
        <w:bookmarkEnd w:id="82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"http://www.comlaw.gov.au/Details/F1997B02868" \o "Comlaw" </w:instrText>
            </w:r>
            <w:r w:rsidRPr="00580076">
              <w:fldChar w:fldCharType="separate"/>
            </w:r>
            <w:r w:rsidR="005D0707" w:rsidRPr="00580076">
              <w:rPr>
                <w:rStyle w:val="Hyperlink"/>
                <w:bCs/>
              </w:rPr>
              <w:t>F1997B02868</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811</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1997 No.</w:t>
            </w:r>
            <w:r w:rsidR="00580076" w:rsidRPr="00580076">
              <w:t> </w:t>
            </w:r>
            <w:r w:rsidRPr="00580076">
              <w:t>422</w:t>
            </w:r>
          </w:p>
        </w:tc>
        <w:bookmarkStart w:id="827" w:name="BKCheck15B_813"/>
        <w:bookmarkEnd w:id="82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"http://www.comlaw.gov.au/Details/F1997B02911" \o "Comlaw" </w:instrText>
            </w:r>
            <w:r w:rsidRPr="00580076">
              <w:fldChar w:fldCharType="separate"/>
            </w:r>
            <w:r w:rsidR="005D0707" w:rsidRPr="00580076">
              <w:rPr>
                <w:rStyle w:val="Hyperlink"/>
                <w:bCs/>
              </w:rPr>
              <w:t>F1997B02911</w:t>
            </w:r>
            <w:r w:rsidRPr="00580076">
              <w:rPr>
                <w:rStyle w:val="Hyperlink"/>
                <w:bCs/>
              </w:rPr>
              <w:fldChar w:fldCharType="end"/>
            </w:r>
          </w:p>
        </w:tc>
      </w:tr>
      <w:tr w:rsidR="00EF1A14" w:rsidRPr="00580076" w:rsidTr="00A5088B">
        <w:trPr>
          <w:cantSplit/>
        </w:trPr>
        <w:tc>
          <w:tcPr>
            <w:tcW w:w="822" w:type="dxa"/>
            <w:shd w:val="clear" w:color="auto" w:fill="auto"/>
          </w:tcPr>
          <w:p w:rsidR="00EF1A14" w:rsidRPr="00580076" w:rsidRDefault="00A5088B" w:rsidP="001747FE">
            <w:pPr>
              <w:pStyle w:val="Tabletext"/>
            </w:pPr>
            <w:r w:rsidRPr="00580076">
              <w:t>812</w:t>
            </w:r>
          </w:p>
        </w:tc>
        <w:tc>
          <w:tcPr>
            <w:tcW w:w="4961" w:type="dxa"/>
            <w:shd w:val="clear" w:color="auto" w:fill="auto"/>
          </w:tcPr>
          <w:p w:rsidR="00EF1A14" w:rsidRPr="00580076" w:rsidRDefault="00EF1A14" w:rsidP="001747FE">
            <w:pPr>
              <w:pStyle w:val="Tabletext"/>
            </w:pPr>
            <w:r w:rsidRPr="00580076">
              <w:t>Customs Regulations (Amendment), SR</w:t>
            </w:r>
            <w:r w:rsidR="00580076" w:rsidRPr="00580076">
              <w:t> </w:t>
            </w:r>
            <w:r w:rsidRPr="00580076">
              <w:t>1998 No.</w:t>
            </w:r>
            <w:r w:rsidR="00580076" w:rsidRPr="00580076">
              <w:t> </w:t>
            </w:r>
            <w:r w:rsidRPr="00580076">
              <w:t>38</w:t>
            </w:r>
          </w:p>
        </w:tc>
        <w:bookmarkStart w:id="828" w:name="BKCheck15B_814"/>
        <w:bookmarkEnd w:id="828"/>
        <w:tc>
          <w:tcPr>
            <w:tcW w:w="1560" w:type="dxa"/>
            <w:shd w:val="clear" w:color="auto" w:fill="auto"/>
          </w:tcPr>
          <w:p w:rsidR="00EF1A14" w:rsidRPr="00580076" w:rsidRDefault="00EF1A14" w:rsidP="001747FE">
            <w:pPr>
              <w:pStyle w:val="Tabletext"/>
              <w:rPr>
                <w:rStyle w:val="Hyperlink"/>
                <w:bCs/>
                <w:u w:val="none"/>
              </w:rPr>
            </w:pPr>
            <w:r w:rsidRPr="00580076">
              <w:fldChar w:fldCharType="begin"/>
            </w:r>
            <w:r w:rsidRPr="00580076">
              <w:instrText xml:space="preserve"> HYPERLINK "http://www.comlaw.gov.au/Details/F1998B00034" \o "Comlaw" </w:instrText>
            </w:r>
            <w:r w:rsidRPr="00580076">
              <w:fldChar w:fldCharType="separate"/>
            </w:r>
            <w:r w:rsidRPr="00580076">
              <w:rPr>
                <w:rStyle w:val="Hyperlink"/>
                <w:bCs/>
              </w:rPr>
              <w:t>F1998B00034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813</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1998 No.</w:t>
            </w:r>
            <w:r w:rsidR="00580076" w:rsidRPr="00580076">
              <w:t> </w:t>
            </w:r>
            <w:r w:rsidRPr="00580076">
              <w:t>101</w:t>
            </w:r>
          </w:p>
        </w:tc>
        <w:bookmarkStart w:id="829" w:name="BKCheck15B_815"/>
        <w:bookmarkEnd w:id="82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"http://www.comlaw.gov.au/Details/F1998B00093" \o "Comlaw" </w:instrText>
            </w:r>
            <w:r w:rsidRPr="00580076">
              <w:fldChar w:fldCharType="separate"/>
            </w:r>
            <w:r w:rsidR="005D0707" w:rsidRPr="00580076">
              <w:rPr>
                <w:rStyle w:val="Hyperlink"/>
                <w:bCs/>
              </w:rPr>
              <w:t>F1998B00093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814</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1998 No.</w:t>
            </w:r>
            <w:r w:rsidR="00580076" w:rsidRPr="00580076">
              <w:t> </w:t>
            </w:r>
            <w:r w:rsidRPr="00580076">
              <w:t>212</w:t>
            </w:r>
          </w:p>
        </w:tc>
        <w:bookmarkStart w:id="830" w:name="BKCheck15B_816"/>
        <w:bookmarkEnd w:id="83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"http://www.comlaw.gov.au/Details/F1998B00196" \o "Comlaw" </w:instrText>
            </w:r>
            <w:r w:rsidRPr="00580076">
              <w:fldChar w:fldCharType="separate"/>
            </w:r>
            <w:r w:rsidR="005D0707" w:rsidRPr="00580076">
              <w:rPr>
                <w:rStyle w:val="Hyperlink"/>
                <w:bCs/>
              </w:rPr>
              <w:t>F1998B00196</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815</w:t>
            </w:r>
          </w:p>
        </w:tc>
        <w:tc>
          <w:tcPr>
            <w:tcW w:w="4961" w:type="dxa"/>
            <w:shd w:val="clear" w:color="auto" w:fill="auto"/>
          </w:tcPr>
          <w:p w:rsidR="005D0707" w:rsidRPr="00580076" w:rsidRDefault="005D0707" w:rsidP="001B5CE9">
            <w:pPr>
              <w:pStyle w:val="Tabletext"/>
            </w:pPr>
            <w:r w:rsidRPr="00580076">
              <w:t xml:space="preserve">Customs Regulations (Amendment), </w:t>
            </w:r>
            <w:r w:rsidR="001B5CE9" w:rsidRPr="00580076">
              <w:t>SR</w:t>
            </w:r>
            <w:r w:rsidR="00580076" w:rsidRPr="00580076">
              <w:t> </w:t>
            </w:r>
            <w:r w:rsidRPr="00580076">
              <w:t>1998 No.</w:t>
            </w:r>
            <w:r w:rsidR="00580076" w:rsidRPr="00580076">
              <w:t> </w:t>
            </w:r>
            <w:r w:rsidRPr="00580076">
              <w:t>229</w:t>
            </w:r>
          </w:p>
        </w:tc>
        <w:bookmarkStart w:id="831" w:name="BKCheck15B_817"/>
        <w:bookmarkEnd w:id="83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"http://www.comlaw.gov.au/Details/F1998B00212" \o "Comlaw" </w:instrText>
            </w:r>
            <w:r w:rsidRPr="00580076">
              <w:fldChar w:fldCharType="separate"/>
            </w:r>
            <w:r w:rsidR="005D0707" w:rsidRPr="00580076">
              <w:rPr>
                <w:rStyle w:val="Hyperlink"/>
                <w:bCs/>
              </w:rPr>
              <w:t>F1998B00212</w:t>
            </w:r>
            <w:r w:rsidRPr="00580076">
              <w:rPr>
                <w:rStyle w:val="Hyperlink"/>
                <w:bCs/>
              </w:rPr>
              <w:fldChar w:fldCharType="end"/>
            </w:r>
          </w:p>
        </w:tc>
      </w:tr>
      <w:tr w:rsidR="00254719" w:rsidRPr="00580076" w:rsidTr="00A5088B">
        <w:trPr>
          <w:cantSplit/>
        </w:trPr>
        <w:tc>
          <w:tcPr>
            <w:tcW w:w="822" w:type="dxa"/>
            <w:shd w:val="clear" w:color="auto" w:fill="auto"/>
          </w:tcPr>
          <w:p w:rsidR="00254719" w:rsidRPr="00580076" w:rsidRDefault="00A5088B" w:rsidP="001B5CE9">
            <w:pPr>
              <w:pStyle w:val="Tabletext"/>
            </w:pPr>
            <w:r w:rsidRPr="00580076">
              <w:t>816</w:t>
            </w:r>
          </w:p>
        </w:tc>
        <w:tc>
          <w:tcPr>
            <w:tcW w:w="4961" w:type="dxa"/>
            <w:shd w:val="clear" w:color="auto" w:fill="auto"/>
          </w:tcPr>
          <w:p w:rsidR="00254719" w:rsidRPr="00580076" w:rsidRDefault="00254719" w:rsidP="002949F5">
            <w:pPr>
              <w:pStyle w:val="Tabletext"/>
            </w:pPr>
            <w:r w:rsidRPr="00580076">
              <w:t>Customs (Statutory Rules</w:t>
            </w:r>
            <w:r w:rsidR="00580076" w:rsidRPr="00580076">
              <w:t> </w:t>
            </w:r>
            <w:r w:rsidRPr="00580076">
              <w:t>1992 No.</w:t>
            </w:r>
            <w:r w:rsidR="00580076" w:rsidRPr="00580076">
              <w:t> </w:t>
            </w:r>
            <w:r w:rsidRPr="00580076">
              <w:t>277) (Amendment)</w:t>
            </w:r>
            <w:r w:rsidR="002949F5" w:rsidRPr="00580076">
              <w:t>, SR</w:t>
            </w:r>
            <w:r w:rsidR="00580076" w:rsidRPr="00580076">
              <w:t> </w:t>
            </w:r>
            <w:r w:rsidR="002949F5" w:rsidRPr="00580076">
              <w:t>1992 No.</w:t>
            </w:r>
            <w:r w:rsidR="00580076" w:rsidRPr="00580076">
              <w:t> </w:t>
            </w:r>
            <w:r w:rsidR="002949F5" w:rsidRPr="00580076">
              <w:t>326</w:t>
            </w:r>
          </w:p>
        </w:tc>
        <w:bookmarkStart w:id="832" w:name="BKCheck15B_818"/>
        <w:bookmarkEnd w:id="832"/>
        <w:tc>
          <w:tcPr>
            <w:tcW w:w="1560" w:type="dxa"/>
            <w:shd w:val="clear" w:color="auto" w:fill="auto"/>
          </w:tcPr>
          <w:p w:rsidR="00254719" w:rsidRPr="00580076" w:rsidRDefault="00582DDC" w:rsidP="001B5CE9">
            <w:pPr>
              <w:pStyle w:val="Tabletext"/>
            </w:pPr>
            <w:r w:rsidRPr="00580076">
              <w:fldChar w:fldCharType="begin"/>
            </w:r>
            <w:r w:rsidRPr="00580076">
              <w:instrText xml:space="preserve"> HYPERLINK "http://www.comlaw.gov.au/Details/F1996B04095" \o "Comlaw" </w:instrText>
            </w:r>
            <w:r w:rsidRPr="00580076">
              <w:fldChar w:fldCharType="separate"/>
            </w:r>
            <w:r w:rsidR="00254719" w:rsidRPr="00580076">
              <w:rPr>
                <w:rStyle w:val="Hyperlink"/>
                <w:bCs/>
              </w:rPr>
              <w:t>F1996B04095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817</w:t>
            </w:r>
          </w:p>
        </w:tc>
        <w:tc>
          <w:tcPr>
            <w:tcW w:w="4961" w:type="dxa"/>
            <w:shd w:val="clear" w:color="auto" w:fill="auto"/>
          </w:tcPr>
          <w:p w:rsidR="005D0707" w:rsidRPr="00580076" w:rsidRDefault="005D0707" w:rsidP="001B5CE9">
            <w:pPr>
              <w:pStyle w:val="Tabletext"/>
            </w:pPr>
            <w:r w:rsidRPr="00580076">
              <w:rPr>
                <w:i/>
              </w:rPr>
              <w:t>Customs Tariff Amendment Regulations</w:t>
            </w:r>
            <w:r w:rsidR="00580076" w:rsidRPr="00580076">
              <w:rPr>
                <w:i/>
              </w:rPr>
              <w:t> </w:t>
            </w:r>
            <w:r w:rsidRPr="00580076">
              <w:rPr>
                <w:i/>
              </w:rPr>
              <w:t>2009 (No.</w:t>
            </w:r>
            <w:r w:rsidR="00580076" w:rsidRPr="00580076">
              <w:rPr>
                <w:i/>
              </w:rPr>
              <w:t> </w:t>
            </w:r>
            <w:r w:rsidRPr="00580076">
              <w:rPr>
                <w:i/>
              </w:rPr>
              <w:t>1)</w:t>
            </w:r>
            <w:r w:rsidRPr="00580076">
              <w:t xml:space="preserve">, </w:t>
            </w:r>
            <w:r w:rsidR="001B5CE9" w:rsidRPr="00580076">
              <w:t>SLI</w:t>
            </w:r>
            <w:r w:rsidR="00580076" w:rsidRPr="00580076">
              <w:t> </w:t>
            </w:r>
            <w:r w:rsidRPr="00580076">
              <w:t>2009 No.</w:t>
            </w:r>
            <w:r w:rsidR="00580076" w:rsidRPr="00580076">
              <w:t> </w:t>
            </w:r>
            <w:r w:rsidRPr="00580076">
              <w:t>278</w:t>
            </w:r>
          </w:p>
        </w:tc>
        <w:bookmarkStart w:id="833" w:name="BKCheck15B_819"/>
        <w:bookmarkEnd w:id="833"/>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"http://www.comlaw.gov.au/Details/F2009L03741" \o "Comlaw" </w:instrText>
            </w:r>
            <w:r w:rsidRPr="00580076">
              <w:fldChar w:fldCharType="separate"/>
            </w:r>
            <w:r w:rsidR="005D0707" w:rsidRPr="00580076">
              <w:rPr>
                <w:rStyle w:val="Hyperlink"/>
                <w:bCs/>
              </w:rPr>
              <w:t>F2009L03741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818</w:t>
            </w:r>
          </w:p>
        </w:tc>
        <w:tc>
          <w:tcPr>
            <w:tcW w:w="4961" w:type="dxa"/>
            <w:shd w:val="clear" w:color="auto" w:fill="auto"/>
          </w:tcPr>
          <w:p w:rsidR="005D0707" w:rsidRPr="00580076" w:rsidRDefault="005D0707" w:rsidP="001B5CE9">
            <w:pPr>
              <w:pStyle w:val="Tabletext"/>
            </w:pPr>
            <w:r w:rsidRPr="00580076">
              <w:rPr>
                <w:i/>
              </w:rPr>
              <w:t>Customs Tariff Amendment Regulations</w:t>
            </w:r>
            <w:r w:rsidR="00580076" w:rsidRPr="00580076">
              <w:rPr>
                <w:i/>
              </w:rPr>
              <w:t> </w:t>
            </w:r>
            <w:r w:rsidRPr="00580076">
              <w:rPr>
                <w:i/>
              </w:rPr>
              <w:t>2011 (No.</w:t>
            </w:r>
            <w:r w:rsidR="00580076" w:rsidRPr="00580076">
              <w:rPr>
                <w:i/>
              </w:rPr>
              <w:t> </w:t>
            </w:r>
            <w:r w:rsidRPr="00580076">
              <w:rPr>
                <w:i/>
              </w:rPr>
              <w:t>1)</w:t>
            </w:r>
            <w:r w:rsidRPr="00580076">
              <w:t xml:space="preserve">, </w:t>
            </w:r>
            <w:r w:rsidR="001B5CE9" w:rsidRPr="00580076">
              <w:t>SLI</w:t>
            </w:r>
            <w:r w:rsidR="00580076" w:rsidRPr="00580076">
              <w:t> </w:t>
            </w:r>
            <w:r w:rsidRPr="00580076">
              <w:t>2011 No.</w:t>
            </w:r>
            <w:r w:rsidR="00580076" w:rsidRPr="00580076">
              <w:t> </w:t>
            </w:r>
            <w:r w:rsidRPr="00580076">
              <w:t>234</w:t>
            </w:r>
          </w:p>
        </w:tc>
        <w:bookmarkStart w:id="834" w:name="BKCheck15B_820"/>
        <w:bookmarkEnd w:id="83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"http://www.comlaw.gov.au/Details/F2011L02653" \o "Comlaw" </w:instrText>
            </w:r>
            <w:r w:rsidRPr="00580076">
              <w:fldChar w:fldCharType="separate"/>
            </w:r>
            <w:r w:rsidR="005D0707" w:rsidRPr="00580076">
              <w:rPr>
                <w:rStyle w:val="Hyperlink"/>
                <w:bCs/>
              </w:rPr>
              <w:t>F2011L02653</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819</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1978 No.</w:t>
            </w:r>
            <w:r w:rsidR="00580076" w:rsidRPr="00580076">
              <w:rPr>
                <w:szCs w:val="22"/>
              </w:rPr>
              <w:t> </w:t>
            </w:r>
            <w:r w:rsidRPr="00580076">
              <w:rPr>
                <w:szCs w:val="22"/>
              </w:rPr>
              <w:t>273</w:t>
            </w:r>
          </w:p>
        </w:tc>
        <w:bookmarkStart w:id="835" w:name="BKCheck15B_821"/>
        <w:bookmarkEnd w:id="835"/>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"http://www.comlaw.gov.au/Details/F1996B02536" \o "ComLaw" </w:instrText>
            </w:r>
            <w:r w:rsidRPr="00580076">
              <w:fldChar w:fldCharType="separate"/>
            </w:r>
            <w:r w:rsidR="00791E36" w:rsidRPr="00580076">
              <w:rPr>
                <w:rStyle w:val="Hyperlink"/>
                <w:bCs/>
              </w:rPr>
              <w:t>F1996B02536</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820</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1979 No.</w:t>
            </w:r>
            <w:r w:rsidR="00580076" w:rsidRPr="00580076">
              <w:rPr>
                <w:szCs w:val="22"/>
              </w:rPr>
              <w:t> </w:t>
            </w:r>
            <w:r w:rsidRPr="00580076">
              <w:rPr>
                <w:szCs w:val="22"/>
              </w:rPr>
              <w:t>167</w:t>
            </w:r>
          </w:p>
        </w:tc>
        <w:bookmarkStart w:id="836" w:name="BKCheck15B_822"/>
        <w:bookmarkEnd w:id="836"/>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"http://www.comlaw.gov.au/Details/F1996B02537" \o "ComLaw" </w:instrText>
            </w:r>
            <w:r w:rsidRPr="00580076">
              <w:fldChar w:fldCharType="separate"/>
            </w:r>
            <w:r w:rsidR="00791E36" w:rsidRPr="00580076">
              <w:rPr>
                <w:rStyle w:val="Hyperlink"/>
                <w:bCs/>
              </w:rPr>
              <w:t>F1996B02537</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821</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1983 No.</w:t>
            </w:r>
            <w:r w:rsidR="00580076" w:rsidRPr="00580076">
              <w:rPr>
                <w:szCs w:val="22"/>
              </w:rPr>
              <w:t> </w:t>
            </w:r>
            <w:r w:rsidRPr="00580076">
              <w:rPr>
                <w:szCs w:val="22"/>
              </w:rPr>
              <w:t>245</w:t>
            </w:r>
          </w:p>
        </w:tc>
        <w:bookmarkStart w:id="837" w:name="BKCheck15B_823"/>
        <w:bookmarkEnd w:id="837"/>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"http://www.comlaw.gov.au/Details/F1996B02538" \o "ComLaw" </w:instrText>
            </w:r>
            <w:r w:rsidRPr="00580076">
              <w:fldChar w:fldCharType="separate"/>
            </w:r>
            <w:r w:rsidR="00791E36" w:rsidRPr="00580076">
              <w:rPr>
                <w:rStyle w:val="Hyperlink"/>
                <w:bCs/>
              </w:rPr>
              <w:t>F1996B02538</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822</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1985 No.</w:t>
            </w:r>
            <w:r w:rsidR="00580076" w:rsidRPr="00580076">
              <w:rPr>
                <w:szCs w:val="22"/>
              </w:rPr>
              <w:t> </w:t>
            </w:r>
            <w:r w:rsidRPr="00580076">
              <w:rPr>
                <w:szCs w:val="22"/>
              </w:rPr>
              <w:t>8</w:t>
            </w:r>
          </w:p>
        </w:tc>
        <w:bookmarkStart w:id="838" w:name="BKCheck15B_824"/>
        <w:bookmarkEnd w:id="838"/>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"http://www.comlaw.gov.au/Details/F1996B02539" \o "ComLaw" </w:instrText>
            </w:r>
            <w:r w:rsidRPr="00580076">
              <w:fldChar w:fldCharType="separate"/>
            </w:r>
            <w:r w:rsidR="00791E36" w:rsidRPr="00580076">
              <w:rPr>
                <w:rStyle w:val="Hyperlink"/>
                <w:bCs/>
              </w:rPr>
              <w:t>F1996B02539</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823</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1986 No.</w:t>
            </w:r>
            <w:r w:rsidR="00580076" w:rsidRPr="00580076">
              <w:rPr>
                <w:szCs w:val="22"/>
              </w:rPr>
              <w:t> </w:t>
            </w:r>
            <w:r w:rsidRPr="00580076">
              <w:rPr>
                <w:szCs w:val="22"/>
              </w:rPr>
              <w:t>170</w:t>
            </w:r>
          </w:p>
        </w:tc>
        <w:bookmarkStart w:id="839" w:name="BKCheck15B_825"/>
        <w:bookmarkEnd w:id="839"/>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"http://www.comlaw.gov.au/Details/F1996B02540" \o "ComLaw" </w:instrText>
            </w:r>
            <w:r w:rsidRPr="00580076">
              <w:fldChar w:fldCharType="separate"/>
            </w:r>
            <w:r w:rsidR="00791E36" w:rsidRPr="00580076">
              <w:rPr>
                <w:rStyle w:val="Hyperlink"/>
                <w:bCs/>
              </w:rPr>
              <w:t>F1996B02540</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824</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1986 No.</w:t>
            </w:r>
            <w:r w:rsidR="00580076" w:rsidRPr="00580076">
              <w:rPr>
                <w:szCs w:val="22"/>
              </w:rPr>
              <w:t> </w:t>
            </w:r>
            <w:r w:rsidRPr="00580076">
              <w:rPr>
                <w:szCs w:val="22"/>
              </w:rPr>
              <w:t>171</w:t>
            </w:r>
          </w:p>
        </w:tc>
        <w:bookmarkStart w:id="840" w:name="BKCheck15B_826"/>
        <w:bookmarkEnd w:id="840"/>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"http://www.comlaw.gov.au/Details/F1996B02541" \o "ComLaw" </w:instrText>
            </w:r>
            <w:r w:rsidRPr="00580076">
              <w:fldChar w:fldCharType="separate"/>
            </w:r>
            <w:r w:rsidR="00791E36" w:rsidRPr="00580076">
              <w:rPr>
                <w:rStyle w:val="Hyperlink"/>
                <w:bCs/>
              </w:rPr>
              <w:t>F1996B02541</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825</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1987 No.</w:t>
            </w:r>
            <w:r w:rsidR="00580076" w:rsidRPr="00580076">
              <w:rPr>
                <w:szCs w:val="22"/>
              </w:rPr>
              <w:t> </w:t>
            </w:r>
            <w:r w:rsidRPr="00580076">
              <w:rPr>
                <w:szCs w:val="22"/>
              </w:rPr>
              <w:t>112</w:t>
            </w:r>
          </w:p>
        </w:tc>
        <w:bookmarkStart w:id="841" w:name="BKCheck15B_827"/>
        <w:bookmarkEnd w:id="841"/>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"http://www.comlaw.gov.au/Details/F1996B02542" \o "ComLaw" </w:instrText>
            </w:r>
            <w:r w:rsidRPr="00580076">
              <w:fldChar w:fldCharType="separate"/>
            </w:r>
            <w:r w:rsidR="00791E36" w:rsidRPr="00580076">
              <w:rPr>
                <w:rStyle w:val="Hyperlink"/>
                <w:bCs/>
              </w:rPr>
              <w:t>F1996B02542</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826</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1987 No.</w:t>
            </w:r>
            <w:r w:rsidR="00580076" w:rsidRPr="00580076">
              <w:rPr>
                <w:szCs w:val="22"/>
              </w:rPr>
              <w:t> </w:t>
            </w:r>
            <w:r w:rsidRPr="00580076">
              <w:rPr>
                <w:szCs w:val="22"/>
              </w:rPr>
              <w:t>159</w:t>
            </w:r>
          </w:p>
        </w:tc>
        <w:bookmarkStart w:id="842" w:name="BKCheck15B_828"/>
        <w:bookmarkEnd w:id="842"/>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"http://www.comlaw.gov.au/Details/F1996B02543" \o "ComLaw" </w:instrText>
            </w:r>
            <w:r w:rsidRPr="00580076">
              <w:fldChar w:fldCharType="separate"/>
            </w:r>
            <w:r w:rsidR="00791E36" w:rsidRPr="00580076">
              <w:rPr>
                <w:rStyle w:val="Hyperlink"/>
                <w:bCs/>
              </w:rPr>
              <w:t>F1996B02543</w:t>
            </w:r>
            <w:r w:rsidRPr="00580076">
              <w:rPr>
                <w:rStyle w:val="Hyperlink"/>
                <w:bCs/>
              </w:rPr>
              <w:fldChar w:fldCharType="end"/>
            </w:r>
          </w:p>
        </w:tc>
      </w:tr>
      <w:tr w:rsidR="00791E36" w:rsidRPr="00580076" w:rsidTr="00A5088B">
        <w:trPr>
          <w:cantSplit/>
        </w:trPr>
        <w:tc>
          <w:tcPr>
            <w:tcW w:w="822" w:type="dxa"/>
            <w:shd w:val="clear" w:color="auto" w:fill="auto"/>
          </w:tcPr>
          <w:p w:rsidR="00791E36" w:rsidRPr="00580076" w:rsidRDefault="00A5088B" w:rsidP="001B5CE9">
            <w:pPr>
              <w:pStyle w:val="Tabletext"/>
            </w:pPr>
            <w:r w:rsidRPr="00580076">
              <w:t>827</w:t>
            </w:r>
          </w:p>
        </w:tc>
        <w:tc>
          <w:tcPr>
            <w:tcW w:w="4961" w:type="dxa"/>
            <w:shd w:val="clear" w:color="auto" w:fill="auto"/>
          </w:tcPr>
          <w:p w:rsidR="00791E36" w:rsidRPr="00580076" w:rsidRDefault="00791E36" w:rsidP="001B5CE9">
            <w:pPr>
              <w:pStyle w:val="Tabletext"/>
            </w:pPr>
            <w:r w:rsidRPr="00580076">
              <w:rPr>
                <w:szCs w:val="22"/>
              </w:rPr>
              <w:t>Departure Tax Collection Regulations (Amendment), SR</w:t>
            </w:r>
            <w:r w:rsidR="00580076" w:rsidRPr="00580076">
              <w:rPr>
                <w:szCs w:val="22"/>
              </w:rPr>
              <w:t> </w:t>
            </w:r>
            <w:r w:rsidRPr="00580076">
              <w:rPr>
                <w:szCs w:val="22"/>
              </w:rPr>
              <w:t>1988 No.</w:t>
            </w:r>
            <w:r w:rsidR="00580076" w:rsidRPr="00580076">
              <w:rPr>
                <w:szCs w:val="22"/>
              </w:rPr>
              <w:t> </w:t>
            </w:r>
            <w:r w:rsidRPr="00580076">
              <w:rPr>
                <w:szCs w:val="22"/>
              </w:rPr>
              <w:t>157</w:t>
            </w:r>
          </w:p>
        </w:tc>
        <w:bookmarkStart w:id="843" w:name="BKCheck15B_829"/>
        <w:bookmarkEnd w:id="843"/>
        <w:tc>
          <w:tcPr>
            <w:tcW w:w="1560" w:type="dxa"/>
            <w:shd w:val="clear" w:color="auto" w:fill="auto"/>
          </w:tcPr>
          <w:p w:rsidR="00791E36" w:rsidRPr="00580076" w:rsidRDefault="00582DDC" w:rsidP="001B5CE9">
            <w:pPr>
              <w:pStyle w:val="Tabletext"/>
            </w:pPr>
            <w:r w:rsidRPr="00580076">
              <w:fldChar w:fldCharType="begin"/>
            </w:r>
            <w:r w:rsidRPr="00580076">
              <w:instrText xml:space="preserve"> HYPERLINK "http://www.comlaw.gov.au/Details/F1996B02544" \o "ComLaw" </w:instrText>
            </w:r>
            <w:r w:rsidRPr="00580076">
              <w:fldChar w:fldCharType="separate"/>
            </w:r>
            <w:r w:rsidR="00791E36" w:rsidRPr="00580076">
              <w:rPr>
                <w:rStyle w:val="Hyperlink"/>
                <w:bCs/>
              </w:rPr>
              <w:t>F1996B02544</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828</w:t>
            </w:r>
          </w:p>
        </w:tc>
        <w:tc>
          <w:tcPr>
            <w:tcW w:w="4961" w:type="dxa"/>
            <w:shd w:val="clear" w:color="auto" w:fill="auto"/>
          </w:tcPr>
          <w:p w:rsidR="005D0707" w:rsidRPr="00580076" w:rsidRDefault="005D0707" w:rsidP="001B5CE9">
            <w:pPr>
              <w:pStyle w:val="Tabletext"/>
            </w:pPr>
            <w:r w:rsidRPr="00580076">
              <w:rPr>
                <w:i/>
              </w:rPr>
              <w:t>Import Processing Charges Amendment Regulations</w:t>
            </w:r>
            <w:r w:rsidR="00580076" w:rsidRPr="00580076">
              <w:rPr>
                <w:i/>
              </w:rPr>
              <w:t> </w:t>
            </w:r>
            <w:r w:rsidRPr="00580076">
              <w:rPr>
                <w:i/>
              </w:rPr>
              <w:t>2003 (No.</w:t>
            </w:r>
            <w:r w:rsidR="00580076" w:rsidRPr="00580076">
              <w:rPr>
                <w:i/>
              </w:rPr>
              <w:t> </w:t>
            </w:r>
            <w:r w:rsidRPr="00580076">
              <w:rPr>
                <w:i/>
              </w:rPr>
              <w:t>1)</w:t>
            </w:r>
            <w:r w:rsidRPr="00580076">
              <w:t xml:space="preserve">, </w:t>
            </w:r>
            <w:r w:rsidR="001B5CE9" w:rsidRPr="00580076">
              <w:t>SR</w:t>
            </w:r>
            <w:r w:rsidR="00580076" w:rsidRPr="00580076">
              <w:t> </w:t>
            </w:r>
            <w:r w:rsidRPr="00580076">
              <w:t>2003 No.</w:t>
            </w:r>
            <w:r w:rsidR="00580076" w:rsidRPr="00580076">
              <w:t> </w:t>
            </w:r>
            <w:r w:rsidRPr="00580076">
              <w:t>67</w:t>
            </w:r>
          </w:p>
        </w:tc>
        <w:bookmarkStart w:id="844" w:name="BKCheck15B_830"/>
        <w:bookmarkEnd w:id="844"/>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"http://www.comlaw.gov.au/Details/F2003B00085" \o "Comlaw" </w:instrText>
            </w:r>
            <w:r w:rsidRPr="00580076">
              <w:fldChar w:fldCharType="separate"/>
            </w:r>
            <w:r w:rsidR="005D0707" w:rsidRPr="00580076">
              <w:rPr>
                <w:rStyle w:val="Hyperlink"/>
                <w:bCs/>
              </w:rPr>
              <w:t>F2003B00085</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829</w:t>
            </w:r>
          </w:p>
        </w:tc>
        <w:tc>
          <w:tcPr>
            <w:tcW w:w="4961" w:type="dxa"/>
            <w:shd w:val="clear" w:color="auto" w:fill="auto"/>
          </w:tcPr>
          <w:p w:rsidR="005D0707" w:rsidRPr="00580076" w:rsidRDefault="005D0707" w:rsidP="0015479F">
            <w:pPr>
              <w:pStyle w:val="Tabletext"/>
            </w:pPr>
            <w:r w:rsidRPr="00580076">
              <w:t>Notice of Amendment of Customs By</w:t>
            </w:r>
            <w:r w:rsidR="00580076">
              <w:noBreakHyphen/>
            </w:r>
            <w:r w:rsidRPr="00580076">
              <w:t>law</w:t>
            </w:r>
            <w:r w:rsidR="00550F93" w:rsidRPr="00580076">
              <w:t>s</w:t>
            </w:r>
            <w:r w:rsidR="004E3C25" w:rsidRPr="00580076">
              <w:t xml:space="preserve"> </w:t>
            </w:r>
            <w:r w:rsidR="00550F93" w:rsidRPr="00580076">
              <w:t>(</w:t>
            </w:r>
            <w:r w:rsidR="0015479F" w:rsidRPr="00580076">
              <w:t xml:space="preserve">made on </w:t>
            </w:r>
            <w:r w:rsidRPr="00580076">
              <w:t>25</w:t>
            </w:r>
            <w:r w:rsidR="00580076" w:rsidRPr="00580076">
              <w:t> </w:t>
            </w:r>
            <w:r w:rsidR="0015479F" w:rsidRPr="00580076">
              <w:t xml:space="preserve">February </w:t>
            </w:r>
            <w:r w:rsidRPr="00580076">
              <w:t>1999)</w:t>
            </w:r>
          </w:p>
        </w:tc>
        <w:bookmarkStart w:id="845" w:name="BKCheck15B_831"/>
        <w:bookmarkEnd w:id="845"/>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"http://www.comlaw.gov.au/Details/F2009B00219" \o "Comlaw" </w:instrText>
            </w:r>
            <w:r w:rsidRPr="00580076">
              <w:fldChar w:fldCharType="separate"/>
            </w:r>
            <w:r w:rsidR="005D0707" w:rsidRPr="00580076">
              <w:rPr>
                <w:rStyle w:val="Hyperlink"/>
                <w:bCs/>
              </w:rPr>
              <w:t>F2009B00219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830</w:t>
            </w:r>
          </w:p>
        </w:tc>
        <w:tc>
          <w:tcPr>
            <w:tcW w:w="4961" w:type="dxa"/>
            <w:shd w:val="clear" w:color="auto" w:fill="auto"/>
          </w:tcPr>
          <w:p w:rsidR="005D0707" w:rsidRPr="00580076" w:rsidRDefault="005D0707" w:rsidP="001B5CE9">
            <w:pPr>
              <w:pStyle w:val="Tabletext"/>
            </w:pPr>
            <w:r w:rsidRPr="00580076">
              <w:t>Notice of Revocation of Customs By</w:t>
            </w:r>
            <w:r w:rsidR="00580076">
              <w:noBreakHyphen/>
            </w:r>
            <w:r w:rsidRPr="00580076">
              <w:t xml:space="preserve">laws </w:t>
            </w:r>
            <w:r w:rsidR="00580076">
              <w:noBreakHyphen/>
            </w:r>
            <w:r w:rsidRPr="00580076">
              <w:t xml:space="preserve"> Revocation No.</w:t>
            </w:r>
            <w:r w:rsidR="00580076" w:rsidRPr="00580076">
              <w:t> </w:t>
            </w:r>
            <w:r w:rsidR="00550F93" w:rsidRPr="00580076">
              <w:t>1</w:t>
            </w:r>
            <w:r w:rsidR="00054661" w:rsidRPr="00580076">
              <w:t xml:space="preserve"> </w:t>
            </w:r>
            <w:r w:rsidR="00550F93" w:rsidRPr="00580076">
              <w:t>(</w:t>
            </w:r>
            <w:r w:rsidRPr="00580076">
              <w:t>2005)</w:t>
            </w:r>
          </w:p>
        </w:tc>
        <w:bookmarkStart w:id="846" w:name="BKCheck15B_832"/>
        <w:bookmarkEnd w:id="846"/>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"http://www.comlaw.gov.au/Details/F2005L00139" \o "Comlaw" </w:instrText>
            </w:r>
            <w:r w:rsidRPr="00580076">
              <w:fldChar w:fldCharType="separate"/>
            </w:r>
            <w:r w:rsidR="005D0707" w:rsidRPr="00580076">
              <w:rPr>
                <w:rStyle w:val="Hyperlink"/>
                <w:bCs/>
              </w:rPr>
              <w:t>F2005L00139</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831</w:t>
            </w:r>
          </w:p>
        </w:tc>
        <w:tc>
          <w:tcPr>
            <w:tcW w:w="4961" w:type="dxa"/>
            <w:shd w:val="clear" w:color="auto" w:fill="auto"/>
          </w:tcPr>
          <w:p w:rsidR="005D0707" w:rsidRPr="00580076" w:rsidRDefault="005D0707" w:rsidP="004E3C25">
            <w:pPr>
              <w:pStyle w:val="Tabletext"/>
            </w:pPr>
            <w:r w:rsidRPr="00580076">
              <w:t>Revocation of Customs By</w:t>
            </w:r>
            <w:r w:rsidR="00580076">
              <w:noBreakHyphen/>
            </w:r>
            <w:r w:rsidRPr="00580076">
              <w:t xml:space="preserve">law </w:t>
            </w:r>
            <w:r w:rsidR="00580076">
              <w:noBreakHyphen/>
            </w:r>
            <w:r w:rsidRPr="00580076">
              <w:t xml:space="preserve"> Instrument of Revocation No.</w:t>
            </w:r>
            <w:r w:rsidR="00580076" w:rsidRPr="00580076">
              <w:t> </w:t>
            </w:r>
            <w:r w:rsidR="004E3C25" w:rsidRPr="00580076">
              <w:t xml:space="preserve">2 </w:t>
            </w:r>
            <w:r w:rsidR="00550F93" w:rsidRPr="00580076">
              <w:t>(</w:t>
            </w:r>
            <w:r w:rsidRPr="00580076">
              <w:t>2011)</w:t>
            </w:r>
          </w:p>
        </w:tc>
        <w:bookmarkStart w:id="847" w:name="BKCheck15B_833"/>
        <w:bookmarkEnd w:id="847"/>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"http://www.comlaw.gov.au/Details/F2011L02570" \o "Comlaw" </w:instrText>
            </w:r>
            <w:r w:rsidRPr="00580076">
              <w:fldChar w:fldCharType="separate"/>
            </w:r>
            <w:r w:rsidR="005D0707" w:rsidRPr="00580076">
              <w:rPr>
                <w:rStyle w:val="Hyperlink"/>
                <w:bCs/>
              </w:rPr>
              <w:t>F2011L02570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832</w:t>
            </w:r>
          </w:p>
        </w:tc>
        <w:tc>
          <w:tcPr>
            <w:tcW w:w="4961" w:type="dxa"/>
            <w:shd w:val="clear" w:color="auto" w:fill="auto"/>
          </w:tcPr>
          <w:p w:rsidR="005D0707" w:rsidRPr="00580076" w:rsidRDefault="005D0707" w:rsidP="001B5CE9">
            <w:pPr>
              <w:pStyle w:val="Tabletext"/>
            </w:pPr>
            <w:r w:rsidRPr="00580076">
              <w:t>Revocation of Customs By</w:t>
            </w:r>
            <w:r w:rsidR="00580076">
              <w:noBreakHyphen/>
            </w:r>
            <w:r w:rsidRPr="00580076">
              <w:t xml:space="preserve">law </w:t>
            </w:r>
            <w:r w:rsidR="00580076">
              <w:noBreakHyphen/>
            </w:r>
            <w:r w:rsidRPr="00580076">
              <w:t xml:space="preserve"> Instrument of Revocation No.</w:t>
            </w:r>
            <w:r w:rsidR="00580076" w:rsidRPr="00580076">
              <w:t> </w:t>
            </w:r>
            <w:r w:rsidR="00550F93" w:rsidRPr="00580076">
              <w:t>3</w:t>
            </w:r>
            <w:r w:rsidR="004E3C25" w:rsidRPr="00580076">
              <w:t xml:space="preserve"> </w:t>
            </w:r>
            <w:r w:rsidR="00550F93" w:rsidRPr="00580076">
              <w:t>(</w:t>
            </w:r>
            <w:r w:rsidRPr="00580076">
              <w:t>2011)</w:t>
            </w:r>
          </w:p>
        </w:tc>
        <w:bookmarkStart w:id="848" w:name="BKCheck15B_834"/>
        <w:bookmarkEnd w:id="848"/>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"http://www.comlaw.gov.au/Details/F2011L02603" \o "Comlaw" </w:instrText>
            </w:r>
            <w:r w:rsidRPr="00580076">
              <w:fldChar w:fldCharType="separate"/>
            </w:r>
            <w:r w:rsidR="005D0707" w:rsidRPr="00580076">
              <w:rPr>
                <w:rStyle w:val="Hyperlink"/>
                <w:bCs/>
              </w:rPr>
              <w:t>F2011L02603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833</w:t>
            </w:r>
          </w:p>
        </w:tc>
        <w:tc>
          <w:tcPr>
            <w:tcW w:w="4961" w:type="dxa"/>
            <w:shd w:val="clear" w:color="auto" w:fill="auto"/>
          </w:tcPr>
          <w:p w:rsidR="005D0707" w:rsidRPr="00580076" w:rsidRDefault="005D0707" w:rsidP="001B5CE9">
            <w:pPr>
              <w:pStyle w:val="Tabletext"/>
            </w:pPr>
            <w:r w:rsidRPr="00580076">
              <w:t>Revocation of Customs By</w:t>
            </w:r>
            <w:r w:rsidR="00580076">
              <w:noBreakHyphen/>
            </w:r>
            <w:r w:rsidRPr="00580076">
              <w:t xml:space="preserve">laws </w:t>
            </w:r>
            <w:r w:rsidR="00580076">
              <w:noBreakHyphen/>
            </w:r>
            <w:r w:rsidRPr="00580076">
              <w:t xml:space="preserve"> Instrument of Revocation No.</w:t>
            </w:r>
            <w:r w:rsidR="00580076" w:rsidRPr="00580076">
              <w:t> </w:t>
            </w:r>
            <w:r w:rsidR="00550F93" w:rsidRPr="00580076">
              <w:t>1</w:t>
            </w:r>
            <w:r w:rsidR="004E3C25" w:rsidRPr="00580076">
              <w:t xml:space="preserve"> </w:t>
            </w:r>
            <w:r w:rsidR="00550F93" w:rsidRPr="00580076">
              <w:t>(</w:t>
            </w:r>
            <w:r w:rsidRPr="00580076">
              <w:t>2006)</w:t>
            </w:r>
          </w:p>
        </w:tc>
        <w:bookmarkStart w:id="849" w:name="BKCheck15B_835"/>
        <w:bookmarkEnd w:id="849"/>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"http://www.comlaw.gov.au/Details/F2006L04130" \o "Comlaw" </w:instrText>
            </w:r>
            <w:r w:rsidRPr="00580076">
              <w:fldChar w:fldCharType="separate"/>
            </w:r>
            <w:r w:rsidR="005D0707" w:rsidRPr="00580076">
              <w:rPr>
                <w:rStyle w:val="Hyperlink"/>
                <w:bCs/>
              </w:rPr>
              <w:t>F2006L04130</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lastRenderedPageBreak/>
              <w:t>834</w:t>
            </w:r>
          </w:p>
        </w:tc>
        <w:tc>
          <w:tcPr>
            <w:tcW w:w="4961" w:type="dxa"/>
            <w:shd w:val="clear" w:color="auto" w:fill="auto"/>
          </w:tcPr>
          <w:p w:rsidR="005D0707" w:rsidRPr="00580076" w:rsidRDefault="005D0707" w:rsidP="001B5CE9">
            <w:pPr>
              <w:pStyle w:val="Tabletext"/>
            </w:pPr>
            <w:r w:rsidRPr="00580076">
              <w:t>Revocation of Customs By</w:t>
            </w:r>
            <w:r w:rsidR="00580076">
              <w:noBreakHyphen/>
            </w:r>
            <w:r w:rsidRPr="00580076">
              <w:t xml:space="preserve">laws </w:t>
            </w:r>
            <w:r w:rsidR="00580076">
              <w:noBreakHyphen/>
            </w:r>
            <w:r w:rsidRPr="00580076">
              <w:t xml:space="preserve"> Instrument of Revocation No.</w:t>
            </w:r>
            <w:r w:rsidR="00580076" w:rsidRPr="00580076">
              <w:t> </w:t>
            </w:r>
            <w:r w:rsidR="00550F93" w:rsidRPr="00580076">
              <w:t>1</w:t>
            </w:r>
            <w:r w:rsidR="004E3C25" w:rsidRPr="00580076">
              <w:t xml:space="preserve"> </w:t>
            </w:r>
            <w:r w:rsidR="00550F93" w:rsidRPr="00580076">
              <w:t>(</w:t>
            </w:r>
            <w:r w:rsidRPr="00580076">
              <w:t>2011)</w:t>
            </w:r>
          </w:p>
        </w:tc>
        <w:bookmarkStart w:id="850" w:name="BKCheck15B_836"/>
        <w:bookmarkEnd w:id="850"/>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"http://www.comlaw.gov.au/Details/F2011L02601" \o "Comlaw" </w:instrText>
            </w:r>
            <w:r w:rsidRPr="00580076">
              <w:fldChar w:fldCharType="separate"/>
            </w:r>
            <w:r w:rsidR="005D0707" w:rsidRPr="00580076">
              <w:rPr>
                <w:rStyle w:val="Hyperlink"/>
                <w:bCs/>
              </w:rPr>
              <w:t>F2011L02601</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835</w:t>
            </w:r>
          </w:p>
        </w:tc>
        <w:tc>
          <w:tcPr>
            <w:tcW w:w="4961" w:type="dxa"/>
            <w:shd w:val="clear" w:color="auto" w:fill="auto"/>
          </w:tcPr>
          <w:p w:rsidR="005D0707" w:rsidRPr="00580076" w:rsidRDefault="005D0707" w:rsidP="001B5CE9">
            <w:pPr>
              <w:pStyle w:val="Tabletext"/>
            </w:pPr>
            <w:r w:rsidRPr="00580076">
              <w:t>Revocation of Customs By</w:t>
            </w:r>
            <w:r w:rsidR="00580076">
              <w:noBreakHyphen/>
            </w:r>
            <w:r w:rsidRPr="00580076">
              <w:t xml:space="preserve">laws </w:t>
            </w:r>
            <w:r w:rsidR="00580076">
              <w:noBreakHyphen/>
            </w:r>
            <w:r w:rsidRPr="00580076">
              <w:t xml:space="preserve"> Instrument of Revocation No.</w:t>
            </w:r>
            <w:r w:rsidR="00580076" w:rsidRPr="00580076">
              <w:t> </w:t>
            </w:r>
            <w:r w:rsidR="00550F93" w:rsidRPr="00580076">
              <w:t>2</w:t>
            </w:r>
            <w:r w:rsidR="004E3C25" w:rsidRPr="00580076">
              <w:t xml:space="preserve"> </w:t>
            </w:r>
            <w:r w:rsidR="00550F93" w:rsidRPr="00580076">
              <w:t>(</w:t>
            </w:r>
            <w:r w:rsidRPr="00580076">
              <w:t>2005)</w:t>
            </w:r>
          </w:p>
        </w:tc>
        <w:bookmarkStart w:id="851" w:name="BKCheck15B_837"/>
        <w:bookmarkEnd w:id="851"/>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"http://www.comlaw.gov.au/Details/F2005L01693" \o "Comlaw" </w:instrText>
            </w:r>
            <w:r w:rsidRPr="00580076">
              <w:fldChar w:fldCharType="separate"/>
            </w:r>
            <w:r w:rsidR="005D0707" w:rsidRPr="00580076">
              <w:rPr>
                <w:rStyle w:val="Hyperlink"/>
                <w:bCs/>
              </w:rPr>
              <w:t>F2005L01693</w:t>
            </w:r>
            <w:r w:rsidRPr="00580076">
              <w:rPr>
                <w:rStyle w:val="Hyperlink"/>
                <w:bCs/>
              </w:rPr>
              <w:fldChar w:fldCharType="end"/>
            </w:r>
          </w:p>
        </w:tc>
      </w:tr>
      <w:tr w:rsidR="005D0707" w:rsidRPr="00580076" w:rsidTr="00A5088B">
        <w:trPr>
          <w:cantSplit/>
        </w:trPr>
        <w:tc>
          <w:tcPr>
            <w:tcW w:w="822" w:type="dxa"/>
            <w:shd w:val="clear" w:color="auto" w:fill="auto"/>
          </w:tcPr>
          <w:p w:rsidR="005D0707" w:rsidRPr="00580076" w:rsidRDefault="00A5088B" w:rsidP="001B5CE9">
            <w:pPr>
              <w:pStyle w:val="Tabletext"/>
            </w:pPr>
            <w:r w:rsidRPr="00580076">
              <w:t>836</w:t>
            </w:r>
          </w:p>
        </w:tc>
        <w:tc>
          <w:tcPr>
            <w:tcW w:w="4961" w:type="dxa"/>
            <w:shd w:val="clear" w:color="auto" w:fill="auto"/>
          </w:tcPr>
          <w:p w:rsidR="005D0707" w:rsidRPr="00580076" w:rsidRDefault="005D0707" w:rsidP="001B5CE9">
            <w:pPr>
              <w:pStyle w:val="Tabletext"/>
            </w:pPr>
            <w:r w:rsidRPr="00580076">
              <w:t>Tariff Concession Revocation Order</w:t>
            </w:r>
            <w:r w:rsidR="00580076" w:rsidRPr="00580076">
              <w:t> </w:t>
            </w:r>
            <w:r w:rsidRPr="00580076">
              <w:t>01/2005</w:t>
            </w:r>
          </w:p>
        </w:tc>
        <w:bookmarkStart w:id="852" w:name="BKCheck15B_838"/>
        <w:bookmarkEnd w:id="852"/>
        <w:tc>
          <w:tcPr>
            <w:tcW w:w="1560" w:type="dxa"/>
            <w:shd w:val="clear" w:color="auto" w:fill="auto"/>
          </w:tcPr>
          <w:p w:rsidR="005D0707" w:rsidRPr="00580076" w:rsidRDefault="00582DDC" w:rsidP="001B5CE9">
            <w:pPr>
              <w:pStyle w:val="Tabletext"/>
              <w:rPr>
                <w:rStyle w:val="Hyperlink"/>
                <w:bCs/>
                <w:u w:val="none"/>
              </w:rPr>
            </w:pPr>
            <w:r w:rsidRPr="00580076">
              <w:fldChar w:fldCharType="begin"/>
            </w:r>
            <w:r w:rsidRPr="00580076">
              <w:instrText xml:space="preserve"> HYPERLINK "http://www.comlaw.gov.au/Details/F2005L00679" \o "Comlaw" </w:instrText>
            </w:r>
            <w:r w:rsidRPr="00580076">
              <w:fldChar w:fldCharType="separate"/>
            </w:r>
            <w:r w:rsidR="005D0707" w:rsidRPr="00580076">
              <w:rPr>
                <w:rStyle w:val="Hyperlink"/>
                <w:bCs/>
              </w:rPr>
              <w:t>F2005L00679</w:t>
            </w:r>
            <w:r w:rsidRPr="00580076">
              <w:rPr>
                <w:rStyle w:val="Hyperlink"/>
                <w:bCs/>
              </w:rPr>
              <w:fldChar w:fldCharType="end"/>
            </w:r>
          </w:p>
        </w:tc>
      </w:tr>
      <w:tr w:rsidR="00B67459" w:rsidRPr="00580076" w:rsidTr="00A5088B">
        <w:trPr>
          <w:cantSplit/>
        </w:trPr>
        <w:tc>
          <w:tcPr>
            <w:tcW w:w="822" w:type="dxa"/>
            <w:shd w:val="clear" w:color="auto" w:fill="auto"/>
          </w:tcPr>
          <w:p w:rsidR="00B67459" w:rsidRPr="00580076" w:rsidRDefault="00A5088B" w:rsidP="00B67459">
            <w:pPr>
              <w:pStyle w:val="Tabletext"/>
            </w:pPr>
            <w:r w:rsidRPr="00580076">
              <w:t>837</w:t>
            </w:r>
          </w:p>
        </w:tc>
        <w:tc>
          <w:tcPr>
            <w:tcW w:w="4961" w:type="dxa"/>
            <w:shd w:val="clear" w:color="auto" w:fill="auto"/>
          </w:tcPr>
          <w:p w:rsidR="00B67459" w:rsidRPr="00580076" w:rsidRDefault="00B67459" w:rsidP="00B67459">
            <w:pPr>
              <w:pStyle w:val="Tabletext"/>
            </w:pPr>
            <w:r w:rsidRPr="00580076">
              <w:t>Tariff Concession Revocation Order</w:t>
            </w:r>
            <w:r w:rsidR="00580076" w:rsidRPr="00580076">
              <w:t> </w:t>
            </w:r>
            <w:r w:rsidRPr="00580076">
              <w:t>05/2005</w:t>
            </w:r>
          </w:p>
        </w:tc>
        <w:bookmarkStart w:id="853" w:name="BKCheck15B_844"/>
        <w:bookmarkEnd w:id="853"/>
        <w:tc>
          <w:tcPr>
            <w:tcW w:w="1560" w:type="dxa"/>
            <w:shd w:val="clear" w:color="auto" w:fill="auto"/>
          </w:tcPr>
          <w:p w:rsidR="00B67459" w:rsidRPr="00580076" w:rsidRDefault="00B67459" w:rsidP="00B67459">
            <w:pPr>
              <w:pStyle w:val="Tabletext"/>
              <w:rPr>
                <w:rStyle w:val="Hyperlink"/>
                <w:bCs/>
                <w:u w:val="none"/>
              </w:rPr>
            </w:pPr>
            <w:r w:rsidRPr="00580076">
              <w:fldChar w:fldCharType="begin"/>
            </w:r>
            <w:r w:rsidRPr="00580076">
              <w:instrText xml:space="preserve"> HYPERLINK "http://www.comlaw.gov.au/Details/F2005L00901" \o "Comlaw" </w:instrText>
            </w:r>
            <w:r w:rsidRPr="00580076">
              <w:fldChar w:fldCharType="separate"/>
            </w:r>
            <w:r w:rsidRPr="00580076">
              <w:rPr>
                <w:rStyle w:val="Hyperlink"/>
                <w:bCs/>
              </w:rPr>
              <w:t>F2005L00901</w:t>
            </w:r>
            <w:r w:rsidRPr="00580076">
              <w:rPr>
                <w:rStyle w:val="Hyperlink"/>
                <w:bCs/>
              </w:rPr>
              <w:fldChar w:fldCharType="end"/>
            </w:r>
          </w:p>
        </w:tc>
      </w:tr>
      <w:tr w:rsidR="00B67459" w:rsidRPr="00580076" w:rsidTr="00A5088B">
        <w:trPr>
          <w:cantSplit/>
        </w:trPr>
        <w:tc>
          <w:tcPr>
            <w:tcW w:w="822" w:type="dxa"/>
            <w:shd w:val="clear" w:color="auto" w:fill="auto"/>
          </w:tcPr>
          <w:p w:rsidR="00B67459" w:rsidRPr="00580076" w:rsidRDefault="00A5088B" w:rsidP="00B67459">
            <w:pPr>
              <w:pStyle w:val="Tabletext"/>
            </w:pPr>
            <w:r w:rsidRPr="00580076">
              <w:t>838</w:t>
            </w:r>
          </w:p>
        </w:tc>
        <w:tc>
          <w:tcPr>
            <w:tcW w:w="4961" w:type="dxa"/>
            <w:shd w:val="clear" w:color="auto" w:fill="auto"/>
          </w:tcPr>
          <w:p w:rsidR="00B67459" w:rsidRPr="00580076" w:rsidRDefault="00B67459" w:rsidP="00B67459">
            <w:pPr>
              <w:pStyle w:val="Tabletext"/>
            </w:pPr>
            <w:r w:rsidRPr="00580076">
              <w:t>Tariff Concession Revocation Order</w:t>
            </w:r>
            <w:r w:rsidR="00580076" w:rsidRPr="00580076">
              <w:t> </w:t>
            </w:r>
            <w:r w:rsidRPr="00580076">
              <w:t>06/2005</w:t>
            </w:r>
          </w:p>
        </w:tc>
        <w:bookmarkStart w:id="854" w:name="BKCheck15B_847"/>
        <w:bookmarkEnd w:id="854"/>
        <w:tc>
          <w:tcPr>
            <w:tcW w:w="1560" w:type="dxa"/>
            <w:shd w:val="clear" w:color="auto" w:fill="auto"/>
          </w:tcPr>
          <w:p w:rsidR="00B67459" w:rsidRPr="00580076" w:rsidRDefault="00B67459" w:rsidP="00B67459">
            <w:pPr>
              <w:pStyle w:val="Tabletext"/>
              <w:rPr>
                <w:rStyle w:val="Hyperlink"/>
                <w:bCs/>
                <w:u w:val="none"/>
              </w:rPr>
            </w:pPr>
            <w:r w:rsidRPr="00580076">
              <w:fldChar w:fldCharType="begin"/>
            </w:r>
            <w:r w:rsidRPr="00580076">
              <w:instrText xml:space="preserve"> HYPERLINK "http://www.comlaw.gov.au/Details/F2005L00902" \o "Comlaw" </w:instrText>
            </w:r>
            <w:r w:rsidRPr="00580076">
              <w:fldChar w:fldCharType="separate"/>
            </w:r>
            <w:r w:rsidRPr="00580076">
              <w:rPr>
                <w:rStyle w:val="Hyperlink"/>
                <w:bCs/>
              </w:rPr>
              <w:t>F2005L00902</w:t>
            </w:r>
            <w:r w:rsidRPr="00580076">
              <w:rPr>
                <w:rStyle w:val="Hyperlink"/>
                <w:bCs/>
              </w:rPr>
              <w:fldChar w:fldCharType="end"/>
            </w:r>
          </w:p>
        </w:tc>
      </w:tr>
      <w:tr w:rsidR="00B67459" w:rsidRPr="00580076" w:rsidTr="00A5088B">
        <w:trPr>
          <w:cantSplit/>
        </w:trPr>
        <w:tc>
          <w:tcPr>
            <w:tcW w:w="822" w:type="dxa"/>
            <w:shd w:val="clear" w:color="auto" w:fill="auto"/>
          </w:tcPr>
          <w:p w:rsidR="00B67459" w:rsidRPr="00580076" w:rsidRDefault="00A5088B" w:rsidP="00B67459">
            <w:pPr>
              <w:pStyle w:val="Tabletext"/>
            </w:pPr>
            <w:r w:rsidRPr="00580076">
              <w:t>839</w:t>
            </w:r>
          </w:p>
        </w:tc>
        <w:tc>
          <w:tcPr>
            <w:tcW w:w="4961" w:type="dxa"/>
            <w:shd w:val="clear" w:color="auto" w:fill="auto"/>
          </w:tcPr>
          <w:p w:rsidR="00B67459" w:rsidRPr="00580076" w:rsidRDefault="00B67459" w:rsidP="00B67459">
            <w:pPr>
              <w:pStyle w:val="Tabletext"/>
            </w:pPr>
            <w:r w:rsidRPr="00580076">
              <w:t>Tariff Concession Revocation Order</w:t>
            </w:r>
            <w:r w:rsidR="00580076" w:rsidRPr="00580076">
              <w:t> </w:t>
            </w:r>
            <w:r w:rsidRPr="00580076">
              <w:t>07/2005</w:t>
            </w:r>
          </w:p>
        </w:tc>
        <w:bookmarkStart w:id="855" w:name="BKCheck15B_849"/>
        <w:bookmarkEnd w:id="855"/>
        <w:tc>
          <w:tcPr>
            <w:tcW w:w="1560" w:type="dxa"/>
            <w:shd w:val="clear" w:color="auto" w:fill="auto"/>
          </w:tcPr>
          <w:p w:rsidR="00B67459" w:rsidRPr="00580076" w:rsidRDefault="00B67459" w:rsidP="00B67459">
            <w:pPr>
              <w:pStyle w:val="Tabletext"/>
              <w:rPr>
                <w:rStyle w:val="Hyperlink"/>
                <w:bCs/>
                <w:u w:val="none"/>
              </w:rPr>
            </w:pPr>
            <w:r w:rsidRPr="00580076">
              <w:fldChar w:fldCharType="begin"/>
            </w:r>
            <w:r w:rsidRPr="00580076">
              <w:instrText xml:space="preserve"> HYPERLINK "http://www.comlaw.gov.au/Details/F2005L01189" \o "Comlaw" </w:instrText>
            </w:r>
            <w:r w:rsidRPr="00580076">
              <w:fldChar w:fldCharType="separate"/>
            </w:r>
            <w:r w:rsidRPr="00580076">
              <w:rPr>
                <w:rStyle w:val="Hyperlink"/>
                <w:bCs/>
              </w:rPr>
              <w:t>F2005L01189</w:t>
            </w:r>
            <w:r w:rsidRPr="00580076">
              <w:rPr>
                <w:rStyle w:val="Hyperlink"/>
                <w:bCs/>
              </w:rPr>
              <w:fldChar w:fldCharType="end"/>
            </w:r>
          </w:p>
        </w:tc>
      </w:tr>
      <w:tr w:rsidR="00021656" w:rsidRPr="00580076" w:rsidTr="00A5088B">
        <w:trPr>
          <w:cantSplit/>
        </w:trPr>
        <w:tc>
          <w:tcPr>
            <w:tcW w:w="822" w:type="dxa"/>
            <w:shd w:val="clear" w:color="auto" w:fill="auto"/>
          </w:tcPr>
          <w:p w:rsidR="00021656" w:rsidRPr="00580076" w:rsidRDefault="00A5088B" w:rsidP="00FA43D0">
            <w:pPr>
              <w:pStyle w:val="Tabletext"/>
            </w:pPr>
            <w:r w:rsidRPr="00580076">
              <w:t>840</w:t>
            </w:r>
          </w:p>
        </w:tc>
        <w:tc>
          <w:tcPr>
            <w:tcW w:w="4961" w:type="dxa"/>
            <w:shd w:val="clear" w:color="auto" w:fill="auto"/>
          </w:tcPr>
          <w:p w:rsidR="00021656" w:rsidRPr="00580076" w:rsidRDefault="00021656" w:rsidP="00FA43D0">
            <w:pPr>
              <w:pStyle w:val="Tabletext"/>
            </w:pPr>
            <w:r w:rsidRPr="00580076">
              <w:t>Tariff Concession Revocation Order</w:t>
            </w:r>
            <w:r w:rsidR="00580076" w:rsidRPr="00580076">
              <w:t> </w:t>
            </w:r>
            <w:r w:rsidRPr="00580076">
              <w:t>12/2005</w:t>
            </w:r>
          </w:p>
        </w:tc>
        <w:bookmarkStart w:id="856" w:name="BKCheck15B_880"/>
        <w:bookmarkEnd w:id="856"/>
        <w:tc>
          <w:tcPr>
            <w:tcW w:w="1560" w:type="dxa"/>
            <w:shd w:val="clear" w:color="auto" w:fill="auto"/>
          </w:tcPr>
          <w:p w:rsidR="00021656" w:rsidRPr="00580076" w:rsidRDefault="00021656" w:rsidP="00FA43D0">
            <w:pPr>
              <w:pStyle w:val="Tabletext"/>
              <w:rPr>
                <w:rStyle w:val="Hyperlink"/>
                <w:bCs/>
                <w:u w:val="none"/>
              </w:rPr>
            </w:pPr>
            <w:r w:rsidRPr="00580076">
              <w:fldChar w:fldCharType="begin"/>
            </w:r>
            <w:r w:rsidRPr="00580076">
              <w:instrText xml:space="preserve"> HYPERLINK "http://www.comlaw.gov.au/Details/F2005L01679" \o "Comlaw" </w:instrText>
            </w:r>
            <w:r w:rsidRPr="00580076">
              <w:fldChar w:fldCharType="separate"/>
            </w:r>
            <w:r w:rsidRPr="00580076">
              <w:rPr>
                <w:rStyle w:val="Hyperlink"/>
                <w:bCs/>
              </w:rPr>
              <w:t>F2005L01679</w:t>
            </w:r>
            <w:r w:rsidRPr="00580076">
              <w:rPr>
                <w:rStyle w:val="Hyperlink"/>
                <w:bCs/>
              </w:rPr>
              <w:fldChar w:fldCharType="end"/>
            </w:r>
          </w:p>
        </w:tc>
      </w:tr>
      <w:tr w:rsidR="00021656" w:rsidRPr="00580076" w:rsidTr="00A5088B">
        <w:trPr>
          <w:cantSplit/>
        </w:trPr>
        <w:tc>
          <w:tcPr>
            <w:tcW w:w="822" w:type="dxa"/>
            <w:shd w:val="clear" w:color="auto" w:fill="auto"/>
          </w:tcPr>
          <w:p w:rsidR="00021656" w:rsidRPr="00580076" w:rsidRDefault="00A5088B" w:rsidP="00FA43D0">
            <w:pPr>
              <w:pStyle w:val="Tabletext"/>
            </w:pPr>
            <w:r w:rsidRPr="00580076">
              <w:t>841</w:t>
            </w:r>
          </w:p>
        </w:tc>
        <w:tc>
          <w:tcPr>
            <w:tcW w:w="4961" w:type="dxa"/>
            <w:shd w:val="clear" w:color="auto" w:fill="auto"/>
          </w:tcPr>
          <w:p w:rsidR="00021656" w:rsidRPr="00580076" w:rsidRDefault="00021656" w:rsidP="00FA43D0">
            <w:pPr>
              <w:pStyle w:val="Tabletext"/>
            </w:pPr>
            <w:r w:rsidRPr="00580076">
              <w:t>Tariff Concession Revocation Order</w:t>
            </w:r>
            <w:r w:rsidR="00580076" w:rsidRPr="00580076">
              <w:t> </w:t>
            </w:r>
            <w:r w:rsidRPr="00580076">
              <w:t>15/2005</w:t>
            </w:r>
          </w:p>
        </w:tc>
        <w:bookmarkStart w:id="857" w:name="BKCheck15B_886"/>
        <w:bookmarkEnd w:id="857"/>
        <w:tc>
          <w:tcPr>
            <w:tcW w:w="1560" w:type="dxa"/>
            <w:shd w:val="clear" w:color="auto" w:fill="auto"/>
          </w:tcPr>
          <w:p w:rsidR="00021656" w:rsidRPr="00580076" w:rsidRDefault="00021656" w:rsidP="00FA43D0">
            <w:pPr>
              <w:pStyle w:val="Tabletext"/>
              <w:rPr>
                <w:rStyle w:val="Hyperlink"/>
                <w:bCs/>
                <w:u w:val="none"/>
              </w:rPr>
            </w:pPr>
            <w:r w:rsidRPr="00580076">
              <w:fldChar w:fldCharType="begin"/>
            </w:r>
            <w:r w:rsidRPr="00580076">
              <w:instrText xml:space="preserve"> HYPERLINK "http://www.comlaw.gov.au/Details/F2005L02205" \o "Comlaw" </w:instrText>
            </w:r>
            <w:r w:rsidRPr="00580076">
              <w:fldChar w:fldCharType="separate"/>
            </w:r>
            <w:r w:rsidRPr="00580076">
              <w:rPr>
                <w:rStyle w:val="Hyperlink"/>
                <w:bCs/>
              </w:rPr>
              <w:t>F2005L02205</w:t>
            </w:r>
            <w:r w:rsidRPr="00580076">
              <w:rPr>
                <w:rStyle w:val="Hyperlink"/>
                <w:bCs/>
              </w:rPr>
              <w:fldChar w:fldCharType="end"/>
            </w:r>
          </w:p>
        </w:tc>
      </w:tr>
      <w:tr w:rsidR="00021656" w:rsidRPr="00580076" w:rsidTr="00A5088B">
        <w:trPr>
          <w:cantSplit/>
        </w:trPr>
        <w:tc>
          <w:tcPr>
            <w:tcW w:w="822" w:type="dxa"/>
            <w:shd w:val="clear" w:color="auto" w:fill="auto"/>
          </w:tcPr>
          <w:p w:rsidR="00021656" w:rsidRPr="00580076" w:rsidRDefault="00A5088B" w:rsidP="00FA43D0">
            <w:pPr>
              <w:pStyle w:val="Tabletext"/>
            </w:pPr>
            <w:r w:rsidRPr="00580076">
              <w:t>842</w:t>
            </w:r>
          </w:p>
        </w:tc>
        <w:tc>
          <w:tcPr>
            <w:tcW w:w="4961" w:type="dxa"/>
            <w:shd w:val="clear" w:color="auto" w:fill="auto"/>
          </w:tcPr>
          <w:p w:rsidR="00021656" w:rsidRPr="00580076" w:rsidRDefault="00021656" w:rsidP="00FA43D0">
            <w:pPr>
              <w:pStyle w:val="Tabletext"/>
            </w:pPr>
            <w:r w:rsidRPr="00580076">
              <w:t>Tariff Concession Revocation Order</w:t>
            </w:r>
            <w:r w:rsidR="00580076" w:rsidRPr="00580076">
              <w:t> </w:t>
            </w:r>
            <w:r w:rsidRPr="00580076">
              <w:t>17/2005</w:t>
            </w:r>
          </w:p>
        </w:tc>
        <w:bookmarkStart w:id="858" w:name="BKCheck15B_892"/>
        <w:bookmarkEnd w:id="858"/>
        <w:tc>
          <w:tcPr>
            <w:tcW w:w="1560" w:type="dxa"/>
            <w:shd w:val="clear" w:color="auto" w:fill="auto"/>
          </w:tcPr>
          <w:p w:rsidR="00021656" w:rsidRPr="00580076" w:rsidRDefault="00021656" w:rsidP="00FA43D0">
            <w:pPr>
              <w:pStyle w:val="Tabletext"/>
              <w:rPr>
                <w:rStyle w:val="Hyperlink"/>
                <w:bCs/>
                <w:u w:val="none"/>
              </w:rPr>
            </w:pPr>
            <w:r w:rsidRPr="00580076">
              <w:fldChar w:fldCharType="begin"/>
            </w:r>
            <w:r w:rsidRPr="00580076">
              <w:instrText xml:space="preserve"> HYPERLINK "http://www.comlaw.gov.au/Details/F2005L02688" \o "Comlaw" </w:instrText>
            </w:r>
            <w:r w:rsidRPr="00580076">
              <w:fldChar w:fldCharType="separate"/>
            </w:r>
            <w:r w:rsidRPr="00580076">
              <w:rPr>
                <w:rStyle w:val="Hyperlink"/>
                <w:bCs/>
              </w:rPr>
              <w:t>F2005L02688</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843</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29/2005</w:t>
            </w:r>
          </w:p>
        </w:tc>
        <w:bookmarkStart w:id="859" w:name="BKCheck15B_927"/>
        <w:bookmarkEnd w:id="859"/>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"http://www.comlaw.gov.au/Details/F2005L03963" \o "Comlaw" </w:instrText>
            </w:r>
            <w:r w:rsidRPr="00580076">
              <w:fldChar w:fldCharType="separate"/>
            </w:r>
            <w:r w:rsidRPr="00580076">
              <w:rPr>
                <w:rStyle w:val="Hyperlink"/>
                <w:bCs/>
              </w:rPr>
              <w:t>F2005L03963</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844</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31/2005</w:t>
            </w:r>
          </w:p>
        </w:tc>
        <w:bookmarkStart w:id="860" w:name="BKCheck15B_934"/>
        <w:bookmarkEnd w:id="860"/>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"http://www.comlaw.gov.au/Details/F2005L03967" \o "Comlaw" </w:instrText>
            </w:r>
            <w:r w:rsidRPr="00580076">
              <w:fldChar w:fldCharType="separate"/>
            </w:r>
            <w:r w:rsidRPr="00580076">
              <w:rPr>
                <w:rStyle w:val="Hyperlink"/>
                <w:bCs/>
              </w:rPr>
              <w:t>F2005L03967</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845</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33/2005</w:t>
            </w:r>
          </w:p>
        </w:tc>
        <w:bookmarkStart w:id="861" w:name="BKCheck15B_939"/>
        <w:bookmarkEnd w:id="861"/>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"http://www.comlaw.gov.au/Details/F2006L00047" \o "Comlaw" </w:instrText>
            </w:r>
            <w:r w:rsidRPr="00580076">
              <w:fldChar w:fldCharType="separate"/>
            </w:r>
            <w:r w:rsidRPr="00580076">
              <w:rPr>
                <w:rStyle w:val="Hyperlink"/>
                <w:bCs/>
              </w:rPr>
              <w:t>F2006L00047</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846</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34/2005</w:t>
            </w:r>
          </w:p>
        </w:tc>
        <w:bookmarkStart w:id="862" w:name="BKCheck15B_943"/>
        <w:bookmarkEnd w:id="862"/>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"http://www.comlaw.gov.au/Details/F2006L00048" \o "Comlaw" </w:instrText>
            </w:r>
            <w:r w:rsidRPr="00580076">
              <w:fldChar w:fldCharType="separate"/>
            </w:r>
            <w:r w:rsidRPr="00580076">
              <w:rPr>
                <w:rStyle w:val="Hyperlink"/>
                <w:bCs/>
              </w:rPr>
              <w:t>F2006L00048</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847</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35/2005</w:t>
            </w:r>
          </w:p>
        </w:tc>
        <w:bookmarkStart w:id="863" w:name="BKCheck15B_946"/>
        <w:bookmarkEnd w:id="863"/>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"http://www.comlaw.gov.au/Details/F2006L00049" \o "Comlaw" </w:instrText>
            </w:r>
            <w:r w:rsidRPr="00580076">
              <w:fldChar w:fldCharType="separate"/>
            </w:r>
            <w:r w:rsidRPr="00580076">
              <w:rPr>
                <w:rStyle w:val="Hyperlink"/>
                <w:bCs/>
              </w:rPr>
              <w:t>F2006L00049</w:t>
            </w:r>
            <w:r w:rsidRPr="00580076">
              <w:rPr>
                <w:rStyle w:val="Hyperlink"/>
                <w:bCs/>
              </w:rPr>
              <w:fldChar w:fldCharType="end"/>
            </w:r>
          </w:p>
        </w:tc>
      </w:tr>
      <w:tr w:rsidR="00B67459" w:rsidRPr="00580076" w:rsidTr="00A5088B">
        <w:trPr>
          <w:cantSplit/>
        </w:trPr>
        <w:tc>
          <w:tcPr>
            <w:tcW w:w="822" w:type="dxa"/>
            <w:shd w:val="clear" w:color="auto" w:fill="auto"/>
          </w:tcPr>
          <w:p w:rsidR="00B67459" w:rsidRPr="00580076" w:rsidRDefault="00A5088B" w:rsidP="00B67459">
            <w:pPr>
              <w:pStyle w:val="Tabletext"/>
            </w:pPr>
            <w:r w:rsidRPr="00580076">
              <w:t>848</w:t>
            </w:r>
          </w:p>
        </w:tc>
        <w:tc>
          <w:tcPr>
            <w:tcW w:w="4961" w:type="dxa"/>
            <w:shd w:val="clear" w:color="auto" w:fill="auto"/>
          </w:tcPr>
          <w:p w:rsidR="00B67459" w:rsidRPr="00580076" w:rsidRDefault="00B67459" w:rsidP="00B67459">
            <w:pPr>
              <w:pStyle w:val="Tabletext"/>
            </w:pPr>
            <w:r w:rsidRPr="00580076">
              <w:t>Tariff Concession Revocation Order</w:t>
            </w:r>
            <w:r w:rsidR="00580076" w:rsidRPr="00580076">
              <w:t> </w:t>
            </w:r>
            <w:r w:rsidRPr="00580076">
              <w:t>04/2006</w:t>
            </w:r>
          </w:p>
        </w:tc>
        <w:bookmarkStart w:id="864" w:name="BKCheck15B_843"/>
        <w:bookmarkEnd w:id="864"/>
        <w:tc>
          <w:tcPr>
            <w:tcW w:w="1560" w:type="dxa"/>
            <w:shd w:val="clear" w:color="auto" w:fill="auto"/>
          </w:tcPr>
          <w:p w:rsidR="00B67459" w:rsidRPr="00580076" w:rsidRDefault="00B67459" w:rsidP="00B67459">
            <w:pPr>
              <w:pStyle w:val="Tabletext"/>
              <w:rPr>
                <w:rStyle w:val="Hyperlink"/>
                <w:bCs/>
                <w:u w:val="none"/>
              </w:rPr>
            </w:pPr>
            <w:r w:rsidRPr="00580076">
              <w:fldChar w:fldCharType="begin"/>
            </w:r>
            <w:r w:rsidRPr="00580076">
              <w:instrText xml:space="preserve"> HYPERLINK "http://www.comlaw.gov.au/Details/F2006L00544" \o "Comlaw" </w:instrText>
            </w:r>
            <w:r w:rsidRPr="00580076">
              <w:fldChar w:fldCharType="separate"/>
            </w:r>
            <w:r w:rsidRPr="00580076">
              <w:rPr>
                <w:rStyle w:val="Hyperlink"/>
                <w:bCs/>
              </w:rPr>
              <w:t>F2006L00544</w:t>
            </w:r>
            <w:r w:rsidRPr="00580076">
              <w:rPr>
                <w:rStyle w:val="Hyperlink"/>
                <w:bCs/>
              </w:rPr>
              <w:fldChar w:fldCharType="end"/>
            </w:r>
          </w:p>
        </w:tc>
      </w:tr>
      <w:tr w:rsidR="00B67459" w:rsidRPr="00580076" w:rsidTr="00A5088B">
        <w:trPr>
          <w:cantSplit/>
        </w:trPr>
        <w:tc>
          <w:tcPr>
            <w:tcW w:w="822" w:type="dxa"/>
            <w:shd w:val="clear" w:color="auto" w:fill="auto"/>
          </w:tcPr>
          <w:p w:rsidR="00B67459" w:rsidRPr="00580076" w:rsidRDefault="00A5088B" w:rsidP="00B67459">
            <w:pPr>
              <w:pStyle w:val="Tabletext"/>
            </w:pPr>
            <w:r w:rsidRPr="00580076">
              <w:t>849</w:t>
            </w:r>
          </w:p>
        </w:tc>
        <w:tc>
          <w:tcPr>
            <w:tcW w:w="4961" w:type="dxa"/>
            <w:shd w:val="clear" w:color="auto" w:fill="auto"/>
          </w:tcPr>
          <w:p w:rsidR="00B67459" w:rsidRPr="00580076" w:rsidRDefault="00B67459" w:rsidP="00B67459">
            <w:pPr>
              <w:pStyle w:val="Tabletext"/>
            </w:pPr>
            <w:r w:rsidRPr="00580076">
              <w:t>Tariff Concession Revocation Order</w:t>
            </w:r>
            <w:r w:rsidR="00580076" w:rsidRPr="00580076">
              <w:t> </w:t>
            </w:r>
            <w:r w:rsidRPr="00580076">
              <w:t>05/2006</w:t>
            </w:r>
          </w:p>
        </w:tc>
        <w:bookmarkStart w:id="865" w:name="BKCheck15B_845"/>
        <w:bookmarkEnd w:id="865"/>
        <w:tc>
          <w:tcPr>
            <w:tcW w:w="1560" w:type="dxa"/>
            <w:shd w:val="clear" w:color="auto" w:fill="auto"/>
          </w:tcPr>
          <w:p w:rsidR="00B67459" w:rsidRPr="00580076" w:rsidRDefault="00B67459" w:rsidP="00B67459">
            <w:pPr>
              <w:pStyle w:val="Tabletext"/>
              <w:rPr>
                <w:rStyle w:val="Hyperlink"/>
                <w:bCs/>
                <w:u w:val="none"/>
              </w:rPr>
            </w:pPr>
            <w:r w:rsidRPr="00580076">
              <w:fldChar w:fldCharType="begin"/>
            </w:r>
            <w:r w:rsidRPr="00580076">
              <w:instrText xml:space="preserve"> HYPERLINK "http://www.comlaw.gov.au/Details/F2006L00545" \o "Comlaw" </w:instrText>
            </w:r>
            <w:r w:rsidRPr="00580076">
              <w:fldChar w:fldCharType="separate"/>
            </w:r>
            <w:r w:rsidRPr="00580076">
              <w:rPr>
                <w:rStyle w:val="Hyperlink"/>
                <w:bCs/>
              </w:rPr>
              <w:t>F2006L00545</w:t>
            </w:r>
            <w:r w:rsidRPr="00580076">
              <w:rPr>
                <w:rStyle w:val="Hyperlink"/>
                <w:bCs/>
              </w:rPr>
              <w:fldChar w:fldCharType="end"/>
            </w:r>
          </w:p>
        </w:tc>
      </w:tr>
      <w:tr w:rsidR="00B67459" w:rsidRPr="00580076" w:rsidTr="00A5088B">
        <w:trPr>
          <w:cantSplit/>
        </w:trPr>
        <w:tc>
          <w:tcPr>
            <w:tcW w:w="822" w:type="dxa"/>
            <w:shd w:val="clear" w:color="auto" w:fill="auto"/>
          </w:tcPr>
          <w:p w:rsidR="00B67459" w:rsidRPr="00580076" w:rsidRDefault="00A5088B" w:rsidP="00B67459">
            <w:pPr>
              <w:pStyle w:val="Tabletext"/>
            </w:pPr>
            <w:r w:rsidRPr="00580076">
              <w:t>850</w:t>
            </w:r>
          </w:p>
        </w:tc>
        <w:tc>
          <w:tcPr>
            <w:tcW w:w="4961" w:type="dxa"/>
            <w:shd w:val="clear" w:color="auto" w:fill="auto"/>
          </w:tcPr>
          <w:p w:rsidR="00B67459" w:rsidRPr="00580076" w:rsidRDefault="00B67459" w:rsidP="00B67459">
            <w:pPr>
              <w:pStyle w:val="Tabletext"/>
            </w:pPr>
            <w:r w:rsidRPr="00580076">
              <w:t>Tariff Concession Revocation Order</w:t>
            </w:r>
            <w:r w:rsidR="00580076" w:rsidRPr="00580076">
              <w:t> </w:t>
            </w:r>
            <w:r w:rsidRPr="00580076">
              <w:t>10/2006</w:t>
            </w:r>
          </w:p>
        </w:tc>
        <w:bookmarkStart w:id="866" w:name="BKCheck15B_877"/>
        <w:bookmarkEnd w:id="866"/>
        <w:tc>
          <w:tcPr>
            <w:tcW w:w="1560" w:type="dxa"/>
            <w:shd w:val="clear" w:color="auto" w:fill="auto"/>
          </w:tcPr>
          <w:p w:rsidR="00B67459" w:rsidRPr="00580076" w:rsidRDefault="00B67459" w:rsidP="00B67459">
            <w:pPr>
              <w:pStyle w:val="Tabletext"/>
              <w:rPr>
                <w:rStyle w:val="Hyperlink"/>
                <w:bCs/>
                <w:u w:val="none"/>
              </w:rPr>
            </w:pPr>
            <w:r w:rsidRPr="00580076">
              <w:fldChar w:fldCharType="begin"/>
            </w:r>
            <w:r w:rsidRPr="00580076">
              <w:instrText xml:space="preserve"> HYPERLINK "http://www.comlaw.gov.au/Details/F2006L00638" \o "Comlaw" </w:instrText>
            </w:r>
            <w:r w:rsidRPr="00580076">
              <w:fldChar w:fldCharType="separate"/>
            </w:r>
            <w:r w:rsidRPr="00580076">
              <w:rPr>
                <w:rStyle w:val="Hyperlink"/>
                <w:bCs/>
              </w:rPr>
              <w:t>F2006L00638</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851</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26/2006</w:t>
            </w:r>
          </w:p>
        </w:tc>
        <w:bookmarkStart w:id="867" w:name="BKCheck15B_916"/>
        <w:bookmarkEnd w:id="867"/>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"http://www.comlaw.gov.au/Details/F2006L00979" \o "Comlaw" </w:instrText>
            </w:r>
            <w:r w:rsidRPr="00580076">
              <w:fldChar w:fldCharType="separate"/>
            </w:r>
            <w:r w:rsidRPr="00580076">
              <w:rPr>
                <w:rStyle w:val="Hyperlink"/>
                <w:bCs/>
              </w:rPr>
              <w:t>F2006L00979</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852</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27/2006</w:t>
            </w:r>
          </w:p>
        </w:tc>
        <w:bookmarkStart w:id="868" w:name="BKCheck15B_919"/>
        <w:bookmarkEnd w:id="868"/>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"http://www.comlaw.gov.au/Details/F2006L01088" \o "Comlaw" </w:instrText>
            </w:r>
            <w:r w:rsidRPr="00580076">
              <w:fldChar w:fldCharType="separate"/>
            </w:r>
            <w:r w:rsidRPr="00580076">
              <w:rPr>
                <w:rStyle w:val="Hyperlink"/>
                <w:bCs/>
              </w:rPr>
              <w:t>F2006L01088</w:t>
            </w:r>
            <w:r w:rsidRPr="00580076">
              <w:rPr>
                <w:rStyle w:val="Hyperlink"/>
                <w:bCs/>
              </w:rPr>
              <w:fldChar w:fldCharType="end"/>
            </w:r>
          </w:p>
        </w:tc>
      </w:tr>
      <w:tr w:rsidR="00021656" w:rsidRPr="00580076" w:rsidTr="00A5088B">
        <w:trPr>
          <w:cantSplit/>
        </w:trPr>
        <w:tc>
          <w:tcPr>
            <w:tcW w:w="822" w:type="dxa"/>
            <w:shd w:val="clear" w:color="auto" w:fill="auto"/>
          </w:tcPr>
          <w:p w:rsidR="00021656" w:rsidRPr="00580076" w:rsidRDefault="00A5088B" w:rsidP="00FA43D0">
            <w:pPr>
              <w:pStyle w:val="Tabletext"/>
            </w:pPr>
            <w:r w:rsidRPr="00580076">
              <w:t>853</w:t>
            </w:r>
          </w:p>
        </w:tc>
        <w:tc>
          <w:tcPr>
            <w:tcW w:w="4961" w:type="dxa"/>
            <w:shd w:val="clear" w:color="auto" w:fill="auto"/>
          </w:tcPr>
          <w:p w:rsidR="00021656" w:rsidRPr="00580076" w:rsidRDefault="00021656" w:rsidP="00FA43D0">
            <w:pPr>
              <w:pStyle w:val="Tabletext"/>
            </w:pPr>
            <w:r w:rsidRPr="00580076">
              <w:t>Tariff Concession Revocation Order</w:t>
            </w:r>
            <w:r w:rsidR="00580076" w:rsidRPr="00580076">
              <w:t> </w:t>
            </w:r>
            <w:r w:rsidRPr="00580076">
              <w:t>28/2006</w:t>
            </w:r>
          </w:p>
        </w:tc>
        <w:bookmarkStart w:id="869" w:name="BKCheck15B_923"/>
        <w:bookmarkEnd w:id="869"/>
        <w:tc>
          <w:tcPr>
            <w:tcW w:w="1560" w:type="dxa"/>
            <w:shd w:val="clear" w:color="auto" w:fill="auto"/>
          </w:tcPr>
          <w:p w:rsidR="00021656" w:rsidRPr="00580076" w:rsidRDefault="00021656" w:rsidP="00FA43D0">
            <w:pPr>
              <w:pStyle w:val="Tabletext"/>
              <w:rPr>
                <w:rStyle w:val="Hyperlink"/>
                <w:bCs/>
                <w:u w:val="none"/>
              </w:rPr>
            </w:pPr>
            <w:r w:rsidRPr="00580076">
              <w:fldChar w:fldCharType="begin"/>
            </w:r>
            <w:r w:rsidRPr="00580076">
              <w:instrText xml:space="preserve"> HYPERLINK "http://www.comlaw.gov.au/Details/F2006L01089" \o "Comlaw" </w:instrText>
            </w:r>
            <w:r w:rsidRPr="00580076">
              <w:fldChar w:fldCharType="separate"/>
            </w:r>
            <w:r w:rsidRPr="00580076">
              <w:rPr>
                <w:rStyle w:val="Hyperlink"/>
                <w:bCs/>
              </w:rPr>
              <w:t>F2006L01089</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854</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29/2006</w:t>
            </w:r>
          </w:p>
        </w:tc>
        <w:bookmarkStart w:id="870" w:name="BKCheck15B_928"/>
        <w:bookmarkEnd w:id="870"/>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"http://www.comlaw.gov.au/Details/F2006L01126" \o "Comlaw" </w:instrText>
            </w:r>
            <w:r w:rsidRPr="00580076">
              <w:fldChar w:fldCharType="separate"/>
            </w:r>
            <w:r w:rsidRPr="00580076">
              <w:rPr>
                <w:rStyle w:val="Hyperlink"/>
                <w:bCs/>
              </w:rPr>
              <w:t>F2006L01126</w:t>
            </w:r>
            <w:r w:rsidRPr="00580076">
              <w:rPr>
                <w:rStyle w:val="Hyperlink"/>
                <w:bCs/>
              </w:rPr>
              <w:fldChar w:fldCharType="end"/>
            </w:r>
          </w:p>
        </w:tc>
      </w:tr>
      <w:tr w:rsidR="00E128B6" w:rsidRPr="00580076" w:rsidTr="00A5088B">
        <w:trPr>
          <w:cantSplit/>
        </w:trPr>
        <w:tc>
          <w:tcPr>
            <w:tcW w:w="822" w:type="dxa"/>
            <w:shd w:val="clear" w:color="auto" w:fill="auto"/>
          </w:tcPr>
          <w:p w:rsidR="00E128B6" w:rsidRPr="00580076" w:rsidRDefault="00A5088B" w:rsidP="00FA43D0">
            <w:pPr>
              <w:pStyle w:val="Tabletext"/>
            </w:pPr>
            <w:r w:rsidRPr="00580076">
              <w:t>855</w:t>
            </w:r>
          </w:p>
        </w:tc>
        <w:tc>
          <w:tcPr>
            <w:tcW w:w="4961" w:type="dxa"/>
            <w:shd w:val="clear" w:color="auto" w:fill="auto"/>
          </w:tcPr>
          <w:p w:rsidR="00E128B6" w:rsidRPr="00580076" w:rsidRDefault="00E128B6" w:rsidP="00FA43D0">
            <w:pPr>
              <w:pStyle w:val="Tabletext"/>
            </w:pPr>
            <w:r w:rsidRPr="00580076">
              <w:t>Tariff Concession Revocation Order</w:t>
            </w:r>
            <w:r w:rsidR="00580076" w:rsidRPr="00580076">
              <w:t> </w:t>
            </w:r>
            <w:r w:rsidRPr="00580076">
              <w:t>34/2006</w:t>
            </w:r>
          </w:p>
        </w:tc>
        <w:bookmarkStart w:id="871" w:name="BKCheck15B_944"/>
        <w:bookmarkEnd w:id="871"/>
        <w:tc>
          <w:tcPr>
            <w:tcW w:w="1560" w:type="dxa"/>
            <w:shd w:val="clear" w:color="auto" w:fill="auto"/>
          </w:tcPr>
          <w:p w:rsidR="00E128B6" w:rsidRPr="00580076" w:rsidRDefault="00E128B6" w:rsidP="00FA43D0">
            <w:pPr>
              <w:pStyle w:val="Tabletext"/>
              <w:rPr>
                <w:rStyle w:val="Hyperlink"/>
                <w:bCs/>
                <w:u w:val="none"/>
              </w:rPr>
            </w:pPr>
            <w:r w:rsidRPr="00580076">
              <w:fldChar w:fldCharType="begin"/>
            </w:r>
            <w:r w:rsidRPr="00580076">
              <w:instrText xml:space="preserve"> HYPERLINK "http://www.comlaw.gov.au/Details/F2006L01207" \o "Comlaw" </w:instrText>
            </w:r>
            <w:r w:rsidRPr="00580076">
              <w:fldChar w:fldCharType="separate"/>
            </w:r>
            <w:r w:rsidRPr="00580076">
              <w:rPr>
                <w:rStyle w:val="Hyperlink"/>
                <w:bCs/>
              </w:rPr>
              <w:t>F2006L01207</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856</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35/2006</w:t>
            </w:r>
          </w:p>
        </w:tc>
        <w:bookmarkStart w:id="872" w:name="BKCheck15B_947"/>
        <w:bookmarkEnd w:id="872"/>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"http://www.comlaw.gov.au/Details/F2006L01311" \o "Comlaw" </w:instrText>
            </w:r>
            <w:r w:rsidRPr="00580076">
              <w:fldChar w:fldCharType="separate"/>
            </w:r>
            <w:r w:rsidRPr="00580076">
              <w:rPr>
                <w:rStyle w:val="Hyperlink"/>
                <w:bCs/>
              </w:rPr>
              <w:t>F2006L01311</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857</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36/2006</w:t>
            </w:r>
          </w:p>
        </w:tc>
        <w:bookmarkStart w:id="873" w:name="BKCheck15B_950"/>
        <w:bookmarkEnd w:id="873"/>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"http://www.comlaw.gov.au/Details/F2006L01313" \o "Comlaw" </w:instrText>
            </w:r>
            <w:r w:rsidRPr="00580076">
              <w:fldChar w:fldCharType="separate"/>
            </w:r>
            <w:r w:rsidRPr="00580076">
              <w:rPr>
                <w:rStyle w:val="Hyperlink"/>
                <w:bCs/>
              </w:rPr>
              <w:t>F2006L01313</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858</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37/2006</w:t>
            </w:r>
          </w:p>
        </w:tc>
        <w:bookmarkStart w:id="874" w:name="BKCheck15B_953"/>
        <w:bookmarkEnd w:id="874"/>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"http://www.comlaw.gov.au/Details/F2006L01314" \o "Comlaw" </w:instrText>
            </w:r>
            <w:r w:rsidRPr="00580076">
              <w:fldChar w:fldCharType="separate"/>
            </w:r>
            <w:r w:rsidRPr="00580076">
              <w:rPr>
                <w:rStyle w:val="Hyperlink"/>
                <w:bCs/>
              </w:rPr>
              <w:t>F2006L01314</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859</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46/2006</w:t>
            </w:r>
          </w:p>
        </w:tc>
        <w:bookmarkStart w:id="875" w:name="BKCheck15B_978"/>
        <w:bookmarkEnd w:id="875"/>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"http://www.comlaw.gov.au/Details/F2006L01542" \o "Comlaw" </w:instrText>
            </w:r>
            <w:r w:rsidRPr="00580076">
              <w:fldChar w:fldCharType="separate"/>
            </w:r>
            <w:r w:rsidRPr="00580076">
              <w:rPr>
                <w:rStyle w:val="Hyperlink"/>
                <w:bCs/>
              </w:rPr>
              <w:t>F2006L01542</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860</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47/2006</w:t>
            </w:r>
          </w:p>
        </w:tc>
        <w:bookmarkStart w:id="876" w:name="BKCheck15B_980"/>
        <w:bookmarkEnd w:id="876"/>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"http://www.comlaw.gov.au/Details/F2006L01582" \o "Comlaw" </w:instrText>
            </w:r>
            <w:r w:rsidRPr="00580076">
              <w:fldChar w:fldCharType="separate"/>
            </w:r>
            <w:r w:rsidRPr="00580076">
              <w:rPr>
                <w:rStyle w:val="Hyperlink"/>
                <w:bCs/>
              </w:rPr>
              <w:t>F2006L01582</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861</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48/2006</w:t>
            </w:r>
          </w:p>
        </w:tc>
        <w:bookmarkStart w:id="877" w:name="BKCheck15B_984"/>
        <w:bookmarkEnd w:id="877"/>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"http://www.comlaw.gov.au/Details/F2006L01583" \o "Comlaw" </w:instrText>
            </w:r>
            <w:r w:rsidRPr="00580076">
              <w:fldChar w:fldCharType="separate"/>
            </w:r>
            <w:r w:rsidRPr="00580076">
              <w:rPr>
                <w:rStyle w:val="Hyperlink"/>
                <w:bCs/>
              </w:rPr>
              <w:t>F2006L01583</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lastRenderedPageBreak/>
              <w:t>862</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54/2006</w:t>
            </w:r>
          </w:p>
        </w:tc>
        <w:bookmarkStart w:id="878" w:name="BKCheck15B_995"/>
        <w:bookmarkEnd w:id="878"/>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"http://www.comlaw.gov.au/Details/F2006L02278" \o "Comlaw" </w:instrText>
            </w:r>
            <w:r w:rsidRPr="00580076">
              <w:fldChar w:fldCharType="separate"/>
            </w:r>
            <w:r w:rsidRPr="00580076">
              <w:rPr>
                <w:rStyle w:val="Hyperlink"/>
                <w:bCs/>
              </w:rPr>
              <w:t>F2006L02278</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863</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63/2006</w:t>
            </w:r>
          </w:p>
        </w:tc>
        <w:bookmarkStart w:id="879" w:name="BKCheck15B_1010"/>
        <w:bookmarkEnd w:id="879"/>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"http://www.comlaw.gov.au/Details/F2006L02716" \o "Comlaw" </w:instrText>
            </w:r>
            <w:r w:rsidRPr="00580076">
              <w:fldChar w:fldCharType="separate"/>
            </w:r>
            <w:r w:rsidRPr="00580076">
              <w:rPr>
                <w:rStyle w:val="Hyperlink"/>
                <w:bCs/>
              </w:rPr>
              <w:t>F2006L02716</w:t>
            </w:r>
            <w:r w:rsidRPr="00580076">
              <w:rPr>
                <w:rStyle w:val="Hyperlink"/>
                <w:bCs/>
              </w:rPr>
              <w:fldChar w:fldCharType="end"/>
            </w:r>
          </w:p>
        </w:tc>
      </w:tr>
      <w:tr w:rsidR="0083190A" w:rsidRPr="00580076" w:rsidTr="00A5088B">
        <w:trPr>
          <w:cantSplit/>
        </w:trPr>
        <w:tc>
          <w:tcPr>
            <w:tcW w:w="822" w:type="dxa"/>
            <w:shd w:val="clear" w:color="auto" w:fill="auto"/>
          </w:tcPr>
          <w:p w:rsidR="0083190A" w:rsidRPr="00580076" w:rsidRDefault="00A5088B" w:rsidP="00FA43D0">
            <w:pPr>
              <w:pStyle w:val="Tabletext"/>
            </w:pPr>
            <w:r w:rsidRPr="00580076">
              <w:t>864</w:t>
            </w:r>
          </w:p>
        </w:tc>
        <w:tc>
          <w:tcPr>
            <w:tcW w:w="4961" w:type="dxa"/>
            <w:shd w:val="clear" w:color="auto" w:fill="auto"/>
          </w:tcPr>
          <w:p w:rsidR="0083190A" w:rsidRPr="00580076" w:rsidRDefault="0083190A" w:rsidP="00FA43D0">
            <w:pPr>
              <w:pStyle w:val="Tabletext"/>
            </w:pPr>
            <w:r w:rsidRPr="00580076">
              <w:t>Tariff Concession Revocation Order</w:t>
            </w:r>
            <w:r w:rsidR="00580076" w:rsidRPr="00580076">
              <w:t> </w:t>
            </w:r>
            <w:r w:rsidRPr="00580076">
              <w:t>67/2006</w:t>
            </w:r>
          </w:p>
        </w:tc>
        <w:bookmarkStart w:id="880" w:name="BKCheck15B_1018"/>
        <w:bookmarkEnd w:id="880"/>
        <w:tc>
          <w:tcPr>
            <w:tcW w:w="1560" w:type="dxa"/>
            <w:shd w:val="clear" w:color="auto" w:fill="auto"/>
          </w:tcPr>
          <w:p w:rsidR="0083190A" w:rsidRPr="00580076" w:rsidRDefault="0083190A" w:rsidP="00FA43D0">
            <w:pPr>
              <w:pStyle w:val="Tabletext"/>
              <w:rPr>
                <w:rStyle w:val="Hyperlink"/>
                <w:bCs/>
                <w:u w:val="none"/>
              </w:rPr>
            </w:pPr>
            <w:r w:rsidRPr="00580076">
              <w:fldChar w:fldCharType="begin"/>
            </w:r>
            <w:r w:rsidRPr="00580076">
              <w:instrText xml:space="preserve"> HYPERLINK "http://www.comlaw.gov.au/Details/F2006L02709" \o "Comlaw" </w:instrText>
            </w:r>
            <w:r w:rsidRPr="00580076">
              <w:fldChar w:fldCharType="separate"/>
            </w:r>
            <w:r w:rsidRPr="00580076">
              <w:rPr>
                <w:rStyle w:val="Hyperlink"/>
                <w:bCs/>
              </w:rPr>
              <w:t>F2006L02709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865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70/2006</w:t>
            </w:r>
          </w:p>
        </w:tc>
        <w:bookmarkStart w:id="881" w:name="BKCheck15B_1022"/>
        <w:bookmarkEnd w:id="88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"http://www.comlaw.gov.au/Details/F2006L02712" \o "Comlaw" </w:instrText>
            </w:r>
            <w:r w:rsidRPr="00580076">
              <w:fldChar w:fldCharType="separate"/>
            </w:r>
            <w:r w:rsidRPr="00580076">
              <w:rPr>
                <w:rStyle w:val="Hyperlink"/>
                <w:bCs/>
              </w:rPr>
              <w:t>F2006L02712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866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73/2006</w:t>
            </w:r>
          </w:p>
        </w:tc>
        <w:bookmarkStart w:id="882" w:name="BKCheck15B_1027"/>
        <w:bookmarkEnd w:id="88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"http://www.comlaw.gov.au/Details/F2006L02936" \o "Comlaw" </w:instrText>
            </w:r>
            <w:r w:rsidRPr="00580076">
              <w:fldChar w:fldCharType="separate"/>
            </w:r>
            <w:r w:rsidRPr="00580076">
              <w:rPr>
                <w:rStyle w:val="Hyperlink"/>
                <w:bCs/>
              </w:rPr>
              <w:t>F2006L02936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867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74/2006</w:t>
            </w:r>
          </w:p>
        </w:tc>
        <w:bookmarkStart w:id="883" w:name="BKCheck15B_1030"/>
        <w:bookmarkEnd w:id="88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"http://www.comlaw.gov.au/Details/F2006L02937" \o "Comlaw" </w:instrText>
            </w:r>
            <w:r w:rsidRPr="00580076">
              <w:fldChar w:fldCharType="separate"/>
            </w:r>
            <w:r w:rsidRPr="00580076">
              <w:rPr>
                <w:rStyle w:val="Hyperlink"/>
                <w:bCs/>
              </w:rPr>
              <w:t>F2006L02937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868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82/2006</w:t>
            </w:r>
          </w:p>
        </w:tc>
        <w:bookmarkStart w:id="884" w:name="BKCheck15B_1044"/>
        <w:bookmarkEnd w:id="88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"http://www.comlaw.gov.au/Details/F2006L03083" \o "Comlaw" </w:instrText>
            </w:r>
            <w:r w:rsidRPr="00580076">
              <w:fldChar w:fldCharType="separate"/>
            </w:r>
            <w:r w:rsidRPr="00580076">
              <w:rPr>
                <w:rStyle w:val="Hyperlink"/>
                <w:bCs/>
              </w:rPr>
              <w:t>F2006L03083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869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83/2006</w:t>
            </w:r>
          </w:p>
        </w:tc>
        <w:bookmarkStart w:id="885" w:name="BKCheck15B_1046"/>
        <w:bookmarkEnd w:id="88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"http://www.comlaw.gov.au/Details/F2006L03084" \o "Comlaw" </w:instrText>
            </w:r>
            <w:r w:rsidRPr="00580076">
              <w:fldChar w:fldCharType="separate"/>
            </w:r>
            <w:r w:rsidRPr="00580076">
              <w:rPr>
                <w:rStyle w:val="Hyperlink"/>
                <w:bCs/>
              </w:rPr>
              <w:t>F2006L03084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87/2006</w:t>
            </w:r>
          </w:p>
        </w:tc>
        <w:bookmarkStart w:id="886" w:name="BKCheck15B_1051"/>
        <w:bookmarkEnd w:id="88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"http://www.comlaw.gov.au/Details/F2006L03247" \o "Comlaw" </w:instrText>
            </w:r>
            <w:r w:rsidRPr="00580076">
              <w:fldChar w:fldCharType="separate"/>
            </w:r>
            <w:r w:rsidRPr="00580076">
              <w:rPr>
                <w:rStyle w:val="Hyperlink"/>
                <w:bCs/>
              </w:rPr>
              <w:t>F2006L03247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90/2006</w:t>
            </w:r>
          </w:p>
        </w:tc>
        <w:bookmarkStart w:id="887" w:name="BKCheck15B_1057"/>
        <w:bookmarkEnd w:id="88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"http://www.comlaw.gov.au/Details/F2006L03437" \o "Comlaw" </w:instrText>
            </w:r>
            <w:r w:rsidRPr="00580076">
              <w:fldChar w:fldCharType="separate"/>
            </w:r>
            <w:r w:rsidRPr="00580076">
              <w:rPr>
                <w:rStyle w:val="Hyperlink"/>
                <w:bCs/>
              </w:rPr>
              <w:t>F2006L03437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93/2006</w:t>
            </w:r>
          </w:p>
        </w:tc>
        <w:bookmarkStart w:id="888" w:name="BKCheck15B_1064"/>
        <w:bookmarkEnd w:id="88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"http://www.comlaw.gov.au/Details/F2006L03655" \o "Comlaw" </w:instrText>
            </w:r>
            <w:r w:rsidRPr="00580076">
              <w:fldChar w:fldCharType="separate"/>
            </w:r>
            <w:r w:rsidRPr="00580076">
              <w:rPr>
                <w:rStyle w:val="Hyperlink"/>
                <w:bCs/>
              </w:rPr>
              <w:t>F2006L03655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98/2006</w:t>
            </w:r>
          </w:p>
        </w:tc>
        <w:bookmarkStart w:id="889" w:name="BKCheck15B_1070"/>
        <w:bookmarkEnd w:id="88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"http://www.comlaw.gov.au/Details/F2006L03745" \o "Comlaw" </w:instrText>
            </w:r>
            <w:r w:rsidRPr="00580076">
              <w:fldChar w:fldCharType="separate"/>
            </w:r>
            <w:r w:rsidRPr="00580076">
              <w:rPr>
                <w:rStyle w:val="Hyperlink"/>
                <w:bCs/>
              </w:rPr>
              <w:t>F2006L03745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100/2006</w:t>
            </w:r>
          </w:p>
        </w:tc>
        <w:bookmarkStart w:id="890" w:name="BKCheck15B_1073"/>
        <w:bookmarkEnd w:id="89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"http://www.comlaw.gov.au/Details/F2006L03747" \o "Comlaw" </w:instrText>
            </w:r>
            <w:r w:rsidRPr="00580076">
              <w:fldChar w:fldCharType="separate"/>
            </w:r>
            <w:r w:rsidRPr="00580076">
              <w:rPr>
                <w:rStyle w:val="Hyperlink"/>
                <w:bCs/>
              </w:rPr>
              <w:t>F2006L03747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109/2006</w:t>
            </w:r>
          </w:p>
        </w:tc>
        <w:bookmarkStart w:id="891" w:name="BKCheck15B_1086"/>
        <w:bookmarkEnd w:id="89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"http://www.comlaw.gov.au/Details/F2007L00002" \o "Comlaw" </w:instrText>
            </w:r>
            <w:r w:rsidRPr="00580076">
              <w:fldChar w:fldCharType="separate"/>
            </w:r>
            <w:r w:rsidRPr="00580076">
              <w:rPr>
                <w:rStyle w:val="Hyperlink"/>
                <w:bCs/>
              </w:rPr>
              <w:t>F2007L00002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110/2006</w:t>
            </w:r>
          </w:p>
        </w:tc>
        <w:bookmarkStart w:id="892" w:name="BKCheck15B_1088"/>
        <w:bookmarkEnd w:id="89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"http://www.comlaw.gov.au/Details/F2007L00008" \o "Comlaw" </w:instrText>
            </w:r>
            <w:r w:rsidRPr="00580076">
              <w:fldChar w:fldCharType="separate"/>
            </w:r>
            <w:r w:rsidRPr="00580076">
              <w:rPr>
                <w:rStyle w:val="Hyperlink"/>
                <w:bCs/>
              </w:rPr>
              <w:t>F2007L00008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877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111/2006</w:t>
            </w:r>
          </w:p>
        </w:tc>
        <w:bookmarkStart w:id="893" w:name="BKCheck15B_1091"/>
        <w:bookmarkEnd w:id="89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"http://www.comlaw.gov.au/Details/F2007L00027" \o "Comlaw" </w:instrText>
            </w:r>
            <w:r w:rsidRPr="00580076">
              <w:fldChar w:fldCharType="separate"/>
            </w:r>
            <w:r w:rsidRPr="00580076">
              <w:rPr>
                <w:rStyle w:val="Hyperlink"/>
                <w:bCs/>
              </w:rPr>
              <w:t>F2007L00027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878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01/2007</w:t>
            </w:r>
          </w:p>
        </w:tc>
        <w:bookmarkStart w:id="894" w:name="BKCheck15B_839"/>
        <w:bookmarkEnd w:id="89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"http://www.comlaw.gov.au/Details/F2007L00070" \o "Comlaw" </w:instrText>
            </w:r>
            <w:r w:rsidRPr="00580076">
              <w:fldChar w:fldCharType="separate"/>
            </w:r>
            <w:r w:rsidRPr="00580076">
              <w:rPr>
                <w:rStyle w:val="Hyperlink"/>
                <w:bCs/>
              </w:rPr>
              <w:t>F2007L00070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879</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02/2007</w:t>
            </w:r>
          </w:p>
        </w:tc>
        <w:bookmarkStart w:id="895" w:name="BKCheck15B_841"/>
        <w:bookmarkEnd w:id="895"/>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"http://www.comlaw.gov.au/Details/F2007L00071" \o "Comlaw" </w:instrText>
            </w:r>
            <w:r w:rsidRPr="00580076">
              <w:fldChar w:fldCharType="separate"/>
            </w:r>
            <w:r w:rsidRPr="00580076">
              <w:rPr>
                <w:rStyle w:val="Hyperlink"/>
                <w:bCs/>
              </w:rPr>
              <w:t>F2007L00071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13/2007</w:t>
            </w:r>
          </w:p>
        </w:tc>
        <w:bookmarkStart w:id="896" w:name="BKCheck15B_882"/>
        <w:bookmarkEnd w:id="89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"http://www.comlaw.gov.au/Details/F2007L00186" \o "Comlaw" </w:instrText>
            </w:r>
            <w:r w:rsidRPr="00580076">
              <w:fldChar w:fldCharType="separate"/>
            </w:r>
            <w:r w:rsidRPr="00580076">
              <w:rPr>
                <w:rStyle w:val="Hyperlink"/>
                <w:bCs/>
              </w:rPr>
              <w:t>F2007L00186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27/2007</w:t>
            </w:r>
          </w:p>
        </w:tc>
        <w:bookmarkStart w:id="897" w:name="BKCheck15B_920"/>
        <w:bookmarkEnd w:id="89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"http://www.comlaw.gov.au/Details/F2007L00458" \o "Comlaw" </w:instrText>
            </w:r>
            <w:r w:rsidRPr="00580076">
              <w:fldChar w:fldCharType="separate"/>
            </w:r>
            <w:r w:rsidRPr="00580076">
              <w:rPr>
                <w:rStyle w:val="Hyperlink"/>
                <w:bCs/>
              </w:rPr>
              <w:t>F2007L00458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28/2007</w:t>
            </w:r>
          </w:p>
        </w:tc>
        <w:bookmarkStart w:id="898" w:name="BKCheck15B_924"/>
        <w:bookmarkEnd w:id="89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"http://www.comlaw.gov.au/Details/F2007L00459" \o "Comlaw" </w:instrText>
            </w:r>
            <w:r w:rsidRPr="00580076">
              <w:fldChar w:fldCharType="separate"/>
            </w:r>
            <w:r w:rsidRPr="00580076">
              <w:rPr>
                <w:rStyle w:val="Hyperlink"/>
                <w:bCs/>
              </w:rPr>
              <w:t>F2007L00459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30/2007</w:t>
            </w:r>
          </w:p>
        </w:tc>
        <w:bookmarkStart w:id="899" w:name="BKCheck15B_931"/>
        <w:bookmarkEnd w:id="89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"http://www.comlaw.gov.au/Details/F2007L00528" \o "Comlaw" </w:instrText>
            </w:r>
            <w:r w:rsidRPr="00580076">
              <w:fldChar w:fldCharType="separate"/>
            </w:r>
            <w:r w:rsidRPr="00580076">
              <w:rPr>
                <w:rStyle w:val="Hyperlink"/>
                <w:bCs/>
              </w:rPr>
              <w:t>F2007L00528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31/2007</w:t>
            </w:r>
          </w:p>
        </w:tc>
        <w:bookmarkStart w:id="900" w:name="BKCheck15B_935"/>
        <w:bookmarkEnd w:id="90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"http://www.comlaw.gov.au/Details/F2007L00529" \o "Comlaw" </w:instrText>
            </w:r>
            <w:r w:rsidRPr="00580076">
              <w:fldChar w:fldCharType="separate"/>
            </w:r>
            <w:r w:rsidRPr="00580076">
              <w:rPr>
                <w:rStyle w:val="Hyperlink"/>
                <w:bCs/>
              </w:rPr>
              <w:t>F2007L00529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32/2007</w:t>
            </w:r>
          </w:p>
        </w:tc>
        <w:bookmarkStart w:id="901" w:name="BKCheck15B_937"/>
        <w:bookmarkEnd w:id="90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"http://www.comlaw.gov.au/Details/F2007L00530" \o "Comlaw" </w:instrText>
            </w:r>
            <w:r w:rsidRPr="00580076">
              <w:fldChar w:fldCharType="separate"/>
            </w:r>
            <w:r w:rsidRPr="00580076">
              <w:rPr>
                <w:rStyle w:val="Hyperlink"/>
                <w:bCs/>
              </w:rPr>
              <w:t>F2007L00530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33/2007</w:t>
            </w:r>
          </w:p>
        </w:tc>
        <w:bookmarkStart w:id="902" w:name="BKCheck15B_940"/>
        <w:bookmarkEnd w:id="90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"http://www.comlaw.gov.au/Details/F2007L00531" \o "Comlaw" </w:instrText>
            </w:r>
            <w:r w:rsidRPr="00580076">
              <w:fldChar w:fldCharType="separate"/>
            </w:r>
            <w:r w:rsidRPr="00580076">
              <w:rPr>
                <w:rStyle w:val="Hyperlink"/>
                <w:bCs/>
              </w:rPr>
              <w:t>F2007L00531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48/2007</w:t>
            </w:r>
          </w:p>
        </w:tc>
        <w:bookmarkStart w:id="903" w:name="BKCheck15B_985"/>
        <w:bookmarkEnd w:id="90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"http://www.comlaw.gov.au/Details/F2007L00772" \o "Comlaw" </w:instrText>
            </w:r>
            <w:r w:rsidRPr="00580076">
              <w:fldChar w:fldCharType="separate"/>
            </w:r>
            <w:r w:rsidRPr="00580076">
              <w:rPr>
                <w:rStyle w:val="Hyperlink"/>
                <w:bCs/>
              </w:rPr>
              <w:t>F2007L00772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62/2007</w:t>
            </w:r>
          </w:p>
        </w:tc>
        <w:bookmarkStart w:id="904" w:name="BKCheck15B_1007"/>
        <w:bookmarkEnd w:id="90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"http://www.comlaw.gov.au/Details/F2007L01205" \o "Comlaw" </w:instrText>
            </w:r>
            <w:r w:rsidRPr="00580076">
              <w:fldChar w:fldCharType="separate"/>
            </w:r>
            <w:r w:rsidRPr="00580076">
              <w:rPr>
                <w:rStyle w:val="Hyperlink"/>
                <w:bCs/>
              </w:rPr>
              <w:t>F2007L01205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889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63/2007</w:t>
            </w:r>
          </w:p>
        </w:tc>
        <w:bookmarkStart w:id="905" w:name="BKCheck15B_1011"/>
        <w:bookmarkEnd w:id="90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"http://www.comlaw.gov.au/Details/F2007L01093" \o "Comlaw" </w:instrText>
            </w:r>
            <w:r w:rsidRPr="00580076">
              <w:fldChar w:fldCharType="separate"/>
            </w:r>
            <w:r w:rsidRPr="00580076">
              <w:rPr>
                <w:rStyle w:val="Hyperlink"/>
                <w:bCs/>
              </w:rPr>
              <w:t>F2007L01093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64/2007</w:t>
            </w:r>
          </w:p>
        </w:tc>
        <w:bookmarkStart w:id="906" w:name="BKCheck15B_1013"/>
        <w:bookmarkEnd w:id="90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"http://www.comlaw.gov.au/Details/F2007L01206" \o "Comlaw" </w:instrText>
            </w:r>
            <w:r w:rsidRPr="00580076">
              <w:fldChar w:fldCharType="separate"/>
            </w:r>
            <w:r w:rsidRPr="00580076">
              <w:rPr>
                <w:rStyle w:val="Hyperlink"/>
                <w:bCs/>
              </w:rPr>
              <w:t>F2007L01206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lastRenderedPageBreak/>
              <w:t>891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88/2007</w:t>
            </w:r>
          </w:p>
        </w:tc>
        <w:bookmarkStart w:id="907" w:name="BKCheck15B_1053"/>
        <w:bookmarkEnd w:id="90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"http://www.comlaw.gov.au/Details/F2007L01514" \o "Comlaw" </w:instrText>
            </w:r>
            <w:r w:rsidRPr="00580076">
              <w:fldChar w:fldCharType="separate"/>
            </w:r>
            <w:r w:rsidRPr="00580076">
              <w:rPr>
                <w:rStyle w:val="Hyperlink"/>
                <w:bCs/>
              </w:rPr>
              <w:t>F2007L01514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89/2007</w:t>
            </w:r>
          </w:p>
        </w:tc>
        <w:bookmarkStart w:id="908" w:name="BKCheck15B_1055"/>
        <w:bookmarkEnd w:id="90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"http://www.comlaw.gov.au/Details/F2007L01515" \o "Comlaw" </w:instrText>
            </w:r>
            <w:r w:rsidRPr="00580076">
              <w:fldChar w:fldCharType="separate"/>
            </w:r>
            <w:r w:rsidRPr="00580076">
              <w:rPr>
                <w:rStyle w:val="Hyperlink"/>
                <w:bCs/>
              </w:rPr>
              <w:t>F2007L01515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90/2007</w:t>
            </w:r>
          </w:p>
        </w:tc>
        <w:bookmarkStart w:id="909" w:name="BKCheck15B_1058"/>
        <w:bookmarkEnd w:id="90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"http://www.comlaw.gov.au/Details/F2007L01630" \o "Comlaw" </w:instrText>
            </w:r>
            <w:r w:rsidRPr="00580076">
              <w:fldChar w:fldCharType="separate"/>
            </w:r>
            <w:r w:rsidRPr="00580076">
              <w:rPr>
                <w:rStyle w:val="Hyperlink"/>
                <w:bCs/>
              </w:rPr>
              <w:t>F2007L01630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91/2007</w:t>
            </w:r>
          </w:p>
        </w:tc>
        <w:bookmarkStart w:id="910" w:name="BKCheck15B_1060"/>
        <w:bookmarkEnd w:id="91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"http://www.comlaw.gov.au/Details/F2007L01631" \o "Comlaw" </w:instrText>
            </w:r>
            <w:r w:rsidRPr="00580076">
              <w:fldChar w:fldCharType="separate"/>
            </w:r>
            <w:r w:rsidRPr="00580076">
              <w:rPr>
                <w:rStyle w:val="Hyperlink"/>
                <w:bCs/>
              </w:rPr>
              <w:t>F2007L01631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92/2007</w:t>
            </w:r>
          </w:p>
        </w:tc>
        <w:bookmarkStart w:id="911" w:name="BKCheck15B_1062"/>
        <w:bookmarkEnd w:id="91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"http://www.comlaw.gov.au/Details/F2007L01632" \o "Comlaw" </w:instrText>
            </w:r>
            <w:r w:rsidRPr="00580076">
              <w:fldChar w:fldCharType="separate"/>
            </w:r>
            <w:r w:rsidRPr="00580076">
              <w:rPr>
                <w:rStyle w:val="Hyperlink"/>
                <w:bCs/>
              </w:rPr>
              <w:t>F2007L01632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106/2007</w:t>
            </w:r>
          </w:p>
        </w:tc>
        <w:bookmarkStart w:id="912" w:name="BKCheck15B_1080"/>
        <w:bookmarkEnd w:id="91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"http://www.comlaw.gov.au/Details/F2007L01956" \o "Comlaw" </w:instrText>
            </w:r>
            <w:r w:rsidRPr="00580076">
              <w:fldChar w:fldCharType="separate"/>
            </w:r>
            <w:r w:rsidRPr="00580076">
              <w:rPr>
                <w:rStyle w:val="Hyperlink"/>
                <w:bCs/>
              </w:rPr>
              <w:t>F2007L01956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107/2007</w:t>
            </w:r>
          </w:p>
        </w:tc>
        <w:bookmarkStart w:id="913" w:name="BKCheck15B_1082"/>
        <w:bookmarkEnd w:id="91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"http://www.comlaw.gov.au/Details/F2007L01957" \o "Comlaw" </w:instrText>
            </w:r>
            <w:r w:rsidRPr="00580076">
              <w:fldChar w:fldCharType="separate"/>
            </w:r>
            <w:r w:rsidRPr="00580076">
              <w:rPr>
                <w:rStyle w:val="Hyperlink"/>
                <w:bCs/>
              </w:rPr>
              <w:t>F2007L01957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108/2007</w:t>
            </w:r>
          </w:p>
        </w:tc>
        <w:bookmarkStart w:id="914" w:name="BKCheck15B_1084"/>
        <w:bookmarkEnd w:id="91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"http://www.comlaw.gov.au/Details/F2007L02163" \o "Comlaw" </w:instrText>
            </w:r>
            <w:r w:rsidRPr="00580076">
              <w:fldChar w:fldCharType="separate"/>
            </w:r>
            <w:r w:rsidRPr="00580076">
              <w:rPr>
                <w:rStyle w:val="Hyperlink"/>
                <w:bCs/>
              </w:rPr>
              <w:t>F2007L02163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899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109/2007</w:t>
            </w:r>
          </w:p>
        </w:tc>
        <w:bookmarkStart w:id="915" w:name="BKCheck15B_1087"/>
        <w:bookmarkEnd w:id="91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"http://www.comlaw.gov.au/Details/F2007L02164" \o "Comlaw" </w:instrText>
            </w:r>
            <w:r w:rsidRPr="00580076">
              <w:fldChar w:fldCharType="separate"/>
            </w:r>
            <w:r w:rsidRPr="00580076">
              <w:rPr>
                <w:rStyle w:val="Hyperlink"/>
                <w:bCs/>
              </w:rPr>
              <w:t>F2007L02164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110/2007</w:t>
            </w:r>
          </w:p>
        </w:tc>
        <w:bookmarkStart w:id="916" w:name="BKCheck15B_1089"/>
        <w:bookmarkEnd w:id="91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"http://www.comlaw.gov.au/Details/F2007L02240" \o "Comlaw" </w:instrText>
            </w:r>
            <w:r w:rsidRPr="00580076">
              <w:fldChar w:fldCharType="separate"/>
            </w:r>
            <w:r w:rsidRPr="00580076">
              <w:rPr>
                <w:rStyle w:val="Hyperlink"/>
                <w:bCs/>
              </w:rPr>
              <w:t>F2007L02240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111/2007</w:t>
            </w:r>
          </w:p>
        </w:tc>
        <w:bookmarkStart w:id="917" w:name="BKCheck15B_1092"/>
        <w:bookmarkEnd w:id="91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"http://www.comlaw.gov.au/Details/F2007L02241" \o "Comlaw" </w:instrText>
            </w:r>
            <w:r w:rsidRPr="00580076">
              <w:fldChar w:fldCharType="separate"/>
            </w:r>
            <w:r w:rsidRPr="00580076">
              <w:rPr>
                <w:rStyle w:val="Hyperlink"/>
                <w:bCs/>
              </w:rPr>
              <w:t>F2007L02241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112/2007</w:t>
            </w:r>
          </w:p>
        </w:tc>
        <w:bookmarkStart w:id="918" w:name="BKCheck15B_1094"/>
        <w:bookmarkEnd w:id="91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"http://www.comlaw.gov.au/Details/F2007L02242" \o "Comlaw" </w:instrText>
            </w:r>
            <w:r w:rsidRPr="00580076">
              <w:fldChar w:fldCharType="separate"/>
            </w:r>
            <w:r w:rsidRPr="00580076">
              <w:rPr>
                <w:rStyle w:val="Hyperlink"/>
                <w:bCs/>
              </w:rPr>
              <w:t>F2007L02242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113/2007</w:t>
            </w:r>
          </w:p>
        </w:tc>
        <w:bookmarkStart w:id="919" w:name="BKCheck15B_1096"/>
        <w:bookmarkEnd w:id="91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"http://www.comlaw.gov.au/Details/F2007L02243" \o "Comlaw" </w:instrText>
            </w:r>
            <w:r w:rsidRPr="00580076">
              <w:fldChar w:fldCharType="separate"/>
            </w:r>
            <w:r w:rsidRPr="00580076">
              <w:rPr>
                <w:rStyle w:val="Hyperlink"/>
                <w:bCs/>
              </w:rPr>
              <w:t>F2007L02243</w:t>
            </w:r>
            <w:r w:rsidRPr="00580076">
              <w:rPr>
                <w:rStyle w:val="Hyperlink"/>
                <w:bCs/>
              </w:rPr>
              <w:fldChar w:fldCharType="end"/>
            </w:r>
          </w:p>
        </w:tc>
      </w:tr>
      <w:tr w:rsidR="00FA43D0" w:rsidRPr="00580076" w:rsidTr="00A5088B">
        <w:trPr>
          <w:cantSplit/>
        </w:trPr>
        <w:tc>
          <w:tcPr>
            <w:tcW w:w="822" w:type="dxa"/>
            <w:shd w:val="clear" w:color="auto" w:fill="auto"/>
          </w:tcPr>
          <w:p w:rsidR="00FA43D0" w:rsidRPr="00580076" w:rsidRDefault="00A5088B" w:rsidP="00FA43D0">
            <w:pPr>
              <w:pStyle w:val="Tabletext"/>
            </w:pPr>
            <w:r w:rsidRPr="00580076">
              <w:t>904</w:t>
            </w:r>
          </w:p>
        </w:tc>
        <w:tc>
          <w:tcPr>
            <w:tcW w:w="4961" w:type="dxa"/>
            <w:shd w:val="clear" w:color="auto" w:fill="auto"/>
          </w:tcPr>
          <w:p w:rsidR="00FA43D0" w:rsidRPr="00580076" w:rsidRDefault="00FA43D0" w:rsidP="00FA43D0">
            <w:pPr>
              <w:pStyle w:val="Tabletext"/>
            </w:pPr>
            <w:r w:rsidRPr="00580076">
              <w:t>Tariff Concession Revocation Order</w:t>
            </w:r>
            <w:r w:rsidR="00580076" w:rsidRPr="00580076">
              <w:t> </w:t>
            </w:r>
            <w:r w:rsidRPr="00580076">
              <w:t>114/2007</w:t>
            </w:r>
          </w:p>
        </w:tc>
        <w:bookmarkStart w:id="920" w:name="BKCheck15B_1098"/>
        <w:bookmarkEnd w:id="920"/>
        <w:tc>
          <w:tcPr>
            <w:tcW w:w="1560" w:type="dxa"/>
            <w:shd w:val="clear" w:color="auto" w:fill="auto"/>
          </w:tcPr>
          <w:p w:rsidR="00FA43D0" w:rsidRPr="00580076" w:rsidRDefault="00FA43D0" w:rsidP="00FA43D0">
            <w:pPr>
              <w:pStyle w:val="Tabletext"/>
              <w:rPr>
                <w:rStyle w:val="Hyperlink"/>
                <w:bCs/>
                <w:u w:val="none"/>
              </w:rPr>
            </w:pPr>
            <w:r w:rsidRPr="00580076">
              <w:fldChar w:fldCharType="begin"/>
            </w:r>
            <w:r w:rsidRPr="00580076">
              <w:instrText xml:space="preserve"> HYPERLINK "http://www.comlaw.gov.au/Details/F2007L02244" \o "Comlaw" </w:instrText>
            </w:r>
            <w:r w:rsidRPr="00580076">
              <w:fldChar w:fldCharType="separate"/>
            </w:r>
            <w:r w:rsidRPr="00580076">
              <w:rPr>
                <w:rStyle w:val="Hyperlink"/>
                <w:bCs/>
              </w:rPr>
              <w:t>F2007L02244</w:t>
            </w:r>
            <w:r w:rsidRPr="00580076">
              <w:rPr>
                <w:rStyle w:val="Hyperlink"/>
                <w:bCs/>
              </w:rPr>
              <w:fldChar w:fldCharType="end"/>
            </w:r>
          </w:p>
        </w:tc>
      </w:tr>
      <w:tr w:rsidR="00FA43D0" w:rsidRPr="00580076" w:rsidTr="00A5088B">
        <w:trPr>
          <w:cantSplit/>
        </w:trPr>
        <w:tc>
          <w:tcPr>
            <w:tcW w:w="822" w:type="dxa"/>
            <w:shd w:val="clear" w:color="auto" w:fill="auto"/>
          </w:tcPr>
          <w:p w:rsidR="00FA43D0" w:rsidRPr="00580076" w:rsidRDefault="00A5088B" w:rsidP="00FA43D0">
            <w:pPr>
              <w:pStyle w:val="Tabletext"/>
            </w:pPr>
            <w:r w:rsidRPr="00580076">
              <w:t>905</w:t>
            </w:r>
          </w:p>
        </w:tc>
        <w:tc>
          <w:tcPr>
            <w:tcW w:w="4961" w:type="dxa"/>
            <w:shd w:val="clear" w:color="auto" w:fill="auto"/>
          </w:tcPr>
          <w:p w:rsidR="00FA43D0" w:rsidRPr="00580076" w:rsidRDefault="00FA43D0" w:rsidP="00FA43D0">
            <w:pPr>
              <w:pStyle w:val="Tabletext"/>
            </w:pPr>
            <w:r w:rsidRPr="00580076">
              <w:t>Tariff Concession Revocation Order</w:t>
            </w:r>
            <w:r w:rsidR="00580076" w:rsidRPr="00580076">
              <w:t> </w:t>
            </w:r>
            <w:r w:rsidRPr="00580076">
              <w:t>115/2007</w:t>
            </w:r>
          </w:p>
        </w:tc>
        <w:bookmarkStart w:id="921" w:name="BKCheck15B_1100"/>
        <w:bookmarkEnd w:id="921"/>
        <w:tc>
          <w:tcPr>
            <w:tcW w:w="1560" w:type="dxa"/>
            <w:shd w:val="clear" w:color="auto" w:fill="auto"/>
          </w:tcPr>
          <w:p w:rsidR="00FA43D0" w:rsidRPr="00580076" w:rsidRDefault="00FA43D0" w:rsidP="00FA43D0">
            <w:pPr>
              <w:pStyle w:val="Tabletext"/>
              <w:rPr>
                <w:rStyle w:val="Hyperlink"/>
                <w:bCs/>
                <w:u w:val="none"/>
              </w:rPr>
            </w:pPr>
            <w:r w:rsidRPr="00580076">
              <w:fldChar w:fldCharType="begin"/>
            </w:r>
            <w:r w:rsidRPr="00580076">
              <w:instrText xml:space="preserve"> HYPERLINK "http://www.comlaw.gov.au/Details/F2007L02245" \o "Comlaw" </w:instrText>
            </w:r>
            <w:r w:rsidRPr="00580076">
              <w:fldChar w:fldCharType="separate"/>
            </w:r>
            <w:r w:rsidRPr="00580076">
              <w:rPr>
                <w:rStyle w:val="Hyperlink"/>
                <w:bCs/>
              </w:rPr>
              <w:t>F2007L02245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121/2007</w:t>
            </w:r>
          </w:p>
        </w:tc>
        <w:bookmarkStart w:id="922" w:name="BKCheck15B_1107"/>
        <w:bookmarkEnd w:id="92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"http://www.comlaw.gov.au/Details/F2007L02335" \o "Comlaw" </w:instrText>
            </w:r>
            <w:r w:rsidRPr="00580076">
              <w:fldChar w:fldCharType="separate"/>
            </w:r>
            <w:r w:rsidRPr="00580076">
              <w:rPr>
                <w:rStyle w:val="Hyperlink"/>
                <w:bCs/>
              </w:rPr>
              <w:t>F2007L02335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124/2007</w:t>
            </w:r>
          </w:p>
        </w:tc>
        <w:bookmarkStart w:id="923" w:name="BKCheck15B_1111"/>
        <w:bookmarkEnd w:id="92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"http://www.comlaw.gov.au/Details/F2007L02552" \o "Comlaw" </w:instrText>
            </w:r>
            <w:r w:rsidRPr="00580076">
              <w:fldChar w:fldCharType="separate"/>
            </w:r>
            <w:r w:rsidRPr="00580076">
              <w:rPr>
                <w:rStyle w:val="Hyperlink"/>
                <w:bCs/>
              </w:rPr>
              <w:t>F2007L02552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125/2007</w:t>
            </w:r>
          </w:p>
        </w:tc>
        <w:bookmarkStart w:id="924" w:name="BKCheck15B_1113"/>
        <w:bookmarkEnd w:id="92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"http://www.comlaw.gov.au/Details/F2007L02553" \o "Comlaw" </w:instrText>
            </w:r>
            <w:r w:rsidRPr="00580076">
              <w:fldChar w:fldCharType="separate"/>
            </w:r>
            <w:r w:rsidRPr="00580076">
              <w:rPr>
                <w:rStyle w:val="Hyperlink"/>
                <w:bCs/>
              </w:rPr>
              <w:t>F2007L02553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909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126/2007</w:t>
            </w:r>
          </w:p>
        </w:tc>
        <w:bookmarkStart w:id="925" w:name="BKCheck15B_1115"/>
        <w:bookmarkEnd w:id="92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"http://www.comlaw.gov.au/Details/F2007L02556" \o "Comlaw" </w:instrText>
            </w:r>
            <w:r w:rsidRPr="00580076">
              <w:fldChar w:fldCharType="separate"/>
            </w:r>
            <w:r w:rsidRPr="00580076">
              <w:rPr>
                <w:rStyle w:val="Hyperlink"/>
                <w:bCs/>
              </w:rPr>
              <w:t>F2007L02556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127/2007</w:t>
            </w:r>
          </w:p>
        </w:tc>
        <w:bookmarkStart w:id="926" w:name="BKCheck15B_1117"/>
        <w:bookmarkEnd w:id="92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"http://www.comlaw.gov.au/Details/F2007L02557" \o "Comlaw" </w:instrText>
            </w:r>
            <w:r w:rsidRPr="00580076">
              <w:fldChar w:fldCharType="separate"/>
            </w:r>
            <w:r w:rsidRPr="00580076">
              <w:rPr>
                <w:rStyle w:val="Hyperlink"/>
                <w:bCs/>
              </w:rPr>
              <w:t>F2007L02557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128/2007</w:t>
            </w:r>
          </w:p>
        </w:tc>
        <w:bookmarkStart w:id="927" w:name="BKCheck15B_1119"/>
        <w:bookmarkEnd w:id="92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"http://www.comlaw.gov.au/Details/F2007L02558" \o "Comlaw" </w:instrText>
            </w:r>
            <w:r w:rsidRPr="00580076">
              <w:fldChar w:fldCharType="separate"/>
            </w:r>
            <w:r w:rsidRPr="00580076">
              <w:rPr>
                <w:rStyle w:val="Hyperlink"/>
                <w:bCs/>
              </w:rPr>
              <w:t>F2007L02558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129/2007</w:t>
            </w:r>
          </w:p>
        </w:tc>
        <w:bookmarkStart w:id="928" w:name="BKCheck15B_1121"/>
        <w:bookmarkEnd w:id="92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"http://www.comlaw.gov.au/Details/F2007L02559" \o "Comlaw" </w:instrText>
            </w:r>
            <w:r w:rsidRPr="00580076">
              <w:fldChar w:fldCharType="separate"/>
            </w:r>
            <w:r w:rsidRPr="00580076">
              <w:rPr>
                <w:rStyle w:val="Hyperlink"/>
                <w:bCs/>
              </w:rPr>
              <w:t>F2007L02559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134/2007</w:t>
            </w:r>
          </w:p>
        </w:tc>
        <w:bookmarkStart w:id="929" w:name="BKCheck15B_1127"/>
        <w:bookmarkEnd w:id="92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"http://www.comlaw.gov.au/Details/F2007L02611" \o "Comlaw" </w:instrText>
            </w:r>
            <w:r w:rsidRPr="00580076">
              <w:fldChar w:fldCharType="separate"/>
            </w:r>
            <w:r w:rsidRPr="00580076">
              <w:rPr>
                <w:rStyle w:val="Hyperlink"/>
                <w:bCs/>
              </w:rPr>
              <w:t>F2007L02611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137/2007</w:t>
            </w:r>
          </w:p>
        </w:tc>
        <w:bookmarkStart w:id="930" w:name="BKCheck15B_1131"/>
        <w:bookmarkEnd w:id="93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"http://www.comlaw.gov.au/Details/F2007L03608" \o "Comlaw" </w:instrText>
            </w:r>
            <w:r w:rsidRPr="00580076">
              <w:fldChar w:fldCharType="separate"/>
            </w:r>
            <w:r w:rsidRPr="00580076">
              <w:rPr>
                <w:rStyle w:val="Hyperlink"/>
                <w:bCs/>
              </w:rPr>
              <w:t>F2007L03608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138/2007</w:t>
            </w:r>
          </w:p>
        </w:tc>
        <w:bookmarkStart w:id="931" w:name="BKCheck15B_1133"/>
        <w:bookmarkEnd w:id="93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"http://www.comlaw.gov.au/Details/F2007L03610" \o "Comlaw" </w:instrText>
            </w:r>
            <w:r w:rsidRPr="00580076">
              <w:fldChar w:fldCharType="separate"/>
            </w:r>
            <w:r w:rsidRPr="00580076">
              <w:rPr>
                <w:rStyle w:val="Hyperlink"/>
                <w:bCs/>
              </w:rPr>
              <w:t>F2007L03610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139/2007</w:t>
            </w:r>
          </w:p>
        </w:tc>
        <w:bookmarkStart w:id="932" w:name="BKCheck15B_1135"/>
        <w:bookmarkEnd w:id="93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"http://www.comlaw.gov.au/Details/F2007L03611" \o "Comlaw" </w:instrText>
            </w:r>
            <w:r w:rsidRPr="00580076">
              <w:fldChar w:fldCharType="separate"/>
            </w:r>
            <w:r w:rsidRPr="00580076">
              <w:rPr>
                <w:rStyle w:val="Hyperlink"/>
                <w:bCs/>
              </w:rPr>
              <w:t>F2007L03611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140/2007</w:t>
            </w:r>
          </w:p>
        </w:tc>
        <w:bookmarkStart w:id="933" w:name="BKCheck15B_1137"/>
        <w:bookmarkEnd w:id="93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"http://www.comlaw.gov.au/Details/F2007L03614" \o "Comlaw" </w:instrText>
            </w:r>
            <w:r w:rsidRPr="00580076">
              <w:fldChar w:fldCharType="separate"/>
            </w:r>
            <w:r w:rsidRPr="00580076">
              <w:rPr>
                <w:rStyle w:val="Hyperlink"/>
                <w:bCs/>
              </w:rPr>
              <w:t>F2007L03614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141/2007</w:t>
            </w:r>
          </w:p>
        </w:tc>
        <w:bookmarkStart w:id="934" w:name="BKCheck15B_1139"/>
        <w:bookmarkEnd w:id="93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"http://www.comlaw.gov.au/Details/F2007L03615" \o "Comlaw" </w:instrText>
            </w:r>
            <w:r w:rsidRPr="00580076">
              <w:fldChar w:fldCharType="separate"/>
            </w:r>
            <w:r w:rsidRPr="00580076">
              <w:rPr>
                <w:rStyle w:val="Hyperlink"/>
                <w:bCs/>
              </w:rPr>
              <w:t>F2007L03615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919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142/2007</w:t>
            </w:r>
          </w:p>
        </w:tc>
        <w:bookmarkStart w:id="935" w:name="BKCheck15B_1141"/>
        <w:bookmarkEnd w:id="93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"http://www.comlaw.gov.au/Details/F2007L03616" \o "Comlaw" </w:instrText>
            </w:r>
            <w:r w:rsidRPr="00580076">
              <w:fldChar w:fldCharType="separate"/>
            </w:r>
            <w:r w:rsidRPr="00580076">
              <w:rPr>
                <w:rStyle w:val="Hyperlink"/>
                <w:bCs/>
              </w:rPr>
              <w:t>F2007L03616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lastRenderedPageBreak/>
              <w:t>920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143/2007</w:t>
            </w:r>
          </w:p>
        </w:tc>
        <w:bookmarkStart w:id="936" w:name="BKCheck15B_1143"/>
        <w:bookmarkEnd w:id="93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"http://www.comlaw.gov.au/Details/F2007L03617" \o "Comlaw" </w:instrText>
            </w:r>
            <w:r w:rsidRPr="00580076">
              <w:fldChar w:fldCharType="separate"/>
            </w:r>
            <w:r w:rsidRPr="00580076">
              <w:rPr>
                <w:rStyle w:val="Hyperlink"/>
                <w:bCs/>
              </w:rPr>
              <w:t>F2007L03617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144/2007</w:t>
            </w:r>
          </w:p>
        </w:tc>
        <w:bookmarkStart w:id="937" w:name="BKCheck15B_1145"/>
        <w:bookmarkEnd w:id="93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"http://www.comlaw.gov.au/Details/F2007L03619" \o "Comlaw" </w:instrText>
            </w:r>
            <w:r w:rsidRPr="00580076">
              <w:fldChar w:fldCharType="separate"/>
            </w:r>
            <w:r w:rsidRPr="00580076">
              <w:rPr>
                <w:rStyle w:val="Hyperlink"/>
                <w:bCs/>
              </w:rPr>
              <w:t>F2007L03619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145/2007</w:t>
            </w:r>
          </w:p>
        </w:tc>
        <w:bookmarkStart w:id="938" w:name="BKCheck15B_1147"/>
        <w:bookmarkEnd w:id="93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"http://www.comlaw.gov.au/Details/F2007L03620" \o "Comlaw" </w:instrText>
            </w:r>
            <w:r w:rsidRPr="00580076">
              <w:fldChar w:fldCharType="separate"/>
            </w:r>
            <w:r w:rsidRPr="00580076">
              <w:rPr>
                <w:rStyle w:val="Hyperlink"/>
                <w:bCs/>
              </w:rPr>
              <w:t>F2007L03620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146/2007</w:t>
            </w:r>
          </w:p>
        </w:tc>
        <w:bookmarkStart w:id="939" w:name="BKCheck15B_1149"/>
        <w:bookmarkEnd w:id="93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"http://www.comlaw.gov.au/Details/F2007L03621" \o "Comlaw" </w:instrText>
            </w:r>
            <w:r w:rsidRPr="00580076">
              <w:fldChar w:fldCharType="separate"/>
            </w:r>
            <w:r w:rsidRPr="00580076">
              <w:rPr>
                <w:rStyle w:val="Hyperlink"/>
                <w:bCs/>
              </w:rPr>
              <w:t>F2007L03621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150/2007</w:t>
            </w:r>
          </w:p>
        </w:tc>
        <w:bookmarkStart w:id="940" w:name="BKCheck15B_1154"/>
        <w:bookmarkEnd w:id="94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"http://www.comlaw.gov.au/Details/F2007L03936" \o "Comlaw" </w:instrText>
            </w:r>
            <w:r w:rsidRPr="00580076">
              <w:fldChar w:fldCharType="separate"/>
            </w:r>
            <w:r w:rsidRPr="00580076">
              <w:rPr>
                <w:rStyle w:val="Hyperlink"/>
                <w:bCs/>
              </w:rPr>
              <w:t>F2007L03936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151/2007</w:t>
            </w:r>
          </w:p>
        </w:tc>
        <w:bookmarkStart w:id="941" w:name="BKCheck15B_1156"/>
        <w:bookmarkEnd w:id="94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"http://www.comlaw.gov.au/Details/F2007L03935" \o "Comlaw" </w:instrText>
            </w:r>
            <w:r w:rsidRPr="00580076">
              <w:fldChar w:fldCharType="separate"/>
            </w:r>
            <w:r w:rsidRPr="00580076">
              <w:rPr>
                <w:rStyle w:val="Hyperlink"/>
                <w:bCs/>
              </w:rPr>
              <w:t>F2007L03935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152/2007</w:t>
            </w:r>
          </w:p>
        </w:tc>
        <w:bookmarkStart w:id="942" w:name="BKCheck15B_1158"/>
        <w:bookmarkEnd w:id="94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"http://www.comlaw.gov.au/Details/F2007L04237" \o "Comlaw" </w:instrText>
            </w:r>
            <w:r w:rsidRPr="00580076">
              <w:fldChar w:fldCharType="separate"/>
            </w:r>
            <w:r w:rsidRPr="00580076">
              <w:rPr>
                <w:rStyle w:val="Hyperlink"/>
                <w:bCs/>
              </w:rPr>
              <w:t>F2007L04237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153/2007</w:t>
            </w:r>
          </w:p>
        </w:tc>
        <w:bookmarkStart w:id="943" w:name="BKCheck15B_1160"/>
        <w:bookmarkEnd w:id="94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"http://www.comlaw.gov.au/Details/F2007L04238" \o "Comlaw" </w:instrText>
            </w:r>
            <w:r w:rsidRPr="00580076">
              <w:fldChar w:fldCharType="separate"/>
            </w:r>
            <w:r w:rsidRPr="00580076">
              <w:rPr>
                <w:rStyle w:val="Hyperlink"/>
                <w:bCs/>
              </w:rPr>
              <w:t>F2007L04238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156/2007</w:t>
            </w:r>
          </w:p>
        </w:tc>
        <w:bookmarkStart w:id="944" w:name="BKCheck15B_1164"/>
        <w:bookmarkEnd w:id="94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"http://www.comlaw.gov.au/Details/F2007L04306" \o "Comlaw" </w:instrText>
            </w:r>
            <w:r w:rsidRPr="00580076">
              <w:fldChar w:fldCharType="separate"/>
            </w:r>
            <w:r w:rsidRPr="00580076">
              <w:rPr>
                <w:rStyle w:val="Hyperlink"/>
                <w:bCs/>
              </w:rPr>
              <w:t>F2007L04306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929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157/2007</w:t>
            </w:r>
          </w:p>
        </w:tc>
        <w:bookmarkStart w:id="945" w:name="BKCheck15B_1166"/>
        <w:bookmarkEnd w:id="94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"http://www.comlaw.gov.au/Details/F2007L04309" \o "Comlaw" </w:instrText>
            </w:r>
            <w:r w:rsidRPr="00580076">
              <w:fldChar w:fldCharType="separate"/>
            </w:r>
            <w:r w:rsidRPr="00580076">
              <w:rPr>
                <w:rStyle w:val="Hyperlink"/>
                <w:bCs/>
              </w:rPr>
              <w:t>F2007L04309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930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158/2007</w:t>
            </w:r>
          </w:p>
        </w:tc>
        <w:bookmarkStart w:id="946" w:name="BKCheck15B_1168"/>
        <w:bookmarkEnd w:id="94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"http://www.comlaw.gov.au/Details/F2007L04312" \o "Comlaw" </w:instrText>
            </w:r>
            <w:r w:rsidRPr="00580076">
              <w:fldChar w:fldCharType="separate"/>
            </w:r>
            <w:r w:rsidRPr="00580076">
              <w:rPr>
                <w:rStyle w:val="Hyperlink"/>
                <w:bCs/>
              </w:rPr>
              <w:t>F2007L04312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931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161/2007</w:t>
            </w:r>
          </w:p>
        </w:tc>
        <w:bookmarkStart w:id="947" w:name="BKCheck15B_1172"/>
        <w:bookmarkEnd w:id="94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"http://www.comlaw.gov.au/Details/F2007L04470" \o "Comlaw" </w:instrText>
            </w:r>
            <w:r w:rsidRPr="00580076">
              <w:fldChar w:fldCharType="separate"/>
            </w:r>
            <w:r w:rsidRPr="00580076">
              <w:rPr>
                <w:rStyle w:val="Hyperlink"/>
                <w:bCs/>
              </w:rPr>
              <w:t>F2007L04470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932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162/2007</w:t>
            </w:r>
          </w:p>
        </w:tc>
        <w:bookmarkStart w:id="948" w:name="BKCheck15B_1174"/>
        <w:bookmarkEnd w:id="94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"http://www.comlaw.gov.au/Details/F2007L04471" \o "Comlaw" </w:instrText>
            </w:r>
            <w:r w:rsidRPr="00580076">
              <w:fldChar w:fldCharType="separate"/>
            </w:r>
            <w:r w:rsidRPr="00580076">
              <w:rPr>
                <w:rStyle w:val="Hyperlink"/>
                <w:bCs/>
              </w:rPr>
              <w:t>F2007L04471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933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163/2007</w:t>
            </w:r>
          </w:p>
        </w:tc>
        <w:bookmarkStart w:id="949" w:name="BKCheck15B_1176"/>
        <w:bookmarkEnd w:id="94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"http://www.comlaw.gov.au/Details/F2007L04472" \o "Comlaw" </w:instrText>
            </w:r>
            <w:r w:rsidRPr="00580076">
              <w:fldChar w:fldCharType="separate"/>
            </w:r>
            <w:r w:rsidRPr="00580076">
              <w:rPr>
                <w:rStyle w:val="Hyperlink"/>
                <w:bCs/>
              </w:rPr>
              <w:t>F2007L04472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934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167/2007</w:t>
            </w:r>
          </w:p>
        </w:tc>
        <w:bookmarkStart w:id="950" w:name="BKCheck15B_1181"/>
        <w:bookmarkEnd w:id="95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"http://www.comlaw.gov.au/Details/F2007L04609" \o "Comlaw" </w:instrText>
            </w:r>
            <w:r w:rsidRPr="00580076">
              <w:fldChar w:fldCharType="separate"/>
            </w:r>
            <w:r w:rsidRPr="00580076">
              <w:rPr>
                <w:rStyle w:val="Hyperlink"/>
                <w:bCs/>
              </w:rPr>
              <w:t>F2007L04609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935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168/2007</w:t>
            </w:r>
          </w:p>
        </w:tc>
        <w:bookmarkStart w:id="951" w:name="BKCheck15B_1183"/>
        <w:bookmarkEnd w:id="95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"http://www.comlaw.gov.au/Details/F2007L04611" \o "Comlaw" </w:instrText>
            </w:r>
            <w:r w:rsidRPr="00580076">
              <w:fldChar w:fldCharType="separate"/>
            </w:r>
            <w:r w:rsidRPr="00580076">
              <w:rPr>
                <w:rStyle w:val="Hyperlink"/>
                <w:bCs/>
              </w:rPr>
              <w:t>F2007L04611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936</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1/2008</w:t>
            </w:r>
          </w:p>
        </w:tc>
        <w:bookmarkStart w:id="952" w:name="BKCheck15B_854"/>
        <w:bookmarkEnd w:id="952"/>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"http://www.comlaw.gov.au/Details/F2008L00064" \o "Comlaw" </w:instrText>
            </w:r>
            <w:r w:rsidRPr="00580076">
              <w:fldChar w:fldCharType="separate"/>
            </w:r>
            <w:r w:rsidRPr="00580076">
              <w:rPr>
                <w:rStyle w:val="Hyperlink"/>
                <w:bCs/>
              </w:rPr>
              <w:t>F2008L00064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937</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2/2008</w:t>
            </w:r>
          </w:p>
        </w:tc>
        <w:bookmarkStart w:id="953" w:name="BKCheck15B_857"/>
        <w:bookmarkEnd w:id="953"/>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"http://www.comlaw.gov.au/Details/F2008L00065" \o "Comlaw" </w:instrText>
            </w:r>
            <w:r w:rsidRPr="00580076">
              <w:fldChar w:fldCharType="separate"/>
            </w:r>
            <w:r w:rsidRPr="00580076">
              <w:rPr>
                <w:rStyle w:val="Hyperlink"/>
                <w:bCs/>
              </w:rPr>
              <w:t>F2008L00065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938</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3/2008</w:t>
            </w:r>
          </w:p>
        </w:tc>
        <w:bookmarkStart w:id="954" w:name="BKCheck15B_860"/>
        <w:bookmarkEnd w:id="954"/>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"http://www.comlaw.gov.au/Details/F2008L00066" \o "Comlaw" </w:instrText>
            </w:r>
            <w:r w:rsidRPr="00580076">
              <w:fldChar w:fldCharType="separate"/>
            </w:r>
            <w:r w:rsidRPr="00580076">
              <w:rPr>
                <w:rStyle w:val="Hyperlink"/>
                <w:bCs/>
              </w:rPr>
              <w:t>F2008L00066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939</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4/2008</w:t>
            </w:r>
          </w:p>
        </w:tc>
        <w:bookmarkStart w:id="955" w:name="BKCheck15B_864"/>
        <w:bookmarkEnd w:id="955"/>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"http://www.comlaw.gov.au/Details/F2008L00067" \o "Comlaw" </w:instrText>
            </w:r>
            <w:r w:rsidRPr="00580076">
              <w:fldChar w:fldCharType="separate"/>
            </w:r>
            <w:r w:rsidRPr="00580076">
              <w:rPr>
                <w:rStyle w:val="Hyperlink"/>
                <w:bCs/>
              </w:rPr>
              <w:t>F2008L00067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940</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5/2008</w:t>
            </w:r>
          </w:p>
        </w:tc>
        <w:bookmarkStart w:id="956" w:name="BKCheck15B_868"/>
        <w:bookmarkEnd w:id="956"/>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"http://www.comlaw.gov.au/Details/F2008L00068" \o "Comlaw" </w:instrText>
            </w:r>
            <w:r w:rsidRPr="00580076">
              <w:fldChar w:fldCharType="separate"/>
            </w:r>
            <w:r w:rsidRPr="00580076">
              <w:rPr>
                <w:rStyle w:val="Hyperlink"/>
                <w:bCs/>
              </w:rPr>
              <w:t>F2008L00068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941</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6/2008</w:t>
            </w:r>
          </w:p>
        </w:tc>
        <w:bookmarkStart w:id="957" w:name="BKCheck15B_871"/>
        <w:bookmarkEnd w:id="957"/>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"http://www.comlaw.gov.au/Details/F2008L00069" \o "Comlaw" </w:instrText>
            </w:r>
            <w:r w:rsidRPr="00580076">
              <w:fldChar w:fldCharType="separate"/>
            </w:r>
            <w:r w:rsidRPr="00580076">
              <w:rPr>
                <w:rStyle w:val="Hyperlink"/>
                <w:bCs/>
              </w:rPr>
              <w:t>F2008L00069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942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16/2008</w:t>
            </w:r>
          </w:p>
        </w:tc>
        <w:bookmarkStart w:id="958" w:name="BKCheck15B_889"/>
        <w:bookmarkEnd w:id="95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"http://www.comlaw.gov.au/Details/F2008L00107" \o "Comlaw" </w:instrText>
            </w:r>
            <w:r w:rsidRPr="00580076">
              <w:fldChar w:fldCharType="separate"/>
            </w:r>
            <w:r w:rsidRPr="00580076">
              <w:rPr>
                <w:rStyle w:val="Hyperlink"/>
                <w:bCs/>
              </w:rPr>
              <w:t>F2008L00107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943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17/2008</w:t>
            </w:r>
          </w:p>
        </w:tc>
        <w:bookmarkStart w:id="959" w:name="BKCheck15B_893"/>
        <w:bookmarkEnd w:id="95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"http://www.comlaw.gov.au/Details/F2008L00108" \o "Comlaw" </w:instrText>
            </w:r>
            <w:r w:rsidRPr="00580076">
              <w:fldChar w:fldCharType="separate"/>
            </w:r>
            <w:r w:rsidRPr="00580076">
              <w:rPr>
                <w:rStyle w:val="Hyperlink"/>
                <w:bCs/>
              </w:rPr>
              <w:t>F2008L00108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944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18/2008</w:t>
            </w:r>
          </w:p>
        </w:tc>
        <w:bookmarkStart w:id="960" w:name="BKCheck15B_896"/>
        <w:bookmarkEnd w:id="96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"http://www.comlaw.gov.au/Details/F2008L00109" \o "Comlaw" </w:instrText>
            </w:r>
            <w:r w:rsidRPr="00580076">
              <w:fldChar w:fldCharType="separate"/>
            </w:r>
            <w:r w:rsidRPr="00580076">
              <w:rPr>
                <w:rStyle w:val="Hyperlink"/>
                <w:bCs/>
              </w:rPr>
              <w:t>F2008L00109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945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19/2008</w:t>
            </w:r>
          </w:p>
        </w:tc>
        <w:bookmarkStart w:id="961" w:name="BKCheck15B_898"/>
        <w:bookmarkEnd w:id="96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"http://www.comlaw.gov.au/Details/F2008L00266" \o "Comlaw" </w:instrText>
            </w:r>
            <w:r w:rsidRPr="00580076">
              <w:fldChar w:fldCharType="separate"/>
            </w:r>
            <w:r w:rsidRPr="00580076">
              <w:rPr>
                <w:rStyle w:val="Hyperlink"/>
                <w:bCs/>
              </w:rPr>
              <w:t>F2008L00266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946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20/2008</w:t>
            </w:r>
          </w:p>
        </w:tc>
        <w:bookmarkStart w:id="962" w:name="BKCheck15B_900"/>
        <w:bookmarkEnd w:id="96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"http://www.comlaw.gov.au/Details/F2008L00268" \o "Comlaw" </w:instrText>
            </w:r>
            <w:r w:rsidRPr="00580076">
              <w:fldChar w:fldCharType="separate"/>
            </w:r>
            <w:r w:rsidRPr="00580076">
              <w:rPr>
                <w:rStyle w:val="Hyperlink"/>
                <w:bCs/>
              </w:rPr>
              <w:t>F2008L00268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947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21/2008</w:t>
            </w:r>
          </w:p>
        </w:tc>
        <w:bookmarkStart w:id="963" w:name="BKCheck15B_902"/>
        <w:bookmarkEnd w:id="96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"http://www.comlaw.gov.au/Details/F2008L00269" \o "Comlaw" </w:instrText>
            </w:r>
            <w:r w:rsidRPr="00580076">
              <w:fldChar w:fldCharType="separate"/>
            </w:r>
            <w:r w:rsidRPr="00580076">
              <w:rPr>
                <w:rStyle w:val="Hyperlink"/>
                <w:bCs/>
              </w:rPr>
              <w:t>F2008L00269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948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22/2008</w:t>
            </w:r>
          </w:p>
        </w:tc>
        <w:bookmarkStart w:id="964" w:name="BKCheck15B_905"/>
        <w:bookmarkEnd w:id="96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"http://www.comlaw.gov.au/Details/F2008L00270" \o "Comlaw" </w:instrText>
            </w:r>
            <w:r w:rsidRPr="00580076">
              <w:fldChar w:fldCharType="separate"/>
            </w:r>
            <w:r w:rsidRPr="00580076">
              <w:rPr>
                <w:rStyle w:val="Hyperlink"/>
                <w:bCs/>
              </w:rPr>
              <w:t>F2008L00270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lastRenderedPageBreak/>
              <w:t>949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23/2008</w:t>
            </w:r>
          </w:p>
        </w:tc>
        <w:bookmarkStart w:id="965" w:name="BKCheck15B_908"/>
        <w:bookmarkEnd w:id="96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"http://www.comlaw.gov.au/Details/F2008L00271" \o "Comlaw" </w:instrText>
            </w:r>
            <w:r w:rsidRPr="00580076">
              <w:fldChar w:fldCharType="separate"/>
            </w:r>
            <w:r w:rsidRPr="00580076">
              <w:rPr>
                <w:rStyle w:val="Hyperlink"/>
                <w:bCs/>
              </w:rPr>
              <w:t>F2008L00271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24/2008</w:t>
            </w:r>
          </w:p>
        </w:tc>
        <w:bookmarkStart w:id="966" w:name="BKCheck15B_911"/>
        <w:bookmarkEnd w:id="96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"http://www.comlaw.gov.au/Details/F2008L00272" \o "Comlaw" </w:instrText>
            </w:r>
            <w:r w:rsidRPr="00580076">
              <w:fldChar w:fldCharType="separate"/>
            </w:r>
            <w:r w:rsidRPr="00580076">
              <w:rPr>
                <w:rStyle w:val="Hyperlink"/>
                <w:bCs/>
              </w:rPr>
              <w:t>F2008L00272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47/2008</w:t>
            </w:r>
          </w:p>
        </w:tc>
        <w:bookmarkStart w:id="967" w:name="BKCheck15B_981"/>
        <w:bookmarkEnd w:id="96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"http://www.comlaw.gov.au/Details/F2008L02002" \o "Comlaw" </w:instrText>
            </w:r>
            <w:r w:rsidRPr="00580076">
              <w:fldChar w:fldCharType="separate"/>
            </w:r>
            <w:r w:rsidRPr="00580076">
              <w:rPr>
                <w:rStyle w:val="Hyperlink"/>
                <w:bCs/>
              </w:rPr>
              <w:t>F2008L02002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49/2008</w:t>
            </w:r>
          </w:p>
        </w:tc>
        <w:bookmarkStart w:id="968" w:name="BKCheck15B_987"/>
        <w:bookmarkEnd w:id="96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"http://www.comlaw.gov.au/Details/F2008L02004" \o "Comlaw" </w:instrText>
            </w:r>
            <w:r w:rsidRPr="00580076">
              <w:fldChar w:fldCharType="separate"/>
            </w:r>
            <w:r w:rsidRPr="00580076">
              <w:rPr>
                <w:rStyle w:val="Hyperlink"/>
                <w:bCs/>
              </w:rPr>
              <w:t>F2008L02004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50/2008</w:t>
            </w:r>
          </w:p>
        </w:tc>
        <w:bookmarkStart w:id="969" w:name="BKCheck15B_989"/>
        <w:bookmarkEnd w:id="96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"http://www.comlaw.gov.au/Details/F2008L02005" \o "Comlaw" </w:instrText>
            </w:r>
            <w:r w:rsidRPr="00580076">
              <w:fldChar w:fldCharType="separate"/>
            </w:r>
            <w:r w:rsidRPr="00580076">
              <w:rPr>
                <w:rStyle w:val="Hyperlink"/>
                <w:bCs/>
              </w:rPr>
              <w:t>F2008L02005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51/2008</w:t>
            </w:r>
          </w:p>
        </w:tc>
        <w:bookmarkStart w:id="970" w:name="BKCheck15B_991"/>
        <w:bookmarkEnd w:id="97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"http://www.comlaw.gov.au/Details/F2008L02006" \o "Comlaw" </w:instrText>
            </w:r>
            <w:r w:rsidRPr="00580076">
              <w:fldChar w:fldCharType="separate"/>
            </w:r>
            <w:r w:rsidRPr="00580076">
              <w:rPr>
                <w:rStyle w:val="Hyperlink"/>
                <w:bCs/>
              </w:rPr>
              <w:t>F2008L02006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56/2008</w:t>
            </w:r>
          </w:p>
        </w:tc>
        <w:bookmarkStart w:id="971" w:name="BKCheck15B_998"/>
        <w:bookmarkEnd w:id="97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"http://www.comlaw.gov.au/Details/F2008L02437" \o "Comlaw" </w:instrText>
            </w:r>
            <w:r w:rsidRPr="00580076">
              <w:fldChar w:fldCharType="separate"/>
            </w:r>
            <w:r w:rsidRPr="00580076">
              <w:rPr>
                <w:rStyle w:val="Hyperlink"/>
                <w:bCs/>
              </w:rPr>
              <w:t>F2008L02437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60/2008</w:t>
            </w:r>
          </w:p>
        </w:tc>
        <w:bookmarkStart w:id="972" w:name="BKCheck15B_1003"/>
        <w:bookmarkEnd w:id="97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"http://www.comlaw.gov.au/Details/F2008L03004" \o "Comlaw" </w:instrText>
            </w:r>
            <w:r w:rsidRPr="00580076">
              <w:fldChar w:fldCharType="separate"/>
            </w:r>
            <w:r w:rsidRPr="00580076">
              <w:rPr>
                <w:rStyle w:val="Hyperlink"/>
                <w:bCs/>
              </w:rPr>
              <w:t>F2008L03004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61/2008</w:t>
            </w:r>
          </w:p>
        </w:tc>
        <w:bookmarkStart w:id="973" w:name="BKCheck15B_1005"/>
        <w:bookmarkEnd w:id="97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"http://www.comlaw.gov.au/Details/F2008L03005" \o "Comlaw" </w:instrText>
            </w:r>
            <w:r w:rsidRPr="00580076">
              <w:fldChar w:fldCharType="separate"/>
            </w:r>
            <w:r w:rsidRPr="00580076">
              <w:rPr>
                <w:rStyle w:val="Hyperlink"/>
                <w:bCs/>
              </w:rPr>
              <w:t>F2008L03005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62/2008</w:t>
            </w:r>
          </w:p>
        </w:tc>
        <w:bookmarkStart w:id="974" w:name="BKCheck15B_1008"/>
        <w:bookmarkEnd w:id="97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"http://www.comlaw.gov.au/Details/F2008L03006" \o "Comlaw" </w:instrText>
            </w:r>
            <w:r w:rsidRPr="00580076">
              <w:fldChar w:fldCharType="separate"/>
            </w:r>
            <w:r w:rsidRPr="00580076">
              <w:rPr>
                <w:rStyle w:val="Hyperlink"/>
                <w:bCs/>
              </w:rPr>
              <w:t>F2008L03006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959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64/2008</w:t>
            </w:r>
          </w:p>
        </w:tc>
        <w:bookmarkStart w:id="975" w:name="BKCheck15B_1014"/>
        <w:bookmarkEnd w:id="97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"http://www.comlaw.gov.au/Details/F2008L03212" \o "Comlaw" </w:instrText>
            </w:r>
            <w:r w:rsidRPr="00580076">
              <w:fldChar w:fldCharType="separate"/>
            </w:r>
            <w:r w:rsidRPr="00580076">
              <w:rPr>
                <w:rStyle w:val="Hyperlink"/>
                <w:bCs/>
              </w:rPr>
              <w:t>F2008L03212</w:t>
            </w:r>
            <w:r w:rsidRPr="00580076">
              <w:rPr>
                <w:rStyle w:val="Hyperlink"/>
                <w:bCs/>
              </w:rPr>
              <w:fldChar w:fldCharType="end"/>
            </w:r>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960</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70/2008</w:t>
            </w:r>
          </w:p>
        </w:tc>
        <w:tc>
          <w:tcPr>
            <w:tcW w:w="1560" w:type="dxa"/>
            <w:shd w:val="clear" w:color="auto" w:fill="auto"/>
          </w:tcPr>
          <w:p w:rsidR="00A5088B" w:rsidRPr="00580076" w:rsidRDefault="00DF425C" w:rsidP="00B67459">
            <w:pPr>
              <w:pStyle w:val="Tabletext"/>
            </w:pPr>
            <w:hyperlink r:id="rId27" w:tooltip="Comlaw" w:history="1">
              <w:r w:rsidR="00A5088B" w:rsidRPr="00580076">
                <w:rPr>
                  <w:rStyle w:val="Hyperlink"/>
                  <w:bCs/>
                </w:rPr>
                <w:t>F2008L03846</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961</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71/2008</w:t>
            </w:r>
          </w:p>
        </w:tc>
        <w:tc>
          <w:tcPr>
            <w:tcW w:w="1560" w:type="dxa"/>
            <w:shd w:val="clear" w:color="auto" w:fill="auto"/>
          </w:tcPr>
          <w:p w:rsidR="00A5088B" w:rsidRPr="00580076" w:rsidRDefault="00DF425C" w:rsidP="00B67459">
            <w:pPr>
              <w:pStyle w:val="Tabletext"/>
            </w:pPr>
            <w:hyperlink r:id="rId28" w:tooltip="Comlaw" w:history="1">
              <w:r w:rsidR="00A5088B" w:rsidRPr="00580076">
                <w:rPr>
                  <w:rStyle w:val="Hyperlink"/>
                  <w:bCs/>
                </w:rPr>
                <w:t>F2008L03847</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962</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72/2008</w:t>
            </w:r>
          </w:p>
        </w:tc>
        <w:tc>
          <w:tcPr>
            <w:tcW w:w="1560" w:type="dxa"/>
            <w:shd w:val="clear" w:color="auto" w:fill="auto"/>
          </w:tcPr>
          <w:p w:rsidR="00A5088B" w:rsidRPr="00580076" w:rsidRDefault="00DF425C" w:rsidP="00B67459">
            <w:pPr>
              <w:pStyle w:val="Tabletext"/>
            </w:pPr>
            <w:hyperlink r:id="rId29" w:tooltip="Comlaw" w:history="1">
              <w:r w:rsidR="00A5088B" w:rsidRPr="00580076">
                <w:rPr>
                  <w:rStyle w:val="Hyperlink"/>
                  <w:bCs/>
                </w:rPr>
                <w:t>F2008L03848</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963</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73/2008</w:t>
            </w:r>
          </w:p>
        </w:tc>
        <w:tc>
          <w:tcPr>
            <w:tcW w:w="1560" w:type="dxa"/>
            <w:shd w:val="clear" w:color="auto" w:fill="auto"/>
          </w:tcPr>
          <w:p w:rsidR="00A5088B" w:rsidRPr="00580076" w:rsidRDefault="00DF425C" w:rsidP="00B67459">
            <w:pPr>
              <w:pStyle w:val="Tabletext"/>
            </w:pPr>
            <w:hyperlink r:id="rId30" w:tooltip="Comlaw" w:history="1">
              <w:r w:rsidR="00A5088B" w:rsidRPr="00580076">
                <w:rPr>
                  <w:rStyle w:val="Hyperlink"/>
                  <w:bCs/>
                </w:rPr>
                <w:t>F2008L03849</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964</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74/2008</w:t>
            </w:r>
          </w:p>
        </w:tc>
        <w:tc>
          <w:tcPr>
            <w:tcW w:w="1560" w:type="dxa"/>
            <w:shd w:val="clear" w:color="auto" w:fill="auto"/>
          </w:tcPr>
          <w:p w:rsidR="00A5088B" w:rsidRPr="00580076" w:rsidRDefault="00DF425C" w:rsidP="00B67459">
            <w:pPr>
              <w:pStyle w:val="Tabletext"/>
            </w:pPr>
            <w:hyperlink r:id="rId31" w:tooltip="Comlaw" w:history="1">
              <w:r w:rsidR="00A5088B" w:rsidRPr="00580076">
                <w:rPr>
                  <w:rStyle w:val="Hyperlink"/>
                  <w:bCs/>
                </w:rPr>
                <w:t>F2008L03850</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965</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75/2008</w:t>
            </w:r>
          </w:p>
        </w:tc>
        <w:tc>
          <w:tcPr>
            <w:tcW w:w="1560" w:type="dxa"/>
            <w:shd w:val="clear" w:color="auto" w:fill="auto"/>
          </w:tcPr>
          <w:p w:rsidR="00A5088B" w:rsidRPr="00580076" w:rsidRDefault="00DF425C" w:rsidP="00B67459">
            <w:pPr>
              <w:pStyle w:val="Tabletext"/>
            </w:pPr>
            <w:hyperlink r:id="rId32" w:tooltip="Comlaw" w:history="1">
              <w:r w:rsidR="00A5088B" w:rsidRPr="00580076">
                <w:rPr>
                  <w:rStyle w:val="Hyperlink"/>
                  <w:bCs/>
                </w:rPr>
                <w:t>F2008L03851</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966</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76/2008</w:t>
            </w:r>
          </w:p>
        </w:tc>
        <w:tc>
          <w:tcPr>
            <w:tcW w:w="1560" w:type="dxa"/>
            <w:shd w:val="clear" w:color="auto" w:fill="auto"/>
          </w:tcPr>
          <w:p w:rsidR="00A5088B" w:rsidRPr="00580076" w:rsidRDefault="00DF425C" w:rsidP="00B67459">
            <w:pPr>
              <w:pStyle w:val="Tabletext"/>
            </w:pPr>
            <w:hyperlink r:id="rId33" w:tooltip="Comlaw" w:history="1">
              <w:r w:rsidR="00A5088B" w:rsidRPr="00580076">
                <w:rPr>
                  <w:rStyle w:val="Hyperlink"/>
                  <w:bCs/>
                </w:rPr>
                <w:t>F2008L03852</w:t>
              </w:r>
            </w:hyperlink>
          </w:p>
        </w:tc>
      </w:tr>
      <w:tr w:rsidR="00A5088B" w:rsidRPr="00580076" w:rsidTr="00A5088B">
        <w:trPr>
          <w:cantSplit/>
        </w:trPr>
        <w:tc>
          <w:tcPr>
            <w:tcW w:w="822" w:type="dxa"/>
            <w:shd w:val="clear" w:color="auto" w:fill="auto"/>
          </w:tcPr>
          <w:p w:rsidR="00A5088B" w:rsidRPr="00580076" w:rsidRDefault="00A5088B" w:rsidP="008B667C">
            <w:pPr>
              <w:pStyle w:val="Tabletext"/>
            </w:pPr>
            <w:r w:rsidRPr="00580076">
              <w:t>967</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77/2008</w:t>
            </w:r>
          </w:p>
        </w:tc>
        <w:tc>
          <w:tcPr>
            <w:tcW w:w="1560" w:type="dxa"/>
            <w:shd w:val="clear" w:color="auto" w:fill="auto"/>
          </w:tcPr>
          <w:p w:rsidR="00A5088B" w:rsidRPr="00580076" w:rsidRDefault="00DF425C" w:rsidP="008B667C">
            <w:pPr>
              <w:pStyle w:val="Tabletext"/>
            </w:pPr>
            <w:hyperlink r:id="rId34" w:tooltip="Comlaw" w:history="1">
              <w:r w:rsidR="00A5088B" w:rsidRPr="00580076">
                <w:rPr>
                  <w:rStyle w:val="Hyperlink"/>
                  <w:bCs/>
                </w:rPr>
                <w:t>F2008L03853</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968</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78/2008</w:t>
            </w:r>
          </w:p>
        </w:tc>
        <w:tc>
          <w:tcPr>
            <w:tcW w:w="1560" w:type="dxa"/>
            <w:shd w:val="clear" w:color="auto" w:fill="auto"/>
          </w:tcPr>
          <w:p w:rsidR="00A5088B" w:rsidRPr="00580076" w:rsidRDefault="00DF425C" w:rsidP="00B67459">
            <w:pPr>
              <w:pStyle w:val="Tabletext"/>
            </w:pPr>
            <w:hyperlink r:id="rId35" w:tooltip="Comlaw" w:history="1">
              <w:r w:rsidR="00A5088B" w:rsidRPr="00580076">
                <w:rPr>
                  <w:rStyle w:val="Hyperlink"/>
                  <w:bCs/>
                </w:rPr>
                <w:t>F2008L03856</w:t>
              </w:r>
            </w:hyperlink>
          </w:p>
        </w:tc>
      </w:tr>
      <w:tr w:rsidR="00A5088B" w:rsidRPr="00580076" w:rsidTr="00A5088B">
        <w:trPr>
          <w:cantSplit/>
        </w:trPr>
        <w:tc>
          <w:tcPr>
            <w:tcW w:w="822" w:type="dxa"/>
            <w:shd w:val="clear" w:color="auto" w:fill="auto"/>
          </w:tcPr>
          <w:p w:rsidR="00A5088B" w:rsidRPr="00580076" w:rsidRDefault="00A5088B" w:rsidP="00B67459">
            <w:pPr>
              <w:pStyle w:val="Tabletext"/>
            </w:pPr>
            <w:r w:rsidRPr="00580076">
              <w:t>969</w:t>
            </w:r>
          </w:p>
        </w:tc>
        <w:tc>
          <w:tcPr>
            <w:tcW w:w="4961" w:type="dxa"/>
            <w:shd w:val="clear" w:color="auto" w:fill="auto"/>
          </w:tcPr>
          <w:p w:rsidR="00A5088B" w:rsidRPr="00580076" w:rsidRDefault="00A5088B" w:rsidP="00A5088B">
            <w:pPr>
              <w:pStyle w:val="Tabletext"/>
            </w:pPr>
            <w:r w:rsidRPr="00580076">
              <w:t>Tariff Concession Revocation Order</w:t>
            </w:r>
            <w:r w:rsidR="00580076" w:rsidRPr="00580076">
              <w:t> </w:t>
            </w:r>
            <w:r w:rsidRPr="00580076">
              <w:t>79/2008</w:t>
            </w:r>
          </w:p>
        </w:tc>
        <w:tc>
          <w:tcPr>
            <w:tcW w:w="1560" w:type="dxa"/>
            <w:shd w:val="clear" w:color="auto" w:fill="auto"/>
          </w:tcPr>
          <w:p w:rsidR="00A5088B" w:rsidRPr="00580076" w:rsidRDefault="00DF425C" w:rsidP="00B67459">
            <w:pPr>
              <w:pStyle w:val="Tabletext"/>
            </w:pPr>
            <w:hyperlink r:id="rId36" w:tooltip="Comlaw" w:history="1">
              <w:r w:rsidR="00A5088B" w:rsidRPr="00580076">
                <w:rPr>
                  <w:rStyle w:val="Hyperlink"/>
                  <w:bCs/>
                </w:rPr>
                <w:t>F2008L03857</w:t>
              </w:r>
            </w:hyperlink>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970</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1/2009</w:t>
            </w:r>
          </w:p>
        </w:tc>
        <w:bookmarkStart w:id="976" w:name="BKCheck15B_855"/>
        <w:bookmarkEnd w:id="976"/>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"http://www.comlaw.gov.au/Details/F2009L01661" \o "Comlaw" </w:instrText>
            </w:r>
            <w:r w:rsidRPr="00580076">
              <w:fldChar w:fldCharType="separate"/>
            </w:r>
            <w:r w:rsidRPr="00580076">
              <w:rPr>
                <w:rStyle w:val="Hyperlink"/>
                <w:bCs/>
              </w:rPr>
              <w:t>F2009L01661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971</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2/2009</w:t>
            </w:r>
          </w:p>
        </w:tc>
        <w:bookmarkStart w:id="977" w:name="BKCheck15B_858"/>
        <w:bookmarkEnd w:id="977"/>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"http://www.comlaw.gov.au/Details/F2009L01662" \o "Comlaw" </w:instrText>
            </w:r>
            <w:r w:rsidRPr="00580076">
              <w:fldChar w:fldCharType="separate"/>
            </w:r>
            <w:r w:rsidRPr="00580076">
              <w:rPr>
                <w:rStyle w:val="Hyperlink"/>
                <w:bCs/>
              </w:rPr>
              <w:t>F2009L01662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972</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3/2009</w:t>
            </w:r>
          </w:p>
        </w:tc>
        <w:bookmarkStart w:id="978" w:name="BKCheck15B_861"/>
        <w:bookmarkEnd w:id="978"/>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"http://www.comlaw.gov.au/Details/F2009L01663" \o "Comlaw" </w:instrText>
            </w:r>
            <w:r w:rsidRPr="00580076">
              <w:fldChar w:fldCharType="separate"/>
            </w:r>
            <w:r w:rsidRPr="00580076">
              <w:rPr>
                <w:rStyle w:val="Hyperlink"/>
                <w:bCs/>
              </w:rPr>
              <w:t>F2009L01663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973</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4/2009</w:t>
            </w:r>
          </w:p>
        </w:tc>
        <w:bookmarkStart w:id="979" w:name="BKCheck15B_865"/>
        <w:bookmarkEnd w:id="979"/>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"http://www.comlaw.gov.au/Details/F2009L01665" \o "Comlaw" </w:instrText>
            </w:r>
            <w:r w:rsidRPr="00580076">
              <w:fldChar w:fldCharType="separate"/>
            </w:r>
            <w:r w:rsidRPr="00580076">
              <w:rPr>
                <w:rStyle w:val="Hyperlink"/>
                <w:bCs/>
              </w:rPr>
              <w:t>F2009L01665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974</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5/2009</w:t>
            </w:r>
          </w:p>
        </w:tc>
        <w:bookmarkStart w:id="980" w:name="BKCheck15B_869"/>
        <w:bookmarkEnd w:id="980"/>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"http://www.comlaw.gov.au/Details/F2009L01667" \o "Comlaw" </w:instrText>
            </w:r>
            <w:r w:rsidRPr="00580076">
              <w:fldChar w:fldCharType="separate"/>
            </w:r>
            <w:r w:rsidRPr="00580076">
              <w:rPr>
                <w:rStyle w:val="Hyperlink"/>
                <w:bCs/>
              </w:rPr>
              <w:t>F2009L01667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975</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6/2009</w:t>
            </w:r>
          </w:p>
        </w:tc>
        <w:bookmarkStart w:id="981" w:name="BKCheck15B_872"/>
        <w:bookmarkEnd w:id="981"/>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"http://www.comlaw.gov.au/Details/F2009L01670" \o "Comlaw" </w:instrText>
            </w:r>
            <w:r w:rsidRPr="00580076">
              <w:fldChar w:fldCharType="separate"/>
            </w:r>
            <w:r w:rsidRPr="00580076">
              <w:rPr>
                <w:rStyle w:val="Hyperlink"/>
                <w:bCs/>
              </w:rPr>
              <w:t>F2009L01670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976</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08/2009</w:t>
            </w:r>
          </w:p>
        </w:tc>
        <w:bookmarkStart w:id="982" w:name="BKCheck15B_851"/>
        <w:bookmarkEnd w:id="982"/>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"http://www.comlaw.gov.au/Details/F2009L01672" \o "Comlaw" </w:instrText>
            </w:r>
            <w:r w:rsidRPr="00580076">
              <w:fldChar w:fldCharType="separate"/>
            </w:r>
            <w:r w:rsidRPr="00580076">
              <w:rPr>
                <w:rStyle w:val="Hyperlink"/>
                <w:bCs/>
              </w:rPr>
              <w:t>F2009L01672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977</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09/2009</w:t>
            </w:r>
          </w:p>
        </w:tc>
        <w:bookmarkStart w:id="983" w:name="BKCheck15B_853"/>
        <w:bookmarkEnd w:id="983"/>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"http://www.comlaw.gov.au/Details/F2009L01700" \o "Comlaw" </w:instrText>
            </w:r>
            <w:r w:rsidRPr="00580076">
              <w:fldChar w:fldCharType="separate"/>
            </w:r>
            <w:r w:rsidRPr="00580076">
              <w:rPr>
                <w:rStyle w:val="Hyperlink"/>
                <w:bCs/>
              </w:rPr>
              <w:t>F2009L01700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lastRenderedPageBreak/>
              <w:t>978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21/2009</w:t>
            </w:r>
          </w:p>
        </w:tc>
        <w:bookmarkStart w:id="984" w:name="BKCheck15B_903"/>
        <w:bookmarkEnd w:id="98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"http://www.comlaw.gov.au/Details/F2009L03237" \o "Comlaw" </w:instrText>
            </w:r>
            <w:r w:rsidRPr="00580076">
              <w:fldChar w:fldCharType="separate"/>
            </w:r>
            <w:r w:rsidRPr="00580076">
              <w:rPr>
                <w:rStyle w:val="Hyperlink"/>
                <w:bCs/>
              </w:rPr>
              <w:t>F2009L03237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979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22/2009</w:t>
            </w:r>
          </w:p>
        </w:tc>
        <w:bookmarkStart w:id="985" w:name="BKCheck15B_906"/>
        <w:bookmarkEnd w:id="98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"http://www.comlaw.gov.au/Details/F2009L03238" \o "Comlaw" </w:instrText>
            </w:r>
            <w:r w:rsidRPr="00580076">
              <w:fldChar w:fldCharType="separate"/>
            </w:r>
            <w:r w:rsidRPr="00580076">
              <w:rPr>
                <w:rStyle w:val="Hyperlink"/>
                <w:bCs/>
              </w:rPr>
              <w:t>F2009L03238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23/2009</w:t>
            </w:r>
          </w:p>
        </w:tc>
        <w:bookmarkStart w:id="986" w:name="BKCheck15B_909"/>
        <w:bookmarkEnd w:id="98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"http://www.comlaw.gov.au/Details/F2009L03239" \o "Comlaw" </w:instrText>
            </w:r>
            <w:r w:rsidRPr="00580076">
              <w:fldChar w:fldCharType="separate"/>
            </w:r>
            <w:r w:rsidRPr="00580076">
              <w:rPr>
                <w:rStyle w:val="Hyperlink"/>
                <w:bCs/>
              </w:rPr>
              <w:t>F2009L03239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24/2009</w:t>
            </w:r>
          </w:p>
        </w:tc>
        <w:bookmarkStart w:id="987" w:name="BKCheck15B_912"/>
        <w:bookmarkEnd w:id="98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"http://www.comlaw.gov.au/Details/F2009L03240" \o "Comlaw" </w:instrText>
            </w:r>
            <w:r w:rsidRPr="00580076">
              <w:fldChar w:fldCharType="separate"/>
            </w:r>
            <w:r w:rsidRPr="00580076">
              <w:rPr>
                <w:rStyle w:val="Hyperlink"/>
                <w:bCs/>
              </w:rPr>
              <w:t>F2009L03240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25/2009</w:t>
            </w:r>
          </w:p>
        </w:tc>
        <w:bookmarkStart w:id="988" w:name="BKCheck15B_914"/>
        <w:bookmarkEnd w:id="98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"http://www.comlaw.gov.au/Details/F2009L03241" \o "Comlaw" </w:instrText>
            </w:r>
            <w:r w:rsidRPr="00580076">
              <w:fldChar w:fldCharType="separate"/>
            </w:r>
            <w:r w:rsidRPr="00580076">
              <w:rPr>
                <w:rStyle w:val="Hyperlink"/>
                <w:bCs/>
              </w:rPr>
              <w:t>F2009L03241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26/2009</w:t>
            </w:r>
          </w:p>
        </w:tc>
        <w:bookmarkStart w:id="989" w:name="BKCheck15B_917"/>
        <w:bookmarkEnd w:id="98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"http://www.comlaw.gov.au/Details/F2009L03242" \o "Comlaw" </w:instrText>
            </w:r>
            <w:r w:rsidRPr="00580076">
              <w:fldChar w:fldCharType="separate"/>
            </w:r>
            <w:r w:rsidRPr="00580076">
              <w:rPr>
                <w:rStyle w:val="Hyperlink"/>
                <w:bCs/>
              </w:rPr>
              <w:t>F2009L03242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27/2009</w:t>
            </w:r>
          </w:p>
        </w:tc>
        <w:bookmarkStart w:id="990" w:name="BKCheck15B_921"/>
        <w:bookmarkEnd w:id="99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"http://www.comlaw.gov.au/Details/F2009L03246" \o "Comlaw" </w:instrText>
            </w:r>
            <w:r w:rsidRPr="00580076">
              <w:fldChar w:fldCharType="separate"/>
            </w:r>
            <w:r w:rsidRPr="00580076">
              <w:rPr>
                <w:rStyle w:val="Hyperlink"/>
                <w:bCs/>
              </w:rPr>
              <w:t>F2009L03246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28/2009</w:t>
            </w:r>
          </w:p>
        </w:tc>
        <w:bookmarkStart w:id="991" w:name="BKCheck15B_925"/>
        <w:bookmarkEnd w:id="99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"http://www.comlaw.gov.au/Details/F2009L03247" \o "Comlaw" </w:instrText>
            </w:r>
            <w:r w:rsidRPr="00580076">
              <w:fldChar w:fldCharType="separate"/>
            </w:r>
            <w:r w:rsidRPr="00580076">
              <w:rPr>
                <w:rStyle w:val="Hyperlink"/>
                <w:bCs/>
              </w:rPr>
              <w:t>F2009L03247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29/2009</w:t>
            </w:r>
          </w:p>
        </w:tc>
        <w:bookmarkStart w:id="992" w:name="BKCheck15B_929"/>
        <w:bookmarkEnd w:id="99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"http://www.comlaw.gov.au/Details/F2009L03248" \o "Comlaw" </w:instrText>
            </w:r>
            <w:r w:rsidRPr="00580076">
              <w:fldChar w:fldCharType="separate"/>
            </w:r>
            <w:r w:rsidRPr="00580076">
              <w:rPr>
                <w:rStyle w:val="Hyperlink"/>
                <w:bCs/>
              </w:rPr>
              <w:t>F2009L03248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30/2009</w:t>
            </w:r>
          </w:p>
        </w:tc>
        <w:bookmarkStart w:id="993" w:name="BKCheck15B_932"/>
        <w:bookmarkEnd w:id="99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"http://www.comlaw.gov.au/Details/F2009L03249" \o "Comlaw" </w:instrText>
            </w:r>
            <w:r w:rsidRPr="00580076">
              <w:fldChar w:fldCharType="separate"/>
            </w:r>
            <w:r w:rsidRPr="00580076">
              <w:rPr>
                <w:rStyle w:val="Hyperlink"/>
                <w:bCs/>
              </w:rPr>
              <w:t>F2009L03249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37/2009</w:t>
            </w:r>
          </w:p>
        </w:tc>
        <w:bookmarkStart w:id="994" w:name="BKCheck15B_954"/>
        <w:bookmarkEnd w:id="99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"http://www.comlaw.gov.au/Details/F2009L03306" \o "Comlaw" </w:instrText>
            </w:r>
            <w:r w:rsidRPr="00580076">
              <w:fldChar w:fldCharType="separate"/>
            </w:r>
            <w:r w:rsidRPr="00580076">
              <w:rPr>
                <w:rStyle w:val="Hyperlink"/>
                <w:bCs/>
              </w:rPr>
              <w:t>F2009L03306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989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38/2009</w:t>
            </w:r>
          </w:p>
        </w:tc>
        <w:bookmarkStart w:id="995" w:name="BKCheck15B_957"/>
        <w:bookmarkEnd w:id="99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"http://www.comlaw.gov.au/Details/F2009L03310" \o "Comlaw" </w:instrText>
            </w:r>
            <w:r w:rsidRPr="00580076">
              <w:fldChar w:fldCharType="separate"/>
            </w:r>
            <w:r w:rsidRPr="00580076">
              <w:rPr>
                <w:rStyle w:val="Hyperlink"/>
                <w:bCs/>
              </w:rPr>
              <w:t>F2009L03310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39/2009</w:t>
            </w:r>
          </w:p>
        </w:tc>
        <w:bookmarkStart w:id="996" w:name="BKCheck15B_960"/>
        <w:bookmarkEnd w:id="99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"http://www.comlaw.gov.au/Details/F2009L03315" \o "Comlaw" </w:instrText>
            </w:r>
            <w:r w:rsidRPr="00580076">
              <w:fldChar w:fldCharType="separate"/>
            </w:r>
            <w:r w:rsidRPr="00580076">
              <w:rPr>
                <w:rStyle w:val="Hyperlink"/>
                <w:bCs/>
              </w:rPr>
              <w:t>F2009L03315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41/2009</w:t>
            </w:r>
          </w:p>
        </w:tc>
        <w:bookmarkStart w:id="997" w:name="BKCheck15B_965"/>
        <w:bookmarkEnd w:id="99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"http://www.comlaw.gov.au/Details/F2010L00443" \o "Comlaw" </w:instrText>
            </w:r>
            <w:r w:rsidRPr="00580076">
              <w:fldChar w:fldCharType="separate"/>
            </w:r>
            <w:r w:rsidRPr="00580076">
              <w:rPr>
                <w:rStyle w:val="Hyperlink"/>
                <w:bCs/>
              </w:rPr>
              <w:t>F2010L00443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42/2009</w:t>
            </w:r>
          </w:p>
        </w:tc>
        <w:bookmarkStart w:id="998" w:name="BKCheck15B_968"/>
        <w:bookmarkEnd w:id="99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"http://www.comlaw.gov.au/Details/F2010L00444" \o "Comlaw" </w:instrText>
            </w:r>
            <w:r w:rsidRPr="00580076">
              <w:fldChar w:fldCharType="separate"/>
            </w:r>
            <w:r w:rsidRPr="00580076">
              <w:rPr>
                <w:rStyle w:val="Hyperlink"/>
                <w:bCs/>
              </w:rPr>
              <w:t>F2010L00444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43/2009</w:t>
            </w:r>
          </w:p>
        </w:tc>
        <w:bookmarkStart w:id="999" w:name="BKCheck15B_971"/>
        <w:bookmarkEnd w:id="99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"http://www.comlaw.gov.au/Details/F2010L00445" \o "Comlaw" </w:instrText>
            </w:r>
            <w:r w:rsidRPr="00580076">
              <w:fldChar w:fldCharType="separate"/>
            </w:r>
            <w:r w:rsidRPr="00580076">
              <w:rPr>
                <w:rStyle w:val="Hyperlink"/>
                <w:bCs/>
              </w:rPr>
              <w:t>F2010L00445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44/2009</w:t>
            </w:r>
          </w:p>
        </w:tc>
        <w:bookmarkStart w:id="1000" w:name="BKCheck15B_974"/>
        <w:bookmarkEnd w:id="100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"http://www.comlaw.gov.au/Details/F2010L00446" \o "Comlaw" </w:instrText>
            </w:r>
            <w:r w:rsidRPr="00580076">
              <w:fldChar w:fldCharType="separate"/>
            </w:r>
            <w:r w:rsidRPr="00580076">
              <w:rPr>
                <w:rStyle w:val="Hyperlink"/>
                <w:bCs/>
              </w:rPr>
              <w:t>F2010L00446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45/2009</w:t>
            </w:r>
          </w:p>
        </w:tc>
        <w:bookmarkStart w:id="1001" w:name="BKCheck15B_976"/>
        <w:bookmarkEnd w:id="100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"http://www.comlaw.gov.au/Details/F2010L00447" \o "Comlaw" </w:instrText>
            </w:r>
            <w:r w:rsidRPr="00580076">
              <w:fldChar w:fldCharType="separate"/>
            </w:r>
            <w:r w:rsidRPr="00580076">
              <w:rPr>
                <w:rStyle w:val="Hyperlink"/>
                <w:bCs/>
              </w:rPr>
              <w:t>F2010L00447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46/2009</w:t>
            </w:r>
          </w:p>
        </w:tc>
        <w:bookmarkStart w:id="1002" w:name="BKCheck15B_979"/>
        <w:bookmarkEnd w:id="100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"http://www.comlaw.gov.au/Details/F2010L00442" \o "Comlaw" </w:instrText>
            </w:r>
            <w:r w:rsidRPr="00580076">
              <w:fldChar w:fldCharType="separate"/>
            </w:r>
            <w:r w:rsidRPr="00580076">
              <w:rPr>
                <w:rStyle w:val="Hyperlink"/>
                <w:bCs/>
              </w:rPr>
              <w:t>F2010L00442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997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47/2009</w:t>
            </w:r>
          </w:p>
        </w:tc>
        <w:bookmarkStart w:id="1003" w:name="BKCheck15B_982"/>
        <w:bookmarkEnd w:id="100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"http://www.comlaw.gov.au/Details/F2010L00448" \o "Comlaw" </w:instrText>
            </w:r>
            <w:r w:rsidRPr="00580076">
              <w:fldChar w:fldCharType="separate"/>
            </w:r>
            <w:r w:rsidRPr="00580076">
              <w:rPr>
                <w:rStyle w:val="Hyperlink"/>
                <w:bCs/>
              </w:rPr>
              <w:t>F2010L00448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998</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01/2010</w:t>
            </w:r>
          </w:p>
        </w:tc>
        <w:bookmarkStart w:id="1004" w:name="BKCheck15B_840"/>
        <w:bookmarkEnd w:id="1004"/>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"http://www.comlaw.gov.au/Details/F2010L00461" \o "Comlaw" </w:instrText>
            </w:r>
            <w:r w:rsidRPr="00580076">
              <w:fldChar w:fldCharType="separate"/>
            </w:r>
            <w:r w:rsidRPr="00580076">
              <w:rPr>
                <w:rStyle w:val="Hyperlink"/>
                <w:bCs/>
              </w:rPr>
              <w:t>F2010L00461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999</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02/2010</w:t>
            </w:r>
          </w:p>
        </w:tc>
        <w:bookmarkStart w:id="1005" w:name="BKCheck15B_842"/>
        <w:bookmarkEnd w:id="1005"/>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"http://www.comlaw.gov.au/Details/F2010L00463" \o "Comlaw" </w:instrText>
            </w:r>
            <w:r w:rsidRPr="00580076">
              <w:fldChar w:fldCharType="separate"/>
            </w:r>
            <w:r w:rsidRPr="00580076">
              <w:rPr>
                <w:rStyle w:val="Hyperlink"/>
                <w:bCs/>
              </w:rPr>
              <w:t>F2010L00463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1000</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3/2010</w:t>
            </w:r>
          </w:p>
        </w:tc>
        <w:bookmarkStart w:id="1006" w:name="BKCheck15B_862"/>
        <w:bookmarkEnd w:id="1006"/>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"http://www.comlaw.gov.au/Details/F2010L00589" \o "Comlaw" </w:instrText>
            </w:r>
            <w:r w:rsidRPr="00580076">
              <w:fldChar w:fldCharType="separate"/>
            </w:r>
            <w:r w:rsidRPr="00580076">
              <w:rPr>
                <w:rStyle w:val="Hyperlink"/>
                <w:bCs/>
              </w:rPr>
              <w:t>F2010L00589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1001</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4/2010</w:t>
            </w:r>
          </w:p>
        </w:tc>
        <w:bookmarkStart w:id="1007" w:name="BKCheck15B_866"/>
        <w:bookmarkEnd w:id="1007"/>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"http://www.comlaw.gov.au/Details/F2010L00466" \o "Comlaw" </w:instrText>
            </w:r>
            <w:r w:rsidRPr="00580076">
              <w:fldChar w:fldCharType="separate"/>
            </w:r>
            <w:r w:rsidRPr="00580076">
              <w:rPr>
                <w:rStyle w:val="Hyperlink"/>
                <w:bCs/>
              </w:rPr>
              <w:t>F2010L00466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1002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05/2010</w:t>
            </w:r>
          </w:p>
        </w:tc>
        <w:bookmarkStart w:id="1008" w:name="BKCheck15B_846"/>
        <w:bookmarkEnd w:id="100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"http://www.comlaw.gov.au/Details/F2010L01239" \o "Comlaw" </w:instrText>
            </w:r>
            <w:r w:rsidRPr="00580076">
              <w:fldChar w:fldCharType="separate"/>
            </w:r>
            <w:r w:rsidRPr="00580076">
              <w:rPr>
                <w:rStyle w:val="Hyperlink"/>
                <w:bCs/>
              </w:rPr>
              <w:t>F2010L01239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1003</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06/2010</w:t>
            </w:r>
          </w:p>
        </w:tc>
        <w:bookmarkStart w:id="1009" w:name="BKCheck15B_848"/>
        <w:bookmarkEnd w:id="1009"/>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"http://www.comlaw.gov.au/Details/F2010L01240" \o "Comlaw" </w:instrText>
            </w:r>
            <w:r w:rsidRPr="00580076">
              <w:fldChar w:fldCharType="separate"/>
            </w:r>
            <w:r w:rsidRPr="00580076">
              <w:rPr>
                <w:rStyle w:val="Hyperlink"/>
                <w:bCs/>
              </w:rPr>
              <w:t>F2010L01240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1004</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07/2010</w:t>
            </w:r>
          </w:p>
        </w:tc>
        <w:bookmarkStart w:id="1010" w:name="BKCheck15B_850"/>
        <w:bookmarkEnd w:id="1010"/>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"http://www.comlaw.gov.au/Details/F2010L01241" \o "Comlaw" </w:instrText>
            </w:r>
            <w:r w:rsidRPr="00580076">
              <w:fldChar w:fldCharType="separate"/>
            </w:r>
            <w:r w:rsidRPr="00580076">
              <w:rPr>
                <w:rStyle w:val="Hyperlink"/>
                <w:bCs/>
              </w:rPr>
              <w:t>F2010L01241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B67459">
            <w:pPr>
              <w:pStyle w:val="Tabletext"/>
            </w:pPr>
            <w:r w:rsidRPr="00580076">
              <w:t>1005</w:t>
            </w:r>
          </w:p>
        </w:tc>
        <w:tc>
          <w:tcPr>
            <w:tcW w:w="4961" w:type="dxa"/>
            <w:shd w:val="clear" w:color="auto" w:fill="auto"/>
          </w:tcPr>
          <w:p w:rsidR="0012726B" w:rsidRPr="00580076" w:rsidRDefault="0012726B" w:rsidP="00B67459">
            <w:pPr>
              <w:pStyle w:val="Tabletext"/>
            </w:pPr>
            <w:r w:rsidRPr="00580076">
              <w:t>Tariff Concession Revocation Order</w:t>
            </w:r>
            <w:r w:rsidR="00580076" w:rsidRPr="00580076">
              <w:t> </w:t>
            </w:r>
            <w:r w:rsidRPr="00580076">
              <w:t>08/2010</w:t>
            </w:r>
          </w:p>
        </w:tc>
        <w:bookmarkStart w:id="1011" w:name="BKCheck15B_852"/>
        <w:bookmarkEnd w:id="1011"/>
        <w:tc>
          <w:tcPr>
            <w:tcW w:w="1560" w:type="dxa"/>
            <w:shd w:val="clear" w:color="auto" w:fill="auto"/>
          </w:tcPr>
          <w:p w:rsidR="0012726B" w:rsidRPr="00580076" w:rsidRDefault="0012726B" w:rsidP="00B67459">
            <w:pPr>
              <w:pStyle w:val="Tabletext"/>
              <w:rPr>
                <w:rStyle w:val="Hyperlink"/>
                <w:bCs/>
                <w:u w:val="none"/>
              </w:rPr>
            </w:pPr>
            <w:r w:rsidRPr="00580076">
              <w:fldChar w:fldCharType="begin"/>
            </w:r>
            <w:r w:rsidRPr="00580076">
              <w:instrText xml:space="preserve"> HYPERLINK "http://www.comlaw.gov.au/Details/F2010L01243" \o "Comlaw" </w:instrText>
            </w:r>
            <w:r w:rsidRPr="00580076">
              <w:fldChar w:fldCharType="separate"/>
            </w:r>
            <w:r w:rsidRPr="00580076">
              <w:rPr>
                <w:rStyle w:val="Hyperlink"/>
                <w:bCs/>
              </w:rPr>
              <w:t>F2010L01243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1006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13/2010</w:t>
            </w:r>
          </w:p>
        </w:tc>
        <w:bookmarkStart w:id="1012" w:name="BKCheck15B_883"/>
        <w:bookmarkEnd w:id="101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"http://www.comlaw.gov.au/Details/F2010L01251" \o "Comlaw" </w:instrText>
            </w:r>
            <w:r w:rsidRPr="00580076">
              <w:fldChar w:fldCharType="separate"/>
            </w:r>
            <w:r w:rsidRPr="00580076">
              <w:rPr>
                <w:rStyle w:val="Hyperlink"/>
                <w:bCs/>
              </w:rPr>
              <w:t>F2010L01251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lastRenderedPageBreak/>
              <w:t>1007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14/2010</w:t>
            </w:r>
          </w:p>
        </w:tc>
        <w:bookmarkStart w:id="1013" w:name="BKCheck15B_884"/>
        <w:bookmarkEnd w:id="101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"http://www.comlaw.gov.au/Details/F2010L01253" \o "Comlaw" </w:instrText>
            </w:r>
            <w:r w:rsidRPr="00580076">
              <w:fldChar w:fldCharType="separate"/>
            </w:r>
            <w:r w:rsidRPr="00580076">
              <w:rPr>
                <w:rStyle w:val="Hyperlink"/>
                <w:bCs/>
              </w:rPr>
              <w:t>F2010L01253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1008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15/2010</w:t>
            </w:r>
          </w:p>
        </w:tc>
        <w:bookmarkStart w:id="1014" w:name="BKCheck15B_887"/>
        <w:bookmarkEnd w:id="101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"http://www.comlaw.gov.au/Details/F2010L02277" \o "Comlaw" </w:instrText>
            </w:r>
            <w:r w:rsidRPr="00580076">
              <w:fldChar w:fldCharType="separate"/>
            </w:r>
            <w:r w:rsidRPr="00580076">
              <w:rPr>
                <w:rStyle w:val="Hyperlink"/>
                <w:bCs/>
              </w:rPr>
              <w:t>F2010L02277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1009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16/2010</w:t>
            </w:r>
          </w:p>
        </w:tc>
        <w:bookmarkStart w:id="1015" w:name="BKCheck15B_890"/>
        <w:bookmarkEnd w:id="101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"http://www.comlaw.gov.au/Details/F2010L02278" \o "Comlaw" </w:instrText>
            </w:r>
            <w:r w:rsidRPr="00580076">
              <w:fldChar w:fldCharType="separate"/>
            </w:r>
            <w:r w:rsidRPr="00580076">
              <w:rPr>
                <w:rStyle w:val="Hyperlink"/>
                <w:bCs/>
              </w:rPr>
              <w:t>F2010L02278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1010</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17/2010</w:t>
            </w:r>
          </w:p>
        </w:tc>
        <w:bookmarkStart w:id="1016" w:name="BKCheck15B_894"/>
        <w:bookmarkEnd w:id="1016"/>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"http://www.comlaw.gov.au/Details/F2010L02279" \o "Comlaw" </w:instrText>
            </w:r>
            <w:r w:rsidRPr="00580076">
              <w:fldChar w:fldCharType="separate"/>
            </w:r>
            <w:r w:rsidRPr="00580076">
              <w:rPr>
                <w:rStyle w:val="Hyperlink"/>
                <w:bCs/>
              </w:rPr>
              <w:t>F2010L02279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1011</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35/2010</w:t>
            </w:r>
          </w:p>
        </w:tc>
        <w:bookmarkStart w:id="1017" w:name="BKCheck15B_948"/>
        <w:bookmarkEnd w:id="1017"/>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"http://www.comlaw.gov.au/Details/F2010L02922" \o "Comlaw" </w:instrText>
            </w:r>
            <w:r w:rsidRPr="00580076">
              <w:fldChar w:fldCharType="separate"/>
            </w:r>
            <w:r w:rsidRPr="00580076">
              <w:rPr>
                <w:rStyle w:val="Hyperlink"/>
                <w:bCs/>
              </w:rPr>
              <w:t>F2010L02922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1012</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36/2010</w:t>
            </w:r>
          </w:p>
        </w:tc>
        <w:bookmarkStart w:id="1018" w:name="BKCheck15B_951"/>
        <w:bookmarkEnd w:id="1018"/>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"http://www.comlaw.gov.au/Details/F2010L02924" \o "Comlaw" </w:instrText>
            </w:r>
            <w:r w:rsidRPr="00580076">
              <w:fldChar w:fldCharType="separate"/>
            </w:r>
            <w:r w:rsidRPr="00580076">
              <w:rPr>
                <w:rStyle w:val="Hyperlink"/>
                <w:bCs/>
              </w:rPr>
              <w:t>F2010L02924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1013</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37/2010</w:t>
            </w:r>
          </w:p>
        </w:tc>
        <w:bookmarkStart w:id="1019" w:name="BKCheck15B_955"/>
        <w:bookmarkEnd w:id="1019"/>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"http://www.comlaw.gov.au/Details/F2010L02926" \o "Comlaw" </w:instrText>
            </w:r>
            <w:r w:rsidRPr="00580076">
              <w:fldChar w:fldCharType="separate"/>
            </w:r>
            <w:r w:rsidRPr="00580076">
              <w:rPr>
                <w:rStyle w:val="Hyperlink"/>
                <w:bCs/>
              </w:rPr>
              <w:t>F2010L02926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1014</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38/2010</w:t>
            </w:r>
          </w:p>
        </w:tc>
        <w:bookmarkStart w:id="1020" w:name="BKCheck15B_958"/>
        <w:bookmarkEnd w:id="1020"/>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"http://www.comlaw.gov.au/Details/F2010L02929" \o "Comlaw" </w:instrText>
            </w:r>
            <w:r w:rsidRPr="00580076">
              <w:fldChar w:fldCharType="separate"/>
            </w:r>
            <w:r w:rsidRPr="00580076">
              <w:rPr>
                <w:rStyle w:val="Hyperlink"/>
                <w:bCs/>
              </w:rPr>
              <w:t>F2010L02929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1015</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39/2010</w:t>
            </w:r>
          </w:p>
        </w:tc>
        <w:bookmarkStart w:id="1021" w:name="BKCheck15B_961"/>
        <w:bookmarkEnd w:id="1021"/>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"http://www.comlaw.gov.au/Details/F2010L02931" \o "Comlaw" </w:instrText>
            </w:r>
            <w:r w:rsidRPr="00580076">
              <w:fldChar w:fldCharType="separate"/>
            </w:r>
            <w:r w:rsidRPr="00580076">
              <w:rPr>
                <w:rStyle w:val="Hyperlink"/>
                <w:bCs/>
              </w:rPr>
              <w:t>F2010L02931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1016</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40/2010</w:t>
            </w:r>
          </w:p>
        </w:tc>
        <w:bookmarkStart w:id="1022" w:name="BKCheck15B_963"/>
        <w:bookmarkEnd w:id="1022"/>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"http://www.comlaw.gov.au/Details/F2010L02932" \o "Comlaw" </w:instrText>
            </w:r>
            <w:r w:rsidRPr="00580076">
              <w:fldChar w:fldCharType="separate"/>
            </w:r>
            <w:r w:rsidRPr="00580076">
              <w:rPr>
                <w:rStyle w:val="Hyperlink"/>
                <w:bCs/>
              </w:rPr>
              <w:t>F2010L02932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1017</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41/2010</w:t>
            </w:r>
          </w:p>
        </w:tc>
        <w:bookmarkStart w:id="1023" w:name="BKCheck15B_966"/>
        <w:bookmarkEnd w:id="1023"/>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"http://www.comlaw.gov.au/Details/F2010L02933" \o "Comlaw" </w:instrText>
            </w:r>
            <w:r w:rsidRPr="00580076">
              <w:fldChar w:fldCharType="separate"/>
            </w:r>
            <w:r w:rsidRPr="00580076">
              <w:rPr>
                <w:rStyle w:val="Hyperlink"/>
                <w:bCs/>
              </w:rPr>
              <w:t>F2010L02933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1018</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42/2010</w:t>
            </w:r>
          </w:p>
        </w:tc>
        <w:bookmarkStart w:id="1024" w:name="BKCheck15B_969"/>
        <w:bookmarkEnd w:id="1024"/>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"http://www.comlaw.gov.au/Details/F2010L02934" \o "Comlaw" </w:instrText>
            </w:r>
            <w:r w:rsidRPr="00580076">
              <w:fldChar w:fldCharType="separate"/>
            </w:r>
            <w:r w:rsidRPr="00580076">
              <w:rPr>
                <w:rStyle w:val="Hyperlink"/>
                <w:bCs/>
              </w:rPr>
              <w:t>F2010L02934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FA43D0">
            <w:pPr>
              <w:pStyle w:val="Tabletext"/>
            </w:pPr>
            <w:r w:rsidRPr="00580076">
              <w:t>1019</w:t>
            </w:r>
          </w:p>
        </w:tc>
        <w:tc>
          <w:tcPr>
            <w:tcW w:w="4961" w:type="dxa"/>
            <w:shd w:val="clear" w:color="auto" w:fill="auto"/>
          </w:tcPr>
          <w:p w:rsidR="0012726B" w:rsidRPr="00580076" w:rsidRDefault="0012726B" w:rsidP="00FA43D0">
            <w:pPr>
              <w:pStyle w:val="Tabletext"/>
            </w:pPr>
            <w:r w:rsidRPr="00580076">
              <w:t>Tariff Concession Revocation Order</w:t>
            </w:r>
            <w:r w:rsidR="00580076" w:rsidRPr="00580076">
              <w:t> </w:t>
            </w:r>
            <w:r w:rsidRPr="00580076">
              <w:t>43/2010</w:t>
            </w:r>
          </w:p>
        </w:tc>
        <w:bookmarkStart w:id="1025" w:name="BKCheck15B_972"/>
        <w:bookmarkEnd w:id="1025"/>
        <w:tc>
          <w:tcPr>
            <w:tcW w:w="1560" w:type="dxa"/>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"http://www.comlaw.gov.au/Details/F2010L02935" \o "Comlaw" </w:instrText>
            </w:r>
            <w:r w:rsidRPr="00580076">
              <w:fldChar w:fldCharType="separate"/>
            </w:r>
            <w:r w:rsidRPr="00580076">
              <w:rPr>
                <w:rStyle w:val="Hyperlink"/>
                <w:bCs/>
              </w:rPr>
              <w:t>F2010L02935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1020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1/2011</w:t>
            </w:r>
          </w:p>
        </w:tc>
        <w:bookmarkStart w:id="1026" w:name="BKCheck15B_856"/>
        <w:bookmarkEnd w:id="102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"http://www.comlaw.gov.au/Details/F2011L00922" \o "Comlaw" </w:instrText>
            </w:r>
            <w:r w:rsidRPr="00580076">
              <w:fldChar w:fldCharType="separate"/>
            </w:r>
            <w:r w:rsidRPr="00580076">
              <w:rPr>
                <w:rStyle w:val="Hyperlink"/>
                <w:bCs/>
              </w:rPr>
              <w:t>F2011L00922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2/2011</w:t>
            </w:r>
          </w:p>
        </w:tc>
        <w:bookmarkStart w:id="1027" w:name="BKCheck15B_859"/>
        <w:bookmarkEnd w:id="102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"http://www.comlaw.gov.au/Details/F2011L01270" \o "Comlaw" </w:instrText>
            </w:r>
            <w:r w:rsidRPr="00580076">
              <w:fldChar w:fldCharType="separate"/>
            </w:r>
            <w:r w:rsidRPr="00580076">
              <w:rPr>
                <w:rStyle w:val="Hyperlink"/>
                <w:bCs/>
              </w:rPr>
              <w:t>F2011L01270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3/2011</w:t>
            </w:r>
          </w:p>
        </w:tc>
        <w:bookmarkStart w:id="1028" w:name="BKCheck15B_863"/>
        <w:bookmarkEnd w:id="102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"http://www.comlaw.gov.au/Details/F2011L01271" \o "Comlaw" </w:instrText>
            </w:r>
            <w:r w:rsidRPr="00580076">
              <w:fldChar w:fldCharType="separate"/>
            </w:r>
            <w:r w:rsidRPr="00580076">
              <w:rPr>
                <w:rStyle w:val="Hyperlink"/>
                <w:bCs/>
              </w:rPr>
              <w:t>F2011L01271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4/2011</w:t>
            </w:r>
          </w:p>
        </w:tc>
        <w:bookmarkStart w:id="1029" w:name="BKCheck15B_867"/>
        <w:bookmarkEnd w:id="102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"http://www.comlaw.gov.au/Details/F2011L01299" \o "Comlaw" </w:instrText>
            </w:r>
            <w:r w:rsidRPr="00580076">
              <w:fldChar w:fldCharType="separate"/>
            </w:r>
            <w:r w:rsidRPr="00580076">
              <w:rPr>
                <w:rStyle w:val="Hyperlink"/>
                <w:bCs/>
              </w:rPr>
              <w:t>F2011L01299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5/2011</w:t>
            </w:r>
          </w:p>
        </w:tc>
        <w:bookmarkStart w:id="1030" w:name="BKCheck15B_870"/>
        <w:bookmarkEnd w:id="103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"http://www.comlaw.gov.au/Details/F2011L01283" \o "Comlaw" </w:instrText>
            </w:r>
            <w:r w:rsidRPr="00580076">
              <w:fldChar w:fldCharType="separate"/>
            </w:r>
            <w:r w:rsidRPr="00580076">
              <w:rPr>
                <w:rStyle w:val="Hyperlink"/>
                <w:bCs/>
              </w:rPr>
              <w:t>F2011L01283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6/2011</w:t>
            </w:r>
          </w:p>
        </w:tc>
        <w:bookmarkStart w:id="1031" w:name="BKCheck15B_873"/>
        <w:bookmarkEnd w:id="103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"http://www.comlaw.gov.au/Details/F2011L01273" \o "Comlaw" </w:instrText>
            </w:r>
            <w:r w:rsidRPr="00580076">
              <w:fldChar w:fldCharType="separate"/>
            </w:r>
            <w:r w:rsidRPr="00580076">
              <w:rPr>
                <w:rStyle w:val="Hyperlink"/>
                <w:bCs/>
              </w:rPr>
              <w:t>F2011L01273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7/2011</w:t>
            </w:r>
          </w:p>
        </w:tc>
        <w:bookmarkStart w:id="1032" w:name="BKCheck15B_874"/>
        <w:bookmarkEnd w:id="103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"http://www.comlaw.gov.au/Details/F2011L01286" \o "Comlaw" </w:instrText>
            </w:r>
            <w:r w:rsidRPr="00580076">
              <w:fldChar w:fldCharType="separate"/>
            </w:r>
            <w:r w:rsidRPr="00580076">
              <w:rPr>
                <w:rStyle w:val="Hyperlink"/>
                <w:bCs/>
              </w:rPr>
              <w:t>F2011L01286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8/2011</w:t>
            </w:r>
          </w:p>
        </w:tc>
        <w:bookmarkStart w:id="1033" w:name="BKCheck15B_875"/>
        <w:bookmarkEnd w:id="103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"http://www.comlaw.gov.au/Details/F2011L01291" \o "Comlaw" </w:instrText>
            </w:r>
            <w:r w:rsidRPr="00580076">
              <w:fldChar w:fldCharType="separate"/>
            </w:r>
            <w:r w:rsidRPr="00580076">
              <w:rPr>
                <w:rStyle w:val="Hyperlink"/>
                <w:bCs/>
              </w:rPr>
              <w:t>F2011L01291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1028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9/2011</w:t>
            </w:r>
          </w:p>
        </w:tc>
        <w:bookmarkStart w:id="1034" w:name="BKCheck15B_876"/>
        <w:bookmarkEnd w:id="103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"http://www.comlaw.gov.au/Details/F2011L01293" \o "Comlaw" </w:instrText>
            </w:r>
            <w:r w:rsidRPr="00580076">
              <w:fldChar w:fldCharType="separate"/>
            </w:r>
            <w:r w:rsidRPr="00580076">
              <w:rPr>
                <w:rStyle w:val="Hyperlink"/>
                <w:bCs/>
              </w:rPr>
              <w:t>F2011L01293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1029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10/2011</w:t>
            </w:r>
          </w:p>
        </w:tc>
        <w:bookmarkStart w:id="1035" w:name="BKCheck15B_878"/>
        <w:bookmarkEnd w:id="103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"http://www.comlaw.gov.au/Details/F2011L01348" \o "Comlaw" </w:instrText>
            </w:r>
            <w:r w:rsidRPr="00580076">
              <w:fldChar w:fldCharType="separate"/>
            </w:r>
            <w:r w:rsidRPr="00580076">
              <w:rPr>
                <w:rStyle w:val="Hyperlink"/>
                <w:bCs/>
              </w:rPr>
              <w:t>F2011L01348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11/2011</w:t>
            </w:r>
          </w:p>
        </w:tc>
        <w:bookmarkStart w:id="1036" w:name="BKCheck15B_879"/>
        <w:bookmarkEnd w:id="103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"http://www.comlaw.gov.au/Details/F2011L01304" \o "Comlaw" </w:instrText>
            </w:r>
            <w:r w:rsidRPr="00580076">
              <w:fldChar w:fldCharType="separate"/>
            </w:r>
            <w:r w:rsidRPr="00580076">
              <w:rPr>
                <w:rStyle w:val="Hyperlink"/>
                <w:bCs/>
              </w:rPr>
              <w:t>F2011L01304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12/2011</w:t>
            </w:r>
          </w:p>
        </w:tc>
        <w:bookmarkStart w:id="1037" w:name="BKCheck15B_881"/>
        <w:bookmarkEnd w:id="103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"http://www.comlaw.gov.au/Details/F2011L01306" \o "Comlaw" </w:instrText>
            </w:r>
            <w:r w:rsidRPr="00580076">
              <w:fldChar w:fldCharType="separate"/>
            </w:r>
            <w:r w:rsidRPr="00580076">
              <w:rPr>
                <w:rStyle w:val="Hyperlink"/>
                <w:bCs/>
              </w:rPr>
              <w:t>F2011L01306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14/2011</w:t>
            </w:r>
          </w:p>
        </w:tc>
        <w:bookmarkStart w:id="1038" w:name="BKCheck15B_885"/>
        <w:bookmarkEnd w:id="103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"http://www.comlaw.gov.au/Details/F2011L01151" \o "Comlaw" </w:instrText>
            </w:r>
            <w:r w:rsidRPr="00580076">
              <w:fldChar w:fldCharType="separate"/>
            </w:r>
            <w:r w:rsidRPr="00580076">
              <w:rPr>
                <w:rStyle w:val="Hyperlink"/>
                <w:bCs/>
              </w:rPr>
              <w:t>F2011L01151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15/2011</w:t>
            </w:r>
          </w:p>
        </w:tc>
        <w:bookmarkStart w:id="1039" w:name="BKCheck15B_888"/>
        <w:bookmarkEnd w:id="103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"http://www.comlaw.gov.au/Details/F2011L01205" \o "Comlaw" </w:instrText>
            </w:r>
            <w:r w:rsidRPr="00580076">
              <w:fldChar w:fldCharType="separate"/>
            </w:r>
            <w:r w:rsidRPr="00580076">
              <w:rPr>
                <w:rStyle w:val="Hyperlink"/>
                <w:bCs/>
              </w:rPr>
              <w:t>F2011L01205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16/2011</w:t>
            </w:r>
          </w:p>
        </w:tc>
        <w:bookmarkStart w:id="1040" w:name="BKCheck15B_891"/>
        <w:bookmarkEnd w:id="104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"http://www.comlaw.gov.au/Details/F2011L01156" \o "Comlaw" </w:instrText>
            </w:r>
            <w:r w:rsidRPr="00580076">
              <w:fldChar w:fldCharType="separate"/>
            </w:r>
            <w:r w:rsidRPr="00580076">
              <w:rPr>
                <w:rStyle w:val="Hyperlink"/>
                <w:bCs/>
              </w:rPr>
              <w:t>F2011L01156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17/2011</w:t>
            </w:r>
          </w:p>
        </w:tc>
        <w:bookmarkStart w:id="1041" w:name="BKCheck15B_895"/>
        <w:bookmarkEnd w:id="104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"http://www.comlaw.gov.au/Details/F2011L01165" \o "Comlaw" </w:instrText>
            </w:r>
            <w:r w:rsidRPr="00580076">
              <w:fldChar w:fldCharType="separate"/>
            </w:r>
            <w:r w:rsidRPr="00580076">
              <w:rPr>
                <w:rStyle w:val="Hyperlink"/>
                <w:bCs/>
              </w:rPr>
              <w:t>F2011L01165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lastRenderedPageBreak/>
              <w:t>1036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18/2011</w:t>
            </w:r>
          </w:p>
        </w:tc>
        <w:bookmarkStart w:id="1042" w:name="BKCheck15B_897"/>
        <w:bookmarkEnd w:id="104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"http://www.comlaw.gov.au/Details/F2011L01168" \o "Comlaw" </w:instrText>
            </w:r>
            <w:r w:rsidRPr="00580076">
              <w:fldChar w:fldCharType="separate"/>
            </w:r>
            <w:r w:rsidRPr="00580076">
              <w:rPr>
                <w:rStyle w:val="Hyperlink"/>
                <w:bCs/>
              </w:rPr>
              <w:t>F2011L01168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19/2011</w:t>
            </w:r>
          </w:p>
        </w:tc>
        <w:bookmarkStart w:id="1043" w:name="BKCheck15B_899"/>
        <w:bookmarkEnd w:id="104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"http://www.comlaw.gov.au/Details/F2011L01216" \o "Comlaw" </w:instrText>
            </w:r>
            <w:r w:rsidRPr="00580076">
              <w:fldChar w:fldCharType="separate"/>
            </w:r>
            <w:r w:rsidRPr="00580076">
              <w:rPr>
                <w:rStyle w:val="Hyperlink"/>
                <w:bCs/>
              </w:rPr>
              <w:t>F2011L01216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20/2011</w:t>
            </w:r>
          </w:p>
        </w:tc>
        <w:bookmarkStart w:id="1044" w:name="BKCheck15B_901"/>
        <w:bookmarkEnd w:id="104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"http://www.comlaw.gov.au/Details/F2011L01209" \o "Comlaw" </w:instrText>
            </w:r>
            <w:r w:rsidRPr="00580076">
              <w:fldChar w:fldCharType="separate"/>
            </w:r>
            <w:r w:rsidRPr="00580076">
              <w:rPr>
                <w:rStyle w:val="Hyperlink"/>
                <w:bCs/>
              </w:rPr>
              <w:t>F2011L01209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1039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21/2011</w:t>
            </w:r>
          </w:p>
        </w:tc>
        <w:bookmarkStart w:id="1045" w:name="BKCheck15B_904"/>
        <w:bookmarkEnd w:id="104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"http://www.comlaw.gov.au/Details/F2011L01183" \o "Comlaw" </w:instrText>
            </w:r>
            <w:r w:rsidRPr="00580076">
              <w:fldChar w:fldCharType="separate"/>
            </w:r>
            <w:r w:rsidRPr="00580076">
              <w:rPr>
                <w:rStyle w:val="Hyperlink"/>
                <w:bCs/>
              </w:rPr>
              <w:t>F2011L01183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22/2011</w:t>
            </w:r>
          </w:p>
        </w:tc>
        <w:bookmarkStart w:id="1046" w:name="BKCheck15B_907"/>
        <w:bookmarkEnd w:id="104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"http://www.comlaw.gov.au/Details/F2011L01237" \o "Comlaw" </w:instrText>
            </w:r>
            <w:r w:rsidRPr="00580076">
              <w:fldChar w:fldCharType="separate"/>
            </w:r>
            <w:r w:rsidRPr="00580076">
              <w:rPr>
                <w:rStyle w:val="Hyperlink"/>
                <w:bCs/>
              </w:rPr>
              <w:t>F2011L01237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23/2011</w:t>
            </w:r>
          </w:p>
        </w:tc>
        <w:bookmarkStart w:id="1047" w:name="BKCheck15B_910"/>
        <w:bookmarkEnd w:id="104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"http://www.comlaw.gov.au/Details/F2011L01241" \o "Comlaw" </w:instrText>
            </w:r>
            <w:r w:rsidRPr="00580076">
              <w:fldChar w:fldCharType="separate"/>
            </w:r>
            <w:r w:rsidRPr="00580076">
              <w:rPr>
                <w:rStyle w:val="Hyperlink"/>
                <w:bCs/>
              </w:rPr>
              <w:t>F2011L01241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24/2011</w:t>
            </w:r>
          </w:p>
        </w:tc>
        <w:bookmarkStart w:id="1048" w:name="BKCheck15B_913"/>
        <w:bookmarkEnd w:id="104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"http://www.comlaw.gov.au/Details/F2011L01234" \o "Comlaw" </w:instrText>
            </w:r>
            <w:r w:rsidRPr="00580076">
              <w:fldChar w:fldCharType="separate"/>
            </w:r>
            <w:r w:rsidRPr="00580076">
              <w:rPr>
                <w:rStyle w:val="Hyperlink"/>
                <w:bCs/>
              </w:rPr>
              <w:t>F2011L01234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25/2011</w:t>
            </w:r>
          </w:p>
        </w:tc>
        <w:bookmarkStart w:id="1049" w:name="BKCheck15B_915"/>
        <w:bookmarkEnd w:id="104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"http://www.comlaw.gov.au/Details/F2011L01240" \o "Comlaw" </w:instrText>
            </w:r>
            <w:r w:rsidRPr="00580076">
              <w:fldChar w:fldCharType="separate"/>
            </w:r>
            <w:r w:rsidRPr="00580076">
              <w:rPr>
                <w:rStyle w:val="Hyperlink"/>
                <w:bCs/>
              </w:rPr>
              <w:t>F2011L01240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26/2011</w:t>
            </w:r>
          </w:p>
        </w:tc>
        <w:bookmarkStart w:id="1050" w:name="BKCheck15B_918"/>
        <w:bookmarkEnd w:id="105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"http://www.comlaw.gov.au/Details/F2011L02364" \o "Comlaw" </w:instrText>
            </w:r>
            <w:r w:rsidRPr="00580076">
              <w:fldChar w:fldCharType="separate"/>
            </w:r>
            <w:r w:rsidRPr="00580076">
              <w:rPr>
                <w:rStyle w:val="Hyperlink"/>
                <w:bCs/>
              </w:rPr>
              <w:t>F2011L02364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27/2011</w:t>
            </w:r>
          </w:p>
        </w:tc>
        <w:bookmarkStart w:id="1051" w:name="BKCheck15B_922"/>
        <w:bookmarkEnd w:id="105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"http://www.comlaw.gov.au/Details/F2011L02366" \o "Comlaw" </w:instrText>
            </w:r>
            <w:r w:rsidRPr="00580076">
              <w:fldChar w:fldCharType="separate"/>
            </w:r>
            <w:r w:rsidRPr="00580076">
              <w:rPr>
                <w:rStyle w:val="Hyperlink"/>
                <w:bCs/>
              </w:rPr>
              <w:t>F2011L02366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28/2011</w:t>
            </w:r>
          </w:p>
        </w:tc>
        <w:bookmarkStart w:id="1052" w:name="BKCheck15B_926"/>
        <w:bookmarkEnd w:id="105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"http://www.comlaw.gov.au/Details/F2011L02336" \o "Comlaw" </w:instrText>
            </w:r>
            <w:r w:rsidRPr="00580076">
              <w:fldChar w:fldCharType="separate"/>
            </w:r>
            <w:r w:rsidRPr="00580076">
              <w:rPr>
                <w:rStyle w:val="Hyperlink"/>
                <w:bCs/>
              </w:rPr>
              <w:t>F2011L02336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29/2011</w:t>
            </w:r>
          </w:p>
        </w:tc>
        <w:bookmarkStart w:id="1053" w:name="BKCheck15B_930"/>
        <w:bookmarkEnd w:id="105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"http://www.comlaw.gov.au/Details/F2011L02341" \o "Comlaw" </w:instrText>
            </w:r>
            <w:r w:rsidRPr="00580076">
              <w:fldChar w:fldCharType="separate"/>
            </w:r>
            <w:r w:rsidRPr="00580076">
              <w:rPr>
                <w:rStyle w:val="Hyperlink"/>
                <w:bCs/>
              </w:rPr>
              <w:t>F2011L02341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30/2011</w:t>
            </w:r>
          </w:p>
        </w:tc>
        <w:bookmarkStart w:id="1054" w:name="BKCheck15B_933"/>
        <w:bookmarkEnd w:id="105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"http://www.comlaw.gov.au/Details/F2012L00583" \o "Comlaw" </w:instrText>
            </w:r>
            <w:r w:rsidRPr="00580076">
              <w:fldChar w:fldCharType="separate"/>
            </w:r>
            <w:r w:rsidRPr="00580076">
              <w:rPr>
                <w:rStyle w:val="Hyperlink"/>
                <w:bCs/>
              </w:rPr>
              <w:t>F2012L00583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1049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31/2011</w:t>
            </w:r>
          </w:p>
        </w:tc>
        <w:bookmarkStart w:id="1055" w:name="BKCheck15B_936"/>
        <w:bookmarkEnd w:id="105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"http://www.comlaw.gov.au/Details/F2011L02353" \o "Comlaw" </w:instrText>
            </w:r>
            <w:r w:rsidRPr="00580076">
              <w:fldChar w:fldCharType="separate"/>
            </w:r>
            <w:r w:rsidRPr="00580076">
              <w:rPr>
                <w:rStyle w:val="Hyperlink"/>
                <w:bCs/>
              </w:rPr>
              <w:t>F2011L02353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32/2011</w:t>
            </w:r>
          </w:p>
        </w:tc>
        <w:bookmarkStart w:id="1056" w:name="BKCheck15B_938"/>
        <w:bookmarkEnd w:id="105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"http://www.comlaw.gov.au/Details/F2011L02363" \o "Comlaw" </w:instrText>
            </w:r>
            <w:r w:rsidRPr="00580076">
              <w:fldChar w:fldCharType="separate"/>
            </w:r>
            <w:r w:rsidRPr="00580076">
              <w:rPr>
                <w:rStyle w:val="Hyperlink"/>
                <w:bCs/>
              </w:rPr>
              <w:t>F2011L02363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33/2011</w:t>
            </w:r>
          </w:p>
        </w:tc>
        <w:bookmarkStart w:id="1057" w:name="BKCheck15B_941"/>
        <w:bookmarkEnd w:id="105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"http://www.comlaw.gov.au/Details/F2011L02356" \o "Comlaw" </w:instrText>
            </w:r>
            <w:r w:rsidRPr="00580076">
              <w:fldChar w:fldCharType="separate"/>
            </w:r>
            <w:r w:rsidRPr="00580076">
              <w:rPr>
                <w:rStyle w:val="Hyperlink"/>
                <w:bCs/>
              </w:rPr>
              <w:t>F2011L02356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34/2011</w:t>
            </w:r>
          </w:p>
        </w:tc>
        <w:bookmarkStart w:id="1058" w:name="BKCheck15B_945"/>
        <w:bookmarkEnd w:id="105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"http://www.comlaw.gov.au/Details/F2011L02365" \o "Comlaw" </w:instrText>
            </w:r>
            <w:r w:rsidRPr="00580076">
              <w:fldChar w:fldCharType="separate"/>
            </w:r>
            <w:r w:rsidRPr="00580076">
              <w:rPr>
                <w:rStyle w:val="Hyperlink"/>
                <w:bCs/>
              </w:rPr>
              <w:t>F2011L02365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35/2011</w:t>
            </w:r>
          </w:p>
        </w:tc>
        <w:bookmarkStart w:id="1059" w:name="BKCheck15B_949"/>
        <w:bookmarkEnd w:id="105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"http://www.comlaw.gov.au/Details/F2011L02354" \o "Comlaw" </w:instrText>
            </w:r>
            <w:r w:rsidRPr="00580076">
              <w:fldChar w:fldCharType="separate"/>
            </w:r>
            <w:r w:rsidRPr="00580076">
              <w:rPr>
                <w:rStyle w:val="Hyperlink"/>
                <w:bCs/>
              </w:rPr>
              <w:t>F2011L02354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36/2011</w:t>
            </w:r>
          </w:p>
        </w:tc>
        <w:bookmarkStart w:id="1060" w:name="BKCheck15B_952"/>
        <w:bookmarkEnd w:id="106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"http://www.comlaw.gov.au/Details/F2011L01495" \o "Comlaw" </w:instrText>
            </w:r>
            <w:r w:rsidRPr="00580076">
              <w:fldChar w:fldCharType="separate"/>
            </w:r>
            <w:r w:rsidRPr="00580076">
              <w:rPr>
                <w:rStyle w:val="Hyperlink"/>
                <w:bCs/>
              </w:rPr>
              <w:t>F2011L01495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37/2011</w:t>
            </w:r>
          </w:p>
        </w:tc>
        <w:bookmarkStart w:id="1061" w:name="BKCheck15B_956"/>
        <w:bookmarkEnd w:id="106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"http://www.comlaw.gov.au/Details/F2011L01496" \o "Comlaw" </w:instrText>
            </w:r>
            <w:r w:rsidRPr="00580076">
              <w:fldChar w:fldCharType="separate"/>
            </w:r>
            <w:r w:rsidRPr="00580076">
              <w:rPr>
                <w:rStyle w:val="Hyperlink"/>
                <w:bCs/>
              </w:rPr>
              <w:t>F2011L01496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38/2011</w:t>
            </w:r>
          </w:p>
        </w:tc>
        <w:bookmarkStart w:id="1062" w:name="BKCheck15B_959"/>
        <w:bookmarkEnd w:id="106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"http://www.comlaw.gov.au/Details/F2011L01497" \o "Comlaw" </w:instrText>
            </w:r>
            <w:r w:rsidRPr="00580076">
              <w:fldChar w:fldCharType="separate"/>
            </w:r>
            <w:r w:rsidRPr="00580076">
              <w:rPr>
                <w:rStyle w:val="Hyperlink"/>
                <w:bCs/>
              </w:rPr>
              <w:t>F2011L01497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39/2011</w:t>
            </w:r>
          </w:p>
        </w:tc>
        <w:bookmarkStart w:id="1063" w:name="BKCheck15B_962"/>
        <w:bookmarkEnd w:id="106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"http://www.comlaw.gov.au/Details/F2011L01498" \o "Comlaw" </w:instrText>
            </w:r>
            <w:r w:rsidRPr="00580076">
              <w:fldChar w:fldCharType="separate"/>
            </w:r>
            <w:r w:rsidRPr="00580076">
              <w:rPr>
                <w:rStyle w:val="Hyperlink"/>
                <w:bCs/>
              </w:rPr>
              <w:t>F2011L01498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40/2011</w:t>
            </w:r>
          </w:p>
        </w:tc>
        <w:bookmarkStart w:id="1064" w:name="BKCheck15B_964"/>
        <w:bookmarkEnd w:id="106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"http://www.comlaw.gov.au/Details/F2011L01041" \o "Comlaw" </w:instrText>
            </w:r>
            <w:r w:rsidRPr="00580076">
              <w:fldChar w:fldCharType="separate"/>
            </w:r>
            <w:r w:rsidRPr="00580076">
              <w:rPr>
                <w:rStyle w:val="Hyperlink"/>
                <w:bCs/>
              </w:rPr>
              <w:t>F2011L01041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1059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41/2011</w:t>
            </w:r>
          </w:p>
        </w:tc>
        <w:bookmarkStart w:id="1065" w:name="BKCheck15B_967"/>
        <w:bookmarkEnd w:id="106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"http://www.comlaw.gov.au/Details/F2011L01042" \o "Comlaw" </w:instrText>
            </w:r>
            <w:r w:rsidRPr="00580076">
              <w:fldChar w:fldCharType="separate"/>
            </w:r>
            <w:r w:rsidRPr="00580076">
              <w:rPr>
                <w:rStyle w:val="Hyperlink"/>
                <w:bCs/>
              </w:rPr>
              <w:t>F2011L01042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42/2011</w:t>
            </w:r>
          </w:p>
        </w:tc>
        <w:bookmarkStart w:id="1066" w:name="BKCheck15B_970"/>
        <w:bookmarkEnd w:id="106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"http://www.comlaw.gov.au/Details/F2011L01030" \o "Comlaw" </w:instrText>
            </w:r>
            <w:r w:rsidRPr="00580076">
              <w:fldChar w:fldCharType="separate"/>
            </w:r>
            <w:r w:rsidRPr="00580076">
              <w:rPr>
                <w:rStyle w:val="Hyperlink"/>
                <w:bCs/>
              </w:rPr>
              <w:t>F2011L01030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43/2011</w:t>
            </w:r>
          </w:p>
        </w:tc>
        <w:bookmarkStart w:id="1067" w:name="BKCheck15B_973"/>
        <w:bookmarkEnd w:id="106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"http://www.comlaw.gov.au/Details/F2011L01029" \o "Comlaw" </w:instrText>
            </w:r>
            <w:r w:rsidRPr="00580076">
              <w:fldChar w:fldCharType="separate"/>
            </w:r>
            <w:r w:rsidRPr="00580076">
              <w:rPr>
                <w:rStyle w:val="Hyperlink"/>
                <w:bCs/>
              </w:rPr>
              <w:t>F2011L01029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44/2011</w:t>
            </w:r>
          </w:p>
        </w:tc>
        <w:bookmarkStart w:id="1068" w:name="BKCheck15B_975"/>
        <w:bookmarkEnd w:id="106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"http://www.comlaw.gov.au/Details/F2011L01307" \o "Comlaw" </w:instrText>
            </w:r>
            <w:r w:rsidRPr="00580076">
              <w:fldChar w:fldCharType="separate"/>
            </w:r>
            <w:r w:rsidRPr="00580076">
              <w:rPr>
                <w:rStyle w:val="Hyperlink"/>
                <w:bCs/>
              </w:rPr>
              <w:t>F2011L01307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45/2011</w:t>
            </w:r>
          </w:p>
        </w:tc>
        <w:bookmarkStart w:id="1069" w:name="BKCheck15B_977"/>
        <w:bookmarkEnd w:id="106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"http://www.comlaw.gov.au/Details/F2011L01275" \o "Comlaw" </w:instrText>
            </w:r>
            <w:r w:rsidRPr="00580076">
              <w:fldChar w:fldCharType="separate"/>
            </w:r>
            <w:r w:rsidRPr="00580076">
              <w:rPr>
                <w:rStyle w:val="Hyperlink"/>
                <w:bCs/>
              </w:rPr>
              <w:t>F2011L01275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47/2011</w:t>
            </w:r>
          </w:p>
        </w:tc>
        <w:bookmarkStart w:id="1070" w:name="BKCheck15B_983"/>
        <w:bookmarkEnd w:id="107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"http://www.comlaw.gov.au/Details/F2011L01320" \o "Comlaw" </w:instrText>
            </w:r>
            <w:r w:rsidRPr="00580076">
              <w:fldChar w:fldCharType="separate"/>
            </w:r>
            <w:r w:rsidRPr="00580076">
              <w:rPr>
                <w:rStyle w:val="Hyperlink"/>
                <w:bCs/>
              </w:rPr>
              <w:t>F2011L01320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lastRenderedPageBreak/>
              <w:t>1065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48/2011</w:t>
            </w:r>
          </w:p>
        </w:tc>
        <w:bookmarkStart w:id="1071" w:name="BKCheck15B_986"/>
        <w:bookmarkEnd w:id="107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"http://www.comlaw.gov.au/Details/F2011L01173" \o "Comlaw" </w:instrText>
            </w:r>
            <w:r w:rsidRPr="00580076">
              <w:fldChar w:fldCharType="separate"/>
            </w:r>
            <w:r w:rsidRPr="00580076">
              <w:rPr>
                <w:rStyle w:val="Hyperlink"/>
                <w:bCs/>
              </w:rPr>
              <w:t>F2011L01173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49/2011</w:t>
            </w:r>
          </w:p>
        </w:tc>
        <w:bookmarkStart w:id="1072" w:name="BKCheck15B_988"/>
        <w:bookmarkEnd w:id="107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"http://www.comlaw.gov.au/Details/F2011L01180" \o "Comlaw" </w:instrText>
            </w:r>
            <w:r w:rsidRPr="00580076">
              <w:fldChar w:fldCharType="separate"/>
            </w:r>
            <w:r w:rsidRPr="00580076">
              <w:rPr>
                <w:rStyle w:val="Hyperlink"/>
                <w:bCs/>
              </w:rPr>
              <w:t>F2011L01180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50/2011</w:t>
            </w:r>
          </w:p>
        </w:tc>
        <w:bookmarkStart w:id="1073" w:name="BKCheck15B_990"/>
        <w:bookmarkEnd w:id="107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"http://www.comlaw.gov.au/Details/F2011L01308" \o "Comlaw" </w:instrText>
            </w:r>
            <w:r w:rsidRPr="00580076">
              <w:fldChar w:fldCharType="separate"/>
            </w:r>
            <w:r w:rsidRPr="00580076">
              <w:rPr>
                <w:rStyle w:val="Hyperlink"/>
                <w:bCs/>
              </w:rPr>
              <w:t>F2011L01308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51/2011</w:t>
            </w:r>
          </w:p>
        </w:tc>
        <w:bookmarkStart w:id="1074" w:name="BKCheck15B_992"/>
        <w:bookmarkEnd w:id="107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"http://www.comlaw.gov.au/Details/F2011L01187" \o "Comlaw" </w:instrText>
            </w:r>
            <w:r w:rsidRPr="00580076">
              <w:fldChar w:fldCharType="separate"/>
            </w:r>
            <w:r w:rsidRPr="00580076">
              <w:rPr>
                <w:rStyle w:val="Hyperlink"/>
                <w:bCs/>
              </w:rPr>
              <w:t>F2011L01187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1069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52/2011</w:t>
            </w:r>
          </w:p>
        </w:tc>
        <w:bookmarkStart w:id="1075" w:name="BKCheck15B_993"/>
        <w:bookmarkEnd w:id="107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"http://www.comlaw.gov.au/Details/F2011L01310" \o "Comlaw" </w:instrText>
            </w:r>
            <w:r w:rsidRPr="00580076">
              <w:fldChar w:fldCharType="separate"/>
            </w:r>
            <w:r w:rsidRPr="00580076">
              <w:rPr>
                <w:rStyle w:val="Hyperlink"/>
                <w:bCs/>
              </w:rPr>
              <w:t>F2011L01310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53/2011</w:t>
            </w:r>
          </w:p>
        </w:tc>
        <w:bookmarkStart w:id="1076" w:name="BKCheck15B_994"/>
        <w:bookmarkEnd w:id="107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"http://www.comlaw.gov.au/Details/F2011L01319" \o "Comlaw" </w:instrText>
            </w:r>
            <w:r w:rsidRPr="00580076">
              <w:fldChar w:fldCharType="separate"/>
            </w:r>
            <w:r w:rsidRPr="00580076">
              <w:rPr>
                <w:rStyle w:val="Hyperlink"/>
                <w:bCs/>
              </w:rPr>
              <w:t>F2011L01319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54/2011</w:t>
            </w:r>
          </w:p>
        </w:tc>
        <w:bookmarkStart w:id="1077" w:name="BKCheck15B_996"/>
        <w:bookmarkEnd w:id="107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"http://www.comlaw.gov.au/Details/F2011L01311" \o "Comlaw" </w:instrText>
            </w:r>
            <w:r w:rsidRPr="00580076">
              <w:fldChar w:fldCharType="separate"/>
            </w:r>
            <w:r w:rsidRPr="00580076">
              <w:rPr>
                <w:rStyle w:val="Hyperlink"/>
                <w:bCs/>
              </w:rPr>
              <w:t>F2011L01311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55/2011</w:t>
            </w:r>
          </w:p>
        </w:tc>
        <w:bookmarkStart w:id="1078" w:name="BKCheck15B_997"/>
        <w:bookmarkEnd w:id="107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"http://www.comlaw.gov.au/Details/F2011L01313" \o "Comlaw" </w:instrText>
            </w:r>
            <w:r w:rsidRPr="00580076">
              <w:fldChar w:fldCharType="separate"/>
            </w:r>
            <w:r w:rsidRPr="00580076">
              <w:rPr>
                <w:rStyle w:val="Hyperlink"/>
                <w:bCs/>
              </w:rPr>
              <w:t>F2011L01313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56/2011</w:t>
            </w:r>
          </w:p>
        </w:tc>
        <w:bookmarkStart w:id="1079" w:name="BKCheck15B_999"/>
        <w:bookmarkEnd w:id="107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"http://www.comlaw.gov.au/Details/F2011L01191" \o "Comlaw" </w:instrText>
            </w:r>
            <w:r w:rsidRPr="00580076">
              <w:fldChar w:fldCharType="separate"/>
            </w:r>
            <w:r w:rsidRPr="00580076">
              <w:rPr>
                <w:rStyle w:val="Hyperlink"/>
                <w:bCs/>
              </w:rPr>
              <w:t>F2011L01191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57/2011</w:t>
            </w:r>
          </w:p>
        </w:tc>
        <w:bookmarkStart w:id="1080" w:name="BKCheck15B_1000"/>
        <w:bookmarkEnd w:id="108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"http://www.comlaw.gov.au/Details/F2011L01199" \o "Comlaw" </w:instrText>
            </w:r>
            <w:r w:rsidRPr="00580076">
              <w:fldChar w:fldCharType="separate"/>
            </w:r>
            <w:r w:rsidRPr="00580076">
              <w:rPr>
                <w:rStyle w:val="Hyperlink"/>
                <w:bCs/>
              </w:rPr>
              <w:t>F2011L01199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58/2011</w:t>
            </w:r>
          </w:p>
        </w:tc>
        <w:bookmarkStart w:id="1081" w:name="BKCheck15B_1001"/>
        <w:bookmarkEnd w:id="108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"http://www.comlaw.gov.au/Details/F2011L01316" \o "Comlaw" </w:instrText>
            </w:r>
            <w:r w:rsidRPr="00580076">
              <w:fldChar w:fldCharType="separate"/>
            </w:r>
            <w:r w:rsidRPr="00580076">
              <w:rPr>
                <w:rStyle w:val="Hyperlink"/>
                <w:bCs/>
              </w:rPr>
              <w:t>F2011L01316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59/2011</w:t>
            </w:r>
          </w:p>
        </w:tc>
        <w:bookmarkStart w:id="1082" w:name="BKCheck15B_1002"/>
        <w:bookmarkEnd w:id="108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"http://www.comlaw.gov.au/Details/F2011L01318" \o "Comlaw" </w:instrText>
            </w:r>
            <w:r w:rsidRPr="00580076">
              <w:fldChar w:fldCharType="separate"/>
            </w:r>
            <w:r w:rsidRPr="00580076">
              <w:rPr>
                <w:rStyle w:val="Hyperlink"/>
                <w:bCs/>
              </w:rPr>
              <w:t>F2011L01318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60/2011</w:t>
            </w:r>
          </w:p>
        </w:tc>
        <w:bookmarkStart w:id="1083" w:name="BKCheck15B_1004"/>
        <w:bookmarkEnd w:id="108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"http://www.comlaw.gov.au/Details/F2011L01295" \o "Comlaw" </w:instrText>
            </w:r>
            <w:r w:rsidRPr="00580076">
              <w:fldChar w:fldCharType="separate"/>
            </w:r>
            <w:r w:rsidRPr="00580076">
              <w:rPr>
                <w:rStyle w:val="Hyperlink"/>
                <w:bCs/>
              </w:rPr>
              <w:t>F2011L01295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61/2011</w:t>
            </w:r>
          </w:p>
        </w:tc>
        <w:bookmarkStart w:id="1084" w:name="BKCheck15B_1006"/>
        <w:bookmarkEnd w:id="108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"http://www.comlaw.gov.au/Details/F2011L01296" \o "Comlaw" </w:instrText>
            </w:r>
            <w:r w:rsidRPr="00580076">
              <w:fldChar w:fldCharType="separate"/>
            </w:r>
            <w:r w:rsidRPr="00580076">
              <w:rPr>
                <w:rStyle w:val="Hyperlink"/>
                <w:bCs/>
              </w:rPr>
              <w:t>F2011L01296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1079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62/2011</w:t>
            </w:r>
          </w:p>
        </w:tc>
        <w:bookmarkStart w:id="1085" w:name="BKCheck15B_1009"/>
        <w:bookmarkEnd w:id="108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"http://www.comlaw.gov.au/Details/F2011L01188" \o "Comlaw" </w:instrText>
            </w:r>
            <w:r w:rsidRPr="00580076">
              <w:fldChar w:fldCharType="separate"/>
            </w:r>
            <w:r w:rsidRPr="00580076">
              <w:rPr>
                <w:rStyle w:val="Hyperlink"/>
                <w:bCs/>
              </w:rPr>
              <w:t>F2011L01188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63/2011</w:t>
            </w:r>
          </w:p>
        </w:tc>
        <w:bookmarkStart w:id="1086" w:name="BKCheck15B_1012"/>
        <w:bookmarkEnd w:id="108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"http://www.comlaw.gov.au/Details/F2011L01200" \o "Comlaw" </w:instrText>
            </w:r>
            <w:r w:rsidRPr="00580076">
              <w:fldChar w:fldCharType="separate"/>
            </w:r>
            <w:r w:rsidRPr="00580076">
              <w:rPr>
                <w:rStyle w:val="Hyperlink"/>
                <w:bCs/>
              </w:rPr>
              <w:t>F2011L01200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64/2011</w:t>
            </w:r>
          </w:p>
        </w:tc>
        <w:bookmarkStart w:id="1087" w:name="BKCheck15B_1015"/>
        <w:bookmarkEnd w:id="108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"http://www.comlaw.gov.au/Details/F2011L01201" \o "Comlaw" </w:instrText>
            </w:r>
            <w:r w:rsidRPr="00580076">
              <w:fldChar w:fldCharType="separate"/>
            </w:r>
            <w:r w:rsidRPr="00580076">
              <w:rPr>
                <w:rStyle w:val="Hyperlink"/>
                <w:bCs/>
              </w:rPr>
              <w:t>F2011L01201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65/2011</w:t>
            </w:r>
          </w:p>
        </w:tc>
        <w:bookmarkStart w:id="1088" w:name="BKCheck15B_1016"/>
        <w:bookmarkEnd w:id="108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"http://www.comlaw.gov.au/Details/F2011L01212" \o "Comlaw" </w:instrText>
            </w:r>
            <w:r w:rsidRPr="00580076">
              <w:fldChar w:fldCharType="separate"/>
            </w:r>
            <w:r w:rsidRPr="00580076">
              <w:rPr>
                <w:rStyle w:val="Hyperlink"/>
                <w:bCs/>
              </w:rPr>
              <w:t>F2011L01212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66/2011</w:t>
            </w:r>
          </w:p>
        </w:tc>
        <w:bookmarkStart w:id="1089" w:name="BKCheck15B_1017"/>
        <w:bookmarkEnd w:id="108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"http://www.comlaw.gov.au/Details/F2011L01214" \o "Comlaw" </w:instrText>
            </w:r>
            <w:r w:rsidRPr="00580076">
              <w:fldChar w:fldCharType="separate"/>
            </w:r>
            <w:r w:rsidRPr="00580076">
              <w:rPr>
                <w:rStyle w:val="Hyperlink"/>
                <w:bCs/>
              </w:rPr>
              <w:t>F2011L01214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67/2011</w:t>
            </w:r>
          </w:p>
        </w:tc>
        <w:bookmarkStart w:id="1090" w:name="BKCheck15B_1019"/>
        <w:bookmarkEnd w:id="109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"http://www.comlaw.gov.au/Details/F2011L01203" \o "Comlaw" </w:instrText>
            </w:r>
            <w:r w:rsidRPr="00580076">
              <w:fldChar w:fldCharType="separate"/>
            </w:r>
            <w:r w:rsidRPr="00580076">
              <w:rPr>
                <w:rStyle w:val="Hyperlink"/>
                <w:bCs/>
              </w:rPr>
              <w:t>F2011L01203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68/2011</w:t>
            </w:r>
          </w:p>
        </w:tc>
        <w:bookmarkStart w:id="1091" w:name="BKCheck15B_1020"/>
        <w:bookmarkEnd w:id="109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"http://www.comlaw.gov.au/Details/F2011L01204" \o "Comlaw" </w:instrText>
            </w:r>
            <w:r w:rsidRPr="00580076">
              <w:fldChar w:fldCharType="separate"/>
            </w:r>
            <w:r w:rsidRPr="00580076">
              <w:rPr>
                <w:rStyle w:val="Hyperlink"/>
                <w:bCs/>
              </w:rPr>
              <w:t>F2011L01204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69/2011</w:t>
            </w:r>
          </w:p>
        </w:tc>
        <w:bookmarkStart w:id="1092" w:name="BKCheck15B_1021"/>
        <w:bookmarkEnd w:id="109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"http://www.comlaw.gov.au/Details/F2011L01232" \o "Comlaw" </w:instrText>
            </w:r>
            <w:r w:rsidRPr="00580076">
              <w:fldChar w:fldCharType="separate"/>
            </w:r>
            <w:r w:rsidRPr="00580076">
              <w:rPr>
                <w:rStyle w:val="Hyperlink"/>
                <w:bCs/>
              </w:rPr>
              <w:t>F2011L01232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70/2011</w:t>
            </w:r>
          </w:p>
        </w:tc>
        <w:bookmarkStart w:id="1093" w:name="BKCheck15B_1024"/>
        <w:bookmarkEnd w:id="109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"http://www.comlaw.gov.au/Details/F2011L01231" \o "Comlaw" </w:instrText>
            </w:r>
            <w:r w:rsidRPr="00580076">
              <w:fldChar w:fldCharType="separate"/>
            </w:r>
            <w:r w:rsidRPr="00580076">
              <w:rPr>
                <w:rStyle w:val="Hyperlink"/>
                <w:bCs/>
              </w:rPr>
              <w:t>F2011L01231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73/2011</w:t>
            </w:r>
          </w:p>
        </w:tc>
        <w:bookmarkStart w:id="1094" w:name="BKCheck15B_1029"/>
        <w:bookmarkEnd w:id="109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"http://www.comlaw.gov.au/Details/F2011L01243" \o "Comlaw" </w:instrText>
            </w:r>
            <w:r w:rsidRPr="00580076">
              <w:fldChar w:fldCharType="separate"/>
            </w:r>
            <w:r w:rsidRPr="00580076">
              <w:rPr>
                <w:rStyle w:val="Hyperlink"/>
                <w:bCs/>
              </w:rPr>
              <w:t>F2011L01243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1089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74/2011</w:t>
            </w:r>
          </w:p>
        </w:tc>
        <w:bookmarkStart w:id="1095" w:name="BKCheck15B_1032"/>
        <w:bookmarkEnd w:id="109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"http://www.comlaw.gov.au/Details/F2011L01499" \o "Comlaw" </w:instrText>
            </w:r>
            <w:r w:rsidRPr="00580076">
              <w:fldChar w:fldCharType="separate"/>
            </w:r>
            <w:r w:rsidRPr="00580076">
              <w:rPr>
                <w:rStyle w:val="Hyperlink"/>
                <w:bCs/>
              </w:rPr>
              <w:t>F2011L01499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75/2011</w:t>
            </w:r>
          </w:p>
        </w:tc>
        <w:bookmarkStart w:id="1096" w:name="BKCheck15B_1034"/>
        <w:bookmarkEnd w:id="109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"http://www.comlaw.gov.au/Details/F2011L01244" \o "Comlaw" </w:instrText>
            </w:r>
            <w:r w:rsidRPr="00580076">
              <w:fldChar w:fldCharType="separate"/>
            </w:r>
            <w:r w:rsidRPr="00580076">
              <w:rPr>
                <w:rStyle w:val="Hyperlink"/>
                <w:bCs/>
              </w:rPr>
              <w:t>F2011L01244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76/2011</w:t>
            </w:r>
          </w:p>
        </w:tc>
        <w:bookmarkStart w:id="1097" w:name="BKCheck15B_1036"/>
        <w:bookmarkEnd w:id="109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"http://www.comlaw.gov.au/Details/F2011L01500" \o "Comlaw" </w:instrText>
            </w:r>
            <w:r w:rsidRPr="00580076">
              <w:fldChar w:fldCharType="separate"/>
            </w:r>
            <w:r w:rsidRPr="00580076">
              <w:rPr>
                <w:rStyle w:val="Hyperlink"/>
                <w:bCs/>
              </w:rPr>
              <w:t>F2011L01500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77/2011</w:t>
            </w:r>
          </w:p>
        </w:tc>
        <w:bookmarkStart w:id="1098" w:name="BKCheck15B_1038"/>
        <w:bookmarkEnd w:id="109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"http://www.comlaw.gov.au/Details/F2011L01245" \o "Comlaw" </w:instrText>
            </w:r>
            <w:r w:rsidRPr="00580076">
              <w:fldChar w:fldCharType="separate"/>
            </w:r>
            <w:r w:rsidRPr="00580076">
              <w:rPr>
                <w:rStyle w:val="Hyperlink"/>
                <w:bCs/>
              </w:rPr>
              <w:t>F2011L01245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78/2011</w:t>
            </w:r>
          </w:p>
        </w:tc>
        <w:bookmarkStart w:id="1099" w:name="BKCheck15B_1040"/>
        <w:bookmarkEnd w:id="109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"http://www.comlaw.gov.au/Details/F2011L01246" \o "Comlaw" </w:instrText>
            </w:r>
            <w:r w:rsidRPr="00580076">
              <w:fldChar w:fldCharType="separate"/>
            </w:r>
            <w:r w:rsidRPr="00580076">
              <w:rPr>
                <w:rStyle w:val="Hyperlink"/>
                <w:bCs/>
              </w:rPr>
              <w:t>F2011L01246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lastRenderedPageBreak/>
              <w:t>1094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80/2011</w:t>
            </w:r>
          </w:p>
        </w:tc>
        <w:bookmarkStart w:id="1100" w:name="BKCheck15B_1042"/>
        <w:bookmarkEnd w:id="110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"http://www.comlaw.gov.au/Details/F2011L01838" \o "Comlaw" </w:instrText>
            </w:r>
            <w:r w:rsidRPr="00580076">
              <w:fldChar w:fldCharType="separate"/>
            </w:r>
            <w:r w:rsidRPr="00580076">
              <w:rPr>
                <w:rStyle w:val="Hyperlink"/>
                <w:bCs/>
              </w:rPr>
              <w:t>F2011L01838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81/2011</w:t>
            </w:r>
          </w:p>
        </w:tc>
        <w:bookmarkStart w:id="1101" w:name="BKCheck15B_1043"/>
        <w:bookmarkEnd w:id="110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"http://www.comlaw.gov.au/Details/F2011L01839" \o "Comlaw" </w:instrText>
            </w:r>
            <w:r w:rsidRPr="00580076">
              <w:fldChar w:fldCharType="separate"/>
            </w:r>
            <w:r w:rsidRPr="00580076">
              <w:rPr>
                <w:rStyle w:val="Hyperlink"/>
                <w:bCs/>
              </w:rPr>
              <w:t>F2011L01839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82/2011</w:t>
            </w:r>
          </w:p>
        </w:tc>
        <w:bookmarkStart w:id="1102" w:name="BKCheck15B_1045"/>
        <w:bookmarkEnd w:id="110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"http://www.comlaw.gov.au/Details/F2011L01889" \o "Comlaw" </w:instrText>
            </w:r>
            <w:r w:rsidRPr="00580076">
              <w:fldChar w:fldCharType="separate"/>
            </w:r>
            <w:r w:rsidRPr="00580076">
              <w:rPr>
                <w:rStyle w:val="Hyperlink"/>
                <w:bCs/>
              </w:rPr>
              <w:t>F2011L01889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83/2011</w:t>
            </w:r>
          </w:p>
        </w:tc>
        <w:bookmarkStart w:id="1103" w:name="BKCheck15B_1047"/>
        <w:bookmarkEnd w:id="110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"http://www.comlaw.gov.au/Details/F2011L01850" \o "Comlaw" </w:instrText>
            </w:r>
            <w:r w:rsidRPr="00580076">
              <w:fldChar w:fldCharType="separate"/>
            </w:r>
            <w:r w:rsidRPr="00580076">
              <w:rPr>
                <w:rStyle w:val="Hyperlink"/>
                <w:bCs/>
              </w:rPr>
              <w:t>F2011L01850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84/2011</w:t>
            </w:r>
          </w:p>
        </w:tc>
        <w:bookmarkStart w:id="1104" w:name="BKCheck15B_1048"/>
        <w:bookmarkEnd w:id="110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"http://www.comlaw.gov.au/Details/F2011L01854" \o "Comlaw" </w:instrText>
            </w:r>
            <w:r w:rsidRPr="00580076">
              <w:fldChar w:fldCharType="separate"/>
            </w:r>
            <w:r w:rsidRPr="00580076">
              <w:rPr>
                <w:rStyle w:val="Hyperlink"/>
                <w:bCs/>
              </w:rPr>
              <w:t>F2011L01854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1099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85/2011</w:t>
            </w:r>
          </w:p>
        </w:tc>
        <w:bookmarkStart w:id="1105" w:name="BKCheck15B_1049"/>
        <w:bookmarkEnd w:id="110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"http://www.comlaw.gov.au/Details/F2011L01855" \o "Comlaw" </w:instrText>
            </w:r>
            <w:r w:rsidRPr="00580076">
              <w:fldChar w:fldCharType="separate"/>
            </w:r>
            <w:r w:rsidRPr="00580076">
              <w:rPr>
                <w:rStyle w:val="Hyperlink"/>
                <w:bCs/>
              </w:rPr>
              <w:t>F2011L01855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86/2011</w:t>
            </w:r>
          </w:p>
        </w:tc>
        <w:bookmarkStart w:id="1106" w:name="BKCheck15B_1050"/>
        <w:bookmarkEnd w:id="110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"http://www.comlaw.gov.au/Details/F2011L01860" \o "Comlaw" </w:instrText>
            </w:r>
            <w:r w:rsidRPr="00580076">
              <w:fldChar w:fldCharType="separate"/>
            </w:r>
            <w:r w:rsidRPr="00580076">
              <w:rPr>
                <w:rStyle w:val="Hyperlink"/>
                <w:bCs/>
              </w:rPr>
              <w:t>F2011L01860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87/2011</w:t>
            </w:r>
          </w:p>
        </w:tc>
        <w:bookmarkStart w:id="1107" w:name="BKCheck15B_1052"/>
        <w:bookmarkEnd w:id="110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"http://www.comlaw.gov.au/Details/F2011L01863" \o "Comlaw" </w:instrText>
            </w:r>
            <w:r w:rsidRPr="00580076">
              <w:fldChar w:fldCharType="separate"/>
            </w:r>
            <w:r w:rsidRPr="00580076">
              <w:rPr>
                <w:rStyle w:val="Hyperlink"/>
                <w:bCs/>
              </w:rPr>
              <w:t>F2011L01863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88/2011</w:t>
            </w:r>
          </w:p>
        </w:tc>
        <w:bookmarkStart w:id="1108" w:name="BKCheck15B_1054"/>
        <w:bookmarkEnd w:id="110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"http://www.comlaw.gov.au/Details/F2011L01866" \o "Comlaw" </w:instrText>
            </w:r>
            <w:r w:rsidRPr="00580076">
              <w:fldChar w:fldCharType="separate"/>
            </w:r>
            <w:r w:rsidRPr="00580076">
              <w:rPr>
                <w:rStyle w:val="Hyperlink"/>
                <w:bCs/>
              </w:rPr>
              <w:t>F2011L01866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89/2011</w:t>
            </w:r>
          </w:p>
        </w:tc>
        <w:bookmarkStart w:id="1109" w:name="BKCheck15B_1056"/>
        <w:bookmarkEnd w:id="110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"http://www.comlaw.gov.au/Details/F2011L01853" \o "Comlaw" </w:instrText>
            </w:r>
            <w:r w:rsidRPr="00580076">
              <w:fldChar w:fldCharType="separate"/>
            </w:r>
            <w:r w:rsidRPr="00580076">
              <w:rPr>
                <w:rStyle w:val="Hyperlink"/>
                <w:bCs/>
              </w:rPr>
              <w:t>F2011L01853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1104</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90/2011</w:t>
            </w:r>
          </w:p>
        </w:tc>
        <w:bookmarkStart w:id="1110" w:name="BKCheck15B_1059"/>
        <w:bookmarkEnd w:id="1110"/>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"http://www.comlaw.gov.au/Details/F2011L01824" \o "Comlaw" </w:instrText>
            </w:r>
            <w:r w:rsidRPr="00580076">
              <w:fldChar w:fldCharType="separate"/>
            </w:r>
            <w:r w:rsidRPr="00580076">
              <w:rPr>
                <w:rStyle w:val="Hyperlink"/>
                <w:bCs/>
              </w:rPr>
              <w:t>F2011L01824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1105</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91/2011</w:t>
            </w:r>
          </w:p>
        </w:tc>
        <w:bookmarkStart w:id="1111" w:name="BKCheck15B_1061"/>
        <w:bookmarkEnd w:id="1111"/>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"http://www.comlaw.gov.au/Details/F2011L01826" \o "Comlaw" </w:instrText>
            </w:r>
            <w:r w:rsidRPr="00580076">
              <w:fldChar w:fldCharType="separate"/>
            </w:r>
            <w:r w:rsidRPr="00580076">
              <w:rPr>
                <w:rStyle w:val="Hyperlink"/>
                <w:bCs/>
              </w:rPr>
              <w:t>F2011L01826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1106</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92/2011</w:t>
            </w:r>
          </w:p>
        </w:tc>
        <w:bookmarkStart w:id="1112" w:name="BKCheck15B_1063"/>
        <w:bookmarkEnd w:id="1112"/>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"http://www.comlaw.gov.au/Details/F2011L01827" \o "Comlaw" </w:instrText>
            </w:r>
            <w:r w:rsidRPr="00580076">
              <w:fldChar w:fldCharType="separate"/>
            </w:r>
            <w:r w:rsidRPr="00580076">
              <w:rPr>
                <w:rStyle w:val="Hyperlink"/>
                <w:bCs/>
              </w:rPr>
              <w:t>F2011L01827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1107</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93/2011</w:t>
            </w:r>
          </w:p>
        </w:tc>
        <w:bookmarkStart w:id="1113" w:name="BKCheck15B_1065"/>
        <w:bookmarkEnd w:id="1113"/>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"http://www.comlaw.gov.au/Details/F2011L01828" \o "Comlaw" </w:instrText>
            </w:r>
            <w:r w:rsidRPr="00580076">
              <w:fldChar w:fldCharType="separate"/>
            </w:r>
            <w:r w:rsidRPr="00580076">
              <w:rPr>
                <w:rStyle w:val="Hyperlink"/>
                <w:bCs/>
              </w:rPr>
              <w:t>F2011L01828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1108</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94/2011</w:t>
            </w:r>
          </w:p>
        </w:tc>
        <w:bookmarkStart w:id="1114" w:name="BKCheck15B_1066"/>
        <w:bookmarkEnd w:id="1114"/>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"http://www.comlaw.gov.au/Details/F2011L01832" \o "Comlaw" </w:instrText>
            </w:r>
            <w:r w:rsidRPr="00580076">
              <w:fldChar w:fldCharType="separate"/>
            </w:r>
            <w:r w:rsidRPr="00580076">
              <w:rPr>
                <w:rStyle w:val="Hyperlink"/>
                <w:bCs/>
              </w:rPr>
              <w:t>F2011L01832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1109</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95/2011</w:t>
            </w:r>
          </w:p>
        </w:tc>
        <w:bookmarkStart w:id="1115" w:name="BKCheck15B_1067"/>
        <w:bookmarkEnd w:id="1115"/>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"http://www.comlaw.gov.au/Details/F2011L01833" \o "Comlaw" </w:instrText>
            </w:r>
            <w:r w:rsidRPr="00580076">
              <w:fldChar w:fldCharType="separate"/>
            </w:r>
            <w:r w:rsidRPr="00580076">
              <w:rPr>
                <w:rStyle w:val="Hyperlink"/>
                <w:bCs/>
              </w:rPr>
              <w:t>F2011L01833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1110</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96/2011</w:t>
            </w:r>
          </w:p>
        </w:tc>
        <w:bookmarkStart w:id="1116" w:name="BKCheck15B_1068"/>
        <w:bookmarkEnd w:id="1116"/>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"http://www.comlaw.gov.au/Details/F2011L01869" \o "Comlaw" </w:instrText>
            </w:r>
            <w:r w:rsidRPr="00580076">
              <w:fldChar w:fldCharType="separate"/>
            </w:r>
            <w:r w:rsidRPr="00580076">
              <w:rPr>
                <w:rStyle w:val="Hyperlink"/>
                <w:bCs/>
              </w:rPr>
              <w:t>F2011L01869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1111</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97/2011</w:t>
            </w:r>
          </w:p>
        </w:tc>
        <w:bookmarkStart w:id="1117" w:name="BKCheck15B_1069"/>
        <w:bookmarkEnd w:id="1117"/>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"http://www.comlaw.gov.au/Details/F2011L01851" \o "Comlaw" </w:instrText>
            </w:r>
            <w:r w:rsidRPr="00580076">
              <w:fldChar w:fldCharType="separate"/>
            </w:r>
            <w:r w:rsidRPr="00580076">
              <w:rPr>
                <w:rStyle w:val="Hyperlink"/>
                <w:bCs/>
              </w:rPr>
              <w:t>F2011L01851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1112</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98/2011</w:t>
            </w:r>
          </w:p>
        </w:tc>
        <w:bookmarkStart w:id="1118" w:name="BKCheck15B_1071"/>
        <w:bookmarkEnd w:id="1118"/>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"http://www.comlaw.gov.au/Details/F2011L01870" \o "Comlaw" </w:instrText>
            </w:r>
            <w:r w:rsidRPr="00580076">
              <w:fldChar w:fldCharType="separate"/>
            </w:r>
            <w:r w:rsidRPr="00580076">
              <w:rPr>
                <w:rStyle w:val="Hyperlink"/>
                <w:bCs/>
              </w:rPr>
              <w:t>F2011L01870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747FE">
            <w:pPr>
              <w:pStyle w:val="Tabletext"/>
            </w:pPr>
            <w:r w:rsidRPr="00580076">
              <w:t>1113</w:t>
            </w:r>
          </w:p>
        </w:tc>
        <w:tc>
          <w:tcPr>
            <w:tcW w:w="4961" w:type="dxa"/>
            <w:shd w:val="clear" w:color="auto" w:fill="auto"/>
          </w:tcPr>
          <w:p w:rsidR="0012726B" w:rsidRPr="00580076" w:rsidRDefault="0012726B" w:rsidP="001747FE">
            <w:pPr>
              <w:pStyle w:val="Tabletext"/>
            </w:pPr>
            <w:r w:rsidRPr="00580076">
              <w:t>Tariff Concession Revocation Order</w:t>
            </w:r>
            <w:r w:rsidR="00580076" w:rsidRPr="00580076">
              <w:t> </w:t>
            </w:r>
            <w:r w:rsidRPr="00580076">
              <w:t>99/2011</w:t>
            </w:r>
          </w:p>
        </w:tc>
        <w:bookmarkStart w:id="1119" w:name="BKCheck15B_1072"/>
        <w:bookmarkEnd w:id="1119"/>
        <w:tc>
          <w:tcPr>
            <w:tcW w:w="1560" w:type="dxa"/>
            <w:shd w:val="clear" w:color="auto" w:fill="auto"/>
          </w:tcPr>
          <w:p w:rsidR="0012726B" w:rsidRPr="00580076" w:rsidRDefault="0012726B" w:rsidP="001747FE">
            <w:pPr>
              <w:pStyle w:val="Tabletext"/>
              <w:rPr>
                <w:rStyle w:val="Hyperlink"/>
                <w:bCs/>
                <w:u w:val="none"/>
              </w:rPr>
            </w:pPr>
            <w:r w:rsidRPr="00580076">
              <w:fldChar w:fldCharType="begin"/>
            </w:r>
            <w:r w:rsidRPr="00580076">
              <w:instrText xml:space="preserve"> HYPERLINK "http://www.comlaw.gov.au/Details/F2011L01848" \o "Comlaw" </w:instrText>
            </w:r>
            <w:r w:rsidRPr="00580076">
              <w:fldChar w:fldCharType="separate"/>
            </w:r>
            <w:r w:rsidRPr="00580076">
              <w:rPr>
                <w:rStyle w:val="Hyperlink"/>
                <w:bCs/>
              </w:rPr>
              <w:t>F2011L01848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1114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100/2011</w:t>
            </w:r>
          </w:p>
        </w:tc>
        <w:bookmarkStart w:id="1120" w:name="BKCheck15B_1074"/>
        <w:bookmarkEnd w:id="112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"http://www.comlaw.gov.au/Details/F2011L01857" \o "Comlaw" </w:instrText>
            </w:r>
            <w:r w:rsidRPr="00580076">
              <w:fldChar w:fldCharType="separate"/>
            </w:r>
            <w:r w:rsidRPr="00580076">
              <w:rPr>
                <w:rStyle w:val="Hyperlink"/>
                <w:bCs/>
              </w:rPr>
              <w:t>F2011L01857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1115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101/2011</w:t>
            </w:r>
          </w:p>
        </w:tc>
        <w:bookmarkStart w:id="1121" w:name="BKCheck15B_1075"/>
        <w:bookmarkEnd w:id="112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"http://www.comlaw.gov.au/Details/F2011L01858" \o "Comlaw" </w:instrText>
            </w:r>
            <w:r w:rsidRPr="00580076">
              <w:fldChar w:fldCharType="separate"/>
            </w:r>
            <w:r w:rsidRPr="00580076">
              <w:rPr>
                <w:rStyle w:val="Hyperlink"/>
                <w:bCs/>
              </w:rPr>
              <w:t>F2011L01858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1116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102/2011</w:t>
            </w:r>
          </w:p>
        </w:tc>
        <w:bookmarkStart w:id="1122" w:name="BKCheck15B_1076"/>
        <w:bookmarkEnd w:id="112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"http://www.comlaw.gov.au/Details/F2011L02201" \o "Comlaw" </w:instrText>
            </w:r>
            <w:r w:rsidRPr="00580076">
              <w:fldChar w:fldCharType="separate"/>
            </w:r>
            <w:r w:rsidRPr="00580076">
              <w:rPr>
                <w:rStyle w:val="Hyperlink"/>
                <w:bCs/>
              </w:rPr>
              <w:t>F2011L02201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1117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103/2011</w:t>
            </w:r>
          </w:p>
        </w:tc>
        <w:bookmarkStart w:id="1123" w:name="BKCheck15B_1077"/>
        <w:bookmarkEnd w:id="112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"http://www.comlaw.gov.au/Details/F2011L01856" \o "Comlaw" </w:instrText>
            </w:r>
            <w:r w:rsidRPr="00580076">
              <w:fldChar w:fldCharType="separate"/>
            </w:r>
            <w:r w:rsidRPr="00580076">
              <w:rPr>
                <w:rStyle w:val="Hyperlink"/>
                <w:bCs/>
              </w:rPr>
              <w:t>F2011L01856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1118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104/2011</w:t>
            </w:r>
          </w:p>
        </w:tc>
        <w:bookmarkStart w:id="1124" w:name="BKCheck15B_1078"/>
        <w:bookmarkEnd w:id="112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"http://www.comlaw.gov.au/Details/F2011L01859" \o "Comlaw" </w:instrText>
            </w:r>
            <w:r w:rsidRPr="00580076">
              <w:fldChar w:fldCharType="separate"/>
            </w:r>
            <w:r w:rsidRPr="00580076">
              <w:rPr>
                <w:rStyle w:val="Hyperlink"/>
                <w:bCs/>
              </w:rPr>
              <w:t>F2011L01859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1119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105/2011</w:t>
            </w:r>
          </w:p>
        </w:tc>
        <w:bookmarkStart w:id="1125" w:name="BKCheck15B_1079"/>
        <w:bookmarkEnd w:id="112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"http://www.comlaw.gov.au/Details/F2011L01864" \o "Comlaw" </w:instrText>
            </w:r>
            <w:r w:rsidRPr="00580076">
              <w:fldChar w:fldCharType="separate"/>
            </w:r>
            <w:r w:rsidRPr="00580076">
              <w:rPr>
                <w:rStyle w:val="Hyperlink"/>
                <w:bCs/>
              </w:rPr>
              <w:t>F2011L01864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106/2011</w:t>
            </w:r>
          </w:p>
        </w:tc>
        <w:bookmarkStart w:id="1126" w:name="BKCheck15B_1081"/>
        <w:bookmarkEnd w:id="112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"http://www.comlaw.gov.au/Details/F2011L01862" \o "Comlaw" </w:instrText>
            </w:r>
            <w:r w:rsidRPr="00580076">
              <w:fldChar w:fldCharType="separate"/>
            </w:r>
            <w:r w:rsidRPr="00580076">
              <w:rPr>
                <w:rStyle w:val="Hyperlink"/>
                <w:bCs/>
              </w:rPr>
              <w:t>F2011L01862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107/2011</w:t>
            </w:r>
          </w:p>
        </w:tc>
        <w:bookmarkStart w:id="1127" w:name="BKCheck15B_1083"/>
        <w:bookmarkEnd w:id="112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"http://www.comlaw.gov.au/Details/F2011L01867" \o "Comlaw" </w:instrText>
            </w:r>
            <w:r w:rsidRPr="00580076">
              <w:fldChar w:fldCharType="separate"/>
            </w:r>
            <w:r w:rsidRPr="00580076">
              <w:rPr>
                <w:rStyle w:val="Hyperlink"/>
                <w:bCs/>
              </w:rPr>
              <w:t>F2011L01867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108/2011</w:t>
            </w:r>
          </w:p>
        </w:tc>
        <w:bookmarkStart w:id="1128" w:name="BKCheck15B_1085"/>
        <w:bookmarkEnd w:id="112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"http://www.comlaw.gov.au/Details/F2011L01871" \o "Comlaw" </w:instrText>
            </w:r>
            <w:r w:rsidRPr="00580076">
              <w:fldChar w:fldCharType="separate"/>
            </w:r>
            <w:r w:rsidRPr="00580076">
              <w:rPr>
                <w:rStyle w:val="Hyperlink"/>
                <w:bCs/>
              </w:rPr>
              <w:t>F2011L01871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lastRenderedPageBreak/>
              <w:t>1123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110/2011</w:t>
            </w:r>
          </w:p>
        </w:tc>
        <w:bookmarkStart w:id="1129" w:name="BKCheck15B_1090"/>
        <w:bookmarkEnd w:id="112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"http://www.comlaw.gov.au/Details/F2011L01879" \o "Comlaw" </w:instrText>
            </w:r>
            <w:r w:rsidRPr="00580076">
              <w:fldChar w:fldCharType="separate"/>
            </w:r>
            <w:r w:rsidRPr="00580076">
              <w:rPr>
                <w:rStyle w:val="Hyperlink"/>
                <w:bCs/>
              </w:rPr>
              <w:t>F2011L01879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111/2011</w:t>
            </w:r>
          </w:p>
        </w:tc>
        <w:bookmarkStart w:id="1130" w:name="BKCheck15B_1093"/>
        <w:bookmarkEnd w:id="113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"http://www.comlaw.gov.au/Details/F2011L01882" \o "Comlaw" </w:instrText>
            </w:r>
            <w:r w:rsidRPr="00580076">
              <w:fldChar w:fldCharType="separate"/>
            </w:r>
            <w:r w:rsidRPr="00580076">
              <w:rPr>
                <w:rStyle w:val="Hyperlink"/>
                <w:bCs/>
              </w:rPr>
              <w:t>F2011L01882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112/2011</w:t>
            </w:r>
          </w:p>
        </w:tc>
        <w:bookmarkStart w:id="1131" w:name="BKCheck15B_1095"/>
        <w:bookmarkEnd w:id="113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"http://www.comlaw.gov.au/Details/F2011L01872" \o "Comlaw" </w:instrText>
            </w:r>
            <w:r w:rsidRPr="00580076">
              <w:fldChar w:fldCharType="separate"/>
            </w:r>
            <w:r w:rsidRPr="00580076">
              <w:rPr>
                <w:rStyle w:val="Hyperlink"/>
                <w:bCs/>
              </w:rPr>
              <w:t>F2011L01872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113/2011</w:t>
            </w:r>
          </w:p>
        </w:tc>
        <w:bookmarkStart w:id="1132" w:name="BKCheck15B_1097"/>
        <w:bookmarkEnd w:id="113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"http://www.comlaw.gov.au/Details/F2011L01868" \o "Comlaw" </w:instrText>
            </w:r>
            <w:r w:rsidRPr="00580076">
              <w:fldChar w:fldCharType="separate"/>
            </w:r>
            <w:r w:rsidRPr="00580076">
              <w:rPr>
                <w:rStyle w:val="Hyperlink"/>
                <w:bCs/>
              </w:rPr>
              <w:t>F2011L01868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114/2011</w:t>
            </w:r>
          </w:p>
        </w:tc>
        <w:bookmarkStart w:id="1133" w:name="BKCheck15B_1099"/>
        <w:bookmarkEnd w:id="113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"http://www.comlaw.gov.au/Details/F2011L01878" \o "Comlaw" </w:instrText>
            </w:r>
            <w:r w:rsidRPr="00580076">
              <w:fldChar w:fldCharType="separate"/>
            </w:r>
            <w:r w:rsidRPr="00580076">
              <w:rPr>
                <w:rStyle w:val="Hyperlink"/>
                <w:bCs/>
              </w:rPr>
              <w:t>F2011L01878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115/2011</w:t>
            </w:r>
          </w:p>
        </w:tc>
        <w:bookmarkStart w:id="1134" w:name="BKCheck15B_1101"/>
        <w:bookmarkEnd w:id="113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"http://www.comlaw.gov.au/Details/F2011L01873" \o "Comlaw" </w:instrText>
            </w:r>
            <w:r w:rsidRPr="00580076">
              <w:fldChar w:fldCharType="separate"/>
            </w:r>
            <w:r w:rsidRPr="00580076">
              <w:rPr>
                <w:rStyle w:val="Hyperlink"/>
                <w:bCs/>
              </w:rPr>
              <w:t>F2011L01873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1129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116/2011</w:t>
            </w:r>
          </w:p>
        </w:tc>
        <w:bookmarkStart w:id="1135" w:name="BKCheck15B_1102"/>
        <w:bookmarkEnd w:id="113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"http://www.comlaw.gov.au/Details/F2011L01880" \o "Comlaw" </w:instrText>
            </w:r>
            <w:r w:rsidRPr="00580076">
              <w:fldChar w:fldCharType="separate"/>
            </w:r>
            <w:r w:rsidRPr="00580076">
              <w:rPr>
                <w:rStyle w:val="Hyperlink"/>
                <w:bCs/>
              </w:rPr>
              <w:t>F2011L01880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117/2011</w:t>
            </w:r>
          </w:p>
        </w:tc>
        <w:bookmarkStart w:id="1136" w:name="BKCheck15B_1103"/>
        <w:bookmarkEnd w:id="113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"http://www.comlaw.gov.au/Details/F2011L01876" \o "Comlaw" </w:instrText>
            </w:r>
            <w:r w:rsidRPr="00580076">
              <w:fldChar w:fldCharType="separate"/>
            </w:r>
            <w:r w:rsidRPr="00580076">
              <w:rPr>
                <w:rStyle w:val="Hyperlink"/>
                <w:bCs/>
              </w:rPr>
              <w:t>F2011L01876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118/2011</w:t>
            </w:r>
          </w:p>
        </w:tc>
        <w:bookmarkStart w:id="1137" w:name="BKCheck15B_1104"/>
        <w:bookmarkEnd w:id="113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"http://www.comlaw.gov.au/Details/F2011L01883" \o "Comlaw" </w:instrText>
            </w:r>
            <w:r w:rsidRPr="00580076">
              <w:fldChar w:fldCharType="separate"/>
            </w:r>
            <w:r w:rsidRPr="00580076">
              <w:rPr>
                <w:rStyle w:val="Hyperlink"/>
                <w:bCs/>
              </w:rPr>
              <w:t>F2011L01883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119/2011</w:t>
            </w:r>
          </w:p>
        </w:tc>
        <w:bookmarkStart w:id="1138" w:name="BKCheck15B_1105"/>
        <w:bookmarkEnd w:id="113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"http://www.comlaw.gov.au/Details/F2011L01884" \o "Comlaw" </w:instrText>
            </w:r>
            <w:r w:rsidRPr="00580076">
              <w:fldChar w:fldCharType="separate"/>
            </w:r>
            <w:r w:rsidRPr="00580076">
              <w:rPr>
                <w:rStyle w:val="Hyperlink"/>
                <w:bCs/>
              </w:rPr>
              <w:t>F2011L01884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120/2011</w:t>
            </w:r>
          </w:p>
        </w:tc>
        <w:bookmarkStart w:id="1139" w:name="BKCheck15B_1106"/>
        <w:bookmarkEnd w:id="113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"http://www.comlaw.gov.au/Details/F2011L01950" \o "Comlaw" </w:instrText>
            </w:r>
            <w:r w:rsidRPr="00580076">
              <w:fldChar w:fldCharType="separate"/>
            </w:r>
            <w:r w:rsidRPr="00580076">
              <w:rPr>
                <w:rStyle w:val="Hyperlink"/>
                <w:bCs/>
              </w:rPr>
              <w:t>F2011L01950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121/2011</w:t>
            </w:r>
          </w:p>
        </w:tc>
        <w:bookmarkStart w:id="1140" w:name="BKCheck15B_1108"/>
        <w:bookmarkEnd w:id="114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"http://www.comlaw.gov.au/Details/F2011L01952" \o "Comlaw" </w:instrText>
            </w:r>
            <w:r w:rsidRPr="00580076">
              <w:fldChar w:fldCharType="separate"/>
            </w:r>
            <w:r w:rsidRPr="00580076">
              <w:rPr>
                <w:rStyle w:val="Hyperlink"/>
                <w:bCs/>
              </w:rPr>
              <w:t>F2011L01952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122/2011</w:t>
            </w:r>
          </w:p>
        </w:tc>
        <w:bookmarkStart w:id="1141" w:name="BKCheck15B_1109"/>
        <w:bookmarkEnd w:id="114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"http://www.comlaw.gov.au/Details/F2011L01953" \o "Comlaw" </w:instrText>
            </w:r>
            <w:r w:rsidRPr="00580076">
              <w:fldChar w:fldCharType="separate"/>
            </w:r>
            <w:r w:rsidRPr="00580076">
              <w:rPr>
                <w:rStyle w:val="Hyperlink"/>
                <w:bCs/>
              </w:rPr>
              <w:t>F2011L01953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123/2011</w:t>
            </w:r>
          </w:p>
        </w:tc>
        <w:bookmarkStart w:id="1142" w:name="BKCheck15B_1110"/>
        <w:bookmarkEnd w:id="114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"http://www.comlaw.gov.au/Details/F2011L01955" \o "Comlaw" </w:instrText>
            </w:r>
            <w:r w:rsidRPr="00580076">
              <w:fldChar w:fldCharType="separate"/>
            </w:r>
            <w:r w:rsidRPr="00580076">
              <w:rPr>
                <w:rStyle w:val="Hyperlink"/>
                <w:bCs/>
              </w:rPr>
              <w:t>F2011L01955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124/2011</w:t>
            </w:r>
          </w:p>
        </w:tc>
        <w:bookmarkStart w:id="1143" w:name="BKCheck15B_1112"/>
        <w:bookmarkEnd w:id="114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"http://www.comlaw.gov.au/Details/F2011L01957" \o "Comlaw" </w:instrText>
            </w:r>
            <w:r w:rsidRPr="00580076">
              <w:fldChar w:fldCharType="separate"/>
            </w:r>
            <w:r w:rsidRPr="00580076">
              <w:rPr>
                <w:rStyle w:val="Hyperlink"/>
                <w:bCs/>
              </w:rPr>
              <w:t>F2011L01957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125/2011</w:t>
            </w:r>
          </w:p>
        </w:tc>
        <w:bookmarkStart w:id="1144" w:name="BKCheck15B_1114"/>
        <w:bookmarkEnd w:id="114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"http://www.comlaw.gov.au/Details/F2011L01973" \o "Comlaw" </w:instrText>
            </w:r>
            <w:r w:rsidRPr="00580076">
              <w:fldChar w:fldCharType="separate"/>
            </w:r>
            <w:r w:rsidRPr="00580076">
              <w:rPr>
                <w:rStyle w:val="Hyperlink"/>
                <w:bCs/>
              </w:rPr>
              <w:t>F2011L01973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1139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126/2011</w:t>
            </w:r>
          </w:p>
        </w:tc>
        <w:bookmarkStart w:id="1145" w:name="BKCheck15B_1116"/>
        <w:bookmarkEnd w:id="114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"http://www.comlaw.gov.au/Details/F2011L01959" \o "Comlaw" </w:instrText>
            </w:r>
            <w:r w:rsidRPr="00580076">
              <w:fldChar w:fldCharType="separate"/>
            </w:r>
            <w:r w:rsidRPr="00580076">
              <w:rPr>
                <w:rStyle w:val="Hyperlink"/>
                <w:bCs/>
              </w:rPr>
              <w:t>F2011L01959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127/2011</w:t>
            </w:r>
          </w:p>
        </w:tc>
        <w:bookmarkStart w:id="1146" w:name="BKCheck15B_1118"/>
        <w:bookmarkEnd w:id="114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"http://www.comlaw.gov.au/Details/F2011L01961" \o "Comlaw" </w:instrText>
            </w:r>
            <w:r w:rsidRPr="00580076">
              <w:fldChar w:fldCharType="separate"/>
            </w:r>
            <w:r w:rsidRPr="00580076">
              <w:rPr>
                <w:rStyle w:val="Hyperlink"/>
                <w:bCs/>
              </w:rPr>
              <w:t>F2011L01961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128/2011</w:t>
            </w:r>
          </w:p>
        </w:tc>
        <w:bookmarkStart w:id="1147" w:name="BKCheck15B_1120"/>
        <w:bookmarkEnd w:id="114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"http://www.comlaw.gov.au/Details/F2011L01963" \o "Comlaw" </w:instrText>
            </w:r>
            <w:r w:rsidRPr="00580076">
              <w:fldChar w:fldCharType="separate"/>
            </w:r>
            <w:r w:rsidRPr="00580076">
              <w:rPr>
                <w:rStyle w:val="Hyperlink"/>
                <w:bCs/>
              </w:rPr>
              <w:t>F2011L01963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129/2011</w:t>
            </w:r>
          </w:p>
        </w:tc>
        <w:bookmarkStart w:id="1148" w:name="BKCheck15B_1122"/>
        <w:bookmarkEnd w:id="114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"http://www.comlaw.gov.au/Details/F2011L01966" \o "Comlaw" </w:instrText>
            </w:r>
            <w:r w:rsidRPr="00580076">
              <w:fldChar w:fldCharType="separate"/>
            </w:r>
            <w:r w:rsidRPr="00580076">
              <w:rPr>
                <w:rStyle w:val="Hyperlink"/>
                <w:bCs/>
              </w:rPr>
              <w:t>F2011L01966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130/2011</w:t>
            </w:r>
          </w:p>
        </w:tc>
        <w:bookmarkStart w:id="1149" w:name="BKCheck15B_1123"/>
        <w:bookmarkEnd w:id="114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"http://www.comlaw.gov.au/Details/F2011L01968" \o "Comlaw" </w:instrText>
            </w:r>
            <w:r w:rsidRPr="00580076">
              <w:fldChar w:fldCharType="separate"/>
            </w:r>
            <w:r w:rsidRPr="00580076">
              <w:rPr>
                <w:rStyle w:val="Hyperlink"/>
                <w:bCs/>
              </w:rPr>
              <w:t>F2011L01968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131/2011</w:t>
            </w:r>
          </w:p>
        </w:tc>
        <w:bookmarkStart w:id="1150" w:name="BKCheck15B_1124"/>
        <w:bookmarkEnd w:id="115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"http://www.comlaw.gov.au/Details/F2011L01971" \o "Comlaw" </w:instrText>
            </w:r>
            <w:r w:rsidRPr="00580076">
              <w:fldChar w:fldCharType="separate"/>
            </w:r>
            <w:r w:rsidRPr="00580076">
              <w:rPr>
                <w:rStyle w:val="Hyperlink"/>
                <w:bCs/>
              </w:rPr>
              <w:t>F2011L01971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132/2011</w:t>
            </w:r>
          </w:p>
        </w:tc>
        <w:bookmarkStart w:id="1151" w:name="BKCheck15B_1125"/>
        <w:bookmarkEnd w:id="115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"http://www.comlaw.gov.au/Details/F2011L01972" \o "Comlaw" </w:instrText>
            </w:r>
            <w:r w:rsidRPr="00580076">
              <w:fldChar w:fldCharType="separate"/>
            </w:r>
            <w:r w:rsidRPr="00580076">
              <w:rPr>
                <w:rStyle w:val="Hyperlink"/>
                <w:bCs/>
              </w:rPr>
              <w:t>F2011L01972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133/2011</w:t>
            </w:r>
          </w:p>
        </w:tc>
        <w:bookmarkStart w:id="1152" w:name="BKCheck15B_1126"/>
        <w:bookmarkEnd w:id="115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"http://www.comlaw.gov.au/Details/F2011L01956" \o "Comlaw" </w:instrText>
            </w:r>
            <w:r w:rsidRPr="00580076">
              <w:fldChar w:fldCharType="separate"/>
            </w:r>
            <w:r w:rsidRPr="00580076">
              <w:rPr>
                <w:rStyle w:val="Hyperlink"/>
                <w:bCs/>
              </w:rPr>
              <w:t>F2011L01956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134/2011</w:t>
            </w:r>
          </w:p>
        </w:tc>
        <w:bookmarkStart w:id="1153" w:name="BKCheck15B_1128"/>
        <w:bookmarkEnd w:id="115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"http://www.comlaw.gov.au/Details/F2011L01960" \o "Comlaw" </w:instrText>
            </w:r>
            <w:r w:rsidRPr="00580076">
              <w:fldChar w:fldCharType="separate"/>
            </w:r>
            <w:r w:rsidRPr="00580076">
              <w:rPr>
                <w:rStyle w:val="Hyperlink"/>
                <w:bCs/>
              </w:rPr>
              <w:t>F2011L01960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135/2011</w:t>
            </w:r>
          </w:p>
        </w:tc>
        <w:bookmarkStart w:id="1154" w:name="BKCheck15B_1129"/>
        <w:bookmarkEnd w:id="115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"http://www.comlaw.gov.au/Details/F2011L01947" \o "Comlaw" </w:instrText>
            </w:r>
            <w:r w:rsidRPr="00580076">
              <w:fldChar w:fldCharType="separate"/>
            </w:r>
            <w:r w:rsidRPr="00580076">
              <w:rPr>
                <w:rStyle w:val="Hyperlink"/>
                <w:bCs/>
              </w:rPr>
              <w:t>F2011L01947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1149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136/2011</w:t>
            </w:r>
          </w:p>
        </w:tc>
        <w:bookmarkStart w:id="1155" w:name="BKCheck15B_1130"/>
        <w:bookmarkEnd w:id="115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"http://www.comlaw.gov.au/Details/F2011L01948" \o "Comlaw" </w:instrText>
            </w:r>
            <w:r w:rsidRPr="00580076">
              <w:fldChar w:fldCharType="separate"/>
            </w:r>
            <w:r w:rsidRPr="00580076">
              <w:rPr>
                <w:rStyle w:val="Hyperlink"/>
                <w:bCs/>
              </w:rPr>
              <w:t>F2011L01948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137/2011</w:t>
            </w:r>
          </w:p>
        </w:tc>
        <w:bookmarkStart w:id="1156" w:name="BKCheck15B_1132"/>
        <w:bookmarkEnd w:id="115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"http://www.comlaw.gov.au/Details/F2011L01949" \o "Comlaw" </w:instrText>
            </w:r>
            <w:r w:rsidRPr="00580076">
              <w:fldChar w:fldCharType="separate"/>
            </w:r>
            <w:r w:rsidRPr="00580076">
              <w:rPr>
                <w:rStyle w:val="Hyperlink"/>
                <w:bCs/>
              </w:rPr>
              <w:t>F2011L01949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138/2011</w:t>
            </w:r>
          </w:p>
        </w:tc>
        <w:bookmarkStart w:id="1157" w:name="BKCheck15B_1134"/>
        <w:bookmarkEnd w:id="115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"http://www.comlaw.gov.au/Details/F2011L01951" \o "Comlaw" </w:instrText>
            </w:r>
            <w:r w:rsidRPr="00580076">
              <w:fldChar w:fldCharType="separate"/>
            </w:r>
            <w:r w:rsidRPr="00580076">
              <w:rPr>
                <w:rStyle w:val="Hyperlink"/>
                <w:bCs/>
              </w:rPr>
              <w:t>F2011L01951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lastRenderedPageBreak/>
              <w:t>1152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139/2011</w:t>
            </w:r>
          </w:p>
        </w:tc>
        <w:bookmarkStart w:id="1158" w:name="BKCheck15B_1136"/>
        <w:bookmarkEnd w:id="115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"http://www.comlaw.gov.au/Details/F2011L01954" \o "Comlaw" </w:instrText>
            </w:r>
            <w:r w:rsidRPr="00580076">
              <w:fldChar w:fldCharType="separate"/>
            </w:r>
            <w:r w:rsidRPr="00580076">
              <w:rPr>
                <w:rStyle w:val="Hyperlink"/>
                <w:bCs/>
              </w:rPr>
              <w:t>F2011L01954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140/2011</w:t>
            </w:r>
          </w:p>
        </w:tc>
        <w:bookmarkStart w:id="1159" w:name="BKCheck15B_1138"/>
        <w:bookmarkEnd w:id="115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"http://www.comlaw.gov.au/Details/F2011L01958" \o "Comlaw" </w:instrText>
            </w:r>
            <w:r w:rsidRPr="00580076">
              <w:fldChar w:fldCharType="separate"/>
            </w:r>
            <w:r w:rsidRPr="00580076">
              <w:rPr>
                <w:rStyle w:val="Hyperlink"/>
                <w:bCs/>
              </w:rPr>
              <w:t>F2011L01958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141/2011</w:t>
            </w:r>
          </w:p>
        </w:tc>
        <w:bookmarkStart w:id="1160" w:name="BKCheck15B_1140"/>
        <w:bookmarkEnd w:id="116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"http://www.comlaw.gov.au/Details/F2011L01965" \o "Comlaw" </w:instrText>
            </w:r>
            <w:r w:rsidRPr="00580076">
              <w:fldChar w:fldCharType="separate"/>
            </w:r>
            <w:r w:rsidRPr="00580076">
              <w:rPr>
                <w:rStyle w:val="Hyperlink"/>
                <w:bCs/>
              </w:rPr>
              <w:t>F2011L01965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142/2011</w:t>
            </w:r>
          </w:p>
        </w:tc>
        <w:bookmarkStart w:id="1161" w:name="BKCheck15B_1142"/>
        <w:bookmarkEnd w:id="116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"http://www.comlaw.gov.au/Details/F2011L01967" \o "Comlaw" </w:instrText>
            </w:r>
            <w:r w:rsidRPr="00580076">
              <w:fldChar w:fldCharType="separate"/>
            </w:r>
            <w:r w:rsidRPr="00580076">
              <w:rPr>
                <w:rStyle w:val="Hyperlink"/>
                <w:bCs/>
              </w:rPr>
              <w:t>F2011L01967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143/2011</w:t>
            </w:r>
          </w:p>
        </w:tc>
        <w:bookmarkStart w:id="1162" w:name="BKCheck15B_1144"/>
        <w:bookmarkEnd w:id="116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"http://www.comlaw.gov.au/Details/F2011L01969" \o "Comlaw" </w:instrText>
            </w:r>
            <w:r w:rsidRPr="00580076">
              <w:fldChar w:fldCharType="separate"/>
            </w:r>
            <w:r w:rsidRPr="00580076">
              <w:rPr>
                <w:rStyle w:val="Hyperlink"/>
                <w:bCs/>
              </w:rPr>
              <w:t>F2011L01969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144/2011</w:t>
            </w:r>
          </w:p>
        </w:tc>
        <w:bookmarkStart w:id="1163" w:name="BKCheck15B_1146"/>
        <w:bookmarkEnd w:id="116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"http://www.comlaw.gov.au/Details/F2011L02280" \o "Comlaw" </w:instrText>
            </w:r>
            <w:r w:rsidRPr="00580076">
              <w:fldChar w:fldCharType="separate"/>
            </w:r>
            <w:r w:rsidRPr="00580076">
              <w:rPr>
                <w:rStyle w:val="Hyperlink"/>
                <w:bCs/>
              </w:rPr>
              <w:t>F2011L02280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145/2011</w:t>
            </w:r>
          </w:p>
        </w:tc>
        <w:bookmarkStart w:id="1164" w:name="BKCheck15B_1148"/>
        <w:bookmarkEnd w:id="116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"http://www.comlaw.gov.au/Details/F2011L02273" \o "Comlaw" </w:instrText>
            </w:r>
            <w:r w:rsidRPr="00580076">
              <w:fldChar w:fldCharType="separate"/>
            </w:r>
            <w:r w:rsidRPr="00580076">
              <w:rPr>
                <w:rStyle w:val="Hyperlink"/>
                <w:bCs/>
              </w:rPr>
              <w:t>F2011L02273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1159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146/2011</w:t>
            </w:r>
          </w:p>
        </w:tc>
        <w:bookmarkStart w:id="1165" w:name="BKCheck15B_1150"/>
        <w:bookmarkEnd w:id="116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"http://www.comlaw.gov.au/Details/F2011L02285" \o "Comlaw" </w:instrText>
            </w:r>
            <w:r w:rsidRPr="00580076">
              <w:fldChar w:fldCharType="separate"/>
            </w:r>
            <w:r w:rsidRPr="00580076">
              <w:rPr>
                <w:rStyle w:val="Hyperlink"/>
                <w:bCs/>
              </w:rPr>
              <w:t>F2011L02285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147/2011</w:t>
            </w:r>
          </w:p>
        </w:tc>
        <w:bookmarkStart w:id="1166" w:name="BKCheck15B_1151"/>
        <w:bookmarkEnd w:id="116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"http://www.comlaw.gov.au/Details/F2011L02288" \o "Comlaw" </w:instrText>
            </w:r>
            <w:r w:rsidRPr="00580076">
              <w:fldChar w:fldCharType="separate"/>
            </w:r>
            <w:r w:rsidRPr="00580076">
              <w:rPr>
                <w:rStyle w:val="Hyperlink"/>
                <w:bCs/>
              </w:rPr>
              <w:t>F2011L02288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148/2011</w:t>
            </w:r>
          </w:p>
        </w:tc>
        <w:bookmarkStart w:id="1167" w:name="BKCheck15B_1152"/>
        <w:bookmarkEnd w:id="116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"http://www.comlaw.gov.au/Details/F2011L02267" \o "Comlaw" </w:instrText>
            </w:r>
            <w:r w:rsidRPr="00580076">
              <w:fldChar w:fldCharType="separate"/>
            </w:r>
            <w:r w:rsidRPr="00580076">
              <w:rPr>
                <w:rStyle w:val="Hyperlink"/>
                <w:bCs/>
              </w:rPr>
              <w:t>F2011L02267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149/2011</w:t>
            </w:r>
          </w:p>
        </w:tc>
        <w:bookmarkStart w:id="1168" w:name="BKCheck15B_1153"/>
        <w:bookmarkEnd w:id="116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"http://www.comlaw.gov.au/Details/F2011L02290" \o "Comlaw" </w:instrText>
            </w:r>
            <w:r w:rsidRPr="00580076">
              <w:fldChar w:fldCharType="separate"/>
            </w:r>
            <w:r w:rsidRPr="00580076">
              <w:rPr>
                <w:rStyle w:val="Hyperlink"/>
                <w:bCs/>
              </w:rPr>
              <w:t>F2011L02290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150/2011</w:t>
            </w:r>
          </w:p>
        </w:tc>
        <w:bookmarkStart w:id="1169" w:name="BKCheck15B_1155"/>
        <w:bookmarkEnd w:id="116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"http://www.comlaw.gov.au/Details/F2011L02357" \o "Comlaw" </w:instrText>
            </w:r>
            <w:r w:rsidRPr="00580076">
              <w:fldChar w:fldCharType="separate"/>
            </w:r>
            <w:r w:rsidRPr="00580076">
              <w:rPr>
                <w:rStyle w:val="Hyperlink"/>
                <w:bCs/>
              </w:rPr>
              <w:t>F2011L02357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151/2011</w:t>
            </w:r>
          </w:p>
        </w:tc>
        <w:bookmarkStart w:id="1170" w:name="BKCheck15B_1157"/>
        <w:bookmarkEnd w:id="117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"http://www.comlaw.gov.au/Details/F2011L02292" \o "Comlaw" </w:instrText>
            </w:r>
            <w:r w:rsidRPr="00580076">
              <w:fldChar w:fldCharType="separate"/>
            </w:r>
            <w:r w:rsidRPr="00580076">
              <w:rPr>
                <w:rStyle w:val="Hyperlink"/>
                <w:bCs/>
              </w:rPr>
              <w:t>F2011L02292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152/2011</w:t>
            </w:r>
          </w:p>
        </w:tc>
        <w:bookmarkStart w:id="1171" w:name="BKCheck15B_1159"/>
        <w:bookmarkEnd w:id="117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"http://www.comlaw.gov.au/Details/F2011L02298" \o "Comlaw" </w:instrText>
            </w:r>
            <w:r w:rsidRPr="00580076">
              <w:fldChar w:fldCharType="separate"/>
            </w:r>
            <w:r w:rsidRPr="00580076">
              <w:rPr>
                <w:rStyle w:val="Hyperlink"/>
                <w:bCs/>
              </w:rPr>
              <w:t>F2011L02298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153/2011</w:t>
            </w:r>
          </w:p>
        </w:tc>
        <w:bookmarkStart w:id="1172" w:name="BKCheck15B_1161"/>
        <w:bookmarkEnd w:id="117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"http://www.comlaw.gov.au/Details/F2011L02275" \o "Comlaw" </w:instrText>
            </w:r>
            <w:r w:rsidRPr="00580076">
              <w:fldChar w:fldCharType="separate"/>
            </w:r>
            <w:r w:rsidRPr="00580076">
              <w:rPr>
                <w:rStyle w:val="Hyperlink"/>
                <w:bCs/>
              </w:rPr>
              <w:t>F2011L02275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154/2011</w:t>
            </w:r>
          </w:p>
        </w:tc>
        <w:bookmarkStart w:id="1173" w:name="BKCheck15B_1162"/>
        <w:bookmarkEnd w:id="117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"http://www.comlaw.gov.au/Details/F2011L02303" \o "Comlaw" </w:instrText>
            </w:r>
            <w:r w:rsidRPr="00580076">
              <w:fldChar w:fldCharType="separate"/>
            </w:r>
            <w:r w:rsidRPr="00580076">
              <w:rPr>
                <w:rStyle w:val="Hyperlink"/>
                <w:bCs/>
              </w:rPr>
              <w:t>F2011L02303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155/2011</w:t>
            </w:r>
          </w:p>
        </w:tc>
        <w:bookmarkStart w:id="1174" w:name="BKCheck15B_1163"/>
        <w:bookmarkEnd w:id="117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"http://www.comlaw.gov.au/Details/F2011L02299" \o "Comlaw" </w:instrText>
            </w:r>
            <w:r w:rsidRPr="00580076">
              <w:fldChar w:fldCharType="separate"/>
            </w:r>
            <w:r w:rsidRPr="00580076">
              <w:rPr>
                <w:rStyle w:val="Hyperlink"/>
                <w:bCs/>
              </w:rPr>
              <w:t>F2011L02299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1169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156/2011</w:t>
            </w:r>
          </w:p>
        </w:tc>
        <w:bookmarkStart w:id="1175" w:name="BKCheck15B_1165"/>
        <w:bookmarkEnd w:id="117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"http://www.comlaw.gov.au/Details/F2011L02478" \o "Comlaw" </w:instrText>
            </w:r>
            <w:r w:rsidRPr="00580076">
              <w:fldChar w:fldCharType="separate"/>
            </w:r>
            <w:r w:rsidRPr="00580076">
              <w:rPr>
                <w:rStyle w:val="Hyperlink"/>
                <w:bCs/>
              </w:rPr>
              <w:t>F2011L02478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157/2011</w:t>
            </w:r>
          </w:p>
        </w:tc>
        <w:bookmarkStart w:id="1176" w:name="BKCheck15B_1167"/>
        <w:bookmarkEnd w:id="117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"http://www.comlaw.gov.au/Details/F2012L00194" \o "Comlaw" </w:instrText>
            </w:r>
            <w:r w:rsidRPr="00580076">
              <w:fldChar w:fldCharType="separate"/>
            </w:r>
            <w:r w:rsidRPr="00580076">
              <w:rPr>
                <w:rStyle w:val="Hyperlink"/>
                <w:bCs/>
              </w:rPr>
              <w:t>F2012L00194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158/2011</w:t>
            </w:r>
          </w:p>
        </w:tc>
        <w:bookmarkStart w:id="1177" w:name="BKCheck15B_1169"/>
        <w:bookmarkEnd w:id="117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"http://www.comlaw.gov.au/Details/F2011L02300" \o "Comlaw" </w:instrText>
            </w:r>
            <w:r w:rsidRPr="00580076">
              <w:fldChar w:fldCharType="separate"/>
            </w:r>
            <w:r w:rsidRPr="00580076">
              <w:rPr>
                <w:rStyle w:val="Hyperlink"/>
                <w:bCs/>
              </w:rPr>
              <w:t>F2011L02300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159/2011</w:t>
            </w:r>
          </w:p>
        </w:tc>
        <w:bookmarkStart w:id="1178" w:name="BKCheck15B_1170"/>
        <w:bookmarkEnd w:id="117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"http://www.comlaw.gov.au/Details/F2011L02297" \o "Comlaw" </w:instrText>
            </w:r>
            <w:r w:rsidRPr="00580076">
              <w:fldChar w:fldCharType="separate"/>
            </w:r>
            <w:r w:rsidRPr="00580076">
              <w:rPr>
                <w:rStyle w:val="Hyperlink"/>
                <w:bCs/>
              </w:rPr>
              <w:t>F2011L02297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160/2011</w:t>
            </w:r>
          </w:p>
        </w:tc>
        <w:bookmarkStart w:id="1179" w:name="BKCheck15B_1171"/>
        <w:bookmarkEnd w:id="117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"http://www.comlaw.gov.au/Details/F2011L02295" \o "Comlaw" </w:instrText>
            </w:r>
            <w:r w:rsidRPr="00580076">
              <w:fldChar w:fldCharType="separate"/>
            </w:r>
            <w:r w:rsidRPr="00580076">
              <w:rPr>
                <w:rStyle w:val="Hyperlink"/>
                <w:bCs/>
              </w:rPr>
              <w:t>F2011L02295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161/2011</w:t>
            </w:r>
          </w:p>
        </w:tc>
        <w:bookmarkStart w:id="1180" w:name="BKCheck15B_1173"/>
        <w:bookmarkEnd w:id="118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"http://www.comlaw.gov.au/Details/F2011L02293" \o "Comlaw" </w:instrText>
            </w:r>
            <w:r w:rsidRPr="00580076">
              <w:fldChar w:fldCharType="separate"/>
            </w:r>
            <w:r w:rsidRPr="00580076">
              <w:rPr>
                <w:rStyle w:val="Hyperlink"/>
                <w:bCs/>
              </w:rPr>
              <w:t>F2011L02293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162/2011</w:t>
            </w:r>
          </w:p>
        </w:tc>
        <w:bookmarkStart w:id="1181" w:name="BKCheck15B_1175"/>
        <w:bookmarkEnd w:id="118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"http://www.comlaw.gov.au/Details/F2011L02305" \o "Comlaw" </w:instrText>
            </w:r>
            <w:r w:rsidRPr="00580076">
              <w:fldChar w:fldCharType="separate"/>
            </w:r>
            <w:r w:rsidRPr="00580076">
              <w:rPr>
                <w:rStyle w:val="Hyperlink"/>
                <w:bCs/>
              </w:rPr>
              <w:t>F2011L02305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163/2011</w:t>
            </w:r>
          </w:p>
        </w:tc>
        <w:bookmarkStart w:id="1182" w:name="BKCheck15B_1177"/>
        <w:bookmarkEnd w:id="118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"http://www.comlaw.gov.au/Details/F2011L02277" \o "Comlaw" </w:instrText>
            </w:r>
            <w:r w:rsidRPr="00580076">
              <w:fldChar w:fldCharType="separate"/>
            </w:r>
            <w:r w:rsidRPr="00580076">
              <w:rPr>
                <w:rStyle w:val="Hyperlink"/>
                <w:bCs/>
              </w:rPr>
              <w:t>F2011L02277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164/2011</w:t>
            </w:r>
          </w:p>
        </w:tc>
        <w:bookmarkStart w:id="1183" w:name="BKCheck15B_1178"/>
        <w:bookmarkEnd w:id="118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"http://www.comlaw.gov.au/Details/F2011L02282" \o "Comlaw" </w:instrText>
            </w:r>
            <w:r w:rsidRPr="00580076">
              <w:fldChar w:fldCharType="separate"/>
            </w:r>
            <w:r w:rsidRPr="00580076">
              <w:rPr>
                <w:rStyle w:val="Hyperlink"/>
                <w:bCs/>
              </w:rPr>
              <w:t>F2011L02282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165/2011</w:t>
            </w:r>
          </w:p>
        </w:tc>
        <w:bookmarkStart w:id="1184" w:name="BKCheck15B_1179"/>
        <w:bookmarkEnd w:id="118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"http://www.comlaw.gov.au/Details/F2011L02296" \o "Comlaw" </w:instrText>
            </w:r>
            <w:r w:rsidRPr="00580076">
              <w:fldChar w:fldCharType="separate"/>
            </w:r>
            <w:r w:rsidRPr="00580076">
              <w:rPr>
                <w:rStyle w:val="Hyperlink"/>
                <w:bCs/>
              </w:rPr>
              <w:t>F2011L02296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1179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166/2011</w:t>
            </w:r>
          </w:p>
        </w:tc>
        <w:bookmarkStart w:id="1185" w:name="BKCheck15B_1180"/>
        <w:bookmarkEnd w:id="118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"http://www.comlaw.gov.au/Details/F2011L02281" \o "Comlaw" </w:instrText>
            </w:r>
            <w:r w:rsidRPr="00580076">
              <w:fldChar w:fldCharType="separate"/>
            </w:r>
            <w:r w:rsidRPr="00580076">
              <w:rPr>
                <w:rStyle w:val="Hyperlink"/>
                <w:bCs/>
              </w:rPr>
              <w:t>F2011L02281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167/2011</w:t>
            </w:r>
          </w:p>
        </w:tc>
        <w:bookmarkStart w:id="1186" w:name="BKCheck15B_1182"/>
        <w:bookmarkEnd w:id="118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"http://www.comlaw.gov.au/Details/F2011L02302" \o "Comlaw" </w:instrText>
            </w:r>
            <w:r w:rsidRPr="00580076">
              <w:fldChar w:fldCharType="separate"/>
            </w:r>
            <w:r w:rsidRPr="00580076">
              <w:rPr>
                <w:rStyle w:val="Hyperlink"/>
                <w:bCs/>
              </w:rPr>
              <w:t>F2011L02302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lastRenderedPageBreak/>
              <w:t>1181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168/2011</w:t>
            </w:r>
          </w:p>
        </w:tc>
        <w:bookmarkStart w:id="1187" w:name="BKCheck15B_1184"/>
        <w:bookmarkEnd w:id="118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"http://www.comlaw.gov.au/Details/F2011L02283" \o "Comlaw" </w:instrText>
            </w:r>
            <w:r w:rsidRPr="00580076">
              <w:fldChar w:fldCharType="separate"/>
            </w:r>
            <w:r w:rsidRPr="00580076">
              <w:rPr>
                <w:rStyle w:val="Hyperlink"/>
                <w:bCs/>
              </w:rPr>
              <w:t>F2011L02283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169/2011</w:t>
            </w:r>
          </w:p>
        </w:tc>
        <w:bookmarkStart w:id="1188" w:name="BKCheck15B_1185"/>
        <w:bookmarkEnd w:id="118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"http://www.comlaw.gov.au/Details/F2011L02294" \o "Comlaw" </w:instrText>
            </w:r>
            <w:r w:rsidRPr="00580076">
              <w:fldChar w:fldCharType="separate"/>
            </w:r>
            <w:r w:rsidRPr="00580076">
              <w:rPr>
                <w:rStyle w:val="Hyperlink"/>
                <w:bCs/>
              </w:rPr>
              <w:t>F2011L02294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170/2011</w:t>
            </w:r>
          </w:p>
        </w:tc>
        <w:bookmarkStart w:id="1189" w:name="BKCheck15B_1186"/>
        <w:bookmarkEnd w:id="118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"http://www.comlaw.gov.au/Details/F2011L02306" \o "Comlaw" </w:instrText>
            </w:r>
            <w:r w:rsidRPr="00580076">
              <w:fldChar w:fldCharType="separate"/>
            </w:r>
            <w:r w:rsidRPr="00580076">
              <w:rPr>
                <w:rStyle w:val="Hyperlink"/>
                <w:bCs/>
              </w:rPr>
              <w:t>F2011L02306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171/2011</w:t>
            </w:r>
          </w:p>
        </w:tc>
        <w:bookmarkStart w:id="1190" w:name="BKCheck15B_1187"/>
        <w:bookmarkEnd w:id="119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"http://www.comlaw.gov.au/Details/F2012L00195" \o "Comlaw" </w:instrText>
            </w:r>
            <w:r w:rsidRPr="00580076">
              <w:fldChar w:fldCharType="separate"/>
            </w:r>
            <w:r w:rsidRPr="00580076">
              <w:rPr>
                <w:rStyle w:val="Hyperlink"/>
                <w:bCs/>
              </w:rPr>
              <w:t>F2012L00195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172/2011</w:t>
            </w:r>
          </w:p>
        </w:tc>
        <w:bookmarkStart w:id="1191" w:name="BKCheck15B_1188"/>
        <w:bookmarkEnd w:id="119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"http://www.comlaw.gov.au/Details/F2012L00212" \o "Comlaw" </w:instrText>
            </w:r>
            <w:r w:rsidRPr="00580076">
              <w:fldChar w:fldCharType="separate"/>
            </w:r>
            <w:r w:rsidRPr="00580076">
              <w:rPr>
                <w:rStyle w:val="Hyperlink"/>
                <w:bCs/>
              </w:rPr>
              <w:t>F2012L00212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173/2011</w:t>
            </w:r>
          </w:p>
        </w:tc>
        <w:bookmarkStart w:id="1192" w:name="BKCheck15B_1189"/>
        <w:bookmarkEnd w:id="119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"http://www.comlaw.gov.au/Details/F2011L02450" \o "Comlaw" </w:instrText>
            </w:r>
            <w:r w:rsidRPr="00580076">
              <w:fldChar w:fldCharType="separate"/>
            </w:r>
            <w:r w:rsidRPr="00580076">
              <w:rPr>
                <w:rStyle w:val="Hyperlink"/>
                <w:bCs/>
              </w:rPr>
              <w:t>F2011L02450</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174/2011</w:t>
            </w:r>
          </w:p>
        </w:tc>
        <w:bookmarkStart w:id="1193" w:name="BKCheck15B_1190"/>
        <w:bookmarkEnd w:id="119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"http://www.comlaw.gov.au/Details/F2011L02548" \o "Comlaw" </w:instrText>
            </w:r>
            <w:r w:rsidRPr="00580076">
              <w:fldChar w:fldCharType="separate"/>
            </w:r>
            <w:r w:rsidRPr="00580076">
              <w:rPr>
                <w:rStyle w:val="Hyperlink"/>
                <w:bCs/>
              </w:rPr>
              <w:t>F2011L02548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175/2011</w:t>
            </w:r>
          </w:p>
        </w:tc>
        <w:bookmarkStart w:id="1194" w:name="BKCheck15B_1191"/>
        <w:bookmarkEnd w:id="119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"http://www.comlaw.gov.au/Details/F2011L02551" \o "Comlaw" </w:instrText>
            </w:r>
            <w:r w:rsidRPr="00580076">
              <w:fldChar w:fldCharType="separate"/>
            </w:r>
            <w:r w:rsidRPr="00580076">
              <w:rPr>
                <w:rStyle w:val="Hyperlink"/>
                <w:bCs/>
              </w:rPr>
              <w:t>F2011L02551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1189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176/2011</w:t>
            </w:r>
          </w:p>
        </w:tc>
        <w:bookmarkStart w:id="1195" w:name="BKCheck15B_1192"/>
        <w:bookmarkEnd w:id="119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"http://www.comlaw.gov.au/Details/F2011L02568" \o "Comlaw" </w:instrText>
            </w:r>
            <w:r w:rsidRPr="00580076">
              <w:fldChar w:fldCharType="separate"/>
            </w:r>
            <w:r w:rsidRPr="00580076">
              <w:rPr>
                <w:rStyle w:val="Hyperlink"/>
                <w:bCs/>
              </w:rPr>
              <w:t>F2011L02568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177/2011</w:t>
            </w:r>
          </w:p>
        </w:tc>
        <w:bookmarkStart w:id="1196" w:name="BKCheck15B_1193"/>
        <w:bookmarkEnd w:id="119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"http://www.comlaw.gov.au/Details/F2011L02571" \o "Comlaw" </w:instrText>
            </w:r>
            <w:r w:rsidRPr="00580076">
              <w:fldChar w:fldCharType="separate"/>
            </w:r>
            <w:r w:rsidRPr="00580076">
              <w:rPr>
                <w:rStyle w:val="Hyperlink"/>
                <w:bCs/>
              </w:rPr>
              <w:t>F2011L02571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178/2011</w:t>
            </w:r>
          </w:p>
        </w:tc>
        <w:bookmarkStart w:id="1197" w:name="BKCheck15B_1194"/>
        <w:bookmarkEnd w:id="119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"http://www.comlaw.gov.au/Details/F2011L02574" \o "Comlaw" </w:instrText>
            </w:r>
            <w:r w:rsidRPr="00580076">
              <w:fldChar w:fldCharType="separate"/>
            </w:r>
            <w:r w:rsidRPr="00580076">
              <w:rPr>
                <w:rStyle w:val="Hyperlink"/>
                <w:bCs/>
              </w:rPr>
              <w:t>F2011L02574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179/2011</w:t>
            </w:r>
          </w:p>
        </w:tc>
        <w:bookmarkStart w:id="1198" w:name="BKCheck15B_1195"/>
        <w:bookmarkEnd w:id="119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"http://www.comlaw.gov.au/Details/F2011L02425" \o "Comlaw" </w:instrText>
            </w:r>
            <w:r w:rsidRPr="00580076">
              <w:fldChar w:fldCharType="separate"/>
            </w:r>
            <w:r w:rsidRPr="00580076">
              <w:rPr>
                <w:rStyle w:val="Hyperlink"/>
                <w:bCs/>
              </w:rPr>
              <w:t>F2011L02425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180/2011</w:t>
            </w:r>
          </w:p>
        </w:tc>
        <w:bookmarkStart w:id="1199" w:name="BKCheck15B_1196"/>
        <w:bookmarkEnd w:id="119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"http://www.comlaw.gov.au/Details/F2011L02426" \o "Comlaw" </w:instrText>
            </w:r>
            <w:r w:rsidRPr="00580076">
              <w:fldChar w:fldCharType="separate"/>
            </w:r>
            <w:r w:rsidRPr="00580076">
              <w:rPr>
                <w:rStyle w:val="Hyperlink"/>
                <w:bCs/>
              </w:rPr>
              <w:t>F2011L02426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181/2011</w:t>
            </w:r>
          </w:p>
        </w:tc>
        <w:bookmarkStart w:id="1200" w:name="BKCheck15B_1197"/>
        <w:bookmarkEnd w:id="120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"http://www.comlaw.gov.au/Details/F2011L02428" \o "Comlaw" </w:instrText>
            </w:r>
            <w:r w:rsidRPr="00580076">
              <w:fldChar w:fldCharType="separate"/>
            </w:r>
            <w:r w:rsidRPr="00580076">
              <w:rPr>
                <w:rStyle w:val="Hyperlink"/>
                <w:bCs/>
              </w:rPr>
              <w:t>F2011L02428</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182/2011</w:t>
            </w:r>
          </w:p>
        </w:tc>
        <w:bookmarkStart w:id="1201" w:name="BKCheck15B_1198"/>
        <w:bookmarkEnd w:id="120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"http://www.comlaw.gov.au/Details/F2011L02429" \o "Comlaw" </w:instrText>
            </w:r>
            <w:r w:rsidRPr="00580076">
              <w:fldChar w:fldCharType="separate"/>
            </w:r>
            <w:r w:rsidRPr="00580076">
              <w:rPr>
                <w:rStyle w:val="Hyperlink"/>
                <w:bCs/>
              </w:rPr>
              <w:t>F2011L02429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183/2011</w:t>
            </w:r>
          </w:p>
        </w:tc>
        <w:bookmarkStart w:id="1202" w:name="BKCheck15B_1199"/>
        <w:bookmarkEnd w:id="120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"http://www.comlaw.gov.au/Details/F2011L02431" \o "Comlaw" </w:instrText>
            </w:r>
            <w:r w:rsidRPr="00580076">
              <w:fldChar w:fldCharType="separate"/>
            </w:r>
            <w:r w:rsidRPr="00580076">
              <w:rPr>
                <w:rStyle w:val="Hyperlink"/>
                <w:bCs/>
              </w:rPr>
              <w:t>F2011L02431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184/2011</w:t>
            </w:r>
          </w:p>
        </w:tc>
        <w:bookmarkStart w:id="1203" w:name="BKCheck15B_1200"/>
        <w:bookmarkEnd w:id="120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"http://www.comlaw.gov.au/Details/F2011L02744" \o "Comlaw" </w:instrText>
            </w:r>
            <w:r w:rsidRPr="00580076">
              <w:fldChar w:fldCharType="separate"/>
            </w:r>
            <w:r w:rsidRPr="00580076">
              <w:rPr>
                <w:rStyle w:val="Hyperlink"/>
                <w:bCs/>
              </w:rPr>
              <w:t>F2011L02744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185/2011</w:t>
            </w:r>
          </w:p>
        </w:tc>
        <w:bookmarkStart w:id="1204" w:name="BKCheck15B_1201"/>
        <w:bookmarkEnd w:id="120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"http://www.comlaw.gov.au/Details/F2011L02404" \o "Comlaw" </w:instrText>
            </w:r>
            <w:r w:rsidRPr="00580076">
              <w:fldChar w:fldCharType="separate"/>
            </w:r>
            <w:r w:rsidRPr="00580076">
              <w:rPr>
                <w:rStyle w:val="Hyperlink"/>
                <w:bCs/>
              </w:rPr>
              <w:t>F2011L02404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1199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186/2011</w:t>
            </w:r>
          </w:p>
        </w:tc>
        <w:bookmarkStart w:id="1205" w:name="BKCheck15B_1202"/>
        <w:bookmarkEnd w:id="120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"http://www.comlaw.gov.au/Details/F2011L02482" \o "Comlaw" </w:instrText>
            </w:r>
            <w:r w:rsidRPr="00580076">
              <w:fldChar w:fldCharType="separate"/>
            </w:r>
            <w:r w:rsidRPr="00580076">
              <w:rPr>
                <w:rStyle w:val="Hyperlink"/>
                <w:bCs/>
              </w:rPr>
              <w:t>F2011L02482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187/2011</w:t>
            </w:r>
          </w:p>
        </w:tc>
        <w:bookmarkStart w:id="1206" w:name="BKCheck15B_1203"/>
        <w:bookmarkEnd w:id="120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"http://www.comlaw.gov.au/Details/F2011L02483" \o "Comlaw" </w:instrText>
            </w:r>
            <w:r w:rsidRPr="00580076">
              <w:fldChar w:fldCharType="separate"/>
            </w:r>
            <w:r w:rsidRPr="00580076">
              <w:rPr>
                <w:rStyle w:val="Hyperlink"/>
                <w:bCs/>
              </w:rPr>
              <w:t>F2011L02483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188/2011</w:t>
            </w:r>
          </w:p>
        </w:tc>
        <w:bookmarkStart w:id="1207" w:name="BKCheck15B_1204"/>
        <w:bookmarkEnd w:id="120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"http://www.comlaw.gov.au/Details/F2011L02484" \o "Comlaw" </w:instrText>
            </w:r>
            <w:r w:rsidRPr="00580076">
              <w:fldChar w:fldCharType="separate"/>
            </w:r>
            <w:r w:rsidRPr="00580076">
              <w:rPr>
                <w:rStyle w:val="Hyperlink"/>
                <w:bCs/>
              </w:rPr>
              <w:t>F2011L02484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189/2011</w:t>
            </w:r>
          </w:p>
        </w:tc>
        <w:bookmarkStart w:id="1208" w:name="BKCheck15B_1205"/>
        <w:bookmarkEnd w:id="120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"http://www.comlaw.gov.au/Details/F2011L02592" \o "Comlaw" </w:instrText>
            </w:r>
            <w:r w:rsidRPr="00580076">
              <w:fldChar w:fldCharType="separate"/>
            </w:r>
            <w:r w:rsidRPr="00580076">
              <w:rPr>
                <w:rStyle w:val="Hyperlink"/>
                <w:bCs/>
              </w:rPr>
              <w:t>F2011L02592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190/2011</w:t>
            </w:r>
          </w:p>
        </w:tc>
        <w:bookmarkStart w:id="1209" w:name="BKCheck15B_1206"/>
        <w:bookmarkEnd w:id="120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"http://www.comlaw.gov.au/Details/F2011L02411" \o "Comlaw" </w:instrText>
            </w:r>
            <w:r w:rsidRPr="00580076">
              <w:fldChar w:fldCharType="separate"/>
            </w:r>
            <w:r w:rsidRPr="00580076">
              <w:rPr>
                <w:rStyle w:val="Hyperlink"/>
                <w:bCs/>
              </w:rPr>
              <w:t>F2011L02411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191/2011</w:t>
            </w:r>
          </w:p>
        </w:tc>
        <w:bookmarkStart w:id="1210" w:name="BKCheck15B_1207"/>
        <w:bookmarkEnd w:id="121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"http://www.comlaw.gov.au/Details/F2011L02485" \o "Comlaw" </w:instrText>
            </w:r>
            <w:r w:rsidRPr="00580076">
              <w:fldChar w:fldCharType="separate"/>
            </w:r>
            <w:r w:rsidRPr="00580076">
              <w:rPr>
                <w:rStyle w:val="Hyperlink"/>
                <w:bCs/>
              </w:rPr>
              <w:t>F2011L02485</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192/2011</w:t>
            </w:r>
          </w:p>
        </w:tc>
        <w:bookmarkStart w:id="1211" w:name="BKCheck15B_1208"/>
        <w:bookmarkEnd w:id="121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"http://www.comlaw.gov.au/Details/F2011L02453" \o "Comlaw" </w:instrText>
            </w:r>
            <w:r w:rsidRPr="00580076">
              <w:fldChar w:fldCharType="separate"/>
            </w:r>
            <w:r w:rsidRPr="00580076">
              <w:rPr>
                <w:rStyle w:val="Hyperlink"/>
                <w:bCs/>
              </w:rPr>
              <w:t>F2011L02453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193/2011</w:t>
            </w:r>
          </w:p>
        </w:tc>
        <w:bookmarkStart w:id="1212" w:name="BKCheck15B_1209"/>
        <w:bookmarkEnd w:id="121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"http://www.comlaw.gov.au/Details/F2011L02454" \o "Comlaw" </w:instrText>
            </w:r>
            <w:r w:rsidRPr="00580076">
              <w:fldChar w:fldCharType="separate"/>
            </w:r>
            <w:r w:rsidRPr="00580076">
              <w:rPr>
                <w:rStyle w:val="Hyperlink"/>
                <w:bCs/>
              </w:rPr>
              <w:t>F2011L02454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194/2011</w:t>
            </w:r>
          </w:p>
        </w:tc>
        <w:bookmarkStart w:id="1213" w:name="BKCheck15B_1210"/>
        <w:bookmarkEnd w:id="121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"http://www.comlaw.gov.au/Details/F2011L02456" \o "Comlaw" </w:instrText>
            </w:r>
            <w:r w:rsidRPr="00580076">
              <w:fldChar w:fldCharType="separate"/>
            </w:r>
            <w:r w:rsidRPr="00580076">
              <w:rPr>
                <w:rStyle w:val="Hyperlink"/>
                <w:bCs/>
              </w:rPr>
              <w:t>F2011L02456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195/2011</w:t>
            </w:r>
          </w:p>
        </w:tc>
        <w:bookmarkStart w:id="1214" w:name="BKCheck15B_1211"/>
        <w:bookmarkEnd w:id="121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"http://www.comlaw.gov.au/Details/F2011L02529" \o "Comlaw" </w:instrText>
            </w:r>
            <w:r w:rsidRPr="00580076">
              <w:fldChar w:fldCharType="separate"/>
            </w:r>
            <w:r w:rsidRPr="00580076">
              <w:rPr>
                <w:rStyle w:val="Hyperlink"/>
                <w:bCs/>
              </w:rPr>
              <w:t>F2011L02529</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1209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196/2011</w:t>
            </w:r>
          </w:p>
        </w:tc>
        <w:bookmarkStart w:id="1215" w:name="BKCheck15B_1212"/>
        <w:bookmarkEnd w:id="121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"http://www.comlaw.gov.au/Details/F2011L02531" \o "Comlaw" </w:instrText>
            </w:r>
            <w:r w:rsidRPr="00580076">
              <w:fldChar w:fldCharType="separate"/>
            </w:r>
            <w:r w:rsidRPr="00580076">
              <w:rPr>
                <w:rStyle w:val="Hyperlink"/>
                <w:bCs/>
              </w:rPr>
              <w:t>F2011L02531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lastRenderedPageBreak/>
              <w:t>1210</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197/2011</w:t>
            </w:r>
          </w:p>
        </w:tc>
        <w:bookmarkStart w:id="1216" w:name="BKCheck15B_1213"/>
        <w:bookmarkEnd w:id="1216"/>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"http://www.comlaw.gov.au/Details/F2011L02532" \o "Comlaw" </w:instrText>
            </w:r>
            <w:r w:rsidRPr="00580076">
              <w:fldChar w:fldCharType="separate"/>
            </w:r>
            <w:r w:rsidRPr="00580076">
              <w:rPr>
                <w:rStyle w:val="Hyperlink"/>
                <w:bCs/>
              </w:rPr>
              <w:t>F2011L02532</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1211</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198/2011</w:t>
            </w:r>
          </w:p>
        </w:tc>
        <w:bookmarkStart w:id="1217" w:name="BKCheck15B_1214"/>
        <w:bookmarkEnd w:id="1217"/>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"http://www.comlaw.gov.au/Details/F2011L02533" \o "Comlaw" </w:instrText>
            </w:r>
            <w:r w:rsidRPr="00580076">
              <w:fldChar w:fldCharType="separate"/>
            </w:r>
            <w:r w:rsidRPr="00580076">
              <w:rPr>
                <w:rStyle w:val="Hyperlink"/>
                <w:bCs/>
              </w:rPr>
              <w:t>F2011L02533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1212</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199/2011</w:t>
            </w:r>
          </w:p>
        </w:tc>
        <w:bookmarkStart w:id="1218" w:name="BKCheck15B_1215"/>
        <w:bookmarkEnd w:id="1218"/>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"http://www.comlaw.gov.au/Details/F2011L02486" \o "Comlaw" </w:instrText>
            </w:r>
            <w:r w:rsidRPr="00580076">
              <w:fldChar w:fldCharType="separate"/>
            </w:r>
            <w:r w:rsidRPr="00580076">
              <w:rPr>
                <w:rStyle w:val="Hyperlink"/>
                <w:bCs/>
              </w:rPr>
              <w:t>F2011L02486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1213</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200/2011</w:t>
            </w:r>
          </w:p>
        </w:tc>
        <w:bookmarkStart w:id="1219" w:name="BKCheck15B_1216"/>
        <w:bookmarkEnd w:id="1219"/>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"http://www.comlaw.gov.au/Details/F2012L00076" \o "Comlaw" </w:instrText>
            </w:r>
            <w:r w:rsidRPr="00580076">
              <w:fldChar w:fldCharType="separate"/>
            </w:r>
            <w:r w:rsidRPr="00580076">
              <w:rPr>
                <w:rStyle w:val="Hyperlink"/>
                <w:bCs/>
              </w:rPr>
              <w:t>F2012L00076</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1214</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201/2011</w:t>
            </w:r>
          </w:p>
        </w:tc>
        <w:bookmarkStart w:id="1220" w:name="BKCheck15B_1217"/>
        <w:bookmarkEnd w:id="1220"/>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"http://www.comlaw.gov.au/Details/F2012L00077" \o "Comlaw" </w:instrText>
            </w:r>
            <w:r w:rsidRPr="00580076">
              <w:fldChar w:fldCharType="separate"/>
            </w:r>
            <w:r w:rsidRPr="00580076">
              <w:rPr>
                <w:rStyle w:val="Hyperlink"/>
                <w:bCs/>
              </w:rPr>
              <w:t>F2012L00077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1215</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202/2011</w:t>
            </w:r>
          </w:p>
        </w:tc>
        <w:bookmarkStart w:id="1221" w:name="BKCheck15B_1218"/>
        <w:bookmarkEnd w:id="1221"/>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"http://www.comlaw.gov.au/Details/F2012L00101" \o "Comlaw" </w:instrText>
            </w:r>
            <w:r w:rsidRPr="00580076">
              <w:fldChar w:fldCharType="separate"/>
            </w:r>
            <w:r w:rsidRPr="00580076">
              <w:rPr>
                <w:rStyle w:val="Hyperlink"/>
                <w:bCs/>
              </w:rPr>
              <w:t>F2012L00101</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1216</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203/2011</w:t>
            </w:r>
          </w:p>
        </w:tc>
        <w:bookmarkStart w:id="1222" w:name="BKCheck15B_1219"/>
        <w:bookmarkEnd w:id="1222"/>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"http://www.comlaw.gov.au/Details/F2012L00103" \o "Comlaw" </w:instrText>
            </w:r>
            <w:r w:rsidRPr="00580076">
              <w:fldChar w:fldCharType="separate"/>
            </w:r>
            <w:r w:rsidRPr="00580076">
              <w:rPr>
                <w:rStyle w:val="Hyperlink"/>
                <w:bCs/>
              </w:rPr>
              <w:t>F2012L00103</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1217</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204/2011</w:t>
            </w:r>
          </w:p>
        </w:tc>
        <w:bookmarkStart w:id="1223" w:name="BKCheck15B_1220"/>
        <w:bookmarkEnd w:id="1223"/>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"http://www.comlaw.gov.au/Details/F2012L00104" \o "Comlaw" </w:instrText>
            </w:r>
            <w:r w:rsidRPr="00580076">
              <w:fldChar w:fldCharType="separate"/>
            </w:r>
            <w:r w:rsidRPr="00580076">
              <w:rPr>
                <w:rStyle w:val="Hyperlink"/>
                <w:bCs/>
              </w:rPr>
              <w:t>F2012L00104</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1218</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205/2011</w:t>
            </w:r>
          </w:p>
        </w:tc>
        <w:bookmarkStart w:id="1224" w:name="BKCheck15B_1221"/>
        <w:bookmarkEnd w:id="1224"/>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"http://www.comlaw.gov.au/Details/F2012L00427" \o "Comlaw" </w:instrText>
            </w:r>
            <w:r w:rsidRPr="00580076">
              <w:fldChar w:fldCharType="separate"/>
            </w:r>
            <w:r w:rsidRPr="00580076">
              <w:rPr>
                <w:rStyle w:val="Hyperlink"/>
                <w:bCs/>
              </w:rPr>
              <w:t>F2012L00427</w:t>
            </w:r>
            <w:r w:rsidRPr="00580076">
              <w:rPr>
                <w:rStyle w:val="Hyperlink"/>
                <w:bCs/>
              </w:rPr>
              <w:fldChar w:fldCharType="end"/>
            </w:r>
          </w:p>
        </w:tc>
      </w:tr>
      <w:tr w:rsidR="0012726B" w:rsidRPr="00580076" w:rsidTr="00A5088B">
        <w:trPr>
          <w:cantSplit/>
        </w:trPr>
        <w:tc>
          <w:tcPr>
            <w:tcW w:w="822" w:type="dxa"/>
            <w:shd w:val="clear" w:color="auto" w:fill="auto"/>
          </w:tcPr>
          <w:p w:rsidR="0012726B" w:rsidRPr="00580076" w:rsidRDefault="00A5088B" w:rsidP="001B5CE9">
            <w:pPr>
              <w:pStyle w:val="Tabletext"/>
            </w:pPr>
            <w:r w:rsidRPr="00580076">
              <w:t>1219</w:t>
            </w:r>
          </w:p>
        </w:tc>
        <w:tc>
          <w:tcPr>
            <w:tcW w:w="4961" w:type="dxa"/>
            <w:shd w:val="clear" w:color="auto" w:fill="auto"/>
          </w:tcPr>
          <w:p w:rsidR="0012726B" w:rsidRPr="00580076" w:rsidRDefault="0012726B" w:rsidP="001B5CE9">
            <w:pPr>
              <w:pStyle w:val="Tabletext"/>
            </w:pPr>
            <w:r w:rsidRPr="00580076">
              <w:t>Tariff Concession Revocation Order</w:t>
            </w:r>
            <w:r w:rsidR="00580076" w:rsidRPr="00580076">
              <w:t> </w:t>
            </w:r>
            <w:r w:rsidRPr="00580076">
              <w:t>206/2011</w:t>
            </w:r>
          </w:p>
        </w:tc>
        <w:bookmarkStart w:id="1225" w:name="BKCheck15B_1222"/>
        <w:bookmarkEnd w:id="1225"/>
        <w:tc>
          <w:tcPr>
            <w:tcW w:w="1560" w:type="dxa"/>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"http://www.comlaw.gov.au/Details/F2012L00105" \o "Comlaw" </w:instrText>
            </w:r>
            <w:r w:rsidRPr="00580076">
              <w:fldChar w:fldCharType="separate"/>
            </w:r>
            <w:r w:rsidRPr="00580076">
              <w:rPr>
                <w:rStyle w:val="Hyperlink"/>
                <w:bCs/>
              </w:rPr>
              <w:t>F2012L00105</w:t>
            </w:r>
            <w:r w:rsidRPr="00580076">
              <w:rPr>
                <w:rStyle w:val="Hyperlink"/>
                <w:bCs/>
              </w:rPr>
              <w:fldChar w:fldCharType="end"/>
            </w:r>
          </w:p>
        </w:tc>
      </w:tr>
      <w:tr w:rsidR="0012726B" w:rsidRPr="00580076" w:rsidTr="00A5088B">
        <w:trPr>
          <w:cantSplit/>
        </w:trPr>
        <w:tc>
          <w:tcPr>
            <w:tcW w:w="822" w:type="dxa"/>
            <w:tcBorders>
              <w:bottom w:val="single" w:sz="4" w:space="0" w:color="auto"/>
            </w:tcBorders>
            <w:shd w:val="clear" w:color="auto" w:fill="auto"/>
          </w:tcPr>
          <w:p w:rsidR="0012726B" w:rsidRPr="00580076" w:rsidRDefault="00A5088B" w:rsidP="001B5CE9">
            <w:pPr>
              <w:pStyle w:val="Tabletext"/>
            </w:pPr>
            <w:r w:rsidRPr="00580076">
              <w:t>1220</w:t>
            </w:r>
          </w:p>
        </w:tc>
        <w:tc>
          <w:tcPr>
            <w:tcW w:w="4961" w:type="dxa"/>
            <w:tcBorders>
              <w:bottom w:val="single" w:sz="4" w:space="0" w:color="auto"/>
            </w:tcBorders>
            <w:shd w:val="clear" w:color="auto" w:fill="auto"/>
          </w:tcPr>
          <w:p w:rsidR="0012726B" w:rsidRPr="00580076" w:rsidRDefault="0012726B" w:rsidP="001B5CE9">
            <w:pPr>
              <w:pStyle w:val="Tabletext"/>
            </w:pPr>
            <w:r w:rsidRPr="00580076">
              <w:t>Tariff Concession Revocation Order</w:t>
            </w:r>
            <w:r w:rsidR="00580076" w:rsidRPr="00580076">
              <w:t> </w:t>
            </w:r>
            <w:r w:rsidRPr="00580076">
              <w:t>207/2011</w:t>
            </w:r>
          </w:p>
        </w:tc>
        <w:bookmarkStart w:id="1226" w:name="BKCheck15B_1223"/>
        <w:bookmarkEnd w:id="1226"/>
        <w:tc>
          <w:tcPr>
            <w:tcW w:w="1560" w:type="dxa"/>
            <w:tcBorders>
              <w:bottom w:val="single" w:sz="4" w:space="0" w:color="auto"/>
            </w:tcBorders>
            <w:shd w:val="clear" w:color="auto" w:fill="auto"/>
          </w:tcPr>
          <w:p w:rsidR="0012726B" w:rsidRPr="00580076" w:rsidRDefault="0012726B" w:rsidP="001B5CE9">
            <w:pPr>
              <w:pStyle w:val="Tabletext"/>
              <w:rPr>
                <w:rStyle w:val="Hyperlink"/>
                <w:bCs/>
                <w:u w:val="none"/>
              </w:rPr>
            </w:pPr>
            <w:r w:rsidRPr="00580076">
              <w:fldChar w:fldCharType="begin"/>
            </w:r>
            <w:r w:rsidRPr="00580076">
              <w:instrText xml:space="preserve"> HYPERLINK "http://www.comlaw.gov.au/Details/F2012L00217" \o "Comlaw" </w:instrText>
            </w:r>
            <w:r w:rsidRPr="00580076">
              <w:fldChar w:fldCharType="separate"/>
            </w:r>
            <w:r w:rsidRPr="00580076">
              <w:rPr>
                <w:rStyle w:val="Hyperlink"/>
                <w:bCs/>
              </w:rPr>
              <w:t>F2012L00217</w:t>
            </w:r>
            <w:r w:rsidRPr="00580076">
              <w:rPr>
                <w:rStyle w:val="Hyperlink"/>
                <w:bCs/>
              </w:rPr>
              <w:fldChar w:fldCharType="end"/>
            </w:r>
          </w:p>
        </w:tc>
      </w:tr>
      <w:tr w:rsidR="0012726B" w:rsidRPr="00580076" w:rsidTr="00A5088B">
        <w:trPr>
          <w:cantSplit/>
        </w:trPr>
        <w:tc>
          <w:tcPr>
            <w:tcW w:w="822" w:type="dxa"/>
            <w:tcBorders>
              <w:bottom w:val="single" w:sz="12" w:space="0" w:color="auto"/>
            </w:tcBorders>
            <w:shd w:val="clear" w:color="auto" w:fill="auto"/>
          </w:tcPr>
          <w:p w:rsidR="0012726B" w:rsidRPr="00580076" w:rsidRDefault="00A5088B" w:rsidP="00FA43D0">
            <w:pPr>
              <w:pStyle w:val="Tabletext"/>
            </w:pPr>
            <w:r w:rsidRPr="00580076">
              <w:t>1221</w:t>
            </w:r>
          </w:p>
        </w:tc>
        <w:tc>
          <w:tcPr>
            <w:tcW w:w="4961" w:type="dxa"/>
            <w:tcBorders>
              <w:bottom w:val="single" w:sz="12" w:space="0" w:color="auto"/>
            </w:tcBorders>
            <w:shd w:val="clear" w:color="auto" w:fill="auto"/>
          </w:tcPr>
          <w:p w:rsidR="0012726B" w:rsidRPr="00580076" w:rsidRDefault="0012726B" w:rsidP="00FA43D0">
            <w:pPr>
              <w:pStyle w:val="Tabletext"/>
            </w:pPr>
            <w:r w:rsidRPr="00580076">
              <w:t>Tariff Concession Revocation Order</w:t>
            </w:r>
            <w:r w:rsidR="00580076" w:rsidRPr="00580076">
              <w:t> </w:t>
            </w:r>
            <w:r w:rsidRPr="00580076">
              <w:t>33/2012</w:t>
            </w:r>
          </w:p>
        </w:tc>
        <w:bookmarkStart w:id="1227" w:name="BKCheck15B_942"/>
        <w:bookmarkEnd w:id="1227"/>
        <w:tc>
          <w:tcPr>
            <w:tcW w:w="1560" w:type="dxa"/>
            <w:tcBorders>
              <w:bottom w:val="single" w:sz="12" w:space="0" w:color="auto"/>
            </w:tcBorders>
            <w:shd w:val="clear" w:color="auto" w:fill="auto"/>
          </w:tcPr>
          <w:p w:rsidR="0012726B" w:rsidRPr="00580076" w:rsidRDefault="0012726B" w:rsidP="00FA43D0">
            <w:pPr>
              <w:pStyle w:val="Tabletext"/>
              <w:rPr>
                <w:rStyle w:val="Hyperlink"/>
                <w:bCs/>
                <w:u w:val="none"/>
              </w:rPr>
            </w:pPr>
            <w:r w:rsidRPr="00580076">
              <w:fldChar w:fldCharType="begin"/>
            </w:r>
            <w:r w:rsidRPr="00580076">
              <w:instrText xml:space="preserve"> HYPERLINK "http://www.comlaw.gov.au/Details/F2012L00286" \o "Comlaw" </w:instrText>
            </w:r>
            <w:r w:rsidRPr="00580076">
              <w:fldChar w:fldCharType="separate"/>
            </w:r>
            <w:r w:rsidRPr="00580076">
              <w:rPr>
                <w:rStyle w:val="Hyperlink"/>
                <w:bCs/>
              </w:rPr>
              <w:t>F2012L00286</w:t>
            </w:r>
            <w:r w:rsidRPr="00580076">
              <w:rPr>
                <w:rStyle w:val="Hyperlink"/>
                <w:bCs/>
              </w:rPr>
              <w:fldChar w:fldCharType="end"/>
            </w:r>
          </w:p>
        </w:tc>
      </w:tr>
    </w:tbl>
    <w:p w:rsidR="008A3261" w:rsidRPr="00580076" w:rsidRDefault="00550F93" w:rsidP="00B8630D">
      <w:pPr>
        <w:pStyle w:val="ActHead6"/>
        <w:pageBreakBefore/>
      </w:pPr>
      <w:bookmarkStart w:id="1228" w:name="_Toc361301858"/>
      <w:r w:rsidRPr="00580076">
        <w:rPr>
          <w:rStyle w:val="CharAmSchNo"/>
        </w:rPr>
        <w:lastRenderedPageBreak/>
        <w:t>Schedule</w:t>
      </w:r>
      <w:r w:rsidR="00580076" w:rsidRPr="00580076">
        <w:rPr>
          <w:rStyle w:val="CharAmSchNo"/>
        </w:rPr>
        <w:t> </w:t>
      </w:r>
      <w:r w:rsidR="008A3261" w:rsidRPr="00580076">
        <w:rPr>
          <w:rStyle w:val="CharAmSchNo"/>
        </w:rPr>
        <w:t>2</w:t>
      </w:r>
      <w:r w:rsidRPr="00580076">
        <w:t>—</w:t>
      </w:r>
      <w:r w:rsidR="008A3261" w:rsidRPr="00580076">
        <w:rPr>
          <w:rStyle w:val="CharAmSchText"/>
        </w:rPr>
        <w:t xml:space="preserve">Repeal of </w:t>
      </w:r>
      <w:r w:rsidR="00F21E63" w:rsidRPr="00580076">
        <w:rPr>
          <w:rStyle w:val="CharAmSchText"/>
        </w:rPr>
        <w:t xml:space="preserve">commencement </w:t>
      </w:r>
      <w:r w:rsidR="00034973" w:rsidRPr="00580076">
        <w:rPr>
          <w:rStyle w:val="CharAmSchText"/>
        </w:rPr>
        <w:t>instrument</w:t>
      </w:r>
      <w:r w:rsidR="008A3261" w:rsidRPr="00580076">
        <w:rPr>
          <w:rStyle w:val="CharAmSchText"/>
        </w:rPr>
        <w:t>s</w:t>
      </w:r>
      <w:bookmarkEnd w:id="1228"/>
    </w:p>
    <w:p w:rsidR="0006546C" w:rsidRPr="00580076" w:rsidRDefault="00550F93" w:rsidP="0006546C">
      <w:pPr>
        <w:pStyle w:val="Header"/>
      </w:pPr>
      <w:r w:rsidRPr="00580076">
        <w:rPr>
          <w:rStyle w:val="CharAmPartNo"/>
        </w:rPr>
        <w:t xml:space="preserve"> </w:t>
      </w:r>
      <w:r w:rsidRPr="00580076">
        <w:rPr>
          <w:rStyle w:val="CharAmPartText"/>
        </w:rPr>
        <w:t xml:space="preserve"> </w:t>
      </w:r>
    </w:p>
    <w:p w:rsidR="008F6C81" w:rsidRPr="00580076" w:rsidRDefault="008F6C81" w:rsidP="00862521">
      <w:pPr>
        <w:pStyle w:val="BoxHeadItalic"/>
      </w:pPr>
      <w:r w:rsidRPr="00580076">
        <w:t>Guide to this Schedule</w:t>
      </w:r>
    </w:p>
    <w:p w:rsidR="00FA1F6E" w:rsidRPr="00580076" w:rsidRDefault="00FA1F6E" w:rsidP="00FA1F6E">
      <w:pPr>
        <w:pStyle w:val="BoxText"/>
      </w:pPr>
      <w:r w:rsidRPr="00580076">
        <w:t>This Schedule repeals commencement instruments that are spent, and that would have been repealed automatically under section</w:t>
      </w:r>
      <w:r w:rsidR="00580076" w:rsidRPr="00580076">
        <w:t> </w:t>
      </w:r>
      <w:r w:rsidRPr="00580076">
        <w:t xml:space="preserve">48B of the </w:t>
      </w:r>
      <w:r w:rsidRPr="00580076">
        <w:rPr>
          <w:i/>
        </w:rPr>
        <w:t>Legislative Instruments Act 2003</w:t>
      </w:r>
      <w:r w:rsidRPr="00580076">
        <w:t xml:space="preserve"> if they had been made after the commencement of that section.</w:t>
      </w:r>
    </w:p>
    <w:p w:rsidR="00FA1F6E" w:rsidRPr="00580076" w:rsidRDefault="00FA1F6E" w:rsidP="00FA1F6E">
      <w:pPr>
        <w:pStyle w:val="BoxText"/>
      </w:pPr>
      <w:r w:rsidRPr="00580076">
        <w:t>The repeal of an instrument by this Schedule does not affect any commencement the instrument provides for: see subsection</w:t>
      </w:r>
      <w:r w:rsidR="00580076" w:rsidRPr="00580076">
        <w:t> </w:t>
      </w:r>
      <w:r w:rsidR="004D4068" w:rsidRPr="00580076">
        <w:t>6</w:t>
      </w:r>
      <w:r w:rsidRPr="00580076">
        <w:t>(2).</w:t>
      </w:r>
    </w:p>
    <w:p w:rsidR="00550F93" w:rsidRPr="00580076" w:rsidRDefault="00550F93" w:rsidP="00550F93">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1E1117" w:rsidRPr="00580076" w:rsidTr="00D877D9">
        <w:trPr>
          <w:tblHeader/>
        </w:trPr>
        <w:tc>
          <w:tcPr>
            <w:tcW w:w="7338" w:type="dxa"/>
            <w:gridSpan w:val="3"/>
            <w:tcBorders>
              <w:top w:val="single" w:sz="12" w:space="0" w:color="auto"/>
              <w:bottom w:val="single" w:sz="6" w:space="0" w:color="auto"/>
            </w:tcBorders>
            <w:shd w:val="clear" w:color="auto" w:fill="auto"/>
          </w:tcPr>
          <w:p w:rsidR="001E1117" w:rsidRPr="00580076" w:rsidRDefault="001E1117" w:rsidP="00F90AEE">
            <w:pPr>
              <w:pStyle w:val="TableHeading"/>
            </w:pPr>
            <w:r w:rsidRPr="00580076">
              <w:t>Repeal of commencement instruments</w:t>
            </w:r>
          </w:p>
        </w:tc>
      </w:tr>
      <w:tr w:rsidR="001E1117" w:rsidRPr="00580076" w:rsidTr="00D877D9">
        <w:trPr>
          <w:tblHeader/>
        </w:trPr>
        <w:tc>
          <w:tcPr>
            <w:tcW w:w="676" w:type="dxa"/>
            <w:tcBorders>
              <w:top w:val="single" w:sz="6" w:space="0" w:color="auto"/>
              <w:bottom w:val="single" w:sz="12" w:space="0" w:color="auto"/>
            </w:tcBorders>
            <w:shd w:val="clear" w:color="auto" w:fill="auto"/>
          </w:tcPr>
          <w:p w:rsidR="001E1117" w:rsidRPr="00580076" w:rsidRDefault="001E1117" w:rsidP="00F90AEE">
            <w:pPr>
              <w:pStyle w:val="TableHeading"/>
            </w:pPr>
            <w:r w:rsidRPr="00580076">
              <w:t>Item</w:t>
            </w:r>
          </w:p>
        </w:tc>
        <w:tc>
          <w:tcPr>
            <w:tcW w:w="5102" w:type="dxa"/>
            <w:tcBorders>
              <w:top w:val="single" w:sz="6" w:space="0" w:color="auto"/>
              <w:bottom w:val="single" w:sz="12" w:space="0" w:color="auto"/>
            </w:tcBorders>
            <w:shd w:val="clear" w:color="auto" w:fill="auto"/>
          </w:tcPr>
          <w:p w:rsidR="001E1117" w:rsidRPr="00580076" w:rsidRDefault="001E1117" w:rsidP="00F90AEE">
            <w:pPr>
              <w:pStyle w:val="TableHeading"/>
            </w:pPr>
            <w:r w:rsidRPr="00580076">
              <w:t>Instrument name and series number (if any)</w:t>
            </w:r>
          </w:p>
        </w:tc>
        <w:tc>
          <w:tcPr>
            <w:tcW w:w="1560" w:type="dxa"/>
            <w:tcBorders>
              <w:top w:val="single" w:sz="6" w:space="0" w:color="auto"/>
              <w:bottom w:val="single" w:sz="12" w:space="0" w:color="auto"/>
            </w:tcBorders>
            <w:shd w:val="clear" w:color="auto" w:fill="auto"/>
          </w:tcPr>
          <w:p w:rsidR="001E1117" w:rsidRPr="00580076" w:rsidRDefault="001E1117" w:rsidP="00F90AEE">
            <w:pPr>
              <w:pStyle w:val="TableHeading"/>
            </w:pPr>
            <w:r w:rsidRPr="00580076">
              <w:t>FRLI identifier</w:t>
            </w:r>
          </w:p>
        </w:tc>
      </w:tr>
      <w:tr w:rsidR="00587612" w:rsidRPr="00580076" w:rsidTr="00D877D9">
        <w:tc>
          <w:tcPr>
            <w:tcW w:w="676" w:type="dxa"/>
            <w:tcBorders>
              <w:top w:val="single" w:sz="12" w:space="0" w:color="auto"/>
            </w:tcBorders>
            <w:shd w:val="clear" w:color="auto" w:fill="auto"/>
          </w:tcPr>
          <w:p w:rsidR="00587612" w:rsidRPr="00580076" w:rsidRDefault="005D0707" w:rsidP="00550F93">
            <w:pPr>
              <w:pStyle w:val="Tabletext"/>
            </w:pPr>
            <w:r w:rsidRPr="00580076">
              <w:t>1</w:t>
            </w:r>
          </w:p>
        </w:tc>
        <w:tc>
          <w:tcPr>
            <w:tcW w:w="5102" w:type="dxa"/>
            <w:tcBorders>
              <w:top w:val="single" w:sz="12" w:space="0" w:color="auto"/>
            </w:tcBorders>
            <w:shd w:val="clear" w:color="auto" w:fill="auto"/>
          </w:tcPr>
          <w:p w:rsidR="00587612" w:rsidRPr="00580076" w:rsidRDefault="005D0707" w:rsidP="00550F93">
            <w:pPr>
              <w:pStyle w:val="Tabletext"/>
            </w:pPr>
            <w:r w:rsidRPr="00580076">
              <w:t xml:space="preserve">Proclamation for the </w:t>
            </w:r>
            <w:r w:rsidRPr="00580076">
              <w:rPr>
                <w:i/>
              </w:rPr>
              <w:t>Customs Amendment (Anti</w:t>
            </w:r>
            <w:r w:rsidR="00580076">
              <w:rPr>
                <w:i/>
              </w:rPr>
              <w:noBreakHyphen/>
            </w:r>
            <w:r w:rsidRPr="00580076">
              <w:rPr>
                <w:i/>
              </w:rPr>
              <w:t>dumping Improvements) Act 2011</w:t>
            </w:r>
            <w:r w:rsidRPr="00580076">
              <w:t xml:space="preserve"> (made on 19</w:t>
            </w:r>
            <w:r w:rsidR="00580076" w:rsidRPr="00580076">
              <w:t> </w:t>
            </w:r>
            <w:r w:rsidRPr="00580076">
              <w:t>October 2011)</w:t>
            </w:r>
          </w:p>
        </w:tc>
        <w:bookmarkStart w:id="1229" w:name="BKCheck15B_1224"/>
        <w:bookmarkEnd w:id="1229"/>
        <w:tc>
          <w:tcPr>
            <w:tcW w:w="1560" w:type="dxa"/>
            <w:tcBorders>
              <w:top w:val="single" w:sz="12" w:space="0" w:color="auto"/>
            </w:tcBorders>
            <w:shd w:val="clear" w:color="auto" w:fill="auto"/>
          </w:tcPr>
          <w:p w:rsidR="00587612" w:rsidRPr="00580076" w:rsidRDefault="00582DDC" w:rsidP="00550F93">
            <w:pPr>
              <w:pStyle w:val="Tabletext"/>
              <w:rPr>
                <w:rStyle w:val="Hyperlink"/>
                <w:bCs/>
                <w:szCs w:val="22"/>
                <w:u w:val="none"/>
              </w:rPr>
            </w:pPr>
            <w:r w:rsidRPr="00580076">
              <w:fldChar w:fldCharType="begin"/>
            </w:r>
            <w:r w:rsidRPr="00580076">
              <w:instrText xml:space="preserve"> HYPERLINK "http://www.comlaw.gov.au/Details/F2011L02104" \o "Comlaw" </w:instrText>
            </w:r>
            <w:r w:rsidRPr="00580076">
              <w:fldChar w:fldCharType="separate"/>
            </w:r>
            <w:r w:rsidR="005D0707" w:rsidRPr="00580076">
              <w:rPr>
                <w:rStyle w:val="Hyperlink"/>
                <w:bCs/>
                <w:szCs w:val="22"/>
              </w:rPr>
              <w:t>F2011L02104</w:t>
            </w:r>
            <w:r w:rsidRPr="00580076">
              <w:rPr>
                <w:rStyle w:val="Hyperlink"/>
                <w:bCs/>
                <w:szCs w:val="22"/>
              </w:rPr>
              <w:fldChar w:fldCharType="end"/>
            </w:r>
          </w:p>
        </w:tc>
      </w:tr>
      <w:tr w:rsidR="005D0707" w:rsidRPr="00580076" w:rsidTr="00D877D9">
        <w:tc>
          <w:tcPr>
            <w:tcW w:w="676" w:type="dxa"/>
            <w:shd w:val="clear" w:color="auto" w:fill="auto"/>
          </w:tcPr>
          <w:p w:rsidR="005D0707" w:rsidRPr="00580076" w:rsidRDefault="005D0707" w:rsidP="00550F93">
            <w:pPr>
              <w:pStyle w:val="Tabletext"/>
            </w:pPr>
            <w:r w:rsidRPr="00580076">
              <w:t>2</w:t>
            </w:r>
          </w:p>
        </w:tc>
        <w:tc>
          <w:tcPr>
            <w:tcW w:w="5102" w:type="dxa"/>
            <w:shd w:val="clear" w:color="auto" w:fill="auto"/>
          </w:tcPr>
          <w:p w:rsidR="005D0707" w:rsidRPr="00580076" w:rsidRDefault="005D0707" w:rsidP="00FA1F6E">
            <w:pPr>
              <w:pStyle w:val="Tabletext"/>
            </w:pPr>
            <w:r w:rsidRPr="00580076">
              <w:t xml:space="preserve">Proclamation for the </w:t>
            </w:r>
            <w:r w:rsidRPr="00580076">
              <w:rPr>
                <w:i/>
              </w:rPr>
              <w:t>Customs Amendment (Anti</w:t>
            </w:r>
            <w:r w:rsidR="00580076">
              <w:rPr>
                <w:i/>
              </w:rPr>
              <w:noBreakHyphen/>
            </w:r>
            <w:r w:rsidRPr="00580076">
              <w:rPr>
                <w:i/>
              </w:rPr>
              <w:t>dumping Measures) Act 2011</w:t>
            </w:r>
            <w:r w:rsidRPr="00580076">
              <w:t xml:space="preserve"> (made on 19</w:t>
            </w:r>
            <w:r w:rsidR="00580076" w:rsidRPr="00580076">
              <w:t> </w:t>
            </w:r>
            <w:r w:rsidRPr="00580076">
              <w:t>October 2011)</w:t>
            </w:r>
          </w:p>
        </w:tc>
        <w:bookmarkStart w:id="1230" w:name="BKCheck15B_1225"/>
        <w:bookmarkEnd w:id="1230"/>
        <w:tc>
          <w:tcPr>
            <w:tcW w:w="1560" w:type="dxa"/>
            <w:shd w:val="clear" w:color="auto" w:fill="auto"/>
          </w:tcPr>
          <w:p w:rsidR="005D0707" w:rsidRPr="00580076" w:rsidRDefault="00582DDC" w:rsidP="00550F93">
            <w:pPr>
              <w:pStyle w:val="Tabletext"/>
              <w:rPr>
                <w:rStyle w:val="Hyperlink"/>
                <w:bCs/>
                <w:szCs w:val="22"/>
                <w:u w:val="none"/>
              </w:rPr>
            </w:pPr>
            <w:r w:rsidRPr="00580076">
              <w:fldChar w:fldCharType="begin"/>
            </w:r>
            <w:r w:rsidRPr="00580076">
              <w:instrText xml:space="preserve"> HYPERLINK "http://www.comlaw.gov.au/Details/F2011L02105" \o "Comlaw" </w:instrText>
            </w:r>
            <w:r w:rsidRPr="00580076">
              <w:fldChar w:fldCharType="separate"/>
            </w:r>
            <w:r w:rsidR="005D0707" w:rsidRPr="00580076">
              <w:rPr>
                <w:rStyle w:val="Hyperlink"/>
                <w:bCs/>
                <w:szCs w:val="22"/>
              </w:rPr>
              <w:t>F2011L02105</w:t>
            </w:r>
            <w:r w:rsidRPr="00580076">
              <w:rPr>
                <w:rStyle w:val="Hyperlink"/>
                <w:bCs/>
                <w:szCs w:val="22"/>
              </w:rPr>
              <w:fldChar w:fldCharType="end"/>
            </w:r>
          </w:p>
        </w:tc>
      </w:tr>
      <w:tr w:rsidR="005D0707" w:rsidRPr="00580076" w:rsidTr="00D877D9">
        <w:tc>
          <w:tcPr>
            <w:tcW w:w="676" w:type="dxa"/>
            <w:shd w:val="clear" w:color="auto" w:fill="auto"/>
          </w:tcPr>
          <w:p w:rsidR="005D0707" w:rsidRPr="00580076" w:rsidRDefault="005D0707" w:rsidP="00550F93">
            <w:pPr>
              <w:pStyle w:val="Tabletext"/>
            </w:pPr>
            <w:r w:rsidRPr="00580076">
              <w:t>3</w:t>
            </w:r>
          </w:p>
        </w:tc>
        <w:tc>
          <w:tcPr>
            <w:tcW w:w="5102" w:type="dxa"/>
            <w:shd w:val="clear" w:color="auto" w:fill="auto"/>
          </w:tcPr>
          <w:p w:rsidR="005D0707" w:rsidRPr="00580076" w:rsidRDefault="005D0707" w:rsidP="00550F93">
            <w:pPr>
              <w:pStyle w:val="Tabletext"/>
            </w:pPr>
            <w:r w:rsidRPr="00580076">
              <w:t xml:space="preserve">Proclamation for the </w:t>
            </w:r>
            <w:r w:rsidRPr="00580076">
              <w:rPr>
                <w:i/>
              </w:rPr>
              <w:t>Customs Amendment (Export Controls and Other Measures) Act 2011</w:t>
            </w:r>
            <w:r w:rsidRPr="00580076">
              <w:t xml:space="preserve"> (made on 23</w:t>
            </w:r>
            <w:r w:rsidR="00580076" w:rsidRPr="00580076">
              <w:t> </w:t>
            </w:r>
            <w:r w:rsidRPr="00580076">
              <w:t>November 2011)</w:t>
            </w:r>
          </w:p>
        </w:tc>
        <w:bookmarkStart w:id="1231" w:name="BKCheck15B_1226"/>
        <w:bookmarkEnd w:id="1231"/>
        <w:tc>
          <w:tcPr>
            <w:tcW w:w="1560" w:type="dxa"/>
            <w:shd w:val="clear" w:color="auto" w:fill="auto"/>
          </w:tcPr>
          <w:p w:rsidR="005D0707" w:rsidRPr="00580076" w:rsidRDefault="00582DDC" w:rsidP="00550F93">
            <w:pPr>
              <w:pStyle w:val="Tabletext"/>
              <w:rPr>
                <w:rStyle w:val="Hyperlink"/>
                <w:bCs/>
                <w:szCs w:val="22"/>
                <w:u w:val="none"/>
              </w:rPr>
            </w:pPr>
            <w:r w:rsidRPr="00580076">
              <w:fldChar w:fldCharType="begin"/>
            </w:r>
            <w:r w:rsidRPr="00580076">
              <w:instrText xml:space="preserve"> HYPERLINK "http://www.comlaw.gov.au/Details/F2011L02441" \o "Comlaw" </w:instrText>
            </w:r>
            <w:r w:rsidRPr="00580076">
              <w:fldChar w:fldCharType="separate"/>
            </w:r>
            <w:r w:rsidR="005D0707" w:rsidRPr="00580076">
              <w:rPr>
                <w:rStyle w:val="Hyperlink"/>
                <w:bCs/>
                <w:szCs w:val="22"/>
              </w:rPr>
              <w:t>F2011L02441</w:t>
            </w:r>
            <w:r w:rsidRPr="00580076">
              <w:rPr>
                <w:rStyle w:val="Hyperlink"/>
                <w:bCs/>
                <w:szCs w:val="22"/>
              </w:rPr>
              <w:fldChar w:fldCharType="end"/>
            </w:r>
          </w:p>
        </w:tc>
      </w:tr>
      <w:tr w:rsidR="005D0707" w:rsidRPr="00580076" w:rsidTr="00D877D9">
        <w:tc>
          <w:tcPr>
            <w:tcW w:w="676" w:type="dxa"/>
            <w:tcBorders>
              <w:bottom w:val="single" w:sz="4" w:space="0" w:color="auto"/>
            </w:tcBorders>
            <w:shd w:val="clear" w:color="auto" w:fill="auto"/>
          </w:tcPr>
          <w:p w:rsidR="005D0707" w:rsidRPr="00580076" w:rsidRDefault="005D0707" w:rsidP="00550F93">
            <w:pPr>
              <w:pStyle w:val="Tabletext"/>
            </w:pPr>
            <w:r w:rsidRPr="00580076">
              <w:t>4</w:t>
            </w:r>
          </w:p>
        </w:tc>
        <w:tc>
          <w:tcPr>
            <w:tcW w:w="5102" w:type="dxa"/>
            <w:tcBorders>
              <w:bottom w:val="single" w:sz="4" w:space="0" w:color="auto"/>
            </w:tcBorders>
            <w:shd w:val="clear" w:color="auto" w:fill="auto"/>
          </w:tcPr>
          <w:p w:rsidR="005D0707" w:rsidRPr="00580076" w:rsidRDefault="005D0707" w:rsidP="00550F93">
            <w:pPr>
              <w:pStyle w:val="Tabletext"/>
            </w:pPr>
            <w:r w:rsidRPr="00580076">
              <w:t xml:space="preserve">Proclamation for the </w:t>
            </w:r>
            <w:r w:rsidRPr="00580076">
              <w:rPr>
                <w:i/>
              </w:rPr>
              <w:t>Customs Legislation Amendment and Repeal (International Trade Modernisation) Act 2001</w:t>
            </w:r>
            <w:r w:rsidRPr="00580076">
              <w:t xml:space="preserve"> (made on 11</w:t>
            </w:r>
            <w:r w:rsidR="00580076" w:rsidRPr="00580076">
              <w:t> </w:t>
            </w:r>
            <w:r w:rsidRPr="00580076">
              <w:t>May 2005)</w:t>
            </w:r>
          </w:p>
        </w:tc>
        <w:bookmarkStart w:id="1232" w:name="BKCheck15B_1227"/>
        <w:bookmarkEnd w:id="1232"/>
        <w:tc>
          <w:tcPr>
            <w:tcW w:w="1560" w:type="dxa"/>
            <w:tcBorders>
              <w:bottom w:val="single" w:sz="4" w:space="0" w:color="auto"/>
            </w:tcBorders>
            <w:shd w:val="clear" w:color="auto" w:fill="auto"/>
          </w:tcPr>
          <w:p w:rsidR="005D0707" w:rsidRPr="00580076" w:rsidRDefault="00582DDC" w:rsidP="00550F93">
            <w:pPr>
              <w:pStyle w:val="Tabletext"/>
              <w:rPr>
                <w:rStyle w:val="Hyperlink"/>
                <w:bCs/>
                <w:szCs w:val="22"/>
                <w:u w:val="none"/>
              </w:rPr>
            </w:pPr>
            <w:r w:rsidRPr="00580076">
              <w:fldChar w:fldCharType="begin"/>
            </w:r>
            <w:r w:rsidRPr="00580076">
              <w:instrText xml:space="preserve"> HYPERLINK "http://www.comlaw.gov.au/Details/F2005L01087" \o "Comlaw" </w:instrText>
            </w:r>
            <w:r w:rsidRPr="00580076">
              <w:fldChar w:fldCharType="separate"/>
            </w:r>
            <w:r w:rsidR="005D0707" w:rsidRPr="00580076">
              <w:rPr>
                <w:rStyle w:val="Hyperlink"/>
                <w:bCs/>
                <w:szCs w:val="22"/>
              </w:rPr>
              <w:t>F2005L01087</w:t>
            </w:r>
            <w:r w:rsidRPr="00580076">
              <w:rPr>
                <w:rStyle w:val="Hyperlink"/>
                <w:bCs/>
                <w:szCs w:val="22"/>
              </w:rPr>
              <w:fldChar w:fldCharType="end"/>
            </w:r>
          </w:p>
        </w:tc>
      </w:tr>
      <w:tr w:rsidR="005D0707" w:rsidRPr="00580076" w:rsidTr="00D877D9">
        <w:tc>
          <w:tcPr>
            <w:tcW w:w="676" w:type="dxa"/>
            <w:tcBorders>
              <w:bottom w:val="single" w:sz="12" w:space="0" w:color="auto"/>
            </w:tcBorders>
            <w:shd w:val="clear" w:color="auto" w:fill="auto"/>
          </w:tcPr>
          <w:p w:rsidR="005D0707" w:rsidRPr="00580076" w:rsidRDefault="005D0707" w:rsidP="00550F93">
            <w:pPr>
              <w:pStyle w:val="Tabletext"/>
            </w:pPr>
            <w:r w:rsidRPr="00580076">
              <w:t>5</w:t>
            </w:r>
          </w:p>
        </w:tc>
        <w:tc>
          <w:tcPr>
            <w:tcW w:w="5102" w:type="dxa"/>
            <w:tcBorders>
              <w:bottom w:val="single" w:sz="12" w:space="0" w:color="auto"/>
            </w:tcBorders>
            <w:shd w:val="clear" w:color="auto" w:fill="auto"/>
          </w:tcPr>
          <w:p w:rsidR="005D0707" w:rsidRPr="00580076" w:rsidRDefault="005D0707" w:rsidP="00550F93">
            <w:pPr>
              <w:pStyle w:val="Tabletext"/>
            </w:pPr>
            <w:r w:rsidRPr="00580076">
              <w:t xml:space="preserve">Proclamation for the </w:t>
            </w:r>
            <w:r w:rsidRPr="00580076">
              <w:rPr>
                <w:i/>
              </w:rPr>
              <w:t>Customs Legislation Amendment and Repeal (International Trade Modernisation) Act 2001</w:t>
            </w:r>
            <w:r w:rsidRPr="00580076">
              <w:t xml:space="preserve"> (made on 7</w:t>
            </w:r>
            <w:r w:rsidR="00580076" w:rsidRPr="00580076">
              <w:t> </w:t>
            </w:r>
            <w:r w:rsidRPr="00580076">
              <w:t>July 2005)</w:t>
            </w:r>
          </w:p>
        </w:tc>
        <w:bookmarkStart w:id="1233" w:name="BKCheck15B_1228"/>
        <w:bookmarkEnd w:id="1233"/>
        <w:tc>
          <w:tcPr>
            <w:tcW w:w="1560" w:type="dxa"/>
            <w:tcBorders>
              <w:bottom w:val="single" w:sz="12" w:space="0" w:color="auto"/>
            </w:tcBorders>
            <w:shd w:val="clear" w:color="auto" w:fill="auto"/>
          </w:tcPr>
          <w:p w:rsidR="005D0707" w:rsidRPr="00580076" w:rsidRDefault="00582DDC" w:rsidP="00550F93">
            <w:pPr>
              <w:pStyle w:val="Tabletext"/>
              <w:rPr>
                <w:rStyle w:val="Hyperlink"/>
                <w:bCs/>
                <w:szCs w:val="22"/>
                <w:u w:val="none"/>
              </w:rPr>
            </w:pPr>
            <w:r w:rsidRPr="00580076">
              <w:fldChar w:fldCharType="begin"/>
            </w:r>
            <w:r w:rsidRPr="00580076">
              <w:instrText xml:space="preserve"> HYPERLINK "http://www.comlaw.gov.au/Details/F2005L01812" \o "Comlaw" </w:instrText>
            </w:r>
            <w:r w:rsidRPr="00580076">
              <w:fldChar w:fldCharType="separate"/>
            </w:r>
            <w:r w:rsidR="005D0707" w:rsidRPr="00580076">
              <w:rPr>
                <w:rStyle w:val="Hyperlink"/>
                <w:bCs/>
                <w:szCs w:val="22"/>
              </w:rPr>
              <w:t>F2005L01812</w:t>
            </w:r>
            <w:r w:rsidRPr="00580076">
              <w:rPr>
                <w:rStyle w:val="Hyperlink"/>
                <w:bCs/>
                <w:szCs w:val="22"/>
              </w:rPr>
              <w:fldChar w:fldCharType="end"/>
            </w:r>
          </w:p>
        </w:tc>
      </w:tr>
    </w:tbl>
    <w:p w:rsidR="008A3261" w:rsidRPr="00580076" w:rsidRDefault="00550F93" w:rsidP="00B8630D">
      <w:pPr>
        <w:pStyle w:val="ActHead6"/>
        <w:pageBreakBefore/>
      </w:pPr>
      <w:bookmarkStart w:id="1234" w:name="_Toc361301859"/>
      <w:r w:rsidRPr="00580076">
        <w:rPr>
          <w:rStyle w:val="CharAmSchNo"/>
        </w:rPr>
        <w:lastRenderedPageBreak/>
        <w:t>Schedule</w:t>
      </w:r>
      <w:r w:rsidR="00580076" w:rsidRPr="00580076">
        <w:rPr>
          <w:rStyle w:val="CharAmSchNo"/>
        </w:rPr>
        <w:t> </w:t>
      </w:r>
      <w:r w:rsidR="008A3261" w:rsidRPr="00580076">
        <w:rPr>
          <w:rStyle w:val="CharAmSchNo"/>
        </w:rPr>
        <w:t>3</w:t>
      </w:r>
      <w:r w:rsidRPr="00580076">
        <w:t>—</w:t>
      </w:r>
      <w:r w:rsidR="008A3261" w:rsidRPr="00580076">
        <w:rPr>
          <w:rStyle w:val="CharAmSchText"/>
        </w:rPr>
        <w:t xml:space="preserve">Repeal of amending and repealing </w:t>
      </w:r>
      <w:r w:rsidR="00034973" w:rsidRPr="00580076">
        <w:rPr>
          <w:rStyle w:val="CharAmSchText"/>
        </w:rPr>
        <w:t>instrument</w:t>
      </w:r>
      <w:r w:rsidR="008A3261" w:rsidRPr="00580076">
        <w:rPr>
          <w:rStyle w:val="CharAmSchText"/>
        </w:rPr>
        <w:t xml:space="preserve">s containing other </w:t>
      </w:r>
      <w:r w:rsidR="00587612" w:rsidRPr="00580076">
        <w:rPr>
          <w:rStyle w:val="CharAmSchText"/>
        </w:rPr>
        <w:t>provisions</w:t>
      </w:r>
      <w:bookmarkEnd w:id="1234"/>
    </w:p>
    <w:p w:rsidR="0006546C" w:rsidRPr="00580076" w:rsidRDefault="00550F93" w:rsidP="0006546C">
      <w:pPr>
        <w:pStyle w:val="Header"/>
      </w:pPr>
      <w:r w:rsidRPr="00580076">
        <w:rPr>
          <w:rStyle w:val="CharAmPartNo"/>
        </w:rPr>
        <w:t xml:space="preserve"> </w:t>
      </w:r>
      <w:r w:rsidRPr="00580076">
        <w:rPr>
          <w:rStyle w:val="CharAmPartText"/>
        </w:rPr>
        <w:t xml:space="preserve"> </w:t>
      </w:r>
    </w:p>
    <w:p w:rsidR="00B8630D" w:rsidRPr="00580076" w:rsidRDefault="00B8630D" w:rsidP="00862521">
      <w:pPr>
        <w:pStyle w:val="BoxHeadItalic"/>
      </w:pPr>
      <w:r w:rsidRPr="00580076">
        <w:t>Guide to this Schedule</w:t>
      </w:r>
    </w:p>
    <w:p w:rsidR="00FA1F6E" w:rsidRPr="00580076" w:rsidRDefault="00FA1F6E" w:rsidP="00FA1F6E">
      <w:pPr>
        <w:pStyle w:val="BoxText"/>
      </w:pPr>
      <w:r w:rsidRPr="00580076">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FA1F6E" w:rsidRPr="00580076" w:rsidRDefault="00FA1F6E" w:rsidP="00FA1F6E">
      <w:pPr>
        <w:pStyle w:val="BoxText"/>
      </w:pPr>
      <w:r w:rsidRPr="00580076">
        <w:t xml:space="preserve">To assist the reader, the location of each application, saving or transitional provision in an instrument is identified in brackets after its name, with </w:t>
      </w:r>
      <w:r w:rsidR="00F40A05" w:rsidRPr="00580076">
        <w:t>“</w:t>
      </w:r>
      <w:r w:rsidRPr="00580076">
        <w:t>s</w:t>
      </w:r>
      <w:r w:rsidR="00F40A05" w:rsidRPr="00580076">
        <w:t>”</w:t>
      </w:r>
      <w:r w:rsidRPr="00580076">
        <w:t xml:space="preserve"> used to indicate the provision (e.g. </w:t>
      </w:r>
      <w:r w:rsidR="00F40A05" w:rsidRPr="00580076">
        <w:t>“</w:t>
      </w:r>
      <w:r w:rsidRPr="00580076">
        <w:rPr>
          <w:b/>
        </w:rPr>
        <w:t>s. 4</w:t>
      </w:r>
      <w:r w:rsidR="00F40A05" w:rsidRPr="00580076">
        <w:t>”</w:t>
      </w:r>
      <w:r w:rsidRPr="00580076">
        <w:t xml:space="preserve"> may refer to section</w:t>
      </w:r>
      <w:r w:rsidR="00580076" w:rsidRPr="00580076">
        <w:t> </w:t>
      </w:r>
      <w:r w:rsidRPr="00580076">
        <w:t xml:space="preserve">4, </w:t>
      </w:r>
      <w:r w:rsidR="00494E77" w:rsidRPr="00580076">
        <w:t>r</w:t>
      </w:r>
      <w:r w:rsidRPr="00580076">
        <w:t>egulation</w:t>
      </w:r>
      <w:r w:rsidR="00580076" w:rsidRPr="00580076">
        <w:t> </w:t>
      </w:r>
      <w:r w:rsidRPr="00580076">
        <w:t>4, clause</w:t>
      </w:r>
      <w:r w:rsidR="00580076" w:rsidRPr="00580076">
        <w:t> </w:t>
      </w:r>
      <w:r w:rsidRPr="00580076">
        <w:t>4 or the fourth provision of some other type as appropriate).</w:t>
      </w:r>
    </w:p>
    <w:p w:rsidR="00FA1F6E" w:rsidRPr="00580076" w:rsidRDefault="00FA1F6E" w:rsidP="00FA1F6E">
      <w:pPr>
        <w:pStyle w:val="BoxText"/>
      </w:pPr>
      <w:r w:rsidRPr="00580076">
        <w:t>The repeal of an instrument by this Schedule does not affect any amendment or repeal made by the instrument: see paragraph</w:t>
      </w:r>
      <w:r w:rsidR="00580076" w:rsidRPr="00580076">
        <w:t> </w:t>
      </w:r>
      <w:r w:rsidR="004D4068" w:rsidRPr="00580076">
        <w:t>7</w:t>
      </w:r>
      <w:r w:rsidRPr="00580076">
        <w:t>(2)(a). Also, to ensure that the repeal of the application, saving or transitional provisions does not have any unforeseen effect, and to remove any doubt that may otherwise exist, any continuing operation they may have is preserved: see paragraph</w:t>
      </w:r>
      <w:r w:rsidR="00580076" w:rsidRPr="00580076">
        <w:t> </w:t>
      </w:r>
      <w:r w:rsidR="004D4068" w:rsidRPr="00580076">
        <w:t>7</w:t>
      </w:r>
      <w:r w:rsidRPr="00580076">
        <w:t>(2)(b).</w:t>
      </w:r>
    </w:p>
    <w:p w:rsidR="00550F93" w:rsidRPr="00580076" w:rsidRDefault="00550F93" w:rsidP="00550F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B8630D" w:rsidRPr="00580076" w:rsidTr="00862521">
        <w:trPr>
          <w:cantSplit/>
          <w:tblHeader/>
        </w:trPr>
        <w:tc>
          <w:tcPr>
            <w:tcW w:w="7343" w:type="dxa"/>
            <w:gridSpan w:val="3"/>
            <w:tcBorders>
              <w:top w:val="single" w:sz="12" w:space="0" w:color="auto"/>
              <w:bottom w:val="single" w:sz="6" w:space="0" w:color="auto"/>
            </w:tcBorders>
            <w:shd w:val="clear" w:color="auto" w:fill="auto"/>
          </w:tcPr>
          <w:p w:rsidR="00B8630D" w:rsidRPr="00580076" w:rsidRDefault="00B8630D" w:rsidP="00F90AEE">
            <w:pPr>
              <w:pStyle w:val="TableHeading"/>
            </w:pPr>
            <w:r w:rsidRPr="00580076">
              <w:t>Repeal of amending and repealing instruments containing other provisions</w:t>
            </w:r>
          </w:p>
        </w:tc>
      </w:tr>
      <w:tr w:rsidR="00B8630D" w:rsidRPr="00580076" w:rsidTr="00862521">
        <w:trPr>
          <w:cantSplit/>
          <w:tblHeader/>
        </w:trPr>
        <w:tc>
          <w:tcPr>
            <w:tcW w:w="675" w:type="dxa"/>
            <w:tcBorders>
              <w:top w:val="single" w:sz="6" w:space="0" w:color="auto"/>
              <w:bottom w:val="single" w:sz="12" w:space="0" w:color="auto"/>
            </w:tcBorders>
            <w:shd w:val="clear" w:color="auto" w:fill="auto"/>
          </w:tcPr>
          <w:p w:rsidR="00B8630D" w:rsidRPr="00580076" w:rsidRDefault="00B8630D" w:rsidP="00F90AEE">
            <w:pPr>
              <w:pStyle w:val="TableHeading"/>
            </w:pPr>
            <w:r w:rsidRPr="00580076">
              <w:t>Item</w:t>
            </w:r>
          </w:p>
        </w:tc>
        <w:tc>
          <w:tcPr>
            <w:tcW w:w="5108" w:type="dxa"/>
            <w:tcBorders>
              <w:top w:val="single" w:sz="6" w:space="0" w:color="auto"/>
              <w:bottom w:val="single" w:sz="12" w:space="0" w:color="auto"/>
            </w:tcBorders>
            <w:shd w:val="clear" w:color="auto" w:fill="auto"/>
          </w:tcPr>
          <w:p w:rsidR="00B8630D" w:rsidRPr="00580076" w:rsidRDefault="00B8630D" w:rsidP="00F90AEE">
            <w:pPr>
              <w:pStyle w:val="TableHeading"/>
            </w:pPr>
            <w:r w:rsidRPr="00580076">
              <w:t>Instrument name and series number (if any)</w:t>
            </w:r>
          </w:p>
        </w:tc>
        <w:tc>
          <w:tcPr>
            <w:tcW w:w="1560" w:type="dxa"/>
            <w:tcBorders>
              <w:top w:val="single" w:sz="6" w:space="0" w:color="auto"/>
              <w:bottom w:val="single" w:sz="12" w:space="0" w:color="auto"/>
            </w:tcBorders>
            <w:shd w:val="clear" w:color="auto" w:fill="auto"/>
          </w:tcPr>
          <w:p w:rsidR="00B8630D" w:rsidRPr="00580076" w:rsidRDefault="00B8630D" w:rsidP="00F90AEE">
            <w:pPr>
              <w:pStyle w:val="TableHeading"/>
            </w:pPr>
            <w:r w:rsidRPr="00580076">
              <w:t>FRLI identifier</w:t>
            </w:r>
          </w:p>
        </w:tc>
      </w:tr>
      <w:tr w:rsidR="00862521" w:rsidRPr="00580076" w:rsidTr="00862521">
        <w:trPr>
          <w:cantSplit/>
        </w:trPr>
        <w:tc>
          <w:tcPr>
            <w:tcW w:w="675" w:type="dxa"/>
            <w:tcBorders>
              <w:top w:val="single" w:sz="12" w:space="0" w:color="auto"/>
            </w:tcBorders>
            <w:shd w:val="clear" w:color="auto" w:fill="auto"/>
          </w:tcPr>
          <w:p w:rsidR="00862521" w:rsidRPr="00580076" w:rsidRDefault="00862521" w:rsidP="00862521">
            <w:pPr>
              <w:pStyle w:val="Tabletext"/>
            </w:pPr>
            <w:r w:rsidRPr="00580076">
              <w:t>1</w:t>
            </w:r>
          </w:p>
        </w:tc>
        <w:tc>
          <w:tcPr>
            <w:tcW w:w="5108" w:type="dxa"/>
            <w:tcBorders>
              <w:top w:val="single" w:sz="12" w:space="0" w:color="auto"/>
            </w:tcBorders>
            <w:shd w:val="clear" w:color="auto" w:fill="auto"/>
          </w:tcPr>
          <w:p w:rsidR="00862521" w:rsidRPr="00580076" w:rsidRDefault="00862521" w:rsidP="00862521">
            <w:pPr>
              <w:pStyle w:val="Tabletext"/>
            </w:pPr>
            <w:r w:rsidRPr="00580076">
              <w:rPr>
                <w:i/>
              </w:rPr>
              <w:t>Customs Amendment Regulation</w:t>
            </w:r>
            <w:r w:rsidR="00580076" w:rsidRPr="00580076">
              <w:rPr>
                <w:i/>
              </w:rPr>
              <w:t> </w:t>
            </w:r>
            <w:r w:rsidRPr="00580076">
              <w:rPr>
                <w:i/>
              </w:rPr>
              <w:t>2012 (No.</w:t>
            </w:r>
            <w:r w:rsidR="00580076" w:rsidRPr="00580076">
              <w:rPr>
                <w:i/>
              </w:rPr>
              <w:t> </w:t>
            </w:r>
            <w:r w:rsidRPr="00580076">
              <w:rPr>
                <w:i/>
              </w:rPr>
              <w:t xml:space="preserve">1) </w:t>
            </w:r>
            <w:r w:rsidRPr="00580076">
              <w:t>(</w:t>
            </w:r>
            <w:r w:rsidRPr="00580076">
              <w:rPr>
                <w:b/>
              </w:rPr>
              <w:t>s.</w:t>
            </w:r>
            <w:r w:rsidR="00580076" w:rsidRPr="00580076">
              <w:rPr>
                <w:b/>
              </w:rPr>
              <w:t> </w:t>
            </w:r>
            <w:r w:rsidRPr="00580076">
              <w:rPr>
                <w:b/>
              </w:rPr>
              <w:t>4</w:t>
            </w:r>
            <w:r w:rsidRPr="00580076">
              <w:t>), SLI</w:t>
            </w:r>
            <w:r w:rsidR="00580076" w:rsidRPr="00580076">
              <w:t> </w:t>
            </w:r>
            <w:r w:rsidRPr="00580076">
              <w:t>2012 No.</w:t>
            </w:r>
            <w:r w:rsidR="00580076" w:rsidRPr="00580076">
              <w:t> </w:t>
            </w:r>
            <w:r w:rsidRPr="00580076">
              <w:t>49</w:t>
            </w:r>
          </w:p>
        </w:tc>
        <w:bookmarkStart w:id="1235" w:name="BKCheck15B_1229"/>
        <w:bookmarkEnd w:id="1235"/>
        <w:tc>
          <w:tcPr>
            <w:tcW w:w="1560" w:type="dxa"/>
            <w:tcBorders>
              <w:top w:val="single" w:sz="12" w:space="0" w:color="auto"/>
            </w:tcBorders>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"http://www.comlaw.gov.au/Details/F2012L00892" \o "Comlaw" </w:instrText>
            </w:r>
            <w:r w:rsidRPr="00580076">
              <w:fldChar w:fldCharType="separate"/>
            </w:r>
            <w:r w:rsidRPr="00580076">
              <w:rPr>
                <w:rStyle w:val="Hyperlink"/>
                <w:bCs/>
              </w:rPr>
              <w:t>F2012L00892</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2</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2003 (No.</w:t>
            </w:r>
            <w:r w:rsidR="00580076" w:rsidRPr="00580076">
              <w:rPr>
                <w:i/>
              </w:rPr>
              <w:t> </w:t>
            </w:r>
            <w:r w:rsidRPr="00580076">
              <w:rPr>
                <w:i/>
              </w:rPr>
              <w:t xml:space="preserve">4) </w:t>
            </w:r>
            <w:r w:rsidRPr="00580076">
              <w:t>(</w:t>
            </w:r>
            <w:r w:rsidRPr="00580076">
              <w:rPr>
                <w:b/>
              </w:rPr>
              <w:t>s.</w:t>
            </w:r>
            <w:r w:rsidR="00580076" w:rsidRPr="00580076">
              <w:rPr>
                <w:b/>
              </w:rPr>
              <w:t> </w:t>
            </w:r>
            <w:r w:rsidRPr="00580076">
              <w:rPr>
                <w:b/>
              </w:rPr>
              <w:t>4</w:t>
            </w:r>
            <w:r w:rsidRPr="00580076">
              <w:t>), SR</w:t>
            </w:r>
            <w:r w:rsidR="00580076" w:rsidRPr="00580076">
              <w:t> </w:t>
            </w:r>
            <w:r w:rsidRPr="00580076">
              <w:t>2003 No.</w:t>
            </w:r>
            <w:r w:rsidR="00580076" w:rsidRPr="00580076">
              <w:t> </w:t>
            </w:r>
            <w:r w:rsidRPr="00580076">
              <w:t>178</w:t>
            </w:r>
          </w:p>
        </w:tc>
        <w:bookmarkStart w:id="1236" w:name="BKCheck15B_1230"/>
        <w:bookmarkEnd w:id="1236"/>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"http://www.comlaw.gov.au/Details/F2003B00176" \o "Comlaw" </w:instrText>
            </w:r>
            <w:r w:rsidRPr="00580076">
              <w:fldChar w:fldCharType="separate"/>
            </w:r>
            <w:r w:rsidRPr="00580076">
              <w:rPr>
                <w:rStyle w:val="Hyperlink"/>
                <w:bCs/>
              </w:rPr>
              <w:t>F2003B00176</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3</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2004 (No.</w:t>
            </w:r>
            <w:r w:rsidR="00580076" w:rsidRPr="00580076">
              <w:rPr>
                <w:i/>
              </w:rPr>
              <w:t> </w:t>
            </w:r>
            <w:r w:rsidRPr="00580076">
              <w:rPr>
                <w:i/>
              </w:rPr>
              <w:t xml:space="preserve">8) </w:t>
            </w:r>
            <w:r w:rsidRPr="00580076">
              <w:t>(</w:t>
            </w:r>
            <w:r w:rsidRPr="00580076">
              <w:rPr>
                <w:b/>
              </w:rPr>
              <w:t>s.</w:t>
            </w:r>
            <w:r w:rsidR="00580076" w:rsidRPr="00580076">
              <w:rPr>
                <w:b/>
              </w:rPr>
              <w:t> </w:t>
            </w:r>
            <w:r w:rsidRPr="00580076">
              <w:rPr>
                <w:b/>
              </w:rPr>
              <w:t>4</w:t>
            </w:r>
            <w:r w:rsidRPr="00580076">
              <w:t>), SR</w:t>
            </w:r>
            <w:r w:rsidR="00580076" w:rsidRPr="00580076">
              <w:t> </w:t>
            </w:r>
            <w:r w:rsidRPr="00580076">
              <w:t>2004 No.</w:t>
            </w:r>
            <w:r w:rsidR="00580076" w:rsidRPr="00580076">
              <w:t> </w:t>
            </w:r>
            <w:r w:rsidRPr="00580076">
              <w:t>366</w:t>
            </w:r>
          </w:p>
        </w:tc>
        <w:bookmarkStart w:id="1237" w:name="BKCheck15B_1231"/>
        <w:bookmarkEnd w:id="1237"/>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"http://www.comlaw.gov.au/Details/F2005B00009" \o "Comlaw" </w:instrText>
            </w:r>
            <w:r w:rsidRPr="00580076">
              <w:fldChar w:fldCharType="separate"/>
            </w:r>
            <w:r w:rsidRPr="00580076">
              <w:rPr>
                <w:rStyle w:val="Hyperlink"/>
                <w:bCs/>
              </w:rPr>
              <w:t>F2005B00009</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lastRenderedPageBreak/>
              <w:t>4</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 xml:space="preserve">5) </w:t>
            </w:r>
            <w:r w:rsidRPr="00580076">
              <w:t>(</w:t>
            </w:r>
            <w:r w:rsidRPr="00580076">
              <w:rPr>
                <w:b/>
              </w:rPr>
              <w:t>s.</w:t>
            </w:r>
            <w:r w:rsidR="00580076" w:rsidRPr="00580076">
              <w:rPr>
                <w:b/>
              </w:rPr>
              <w:t> </w:t>
            </w:r>
            <w:r w:rsidRPr="00580076">
              <w:rPr>
                <w:b/>
              </w:rPr>
              <w:t>4</w:t>
            </w:r>
            <w:r w:rsidRPr="00580076">
              <w:t>), SLI</w:t>
            </w:r>
            <w:r w:rsidR="00580076" w:rsidRPr="00580076">
              <w:t> </w:t>
            </w:r>
            <w:r w:rsidRPr="00580076">
              <w:t>2005 No.</w:t>
            </w:r>
            <w:r w:rsidR="00580076" w:rsidRPr="00580076">
              <w:t> </w:t>
            </w:r>
            <w:r w:rsidRPr="00580076">
              <w:t>186</w:t>
            </w:r>
          </w:p>
        </w:tc>
        <w:bookmarkStart w:id="1238" w:name="BKCheck15B_1232"/>
        <w:bookmarkEnd w:id="1238"/>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"http://www.comlaw.gov.au/Details/F2005L02303" \o "Comlaw" </w:instrText>
            </w:r>
            <w:r w:rsidRPr="00580076">
              <w:fldChar w:fldCharType="separate"/>
            </w:r>
            <w:r w:rsidRPr="00580076">
              <w:rPr>
                <w:rStyle w:val="Hyperlink"/>
                <w:bCs/>
              </w:rPr>
              <w:t>F2005L02303</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5</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2005 (No.</w:t>
            </w:r>
            <w:r w:rsidR="00580076" w:rsidRPr="00580076">
              <w:rPr>
                <w:i/>
              </w:rPr>
              <w:t> </w:t>
            </w:r>
            <w:r w:rsidRPr="00580076">
              <w:rPr>
                <w:i/>
              </w:rPr>
              <w:t xml:space="preserve">6) </w:t>
            </w:r>
            <w:r w:rsidRPr="00580076">
              <w:t>(</w:t>
            </w:r>
            <w:r w:rsidRPr="00580076">
              <w:rPr>
                <w:b/>
              </w:rPr>
              <w:t>s.</w:t>
            </w:r>
            <w:r w:rsidR="00580076" w:rsidRPr="00580076">
              <w:rPr>
                <w:b/>
              </w:rPr>
              <w:t> </w:t>
            </w:r>
            <w:r w:rsidRPr="00580076">
              <w:rPr>
                <w:b/>
              </w:rPr>
              <w:t>4</w:t>
            </w:r>
            <w:r w:rsidRPr="00580076">
              <w:t>), SLI</w:t>
            </w:r>
            <w:r w:rsidR="00580076" w:rsidRPr="00580076">
              <w:t> </w:t>
            </w:r>
            <w:r w:rsidRPr="00580076">
              <w:t>2005 No.</w:t>
            </w:r>
            <w:r w:rsidR="00580076" w:rsidRPr="00580076">
              <w:t> </w:t>
            </w:r>
            <w:r w:rsidRPr="00580076">
              <w:t>230</w:t>
            </w:r>
          </w:p>
        </w:tc>
        <w:bookmarkStart w:id="1239" w:name="BKCheck15B_1233"/>
        <w:bookmarkEnd w:id="1239"/>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"http://www.comlaw.gov.au/Details/F2005L03042" \o "Comlaw" </w:instrText>
            </w:r>
            <w:r w:rsidRPr="00580076">
              <w:fldChar w:fldCharType="separate"/>
            </w:r>
            <w:r w:rsidRPr="00580076">
              <w:rPr>
                <w:rStyle w:val="Hyperlink"/>
                <w:bCs/>
              </w:rPr>
              <w:t>F2005L03042</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6</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2006 (No.</w:t>
            </w:r>
            <w:r w:rsidR="00580076" w:rsidRPr="00580076">
              <w:rPr>
                <w:i/>
              </w:rPr>
              <w:t> </w:t>
            </w:r>
            <w:r w:rsidRPr="00580076">
              <w:rPr>
                <w:i/>
              </w:rPr>
              <w:t xml:space="preserve">1) </w:t>
            </w:r>
            <w:r w:rsidRPr="00580076">
              <w:t>(</w:t>
            </w:r>
            <w:r w:rsidRPr="00580076">
              <w:rPr>
                <w:b/>
              </w:rPr>
              <w:t>s.</w:t>
            </w:r>
            <w:r w:rsidR="00580076" w:rsidRPr="00580076">
              <w:rPr>
                <w:b/>
              </w:rPr>
              <w:t> </w:t>
            </w:r>
            <w:r w:rsidRPr="00580076">
              <w:rPr>
                <w:b/>
              </w:rPr>
              <w:t>4</w:t>
            </w:r>
            <w:r w:rsidRPr="00580076">
              <w:t>), SLI</w:t>
            </w:r>
            <w:r w:rsidR="00580076" w:rsidRPr="00580076">
              <w:t> </w:t>
            </w:r>
            <w:r w:rsidRPr="00580076">
              <w:t>2006 No.</w:t>
            </w:r>
            <w:r w:rsidR="00580076" w:rsidRPr="00580076">
              <w:t> </w:t>
            </w:r>
            <w:r w:rsidRPr="00580076">
              <w:t>80</w:t>
            </w:r>
          </w:p>
        </w:tc>
        <w:bookmarkStart w:id="1240" w:name="BKCheck15B_1234"/>
        <w:bookmarkEnd w:id="1240"/>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"http://www.comlaw.gov.au/Details/F2006L01270" \o "Comlaw" </w:instrText>
            </w:r>
            <w:r w:rsidRPr="00580076">
              <w:fldChar w:fldCharType="separate"/>
            </w:r>
            <w:r w:rsidRPr="00580076">
              <w:rPr>
                <w:rStyle w:val="Hyperlink"/>
                <w:bCs/>
              </w:rPr>
              <w:t>F2006L01270</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7</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2006 (No.</w:t>
            </w:r>
            <w:r w:rsidR="00580076" w:rsidRPr="00580076">
              <w:rPr>
                <w:i/>
              </w:rPr>
              <w:t> </w:t>
            </w:r>
            <w:r w:rsidRPr="00580076">
              <w:rPr>
                <w:i/>
              </w:rPr>
              <w:t xml:space="preserve">3) </w:t>
            </w:r>
            <w:r w:rsidRPr="00580076">
              <w:t>(</w:t>
            </w:r>
            <w:r w:rsidRPr="00580076">
              <w:rPr>
                <w:b/>
              </w:rPr>
              <w:t>s.</w:t>
            </w:r>
            <w:r w:rsidR="00580076" w:rsidRPr="00580076">
              <w:rPr>
                <w:b/>
              </w:rPr>
              <w:t> </w:t>
            </w:r>
            <w:r w:rsidRPr="00580076">
              <w:rPr>
                <w:b/>
              </w:rPr>
              <w:t>4</w:t>
            </w:r>
            <w:r w:rsidRPr="00580076">
              <w:t>), SLI</w:t>
            </w:r>
            <w:r w:rsidR="00580076" w:rsidRPr="00580076">
              <w:t> </w:t>
            </w:r>
            <w:r w:rsidRPr="00580076">
              <w:t>2006 No.</w:t>
            </w:r>
            <w:r w:rsidR="00580076" w:rsidRPr="00580076">
              <w:t> </w:t>
            </w:r>
            <w:r w:rsidRPr="00580076">
              <w:t>171</w:t>
            </w:r>
          </w:p>
        </w:tc>
        <w:bookmarkStart w:id="1241" w:name="BKCheck15B_1235"/>
        <w:bookmarkEnd w:id="1241"/>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"http://www.comlaw.gov.au/Details/F2006L02018" \o "Comlaw" </w:instrText>
            </w:r>
            <w:r w:rsidRPr="00580076">
              <w:fldChar w:fldCharType="separate"/>
            </w:r>
            <w:r w:rsidRPr="00580076">
              <w:rPr>
                <w:rStyle w:val="Hyperlink"/>
                <w:bCs/>
              </w:rPr>
              <w:t>F2006L02018</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8</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2009 (No.</w:t>
            </w:r>
            <w:r w:rsidR="00580076" w:rsidRPr="00580076">
              <w:rPr>
                <w:i/>
              </w:rPr>
              <w:t> </w:t>
            </w:r>
            <w:r w:rsidRPr="00580076">
              <w:rPr>
                <w:i/>
              </w:rPr>
              <w:t xml:space="preserve">9) </w:t>
            </w:r>
            <w:r w:rsidRPr="00580076">
              <w:t>(</w:t>
            </w:r>
            <w:r w:rsidRPr="00580076">
              <w:rPr>
                <w:b/>
              </w:rPr>
              <w:t>s.</w:t>
            </w:r>
            <w:r w:rsidR="00580076" w:rsidRPr="00580076">
              <w:rPr>
                <w:b/>
              </w:rPr>
              <w:t> </w:t>
            </w:r>
            <w:r w:rsidRPr="00580076">
              <w:rPr>
                <w:b/>
              </w:rPr>
              <w:t>3(2)</w:t>
            </w:r>
            <w:r w:rsidRPr="00580076">
              <w:t>), SLI</w:t>
            </w:r>
            <w:r w:rsidR="00580076" w:rsidRPr="00580076">
              <w:t> </w:t>
            </w:r>
            <w:r w:rsidRPr="00580076">
              <w:t>2009 No.</w:t>
            </w:r>
            <w:r w:rsidR="00580076" w:rsidRPr="00580076">
              <w:t> </w:t>
            </w:r>
            <w:r w:rsidRPr="00580076">
              <w:t>355</w:t>
            </w:r>
          </w:p>
        </w:tc>
        <w:bookmarkStart w:id="1242" w:name="BKCheck15B_1236"/>
        <w:bookmarkEnd w:id="1242"/>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"http://www.comlaw.gov.au/Details/F2009L04499" \o "Comlaw" </w:instrText>
            </w:r>
            <w:r w:rsidRPr="00580076">
              <w:fldChar w:fldCharType="separate"/>
            </w:r>
            <w:r w:rsidRPr="00580076">
              <w:rPr>
                <w:rStyle w:val="Hyperlink"/>
                <w:bCs/>
              </w:rPr>
              <w:t>F2009L04499</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9</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2011 (No.</w:t>
            </w:r>
            <w:r w:rsidR="00580076" w:rsidRPr="00580076">
              <w:rPr>
                <w:i/>
              </w:rPr>
              <w:t> </w:t>
            </w:r>
            <w:r w:rsidRPr="00580076">
              <w:rPr>
                <w:i/>
              </w:rPr>
              <w:t xml:space="preserve">2) </w:t>
            </w:r>
            <w:r w:rsidRPr="00580076">
              <w:t>(</w:t>
            </w:r>
            <w:r w:rsidRPr="00580076">
              <w:rPr>
                <w:b/>
              </w:rPr>
              <w:t>s.</w:t>
            </w:r>
            <w:r w:rsidR="00580076" w:rsidRPr="00580076">
              <w:rPr>
                <w:b/>
              </w:rPr>
              <w:t> </w:t>
            </w:r>
            <w:r w:rsidRPr="00580076">
              <w:rPr>
                <w:b/>
              </w:rPr>
              <w:t>3(2)</w:t>
            </w:r>
            <w:r w:rsidRPr="00580076">
              <w:t>), SLI</w:t>
            </w:r>
            <w:r w:rsidR="00580076" w:rsidRPr="00580076">
              <w:t> </w:t>
            </w:r>
            <w:r w:rsidRPr="00580076">
              <w:t>2011 No.</w:t>
            </w:r>
            <w:r w:rsidR="00580076" w:rsidRPr="00580076">
              <w:t> </w:t>
            </w:r>
            <w:r w:rsidRPr="00580076">
              <w:t>189</w:t>
            </w:r>
          </w:p>
        </w:tc>
        <w:bookmarkStart w:id="1243" w:name="BKCheck15B_1237"/>
        <w:bookmarkEnd w:id="1243"/>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"http://www.comlaw.gov.au/Details/F2011L02111" \o "Comlaw" </w:instrText>
            </w:r>
            <w:r w:rsidRPr="00580076">
              <w:fldChar w:fldCharType="separate"/>
            </w:r>
            <w:r w:rsidRPr="00580076">
              <w:rPr>
                <w:rStyle w:val="Hyperlink"/>
                <w:bCs/>
              </w:rPr>
              <w:t>F2011L02111</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10</w:t>
            </w:r>
          </w:p>
        </w:tc>
        <w:tc>
          <w:tcPr>
            <w:tcW w:w="5108" w:type="dxa"/>
            <w:shd w:val="clear" w:color="auto" w:fill="auto"/>
          </w:tcPr>
          <w:p w:rsidR="00862521" w:rsidRPr="00580076" w:rsidRDefault="00862521" w:rsidP="00862521">
            <w:pPr>
              <w:pStyle w:val="Tabletext"/>
            </w:pPr>
            <w:r w:rsidRPr="00580076">
              <w:rPr>
                <w:i/>
              </w:rPr>
              <w:t>Customs Amendment Regulations</w:t>
            </w:r>
            <w:r w:rsidR="00580076" w:rsidRPr="00580076">
              <w:rPr>
                <w:i/>
              </w:rPr>
              <w:t> </w:t>
            </w:r>
            <w:r w:rsidRPr="00580076">
              <w:rPr>
                <w:i/>
              </w:rPr>
              <w:t>2011 (No.</w:t>
            </w:r>
            <w:r w:rsidR="00580076" w:rsidRPr="00580076">
              <w:rPr>
                <w:i/>
              </w:rPr>
              <w:t> </w:t>
            </w:r>
            <w:r w:rsidRPr="00580076">
              <w:rPr>
                <w:i/>
              </w:rPr>
              <w:t xml:space="preserve">5) </w:t>
            </w:r>
            <w:r w:rsidRPr="00580076">
              <w:t>(</w:t>
            </w:r>
            <w:r w:rsidRPr="00580076">
              <w:rPr>
                <w:b/>
              </w:rPr>
              <w:t>s.</w:t>
            </w:r>
            <w:r w:rsidR="00580076" w:rsidRPr="00580076">
              <w:rPr>
                <w:b/>
              </w:rPr>
              <w:t> </w:t>
            </w:r>
            <w:r w:rsidRPr="00580076">
              <w:rPr>
                <w:b/>
              </w:rPr>
              <w:t>4</w:t>
            </w:r>
            <w:r w:rsidRPr="00580076">
              <w:t>), SLI</w:t>
            </w:r>
            <w:r w:rsidR="00580076" w:rsidRPr="00580076">
              <w:t> </w:t>
            </w:r>
            <w:r w:rsidRPr="00580076">
              <w:t>2011 No.</w:t>
            </w:r>
            <w:r w:rsidR="00580076" w:rsidRPr="00580076">
              <w:t> </w:t>
            </w:r>
            <w:r w:rsidRPr="00580076">
              <w:t>230</w:t>
            </w:r>
          </w:p>
        </w:tc>
        <w:bookmarkStart w:id="1244" w:name="BKCheck15B_1238"/>
        <w:bookmarkEnd w:id="1244"/>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"http://www.comlaw.gov.au/Details/F2011L02660" \o "Comlaw" </w:instrText>
            </w:r>
            <w:r w:rsidRPr="00580076">
              <w:fldChar w:fldCharType="separate"/>
            </w:r>
            <w:r w:rsidRPr="00580076">
              <w:rPr>
                <w:rStyle w:val="Hyperlink"/>
                <w:bCs/>
              </w:rPr>
              <w:t>F2011L02660</w:t>
            </w:r>
            <w:r w:rsidRPr="00580076">
              <w:rPr>
                <w:rStyle w:val="Hyperlink"/>
                <w:bCs/>
              </w:rPr>
              <w:fldChar w:fldCharType="end"/>
            </w:r>
          </w:p>
        </w:tc>
      </w:tr>
      <w:tr w:rsidR="006315F0" w:rsidRPr="00580076" w:rsidTr="00862521">
        <w:trPr>
          <w:cantSplit/>
        </w:trPr>
        <w:tc>
          <w:tcPr>
            <w:tcW w:w="675" w:type="dxa"/>
            <w:shd w:val="clear" w:color="auto" w:fill="auto"/>
          </w:tcPr>
          <w:p w:rsidR="006315F0" w:rsidRPr="00580076" w:rsidRDefault="00862521" w:rsidP="00550F93">
            <w:pPr>
              <w:pStyle w:val="Tabletext"/>
            </w:pPr>
            <w:r w:rsidRPr="00580076">
              <w:t>11</w:t>
            </w:r>
          </w:p>
        </w:tc>
        <w:tc>
          <w:tcPr>
            <w:tcW w:w="5108" w:type="dxa"/>
            <w:shd w:val="clear" w:color="auto" w:fill="auto"/>
          </w:tcPr>
          <w:p w:rsidR="006315F0" w:rsidRPr="00580076" w:rsidRDefault="005D0707" w:rsidP="00494E77">
            <w:pPr>
              <w:pStyle w:val="Tabletext"/>
            </w:pPr>
            <w:r w:rsidRPr="00580076">
              <w:rPr>
                <w:i/>
              </w:rPr>
              <w:t>Customs (Australia</w:t>
            </w:r>
            <w:r w:rsidR="00580076">
              <w:rPr>
                <w:i/>
              </w:rPr>
              <w:noBreakHyphen/>
            </w:r>
            <w:r w:rsidRPr="00580076">
              <w:rPr>
                <w:i/>
              </w:rPr>
              <w:t>US Free Trade Agreement) Amendment Regulation</w:t>
            </w:r>
            <w:r w:rsidR="00580076" w:rsidRPr="00580076">
              <w:rPr>
                <w:i/>
              </w:rPr>
              <w:t> </w:t>
            </w:r>
            <w:r w:rsidRPr="00580076">
              <w:rPr>
                <w:i/>
              </w:rPr>
              <w:t>2012 (No.</w:t>
            </w:r>
            <w:r w:rsidR="00580076" w:rsidRPr="00580076">
              <w:rPr>
                <w:i/>
              </w:rPr>
              <w:t> </w:t>
            </w:r>
            <w:r w:rsidRPr="00580076">
              <w:rPr>
                <w:i/>
              </w:rPr>
              <w:t>1</w:t>
            </w:r>
            <w:r w:rsidR="00550F93" w:rsidRPr="00580076">
              <w:rPr>
                <w:i/>
              </w:rPr>
              <w:t>)</w:t>
            </w:r>
            <w:r w:rsidR="00494E77" w:rsidRPr="00580076">
              <w:rPr>
                <w:i/>
              </w:rPr>
              <w:t xml:space="preserve"> </w:t>
            </w:r>
            <w:r w:rsidR="00550F93" w:rsidRPr="00580076">
              <w:t>(</w:t>
            </w:r>
            <w:r w:rsidRPr="00580076">
              <w:rPr>
                <w:b/>
              </w:rPr>
              <w:t>s</w:t>
            </w:r>
            <w:r w:rsidR="00494E77" w:rsidRPr="00580076">
              <w:rPr>
                <w:b/>
              </w:rPr>
              <w:t>.</w:t>
            </w:r>
            <w:r w:rsidR="00580076" w:rsidRPr="00580076">
              <w:rPr>
                <w:b/>
              </w:rPr>
              <w:t> </w:t>
            </w:r>
            <w:r w:rsidRPr="00580076">
              <w:rPr>
                <w:b/>
              </w:rPr>
              <w:t>3</w:t>
            </w:r>
            <w:r w:rsidRPr="00580076">
              <w:t xml:space="preserve">), </w:t>
            </w:r>
            <w:r w:rsidR="001B5CE9" w:rsidRPr="00580076">
              <w:t>SLI</w:t>
            </w:r>
            <w:r w:rsidR="00580076" w:rsidRPr="00580076">
              <w:t> </w:t>
            </w:r>
            <w:r w:rsidRPr="00580076">
              <w:t>2012</w:t>
            </w:r>
            <w:r w:rsidR="000F16E7" w:rsidRPr="00580076">
              <w:t xml:space="preserve"> </w:t>
            </w:r>
            <w:r w:rsidRPr="00580076">
              <w:t>No.</w:t>
            </w:r>
            <w:r w:rsidR="00580076" w:rsidRPr="00580076">
              <w:t> </w:t>
            </w:r>
            <w:r w:rsidRPr="00580076">
              <w:t>8</w:t>
            </w:r>
          </w:p>
        </w:tc>
        <w:bookmarkStart w:id="1245" w:name="BKCheck15B_1239"/>
        <w:bookmarkEnd w:id="1245"/>
        <w:tc>
          <w:tcPr>
            <w:tcW w:w="1560" w:type="dxa"/>
            <w:shd w:val="clear" w:color="auto" w:fill="auto"/>
          </w:tcPr>
          <w:p w:rsidR="006315F0" w:rsidRPr="00580076" w:rsidRDefault="00582DDC" w:rsidP="00550F93">
            <w:pPr>
              <w:pStyle w:val="Tabletext"/>
              <w:rPr>
                <w:rStyle w:val="Hyperlink"/>
                <w:bCs/>
                <w:u w:val="none"/>
              </w:rPr>
            </w:pPr>
            <w:r w:rsidRPr="00580076">
              <w:fldChar w:fldCharType="begin"/>
            </w:r>
            <w:r w:rsidRPr="00580076">
              <w:instrText xml:space="preserve"> HYPERLINK "http://www.comlaw.gov.au/Details/F2012L00404" \o "Comlaw" </w:instrText>
            </w:r>
            <w:r w:rsidRPr="00580076">
              <w:fldChar w:fldCharType="separate"/>
            </w:r>
            <w:r w:rsidR="005D0707" w:rsidRPr="00580076">
              <w:rPr>
                <w:rStyle w:val="Hyperlink"/>
                <w:bCs/>
              </w:rPr>
              <w:t>F2012L00404</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12</w:t>
            </w:r>
          </w:p>
        </w:tc>
        <w:tc>
          <w:tcPr>
            <w:tcW w:w="5108" w:type="dxa"/>
            <w:shd w:val="clear" w:color="auto" w:fill="auto"/>
          </w:tcPr>
          <w:p w:rsidR="005D0707" w:rsidRPr="00580076" w:rsidRDefault="005D0707" w:rsidP="00550F93">
            <w:pPr>
              <w:pStyle w:val="Tabletext"/>
            </w:pPr>
            <w:r w:rsidRPr="00580076">
              <w:rPr>
                <w:i/>
              </w:rPr>
              <w:t>Customs (New Zealand Rules of Origin) Amendment Regulations</w:t>
            </w:r>
            <w:r w:rsidR="00580076" w:rsidRPr="00580076">
              <w:rPr>
                <w:i/>
              </w:rPr>
              <w:t> </w:t>
            </w:r>
            <w:r w:rsidRPr="00580076">
              <w:rPr>
                <w:i/>
              </w:rPr>
              <w:t>2011 (No.</w:t>
            </w:r>
            <w:r w:rsidR="00580076" w:rsidRPr="00580076">
              <w:rPr>
                <w:i/>
              </w:rPr>
              <w:t> </w:t>
            </w:r>
            <w:r w:rsidRPr="00580076">
              <w:rPr>
                <w:i/>
              </w:rPr>
              <w:t>1</w:t>
            </w:r>
            <w:r w:rsidR="00550F93" w:rsidRPr="00580076">
              <w:rPr>
                <w:i/>
              </w:rPr>
              <w:t>)</w:t>
            </w:r>
            <w:r w:rsidR="00494E77" w:rsidRPr="00580076">
              <w:rPr>
                <w:i/>
              </w:rPr>
              <w:t xml:space="preserve"> </w:t>
            </w:r>
            <w:r w:rsidR="00494E77" w:rsidRPr="00580076">
              <w:t>(</w:t>
            </w:r>
            <w:r w:rsidR="00494E77" w:rsidRPr="00580076">
              <w:rPr>
                <w:b/>
              </w:rPr>
              <w:t>s.</w:t>
            </w:r>
            <w:r w:rsidR="00580076" w:rsidRPr="00580076">
              <w:rPr>
                <w:b/>
              </w:rPr>
              <w:t> </w:t>
            </w:r>
            <w:r w:rsidRPr="00580076">
              <w:rPr>
                <w:b/>
              </w:rPr>
              <w:t>3</w:t>
            </w:r>
            <w:r w:rsidRPr="00580076">
              <w:t xml:space="preserve">), </w:t>
            </w:r>
            <w:r w:rsidR="001B5CE9" w:rsidRPr="00580076">
              <w:t>SLI</w:t>
            </w:r>
            <w:r w:rsidR="00580076" w:rsidRPr="00580076">
              <w:t> </w:t>
            </w:r>
            <w:r w:rsidRPr="00580076">
              <w:t>2011 No.</w:t>
            </w:r>
            <w:r w:rsidR="00580076" w:rsidRPr="00580076">
              <w:t> </w:t>
            </w:r>
            <w:r w:rsidRPr="00580076">
              <w:t>136</w:t>
            </w:r>
          </w:p>
        </w:tc>
        <w:bookmarkStart w:id="1246" w:name="BKCheck15B_1240"/>
        <w:bookmarkEnd w:id="1246"/>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"http://www.comlaw.gov.au/Details/F2011L01593" \o "Comlaw" </w:instrText>
            </w:r>
            <w:r w:rsidRPr="00580076">
              <w:fldChar w:fldCharType="separate"/>
            </w:r>
            <w:r w:rsidR="005D0707" w:rsidRPr="00580076">
              <w:rPr>
                <w:rStyle w:val="Hyperlink"/>
                <w:bCs/>
              </w:rPr>
              <w:t>F2011L01593</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13</w:t>
            </w:r>
          </w:p>
        </w:tc>
        <w:tc>
          <w:tcPr>
            <w:tcW w:w="5108" w:type="dxa"/>
            <w:shd w:val="clear" w:color="auto" w:fill="auto"/>
          </w:tcPr>
          <w:p w:rsidR="005D0707" w:rsidRPr="00580076" w:rsidRDefault="005D0707" w:rsidP="00550F93">
            <w:pPr>
              <w:pStyle w:val="Tabletext"/>
            </w:pPr>
            <w:r w:rsidRPr="00580076">
              <w:t>Customs (Prohibited Exports)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7</w:t>
            </w:r>
            <w:r w:rsidRPr="00580076">
              <w:t xml:space="preserve">), </w:t>
            </w:r>
            <w:r w:rsidR="001B5CE9" w:rsidRPr="00580076">
              <w:t>SR</w:t>
            </w:r>
            <w:r w:rsidR="00580076" w:rsidRPr="00580076">
              <w:t> </w:t>
            </w:r>
            <w:r w:rsidRPr="00580076">
              <w:t>1974 No.</w:t>
            </w:r>
            <w:r w:rsidR="00580076" w:rsidRPr="00580076">
              <w:t> </w:t>
            </w:r>
            <w:r w:rsidRPr="00580076">
              <w:t>250</w:t>
            </w:r>
          </w:p>
        </w:tc>
        <w:bookmarkStart w:id="1247" w:name="BKCheck15B_1241"/>
        <w:bookmarkEnd w:id="1247"/>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"http://www.comlaw.gov.au/Details/F1996B03443" \o "Comlaw" </w:instrText>
            </w:r>
            <w:r w:rsidRPr="00580076">
              <w:fldChar w:fldCharType="separate"/>
            </w:r>
            <w:r w:rsidR="005D0707" w:rsidRPr="00580076">
              <w:rPr>
                <w:rStyle w:val="Hyperlink"/>
                <w:bCs/>
              </w:rPr>
              <w:t>F1996B03443</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14</w:t>
            </w:r>
          </w:p>
        </w:tc>
        <w:tc>
          <w:tcPr>
            <w:tcW w:w="5108" w:type="dxa"/>
            <w:shd w:val="clear" w:color="auto" w:fill="auto"/>
          </w:tcPr>
          <w:p w:rsidR="005D0707" w:rsidRPr="00580076" w:rsidRDefault="005D0707" w:rsidP="00550F93">
            <w:pPr>
              <w:pStyle w:val="Tabletext"/>
            </w:pPr>
            <w:r w:rsidRPr="00580076">
              <w:t>Customs (Prohibited Exports)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2</w:t>
            </w:r>
            <w:r w:rsidRPr="00580076">
              <w:t xml:space="preserve">), </w:t>
            </w:r>
            <w:r w:rsidR="001B5CE9" w:rsidRPr="00580076">
              <w:t>SR</w:t>
            </w:r>
            <w:r w:rsidR="00580076" w:rsidRPr="00580076">
              <w:t> </w:t>
            </w:r>
            <w:r w:rsidRPr="00580076">
              <w:t>1978 No.</w:t>
            </w:r>
            <w:r w:rsidR="00580076" w:rsidRPr="00580076">
              <w:t> </w:t>
            </w:r>
            <w:r w:rsidRPr="00580076">
              <w:t>277</w:t>
            </w:r>
          </w:p>
        </w:tc>
        <w:bookmarkStart w:id="1248" w:name="BKCheck15B_1242"/>
        <w:bookmarkEnd w:id="1248"/>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"http://www.comlaw.gov.au/Details/F1996B03455" \o "Comlaw" </w:instrText>
            </w:r>
            <w:r w:rsidRPr="00580076">
              <w:fldChar w:fldCharType="separate"/>
            </w:r>
            <w:r w:rsidR="005D0707" w:rsidRPr="00580076">
              <w:rPr>
                <w:rStyle w:val="Hyperlink"/>
                <w:bCs/>
              </w:rPr>
              <w:t>F1996B03455</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15</w:t>
            </w:r>
          </w:p>
        </w:tc>
        <w:tc>
          <w:tcPr>
            <w:tcW w:w="5108" w:type="dxa"/>
            <w:shd w:val="clear" w:color="auto" w:fill="auto"/>
          </w:tcPr>
          <w:p w:rsidR="005D0707" w:rsidRPr="00580076" w:rsidRDefault="005D0707" w:rsidP="00550F93">
            <w:pPr>
              <w:pStyle w:val="Tabletext"/>
            </w:pPr>
            <w:r w:rsidRPr="00580076">
              <w:t>Customs (Prohibited Exports)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2</w:t>
            </w:r>
            <w:r w:rsidRPr="00580076">
              <w:t xml:space="preserve">), </w:t>
            </w:r>
            <w:r w:rsidR="001B5CE9" w:rsidRPr="00580076">
              <w:t>SR</w:t>
            </w:r>
            <w:r w:rsidR="00580076" w:rsidRPr="00580076">
              <w:t> </w:t>
            </w:r>
            <w:r w:rsidRPr="00580076">
              <w:t>1980 No.</w:t>
            </w:r>
            <w:r w:rsidR="00580076" w:rsidRPr="00580076">
              <w:t> </w:t>
            </w:r>
            <w:r w:rsidRPr="00580076">
              <w:t>358</w:t>
            </w:r>
          </w:p>
        </w:tc>
        <w:bookmarkStart w:id="1249" w:name="BKCheck15B_1243"/>
        <w:bookmarkEnd w:id="1249"/>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"http://www.comlaw.gov.au/Details/F1996B03467" \o "Comlaw" </w:instrText>
            </w:r>
            <w:r w:rsidRPr="00580076">
              <w:fldChar w:fldCharType="separate"/>
            </w:r>
            <w:r w:rsidR="005D0707" w:rsidRPr="00580076">
              <w:rPr>
                <w:rStyle w:val="Hyperlink"/>
                <w:bCs/>
              </w:rPr>
              <w:t>F1996B03467</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16</w:t>
            </w:r>
          </w:p>
        </w:tc>
        <w:tc>
          <w:tcPr>
            <w:tcW w:w="5108" w:type="dxa"/>
            <w:shd w:val="clear" w:color="auto" w:fill="auto"/>
          </w:tcPr>
          <w:p w:rsidR="005D0707" w:rsidRPr="00580076" w:rsidRDefault="005D0707" w:rsidP="00550F93">
            <w:pPr>
              <w:pStyle w:val="Tabletext"/>
            </w:pPr>
            <w:r w:rsidRPr="00580076">
              <w:t>Customs (Prohibited Exports)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11</w:t>
            </w:r>
            <w:r w:rsidRPr="00580076">
              <w:t xml:space="preserve">), </w:t>
            </w:r>
            <w:r w:rsidR="001B5CE9" w:rsidRPr="00580076">
              <w:t>SR</w:t>
            </w:r>
            <w:r w:rsidR="00580076" w:rsidRPr="00580076">
              <w:t> </w:t>
            </w:r>
            <w:r w:rsidRPr="00580076">
              <w:t>1989 No.</w:t>
            </w:r>
            <w:r w:rsidR="00580076" w:rsidRPr="00580076">
              <w:t> </w:t>
            </w:r>
            <w:r w:rsidRPr="00580076">
              <w:t>196</w:t>
            </w:r>
          </w:p>
        </w:tc>
        <w:bookmarkStart w:id="1250" w:name="BKCheck15B_1244"/>
        <w:bookmarkEnd w:id="1250"/>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"http://www.comlaw.gov.au/Details/F1996B03514" \o "Comlaw" </w:instrText>
            </w:r>
            <w:r w:rsidRPr="00580076">
              <w:fldChar w:fldCharType="separate"/>
            </w:r>
            <w:r w:rsidR="005D0707" w:rsidRPr="00580076">
              <w:rPr>
                <w:rStyle w:val="Hyperlink"/>
                <w:bCs/>
              </w:rPr>
              <w:t>F1996B03514</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17</w:t>
            </w:r>
          </w:p>
        </w:tc>
        <w:tc>
          <w:tcPr>
            <w:tcW w:w="5108" w:type="dxa"/>
            <w:shd w:val="clear" w:color="auto" w:fill="auto"/>
          </w:tcPr>
          <w:p w:rsidR="005D0707" w:rsidRPr="00580076" w:rsidRDefault="005D0707" w:rsidP="00550F93">
            <w:pPr>
              <w:pStyle w:val="Tabletext"/>
            </w:pPr>
            <w:r w:rsidRPr="00580076">
              <w:rPr>
                <w:i/>
              </w:rPr>
              <w:t>Customs (Prohibited Imports) Amendment Regulations</w:t>
            </w:r>
            <w:r w:rsidR="00580076" w:rsidRPr="00580076">
              <w:rPr>
                <w:i/>
              </w:rPr>
              <w:t> </w:t>
            </w:r>
            <w:r w:rsidRPr="00580076">
              <w:rPr>
                <w:i/>
              </w:rPr>
              <w:t>2001 (No.</w:t>
            </w:r>
            <w:r w:rsidR="00580076" w:rsidRPr="00580076">
              <w:rPr>
                <w:i/>
              </w:rPr>
              <w:t> </w:t>
            </w:r>
            <w:r w:rsidRPr="00580076">
              <w:rPr>
                <w:i/>
              </w:rPr>
              <w:t>1</w:t>
            </w:r>
            <w:r w:rsidR="00550F93" w:rsidRPr="00580076">
              <w:rPr>
                <w:i/>
              </w:rPr>
              <w:t>)</w:t>
            </w:r>
            <w:r w:rsidR="00494E77" w:rsidRPr="00580076">
              <w:rPr>
                <w:i/>
              </w:rPr>
              <w:t xml:space="preserve"> </w:t>
            </w:r>
            <w:r w:rsidR="00494E77" w:rsidRPr="00580076">
              <w:t>(</w:t>
            </w:r>
            <w:r w:rsidR="00494E77" w:rsidRPr="00580076">
              <w:rPr>
                <w:b/>
              </w:rPr>
              <w:t>s.</w:t>
            </w:r>
            <w:r w:rsidR="00580076" w:rsidRPr="00580076">
              <w:rPr>
                <w:b/>
              </w:rPr>
              <w:t> </w:t>
            </w:r>
            <w:r w:rsidRPr="00580076">
              <w:rPr>
                <w:b/>
              </w:rPr>
              <w:t>4</w:t>
            </w:r>
            <w:r w:rsidRPr="00580076">
              <w:t xml:space="preserve">), </w:t>
            </w:r>
            <w:r w:rsidR="001B5CE9" w:rsidRPr="00580076">
              <w:t>SR</w:t>
            </w:r>
            <w:r w:rsidR="00580076" w:rsidRPr="00580076">
              <w:t> </w:t>
            </w:r>
            <w:r w:rsidRPr="00580076">
              <w:t>2001 No.</w:t>
            </w:r>
            <w:r w:rsidR="00580076" w:rsidRPr="00580076">
              <w:t> </w:t>
            </w:r>
            <w:r w:rsidRPr="00580076">
              <w:t>60</w:t>
            </w:r>
          </w:p>
        </w:tc>
        <w:bookmarkStart w:id="1251" w:name="BKCheck15B_1245"/>
        <w:bookmarkEnd w:id="1251"/>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"http://www.comlaw.gov.au/Details/F2001B00119" \o "Comlaw" </w:instrText>
            </w:r>
            <w:r w:rsidRPr="00580076">
              <w:fldChar w:fldCharType="separate"/>
            </w:r>
            <w:r w:rsidR="005D0707" w:rsidRPr="00580076">
              <w:rPr>
                <w:rStyle w:val="Hyperlink"/>
                <w:bCs/>
              </w:rPr>
              <w:t>F2001B00119</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18</w:t>
            </w:r>
          </w:p>
        </w:tc>
        <w:tc>
          <w:tcPr>
            <w:tcW w:w="5108" w:type="dxa"/>
            <w:shd w:val="clear" w:color="auto" w:fill="auto"/>
          </w:tcPr>
          <w:p w:rsidR="005D0707" w:rsidRPr="00580076" w:rsidRDefault="005D0707" w:rsidP="00550F93">
            <w:pPr>
              <w:pStyle w:val="Tabletext"/>
            </w:pPr>
            <w:r w:rsidRPr="00580076">
              <w:rPr>
                <w:i/>
              </w:rPr>
              <w:t>Customs (Prohibited Imports) Amendment Regulations</w:t>
            </w:r>
            <w:r w:rsidR="00580076" w:rsidRPr="00580076">
              <w:rPr>
                <w:i/>
              </w:rPr>
              <w:t> </w:t>
            </w:r>
            <w:r w:rsidRPr="00580076">
              <w:rPr>
                <w:i/>
              </w:rPr>
              <w:t>2008 (No.</w:t>
            </w:r>
            <w:r w:rsidR="00580076" w:rsidRPr="00580076">
              <w:rPr>
                <w:i/>
              </w:rPr>
              <w:t> </w:t>
            </w:r>
            <w:r w:rsidRPr="00580076">
              <w:rPr>
                <w:i/>
              </w:rPr>
              <w:t>6</w:t>
            </w:r>
            <w:r w:rsidR="00550F93" w:rsidRPr="00580076">
              <w:rPr>
                <w:i/>
              </w:rPr>
              <w:t>)</w:t>
            </w:r>
            <w:r w:rsidR="00494E77" w:rsidRPr="00580076">
              <w:rPr>
                <w:i/>
              </w:rPr>
              <w:t xml:space="preserve"> </w:t>
            </w:r>
            <w:r w:rsidR="00494E77" w:rsidRPr="00580076">
              <w:t>(</w:t>
            </w:r>
            <w:r w:rsidR="00494E77" w:rsidRPr="00580076">
              <w:rPr>
                <w:b/>
              </w:rPr>
              <w:t>s.</w:t>
            </w:r>
            <w:r w:rsidR="00580076" w:rsidRPr="00580076">
              <w:rPr>
                <w:b/>
              </w:rPr>
              <w:t> </w:t>
            </w:r>
            <w:r w:rsidRPr="00580076">
              <w:rPr>
                <w:b/>
              </w:rPr>
              <w:t>4</w:t>
            </w:r>
            <w:r w:rsidRPr="00580076">
              <w:t xml:space="preserve">), </w:t>
            </w:r>
            <w:r w:rsidR="001B5CE9" w:rsidRPr="00580076">
              <w:t>SLI</w:t>
            </w:r>
            <w:r w:rsidR="00580076" w:rsidRPr="00580076">
              <w:t> </w:t>
            </w:r>
            <w:r w:rsidRPr="00580076">
              <w:t>2008 No.</w:t>
            </w:r>
            <w:r w:rsidR="00580076" w:rsidRPr="00580076">
              <w:t> </w:t>
            </w:r>
            <w:r w:rsidRPr="00580076">
              <w:t>255</w:t>
            </w:r>
          </w:p>
        </w:tc>
        <w:bookmarkStart w:id="1252" w:name="BKCheck15B_1246"/>
        <w:bookmarkEnd w:id="1252"/>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"http://www.comlaw.gov.au/Details/F2008L04580" \o "Comlaw" </w:instrText>
            </w:r>
            <w:r w:rsidRPr="00580076">
              <w:fldChar w:fldCharType="separate"/>
            </w:r>
            <w:r w:rsidR="005D0707" w:rsidRPr="00580076">
              <w:rPr>
                <w:rStyle w:val="Hyperlink"/>
                <w:bCs/>
              </w:rPr>
              <w:t>F2008L04580</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19</w:t>
            </w:r>
          </w:p>
        </w:tc>
        <w:tc>
          <w:tcPr>
            <w:tcW w:w="5108" w:type="dxa"/>
            <w:shd w:val="clear" w:color="auto" w:fill="auto"/>
          </w:tcPr>
          <w:p w:rsidR="005D0707" w:rsidRPr="00580076" w:rsidRDefault="005D0707" w:rsidP="00550F93">
            <w:pPr>
              <w:pStyle w:val="Tabletext"/>
            </w:pPr>
            <w:r w:rsidRPr="00580076">
              <w:rPr>
                <w:i/>
              </w:rPr>
              <w:t>Customs (Prohibited Imports) Amendment Regulations</w:t>
            </w:r>
            <w:r w:rsidR="00580076" w:rsidRPr="00580076">
              <w:rPr>
                <w:i/>
              </w:rPr>
              <w:t> </w:t>
            </w:r>
            <w:r w:rsidRPr="00580076">
              <w:rPr>
                <w:i/>
              </w:rPr>
              <w:t>2011 (No.</w:t>
            </w:r>
            <w:r w:rsidR="00580076" w:rsidRPr="00580076">
              <w:rPr>
                <w:i/>
              </w:rPr>
              <w:t> </w:t>
            </w:r>
            <w:r w:rsidRPr="00580076">
              <w:rPr>
                <w:i/>
              </w:rPr>
              <w:t>4</w:t>
            </w:r>
            <w:r w:rsidR="00550F93" w:rsidRPr="00580076">
              <w:rPr>
                <w:i/>
              </w:rPr>
              <w:t>)</w:t>
            </w:r>
            <w:r w:rsidR="00494E77" w:rsidRPr="00580076">
              <w:rPr>
                <w:i/>
              </w:rPr>
              <w:t xml:space="preserve"> </w:t>
            </w:r>
            <w:r w:rsidR="00494E77" w:rsidRPr="00580076">
              <w:t>(</w:t>
            </w:r>
            <w:r w:rsidR="00494E77" w:rsidRPr="00580076">
              <w:rPr>
                <w:b/>
              </w:rPr>
              <w:t>s.</w:t>
            </w:r>
            <w:r w:rsidR="00580076" w:rsidRPr="00580076">
              <w:rPr>
                <w:b/>
              </w:rPr>
              <w:t> </w:t>
            </w:r>
            <w:r w:rsidRPr="00580076">
              <w:rPr>
                <w:b/>
              </w:rPr>
              <w:t>4</w:t>
            </w:r>
            <w:r w:rsidRPr="00580076">
              <w:t xml:space="preserve">), </w:t>
            </w:r>
            <w:r w:rsidR="001B5CE9" w:rsidRPr="00580076">
              <w:t>SLI</w:t>
            </w:r>
            <w:r w:rsidR="00580076" w:rsidRPr="00580076">
              <w:t> </w:t>
            </w:r>
            <w:r w:rsidRPr="00580076">
              <w:t>2011 No.</w:t>
            </w:r>
            <w:r w:rsidR="00580076" w:rsidRPr="00580076">
              <w:t> </w:t>
            </w:r>
            <w:r w:rsidRPr="00580076">
              <w:t>233</w:t>
            </w:r>
          </w:p>
        </w:tc>
        <w:bookmarkStart w:id="1253" w:name="BKCheck15B_1247"/>
        <w:bookmarkEnd w:id="1253"/>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"http://www.comlaw.gov.au/Details/F2011L02657" \o "Comlaw" </w:instrText>
            </w:r>
            <w:r w:rsidRPr="00580076">
              <w:fldChar w:fldCharType="separate"/>
            </w:r>
            <w:r w:rsidR="005D0707" w:rsidRPr="00580076">
              <w:rPr>
                <w:rStyle w:val="Hyperlink"/>
                <w:bCs/>
              </w:rPr>
              <w:t>F2011L02657</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lastRenderedPageBreak/>
              <w:t>20</w:t>
            </w:r>
          </w:p>
        </w:tc>
        <w:tc>
          <w:tcPr>
            <w:tcW w:w="5108" w:type="dxa"/>
            <w:shd w:val="clear" w:color="auto" w:fill="auto"/>
          </w:tcPr>
          <w:p w:rsidR="005D0707" w:rsidRPr="00580076" w:rsidRDefault="005D0707" w:rsidP="00550F93">
            <w:pPr>
              <w:pStyle w:val="Tabletext"/>
            </w:pPr>
            <w:r w:rsidRPr="00580076">
              <w:t>Customs (Prohibited Imports)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2</w:t>
            </w:r>
            <w:r w:rsidRPr="00580076">
              <w:t xml:space="preserve">), </w:t>
            </w:r>
            <w:r w:rsidR="001B5CE9" w:rsidRPr="00580076">
              <w:t>SR</w:t>
            </w:r>
            <w:r w:rsidR="00580076" w:rsidRPr="00580076">
              <w:t> </w:t>
            </w:r>
            <w:r w:rsidRPr="00580076">
              <w:t>1965 No.</w:t>
            </w:r>
            <w:r w:rsidR="00580076" w:rsidRPr="00580076">
              <w:t> </w:t>
            </w:r>
            <w:r w:rsidRPr="00580076">
              <w:t>91</w:t>
            </w:r>
          </w:p>
        </w:tc>
        <w:bookmarkStart w:id="1254" w:name="BKCheck15B_1248"/>
        <w:bookmarkEnd w:id="1254"/>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"http://www.comlaw.gov.au/Details/F1996B03664" \o "Comlaw" </w:instrText>
            </w:r>
            <w:r w:rsidRPr="00580076">
              <w:fldChar w:fldCharType="separate"/>
            </w:r>
            <w:r w:rsidR="005D0707" w:rsidRPr="00580076">
              <w:rPr>
                <w:rStyle w:val="Hyperlink"/>
                <w:bCs/>
              </w:rPr>
              <w:t>F1996B03664</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21</w:t>
            </w:r>
          </w:p>
        </w:tc>
        <w:tc>
          <w:tcPr>
            <w:tcW w:w="5108" w:type="dxa"/>
            <w:shd w:val="clear" w:color="auto" w:fill="auto"/>
          </w:tcPr>
          <w:p w:rsidR="005D0707" w:rsidRPr="00580076" w:rsidRDefault="005D0707" w:rsidP="00550F93">
            <w:pPr>
              <w:pStyle w:val="Tabletext"/>
            </w:pPr>
            <w:r w:rsidRPr="00580076">
              <w:t>Customs (Prohibited Imports)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7</w:t>
            </w:r>
            <w:r w:rsidRPr="00580076">
              <w:t xml:space="preserve">), </w:t>
            </w:r>
            <w:r w:rsidR="001B5CE9" w:rsidRPr="00580076">
              <w:t>SR</w:t>
            </w:r>
            <w:r w:rsidR="00580076" w:rsidRPr="00580076">
              <w:t> </w:t>
            </w:r>
            <w:r w:rsidRPr="00580076">
              <w:t>1974 No.</w:t>
            </w:r>
            <w:r w:rsidR="00580076" w:rsidRPr="00580076">
              <w:t> </w:t>
            </w:r>
            <w:r w:rsidRPr="00580076">
              <w:t>249</w:t>
            </w:r>
          </w:p>
        </w:tc>
        <w:bookmarkStart w:id="1255" w:name="BKCheck15B_1249"/>
        <w:bookmarkEnd w:id="1255"/>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"http://www.comlaw.gov.au/Details/F1996B03700" \o "Comlaw" </w:instrText>
            </w:r>
            <w:r w:rsidRPr="00580076">
              <w:fldChar w:fldCharType="separate"/>
            </w:r>
            <w:r w:rsidR="005D0707" w:rsidRPr="00580076">
              <w:rPr>
                <w:rStyle w:val="Hyperlink"/>
                <w:bCs/>
              </w:rPr>
              <w:t>F1996B03700</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22</w:t>
            </w:r>
          </w:p>
        </w:tc>
        <w:tc>
          <w:tcPr>
            <w:tcW w:w="5108" w:type="dxa"/>
            <w:shd w:val="clear" w:color="auto" w:fill="auto"/>
          </w:tcPr>
          <w:p w:rsidR="005D0707" w:rsidRPr="00580076" w:rsidRDefault="005D0707" w:rsidP="00550F93">
            <w:pPr>
              <w:pStyle w:val="Tabletext"/>
            </w:pPr>
            <w:r w:rsidRPr="00580076">
              <w:t>Customs (Prohibited Imports)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4</w:t>
            </w:r>
            <w:r w:rsidRPr="00580076">
              <w:t xml:space="preserve">), </w:t>
            </w:r>
            <w:r w:rsidR="001B5CE9" w:rsidRPr="00580076">
              <w:t>SR</w:t>
            </w:r>
            <w:r w:rsidR="00580076" w:rsidRPr="00580076">
              <w:t> </w:t>
            </w:r>
            <w:r w:rsidRPr="00580076">
              <w:t>1980 No.</w:t>
            </w:r>
            <w:r w:rsidR="00580076" w:rsidRPr="00580076">
              <w:t> </w:t>
            </w:r>
            <w:r w:rsidRPr="00580076">
              <w:t>382</w:t>
            </w:r>
          </w:p>
        </w:tc>
        <w:bookmarkStart w:id="1256" w:name="BKCheck15B_1250"/>
        <w:bookmarkEnd w:id="1256"/>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"http://www.comlaw.gov.au/Details/F1996B03727" \o "Comlaw" </w:instrText>
            </w:r>
            <w:r w:rsidRPr="00580076">
              <w:fldChar w:fldCharType="separate"/>
            </w:r>
            <w:r w:rsidR="005D0707" w:rsidRPr="00580076">
              <w:rPr>
                <w:rStyle w:val="Hyperlink"/>
                <w:bCs/>
              </w:rPr>
              <w:t>F1996B03727</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23</w:t>
            </w:r>
          </w:p>
        </w:tc>
        <w:tc>
          <w:tcPr>
            <w:tcW w:w="5108" w:type="dxa"/>
            <w:shd w:val="clear" w:color="auto" w:fill="auto"/>
          </w:tcPr>
          <w:p w:rsidR="005D0707" w:rsidRPr="00580076" w:rsidRDefault="005D0707" w:rsidP="00550F93">
            <w:pPr>
              <w:pStyle w:val="Tabletext"/>
            </w:pPr>
            <w:r w:rsidRPr="00580076">
              <w:t>Customs (Prohibited Imports)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16</w:t>
            </w:r>
            <w:r w:rsidRPr="00580076">
              <w:t xml:space="preserve">), </w:t>
            </w:r>
            <w:r w:rsidR="001B5CE9" w:rsidRPr="00580076">
              <w:t>SR</w:t>
            </w:r>
            <w:r w:rsidR="00580076" w:rsidRPr="00580076">
              <w:t> </w:t>
            </w:r>
            <w:r w:rsidRPr="00580076">
              <w:t>1991 No.</w:t>
            </w:r>
            <w:r w:rsidR="00580076" w:rsidRPr="00580076">
              <w:t> </w:t>
            </w:r>
            <w:r w:rsidRPr="00580076">
              <w:t>23</w:t>
            </w:r>
          </w:p>
        </w:tc>
        <w:bookmarkStart w:id="1257" w:name="BKCheck15B_1251"/>
        <w:bookmarkEnd w:id="1257"/>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"http://www.comlaw.gov.au/Details/F1996B03781" \o "Comlaw" </w:instrText>
            </w:r>
            <w:r w:rsidRPr="00580076">
              <w:fldChar w:fldCharType="separate"/>
            </w:r>
            <w:r w:rsidR="005D0707" w:rsidRPr="00580076">
              <w:rPr>
                <w:rStyle w:val="Hyperlink"/>
                <w:bCs/>
              </w:rPr>
              <w:t>F1996B03781</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24</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5</w:t>
            </w:r>
            <w:r w:rsidRPr="00580076">
              <w:t xml:space="preserve">), </w:t>
            </w:r>
            <w:r w:rsidR="001B5CE9" w:rsidRPr="00580076">
              <w:t>SR</w:t>
            </w:r>
            <w:r w:rsidR="00580076" w:rsidRPr="00580076">
              <w:t> </w:t>
            </w:r>
            <w:r w:rsidRPr="00580076">
              <w:t>1956 No.</w:t>
            </w:r>
            <w:r w:rsidR="00580076" w:rsidRPr="00580076">
              <w:t> </w:t>
            </w:r>
            <w:r w:rsidRPr="00580076">
              <w:t>91</w:t>
            </w:r>
          </w:p>
        </w:tc>
        <w:bookmarkStart w:id="1258" w:name="BKCheck15B_1252"/>
        <w:bookmarkEnd w:id="1258"/>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"http://www.comlaw.gov.au/Details/F1996B03954" \o "Comlaw" </w:instrText>
            </w:r>
            <w:r w:rsidRPr="00580076">
              <w:fldChar w:fldCharType="separate"/>
            </w:r>
            <w:r w:rsidR="005D0707" w:rsidRPr="00580076">
              <w:rPr>
                <w:rStyle w:val="Hyperlink"/>
                <w:bCs/>
              </w:rPr>
              <w:t>F1996B03954</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25</w:t>
            </w:r>
          </w:p>
        </w:tc>
        <w:tc>
          <w:tcPr>
            <w:tcW w:w="5108" w:type="dxa"/>
            <w:shd w:val="clear" w:color="auto" w:fill="auto"/>
          </w:tcPr>
          <w:p w:rsidR="00862521" w:rsidRPr="00580076" w:rsidRDefault="00862521" w:rsidP="00862521">
            <w:pPr>
              <w:pStyle w:val="Tabletext"/>
            </w:pPr>
            <w:r w:rsidRPr="00580076">
              <w:t>Customs Regulations (Amendment)</w:t>
            </w:r>
            <w:r w:rsidRPr="00580076">
              <w:rPr>
                <w:i/>
              </w:rPr>
              <w:t xml:space="preserve"> </w:t>
            </w:r>
            <w:r w:rsidRPr="00580076">
              <w:t>(</w:t>
            </w:r>
            <w:r w:rsidRPr="00580076">
              <w:rPr>
                <w:b/>
              </w:rPr>
              <w:t>s.</w:t>
            </w:r>
            <w:r w:rsidR="00580076" w:rsidRPr="00580076">
              <w:rPr>
                <w:b/>
              </w:rPr>
              <w:t> </w:t>
            </w:r>
            <w:r w:rsidRPr="00580076">
              <w:rPr>
                <w:b/>
              </w:rPr>
              <w:t>2</w:t>
            </w:r>
            <w:r w:rsidRPr="00580076">
              <w:t>), SR</w:t>
            </w:r>
            <w:r w:rsidR="00580076" w:rsidRPr="00580076">
              <w:t> </w:t>
            </w:r>
            <w:r w:rsidRPr="00580076">
              <w:t>1969 No.</w:t>
            </w:r>
            <w:r w:rsidR="00580076" w:rsidRPr="00580076">
              <w:t> </w:t>
            </w:r>
            <w:r w:rsidRPr="00580076">
              <w:t>69</w:t>
            </w:r>
          </w:p>
        </w:tc>
        <w:bookmarkStart w:id="1259" w:name="BKCheck15B_1253"/>
        <w:bookmarkEnd w:id="1259"/>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"http://www.comlaw.gov.au/Details/F1996B03976" \o "Comlaw" </w:instrText>
            </w:r>
            <w:r w:rsidRPr="00580076">
              <w:fldChar w:fldCharType="separate"/>
            </w:r>
            <w:r w:rsidRPr="00580076">
              <w:rPr>
                <w:rStyle w:val="Hyperlink"/>
                <w:bCs/>
              </w:rPr>
              <w:t>F1996B03976</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26</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5(2) and (3)</w:t>
            </w:r>
            <w:r w:rsidRPr="00580076">
              <w:t xml:space="preserve">), </w:t>
            </w:r>
            <w:r w:rsidR="001B5CE9" w:rsidRPr="00580076">
              <w:t>SR</w:t>
            </w:r>
            <w:r w:rsidR="00580076" w:rsidRPr="00580076">
              <w:t> </w:t>
            </w:r>
            <w:r w:rsidRPr="00580076">
              <w:t>1969 No.</w:t>
            </w:r>
            <w:r w:rsidR="00580076" w:rsidRPr="00580076">
              <w:t> </w:t>
            </w:r>
            <w:r w:rsidRPr="00580076">
              <w:t>152</w:t>
            </w:r>
          </w:p>
        </w:tc>
        <w:bookmarkStart w:id="1260" w:name="BKCheck15B_1254"/>
        <w:bookmarkEnd w:id="1260"/>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"http://www.comlaw.gov.au/Details/F1996B03979" \o "Comlaw" </w:instrText>
            </w:r>
            <w:r w:rsidRPr="00580076">
              <w:fldChar w:fldCharType="separate"/>
            </w:r>
            <w:r w:rsidR="005D0707" w:rsidRPr="00580076">
              <w:rPr>
                <w:rStyle w:val="Hyperlink"/>
                <w:bCs/>
              </w:rPr>
              <w:t>F1996B03979</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27</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2</w:t>
            </w:r>
            <w:r w:rsidRPr="00580076">
              <w:t xml:space="preserve">), </w:t>
            </w:r>
            <w:r w:rsidR="001B5CE9" w:rsidRPr="00580076">
              <w:t>SR</w:t>
            </w:r>
            <w:r w:rsidR="00580076" w:rsidRPr="00580076">
              <w:t> </w:t>
            </w:r>
            <w:r w:rsidRPr="00580076">
              <w:t>1970 No.</w:t>
            </w:r>
            <w:r w:rsidR="00580076" w:rsidRPr="00580076">
              <w:t> </w:t>
            </w:r>
            <w:r w:rsidRPr="00580076">
              <w:t>170</w:t>
            </w:r>
          </w:p>
        </w:tc>
        <w:bookmarkStart w:id="1261" w:name="BKCheck15B_1255"/>
        <w:bookmarkEnd w:id="1261"/>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"http://www.comlaw.gov.au/Details/F1996B03983" \o "Comlaw" </w:instrText>
            </w:r>
            <w:r w:rsidRPr="00580076">
              <w:fldChar w:fldCharType="separate"/>
            </w:r>
            <w:r w:rsidR="005D0707" w:rsidRPr="00580076">
              <w:rPr>
                <w:rStyle w:val="Hyperlink"/>
                <w:bCs/>
              </w:rPr>
              <w:t>F1996B03983</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28</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3</w:t>
            </w:r>
            <w:r w:rsidRPr="00580076">
              <w:t xml:space="preserve">), </w:t>
            </w:r>
            <w:r w:rsidR="001B5CE9" w:rsidRPr="00580076">
              <w:t>SR</w:t>
            </w:r>
            <w:r w:rsidR="00580076" w:rsidRPr="00580076">
              <w:t> </w:t>
            </w:r>
            <w:r w:rsidRPr="00580076">
              <w:t>1977 No.</w:t>
            </w:r>
            <w:r w:rsidR="00580076" w:rsidRPr="00580076">
              <w:t> </w:t>
            </w:r>
            <w:r w:rsidRPr="00580076">
              <w:t>188</w:t>
            </w:r>
          </w:p>
        </w:tc>
        <w:bookmarkStart w:id="1262" w:name="BKCheck15B_1256"/>
        <w:bookmarkEnd w:id="1262"/>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"http://www.comlaw.gov.au/Details/F1996B03998" \o "Comlaw" </w:instrText>
            </w:r>
            <w:r w:rsidRPr="00580076">
              <w:fldChar w:fldCharType="separate"/>
            </w:r>
            <w:r w:rsidR="005D0707" w:rsidRPr="00580076">
              <w:rPr>
                <w:rStyle w:val="Hyperlink"/>
                <w:bCs/>
              </w:rPr>
              <w:t>F1996B03998</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29</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1</w:t>
            </w:r>
            <w:r w:rsidRPr="00580076">
              <w:t xml:space="preserve">), </w:t>
            </w:r>
            <w:r w:rsidR="001B5CE9" w:rsidRPr="00580076">
              <w:t>SR</w:t>
            </w:r>
            <w:r w:rsidR="00580076" w:rsidRPr="00580076">
              <w:t> </w:t>
            </w:r>
            <w:r w:rsidRPr="00580076">
              <w:t>1980 No.</w:t>
            </w:r>
            <w:r w:rsidR="00580076" w:rsidRPr="00580076">
              <w:t> </w:t>
            </w:r>
            <w:r w:rsidRPr="00580076">
              <w:t>377</w:t>
            </w:r>
          </w:p>
        </w:tc>
        <w:bookmarkStart w:id="1263" w:name="BKCheck15B_1257"/>
        <w:bookmarkEnd w:id="1263"/>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"http://www.comlaw.gov.au/Details/F1996B04009" \o "Comlaw" </w:instrText>
            </w:r>
            <w:r w:rsidRPr="00580076">
              <w:fldChar w:fldCharType="separate"/>
            </w:r>
            <w:r w:rsidR="005D0707" w:rsidRPr="00580076">
              <w:rPr>
                <w:rStyle w:val="Hyperlink"/>
                <w:bCs/>
              </w:rPr>
              <w:t>F1996B04009</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30</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3</w:t>
            </w:r>
            <w:r w:rsidRPr="00580076">
              <w:t xml:space="preserve">), </w:t>
            </w:r>
            <w:r w:rsidR="001B5CE9" w:rsidRPr="00580076">
              <w:t>SR</w:t>
            </w:r>
            <w:r w:rsidR="00580076" w:rsidRPr="00580076">
              <w:t> </w:t>
            </w:r>
            <w:r w:rsidRPr="00580076">
              <w:t>1982 No.</w:t>
            </w:r>
            <w:r w:rsidR="00580076" w:rsidRPr="00580076">
              <w:t> </w:t>
            </w:r>
            <w:r w:rsidRPr="00580076">
              <w:t>335</w:t>
            </w:r>
          </w:p>
        </w:tc>
        <w:bookmarkStart w:id="1264" w:name="BKCheck15B_1258"/>
        <w:bookmarkEnd w:id="1264"/>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"http://www.comlaw.gov.au/Details/F1996B04016" \o "Comlaw" </w:instrText>
            </w:r>
            <w:r w:rsidRPr="00580076">
              <w:fldChar w:fldCharType="separate"/>
            </w:r>
            <w:r w:rsidR="005D0707" w:rsidRPr="00580076">
              <w:rPr>
                <w:rStyle w:val="Hyperlink"/>
                <w:bCs/>
              </w:rPr>
              <w:t>F1996B04016</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31</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4</w:t>
            </w:r>
            <w:r w:rsidRPr="00580076">
              <w:t xml:space="preserve">), </w:t>
            </w:r>
            <w:r w:rsidR="001B5CE9" w:rsidRPr="00580076">
              <w:t>SR</w:t>
            </w:r>
            <w:r w:rsidR="00580076" w:rsidRPr="00580076">
              <w:t> </w:t>
            </w:r>
            <w:r w:rsidRPr="00580076">
              <w:t>1982 No.</w:t>
            </w:r>
            <w:r w:rsidR="00580076" w:rsidRPr="00580076">
              <w:t> </w:t>
            </w:r>
            <w:r w:rsidRPr="00580076">
              <w:t>404</w:t>
            </w:r>
          </w:p>
        </w:tc>
        <w:bookmarkStart w:id="1265" w:name="BKCheck15B_1259"/>
        <w:bookmarkEnd w:id="1265"/>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"http://www.comlaw.gov.au/Details/F1996B04017" \o "Comlaw" </w:instrText>
            </w:r>
            <w:r w:rsidRPr="00580076">
              <w:fldChar w:fldCharType="separate"/>
            </w:r>
            <w:r w:rsidR="005D0707" w:rsidRPr="00580076">
              <w:rPr>
                <w:rStyle w:val="Hyperlink"/>
                <w:bCs/>
              </w:rPr>
              <w:t>F1996B04017</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32</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4</w:t>
            </w:r>
            <w:r w:rsidRPr="00580076">
              <w:t xml:space="preserve">), </w:t>
            </w:r>
            <w:r w:rsidR="001B5CE9" w:rsidRPr="00580076">
              <w:t>SR</w:t>
            </w:r>
            <w:r w:rsidR="00580076" w:rsidRPr="00580076">
              <w:t> </w:t>
            </w:r>
            <w:r w:rsidRPr="00580076">
              <w:t>1985 No.</w:t>
            </w:r>
            <w:r w:rsidR="00580076" w:rsidRPr="00580076">
              <w:t> </w:t>
            </w:r>
            <w:r w:rsidRPr="00580076">
              <w:t>126</w:t>
            </w:r>
          </w:p>
        </w:tc>
        <w:bookmarkStart w:id="1266" w:name="BKCheck15B_1260"/>
        <w:bookmarkEnd w:id="1266"/>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"http://www.comlaw.gov.au/Details/F1996B04032" \o "Comlaw" </w:instrText>
            </w:r>
            <w:r w:rsidRPr="00580076">
              <w:fldChar w:fldCharType="separate"/>
            </w:r>
            <w:r w:rsidR="005D0707" w:rsidRPr="00580076">
              <w:rPr>
                <w:rStyle w:val="Hyperlink"/>
                <w:bCs/>
              </w:rPr>
              <w:t>F1996B04032</w:t>
            </w:r>
            <w:r w:rsidRPr="00580076">
              <w:rPr>
                <w:rStyle w:val="Hyperlink"/>
                <w:bCs/>
              </w:rPr>
              <w:fldChar w:fldCharType="end"/>
            </w:r>
          </w:p>
        </w:tc>
      </w:tr>
      <w:tr w:rsidR="00862521" w:rsidRPr="00580076" w:rsidTr="00862521">
        <w:trPr>
          <w:cantSplit/>
        </w:trPr>
        <w:tc>
          <w:tcPr>
            <w:tcW w:w="675" w:type="dxa"/>
            <w:shd w:val="clear" w:color="auto" w:fill="auto"/>
          </w:tcPr>
          <w:p w:rsidR="00862521" w:rsidRPr="00580076" w:rsidRDefault="00862521" w:rsidP="00862521">
            <w:pPr>
              <w:pStyle w:val="Tabletext"/>
            </w:pPr>
            <w:r w:rsidRPr="00580076">
              <w:t>33</w:t>
            </w:r>
          </w:p>
        </w:tc>
        <w:tc>
          <w:tcPr>
            <w:tcW w:w="5108" w:type="dxa"/>
            <w:shd w:val="clear" w:color="auto" w:fill="auto"/>
          </w:tcPr>
          <w:p w:rsidR="00862521" w:rsidRPr="00580076" w:rsidRDefault="00862521" w:rsidP="00862521">
            <w:pPr>
              <w:pStyle w:val="Tabletext"/>
            </w:pPr>
            <w:r w:rsidRPr="00580076">
              <w:t>Customs Regulations (Amendment)</w:t>
            </w:r>
            <w:r w:rsidRPr="00580076">
              <w:rPr>
                <w:i/>
              </w:rPr>
              <w:t xml:space="preserve"> </w:t>
            </w:r>
            <w:r w:rsidRPr="00580076">
              <w:t>(</w:t>
            </w:r>
            <w:r w:rsidRPr="00580076">
              <w:rPr>
                <w:b/>
              </w:rPr>
              <w:t>s.</w:t>
            </w:r>
            <w:r w:rsidR="00580076" w:rsidRPr="00580076">
              <w:rPr>
                <w:b/>
              </w:rPr>
              <w:t> </w:t>
            </w:r>
            <w:r w:rsidRPr="00580076">
              <w:rPr>
                <w:b/>
              </w:rPr>
              <w:t>11</w:t>
            </w:r>
            <w:r w:rsidRPr="00580076">
              <w:t>), SR</w:t>
            </w:r>
            <w:r w:rsidR="00580076" w:rsidRPr="00580076">
              <w:t> </w:t>
            </w:r>
            <w:r w:rsidRPr="00580076">
              <w:t>1990 No.</w:t>
            </w:r>
            <w:r w:rsidR="00580076" w:rsidRPr="00580076">
              <w:t> </w:t>
            </w:r>
            <w:r w:rsidRPr="00580076">
              <w:t>8</w:t>
            </w:r>
          </w:p>
        </w:tc>
        <w:bookmarkStart w:id="1267" w:name="BKCheck15B_1261"/>
        <w:bookmarkEnd w:id="1267"/>
        <w:tc>
          <w:tcPr>
            <w:tcW w:w="1560" w:type="dxa"/>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"http://www.comlaw.gov.au/Details/F1996B04072" \o "Comlaw" </w:instrText>
            </w:r>
            <w:r w:rsidRPr="00580076">
              <w:fldChar w:fldCharType="separate"/>
            </w:r>
            <w:r w:rsidRPr="00580076">
              <w:rPr>
                <w:rStyle w:val="Hyperlink"/>
                <w:bCs/>
              </w:rPr>
              <w:t>F1996B04072</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34</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6</w:t>
            </w:r>
            <w:r w:rsidRPr="00580076">
              <w:t xml:space="preserve">), </w:t>
            </w:r>
            <w:r w:rsidR="001B5CE9" w:rsidRPr="00580076">
              <w:t>SR</w:t>
            </w:r>
            <w:r w:rsidR="00580076" w:rsidRPr="00580076">
              <w:t> </w:t>
            </w:r>
            <w:r w:rsidRPr="00580076">
              <w:t>1990 No.</w:t>
            </w:r>
            <w:r w:rsidR="00580076" w:rsidRPr="00580076">
              <w:t> </w:t>
            </w:r>
            <w:r w:rsidRPr="00580076">
              <w:t>189</w:t>
            </w:r>
          </w:p>
        </w:tc>
        <w:bookmarkStart w:id="1268" w:name="BKCheck15B_1262"/>
        <w:bookmarkEnd w:id="1268"/>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"http://www.comlaw.gov.au/Details/F1996B04076" \o "Comlaw" </w:instrText>
            </w:r>
            <w:r w:rsidRPr="00580076">
              <w:fldChar w:fldCharType="separate"/>
            </w:r>
            <w:r w:rsidR="005D0707" w:rsidRPr="00580076">
              <w:rPr>
                <w:rStyle w:val="Hyperlink"/>
                <w:bCs/>
              </w:rPr>
              <w:t>F1996B04076</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35</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12</w:t>
            </w:r>
            <w:r w:rsidRPr="00580076">
              <w:t xml:space="preserve">), </w:t>
            </w:r>
            <w:r w:rsidR="001B5CE9" w:rsidRPr="00580076">
              <w:t>SR</w:t>
            </w:r>
            <w:r w:rsidR="00580076" w:rsidRPr="00580076">
              <w:t> </w:t>
            </w:r>
            <w:r w:rsidRPr="00580076">
              <w:t>1992 No.</w:t>
            </w:r>
            <w:r w:rsidR="00580076" w:rsidRPr="00580076">
              <w:t> </w:t>
            </w:r>
            <w:r w:rsidRPr="00580076">
              <w:t>343</w:t>
            </w:r>
          </w:p>
        </w:tc>
        <w:bookmarkStart w:id="1269" w:name="BKCheck15B_1263"/>
        <w:bookmarkEnd w:id="1269"/>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"http://www.comlaw.gov.au/Details/F1996B04097" \o "Comlaw" </w:instrText>
            </w:r>
            <w:r w:rsidRPr="00580076">
              <w:fldChar w:fldCharType="separate"/>
            </w:r>
            <w:r w:rsidR="005D0707" w:rsidRPr="00580076">
              <w:rPr>
                <w:rStyle w:val="Hyperlink"/>
                <w:bCs/>
              </w:rPr>
              <w:t>F1996B04097</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36</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4</w:t>
            </w:r>
            <w:r w:rsidRPr="00580076">
              <w:t xml:space="preserve">), </w:t>
            </w:r>
            <w:r w:rsidR="001B5CE9" w:rsidRPr="00580076">
              <w:t>SR</w:t>
            </w:r>
            <w:r w:rsidR="00580076" w:rsidRPr="00580076">
              <w:t> </w:t>
            </w:r>
            <w:r w:rsidRPr="00580076">
              <w:t>1992 No.</w:t>
            </w:r>
            <w:r w:rsidR="00580076" w:rsidRPr="00580076">
              <w:t> </w:t>
            </w:r>
            <w:r w:rsidRPr="00580076">
              <w:t>344</w:t>
            </w:r>
          </w:p>
        </w:tc>
        <w:bookmarkStart w:id="1270" w:name="BKCheck15B_1264"/>
        <w:bookmarkEnd w:id="1270"/>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"http://www.comlaw.gov.au/Details/F1996B04098" \o "Comlaw" </w:instrText>
            </w:r>
            <w:r w:rsidRPr="00580076">
              <w:fldChar w:fldCharType="separate"/>
            </w:r>
            <w:r w:rsidR="005D0707" w:rsidRPr="00580076">
              <w:rPr>
                <w:rStyle w:val="Hyperlink"/>
                <w:bCs/>
              </w:rPr>
              <w:t>F1996B04098</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37</w:t>
            </w:r>
          </w:p>
        </w:tc>
        <w:tc>
          <w:tcPr>
            <w:tcW w:w="5108" w:type="dxa"/>
            <w:shd w:val="clear" w:color="auto" w:fill="auto"/>
          </w:tcPr>
          <w:p w:rsidR="005D0707" w:rsidRPr="00580076" w:rsidRDefault="005D0707" w:rsidP="00550F93">
            <w:pPr>
              <w:pStyle w:val="Tabletext"/>
            </w:pPr>
            <w:r w:rsidRPr="00580076">
              <w:t>Customs Regulations (Amendment</w:t>
            </w:r>
            <w:r w:rsidR="00550F93" w:rsidRPr="00580076">
              <w:t>)</w:t>
            </w:r>
            <w:r w:rsidR="00494E77" w:rsidRPr="00580076">
              <w:rPr>
                <w:i/>
              </w:rPr>
              <w:t xml:space="preserve"> </w:t>
            </w:r>
            <w:r w:rsidR="00494E77" w:rsidRPr="00580076">
              <w:t>(</w:t>
            </w:r>
            <w:r w:rsidR="00494E77" w:rsidRPr="00580076">
              <w:rPr>
                <w:b/>
              </w:rPr>
              <w:t>s.</w:t>
            </w:r>
            <w:r w:rsidR="00580076" w:rsidRPr="00580076">
              <w:rPr>
                <w:b/>
              </w:rPr>
              <w:t> </w:t>
            </w:r>
            <w:r w:rsidRPr="00580076">
              <w:rPr>
                <w:b/>
              </w:rPr>
              <w:t>8</w:t>
            </w:r>
            <w:r w:rsidRPr="00580076">
              <w:t xml:space="preserve">), </w:t>
            </w:r>
            <w:r w:rsidR="001B5CE9" w:rsidRPr="00580076">
              <w:t>SR</w:t>
            </w:r>
            <w:r w:rsidR="00580076" w:rsidRPr="00580076">
              <w:t> </w:t>
            </w:r>
            <w:r w:rsidRPr="00580076">
              <w:t>1992 No.</w:t>
            </w:r>
            <w:r w:rsidR="00580076" w:rsidRPr="00580076">
              <w:t> </w:t>
            </w:r>
            <w:r w:rsidRPr="00580076">
              <w:t>447</w:t>
            </w:r>
          </w:p>
        </w:tc>
        <w:bookmarkStart w:id="1271" w:name="BKCheck15B_1265"/>
        <w:bookmarkEnd w:id="1271"/>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"http://www.comlaw.gov.au/Details/F1996B04099" \o "Comlaw" </w:instrText>
            </w:r>
            <w:r w:rsidRPr="00580076">
              <w:fldChar w:fldCharType="separate"/>
            </w:r>
            <w:r w:rsidR="005D0707" w:rsidRPr="00580076">
              <w:rPr>
                <w:rStyle w:val="Hyperlink"/>
                <w:bCs/>
              </w:rPr>
              <w:t>F1996B04099</w:t>
            </w:r>
            <w:r w:rsidRPr="00580076">
              <w:rPr>
                <w:rStyle w:val="Hyperlink"/>
                <w:bCs/>
              </w:rPr>
              <w:fldChar w:fldCharType="end"/>
            </w:r>
          </w:p>
        </w:tc>
      </w:tr>
      <w:tr w:rsidR="005D0707" w:rsidRPr="00580076" w:rsidTr="00862521">
        <w:trPr>
          <w:cantSplit/>
        </w:trPr>
        <w:tc>
          <w:tcPr>
            <w:tcW w:w="675" w:type="dxa"/>
            <w:shd w:val="clear" w:color="auto" w:fill="auto"/>
          </w:tcPr>
          <w:p w:rsidR="005D0707" w:rsidRPr="00580076" w:rsidRDefault="00862521" w:rsidP="00550F93">
            <w:pPr>
              <w:pStyle w:val="Tabletext"/>
            </w:pPr>
            <w:r w:rsidRPr="00580076">
              <w:t>38</w:t>
            </w:r>
          </w:p>
        </w:tc>
        <w:tc>
          <w:tcPr>
            <w:tcW w:w="5108" w:type="dxa"/>
            <w:shd w:val="clear" w:color="auto" w:fill="auto"/>
          </w:tcPr>
          <w:p w:rsidR="005D0707" w:rsidRPr="00580076" w:rsidRDefault="005D0707" w:rsidP="00550F93">
            <w:pPr>
              <w:pStyle w:val="Tabletext"/>
            </w:pPr>
            <w:r w:rsidRPr="00580076">
              <w:rPr>
                <w:i/>
              </w:rPr>
              <w:t>Customs Tariff Amendment Regulations</w:t>
            </w:r>
            <w:r w:rsidR="00580076" w:rsidRPr="00580076">
              <w:rPr>
                <w:i/>
              </w:rPr>
              <w:t> </w:t>
            </w:r>
            <w:r w:rsidRPr="00580076">
              <w:rPr>
                <w:i/>
              </w:rPr>
              <w:t>2006 (No.</w:t>
            </w:r>
            <w:r w:rsidR="00580076" w:rsidRPr="00580076">
              <w:rPr>
                <w:i/>
              </w:rPr>
              <w:t> </w:t>
            </w:r>
            <w:r w:rsidRPr="00580076">
              <w:rPr>
                <w:i/>
              </w:rPr>
              <w:t>1</w:t>
            </w:r>
            <w:r w:rsidR="00550F93" w:rsidRPr="00580076">
              <w:rPr>
                <w:i/>
              </w:rPr>
              <w:t>)</w:t>
            </w:r>
            <w:r w:rsidR="00494E77" w:rsidRPr="00580076">
              <w:rPr>
                <w:i/>
              </w:rPr>
              <w:t xml:space="preserve"> </w:t>
            </w:r>
            <w:r w:rsidR="00494E77" w:rsidRPr="00580076">
              <w:t>(</w:t>
            </w:r>
            <w:r w:rsidR="00494E77" w:rsidRPr="00580076">
              <w:rPr>
                <w:b/>
              </w:rPr>
              <w:t>s.</w:t>
            </w:r>
            <w:r w:rsidR="00580076" w:rsidRPr="00580076">
              <w:rPr>
                <w:b/>
              </w:rPr>
              <w:t> </w:t>
            </w:r>
            <w:r w:rsidRPr="00580076">
              <w:rPr>
                <w:b/>
              </w:rPr>
              <w:t>4, 6 and 7</w:t>
            </w:r>
            <w:r w:rsidRPr="00580076">
              <w:t xml:space="preserve">), </w:t>
            </w:r>
            <w:r w:rsidR="001B5CE9" w:rsidRPr="00580076">
              <w:t>SLI</w:t>
            </w:r>
            <w:r w:rsidR="00580076" w:rsidRPr="00580076">
              <w:t> </w:t>
            </w:r>
            <w:r w:rsidRPr="00580076">
              <w:t>2006 No.</w:t>
            </w:r>
            <w:r w:rsidR="00580076" w:rsidRPr="00580076">
              <w:t> </w:t>
            </w:r>
            <w:r w:rsidRPr="00580076">
              <w:t>331</w:t>
            </w:r>
          </w:p>
        </w:tc>
        <w:bookmarkStart w:id="1272" w:name="BKCheck15B_1266"/>
        <w:bookmarkEnd w:id="1272"/>
        <w:tc>
          <w:tcPr>
            <w:tcW w:w="1560" w:type="dxa"/>
            <w:shd w:val="clear" w:color="auto" w:fill="auto"/>
          </w:tcPr>
          <w:p w:rsidR="005D0707" w:rsidRPr="00580076" w:rsidRDefault="00582DDC" w:rsidP="00550F93">
            <w:pPr>
              <w:pStyle w:val="Tabletext"/>
              <w:rPr>
                <w:rStyle w:val="Hyperlink"/>
                <w:bCs/>
                <w:u w:val="none"/>
              </w:rPr>
            </w:pPr>
            <w:r w:rsidRPr="00580076">
              <w:fldChar w:fldCharType="begin"/>
            </w:r>
            <w:r w:rsidRPr="00580076">
              <w:instrText xml:space="preserve"> HYPERLINK "http://www.comlaw.gov.au/Details/F2006L04077" \o "Comlaw" </w:instrText>
            </w:r>
            <w:r w:rsidRPr="00580076">
              <w:fldChar w:fldCharType="separate"/>
            </w:r>
            <w:r w:rsidR="005D0707" w:rsidRPr="00580076">
              <w:rPr>
                <w:rStyle w:val="Hyperlink"/>
                <w:bCs/>
              </w:rPr>
              <w:t>F2006L04077</w:t>
            </w:r>
            <w:r w:rsidRPr="00580076">
              <w:rPr>
                <w:rStyle w:val="Hyperlink"/>
                <w:bCs/>
              </w:rPr>
              <w:fldChar w:fldCharType="end"/>
            </w:r>
          </w:p>
        </w:tc>
      </w:tr>
      <w:tr w:rsidR="00862521" w:rsidRPr="00580076" w:rsidTr="00862521">
        <w:trPr>
          <w:cantSplit/>
        </w:trPr>
        <w:tc>
          <w:tcPr>
            <w:tcW w:w="675" w:type="dxa"/>
            <w:tcBorders>
              <w:bottom w:val="single" w:sz="4" w:space="0" w:color="auto"/>
            </w:tcBorders>
            <w:shd w:val="clear" w:color="auto" w:fill="auto"/>
          </w:tcPr>
          <w:p w:rsidR="00862521" w:rsidRPr="00580076" w:rsidRDefault="00862521" w:rsidP="00862521">
            <w:pPr>
              <w:pStyle w:val="Tabletext"/>
            </w:pPr>
            <w:r w:rsidRPr="00580076">
              <w:t>39</w:t>
            </w:r>
          </w:p>
        </w:tc>
        <w:tc>
          <w:tcPr>
            <w:tcW w:w="5108" w:type="dxa"/>
            <w:tcBorders>
              <w:bottom w:val="single" w:sz="4" w:space="0" w:color="auto"/>
            </w:tcBorders>
            <w:shd w:val="clear" w:color="auto" w:fill="auto"/>
          </w:tcPr>
          <w:p w:rsidR="00862521" w:rsidRPr="00580076" w:rsidRDefault="00862521" w:rsidP="00862521">
            <w:pPr>
              <w:pStyle w:val="Tabletext"/>
            </w:pPr>
            <w:r w:rsidRPr="00580076">
              <w:rPr>
                <w:i/>
              </w:rPr>
              <w:t>Customs (Thailand</w:t>
            </w:r>
            <w:r w:rsidR="00580076">
              <w:rPr>
                <w:i/>
              </w:rPr>
              <w:noBreakHyphen/>
            </w:r>
            <w:r w:rsidRPr="00580076">
              <w:rPr>
                <w:i/>
              </w:rPr>
              <w:t>Australia Free Trade Agreement) Amendment Regulations</w:t>
            </w:r>
            <w:r w:rsidR="00580076" w:rsidRPr="00580076">
              <w:rPr>
                <w:i/>
              </w:rPr>
              <w:t> </w:t>
            </w:r>
            <w:r w:rsidRPr="00580076">
              <w:rPr>
                <w:i/>
              </w:rPr>
              <w:t>2008 (No.</w:t>
            </w:r>
            <w:r w:rsidR="00580076" w:rsidRPr="00580076">
              <w:rPr>
                <w:i/>
              </w:rPr>
              <w:t> </w:t>
            </w:r>
            <w:r w:rsidRPr="00580076">
              <w:rPr>
                <w:i/>
              </w:rPr>
              <w:t xml:space="preserve">1) </w:t>
            </w:r>
            <w:r w:rsidRPr="00580076">
              <w:t>(</w:t>
            </w:r>
            <w:r w:rsidRPr="00580076">
              <w:rPr>
                <w:b/>
              </w:rPr>
              <w:t>s.</w:t>
            </w:r>
            <w:r w:rsidR="00580076" w:rsidRPr="00580076">
              <w:rPr>
                <w:b/>
              </w:rPr>
              <w:t> </w:t>
            </w:r>
            <w:r w:rsidRPr="00580076">
              <w:rPr>
                <w:b/>
              </w:rPr>
              <w:t>2(2)</w:t>
            </w:r>
            <w:r w:rsidRPr="00580076">
              <w:t>), SLI</w:t>
            </w:r>
            <w:r w:rsidR="00580076" w:rsidRPr="00580076">
              <w:t> </w:t>
            </w:r>
            <w:r w:rsidRPr="00580076">
              <w:t>2008 No.</w:t>
            </w:r>
            <w:r w:rsidR="00580076" w:rsidRPr="00580076">
              <w:t> </w:t>
            </w:r>
            <w:r w:rsidRPr="00580076">
              <w:t>227</w:t>
            </w:r>
          </w:p>
        </w:tc>
        <w:bookmarkStart w:id="1273" w:name="BKCheck15B_1267"/>
        <w:bookmarkEnd w:id="1273"/>
        <w:tc>
          <w:tcPr>
            <w:tcW w:w="1560" w:type="dxa"/>
            <w:tcBorders>
              <w:bottom w:val="single" w:sz="4" w:space="0" w:color="auto"/>
            </w:tcBorders>
            <w:shd w:val="clear" w:color="auto" w:fill="auto"/>
          </w:tcPr>
          <w:p w:rsidR="00862521" w:rsidRPr="00580076" w:rsidRDefault="00862521" w:rsidP="00862521">
            <w:pPr>
              <w:pStyle w:val="Tabletext"/>
              <w:rPr>
                <w:rStyle w:val="Hyperlink"/>
                <w:bCs/>
                <w:u w:val="none"/>
              </w:rPr>
            </w:pPr>
            <w:r w:rsidRPr="00580076">
              <w:fldChar w:fldCharType="begin"/>
            </w:r>
            <w:r w:rsidRPr="00580076">
              <w:instrText xml:space="preserve"> HYPERLINK "http://www.comlaw.gov.au/Details/F2008L04438" \o "Comlaw" </w:instrText>
            </w:r>
            <w:r w:rsidRPr="00580076">
              <w:fldChar w:fldCharType="separate"/>
            </w:r>
            <w:r w:rsidRPr="00580076">
              <w:rPr>
                <w:rStyle w:val="Hyperlink"/>
                <w:bCs/>
              </w:rPr>
              <w:t>F2008L04438</w:t>
            </w:r>
            <w:r w:rsidRPr="00580076">
              <w:rPr>
                <w:rStyle w:val="Hyperlink"/>
                <w:bCs/>
              </w:rPr>
              <w:fldChar w:fldCharType="end"/>
            </w:r>
          </w:p>
        </w:tc>
      </w:tr>
      <w:tr w:rsidR="00781A82" w:rsidRPr="00580076" w:rsidTr="00862521">
        <w:trPr>
          <w:cantSplit/>
        </w:trPr>
        <w:tc>
          <w:tcPr>
            <w:tcW w:w="675" w:type="dxa"/>
            <w:tcBorders>
              <w:bottom w:val="single" w:sz="12" w:space="0" w:color="auto"/>
            </w:tcBorders>
            <w:shd w:val="clear" w:color="auto" w:fill="auto"/>
          </w:tcPr>
          <w:p w:rsidR="00781A82" w:rsidRPr="00580076" w:rsidRDefault="00862521" w:rsidP="00550F93">
            <w:pPr>
              <w:pStyle w:val="Tabletext"/>
            </w:pPr>
            <w:r w:rsidRPr="00580076">
              <w:t>40</w:t>
            </w:r>
          </w:p>
        </w:tc>
        <w:tc>
          <w:tcPr>
            <w:tcW w:w="5108" w:type="dxa"/>
            <w:tcBorders>
              <w:bottom w:val="single" w:sz="12" w:space="0" w:color="auto"/>
            </w:tcBorders>
            <w:shd w:val="clear" w:color="auto" w:fill="auto"/>
          </w:tcPr>
          <w:p w:rsidR="00781A82" w:rsidRPr="00580076" w:rsidRDefault="00781A82" w:rsidP="00550F93">
            <w:pPr>
              <w:pStyle w:val="Tabletext"/>
            </w:pPr>
            <w:r w:rsidRPr="00580076">
              <w:t>Departure Tax Collection Regulations (Amendment) (</w:t>
            </w:r>
            <w:r w:rsidRPr="00580076">
              <w:rPr>
                <w:b/>
              </w:rPr>
              <w:t>s</w:t>
            </w:r>
            <w:r w:rsidR="00EA7F43" w:rsidRPr="00580076">
              <w:rPr>
                <w:b/>
              </w:rPr>
              <w:t xml:space="preserve"> </w:t>
            </w:r>
            <w:r w:rsidRPr="00580076">
              <w:rPr>
                <w:b/>
              </w:rPr>
              <w:t>18</w:t>
            </w:r>
            <w:r w:rsidRPr="00580076">
              <w:t>), SR</w:t>
            </w:r>
            <w:r w:rsidR="00580076" w:rsidRPr="00580076">
              <w:t> </w:t>
            </w:r>
            <w:r w:rsidRPr="00580076">
              <w:t>1994 No.</w:t>
            </w:r>
            <w:r w:rsidR="00580076" w:rsidRPr="00580076">
              <w:t> </w:t>
            </w:r>
            <w:r w:rsidRPr="00580076">
              <w:t>436</w:t>
            </w:r>
          </w:p>
        </w:tc>
        <w:bookmarkStart w:id="1274" w:name="BKCheck15B_1268"/>
        <w:bookmarkEnd w:id="1274"/>
        <w:tc>
          <w:tcPr>
            <w:tcW w:w="1560" w:type="dxa"/>
            <w:tcBorders>
              <w:bottom w:val="single" w:sz="12" w:space="0" w:color="auto"/>
            </w:tcBorders>
            <w:shd w:val="clear" w:color="auto" w:fill="auto"/>
          </w:tcPr>
          <w:p w:rsidR="00781A82" w:rsidRPr="00580076" w:rsidRDefault="00582DDC" w:rsidP="00550F93">
            <w:pPr>
              <w:pStyle w:val="Tabletext"/>
            </w:pPr>
            <w:r w:rsidRPr="00580076">
              <w:fldChar w:fldCharType="begin"/>
            </w:r>
            <w:r w:rsidRPr="00580076">
              <w:instrText xml:space="preserve"> HYPERLINK "http://www.comlaw.gov.au/Details/F1996B02545" \o "ComLaw" </w:instrText>
            </w:r>
            <w:r w:rsidRPr="00580076">
              <w:fldChar w:fldCharType="separate"/>
            </w:r>
            <w:r w:rsidR="00781A82" w:rsidRPr="00580076">
              <w:rPr>
                <w:rStyle w:val="Hyperlink"/>
                <w:bCs/>
              </w:rPr>
              <w:t>F1996B02545</w:t>
            </w:r>
            <w:r w:rsidRPr="00580076">
              <w:rPr>
                <w:rStyle w:val="Hyperlink"/>
                <w:bCs/>
              </w:rPr>
              <w:fldChar w:fldCharType="end"/>
            </w:r>
          </w:p>
        </w:tc>
      </w:tr>
    </w:tbl>
    <w:p w:rsidR="00540095" w:rsidRPr="00580076" w:rsidRDefault="00540095">
      <w:pPr>
        <w:rPr>
          <w:sz w:val="4"/>
          <w:szCs w:val="4"/>
        </w:rPr>
      </w:pPr>
    </w:p>
    <w:p w:rsidR="008A3261" w:rsidRPr="00580076" w:rsidRDefault="00550F93" w:rsidP="00B8630D">
      <w:pPr>
        <w:pStyle w:val="ActHead6"/>
        <w:pageBreakBefore/>
      </w:pPr>
      <w:bookmarkStart w:id="1275" w:name="_Toc361301860"/>
      <w:bookmarkStart w:id="1276" w:name="opcCurrentFind"/>
      <w:r w:rsidRPr="00580076">
        <w:rPr>
          <w:rStyle w:val="CharAmSchNo"/>
        </w:rPr>
        <w:lastRenderedPageBreak/>
        <w:t>Schedule</w:t>
      </w:r>
      <w:r w:rsidR="00580076" w:rsidRPr="00580076">
        <w:rPr>
          <w:rStyle w:val="CharAmSchNo"/>
        </w:rPr>
        <w:t> </w:t>
      </w:r>
      <w:r w:rsidR="008A3261" w:rsidRPr="00580076">
        <w:rPr>
          <w:rStyle w:val="CharAmSchNo"/>
        </w:rPr>
        <w:t>4</w:t>
      </w:r>
      <w:r w:rsidRPr="00580076">
        <w:t>—</w:t>
      </w:r>
      <w:r w:rsidR="008A3261" w:rsidRPr="00580076">
        <w:rPr>
          <w:rStyle w:val="CharAmSchText"/>
        </w:rPr>
        <w:t xml:space="preserve">Repeal of </w:t>
      </w:r>
      <w:r w:rsidR="00F21E63" w:rsidRPr="00580076">
        <w:rPr>
          <w:rStyle w:val="CharAmSchText"/>
        </w:rPr>
        <w:t xml:space="preserve">other redundant </w:t>
      </w:r>
      <w:r w:rsidR="00034973" w:rsidRPr="00580076">
        <w:rPr>
          <w:rStyle w:val="CharAmSchText"/>
        </w:rPr>
        <w:t>instrument</w:t>
      </w:r>
      <w:r w:rsidR="008A3261" w:rsidRPr="00580076">
        <w:rPr>
          <w:rStyle w:val="CharAmSchText"/>
        </w:rPr>
        <w:t>s</w:t>
      </w:r>
      <w:bookmarkEnd w:id="1275"/>
    </w:p>
    <w:bookmarkEnd w:id="1276"/>
    <w:p w:rsidR="00B8630D" w:rsidRPr="00580076" w:rsidRDefault="00B8630D" w:rsidP="00862521">
      <w:pPr>
        <w:pStyle w:val="BoxHeadItalic"/>
      </w:pPr>
      <w:r w:rsidRPr="00580076">
        <w:t>Guide to this Schedule</w:t>
      </w:r>
    </w:p>
    <w:p w:rsidR="00494E77" w:rsidRPr="00580076" w:rsidRDefault="004D4068" w:rsidP="00494E77">
      <w:pPr>
        <w:pStyle w:val="BoxText"/>
      </w:pPr>
      <w:r w:rsidRPr="00580076">
        <w:t>This Schedule repeals legislative instruments that are spent or no longer required, and that are not covered by the previous Schedules.</w:t>
      </w:r>
    </w:p>
    <w:p w:rsidR="00494E77" w:rsidRPr="00580076" w:rsidRDefault="00494E77" w:rsidP="00494E77">
      <w:pPr>
        <w:pStyle w:val="BoxText"/>
      </w:pPr>
      <w:r w:rsidRPr="00580076">
        <w:t>More information about why the instruments are spent or no longer required is provided in the explanatory statement accompanying this regulation.</w:t>
      </w:r>
    </w:p>
    <w:p w:rsidR="004D4068" w:rsidRPr="00580076" w:rsidRDefault="004D4068" w:rsidP="00494E77">
      <w:pPr>
        <w:pStyle w:val="BoxText"/>
      </w:pPr>
      <w:r w:rsidRPr="00580076">
        <w:t>The repeal of an instrument by this Schedule does not affect any amendment or repeal made by the instrument: see paragraph</w:t>
      </w:r>
      <w:r w:rsidR="00580076" w:rsidRPr="00580076">
        <w:t> </w:t>
      </w:r>
      <w:r w:rsidRPr="00580076">
        <w:t>8(2)(a). Also, to ensure that the repeal of the application, saving or transitional provisions does not have any unforeseen effect, and to remove any doubt that may otherwise exist, any continuing operation they may have is preserved: see paragraph</w:t>
      </w:r>
      <w:r w:rsidR="00580076" w:rsidRPr="00580076">
        <w:t> </w:t>
      </w:r>
      <w:r w:rsidRPr="00580076">
        <w:t>8(2)(b).</w:t>
      </w:r>
    </w:p>
    <w:p w:rsidR="0048670B" w:rsidRPr="00580076" w:rsidRDefault="00550F93" w:rsidP="00B8630D">
      <w:pPr>
        <w:pStyle w:val="ActHead7"/>
      </w:pPr>
      <w:bookmarkStart w:id="1277" w:name="_Toc361301861"/>
      <w:r w:rsidRPr="00580076">
        <w:rPr>
          <w:rStyle w:val="CharAmPartNo"/>
        </w:rPr>
        <w:t>Part</w:t>
      </w:r>
      <w:r w:rsidR="00580076" w:rsidRPr="00580076">
        <w:rPr>
          <w:rStyle w:val="CharAmPartNo"/>
        </w:rPr>
        <w:t> </w:t>
      </w:r>
      <w:r w:rsidR="00ED1099" w:rsidRPr="00580076">
        <w:rPr>
          <w:rStyle w:val="CharAmPartNo"/>
        </w:rPr>
        <w:t>1</w:t>
      </w:r>
      <w:r w:rsidRPr="00580076">
        <w:t>—</w:t>
      </w:r>
      <w:r w:rsidR="005022E7" w:rsidRPr="00580076">
        <w:rPr>
          <w:rStyle w:val="CharAmPartText"/>
        </w:rPr>
        <w:t>Ineffective instruments</w:t>
      </w:r>
      <w:bookmarkEnd w:id="1277"/>
    </w:p>
    <w:p w:rsidR="00550F93" w:rsidRPr="00580076" w:rsidRDefault="00550F93" w:rsidP="00550F93">
      <w:pPr>
        <w:pStyle w:val="Tabletext"/>
      </w:pPr>
    </w:p>
    <w:tbl>
      <w:tblPr>
        <w:tblW w:w="7338" w:type="dxa"/>
        <w:tblBorders>
          <w:top w:val="single" w:sz="4" w:space="0" w:color="auto"/>
          <w:bottom w:val="single" w:sz="2" w:space="0" w:color="auto"/>
          <w:insideH w:val="single" w:sz="4" w:space="0" w:color="auto"/>
        </w:tblBorders>
        <w:tblLook w:val="04A0" w:firstRow="1" w:lastRow="0" w:firstColumn="1" w:lastColumn="0" w:noHBand="0" w:noVBand="1"/>
      </w:tblPr>
      <w:tblGrid>
        <w:gridCol w:w="676"/>
        <w:gridCol w:w="4819"/>
        <w:gridCol w:w="1843"/>
      </w:tblGrid>
      <w:tr w:rsidR="002B659F" w:rsidRPr="00580076" w:rsidTr="001D74B5">
        <w:trPr>
          <w:cantSplit/>
          <w:tblHeader/>
        </w:trPr>
        <w:tc>
          <w:tcPr>
            <w:tcW w:w="7338" w:type="dxa"/>
            <w:gridSpan w:val="3"/>
            <w:tcBorders>
              <w:top w:val="single" w:sz="12" w:space="0" w:color="auto"/>
              <w:bottom w:val="single" w:sz="6" w:space="0" w:color="auto"/>
            </w:tcBorders>
            <w:shd w:val="clear" w:color="auto" w:fill="auto"/>
          </w:tcPr>
          <w:p w:rsidR="002B659F" w:rsidRPr="00580076" w:rsidRDefault="002B659F" w:rsidP="00F90AEE">
            <w:pPr>
              <w:pStyle w:val="TableHeading"/>
            </w:pPr>
            <w:r w:rsidRPr="00580076">
              <w:t>Ineffective instruments</w:t>
            </w:r>
          </w:p>
        </w:tc>
      </w:tr>
      <w:tr w:rsidR="002B659F" w:rsidRPr="00580076" w:rsidTr="001D74B5">
        <w:trPr>
          <w:cantSplit/>
          <w:tblHeader/>
        </w:trPr>
        <w:tc>
          <w:tcPr>
            <w:tcW w:w="676" w:type="dxa"/>
            <w:tcBorders>
              <w:top w:val="single" w:sz="6" w:space="0" w:color="auto"/>
              <w:bottom w:val="single" w:sz="12" w:space="0" w:color="auto"/>
            </w:tcBorders>
            <w:shd w:val="clear" w:color="auto" w:fill="auto"/>
          </w:tcPr>
          <w:p w:rsidR="002B659F" w:rsidRPr="00580076" w:rsidRDefault="002B659F" w:rsidP="00F90AEE">
            <w:pPr>
              <w:pStyle w:val="TableHeading"/>
            </w:pPr>
            <w:r w:rsidRPr="00580076">
              <w:t>Item</w:t>
            </w:r>
          </w:p>
        </w:tc>
        <w:tc>
          <w:tcPr>
            <w:tcW w:w="4819" w:type="dxa"/>
            <w:tcBorders>
              <w:top w:val="single" w:sz="6" w:space="0" w:color="auto"/>
              <w:bottom w:val="single" w:sz="12" w:space="0" w:color="auto"/>
            </w:tcBorders>
            <w:shd w:val="clear" w:color="auto" w:fill="auto"/>
          </w:tcPr>
          <w:p w:rsidR="002B659F" w:rsidRPr="00580076" w:rsidRDefault="002B659F" w:rsidP="00F90AEE">
            <w:pPr>
              <w:pStyle w:val="TableHeading"/>
            </w:pPr>
            <w:r w:rsidRPr="00580076">
              <w:t>Instrument name and series number (if any)</w:t>
            </w:r>
          </w:p>
        </w:tc>
        <w:tc>
          <w:tcPr>
            <w:tcW w:w="1843" w:type="dxa"/>
            <w:tcBorders>
              <w:top w:val="single" w:sz="6" w:space="0" w:color="auto"/>
              <w:bottom w:val="single" w:sz="12" w:space="0" w:color="auto"/>
            </w:tcBorders>
            <w:shd w:val="clear" w:color="auto" w:fill="auto"/>
          </w:tcPr>
          <w:p w:rsidR="002B659F" w:rsidRPr="00580076" w:rsidRDefault="002B659F" w:rsidP="00F90AEE">
            <w:pPr>
              <w:pStyle w:val="TableHeading"/>
            </w:pPr>
            <w:r w:rsidRPr="00580076">
              <w:t>FRLI identifier</w:t>
            </w:r>
          </w:p>
        </w:tc>
      </w:tr>
      <w:tr w:rsidR="0031155F" w:rsidRPr="00580076" w:rsidTr="001D74B5">
        <w:trPr>
          <w:cantSplit/>
        </w:trPr>
        <w:tc>
          <w:tcPr>
            <w:tcW w:w="676" w:type="dxa"/>
            <w:tcBorders>
              <w:top w:val="single" w:sz="12" w:space="0" w:color="auto"/>
            </w:tcBorders>
            <w:shd w:val="clear" w:color="auto" w:fill="auto"/>
          </w:tcPr>
          <w:p w:rsidR="0031155F" w:rsidRPr="00580076" w:rsidRDefault="001D74B5" w:rsidP="00550F93">
            <w:pPr>
              <w:pStyle w:val="Tabletext"/>
            </w:pPr>
            <w:r w:rsidRPr="00580076">
              <w:t>1</w:t>
            </w:r>
          </w:p>
        </w:tc>
        <w:tc>
          <w:tcPr>
            <w:tcW w:w="4819" w:type="dxa"/>
            <w:tcBorders>
              <w:top w:val="single" w:sz="12" w:space="0" w:color="auto"/>
            </w:tcBorders>
            <w:shd w:val="clear" w:color="auto" w:fill="auto"/>
          </w:tcPr>
          <w:p w:rsidR="0031155F" w:rsidRPr="00580076" w:rsidRDefault="005D0707" w:rsidP="00F90AEE">
            <w:pPr>
              <w:pStyle w:val="Tabletext"/>
            </w:pPr>
            <w:r w:rsidRPr="00580076">
              <w:rPr>
                <w:color w:val="000000"/>
                <w:szCs w:val="22"/>
              </w:rPr>
              <w:t>Tariff Concession Revocation Order HS2007/1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0614001</w:t>
            </w:r>
          </w:p>
        </w:tc>
        <w:bookmarkStart w:id="1278" w:name="BKCheck15B_1269"/>
        <w:bookmarkEnd w:id="1278"/>
        <w:tc>
          <w:tcPr>
            <w:tcW w:w="1843" w:type="dxa"/>
            <w:tcBorders>
              <w:top w:val="single" w:sz="12" w:space="0" w:color="auto"/>
            </w:tcBorders>
            <w:shd w:val="clear" w:color="auto" w:fill="auto"/>
          </w:tcPr>
          <w:p w:rsidR="0031155F" w:rsidRPr="00580076" w:rsidRDefault="00582DDC" w:rsidP="00550F93">
            <w:pPr>
              <w:pStyle w:val="Tabletext"/>
            </w:pPr>
            <w:r w:rsidRPr="00580076">
              <w:fldChar w:fldCharType="begin"/>
            </w:r>
            <w:r w:rsidRPr="00580076">
              <w:instrText xml:space="preserve"> HYPERLINK "http://www.comlaw.gov.au/Details/F2006L04989" \o "Comlaw" </w:instrText>
            </w:r>
            <w:r w:rsidRPr="00580076">
              <w:fldChar w:fldCharType="separate"/>
            </w:r>
            <w:r w:rsidR="005D0707" w:rsidRPr="00580076">
              <w:rPr>
                <w:rStyle w:val="Hyperlink"/>
                <w:szCs w:val="22"/>
              </w:rPr>
              <w:t>F2006L04989</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0614027</w:t>
            </w:r>
          </w:p>
        </w:tc>
        <w:bookmarkStart w:id="1279" w:name="BKCheck15B_1270"/>
        <w:bookmarkEnd w:id="1279"/>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"http://www.comlaw.gov.au/Details/F2006L04990" \o "Comlaw" </w:instrText>
            </w:r>
            <w:r w:rsidRPr="00580076">
              <w:fldChar w:fldCharType="separate"/>
            </w:r>
            <w:r w:rsidRPr="00580076">
              <w:rPr>
                <w:rStyle w:val="Hyperlink"/>
                <w:szCs w:val="22"/>
              </w:rPr>
              <w:t>F2006L04990</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3</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0614067</w:t>
            </w:r>
          </w:p>
        </w:tc>
        <w:bookmarkStart w:id="1280" w:name="BKCheck15B_1271"/>
        <w:bookmarkEnd w:id="1280"/>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"http://www.comlaw.gov.au/Details/F2006L04991" \o "Comlaw" </w:instrText>
            </w:r>
            <w:r w:rsidRPr="00580076">
              <w:fldChar w:fldCharType="separate"/>
            </w:r>
            <w:r w:rsidRPr="00580076">
              <w:rPr>
                <w:rStyle w:val="Hyperlink"/>
                <w:szCs w:val="22"/>
              </w:rPr>
              <w:t>F2006L04991</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4</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0614068</w:t>
            </w:r>
          </w:p>
        </w:tc>
        <w:bookmarkStart w:id="1281" w:name="BKCheck15B_1272"/>
        <w:bookmarkEnd w:id="1281"/>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"http://www.comlaw.gov.au/Details/F2006L04992" \o "Comlaw" </w:instrText>
            </w:r>
            <w:r w:rsidRPr="00580076">
              <w:fldChar w:fldCharType="separate"/>
            </w:r>
            <w:r w:rsidRPr="00580076">
              <w:rPr>
                <w:rStyle w:val="Hyperlink"/>
                <w:szCs w:val="22"/>
              </w:rPr>
              <w:t>F2006L04992</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5</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0614079</w:t>
            </w:r>
          </w:p>
        </w:tc>
        <w:bookmarkStart w:id="1282" w:name="BKCheck15B_1273"/>
        <w:bookmarkEnd w:id="1282"/>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"http://www.comlaw.gov.au/Details/F2006L04993" \o "Comlaw" </w:instrText>
            </w:r>
            <w:r w:rsidRPr="00580076">
              <w:fldChar w:fldCharType="separate"/>
            </w:r>
            <w:r w:rsidRPr="00580076">
              <w:rPr>
                <w:rStyle w:val="Hyperlink"/>
                <w:szCs w:val="22"/>
              </w:rPr>
              <w:t>F2006L04993</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lastRenderedPageBreak/>
              <w:t>6</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0614098</w:t>
            </w:r>
          </w:p>
        </w:tc>
        <w:bookmarkStart w:id="1283" w:name="BKCheck15B_1274"/>
        <w:bookmarkEnd w:id="1283"/>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"http://www.comlaw.gov.au/Details/F2006L04994" \o "Comlaw" </w:instrText>
            </w:r>
            <w:r w:rsidRPr="00580076">
              <w:fldChar w:fldCharType="separate"/>
            </w:r>
            <w:r w:rsidRPr="00580076">
              <w:rPr>
                <w:rStyle w:val="Hyperlink"/>
                <w:szCs w:val="22"/>
              </w:rPr>
              <w:t>F2006L04994</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0614099</w:t>
            </w:r>
          </w:p>
        </w:tc>
        <w:bookmarkStart w:id="1284" w:name="BKCheck15B_1275"/>
        <w:bookmarkEnd w:id="1284"/>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"http://www.comlaw.gov.au/Details/F2006L04995" \o "Comlaw" </w:instrText>
            </w:r>
            <w:r w:rsidRPr="00580076">
              <w:fldChar w:fldCharType="separate"/>
            </w:r>
            <w:r w:rsidRPr="00580076">
              <w:rPr>
                <w:rStyle w:val="Hyperlink"/>
                <w:szCs w:val="22"/>
              </w:rPr>
              <w:t>F2006L04995</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8</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0614134</w:t>
            </w:r>
          </w:p>
        </w:tc>
        <w:bookmarkStart w:id="1285" w:name="BKCheck15B_1276"/>
        <w:bookmarkEnd w:id="1285"/>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"http://www.comlaw.gov.au/Details/F2006L04996" \o "Comlaw" </w:instrText>
            </w:r>
            <w:r w:rsidRPr="00580076">
              <w:fldChar w:fldCharType="separate"/>
            </w:r>
            <w:r w:rsidRPr="00580076">
              <w:rPr>
                <w:rStyle w:val="Hyperlink"/>
                <w:szCs w:val="22"/>
              </w:rPr>
              <w:t>F2006L04996</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0614169</w:t>
            </w:r>
          </w:p>
        </w:tc>
        <w:bookmarkStart w:id="1286" w:name="BKCheck15B_1277"/>
        <w:bookmarkEnd w:id="1286"/>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"http://www.comlaw.gov.au/Details/F2006L04997" \o "Comlaw" </w:instrText>
            </w:r>
            <w:r w:rsidRPr="00580076">
              <w:fldChar w:fldCharType="separate"/>
            </w:r>
            <w:r w:rsidRPr="00580076">
              <w:rPr>
                <w:rStyle w:val="Hyperlink"/>
                <w:szCs w:val="22"/>
              </w:rPr>
              <w:t>F2006L04997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w:t>
            </w:r>
          </w:p>
        </w:tc>
        <w:tc>
          <w:tcPr>
            <w:tcW w:w="4819" w:type="dxa"/>
            <w:shd w:val="clear" w:color="auto" w:fill="auto"/>
          </w:tcPr>
          <w:p w:rsidR="005D0707" w:rsidRPr="00580076" w:rsidRDefault="005D0707" w:rsidP="00F90AEE">
            <w:pPr>
              <w:pStyle w:val="Tabletext"/>
            </w:pPr>
            <w:r w:rsidRPr="00580076">
              <w:rPr>
                <w:color w:val="000000"/>
                <w:szCs w:val="22"/>
              </w:rPr>
              <w:t>Tariff Concession Revocation Order HS2007/10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0614177</w:t>
            </w:r>
          </w:p>
        </w:tc>
        <w:bookmarkStart w:id="1287" w:name="BKCheck15B_1278"/>
        <w:bookmarkEnd w:id="12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"http://www.comlaw.gov.au/Details/F2006L04998" \o "Comlaw" </w:instrText>
            </w:r>
            <w:r w:rsidRPr="00580076">
              <w:fldChar w:fldCharType="separate"/>
            </w:r>
            <w:r w:rsidR="005D0707" w:rsidRPr="00580076">
              <w:rPr>
                <w:rStyle w:val="Hyperlink"/>
                <w:szCs w:val="22"/>
              </w:rPr>
              <w:t>F2006L04998</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11</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0614182 and 0614183</w:t>
            </w:r>
          </w:p>
        </w:tc>
        <w:bookmarkStart w:id="1288" w:name="BKCheck15B_1279"/>
        <w:bookmarkEnd w:id="1288"/>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"http://www.comlaw.gov.au/Details/F2006L04999" \o "Comlaw" </w:instrText>
            </w:r>
            <w:r w:rsidRPr="00580076">
              <w:fldChar w:fldCharType="separate"/>
            </w:r>
            <w:r w:rsidRPr="00580076">
              <w:rPr>
                <w:rStyle w:val="Hyperlink"/>
                <w:szCs w:val="22"/>
              </w:rPr>
              <w:t>F2006L04999</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12</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0614192</w:t>
            </w:r>
          </w:p>
        </w:tc>
        <w:bookmarkStart w:id="1289" w:name="BKCheck15B_1280"/>
        <w:bookmarkEnd w:id="1289"/>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"http://www.comlaw.gov.au/Details/F2006L05000" \o "Comlaw" </w:instrText>
            </w:r>
            <w:r w:rsidRPr="00580076">
              <w:fldChar w:fldCharType="separate"/>
            </w:r>
            <w:r w:rsidRPr="00580076">
              <w:rPr>
                <w:rStyle w:val="Hyperlink"/>
                <w:szCs w:val="22"/>
              </w:rPr>
              <w:t>F2006L05000</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13</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0614203</w:t>
            </w:r>
          </w:p>
        </w:tc>
        <w:bookmarkStart w:id="1290" w:name="BKCheck15B_1281"/>
        <w:bookmarkEnd w:id="1290"/>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"http://www.comlaw.gov.au/Details/F2006L05001" \o "Comlaw" </w:instrText>
            </w:r>
            <w:r w:rsidRPr="00580076">
              <w:fldChar w:fldCharType="separate"/>
            </w:r>
            <w:r w:rsidRPr="00580076">
              <w:rPr>
                <w:rStyle w:val="Hyperlink"/>
                <w:szCs w:val="22"/>
              </w:rPr>
              <w:t>F2006L05001</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14</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0614212</w:t>
            </w:r>
          </w:p>
        </w:tc>
        <w:bookmarkStart w:id="1291" w:name="BKCheck15B_1282"/>
        <w:bookmarkEnd w:id="1291"/>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"http://www.comlaw.gov.au/Details/F2006L05002" \o "Comlaw" </w:instrText>
            </w:r>
            <w:r w:rsidRPr="00580076">
              <w:fldChar w:fldCharType="separate"/>
            </w:r>
            <w:r w:rsidRPr="00580076">
              <w:rPr>
                <w:rStyle w:val="Hyperlink"/>
                <w:szCs w:val="22"/>
              </w:rPr>
              <w:t>F2006L05002</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15</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0614210</w:t>
            </w:r>
          </w:p>
        </w:tc>
        <w:bookmarkStart w:id="1292" w:name="BKCheck15B_1283"/>
        <w:bookmarkEnd w:id="1292"/>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"http://www.comlaw.gov.au/Details/F2006L05003" \o "Comlaw" </w:instrText>
            </w:r>
            <w:r w:rsidRPr="00580076">
              <w:fldChar w:fldCharType="separate"/>
            </w:r>
            <w:r w:rsidRPr="00580076">
              <w:rPr>
                <w:rStyle w:val="Hyperlink"/>
                <w:szCs w:val="22"/>
              </w:rPr>
              <w:t>F2006L05003</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16</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0614218</w:t>
            </w:r>
          </w:p>
        </w:tc>
        <w:bookmarkStart w:id="1293" w:name="BKCheck15B_1284"/>
        <w:bookmarkEnd w:id="1293"/>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"http://www.comlaw.gov.au/Details/F2006L05004" \o "Comlaw" </w:instrText>
            </w:r>
            <w:r w:rsidRPr="00580076">
              <w:fldChar w:fldCharType="separate"/>
            </w:r>
            <w:r w:rsidRPr="00580076">
              <w:rPr>
                <w:rStyle w:val="Hyperlink"/>
                <w:szCs w:val="22"/>
              </w:rPr>
              <w:t>F2006L05004</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17</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0614249</w:t>
            </w:r>
          </w:p>
        </w:tc>
        <w:bookmarkStart w:id="1294" w:name="BKCheck15B_1285"/>
        <w:bookmarkEnd w:id="1294"/>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"http://www.comlaw.gov.au/Details/F2006L05005" \o "Comlaw" </w:instrText>
            </w:r>
            <w:r w:rsidRPr="00580076">
              <w:fldChar w:fldCharType="separate"/>
            </w:r>
            <w:r w:rsidRPr="00580076">
              <w:rPr>
                <w:rStyle w:val="Hyperlink"/>
                <w:szCs w:val="22"/>
              </w:rPr>
              <w:t>F2006L05005</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18</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0614230</w:t>
            </w:r>
          </w:p>
        </w:tc>
        <w:bookmarkStart w:id="1295" w:name="BKCheck15B_1286"/>
        <w:bookmarkEnd w:id="1295"/>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"http://www.comlaw.gov.au/Details/F2006L05006" \o "Comlaw" </w:instrText>
            </w:r>
            <w:r w:rsidRPr="00580076">
              <w:fldChar w:fldCharType="separate"/>
            </w:r>
            <w:r w:rsidRPr="00580076">
              <w:rPr>
                <w:rStyle w:val="Hyperlink"/>
                <w:szCs w:val="22"/>
              </w:rPr>
              <w:t>F2006L05006</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19</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0614231</w:t>
            </w:r>
          </w:p>
        </w:tc>
        <w:bookmarkStart w:id="1296" w:name="BKCheck15B_1287"/>
        <w:bookmarkEnd w:id="1296"/>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"http://www.comlaw.gov.au/Details/F2006L05007" \o "Comlaw" </w:instrText>
            </w:r>
            <w:r w:rsidRPr="00580076">
              <w:fldChar w:fldCharType="separate"/>
            </w:r>
            <w:r w:rsidRPr="00580076">
              <w:rPr>
                <w:rStyle w:val="Hyperlink"/>
                <w:szCs w:val="22"/>
              </w:rPr>
              <w:t>F2006L05007</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20</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0614232</w:t>
            </w:r>
          </w:p>
        </w:tc>
        <w:bookmarkStart w:id="1297" w:name="BKCheck15B_1288"/>
        <w:bookmarkEnd w:id="1297"/>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"http://www.comlaw.gov.au/Details/F2006L05008" \o "Comlaw" </w:instrText>
            </w:r>
            <w:r w:rsidRPr="00580076">
              <w:fldChar w:fldCharType="separate"/>
            </w:r>
            <w:r w:rsidRPr="00580076">
              <w:rPr>
                <w:rStyle w:val="Hyperlink"/>
                <w:szCs w:val="22"/>
              </w:rPr>
              <w:t>F2006L05008</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21</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0614233</w:t>
            </w:r>
          </w:p>
        </w:tc>
        <w:bookmarkStart w:id="1298" w:name="BKCheck15B_1289"/>
        <w:bookmarkEnd w:id="1298"/>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"http://www.comlaw.gov.au/Details/F2006L05009" \o "Comlaw" </w:instrText>
            </w:r>
            <w:r w:rsidRPr="00580076">
              <w:fldChar w:fldCharType="separate"/>
            </w:r>
            <w:r w:rsidRPr="00580076">
              <w:rPr>
                <w:rStyle w:val="Hyperlink"/>
                <w:szCs w:val="22"/>
              </w:rPr>
              <w:t>F2006L05009</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lastRenderedPageBreak/>
              <w:t>22</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0614234</w:t>
            </w:r>
          </w:p>
        </w:tc>
        <w:bookmarkStart w:id="1299" w:name="BKCheck15B_1290"/>
        <w:bookmarkEnd w:id="1299"/>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"http://www.comlaw.gov.au/Details/F2006L05010" \o "Comlaw" </w:instrText>
            </w:r>
            <w:r w:rsidRPr="00580076">
              <w:fldChar w:fldCharType="separate"/>
            </w:r>
            <w:r w:rsidRPr="00580076">
              <w:rPr>
                <w:rStyle w:val="Hyperlink"/>
                <w:szCs w:val="22"/>
              </w:rPr>
              <w:t>F2006L05010</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23</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0614235</w:t>
            </w:r>
          </w:p>
        </w:tc>
        <w:bookmarkStart w:id="1300" w:name="BKCheck15B_1291"/>
        <w:bookmarkEnd w:id="1300"/>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"http://www.comlaw.gov.au/Details/F2006L05011" \o "Comlaw" </w:instrText>
            </w:r>
            <w:r w:rsidRPr="00580076">
              <w:fldChar w:fldCharType="separate"/>
            </w:r>
            <w:r w:rsidRPr="00580076">
              <w:rPr>
                <w:rStyle w:val="Hyperlink"/>
                <w:szCs w:val="22"/>
              </w:rPr>
              <w:t>F2006L05011</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24</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0614236</w:t>
            </w:r>
          </w:p>
        </w:tc>
        <w:bookmarkStart w:id="1301" w:name="BKCheck15B_1292"/>
        <w:bookmarkEnd w:id="1301"/>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"http://www.comlaw.gov.au/Details/F2006L05012" \o "Comlaw" </w:instrText>
            </w:r>
            <w:r w:rsidRPr="00580076">
              <w:fldChar w:fldCharType="separate"/>
            </w:r>
            <w:r w:rsidRPr="00580076">
              <w:rPr>
                <w:rStyle w:val="Hyperlink"/>
                <w:szCs w:val="22"/>
              </w:rPr>
              <w:t>F2006L05012</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25</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0614237</w:t>
            </w:r>
          </w:p>
        </w:tc>
        <w:bookmarkStart w:id="1302" w:name="BKCheck15B_1293"/>
        <w:bookmarkEnd w:id="1302"/>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"http://www.comlaw.gov.au/Details/F2006L05013" \o "Comlaw" </w:instrText>
            </w:r>
            <w:r w:rsidRPr="00580076">
              <w:fldChar w:fldCharType="separate"/>
            </w:r>
            <w:r w:rsidRPr="00580076">
              <w:rPr>
                <w:rStyle w:val="Hyperlink"/>
                <w:szCs w:val="22"/>
              </w:rPr>
              <w:t>F2006L05013</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26</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0614238</w:t>
            </w:r>
          </w:p>
        </w:tc>
        <w:bookmarkStart w:id="1303" w:name="BKCheck15B_1294"/>
        <w:bookmarkEnd w:id="1303"/>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"http://www.comlaw.gov.au/Details/F2006L05014" \o "Comlaw" </w:instrText>
            </w:r>
            <w:r w:rsidRPr="00580076">
              <w:fldChar w:fldCharType="separate"/>
            </w:r>
            <w:r w:rsidRPr="00580076">
              <w:rPr>
                <w:rStyle w:val="Hyperlink"/>
                <w:szCs w:val="22"/>
              </w:rPr>
              <w:t>F2006L05014</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27</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0614239</w:t>
            </w:r>
          </w:p>
        </w:tc>
        <w:bookmarkStart w:id="1304" w:name="BKCheck15B_1295"/>
        <w:bookmarkEnd w:id="1304"/>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"http://www.comlaw.gov.au/Details/F2006L05015" \o "Comlaw" </w:instrText>
            </w:r>
            <w:r w:rsidRPr="00580076">
              <w:fldChar w:fldCharType="separate"/>
            </w:r>
            <w:r w:rsidRPr="00580076">
              <w:rPr>
                <w:rStyle w:val="Hyperlink"/>
                <w:szCs w:val="22"/>
              </w:rPr>
              <w:t>F2006L05015</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28</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0614240</w:t>
            </w:r>
          </w:p>
        </w:tc>
        <w:bookmarkStart w:id="1305" w:name="BKCheck15B_1296"/>
        <w:bookmarkEnd w:id="1305"/>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"http://www.comlaw.gov.au/Details/F2006L05016" \o "Comlaw" </w:instrText>
            </w:r>
            <w:r w:rsidRPr="00580076">
              <w:fldChar w:fldCharType="separate"/>
            </w:r>
            <w:r w:rsidRPr="00580076">
              <w:rPr>
                <w:rStyle w:val="Hyperlink"/>
                <w:szCs w:val="22"/>
              </w:rPr>
              <w:t>F2006L05016</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29</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0614241</w:t>
            </w:r>
          </w:p>
        </w:tc>
        <w:bookmarkStart w:id="1306" w:name="BKCheck15B_1297"/>
        <w:bookmarkEnd w:id="1306"/>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"http://www.comlaw.gov.au/Details/F2006L05017" \o "Comlaw" </w:instrText>
            </w:r>
            <w:r w:rsidRPr="00580076">
              <w:fldChar w:fldCharType="separate"/>
            </w:r>
            <w:r w:rsidRPr="00580076">
              <w:rPr>
                <w:rStyle w:val="Hyperlink"/>
                <w:szCs w:val="22"/>
              </w:rPr>
              <w:t>F2006L05017</w:t>
            </w:r>
            <w:r w:rsidRPr="00580076">
              <w:rPr>
                <w:rStyle w:val="Hyperlink"/>
                <w:szCs w:val="22"/>
              </w:rPr>
              <w:fldChar w:fldCharType="end"/>
            </w:r>
          </w:p>
        </w:tc>
      </w:tr>
      <w:tr w:rsidR="00FE5E52" w:rsidRPr="00580076" w:rsidTr="001D74B5">
        <w:trPr>
          <w:cantSplit/>
        </w:trPr>
        <w:tc>
          <w:tcPr>
            <w:tcW w:w="676" w:type="dxa"/>
            <w:shd w:val="clear" w:color="auto" w:fill="auto"/>
          </w:tcPr>
          <w:p w:rsidR="00FE5E52" w:rsidRPr="00580076" w:rsidRDefault="001D74B5" w:rsidP="00FE5E52">
            <w:pPr>
              <w:pStyle w:val="Tabletext"/>
            </w:pPr>
            <w:r w:rsidRPr="00580076">
              <w:t>30</w:t>
            </w:r>
          </w:p>
        </w:tc>
        <w:tc>
          <w:tcPr>
            <w:tcW w:w="4819" w:type="dxa"/>
            <w:shd w:val="clear" w:color="auto" w:fill="auto"/>
          </w:tcPr>
          <w:p w:rsidR="00FE5E52" w:rsidRPr="00580076" w:rsidRDefault="00FE5E52" w:rsidP="00FE5E52">
            <w:pPr>
              <w:pStyle w:val="Tabletext"/>
            </w:pPr>
            <w:r w:rsidRPr="00580076">
              <w:rPr>
                <w:color w:val="000000"/>
                <w:szCs w:val="22"/>
              </w:rPr>
              <w:t>Tariff Concession Revocation Order HS2007/31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0614264</w:t>
            </w:r>
          </w:p>
        </w:tc>
        <w:bookmarkStart w:id="1307" w:name="BKCheck15B_1298"/>
        <w:bookmarkEnd w:id="1307"/>
        <w:tc>
          <w:tcPr>
            <w:tcW w:w="1843" w:type="dxa"/>
            <w:shd w:val="clear" w:color="auto" w:fill="auto"/>
          </w:tcPr>
          <w:p w:rsidR="00FE5E52" w:rsidRPr="00580076" w:rsidRDefault="00FE5E52" w:rsidP="00FE5E52">
            <w:pPr>
              <w:pStyle w:val="Tabletext"/>
            </w:pPr>
            <w:r w:rsidRPr="00580076">
              <w:fldChar w:fldCharType="begin"/>
            </w:r>
            <w:r w:rsidRPr="00580076">
              <w:instrText xml:space="preserve"> HYPERLINK "http://www.comlaw.gov.au/Details/F2006L05018" \o "Comlaw" </w:instrText>
            </w:r>
            <w:r w:rsidRPr="00580076">
              <w:fldChar w:fldCharType="separate"/>
            </w:r>
            <w:r w:rsidRPr="00580076">
              <w:rPr>
                <w:rStyle w:val="Hyperlink"/>
                <w:szCs w:val="22"/>
              </w:rPr>
              <w:t>F2006L05018</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31</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0614265</w:t>
            </w:r>
          </w:p>
        </w:tc>
        <w:bookmarkStart w:id="1308" w:name="BKCheck15B_1299"/>
        <w:bookmarkEnd w:id="1308"/>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"http://www.comlaw.gov.au/Details/F2006L05019" \o "Comlaw" </w:instrText>
            </w:r>
            <w:r w:rsidRPr="00580076">
              <w:fldChar w:fldCharType="separate"/>
            </w:r>
            <w:r w:rsidRPr="00580076">
              <w:rPr>
                <w:rStyle w:val="Hyperlink"/>
                <w:szCs w:val="22"/>
              </w:rPr>
              <w:t>F2006L05019</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32</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0614274</w:t>
            </w:r>
          </w:p>
        </w:tc>
        <w:bookmarkStart w:id="1309" w:name="BKCheck15B_1300"/>
        <w:bookmarkEnd w:id="1309"/>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"http://www.comlaw.gov.au/Details/F2006L05020" \o "Comlaw" </w:instrText>
            </w:r>
            <w:r w:rsidRPr="00580076">
              <w:fldChar w:fldCharType="separate"/>
            </w:r>
            <w:r w:rsidRPr="00580076">
              <w:rPr>
                <w:rStyle w:val="Hyperlink"/>
                <w:szCs w:val="22"/>
              </w:rPr>
              <w:t>F2006L05020</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33</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0614286</w:t>
            </w:r>
          </w:p>
        </w:tc>
        <w:bookmarkStart w:id="1310" w:name="BKCheck15B_1301"/>
        <w:bookmarkEnd w:id="1310"/>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"http://www.comlaw.gov.au/Details/F2006L05021" \o "Comlaw" </w:instrText>
            </w:r>
            <w:r w:rsidRPr="00580076">
              <w:fldChar w:fldCharType="separate"/>
            </w:r>
            <w:r w:rsidRPr="00580076">
              <w:rPr>
                <w:rStyle w:val="Hyperlink"/>
                <w:szCs w:val="22"/>
              </w:rPr>
              <w:t>F2006L05021</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34</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0614287</w:t>
            </w:r>
          </w:p>
        </w:tc>
        <w:bookmarkStart w:id="1311" w:name="BKCheck15B_1302"/>
        <w:bookmarkEnd w:id="1311"/>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"http://www.comlaw.gov.au/Details/F2006L05022" \o "Comlaw" </w:instrText>
            </w:r>
            <w:r w:rsidRPr="00580076">
              <w:fldChar w:fldCharType="separate"/>
            </w:r>
            <w:r w:rsidRPr="00580076">
              <w:rPr>
                <w:rStyle w:val="Hyperlink"/>
                <w:szCs w:val="22"/>
              </w:rPr>
              <w:t>F2006L05022</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35</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0614289</w:t>
            </w:r>
          </w:p>
        </w:tc>
        <w:bookmarkStart w:id="1312" w:name="BKCheck15B_1303"/>
        <w:bookmarkEnd w:id="1312"/>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"http://www.comlaw.gov.au/Details/F2006L05023" \o "Comlaw" </w:instrText>
            </w:r>
            <w:r w:rsidRPr="00580076">
              <w:fldChar w:fldCharType="separate"/>
            </w:r>
            <w:r w:rsidRPr="00580076">
              <w:rPr>
                <w:rStyle w:val="Hyperlink"/>
                <w:szCs w:val="22"/>
              </w:rPr>
              <w:t>F2006L05023</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36</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0614294</w:t>
            </w:r>
          </w:p>
        </w:tc>
        <w:bookmarkStart w:id="1313" w:name="BKCheck15B_1304"/>
        <w:bookmarkEnd w:id="1313"/>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"http://www.comlaw.gov.au/Details/F2006L05024" \o "Comlaw" </w:instrText>
            </w:r>
            <w:r w:rsidRPr="00580076">
              <w:fldChar w:fldCharType="separate"/>
            </w:r>
            <w:r w:rsidRPr="00580076">
              <w:rPr>
                <w:rStyle w:val="Hyperlink"/>
                <w:szCs w:val="22"/>
              </w:rPr>
              <w:t>F2006L05024</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37</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0614305</w:t>
            </w:r>
          </w:p>
        </w:tc>
        <w:bookmarkStart w:id="1314" w:name="BKCheck15B_1305"/>
        <w:bookmarkEnd w:id="1314"/>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"http://www.comlaw.gov.au/Details/F2006L05025" \o "Comlaw" </w:instrText>
            </w:r>
            <w:r w:rsidRPr="00580076">
              <w:fldChar w:fldCharType="separate"/>
            </w:r>
            <w:r w:rsidRPr="00580076">
              <w:rPr>
                <w:rStyle w:val="Hyperlink"/>
                <w:szCs w:val="22"/>
              </w:rPr>
              <w:t>F2006L05025</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lastRenderedPageBreak/>
              <w:t>38</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HS2007/39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0614307</w:t>
            </w:r>
          </w:p>
        </w:tc>
        <w:bookmarkStart w:id="1315" w:name="BKCheck15B_1306"/>
        <w:bookmarkEnd w:id="1315"/>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"http://www.comlaw.gov.au/Details/F2006L05026" \o "Comlaw" </w:instrText>
            </w:r>
            <w:r w:rsidRPr="00580076">
              <w:fldChar w:fldCharType="separate"/>
            </w:r>
            <w:r w:rsidRPr="00580076">
              <w:rPr>
                <w:rStyle w:val="Hyperlink"/>
                <w:szCs w:val="22"/>
              </w:rPr>
              <w:t>F2006L05026</w:t>
            </w:r>
            <w:r w:rsidRPr="00580076">
              <w:rPr>
                <w:rStyle w:val="Hyperlink"/>
                <w:szCs w:val="22"/>
              </w:rPr>
              <w:fldChar w:fldCharType="end"/>
            </w:r>
          </w:p>
        </w:tc>
      </w:tr>
      <w:tr w:rsidR="002B4C07" w:rsidRPr="00580076" w:rsidTr="001D74B5">
        <w:trPr>
          <w:cantSplit/>
        </w:trPr>
        <w:tc>
          <w:tcPr>
            <w:tcW w:w="676" w:type="dxa"/>
            <w:shd w:val="clear" w:color="auto" w:fill="auto"/>
          </w:tcPr>
          <w:p w:rsidR="002B4C07" w:rsidRPr="00580076" w:rsidRDefault="001D74B5" w:rsidP="00B55BE7">
            <w:pPr>
              <w:pStyle w:val="Tabletext"/>
            </w:pPr>
            <w:r w:rsidRPr="00580076">
              <w:t>39</w:t>
            </w:r>
          </w:p>
        </w:tc>
        <w:tc>
          <w:tcPr>
            <w:tcW w:w="4819" w:type="dxa"/>
            <w:shd w:val="clear" w:color="auto" w:fill="auto"/>
          </w:tcPr>
          <w:p w:rsidR="002B4C07" w:rsidRPr="00580076" w:rsidRDefault="002B4C07" w:rsidP="00B55BE7">
            <w:pPr>
              <w:pStyle w:val="Tabletext"/>
            </w:pPr>
            <w:r w:rsidRPr="00580076">
              <w:rPr>
                <w:color w:val="000000"/>
                <w:szCs w:val="22"/>
              </w:rPr>
              <w:t>Tariff Concession Revocation Order HS2007/40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0614308</w:t>
            </w:r>
          </w:p>
        </w:tc>
        <w:bookmarkStart w:id="1316" w:name="BKCheck15B_1307"/>
        <w:bookmarkEnd w:id="1316"/>
        <w:tc>
          <w:tcPr>
            <w:tcW w:w="1843" w:type="dxa"/>
            <w:shd w:val="clear" w:color="auto" w:fill="auto"/>
          </w:tcPr>
          <w:p w:rsidR="002B4C07" w:rsidRPr="00580076" w:rsidRDefault="002B4C07" w:rsidP="00B55BE7">
            <w:pPr>
              <w:pStyle w:val="Tabletext"/>
            </w:pPr>
            <w:r w:rsidRPr="00580076">
              <w:fldChar w:fldCharType="begin"/>
            </w:r>
            <w:r w:rsidRPr="00580076">
              <w:instrText xml:space="preserve"> HYPERLINK "http://www.comlaw.gov.au/Details/F2006L05027" \o "Comlaw" </w:instrText>
            </w:r>
            <w:r w:rsidRPr="00580076">
              <w:fldChar w:fldCharType="separate"/>
            </w:r>
            <w:r w:rsidRPr="00580076">
              <w:rPr>
                <w:rStyle w:val="Hyperlink"/>
                <w:szCs w:val="22"/>
              </w:rPr>
              <w:t>F2006L05027</w:t>
            </w:r>
            <w:r w:rsidRPr="00580076">
              <w:rPr>
                <w:rStyle w:val="Hyperlink"/>
                <w:szCs w:val="22"/>
              </w:rPr>
              <w:fldChar w:fldCharType="end"/>
            </w:r>
          </w:p>
        </w:tc>
      </w:tr>
      <w:tr w:rsidR="00831859" w:rsidRPr="00580076" w:rsidTr="001D74B5">
        <w:trPr>
          <w:cantSplit/>
        </w:trPr>
        <w:tc>
          <w:tcPr>
            <w:tcW w:w="676" w:type="dxa"/>
            <w:shd w:val="clear" w:color="auto" w:fill="auto"/>
          </w:tcPr>
          <w:p w:rsidR="00831859" w:rsidRPr="00580076" w:rsidRDefault="001D74B5" w:rsidP="00B55BE7">
            <w:pPr>
              <w:pStyle w:val="Tabletext"/>
            </w:pPr>
            <w:r w:rsidRPr="00580076">
              <w:t>40</w:t>
            </w:r>
          </w:p>
        </w:tc>
        <w:tc>
          <w:tcPr>
            <w:tcW w:w="4819" w:type="dxa"/>
            <w:shd w:val="clear" w:color="auto" w:fill="auto"/>
          </w:tcPr>
          <w:p w:rsidR="00831859" w:rsidRPr="00580076" w:rsidRDefault="00831859" w:rsidP="00B55BE7">
            <w:pPr>
              <w:pStyle w:val="Tabletext"/>
            </w:pPr>
            <w:r w:rsidRPr="00580076">
              <w:rPr>
                <w:color w:val="000000"/>
                <w:szCs w:val="22"/>
              </w:rPr>
              <w:t>Tariff Concession Revocation Order HS2007/41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0614309</w:t>
            </w:r>
          </w:p>
        </w:tc>
        <w:bookmarkStart w:id="1317" w:name="BKCheck15B_1308"/>
        <w:bookmarkEnd w:id="1317"/>
        <w:tc>
          <w:tcPr>
            <w:tcW w:w="1843" w:type="dxa"/>
            <w:shd w:val="clear" w:color="auto" w:fill="auto"/>
          </w:tcPr>
          <w:p w:rsidR="00831859" w:rsidRPr="00580076" w:rsidRDefault="00831859" w:rsidP="00B55BE7">
            <w:pPr>
              <w:pStyle w:val="Tabletext"/>
            </w:pPr>
            <w:r w:rsidRPr="00580076">
              <w:fldChar w:fldCharType="begin"/>
            </w:r>
            <w:r w:rsidRPr="00580076">
              <w:instrText xml:space="preserve"> HYPERLINK "http://www.comlaw.gov.au/Details/F2006L05028" \o "Comlaw" </w:instrText>
            </w:r>
            <w:r w:rsidRPr="00580076">
              <w:fldChar w:fldCharType="separate"/>
            </w:r>
            <w:r w:rsidRPr="00580076">
              <w:rPr>
                <w:rStyle w:val="Hyperlink"/>
                <w:szCs w:val="22"/>
              </w:rPr>
              <w:t>F2006L05028</w:t>
            </w:r>
            <w:r w:rsidRPr="00580076">
              <w:rPr>
                <w:rStyle w:val="Hyperlink"/>
                <w:szCs w:val="22"/>
              </w:rPr>
              <w:fldChar w:fldCharType="end"/>
            </w:r>
          </w:p>
        </w:tc>
      </w:tr>
      <w:tr w:rsidR="00831859" w:rsidRPr="00580076" w:rsidTr="001D74B5">
        <w:trPr>
          <w:cantSplit/>
        </w:trPr>
        <w:tc>
          <w:tcPr>
            <w:tcW w:w="676" w:type="dxa"/>
            <w:shd w:val="clear" w:color="auto" w:fill="auto"/>
          </w:tcPr>
          <w:p w:rsidR="00831859" w:rsidRPr="00580076" w:rsidRDefault="001D74B5" w:rsidP="00B55BE7">
            <w:pPr>
              <w:pStyle w:val="Tabletext"/>
            </w:pPr>
            <w:r w:rsidRPr="00580076">
              <w:t>41</w:t>
            </w:r>
          </w:p>
        </w:tc>
        <w:tc>
          <w:tcPr>
            <w:tcW w:w="4819" w:type="dxa"/>
            <w:shd w:val="clear" w:color="auto" w:fill="auto"/>
          </w:tcPr>
          <w:p w:rsidR="00831859" w:rsidRPr="00580076" w:rsidRDefault="00831859" w:rsidP="00B55BE7">
            <w:pPr>
              <w:pStyle w:val="Tabletext"/>
            </w:pPr>
            <w:r w:rsidRPr="00580076">
              <w:rPr>
                <w:color w:val="000000"/>
                <w:szCs w:val="22"/>
              </w:rPr>
              <w:t>Tariff Concession Revocation Order HS2007/42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0614310</w:t>
            </w:r>
          </w:p>
        </w:tc>
        <w:bookmarkStart w:id="1318" w:name="BKCheck15B_1309"/>
        <w:bookmarkEnd w:id="1318"/>
        <w:tc>
          <w:tcPr>
            <w:tcW w:w="1843" w:type="dxa"/>
            <w:shd w:val="clear" w:color="auto" w:fill="auto"/>
          </w:tcPr>
          <w:p w:rsidR="00831859" w:rsidRPr="00580076" w:rsidRDefault="00831859" w:rsidP="00B55BE7">
            <w:pPr>
              <w:pStyle w:val="Tabletext"/>
            </w:pPr>
            <w:r w:rsidRPr="00580076">
              <w:fldChar w:fldCharType="begin"/>
            </w:r>
            <w:r w:rsidRPr="00580076">
              <w:instrText xml:space="preserve"> HYPERLINK "http://www.comlaw.gov.au/Details/F2006L05029" \o "Comlaw" </w:instrText>
            </w:r>
            <w:r w:rsidRPr="00580076">
              <w:fldChar w:fldCharType="separate"/>
            </w:r>
            <w:r w:rsidRPr="00580076">
              <w:rPr>
                <w:rStyle w:val="Hyperlink"/>
                <w:szCs w:val="22"/>
              </w:rPr>
              <w:t>F2006L05029</w:t>
            </w:r>
            <w:r w:rsidRPr="00580076">
              <w:rPr>
                <w:rStyle w:val="Hyperlink"/>
                <w:szCs w:val="22"/>
              </w:rPr>
              <w:fldChar w:fldCharType="end"/>
            </w:r>
          </w:p>
        </w:tc>
      </w:tr>
      <w:tr w:rsidR="00831859" w:rsidRPr="00580076" w:rsidTr="001D74B5">
        <w:trPr>
          <w:cantSplit/>
        </w:trPr>
        <w:tc>
          <w:tcPr>
            <w:tcW w:w="676" w:type="dxa"/>
            <w:shd w:val="clear" w:color="auto" w:fill="auto"/>
          </w:tcPr>
          <w:p w:rsidR="00831859" w:rsidRPr="00580076" w:rsidRDefault="001D74B5" w:rsidP="00B55BE7">
            <w:pPr>
              <w:pStyle w:val="Tabletext"/>
            </w:pPr>
            <w:r w:rsidRPr="00580076">
              <w:t>42</w:t>
            </w:r>
          </w:p>
        </w:tc>
        <w:tc>
          <w:tcPr>
            <w:tcW w:w="4819" w:type="dxa"/>
            <w:shd w:val="clear" w:color="auto" w:fill="auto"/>
          </w:tcPr>
          <w:p w:rsidR="00831859" w:rsidRPr="00580076" w:rsidRDefault="00831859" w:rsidP="00B55BE7">
            <w:pPr>
              <w:pStyle w:val="Tabletext"/>
            </w:pPr>
            <w:r w:rsidRPr="00580076">
              <w:rPr>
                <w:color w:val="000000"/>
                <w:szCs w:val="22"/>
              </w:rPr>
              <w:t>Tariff Concession Revocation Order HS2007/43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0614319</w:t>
            </w:r>
          </w:p>
        </w:tc>
        <w:bookmarkStart w:id="1319" w:name="BKCheck15B_1310"/>
        <w:bookmarkEnd w:id="1319"/>
        <w:tc>
          <w:tcPr>
            <w:tcW w:w="1843" w:type="dxa"/>
            <w:shd w:val="clear" w:color="auto" w:fill="auto"/>
          </w:tcPr>
          <w:p w:rsidR="00831859" w:rsidRPr="00580076" w:rsidRDefault="00831859" w:rsidP="00B55BE7">
            <w:pPr>
              <w:pStyle w:val="Tabletext"/>
            </w:pPr>
            <w:r w:rsidRPr="00580076">
              <w:fldChar w:fldCharType="begin"/>
            </w:r>
            <w:r w:rsidRPr="00580076">
              <w:instrText xml:space="preserve"> HYPERLINK "http://www.comlaw.gov.au/Details/F2006L05030" \o "Comlaw" </w:instrText>
            </w:r>
            <w:r w:rsidRPr="00580076">
              <w:fldChar w:fldCharType="separate"/>
            </w:r>
            <w:r w:rsidRPr="00580076">
              <w:rPr>
                <w:rStyle w:val="Hyperlink"/>
                <w:szCs w:val="22"/>
              </w:rPr>
              <w:t>F2006L05030</w:t>
            </w:r>
            <w:r w:rsidRPr="00580076">
              <w:rPr>
                <w:rStyle w:val="Hyperlink"/>
                <w:szCs w:val="22"/>
              </w:rPr>
              <w:fldChar w:fldCharType="end"/>
            </w:r>
          </w:p>
        </w:tc>
      </w:tr>
      <w:tr w:rsidR="00831859" w:rsidRPr="00580076" w:rsidTr="001D74B5">
        <w:trPr>
          <w:cantSplit/>
        </w:trPr>
        <w:tc>
          <w:tcPr>
            <w:tcW w:w="676" w:type="dxa"/>
            <w:shd w:val="clear" w:color="auto" w:fill="auto"/>
          </w:tcPr>
          <w:p w:rsidR="00831859" w:rsidRPr="00580076" w:rsidRDefault="001D74B5" w:rsidP="00B55BE7">
            <w:pPr>
              <w:pStyle w:val="Tabletext"/>
            </w:pPr>
            <w:r w:rsidRPr="00580076">
              <w:t>43</w:t>
            </w:r>
          </w:p>
        </w:tc>
        <w:tc>
          <w:tcPr>
            <w:tcW w:w="4819" w:type="dxa"/>
            <w:shd w:val="clear" w:color="auto" w:fill="auto"/>
          </w:tcPr>
          <w:p w:rsidR="00831859" w:rsidRPr="00580076" w:rsidRDefault="00831859" w:rsidP="00B55BE7">
            <w:pPr>
              <w:pStyle w:val="Tabletext"/>
            </w:pPr>
            <w:r w:rsidRPr="00580076">
              <w:rPr>
                <w:color w:val="000000"/>
                <w:szCs w:val="22"/>
              </w:rPr>
              <w:t>Tariff Concession Revocation Order HS2007/44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0614320</w:t>
            </w:r>
          </w:p>
        </w:tc>
        <w:bookmarkStart w:id="1320" w:name="BKCheck15B_1311"/>
        <w:bookmarkEnd w:id="1320"/>
        <w:tc>
          <w:tcPr>
            <w:tcW w:w="1843" w:type="dxa"/>
            <w:shd w:val="clear" w:color="auto" w:fill="auto"/>
          </w:tcPr>
          <w:p w:rsidR="00831859" w:rsidRPr="00580076" w:rsidRDefault="00831859" w:rsidP="00B55BE7">
            <w:pPr>
              <w:pStyle w:val="Tabletext"/>
            </w:pPr>
            <w:r w:rsidRPr="00580076">
              <w:fldChar w:fldCharType="begin"/>
            </w:r>
            <w:r w:rsidRPr="00580076">
              <w:instrText xml:space="preserve"> HYPERLINK "http://www.comlaw.gov.au/Details/F2006L05031" \o "Comlaw" </w:instrText>
            </w:r>
            <w:r w:rsidRPr="00580076">
              <w:fldChar w:fldCharType="separate"/>
            </w:r>
            <w:r w:rsidRPr="00580076">
              <w:rPr>
                <w:rStyle w:val="Hyperlink"/>
                <w:szCs w:val="22"/>
              </w:rPr>
              <w:t>F2006L05031</w:t>
            </w:r>
            <w:r w:rsidRPr="00580076">
              <w:rPr>
                <w:rStyle w:val="Hyperlink"/>
                <w:szCs w:val="22"/>
              </w:rPr>
              <w:fldChar w:fldCharType="end"/>
            </w:r>
          </w:p>
        </w:tc>
      </w:tr>
      <w:tr w:rsidR="00433BA5" w:rsidRPr="00580076" w:rsidTr="001D74B5">
        <w:trPr>
          <w:cantSplit/>
        </w:trPr>
        <w:tc>
          <w:tcPr>
            <w:tcW w:w="676" w:type="dxa"/>
            <w:shd w:val="clear" w:color="auto" w:fill="auto"/>
          </w:tcPr>
          <w:p w:rsidR="00433BA5" w:rsidRPr="00580076" w:rsidRDefault="001D74B5" w:rsidP="00010AF6">
            <w:pPr>
              <w:pStyle w:val="Tabletext"/>
            </w:pPr>
            <w:r w:rsidRPr="00580076">
              <w:t>44</w:t>
            </w:r>
          </w:p>
        </w:tc>
        <w:tc>
          <w:tcPr>
            <w:tcW w:w="4819" w:type="dxa"/>
            <w:shd w:val="clear" w:color="auto" w:fill="auto"/>
          </w:tcPr>
          <w:p w:rsidR="00433BA5" w:rsidRPr="00580076" w:rsidRDefault="00433BA5" w:rsidP="00010AF6">
            <w:pPr>
              <w:pStyle w:val="Tabletext"/>
            </w:pPr>
            <w:r w:rsidRPr="00580076">
              <w:rPr>
                <w:color w:val="000000"/>
                <w:szCs w:val="22"/>
              </w:rPr>
              <w:t>Tariff Concession Revocation Order HS2007/45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0614409 and 0614410</w:t>
            </w:r>
          </w:p>
        </w:tc>
        <w:bookmarkStart w:id="1321" w:name="BKCheck15B_1312"/>
        <w:bookmarkEnd w:id="1321"/>
        <w:tc>
          <w:tcPr>
            <w:tcW w:w="1843" w:type="dxa"/>
            <w:shd w:val="clear" w:color="auto" w:fill="auto"/>
          </w:tcPr>
          <w:p w:rsidR="00433BA5" w:rsidRPr="00580076" w:rsidRDefault="00433BA5" w:rsidP="00010AF6">
            <w:pPr>
              <w:pStyle w:val="Tabletext"/>
            </w:pPr>
            <w:r w:rsidRPr="00580076">
              <w:fldChar w:fldCharType="begin"/>
            </w:r>
            <w:r w:rsidRPr="00580076">
              <w:instrText xml:space="preserve"> HYPERLINK "http://www.comlaw.gov.au/Details/F2006L05032" \o "Comlaw" </w:instrText>
            </w:r>
            <w:r w:rsidRPr="00580076">
              <w:fldChar w:fldCharType="separate"/>
            </w:r>
            <w:r w:rsidRPr="00580076">
              <w:rPr>
                <w:rStyle w:val="Hyperlink"/>
                <w:szCs w:val="22"/>
              </w:rPr>
              <w:t>F2006L05032</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45</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HS2007/46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0614411 and 0614412</w:t>
            </w:r>
          </w:p>
        </w:tc>
        <w:bookmarkStart w:id="1322" w:name="BKCheck15B_1313"/>
        <w:bookmarkEnd w:id="1322"/>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"http://www.comlaw.gov.au/Details/F2006L05033" \o "Comlaw" </w:instrText>
            </w:r>
            <w:r w:rsidRPr="00580076">
              <w:fldChar w:fldCharType="separate"/>
            </w:r>
            <w:r w:rsidRPr="00580076">
              <w:rPr>
                <w:rStyle w:val="Hyperlink"/>
                <w:szCs w:val="22"/>
              </w:rPr>
              <w:t>F2006L05033</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46</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HS2007/47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0614374</w:t>
            </w:r>
          </w:p>
        </w:tc>
        <w:bookmarkStart w:id="1323" w:name="BKCheck15B_1314"/>
        <w:bookmarkEnd w:id="1323"/>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"http://www.comlaw.gov.au/Details/F2006L05034" \o "Comlaw" </w:instrText>
            </w:r>
            <w:r w:rsidRPr="00580076">
              <w:fldChar w:fldCharType="separate"/>
            </w:r>
            <w:r w:rsidRPr="00580076">
              <w:rPr>
                <w:rStyle w:val="Hyperlink"/>
                <w:szCs w:val="22"/>
              </w:rPr>
              <w:t>F2006L05034</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47</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HS2007/48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0614369</w:t>
            </w:r>
          </w:p>
        </w:tc>
        <w:bookmarkStart w:id="1324" w:name="BKCheck15B_1315"/>
        <w:bookmarkEnd w:id="1324"/>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"http://www.comlaw.gov.au/Details/F2006L05035" \o "Comlaw" </w:instrText>
            </w:r>
            <w:r w:rsidRPr="00580076">
              <w:fldChar w:fldCharType="separate"/>
            </w:r>
            <w:r w:rsidRPr="00580076">
              <w:rPr>
                <w:rStyle w:val="Hyperlink"/>
                <w:szCs w:val="22"/>
              </w:rPr>
              <w:t>F2006L05035</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48</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HS2007/49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0614370</w:t>
            </w:r>
          </w:p>
        </w:tc>
        <w:bookmarkStart w:id="1325" w:name="BKCheck15B_1316"/>
        <w:bookmarkEnd w:id="1325"/>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"http://www.comlaw.gov.au/Details/F2006L05036" \o "Comlaw" </w:instrText>
            </w:r>
            <w:r w:rsidRPr="00580076">
              <w:fldChar w:fldCharType="separate"/>
            </w:r>
            <w:r w:rsidRPr="00580076">
              <w:rPr>
                <w:rStyle w:val="Hyperlink"/>
                <w:szCs w:val="22"/>
              </w:rPr>
              <w:t>F2006L05036</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49</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HS2007/50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0614371</w:t>
            </w:r>
          </w:p>
        </w:tc>
        <w:bookmarkStart w:id="1326" w:name="BKCheck15B_1317"/>
        <w:bookmarkEnd w:id="1326"/>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"http://www.comlaw.gov.au/Details/F2006L05037" \o "Comlaw" </w:instrText>
            </w:r>
            <w:r w:rsidRPr="00580076">
              <w:fldChar w:fldCharType="separate"/>
            </w:r>
            <w:r w:rsidRPr="00580076">
              <w:rPr>
                <w:rStyle w:val="Hyperlink"/>
                <w:szCs w:val="22"/>
              </w:rPr>
              <w:t>F2006L05037</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50</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HS2007/51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0614375</w:t>
            </w:r>
          </w:p>
        </w:tc>
        <w:bookmarkStart w:id="1327" w:name="BKCheck15B_1318"/>
        <w:bookmarkEnd w:id="1327"/>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"http://www.comlaw.gov.au/Details/F2006L05038" \o "Comlaw" </w:instrText>
            </w:r>
            <w:r w:rsidRPr="00580076">
              <w:fldChar w:fldCharType="separate"/>
            </w:r>
            <w:r w:rsidRPr="00580076">
              <w:rPr>
                <w:rStyle w:val="Hyperlink"/>
                <w:szCs w:val="22"/>
              </w:rPr>
              <w:t>F2006L05038</w:t>
            </w:r>
            <w:r w:rsidRPr="00580076">
              <w:rPr>
                <w:rStyle w:val="Hyperlink"/>
                <w:szCs w:val="22"/>
              </w:rPr>
              <w:fldChar w:fldCharType="end"/>
            </w:r>
          </w:p>
        </w:tc>
      </w:tr>
      <w:tr w:rsidR="000650CB" w:rsidRPr="00580076" w:rsidTr="001D74B5">
        <w:trPr>
          <w:cantSplit/>
        </w:trPr>
        <w:tc>
          <w:tcPr>
            <w:tcW w:w="676" w:type="dxa"/>
            <w:shd w:val="clear" w:color="auto" w:fill="auto"/>
          </w:tcPr>
          <w:p w:rsidR="000650CB" w:rsidRPr="00580076" w:rsidRDefault="001D74B5" w:rsidP="00010AF6">
            <w:pPr>
              <w:pStyle w:val="Tabletext"/>
            </w:pPr>
            <w:r w:rsidRPr="00580076">
              <w:t>51</w:t>
            </w:r>
          </w:p>
        </w:tc>
        <w:tc>
          <w:tcPr>
            <w:tcW w:w="4819" w:type="dxa"/>
            <w:shd w:val="clear" w:color="auto" w:fill="auto"/>
          </w:tcPr>
          <w:p w:rsidR="000650CB" w:rsidRPr="00580076" w:rsidRDefault="000650CB" w:rsidP="00010AF6">
            <w:pPr>
              <w:pStyle w:val="Tabletext"/>
            </w:pPr>
            <w:r w:rsidRPr="00580076">
              <w:rPr>
                <w:color w:val="000000"/>
                <w:szCs w:val="22"/>
              </w:rPr>
              <w:t>Tariff Concession Revocation Order HS2007/52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0614378</w:t>
            </w:r>
          </w:p>
        </w:tc>
        <w:bookmarkStart w:id="1328" w:name="BKCheck15B_1319"/>
        <w:bookmarkEnd w:id="1328"/>
        <w:tc>
          <w:tcPr>
            <w:tcW w:w="1843" w:type="dxa"/>
            <w:shd w:val="clear" w:color="auto" w:fill="auto"/>
          </w:tcPr>
          <w:p w:rsidR="000650CB" w:rsidRPr="00580076" w:rsidRDefault="000650CB" w:rsidP="00010AF6">
            <w:pPr>
              <w:pStyle w:val="Tabletext"/>
            </w:pPr>
            <w:r w:rsidRPr="00580076">
              <w:fldChar w:fldCharType="begin"/>
            </w:r>
            <w:r w:rsidRPr="00580076">
              <w:instrText xml:space="preserve"> HYPERLINK "http://www.comlaw.gov.au/Details/F2006L05039" \o "Comlaw" </w:instrText>
            </w:r>
            <w:r w:rsidRPr="00580076">
              <w:fldChar w:fldCharType="separate"/>
            </w:r>
            <w:r w:rsidRPr="00580076">
              <w:rPr>
                <w:rStyle w:val="Hyperlink"/>
                <w:szCs w:val="22"/>
              </w:rPr>
              <w:t>F2006L05039</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52</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HS2007/53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0614379</w:t>
            </w:r>
          </w:p>
        </w:tc>
        <w:bookmarkStart w:id="1329" w:name="BKCheck15B_1320"/>
        <w:bookmarkEnd w:id="1329"/>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"http://www.comlaw.gov.au/Details/F2006L05040" \o "Comlaw" </w:instrText>
            </w:r>
            <w:r w:rsidRPr="00580076">
              <w:fldChar w:fldCharType="separate"/>
            </w:r>
            <w:r w:rsidRPr="00580076">
              <w:rPr>
                <w:rStyle w:val="Hyperlink"/>
                <w:szCs w:val="22"/>
              </w:rPr>
              <w:t>F2006L05040</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53</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HS2007/54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0614394 and 0614395</w:t>
            </w:r>
          </w:p>
        </w:tc>
        <w:bookmarkStart w:id="1330" w:name="BKCheck15B_1321"/>
        <w:bookmarkEnd w:id="1330"/>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"http://www.comlaw.gov.au/Details/F2006L05041" \o "Comlaw" </w:instrText>
            </w:r>
            <w:r w:rsidRPr="00580076">
              <w:fldChar w:fldCharType="separate"/>
            </w:r>
            <w:r w:rsidRPr="00580076">
              <w:rPr>
                <w:rStyle w:val="Hyperlink"/>
                <w:szCs w:val="22"/>
              </w:rPr>
              <w:t>F2006L05041</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lastRenderedPageBreak/>
              <w:t>54</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HS2007/55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0614428</w:t>
            </w:r>
          </w:p>
        </w:tc>
        <w:bookmarkStart w:id="1331" w:name="BKCheck15B_1322"/>
        <w:bookmarkEnd w:id="1331"/>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"http://www.comlaw.gov.au/Details/F2006L05042" \o "Comlaw" </w:instrText>
            </w:r>
            <w:r w:rsidRPr="00580076">
              <w:fldChar w:fldCharType="separate"/>
            </w:r>
            <w:r w:rsidRPr="00580076">
              <w:rPr>
                <w:rStyle w:val="Hyperlink"/>
                <w:szCs w:val="22"/>
              </w:rPr>
              <w:t>F2006L05042</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55</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HS2007/56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0614464</w:t>
            </w:r>
          </w:p>
        </w:tc>
        <w:bookmarkStart w:id="1332" w:name="BKCheck15B_1323"/>
        <w:bookmarkEnd w:id="1332"/>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"http://www.comlaw.gov.au/Details/F2006L05043" \o "Comlaw" </w:instrText>
            </w:r>
            <w:r w:rsidRPr="00580076">
              <w:fldChar w:fldCharType="separate"/>
            </w:r>
            <w:r w:rsidRPr="00580076">
              <w:rPr>
                <w:rStyle w:val="Hyperlink"/>
                <w:szCs w:val="22"/>
              </w:rPr>
              <w:t>F2006L05043</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56</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HS2007/57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0614465</w:t>
            </w:r>
          </w:p>
        </w:tc>
        <w:bookmarkStart w:id="1333" w:name="BKCheck15B_1324"/>
        <w:bookmarkEnd w:id="1333"/>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"http://www.comlaw.gov.au/Details/F2006L05044" \o "Comlaw" </w:instrText>
            </w:r>
            <w:r w:rsidRPr="00580076">
              <w:fldChar w:fldCharType="separate"/>
            </w:r>
            <w:r w:rsidRPr="00580076">
              <w:rPr>
                <w:rStyle w:val="Hyperlink"/>
                <w:szCs w:val="22"/>
              </w:rPr>
              <w:t>F2006L05044</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57</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HS2007/58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0614446</w:t>
            </w:r>
          </w:p>
        </w:tc>
        <w:bookmarkStart w:id="1334" w:name="BKCheck15B_1325"/>
        <w:bookmarkEnd w:id="1334"/>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"http://www.comlaw.gov.au/Details/F2006L05045" \o "Comlaw" </w:instrText>
            </w:r>
            <w:r w:rsidRPr="00580076">
              <w:fldChar w:fldCharType="separate"/>
            </w:r>
            <w:r w:rsidRPr="00580076">
              <w:rPr>
                <w:rStyle w:val="Hyperlink"/>
                <w:szCs w:val="22"/>
              </w:rPr>
              <w:t>F2006L05045</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58</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HS2007/59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0614447</w:t>
            </w:r>
          </w:p>
        </w:tc>
        <w:bookmarkStart w:id="1335" w:name="BKCheck15B_1326"/>
        <w:bookmarkEnd w:id="1335"/>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"http://www.comlaw.gov.au/Details/F2006L05046" \o "Comlaw" </w:instrText>
            </w:r>
            <w:r w:rsidRPr="00580076">
              <w:fldChar w:fldCharType="separate"/>
            </w:r>
            <w:r w:rsidRPr="00580076">
              <w:rPr>
                <w:rStyle w:val="Hyperlink"/>
                <w:szCs w:val="22"/>
              </w:rPr>
              <w:t>F2006L05046</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59</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0614456</w:t>
            </w:r>
          </w:p>
        </w:tc>
        <w:bookmarkStart w:id="1336" w:name="BKCheck15B_1327"/>
        <w:bookmarkEnd w:id="1336"/>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"http://www.comlaw.gov.au/Details/F2006L05047" \o "Comlaw" </w:instrText>
            </w:r>
            <w:r w:rsidRPr="00580076">
              <w:fldChar w:fldCharType="separate"/>
            </w:r>
            <w:r w:rsidRPr="00580076">
              <w:rPr>
                <w:rStyle w:val="Hyperlink"/>
                <w:szCs w:val="22"/>
              </w:rPr>
              <w:t>F2006L05047</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60</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0614457</w:t>
            </w:r>
          </w:p>
        </w:tc>
        <w:bookmarkStart w:id="1337" w:name="BKCheck15B_1328"/>
        <w:bookmarkEnd w:id="1337"/>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"http://www.comlaw.gov.au/Details/F2006L05048" \o "Comlaw" </w:instrText>
            </w:r>
            <w:r w:rsidRPr="00580076">
              <w:fldChar w:fldCharType="separate"/>
            </w:r>
            <w:r w:rsidRPr="00580076">
              <w:rPr>
                <w:rStyle w:val="Hyperlink"/>
                <w:szCs w:val="22"/>
              </w:rPr>
              <w:t>F2006L05048</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61</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0614498</w:t>
            </w:r>
          </w:p>
        </w:tc>
        <w:bookmarkStart w:id="1338" w:name="BKCheck15B_1329"/>
        <w:bookmarkEnd w:id="1338"/>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"http://www.comlaw.gov.au/Details/F2006L05049" \o "Comlaw" </w:instrText>
            </w:r>
            <w:r w:rsidRPr="00580076">
              <w:fldChar w:fldCharType="separate"/>
            </w:r>
            <w:r w:rsidRPr="00580076">
              <w:rPr>
                <w:rStyle w:val="Hyperlink"/>
                <w:szCs w:val="22"/>
              </w:rPr>
              <w:t>F2006L05049</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62</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0614488</w:t>
            </w:r>
          </w:p>
        </w:tc>
        <w:bookmarkStart w:id="1339" w:name="BKCheck15B_1330"/>
        <w:bookmarkEnd w:id="1339"/>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"http://www.comlaw.gov.au/Details/F2006L05050" \o "Comlaw" </w:instrText>
            </w:r>
            <w:r w:rsidRPr="00580076">
              <w:fldChar w:fldCharType="separate"/>
            </w:r>
            <w:r w:rsidRPr="00580076">
              <w:rPr>
                <w:rStyle w:val="Hyperlink"/>
                <w:szCs w:val="22"/>
              </w:rPr>
              <w:t>F2006L05050</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63</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0614516</w:t>
            </w:r>
          </w:p>
        </w:tc>
        <w:bookmarkStart w:id="1340" w:name="BKCheck15B_1331"/>
        <w:bookmarkEnd w:id="1340"/>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"http://www.comlaw.gov.au/Details/F2006L05051" \o "Comlaw" </w:instrText>
            </w:r>
            <w:r w:rsidRPr="00580076">
              <w:fldChar w:fldCharType="separate"/>
            </w:r>
            <w:r w:rsidRPr="00580076">
              <w:rPr>
                <w:rStyle w:val="Hyperlink"/>
                <w:szCs w:val="22"/>
              </w:rPr>
              <w:t>F2006L05051</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64</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0614522</w:t>
            </w:r>
          </w:p>
        </w:tc>
        <w:bookmarkStart w:id="1341" w:name="BKCheck15B_1332"/>
        <w:bookmarkEnd w:id="1341"/>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"http://www.comlaw.gov.au/Details/F2006L05052" \o "Comlaw" </w:instrText>
            </w:r>
            <w:r w:rsidRPr="00580076">
              <w:fldChar w:fldCharType="separate"/>
            </w:r>
            <w:r w:rsidRPr="00580076">
              <w:rPr>
                <w:rStyle w:val="Hyperlink"/>
                <w:szCs w:val="22"/>
              </w:rPr>
              <w:t>F2006L05052</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65</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0614530</w:t>
            </w:r>
          </w:p>
        </w:tc>
        <w:bookmarkStart w:id="1342" w:name="BKCheck15B_1333"/>
        <w:bookmarkEnd w:id="1342"/>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"http://www.comlaw.gov.au/Details/F2006L05053" \o "Comlaw" </w:instrText>
            </w:r>
            <w:r w:rsidRPr="00580076">
              <w:fldChar w:fldCharType="separate"/>
            </w:r>
            <w:r w:rsidRPr="00580076">
              <w:rPr>
                <w:rStyle w:val="Hyperlink"/>
                <w:szCs w:val="22"/>
              </w:rPr>
              <w:t>F2006L05053</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66</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0614541</w:t>
            </w:r>
          </w:p>
        </w:tc>
        <w:bookmarkStart w:id="1343" w:name="BKCheck15B_1334"/>
        <w:bookmarkEnd w:id="1343"/>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"http://www.comlaw.gov.au/Details/F2006L05054" \o "Comlaw" </w:instrText>
            </w:r>
            <w:r w:rsidRPr="00580076">
              <w:fldChar w:fldCharType="separate"/>
            </w:r>
            <w:r w:rsidRPr="00580076">
              <w:rPr>
                <w:rStyle w:val="Hyperlink"/>
                <w:szCs w:val="22"/>
              </w:rPr>
              <w:t>F2006L05054</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67</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0614563</w:t>
            </w:r>
          </w:p>
        </w:tc>
        <w:bookmarkStart w:id="1344" w:name="BKCheck15B_1335"/>
        <w:bookmarkEnd w:id="1344"/>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"http://www.comlaw.gov.au/Details/F2006L05055" \o "Comlaw" </w:instrText>
            </w:r>
            <w:r w:rsidRPr="00580076">
              <w:fldChar w:fldCharType="separate"/>
            </w:r>
            <w:r w:rsidRPr="00580076">
              <w:rPr>
                <w:rStyle w:val="Hyperlink"/>
                <w:szCs w:val="22"/>
              </w:rPr>
              <w:t>F2006L05055</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68</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HS2007/69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0614009</w:t>
            </w:r>
          </w:p>
        </w:tc>
        <w:bookmarkStart w:id="1345" w:name="BKCheck15B_1336"/>
        <w:bookmarkEnd w:id="1345"/>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"http://www.comlaw.gov.au/Details/F2006L05056" \o "Comlaw" </w:instrText>
            </w:r>
            <w:r w:rsidRPr="00580076">
              <w:fldChar w:fldCharType="separate"/>
            </w:r>
            <w:r w:rsidRPr="00580076">
              <w:rPr>
                <w:rStyle w:val="Hyperlink"/>
                <w:szCs w:val="22"/>
              </w:rPr>
              <w:t>F2006L05056</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69</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0614010</w:t>
            </w:r>
          </w:p>
        </w:tc>
        <w:bookmarkStart w:id="1346" w:name="BKCheck15B_1337"/>
        <w:bookmarkEnd w:id="1346"/>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"http://www.comlaw.gov.au/Details/F2006L05057" \o "Comlaw" </w:instrText>
            </w:r>
            <w:r w:rsidRPr="00580076">
              <w:fldChar w:fldCharType="separate"/>
            </w:r>
            <w:r w:rsidRPr="00580076">
              <w:rPr>
                <w:rStyle w:val="Hyperlink"/>
                <w:szCs w:val="22"/>
              </w:rPr>
              <w:t>F2006L05057</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lastRenderedPageBreak/>
              <w:t>70</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0614011</w:t>
            </w:r>
          </w:p>
        </w:tc>
        <w:bookmarkStart w:id="1347" w:name="BKCheck15B_1338"/>
        <w:bookmarkEnd w:id="1347"/>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"http://www.comlaw.gov.au/Details/F2006L05058" \o "Comlaw" </w:instrText>
            </w:r>
            <w:r w:rsidRPr="00580076">
              <w:fldChar w:fldCharType="separate"/>
            </w:r>
            <w:r w:rsidRPr="00580076">
              <w:rPr>
                <w:rStyle w:val="Hyperlink"/>
                <w:szCs w:val="22"/>
              </w:rPr>
              <w:t>F2006L05058</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71</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0614002</w:t>
            </w:r>
          </w:p>
        </w:tc>
        <w:bookmarkStart w:id="1348" w:name="BKCheck15B_1339"/>
        <w:bookmarkEnd w:id="1348"/>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"http://www.comlaw.gov.au/Details/F2006L05059" \o "Comlaw" </w:instrText>
            </w:r>
            <w:r w:rsidRPr="00580076">
              <w:fldChar w:fldCharType="separate"/>
            </w:r>
            <w:r w:rsidRPr="00580076">
              <w:rPr>
                <w:rStyle w:val="Hyperlink"/>
                <w:szCs w:val="22"/>
              </w:rPr>
              <w:t>F2006L05059</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72</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0614003</w:t>
            </w:r>
          </w:p>
        </w:tc>
        <w:bookmarkStart w:id="1349" w:name="BKCheck15B_1340"/>
        <w:bookmarkEnd w:id="1349"/>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"http://www.comlaw.gov.au/Details/F2006L05060" \o "Comlaw" </w:instrText>
            </w:r>
            <w:r w:rsidRPr="00580076">
              <w:fldChar w:fldCharType="separate"/>
            </w:r>
            <w:r w:rsidRPr="00580076">
              <w:rPr>
                <w:rStyle w:val="Hyperlink"/>
                <w:szCs w:val="22"/>
              </w:rPr>
              <w:t>F2006L05060</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73</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0614004</w:t>
            </w:r>
          </w:p>
        </w:tc>
        <w:bookmarkStart w:id="1350" w:name="BKCheck15B_1341"/>
        <w:bookmarkEnd w:id="1350"/>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"http://www.comlaw.gov.au/Details/F2007L00214" \o "Comlaw" </w:instrText>
            </w:r>
            <w:r w:rsidRPr="00580076">
              <w:fldChar w:fldCharType="separate"/>
            </w:r>
            <w:r w:rsidRPr="00580076">
              <w:rPr>
                <w:rStyle w:val="Hyperlink"/>
                <w:szCs w:val="22"/>
              </w:rPr>
              <w:t>F2007L00214</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74</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0614005</w:t>
            </w:r>
          </w:p>
        </w:tc>
        <w:bookmarkStart w:id="1351" w:name="BKCheck15B_1342"/>
        <w:bookmarkEnd w:id="1351"/>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"http://www.comlaw.gov.au/Details/F2006L05062" \o "Comlaw" </w:instrText>
            </w:r>
            <w:r w:rsidRPr="00580076">
              <w:fldChar w:fldCharType="separate"/>
            </w:r>
            <w:r w:rsidRPr="00580076">
              <w:rPr>
                <w:rStyle w:val="Hyperlink"/>
                <w:szCs w:val="22"/>
              </w:rPr>
              <w:t>F2006L05062</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75</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0614006</w:t>
            </w:r>
          </w:p>
        </w:tc>
        <w:bookmarkStart w:id="1352" w:name="BKCheck15B_1343"/>
        <w:bookmarkEnd w:id="1352"/>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"http://www.comlaw.gov.au/Details/F2006L05063" \o "Comlaw" </w:instrText>
            </w:r>
            <w:r w:rsidRPr="00580076">
              <w:fldChar w:fldCharType="separate"/>
            </w:r>
            <w:r w:rsidRPr="00580076">
              <w:rPr>
                <w:rStyle w:val="Hyperlink"/>
                <w:szCs w:val="22"/>
              </w:rPr>
              <w:t>F2006L05063</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76</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0614007</w:t>
            </w:r>
          </w:p>
        </w:tc>
        <w:bookmarkStart w:id="1353" w:name="BKCheck15B_1344"/>
        <w:bookmarkEnd w:id="1353"/>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"http://www.comlaw.gov.au/Details/F2006L05064" \o "Comlaw" </w:instrText>
            </w:r>
            <w:r w:rsidRPr="00580076">
              <w:fldChar w:fldCharType="separate"/>
            </w:r>
            <w:r w:rsidRPr="00580076">
              <w:rPr>
                <w:rStyle w:val="Hyperlink"/>
                <w:szCs w:val="22"/>
              </w:rPr>
              <w:t>F2006L05064</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77</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0614008</w:t>
            </w:r>
          </w:p>
        </w:tc>
        <w:bookmarkStart w:id="1354" w:name="BKCheck15B_1345"/>
        <w:bookmarkEnd w:id="1354"/>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"http://www.comlaw.gov.au/Details/F2006L05065" \o "Comlaw" </w:instrText>
            </w:r>
            <w:r w:rsidRPr="00580076">
              <w:fldChar w:fldCharType="separate"/>
            </w:r>
            <w:r w:rsidRPr="00580076">
              <w:rPr>
                <w:rStyle w:val="Hyperlink"/>
                <w:szCs w:val="22"/>
              </w:rPr>
              <w:t>F2006L05065</w:t>
            </w:r>
            <w:r w:rsidRPr="00580076">
              <w:rPr>
                <w:rStyle w:val="Hyperlink"/>
                <w:szCs w:val="22"/>
              </w:rPr>
              <w:fldChar w:fldCharType="end"/>
            </w:r>
          </w:p>
        </w:tc>
      </w:tr>
      <w:tr w:rsidR="00957440" w:rsidRPr="00580076" w:rsidTr="001D74B5">
        <w:trPr>
          <w:cantSplit/>
        </w:trPr>
        <w:tc>
          <w:tcPr>
            <w:tcW w:w="676" w:type="dxa"/>
            <w:shd w:val="clear" w:color="auto" w:fill="auto"/>
          </w:tcPr>
          <w:p w:rsidR="00957440" w:rsidRPr="00580076" w:rsidRDefault="001D74B5" w:rsidP="00010AF6">
            <w:pPr>
              <w:pStyle w:val="Tabletext"/>
            </w:pPr>
            <w:r w:rsidRPr="00580076">
              <w:t>78</w:t>
            </w:r>
          </w:p>
        </w:tc>
        <w:tc>
          <w:tcPr>
            <w:tcW w:w="4819" w:type="dxa"/>
            <w:shd w:val="clear" w:color="auto" w:fill="auto"/>
          </w:tcPr>
          <w:p w:rsidR="00957440" w:rsidRPr="00580076" w:rsidRDefault="00957440" w:rsidP="00010AF6">
            <w:pPr>
              <w:pStyle w:val="Tabletext"/>
            </w:pPr>
            <w:r w:rsidRPr="00580076">
              <w:rPr>
                <w:color w:val="000000"/>
                <w:szCs w:val="22"/>
              </w:rPr>
              <w:t>Tariff Concession Revocation Order HS2007/79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0614020</w:t>
            </w:r>
          </w:p>
        </w:tc>
        <w:bookmarkStart w:id="1355" w:name="BKCheck15B_1346"/>
        <w:bookmarkEnd w:id="1355"/>
        <w:tc>
          <w:tcPr>
            <w:tcW w:w="1843" w:type="dxa"/>
            <w:shd w:val="clear" w:color="auto" w:fill="auto"/>
          </w:tcPr>
          <w:p w:rsidR="00957440" w:rsidRPr="00580076" w:rsidRDefault="00957440" w:rsidP="00010AF6">
            <w:pPr>
              <w:pStyle w:val="Tabletext"/>
            </w:pPr>
            <w:r w:rsidRPr="00580076">
              <w:fldChar w:fldCharType="begin"/>
            </w:r>
            <w:r w:rsidRPr="00580076">
              <w:instrText xml:space="preserve"> HYPERLINK "http://www.comlaw.gov.au/Details/F2006L05066" \o "Comlaw" </w:instrText>
            </w:r>
            <w:r w:rsidRPr="00580076">
              <w:fldChar w:fldCharType="separate"/>
            </w:r>
            <w:r w:rsidRPr="00580076">
              <w:rPr>
                <w:rStyle w:val="Hyperlink"/>
                <w:szCs w:val="22"/>
              </w:rPr>
              <w:t>F2006L05066</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79</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0614021</w:t>
            </w:r>
          </w:p>
        </w:tc>
        <w:bookmarkStart w:id="1356" w:name="BKCheck15B_1347"/>
        <w:bookmarkEnd w:id="1356"/>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"http://www.comlaw.gov.au/Details/F2006L05067" \o "Comlaw" </w:instrText>
            </w:r>
            <w:r w:rsidRPr="00580076">
              <w:fldChar w:fldCharType="separate"/>
            </w:r>
            <w:r w:rsidRPr="00580076">
              <w:rPr>
                <w:rStyle w:val="Hyperlink"/>
                <w:szCs w:val="22"/>
              </w:rPr>
              <w:t>F2006L05067</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80</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0614022</w:t>
            </w:r>
          </w:p>
        </w:tc>
        <w:bookmarkStart w:id="1357" w:name="BKCheck15B_1348"/>
        <w:bookmarkEnd w:id="1357"/>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"http://www.comlaw.gov.au/Details/F2006L05068" \o "Comlaw" </w:instrText>
            </w:r>
            <w:r w:rsidRPr="00580076">
              <w:fldChar w:fldCharType="separate"/>
            </w:r>
            <w:r w:rsidRPr="00580076">
              <w:rPr>
                <w:rStyle w:val="Hyperlink"/>
                <w:szCs w:val="22"/>
              </w:rPr>
              <w:t>F2006L05068</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81</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0614023</w:t>
            </w:r>
          </w:p>
        </w:tc>
        <w:bookmarkStart w:id="1358" w:name="BKCheck15B_1349"/>
        <w:bookmarkEnd w:id="1358"/>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"http://www.comlaw.gov.au/Details/F2006L05069" \o "Comlaw" </w:instrText>
            </w:r>
            <w:r w:rsidRPr="00580076">
              <w:fldChar w:fldCharType="separate"/>
            </w:r>
            <w:r w:rsidRPr="00580076">
              <w:rPr>
                <w:rStyle w:val="Hyperlink"/>
                <w:szCs w:val="22"/>
              </w:rPr>
              <w:t>F2006L05069</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82</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0614024</w:t>
            </w:r>
          </w:p>
        </w:tc>
        <w:bookmarkStart w:id="1359" w:name="BKCheck15B_1350"/>
        <w:bookmarkEnd w:id="1359"/>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"http://www.comlaw.gov.au/Details/F2006L05070" \o "Comlaw" </w:instrText>
            </w:r>
            <w:r w:rsidRPr="00580076">
              <w:fldChar w:fldCharType="separate"/>
            </w:r>
            <w:r w:rsidRPr="00580076">
              <w:rPr>
                <w:rStyle w:val="Hyperlink"/>
                <w:szCs w:val="22"/>
              </w:rPr>
              <w:t>F2006L05070</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83</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0614026</w:t>
            </w:r>
          </w:p>
        </w:tc>
        <w:bookmarkStart w:id="1360" w:name="BKCheck15B_1351"/>
        <w:bookmarkEnd w:id="1360"/>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"http://www.comlaw.gov.au/Details/F2006L05071" \o "Comlaw" </w:instrText>
            </w:r>
            <w:r w:rsidRPr="00580076">
              <w:fldChar w:fldCharType="separate"/>
            </w:r>
            <w:r w:rsidRPr="00580076">
              <w:rPr>
                <w:rStyle w:val="Hyperlink"/>
                <w:szCs w:val="22"/>
              </w:rPr>
              <w:t>F2006L05071</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84</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0614025</w:t>
            </w:r>
          </w:p>
        </w:tc>
        <w:bookmarkStart w:id="1361" w:name="BKCheck15B_1352"/>
        <w:bookmarkEnd w:id="1361"/>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"http://www.comlaw.gov.au/Details/F2006L05072" \o "Comlaw" </w:instrText>
            </w:r>
            <w:r w:rsidRPr="00580076">
              <w:fldChar w:fldCharType="separate"/>
            </w:r>
            <w:r w:rsidRPr="00580076">
              <w:rPr>
                <w:rStyle w:val="Hyperlink"/>
                <w:szCs w:val="22"/>
              </w:rPr>
              <w:t>F2006L05072</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85</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0614012</w:t>
            </w:r>
          </w:p>
        </w:tc>
        <w:bookmarkStart w:id="1362" w:name="BKCheck15B_1353"/>
        <w:bookmarkEnd w:id="1362"/>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"http://www.comlaw.gov.au/Details/F2006L05073" \o "Comlaw" </w:instrText>
            </w:r>
            <w:r w:rsidRPr="00580076">
              <w:fldChar w:fldCharType="separate"/>
            </w:r>
            <w:r w:rsidRPr="00580076">
              <w:rPr>
                <w:rStyle w:val="Hyperlink"/>
                <w:szCs w:val="22"/>
              </w:rPr>
              <w:t>F2006L05073</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lastRenderedPageBreak/>
              <w:t>86</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0614013</w:t>
            </w:r>
          </w:p>
        </w:tc>
        <w:bookmarkStart w:id="1363" w:name="BKCheck15B_1354"/>
        <w:bookmarkEnd w:id="1363"/>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"http://www.comlaw.gov.au/Details/F2006L05074" \o "Comlaw" </w:instrText>
            </w:r>
            <w:r w:rsidRPr="00580076">
              <w:fldChar w:fldCharType="separate"/>
            </w:r>
            <w:r w:rsidRPr="00580076">
              <w:rPr>
                <w:rStyle w:val="Hyperlink"/>
                <w:szCs w:val="22"/>
              </w:rPr>
              <w:t>F2006L05074</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87</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0614014</w:t>
            </w:r>
          </w:p>
        </w:tc>
        <w:bookmarkStart w:id="1364" w:name="BKCheck15B_1355"/>
        <w:bookmarkEnd w:id="1364"/>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"http://www.comlaw.gov.au/Details/F2006L05075" \o "Comlaw" </w:instrText>
            </w:r>
            <w:r w:rsidRPr="00580076">
              <w:fldChar w:fldCharType="separate"/>
            </w:r>
            <w:r w:rsidRPr="00580076">
              <w:rPr>
                <w:rStyle w:val="Hyperlink"/>
                <w:szCs w:val="22"/>
              </w:rPr>
              <w:t>F2006L05075</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88</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HS2007/89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0614015</w:t>
            </w:r>
          </w:p>
        </w:tc>
        <w:bookmarkStart w:id="1365" w:name="BKCheck15B_1356"/>
        <w:bookmarkEnd w:id="1365"/>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"http://www.comlaw.gov.au/Details/F2006L05076" \o "Comlaw" </w:instrText>
            </w:r>
            <w:r w:rsidRPr="00580076">
              <w:fldChar w:fldCharType="separate"/>
            </w:r>
            <w:r w:rsidRPr="00580076">
              <w:rPr>
                <w:rStyle w:val="Hyperlink"/>
                <w:szCs w:val="22"/>
              </w:rPr>
              <w:t>F2006L05076</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89</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0614017</w:t>
            </w:r>
          </w:p>
        </w:tc>
        <w:bookmarkStart w:id="1366" w:name="BKCheck15B_1357"/>
        <w:bookmarkEnd w:id="1366"/>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"http://www.comlaw.gov.au/Details/F2006L05077" \o "Comlaw" </w:instrText>
            </w:r>
            <w:r w:rsidRPr="00580076">
              <w:fldChar w:fldCharType="separate"/>
            </w:r>
            <w:r w:rsidRPr="00580076">
              <w:rPr>
                <w:rStyle w:val="Hyperlink"/>
                <w:szCs w:val="22"/>
              </w:rPr>
              <w:t>F2006L05077</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90</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0614018</w:t>
            </w:r>
          </w:p>
        </w:tc>
        <w:bookmarkStart w:id="1367" w:name="BKCheck15B_1358"/>
        <w:bookmarkEnd w:id="1367"/>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"http://www.comlaw.gov.au/Details/F2006L05078" \o "Comlaw" </w:instrText>
            </w:r>
            <w:r w:rsidRPr="00580076">
              <w:fldChar w:fldCharType="separate"/>
            </w:r>
            <w:r w:rsidRPr="00580076">
              <w:rPr>
                <w:rStyle w:val="Hyperlink"/>
                <w:szCs w:val="22"/>
              </w:rPr>
              <w:t>F2006L05078</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91</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0614019</w:t>
            </w:r>
          </w:p>
        </w:tc>
        <w:bookmarkStart w:id="1368" w:name="BKCheck15B_1359"/>
        <w:bookmarkEnd w:id="1368"/>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"http://www.comlaw.gov.au/Details/F2006L05079" \o "Comlaw" </w:instrText>
            </w:r>
            <w:r w:rsidRPr="00580076">
              <w:fldChar w:fldCharType="separate"/>
            </w:r>
            <w:r w:rsidRPr="00580076">
              <w:rPr>
                <w:rStyle w:val="Hyperlink"/>
                <w:szCs w:val="22"/>
              </w:rPr>
              <w:t>F2006L05079</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92</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0614028</w:t>
            </w:r>
          </w:p>
        </w:tc>
        <w:bookmarkStart w:id="1369" w:name="BKCheck15B_1360"/>
        <w:bookmarkEnd w:id="1369"/>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"http://www.comlaw.gov.au/Details/F2006L05080" \o "Comlaw" </w:instrText>
            </w:r>
            <w:r w:rsidRPr="00580076">
              <w:fldChar w:fldCharType="separate"/>
            </w:r>
            <w:r w:rsidRPr="00580076">
              <w:rPr>
                <w:rStyle w:val="Hyperlink"/>
                <w:szCs w:val="22"/>
              </w:rPr>
              <w:t>F2006L05080</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93</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0614029</w:t>
            </w:r>
          </w:p>
        </w:tc>
        <w:bookmarkStart w:id="1370" w:name="BKCheck15B_1361"/>
        <w:bookmarkEnd w:id="1370"/>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"http://www.comlaw.gov.au/Details/F2006L05081" \o "Comlaw" </w:instrText>
            </w:r>
            <w:r w:rsidRPr="00580076">
              <w:fldChar w:fldCharType="separate"/>
            </w:r>
            <w:r w:rsidRPr="00580076">
              <w:rPr>
                <w:rStyle w:val="Hyperlink"/>
                <w:szCs w:val="22"/>
              </w:rPr>
              <w:t>F2006L05081</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94</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0614030</w:t>
            </w:r>
          </w:p>
        </w:tc>
        <w:bookmarkStart w:id="1371" w:name="BKCheck15B_1362"/>
        <w:bookmarkEnd w:id="1371"/>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"http://www.comlaw.gov.au/Details/F2006L05082" \o "Comlaw" </w:instrText>
            </w:r>
            <w:r w:rsidRPr="00580076">
              <w:fldChar w:fldCharType="separate"/>
            </w:r>
            <w:r w:rsidRPr="00580076">
              <w:rPr>
                <w:rStyle w:val="Hyperlink"/>
                <w:szCs w:val="22"/>
              </w:rPr>
              <w:t>F2006L05082</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95</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0614031</w:t>
            </w:r>
          </w:p>
        </w:tc>
        <w:bookmarkStart w:id="1372" w:name="BKCheck15B_1363"/>
        <w:bookmarkEnd w:id="1372"/>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"http://www.comlaw.gov.au/Details/F2006L05083" \o "Comlaw" </w:instrText>
            </w:r>
            <w:r w:rsidRPr="00580076">
              <w:fldChar w:fldCharType="separate"/>
            </w:r>
            <w:r w:rsidRPr="00580076">
              <w:rPr>
                <w:rStyle w:val="Hyperlink"/>
                <w:szCs w:val="22"/>
              </w:rPr>
              <w:t>F2006L05083</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96</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0614032</w:t>
            </w:r>
          </w:p>
        </w:tc>
        <w:bookmarkStart w:id="1373" w:name="BKCheck15B_1364"/>
        <w:bookmarkEnd w:id="1373"/>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"http://www.comlaw.gov.au/Details/F2006L05084" \o "Comlaw" </w:instrText>
            </w:r>
            <w:r w:rsidRPr="00580076">
              <w:fldChar w:fldCharType="separate"/>
            </w:r>
            <w:r w:rsidRPr="00580076">
              <w:rPr>
                <w:rStyle w:val="Hyperlink"/>
                <w:szCs w:val="22"/>
              </w:rPr>
              <w:t>F2006L05084</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97</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0614033</w:t>
            </w:r>
          </w:p>
        </w:tc>
        <w:bookmarkStart w:id="1374" w:name="BKCheck15B_1365"/>
        <w:bookmarkEnd w:id="1374"/>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"http://www.comlaw.gov.au/Details/F2006L05085" \o "Comlaw" </w:instrText>
            </w:r>
            <w:r w:rsidRPr="00580076">
              <w:fldChar w:fldCharType="separate"/>
            </w:r>
            <w:r w:rsidRPr="00580076">
              <w:rPr>
                <w:rStyle w:val="Hyperlink"/>
                <w:szCs w:val="22"/>
              </w:rPr>
              <w:t>F2006L05085</w:t>
            </w:r>
            <w:r w:rsidRPr="00580076">
              <w:rPr>
                <w:rStyle w:val="Hyperlink"/>
                <w:szCs w:val="22"/>
              </w:rPr>
              <w:fldChar w:fldCharType="end"/>
            </w:r>
          </w:p>
        </w:tc>
      </w:tr>
      <w:tr w:rsidR="001D74B5" w:rsidRPr="00580076" w:rsidTr="001D74B5">
        <w:trPr>
          <w:cantSplit/>
        </w:trPr>
        <w:tc>
          <w:tcPr>
            <w:tcW w:w="676" w:type="dxa"/>
            <w:shd w:val="clear" w:color="auto" w:fill="auto"/>
          </w:tcPr>
          <w:p w:rsidR="001D74B5" w:rsidRPr="00580076" w:rsidRDefault="001D74B5" w:rsidP="00010AF6">
            <w:pPr>
              <w:pStyle w:val="Tabletext"/>
            </w:pPr>
            <w:r w:rsidRPr="00580076">
              <w:t>98</w:t>
            </w:r>
          </w:p>
        </w:tc>
        <w:tc>
          <w:tcPr>
            <w:tcW w:w="4819" w:type="dxa"/>
            <w:shd w:val="clear" w:color="auto" w:fill="auto"/>
          </w:tcPr>
          <w:p w:rsidR="001D74B5" w:rsidRPr="00580076" w:rsidRDefault="001D74B5" w:rsidP="00010AF6">
            <w:pPr>
              <w:pStyle w:val="Tabletext"/>
            </w:pPr>
            <w:r w:rsidRPr="00580076">
              <w:rPr>
                <w:color w:val="000000"/>
                <w:szCs w:val="22"/>
              </w:rPr>
              <w:t>Tariff Concession Revocation Order HS2007/99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0614034</w:t>
            </w:r>
          </w:p>
        </w:tc>
        <w:bookmarkStart w:id="1375" w:name="BKCheck15B_1366"/>
        <w:bookmarkEnd w:id="1375"/>
        <w:tc>
          <w:tcPr>
            <w:tcW w:w="1843" w:type="dxa"/>
            <w:shd w:val="clear" w:color="auto" w:fill="auto"/>
          </w:tcPr>
          <w:p w:rsidR="001D74B5" w:rsidRPr="00580076" w:rsidRDefault="001D74B5" w:rsidP="00010AF6">
            <w:pPr>
              <w:pStyle w:val="Tabletext"/>
            </w:pPr>
            <w:r w:rsidRPr="00580076">
              <w:fldChar w:fldCharType="begin"/>
            </w:r>
            <w:r w:rsidRPr="00580076">
              <w:instrText xml:space="preserve"> HYPERLINK "http://www.comlaw.gov.au/Details/F2006L05086" \o "Comlaw" </w:instrText>
            </w:r>
            <w:r w:rsidRPr="00580076">
              <w:fldChar w:fldCharType="separate"/>
            </w:r>
            <w:r w:rsidRPr="00580076">
              <w:rPr>
                <w:rStyle w:val="Hyperlink"/>
                <w:szCs w:val="22"/>
              </w:rPr>
              <w:t>F2006L05086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99</w:t>
            </w:r>
          </w:p>
        </w:tc>
        <w:tc>
          <w:tcPr>
            <w:tcW w:w="4819" w:type="dxa"/>
            <w:shd w:val="clear" w:color="auto" w:fill="auto"/>
          </w:tcPr>
          <w:p w:rsidR="005D0707" w:rsidRPr="00580076" w:rsidRDefault="005D0707" w:rsidP="00F90AEE">
            <w:pPr>
              <w:pStyle w:val="Tabletext"/>
            </w:pPr>
            <w:r w:rsidRPr="00580076">
              <w:rPr>
                <w:color w:val="000000"/>
                <w:szCs w:val="22"/>
              </w:rPr>
              <w:t>Tariff Concession Revocation Order HS2007/100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0614035</w:t>
            </w:r>
          </w:p>
        </w:tc>
        <w:bookmarkStart w:id="1376" w:name="BKCheck15B_1367"/>
        <w:bookmarkEnd w:id="13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"http://www.comlaw.gov.au/Details/F2006L05087" \o "Comlaw" </w:instrText>
            </w:r>
            <w:r w:rsidRPr="00580076">
              <w:fldChar w:fldCharType="separate"/>
            </w:r>
            <w:r w:rsidR="005D0707" w:rsidRPr="00580076">
              <w:rPr>
                <w:rStyle w:val="Hyperlink"/>
                <w:szCs w:val="22"/>
              </w:rPr>
              <w:t>F2006L05087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100</w:t>
            </w:r>
          </w:p>
        </w:tc>
        <w:tc>
          <w:tcPr>
            <w:tcW w:w="4819" w:type="dxa"/>
            <w:shd w:val="clear" w:color="auto" w:fill="auto"/>
          </w:tcPr>
          <w:p w:rsidR="005D0707" w:rsidRPr="00580076" w:rsidRDefault="005D0707" w:rsidP="00F90AEE">
            <w:pPr>
              <w:pStyle w:val="Tabletext"/>
            </w:pPr>
            <w:r w:rsidRPr="00580076">
              <w:rPr>
                <w:color w:val="000000"/>
                <w:szCs w:val="22"/>
              </w:rPr>
              <w:t>Tariff Concession Revocation Order HS2007/101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0614036</w:t>
            </w:r>
          </w:p>
        </w:tc>
        <w:bookmarkStart w:id="1377" w:name="BKCheck15B_1368"/>
        <w:bookmarkEnd w:id="13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"http://www.comlaw.gov.au/Details/F2006L05088" \o "Comlaw" </w:instrText>
            </w:r>
            <w:r w:rsidRPr="00580076">
              <w:fldChar w:fldCharType="separate"/>
            </w:r>
            <w:r w:rsidR="005D0707" w:rsidRPr="00580076">
              <w:rPr>
                <w:rStyle w:val="Hyperlink"/>
                <w:szCs w:val="22"/>
              </w:rPr>
              <w:t>F2006L05088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101</w:t>
            </w:r>
          </w:p>
        </w:tc>
        <w:tc>
          <w:tcPr>
            <w:tcW w:w="4819" w:type="dxa"/>
            <w:shd w:val="clear" w:color="auto" w:fill="auto"/>
          </w:tcPr>
          <w:p w:rsidR="005D0707" w:rsidRPr="00580076" w:rsidRDefault="005D0707" w:rsidP="00F90AEE">
            <w:pPr>
              <w:pStyle w:val="Tabletext"/>
            </w:pPr>
            <w:r w:rsidRPr="00580076">
              <w:rPr>
                <w:color w:val="000000"/>
                <w:szCs w:val="22"/>
              </w:rPr>
              <w:t>Tariff Concession Revocation Order HS2007/102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0614037</w:t>
            </w:r>
          </w:p>
        </w:tc>
        <w:bookmarkStart w:id="1378" w:name="BKCheck15B_1369"/>
        <w:bookmarkEnd w:id="13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"http://www.comlaw.gov.au/Details/F2006L05089" \o "Comlaw" </w:instrText>
            </w:r>
            <w:r w:rsidRPr="00580076">
              <w:fldChar w:fldCharType="separate"/>
            </w:r>
            <w:r w:rsidR="005D0707" w:rsidRPr="00580076">
              <w:rPr>
                <w:rStyle w:val="Hyperlink"/>
                <w:szCs w:val="22"/>
              </w:rPr>
              <w:t>F2006L05089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102</w:t>
            </w:r>
          </w:p>
        </w:tc>
        <w:tc>
          <w:tcPr>
            <w:tcW w:w="4819" w:type="dxa"/>
            <w:shd w:val="clear" w:color="auto" w:fill="auto"/>
          </w:tcPr>
          <w:p w:rsidR="005D0707" w:rsidRPr="00580076" w:rsidRDefault="005D0707" w:rsidP="00F90AEE">
            <w:pPr>
              <w:pStyle w:val="Tabletext"/>
            </w:pPr>
            <w:r w:rsidRPr="00580076">
              <w:rPr>
                <w:color w:val="000000"/>
                <w:szCs w:val="22"/>
              </w:rPr>
              <w:t>Tariff Concession Revocation Order HS2007/103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0614038</w:t>
            </w:r>
          </w:p>
        </w:tc>
        <w:bookmarkStart w:id="1379" w:name="BKCheck15B_1370"/>
        <w:bookmarkEnd w:id="13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"http://www.comlaw.gov.au/Details/F2006L05090" \o "Comlaw" </w:instrText>
            </w:r>
            <w:r w:rsidRPr="00580076">
              <w:fldChar w:fldCharType="separate"/>
            </w:r>
            <w:r w:rsidR="005D0707" w:rsidRPr="00580076">
              <w:rPr>
                <w:rStyle w:val="Hyperlink"/>
                <w:szCs w:val="22"/>
              </w:rPr>
              <w:t>F2006L05090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HS2007/104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0614039</w:t>
            </w:r>
          </w:p>
        </w:tc>
        <w:bookmarkStart w:id="1380" w:name="BKCheck15B_1371"/>
        <w:bookmarkEnd w:id="13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"http://www.comlaw.gov.au/Details/F2006L05091" \o "Comlaw" </w:instrText>
            </w:r>
            <w:r w:rsidRPr="00580076">
              <w:fldChar w:fldCharType="separate"/>
            </w:r>
            <w:r w:rsidR="005D0707" w:rsidRPr="00580076">
              <w:rPr>
                <w:rStyle w:val="Hyperlink"/>
                <w:szCs w:val="22"/>
              </w:rPr>
              <w:t>F2006L05091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HS2007/105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0614040</w:t>
            </w:r>
          </w:p>
        </w:tc>
        <w:bookmarkStart w:id="1381" w:name="BKCheck15B_1372"/>
        <w:bookmarkEnd w:id="13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"http://www.comlaw.gov.au/Details/F2006L05092" \o "Comlaw" </w:instrText>
            </w:r>
            <w:r w:rsidRPr="00580076">
              <w:fldChar w:fldCharType="separate"/>
            </w:r>
            <w:r w:rsidR="005D0707" w:rsidRPr="00580076">
              <w:rPr>
                <w:rStyle w:val="Hyperlink"/>
                <w:szCs w:val="22"/>
              </w:rPr>
              <w:t>F2006L05092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0614041</w:t>
            </w:r>
          </w:p>
        </w:tc>
        <w:bookmarkStart w:id="1382" w:name="BKCheck15B_1373"/>
        <w:bookmarkEnd w:id="13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"http://www.comlaw.gov.au/Details/F2006L05093" \o "Comlaw" </w:instrText>
            </w:r>
            <w:r w:rsidRPr="00580076">
              <w:fldChar w:fldCharType="separate"/>
            </w:r>
            <w:r w:rsidR="005D0707" w:rsidRPr="00580076">
              <w:rPr>
                <w:rStyle w:val="Hyperlink"/>
                <w:szCs w:val="22"/>
              </w:rPr>
              <w:t>F2006L05093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HS2007/107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0614042</w:t>
            </w:r>
          </w:p>
        </w:tc>
        <w:bookmarkStart w:id="1383" w:name="BKCheck15B_1374"/>
        <w:bookmarkEnd w:id="13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"http://www.comlaw.gov.au/Details/F2006L05094" \o "Comlaw" </w:instrText>
            </w:r>
            <w:r w:rsidRPr="00580076">
              <w:fldChar w:fldCharType="separate"/>
            </w:r>
            <w:r w:rsidR="005D0707" w:rsidRPr="00580076">
              <w:rPr>
                <w:rStyle w:val="Hyperlink"/>
                <w:szCs w:val="22"/>
              </w:rPr>
              <w:t>F2006L05094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0614043</w:t>
            </w:r>
          </w:p>
        </w:tc>
        <w:bookmarkStart w:id="1384" w:name="BKCheck15B_1375"/>
        <w:bookmarkEnd w:id="13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"http://www.comlaw.gov.au/Details/F2006L05095" \o "Comlaw" </w:instrText>
            </w:r>
            <w:r w:rsidRPr="00580076">
              <w:fldChar w:fldCharType="separate"/>
            </w:r>
            <w:r w:rsidR="005D0707" w:rsidRPr="00580076">
              <w:rPr>
                <w:rStyle w:val="Hyperlink"/>
                <w:szCs w:val="22"/>
              </w:rPr>
              <w:t>F2006L05095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0614681</w:t>
            </w:r>
          </w:p>
        </w:tc>
        <w:bookmarkStart w:id="1385" w:name="BKCheck15B_1376"/>
        <w:bookmarkEnd w:id="13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"http://www.comlaw.gov.au/Details/F2006L05096" \o "Comlaw" </w:instrText>
            </w:r>
            <w:r w:rsidRPr="00580076">
              <w:fldChar w:fldCharType="separate"/>
            </w:r>
            <w:r w:rsidR="005D0707" w:rsidRPr="00580076">
              <w:rPr>
                <w:rStyle w:val="Hyperlink"/>
                <w:szCs w:val="22"/>
              </w:rPr>
              <w:t>F2006L05096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109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0614682</w:t>
            </w:r>
          </w:p>
        </w:tc>
        <w:bookmarkStart w:id="1386" w:name="BKCheck15B_1377"/>
        <w:bookmarkEnd w:id="13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"http://www.comlaw.gov.au/Details/F2006L05097" \o "Comlaw" </w:instrText>
            </w:r>
            <w:r w:rsidRPr="00580076">
              <w:fldChar w:fldCharType="separate"/>
            </w:r>
            <w:r w:rsidR="005D0707" w:rsidRPr="00580076">
              <w:rPr>
                <w:rStyle w:val="Hyperlink"/>
                <w:szCs w:val="22"/>
              </w:rPr>
              <w:t>F2006L05097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0614683</w:t>
            </w:r>
          </w:p>
        </w:tc>
        <w:bookmarkStart w:id="1387" w:name="BKCheck15B_1378"/>
        <w:bookmarkEnd w:id="13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"http://www.comlaw.gov.au/Details/F2006L05098" \o "Comlaw" </w:instrText>
            </w:r>
            <w:r w:rsidRPr="00580076">
              <w:fldChar w:fldCharType="separate"/>
            </w:r>
            <w:r w:rsidR="005D0707" w:rsidRPr="00580076">
              <w:rPr>
                <w:rStyle w:val="Hyperlink"/>
                <w:szCs w:val="22"/>
              </w:rPr>
              <w:t>F2006L05098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0614684</w:t>
            </w:r>
          </w:p>
        </w:tc>
        <w:bookmarkStart w:id="1388" w:name="BKCheck15B_1379"/>
        <w:bookmarkEnd w:id="13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"http://www.comlaw.gov.au/Details/F2006L05099" \o "Comlaw" </w:instrText>
            </w:r>
            <w:r w:rsidRPr="00580076">
              <w:fldChar w:fldCharType="separate"/>
            </w:r>
            <w:r w:rsidR="005D0707" w:rsidRPr="00580076">
              <w:rPr>
                <w:rStyle w:val="Hyperlink"/>
                <w:szCs w:val="22"/>
              </w:rPr>
              <w:t>F2006L05099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0614685</w:t>
            </w:r>
          </w:p>
        </w:tc>
        <w:bookmarkStart w:id="1389" w:name="BKCheck15B_1380"/>
        <w:bookmarkEnd w:id="13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"http://www.comlaw.gov.au/Details/F2006L05100" \o "Comlaw" </w:instrText>
            </w:r>
            <w:r w:rsidRPr="00580076">
              <w:fldChar w:fldCharType="separate"/>
            </w:r>
            <w:r w:rsidR="005D0707" w:rsidRPr="00580076">
              <w:rPr>
                <w:rStyle w:val="Hyperlink"/>
                <w:szCs w:val="22"/>
              </w:rPr>
              <w:t>F2006L05100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0614686</w:t>
            </w:r>
          </w:p>
        </w:tc>
        <w:bookmarkStart w:id="1390" w:name="BKCheck15B_1381"/>
        <w:bookmarkEnd w:id="13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"http://www.comlaw.gov.au/Details/F2006L05101" \o "Comlaw" </w:instrText>
            </w:r>
            <w:r w:rsidRPr="00580076">
              <w:fldChar w:fldCharType="separate"/>
            </w:r>
            <w:r w:rsidR="005D0707" w:rsidRPr="00580076">
              <w:rPr>
                <w:rStyle w:val="Hyperlink"/>
                <w:szCs w:val="22"/>
              </w:rPr>
              <w:t>F2006L05101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0614044</w:t>
            </w:r>
          </w:p>
        </w:tc>
        <w:bookmarkStart w:id="1391" w:name="BKCheck15B_1382"/>
        <w:bookmarkEnd w:id="13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"http://www.comlaw.gov.au/Details/F2006L05102" \o "Comlaw" </w:instrText>
            </w:r>
            <w:r w:rsidRPr="00580076">
              <w:fldChar w:fldCharType="separate"/>
            </w:r>
            <w:r w:rsidR="005D0707" w:rsidRPr="00580076">
              <w:rPr>
                <w:rStyle w:val="Hyperlink"/>
                <w:szCs w:val="22"/>
              </w:rPr>
              <w:t>F2006L05102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0614045</w:t>
            </w:r>
          </w:p>
        </w:tc>
        <w:bookmarkStart w:id="1392" w:name="BKCheck15B_1383"/>
        <w:bookmarkEnd w:id="13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"http://www.comlaw.gov.au/Details/F2006L05103" \o "Comlaw" </w:instrText>
            </w:r>
            <w:r w:rsidRPr="00580076">
              <w:fldChar w:fldCharType="separate"/>
            </w:r>
            <w:r w:rsidR="005D0707" w:rsidRPr="00580076">
              <w:rPr>
                <w:rStyle w:val="Hyperlink"/>
                <w:szCs w:val="22"/>
              </w:rPr>
              <w:t>F2006L05103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0614046</w:t>
            </w:r>
          </w:p>
        </w:tc>
        <w:bookmarkStart w:id="1393" w:name="BKCheck15B_1384"/>
        <w:bookmarkEnd w:id="13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"http://www.comlaw.gov.au/Details/F2006L05104" \o "Comlaw" </w:instrText>
            </w:r>
            <w:r w:rsidRPr="00580076">
              <w:fldChar w:fldCharType="separate"/>
            </w:r>
            <w:r w:rsidR="005D0707" w:rsidRPr="00580076">
              <w:rPr>
                <w:rStyle w:val="Hyperlink"/>
                <w:szCs w:val="22"/>
              </w:rPr>
              <w:t>F2006L05104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0614047</w:t>
            </w:r>
          </w:p>
        </w:tc>
        <w:bookmarkStart w:id="1394" w:name="BKCheck15B_1385"/>
        <w:bookmarkEnd w:id="13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"http://www.comlaw.gov.au/Details/F2006L05105" \o "Comlaw" </w:instrText>
            </w:r>
            <w:r w:rsidRPr="00580076">
              <w:fldChar w:fldCharType="separate"/>
            </w:r>
            <w:r w:rsidR="005D0707" w:rsidRPr="00580076">
              <w:rPr>
                <w:rStyle w:val="Hyperlink"/>
                <w:szCs w:val="22"/>
              </w:rPr>
              <w:t>F2006L05105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118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0614048</w:t>
            </w:r>
          </w:p>
        </w:tc>
        <w:bookmarkStart w:id="1395" w:name="BKCheck15B_1386"/>
        <w:bookmarkEnd w:id="13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"http://www.comlaw.gov.au/Details/F2006L05106" \o "Comlaw" </w:instrText>
            </w:r>
            <w:r w:rsidRPr="00580076">
              <w:fldChar w:fldCharType="separate"/>
            </w:r>
            <w:r w:rsidR="005D0707" w:rsidRPr="00580076">
              <w:rPr>
                <w:rStyle w:val="Hyperlink"/>
                <w:szCs w:val="22"/>
              </w:rPr>
              <w:t>F2006L05106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119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0614049</w:t>
            </w:r>
          </w:p>
        </w:tc>
        <w:bookmarkStart w:id="1396" w:name="BKCheck15B_1387"/>
        <w:bookmarkEnd w:id="139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"http://www.comlaw.gov.au/Details/F2006L05107" \o "Comlaw" </w:instrText>
            </w:r>
            <w:r w:rsidRPr="00580076">
              <w:fldChar w:fldCharType="separate"/>
            </w:r>
            <w:r w:rsidR="005D0707" w:rsidRPr="00580076">
              <w:rPr>
                <w:rStyle w:val="Hyperlink"/>
                <w:szCs w:val="22"/>
              </w:rPr>
              <w:t>F2006L05107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0614050</w:t>
            </w:r>
          </w:p>
        </w:tc>
        <w:bookmarkStart w:id="1397" w:name="BKCheck15B_1388"/>
        <w:bookmarkEnd w:id="139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"http://www.comlaw.gov.au/Details/F2006L05108" \o "Comlaw" </w:instrText>
            </w:r>
            <w:r w:rsidRPr="00580076">
              <w:fldChar w:fldCharType="separate"/>
            </w:r>
            <w:r w:rsidR="005D0707" w:rsidRPr="00580076">
              <w:rPr>
                <w:rStyle w:val="Hyperlink"/>
                <w:szCs w:val="22"/>
              </w:rPr>
              <w:t>F2006L05108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0614051</w:t>
            </w:r>
          </w:p>
        </w:tc>
        <w:bookmarkStart w:id="1398" w:name="BKCheck15B_1389"/>
        <w:bookmarkEnd w:id="139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"http://www.comlaw.gov.au/Details/F2006L05109" \o "Comlaw" </w:instrText>
            </w:r>
            <w:r w:rsidRPr="00580076">
              <w:fldChar w:fldCharType="separate"/>
            </w:r>
            <w:r w:rsidR="005D0707" w:rsidRPr="00580076">
              <w:rPr>
                <w:rStyle w:val="Hyperlink"/>
                <w:szCs w:val="22"/>
              </w:rPr>
              <w:t>F2006L05109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0614052</w:t>
            </w:r>
          </w:p>
        </w:tc>
        <w:bookmarkStart w:id="1399" w:name="BKCheck15B_1390"/>
        <w:bookmarkEnd w:id="139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"http://www.comlaw.gov.au/Details/F2006L05110" \o "Comlaw" </w:instrText>
            </w:r>
            <w:r w:rsidRPr="00580076">
              <w:fldChar w:fldCharType="separate"/>
            </w:r>
            <w:r w:rsidR="005D0707" w:rsidRPr="00580076">
              <w:rPr>
                <w:rStyle w:val="Hyperlink"/>
                <w:szCs w:val="22"/>
              </w:rPr>
              <w:t>F2006L05110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0614053</w:t>
            </w:r>
          </w:p>
        </w:tc>
        <w:bookmarkStart w:id="1400" w:name="BKCheck15B_1391"/>
        <w:bookmarkEnd w:id="140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"http://www.comlaw.gov.au/Details/F2006L05111" \o "Comlaw" </w:instrText>
            </w:r>
            <w:r w:rsidRPr="00580076">
              <w:fldChar w:fldCharType="separate"/>
            </w:r>
            <w:r w:rsidR="005D0707" w:rsidRPr="00580076">
              <w:rPr>
                <w:rStyle w:val="Hyperlink"/>
                <w:szCs w:val="22"/>
              </w:rPr>
              <w:t>F2006L05111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0614054</w:t>
            </w:r>
          </w:p>
        </w:tc>
        <w:bookmarkStart w:id="1401" w:name="BKCheck15B_1392"/>
        <w:bookmarkEnd w:id="140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"http://www.comlaw.gov.au/Details/F2006L05112" \o "Comlaw" </w:instrText>
            </w:r>
            <w:r w:rsidRPr="00580076">
              <w:fldChar w:fldCharType="separate"/>
            </w:r>
            <w:r w:rsidR="005D0707" w:rsidRPr="00580076">
              <w:rPr>
                <w:rStyle w:val="Hyperlink"/>
                <w:szCs w:val="22"/>
              </w:rPr>
              <w:t>F2006L05112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0614055</w:t>
            </w:r>
          </w:p>
        </w:tc>
        <w:bookmarkStart w:id="1402" w:name="BKCheck15B_1393"/>
        <w:bookmarkEnd w:id="14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"http://www.comlaw.gov.au/Details/F2006L05113" \o "Comlaw" </w:instrText>
            </w:r>
            <w:r w:rsidRPr="00580076">
              <w:fldChar w:fldCharType="separate"/>
            </w:r>
            <w:r w:rsidR="005D0707" w:rsidRPr="00580076">
              <w:rPr>
                <w:rStyle w:val="Hyperlink"/>
                <w:szCs w:val="22"/>
              </w:rPr>
              <w:t>F2006L05113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0614056</w:t>
            </w:r>
          </w:p>
        </w:tc>
        <w:bookmarkStart w:id="1403" w:name="BKCheck15B_1394"/>
        <w:bookmarkEnd w:id="14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"http://www.comlaw.gov.au/Details/F2006L05114" \o "Comlaw" </w:instrText>
            </w:r>
            <w:r w:rsidRPr="00580076">
              <w:fldChar w:fldCharType="separate"/>
            </w:r>
            <w:r w:rsidR="005D0707" w:rsidRPr="00580076">
              <w:rPr>
                <w:rStyle w:val="Hyperlink"/>
                <w:szCs w:val="22"/>
              </w:rPr>
              <w:t>F2006L05114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0614057</w:t>
            </w:r>
          </w:p>
        </w:tc>
        <w:bookmarkStart w:id="1404" w:name="BKCheck15B_1395"/>
        <w:bookmarkEnd w:id="14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"http://www.comlaw.gov.au/Details/F2006L05115" \o "Comlaw" </w:instrText>
            </w:r>
            <w:r w:rsidRPr="00580076">
              <w:fldChar w:fldCharType="separate"/>
            </w:r>
            <w:r w:rsidR="005D0707" w:rsidRPr="00580076">
              <w:rPr>
                <w:rStyle w:val="Hyperlink"/>
                <w:szCs w:val="22"/>
              </w:rPr>
              <w:t>F2006L05115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0614058</w:t>
            </w:r>
          </w:p>
        </w:tc>
        <w:bookmarkStart w:id="1405" w:name="BKCheck15B_1396"/>
        <w:bookmarkEnd w:id="140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"http://www.comlaw.gov.au/Details/F2006L05116" \o "Comlaw" </w:instrText>
            </w:r>
            <w:r w:rsidRPr="00580076">
              <w:fldChar w:fldCharType="separate"/>
            </w:r>
            <w:r w:rsidR="005D0707" w:rsidRPr="00580076">
              <w:rPr>
                <w:rStyle w:val="Hyperlink"/>
                <w:szCs w:val="22"/>
              </w:rPr>
              <w:t>F2006L05116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129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0614059</w:t>
            </w:r>
          </w:p>
        </w:tc>
        <w:bookmarkStart w:id="1406" w:name="BKCheck15B_1397"/>
        <w:bookmarkEnd w:id="14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"http://www.comlaw.gov.au/Details/F2006L05117" \o "Comlaw" </w:instrText>
            </w:r>
            <w:r w:rsidRPr="00580076">
              <w:fldChar w:fldCharType="separate"/>
            </w:r>
            <w:r w:rsidR="005D0707" w:rsidRPr="00580076">
              <w:rPr>
                <w:rStyle w:val="Hyperlink"/>
                <w:szCs w:val="22"/>
              </w:rPr>
              <w:t>F2006L05117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0614060</w:t>
            </w:r>
          </w:p>
        </w:tc>
        <w:bookmarkStart w:id="1407" w:name="BKCheck15B_1398"/>
        <w:bookmarkEnd w:id="14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"http://www.comlaw.gov.au/Details/F2006L05118" \o "Comlaw" </w:instrText>
            </w:r>
            <w:r w:rsidRPr="00580076">
              <w:fldChar w:fldCharType="separate"/>
            </w:r>
            <w:r w:rsidR="005D0707" w:rsidRPr="00580076">
              <w:rPr>
                <w:rStyle w:val="Hyperlink"/>
                <w:szCs w:val="22"/>
              </w:rPr>
              <w:t>F2006L05118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0614061</w:t>
            </w:r>
          </w:p>
        </w:tc>
        <w:bookmarkStart w:id="1408" w:name="BKCheck15B_1399"/>
        <w:bookmarkEnd w:id="140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"http://www.comlaw.gov.au/Details/F2006L05119" \o "Comlaw" </w:instrText>
            </w:r>
            <w:r w:rsidRPr="00580076">
              <w:fldChar w:fldCharType="separate"/>
            </w:r>
            <w:r w:rsidR="005D0707" w:rsidRPr="00580076">
              <w:rPr>
                <w:rStyle w:val="Hyperlink"/>
                <w:szCs w:val="22"/>
              </w:rPr>
              <w:t>F2006L05119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0614062</w:t>
            </w:r>
          </w:p>
        </w:tc>
        <w:bookmarkStart w:id="1409" w:name="BKCheck15B_1400"/>
        <w:bookmarkEnd w:id="140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"http://www.comlaw.gov.au/Details/F2006L05120" \o "Comlaw" </w:instrText>
            </w:r>
            <w:r w:rsidRPr="00580076">
              <w:fldChar w:fldCharType="separate"/>
            </w:r>
            <w:r w:rsidR="005D0707" w:rsidRPr="00580076">
              <w:rPr>
                <w:rStyle w:val="Hyperlink"/>
                <w:szCs w:val="22"/>
              </w:rPr>
              <w:t>F2006L05120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0614063</w:t>
            </w:r>
          </w:p>
        </w:tc>
        <w:bookmarkStart w:id="1410" w:name="BKCheck15B_1401"/>
        <w:bookmarkEnd w:id="141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"http://www.comlaw.gov.au/Details/F2006L05121" \o "Comlaw" </w:instrText>
            </w:r>
            <w:r w:rsidRPr="00580076">
              <w:fldChar w:fldCharType="separate"/>
            </w:r>
            <w:r w:rsidR="005D0707" w:rsidRPr="00580076">
              <w:rPr>
                <w:rStyle w:val="Hyperlink"/>
                <w:szCs w:val="22"/>
              </w:rPr>
              <w:t>F2006L05121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134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0614064</w:t>
            </w:r>
          </w:p>
        </w:tc>
        <w:bookmarkStart w:id="1411" w:name="BKCheck15B_1402"/>
        <w:bookmarkEnd w:id="141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"http://www.comlaw.gov.au/Details/F2006L05122" \o "Comlaw" </w:instrText>
            </w:r>
            <w:r w:rsidRPr="00580076">
              <w:fldChar w:fldCharType="separate"/>
            </w:r>
            <w:r w:rsidR="005D0707" w:rsidRPr="00580076">
              <w:rPr>
                <w:rStyle w:val="Hyperlink"/>
                <w:szCs w:val="22"/>
              </w:rPr>
              <w:t>F2006L05122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0614065</w:t>
            </w:r>
          </w:p>
        </w:tc>
        <w:bookmarkStart w:id="1412" w:name="BKCheck15B_1403"/>
        <w:bookmarkEnd w:id="14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"http://www.comlaw.gov.au/Details/F2006L05123" \o "Comlaw" </w:instrText>
            </w:r>
            <w:r w:rsidRPr="00580076">
              <w:fldChar w:fldCharType="separate"/>
            </w:r>
            <w:r w:rsidR="005D0707" w:rsidRPr="00580076">
              <w:rPr>
                <w:rStyle w:val="Hyperlink"/>
                <w:szCs w:val="22"/>
              </w:rPr>
              <w:t>F2006L05123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0614066</w:t>
            </w:r>
          </w:p>
        </w:tc>
        <w:bookmarkStart w:id="1413" w:name="BKCheck15B_1404"/>
        <w:bookmarkEnd w:id="141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"http://www.comlaw.gov.au/Details/F2006L05124" \o "Comlaw" </w:instrText>
            </w:r>
            <w:r w:rsidRPr="00580076">
              <w:fldChar w:fldCharType="separate"/>
            </w:r>
            <w:r w:rsidR="005D0707" w:rsidRPr="00580076">
              <w:rPr>
                <w:rStyle w:val="Hyperlink"/>
                <w:szCs w:val="22"/>
              </w:rPr>
              <w:t>F2006L05124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0614069</w:t>
            </w:r>
          </w:p>
        </w:tc>
        <w:bookmarkStart w:id="1414" w:name="BKCheck15B_1405"/>
        <w:bookmarkEnd w:id="141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"http://www.comlaw.gov.au/Details/F2006L05125" \o "Comlaw" </w:instrText>
            </w:r>
            <w:r w:rsidRPr="00580076">
              <w:fldChar w:fldCharType="separate"/>
            </w:r>
            <w:r w:rsidR="005D0707" w:rsidRPr="00580076">
              <w:rPr>
                <w:rStyle w:val="Hyperlink"/>
                <w:szCs w:val="22"/>
              </w:rPr>
              <w:t>F2006L05125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0614070</w:t>
            </w:r>
          </w:p>
        </w:tc>
        <w:bookmarkStart w:id="1415" w:name="BKCheck15B_1406"/>
        <w:bookmarkEnd w:id="141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"http://www.comlaw.gov.au/Details/F2006L05126" \o "Comlaw" </w:instrText>
            </w:r>
            <w:r w:rsidRPr="00580076">
              <w:fldChar w:fldCharType="separate"/>
            </w:r>
            <w:r w:rsidR="005D0707" w:rsidRPr="00580076">
              <w:rPr>
                <w:rStyle w:val="Hyperlink"/>
                <w:szCs w:val="22"/>
              </w:rPr>
              <w:t>F2006L05126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139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0614071</w:t>
            </w:r>
          </w:p>
        </w:tc>
        <w:bookmarkStart w:id="1416" w:name="BKCheck15B_1407"/>
        <w:bookmarkEnd w:id="141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"http://www.comlaw.gov.au/Details/F2006L05127" \o "Comlaw" </w:instrText>
            </w:r>
            <w:r w:rsidRPr="00580076">
              <w:fldChar w:fldCharType="separate"/>
            </w:r>
            <w:r w:rsidR="005D0707" w:rsidRPr="00580076">
              <w:rPr>
                <w:rStyle w:val="Hyperlink"/>
                <w:szCs w:val="22"/>
              </w:rPr>
              <w:t>F2006L05127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0614072</w:t>
            </w:r>
          </w:p>
        </w:tc>
        <w:bookmarkStart w:id="1417" w:name="BKCheck15B_1408"/>
        <w:bookmarkEnd w:id="141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"http://www.comlaw.gov.au/Details/F2006L05128" \o "Comlaw" </w:instrText>
            </w:r>
            <w:r w:rsidRPr="00580076">
              <w:fldChar w:fldCharType="separate"/>
            </w:r>
            <w:r w:rsidR="005D0707" w:rsidRPr="00580076">
              <w:rPr>
                <w:rStyle w:val="Hyperlink"/>
                <w:szCs w:val="22"/>
              </w:rPr>
              <w:t>F2006L05128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0614073</w:t>
            </w:r>
          </w:p>
        </w:tc>
        <w:bookmarkStart w:id="1418" w:name="BKCheck15B_1409"/>
        <w:bookmarkEnd w:id="141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"http://www.comlaw.gov.au/Details/F2006L05129" \o "Comlaw" </w:instrText>
            </w:r>
            <w:r w:rsidRPr="00580076">
              <w:fldChar w:fldCharType="separate"/>
            </w:r>
            <w:r w:rsidR="005D0707" w:rsidRPr="00580076">
              <w:rPr>
                <w:rStyle w:val="Hyperlink"/>
                <w:szCs w:val="22"/>
              </w:rPr>
              <w:t>F2006L05129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0614074</w:t>
            </w:r>
          </w:p>
        </w:tc>
        <w:bookmarkStart w:id="1419" w:name="BKCheck15B_1410"/>
        <w:bookmarkEnd w:id="141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"http://www.comlaw.gov.au/Details/F2006L05130" \o "Comlaw" </w:instrText>
            </w:r>
            <w:r w:rsidRPr="00580076">
              <w:fldChar w:fldCharType="separate"/>
            </w:r>
            <w:r w:rsidR="005D0707" w:rsidRPr="00580076">
              <w:rPr>
                <w:rStyle w:val="Hyperlink"/>
                <w:szCs w:val="22"/>
              </w:rPr>
              <w:t>F2006L05130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0614075</w:t>
            </w:r>
          </w:p>
        </w:tc>
        <w:bookmarkStart w:id="1420" w:name="BKCheck15B_1411"/>
        <w:bookmarkEnd w:id="142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"http://www.comlaw.gov.au/Details/F2006L05131" \o "Comlaw" </w:instrText>
            </w:r>
            <w:r w:rsidRPr="00580076">
              <w:fldChar w:fldCharType="separate"/>
            </w:r>
            <w:r w:rsidR="005D0707" w:rsidRPr="00580076">
              <w:rPr>
                <w:rStyle w:val="Hyperlink"/>
                <w:szCs w:val="22"/>
              </w:rPr>
              <w:t>F2006L05131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0614076</w:t>
            </w:r>
          </w:p>
        </w:tc>
        <w:bookmarkStart w:id="1421" w:name="BKCheck15B_1412"/>
        <w:bookmarkEnd w:id="142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"http://www.comlaw.gov.au/Details/F2006L05132" \o "Comlaw" </w:instrText>
            </w:r>
            <w:r w:rsidRPr="00580076">
              <w:fldChar w:fldCharType="separate"/>
            </w:r>
            <w:r w:rsidR="005D0707" w:rsidRPr="00580076">
              <w:rPr>
                <w:rStyle w:val="Hyperlink"/>
                <w:szCs w:val="22"/>
              </w:rPr>
              <w:t>F2006L05132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0614077</w:t>
            </w:r>
          </w:p>
        </w:tc>
        <w:bookmarkStart w:id="1422" w:name="BKCheck15B_1413"/>
        <w:bookmarkEnd w:id="142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"http://www.comlaw.gov.au/Details/F2006L05133" \o "Comlaw" </w:instrText>
            </w:r>
            <w:r w:rsidRPr="00580076">
              <w:fldChar w:fldCharType="separate"/>
            </w:r>
            <w:r w:rsidR="005D0707" w:rsidRPr="00580076">
              <w:rPr>
                <w:rStyle w:val="Hyperlink"/>
                <w:szCs w:val="22"/>
              </w:rPr>
              <w:t>F2006L05133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0614078</w:t>
            </w:r>
          </w:p>
        </w:tc>
        <w:bookmarkStart w:id="1423" w:name="BKCheck15B_1414"/>
        <w:bookmarkEnd w:id="142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"http://www.comlaw.gov.au/Details/F2006L05134" \o "Comlaw" </w:instrText>
            </w:r>
            <w:r w:rsidRPr="00580076">
              <w:fldChar w:fldCharType="separate"/>
            </w:r>
            <w:r w:rsidR="005D0707" w:rsidRPr="00580076">
              <w:rPr>
                <w:rStyle w:val="Hyperlink"/>
                <w:szCs w:val="22"/>
              </w:rPr>
              <w:t>F2006L05134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0614080</w:t>
            </w:r>
          </w:p>
        </w:tc>
        <w:bookmarkStart w:id="1424" w:name="BKCheck15B_1415"/>
        <w:bookmarkEnd w:id="142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"http://www.comlaw.gov.au/Details/F2006L05135" \o "Comlaw" </w:instrText>
            </w:r>
            <w:r w:rsidRPr="00580076">
              <w:fldChar w:fldCharType="separate"/>
            </w:r>
            <w:r w:rsidR="005D0707" w:rsidRPr="00580076">
              <w:rPr>
                <w:rStyle w:val="Hyperlink"/>
                <w:szCs w:val="22"/>
              </w:rPr>
              <w:t>F2006L05135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0614081</w:t>
            </w:r>
          </w:p>
        </w:tc>
        <w:bookmarkStart w:id="1425" w:name="BKCheck15B_1416"/>
        <w:bookmarkEnd w:id="142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"http://www.comlaw.gov.au/Details/F2006L05136" \o "Comlaw" </w:instrText>
            </w:r>
            <w:r w:rsidRPr="00580076">
              <w:fldChar w:fldCharType="separate"/>
            </w:r>
            <w:r w:rsidR="005D0707" w:rsidRPr="00580076">
              <w:rPr>
                <w:rStyle w:val="Hyperlink"/>
                <w:szCs w:val="22"/>
              </w:rPr>
              <w:t>F2006L05136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149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00A657D2" w:rsidRPr="00580076">
              <w:rPr>
                <w:color w:val="000000"/>
                <w:szCs w:val="22"/>
              </w:rPr>
              <w:t>0614082</w:t>
            </w:r>
          </w:p>
        </w:tc>
        <w:bookmarkStart w:id="1426" w:name="BKCheck15B_1417"/>
        <w:bookmarkEnd w:id="142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"http://www.comlaw.gov.au/Details/F2006L05137" \o "Comlaw" </w:instrText>
            </w:r>
            <w:r w:rsidRPr="00580076">
              <w:fldChar w:fldCharType="separate"/>
            </w:r>
            <w:r w:rsidR="005D0707" w:rsidRPr="00580076">
              <w:rPr>
                <w:rStyle w:val="Hyperlink"/>
                <w:szCs w:val="22"/>
              </w:rPr>
              <w:t>F2006L05137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150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0614083</w:t>
            </w:r>
          </w:p>
        </w:tc>
        <w:bookmarkStart w:id="1427" w:name="BKCheck15B_1418"/>
        <w:bookmarkEnd w:id="142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"http://www.comlaw.gov.au/Details/F2006L05138" \o "Comlaw" </w:instrText>
            </w:r>
            <w:r w:rsidRPr="00580076">
              <w:fldChar w:fldCharType="separate"/>
            </w:r>
            <w:r w:rsidR="005D0707" w:rsidRPr="00580076">
              <w:rPr>
                <w:rStyle w:val="Hyperlink"/>
                <w:szCs w:val="22"/>
              </w:rPr>
              <w:t>F2006L05138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0614084</w:t>
            </w:r>
          </w:p>
        </w:tc>
        <w:bookmarkStart w:id="1428" w:name="BKCheck15B_1419"/>
        <w:bookmarkEnd w:id="142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"http://www.comlaw.gov.au/Details/F2006L05139" \o "Comlaw" </w:instrText>
            </w:r>
            <w:r w:rsidRPr="00580076">
              <w:fldChar w:fldCharType="separate"/>
            </w:r>
            <w:r w:rsidR="005D0707" w:rsidRPr="00580076">
              <w:rPr>
                <w:rStyle w:val="Hyperlink"/>
                <w:szCs w:val="22"/>
              </w:rPr>
              <w:t>F2006L05139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0614085</w:t>
            </w:r>
          </w:p>
        </w:tc>
        <w:bookmarkStart w:id="1429" w:name="BKCheck15B_1420"/>
        <w:bookmarkEnd w:id="142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"http://www.comlaw.gov.au/Details/F2006L05140" \o "Comlaw" </w:instrText>
            </w:r>
            <w:r w:rsidRPr="00580076">
              <w:fldChar w:fldCharType="separate"/>
            </w:r>
            <w:r w:rsidR="005D0707" w:rsidRPr="00580076">
              <w:rPr>
                <w:rStyle w:val="Hyperlink"/>
                <w:szCs w:val="22"/>
              </w:rPr>
              <w:t>F2006L05140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0614086</w:t>
            </w:r>
          </w:p>
        </w:tc>
        <w:bookmarkStart w:id="1430" w:name="BKCheck15B_1421"/>
        <w:bookmarkEnd w:id="143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"http://www.comlaw.gov.au/Details/F2006L05141" \o "Comlaw" </w:instrText>
            </w:r>
            <w:r w:rsidRPr="00580076">
              <w:fldChar w:fldCharType="separate"/>
            </w:r>
            <w:r w:rsidR="005D0707" w:rsidRPr="00580076">
              <w:rPr>
                <w:rStyle w:val="Hyperlink"/>
                <w:szCs w:val="22"/>
              </w:rPr>
              <w:t>F2006L05141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0614087</w:t>
            </w:r>
          </w:p>
        </w:tc>
        <w:bookmarkStart w:id="1431" w:name="BKCheck15B_1422"/>
        <w:bookmarkEnd w:id="143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"http://www.comlaw.gov.au/Details/F2006L05142" \o "Comlaw" </w:instrText>
            </w:r>
            <w:r w:rsidRPr="00580076">
              <w:fldChar w:fldCharType="separate"/>
            </w:r>
            <w:r w:rsidR="005D0707" w:rsidRPr="00580076">
              <w:rPr>
                <w:rStyle w:val="Hyperlink"/>
                <w:szCs w:val="22"/>
              </w:rPr>
              <w:t>F2006L05142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0614089</w:t>
            </w:r>
          </w:p>
        </w:tc>
        <w:bookmarkStart w:id="1432" w:name="BKCheck15B_1423"/>
        <w:bookmarkEnd w:id="143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"http://www.comlaw.gov.au/Details/F2006L05143" \o "Comlaw" </w:instrText>
            </w:r>
            <w:r w:rsidRPr="00580076">
              <w:fldChar w:fldCharType="separate"/>
            </w:r>
            <w:r w:rsidR="005D0707" w:rsidRPr="00580076">
              <w:rPr>
                <w:rStyle w:val="Hyperlink"/>
                <w:szCs w:val="22"/>
              </w:rPr>
              <w:t>F2006L05143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0614088</w:t>
            </w:r>
          </w:p>
        </w:tc>
        <w:bookmarkStart w:id="1433" w:name="BKCheck15B_1424"/>
        <w:bookmarkEnd w:id="143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"http://www.comlaw.gov.au/Details/F2006L05144" \o "Comlaw" </w:instrText>
            </w:r>
            <w:r w:rsidRPr="00580076">
              <w:fldChar w:fldCharType="separate"/>
            </w:r>
            <w:r w:rsidR="005D0707" w:rsidRPr="00580076">
              <w:rPr>
                <w:rStyle w:val="Hyperlink"/>
                <w:szCs w:val="22"/>
              </w:rPr>
              <w:t>F2006L05144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0614090</w:t>
            </w:r>
          </w:p>
        </w:tc>
        <w:bookmarkStart w:id="1434" w:name="BKCheck15B_1425"/>
        <w:bookmarkEnd w:id="143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"http://www.comlaw.gov.au/Details/F2006L05145" \o "Comlaw" </w:instrText>
            </w:r>
            <w:r w:rsidRPr="00580076">
              <w:fldChar w:fldCharType="separate"/>
            </w:r>
            <w:r w:rsidR="005D0707" w:rsidRPr="00580076">
              <w:rPr>
                <w:rStyle w:val="Hyperlink"/>
                <w:szCs w:val="22"/>
              </w:rPr>
              <w:t>F2006L05145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HS2007/159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0614091</w:t>
            </w:r>
          </w:p>
        </w:tc>
        <w:bookmarkStart w:id="1435" w:name="BKCheck15B_1426"/>
        <w:bookmarkEnd w:id="143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"http://www.comlaw.gov.au/Details/F2006L05146" \o "Comlaw" </w:instrText>
            </w:r>
            <w:r w:rsidRPr="00580076">
              <w:fldChar w:fldCharType="separate"/>
            </w:r>
            <w:r w:rsidR="005D0707" w:rsidRPr="00580076">
              <w:rPr>
                <w:rStyle w:val="Hyperlink"/>
                <w:szCs w:val="22"/>
              </w:rPr>
              <w:t>F2006L05146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159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0614092</w:t>
            </w:r>
          </w:p>
        </w:tc>
        <w:bookmarkStart w:id="1436" w:name="BKCheck15B_1427"/>
        <w:bookmarkEnd w:id="143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"http://www.comlaw.gov.au/Details/F2006L05147" \o "Comlaw" </w:instrText>
            </w:r>
            <w:r w:rsidRPr="00580076">
              <w:fldChar w:fldCharType="separate"/>
            </w:r>
            <w:r w:rsidR="005D0707" w:rsidRPr="00580076">
              <w:rPr>
                <w:rStyle w:val="Hyperlink"/>
                <w:szCs w:val="22"/>
              </w:rPr>
              <w:t>F2006L05147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0614093</w:t>
            </w:r>
          </w:p>
        </w:tc>
        <w:bookmarkStart w:id="1437" w:name="BKCheck15B_1428"/>
        <w:bookmarkEnd w:id="143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"http://www.comlaw.gov.au/Details/F2006L05148" \o "Comlaw" </w:instrText>
            </w:r>
            <w:r w:rsidRPr="00580076">
              <w:fldChar w:fldCharType="separate"/>
            </w:r>
            <w:r w:rsidR="005D0707" w:rsidRPr="00580076">
              <w:rPr>
                <w:rStyle w:val="Hyperlink"/>
                <w:szCs w:val="22"/>
              </w:rPr>
              <w:t>F2006L05148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0614094</w:t>
            </w:r>
          </w:p>
        </w:tc>
        <w:bookmarkStart w:id="1438" w:name="BKCheck15B_1429"/>
        <w:bookmarkEnd w:id="143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"http://www.comlaw.gov.au/Details/F2006L05149" \o "Comlaw" </w:instrText>
            </w:r>
            <w:r w:rsidRPr="00580076">
              <w:fldChar w:fldCharType="separate"/>
            </w:r>
            <w:r w:rsidR="005D0707" w:rsidRPr="00580076">
              <w:rPr>
                <w:rStyle w:val="Hyperlink"/>
                <w:szCs w:val="22"/>
              </w:rPr>
              <w:t>F2006L05149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0614095</w:t>
            </w:r>
          </w:p>
        </w:tc>
        <w:bookmarkStart w:id="1439" w:name="BKCheck15B_1430"/>
        <w:bookmarkEnd w:id="143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"http://www.comlaw.gov.au/Details/F2006L05150" \o "Comlaw" </w:instrText>
            </w:r>
            <w:r w:rsidRPr="00580076">
              <w:fldChar w:fldCharType="separate"/>
            </w:r>
            <w:r w:rsidR="005D0707" w:rsidRPr="00580076">
              <w:rPr>
                <w:rStyle w:val="Hyperlink"/>
                <w:szCs w:val="22"/>
              </w:rPr>
              <w:t>F2006L05150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0614172</w:t>
            </w:r>
          </w:p>
        </w:tc>
        <w:bookmarkStart w:id="1440" w:name="BKCheck15B_1431"/>
        <w:bookmarkEnd w:id="144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"http://www.comlaw.gov.au/Details/F2006L05151" \o "Comlaw" </w:instrText>
            </w:r>
            <w:r w:rsidRPr="00580076">
              <w:fldChar w:fldCharType="separate"/>
            </w:r>
            <w:r w:rsidR="005D0707" w:rsidRPr="00580076">
              <w:rPr>
                <w:rStyle w:val="Hyperlink"/>
                <w:szCs w:val="22"/>
              </w:rPr>
              <w:t>F2006L05151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0614096</w:t>
            </w:r>
          </w:p>
        </w:tc>
        <w:bookmarkStart w:id="1441" w:name="BKCheck15B_1432"/>
        <w:bookmarkEnd w:id="144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"http://www.comlaw.gov.au/Details/F2006L05152" \o "Comlaw" </w:instrText>
            </w:r>
            <w:r w:rsidRPr="00580076">
              <w:fldChar w:fldCharType="separate"/>
            </w:r>
            <w:r w:rsidR="005D0707" w:rsidRPr="00580076">
              <w:rPr>
                <w:rStyle w:val="Hyperlink"/>
                <w:szCs w:val="22"/>
              </w:rPr>
              <w:t>F2006L05152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0614097</w:t>
            </w:r>
          </w:p>
        </w:tc>
        <w:bookmarkStart w:id="1442" w:name="BKCheck15B_1433"/>
        <w:bookmarkEnd w:id="144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"http://www.comlaw.gov.au/Details/F2006L05153" \o "Comlaw" </w:instrText>
            </w:r>
            <w:r w:rsidRPr="00580076">
              <w:fldChar w:fldCharType="separate"/>
            </w:r>
            <w:r w:rsidR="005D0707" w:rsidRPr="00580076">
              <w:rPr>
                <w:rStyle w:val="Hyperlink"/>
                <w:szCs w:val="22"/>
              </w:rPr>
              <w:t>F2006L05153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166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0614100</w:t>
            </w:r>
          </w:p>
        </w:tc>
        <w:bookmarkStart w:id="1443" w:name="BKCheck15B_1434"/>
        <w:bookmarkEnd w:id="144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"http://www.comlaw.gov.au/Details/F2006L05154" \o "Comlaw" </w:instrText>
            </w:r>
            <w:r w:rsidRPr="00580076">
              <w:fldChar w:fldCharType="separate"/>
            </w:r>
            <w:r w:rsidR="005D0707" w:rsidRPr="00580076">
              <w:rPr>
                <w:rStyle w:val="Hyperlink"/>
                <w:szCs w:val="22"/>
              </w:rPr>
              <w:t>F2006L05154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0614101</w:t>
            </w:r>
          </w:p>
        </w:tc>
        <w:bookmarkStart w:id="1444" w:name="BKCheck15B_1435"/>
        <w:bookmarkEnd w:id="144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"http://www.comlaw.gov.au/Details/F2006L05155" \o "Comlaw" </w:instrText>
            </w:r>
            <w:r w:rsidRPr="00580076">
              <w:fldChar w:fldCharType="separate"/>
            </w:r>
            <w:r w:rsidR="005D0707" w:rsidRPr="00580076">
              <w:rPr>
                <w:rStyle w:val="Hyperlink"/>
                <w:szCs w:val="22"/>
              </w:rPr>
              <w:t>F2006L05155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0614102</w:t>
            </w:r>
          </w:p>
        </w:tc>
        <w:bookmarkStart w:id="1445" w:name="BKCheck15B_1436"/>
        <w:bookmarkEnd w:id="144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"http://www.comlaw.gov.au/Details/F2006L05156" \o "Comlaw" </w:instrText>
            </w:r>
            <w:r w:rsidRPr="00580076">
              <w:fldChar w:fldCharType="separate"/>
            </w:r>
            <w:r w:rsidR="005D0707" w:rsidRPr="00580076">
              <w:rPr>
                <w:rStyle w:val="Hyperlink"/>
                <w:szCs w:val="22"/>
              </w:rPr>
              <w:t>F2006L05156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169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0614103</w:t>
            </w:r>
          </w:p>
        </w:tc>
        <w:bookmarkStart w:id="1446" w:name="BKCheck15B_1437"/>
        <w:bookmarkEnd w:id="144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"http://www.comlaw.gov.au/Details/F2006L05157" \o "Comlaw" </w:instrText>
            </w:r>
            <w:r w:rsidRPr="00580076">
              <w:fldChar w:fldCharType="separate"/>
            </w:r>
            <w:r w:rsidR="005D0707" w:rsidRPr="00580076">
              <w:rPr>
                <w:rStyle w:val="Hyperlink"/>
                <w:szCs w:val="22"/>
              </w:rPr>
              <w:t>F2006L05157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0614104</w:t>
            </w:r>
          </w:p>
        </w:tc>
        <w:bookmarkStart w:id="1447" w:name="BKCheck15B_1438"/>
        <w:bookmarkEnd w:id="144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"http://www.comlaw.gov.au/Details/F2006L05158" \o "Comlaw" </w:instrText>
            </w:r>
            <w:r w:rsidRPr="00580076">
              <w:fldChar w:fldCharType="separate"/>
            </w:r>
            <w:r w:rsidR="005D0707" w:rsidRPr="00580076">
              <w:rPr>
                <w:rStyle w:val="Hyperlink"/>
                <w:szCs w:val="22"/>
              </w:rPr>
              <w:t>F2006L05158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0614105</w:t>
            </w:r>
          </w:p>
        </w:tc>
        <w:bookmarkStart w:id="1448" w:name="BKCheck15B_1439"/>
        <w:bookmarkEnd w:id="144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"http://www.comlaw.gov.au/Details/F2006L05159" \o "Comlaw" </w:instrText>
            </w:r>
            <w:r w:rsidRPr="00580076">
              <w:fldChar w:fldCharType="separate"/>
            </w:r>
            <w:r w:rsidR="005D0707" w:rsidRPr="00580076">
              <w:rPr>
                <w:rStyle w:val="Hyperlink"/>
                <w:szCs w:val="22"/>
              </w:rPr>
              <w:t>F2006L05159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0614106</w:t>
            </w:r>
          </w:p>
        </w:tc>
        <w:bookmarkStart w:id="1449" w:name="BKCheck15B_1440"/>
        <w:bookmarkEnd w:id="144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"http://www.comlaw.gov.au/Details/F2006L05160" \o "Comlaw" </w:instrText>
            </w:r>
            <w:r w:rsidRPr="00580076">
              <w:fldChar w:fldCharType="separate"/>
            </w:r>
            <w:r w:rsidR="005D0707" w:rsidRPr="00580076">
              <w:rPr>
                <w:rStyle w:val="Hyperlink"/>
                <w:szCs w:val="22"/>
              </w:rPr>
              <w:t>F2006L05160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0614107</w:t>
            </w:r>
          </w:p>
        </w:tc>
        <w:bookmarkStart w:id="1450" w:name="BKCheck15B_1441"/>
        <w:bookmarkEnd w:id="145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"http://www.comlaw.gov.au/Details/F2006L05161" \o "Comlaw" </w:instrText>
            </w:r>
            <w:r w:rsidRPr="00580076">
              <w:fldChar w:fldCharType="separate"/>
            </w:r>
            <w:r w:rsidR="005D0707" w:rsidRPr="00580076">
              <w:rPr>
                <w:rStyle w:val="Hyperlink"/>
                <w:szCs w:val="22"/>
              </w:rPr>
              <w:t>F2006L05161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0614108</w:t>
            </w:r>
          </w:p>
        </w:tc>
        <w:bookmarkStart w:id="1451" w:name="BKCheck15B_1442"/>
        <w:bookmarkEnd w:id="145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"http://www.comlaw.gov.au/Details/F2006L05162" \o "Comlaw" </w:instrText>
            </w:r>
            <w:r w:rsidRPr="00580076">
              <w:fldChar w:fldCharType="separate"/>
            </w:r>
            <w:r w:rsidR="005D0707" w:rsidRPr="00580076">
              <w:rPr>
                <w:rStyle w:val="Hyperlink"/>
                <w:szCs w:val="22"/>
              </w:rPr>
              <w:t>F2006L05162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w:t>
            </w:r>
            <w:r w:rsidR="00A657D2" w:rsidRPr="00580076">
              <w:rPr>
                <w:color w:val="000000"/>
                <w:szCs w:val="22"/>
              </w:rPr>
              <w:t>ession Order</w:t>
            </w:r>
            <w:r w:rsidR="00580076" w:rsidRPr="00580076">
              <w:rPr>
                <w:color w:val="000000"/>
                <w:szCs w:val="22"/>
              </w:rPr>
              <w:t> </w:t>
            </w:r>
            <w:r w:rsidR="00A657D2" w:rsidRPr="00580076">
              <w:rPr>
                <w:color w:val="000000"/>
                <w:szCs w:val="22"/>
              </w:rPr>
              <w:t>0614109</w:t>
            </w:r>
          </w:p>
        </w:tc>
        <w:bookmarkStart w:id="1452" w:name="BKCheck15B_1443"/>
        <w:bookmarkEnd w:id="145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"http://www.comlaw.gov.au/Details/F2006L05163" \o "Comlaw" </w:instrText>
            </w:r>
            <w:r w:rsidRPr="00580076">
              <w:fldChar w:fldCharType="separate"/>
            </w:r>
            <w:r w:rsidR="005D0707" w:rsidRPr="00580076">
              <w:rPr>
                <w:rStyle w:val="Hyperlink"/>
                <w:szCs w:val="22"/>
              </w:rPr>
              <w:t>F2006L05163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0614110</w:t>
            </w:r>
          </w:p>
        </w:tc>
        <w:bookmarkStart w:id="1453" w:name="BKCheck15B_1444"/>
        <w:bookmarkEnd w:id="145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"http://www.comlaw.gov.au/Details/F2006L05164" \o "Comlaw" </w:instrText>
            </w:r>
            <w:r w:rsidRPr="00580076">
              <w:fldChar w:fldCharType="separate"/>
            </w:r>
            <w:r w:rsidR="005D0707" w:rsidRPr="00580076">
              <w:rPr>
                <w:rStyle w:val="Hyperlink"/>
                <w:szCs w:val="22"/>
              </w:rPr>
              <w:t>F2006L05164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0614111</w:t>
            </w:r>
          </w:p>
        </w:tc>
        <w:bookmarkStart w:id="1454" w:name="BKCheck15B_1445"/>
        <w:bookmarkEnd w:id="145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"http://www.comlaw.gov.au/Details/F2006L05165" \o "Comlaw" </w:instrText>
            </w:r>
            <w:r w:rsidRPr="00580076">
              <w:fldChar w:fldCharType="separate"/>
            </w:r>
            <w:r w:rsidR="005D0707" w:rsidRPr="00580076">
              <w:rPr>
                <w:rStyle w:val="Hyperlink"/>
                <w:szCs w:val="22"/>
              </w:rPr>
              <w:t>F2006L05165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0614112</w:t>
            </w:r>
          </w:p>
        </w:tc>
        <w:bookmarkStart w:id="1455" w:name="BKCheck15B_1446"/>
        <w:bookmarkEnd w:id="145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"http://www.comlaw.gov.au/Details/F2006L05166" \o "Comlaw" </w:instrText>
            </w:r>
            <w:r w:rsidRPr="00580076">
              <w:fldChar w:fldCharType="separate"/>
            </w:r>
            <w:r w:rsidR="005D0707" w:rsidRPr="00580076">
              <w:rPr>
                <w:rStyle w:val="Hyperlink"/>
                <w:szCs w:val="22"/>
              </w:rPr>
              <w:t>F2006L05166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179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0614113</w:t>
            </w:r>
          </w:p>
        </w:tc>
        <w:bookmarkStart w:id="1456" w:name="BKCheck15B_1447"/>
        <w:bookmarkEnd w:id="145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"http://www.comlaw.gov.au/Details/F2006L05167" \o "Comlaw" </w:instrText>
            </w:r>
            <w:r w:rsidRPr="00580076">
              <w:fldChar w:fldCharType="separate"/>
            </w:r>
            <w:r w:rsidR="005D0707" w:rsidRPr="00580076">
              <w:rPr>
                <w:rStyle w:val="Hyperlink"/>
                <w:szCs w:val="22"/>
              </w:rPr>
              <w:t>F2006L05167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0614114</w:t>
            </w:r>
          </w:p>
        </w:tc>
        <w:bookmarkStart w:id="1457" w:name="BKCheck15B_1448"/>
        <w:bookmarkEnd w:id="145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"http://www.comlaw.gov.au/Details/F2006L05168" \o "Comlaw" </w:instrText>
            </w:r>
            <w:r w:rsidRPr="00580076">
              <w:fldChar w:fldCharType="separate"/>
            </w:r>
            <w:r w:rsidR="005D0707" w:rsidRPr="00580076">
              <w:rPr>
                <w:rStyle w:val="Hyperlink"/>
                <w:szCs w:val="22"/>
              </w:rPr>
              <w:t>F2006L05168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0614115</w:t>
            </w:r>
          </w:p>
        </w:tc>
        <w:bookmarkStart w:id="1458" w:name="BKCheck15B_1449"/>
        <w:bookmarkEnd w:id="145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"http://www.comlaw.gov.au/Details/F2006L05169" \o "Comlaw" </w:instrText>
            </w:r>
            <w:r w:rsidRPr="00580076">
              <w:fldChar w:fldCharType="separate"/>
            </w:r>
            <w:r w:rsidR="005D0707" w:rsidRPr="00580076">
              <w:rPr>
                <w:rStyle w:val="Hyperlink"/>
                <w:szCs w:val="22"/>
              </w:rPr>
              <w:t>F2006L05169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182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0614116</w:t>
            </w:r>
          </w:p>
        </w:tc>
        <w:bookmarkStart w:id="1459" w:name="BKCheck15B_1450"/>
        <w:bookmarkEnd w:id="145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"http://www.comlaw.gov.au/Details/F2006L05170" \o "Comlaw" </w:instrText>
            </w:r>
            <w:r w:rsidRPr="00580076">
              <w:fldChar w:fldCharType="separate"/>
            </w:r>
            <w:r w:rsidR="005D0707" w:rsidRPr="00580076">
              <w:rPr>
                <w:rStyle w:val="Hyperlink"/>
                <w:szCs w:val="22"/>
              </w:rPr>
              <w:t>F2006L05170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0614117</w:t>
            </w:r>
          </w:p>
        </w:tc>
        <w:bookmarkStart w:id="1460" w:name="BKCheck15B_1451"/>
        <w:bookmarkEnd w:id="146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"http://www.comlaw.gov.au/Details/F2006L05171" \o "Comlaw" </w:instrText>
            </w:r>
            <w:r w:rsidRPr="00580076">
              <w:fldChar w:fldCharType="separate"/>
            </w:r>
            <w:r w:rsidR="005D0707" w:rsidRPr="00580076">
              <w:rPr>
                <w:rStyle w:val="Hyperlink"/>
                <w:szCs w:val="22"/>
              </w:rPr>
              <w:t>F2006L05171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0614118</w:t>
            </w:r>
          </w:p>
        </w:tc>
        <w:bookmarkStart w:id="1461" w:name="BKCheck15B_1452"/>
        <w:bookmarkEnd w:id="146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"http://www.comlaw.gov.au/Details/F2006L05172" \o "Comlaw" </w:instrText>
            </w:r>
            <w:r w:rsidRPr="00580076">
              <w:fldChar w:fldCharType="separate"/>
            </w:r>
            <w:r w:rsidR="005D0707" w:rsidRPr="00580076">
              <w:rPr>
                <w:rStyle w:val="Hyperlink"/>
                <w:szCs w:val="22"/>
              </w:rPr>
              <w:t>F2006L05172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0614119</w:t>
            </w:r>
          </w:p>
        </w:tc>
        <w:bookmarkStart w:id="1462" w:name="BKCheck15B_1453"/>
        <w:bookmarkEnd w:id="146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"http://www.comlaw.gov.au/Details/F2006L05173" \o "Comlaw" </w:instrText>
            </w:r>
            <w:r w:rsidRPr="00580076">
              <w:fldChar w:fldCharType="separate"/>
            </w:r>
            <w:r w:rsidR="005D0707" w:rsidRPr="00580076">
              <w:rPr>
                <w:rStyle w:val="Hyperlink"/>
                <w:szCs w:val="22"/>
              </w:rPr>
              <w:t>F2006L05173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0614120</w:t>
            </w:r>
          </w:p>
        </w:tc>
        <w:bookmarkStart w:id="1463" w:name="BKCheck15B_1454"/>
        <w:bookmarkEnd w:id="146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"http://www.comlaw.gov.au/Details/F2006L05174" \o "Comlaw" </w:instrText>
            </w:r>
            <w:r w:rsidRPr="00580076">
              <w:fldChar w:fldCharType="separate"/>
            </w:r>
            <w:r w:rsidR="005D0707" w:rsidRPr="00580076">
              <w:rPr>
                <w:rStyle w:val="Hyperlink"/>
                <w:szCs w:val="22"/>
              </w:rPr>
              <w:t>F2006L05174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0614121</w:t>
            </w:r>
          </w:p>
        </w:tc>
        <w:bookmarkStart w:id="1464" w:name="BKCheck15B_1455"/>
        <w:bookmarkEnd w:id="146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"http://www.comlaw.gov.au/Details/F2006L05175" \o "Comlaw" </w:instrText>
            </w:r>
            <w:r w:rsidRPr="00580076">
              <w:fldChar w:fldCharType="separate"/>
            </w:r>
            <w:r w:rsidR="005D0707" w:rsidRPr="00580076">
              <w:rPr>
                <w:rStyle w:val="Hyperlink"/>
                <w:szCs w:val="22"/>
              </w:rPr>
              <w:t>F2006L05175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0614122</w:t>
            </w:r>
          </w:p>
        </w:tc>
        <w:bookmarkStart w:id="1465" w:name="BKCheck15B_1456"/>
        <w:bookmarkEnd w:id="146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"http://www.comlaw.gov.au/Details/F2006L05176" \o "Comlaw" </w:instrText>
            </w:r>
            <w:r w:rsidRPr="00580076">
              <w:fldChar w:fldCharType="separate"/>
            </w:r>
            <w:r w:rsidR="005D0707" w:rsidRPr="00580076">
              <w:rPr>
                <w:rStyle w:val="Hyperlink"/>
                <w:szCs w:val="22"/>
              </w:rPr>
              <w:t>F2006L05176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189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0614123</w:t>
            </w:r>
          </w:p>
        </w:tc>
        <w:bookmarkStart w:id="1466" w:name="BKCheck15B_1457"/>
        <w:bookmarkEnd w:id="146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"http://www.comlaw.gov.au/Details/F2006L05177" \o "Comlaw" </w:instrText>
            </w:r>
            <w:r w:rsidRPr="00580076">
              <w:fldChar w:fldCharType="separate"/>
            </w:r>
            <w:r w:rsidR="005D0707" w:rsidRPr="00580076">
              <w:rPr>
                <w:rStyle w:val="Hyperlink"/>
                <w:szCs w:val="22"/>
              </w:rPr>
              <w:t>F2006L05177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0614124</w:t>
            </w:r>
          </w:p>
        </w:tc>
        <w:bookmarkStart w:id="1467" w:name="BKCheck15B_1458"/>
        <w:bookmarkEnd w:id="146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"http://www.comlaw.gov.au/Details/F2006L05178" \o "Comlaw" </w:instrText>
            </w:r>
            <w:r w:rsidRPr="00580076">
              <w:fldChar w:fldCharType="separate"/>
            </w:r>
            <w:r w:rsidR="005D0707" w:rsidRPr="00580076">
              <w:rPr>
                <w:rStyle w:val="Hyperlink"/>
                <w:szCs w:val="22"/>
              </w:rPr>
              <w:t>F2006L05178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0614125</w:t>
            </w:r>
          </w:p>
        </w:tc>
        <w:bookmarkStart w:id="1468" w:name="BKCheck15B_1459"/>
        <w:bookmarkEnd w:id="146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"http://www.comlaw.gov.au/Details/F2006L05179" \o "Comlaw" </w:instrText>
            </w:r>
            <w:r w:rsidRPr="00580076">
              <w:fldChar w:fldCharType="separate"/>
            </w:r>
            <w:r w:rsidR="005D0707" w:rsidRPr="00580076">
              <w:rPr>
                <w:rStyle w:val="Hyperlink"/>
                <w:szCs w:val="22"/>
              </w:rPr>
              <w:t>F2006L05179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 xml:space="preserve">Tariff </w:t>
            </w:r>
            <w:r w:rsidR="00A657D2" w:rsidRPr="00580076">
              <w:rPr>
                <w:color w:val="000000"/>
                <w:szCs w:val="22"/>
              </w:rPr>
              <w:t>Concession Order</w:t>
            </w:r>
            <w:r w:rsidR="00580076" w:rsidRPr="00580076">
              <w:rPr>
                <w:color w:val="000000"/>
                <w:szCs w:val="22"/>
              </w:rPr>
              <w:t> </w:t>
            </w:r>
            <w:r w:rsidR="00A657D2" w:rsidRPr="00580076">
              <w:rPr>
                <w:color w:val="000000"/>
                <w:szCs w:val="22"/>
              </w:rPr>
              <w:t>0614126</w:t>
            </w:r>
          </w:p>
        </w:tc>
        <w:bookmarkStart w:id="1469" w:name="BKCheck15B_1460"/>
        <w:bookmarkEnd w:id="146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"http://www.comlaw.gov.au/Details/F2006L05180" \o "Comlaw" </w:instrText>
            </w:r>
            <w:r w:rsidRPr="00580076">
              <w:fldChar w:fldCharType="separate"/>
            </w:r>
            <w:r w:rsidR="005D0707" w:rsidRPr="00580076">
              <w:rPr>
                <w:rStyle w:val="Hyperlink"/>
                <w:szCs w:val="22"/>
              </w:rPr>
              <w:t>F2006L05180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0614127</w:t>
            </w:r>
          </w:p>
        </w:tc>
        <w:bookmarkStart w:id="1470" w:name="BKCheck15B_1461"/>
        <w:bookmarkEnd w:id="147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"http://www.comlaw.gov.au/Details/F2006L05181" \o "Comlaw" </w:instrText>
            </w:r>
            <w:r w:rsidRPr="00580076">
              <w:fldChar w:fldCharType="separate"/>
            </w:r>
            <w:r w:rsidR="005D0707" w:rsidRPr="00580076">
              <w:rPr>
                <w:rStyle w:val="Hyperlink"/>
                <w:szCs w:val="22"/>
              </w:rPr>
              <w:t>F2006L05181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0614128</w:t>
            </w:r>
          </w:p>
        </w:tc>
        <w:bookmarkStart w:id="1471" w:name="BKCheck15B_1462"/>
        <w:bookmarkEnd w:id="147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"http://www.comlaw.gov.au/Details/F2006L05182" \o "Comlaw" </w:instrText>
            </w:r>
            <w:r w:rsidRPr="00580076">
              <w:fldChar w:fldCharType="separate"/>
            </w:r>
            <w:r w:rsidR="005D0707" w:rsidRPr="00580076">
              <w:rPr>
                <w:rStyle w:val="Hyperlink"/>
                <w:szCs w:val="22"/>
              </w:rPr>
              <w:t>F2006L05182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0614129</w:t>
            </w:r>
          </w:p>
        </w:tc>
        <w:bookmarkStart w:id="1472" w:name="BKCheck15B_1463"/>
        <w:bookmarkEnd w:id="147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"http://www.comlaw.gov.au/Details/F2006L05183" \o "Comlaw" </w:instrText>
            </w:r>
            <w:r w:rsidRPr="00580076">
              <w:fldChar w:fldCharType="separate"/>
            </w:r>
            <w:r w:rsidR="005D0707" w:rsidRPr="00580076">
              <w:rPr>
                <w:rStyle w:val="Hyperlink"/>
                <w:szCs w:val="22"/>
              </w:rPr>
              <w:t>F2006L05183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0614130</w:t>
            </w:r>
          </w:p>
        </w:tc>
        <w:bookmarkStart w:id="1473" w:name="BKCheck15B_1464"/>
        <w:bookmarkEnd w:id="147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"http://www.comlaw.gov.au/Details/F2006L05184" \o "Comlaw" </w:instrText>
            </w:r>
            <w:r w:rsidRPr="00580076">
              <w:fldChar w:fldCharType="separate"/>
            </w:r>
            <w:r w:rsidR="005D0707" w:rsidRPr="00580076">
              <w:rPr>
                <w:rStyle w:val="Hyperlink"/>
                <w:szCs w:val="22"/>
              </w:rPr>
              <w:t>F2006L05184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0614131</w:t>
            </w:r>
          </w:p>
        </w:tc>
        <w:bookmarkStart w:id="1474" w:name="BKCheck15B_1465"/>
        <w:bookmarkEnd w:id="147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"http://www.comlaw.gov.au/Details/F2006L05185" \o "Comlaw" </w:instrText>
            </w:r>
            <w:r w:rsidRPr="00580076">
              <w:fldChar w:fldCharType="separate"/>
            </w:r>
            <w:r w:rsidR="005D0707" w:rsidRPr="00580076">
              <w:rPr>
                <w:rStyle w:val="Hyperlink"/>
                <w:szCs w:val="22"/>
              </w:rPr>
              <w:t>F2006L05185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198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HS2007/199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0614132</w:t>
            </w:r>
          </w:p>
        </w:tc>
        <w:bookmarkStart w:id="1475" w:name="BKCheck15B_1466"/>
        <w:bookmarkEnd w:id="147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"http://www.comlaw.gov.au/Details/F2006L05186" \o "Comlaw" </w:instrText>
            </w:r>
            <w:r w:rsidRPr="00580076">
              <w:fldChar w:fldCharType="separate"/>
            </w:r>
            <w:r w:rsidR="005D0707" w:rsidRPr="00580076">
              <w:rPr>
                <w:rStyle w:val="Hyperlink"/>
                <w:szCs w:val="22"/>
              </w:rPr>
              <w:t>F2006L05186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199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0614133</w:t>
            </w:r>
          </w:p>
        </w:tc>
        <w:bookmarkStart w:id="1476" w:name="BKCheck15B_1467"/>
        <w:bookmarkEnd w:id="14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"http://www.comlaw.gov.au/Details/F2006L05187" \o "Comlaw" </w:instrText>
            </w:r>
            <w:r w:rsidRPr="00580076">
              <w:fldChar w:fldCharType="separate"/>
            </w:r>
            <w:r w:rsidR="005D0707" w:rsidRPr="00580076">
              <w:rPr>
                <w:rStyle w:val="Hyperlink"/>
                <w:szCs w:val="22"/>
              </w:rPr>
              <w:t>F2006L05187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0614135</w:t>
            </w:r>
          </w:p>
        </w:tc>
        <w:bookmarkStart w:id="1477" w:name="BKCheck15B_1468"/>
        <w:bookmarkEnd w:id="14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"http://www.comlaw.gov.au/Details/F2006L05188" \o "Comlaw" </w:instrText>
            </w:r>
            <w:r w:rsidRPr="00580076">
              <w:fldChar w:fldCharType="separate"/>
            </w:r>
            <w:r w:rsidR="005D0707" w:rsidRPr="00580076">
              <w:rPr>
                <w:rStyle w:val="Hyperlink"/>
                <w:szCs w:val="22"/>
              </w:rPr>
              <w:t>F2006L05188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0614136</w:t>
            </w:r>
          </w:p>
        </w:tc>
        <w:bookmarkStart w:id="1478" w:name="BKCheck15B_1469"/>
        <w:bookmarkEnd w:id="14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"http://www.comlaw.gov.au/Details/F2006L05189" \o "Comlaw" </w:instrText>
            </w:r>
            <w:r w:rsidRPr="00580076">
              <w:fldChar w:fldCharType="separate"/>
            </w:r>
            <w:r w:rsidR="005D0707" w:rsidRPr="00580076">
              <w:rPr>
                <w:rStyle w:val="Hyperlink"/>
                <w:szCs w:val="22"/>
              </w:rPr>
              <w:t>F2006L05189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0614137</w:t>
            </w:r>
          </w:p>
        </w:tc>
        <w:bookmarkStart w:id="1479" w:name="BKCheck15B_1470"/>
        <w:bookmarkEnd w:id="14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"http://www.comlaw.gov.au/Details/F2006L05190" \o "Comlaw" </w:instrText>
            </w:r>
            <w:r w:rsidRPr="00580076">
              <w:fldChar w:fldCharType="separate"/>
            </w:r>
            <w:r w:rsidR="005D0707" w:rsidRPr="00580076">
              <w:rPr>
                <w:rStyle w:val="Hyperlink"/>
                <w:szCs w:val="22"/>
              </w:rPr>
              <w:t>F2006L05190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0614138</w:t>
            </w:r>
          </w:p>
        </w:tc>
        <w:bookmarkStart w:id="1480" w:name="BKCheck15B_1471"/>
        <w:bookmarkEnd w:id="14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"http://www.comlaw.gov.au/Details/F2006L05191" \o "Comlaw" </w:instrText>
            </w:r>
            <w:r w:rsidRPr="00580076">
              <w:fldChar w:fldCharType="separate"/>
            </w:r>
            <w:r w:rsidR="005D0707" w:rsidRPr="00580076">
              <w:rPr>
                <w:rStyle w:val="Hyperlink"/>
                <w:szCs w:val="22"/>
              </w:rPr>
              <w:t>F2006L05191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0614139</w:t>
            </w:r>
          </w:p>
        </w:tc>
        <w:bookmarkStart w:id="1481" w:name="BKCheck15B_1472"/>
        <w:bookmarkEnd w:id="14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"http://www.comlaw.gov.au/Details/F2006L05192" \o "Comlaw" </w:instrText>
            </w:r>
            <w:r w:rsidRPr="00580076">
              <w:fldChar w:fldCharType="separate"/>
            </w:r>
            <w:r w:rsidR="005D0707" w:rsidRPr="00580076">
              <w:rPr>
                <w:rStyle w:val="Hyperlink"/>
                <w:szCs w:val="22"/>
              </w:rPr>
              <w:t>F2006L05192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0614140</w:t>
            </w:r>
          </w:p>
        </w:tc>
        <w:bookmarkStart w:id="1482" w:name="BKCheck15B_1473"/>
        <w:bookmarkEnd w:id="14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"http://www.comlaw.gov.au/Details/F2006L05193" \o "Comlaw" </w:instrText>
            </w:r>
            <w:r w:rsidRPr="00580076">
              <w:fldChar w:fldCharType="separate"/>
            </w:r>
            <w:r w:rsidR="005D0707" w:rsidRPr="00580076">
              <w:rPr>
                <w:rStyle w:val="Hyperlink"/>
                <w:szCs w:val="22"/>
              </w:rPr>
              <w:t>F2006L05193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0614141</w:t>
            </w:r>
          </w:p>
        </w:tc>
        <w:bookmarkStart w:id="1483" w:name="BKCheck15B_1474"/>
        <w:bookmarkEnd w:id="14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"http://www.comlaw.gov.au/Details/F2006L05194" \o "Comlaw" </w:instrText>
            </w:r>
            <w:r w:rsidRPr="00580076">
              <w:fldChar w:fldCharType="separate"/>
            </w:r>
            <w:r w:rsidR="005D0707" w:rsidRPr="00580076">
              <w:rPr>
                <w:rStyle w:val="Hyperlink"/>
                <w:szCs w:val="22"/>
              </w:rPr>
              <w:t>F2006L05194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A657D2" w:rsidRPr="00580076">
              <w:rPr>
                <w:color w:val="000000"/>
                <w:szCs w:val="22"/>
              </w:rPr>
              <w:t>Tariff Concession Order</w:t>
            </w:r>
            <w:r w:rsidR="00580076" w:rsidRPr="00580076">
              <w:rPr>
                <w:color w:val="000000"/>
                <w:szCs w:val="22"/>
              </w:rPr>
              <w:t> </w:t>
            </w:r>
            <w:r w:rsidR="00A657D2" w:rsidRPr="00580076">
              <w:rPr>
                <w:color w:val="000000"/>
                <w:szCs w:val="22"/>
              </w:rPr>
              <w:t>0614142</w:t>
            </w:r>
          </w:p>
        </w:tc>
        <w:bookmarkStart w:id="1484" w:name="BKCheck15B_1475"/>
        <w:bookmarkEnd w:id="14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"http://www.comlaw.gov.au/Details/F2006L05195" \o "Comlaw" </w:instrText>
            </w:r>
            <w:r w:rsidRPr="00580076">
              <w:fldChar w:fldCharType="separate"/>
            </w:r>
            <w:r w:rsidR="005D0707" w:rsidRPr="00580076">
              <w:rPr>
                <w:rStyle w:val="Hyperlink"/>
                <w:szCs w:val="22"/>
              </w:rPr>
              <w:t>F2006L05195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0614143</w:t>
            </w:r>
          </w:p>
        </w:tc>
        <w:bookmarkStart w:id="1485" w:name="BKCheck15B_1476"/>
        <w:bookmarkEnd w:id="14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"http://www.comlaw.gov.au/Details/F2006L05196" \o "Comlaw" </w:instrText>
            </w:r>
            <w:r w:rsidRPr="00580076">
              <w:fldChar w:fldCharType="separate"/>
            </w:r>
            <w:r w:rsidR="005D0707" w:rsidRPr="00580076">
              <w:rPr>
                <w:rStyle w:val="Hyperlink"/>
                <w:szCs w:val="22"/>
              </w:rPr>
              <w:t>F2006L05196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209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0614144</w:t>
            </w:r>
          </w:p>
        </w:tc>
        <w:bookmarkStart w:id="1486" w:name="BKCheck15B_1477"/>
        <w:bookmarkEnd w:id="14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"http://www.comlaw.gov.au/Details/F2006L05197" \o "Comlaw" </w:instrText>
            </w:r>
            <w:r w:rsidRPr="00580076">
              <w:fldChar w:fldCharType="separate"/>
            </w:r>
            <w:r w:rsidR="005D0707" w:rsidRPr="00580076">
              <w:rPr>
                <w:rStyle w:val="Hyperlink"/>
                <w:szCs w:val="22"/>
              </w:rPr>
              <w:t>F2006L05197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C46358" w:rsidRPr="00580076">
              <w:rPr>
                <w:color w:val="000000"/>
                <w:szCs w:val="22"/>
              </w:rPr>
              <w:t>Tariff Concession Order</w:t>
            </w:r>
            <w:r w:rsidR="00580076" w:rsidRPr="00580076">
              <w:rPr>
                <w:color w:val="000000"/>
                <w:szCs w:val="22"/>
              </w:rPr>
              <w:t> </w:t>
            </w:r>
            <w:r w:rsidR="00C46358" w:rsidRPr="00580076">
              <w:rPr>
                <w:color w:val="000000"/>
                <w:szCs w:val="22"/>
              </w:rPr>
              <w:t>0614145</w:t>
            </w:r>
          </w:p>
        </w:tc>
        <w:bookmarkStart w:id="1487" w:name="BKCheck15B_1478"/>
        <w:bookmarkEnd w:id="14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"http://www.comlaw.gov.au/Details/F2006L05198" \o "Comlaw" </w:instrText>
            </w:r>
            <w:r w:rsidRPr="00580076">
              <w:fldChar w:fldCharType="separate"/>
            </w:r>
            <w:r w:rsidR="005D0707" w:rsidRPr="00580076">
              <w:rPr>
                <w:rStyle w:val="Hyperlink"/>
                <w:szCs w:val="22"/>
              </w:rPr>
              <w:t>F2006L05198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C46358" w:rsidRPr="00580076">
              <w:rPr>
                <w:color w:val="000000"/>
                <w:szCs w:val="22"/>
              </w:rPr>
              <w:t>Tariff Concession Order</w:t>
            </w:r>
            <w:r w:rsidR="00580076" w:rsidRPr="00580076">
              <w:rPr>
                <w:color w:val="000000"/>
                <w:szCs w:val="22"/>
              </w:rPr>
              <w:t> </w:t>
            </w:r>
            <w:r w:rsidR="00C46358" w:rsidRPr="00580076">
              <w:rPr>
                <w:color w:val="000000"/>
                <w:szCs w:val="22"/>
              </w:rPr>
              <w:t>0614146</w:t>
            </w:r>
          </w:p>
        </w:tc>
        <w:bookmarkStart w:id="1488" w:name="BKCheck15B_1479"/>
        <w:bookmarkEnd w:id="14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"http://www.comlaw.gov.au/Details/F2006L05199" \o "Comlaw" </w:instrText>
            </w:r>
            <w:r w:rsidRPr="00580076">
              <w:fldChar w:fldCharType="separate"/>
            </w:r>
            <w:r w:rsidR="005D0707" w:rsidRPr="00580076">
              <w:rPr>
                <w:rStyle w:val="Hyperlink"/>
                <w:szCs w:val="22"/>
              </w:rPr>
              <w:t>F2006L05199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0614148</w:t>
            </w:r>
          </w:p>
        </w:tc>
        <w:bookmarkStart w:id="1489" w:name="BKCheck15B_1480"/>
        <w:bookmarkEnd w:id="14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"http://www.comlaw.gov.au/Details/F2006L05200" \o "Comlaw" </w:instrText>
            </w:r>
            <w:r w:rsidRPr="00580076">
              <w:fldChar w:fldCharType="separate"/>
            </w:r>
            <w:r w:rsidR="005D0707" w:rsidRPr="00580076">
              <w:rPr>
                <w:rStyle w:val="Hyperlink"/>
                <w:szCs w:val="22"/>
              </w:rPr>
              <w:t>F2006L05200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w:t>
            </w:r>
            <w:r w:rsidR="00C46358" w:rsidRPr="00580076">
              <w:rPr>
                <w:color w:val="000000"/>
                <w:szCs w:val="22"/>
              </w:rPr>
              <w:t>ion Orders</w:t>
            </w:r>
            <w:r w:rsidR="00580076" w:rsidRPr="00580076">
              <w:rPr>
                <w:color w:val="000000"/>
                <w:szCs w:val="22"/>
              </w:rPr>
              <w:t> </w:t>
            </w:r>
            <w:r w:rsidR="00C46358" w:rsidRPr="00580076">
              <w:rPr>
                <w:color w:val="000000"/>
                <w:szCs w:val="22"/>
              </w:rPr>
              <w:t>0614751 and 0614147</w:t>
            </w:r>
          </w:p>
        </w:tc>
        <w:bookmarkStart w:id="1490" w:name="BKCheck15B_1481"/>
        <w:bookmarkEnd w:id="14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"http://www.comlaw.gov.au/Details/F2006L05201" \o "Comlaw" </w:instrText>
            </w:r>
            <w:r w:rsidRPr="00580076">
              <w:fldChar w:fldCharType="separate"/>
            </w:r>
            <w:r w:rsidR="005D0707" w:rsidRPr="00580076">
              <w:rPr>
                <w:rStyle w:val="Hyperlink"/>
                <w:szCs w:val="22"/>
              </w:rPr>
              <w:t>F2006L05201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214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0614495</w:t>
            </w:r>
          </w:p>
        </w:tc>
        <w:bookmarkStart w:id="1491" w:name="BKCheck15B_1482"/>
        <w:bookmarkEnd w:id="14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"http://www.comlaw.gov.au/Details/F2006L05202" \o "Comlaw" </w:instrText>
            </w:r>
            <w:r w:rsidRPr="00580076">
              <w:fldChar w:fldCharType="separate"/>
            </w:r>
            <w:r w:rsidR="005D0707" w:rsidRPr="00580076">
              <w:rPr>
                <w:rStyle w:val="Hyperlink"/>
                <w:szCs w:val="22"/>
              </w:rPr>
              <w:t>F2006L05202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0614687 and 0614754</w:t>
            </w:r>
          </w:p>
        </w:tc>
        <w:bookmarkStart w:id="1492" w:name="BKCheck15B_1483"/>
        <w:bookmarkEnd w:id="14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"http://www.comlaw.gov.au/Details/F2006L05203" \o "Comlaw" </w:instrText>
            </w:r>
            <w:r w:rsidRPr="00580076">
              <w:fldChar w:fldCharType="separate"/>
            </w:r>
            <w:r w:rsidR="005D0707" w:rsidRPr="00580076">
              <w:rPr>
                <w:rStyle w:val="Hyperlink"/>
                <w:szCs w:val="22"/>
              </w:rPr>
              <w:t>F2006L05203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0614740</w:t>
            </w:r>
          </w:p>
        </w:tc>
        <w:bookmarkStart w:id="1493" w:name="BKCheck15B_1484"/>
        <w:bookmarkEnd w:id="14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"http://www.comlaw.gov.au/Details/F2006L05204" \o "Comlaw" </w:instrText>
            </w:r>
            <w:r w:rsidRPr="00580076">
              <w:fldChar w:fldCharType="separate"/>
            </w:r>
            <w:r w:rsidR="005D0707" w:rsidRPr="00580076">
              <w:rPr>
                <w:rStyle w:val="Hyperlink"/>
                <w:szCs w:val="22"/>
              </w:rPr>
              <w:t>F2006L05204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0614688</w:t>
            </w:r>
          </w:p>
        </w:tc>
        <w:bookmarkStart w:id="1494" w:name="BKCheck15B_1485"/>
        <w:bookmarkEnd w:id="14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"http://www.comlaw.gov.au/Details/F2006L05205" \o "Comlaw" </w:instrText>
            </w:r>
            <w:r w:rsidRPr="00580076">
              <w:fldChar w:fldCharType="separate"/>
            </w:r>
            <w:r w:rsidR="005D0707" w:rsidRPr="00580076">
              <w:rPr>
                <w:rStyle w:val="Hyperlink"/>
                <w:szCs w:val="22"/>
              </w:rPr>
              <w:t>F2006L05205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0614150</w:t>
            </w:r>
          </w:p>
        </w:tc>
        <w:bookmarkStart w:id="1495" w:name="BKCheck15B_1486"/>
        <w:bookmarkEnd w:id="14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"http://www.comlaw.gov.au/Details/F2006L05206" \o "Comlaw" </w:instrText>
            </w:r>
            <w:r w:rsidRPr="00580076">
              <w:fldChar w:fldCharType="separate"/>
            </w:r>
            <w:r w:rsidR="005D0707" w:rsidRPr="00580076">
              <w:rPr>
                <w:rStyle w:val="Hyperlink"/>
                <w:szCs w:val="22"/>
              </w:rPr>
              <w:t>F2006L05206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219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0614151</w:t>
            </w:r>
          </w:p>
        </w:tc>
        <w:bookmarkStart w:id="1496" w:name="BKCheck15B_1487"/>
        <w:bookmarkEnd w:id="149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"http://www.comlaw.gov.au/Details/F2006L05207" \o "Comlaw" </w:instrText>
            </w:r>
            <w:r w:rsidRPr="00580076">
              <w:fldChar w:fldCharType="separate"/>
            </w:r>
            <w:r w:rsidR="005D0707" w:rsidRPr="00580076">
              <w:rPr>
                <w:rStyle w:val="Hyperlink"/>
                <w:szCs w:val="22"/>
              </w:rPr>
              <w:t>F2006L05207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0614152</w:t>
            </w:r>
          </w:p>
        </w:tc>
        <w:bookmarkStart w:id="1497" w:name="BKCheck15B_1488"/>
        <w:bookmarkEnd w:id="149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"http://www.comlaw.gov.au/Details/F2006L05208" \o "Comlaw" </w:instrText>
            </w:r>
            <w:r w:rsidRPr="00580076">
              <w:fldChar w:fldCharType="separate"/>
            </w:r>
            <w:r w:rsidR="005D0707" w:rsidRPr="00580076">
              <w:rPr>
                <w:rStyle w:val="Hyperlink"/>
                <w:szCs w:val="22"/>
              </w:rPr>
              <w:t>F2006L05208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0614153, 0614154, 0614155 and 0614157</w:t>
            </w:r>
          </w:p>
        </w:tc>
        <w:bookmarkStart w:id="1498" w:name="BKCheck15B_1489"/>
        <w:bookmarkEnd w:id="149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"http://www.comlaw.gov.au/Details/F2006L05209" \o "Comlaw" </w:instrText>
            </w:r>
            <w:r w:rsidRPr="00580076">
              <w:fldChar w:fldCharType="separate"/>
            </w:r>
            <w:r w:rsidR="005D0707" w:rsidRPr="00580076">
              <w:rPr>
                <w:rStyle w:val="Hyperlink"/>
                <w:szCs w:val="22"/>
              </w:rPr>
              <w:t>F2006L05209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0614156</w:t>
            </w:r>
          </w:p>
        </w:tc>
        <w:bookmarkStart w:id="1499" w:name="BKCheck15B_1490"/>
        <w:bookmarkEnd w:id="149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"http://www.comlaw.gov.au/Details/F2006L05210" \o "Comlaw" </w:instrText>
            </w:r>
            <w:r w:rsidRPr="00580076">
              <w:fldChar w:fldCharType="separate"/>
            </w:r>
            <w:r w:rsidR="005D0707" w:rsidRPr="00580076">
              <w:rPr>
                <w:rStyle w:val="Hyperlink"/>
                <w:szCs w:val="22"/>
              </w:rPr>
              <w:t>F2006L05210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0614158</w:t>
            </w:r>
          </w:p>
        </w:tc>
        <w:bookmarkStart w:id="1500" w:name="BKCheck15B_1491"/>
        <w:bookmarkEnd w:id="150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"http://www.comlaw.gov.au/Details/F2006L05211" \o "Comlaw" </w:instrText>
            </w:r>
            <w:r w:rsidRPr="00580076">
              <w:fldChar w:fldCharType="separate"/>
            </w:r>
            <w:r w:rsidR="005D0707" w:rsidRPr="00580076">
              <w:rPr>
                <w:rStyle w:val="Hyperlink"/>
                <w:szCs w:val="22"/>
              </w:rPr>
              <w:t>F2006L05211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0614159</w:t>
            </w:r>
          </w:p>
        </w:tc>
        <w:bookmarkStart w:id="1501" w:name="BKCheck15B_1492"/>
        <w:bookmarkEnd w:id="150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"http://www.comlaw.gov.au/Details/F2006L05212" \o "Comlaw" </w:instrText>
            </w:r>
            <w:r w:rsidRPr="00580076">
              <w:fldChar w:fldCharType="separate"/>
            </w:r>
            <w:r w:rsidR="005D0707" w:rsidRPr="00580076">
              <w:rPr>
                <w:rStyle w:val="Hyperlink"/>
                <w:szCs w:val="22"/>
              </w:rPr>
              <w:t>F2006L05212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0614160</w:t>
            </w:r>
          </w:p>
        </w:tc>
        <w:bookmarkStart w:id="1502" w:name="BKCheck15B_1493"/>
        <w:bookmarkEnd w:id="15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"http://www.comlaw.gov.au/Details/F2006L05213" \o "Comlaw" </w:instrText>
            </w:r>
            <w:r w:rsidRPr="00580076">
              <w:fldChar w:fldCharType="separate"/>
            </w:r>
            <w:r w:rsidR="005D0707" w:rsidRPr="00580076">
              <w:rPr>
                <w:rStyle w:val="Hyperlink"/>
                <w:szCs w:val="22"/>
              </w:rPr>
              <w:t>F2006L05213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0614161</w:t>
            </w:r>
          </w:p>
        </w:tc>
        <w:bookmarkStart w:id="1503" w:name="BKCheck15B_1494"/>
        <w:bookmarkEnd w:id="15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"http://www.comlaw.gov.au/Details/F2006L05214" \o "Comlaw" </w:instrText>
            </w:r>
            <w:r w:rsidRPr="00580076">
              <w:fldChar w:fldCharType="separate"/>
            </w:r>
            <w:r w:rsidR="005D0707" w:rsidRPr="00580076">
              <w:rPr>
                <w:rStyle w:val="Hyperlink"/>
                <w:szCs w:val="22"/>
              </w:rPr>
              <w:t>F2006L05214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0614162</w:t>
            </w:r>
          </w:p>
        </w:tc>
        <w:bookmarkStart w:id="1504" w:name="BKCheck15B_1495"/>
        <w:bookmarkEnd w:id="15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"http://www.comlaw.gov.au/Details/F2006L05215" \o "Comlaw" </w:instrText>
            </w:r>
            <w:r w:rsidRPr="00580076">
              <w:fldChar w:fldCharType="separate"/>
            </w:r>
            <w:r w:rsidR="005D0707" w:rsidRPr="00580076">
              <w:rPr>
                <w:rStyle w:val="Hyperlink"/>
                <w:szCs w:val="22"/>
              </w:rPr>
              <w:t>F2006L05215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228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0614163</w:t>
            </w:r>
          </w:p>
        </w:tc>
        <w:bookmarkStart w:id="1505" w:name="BKCheck15B_1496"/>
        <w:bookmarkEnd w:id="150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"http://www.comlaw.gov.au/Details/F2006L05216" \o "Comlaw" </w:instrText>
            </w:r>
            <w:r w:rsidRPr="00580076">
              <w:fldChar w:fldCharType="separate"/>
            </w:r>
            <w:r w:rsidR="005D0707" w:rsidRPr="00580076">
              <w:rPr>
                <w:rStyle w:val="Hyperlink"/>
                <w:szCs w:val="22"/>
              </w:rPr>
              <w:t>F2006L05216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229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0614164</w:t>
            </w:r>
          </w:p>
        </w:tc>
        <w:bookmarkStart w:id="1506" w:name="BKCheck15B_1497"/>
        <w:bookmarkEnd w:id="15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"http://www.comlaw.gov.au/Details/F2006L05217" \o "Comlaw" </w:instrText>
            </w:r>
            <w:r w:rsidRPr="00580076">
              <w:fldChar w:fldCharType="separate"/>
            </w:r>
            <w:r w:rsidR="005D0707" w:rsidRPr="00580076">
              <w:rPr>
                <w:rStyle w:val="Hyperlink"/>
                <w:szCs w:val="22"/>
              </w:rPr>
              <w:t>F2006L05217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0614165</w:t>
            </w:r>
          </w:p>
        </w:tc>
        <w:bookmarkStart w:id="1507" w:name="BKCheck15B_1498"/>
        <w:bookmarkEnd w:id="15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"http://www.comlaw.gov.au/Details/F2006L05218" \o "Comlaw" </w:instrText>
            </w:r>
            <w:r w:rsidRPr="00580076">
              <w:fldChar w:fldCharType="separate"/>
            </w:r>
            <w:r w:rsidR="005D0707" w:rsidRPr="00580076">
              <w:rPr>
                <w:rStyle w:val="Hyperlink"/>
                <w:szCs w:val="22"/>
              </w:rPr>
              <w:t>F2006L05218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0614166</w:t>
            </w:r>
          </w:p>
        </w:tc>
        <w:bookmarkStart w:id="1508" w:name="BKCheck15B_1499"/>
        <w:bookmarkEnd w:id="150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"http://www.comlaw.gov.au/Details/F2006L05219" \o "Comlaw" </w:instrText>
            </w:r>
            <w:r w:rsidRPr="00580076">
              <w:fldChar w:fldCharType="separate"/>
            </w:r>
            <w:r w:rsidR="005D0707" w:rsidRPr="00580076">
              <w:rPr>
                <w:rStyle w:val="Hyperlink"/>
                <w:szCs w:val="22"/>
              </w:rPr>
              <w:t>F2006L05219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0614167</w:t>
            </w:r>
          </w:p>
        </w:tc>
        <w:bookmarkStart w:id="1509" w:name="BKCheck15B_1500"/>
        <w:bookmarkEnd w:id="150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"http://www.comlaw.gov.au/Details/F2006L05220" \o "Comlaw" </w:instrText>
            </w:r>
            <w:r w:rsidRPr="00580076">
              <w:fldChar w:fldCharType="separate"/>
            </w:r>
            <w:r w:rsidR="005D0707" w:rsidRPr="00580076">
              <w:rPr>
                <w:rStyle w:val="Hyperlink"/>
                <w:szCs w:val="22"/>
              </w:rPr>
              <w:t>F2006L05220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0614168</w:t>
            </w:r>
          </w:p>
        </w:tc>
        <w:bookmarkStart w:id="1510" w:name="BKCheck15B_1501"/>
        <w:bookmarkEnd w:id="151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"http://www.comlaw.gov.au/Details/F2006L05221" \o "Comlaw" </w:instrText>
            </w:r>
            <w:r w:rsidRPr="00580076">
              <w:fldChar w:fldCharType="separate"/>
            </w:r>
            <w:r w:rsidR="005D0707" w:rsidRPr="00580076">
              <w:rPr>
                <w:rStyle w:val="Hyperlink"/>
                <w:szCs w:val="22"/>
              </w:rPr>
              <w:t>F2006L05221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0614170</w:t>
            </w:r>
          </w:p>
        </w:tc>
        <w:bookmarkStart w:id="1511" w:name="BKCheck15B_1502"/>
        <w:bookmarkEnd w:id="151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"http://www.comlaw.gov.au/Details/F2006L05222" \o "Comlaw" </w:instrText>
            </w:r>
            <w:r w:rsidRPr="00580076">
              <w:fldChar w:fldCharType="separate"/>
            </w:r>
            <w:r w:rsidR="005D0707" w:rsidRPr="00580076">
              <w:rPr>
                <w:rStyle w:val="Hyperlink"/>
                <w:szCs w:val="22"/>
              </w:rPr>
              <w:t>F2006L05222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0614171</w:t>
            </w:r>
          </w:p>
        </w:tc>
        <w:bookmarkStart w:id="1512" w:name="BKCheck15B_1503"/>
        <w:bookmarkEnd w:id="15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"http://www.comlaw.gov.au/Details/F2006L05223" \o "Comlaw" </w:instrText>
            </w:r>
            <w:r w:rsidRPr="00580076">
              <w:fldChar w:fldCharType="separate"/>
            </w:r>
            <w:r w:rsidR="005D0707" w:rsidRPr="00580076">
              <w:rPr>
                <w:rStyle w:val="Hyperlink"/>
                <w:szCs w:val="22"/>
              </w:rPr>
              <w:t>F2006L05223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0614173</w:t>
            </w:r>
          </w:p>
        </w:tc>
        <w:bookmarkStart w:id="1513" w:name="BKCheck15B_1504"/>
        <w:bookmarkEnd w:id="151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"http://www.comlaw.gov.au/Details/F2006L05224" \o "Comlaw" </w:instrText>
            </w:r>
            <w:r w:rsidRPr="00580076">
              <w:fldChar w:fldCharType="separate"/>
            </w:r>
            <w:r w:rsidR="005D0707" w:rsidRPr="00580076">
              <w:rPr>
                <w:rStyle w:val="Hyperlink"/>
                <w:szCs w:val="22"/>
              </w:rPr>
              <w:t>F2006L05224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HS2007/239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0614174</w:t>
            </w:r>
          </w:p>
        </w:tc>
        <w:bookmarkStart w:id="1514" w:name="BKCheck15B_1505"/>
        <w:bookmarkEnd w:id="151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"http://www.comlaw.gov.au/Details/F2006L05225" \o "Comlaw" </w:instrText>
            </w:r>
            <w:r w:rsidRPr="00580076">
              <w:fldChar w:fldCharType="separate"/>
            </w:r>
            <w:r w:rsidR="005D0707" w:rsidRPr="00580076">
              <w:rPr>
                <w:rStyle w:val="Hyperlink"/>
                <w:szCs w:val="22"/>
              </w:rPr>
              <w:t>F2006L05225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0614176</w:t>
            </w:r>
          </w:p>
        </w:tc>
        <w:bookmarkStart w:id="1515" w:name="BKCheck15B_1506"/>
        <w:bookmarkEnd w:id="151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"http://www.comlaw.gov.au/Details/F2006L05226" \o "Comlaw" </w:instrText>
            </w:r>
            <w:r w:rsidRPr="00580076">
              <w:fldChar w:fldCharType="separate"/>
            </w:r>
            <w:r w:rsidR="005D0707" w:rsidRPr="00580076">
              <w:rPr>
                <w:rStyle w:val="Hyperlink"/>
                <w:szCs w:val="22"/>
              </w:rPr>
              <w:t>F2006L05226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239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0614175</w:t>
            </w:r>
          </w:p>
        </w:tc>
        <w:bookmarkStart w:id="1516" w:name="BKCheck15B_1507"/>
        <w:bookmarkEnd w:id="151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"http://www.comlaw.gov.au/Details/F2006L05227" \o "Comlaw" </w:instrText>
            </w:r>
            <w:r w:rsidRPr="00580076">
              <w:fldChar w:fldCharType="separate"/>
            </w:r>
            <w:r w:rsidR="005D0707" w:rsidRPr="00580076">
              <w:rPr>
                <w:rStyle w:val="Hyperlink"/>
                <w:szCs w:val="22"/>
              </w:rPr>
              <w:t>F2006L05227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0614178</w:t>
            </w:r>
          </w:p>
        </w:tc>
        <w:bookmarkStart w:id="1517" w:name="BKCheck15B_1508"/>
        <w:bookmarkEnd w:id="151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"http://www.comlaw.gov.au/Details/F2006L05228" \o "Comlaw" </w:instrText>
            </w:r>
            <w:r w:rsidRPr="00580076">
              <w:fldChar w:fldCharType="separate"/>
            </w:r>
            <w:r w:rsidR="005D0707" w:rsidRPr="00580076">
              <w:rPr>
                <w:rStyle w:val="Hyperlink"/>
                <w:szCs w:val="22"/>
              </w:rPr>
              <w:t>F2006L05228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0614512</w:t>
            </w:r>
          </w:p>
        </w:tc>
        <w:bookmarkStart w:id="1518" w:name="BKCheck15B_1509"/>
        <w:bookmarkEnd w:id="151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"http://www.comlaw.gov.au/Details/F2006L05229" \o "Comlaw" </w:instrText>
            </w:r>
            <w:r w:rsidRPr="00580076">
              <w:fldChar w:fldCharType="separate"/>
            </w:r>
            <w:r w:rsidR="005D0707" w:rsidRPr="00580076">
              <w:rPr>
                <w:rStyle w:val="Hyperlink"/>
                <w:szCs w:val="22"/>
              </w:rPr>
              <w:t>F2006L05229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0614179</w:t>
            </w:r>
          </w:p>
        </w:tc>
        <w:bookmarkStart w:id="1519" w:name="BKCheck15B_1510"/>
        <w:bookmarkEnd w:id="151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"http://www.comlaw.gov.au/Details/F2006L05230" \o "Comlaw" </w:instrText>
            </w:r>
            <w:r w:rsidRPr="00580076">
              <w:fldChar w:fldCharType="separate"/>
            </w:r>
            <w:r w:rsidR="005D0707" w:rsidRPr="00580076">
              <w:rPr>
                <w:rStyle w:val="Hyperlink"/>
                <w:szCs w:val="22"/>
              </w:rPr>
              <w:t>F2006L05230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0614180</w:t>
            </w:r>
          </w:p>
        </w:tc>
        <w:bookmarkStart w:id="1520" w:name="BKCheck15B_1511"/>
        <w:bookmarkEnd w:id="152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"http://www.comlaw.gov.au/Details/F2006L05231" \o "Comlaw" </w:instrText>
            </w:r>
            <w:r w:rsidRPr="00580076">
              <w:fldChar w:fldCharType="separate"/>
            </w:r>
            <w:r w:rsidR="005D0707" w:rsidRPr="00580076">
              <w:rPr>
                <w:rStyle w:val="Hyperlink"/>
                <w:szCs w:val="22"/>
              </w:rPr>
              <w:t>F2006L05231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0614689</w:t>
            </w:r>
          </w:p>
        </w:tc>
        <w:bookmarkStart w:id="1521" w:name="BKCheck15B_1512"/>
        <w:bookmarkEnd w:id="152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"http://www.comlaw.gov.au/Details/F2006L05232" \o "Comlaw" </w:instrText>
            </w:r>
            <w:r w:rsidRPr="00580076">
              <w:fldChar w:fldCharType="separate"/>
            </w:r>
            <w:r w:rsidR="005D0707" w:rsidRPr="00580076">
              <w:rPr>
                <w:rStyle w:val="Hyperlink"/>
                <w:szCs w:val="22"/>
              </w:rPr>
              <w:t>F2006L05232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245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0614690</w:t>
            </w:r>
          </w:p>
        </w:tc>
        <w:bookmarkStart w:id="1522" w:name="BKCheck15B_1513"/>
        <w:bookmarkEnd w:id="152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"http://www.comlaw.gov.au/Details/F2006L05233" \o "Comlaw" </w:instrText>
            </w:r>
            <w:r w:rsidRPr="00580076">
              <w:fldChar w:fldCharType="separate"/>
            </w:r>
            <w:r w:rsidR="005D0707" w:rsidRPr="00580076">
              <w:rPr>
                <w:rStyle w:val="Hyperlink"/>
                <w:szCs w:val="22"/>
              </w:rPr>
              <w:t>F2006L05233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0614691</w:t>
            </w:r>
          </w:p>
        </w:tc>
        <w:bookmarkStart w:id="1523" w:name="BKCheck15B_1514"/>
        <w:bookmarkEnd w:id="152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"http://www.comlaw.gov.au/Details/F2006L05234" \o "Comlaw" </w:instrText>
            </w:r>
            <w:r w:rsidRPr="00580076">
              <w:fldChar w:fldCharType="separate"/>
            </w:r>
            <w:r w:rsidR="005D0707" w:rsidRPr="00580076">
              <w:rPr>
                <w:rStyle w:val="Hyperlink"/>
                <w:szCs w:val="22"/>
              </w:rPr>
              <w:t>F2006L05234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HS2007/249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0614692</w:t>
            </w:r>
          </w:p>
        </w:tc>
        <w:bookmarkStart w:id="1524" w:name="BKCheck15B_1515"/>
        <w:bookmarkEnd w:id="152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"http://www.comlaw.gov.au/Details/F2006L05235" \o "Comlaw" </w:instrText>
            </w:r>
            <w:r w:rsidRPr="00580076">
              <w:fldChar w:fldCharType="separate"/>
            </w:r>
            <w:r w:rsidR="005D0707" w:rsidRPr="00580076">
              <w:rPr>
                <w:rStyle w:val="Hyperlink"/>
                <w:szCs w:val="22"/>
              </w:rPr>
              <w:t>F2006L05235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0614181</w:t>
            </w:r>
          </w:p>
        </w:tc>
        <w:bookmarkStart w:id="1525" w:name="BKCheck15B_1516"/>
        <w:bookmarkEnd w:id="152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"http://www.comlaw.gov.au/Details/F2006L05236" \o "Comlaw" </w:instrText>
            </w:r>
            <w:r w:rsidRPr="00580076">
              <w:fldChar w:fldCharType="separate"/>
            </w:r>
            <w:r w:rsidR="005D0707" w:rsidRPr="00580076">
              <w:rPr>
                <w:rStyle w:val="Hyperlink"/>
                <w:szCs w:val="22"/>
              </w:rPr>
              <w:t>F2006L05236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249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0614742</w:t>
            </w:r>
          </w:p>
        </w:tc>
        <w:bookmarkStart w:id="1526" w:name="BKCheck15B_1517"/>
        <w:bookmarkEnd w:id="152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"http://www.comlaw.gov.au/Details/F2006L05237" \o "Comlaw" </w:instrText>
            </w:r>
            <w:r w:rsidRPr="00580076">
              <w:fldChar w:fldCharType="separate"/>
            </w:r>
            <w:r w:rsidR="005D0707" w:rsidRPr="00580076">
              <w:rPr>
                <w:rStyle w:val="Hyperlink"/>
                <w:szCs w:val="22"/>
              </w:rPr>
              <w:t>F2006L05237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0614184</w:t>
            </w:r>
          </w:p>
        </w:tc>
        <w:bookmarkStart w:id="1527" w:name="BKCheck15B_1518"/>
        <w:bookmarkEnd w:id="152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"http://www.comlaw.gov.au/Details/F2006L05238" \o "Comlaw" </w:instrText>
            </w:r>
            <w:r w:rsidRPr="00580076">
              <w:fldChar w:fldCharType="separate"/>
            </w:r>
            <w:r w:rsidR="005D0707" w:rsidRPr="00580076">
              <w:rPr>
                <w:rStyle w:val="Hyperlink"/>
                <w:szCs w:val="22"/>
              </w:rPr>
              <w:t>F2006L05238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0614185</w:t>
            </w:r>
          </w:p>
        </w:tc>
        <w:bookmarkStart w:id="1528" w:name="BKCheck15B_1519"/>
        <w:bookmarkEnd w:id="152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"http://www.comlaw.gov.au/Details/F2006L05239" \o "Comlaw" </w:instrText>
            </w:r>
            <w:r w:rsidRPr="00580076">
              <w:fldChar w:fldCharType="separate"/>
            </w:r>
            <w:r w:rsidR="005D0707" w:rsidRPr="00580076">
              <w:rPr>
                <w:rStyle w:val="Hyperlink"/>
                <w:szCs w:val="22"/>
              </w:rPr>
              <w:t>F2006L05239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w:t>
            </w:r>
            <w:r w:rsidR="00C01453" w:rsidRPr="00580076">
              <w:rPr>
                <w:color w:val="000000"/>
                <w:szCs w:val="22"/>
              </w:rPr>
              <w:t>ion Orders</w:t>
            </w:r>
            <w:r w:rsidR="00580076" w:rsidRPr="00580076">
              <w:rPr>
                <w:color w:val="000000"/>
                <w:szCs w:val="22"/>
              </w:rPr>
              <w:t> </w:t>
            </w:r>
            <w:r w:rsidR="00C01453" w:rsidRPr="00580076">
              <w:rPr>
                <w:color w:val="000000"/>
                <w:szCs w:val="22"/>
              </w:rPr>
              <w:t>0614186 and 0614187</w:t>
            </w:r>
          </w:p>
        </w:tc>
        <w:bookmarkStart w:id="1529" w:name="BKCheck15B_1520"/>
        <w:bookmarkEnd w:id="152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"http://www.comlaw.gov.au/Details/F2006L05240" \o "Comlaw" </w:instrText>
            </w:r>
            <w:r w:rsidRPr="00580076">
              <w:fldChar w:fldCharType="separate"/>
            </w:r>
            <w:r w:rsidR="005D0707" w:rsidRPr="00580076">
              <w:rPr>
                <w:rStyle w:val="Hyperlink"/>
                <w:szCs w:val="22"/>
              </w:rPr>
              <w:t>F2006L05240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0614188</w:t>
            </w:r>
          </w:p>
        </w:tc>
        <w:bookmarkStart w:id="1530" w:name="BKCheck15B_1521"/>
        <w:bookmarkEnd w:id="153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"http://www.comlaw.gov.au/Details/F2006L05241" \o "Comlaw" </w:instrText>
            </w:r>
            <w:r w:rsidRPr="00580076">
              <w:fldChar w:fldCharType="separate"/>
            </w:r>
            <w:r w:rsidR="005D0707" w:rsidRPr="00580076">
              <w:rPr>
                <w:rStyle w:val="Hyperlink"/>
                <w:szCs w:val="22"/>
              </w:rPr>
              <w:t>F2006L05241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0614189</w:t>
            </w:r>
          </w:p>
        </w:tc>
        <w:bookmarkStart w:id="1531" w:name="BKCheck15B_1522"/>
        <w:bookmarkEnd w:id="153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"http://www.comlaw.gov.au/Details/F2006L05242" \o "Comlaw" </w:instrText>
            </w:r>
            <w:r w:rsidRPr="00580076">
              <w:fldChar w:fldCharType="separate"/>
            </w:r>
            <w:r w:rsidR="005D0707" w:rsidRPr="00580076">
              <w:rPr>
                <w:rStyle w:val="Hyperlink"/>
                <w:szCs w:val="22"/>
              </w:rPr>
              <w:t>F2006L05242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0614190</w:t>
            </w:r>
          </w:p>
        </w:tc>
        <w:bookmarkStart w:id="1532" w:name="BKCheck15B_1523"/>
        <w:bookmarkEnd w:id="153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"http://www.comlaw.gov.au/Details/F2006L05243" \o "Comlaw" </w:instrText>
            </w:r>
            <w:r w:rsidRPr="00580076">
              <w:fldChar w:fldCharType="separate"/>
            </w:r>
            <w:r w:rsidR="005D0707" w:rsidRPr="00580076">
              <w:rPr>
                <w:rStyle w:val="Hyperlink"/>
                <w:szCs w:val="22"/>
              </w:rPr>
              <w:t>F2006L05243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0614191</w:t>
            </w:r>
          </w:p>
        </w:tc>
        <w:bookmarkStart w:id="1533" w:name="BKCheck15B_1524"/>
        <w:bookmarkEnd w:id="153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"http://www.comlaw.gov.au/Details/F2006L05244" \o "Comlaw" </w:instrText>
            </w:r>
            <w:r w:rsidRPr="00580076">
              <w:fldChar w:fldCharType="separate"/>
            </w:r>
            <w:r w:rsidR="005D0707" w:rsidRPr="00580076">
              <w:rPr>
                <w:rStyle w:val="Hyperlink"/>
                <w:szCs w:val="22"/>
              </w:rPr>
              <w:t>F2006L05244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HS2007/259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0614193</w:t>
            </w:r>
          </w:p>
        </w:tc>
        <w:bookmarkStart w:id="1534" w:name="BKCheck15B_1525"/>
        <w:bookmarkEnd w:id="153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"http://www.comlaw.gov.au/Details/F2006L05245" \o "Comlaw" </w:instrText>
            </w:r>
            <w:r w:rsidRPr="00580076">
              <w:fldChar w:fldCharType="separate"/>
            </w:r>
            <w:r w:rsidR="005D0707" w:rsidRPr="00580076">
              <w:rPr>
                <w:rStyle w:val="Hyperlink"/>
                <w:szCs w:val="22"/>
              </w:rPr>
              <w:t>F2006L05245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0614194</w:t>
            </w:r>
          </w:p>
        </w:tc>
        <w:bookmarkStart w:id="1535" w:name="BKCheck15B_1526"/>
        <w:bookmarkEnd w:id="153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"http://www.comlaw.gov.au/Details/F2006L05246" \o "Comlaw" </w:instrText>
            </w:r>
            <w:r w:rsidRPr="00580076">
              <w:fldChar w:fldCharType="separate"/>
            </w:r>
            <w:r w:rsidR="005D0707" w:rsidRPr="00580076">
              <w:rPr>
                <w:rStyle w:val="Hyperlink"/>
                <w:szCs w:val="22"/>
              </w:rPr>
              <w:t>F2006L05246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259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0614195</w:t>
            </w:r>
          </w:p>
        </w:tc>
        <w:bookmarkStart w:id="1536" w:name="BKCheck15B_1527"/>
        <w:bookmarkEnd w:id="153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"http://www.comlaw.gov.au/Details/F2006L05247" \o "Comlaw" </w:instrText>
            </w:r>
            <w:r w:rsidRPr="00580076">
              <w:fldChar w:fldCharType="separate"/>
            </w:r>
            <w:r w:rsidR="005D0707" w:rsidRPr="00580076">
              <w:rPr>
                <w:rStyle w:val="Hyperlink"/>
                <w:szCs w:val="22"/>
              </w:rPr>
              <w:t>F2006L05247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0614196</w:t>
            </w:r>
          </w:p>
        </w:tc>
        <w:bookmarkStart w:id="1537" w:name="BKCheck15B_1528"/>
        <w:bookmarkEnd w:id="153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"http://www.comlaw.gov.au/Details/F2006L05248" \o "Comlaw" </w:instrText>
            </w:r>
            <w:r w:rsidRPr="00580076">
              <w:fldChar w:fldCharType="separate"/>
            </w:r>
            <w:r w:rsidR="005D0707" w:rsidRPr="00580076">
              <w:rPr>
                <w:rStyle w:val="Hyperlink"/>
                <w:szCs w:val="22"/>
              </w:rPr>
              <w:t>F2006L05248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261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0614197</w:t>
            </w:r>
          </w:p>
        </w:tc>
        <w:bookmarkStart w:id="1538" w:name="BKCheck15B_1529"/>
        <w:bookmarkEnd w:id="153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"http://www.comlaw.gov.au/Details/F2006L05249" \o "Comlaw" </w:instrText>
            </w:r>
            <w:r w:rsidRPr="00580076">
              <w:fldChar w:fldCharType="separate"/>
            </w:r>
            <w:r w:rsidR="005D0707" w:rsidRPr="00580076">
              <w:rPr>
                <w:rStyle w:val="Hyperlink"/>
                <w:szCs w:val="22"/>
              </w:rPr>
              <w:t>F2006L05249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0614198</w:t>
            </w:r>
          </w:p>
        </w:tc>
        <w:bookmarkStart w:id="1539" w:name="BKCheck15B_1530"/>
        <w:bookmarkEnd w:id="153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"http://www.comlaw.gov.au/Details/F2006L05250" \o "Comlaw" </w:instrText>
            </w:r>
            <w:r w:rsidRPr="00580076">
              <w:fldChar w:fldCharType="separate"/>
            </w:r>
            <w:r w:rsidR="005D0707" w:rsidRPr="00580076">
              <w:rPr>
                <w:rStyle w:val="Hyperlink"/>
                <w:szCs w:val="22"/>
              </w:rPr>
              <w:t>F2006L05250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0614199</w:t>
            </w:r>
          </w:p>
        </w:tc>
        <w:bookmarkStart w:id="1540" w:name="BKCheck15B_1531"/>
        <w:bookmarkEnd w:id="154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"http://www.comlaw.gov.au/Details/F2006L05251" \o "Comlaw" </w:instrText>
            </w:r>
            <w:r w:rsidRPr="00580076">
              <w:fldChar w:fldCharType="separate"/>
            </w:r>
            <w:r w:rsidR="005D0707" w:rsidRPr="00580076">
              <w:rPr>
                <w:rStyle w:val="Hyperlink"/>
                <w:szCs w:val="22"/>
              </w:rPr>
              <w:t>F2006L05251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0614200</w:t>
            </w:r>
          </w:p>
        </w:tc>
        <w:bookmarkStart w:id="1541" w:name="BKCheck15B_1532"/>
        <w:bookmarkEnd w:id="154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"http://www.comlaw.gov.au/Details/F2006L05252" \o "Comlaw" </w:instrText>
            </w:r>
            <w:r w:rsidRPr="00580076">
              <w:fldChar w:fldCharType="separate"/>
            </w:r>
            <w:r w:rsidR="005D0707" w:rsidRPr="00580076">
              <w:rPr>
                <w:rStyle w:val="Hyperlink"/>
                <w:szCs w:val="22"/>
              </w:rPr>
              <w:t>F2006L05252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0614201</w:t>
            </w:r>
          </w:p>
        </w:tc>
        <w:bookmarkStart w:id="1542" w:name="BKCheck15B_1533"/>
        <w:bookmarkEnd w:id="154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"http://www.comlaw.gov.au/Details/F2006L05253" \o "Comlaw" </w:instrText>
            </w:r>
            <w:r w:rsidRPr="00580076">
              <w:fldChar w:fldCharType="separate"/>
            </w:r>
            <w:r w:rsidR="005D0707" w:rsidRPr="00580076">
              <w:rPr>
                <w:rStyle w:val="Hyperlink"/>
                <w:szCs w:val="22"/>
              </w:rPr>
              <w:t>F2006L05253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0614202</w:t>
            </w:r>
          </w:p>
        </w:tc>
        <w:bookmarkStart w:id="1543" w:name="BKCheck15B_1534"/>
        <w:bookmarkEnd w:id="154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"http://www.comlaw.gov.au/Details/F2006L05254" \o "Comlaw" </w:instrText>
            </w:r>
            <w:r w:rsidRPr="00580076">
              <w:fldChar w:fldCharType="separate"/>
            </w:r>
            <w:r w:rsidR="005D0707" w:rsidRPr="00580076">
              <w:rPr>
                <w:rStyle w:val="Hyperlink"/>
                <w:szCs w:val="22"/>
              </w:rPr>
              <w:t>F2006L05254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HS2007/269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0614204, 0614205, 0614206 and 0614207</w:t>
            </w:r>
          </w:p>
        </w:tc>
        <w:bookmarkStart w:id="1544" w:name="BKCheck15B_1535"/>
        <w:bookmarkEnd w:id="154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"http://www.comlaw.gov.au/Details/F2006L05255" \o "Comlaw" </w:instrText>
            </w:r>
            <w:r w:rsidRPr="00580076">
              <w:fldChar w:fldCharType="separate"/>
            </w:r>
            <w:r w:rsidR="005D0707" w:rsidRPr="00580076">
              <w:rPr>
                <w:rStyle w:val="Hyperlink"/>
                <w:szCs w:val="22"/>
              </w:rPr>
              <w:t>F2006L05255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0614208</w:t>
            </w:r>
          </w:p>
        </w:tc>
        <w:bookmarkStart w:id="1545" w:name="BKCheck15B_1536"/>
        <w:bookmarkEnd w:id="154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"http://www.comlaw.gov.au/Details/F2006L05256" \o "Comlaw" </w:instrText>
            </w:r>
            <w:r w:rsidRPr="00580076">
              <w:fldChar w:fldCharType="separate"/>
            </w:r>
            <w:r w:rsidR="005D0707" w:rsidRPr="00580076">
              <w:rPr>
                <w:rStyle w:val="Hyperlink"/>
                <w:szCs w:val="22"/>
              </w:rPr>
              <w:t>F2006L05256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269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0614209</w:t>
            </w:r>
          </w:p>
        </w:tc>
        <w:bookmarkStart w:id="1546" w:name="BKCheck15B_1537"/>
        <w:bookmarkEnd w:id="154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"http://www.comlaw.gov.au/Details/F2006L05257" \o "Comlaw" </w:instrText>
            </w:r>
            <w:r w:rsidRPr="00580076">
              <w:fldChar w:fldCharType="separate"/>
            </w:r>
            <w:r w:rsidR="005D0707" w:rsidRPr="00580076">
              <w:rPr>
                <w:rStyle w:val="Hyperlink"/>
                <w:szCs w:val="22"/>
              </w:rPr>
              <w:t>F2006L05257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0614211</w:t>
            </w:r>
          </w:p>
        </w:tc>
        <w:bookmarkStart w:id="1547" w:name="BKCheck15B_1538"/>
        <w:bookmarkEnd w:id="154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"http://www.comlaw.gov.au/Details/F2006L05258" \o "Comlaw" </w:instrText>
            </w:r>
            <w:r w:rsidRPr="00580076">
              <w:fldChar w:fldCharType="separate"/>
            </w:r>
            <w:r w:rsidR="005D0707" w:rsidRPr="00580076">
              <w:rPr>
                <w:rStyle w:val="Hyperlink"/>
                <w:szCs w:val="22"/>
              </w:rPr>
              <w:t>F2006L05258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0614213</w:t>
            </w:r>
          </w:p>
        </w:tc>
        <w:bookmarkStart w:id="1548" w:name="BKCheck15B_1539"/>
        <w:bookmarkEnd w:id="154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"http://www.comlaw.gov.au/Details/F2006L05259" \o "Comlaw" </w:instrText>
            </w:r>
            <w:r w:rsidRPr="00580076">
              <w:fldChar w:fldCharType="separate"/>
            </w:r>
            <w:r w:rsidR="005D0707" w:rsidRPr="00580076">
              <w:rPr>
                <w:rStyle w:val="Hyperlink"/>
                <w:szCs w:val="22"/>
              </w:rPr>
              <w:t>F2006L05259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0614214</w:t>
            </w:r>
          </w:p>
        </w:tc>
        <w:bookmarkStart w:id="1549" w:name="BKCheck15B_1540"/>
        <w:bookmarkEnd w:id="154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"http://www.comlaw.gov.au/Details/F2006L05260" \o "Comlaw" </w:instrText>
            </w:r>
            <w:r w:rsidRPr="00580076">
              <w:fldChar w:fldCharType="separate"/>
            </w:r>
            <w:r w:rsidR="005D0707" w:rsidRPr="00580076">
              <w:rPr>
                <w:rStyle w:val="Hyperlink"/>
                <w:szCs w:val="22"/>
              </w:rPr>
              <w:t>F2006L05260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0614217</w:t>
            </w:r>
          </w:p>
        </w:tc>
        <w:bookmarkStart w:id="1550" w:name="BKCheck15B_1541"/>
        <w:bookmarkEnd w:id="155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"http://www.comlaw.gov.au/Details/F2006L05261" \o "Comlaw" </w:instrText>
            </w:r>
            <w:r w:rsidRPr="00580076">
              <w:fldChar w:fldCharType="separate"/>
            </w:r>
            <w:r w:rsidR="005D0707" w:rsidRPr="00580076">
              <w:rPr>
                <w:rStyle w:val="Hyperlink"/>
                <w:szCs w:val="22"/>
              </w:rPr>
              <w:t>F2006L05261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0614219</w:t>
            </w:r>
          </w:p>
        </w:tc>
        <w:bookmarkStart w:id="1551" w:name="BKCheck15B_1542"/>
        <w:bookmarkEnd w:id="155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"http://www.comlaw.gov.au/Details/F2006L05262" \o "Comlaw" </w:instrText>
            </w:r>
            <w:r w:rsidRPr="00580076">
              <w:fldChar w:fldCharType="separate"/>
            </w:r>
            <w:r w:rsidR="005D0707" w:rsidRPr="00580076">
              <w:rPr>
                <w:rStyle w:val="Hyperlink"/>
                <w:szCs w:val="22"/>
              </w:rPr>
              <w:t>F2006L05262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0614220</w:t>
            </w:r>
          </w:p>
        </w:tc>
        <w:bookmarkStart w:id="1552" w:name="BKCheck15B_1543"/>
        <w:bookmarkEnd w:id="155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"http://www.comlaw.gov.au/Details/F2006L05263" \o "Comlaw" </w:instrText>
            </w:r>
            <w:r w:rsidRPr="00580076">
              <w:fldChar w:fldCharType="separate"/>
            </w:r>
            <w:r w:rsidR="005D0707" w:rsidRPr="00580076">
              <w:rPr>
                <w:rStyle w:val="Hyperlink"/>
                <w:szCs w:val="22"/>
              </w:rPr>
              <w:t>F2006L05263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0614221</w:t>
            </w:r>
          </w:p>
        </w:tc>
        <w:bookmarkStart w:id="1553" w:name="BKCheck15B_1544"/>
        <w:bookmarkEnd w:id="155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"http://www.comlaw.gov.au/Details/F2006L05264" \o "Comlaw" </w:instrText>
            </w:r>
            <w:r w:rsidRPr="00580076">
              <w:fldChar w:fldCharType="separate"/>
            </w:r>
            <w:r w:rsidR="005D0707" w:rsidRPr="00580076">
              <w:rPr>
                <w:rStyle w:val="Hyperlink"/>
                <w:szCs w:val="22"/>
              </w:rPr>
              <w:t>F2006L05264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277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0614222</w:t>
            </w:r>
          </w:p>
        </w:tc>
        <w:bookmarkStart w:id="1554" w:name="BKCheck15B_1545"/>
        <w:bookmarkEnd w:id="155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"http://www.comlaw.gov.au/Details/F2006L05265" \o "Comlaw" </w:instrText>
            </w:r>
            <w:r w:rsidRPr="00580076">
              <w:fldChar w:fldCharType="separate"/>
            </w:r>
            <w:r w:rsidR="005D0707" w:rsidRPr="00580076">
              <w:rPr>
                <w:rStyle w:val="Hyperlink"/>
                <w:szCs w:val="22"/>
              </w:rPr>
              <w:t>F2006L05265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0614223</w:t>
            </w:r>
          </w:p>
        </w:tc>
        <w:bookmarkStart w:id="1555" w:name="BKCheck15B_1546"/>
        <w:bookmarkEnd w:id="155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"http://www.comlaw.gov.au/Details/F2006L05266" \o "Comlaw" </w:instrText>
            </w:r>
            <w:r w:rsidRPr="00580076">
              <w:fldChar w:fldCharType="separate"/>
            </w:r>
            <w:r w:rsidR="005D0707" w:rsidRPr="00580076">
              <w:rPr>
                <w:rStyle w:val="Hyperlink"/>
                <w:szCs w:val="22"/>
              </w:rPr>
              <w:t>F2006L05266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279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0614224</w:t>
            </w:r>
          </w:p>
        </w:tc>
        <w:bookmarkStart w:id="1556" w:name="BKCheck15B_1547"/>
        <w:bookmarkEnd w:id="155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"http://www.comlaw.gov.au/Details/F2006L05267" \o "Comlaw" </w:instrText>
            </w:r>
            <w:r w:rsidRPr="00580076">
              <w:fldChar w:fldCharType="separate"/>
            </w:r>
            <w:r w:rsidR="005D0707" w:rsidRPr="00580076">
              <w:rPr>
                <w:rStyle w:val="Hyperlink"/>
                <w:szCs w:val="22"/>
              </w:rPr>
              <w:t>F2006L05267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0614741</w:t>
            </w:r>
          </w:p>
        </w:tc>
        <w:bookmarkStart w:id="1557" w:name="BKCheck15B_1548"/>
        <w:bookmarkEnd w:id="155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"http://www.comlaw.gov.au/Details/F2006L05268" \o "Comlaw" </w:instrText>
            </w:r>
            <w:r w:rsidRPr="00580076">
              <w:fldChar w:fldCharType="separate"/>
            </w:r>
            <w:r w:rsidR="005D0707" w:rsidRPr="00580076">
              <w:rPr>
                <w:rStyle w:val="Hyperlink"/>
                <w:szCs w:val="22"/>
              </w:rPr>
              <w:t>F2006L05268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0614225</w:t>
            </w:r>
          </w:p>
        </w:tc>
        <w:bookmarkStart w:id="1558" w:name="BKCheck15B_1549"/>
        <w:bookmarkEnd w:id="155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"http://www.comlaw.gov.au/Details/F2006L05269" \o "Comlaw" </w:instrText>
            </w:r>
            <w:r w:rsidRPr="00580076">
              <w:fldChar w:fldCharType="separate"/>
            </w:r>
            <w:r w:rsidR="005D0707" w:rsidRPr="00580076">
              <w:rPr>
                <w:rStyle w:val="Hyperlink"/>
                <w:szCs w:val="22"/>
              </w:rPr>
              <w:t>F2006L05269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0614227</w:t>
            </w:r>
          </w:p>
        </w:tc>
        <w:bookmarkStart w:id="1559" w:name="BKCheck15B_1550"/>
        <w:bookmarkEnd w:id="155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"http://www.comlaw.gov.au/Details/F2006L05270" \o "Comlaw" </w:instrText>
            </w:r>
            <w:r w:rsidRPr="00580076">
              <w:fldChar w:fldCharType="separate"/>
            </w:r>
            <w:r w:rsidR="005D0707" w:rsidRPr="00580076">
              <w:rPr>
                <w:rStyle w:val="Hyperlink"/>
                <w:szCs w:val="22"/>
              </w:rPr>
              <w:t>F2006L05270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0614226</w:t>
            </w:r>
          </w:p>
        </w:tc>
        <w:bookmarkStart w:id="1560" w:name="BKCheck15B_1551"/>
        <w:bookmarkEnd w:id="156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"http://www.comlaw.gov.au/Details/F2006L05271" \o "Comlaw" </w:instrText>
            </w:r>
            <w:r w:rsidRPr="00580076">
              <w:fldChar w:fldCharType="separate"/>
            </w:r>
            <w:r w:rsidR="005D0707" w:rsidRPr="00580076">
              <w:rPr>
                <w:rStyle w:val="Hyperlink"/>
                <w:szCs w:val="22"/>
              </w:rPr>
              <w:t>F2006L05271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0614755</w:t>
            </w:r>
          </w:p>
        </w:tc>
        <w:bookmarkStart w:id="1561" w:name="BKCheck15B_1552"/>
        <w:bookmarkEnd w:id="156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"http://www.comlaw.gov.au/Details/F2006L05272" \o "Comlaw" </w:instrText>
            </w:r>
            <w:r w:rsidRPr="00580076">
              <w:fldChar w:fldCharType="separate"/>
            </w:r>
            <w:r w:rsidR="005D0707" w:rsidRPr="00580076">
              <w:rPr>
                <w:rStyle w:val="Hyperlink"/>
                <w:szCs w:val="22"/>
              </w:rPr>
              <w:t>F2006L05272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0614752</w:t>
            </w:r>
          </w:p>
        </w:tc>
        <w:bookmarkStart w:id="1562" w:name="BKCheck15B_1553"/>
        <w:bookmarkEnd w:id="156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"http://www.comlaw.gov.au/Details/F2006L05273" \o "Comlaw" </w:instrText>
            </w:r>
            <w:r w:rsidRPr="00580076">
              <w:fldChar w:fldCharType="separate"/>
            </w:r>
            <w:r w:rsidR="005D0707" w:rsidRPr="00580076">
              <w:rPr>
                <w:rStyle w:val="Hyperlink"/>
                <w:szCs w:val="22"/>
              </w:rPr>
              <w:t>F2006L05273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0614228</w:t>
            </w:r>
          </w:p>
        </w:tc>
        <w:bookmarkStart w:id="1563" w:name="BKCheck15B_1554"/>
        <w:bookmarkEnd w:id="156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"http://www.comlaw.gov.au/Details/F2006L05274" \o "Comlaw" </w:instrText>
            </w:r>
            <w:r w:rsidRPr="00580076">
              <w:fldChar w:fldCharType="separate"/>
            </w:r>
            <w:r w:rsidR="005D0707" w:rsidRPr="00580076">
              <w:rPr>
                <w:rStyle w:val="Hyperlink"/>
                <w:szCs w:val="22"/>
              </w:rPr>
              <w:t>F2006L05274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HS2007/289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0614229</w:t>
            </w:r>
          </w:p>
        </w:tc>
        <w:bookmarkStart w:id="1564" w:name="BKCheck15B_1555"/>
        <w:bookmarkEnd w:id="156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"http://www.comlaw.gov.au/Details/F2006L05275" \o "Comlaw" </w:instrText>
            </w:r>
            <w:r w:rsidRPr="00580076">
              <w:fldChar w:fldCharType="separate"/>
            </w:r>
            <w:r w:rsidR="005D0707" w:rsidRPr="00580076">
              <w:rPr>
                <w:rStyle w:val="Hyperlink"/>
                <w:szCs w:val="22"/>
              </w:rPr>
              <w:t>F2006L05275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288</w:t>
            </w:r>
          </w:p>
        </w:tc>
        <w:tc>
          <w:tcPr>
            <w:tcW w:w="4819" w:type="dxa"/>
            <w:shd w:val="clear" w:color="auto" w:fill="auto"/>
          </w:tcPr>
          <w:p w:rsidR="005D0707" w:rsidRPr="00580076" w:rsidRDefault="005D0707" w:rsidP="002700A1">
            <w:pPr>
              <w:pStyle w:val="Tabletext"/>
            </w:pPr>
            <w:r w:rsidRPr="00580076">
              <w:rPr>
                <w:color w:val="000000"/>
                <w:szCs w:val="22"/>
              </w:rPr>
              <w:t>Tar</w:t>
            </w:r>
            <w:r w:rsidR="002700A1" w:rsidRPr="00580076">
              <w:rPr>
                <w:color w:val="000000"/>
                <w:szCs w:val="22"/>
              </w:rPr>
              <w:t xml:space="preserve">iff Concession Revocation Order </w:t>
            </w:r>
            <w:r w:rsidRPr="00580076">
              <w:rPr>
                <w:color w:val="000000"/>
                <w:szCs w:val="22"/>
              </w:rPr>
              <w:t>HS2007/290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2700A1" w:rsidRPr="00580076">
              <w:rPr>
                <w:color w:val="000000"/>
                <w:szCs w:val="22"/>
              </w:rPr>
              <w:t>T</w:t>
            </w:r>
            <w:r w:rsidRPr="00580076">
              <w:rPr>
                <w:color w:val="000000"/>
                <w:szCs w:val="22"/>
              </w:rPr>
              <w:t>ariff</w:t>
            </w:r>
            <w:r w:rsidR="002700A1" w:rsidRPr="00580076">
              <w:rPr>
                <w:color w:val="000000"/>
                <w:szCs w:val="22"/>
              </w:rPr>
              <w:t xml:space="preserve"> </w:t>
            </w:r>
            <w:r w:rsidRPr="00580076">
              <w:rPr>
                <w:color w:val="000000"/>
                <w:szCs w:val="22"/>
              </w:rPr>
              <w:t>Concession</w:t>
            </w:r>
            <w:r w:rsidR="002700A1" w:rsidRPr="00580076">
              <w:rPr>
                <w:color w:val="000000"/>
                <w:szCs w:val="22"/>
              </w:rPr>
              <w:t xml:space="preserve"> </w:t>
            </w:r>
            <w:r w:rsidRPr="00580076">
              <w:rPr>
                <w:color w:val="000000"/>
                <w:szCs w:val="22"/>
              </w:rPr>
              <w:t>Order</w:t>
            </w:r>
            <w:r w:rsidR="00580076" w:rsidRPr="00580076">
              <w:rPr>
                <w:color w:val="000000"/>
                <w:szCs w:val="22"/>
              </w:rPr>
              <w:t> </w:t>
            </w:r>
            <w:r w:rsidRPr="00580076">
              <w:rPr>
                <w:color w:val="000000"/>
                <w:szCs w:val="22"/>
              </w:rPr>
              <w:t>0614242</w:t>
            </w:r>
          </w:p>
        </w:tc>
        <w:bookmarkStart w:id="1565" w:name="BKCheck15B_1556"/>
        <w:bookmarkEnd w:id="156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"http://www.comlaw.gov.au/Details/F2006L05276" \o "Comlaw" </w:instrText>
            </w:r>
            <w:r w:rsidRPr="00580076">
              <w:fldChar w:fldCharType="separate"/>
            </w:r>
            <w:r w:rsidR="005D0707" w:rsidRPr="00580076">
              <w:rPr>
                <w:rStyle w:val="Hyperlink"/>
                <w:szCs w:val="22"/>
              </w:rPr>
              <w:t>F2006L05276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289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0614243</w:t>
            </w:r>
          </w:p>
        </w:tc>
        <w:bookmarkStart w:id="1566" w:name="BKCheck15B_1557"/>
        <w:bookmarkEnd w:id="156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"http://www.comlaw.gov.au/Details/F2006L05277" \o "Comlaw" </w:instrText>
            </w:r>
            <w:r w:rsidRPr="00580076">
              <w:fldChar w:fldCharType="separate"/>
            </w:r>
            <w:r w:rsidR="005D0707" w:rsidRPr="00580076">
              <w:rPr>
                <w:rStyle w:val="Hyperlink"/>
                <w:szCs w:val="22"/>
              </w:rPr>
              <w:t>F2006L05277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0614244</w:t>
            </w:r>
          </w:p>
        </w:tc>
        <w:bookmarkStart w:id="1567" w:name="BKCheck15B_1558"/>
        <w:bookmarkEnd w:id="156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"http://www.comlaw.gov.au/Details/F2006L05278" \o "Comlaw" </w:instrText>
            </w:r>
            <w:r w:rsidRPr="00580076">
              <w:fldChar w:fldCharType="separate"/>
            </w:r>
            <w:r w:rsidR="005D0707" w:rsidRPr="00580076">
              <w:rPr>
                <w:rStyle w:val="Hyperlink"/>
                <w:szCs w:val="22"/>
              </w:rPr>
              <w:t>F2006L05278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0614245</w:t>
            </w:r>
          </w:p>
        </w:tc>
        <w:bookmarkStart w:id="1568" w:name="BKCheck15B_1559"/>
        <w:bookmarkEnd w:id="156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"http://www.comlaw.gov.au/Details/F2006L05279" \o "Comlaw" </w:instrText>
            </w:r>
            <w:r w:rsidRPr="00580076">
              <w:fldChar w:fldCharType="separate"/>
            </w:r>
            <w:r w:rsidR="005D0707" w:rsidRPr="00580076">
              <w:rPr>
                <w:rStyle w:val="Hyperlink"/>
                <w:szCs w:val="22"/>
              </w:rPr>
              <w:t>F2006L05279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0614246</w:t>
            </w:r>
          </w:p>
        </w:tc>
        <w:bookmarkStart w:id="1569" w:name="BKCheck15B_1560"/>
        <w:bookmarkEnd w:id="156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"http://www.comlaw.gov.au/Details/F2006L05280" \o "Comlaw" </w:instrText>
            </w:r>
            <w:r w:rsidRPr="00580076">
              <w:fldChar w:fldCharType="separate"/>
            </w:r>
            <w:r w:rsidR="005D0707" w:rsidRPr="00580076">
              <w:rPr>
                <w:rStyle w:val="Hyperlink"/>
                <w:szCs w:val="22"/>
              </w:rPr>
              <w:t>F2006L05280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293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0614247</w:t>
            </w:r>
          </w:p>
        </w:tc>
        <w:bookmarkStart w:id="1570" w:name="BKCheck15B_1561"/>
        <w:bookmarkEnd w:id="157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"http://www.comlaw.gov.au/Details/F2006L05281" \o "Comlaw" </w:instrText>
            </w:r>
            <w:r w:rsidRPr="00580076">
              <w:fldChar w:fldCharType="separate"/>
            </w:r>
            <w:r w:rsidR="005D0707" w:rsidRPr="00580076">
              <w:rPr>
                <w:rStyle w:val="Hyperlink"/>
                <w:szCs w:val="22"/>
              </w:rPr>
              <w:t>F2006L05281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0614248</w:t>
            </w:r>
          </w:p>
        </w:tc>
        <w:bookmarkStart w:id="1571" w:name="BKCheck15B_1562"/>
        <w:bookmarkEnd w:id="157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"http://www.comlaw.gov.au/Details/F2006L05282" \o "Comlaw" </w:instrText>
            </w:r>
            <w:r w:rsidRPr="00580076">
              <w:fldChar w:fldCharType="separate"/>
            </w:r>
            <w:r w:rsidR="005D0707" w:rsidRPr="00580076">
              <w:rPr>
                <w:rStyle w:val="Hyperlink"/>
                <w:szCs w:val="22"/>
              </w:rPr>
              <w:t>F2006L05282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0614250</w:t>
            </w:r>
          </w:p>
        </w:tc>
        <w:bookmarkStart w:id="1572" w:name="BKCheck15B_1563"/>
        <w:bookmarkEnd w:id="157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"http://www.comlaw.gov.au/Details/F2006L05283" \o "Comlaw" </w:instrText>
            </w:r>
            <w:r w:rsidRPr="00580076">
              <w:fldChar w:fldCharType="separate"/>
            </w:r>
            <w:r w:rsidR="005D0707" w:rsidRPr="00580076">
              <w:rPr>
                <w:rStyle w:val="Hyperlink"/>
                <w:szCs w:val="22"/>
              </w:rPr>
              <w:t>F2006L05283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0614251</w:t>
            </w:r>
          </w:p>
        </w:tc>
        <w:bookmarkStart w:id="1573" w:name="BKCheck15B_1564"/>
        <w:bookmarkEnd w:id="157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"http://www.comlaw.gov.au/Details/F2006L05284" \o "Comlaw" </w:instrText>
            </w:r>
            <w:r w:rsidRPr="00580076">
              <w:fldChar w:fldCharType="separate"/>
            </w:r>
            <w:r w:rsidR="005D0707" w:rsidRPr="00580076">
              <w:rPr>
                <w:rStyle w:val="Hyperlink"/>
                <w:szCs w:val="22"/>
              </w:rPr>
              <w:t>F2006L05284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HS2007/299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0614252</w:t>
            </w:r>
          </w:p>
        </w:tc>
        <w:bookmarkStart w:id="1574" w:name="BKCheck15B_1565"/>
        <w:bookmarkEnd w:id="157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"http://www.comlaw.gov.au/Details/F2006L05285" \o "Comlaw" </w:instrText>
            </w:r>
            <w:r w:rsidRPr="00580076">
              <w:fldChar w:fldCharType="separate"/>
            </w:r>
            <w:r w:rsidR="005D0707" w:rsidRPr="00580076">
              <w:rPr>
                <w:rStyle w:val="Hyperlink"/>
                <w:szCs w:val="22"/>
              </w:rPr>
              <w:t>F2006L05285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0614253</w:t>
            </w:r>
          </w:p>
        </w:tc>
        <w:bookmarkStart w:id="1575" w:name="BKCheck15B_1566"/>
        <w:bookmarkEnd w:id="157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"http://www.comlaw.gov.au/Details/F2006L05286" \o "Comlaw" </w:instrText>
            </w:r>
            <w:r w:rsidRPr="00580076">
              <w:fldChar w:fldCharType="separate"/>
            </w:r>
            <w:r w:rsidR="005D0707" w:rsidRPr="00580076">
              <w:rPr>
                <w:rStyle w:val="Hyperlink"/>
                <w:szCs w:val="22"/>
              </w:rPr>
              <w:t>F2006L05286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299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0614254</w:t>
            </w:r>
          </w:p>
        </w:tc>
        <w:bookmarkStart w:id="1576" w:name="BKCheck15B_1567"/>
        <w:bookmarkEnd w:id="15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"http://www.comlaw.gov.au/Details/F2006L05287" \o "Comlaw" </w:instrText>
            </w:r>
            <w:r w:rsidRPr="00580076">
              <w:fldChar w:fldCharType="separate"/>
            </w:r>
            <w:r w:rsidR="005D0707" w:rsidRPr="00580076">
              <w:rPr>
                <w:rStyle w:val="Hyperlink"/>
                <w:szCs w:val="22"/>
              </w:rPr>
              <w:t>F2006L05287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0614255</w:t>
            </w:r>
          </w:p>
        </w:tc>
        <w:bookmarkStart w:id="1577" w:name="BKCheck15B_1568"/>
        <w:bookmarkEnd w:id="15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"http://www.comlaw.gov.au/Details/F2006L05288" \o "Comlaw" </w:instrText>
            </w:r>
            <w:r w:rsidRPr="00580076">
              <w:fldChar w:fldCharType="separate"/>
            </w:r>
            <w:r w:rsidR="005D0707" w:rsidRPr="00580076">
              <w:rPr>
                <w:rStyle w:val="Hyperlink"/>
                <w:szCs w:val="22"/>
              </w:rPr>
              <w:t>F2006L05288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0614256</w:t>
            </w:r>
          </w:p>
        </w:tc>
        <w:bookmarkStart w:id="1578" w:name="BKCheck15B_1569"/>
        <w:bookmarkEnd w:id="15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"http://www.comlaw.gov.au/Details/F2006L05289" \o "Comlaw" </w:instrText>
            </w:r>
            <w:r w:rsidRPr="00580076">
              <w:fldChar w:fldCharType="separate"/>
            </w:r>
            <w:r w:rsidR="005D0707" w:rsidRPr="00580076">
              <w:rPr>
                <w:rStyle w:val="Hyperlink"/>
                <w:szCs w:val="22"/>
              </w:rPr>
              <w:t>F2006L05289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0614257</w:t>
            </w:r>
          </w:p>
        </w:tc>
        <w:bookmarkStart w:id="1579" w:name="BKCheck15B_1570"/>
        <w:bookmarkEnd w:id="15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"http://www.comlaw.gov.au/Details/F2006L05290" \o "Comlaw" </w:instrText>
            </w:r>
            <w:r w:rsidRPr="00580076">
              <w:fldChar w:fldCharType="separate"/>
            </w:r>
            <w:r w:rsidR="005D0707" w:rsidRPr="00580076">
              <w:rPr>
                <w:rStyle w:val="Hyperlink"/>
                <w:szCs w:val="22"/>
              </w:rPr>
              <w:t>F2006L05290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0614258</w:t>
            </w:r>
          </w:p>
        </w:tc>
        <w:bookmarkStart w:id="1580" w:name="BKCheck15B_1571"/>
        <w:bookmarkEnd w:id="15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"http://www.comlaw.gov.au/Details/F2006L05291" \o "Comlaw" </w:instrText>
            </w:r>
            <w:r w:rsidRPr="00580076">
              <w:fldChar w:fldCharType="separate"/>
            </w:r>
            <w:r w:rsidR="005D0707" w:rsidRPr="00580076">
              <w:rPr>
                <w:rStyle w:val="Hyperlink"/>
                <w:szCs w:val="22"/>
              </w:rPr>
              <w:t>F2006L05291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0614259</w:t>
            </w:r>
          </w:p>
        </w:tc>
        <w:bookmarkStart w:id="1581" w:name="BKCheck15B_1572"/>
        <w:bookmarkEnd w:id="15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"http://www.comlaw.gov.au/Details/F2006L05292" \o "Comlaw" </w:instrText>
            </w:r>
            <w:r w:rsidRPr="00580076">
              <w:fldChar w:fldCharType="separate"/>
            </w:r>
            <w:r w:rsidR="005D0707" w:rsidRPr="00580076">
              <w:rPr>
                <w:rStyle w:val="Hyperlink"/>
                <w:szCs w:val="22"/>
              </w:rPr>
              <w:t>F2006L05292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0614260</w:t>
            </w:r>
          </w:p>
        </w:tc>
        <w:bookmarkStart w:id="1582" w:name="BKCheck15B_1573"/>
        <w:bookmarkEnd w:id="15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"http://www.comlaw.gov.au/Details/F2006L05293" \o "Comlaw" </w:instrText>
            </w:r>
            <w:r w:rsidRPr="00580076">
              <w:fldChar w:fldCharType="separate"/>
            </w:r>
            <w:r w:rsidR="005D0707" w:rsidRPr="00580076">
              <w:rPr>
                <w:rStyle w:val="Hyperlink"/>
                <w:szCs w:val="22"/>
              </w:rPr>
              <w:t>F2006L05293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0614261</w:t>
            </w:r>
          </w:p>
        </w:tc>
        <w:bookmarkStart w:id="1583" w:name="BKCheck15B_1574"/>
        <w:bookmarkEnd w:id="15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"http://www.comlaw.gov.au/Details/F2006L05294" \o "Comlaw" </w:instrText>
            </w:r>
            <w:r w:rsidRPr="00580076">
              <w:fldChar w:fldCharType="separate"/>
            </w:r>
            <w:r w:rsidR="005D0707" w:rsidRPr="00580076">
              <w:rPr>
                <w:rStyle w:val="Hyperlink"/>
                <w:szCs w:val="22"/>
              </w:rPr>
              <w:t>F2006L05294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0614266</w:t>
            </w:r>
          </w:p>
        </w:tc>
        <w:bookmarkStart w:id="1584" w:name="BKCheck15B_1575"/>
        <w:bookmarkEnd w:id="15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"http://www.comlaw.gov.au/Details/F2006L05295" \o "Comlaw" </w:instrText>
            </w:r>
            <w:r w:rsidRPr="00580076">
              <w:fldChar w:fldCharType="separate"/>
            </w:r>
            <w:r w:rsidR="005D0707" w:rsidRPr="00580076">
              <w:rPr>
                <w:rStyle w:val="Hyperlink"/>
                <w:szCs w:val="22"/>
              </w:rPr>
              <w:t>F2006L05295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308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0614267</w:t>
            </w:r>
          </w:p>
        </w:tc>
        <w:bookmarkStart w:id="1585" w:name="BKCheck15B_1576"/>
        <w:bookmarkEnd w:id="15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"http://www.comlaw.gov.au/Details/F2006L05296" \o "Comlaw" </w:instrText>
            </w:r>
            <w:r w:rsidRPr="00580076">
              <w:fldChar w:fldCharType="separate"/>
            </w:r>
            <w:r w:rsidR="005D0707" w:rsidRPr="00580076">
              <w:rPr>
                <w:rStyle w:val="Hyperlink"/>
                <w:szCs w:val="22"/>
              </w:rPr>
              <w:t>F2006L05296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309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0614268</w:t>
            </w:r>
          </w:p>
        </w:tc>
        <w:bookmarkStart w:id="1586" w:name="BKCheck15B_1577"/>
        <w:bookmarkEnd w:id="15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"http://www.comlaw.gov.au/Details/F2006L05297" \o "Comlaw" </w:instrText>
            </w:r>
            <w:r w:rsidRPr="00580076">
              <w:fldChar w:fldCharType="separate"/>
            </w:r>
            <w:r w:rsidR="005D0707" w:rsidRPr="00580076">
              <w:rPr>
                <w:rStyle w:val="Hyperlink"/>
                <w:szCs w:val="22"/>
              </w:rPr>
              <w:t>F2006L05297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0614270</w:t>
            </w:r>
          </w:p>
        </w:tc>
        <w:bookmarkStart w:id="1587" w:name="BKCheck15B_1578"/>
        <w:bookmarkEnd w:id="15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"http://www.comlaw.gov.au/Details/F2006L05298" \o "Comlaw" </w:instrText>
            </w:r>
            <w:r w:rsidRPr="00580076">
              <w:fldChar w:fldCharType="separate"/>
            </w:r>
            <w:r w:rsidR="005D0707" w:rsidRPr="00580076">
              <w:rPr>
                <w:rStyle w:val="Hyperlink"/>
                <w:szCs w:val="22"/>
              </w:rPr>
              <w:t>F2006L05298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0614271</w:t>
            </w:r>
          </w:p>
        </w:tc>
        <w:bookmarkStart w:id="1588" w:name="BKCheck15B_1579"/>
        <w:bookmarkEnd w:id="15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"http://www.comlaw.gov.au/Details/F2006L05299" \o "Comlaw" </w:instrText>
            </w:r>
            <w:r w:rsidRPr="00580076">
              <w:fldChar w:fldCharType="separate"/>
            </w:r>
            <w:r w:rsidR="005D0707" w:rsidRPr="00580076">
              <w:rPr>
                <w:rStyle w:val="Hyperlink"/>
                <w:szCs w:val="22"/>
              </w:rPr>
              <w:t>F2006L05299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0614272</w:t>
            </w:r>
          </w:p>
        </w:tc>
        <w:bookmarkStart w:id="1589" w:name="BKCheck15B_1580"/>
        <w:bookmarkEnd w:id="15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"http://www.comlaw.gov.au/Details/F2006L05300" \o "Comlaw" </w:instrText>
            </w:r>
            <w:r w:rsidRPr="00580076">
              <w:fldChar w:fldCharType="separate"/>
            </w:r>
            <w:r w:rsidR="005D0707" w:rsidRPr="00580076">
              <w:rPr>
                <w:rStyle w:val="Hyperlink"/>
                <w:szCs w:val="22"/>
              </w:rPr>
              <w:t>F2006L05300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0614273</w:t>
            </w:r>
          </w:p>
        </w:tc>
        <w:bookmarkStart w:id="1590" w:name="BKCheck15B_1581"/>
        <w:bookmarkEnd w:id="15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"http://www.comlaw.gov.au/Details/F2006L05301" \o "Comlaw" </w:instrText>
            </w:r>
            <w:r w:rsidRPr="00580076">
              <w:fldChar w:fldCharType="separate"/>
            </w:r>
            <w:r w:rsidR="005D0707" w:rsidRPr="00580076">
              <w:rPr>
                <w:rStyle w:val="Hyperlink"/>
                <w:szCs w:val="22"/>
              </w:rPr>
              <w:t>F2006L05301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0614275</w:t>
            </w:r>
          </w:p>
        </w:tc>
        <w:bookmarkStart w:id="1591" w:name="BKCheck15B_1582"/>
        <w:bookmarkEnd w:id="15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"http://www.comlaw.gov.au/Details/F2006L05302" \o "Comlaw" </w:instrText>
            </w:r>
            <w:r w:rsidRPr="00580076">
              <w:fldChar w:fldCharType="separate"/>
            </w:r>
            <w:r w:rsidR="005D0707" w:rsidRPr="00580076">
              <w:rPr>
                <w:rStyle w:val="Hyperlink"/>
                <w:szCs w:val="22"/>
              </w:rPr>
              <w:t>F2006L05302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92138D" w:rsidRPr="00580076">
              <w:rPr>
                <w:color w:val="000000"/>
                <w:szCs w:val="22"/>
              </w:rPr>
              <w:t>Tariff Concession Order</w:t>
            </w:r>
            <w:r w:rsidR="00580076" w:rsidRPr="00580076">
              <w:rPr>
                <w:color w:val="000000"/>
                <w:szCs w:val="22"/>
              </w:rPr>
              <w:t> </w:t>
            </w:r>
            <w:r w:rsidR="0092138D" w:rsidRPr="00580076">
              <w:rPr>
                <w:color w:val="000000"/>
                <w:szCs w:val="22"/>
              </w:rPr>
              <w:t>0614276</w:t>
            </w:r>
          </w:p>
        </w:tc>
        <w:bookmarkStart w:id="1592" w:name="BKCheck15B_1583"/>
        <w:bookmarkEnd w:id="15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"http://www.comlaw.gov.au/Details/F2006L05303" \o "Comlaw" </w:instrText>
            </w:r>
            <w:r w:rsidRPr="00580076">
              <w:fldChar w:fldCharType="separate"/>
            </w:r>
            <w:r w:rsidR="005D0707" w:rsidRPr="00580076">
              <w:rPr>
                <w:rStyle w:val="Hyperlink"/>
                <w:szCs w:val="22"/>
              </w:rPr>
              <w:t>F2006L05303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0614277</w:t>
            </w:r>
          </w:p>
        </w:tc>
        <w:bookmarkStart w:id="1593" w:name="BKCheck15B_1584"/>
        <w:bookmarkEnd w:id="15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"http://www.comlaw.gov.au/Details/F2006L05304" \o "Comlaw" </w:instrText>
            </w:r>
            <w:r w:rsidRPr="00580076">
              <w:fldChar w:fldCharType="separate"/>
            </w:r>
            <w:r w:rsidR="005D0707" w:rsidRPr="00580076">
              <w:rPr>
                <w:rStyle w:val="Hyperlink"/>
                <w:szCs w:val="22"/>
              </w:rPr>
              <w:t>F2006L05304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0614278</w:t>
            </w:r>
          </w:p>
        </w:tc>
        <w:bookmarkStart w:id="1594" w:name="BKCheck15B_1585"/>
        <w:bookmarkEnd w:id="15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"http://www.comlaw.gov.au/Details/F2006L05305" \o "Comlaw" </w:instrText>
            </w:r>
            <w:r w:rsidRPr="00580076">
              <w:fldChar w:fldCharType="separate"/>
            </w:r>
            <w:r w:rsidR="005D0707" w:rsidRPr="00580076">
              <w:rPr>
                <w:rStyle w:val="Hyperlink"/>
                <w:szCs w:val="22"/>
              </w:rPr>
              <w:t>F2006L05305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0614279</w:t>
            </w:r>
          </w:p>
        </w:tc>
        <w:bookmarkStart w:id="1595" w:name="BKCheck15B_1586"/>
        <w:bookmarkEnd w:id="15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"http://www.comlaw.gov.au/Details/F2006L05306" \o "Comlaw" </w:instrText>
            </w:r>
            <w:r w:rsidRPr="00580076">
              <w:fldChar w:fldCharType="separate"/>
            </w:r>
            <w:r w:rsidR="005D0707" w:rsidRPr="00580076">
              <w:rPr>
                <w:rStyle w:val="Hyperlink"/>
                <w:szCs w:val="22"/>
              </w:rPr>
              <w:t>F2006L05306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319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0614290</w:t>
            </w:r>
          </w:p>
        </w:tc>
        <w:bookmarkStart w:id="1596" w:name="BKCheck15B_1587"/>
        <w:bookmarkEnd w:id="159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"http://www.comlaw.gov.au/Details/F2006L05307" \o "Comlaw" </w:instrText>
            </w:r>
            <w:r w:rsidRPr="00580076">
              <w:fldChar w:fldCharType="separate"/>
            </w:r>
            <w:r w:rsidR="005D0707" w:rsidRPr="00580076">
              <w:rPr>
                <w:rStyle w:val="Hyperlink"/>
                <w:szCs w:val="22"/>
              </w:rPr>
              <w:t>F2006L05307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0614291</w:t>
            </w:r>
          </w:p>
        </w:tc>
        <w:bookmarkStart w:id="1597" w:name="BKCheck15B_1588"/>
        <w:bookmarkEnd w:id="159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"http://www.comlaw.gov.au/Details/F2006L05308" \o "Comlaw" </w:instrText>
            </w:r>
            <w:r w:rsidRPr="00580076">
              <w:fldChar w:fldCharType="separate"/>
            </w:r>
            <w:r w:rsidR="005D0707" w:rsidRPr="00580076">
              <w:rPr>
                <w:rStyle w:val="Hyperlink"/>
                <w:szCs w:val="22"/>
              </w:rPr>
              <w:t>F2006L05308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0614292</w:t>
            </w:r>
          </w:p>
        </w:tc>
        <w:bookmarkStart w:id="1598" w:name="BKCheck15B_1589"/>
        <w:bookmarkEnd w:id="159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"http://www.comlaw.gov.au/Details/F2006L05309" \o "Comlaw" </w:instrText>
            </w:r>
            <w:r w:rsidRPr="00580076">
              <w:fldChar w:fldCharType="separate"/>
            </w:r>
            <w:r w:rsidR="005D0707" w:rsidRPr="00580076">
              <w:rPr>
                <w:rStyle w:val="Hyperlink"/>
                <w:szCs w:val="22"/>
              </w:rPr>
              <w:t>F2006L05309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0614293</w:t>
            </w:r>
          </w:p>
        </w:tc>
        <w:bookmarkStart w:id="1599" w:name="BKCheck15B_1590"/>
        <w:bookmarkEnd w:id="159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"http://www.comlaw.gov.au/Details/F2006L05310" \o "Comlaw" </w:instrText>
            </w:r>
            <w:r w:rsidRPr="00580076">
              <w:fldChar w:fldCharType="separate"/>
            </w:r>
            <w:r w:rsidR="005D0707" w:rsidRPr="00580076">
              <w:rPr>
                <w:rStyle w:val="Hyperlink"/>
                <w:szCs w:val="22"/>
              </w:rPr>
              <w:t>F2006L05310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0614288</w:t>
            </w:r>
          </w:p>
        </w:tc>
        <w:bookmarkStart w:id="1600" w:name="BKCheck15B_1591"/>
        <w:bookmarkEnd w:id="160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"http://www.comlaw.gov.au/Details/F2006L05311" \o "Comlaw" </w:instrText>
            </w:r>
            <w:r w:rsidRPr="00580076">
              <w:fldChar w:fldCharType="separate"/>
            </w:r>
            <w:r w:rsidR="005D0707" w:rsidRPr="00580076">
              <w:rPr>
                <w:rStyle w:val="Hyperlink"/>
                <w:szCs w:val="22"/>
              </w:rPr>
              <w:t>F2006L05311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0614280</w:t>
            </w:r>
          </w:p>
        </w:tc>
        <w:bookmarkStart w:id="1601" w:name="BKCheck15B_1592"/>
        <w:bookmarkEnd w:id="160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"http://www.comlaw.gov.au/Details/F2006L05312" \o "Comlaw" </w:instrText>
            </w:r>
            <w:r w:rsidRPr="00580076">
              <w:fldChar w:fldCharType="separate"/>
            </w:r>
            <w:r w:rsidR="005D0707" w:rsidRPr="00580076">
              <w:rPr>
                <w:rStyle w:val="Hyperlink"/>
                <w:szCs w:val="22"/>
              </w:rPr>
              <w:t>F2006L05312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325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0614281</w:t>
            </w:r>
          </w:p>
        </w:tc>
        <w:bookmarkStart w:id="1602" w:name="BKCheck15B_1593"/>
        <w:bookmarkEnd w:id="16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"http://www.comlaw.gov.au/Details/F2006L05313" \o "Comlaw" </w:instrText>
            </w:r>
            <w:r w:rsidRPr="00580076">
              <w:fldChar w:fldCharType="separate"/>
            </w:r>
            <w:r w:rsidR="005D0707" w:rsidRPr="00580076">
              <w:rPr>
                <w:rStyle w:val="Hyperlink"/>
                <w:szCs w:val="22"/>
              </w:rPr>
              <w:t>F2006L05313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0614282</w:t>
            </w:r>
          </w:p>
        </w:tc>
        <w:bookmarkStart w:id="1603" w:name="BKCheck15B_1594"/>
        <w:bookmarkEnd w:id="16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"http://www.comlaw.gov.au/Details/F2006L05314" \o "Comlaw" </w:instrText>
            </w:r>
            <w:r w:rsidRPr="00580076">
              <w:fldChar w:fldCharType="separate"/>
            </w:r>
            <w:r w:rsidR="005D0707" w:rsidRPr="00580076">
              <w:rPr>
                <w:rStyle w:val="Hyperlink"/>
                <w:szCs w:val="22"/>
              </w:rPr>
              <w:t>F2006L05314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0614283</w:t>
            </w:r>
          </w:p>
        </w:tc>
        <w:bookmarkStart w:id="1604" w:name="BKCheck15B_1595"/>
        <w:bookmarkEnd w:id="16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"http://www.comlaw.gov.au/Details/F2006L05315" \o "Comlaw" </w:instrText>
            </w:r>
            <w:r w:rsidRPr="00580076">
              <w:fldChar w:fldCharType="separate"/>
            </w:r>
            <w:r w:rsidR="005D0707" w:rsidRPr="00580076">
              <w:rPr>
                <w:rStyle w:val="Hyperlink"/>
                <w:szCs w:val="22"/>
              </w:rPr>
              <w:t>F2006L05315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92138D" w:rsidRPr="00580076">
              <w:rPr>
                <w:color w:val="000000"/>
                <w:szCs w:val="22"/>
              </w:rPr>
              <w:t>Tariff Concession Order</w:t>
            </w:r>
            <w:r w:rsidR="00580076" w:rsidRPr="00580076">
              <w:rPr>
                <w:color w:val="000000"/>
                <w:szCs w:val="22"/>
              </w:rPr>
              <w:t> </w:t>
            </w:r>
            <w:r w:rsidR="0092138D" w:rsidRPr="00580076">
              <w:rPr>
                <w:color w:val="000000"/>
                <w:szCs w:val="22"/>
              </w:rPr>
              <w:t>0614284</w:t>
            </w:r>
          </w:p>
        </w:tc>
        <w:bookmarkStart w:id="1605" w:name="BKCheck15B_1596"/>
        <w:bookmarkEnd w:id="160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"http://www.comlaw.gov.au/Details/F2006L05316" \o "Comlaw" </w:instrText>
            </w:r>
            <w:r w:rsidRPr="00580076">
              <w:fldChar w:fldCharType="separate"/>
            </w:r>
            <w:r w:rsidR="005D0707" w:rsidRPr="00580076">
              <w:rPr>
                <w:rStyle w:val="Hyperlink"/>
                <w:szCs w:val="22"/>
              </w:rPr>
              <w:t>F2006L05316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329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0614285</w:t>
            </w:r>
          </w:p>
        </w:tc>
        <w:bookmarkStart w:id="1606" w:name="BKCheck15B_1597"/>
        <w:bookmarkEnd w:id="16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"http://www.comlaw.gov.au/Details/F2006L05317" \o "Comlaw" </w:instrText>
            </w:r>
            <w:r w:rsidRPr="00580076">
              <w:fldChar w:fldCharType="separate"/>
            </w:r>
            <w:r w:rsidR="005D0707" w:rsidRPr="00580076">
              <w:rPr>
                <w:rStyle w:val="Hyperlink"/>
                <w:szCs w:val="22"/>
              </w:rPr>
              <w:t>F2006L05317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0614295</w:t>
            </w:r>
          </w:p>
        </w:tc>
        <w:bookmarkStart w:id="1607" w:name="BKCheck15B_1598"/>
        <w:bookmarkEnd w:id="16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"http://www.comlaw.gov.au/Details/F2006L05318" \o "Comlaw" </w:instrText>
            </w:r>
            <w:r w:rsidRPr="00580076">
              <w:fldChar w:fldCharType="separate"/>
            </w:r>
            <w:r w:rsidR="005D0707" w:rsidRPr="00580076">
              <w:rPr>
                <w:rStyle w:val="Hyperlink"/>
                <w:szCs w:val="22"/>
              </w:rPr>
              <w:t>F2006L05318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0614296</w:t>
            </w:r>
          </w:p>
        </w:tc>
        <w:bookmarkStart w:id="1608" w:name="BKCheck15B_1599"/>
        <w:bookmarkEnd w:id="160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"http://www.comlaw.gov.au/Details/F2006L05319" \o "Comlaw" </w:instrText>
            </w:r>
            <w:r w:rsidRPr="00580076">
              <w:fldChar w:fldCharType="separate"/>
            </w:r>
            <w:r w:rsidR="005D0707" w:rsidRPr="00580076">
              <w:rPr>
                <w:rStyle w:val="Hyperlink"/>
                <w:szCs w:val="22"/>
              </w:rPr>
              <w:t>F2006L05319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0614297</w:t>
            </w:r>
          </w:p>
        </w:tc>
        <w:bookmarkStart w:id="1609" w:name="BKCheck15B_1600"/>
        <w:bookmarkEnd w:id="160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"http://www.comlaw.gov.au/Details/F2006L05320" \o "Comlaw" </w:instrText>
            </w:r>
            <w:r w:rsidRPr="00580076">
              <w:fldChar w:fldCharType="separate"/>
            </w:r>
            <w:r w:rsidR="005D0707" w:rsidRPr="00580076">
              <w:rPr>
                <w:rStyle w:val="Hyperlink"/>
                <w:szCs w:val="22"/>
              </w:rPr>
              <w:t>F2006L05320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w:t>
            </w:r>
            <w:r w:rsidR="0092138D" w:rsidRPr="00580076">
              <w:rPr>
                <w:color w:val="000000"/>
                <w:szCs w:val="22"/>
              </w:rPr>
              <w:t>der</w:t>
            </w:r>
            <w:r w:rsidR="00580076" w:rsidRPr="00580076">
              <w:rPr>
                <w:color w:val="000000"/>
                <w:szCs w:val="22"/>
              </w:rPr>
              <w:t> </w:t>
            </w:r>
            <w:r w:rsidR="0092138D" w:rsidRPr="00580076">
              <w:rPr>
                <w:color w:val="000000"/>
                <w:szCs w:val="22"/>
              </w:rPr>
              <w:t>0614298</w:t>
            </w:r>
          </w:p>
        </w:tc>
        <w:bookmarkStart w:id="1610" w:name="BKCheck15B_1601"/>
        <w:bookmarkEnd w:id="161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"http://www.comlaw.gov.au/Details/F2006L05321" \o "Comlaw" </w:instrText>
            </w:r>
            <w:r w:rsidRPr="00580076">
              <w:fldChar w:fldCharType="separate"/>
            </w:r>
            <w:r w:rsidR="005D0707" w:rsidRPr="00580076">
              <w:rPr>
                <w:rStyle w:val="Hyperlink"/>
                <w:szCs w:val="22"/>
              </w:rPr>
              <w:t>F2006L05321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0614299</w:t>
            </w:r>
          </w:p>
        </w:tc>
        <w:bookmarkStart w:id="1611" w:name="BKCheck15B_1602"/>
        <w:bookmarkEnd w:id="161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"http://www.comlaw.gov.au/Details/F2006L05322" \o "Comlaw" </w:instrText>
            </w:r>
            <w:r w:rsidRPr="00580076">
              <w:fldChar w:fldCharType="separate"/>
            </w:r>
            <w:r w:rsidR="005D0707" w:rsidRPr="00580076">
              <w:rPr>
                <w:rStyle w:val="Hyperlink"/>
                <w:szCs w:val="22"/>
              </w:rPr>
              <w:t>F2006L05322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0614300</w:t>
            </w:r>
          </w:p>
        </w:tc>
        <w:bookmarkStart w:id="1612" w:name="BKCheck15B_1603"/>
        <w:bookmarkEnd w:id="16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"http://www.comlaw.gov.au/Details/F2006L05323" \o "Comlaw" </w:instrText>
            </w:r>
            <w:r w:rsidRPr="00580076">
              <w:fldChar w:fldCharType="separate"/>
            </w:r>
            <w:r w:rsidR="005D0707" w:rsidRPr="00580076">
              <w:rPr>
                <w:rStyle w:val="Hyperlink"/>
                <w:szCs w:val="22"/>
              </w:rPr>
              <w:t>F2006L05323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0614301</w:t>
            </w:r>
          </w:p>
        </w:tc>
        <w:bookmarkStart w:id="1613" w:name="BKCheck15B_1604"/>
        <w:bookmarkEnd w:id="161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"http://www.comlaw.gov.au/Details/F2006L05324" \o "Comlaw" </w:instrText>
            </w:r>
            <w:r w:rsidRPr="00580076">
              <w:fldChar w:fldCharType="separate"/>
            </w:r>
            <w:r w:rsidR="005D0707" w:rsidRPr="00580076">
              <w:rPr>
                <w:rStyle w:val="Hyperlink"/>
                <w:szCs w:val="22"/>
              </w:rPr>
              <w:t>F2006L05324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HS2007/339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0614302</w:t>
            </w:r>
          </w:p>
        </w:tc>
        <w:bookmarkStart w:id="1614" w:name="BKCheck15B_1605"/>
        <w:bookmarkEnd w:id="161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"http://www.comlaw.gov.au/Details/F2006L05325" \o "Comlaw" </w:instrText>
            </w:r>
            <w:r w:rsidRPr="00580076">
              <w:fldChar w:fldCharType="separate"/>
            </w:r>
            <w:r w:rsidR="005D0707" w:rsidRPr="00580076">
              <w:rPr>
                <w:rStyle w:val="Hyperlink"/>
                <w:szCs w:val="22"/>
              </w:rPr>
              <w:t>F2006L05325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0614303</w:t>
            </w:r>
          </w:p>
        </w:tc>
        <w:bookmarkStart w:id="1615" w:name="BKCheck15B_1606"/>
        <w:bookmarkEnd w:id="161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"http://www.comlaw.gov.au/Details/F2006L05326" \o "Comlaw" </w:instrText>
            </w:r>
            <w:r w:rsidRPr="00580076">
              <w:fldChar w:fldCharType="separate"/>
            </w:r>
            <w:r w:rsidR="005D0707" w:rsidRPr="00580076">
              <w:rPr>
                <w:rStyle w:val="Hyperlink"/>
                <w:szCs w:val="22"/>
              </w:rPr>
              <w:t>F2006L05326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339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CA2C36" w:rsidRPr="00580076">
              <w:rPr>
                <w:color w:val="000000"/>
                <w:szCs w:val="22"/>
              </w:rPr>
              <w:t>Tariff Concession Order</w:t>
            </w:r>
            <w:r w:rsidR="00580076" w:rsidRPr="00580076">
              <w:rPr>
                <w:color w:val="000000"/>
                <w:szCs w:val="22"/>
              </w:rPr>
              <w:t> </w:t>
            </w:r>
            <w:r w:rsidR="00CA2C36" w:rsidRPr="00580076">
              <w:rPr>
                <w:color w:val="000000"/>
                <w:szCs w:val="22"/>
              </w:rPr>
              <w:t>0614304</w:t>
            </w:r>
          </w:p>
        </w:tc>
        <w:bookmarkStart w:id="1616" w:name="BKCheck15B_1607"/>
        <w:bookmarkEnd w:id="161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"http://www.comlaw.gov.au/Details/F2006L05327" \o "Comlaw" </w:instrText>
            </w:r>
            <w:r w:rsidRPr="00580076">
              <w:fldChar w:fldCharType="separate"/>
            </w:r>
            <w:r w:rsidR="005D0707" w:rsidRPr="00580076">
              <w:rPr>
                <w:rStyle w:val="Hyperlink"/>
                <w:szCs w:val="22"/>
              </w:rPr>
              <w:t>F2006L05327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0614306</w:t>
            </w:r>
          </w:p>
        </w:tc>
        <w:bookmarkStart w:id="1617" w:name="BKCheck15B_1608"/>
        <w:bookmarkEnd w:id="161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"http://www.comlaw.gov.au/Details/F2006L05328" \o "Comlaw" </w:instrText>
            </w:r>
            <w:r w:rsidRPr="00580076">
              <w:fldChar w:fldCharType="separate"/>
            </w:r>
            <w:r w:rsidR="005D0707" w:rsidRPr="00580076">
              <w:rPr>
                <w:rStyle w:val="Hyperlink"/>
                <w:szCs w:val="22"/>
              </w:rPr>
              <w:t>F2006L05328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341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0614321</w:t>
            </w:r>
          </w:p>
        </w:tc>
        <w:bookmarkStart w:id="1618" w:name="BKCheck15B_1609"/>
        <w:bookmarkEnd w:id="161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"http://www.comlaw.gov.au/Details/F2006L05329" \o "Comlaw" </w:instrText>
            </w:r>
            <w:r w:rsidRPr="00580076">
              <w:fldChar w:fldCharType="separate"/>
            </w:r>
            <w:r w:rsidR="005D0707" w:rsidRPr="00580076">
              <w:rPr>
                <w:rStyle w:val="Hyperlink"/>
                <w:szCs w:val="22"/>
              </w:rPr>
              <w:t>F2006L05329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w:t>
            </w:r>
            <w:r w:rsidR="00CA2C36" w:rsidRPr="00580076">
              <w:rPr>
                <w:color w:val="000000"/>
                <w:szCs w:val="22"/>
              </w:rPr>
              <w:t>ion Order</w:t>
            </w:r>
            <w:r w:rsidR="00580076" w:rsidRPr="00580076">
              <w:rPr>
                <w:color w:val="000000"/>
                <w:szCs w:val="22"/>
              </w:rPr>
              <w:t> </w:t>
            </w:r>
            <w:r w:rsidR="00CA2C36" w:rsidRPr="00580076">
              <w:rPr>
                <w:color w:val="000000"/>
                <w:szCs w:val="22"/>
              </w:rPr>
              <w:t>0614322</w:t>
            </w:r>
          </w:p>
        </w:tc>
        <w:bookmarkStart w:id="1619" w:name="BKCheck15B_1610"/>
        <w:bookmarkEnd w:id="161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"http://www.comlaw.gov.au/Details/F2006L05330" \o "Comlaw" </w:instrText>
            </w:r>
            <w:r w:rsidRPr="00580076">
              <w:fldChar w:fldCharType="separate"/>
            </w:r>
            <w:r w:rsidR="005D0707" w:rsidRPr="00580076">
              <w:rPr>
                <w:rStyle w:val="Hyperlink"/>
                <w:szCs w:val="22"/>
              </w:rPr>
              <w:t>F2006L05330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0614328</w:t>
            </w:r>
          </w:p>
        </w:tc>
        <w:bookmarkStart w:id="1620" w:name="BKCheck15B_1611"/>
        <w:bookmarkEnd w:id="162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"http://www.comlaw.gov.au/Details/F2006L05331" \o "Comlaw" </w:instrText>
            </w:r>
            <w:r w:rsidRPr="00580076">
              <w:fldChar w:fldCharType="separate"/>
            </w:r>
            <w:r w:rsidR="005D0707" w:rsidRPr="00580076">
              <w:rPr>
                <w:rStyle w:val="Hyperlink"/>
                <w:szCs w:val="22"/>
              </w:rPr>
              <w:t>F2006L05331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0614323</w:t>
            </w:r>
          </w:p>
        </w:tc>
        <w:bookmarkStart w:id="1621" w:name="BKCheck15B_1612"/>
        <w:bookmarkEnd w:id="162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"http://www.comlaw.gov.au/Details/F2006L05332" \o "Comlaw" </w:instrText>
            </w:r>
            <w:r w:rsidRPr="00580076">
              <w:fldChar w:fldCharType="separate"/>
            </w:r>
            <w:r w:rsidR="005D0707" w:rsidRPr="00580076">
              <w:rPr>
                <w:rStyle w:val="Hyperlink"/>
                <w:szCs w:val="22"/>
              </w:rPr>
              <w:t>F2006L05332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0614324</w:t>
            </w:r>
          </w:p>
        </w:tc>
        <w:bookmarkStart w:id="1622" w:name="BKCheck15B_1613"/>
        <w:bookmarkEnd w:id="162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"http://www.comlaw.gov.au/Details/F2006L05333" \o "Comlaw" </w:instrText>
            </w:r>
            <w:r w:rsidRPr="00580076">
              <w:fldChar w:fldCharType="separate"/>
            </w:r>
            <w:r w:rsidR="005D0707" w:rsidRPr="00580076">
              <w:rPr>
                <w:rStyle w:val="Hyperlink"/>
                <w:szCs w:val="22"/>
              </w:rPr>
              <w:t>F2006L05333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0614325</w:t>
            </w:r>
          </w:p>
        </w:tc>
        <w:bookmarkStart w:id="1623" w:name="BKCheck15B_1614"/>
        <w:bookmarkEnd w:id="162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"http://www.comlaw.gov.au/Details/F2006L05334" \o "Comlaw" </w:instrText>
            </w:r>
            <w:r w:rsidRPr="00580076">
              <w:fldChar w:fldCharType="separate"/>
            </w:r>
            <w:r w:rsidR="005D0707" w:rsidRPr="00580076">
              <w:rPr>
                <w:rStyle w:val="Hyperlink"/>
                <w:szCs w:val="22"/>
              </w:rPr>
              <w:t>F2006L05334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HS2007/349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0614326</w:t>
            </w:r>
          </w:p>
        </w:tc>
        <w:bookmarkStart w:id="1624" w:name="BKCheck15B_1615"/>
        <w:bookmarkEnd w:id="162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"http://www.comlaw.gov.au/Details/F2006L05335" \o "Comlaw" </w:instrText>
            </w:r>
            <w:r w:rsidRPr="00580076">
              <w:fldChar w:fldCharType="separate"/>
            </w:r>
            <w:r w:rsidR="005D0707" w:rsidRPr="00580076">
              <w:rPr>
                <w:rStyle w:val="Hyperlink"/>
                <w:szCs w:val="22"/>
              </w:rPr>
              <w:t>F2006L05335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0614327</w:t>
            </w:r>
          </w:p>
        </w:tc>
        <w:bookmarkStart w:id="1625" w:name="BKCheck15B_1616"/>
        <w:bookmarkEnd w:id="162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"http://www.comlaw.gov.au/Details/F2006L05336" \o "Comlaw" </w:instrText>
            </w:r>
            <w:r w:rsidRPr="00580076">
              <w:fldChar w:fldCharType="separate"/>
            </w:r>
            <w:r w:rsidR="005D0707" w:rsidRPr="00580076">
              <w:rPr>
                <w:rStyle w:val="Hyperlink"/>
                <w:szCs w:val="22"/>
              </w:rPr>
              <w:t>F2006L05336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349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0614329</w:t>
            </w:r>
          </w:p>
        </w:tc>
        <w:bookmarkStart w:id="1626" w:name="BKCheck15B_1617"/>
        <w:bookmarkEnd w:id="162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"http://www.comlaw.gov.au/Details/F2006L05337" \o "Comlaw" </w:instrText>
            </w:r>
            <w:r w:rsidRPr="00580076">
              <w:fldChar w:fldCharType="separate"/>
            </w:r>
            <w:r w:rsidR="005D0707" w:rsidRPr="00580076">
              <w:rPr>
                <w:rStyle w:val="Hyperlink"/>
                <w:szCs w:val="22"/>
              </w:rPr>
              <w:t>F2006L05337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0614330</w:t>
            </w:r>
          </w:p>
        </w:tc>
        <w:bookmarkStart w:id="1627" w:name="BKCheck15B_1618"/>
        <w:bookmarkEnd w:id="162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"http://www.comlaw.gov.au/Details/F2006L05338" \o "Comlaw" </w:instrText>
            </w:r>
            <w:r w:rsidRPr="00580076">
              <w:fldChar w:fldCharType="separate"/>
            </w:r>
            <w:r w:rsidR="005D0707" w:rsidRPr="00580076">
              <w:rPr>
                <w:rStyle w:val="Hyperlink"/>
                <w:szCs w:val="22"/>
              </w:rPr>
              <w:t>F2006L05338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0614331</w:t>
            </w:r>
          </w:p>
        </w:tc>
        <w:bookmarkStart w:id="1628" w:name="BKCheck15B_1619"/>
        <w:bookmarkEnd w:id="162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"http://www.comlaw.gov.au/Details/F2006L05339" \o "Comlaw" </w:instrText>
            </w:r>
            <w:r w:rsidRPr="00580076">
              <w:fldChar w:fldCharType="separate"/>
            </w:r>
            <w:r w:rsidR="005D0707" w:rsidRPr="00580076">
              <w:rPr>
                <w:rStyle w:val="Hyperlink"/>
                <w:szCs w:val="22"/>
              </w:rPr>
              <w:t>F2006L05339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0614332</w:t>
            </w:r>
          </w:p>
        </w:tc>
        <w:bookmarkStart w:id="1629" w:name="BKCheck15B_1620"/>
        <w:bookmarkEnd w:id="162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"http://www.comlaw.gov.au/Details/F2006L05340" \o "Comlaw" </w:instrText>
            </w:r>
            <w:r w:rsidRPr="00580076">
              <w:fldChar w:fldCharType="separate"/>
            </w:r>
            <w:r w:rsidR="005D0707" w:rsidRPr="00580076">
              <w:rPr>
                <w:rStyle w:val="Hyperlink"/>
                <w:szCs w:val="22"/>
              </w:rPr>
              <w:t>F2006L05340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0614333</w:t>
            </w:r>
          </w:p>
        </w:tc>
        <w:bookmarkStart w:id="1630" w:name="BKCheck15B_1621"/>
        <w:bookmarkEnd w:id="163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"http://www.comlaw.gov.au/Details/F2006L05341" \o "Comlaw" </w:instrText>
            </w:r>
            <w:r w:rsidRPr="00580076">
              <w:fldChar w:fldCharType="separate"/>
            </w:r>
            <w:r w:rsidR="005D0707" w:rsidRPr="00580076">
              <w:rPr>
                <w:rStyle w:val="Hyperlink"/>
                <w:szCs w:val="22"/>
              </w:rPr>
              <w:t>F2006L05341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0614334</w:t>
            </w:r>
          </w:p>
        </w:tc>
        <w:bookmarkStart w:id="1631" w:name="BKCheck15B_1622"/>
        <w:bookmarkEnd w:id="163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"http://www.comlaw.gov.au/Details/F2006L05342" \o "Comlaw" </w:instrText>
            </w:r>
            <w:r w:rsidRPr="00580076">
              <w:fldChar w:fldCharType="separate"/>
            </w:r>
            <w:r w:rsidR="005D0707" w:rsidRPr="00580076">
              <w:rPr>
                <w:rStyle w:val="Hyperlink"/>
                <w:szCs w:val="22"/>
              </w:rPr>
              <w:t>F2006L05342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0614335</w:t>
            </w:r>
          </w:p>
        </w:tc>
        <w:bookmarkStart w:id="1632" w:name="BKCheck15B_1623"/>
        <w:bookmarkEnd w:id="163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"http://www.comlaw.gov.au/Details/F2006L05343" \o "Comlaw" </w:instrText>
            </w:r>
            <w:r w:rsidRPr="00580076">
              <w:fldChar w:fldCharType="separate"/>
            </w:r>
            <w:r w:rsidR="005D0707" w:rsidRPr="00580076">
              <w:rPr>
                <w:rStyle w:val="Hyperlink"/>
                <w:szCs w:val="22"/>
              </w:rPr>
              <w:t>F2006L05343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0614336</w:t>
            </w:r>
          </w:p>
        </w:tc>
        <w:bookmarkStart w:id="1633" w:name="BKCheck15B_1624"/>
        <w:bookmarkEnd w:id="163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"http://www.comlaw.gov.au/Details/F2006L05344" \o "Comlaw" </w:instrText>
            </w:r>
            <w:r w:rsidRPr="00580076">
              <w:fldChar w:fldCharType="separate"/>
            </w:r>
            <w:r w:rsidR="005D0707" w:rsidRPr="00580076">
              <w:rPr>
                <w:rStyle w:val="Hyperlink"/>
                <w:szCs w:val="22"/>
              </w:rPr>
              <w:t>F2006L05344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357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0614337</w:t>
            </w:r>
          </w:p>
        </w:tc>
        <w:bookmarkStart w:id="1634" w:name="BKCheck15B_1625"/>
        <w:bookmarkEnd w:id="163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"http://www.comlaw.gov.au/Details/F2006L05345" \o "Comlaw" </w:instrText>
            </w:r>
            <w:r w:rsidRPr="00580076">
              <w:fldChar w:fldCharType="separate"/>
            </w:r>
            <w:r w:rsidR="005D0707" w:rsidRPr="00580076">
              <w:rPr>
                <w:rStyle w:val="Hyperlink"/>
                <w:szCs w:val="22"/>
              </w:rPr>
              <w:t>F2006L05345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0614338</w:t>
            </w:r>
          </w:p>
        </w:tc>
        <w:bookmarkStart w:id="1635" w:name="BKCheck15B_1626"/>
        <w:bookmarkEnd w:id="163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"http://www.comlaw.gov.au/Details/F2006L05346" \o "Comlaw" </w:instrText>
            </w:r>
            <w:r w:rsidRPr="00580076">
              <w:fldChar w:fldCharType="separate"/>
            </w:r>
            <w:r w:rsidR="005D0707" w:rsidRPr="00580076">
              <w:rPr>
                <w:rStyle w:val="Hyperlink"/>
                <w:szCs w:val="22"/>
              </w:rPr>
              <w:t>F2006L05346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359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0614339</w:t>
            </w:r>
          </w:p>
        </w:tc>
        <w:bookmarkStart w:id="1636" w:name="BKCheck15B_1627"/>
        <w:bookmarkEnd w:id="163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"http://www.comlaw.gov.au/Details/F2006L05347" \o "Comlaw" </w:instrText>
            </w:r>
            <w:r w:rsidRPr="00580076">
              <w:fldChar w:fldCharType="separate"/>
            </w:r>
            <w:r w:rsidR="005D0707" w:rsidRPr="00580076">
              <w:rPr>
                <w:rStyle w:val="Hyperlink"/>
                <w:szCs w:val="22"/>
              </w:rPr>
              <w:t>F2006L05347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0614340</w:t>
            </w:r>
          </w:p>
        </w:tc>
        <w:bookmarkStart w:id="1637" w:name="BKCheck15B_1628"/>
        <w:bookmarkEnd w:id="163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"http://www.comlaw.gov.au/Details/F2006L05348" \o "Comlaw" </w:instrText>
            </w:r>
            <w:r w:rsidRPr="00580076">
              <w:fldChar w:fldCharType="separate"/>
            </w:r>
            <w:r w:rsidR="005D0707" w:rsidRPr="00580076">
              <w:rPr>
                <w:rStyle w:val="Hyperlink"/>
                <w:szCs w:val="22"/>
              </w:rPr>
              <w:t>F2006L05348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0614341</w:t>
            </w:r>
          </w:p>
        </w:tc>
        <w:bookmarkStart w:id="1638" w:name="BKCheck15B_1629"/>
        <w:bookmarkEnd w:id="163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"http://www.comlaw.gov.au/Details/F2006L05349" \o "Comlaw" </w:instrText>
            </w:r>
            <w:r w:rsidRPr="00580076">
              <w:fldChar w:fldCharType="separate"/>
            </w:r>
            <w:r w:rsidR="005D0707" w:rsidRPr="00580076">
              <w:rPr>
                <w:rStyle w:val="Hyperlink"/>
                <w:szCs w:val="22"/>
              </w:rPr>
              <w:t>F2006L05349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CA2C36" w:rsidRPr="00580076">
              <w:rPr>
                <w:color w:val="000000"/>
                <w:szCs w:val="22"/>
              </w:rPr>
              <w:t>Tariff Concession Order</w:t>
            </w:r>
            <w:r w:rsidR="00580076" w:rsidRPr="00580076">
              <w:rPr>
                <w:color w:val="000000"/>
                <w:szCs w:val="22"/>
              </w:rPr>
              <w:t> </w:t>
            </w:r>
            <w:r w:rsidR="00CA2C36" w:rsidRPr="00580076">
              <w:rPr>
                <w:color w:val="000000"/>
                <w:szCs w:val="22"/>
              </w:rPr>
              <w:t>0614312</w:t>
            </w:r>
          </w:p>
        </w:tc>
        <w:bookmarkStart w:id="1639" w:name="BKCheck15B_1630"/>
        <w:bookmarkEnd w:id="163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"http://www.comlaw.gov.au/Details/F2006L05350" \o "Comlaw" </w:instrText>
            </w:r>
            <w:r w:rsidRPr="00580076">
              <w:fldChar w:fldCharType="separate"/>
            </w:r>
            <w:r w:rsidR="005D0707" w:rsidRPr="00580076">
              <w:rPr>
                <w:rStyle w:val="Hyperlink"/>
                <w:szCs w:val="22"/>
              </w:rPr>
              <w:t>F2006L05350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0614313</w:t>
            </w:r>
          </w:p>
        </w:tc>
        <w:bookmarkStart w:id="1640" w:name="BKCheck15B_1631"/>
        <w:bookmarkEnd w:id="164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"http://www.comlaw.gov.au/Details/F2006L05351" \o "Comlaw" </w:instrText>
            </w:r>
            <w:r w:rsidRPr="00580076">
              <w:fldChar w:fldCharType="separate"/>
            </w:r>
            <w:r w:rsidR="005D0707" w:rsidRPr="00580076">
              <w:rPr>
                <w:rStyle w:val="Hyperlink"/>
                <w:szCs w:val="22"/>
              </w:rPr>
              <w:t>F2006L05351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364</w:t>
            </w:r>
          </w:p>
        </w:tc>
        <w:tc>
          <w:tcPr>
            <w:tcW w:w="4819" w:type="dxa"/>
            <w:shd w:val="clear" w:color="auto" w:fill="auto"/>
          </w:tcPr>
          <w:p w:rsidR="005D0707" w:rsidRPr="00580076" w:rsidRDefault="005D0707" w:rsidP="00F90AEE">
            <w:pPr>
              <w:pStyle w:val="Tabletext"/>
            </w:pPr>
            <w:r w:rsidRPr="00580076">
              <w:rPr>
                <w:color w:val="000000"/>
                <w:szCs w:val="22"/>
              </w:rPr>
              <w:t>Tariff Concession Revocation Order HS2007/366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0614314</w:t>
            </w:r>
          </w:p>
        </w:tc>
        <w:bookmarkStart w:id="1641" w:name="BKCheck15B_1632"/>
        <w:bookmarkEnd w:id="164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"http://www.comlaw.gov.au/Details/F2006L05352" \o "Comlaw" </w:instrText>
            </w:r>
            <w:r w:rsidRPr="00580076">
              <w:fldChar w:fldCharType="separate"/>
            </w:r>
            <w:r w:rsidR="005D0707" w:rsidRPr="00580076">
              <w:rPr>
                <w:rStyle w:val="Hyperlink"/>
                <w:szCs w:val="22"/>
              </w:rPr>
              <w:t>F2006L05352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0614315</w:t>
            </w:r>
          </w:p>
        </w:tc>
        <w:bookmarkStart w:id="1642" w:name="BKCheck15B_1633"/>
        <w:bookmarkEnd w:id="164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"http://www.comlaw.gov.au/Details/F2006L05353" \o "Comlaw" </w:instrText>
            </w:r>
            <w:r w:rsidRPr="00580076">
              <w:fldChar w:fldCharType="separate"/>
            </w:r>
            <w:r w:rsidR="005D0707" w:rsidRPr="00580076">
              <w:rPr>
                <w:rStyle w:val="Hyperlink"/>
                <w:szCs w:val="22"/>
              </w:rPr>
              <w:t>F2006L05353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0614316</w:t>
            </w:r>
          </w:p>
        </w:tc>
        <w:bookmarkStart w:id="1643" w:name="BKCheck15B_1634"/>
        <w:bookmarkEnd w:id="164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"http://www.comlaw.gov.au/Details/F2006L05354" \o "Comlaw" </w:instrText>
            </w:r>
            <w:r w:rsidRPr="00580076">
              <w:fldChar w:fldCharType="separate"/>
            </w:r>
            <w:r w:rsidR="005D0707" w:rsidRPr="00580076">
              <w:rPr>
                <w:rStyle w:val="Hyperlink"/>
                <w:szCs w:val="22"/>
              </w:rPr>
              <w:t>F2006L05354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HS2007/369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0614317</w:t>
            </w:r>
          </w:p>
        </w:tc>
        <w:bookmarkStart w:id="1644" w:name="BKCheck15B_1635"/>
        <w:bookmarkEnd w:id="164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"http://www.comlaw.gov.au/Details/F2006L05355" \o "Comlaw" </w:instrText>
            </w:r>
            <w:r w:rsidRPr="00580076">
              <w:fldChar w:fldCharType="separate"/>
            </w:r>
            <w:r w:rsidR="005D0707" w:rsidRPr="00580076">
              <w:rPr>
                <w:rStyle w:val="Hyperlink"/>
                <w:szCs w:val="22"/>
              </w:rPr>
              <w:t>F2006L05355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0614318</w:t>
            </w:r>
          </w:p>
        </w:tc>
        <w:bookmarkStart w:id="1645" w:name="BKCheck15B_1636"/>
        <w:bookmarkEnd w:id="164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"http://www.comlaw.gov.au/Details/F2006L05356" \o "Comlaw" </w:instrText>
            </w:r>
            <w:r w:rsidRPr="00580076">
              <w:fldChar w:fldCharType="separate"/>
            </w:r>
            <w:r w:rsidR="005D0707" w:rsidRPr="00580076">
              <w:rPr>
                <w:rStyle w:val="Hyperlink"/>
                <w:szCs w:val="22"/>
              </w:rPr>
              <w:t>F2006L05356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369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0614342</w:t>
            </w:r>
          </w:p>
        </w:tc>
        <w:bookmarkStart w:id="1646" w:name="BKCheck15B_1637"/>
        <w:bookmarkEnd w:id="164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"http://www.comlaw.gov.au/Details/F2006L05357" \o "Comlaw" </w:instrText>
            </w:r>
            <w:r w:rsidRPr="00580076">
              <w:fldChar w:fldCharType="separate"/>
            </w:r>
            <w:r w:rsidR="005D0707" w:rsidRPr="00580076">
              <w:rPr>
                <w:rStyle w:val="Hyperlink"/>
                <w:szCs w:val="22"/>
              </w:rPr>
              <w:t>F2006L05357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0614343</w:t>
            </w:r>
          </w:p>
        </w:tc>
        <w:bookmarkStart w:id="1647" w:name="BKCheck15B_1638"/>
        <w:bookmarkEnd w:id="164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"http://www.comlaw.gov.au/Details/F2006L05358" \o "Comlaw" </w:instrText>
            </w:r>
            <w:r w:rsidRPr="00580076">
              <w:fldChar w:fldCharType="separate"/>
            </w:r>
            <w:r w:rsidR="005D0707" w:rsidRPr="00580076">
              <w:rPr>
                <w:rStyle w:val="Hyperlink"/>
                <w:szCs w:val="22"/>
              </w:rPr>
              <w:t>F2006L05358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0614344</w:t>
            </w:r>
          </w:p>
        </w:tc>
        <w:bookmarkStart w:id="1648" w:name="BKCheck15B_1639"/>
        <w:bookmarkEnd w:id="164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"http://www.comlaw.gov.au/Details/F2006L05359" \o "Comlaw" </w:instrText>
            </w:r>
            <w:r w:rsidRPr="00580076">
              <w:fldChar w:fldCharType="separate"/>
            </w:r>
            <w:r w:rsidR="005D0707" w:rsidRPr="00580076">
              <w:rPr>
                <w:rStyle w:val="Hyperlink"/>
                <w:szCs w:val="22"/>
              </w:rPr>
              <w:t>F2006L05359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0614345</w:t>
            </w:r>
          </w:p>
        </w:tc>
        <w:bookmarkStart w:id="1649" w:name="BKCheck15B_1640"/>
        <w:bookmarkEnd w:id="164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"http://www.comlaw.gov.au/Details/F2006L05360" \o "Comlaw" </w:instrText>
            </w:r>
            <w:r w:rsidRPr="00580076">
              <w:fldChar w:fldCharType="separate"/>
            </w:r>
            <w:r w:rsidR="005D0707" w:rsidRPr="00580076">
              <w:rPr>
                <w:rStyle w:val="Hyperlink"/>
                <w:szCs w:val="22"/>
              </w:rPr>
              <w:t>F2006L05360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373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0614346</w:t>
            </w:r>
          </w:p>
        </w:tc>
        <w:bookmarkStart w:id="1650" w:name="BKCheck15B_1641"/>
        <w:bookmarkEnd w:id="165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"http://www.comlaw.gov.au/Details/F2006L05361" \o "Comlaw" </w:instrText>
            </w:r>
            <w:r w:rsidRPr="00580076">
              <w:fldChar w:fldCharType="separate"/>
            </w:r>
            <w:r w:rsidR="005D0707" w:rsidRPr="00580076">
              <w:rPr>
                <w:rStyle w:val="Hyperlink"/>
                <w:szCs w:val="22"/>
              </w:rPr>
              <w:t>F2006L05361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0614347</w:t>
            </w:r>
          </w:p>
        </w:tc>
        <w:bookmarkStart w:id="1651" w:name="BKCheck15B_1642"/>
        <w:bookmarkEnd w:id="165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"http://www.comlaw.gov.au/Details/F2006L05362" \o "Comlaw" </w:instrText>
            </w:r>
            <w:r w:rsidRPr="00580076">
              <w:fldChar w:fldCharType="separate"/>
            </w:r>
            <w:r w:rsidR="005D0707" w:rsidRPr="00580076">
              <w:rPr>
                <w:rStyle w:val="Hyperlink"/>
                <w:szCs w:val="22"/>
              </w:rPr>
              <w:t>F2006L05362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0614348</w:t>
            </w:r>
          </w:p>
        </w:tc>
        <w:bookmarkStart w:id="1652" w:name="BKCheck15B_1643"/>
        <w:bookmarkEnd w:id="165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"http://www.comlaw.gov.au/Details/F2006L05363" \o "Comlaw" </w:instrText>
            </w:r>
            <w:r w:rsidRPr="00580076">
              <w:fldChar w:fldCharType="separate"/>
            </w:r>
            <w:r w:rsidR="005D0707" w:rsidRPr="00580076">
              <w:rPr>
                <w:rStyle w:val="Hyperlink"/>
                <w:szCs w:val="22"/>
              </w:rPr>
              <w:t>F2006L05363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0614349</w:t>
            </w:r>
          </w:p>
        </w:tc>
        <w:bookmarkStart w:id="1653" w:name="BKCheck15B_1644"/>
        <w:bookmarkEnd w:id="165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"http://www.comlaw.gov.au/Details/F2006L05364" \o "Comlaw" </w:instrText>
            </w:r>
            <w:r w:rsidRPr="00580076">
              <w:fldChar w:fldCharType="separate"/>
            </w:r>
            <w:r w:rsidR="005D0707" w:rsidRPr="00580076">
              <w:rPr>
                <w:rStyle w:val="Hyperlink"/>
                <w:szCs w:val="22"/>
              </w:rPr>
              <w:t>F2006L05364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0614350</w:t>
            </w:r>
          </w:p>
        </w:tc>
        <w:bookmarkStart w:id="1654" w:name="BKCheck15B_1645"/>
        <w:bookmarkEnd w:id="165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"http://www.comlaw.gov.au/Details/F2006L05365" \o "Comlaw" </w:instrText>
            </w:r>
            <w:r w:rsidRPr="00580076">
              <w:fldChar w:fldCharType="separate"/>
            </w:r>
            <w:r w:rsidR="005D0707" w:rsidRPr="00580076">
              <w:rPr>
                <w:rStyle w:val="Hyperlink"/>
                <w:szCs w:val="22"/>
              </w:rPr>
              <w:t>F2006L05365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0614351</w:t>
            </w:r>
          </w:p>
        </w:tc>
        <w:bookmarkStart w:id="1655" w:name="BKCheck15B_1646"/>
        <w:bookmarkEnd w:id="165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"http://www.comlaw.gov.au/Details/F2006L05366" \o "Comlaw" </w:instrText>
            </w:r>
            <w:r w:rsidRPr="00580076">
              <w:fldChar w:fldCharType="separate"/>
            </w:r>
            <w:r w:rsidR="005D0707" w:rsidRPr="00580076">
              <w:rPr>
                <w:rStyle w:val="Hyperlink"/>
                <w:szCs w:val="22"/>
              </w:rPr>
              <w:t>F2006L05366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379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0614352</w:t>
            </w:r>
          </w:p>
        </w:tc>
        <w:bookmarkStart w:id="1656" w:name="BKCheck15B_1647"/>
        <w:bookmarkEnd w:id="165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"http://www.comlaw.gov.au/Details/F2006L05367" \o "Comlaw" </w:instrText>
            </w:r>
            <w:r w:rsidRPr="00580076">
              <w:fldChar w:fldCharType="separate"/>
            </w:r>
            <w:r w:rsidR="005D0707" w:rsidRPr="00580076">
              <w:rPr>
                <w:rStyle w:val="Hyperlink"/>
                <w:szCs w:val="22"/>
              </w:rPr>
              <w:t>F2006L05367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0614353</w:t>
            </w:r>
          </w:p>
        </w:tc>
        <w:bookmarkStart w:id="1657" w:name="BKCheck15B_1648"/>
        <w:bookmarkEnd w:id="165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"http://www.comlaw.gov.au/Details/F2006L05368" \o "Comlaw" </w:instrText>
            </w:r>
            <w:r w:rsidRPr="00580076">
              <w:fldChar w:fldCharType="separate"/>
            </w:r>
            <w:r w:rsidR="005D0707" w:rsidRPr="00580076">
              <w:rPr>
                <w:rStyle w:val="Hyperlink"/>
                <w:szCs w:val="22"/>
              </w:rPr>
              <w:t>F2006L05368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0614408</w:t>
            </w:r>
          </w:p>
        </w:tc>
        <w:bookmarkStart w:id="1658" w:name="BKCheck15B_1649"/>
        <w:bookmarkEnd w:id="165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"http://www.comlaw.gov.au/Details/F2006L05369" \o "Comlaw" </w:instrText>
            </w:r>
            <w:r w:rsidRPr="00580076">
              <w:fldChar w:fldCharType="separate"/>
            </w:r>
            <w:r w:rsidR="005D0707" w:rsidRPr="00580076">
              <w:rPr>
                <w:rStyle w:val="Hyperlink"/>
                <w:szCs w:val="22"/>
              </w:rPr>
              <w:t>F2006L05369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0614413</w:t>
            </w:r>
          </w:p>
        </w:tc>
        <w:bookmarkStart w:id="1659" w:name="BKCheck15B_1650"/>
        <w:bookmarkEnd w:id="165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"http://www.comlaw.gov.au/Details/F2006L05370" \o "Comlaw" </w:instrText>
            </w:r>
            <w:r w:rsidRPr="00580076">
              <w:fldChar w:fldCharType="separate"/>
            </w:r>
            <w:r w:rsidR="005D0707" w:rsidRPr="00580076">
              <w:rPr>
                <w:rStyle w:val="Hyperlink"/>
                <w:szCs w:val="22"/>
              </w:rPr>
              <w:t>F2006L05370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0614414</w:t>
            </w:r>
          </w:p>
        </w:tc>
        <w:bookmarkStart w:id="1660" w:name="BKCheck15B_1651"/>
        <w:bookmarkEnd w:id="166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"http://www.comlaw.gov.au/Details/F2006L05371" \o "Comlaw" </w:instrText>
            </w:r>
            <w:r w:rsidRPr="00580076">
              <w:fldChar w:fldCharType="separate"/>
            </w:r>
            <w:r w:rsidR="005D0707" w:rsidRPr="00580076">
              <w:rPr>
                <w:rStyle w:val="Hyperlink"/>
                <w:szCs w:val="22"/>
              </w:rPr>
              <w:t>F2006L05371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w:t>
            </w:r>
            <w:r w:rsidR="00DF728A" w:rsidRPr="00580076">
              <w:rPr>
                <w:color w:val="000000"/>
                <w:szCs w:val="22"/>
              </w:rPr>
              <w:t>ion Orders</w:t>
            </w:r>
            <w:r w:rsidR="00580076" w:rsidRPr="00580076">
              <w:rPr>
                <w:color w:val="000000"/>
                <w:szCs w:val="22"/>
              </w:rPr>
              <w:t> </w:t>
            </w:r>
            <w:r w:rsidR="00DF728A" w:rsidRPr="00580076">
              <w:rPr>
                <w:color w:val="000000"/>
                <w:szCs w:val="22"/>
              </w:rPr>
              <w:t>0614416 and 0614417</w:t>
            </w:r>
          </w:p>
        </w:tc>
        <w:bookmarkStart w:id="1661" w:name="BKCheck15B_1652"/>
        <w:bookmarkEnd w:id="166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"http://www.comlaw.gov.au/Details/F2006L05372" \o "Comlaw" </w:instrText>
            </w:r>
            <w:r w:rsidRPr="00580076">
              <w:fldChar w:fldCharType="separate"/>
            </w:r>
            <w:r w:rsidR="005D0707" w:rsidRPr="00580076">
              <w:rPr>
                <w:rStyle w:val="Hyperlink"/>
                <w:szCs w:val="22"/>
              </w:rPr>
              <w:t>F2006L05372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0614415</w:t>
            </w:r>
          </w:p>
        </w:tc>
        <w:bookmarkStart w:id="1662" w:name="BKCheck15B_1653"/>
        <w:bookmarkEnd w:id="166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"http://www.comlaw.gov.au/Details/F2006L05373" \o "Comlaw" </w:instrText>
            </w:r>
            <w:r w:rsidRPr="00580076">
              <w:fldChar w:fldCharType="separate"/>
            </w:r>
            <w:r w:rsidR="005D0707" w:rsidRPr="00580076">
              <w:rPr>
                <w:rStyle w:val="Hyperlink"/>
                <w:szCs w:val="22"/>
              </w:rPr>
              <w:t>F2006L05373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0614418</w:t>
            </w:r>
          </w:p>
        </w:tc>
        <w:bookmarkStart w:id="1663" w:name="BKCheck15B_1654"/>
        <w:bookmarkEnd w:id="166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"http://www.comlaw.gov.au/Details/F2006L05374" \o "Comlaw" </w:instrText>
            </w:r>
            <w:r w:rsidRPr="00580076">
              <w:fldChar w:fldCharType="separate"/>
            </w:r>
            <w:r w:rsidR="005D0707" w:rsidRPr="00580076">
              <w:rPr>
                <w:rStyle w:val="Hyperlink"/>
                <w:szCs w:val="22"/>
              </w:rPr>
              <w:t>F2006L05374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0614419</w:t>
            </w:r>
          </w:p>
        </w:tc>
        <w:bookmarkStart w:id="1664" w:name="BKCheck15B_1655"/>
        <w:bookmarkEnd w:id="166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"http://www.comlaw.gov.au/Details/F2006L05375" \o "Comlaw" </w:instrText>
            </w:r>
            <w:r w:rsidRPr="00580076">
              <w:fldChar w:fldCharType="separate"/>
            </w:r>
            <w:r w:rsidR="005D0707" w:rsidRPr="00580076">
              <w:rPr>
                <w:rStyle w:val="Hyperlink"/>
                <w:szCs w:val="22"/>
              </w:rPr>
              <w:t>F2006L05375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388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0614420</w:t>
            </w:r>
          </w:p>
        </w:tc>
        <w:bookmarkStart w:id="1665" w:name="BKCheck15B_1656"/>
        <w:bookmarkEnd w:id="166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"http://www.comlaw.gov.au/Details/F2006L05376" \o "Comlaw" </w:instrText>
            </w:r>
            <w:r w:rsidRPr="00580076">
              <w:fldChar w:fldCharType="separate"/>
            </w:r>
            <w:r w:rsidR="005D0707" w:rsidRPr="00580076">
              <w:rPr>
                <w:rStyle w:val="Hyperlink"/>
                <w:szCs w:val="22"/>
              </w:rPr>
              <w:t>F2006L05376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389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0614421</w:t>
            </w:r>
          </w:p>
        </w:tc>
        <w:bookmarkStart w:id="1666" w:name="BKCheck15B_1657"/>
        <w:bookmarkEnd w:id="166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"http://www.comlaw.gov.au/Details/F2006L05377" \o "Comlaw" </w:instrText>
            </w:r>
            <w:r w:rsidRPr="00580076">
              <w:fldChar w:fldCharType="separate"/>
            </w:r>
            <w:r w:rsidR="005D0707" w:rsidRPr="00580076">
              <w:rPr>
                <w:rStyle w:val="Hyperlink"/>
                <w:szCs w:val="22"/>
              </w:rPr>
              <w:t>F2006L05377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0614422</w:t>
            </w:r>
          </w:p>
        </w:tc>
        <w:bookmarkStart w:id="1667" w:name="BKCheck15B_1658"/>
        <w:bookmarkEnd w:id="166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"http://www.comlaw.gov.au/Details/F2006L05378" \o "Comlaw" </w:instrText>
            </w:r>
            <w:r w:rsidRPr="00580076">
              <w:fldChar w:fldCharType="separate"/>
            </w:r>
            <w:r w:rsidR="005D0707" w:rsidRPr="00580076">
              <w:rPr>
                <w:rStyle w:val="Hyperlink"/>
                <w:szCs w:val="22"/>
              </w:rPr>
              <w:t>F2006L05378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0614423</w:t>
            </w:r>
          </w:p>
        </w:tc>
        <w:bookmarkStart w:id="1668" w:name="BKCheck15B_1659"/>
        <w:bookmarkEnd w:id="166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"http://www.comlaw.gov.au/Details/F2006L05379" \o "Comlaw" </w:instrText>
            </w:r>
            <w:r w:rsidRPr="00580076">
              <w:fldChar w:fldCharType="separate"/>
            </w:r>
            <w:r w:rsidR="005D0707" w:rsidRPr="00580076">
              <w:rPr>
                <w:rStyle w:val="Hyperlink"/>
                <w:szCs w:val="22"/>
              </w:rPr>
              <w:t>F2006L05379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0614372</w:t>
            </w:r>
          </w:p>
        </w:tc>
        <w:bookmarkStart w:id="1669" w:name="BKCheck15B_1660"/>
        <w:bookmarkEnd w:id="166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"http://www.comlaw.gov.au/Details/F2006L05380" \o "Comlaw" </w:instrText>
            </w:r>
            <w:r w:rsidRPr="00580076">
              <w:fldChar w:fldCharType="separate"/>
            </w:r>
            <w:r w:rsidR="005D0707" w:rsidRPr="00580076">
              <w:rPr>
                <w:rStyle w:val="Hyperlink"/>
                <w:szCs w:val="22"/>
              </w:rPr>
              <w:t>F2006L05380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0614373</w:t>
            </w:r>
          </w:p>
        </w:tc>
        <w:bookmarkStart w:id="1670" w:name="BKCheck15B_1661"/>
        <w:bookmarkEnd w:id="167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"http://www.comlaw.gov.au/Details/F2006L05381" \o "Comlaw" </w:instrText>
            </w:r>
            <w:r w:rsidRPr="00580076">
              <w:fldChar w:fldCharType="separate"/>
            </w:r>
            <w:r w:rsidR="005D0707" w:rsidRPr="00580076">
              <w:rPr>
                <w:rStyle w:val="Hyperlink"/>
                <w:szCs w:val="22"/>
              </w:rPr>
              <w:t>F2006L05381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0614376</w:t>
            </w:r>
          </w:p>
        </w:tc>
        <w:bookmarkStart w:id="1671" w:name="BKCheck15B_1662"/>
        <w:bookmarkEnd w:id="167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"http://www.comlaw.gov.au/Details/F2006L05382" \o "Comlaw" </w:instrText>
            </w:r>
            <w:r w:rsidRPr="00580076">
              <w:fldChar w:fldCharType="separate"/>
            </w:r>
            <w:r w:rsidR="005D0707" w:rsidRPr="00580076">
              <w:rPr>
                <w:rStyle w:val="Hyperlink"/>
                <w:szCs w:val="22"/>
              </w:rPr>
              <w:t>F2006L05382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0614377</w:t>
            </w:r>
          </w:p>
        </w:tc>
        <w:bookmarkStart w:id="1672" w:name="BKCheck15B_1663"/>
        <w:bookmarkEnd w:id="167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"http://www.comlaw.gov.au/Details/F2006L05383" \o "Comlaw" </w:instrText>
            </w:r>
            <w:r w:rsidRPr="00580076">
              <w:fldChar w:fldCharType="separate"/>
            </w:r>
            <w:r w:rsidR="005D0707" w:rsidRPr="00580076">
              <w:rPr>
                <w:rStyle w:val="Hyperlink"/>
                <w:szCs w:val="22"/>
              </w:rPr>
              <w:t>F2006L05383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0614380</w:t>
            </w:r>
          </w:p>
        </w:tc>
        <w:bookmarkStart w:id="1673" w:name="BKCheck15B_1664"/>
        <w:bookmarkEnd w:id="167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"http://www.comlaw.gov.au/Details/F2006L05384" \o "Comlaw" </w:instrText>
            </w:r>
            <w:r w:rsidRPr="00580076">
              <w:fldChar w:fldCharType="separate"/>
            </w:r>
            <w:r w:rsidR="005D0707" w:rsidRPr="00580076">
              <w:rPr>
                <w:rStyle w:val="Hyperlink"/>
                <w:szCs w:val="22"/>
              </w:rPr>
              <w:t>F2006L05384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HS2007/399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0614381</w:t>
            </w:r>
          </w:p>
        </w:tc>
        <w:bookmarkStart w:id="1674" w:name="BKCheck15B_1665"/>
        <w:bookmarkEnd w:id="167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"http://www.comlaw.gov.au/Details/F2006L05385" \o "Comlaw" </w:instrText>
            </w:r>
            <w:r w:rsidRPr="00580076">
              <w:fldChar w:fldCharType="separate"/>
            </w:r>
            <w:r w:rsidR="005D0707" w:rsidRPr="00580076">
              <w:rPr>
                <w:rStyle w:val="Hyperlink"/>
                <w:szCs w:val="22"/>
              </w:rPr>
              <w:t>F2006L05385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0614383</w:t>
            </w:r>
          </w:p>
        </w:tc>
        <w:bookmarkStart w:id="1675" w:name="BKCheck15B_1666"/>
        <w:bookmarkEnd w:id="167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"http://www.comlaw.gov.au/Details/F2006L05386" \o "Comlaw" </w:instrText>
            </w:r>
            <w:r w:rsidRPr="00580076">
              <w:fldChar w:fldCharType="separate"/>
            </w:r>
            <w:r w:rsidR="005D0707" w:rsidRPr="00580076">
              <w:rPr>
                <w:rStyle w:val="Hyperlink"/>
                <w:szCs w:val="22"/>
              </w:rPr>
              <w:t>F2006L05386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399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0614382</w:t>
            </w:r>
          </w:p>
        </w:tc>
        <w:bookmarkStart w:id="1676" w:name="BKCheck15B_1667"/>
        <w:bookmarkEnd w:id="16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"http://www.comlaw.gov.au/Details/F2006L05387" \o "Comlaw" </w:instrText>
            </w:r>
            <w:r w:rsidRPr="00580076">
              <w:fldChar w:fldCharType="separate"/>
            </w:r>
            <w:r w:rsidR="005D0707" w:rsidRPr="00580076">
              <w:rPr>
                <w:rStyle w:val="Hyperlink"/>
                <w:szCs w:val="22"/>
              </w:rPr>
              <w:t>F2006L05387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0614391</w:t>
            </w:r>
          </w:p>
        </w:tc>
        <w:bookmarkStart w:id="1677" w:name="BKCheck15B_1668"/>
        <w:bookmarkEnd w:id="16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"http://www.comlaw.gov.au/Details/F2006L05388" \o "Comlaw" </w:instrText>
            </w:r>
            <w:r w:rsidRPr="00580076">
              <w:fldChar w:fldCharType="separate"/>
            </w:r>
            <w:r w:rsidR="005D0707" w:rsidRPr="00580076">
              <w:rPr>
                <w:rStyle w:val="Hyperlink"/>
                <w:szCs w:val="22"/>
              </w:rPr>
              <w:t>F2006L05388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0614390</w:t>
            </w:r>
          </w:p>
        </w:tc>
        <w:bookmarkStart w:id="1678" w:name="BKCheck15B_1669"/>
        <w:bookmarkEnd w:id="16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"http://www.comlaw.gov.au/Details/F2006L05389" \o "Comlaw" </w:instrText>
            </w:r>
            <w:r w:rsidRPr="00580076">
              <w:fldChar w:fldCharType="separate"/>
            </w:r>
            <w:r w:rsidR="005D0707" w:rsidRPr="00580076">
              <w:rPr>
                <w:rStyle w:val="Hyperlink"/>
                <w:szCs w:val="22"/>
              </w:rPr>
              <w:t>F2006L05389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0614389</w:t>
            </w:r>
          </w:p>
        </w:tc>
        <w:bookmarkStart w:id="1679" w:name="BKCheck15B_1670"/>
        <w:bookmarkEnd w:id="16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"http://www.comlaw.gov.au/Details/F2006L05390" \o "Comlaw" </w:instrText>
            </w:r>
            <w:r w:rsidRPr="00580076">
              <w:fldChar w:fldCharType="separate"/>
            </w:r>
            <w:r w:rsidR="005D0707" w:rsidRPr="00580076">
              <w:rPr>
                <w:rStyle w:val="Hyperlink"/>
                <w:szCs w:val="22"/>
              </w:rPr>
              <w:t>F2006L05390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0614388</w:t>
            </w:r>
          </w:p>
        </w:tc>
        <w:bookmarkStart w:id="1680" w:name="BKCheck15B_1671"/>
        <w:bookmarkEnd w:id="16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"http://www.comlaw.gov.au/Details/F2006L05391" \o "Comlaw" </w:instrText>
            </w:r>
            <w:r w:rsidRPr="00580076">
              <w:fldChar w:fldCharType="separate"/>
            </w:r>
            <w:r w:rsidR="005D0707" w:rsidRPr="00580076">
              <w:rPr>
                <w:rStyle w:val="Hyperlink"/>
                <w:szCs w:val="22"/>
              </w:rPr>
              <w:t>F2006L05391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0614387</w:t>
            </w:r>
          </w:p>
        </w:tc>
        <w:bookmarkStart w:id="1681" w:name="BKCheck15B_1672"/>
        <w:bookmarkEnd w:id="16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"http://www.comlaw.gov.au/Details/F2006L05392" \o "Comlaw" </w:instrText>
            </w:r>
            <w:r w:rsidRPr="00580076">
              <w:fldChar w:fldCharType="separate"/>
            </w:r>
            <w:r w:rsidR="005D0707" w:rsidRPr="00580076">
              <w:rPr>
                <w:rStyle w:val="Hyperlink"/>
                <w:szCs w:val="22"/>
              </w:rPr>
              <w:t>F2006L05392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405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w:t>
            </w:r>
            <w:r w:rsidR="00DF728A" w:rsidRPr="00580076">
              <w:rPr>
                <w:color w:val="000000"/>
                <w:szCs w:val="22"/>
              </w:rPr>
              <w:t>ion Orders</w:t>
            </w:r>
            <w:r w:rsidR="00580076" w:rsidRPr="00580076">
              <w:rPr>
                <w:color w:val="000000"/>
                <w:szCs w:val="22"/>
              </w:rPr>
              <w:t> </w:t>
            </w:r>
            <w:r w:rsidR="00DF728A" w:rsidRPr="00580076">
              <w:rPr>
                <w:color w:val="000000"/>
                <w:szCs w:val="22"/>
              </w:rPr>
              <w:t>0614385 and 0614386</w:t>
            </w:r>
          </w:p>
        </w:tc>
        <w:bookmarkStart w:id="1682" w:name="BKCheck15B_1673"/>
        <w:bookmarkEnd w:id="16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"http://www.comlaw.gov.au/Details/F2006L05393" \o "Comlaw" </w:instrText>
            </w:r>
            <w:r w:rsidRPr="00580076">
              <w:fldChar w:fldCharType="separate"/>
            </w:r>
            <w:r w:rsidR="005D0707" w:rsidRPr="00580076">
              <w:rPr>
                <w:rStyle w:val="Hyperlink"/>
                <w:szCs w:val="22"/>
              </w:rPr>
              <w:t>F2006L05393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0614384, 0614392</w:t>
            </w:r>
          </w:p>
        </w:tc>
        <w:bookmarkStart w:id="1683" w:name="BKCheck15B_1674"/>
        <w:bookmarkEnd w:id="16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"http://www.comlaw.gov.au/Details/F2006L05394" \o "Comlaw" </w:instrText>
            </w:r>
            <w:r w:rsidRPr="00580076">
              <w:fldChar w:fldCharType="separate"/>
            </w:r>
            <w:r w:rsidR="005D0707" w:rsidRPr="00580076">
              <w:rPr>
                <w:rStyle w:val="Hyperlink"/>
                <w:szCs w:val="22"/>
              </w:rPr>
              <w:t>F2006L05394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0614693</w:t>
            </w:r>
          </w:p>
        </w:tc>
        <w:bookmarkStart w:id="1684" w:name="BKCheck15B_1675"/>
        <w:bookmarkEnd w:id="16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"http://www.comlaw.gov.au/Details/F2006L05395" \o "Comlaw" </w:instrText>
            </w:r>
            <w:r w:rsidRPr="00580076">
              <w:fldChar w:fldCharType="separate"/>
            </w:r>
            <w:r w:rsidR="005D0707" w:rsidRPr="00580076">
              <w:rPr>
                <w:rStyle w:val="Hyperlink"/>
                <w:szCs w:val="22"/>
              </w:rPr>
              <w:t>F2006L05395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0614694</w:t>
            </w:r>
          </w:p>
        </w:tc>
        <w:bookmarkStart w:id="1685" w:name="BKCheck15B_1676"/>
        <w:bookmarkEnd w:id="16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"http://www.comlaw.gov.au/Details/F2006L05396" \o "Comlaw" </w:instrText>
            </w:r>
            <w:r w:rsidRPr="00580076">
              <w:fldChar w:fldCharType="separate"/>
            </w:r>
            <w:r w:rsidR="005D0707" w:rsidRPr="00580076">
              <w:rPr>
                <w:rStyle w:val="Hyperlink"/>
                <w:szCs w:val="22"/>
              </w:rPr>
              <w:t>F2006L05396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409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0614695</w:t>
            </w:r>
          </w:p>
        </w:tc>
        <w:bookmarkStart w:id="1686" w:name="BKCheck15B_1677"/>
        <w:bookmarkEnd w:id="16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"http://www.comlaw.gov.au/Details/F2006L05397" \o "Comlaw" </w:instrText>
            </w:r>
            <w:r w:rsidRPr="00580076">
              <w:fldChar w:fldCharType="separate"/>
            </w:r>
            <w:r w:rsidR="005D0707" w:rsidRPr="00580076">
              <w:rPr>
                <w:rStyle w:val="Hyperlink"/>
                <w:szCs w:val="22"/>
              </w:rPr>
              <w:t>F2006L05397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0614400</w:t>
            </w:r>
          </w:p>
        </w:tc>
        <w:bookmarkStart w:id="1687" w:name="BKCheck15B_1678"/>
        <w:bookmarkEnd w:id="16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"http://www.comlaw.gov.au/Details/F2006L05398" \o "Comlaw" </w:instrText>
            </w:r>
            <w:r w:rsidRPr="00580076">
              <w:fldChar w:fldCharType="separate"/>
            </w:r>
            <w:r w:rsidR="005D0707" w:rsidRPr="00580076">
              <w:rPr>
                <w:rStyle w:val="Hyperlink"/>
                <w:szCs w:val="22"/>
              </w:rPr>
              <w:t>F2006L05398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0614399</w:t>
            </w:r>
          </w:p>
        </w:tc>
        <w:bookmarkStart w:id="1688" w:name="BKCheck15B_1679"/>
        <w:bookmarkEnd w:id="16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"http://www.comlaw.gov.au/Details/F2006L05399" \o "Comlaw" </w:instrText>
            </w:r>
            <w:r w:rsidRPr="00580076">
              <w:fldChar w:fldCharType="separate"/>
            </w:r>
            <w:r w:rsidR="005D0707" w:rsidRPr="00580076">
              <w:rPr>
                <w:rStyle w:val="Hyperlink"/>
                <w:szCs w:val="22"/>
              </w:rPr>
              <w:t>F2006L05399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 xml:space="preserve">0614397 and </w:t>
            </w:r>
            <w:r w:rsidR="00DF728A" w:rsidRPr="00580076">
              <w:rPr>
                <w:color w:val="000000"/>
                <w:szCs w:val="22"/>
              </w:rPr>
              <w:t>0614398</w:t>
            </w:r>
          </w:p>
        </w:tc>
        <w:bookmarkStart w:id="1689" w:name="BKCheck15B_1680"/>
        <w:bookmarkEnd w:id="16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"http://www.comlaw.gov.au/Details/F2006L05400" \o "Comlaw" </w:instrText>
            </w:r>
            <w:r w:rsidRPr="00580076">
              <w:fldChar w:fldCharType="separate"/>
            </w:r>
            <w:r w:rsidR="005D0707" w:rsidRPr="00580076">
              <w:rPr>
                <w:rStyle w:val="Hyperlink"/>
                <w:szCs w:val="22"/>
              </w:rPr>
              <w:t>F2006L05400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0614396</w:t>
            </w:r>
          </w:p>
        </w:tc>
        <w:bookmarkStart w:id="1690" w:name="BKCheck15B_1681"/>
        <w:bookmarkEnd w:id="16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"http://www.comlaw.gov.au/Details/F2006L05401" \o "Comlaw" </w:instrText>
            </w:r>
            <w:r w:rsidRPr="00580076">
              <w:fldChar w:fldCharType="separate"/>
            </w:r>
            <w:r w:rsidR="005D0707" w:rsidRPr="00580076">
              <w:rPr>
                <w:rStyle w:val="Hyperlink"/>
                <w:szCs w:val="22"/>
              </w:rPr>
              <w:t>F2006L05401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0614401 and 0614402</w:t>
            </w:r>
          </w:p>
        </w:tc>
        <w:bookmarkStart w:id="1691" w:name="BKCheck15B_1682"/>
        <w:bookmarkEnd w:id="16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"http://www.comlaw.gov.au/Details/F2006L05402" \o "Comlaw" </w:instrText>
            </w:r>
            <w:r w:rsidRPr="00580076">
              <w:fldChar w:fldCharType="separate"/>
            </w:r>
            <w:r w:rsidR="005D0707" w:rsidRPr="00580076">
              <w:rPr>
                <w:rStyle w:val="Hyperlink"/>
                <w:szCs w:val="22"/>
              </w:rPr>
              <w:t>F2006L05402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0614403 and 0614404</w:t>
            </w:r>
          </w:p>
        </w:tc>
        <w:bookmarkStart w:id="1692" w:name="BKCheck15B_1683"/>
        <w:bookmarkEnd w:id="16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"http://www.comlaw.gov.au/Details/F2006L05403" \o "Comlaw" </w:instrText>
            </w:r>
            <w:r w:rsidRPr="00580076">
              <w:fldChar w:fldCharType="separate"/>
            </w:r>
            <w:r w:rsidR="005D0707" w:rsidRPr="00580076">
              <w:rPr>
                <w:rStyle w:val="Hyperlink"/>
                <w:szCs w:val="22"/>
              </w:rPr>
              <w:t>F2006L05403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0614393</w:t>
            </w:r>
          </w:p>
        </w:tc>
        <w:bookmarkStart w:id="1693" w:name="BKCheck15B_1684"/>
        <w:bookmarkEnd w:id="16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"http://www.comlaw.gov.au/Details/F2006L05404" \o "Comlaw" </w:instrText>
            </w:r>
            <w:r w:rsidRPr="00580076">
              <w:fldChar w:fldCharType="separate"/>
            </w:r>
            <w:r w:rsidR="005D0707" w:rsidRPr="00580076">
              <w:rPr>
                <w:rStyle w:val="Hyperlink"/>
                <w:szCs w:val="22"/>
              </w:rPr>
              <w:t>F2006L05404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0614405</w:t>
            </w:r>
          </w:p>
        </w:tc>
        <w:bookmarkStart w:id="1694" w:name="BKCheck15B_1685"/>
        <w:bookmarkEnd w:id="16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"http://www.comlaw.gov.au/Details/F2006L05405" \o "Comlaw" </w:instrText>
            </w:r>
            <w:r w:rsidRPr="00580076">
              <w:fldChar w:fldCharType="separate"/>
            </w:r>
            <w:r w:rsidR="005D0707" w:rsidRPr="00580076">
              <w:rPr>
                <w:rStyle w:val="Hyperlink"/>
                <w:szCs w:val="22"/>
              </w:rPr>
              <w:t>F2006L05405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418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0614406</w:t>
            </w:r>
          </w:p>
        </w:tc>
        <w:bookmarkStart w:id="1695" w:name="BKCheck15B_1686"/>
        <w:bookmarkEnd w:id="16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"http://www.comlaw.gov.au/Details/F2006L05406" \o "Comlaw" </w:instrText>
            </w:r>
            <w:r w:rsidRPr="00580076">
              <w:fldChar w:fldCharType="separate"/>
            </w:r>
            <w:r w:rsidR="005D0707" w:rsidRPr="00580076">
              <w:rPr>
                <w:rStyle w:val="Hyperlink"/>
                <w:szCs w:val="22"/>
              </w:rPr>
              <w:t>F2006L05406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419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0614407</w:t>
            </w:r>
          </w:p>
        </w:tc>
        <w:bookmarkStart w:id="1696" w:name="BKCheck15B_1687"/>
        <w:bookmarkEnd w:id="169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"http://www.comlaw.gov.au/Details/F2006L05407" \o "Comlaw" </w:instrText>
            </w:r>
            <w:r w:rsidRPr="00580076">
              <w:fldChar w:fldCharType="separate"/>
            </w:r>
            <w:r w:rsidR="005D0707" w:rsidRPr="00580076">
              <w:rPr>
                <w:rStyle w:val="Hyperlink"/>
                <w:szCs w:val="22"/>
              </w:rPr>
              <w:t>F2006L05407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0614354</w:t>
            </w:r>
          </w:p>
        </w:tc>
        <w:bookmarkStart w:id="1697" w:name="BKCheck15B_1688"/>
        <w:bookmarkEnd w:id="169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"http://www.comlaw.gov.au/Details/F2006L05408" \o "Comlaw" </w:instrText>
            </w:r>
            <w:r w:rsidRPr="00580076">
              <w:fldChar w:fldCharType="separate"/>
            </w:r>
            <w:r w:rsidR="005D0707" w:rsidRPr="00580076">
              <w:rPr>
                <w:rStyle w:val="Hyperlink"/>
                <w:szCs w:val="22"/>
              </w:rPr>
              <w:t>F2006L05408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0614696</w:t>
            </w:r>
          </w:p>
        </w:tc>
        <w:bookmarkStart w:id="1698" w:name="BKCheck15B_1689"/>
        <w:bookmarkEnd w:id="169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"http://www.comlaw.gov.au/Details/F2006L05409" \o "Comlaw" </w:instrText>
            </w:r>
            <w:r w:rsidRPr="00580076">
              <w:fldChar w:fldCharType="separate"/>
            </w:r>
            <w:r w:rsidR="005D0707" w:rsidRPr="00580076">
              <w:rPr>
                <w:rStyle w:val="Hyperlink"/>
                <w:szCs w:val="22"/>
              </w:rPr>
              <w:t>F2006L05409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0614697</w:t>
            </w:r>
          </w:p>
        </w:tc>
        <w:bookmarkStart w:id="1699" w:name="BKCheck15B_1690"/>
        <w:bookmarkEnd w:id="169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"http://www.comlaw.gov.au/Details/F2006L05410" \o "Comlaw" </w:instrText>
            </w:r>
            <w:r w:rsidRPr="00580076">
              <w:fldChar w:fldCharType="separate"/>
            </w:r>
            <w:r w:rsidR="005D0707" w:rsidRPr="00580076">
              <w:rPr>
                <w:rStyle w:val="Hyperlink"/>
                <w:szCs w:val="22"/>
              </w:rPr>
              <w:t>F2006L05410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0614698</w:t>
            </w:r>
          </w:p>
        </w:tc>
        <w:bookmarkStart w:id="1700" w:name="BKCheck15B_1691"/>
        <w:bookmarkEnd w:id="170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"http://www.comlaw.gov.au/Details/F2006L05411" \o "Comlaw" </w:instrText>
            </w:r>
            <w:r w:rsidRPr="00580076">
              <w:fldChar w:fldCharType="separate"/>
            </w:r>
            <w:r w:rsidR="005D0707" w:rsidRPr="00580076">
              <w:rPr>
                <w:rStyle w:val="Hyperlink"/>
                <w:szCs w:val="22"/>
              </w:rPr>
              <w:t>F2006L05411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DF728A" w:rsidRPr="00580076">
              <w:rPr>
                <w:color w:val="000000"/>
                <w:szCs w:val="22"/>
              </w:rPr>
              <w:t>Tariff Concession Order</w:t>
            </w:r>
            <w:r w:rsidR="00580076" w:rsidRPr="00580076">
              <w:rPr>
                <w:color w:val="000000"/>
                <w:szCs w:val="22"/>
              </w:rPr>
              <w:t> </w:t>
            </w:r>
            <w:r w:rsidR="00DF728A" w:rsidRPr="00580076">
              <w:rPr>
                <w:color w:val="000000"/>
                <w:szCs w:val="22"/>
              </w:rPr>
              <w:t>0614699</w:t>
            </w:r>
          </w:p>
        </w:tc>
        <w:bookmarkStart w:id="1701" w:name="BKCheck15B_1692"/>
        <w:bookmarkEnd w:id="170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"http://www.comlaw.gov.au/Details/F2006L05412" \o "Comlaw" </w:instrText>
            </w:r>
            <w:r w:rsidRPr="00580076">
              <w:fldChar w:fldCharType="separate"/>
            </w:r>
            <w:r w:rsidR="005D0707" w:rsidRPr="00580076">
              <w:rPr>
                <w:rStyle w:val="Hyperlink"/>
                <w:szCs w:val="22"/>
              </w:rPr>
              <w:t>F2006L05412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0614700</w:t>
            </w:r>
          </w:p>
        </w:tc>
        <w:bookmarkStart w:id="1702" w:name="BKCheck15B_1693"/>
        <w:bookmarkEnd w:id="17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"http://www.comlaw.gov.au/Details/F2006L05413" \o "Comlaw" </w:instrText>
            </w:r>
            <w:r w:rsidRPr="00580076">
              <w:fldChar w:fldCharType="separate"/>
            </w:r>
            <w:r w:rsidR="005D0707" w:rsidRPr="00580076">
              <w:rPr>
                <w:rStyle w:val="Hyperlink"/>
                <w:szCs w:val="22"/>
              </w:rPr>
              <w:t>F2006L05413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0614701</w:t>
            </w:r>
          </w:p>
        </w:tc>
        <w:bookmarkStart w:id="1703" w:name="BKCheck15B_1694"/>
        <w:bookmarkEnd w:id="17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"http://www.comlaw.gov.au/Details/F2006L05414" \o "Comlaw" </w:instrText>
            </w:r>
            <w:r w:rsidRPr="00580076">
              <w:fldChar w:fldCharType="separate"/>
            </w:r>
            <w:r w:rsidR="005D0707" w:rsidRPr="00580076">
              <w:rPr>
                <w:rStyle w:val="Hyperlink"/>
                <w:szCs w:val="22"/>
              </w:rPr>
              <w:t>F2006L05414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0614702</w:t>
            </w:r>
          </w:p>
        </w:tc>
        <w:bookmarkStart w:id="1704" w:name="BKCheck15B_1695"/>
        <w:bookmarkEnd w:id="17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"http://www.comlaw.gov.au/Details/F2006L05415" \o "Comlaw" </w:instrText>
            </w:r>
            <w:r w:rsidRPr="00580076">
              <w:fldChar w:fldCharType="separate"/>
            </w:r>
            <w:r w:rsidR="005D0707" w:rsidRPr="00580076">
              <w:rPr>
                <w:rStyle w:val="Hyperlink"/>
                <w:szCs w:val="22"/>
              </w:rPr>
              <w:t>F2006L05415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0614355</w:t>
            </w:r>
          </w:p>
        </w:tc>
        <w:bookmarkStart w:id="1705" w:name="BKCheck15B_1696"/>
        <w:bookmarkEnd w:id="170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"http://www.comlaw.gov.au/Details/F2006L05416" \o "Comlaw" </w:instrText>
            </w:r>
            <w:r w:rsidRPr="00580076">
              <w:fldChar w:fldCharType="separate"/>
            </w:r>
            <w:r w:rsidR="005D0707" w:rsidRPr="00580076">
              <w:rPr>
                <w:rStyle w:val="Hyperlink"/>
                <w:szCs w:val="22"/>
              </w:rPr>
              <w:t>F2006L05416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429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0614356</w:t>
            </w:r>
          </w:p>
        </w:tc>
        <w:bookmarkStart w:id="1706" w:name="BKCheck15B_1697"/>
        <w:bookmarkEnd w:id="17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"http://www.comlaw.gov.au/Details/F2006L05417" \o "Comlaw" </w:instrText>
            </w:r>
            <w:r w:rsidRPr="00580076">
              <w:fldChar w:fldCharType="separate"/>
            </w:r>
            <w:r w:rsidR="005D0707" w:rsidRPr="00580076">
              <w:rPr>
                <w:rStyle w:val="Hyperlink"/>
                <w:szCs w:val="22"/>
              </w:rPr>
              <w:t>F2006L05417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0614357</w:t>
            </w:r>
          </w:p>
        </w:tc>
        <w:bookmarkStart w:id="1707" w:name="BKCheck15B_1698"/>
        <w:bookmarkEnd w:id="17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"http://www.comlaw.gov.au/Details/F2006L05418" \o "Comlaw" </w:instrText>
            </w:r>
            <w:r w:rsidRPr="00580076">
              <w:fldChar w:fldCharType="separate"/>
            </w:r>
            <w:r w:rsidR="005D0707" w:rsidRPr="00580076">
              <w:rPr>
                <w:rStyle w:val="Hyperlink"/>
                <w:szCs w:val="22"/>
              </w:rPr>
              <w:t>F2006L05418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0614358</w:t>
            </w:r>
          </w:p>
        </w:tc>
        <w:bookmarkStart w:id="1708" w:name="BKCheck15B_1699"/>
        <w:bookmarkEnd w:id="170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"http://www.comlaw.gov.au/Details/F2006L05419" \o "Comlaw" </w:instrText>
            </w:r>
            <w:r w:rsidRPr="00580076">
              <w:fldChar w:fldCharType="separate"/>
            </w:r>
            <w:r w:rsidR="005D0707" w:rsidRPr="00580076">
              <w:rPr>
                <w:rStyle w:val="Hyperlink"/>
                <w:szCs w:val="22"/>
              </w:rPr>
              <w:t>F2006L05419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0614359</w:t>
            </w:r>
          </w:p>
        </w:tc>
        <w:bookmarkStart w:id="1709" w:name="BKCheck15B_1700"/>
        <w:bookmarkEnd w:id="170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"http://www.comlaw.gov.au/Details/F2006L05420" \o "Comlaw" </w:instrText>
            </w:r>
            <w:r w:rsidRPr="00580076">
              <w:fldChar w:fldCharType="separate"/>
            </w:r>
            <w:r w:rsidR="005D0707" w:rsidRPr="00580076">
              <w:rPr>
                <w:rStyle w:val="Hyperlink"/>
                <w:szCs w:val="22"/>
              </w:rPr>
              <w:t>F2006L05420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0614360</w:t>
            </w:r>
          </w:p>
        </w:tc>
        <w:bookmarkStart w:id="1710" w:name="BKCheck15B_1701"/>
        <w:bookmarkEnd w:id="171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"http://www.comlaw.gov.au/Details/F2006L05421" \o "Comlaw" </w:instrText>
            </w:r>
            <w:r w:rsidRPr="00580076">
              <w:fldChar w:fldCharType="separate"/>
            </w:r>
            <w:r w:rsidR="005D0707" w:rsidRPr="00580076">
              <w:rPr>
                <w:rStyle w:val="Hyperlink"/>
                <w:szCs w:val="22"/>
              </w:rPr>
              <w:t>F2006L05421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0614361</w:t>
            </w:r>
          </w:p>
        </w:tc>
        <w:bookmarkStart w:id="1711" w:name="BKCheck15B_1702"/>
        <w:bookmarkEnd w:id="171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"http://www.comlaw.gov.au/Details/F2006L05422" \o "Comlaw" </w:instrText>
            </w:r>
            <w:r w:rsidRPr="00580076">
              <w:fldChar w:fldCharType="separate"/>
            </w:r>
            <w:r w:rsidR="005D0707" w:rsidRPr="00580076">
              <w:rPr>
                <w:rStyle w:val="Hyperlink"/>
                <w:szCs w:val="22"/>
              </w:rPr>
              <w:t>F2006L05422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435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0614362</w:t>
            </w:r>
          </w:p>
        </w:tc>
        <w:bookmarkStart w:id="1712" w:name="BKCheck15B_1703"/>
        <w:bookmarkEnd w:id="17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"http://www.comlaw.gov.au/Details/F2006L05423" \o "Comlaw" </w:instrText>
            </w:r>
            <w:r w:rsidRPr="00580076">
              <w:fldChar w:fldCharType="separate"/>
            </w:r>
            <w:r w:rsidR="005D0707" w:rsidRPr="00580076">
              <w:rPr>
                <w:rStyle w:val="Hyperlink"/>
                <w:szCs w:val="22"/>
              </w:rPr>
              <w:t>F2006L05423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DF728A" w:rsidRPr="00580076">
              <w:rPr>
                <w:color w:val="000000"/>
                <w:szCs w:val="22"/>
              </w:rPr>
              <w:t>Tariff Concession Order</w:t>
            </w:r>
            <w:r w:rsidR="00580076" w:rsidRPr="00580076">
              <w:rPr>
                <w:color w:val="000000"/>
                <w:szCs w:val="22"/>
              </w:rPr>
              <w:t> </w:t>
            </w:r>
            <w:r w:rsidR="00DF728A" w:rsidRPr="00580076">
              <w:rPr>
                <w:color w:val="000000"/>
                <w:szCs w:val="22"/>
              </w:rPr>
              <w:t>0614363</w:t>
            </w:r>
          </w:p>
        </w:tc>
        <w:bookmarkStart w:id="1713" w:name="BKCheck15B_1704"/>
        <w:bookmarkEnd w:id="171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"http://www.comlaw.gov.au/Details/F2006L05424" \o "Comlaw" </w:instrText>
            </w:r>
            <w:r w:rsidRPr="00580076">
              <w:fldChar w:fldCharType="separate"/>
            </w:r>
            <w:r w:rsidR="005D0707" w:rsidRPr="00580076">
              <w:rPr>
                <w:rStyle w:val="Hyperlink"/>
                <w:szCs w:val="22"/>
              </w:rPr>
              <w:t>F2006L05424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HS2007/439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0614364</w:t>
            </w:r>
          </w:p>
        </w:tc>
        <w:bookmarkStart w:id="1714" w:name="BKCheck15B_1705"/>
        <w:bookmarkEnd w:id="171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"http://www.comlaw.gov.au/Details/F2006L05425" \o "Comlaw" </w:instrText>
            </w:r>
            <w:r w:rsidRPr="00580076">
              <w:fldChar w:fldCharType="separate"/>
            </w:r>
            <w:r w:rsidR="005D0707" w:rsidRPr="00580076">
              <w:rPr>
                <w:rStyle w:val="Hyperlink"/>
                <w:szCs w:val="22"/>
              </w:rPr>
              <w:t>F2006L05425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0614365</w:t>
            </w:r>
          </w:p>
        </w:tc>
        <w:bookmarkStart w:id="1715" w:name="BKCheck15B_1706"/>
        <w:bookmarkEnd w:id="171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"http://www.comlaw.gov.au/Details/F2006L05426" \o "Comlaw" </w:instrText>
            </w:r>
            <w:r w:rsidRPr="00580076">
              <w:fldChar w:fldCharType="separate"/>
            </w:r>
            <w:r w:rsidR="005D0707" w:rsidRPr="00580076">
              <w:rPr>
                <w:rStyle w:val="Hyperlink"/>
                <w:szCs w:val="22"/>
              </w:rPr>
              <w:t>F2006L05426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439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0614703</w:t>
            </w:r>
          </w:p>
        </w:tc>
        <w:bookmarkStart w:id="1716" w:name="BKCheck15B_1707"/>
        <w:bookmarkEnd w:id="171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"http://www.comlaw.gov.au/Details/F2006L05427" \o "Comlaw" </w:instrText>
            </w:r>
            <w:r w:rsidRPr="00580076">
              <w:fldChar w:fldCharType="separate"/>
            </w:r>
            <w:r w:rsidR="005D0707" w:rsidRPr="00580076">
              <w:rPr>
                <w:rStyle w:val="Hyperlink"/>
                <w:szCs w:val="22"/>
              </w:rPr>
              <w:t>F2006L05427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0614704</w:t>
            </w:r>
          </w:p>
        </w:tc>
        <w:bookmarkStart w:id="1717" w:name="BKCheck15B_1708"/>
        <w:bookmarkEnd w:id="171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"http://www.comlaw.gov.au/Details/F2006L05428" \o "Comlaw" </w:instrText>
            </w:r>
            <w:r w:rsidRPr="00580076">
              <w:fldChar w:fldCharType="separate"/>
            </w:r>
            <w:r w:rsidR="005D0707" w:rsidRPr="00580076">
              <w:rPr>
                <w:rStyle w:val="Hyperlink"/>
                <w:szCs w:val="22"/>
              </w:rPr>
              <w:t>F2006L05428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0614366</w:t>
            </w:r>
          </w:p>
        </w:tc>
        <w:bookmarkStart w:id="1718" w:name="BKCheck15B_1709"/>
        <w:bookmarkEnd w:id="171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"http://www.comlaw.gov.au/Details/F2006L05429" \o "Comlaw" </w:instrText>
            </w:r>
            <w:r w:rsidRPr="00580076">
              <w:fldChar w:fldCharType="separate"/>
            </w:r>
            <w:r w:rsidR="005D0707" w:rsidRPr="00580076">
              <w:rPr>
                <w:rStyle w:val="Hyperlink"/>
                <w:szCs w:val="22"/>
              </w:rPr>
              <w:t>F2006L05429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0614367</w:t>
            </w:r>
          </w:p>
        </w:tc>
        <w:bookmarkStart w:id="1719" w:name="BKCheck15B_1710"/>
        <w:bookmarkEnd w:id="171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"http://www.comlaw.gov.au/Details/F2006L05430" \o "Comlaw" </w:instrText>
            </w:r>
            <w:r w:rsidRPr="00580076">
              <w:fldChar w:fldCharType="separate"/>
            </w:r>
            <w:r w:rsidR="005D0707" w:rsidRPr="00580076">
              <w:rPr>
                <w:rStyle w:val="Hyperlink"/>
                <w:szCs w:val="22"/>
              </w:rPr>
              <w:t>F2006L05430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0614368</w:t>
            </w:r>
          </w:p>
        </w:tc>
        <w:bookmarkStart w:id="1720" w:name="BKCheck15B_1711"/>
        <w:bookmarkEnd w:id="172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"http://www.comlaw.gov.au/Details/F2006L05431" \o "Comlaw" </w:instrText>
            </w:r>
            <w:r w:rsidRPr="00580076">
              <w:fldChar w:fldCharType="separate"/>
            </w:r>
            <w:r w:rsidR="005D0707" w:rsidRPr="00580076">
              <w:rPr>
                <w:rStyle w:val="Hyperlink"/>
                <w:szCs w:val="22"/>
              </w:rPr>
              <w:t>F2006L05431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0614424</w:t>
            </w:r>
          </w:p>
        </w:tc>
        <w:bookmarkStart w:id="1721" w:name="BKCheck15B_1712"/>
        <w:bookmarkEnd w:id="172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"http://www.comlaw.gov.au/Details/F2006L05432" \o "Comlaw" </w:instrText>
            </w:r>
            <w:r w:rsidRPr="00580076">
              <w:fldChar w:fldCharType="separate"/>
            </w:r>
            <w:r w:rsidR="005D0707" w:rsidRPr="00580076">
              <w:rPr>
                <w:rStyle w:val="Hyperlink"/>
                <w:szCs w:val="22"/>
              </w:rPr>
              <w:t>F2006L05432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0614425</w:t>
            </w:r>
          </w:p>
        </w:tc>
        <w:bookmarkStart w:id="1722" w:name="BKCheck15B_1713"/>
        <w:bookmarkEnd w:id="172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"http://www.comlaw.gov.au/Details/F2006L05433" \o "Comlaw" </w:instrText>
            </w:r>
            <w:r w:rsidRPr="00580076">
              <w:fldChar w:fldCharType="separate"/>
            </w:r>
            <w:r w:rsidR="005D0707" w:rsidRPr="00580076">
              <w:rPr>
                <w:rStyle w:val="Hyperlink"/>
                <w:szCs w:val="22"/>
              </w:rPr>
              <w:t>F2006L05433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0614520</w:t>
            </w:r>
          </w:p>
        </w:tc>
        <w:bookmarkStart w:id="1723" w:name="BKCheck15B_1714"/>
        <w:bookmarkEnd w:id="172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"http://www.comlaw.gov.au/Details/F2006L05434" \o "Comlaw" </w:instrText>
            </w:r>
            <w:r w:rsidRPr="00580076">
              <w:fldChar w:fldCharType="separate"/>
            </w:r>
            <w:r w:rsidR="005D0707" w:rsidRPr="00580076">
              <w:rPr>
                <w:rStyle w:val="Hyperlink"/>
                <w:szCs w:val="22"/>
              </w:rPr>
              <w:t>F2006L05434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HS2007/449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0614426</w:t>
            </w:r>
          </w:p>
        </w:tc>
        <w:bookmarkStart w:id="1724" w:name="BKCheck15B_1715"/>
        <w:bookmarkEnd w:id="172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"http://www.comlaw.gov.au/Details/F2006L05435" \o "Comlaw" </w:instrText>
            </w:r>
            <w:r w:rsidRPr="00580076">
              <w:fldChar w:fldCharType="separate"/>
            </w:r>
            <w:r w:rsidR="005D0707" w:rsidRPr="00580076">
              <w:rPr>
                <w:rStyle w:val="Hyperlink"/>
                <w:szCs w:val="22"/>
              </w:rPr>
              <w:t>F2006L05435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0614427</w:t>
            </w:r>
          </w:p>
        </w:tc>
        <w:bookmarkStart w:id="1725" w:name="BKCheck15B_1716"/>
        <w:bookmarkEnd w:id="172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"http://www.comlaw.gov.au/Details/F2006L05436" \o "Comlaw" </w:instrText>
            </w:r>
            <w:r w:rsidRPr="00580076">
              <w:fldChar w:fldCharType="separate"/>
            </w:r>
            <w:r w:rsidR="005D0707" w:rsidRPr="00580076">
              <w:rPr>
                <w:rStyle w:val="Hyperlink"/>
                <w:szCs w:val="22"/>
              </w:rPr>
              <w:t>F2006L05436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449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0614429</w:t>
            </w:r>
          </w:p>
        </w:tc>
        <w:bookmarkStart w:id="1726" w:name="BKCheck15B_1717"/>
        <w:bookmarkEnd w:id="172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"http://www.comlaw.gov.au/Details/F2006L05437" \o "Comlaw" </w:instrText>
            </w:r>
            <w:r w:rsidRPr="00580076">
              <w:fldChar w:fldCharType="separate"/>
            </w:r>
            <w:r w:rsidR="005D0707" w:rsidRPr="00580076">
              <w:rPr>
                <w:rStyle w:val="Hyperlink"/>
                <w:szCs w:val="22"/>
              </w:rPr>
              <w:t>F2006L05437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0614430</w:t>
            </w:r>
          </w:p>
        </w:tc>
        <w:bookmarkStart w:id="1727" w:name="BKCheck15B_1718"/>
        <w:bookmarkEnd w:id="172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"http://www.comlaw.gov.au/Details/F2006L05438" \o "Comlaw" </w:instrText>
            </w:r>
            <w:r w:rsidRPr="00580076">
              <w:fldChar w:fldCharType="separate"/>
            </w:r>
            <w:r w:rsidR="005D0707" w:rsidRPr="00580076">
              <w:rPr>
                <w:rStyle w:val="Hyperlink"/>
                <w:szCs w:val="22"/>
              </w:rPr>
              <w:t>F2006L05438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451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0614431</w:t>
            </w:r>
          </w:p>
        </w:tc>
        <w:bookmarkStart w:id="1728" w:name="BKCheck15B_1719"/>
        <w:bookmarkEnd w:id="172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"http://www.comlaw.gov.au/Details/F2006L05439" \o "Comlaw" </w:instrText>
            </w:r>
            <w:r w:rsidRPr="00580076">
              <w:fldChar w:fldCharType="separate"/>
            </w:r>
            <w:r w:rsidR="005D0707" w:rsidRPr="00580076">
              <w:rPr>
                <w:rStyle w:val="Hyperlink"/>
                <w:szCs w:val="22"/>
              </w:rPr>
              <w:t>F2006L05439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0614432</w:t>
            </w:r>
          </w:p>
        </w:tc>
        <w:bookmarkStart w:id="1729" w:name="BKCheck15B_1720"/>
        <w:bookmarkEnd w:id="172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"http://www.comlaw.gov.au/Details/F2006L05440" \o "Comlaw" </w:instrText>
            </w:r>
            <w:r w:rsidRPr="00580076">
              <w:fldChar w:fldCharType="separate"/>
            </w:r>
            <w:r w:rsidR="005D0707" w:rsidRPr="00580076">
              <w:rPr>
                <w:rStyle w:val="Hyperlink"/>
                <w:szCs w:val="22"/>
              </w:rPr>
              <w:t>F2006L05440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0614433</w:t>
            </w:r>
          </w:p>
        </w:tc>
        <w:bookmarkStart w:id="1730" w:name="BKCheck15B_1721"/>
        <w:bookmarkEnd w:id="173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"http://www.comlaw.gov.au/Details/F2006L05441" \o "Comlaw" </w:instrText>
            </w:r>
            <w:r w:rsidRPr="00580076">
              <w:fldChar w:fldCharType="separate"/>
            </w:r>
            <w:r w:rsidR="005D0707" w:rsidRPr="00580076">
              <w:rPr>
                <w:rStyle w:val="Hyperlink"/>
                <w:szCs w:val="22"/>
              </w:rPr>
              <w:t>F2006L05441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0614705</w:t>
            </w:r>
          </w:p>
        </w:tc>
        <w:bookmarkStart w:id="1731" w:name="BKCheck15B_1722"/>
        <w:bookmarkEnd w:id="173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"http://www.comlaw.gov.au/Details/F2006L05442" \o "Comlaw" </w:instrText>
            </w:r>
            <w:r w:rsidRPr="00580076">
              <w:fldChar w:fldCharType="separate"/>
            </w:r>
            <w:r w:rsidR="005D0707" w:rsidRPr="00580076">
              <w:rPr>
                <w:rStyle w:val="Hyperlink"/>
                <w:szCs w:val="22"/>
              </w:rPr>
              <w:t>F2006L05442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0614706</w:t>
            </w:r>
          </w:p>
        </w:tc>
        <w:bookmarkStart w:id="1732" w:name="BKCheck15B_1723"/>
        <w:bookmarkEnd w:id="173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"http://www.comlaw.gov.au/Details/F2006L05443" \o "Comlaw" </w:instrText>
            </w:r>
            <w:r w:rsidRPr="00580076">
              <w:fldChar w:fldCharType="separate"/>
            </w:r>
            <w:r w:rsidR="005D0707" w:rsidRPr="00580076">
              <w:rPr>
                <w:rStyle w:val="Hyperlink"/>
                <w:szCs w:val="22"/>
              </w:rPr>
              <w:t>F2006L05443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0614707</w:t>
            </w:r>
          </w:p>
        </w:tc>
        <w:bookmarkStart w:id="1733" w:name="BKCheck15B_1724"/>
        <w:bookmarkEnd w:id="173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"http://www.comlaw.gov.au/Details/F2006L05444" \o "Comlaw" </w:instrText>
            </w:r>
            <w:r w:rsidRPr="00580076">
              <w:fldChar w:fldCharType="separate"/>
            </w:r>
            <w:r w:rsidR="005D0707" w:rsidRPr="00580076">
              <w:rPr>
                <w:rStyle w:val="Hyperlink"/>
                <w:szCs w:val="22"/>
              </w:rPr>
              <w:t>F2006L05444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0614708</w:t>
            </w:r>
          </w:p>
        </w:tc>
        <w:bookmarkStart w:id="1734" w:name="BKCheck15B_1725"/>
        <w:bookmarkEnd w:id="173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"http://www.comlaw.gov.au/Details/F2006L05445" \o "Comlaw" </w:instrText>
            </w:r>
            <w:r w:rsidRPr="00580076">
              <w:fldChar w:fldCharType="separate"/>
            </w:r>
            <w:r w:rsidR="005D0707" w:rsidRPr="00580076">
              <w:rPr>
                <w:rStyle w:val="Hyperlink"/>
                <w:szCs w:val="22"/>
              </w:rPr>
              <w:t>F2006L05445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0614436</w:t>
            </w:r>
          </w:p>
        </w:tc>
        <w:bookmarkStart w:id="1735" w:name="BKCheck15B_1726"/>
        <w:bookmarkEnd w:id="173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"http://www.comlaw.gov.au/Details/F2006L05446" \o "Comlaw" </w:instrText>
            </w:r>
            <w:r w:rsidRPr="00580076">
              <w:fldChar w:fldCharType="separate"/>
            </w:r>
            <w:r w:rsidR="005D0707" w:rsidRPr="00580076">
              <w:rPr>
                <w:rStyle w:val="Hyperlink"/>
                <w:szCs w:val="22"/>
              </w:rPr>
              <w:t>F2006L05446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459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0614437</w:t>
            </w:r>
          </w:p>
        </w:tc>
        <w:bookmarkStart w:id="1736" w:name="BKCheck15B_1727"/>
        <w:bookmarkEnd w:id="173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"http://www.comlaw.gov.au/Details/F2006L05447" \o "Comlaw" </w:instrText>
            </w:r>
            <w:r w:rsidRPr="00580076">
              <w:fldChar w:fldCharType="separate"/>
            </w:r>
            <w:r w:rsidR="005D0707" w:rsidRPr="00580076">
              <w:rPr>
                <w:rStyle w:val="Hyperlink"/>
                <w:szCs w:val="22"/>
              </w:rPr>
              <w:t>F2006L05447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0614438</w:t>
            </w:r>
          </w:p>
        </w:tc>
        <w:bookmarkStart w:id="1737" w:name="BKCheck15B_1728"/>
        <w:bookmarkEnd w:id="173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"http://www.comlaw.gov.au/Details/F2006L05448" \o "Comlaw" </w:instrText>
            </w:r>
            <w:r w:rsidRPr="00580076">
              <w:fldChar w:fldCharType="separate"/>
            </w:r>
            <w:r w:rsidR="005D0707" w:rsidRPr="00580076">
              <w:rPr>
                <w:rStyle w:val="Hyperlink"/>
                <w:szCs w:val="22"/>
              </w:rPr>
              <w:t>F2006L05448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0614439</w:t>
            </w:r>
          </w:p>
        </w:tc>
        <w:bookmarkStart w:id="1738" w:name="BKCheck15B_1729"/>
        <w:bookmarkEnd w:id="173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"http://www.comlaw.gov.au/Details/F2006L05449" \o "Comlaw" </w:instrText>
            </w:r>
            <w:r w:rsidRPr="00580076">
              <w:fldChar w:fldCharType="separate"/>
            </w:r>
            <w:r w:rsidR="005D0707" w:rsidRPr="00580076">
              <w:rPr>
                <w:rStyle w:val="Hyperlink"/>
                <w:szCs w:val="22"/>
              </w:rPr>
              <w:t>F2006L05449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0614440</w:t>
            </w:r>
          </w:p>
        </w:tc>
        <w:bookmarkStart w:id="1739" w:name="BKCheck15B_1730"/>
        <w:bookmarkEnd w:id="173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"http://www.comlaw.gov.au/Details/F2006L05450" \o "Comlaw" </w:instrText>
            </w:r>
            <w:r w:rsidRPr="00580076">
              <w:fldChar w:fldCharType="separate"/>
            </w:r>
            <w:r w:rsidR="005D0707" w:rsidRPr="00580076">
              <w:rPr>
                <w:rStyle w:val="Hyperlink"/>
                <w:szCs w:val="22"/>
              </w:rPr>
              <w:t>F2006L05450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0614441</w:t>
            </w:r>
          </w:p>
        </w:tc>
        <w:bookmarkStart w:id="1740" w:name="BKCheck15B_1731"/>
        <w:bookmarkEnd w:id="174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"http://www.comlaw.gov.au/Details/F2006L05451" \o "Comlaw" </w:instrText>
            </w:r>
            <w:r w:rsidRPr="00580076">
              <w:fldChar w:fldCharType="separate"/>
            </w:r>
            <w:r w:rsidR="005D0707" w:rsidRPr="00580076">
              <w:rPr>
                <w:rStyle w:val="Hyperlink"/>
                <w:szCs w:val="22"/>
              </w:rPr>
              <w:t>F2006L05451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0614442</w:t>
            </w:r>
          </w:p>
        </w:tc>
        <w:bookmarkStart w:id="1741" w:name="BKCheck15B_1732"/>
        <w:bookmarkEnd w:id="174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"http://www.comlaw.gov.au/Details/F2006L05452" \o "Comlaw" </w:instrText>
            </w:r>
            <w:r w:rsidRPr="00580076">
              <w:fldChar w:fldCharType="separate"/>
            </w:r>
            <w:r w:rsidR="005D0707" w:rsidRPr="00580076">
              <w:rPr>
                <w:rStyle w:val="Hyperlink"/>
                <w:szCs w:val="22"/>
              </w:rPr>
              <w:t>F2006L05452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0614443</w:t>
            </w:r>
          </w:p>
        </w:tc>
        <w:bookmarkStart w:id="1742" w:name="BKCheck15B_1733"/>
        <w:bookmarkEnd w:id="174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"http://www.comlaw.gov.au/Details/F2006L05453" \o "Comlaw" </w:instrText>
            </w:r>
            <w:r w:rsidRPr="00580076">
              <w:fldChar w:fldCharType="separate"/>
            </w:r>
            <w:r w:rsidR="005D0707" w:rsidRPr="00580076">
              <w:rPr>
                <w:rStyle w:val="Hyperlink"/>
                <w:szCs w:val="22"/>
              </w:rPr>
              <w:t>F2006L05453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0614444</w:t>
            </w:r>
          </w:p>
        </w:tc>
        <w:bookmarkStart w:id="1743" w:name="BKCheck15B_1734"/>
        <w:bookmarkEnd w:id="174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"http://www.comlaw.gov.au/Details/F2006L05454" \o "Comlaw" </w:instrText>
            </w:r>
            <w:r w:rsidRPr="00580076">
              <w:fldChar w:fldCharType="separate"/>
            </w:r>
            <w:r w:rsidR="005D0707" w:rsidRPr="00580076">
              <w:rPr>
                <w:rStyle w:val="Hyperlink"/>
                <w:szCs w:val="22"/>
              </w:rPr>
              <w:t>F2006L05454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467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HS2007/469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0614445</w:t>
            </w:r>
          </w:p>
        </w:tc>
        <w:bookmarkStart w:id="1744" w:name="BKCheck15B_1735"/>
        <w:bookmarkEnd w:id="174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"http://www.comlaw.gov.au/Details/F2006L05455" \o "Comlaw" </w:instrText>
            </w:r>
            <w:r w:rsidRPr="00580076">
              <w:fldChar w:fldCharType="separate"/>
            </w:r>
            <w:r w:rsidR="005D0707" w:rsidRPr="00580076">
              <w:rPr>
                <w:rStyle w:val="Hyperlink"/>
                <w:szCs w:val="22"/>
              </w:rPr>
              <w:t>F2006L05455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0614448</w:t>
            </w:r>
          </w:p>
        </w:tc>
        <w:bookmarkStart w:id="1745" w:name="BKCheck15B_1736"/>
        <w:bookmarkEnd w:id="174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"http://www.comlaw.gov.au/Details/F2006L05456" \o "Comlaw" </w:instrText>
            </w:r>
            <w:r w:rsidRPr="00580076">
              <w:fldChar w:fldCharType="separate"/>
            </w:r>
            <w:r w:rsidR="005D0707" w:rsidRPr="00580076">
              <w:rPr>
                <w:rStyle w:val="Hyperlink"/>
                <w:szCs w:val="22"/>
              </w:rPr>
              <w:t>F2006L05456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469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0614449</w:t>
            </w:r>
          </w:p>
        </w:tc>
        <w:bookmarkStart w:id="1746" w:name="BKCheck15B_1737"/>
        <w:bookmarkEnd w:id="174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"http://www.comlaw.gov.au/Details/F2006L05457" \o "Comlaw" </w:instrText>
            </w:r>
            <w:r w:rsidRPr="00580076">
              <w:fldChar w:fldCharType="separate"/>
            </w:r>
            <w:r w:rsidR="005D0707" w:rsidRPr="00580076">
              <w:rPr>
                <w:rStyle w:val="Hyperlink"/>
                <w:szCs w:val="22"/>
              </w:rPr>
              <w:t>F2006L05457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0614450</w:t>
            </w:r>
          </w:p>
        </w:tc>
        <w:bookmarkStart w:id="1747" w:name="BKCheck15B_1738"/>
        <w:bookmarkEnd w:id="174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"http://www.comlaw.gov.au/Details/F2006L05458" \o "Comlaw" </w:instrText>
            </w:r>
            <w:r w:rsidRPr="00580076">
              <w:fldChar w:fldCharType="separate"/>
            </w:r>
            <w:r w:rsidR="005D0707" w:rsidRPr="00580076">
              <w:rPr>
                <w:rStyle w:val="Hyperlink"/>
                <w:szCs w:val="22"/>
              </w:rPr>
              <w:t>F2006L05458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0614451</w:t>
            </w:r>
          </w:p>
        </w:tc>
        <w:bookmarkStart w:id="1748" w:name="BKCheck15B_1739"/>
        <w:bookmarkEnd w:id="174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"http://www.comlaw.gov.au/Details/F2006L05459" \o "Comlaw" </w:instrText>
            </w:r>
            <w:r w:rsidRPr="00580076">
              <w:fldChar w:fldCharType="separate"/>
            </w:r>
            <w:r w:rsidR="005D0707" w:rsidRPr="00580076">
              <w:rPr>
                <w:rStyle w:val="Hyperlink"/>
                <w:szCs w:val="22"/>
              </w:rPr>
              <w:t>F2006L05459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0614452</w:t>
            </w:r>
          </w:p>
        </w:tc>
        <w:bookmarkStart w:id="1749" w:name="BKCheck15B_1740"/>
        <w:bookmarkEnd w:id="174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"http://www.comlaw.gov.au/Details/F2006L05460" \o "Comlaw" </w:instrText>
            </w:r>
            <w:r w:rsidRPr="00580076">
              <w:fldChar w:fldCharType="separate"/>
            </w:r>
            <w:r w:rsidR="005D0707" w:rsidRPr="00580076">
              <w:rPr>
                <w:rStyle w:val="Hyperlink"/>
                <w:szCs w:val="22"/>
              </w:rPr>
              <w:t>F2006L05460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0614453</w:t>
            </w:r>
          </w:p>
        </w:tc>
        <w:bookmarkStart w:id="1750" w:name="BKCheck15B_1741"/>
        <w:bookmarkEnd w:id="175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"http://www.comlaw.gov.au/Details/F2006L05461" \o "Comlaw" </w:instrText>
            </w:r>
            <w:r w:rsidRPr="00580076">
              <w:fldChar w:fldCharType="separate"/>
            </w:r>
            <w:r w:rsidR="005D0707" w:rsidRPr="00580076">
              <w:rPr>
                <w:rStyle w:val="Hyperlink"/>
                <w:szCs w:val="22"/>
              </w:rPr>
              <w:t>F2006L05461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0614454</w:t>
            </w:r>
          </w:p>
        </w:tc>
        <w:bookmarkStart w:id="1751" w:name="BKCheck15B_1742"/>
        <w:bookmarkEnd w:id="175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"http://www.comlaw.gov.au/Details/F2006L05462" \o "Comlaw" </w:instrText>
            </w:r>
            <w:r w:rsidRPr="00580076">
              <w:fldChar w:fldCharType="separate"/>
            </w:r>
            <w:r w:rsidR="005D0707" w:rsidRPr="00580076">
              <w:rPr>
                <w:rStyle w:val="Hyperlink"/>
                <w:szCs w:val="22"/>
              </w:rPr>
              <w:t>F2006L05462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0614455</w:t>
            </w:r>
          </w:p>
        </w:tc>
        <w:bookmarkStart w:id="1752" w:name="BKCheck15B_1743"/>
        <w:bookmarkEnd w:id="175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"http://www.comlaw.gov.au/Details/F2006L05463" \o "Comlaw" </w:instrText>
            </w:r>
            <w:r w:rsidRPr="00580076">
              <w:fldChar w:fldCharType="separate"/>
            </w:r>
            <w:r w:rsidR="005D0707" w:rsidRPr="00580076">
              <w:rPr>
                <w:rStyle w:val="Hyperlink"/>
                <w:szCs w:val="22"/>
              </w:rPr>
              <w:t>F2006L05463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0614466</w:t>
            </w:r>
          </w:p>
        </w:tc>
        <w:bookmarkStart w:id="1753" w:name="BKCheck15B_1744"/>
        <w:bookmarkEnd w:id="175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"http://www.comlaw.gov.au/Details/F2006L05464" \o "Comlaw" </w:instrText>
            </w:r>
            <w:r w:rsidRPr="00580076">
              <w:fldChar w:fldCharType="separate"/>
            </w:r>
            <w:r w:rsidR="005D0707" w:rsidRPr="00580076">
              <w:rPr>
                <w:rStyle w:val="Hyperlink"/>
                <w:szCs w:val="22"/>
              </w:rPr>
              <w:t>F2006L05464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0614467</w:t>
            </w:r>
          </w:p>
        </w:tc>
        <w:bookmarkStart w:id="1754" w:name="BKCheck15B_1745"/>
        <w:bookmarkEnd w:id="175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"http://www.comlaw.gov.au/Details/F2006L05465" \o "Comlaw" </w:instrText>
            </w:r>
            <w:r w:rsidRPr="00580076">
              <w:fldChar w:fldCharType="separate"/>
            </w:r>
            <w:r w:rsidR="005D0707" w:rsidRPr="00580076">
              <w:rPr>
                <w:rStyle w:val="Hyperlink"/>
                <w:szCs w:val="22"/>
              </w:rPr>
              <w:t>F2006L05465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0614468</w:t>
            </w:r>
          </w:p>
        </w:tc>
        <w:bookmarkStart w:id="1755" w:name="BKCheck15B_1746"/>
        <w:bookmarkEnd w:id="175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"http://www.comlaw.gov.au/Details/F2006L05466" \o "Comlaw" </w:instrText>
            </w:r>
            <w:r w:rsidRPr="00580076">
              <w:fldChar w:fldCharType="separate"/>
            </w:r>
            <w:r w:rsidR="005D0707" w:rsidRPr="00580076">
              <w:rPr>
                <w:rStyle w:val="Hyperlink"/>
                <w:szCs w:val="22"/>
              </w:rPr>
              <w:t>F2006L05466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479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0614469</w:t>
            </w:r>
          </w:p>
        </w:tc>
        <w:bookmarkStart w:id="1756" w:name="BKCheck15B_1747"/>
        <w:bookmarkEnd w:id="175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"http://www.comlaw.gov.au/Details/F2006L05467" \o "Comlaw" </w:instrText>
            </w:r>
            <w:r w:rsidRPr="00580076">
              <w:fldChar w:fldCharType="separate"/>
            </w:r>
            <w:r w:rsidR="005D0707" w:rsidRPr="00580076">
              <w:rPr>
                <w:rStyle w:val="Hyperlink"/>
                <w:szCs w:val="22"/>
              </w:rPr>
              <w:t>F2006L05467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0614470</w:t>
            </w:r>
          </w:p>
        </w:tc>
        <w:bookmarkStart w:id="1757" w:name="BKCheck15B_1748"/>
        <w:bookmarkEnd w:id="175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"http://www.comlaw.gov.au/Details/F2006L05468" \o "Comlaw" </w:instrText>
            </w:r>
            <w:r w:rsidRPr="00580076">
              <w:fldChar w:fldCharType="separate"/>
            </w:r>
            <w:r w:rsidR="005D0707" w:rsidRPr="00580076">
              <w:rPr>
                <w:rStyle w:val="Hyperlink"/>
                <w:szCs w:val="22"/>
              </w:rPr>
              <w:t>F2006L05468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0614471</w:t>
            </w:r>
          </w:p>
        </w:tc>
        <w:bookmarkStart w:id="1758" w:name="BKCheck15B_1749"/>
        <w:bookmarkEnd w:id="175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"http://www.comlaw.gov.au/Details/F2006L05469" \o "Comlaw" </w:instrText>
            </w:r>
            <w:r w:rsidRPr="00580076">
              <w:fldChar w:fldCharType="separate"/>
            </w:r>
            <w:r w:rsidR="005D0707" w:rsidRPr="00580076">
              <w:rPr>
                <w:rStyle w:val="Hyperlink"/>
                <w:szCs w:val="22"/>
              </w:rPr>
              <w:t>F2006L05469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0614472</w:t>
            </w:r>
          </w:p>
        </w:tc>
        <w:bookmarkStart w:id="1759" w:name="BKCheck15B_1750"/>
        <w:bookmarkEnd w:id="175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"http://www.comlaw.gov.au/Details/F2006L05470" \o "Comlaw" </w:instrText>
            </w:r>
            <w:r w:rsidRPr="00580076">
              <w:fldChar w:fldCharType="separate"/>
            </w:r>
            <w:r w:rsidR="005D0707" w:rsidRPr="00580076">
              <w:rPr>
                <w:rStyle w:val="Hyperlink"/>
                <w:szCs w:val="22"/>
              </w:rPr>
              <w:t>F2006L05470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483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0614473</w:t>
            </w:r>
          </w:p>
        </w:tc>
        <w:bookmarkStart w:id="1760" w:name="BKCheck15B_1751"/>
        <w:bookmarkEnd w:id="176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"http://www.comlaw.gov.au/Details/F2006L05471" \o "Comlaw" </w:instrText>
            </w:r>
            <w:r w:rsidRPr="00580076">
              <w:fldChar w:fldCharType="separate"/>
            </w:r>
            <w:r w:rsidR="005D0707" w:rsidRPr="00580076">
              <w:rPr>
                <w:rStyle w:val="Hyperlink"/>
                <w:szCs w:val="22"/>
              </w:rPr>
              <w:t>F2006L05471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0614474</w:t>
            </w:r>
          </w:p>
        </w:tc>
        <w:bookmarkStart w:id="1761" w:name="BKCheck15B_1752"/>
        <w:bookmarkEnd w:id="176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"http://www.comlaw.gov.au/Details/F2006L05472" \o "Comlaw" </w:instrText>
            </w:r>
            <w:r w:rsidRPr="00580076">
              <w:fldChar w:fldCharType="separate"/>
            </w:r>
            <w:r w:rsidR="005D0707" w:rsidRPr="00580076">
              <w:rPr>
                <w:rStyle w:val="Hyperlink"/>
                <w:szCs w:val="22"/>
              </w:rPr>
              <w:t>F2006L05472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0614460</w:t>
            </w:r>
          </w:p>
        </w:tc>
        <w:bookmarkStart w:id="1762" w:name="BKCheck15B_1753"/>
        <w:bookmarkEnd w:id="176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"http://www.comlaw.gov.au/Details/F2006L05473" \o "Comlaw" </w:instrText>
            </w:r>
            <w:r w:rsidRPr="00580076">
              <w:fldChar w:fldCharType="separate"/>
            </w:r>
            <w:r w:rsidR="005D0707" w:rsidRPr="00580076">
              <w:rPr>
                <w:rStyle w:val="Hyperlink"/>
                <w:szCs w:val="22"/>
              </w:rPr>
              <w:t>F2006L05473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0614461</w:t>
            </w:r>
          </w:p>
        </w:tc>
        <w:bookmarkStart w:id="1763" w:name="BKCheck15B_1754"/>
        <w:bookmarkEnd w:id="176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"http://www.comlaw.gov.au/Details/F2006L05474" \o "Comlaw" </w:instrText>
            </w:r>
            <w:r w:rsidRPr="00580076">
              <w:fldChar w:fldCharType="separate"/>
            </w:r>
            <w:r w:rsidR="005D0707" w:rsidRPr="00580076">
              <w:rPr>
                <w:rStyle w:val="Hyperlink"/>
                <w:szCs w:val="22"/>
              </w:rPr>
              <w:t>F2006L05474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HS2007/489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0614462</w:t>
            </w:r>
          </w:p>
        </w:tc>
        <w:bookmarkStart w:id="1764" w:name="BKCheck15B_1755"/>
        <w:bookmarkEnd w:id="176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"http://www.comlaw.gov.au/Details/F2006L05475" \o "Comlaw" </w:instrText>
            </w:r>
            <w:r w:rsidRPr="00580076">
              <w:fldChar w:fldCharType="separate"/>
            </w:r>
            <w:r w:rsidR="005D0707" w:rsidRPr="00580076">
              <w:rPr>
                <w:rStyle w:val="Hyperlink"/>
                <w:szCs w:val="22"/>
              </w:rPr>
              <w:t>F2006L05475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0614463</w:t>
            </w:r>
          </w:p>
        </w:tc>
        <w:bookmarkStart w:id="1765" w:name="BKCheck15B_1756"/>
        <w:bookmarkEnd w:id="176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"http://www.comlaw.gov.au/Details/F2006L05476" \o "Comlaw" </w:instrText>
            </w:r>
            <w:r w:rsidRPr="00580076">
              <w:fldChar w:fldCharType="separate"/>
            </w:r>
            <w:r w:rsidR="005D0707" w:rsidRPr="00580076">
              <w:rPr>
                <w:rStyle w:val="Hyperlink"/>
                <w:szCs w:val="22"/>
              </w:rPr>
              <w:t>F2006L05476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489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0614458</w:t>
            </w:r>
          </w:p>
        </w:tc>
        <w:bookmarkStart w:id="1766" w:name="BKCheck15B_1757"/>
        <w:bookmarkEnd w:id="176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"http://www.comlaw.gov.au/Details/F2006L05477" \o "Comlaw" </w:instrText>
            </w:r>
            <w:r w:rsidRPr="00580076">
              <w:fldChar w:fldCharType="separate"/>
            </w:r>
            <w:r w:rsidR="005D0707" w:rsidRPr="00580076">
              <w:rPr>
                <w:rStyle w:val="Hyperlink"/>
                <w:szCs w:val="22"/>
              </w:rPr>
              <w:t>F2006L05477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0614459</w:t>
            </w:r>
          </w:p>
        </w:tc>
        <w:bookmarkStart w:id="1767" w:name="BKCheck15B_1758"/>
        <w:bookmarkEnd w:id="176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"http://www.comlaw.gov.au/Details/F2006L05478" \o "Comlaw" </w:instrText>
            </w:r>
            <w:r w:rsidRPr="00580076">
              <w:fldChar w:fldCharType="separate"/>
            </w:r>
            <w:r w:rsidR="005D0707" w:rsidRPr="00580076">
              <w:rPr>
                <w:rStyle w:val="Hyperlink"/>
                <w:szCs w:val="22"/>
              </w:rPr>
              <w:t>F2006L05478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0614709</w:t>
            </w:r>
          </w:p>
        </w:tc>
        <w:bookmarkStart w:id="1768" w:name="BKCheck15B_1759"/>
        <w:bookmarkEnd w:id="176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"http://www.comlaw.gov.au/Details/F2006L05479" \o "Comlaw" </w:instrText>
            </w:r>
            <w:r w:rsidRPr="00580076">
              <w:fldChar w:fldCharType="separate"/>
            </w:r>
            <w:r w:rsidR="005D0707" w:rsidRPr="00580076">
              <w:rPr>
                <w:rStyle w:val="Hyperlink"/>
                <w:szCs w:val="22"/>
              </w:rPr>
              <w:t>F2006L05479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0614499</w:t>
            </w:r>
          </w:p>
        </w:tc>
        <w:bookmarkStart w:id="1769" w:name="BKCheck15B_1760"/>
        <w:bookmarkEnd w:id="176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"http://www.comlaw.gov.au/Details/F2006L05480" \o "Comlaw" </w:instrText>
            </w:r>
            <w:r w:rsidRPr="00580076">
              <w:fldChar w:fldCharType="separate"/>
            </w:r>
            <w:r w:rsidR="005D0707" w:rsidRPr="00580076">
              <w:rPr>
                <w:rStyle w:val="Hyperlink"/>
                <w:szCs w:val="22"/>
              </w:rPr>
              <w:t>F2006L05480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0614500</w:t>
            </w:r>
          </w:p>
        </w:tc>
        <w:bookmarkStart w:id="1770" w:name="BKCheck15B_1761"/>
        <w:bookmarkEnd w:id="177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"http://www.comlaw.gov.au/Details/F2006L05481" \o "Comlaw" </w:instrText>
            </w:r>
            <w:r w:rsidRPr="00580076">
              <w:fldChar w:fldCharType="separate"/>
            </w:r>
            <w:r w:rsidR="005D0707" w:rsidRPr="00580076">
              <w:rPr>
                <w:rStyle w:val="Hyperlink"/>
                <w:szCs w:val="22"/>
              </w:rPr>
              <w:t>F2006L05481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6F6321" w:rsidRPr="00580076">
              <w:rPr>
                <w:color w:val="000000"/>
                <w:szCs w:val="22"/>
              </w:rPr>
              <w:t>Tariff Concession Order</w:t>
            </w:r>
            <w:r w:rsidR="00580076" w:rsidRPr="00580076">
              <w:rPr>
                <w:color w:val="000000"/>
                <w:szCs w:val="22"/>
              </w:rPr>
              <w:t> </w:t>
            </w:r>
            <w:r w:rsidR="006F6321" w:rsidRPr="00580076">
              <w:rPr>
                <w:color w:val="000000"/>
                <w:szCs w:val="22"/>
              </w:rPr>
              <w:t>0614501</w:t>
            </w:r>
          </w:p>
        </w:tc>
        <w:bookmarkStart w:id="1771" w:name="BKCheck15B_1762"/>
        <w:bookmarkEnd w:id="177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"http://www.comlaw.gov.au/Details/F2006L05482" \o "Comlaw" </w:instrText>
            </w:r>
            <w:r w:rsidRPr="00580076">
              <w:fldChar w:fldCharType="separate"/>
            </w:r>
            <w:r w:rsidR="005D0707" w:rsidRPr="00580076">
              <w:rPr>
                <w:rStyle w:val="Hyperlink"/>
                <w:szCs w:val="22"/>
              </w:rPr>
              <w:t>F2006L05482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0614502</w:t>
            </w:r>
          </w:p>
        </w:tc>
        <w:bookmarkStart w:id="1772" w:name="BKCheck15B_1763"/>
        <w:bookmarkEnd w:id="177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"http://www.comlaw.gov.au/Details/F2006L05483" \o "Comlaw" </w:instrText>
            </w:r>
            <w:r w:rsidRPr="00580076">
              <w:fldChar w:fldCharType="separate"/>
            </w:r>
            <w:r w:rsidR="005D0707" w:rsidRPr="00580076">
              <w:rPr>
                <w:rStyle w:val="Hyperlink"/>
                <w:szCs w:val="22"/>
              </w:rPr>
              <w:t>F2006L05483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0614503</w:t>
            </w:r>
          </w:p>
        </w:tc>
        <w:bookmarkStart w:id="1773" w:name="BKCheck15B_1764"/>
        <w:bookmarkEnd w:id="177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"http://www.comlaw.gov.au/Details/F2006L05484" \o "Comlaw" </w:instrText>
            </w:r>
            <w:r w:rsidRPr="00580076">
              <w:fldChar w:fldCharType="separate"/>
            </w:r>
            <w:r w:rsidR="005D0707" w:rsidRPr="00580076">
              <w:rPr>
                <w:rStyle w:val="Hyperlink"/>
                <w:szCs w:val="22"/>
              </w:rPr>
              <w:t>F2006L05484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HS2007/499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0614504</w:t>
            </w:r>
          </w:p>
        </w:tc>
        <w:bookmarkStart w:id="1774" w:name="BKCheck15B_1765"/>
        <w:bookmarkEnd w:id="177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"http://www.comlaw.gov.au/Details/F2006L05485" \o "Comlaw" </w:instrText>
            </w:r>
            <w:r w:rsidRPr="00580076">
              <w:fldChar w:fldCharType="separate"/>
            </w:r>
            <w:r w:rsidR="005D0707" w:rsidRPr="00580076">
              <w:rPr>
                <w:rStyle w:val="Hyperlink"/>
                <w:szCs w:val="22"/>
              </w:rPr>
              <w:t>F2006L05485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498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0614505</w:t>
            </w:r>
          </w:p>
        </w:tc>
        <w:bookmarkStart w:id="1775" w:name="BKCheck15B_1766"/>
        <w:bookmarkEnd w:id="177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"http://www.comlaw.gov.au/Details/F2006L05486" \o "Comlaw" </w:instrText>
            </w:r>
            <w:r w:rsidRPr="00580076">
              <w:fldChar w:fldCharType="separate"/>
            </w:r>
            <w:r w:rsidR="005D0707" w:rsidRPr="00580076">
              <w:rPr>
                <w:rStyle w:val="Hyperlink"/>
                <w:szCs w:val="22"/>
              </w:rPr>
              <w:t>F2006L05486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499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0614506</w:t>
            </w:r>
          </w:p>
        </w:tc>
        <w:bookmarkStart w:id="1776" w:name="BKCheck15B_1767"/>
        <w:bookmarkEnd w:id="17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"http://www.comlaw.gov.au/Details/F2006L05487" \o "Comlaw" </w:instrText>
            </w:r>
            <w:r w:rsidRPr="00580076">
              <w:fldChar w:fldCharType="separate"/>
            </w:r>
            <w:r w:rsidR="005D0707" w:rsidRPr="00580076">
              <w:rPr>
                <w:rStyle w:val="Hyperlink"/>
                <w:szCs w:val="22"/>
              </w:rPr>
              <w:t>F2006L05487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0614507</w:t>
            </w:r>
          </w:p>
        </w:tc>
        <w:bookmarkStart w:id="1777" w:name="BKCheck15B_1768"/>
        <w:bookmarkEnd w:id="17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"http://www.comlaw.gov.au/Details/F2006L05488" \o "Comlaw" </w:instrText>
            </w:r>
            <w:r w:rsidRPr="00580076">
              <w:fldChar w:fldCharType="separate"/>
            </w:r>
            <w:r w:rsidR="005D0707" w:rsidRPr="00580076">
              <w:rPr>
                <w:rStyle w:val="Hyperlink"/>
                <w:szCs w:val="22"/>
              </w:rPr>
              <w:t>F2006L05488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0614508</w:t>
            </w:r>
          </w:p>
        </w:tc>
        <w:bookmarkStart w:id="1778" w:name="BKCheck15B_1769"/>
        <w:bookmarkEnd w:id="17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"http://www.comlaw.gov.au/Details/F2006L05489" \o "Comlaw" </w:instrText>
            </w:r>
            <w:r w:rsidRPr="00580076">
              <w:fldChar w:fldCharType="separate"/>
            </w:r>
            <w:r w:rsidR="005D0707" w:rsidRPr="00580076">
              <w:rPr>
                <w:rStyle w:val="Hyperlink"/>
                <w:szCs w:val="22"/>
              </w:rPr>
              <w:t>F2006L05489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0614509</w:t>
            </w:r>
          </w:p>
        </w:tc>
        <w:bookmarkStart w:id="1779" w:name="BKCheck15B_1770"/>
        <w:bookmarkEnd w:id="17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"http://www.comlaw.gov.au/Details/F2006L05490" \o "Comlaw" </w:instrText>
            </w:r>
            <w:r w:rsidRPr="00580076">
              <w:fldChar w:fldCharType="separate"/>
            </w:r>
            <w:r w:rsidR="005D0707" w:rsidRPr="00580076">
              <w:rPr>
                <w:rStyle w:val="Hyperlink"/>
                <w:szCs w:val="22"/>
              </w:rPr>
              <w:t>F2006L05490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0614510</w:t>
            </w:r>
          </w:p>
        </w:tc>
        <w:bookmarkStart w:id="1780" w:name="BKCheck15B_1771"/>
        <w:bookmarkEnd w:id="17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"http://www.comlaw.gov.au/Details/F2006L05491" \o "Comlaw" </w:instrText>
            </w:r>
            <w:r w:rsidRPr="00580076">
              <w:fldChar w:fldCharType="separate"/>
            </w:r>
            <w:r w:rsidR="005D0707" w:rsidRPr="00580076">
              <w:rPr>
                <w:rStyle w:val="Hyperlink"/>
                <w:szCs w:val="22"/>
              </w:rPr>
              <w:t>F2006L05491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0614511</w:t>
            </w:r>
          </w:p>
        </w:tc>
        <w:bookmarkStart w:id="1781" w:name="BKCheck15B_1772"/>
        <w:bookmarkEnd w:id="17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"http://www.comlaw.gov.au/Details/F2006L05492" \o "Comlaw" </w:instrText>
            </w:r>
            <w:r w:rsidRPr="00580076">
              <w:fldChar w:fldCharType="separate"/>
            </w:r>
            <w:r w:rsidR="005D0707" w:rsidRPr="00580076">
              <w:rPr>
                <w:rStyle w:val="Hyperlink"/>
                <w:szCs w:val="22"/>
              </w:rPr>
              <w:t>F2006L05492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6F6321" w:rsidRPr="00580076">
              <w:rPr>
                <w:color w:val="000000"/>
                <w:szCs w:val="22"/>
              </w:rPr>
              <w:t>Tariff Concession Order</w:t>
            </w:r>
            <w:r w:rsidR="00580076" w:rsidRPr="00580076">
              <w:rPr>
                <w:color w:val="000000"/>
                <w:szCs w:val="22"/>
              </w:rPr>
              <w:t> </w:t>
            </w:r>
            <w:r w:rsidR="006F6321" w:rsidRPr="00580076">
              <w:rPr>
                <w:color w:val="000000"/>
                <w:szCs w:val="22"/>
              </w:rPr>
              <w:t>0614513</w:t>
            </w:r>
          </w:p>
        </w:tc>
        <w:bookmarkStart w:id="1782" w:name="BKCheck15B_1773"/>
        <w:bookmarkEnd w:id="17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"http://www.comlaw.gov.au/Details/F2006L05493" \o "Comlaw" </w:instrText>
            </w:r>
            <w:r w:rsidRPr="00580076">
              <w:fldChar w:fldCharType="separate"/>
            </w:r>
            <w:r w:rsidR="005D0707" w:rsidRPr="00580076">
              <w:rPr>
                <w:rStyle w:val="Hyperlink"/>
                <w:szCs w:val="22"/>
              </w:rPr>
              <w:t>F2006L05493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6F6321" w:rsidRPr="00580076">
              <w:rPr>
                <w:color w:val="000000"/>
                <w:szCs w:val="22"/>
              </w:rPr>
              <w:t>Tariff Concession Order</w:t>
            </w:r>
            <w:r w:rsidR="00580076" w:rsidRPr="00580076">
              <w:rPr>
                <w:color w:val="000000"/>
                <w:szCs w:val="22"/>
              </w:rPr>
              <w:t> </w:t>
            </w:r>
            <w:r w:rsidR="006F6321" w:rsidRPr="00580076">
              <w:rPr>
                <w:color w:val="000000"/>
                <w:szCs w:val="22"/>
              </w:rPr>
              <w:t>0614514</w:t>
            </w:r>
          </w:p>
        </w:tc>
        <w:bookmarkStart w:id="1783" w:name="BKCheck15B_1774"/>
        <w:bookmarkEnd w:id="17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"http://www.comlaw.gov.au/Details/F2006L05494" \o "Comlaw" </w:instrText>
            </w:r>
            <w:r w:rsidRPr="00580076">
              <w:fldChar w:fldCharType="separate"/>
            </w:r>
            <w:r w:rsidR="005D0707" w:rsidRPr="00580076">
              <w:rPr>
                <w:rStyle w:val="Hyperlink"/>
                <w:szCs w:val="22"/>
              </w:rPr>
              <w:t>F2006L05494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0614515</w:t>
            </w:r>
          </w:p>
        </w:tc>
        <w:bookmarkStart w:id="1784" w:name="BKCheck15B_1775"/>
        <w:bookmarkEnd w:id="17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"http://www.comlaw.gov.au/Details/F2006L05495" \o "Comlaw" </w:instrText>
            </w:r>
            <w:r w:rsidRPr="00580076">
              <w:fldChar w:fldCharType="separate"/>
            </w:r>
            <w:r w:rsidR="005D0707" w:rsidRPr="00580076">
              <w:rPr>
                <w:rStyle w:val="Hyperlink"/>
                <w:szCs w:val="22"/>
              </w:rPr>
              <w:t>F2006L05495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0614484</w:t>
            </w:r>
          </w:p>
        </w:tc>
        <w:bookmarkStart w:id="1785" w:name="BKCheck15B_1776"/>
        <w:bookmarkEnd w:id="17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"http://www.comlaw.gov.au/Details/F2006L05496" \o "Comlaw" </w:instrText>
            </w:r>
            <w:r w:rsidRPr="00580076">
              <w:fldChar w:fldCharType="separate"/>
            </w:r>
            <w:r w:rsidR="005D0707" w:rsidRPr="00580076">
              <w:rPr>
                <w:rStyle w:val="Hyperlink"/>
                <w:szCs w:val="22"/>
              </w:rPr>
              <w:t>F2006L05496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509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w:t>
            </w:r>
            <w:r w:rsidR="006F6321" w:rsidRPr="00580076">
              <w:rPr>
                <w:color w:val="000000"/>
                <w:szCs w:val="22"/>
              </w:rPr>
              <w:t>ssion Order</w:t>
            </w:r>
            <w:r w:rsidR="00580076" w:rsidRPr="00580076">
              <w:rPr>
                <w:color w:val="000000"/>
                <w:szCs w:val="22"/>
              </w:rPr>
              <w:t> </w:t>
            </w:r>
            <w:r w:rsidR="006F6321" w:rsidRPr="00580076">
              <w:rPr>
                <w:color w:val="000000"/>
                <w:szCs w:val="22"/>
              </w:rPr>
              <w:t>0614485</w:t>
            </w:r>
          </w:p>
        </w:tc>
        <w:bookmarkStart w:id="1786" w:name="BKCheck15B_1777"/>
        <w:bookmarkEnd w:id="17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"http://www.comlaw.gov.au/Details/F2006L05497" \o "Comlaw" </w:instrText>
            </w:r>
            <w:r w:rsidRPr="00580076">
              <w:fldChar w:fldCharType="separate"/>
            </w:r>
            <w:r w:rsidR="005D0707" w:rsidRPr="00580076">
              <w:rPr>
                <w:rStyle w:val="Hyperlink"/>
                <w:szCs w:val="22"/>
              </w:rPr>
              <w:t>F2006L05497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0614487</w:t>
            </w:r>
          </w:p>
        </w:tc>
        <w:bookmarkStart w:id="1787" w:name="BKCheck15B_1778"/>
        <w:bookmarkEnd w:id="17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"http://www.comlaw.gov.au/Details/F2006L05498" \o "Comlaw" </w:instrText>
            </w:r>
            <w:r w:rsidRPr="00580076">
              <w:fldChar w:fldCharType="separate"/>
            </w:r>
            <w:r w:rsidR="005D0707" w:rsidRPr="00580076">
              <w:rPr>
                <w:rStyle w:val="Hyperlink"/>
                <w:szCs w:val="22"/>
              </w:rPr>
              <w:t>F2006L05498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0614710</w:t>
            </w:r>
          </w:p>
        </w:tc>
        <w:bookmarkStart w:id="1788" w:name="BKCheck15B_1779"/>
        <w:bookmarkEnd w:id="17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"http://www.comlaw.gov.au/Details/F2006L05499" \o "Comlaw" </w:instrText>
            </w:r>
            <w:r w:rsidRPr="00580076">
              <w:fldChar w:fldCharType="separate"/>
            </w:r>
            <w:r w:rsidR="005D0707" w:rsidRPr="00580076">
              <w:rPr>
                <w:rStyle w:val="Hyperlink"/>
                <w:szCs w:val="22"/>
              </w:rPr>
              <w:t>F2006L05499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0614711</w:t>
            </w:r>
          </w:p>
        </w:tc>
        <w:bookmarkStart w:id="1789" w:name="BKCheck15B_1780"/>
        <w:bookmarkEnd w:id="17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"http://www.comlaw.gov.au/Details/F2006L05500" \o "Comlaw" </w:instrText>
            </w:r>
            <w:r w:rsidRPr="00580076">
              <w:fldChar w:fldCharType="separate"/>
            </w:r>
            <w:r w:rsidR="005D0707" w:rsidRPr="00580076">
              <w:rPr>
                <w:rStyle w:val="Hyperlink"/>
                <w:szCs w:val="22"/>
              </w:rPr>
              <w:t>F2006L05500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6F6321" w:rsidRPr="00580076">
              <w:rPr>
                <w:color w:val="000000"/>
                <w:szCs w:val="22"/>
              </w:rPr>
              <w:t>Tariff Concession Order</w:t>
            </w:r>
            <w:r w:rsidR="00580076" w:rsidRPr="00580076">
              <w:rPr>
                <w:color w:val="000000"/>
                <w:szCs w:val="22"/>
              </w:rPr>
              <w:t> </w:t>
            </w:r>
            <w:r w:rsidR="006F6321" w:rsidRPr="00580076">
              <w:rPr>
                <w:color w:val="000000"/>
                <w:szCs w:val="22"/>
              </w:rPr>
              <w:t>0614489</w:t>
            </w:r>
          </w:p>
        </w:tc>
        <w:bookmarkStart w:id="1790" w:name="BKCheck15B_1781"/>
        <w:bookmarkEnd w:id="17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"http://www.comlaw.gov.au/Details/F2006L05501" \o "Comlaw" </w:instrText>
            </w:r>
            <w:r w:rsidRPr="00580076">
              <w:fldChar w:fldCharType="separate"/>
            </w:r>
            <w:r w:rsidR="005D0707" w:rsidRPr="00580076">
              <w:rPr>
                <w:rStyle w:val="Hyperlink"/>
                <w:szCs w:val="22"/>
              </w:rPr>
              <w:t>F2006L05501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0614490</w:t>
            </w:r>
          </w:p>
        </w:tc>
        <w:bookmarkStart w:id="1791" w:name="BKCheck15B_1782"/>
        <w:bookmarkEnd w:id="17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"http://www.comlaw.gov.au/Details/F2006L05502" \o "Comlaw" </w:instrText>
            </w:r>
            <w:r w:rsidRPr="00580076">
              <w:fldChar w:fldCharType="separate"/>
            </w:r>
            <w:r w:rsidR="005D0707" w:rsidRPr="00580076">
              <w:rPr>
                <w:rStyle w:val="Hyperlink"/>
                <w:szCs w:val="22"/>
              </w:rPr>
              <w:t>F2006L05502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515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0614491</w:t>
            </w:r>
          </w:p>
        </w:tc>
        <w:bookmarkStart w:id="1792" w:name="BKCheck15B_1783"/>
        <w:bookmarkEnd w:id="17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"http://www.comlaw.gov.au/Details/F2006L05503" \o "Comlaw" </w:instrText>
            </w:r>
            <w:r w:rsidRPr="00580076">
              <w:fldChar w:fldCharType="separate"/>
            </w:r>
            <w:r w:rsidR="005D0707" w:rsidRPr="00580076">
              <w:rPr>
                <w:rStyle w:val="Hyperlink"/>
                <w:szCs w:val="22"/>
              </w:rPr>
              <w:t>F2006L05503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0614492</w:t>
            </w:r>
          </w:p>
        </w:tc>
        <w:bookmarkStart w:id="1793" w:name="BKCheck15B_1784"/>
        <w:bookmarkEnd w:id="17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"http://www.comlaw.gov.au/Details/F2006L05504" \o "Comlaw" </w:instrText>
            </w:r>
            <w:r w:rsidRPr="00580076">
              <w:fldChar w:fldCharType="separate"/>
            </w:r>
            <w:r w:rsidR="005D0707" w:rsidRPr="00580076">
              <w:rPr>
                <w:rStyle w:val="Hyperlink"/>
                <w:szCs w:val="22"/>
              </w:rPr>
              <w:t>F2006L05504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0614493</w:t>
            </w:r>
          </w:p>
        </w:tc>
        <w:bookmarkStart w:id="1794" w:name="BKCheck15B_1785"/>
        <w:bookmarkEnd w:id="17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"http://www.comlaw.gov.au/Details/F2006L05505" \o "Comlaw" </w:instrText>
            </w:r>
            <w:r w:rsidRPr="00580076">
              <w:fldChar w:fldCharType="separate"/>
            </w:r>
            <w:r w:rsidR="005D0707" w:rsidRPr="00580076">
              <w:rPr>
                <w:rStyle w:val="Hyperlink"/>
                <w:szCs w:val="22"/>
              </w:rPr>
              <w:t>F2006L05505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0614494</w:t>
            </w:r>
          </w:p>
        </w:tc>
        <w:bookmarkStart w:id="1795" w:name="BKCheck15B_1786"/>
        <w:bookmarkEnd w:id="17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"http://www.comlaw.gov.au/Details/F2006L05506" \o "Comlaw" </w:instrText>
            </w:r>
            <w:r w:rsidRPr="00580076">
              <w:fldChar w:fldCharType="separate"/>
            </w:r>
            <w:r w:rsidR="005D0707" w:rsidRPr="00580076">
              <w:rPr>
                <w:rStyle w:val="Hyperlink"/>
                <w:szCs w:val="22"/>
              </w:rPr>
              <w:t>F2006L05506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519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0614496</w:t>
            </w:r>
          </w:p>
        </w:tc>
        <w:bookmarkStart w:id="1796" w:name="BKCheck15B_1787"/>
        <w:bookmarkEnd w:id="179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"http://www.comlaw.gov.au/Details/F2006L05507" \o "Comlaw" </w:instrText>
            </w:r>
            <w:r w:rsidRPr="00580076">
              <w:fldChar w:fldCharType="separate"/>
            </w:r>
            <w:r w:rsidR="005D0707" w:rsidRPr="00580076">
              <w:rPr>
                <w:rStyle w:val="Hyperlink"/>
                <w:szCs w:val="22"/>
              </w:rPr>
              <w:t>F2006L05507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0614497</w:t>
            </w:r>
          </w:p>
        </w:tc>
        <w:bookmarkStart w:id="1797" w:name="BKCheck15B_1788"/>
        <w:bookmarkEnd w:id="179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"http://www.comlaw.gov.au/Details/F2006L05508" \o "Comlaw" </w:instrText>
            </w:r>
            <w:r w:rsidRPr="00580076">
              <w:fldChar w:fldCharType="separate"/>
            </w:r>
            <w:r w:rsidR="005D0707" w:rsidRPr="00580076">
              <w:rPr>
                <w:rStyle w:val="Hyperlink"/>
                <w:szCs w:val="22"/>
              </w:rPr>
              <w:t>F2006L05508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0614475</w:t>
            </w:r>
          </w:p>
        </w:tc>
        <w:bookmarkStart w:id="1798" w:name="BKCheck15B_1789"/>
        <w:bookmarkEnd w:id="179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"http://www.comlaw.gov.au/Details/F2006L05509" \o "Comlaw" </w:instrText>
            </w:r>
            <w:r w:rsidRPr="00580076">
              <w:fldChar w:fldCharType="separate"/>
            </w:r>
            <w:r w:rsidR="005D0707" w:rsidRPr="00580076">
              <w:rPr>
                <w:rStyle w:val="Hyperlink"/>
                <w:szCs w:val="22"/>
              </w:rPr>
              <w:t>F2006L05509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0614476</w:t>
            </w:r>
          </w:p>
        </w:tc>
        <w:bookmarkStart w:id="1799" w:name="BKCheck15B_1790"/>
        <w:bookmarkEnd w:id="179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"http://www.comlaw.gov.au/Details/F2006L05510" \o "Comlaw" </w:instrText>
            </w:r>
            <w:r w:rsidRPr="00580076">
              <w:fldChar w:fldCharType="separate"/>
            </w:r>
            <w:r w:rsidR="005D0707" w:rsidRPr="00580076">
              <w:rPr>
                <w:rStyle w:val="Hyperlink"/>
                <w:szCs w:val="22"/>
              </w:rPr>
              <w:t>F2006L05510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0614477</w:t>
            </w:r>
          </w:p>
        </w:tc>
        <w:bookmarkStart w:id="1800" w:name="BKCheck15B_1791"/>
        <w:bookmarkEnd w:id="180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"http://www.comlaw.gov.au/Details/F2006L05511" \o "Comlaw" </w:instrText>
            </w:r>
            <w:r w:rsidRPr="00580076">
              <w:fldChar w:fldCharType="separate"/>
            </w:r>
            <w:r w:rsidR="005D0707" w:rsidRPr="00580076">
              <w:rPr>
                <w:rStyle w:val="Hyperlink"/>
                <w:szCs w:val="22"/>
              </w:rPr>
              <w:t>F2006L05511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0614478</w:t>
            </w:r>
          </w:p>
        </w:tc>
        <w:bookmarkStart w:id="1801" w:name="BKCheck15B_1792"/>
        <w:bookmarkEnd w:id="180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"http://www.comlaw.gov.au/Details/F2006L05512" \o "Comlaw" </w:instrText>
            </w:r>
            <w:r w:rsidRPr="00580076">
              <w:fldChar w:fldCharType="separate"/>
            </w:r>
            <w:r w:rsidR="005D0707" w:rsidRPr="00580076">
              <w:rPr>
                <w:rStyle w:val="Hyperlink"/>
                <w:szCs w:val="22"/>
              </w:rPr>
              <w:t>F2006L05512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0614479</w:t>
            </w:r>
          </w:p>
        </w:tc>
        <w:bookmarkStart w:id="1802" w:name="BKCheck15B_1793"/>
        <w:bookmarkEnd w:id="18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"http://www.comlaw.gov.au/Details/F2006L05513" \o "Comlaw" </w:instrText>
            </w:r>
            <w:r w:rsidRPr="00580076">
              <w:fldChar w:fldCharType="separate"/>
            </w:r>
            <w:r w:rsidR="005D0707" w:rsidRPr="00580076">
              <w:rPr>
                <w:rStyle w:val="Hyperlink"/>
                <w:szCs w:val="22"/>
              </w:rPr>
              <w:t>F2006L05513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6F6321" w:rsidRPr="00580076">
              <w:rPr>
                <w:color w:val="000000"/>
                <w:szCs w:val="22"/>
              </w:rPr>
              <w:t>Tariff Concession Order</w:t>
            </w:r>
            <w:r w:rsidR="00580076" w:rsidRPr="00580076">
              <w:rPr>
                <w:color w:val="000000"/>
                <w:szCs w:val="22"/>
              </w:rPr>
              <w:t> </w:t>
            </w:r>
            <w:r w:rsidR="006F6321" w:rsidRPr="00580076">
              <w:rPr>
                <w:color w:val="000000"/>
                <w:szCs w:val="22"/>
              </w:rPr>
              <w:t>0614480</w:t>
            </w:r>
          </w:p>
        </w:tc>
        <w:bookmarkStart w:id="1803" w:name="BKCheck15B_1794"/>
        <w:bookmarkEnd w:id="18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"http://www.comlaw.gov.au/Details/F2006L05514" \o "Comlaw" </w:instrText>
            </w:r>
            <w:r w:rsidRPr="00580076">
              <w:fldChar w:fldCharType="separate"/>
            </w:r>
            <w:r w:rsidR="005D0707" w:rsidRPr="00580076">
              <w:rPr>
                <w:rStyle w:val="Hyperlink"/>
                <w:szCs w:val="22"/>
              </w:rPr>
              <w:t>F2006L05514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0614739</w:t>
            </w:r>
          </w:p>
        </w:tc>
        <w:bookmarkStart w:id="1804" w:name="BKCheck15B_1795"/>
        <w:bookmarkEnd w:id="18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"http://www.comlaw.gov.au/Details/F2006L05515" \o "Comlaw" </w:instrText>
            </w:r>
            <w:r w:rsidRPr="00580076">
              <w:fldChar w:fldCharType="separate"/>
            </w:r>
            <w:r w:rsidR="005D0707" w:rsidRPr="00580076">
              <w:rPr>
                <w:rStyle w:val="Hyperlink"/>
                <w:szCs w:val="22"/>
              </w:rPr>
              <w:t>F2006L05515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0614481</w:t>
            </w:r>
          </w:p>
        </w:tc>
        <w:bookmarkStart w:id="1805" w:name="BKCheck15B_1796"/>
        <w:bookmarkEnd w:id="180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"http://www.comlaw.gov.au/Details/F2006L05516" \o "Comlaw" </w:instrText>
            </w:r>
            <w:r w:rsidRPr="00580076">
              <w:fldChar w:fldCharType="separate"/>
            </w:r>
            <w:r w:rsidR="005D0707" w:rsidRPr="00580076">
              <w:rPr>
                <w:rStyle w:val="Hyperlink"/>
                <w:szCs w:val="22"/>
              </w:rPr>
              <w:t>F2006L05516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529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0614482</w:t>
            </w:r>
          </w:p>
        </w:tc>
        <w:bookmarkStart w:id="1806" w:name="BKCheck15B_1797"/>
        <w:bookmarkEnd w:id="18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"http://www.comlaw.gov.au/Details/F2006L05517" \o "Comlaw" </w:instrText>
            </w:r>
            <w:r w:rsidRPr="00580076">
              <w:fldChar w:fldCharType="separate"/>
            </w:r>
            <w:r w:rsidR="005D0707" w:rsidRPr="00580076">
              <w:rPr>
                <w:rStyle w:val="Hyperlink"/>
                <w:szCs w:val="22"/>
              </w:rPr>
              <w:t>F2006L05517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0614483</w:t>
            </w:r>
          </w:p>
        </w:tc>
        <w:bookmarkStart w:id="1807" w:name="BKCheck15B_1798"/>
        <w:bookmarkEnd w:id="18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"http://www.comlaw.gov.au/Details/F2006L05518" \o "Comlaw" </w:instrText>
            </w:r>
            <w:r w:rsidRPr="00580076">
              <w:fldChar w:fldCharType="separate"/>
            </w:r>
            <w:r w:rsidR="005D0707" w:rsidRPr="00580076">
              <w:rPr>
                <w:rStyle w:val="Hyperlink"/>
                <w:szCs w:val="22"/>
              </w:rPr>
              <w:t>F2006L05518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531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0614517</w:t>
            </w:r>
          </w:p>
        </w:tc>
        <w:bookmarkStart w:id="1808" w:name="BKCheck15B_1799"/>
        <w:bookmarkEnd w:id="180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"http://www.comlaw.gov.au/Details/F2006L05519" \o "Comlaw" </w:instrText>
            </w:r>
            <w:r w:rsidRPr="00580076">
              <w:fldChar w:fldCharType="separate"/>
            </w:r>
            <w:r w:rsidR="005D0707" w:rsidRPr="00580076">
              <w:rPr>
                <w:rStyle w:val="Hyperlink"/>
                <w:szCs w:val="22"/>
              </w:rPr>
              <w:t>F2006L05519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0614518</w:t>
            </w:r>
          </w:p>
        </w:tc>
        <w:bookmarkStart w:id="1809" w:name="BKCheck15B_1800"/>
        <w:bookmarkEnd w:id="180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"http://www.comlaw.gov.au/Details/F2006L05520" \o "Comlaw" </w:instrText>
            </w:r>
            <w:r w:rsidRPr="00580076">
              <w:fldChar w:fldCharType="separate"/>
            </w:r>
            <w:r w:rsidR="005D0707" w:rsidRPr="00580076">
              <w:rPr>
                <w:rStyle w:val="Hyperlink"/>
                <w:szCs w:val="22"/>
              </w:rPr>
              <w:t>F2006L05520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0614732</w:t>
            </w:r>
          </w:p>
        </w:tc>
        <w:bookmarkStart w:id="1810" w:name="BKCheck15B_1801"/>
        <w:bookmarkEnd w:id="181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"http://www.comlaw.gov.au/Details/F2006L05521" \o "Comlaw" </w:instrText>
            </w:r>
            <w:r w:rsidRPr="00580076">
              <w:fldChar w:fldCharType="separate"/>
            </w:r>
            <w:r w:rsidR="005D0707" w:rsidRPr="00580076">
              <w:rPr>
                <w:rStyle w:val="Hyperlink"/>
                <w:szCs w:val="22"/>
              </w:rPr>
              <w:t>F2006L05521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0614733</w:t>
            </w:r>
          </w:p>
        </w:tc>
        <w:bookmarkStart w:id="1811" w:name="BKCheck15B_1802"/>
        <w:bookmarkEnd w:id="181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"http://www.comlaw.gov.au/Details/F2006L05522" \o "Comlaw" </w:instrText>
            </w:r>
            <w:r w:rsidRPr="00580076">
              <w:fldChar w:fldCharType="separate"/>
            </w:r>
            <w:r w:rsidR="005D0707" w:rsidRPr="00580076">
              <w:rPr>
                <w:rStyle w:val="Hyperlink"/>
                <w:szCs w:val="22"/>
              </w:rPr>
              <w:t>F2006L05522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0614734</w:t>
            </w:r>
          </w:p>
        </w:tc>
        <w:bookmarkStart w:id="1812" w:name="BKCheck15B_1803"/>
        <w:bookmarkEnd w:id="18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"http://www.comlaw.gov.au/Details/F2006L05523" \o "Comlaw" </w:instrText>
            </w:r>
            <w:r w:rsidRPr="00580076">
              <w:fldChar w:fldCharType="separate"/>
            </w:r>
            <w:r w:rsidR="005D0707" w:rsidRPr="00580076">
              <w:rPr>
                <w:rStyle w:val="Hyperlink"/>
                <w:szCs w:val="22"/>
              </w:rPr>
              <w:t>F2006L05523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HS2007/539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0614519</w:t>
            </w:r>
          </w:p>
        </w:tc>
        <w:bookmarkStart w:id="1813" w:name="BKCheck15B_1804"/>
        <w:bookmarkEnd w:id="181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"http://www.comlaw.gov.au/Details/F2006L05524" \o "Comlaw" </w:instrText>
            </w:r>
            <w:r w:rsidRPr="00580076">
              <w:fldChar w:fldCharType="separate"/>
            </w:r>
            <w:r w:rsidR="005D0707" w:rsidRPr="00580076">
              <w:rPr>
                <w:rStyle w:val="Hyperlink"/>
                <w:szCs w:val="22"/>
              </w:rPr>
              <w:t>F2006L05524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w:t>
            </w:r>
            <w:r w:rsidR="006F6321" w:rsidRPr="00580076">
              <w:rPr>
                <w:color w:val="000000"/>
                <w:szCs w:val="22"/>
              </w:rPr>
              <w:t>ariff Concession Order</w:t>
            </w:r>
            <w:r w:rsidR="00580076" w:rsidRPr="00580076">
              <w:rPr>
                <w:color w:val="000000"/>
                <w:szCs w:val="22"/>
              </w:rPr>
              <w:t> </w:t>
            </w:r>
            <w:r w:rsidR="006F6321" w:rsidRPr="00580076">
              <w:rPr>
                <w:color w:val="000000"/>
                <w:szCs w:val="22"/>
              </w:rPr>
              <w:t>0614521</w:t>
            </w:r>
          </w:p>
        </w:tc>
        <w:bookmarkStart w:id="1814" w:name="BKCheck15B_1805"/>
        <w:bookmarkEnd w:id="181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"http://www.comlaw.gov.au/Details/F2006L05525" \o "Comlaw" </w:instrText>
            </w:r>
            <w:r w:rsidRPr="00580076">
              <w:fldChar w:fldCharType="separate"/>
            </w:r>
            <w:r w:rsidR="005D0707" w:rsidRPr="00580076">
              <w:rPr>
                <w:rStyle w:val="Hyperlink"/>
                <w:szCs w:val="22"/>
              </w:rPr>
              <w:t>F2006L05525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0614523</w:t>
            </w:r>
          </w:p>
        </w:tc>
        <w:bookmarkStart w:id="1815" w:name="BKCheck15B_1806"/>
        <w:bookmarkEnd w:id="181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"http://www.comlaw.gov.au/Details/F2006L05526" \o "Comlaw" </w:instrText>
            </w:r>
            <w:r w:rsidRPr="00580076">
              <w:fldChar w:fldCharType="separate"/>
            </w:r>
            <w:r w:rsidR="005D0707" w:rsidRPr="00580076">
              <w:rPr>
                <w:rStyle w:val="Hyperlink"/>
                <w:szCs w:val="22"/>
              </w:rPr>
              <w:t>F2006L05526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539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0614524</w:t>
            </w:r>
          </w:p>
        </w:tc>
        <w:bookmarkStart w:id="1816" w:name="BKCheck15B_1807"/>
        <w:bookmarkEnd w:id="181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"http://www.comlaw.gov.au/Details/F2006L05527" \o "Comlaw" </w:instrText>
            </w:r>
            <w:r w:rsidRPr="00580076">
              <w:fldChar w:fldCharType="separate"/>
            </w:r>
            <w:r w:rsidR="005D0707" w:rsidRPr="00580076">
              <w:rPr>
                <w:rStyle w:val="Hyperlink"/>
                <w:szCs w:val="22"/>
              </w:rPr>
              <w:t>F2006L05527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0614525</w:t>
            </w:r>
          </w:p>
        </w:tc>
        <w:bookmarkStart w:id="1817" w:name="BKCheck15B_1808"/>
        <w:bookmarkEnd w:id="181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"http://www.comlaw.gov.au/Details/F2006L05528" \o "Comlaw" </w:instrText>
            </w:r>
            <w:r w:rsidRPr="00580076">
              <w:fldChar w:fldCharType="separate"/>
            </w:r>
            <w:r w:rsidR="005D0707" w:rsidRPr="00580076">
              <w:rPr>
                <w:rStyle w:val="Hyperlink"/>
                <w:szCs w:val="22"/>
              </w:rPr>
              <w:t>F2006L05528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0614526</w:t>
            </w:r>
          </w:p>
        </w:tc>
        <w:bookmarkStart w:id="1818" w:name="BKCheck15B_1809"/>
        <w:bookmarkEnd w:id="181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"http://www.comlaw.gov.au/Details/F2006L05529" \o "Comlaw" </w:instrText>
            </w:r>
            <w:r w:rsidRPr="00580076">
              <w:fldChar w:fldCharType="separate"/>
            </w:r>
            <w:r w:rsidR="005D0707" w:rsidRPr="00580076">
              <w:rPr>
                <w:rStyle w:val="Hyperlink"/>
                <w:szCs w:val="22"/>
              </w:rPr>
              <w:t>F2006L05529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0614527</w:t>
            </w:r>
          </w:p>
        </w:tc>
        <w:bookmarkStart w:id="1819" w:name="BKCheck15B_1810"/>
        <w:bookmarkEnd w:id="181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"http://www.comlaw.gov.au/Details/F2006L05530" \o "Comlaw" </w:instrText>
            </w:r>
            <w:r w:rsidRPr="00580076">
              <w:fldChar w:fldCharType="separate"/>
            </w:r>
            <w:r w:rsidR="005D0707" w:rsidRPr="00580076">
              <w:rPr>
                <w:rStyle w:val="Hyperlink"/>
                <w:szCs w:val="22"/>
              </w:rPr>
              <w:t>F2006L05530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0614528</w:t>
            </w:r>
          </w:p>
        </w:tc>
        <w:bookmarkStart w:id="1820" w:name="BKCheck15B_1811"/>
        <w:bookmarkEnd w:id="182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"http://www.comlaw.gov.au/Details/F2006L05531" \o "Comlaw" </w:instrText>
            </w:r>
            <w:r w:rsidRPr="00580076">
              <w:fldChar w:fldCharType="separate"/>
            </w:r>
            <w:r w:rsidR="005D0707" w:rsidRPr="00580076">
              <w:rPr>
                <w:rStyle w:val="Hyperlink"/>
                <w:szCs w:val="22"/>
              </w:rPr>
              <w:t>F2006L05531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0614529</w:t>
            </w:r>
          </w:p>
        </w:tc>
        <w:bookmarkStart w:id="1821" w:name="BKCheck15B_1812"/>
        <w:bookmarkEnd w:id="182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"http://www.comlaw.gov.au/Details/F2006L05532" \o "Comlaw" </w:instrText>
            </w:r>
            <w:r w:rsidRPr="00580076">
              <w:fldChar w:fldCharType="separate"/>
            </w:r>
            <w:r w:rsidR="005D0707" w:rsidRPr="00580076">
              <w:rPr>
                <w:rStyle w:val="Hyperlink"/>
                <w:szCs w:val="22"/>
              </w:rPr>
              <w:t>F2006L05532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0614531</w:t>
            </w:r>
          </w:p>
        </w:tc>
        <w:bookmarkStart w:id="1822" w:name="BKCheck15B_1813"/>
        <w:bookmarkEnd w:id="182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"http://www.comlaw.gov.au/Details/F2006L05533" \o "Comlaw" </w:instrText>
            </w:r>
            <w:r w:rsidRPr="00580076">
              <w:fldChar w:fldCharType="separate"/>
            </w:r>
            <w:r w:rsidR="005D0707" w:rsidRPr="00580076">
              <w:rPr>
                <w:rStyle w:val="Hyperlink"/>
                <w:szCs w:val="22"/>
              </w:rPr>
              <w:t>F2006L05533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HS2007/549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0614532</w:t>
            </w:r>
          </w:p>
        </w:tc>
        <w:bookmarkStart w:id="1823" w:name="BKCheck15B_1814"/>
        <w:bookmarkEnd w:id="182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"http://www.comlaw.gov.au/Details/F2006L05534" \o "Comlaw" </w:instrText>
            </w:r>
            <w:r w:rsidRPr="00580076">
              <w:fldChar w:fldCharType="separate"/>
            </w:r>
            <w:r w:rsidR="005D0707" w:rsidRPr="00580076">
              <w:rPr>
                <w:rStyle w:val="Hyperlink"/>
                <w:szCs w:val="22"/>
              </w:rPr>
              <w:t>F2006L05534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547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0614533</w:t>
            </w:r>
          </w:p>
        </w:tc>
        <w:bookmarkStart w:id="1824" w:name="BKCheck15B_1815"/>
        <w:bookmarkEnd w:id="182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"http://www.comlaw.gov.au/Details/F2006L05535" \o "Comlaw" </w:instrText>
            </w:r>
            <w:r w:rsidRPr="00580076">
              <w:fldChar w:fldCharType="separate"/>
            </w:r>
            <w:r w:rsidR="005D0707" w:rsidRPr="00580076">
              <w:rPr>
                <w:rStyle w:val="Hyperlink"/>
                <w:szCs w:val="22"/>
              </w:rPr>
              <w:t>F2006L05535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0614534</w:t>
            </w:r>
          </w:p>
        </w:tc>
        <w:bookmarkStart w:id="1825" w:name="BKCheck15B_1816"/>
        <w:bookmarkEnd w:id="182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"http://www.comlaw.gov.au/Details/F2006L05536" \o "Comlaw" </w:instrText>
            </w:r>
            <w:r w:rsidRPr="00580076">
              <w:fldChar w:fldCharType="separate"/>
            </w:r>
            <w:r w:rsidR="005D0707" w:rsidRPr="00580076">
              <w:rPr>
                <w:rStyle w:val="Hyperlink"/>
                <w:szCs w:val="22"/>
              </w:rPr>
              <w:t>F2006L05536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549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0614535</w:t>
            </w:r>
          </w:p>
        </w:tc>
        <w:bookmarkStart w:id="1826" w:name="BKCheck15B_1817"/>
        <w:bookmarkEnd w:id="182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"http://www.comlaw.gov.au/Details/F2006L05537" \o "Comlaw" </w:instrText>
            </w:r>
            <w:r w:rsidRPr="00580076">
              <w:fldChar w:fldCharType="separate"/>
            </w:r>
            <w:r w:rsidR="005D0707" w:rsidRPr="00580076">
              <w:rPr>
                <w:rStyle w:val="Hyperlink"/>
                <w:szCs w:val="22"/>
              </w:rPr>
              <w:t>F2006L05537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0614536</w:t>
            </w:r>
          </w:p>
        </w:tc>
        <w:bookmarkStart w:id="1827" w:name="BKCheck15B_1818"/>
        <w:bookmarkEnd w:id="182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"http://www.comlaw.gov.au/Details/F2006L05538" \o "Comlaw" </w:instrText>
            </w:r>
            <w:r w:rsidRPr="00580076">
              <w:fldChar w:fldCharType="separate"/>
            </w:r>
            <w:r w:rsidR="005D0707" w:rsidRPr="00580076">
              <w:rPr>
                <w:rStyle w:val="Hyperlink"/>
                <w:szCs w:val="22"/>
              </w:rPr>
              <w:t>F2006L05538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0614537</w:t>
            </w:r>
          </w:p>
        </w:tc>
        <w:bookmarkStart w:id="1828" w:name="BKCheck15B_1819"/>
        <w:bookmarkEnd w:id="182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"http://www.comlaw.gov.au/Details/F2006L05539" \o "Comlaw" </w:instrText>
            </w:r>
            <w:r w:rsidRPr="00580076">
              <w:fldChar w:fldCharType="separate"/>
            </w:r>
            <w:r w:rsidR="005D0707" w:rsidRPr="00580076">
              <w:rPr>
                <w:rStyle w:val="Hyperlink"/>
                <w:szCs w:val="22"/>
              </w:rPr>
              <w:t>F2006L05539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0614538</w:t>
            </w:r>
          </w:p>
        </w:tc>
        <w:bookmarkStart w:id="1829" w:name="BKCheck15B_1820"/>
        <w:bookmarkEnd w:id="182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"http://www.comlaw.gov.au/Details/F2006L05540" \o "Comlaw" </w:instrText>
            </w:r>
            <w:r w:rsidRPr="00580076">
              <w:fldChar w:fldCharType="separate"/>
            </w:r>
            <w:r w:rsidR="005D0707" w:rsidRPr="00580076">
              <w:rPr>
                <w:rStyle w:val="Hyperlink"/>
                <w:szCs w:val="22"/>
              </w:rPr>
              <w:t>F2006L05540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0614735</w:t>
            </w:r>
          </w:p>
        </w:tc>
        <w:bookmarkStart w:id="1830" w:name="BKCheck15B_1821"/>
        <w:bookmarkEnd w:id="183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"http://www.comlaw.gov.au/Details/F2006L05541" \o "Comlaw" </w:instrText>
            </w:r>
            <w:r w:rsidRPr="00580076">
              <w:fldChar w:fldCharType="separate"/>
            </w:r>
            <w:r w:rsidR="005D0707" w:rsidRPr="00580076">
              <w:rPr>
                <w:rStyle w:val="Hyperlink"/>
                <w:szCs w:val="22"/>
              </w:rPr>
              <w:t>F2006L05541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0614539</w:t>
            </w:r>
          </w:p>
        </w:tc>
        <w:bookmarkStart w:id="1831" w:name="BKCheck15B_1822"/>
        <w:bookmarkEnd w:id="183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"http://www.comlaw.gov.au/Details/F2006L05542" \o "Comlaw" </w:instrText>
            </w:r>
            <w:r w:rsidRPr="00580076">
              <w:fldChar w:fldCharType="separate"/>
            </w:r>
            <w:r w:rsidR="005D0707" w:rsidRPr="00580076">
              <w:rPr>
                <w:rStyle w:val="Hyperlink"/>
                <w:szCs w:val="22"/>
              </w:rPr>
              <w:t>F2006L05542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0614540</w:t>
            </w:r>
          </w:p>
        </w:tc>
        <w:bookmarkStart w:id="1832" w:name="BKCheck15B_1823"/>
        <w:bookmarkEnd w:id="183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"http://www.comlaw.gov.au/Details/F2006L05543" \o "Comlaw" </w:instrText>
            </w:r>
            <w:r w:rsidRPr="00580076">
              <w:fldChar w:fldCharType="separate"/>
            </w:r>
            <w:r w:rsidR="005D0707" w:rsidRPr="00580076">
              <w:rPr>
                <w:rStyle w:val="Hyperlink"/>
                <w:szCs w:val="22"/>
              </w:rPr>
              <w:t>F2006L05543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HS2007/559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0614542</w:t>
            </w:r>
          </w:p>
        </w:tc>
        <w:bookmarkStart w:id="1833" w:name="BKCheck15B_1824"/>
        <w:bookmarkEnd w:id="183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"http://www.comlaw.gov.au/Details/F2006L05544" \o "Comlaw" </w:instrText>
            </w:r>
            <w:r w:rsidRPr="00580076">
              <w:fldChar w:fldCharType="separate"/>
            </w:r>
            <w:r w:rsidR="005D0707" w:rsidRPr="00580076">
              <w:rPr>
                <w:rStyle w:val="Hyperlink"/>
                <w:szCs w:val="22"/>
              </w:rPr>
              <w:t>F2006L05544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0614543</w:t>
            </w:r>
          </w:p>
        </w:tc>
        <w:bookmarkStart w:id="1834" w:name="BKCheck15B_1825"/>
        <w:bookmarkEnd w:id="183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"http://www.comlaw.gov.au/Details/F2006L05545" \o "Comlaw" </w:instrText>
            </w:r>
            <w:r w:rsidRPr="00580076">
              <w:fldChar w:fldCharType="separate"/>
            </w:r>
            <w:r w:rsidR="005D0707" w:rsidRPr="00580076">
              <w:rPr>
                <w:rStyle w:val="Hyperlink"/>
                <w:szCs w:val="22"/>
              </w:rPr>
              <w:t>F2006L05545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0614544</w:t>
            </w:r>
          </w:p>
        </w:tc>
        <w:bookmarkStart w:id="1835" w:name="BKCheck15B_1826"/>
        <w:bookmarkEnd w:id="183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"http://www.comlaw.gov.au/Details/F2006L05546" \o "Comlaw" </w:instrText>
            </w:r>
            <w:r w:rsidRPr="00580076">
              <w:fldChar w:fldCharType="separate"/>
            </w:r>
            <w:r w:rsidR="005D0707" w:rsidRPr="00580076">
              <w:rPr>
                <w:rStyle w:val="Hyperlink"/>
                <w:szCs w:val="22"/>
              </w:rPr>
              <w:t>F2006L05546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559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0614545</w:t>
            </w:r>
          </w:p>
        </w:tc>
        <w:bookmarkStart w:id="1836" w:name="BKCheck15B_1827"/>
        <w:bookmarkEnd w:id="183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"http://www.comlaw.gov.au/Details/F2006L05547" \o "Comlaw" </w:instrText>
            </w:r>
            <w:r w:rsidRPr="00580076">
              <w:fldChar w:fldCharType="separate"/>
            </w:r>
            <w:r w:rsidR="005D0707" w:rsidRPr="00580076">
              <w:rPr>
                <w:rStyle w:val="Hyperlink"/>
                <w:szCs w:val="22"/>
              </w:rPr>
              <w:t>F2006L05547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0614546</w:t>
            </w:r>
          </w:p>
        </w:tc>
        <w:bookmarkStart w:id="1837" w:name="BKCheck15B_1828"/>
        <w:bookmarkEnd w:id="183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"http://www.comlaw.gov.au/Details/F2006L05548" \o "Comlaw" </w:instrText>
            </w:r>
            <w:r w:rsidRPr="00580076">
              <w:fldChar w:fldCharType="separate"/>
            </w:r>
            <w:r w:rsidR="005D0707" w:rsidRPr="00580076">
              <w:rPr>
                <w:rStyle w:val="Hyperlink"/>
                <w:szCs w:val="22"/>
              </w:rPr>
              <w:t>F2006L05548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0614547</w:t>
            </w:r>
          </w:p>
        </w:tc>
        <w:bookmarkStart w:id="1838" w:name="BKCheck15B_1829"/>
        <w:bookmarkEnd w:id="183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"http://www.comlaw.gov.au/Details/F2006L05549" \o "Comlaw" </w:instrText>
            </w:r>
            <w:r w:rsidRPr="00580076">
              <w:fldChar w:fldCharType="separate"/>
            </w:r>
            <w:r w:rsidR="005D0707" w:rsidRPr="00580076">
              <w:rPr>
                <w:rStyle w:val="Hyperlink"/>
                <w:szCs w:val="22"/>
              </w:rPr>
              <w:t>F2006L05549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0614548</w:t>
            </w:r>
          </w:p>
        </w:tc>
        <w:bookmarkStart w:id="1839" w:name="BKCheck15B_1830"/>
        <w:bookmarkEnd w:id="183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"http://www.comlaw.gov.au/Details/F2006L05550" \o "Comlaw" </w:instrText>
            </w:r>
            <w:r w:rsidRPr="00580076">
              <w:fldChar w:fldCharType="separate"/>
            </w:r>
            <w:r w:rsidR="005D0707" w:rsidRPr="00580076">
              <w:rPr>
                <w:rStyle w:val="Hyperlink"/>
                <w:szCs w:val="22"/>
              </w:rPr>
              <w:t>F2006L05550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563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0614549</w:t>
            </w:r>
          </w:p>
        </w:tc>
        <w:bookmarkStart w:id="1840" w:name="BKCheck15B_1831"/>
        <w:bookmarkEnd w:id="184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"http://www.comlaw.gov.au/Details/F2006L05551" \o "Comlaw" </w:instrText>
            </w:r>
            <w:r w:rsidRPr="00580076">
              <w:fldChar w:fldCharType="separate"/>
            </w:r>
            <w:r w:rsidR="005D0707" w:rsidRPr="00580076">
              <w:rPr>
                <w:rStyle w:val="Hyperlink"/>
                <w:szCs w:val="22"/>
              </w:rPr>
              <w:t>F2006L05551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0614550</w:t>
            </w:r>
          </w:p>
        </w:tc>
        <w:bookmarkStart w:id="1841" w:name="BKCheck15B_1832"/>
        <w:bookmarkEnd w:id="184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"http://www.comlaw.gov.au/Details/F2006L05552" \o "Comlaw" </w:instrText>
            </w:r>
            <w:r w:rsidRPr="00580076">
              <w:fldChar w:fldCharType="separate"/>
            </w:r>
            <w:r w:rsidR="005D0707" w:rsidRPr="00580076">
              <w:rPr>
                <w:rStyle w:val="Hyperlink"/>
                <w:szCs w:val="22"/>
              </w:rPr>
              <w:t>F2006L05552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0614551</w:t>
            </w:r>
          </w:p>
        </w:tc>
        <w:bookmarkStart w:id="1842" w:name="BKCheck15B_1833"/>
        <w:bookmarkEnd w:id="184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"http://www.comlaw.gov.au/Details/F2006L05553" \o "Comlaw" </w:instrText>
            </w:r>
            <w:r w:rsidRPr="00580076">
              <w:fldChar w:fldCharType="separate"/>
            </w:r>
            <w:r w:rsidR="005D0707" w:rsidRPr="00580076">
              <w:rPr>
                <w:rStyle w:val="Hyperlink"/>
                <w:szCs w:val="22"/>
              </w:rPr>
              <w:t>F2006L05553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HS2007/569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0614552</w:t>
            </w:r>
          </w:p>
        </w:tc>
        <w:bookmarkStart w:id="1843" w:name="BKCheck15B_1834"/>
        <w:bookmarkEnd w:id="184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"http://www.comlaw.gov.au/Details/F2006L05554" \o "Comlaw" </w:instrText>
            </w:r>
            <w:r w:rsidRPr="00580076">
              <w:fldChar w:fldCharType="separate"/>
            </w:r>
            <w:r w:rsidR="005D0707" w:rsidRPr="00580076">
              <w:rPr>
                <w:rStyle w:val="Hyperlink"/>
                <w:szCs w:val="22"/>
              </w:rPr>
              <w:t>F2006L05554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0614553</w:t>
            </w:r>
          </w:p>
        </w:tc>
        <w:bookmarkStart w:id="1844" w:name="BKCheck15B_1835"/>
        <w:bookmarkEnd w:id="184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"http://www.comlaw.gov.au/Details/F2006L05555" \o "Comlaw" </w:instrText>
            </w:r>
            <w:r w:rsidRPr="00580076">
              <w:fldChar w:fldCharType="separate"/>
            </w:r>
            <w:r w:rsidR="005D0707" w:rsidRPr="00580076">
              <w:rPr>
                <w:rStyle w:val="Hyperlink"/>
                <w:szCs w:val="22"/>
              </w:rPr>
              <w:t>F2006L05555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0614561</w:t>
            </w:r>
          </w:p>
        </w:tc>
        <w:bookmarkStart w:id="1845" w:name="BKCheck15B_1836"/>
        <w:bookmarkEnd w:id="184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"http://www.comlaw.gov.au/Details/F2006L05556" \o "Comlaw" </w:instrText>
            </w:r>
            <w:r w:rsidRPr="00580076">
              <w:fldChar w:fldCharType="separate"/>
            </w:r>
            <w:r w:rsidR="005D0707" w:rsidRPr="00580076">
              <w:rPr>
                <w:rStyle w:val="Hyperlink"/>
                <w:szCs w:val="22"/>
              </w:rPr>
              <w:t>F2006L05556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569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0614562</w:t>
            </w:r>
          </w:p>
        </w:tc>
        <w:bookmarkStart w:id="1846" w:name="BKCheck15B_1837"/>
        <w:bookmarkEnd w:id="184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"http://www.comlaw.gov.au/Details/F2006L05557" \o "Comlaw" </w:instrText>
            </w:r>
            <w:r w:rsidRPr="00580076">
              <w:fldChar w:fldCharType="separate"/>
            </w:r>
            <w:r w:rsidR="005D0707" w:rsidRPr="00580076">
              <w:rPr>
                <w:rStyle w:val="Hyperlink"/>
                <w:szCs w:val="22"/>
              </w:rPr>
              <w:t>F2006L05557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0614736, 0614737, 0614738 and 0614756</w:t>
            </w:r>
          </w:p>
        </w:tc>
        <w:bookmarkStart w:id="1847" w:name="BKCheck15B_1838"/>
        <w:bookmarkEnd w:id="184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"http://www.comlaw.gov.au/Details/F2006L05558" \o "Comlaw" </w:instrText>
            </w:r>
            <w:r w:rsidRPr="00580076">
              <w:fldChar w:fldCharType="separate"/>
            </w:r>
            <w:r w:rsidR="005D0707" w:rsidRPr="00580076">
              <w:rPr>
                <w:rStyle w:val="Hyperlink"/>
                <w:szCs w:val="22"/>
              </w:rPr>
              <w:t>F2006L05558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0614554, 0614555, 0614556, 0614557, 0614558, 0614559 and 0614560</w:t>
            </w:r>
          </w:p>
        </w:tc>
        <w:bookmarkStart w:id="1848" w:name="BKCheck15B_1839"/>
        <w:bookmarkEnd w:id="184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"http://www.comlaw.gov.au/Details/F2006L05559" \o "Comlaw" </w:instrText>
            </w:r>
            <w:r w:rsidRPr="00580076">
              <w:fldChar w:fldCharType="separate"/>
            </w:r>
            <w:r w:rsidR="005D0707" w:rsidRPr="00580076">
              <w:rPr>
                <w:rStyle w:val="Hyperlink"/>
                <w:szCs w:val="22"/>
              </w:rPr>
              <w:t>F2006L05559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0614569, 0614570, 0614571, 0614572, 0614573, 0614574, 0614575</w:t>
            </w:r>
          </w:p>
        </w:tc>
        <w:bookmarkStart w:id="1849" w:name="BKCheck15B_1840"/>
        <w:bookmarkEnd w:id="184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"http://www.comlaw.gov.au/Details/F2006L05560" \o "Comlaw" </w:instrText>
            </w:r>
            <w:r w:rsidRPr="00580076">
              <w:fldChar w:fldCharType="separate"/>
            </w:r>
            <w:r w:rsidR="005D0707" w:rsidRPr="00580076">
              <w:rPr>
                <w:rStyle w:val="Hyperlink"/>
                <w:szCs w:val="22"/>
              </w:rPr>
              <w:t>F2006L05560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05173B" w:rsidRPr="00580076">
              <w:rPr>
                <w:color w:val="000000"/>
                <w:szCs w:val="22"/>
              </w:rPr>
              <w:t>Tariff Concession Order</w:t>
            </w:r>
            <w:r w:rsidR="00580076" w:rsidRPr="00580076">
              <w:rPr>
                <w:color w:val="000000"/>
                <w:szCs w:val="22"/>
              </w:rPr>
              <w:t> </w:t>
            </w:r>
            <w:r w:rsidR="0005173B" w:rsidRPr="00580076">
              <w:rPr>
                <w:color w:val="000000"/>
                <w:szCs w:val="22"/>
              </w:rPr>
              <w:t>0614564</w:t>
            </w:r>
          </w:p>
        </w:tc>
        <w:bookmarkStart w:id="1850" w:name="BKCheck15B_1841"/>
        <w:bookmarkEnd w:id="185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"http://www.comlaw.gov.au/Details/F2006L05561" \o "Comlaw" </w:instrText>
            </w:r>
            <w:r w:rsidRPr="00580076">
              <w:fldChar w:fldCharType="separate"/>
            </w:r>
            <w:r w:rsidR="005D0707" w:rsidRPr="00580076">
              <w:rPr>
                <w:rStyle w:val="Hyperlink"/>
                <w:szCs w:val="22"/>
              </w:rPr>
              <w:t>F2006L05561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0614565</w:t>
            </w:r>
          </w:p>
        </w:tc>
        <w:bookmarkStart w:id="1851" w:name="BKCheck15B_1842"/>
        <w:bookmarkEnd w:id="185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"http://www.comlaw.gov.au/Details/F2006L05562" \o "Comlaw" </w:instrText>
            </w:r>
            <w:r w:rsidRPr="00580076">
              <w:fldChar w:fldCharType="separate"/>
            </w:r>
            <w:r w:rsidR="005D0707" w:rsidRPr="00580076">
              <w:rPr>
                <w:rStyle w:val="Hyperlink"/>
                <w:szCs w:val="22"/>
              </w:rPr>
              <w:t>F2006L05562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0614566</w:t>
            </w:r>
          </w:p>
        </w:tc>
        <w:bookmarkStart w:id="1852" w:name="BKCheck15B_1843"/>
        <w:bookmarkEnd w:id="185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"http://www.comlaw.gov.au/Details/F2006L05563" \o "Comlaw" </w:instrText>
            </w:r>
            <w:r w:rsidRPr="00580076">
              <w:fldChar w:fldCharType="separate"/>
            </w:r>
            <w:r w:rsidR="005D0707" w:rsidRPr="00580076">
              <w:rPr>
                <w:rStyle w:val="Hyperlink"/>
                <w:szCs w:val="22"/>
              </w:rPr>
              <w:t>F2006L05563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0614567</w:t>
            </w:r>
          </w:p>
        </w:tc>
        <w:bookmarkStart w:id="1853" w:name="BKCheck15B_1844"/>
        <w:bookmarkEnd w:id="185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"http://www.comlaw.gov.au/Details/F2006L05564" \o "Comlaw" </w:instrText>
            </w:r>
            <w:r w:rsidRPr="00580076">
              <w:fldChar w:fldCharType="separate"/>
            </w:r>
            <w:r w:rsidR="005D0707" w:rsidRPr="00580076">
              <w:rPr>
                <w:rStyle w:val="Hyperlink"/>
                <w:szCs w:val="22"/>
              </w:rPr>
              <w:t>F2006L05564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577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0614568</w:t>
            </w:r>
          </w:p>
        </w:tc>
        <w:bookmarkStart w:id="1854" w:name="BKCheck15B_1845"/>
        <w:bookmarkEnd w:id="185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"http://www.comlaw.gov.au/Details/F2006L05565" \o "Comlaw" </w:instrText>
            </w:r>
            <w:r w:rsidRPr="00580076">
              <w:fldChar w:fldCharType="separate"/>
            </w:r>
            <w:r w:rsidR="005D0707" w:rsidRPr="00580076">
              <w:rPr>
                <w:rStyle w:val="Hyperlink"/>
                <w:szCs w:val="22"/>
              </w:rPr>
              <w:t>F2006L05565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0614576, 0614577, 0614578, 0614579 and 0614580</w:t>
            </w:r>
          </w:p>
        </w:tc>
        <w:bookmarkStart w:id="1855" w:name="BKCheck15B_1846"/>
        <w:bookmarkEnd w:id="185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"http://www.comlaw.gov.au/Details/F2006L05566" \o "Comlaw" </w:instrText>
            </w:r>
            <w:r w:rsidRPr="00580076">
              <w:fldChar w:fldCharType="separate"/>
            </w:r>
            <w:r w:rsidR="005D0707" w:rsidRPr="00580076">
              <w:rPr>
                <w:rStyle w:val="Hyperlink"/>
                <w:szCs w:val="22"/>
              </w:rPr>
              <w:t>F2006L05566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579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0614753</w:t>
            </w:r>
          </w:p>
        </w:tc>
        <w:bookmarkStart w:id="1856" w:name="BKCheck15B_1847"/>
        <w:bookmarkEnd w:id="185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"http://www.comlaw.gov.au/Details/F2006L05567" \o "Comlaw" </w:instrText>
            </w:r>
            <w:r w:rsidRPr="00580076">
              <w:fldChar w:fldCharType="separate"/>
            </w:r>
            <w:r w:rsidR="005D0707" w:rsidRPr="00580076">
              <w:rPr>
                <w:rStyle w:val="Hyperlink"/>
                <w:szCs w:val="22"/>
              </w:rPr>
              <w:t>F2006L05567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0614581</w:t>
            </w:r>
          </w:p>
        </w:tc>
        <w:bookmarkStart w:id="1857" w:name="BKCheck15B_1848"/>
        <w:bookmarkEnd w:id="185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"http://www.comlaw.gov.au/Details/F2006L05568" \o "Comlaw" </w:instrText>
            </w:r>
            <w:r w:rsidRPr="00580076">
              <w:fldChar w:fldCharType="separate"/>
            </w:r>
            <w:r w:rsidR="005D0707" w:rsidRPr="00580076">
              <w:rPr>
                <w:rStyle w:val="Hyperlink"/>
                <w:szCs w:val="22"/>
              </w:rPr>
              <w:t>F2006L05568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0614582</w:t>
            </w:r>
          </w:p>
        </w:tc>
        <w:bookmarkStart w:id="1858" w:name="BKCheck15B_1849"/>
        <w:bookmarkEnd w:id="185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"http://www.comlaw.gov.au/Details/F2006L05569" \o "Comlaw" </w:instrText>
            </w:r>
            <w:r w:rsidRPr="00580076">
              <w:fldChar w:fldCharType="separate"/>
            </w:r>
            <w:r w:rsidR="005D0707" w:rsidRPr="00580076">
              <w:rPr>
                <w:rStyle w:val="Hyperlink"/>
                <w:szCs w:val="22"/>
              </w:rPr>
              <w:t>F2006L05569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w:t>
            </w:r>
            <w:r w:rsidR="00EC57E3" w:rsidRPr="00580076">
              <w:rPr>
                <w:color w:val="000000"/>
                <w:szCs w:val="22"/>
              </w:rPr>
              <w:t>er</w:t>
            </w:r>
            <w:r w:rsidR="00580076" w:rsidRPr="00580076">
              <w:rPr>
                <w:color w:val="000000"/>
                <w:szCs w:val="22"/>
              </w:rPr>
              <w:t> </w:t>
            </w:r>
            <w:r w:rsidR="00EC57E3" w:rsidRPr="00580076">
              <w:rPr>
                <w:color w:val="000000"/>
                <w:szCs w:val="22"/>
              </w:rPr>
              <w:t>0614583</w:t>
            </w:r>
          </w:p>
        </w:tc>
        <w:bookmarkStart w:id="1859" w:name="BKCheck15B_1850"/>
        <w:bookmarkEnd w:id="185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"http://www.comlaw.gov.au/Details/F2006L05570" \o "Comlaw" </w:instrText>
            </w:r>
            <w:r w:rsidRPr="00580076">
              <w:fldChar w:fldCharType="separate"/>
            </w:r>
            <w:r w:rsidR="005D0707" w:rsidRPr="00580076">
              <w:rPr>
                <w:rStyle w:val="Hyperlink"/>
                <w:szCs w:val="22"/>
              </w:rPr>
              <w:t>F2006L05570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EC57E3" w:rsidRPr="00580076">
              <w:rPr>
                <w:color w:val="000000"/>
                <w:szCs w:val="22"/>
              </w:rPr>
              <w:t>Tariff Concession Order</w:t>
            </w:r>
            <w:r w:rsidR="00580076" w:rsidRPr="00580076">
              <w:rPr>
                <w:color w:val="000000"/>
                <w:szCs w:val="22"/>
              </w:rPr>
              <w:t> </w:t>
            </w:r>
            <w:r w:rsidR="00EC57E3" w:rsidRPr="00580076">
              <w:rPr>
                <w:color w:val="000000"/>
                <w:szCs w:val="22"/>
              </w:rPr>
              <w:t>0614584</w:t>
            </w:r>
          </w:p>
        </w:tc>
        <w:bookmarkStart w:id="1860" w:name="BKCheck15B_1851"/>
        <w:bookmarkEnd w:id="186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"http://www.comlaw.gov.au/Details/F2006L05571" \o "Comlaw" </w:instrText>
            </w:r>
            <w:r w:rsidRPr="00580076">
              <w:fldChar w:fldCharType="separate"/>
            </w:r>
            <w:r w:rsidR="005D0707" w:rsidRPr="00580076">
              <w:rPr>
                <w:rStyle w:val="Hyperlink"/>
                <w:szCs w:val="22"/>
              </w:rPr>
              <w:t>F2006L05571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0614585</w:t>
            </w:r>
          </w:p>
        </w:tc>
        <w:bookmarkStart w:id="1861" w:name="BKCheck15B_1852"/>
        <w:bookmarkEnd w:id="186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"http://www.comlaw.gov.au/Details/F2006L05572" \o "Comlaw" </w:instrText>
            </w:r>
            <w:r w:rsidRPr="00580076">
              <w:fldChar w:fldCharType="separate"/>
            </w:r>
            <w:r w:rsidR="005D0707" w:rsidRPr="00580076">
              <w:rPr>
                <w:rStyle w:val="Hyperlink"/>
                <w:szCs w:val="22"/>
              </w:rPr>
              <w:t>F2006L05572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0614586</w:t>
            </w:r>
          </w:p>
        </w:tc>
        <w:bookmarkStart w:id="1862" w:name="BKCheck15B_1853"/>
        <w:bookmarkEnd w:id="186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"http://www.comlaw.gov.au/Details/F2006L05573" \o "Comlaw" </w:instrText>
            </w:r>
            <w:r w:rsidRPr="00580076">
              <w:fldChar w:fldCharType="separate"/>
            </w:r>
            <w:r w:rsidR="005D0707" w:rsidRPr="00580076">
              <w:rPr>
                <w:rStyle w:val="Hyperlink"/>
                <w:szCs w:val="22"/>
              </w:rPr>
              <w:t>F2006L05573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HS2007/589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0614587</w:t>
            </w:r>
          </w:p>
        </w:tc>
        <w:bookmarkStart w:id="1863" w:name="BKCheck15B_1854"/>
        <w:bookmarkEnd w:id="186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"http://www.comlaw.gov.au/Details/F2006L05574" \o "Comlaw" </w:instrText>
            </w:r>
            <w:r w:rsidRPr="00580076">
              <w:fldChar w:fldCharType="separate"/>
            </w:r>
            <w:r w:rsidR="005D0707" w:rsidRPr="00580076">
              <w:rPr>
                <w:rStyle w:val="Hyperlink"/>
                <w:szCs w:val="22"/>
              </w:rPr>
              <w:t>F2006L05574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EC57E3" w:rsidRPr="00580076">
              <w:rPr>
                <w:color w:val="000000"/>
                <w:szCs w:val="22"/>
              </w:rPr>
              <w:t>Tariff Concession Order</w:t>
            </w:r>
            <w:r w:rsidR="00580076" w:rsidRPr="00580076">
              <w:rPr>
                <w:color w:val="000000"/>
                <w:szCs w:val="22"/>
              </w:rPr>
              <w:t> </w:t>
            </w:r>
            <w:r w:rsidR="00EC57E3" w:rsidRPr="00580076">
              <w:rPr>
                <w:color w:val="000000"/>
                <w:szCs w:val="22"/>
              </w:rPr>
              <w:t>0614588</w:t>
            </w:r>
          </w:p>
        </w:tc>
        <w:bookmarkStart w:id="1864" w:name="BKCheck15B_1855"/>
        <w:bookmarkEnd w:id="186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"http://www.comlaw.gov.au/Details/F2006L05575" \o "Comlaw" </w:instrText>
            </w:r>
            <w:r w:rsidRPr="00580076">
              <w:fldChar w:fldCharType="separate"/>
            </w:r>
            <w:r w:rsidR="005D0707" w:rsidRPr="00580076">
              <w:rPr>
                <w:rStyle w:val="Hyperlink"/>
                <w:szCs w:val="22"/>
              </w:rPr>
              <w:t>F2006L05575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0614589</w:t>
            </w:r>
          </w:p>
        </w:tc>
        <w:bookmarkStart w:id="1865" w:name="BKCheck15B_1856"/>
        <w:bookmarkEnd w:id="186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"http://www.comlaw.gov.au/Details/F2006L05576" \o "Comlaw" </w:instrText>
            </w:r>
            <w:r w:rsidRPr="00580076">
              <w:fldChar w:fldCharType="separate"/>
            </w:r>
            <w:r w:rsidR="005D0707" w:rsidRPr="00580076">
              <w:rPr>
                <w:rStyle w:val="Hyperlink"/>
                <w:szCs w:val="22"/>
              </w:rPr>
              <w:t>F2006L05576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589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0614590</w:t>
            </w:r>
          </w:p>
        </w:tc>
        <w:bookmarkStart w:id="1866" w:name="BKCheck15B_1857"/>
        <w:bookmarkEnd w:id="186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"http://www.comlaw.gov.au/Details/F2006L05577" \o "Comlaw" </w:instrText>
            </w:r>
            <w:r w:rsidRPr="00580076">
              <w:fldChar w:fldCharType="separate"/>
            </w:r>
            <w:r w:rsidR="005D0707" w:rsidRPr="00580076">
              <w:rPr>
                <w:rStyle w:val="Hyperlink"/>
                <w:szCs w:val="22"/>
              </w:rPr>
              <w:t>F2006L05577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0614591</w:t>
            </w:r>
          </w:p>
        </w:tc>
        <w:bookmarkStart w:id="1867" w:name="BKCheck15B_1858"/>
        <w:bookmarkEnd w:id="186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"http://www.comlaw.gov.au/Details/F2006L05578" \o "Comlaw" </w:instrText>
            </w:r>
            <w:r w:rsidRPr="00580076">
              <w:fldChar w:fldCharType="separate"/>
            </w:r>
            <w:r w:rsidR="005D0707" w:rsidRPr="00580076">
              <w:rPr>
                <w:rStyle w:val="Hyperlink"/>
                <w:szCs w:val="22"/>
              </w:rPr>
              <w:t>F2006L05578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0614592</w:t>
            </w:r>
          </w:p>
        </w:tc>
        <w:bookmarkStart w:id="1868" w:name="BKCheck15B_1859"/>
        <w:bookmarkEnd w:id="186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"http://www.comlaw.gov.au/Details/F2006L05579" \o "Comlaw" </w:instrText>
            </w:r>
            <w:r w:rsidRPr="00580076">
              <w:fldChar w:fldCharType="separate"/>
            </w:r>
            <w:r w:rsidR="005D0707" w:rsidRPr="00580076">
              <w:rPr>
                <w:rStyle w:val="Hyperlink"/>
                <w:szCs w:val="22"/>
              </w:rPr>
              <w:t>F2006L05579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0614593</w:t>
            </w:r>
          </w:p>
        </w:tc>
        <w:bookmarkStart w:id="1869" w:name="BKCheck15B_1860"/>
        <w:bookmarkEnd w:id="186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"http://www.comlaw.gov.au/Details/F2006L05580" \o "Comlaw" </w:instrText>
            </w:r>
            <w:r w:rsidRPr="00580076">
              <w:fldChar w:fldCharType="separate"/>
            </w:r>
            <w:r w:rsidR="005D0707" w:rsidRPr="00580076">
              <w:rPr>
                <w:rStyle w:val="Hyperlink"/>
                <w:szCs w:val="22"/>
              </w:rPr>
              <w:t>F2006L05580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593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0614594</w:t>
            </w:r>
          </w:p>
        </w:tc>
        <w:bookmarkStart w:id="1870" w:name="BKCheck15B_1861"/>
        <w:bookmarkEnd w:id="187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"http://www.comlaw.gov.au/Details/F2006L05581" \o "Comlaw" </w:instrText>
            </w:r>
            <w:r w:rsidRPr="00580076">
              <w:fldChar w:fldCharType="separate"/>
            </w:r>
            <w:r w:rsidR="005D0707" w:rsidRPr="00580076">
              <w:rPr>
                <w:rStyle w:val="Hyperlink"/>
                <w:szCs w:val="22"/>
              </w:rPr>
              <w:t>F2006L05581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0614595</w:t>
            </w:r>
          </w:p>
        </w:tc>
        <w:bookmarkStart w:id="1871" w:name="BKCheck15B_1862"/>
        <w:bookmarkEnd w:id="187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"http://www.comlaw.gov.au/Details/F2006L05582" \o "Comlaw" </w:instrText>
            </w:r>
            <w:r w:rsidRPr="00580076">
              <w:fldChar w:fldCharType="separate"/>
            </w:r>
            <w:r w:rsidR="005D0707" w:rsidRPr="00580076">
              <w:rPr>
                <w:rStyle w:val="Hyperlink"/>
                <w:szCs w:val="22"/>
              </w:rPr>
              <w:t>F2006L05582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EC57E3" w:rsidRPr="00580076">
              <w:rPr>
                <w:color w:val="000000"/>
                <w:szCs w:val="22"/>
              </w:rPr>
              <w:t>Tariff Concession Order</w:t>
            </w:r>
            <w:r w:rsidR="00580076" w:rsidRPr="00580076">
              <w:rPr>
                <w:color w:val="000000"/>
                <w:szCs w:val="22"/>
              </w:rPr>
              <w:t> </w:t>
            </w:r>
            <w:r w:rsidR="00EC57E3" w:rsidRPr="00580076">
              <w:rPr>
                <w:color w:val="000000"/>
                <w:szCs w:val="22"/>
              </w:rPr>
              <w:t>0614596</w:t>
            </w:r>
          </w:p>
        </w:tc>
        <w:bookmarkStart w:id="1872" w:name="BKCheck15B_1863"/>
        <w:bookmarkEnd w:id="187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"http://www.comlaw.gov.au/Details/F2006L05583" \o "Comlaw" </w:instrText>
            </w:r>
            <w:r w:rsidRPr="00580076">
              <w:fldChar w:fldCharType="separate"/>
            </w:r>
            <w:r w:rsidR="005D0707" w:rsidRPr="00580076">
              <w:rPr>
                <w:rStyle w:val="Hyperlink"/>
                <w:szCs w:val="22"/>
              </w:rPr>
              <w:t>F2006L05583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EC57E3" w:rsidRPr="00580076">
              <w:rPr>
                <w:color w:val="000000"/>
                <w:szCs w:val="22"/>
              </w:rPr>
              <w:t>Tariff Concession Order</w:t>
            </w:r>
            <w:r w:rsidR="00580076" w:rsidRPr="00580076">
              <w:rPr>
                <w:color w:val="000000"/>
                <w:szCs w:val="22"/>
              </w:rPr>
              <w:t> </w:t>
            </w:r>
            <w:r w:rsidR="00EC57E3" w:rsidRPr="00580076">
              <w:rPr>
                <w:color w:val="000000"/>
                <w:szCs w:val="22"/>
              </w:rPr>
              <w:t>0614597</w:t>
            </w:r>
          </w:p>
        </w:tc>
        <w:bookmarkStart w:id="1873" w:name="BKCheck15B_1864"/>
        <w:bookmarkEnd w:id="187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"http://www.comlaw.gov.au/Details/F2006L05584" \o "Comlaw" </w:instrText>
            </w:r>
            <w:r w:rsidRPr="00580076">
              <w:fldChar w:fldCharType="separate"/>
            </w:r>
            <w:r w:rsidR="005D0707" w:rsidRPr="00580076">
              <w:rPr>
                <w:rStyle w:val="Hyperlink"/>
                <w:szCs w:val="22"/>
              </w:rPr>
              <w:t>F2006L05584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0614598</w:t>
            </w:r>
          </w:p>
        </w:tc>
        <w:bookmarkStart w:id="1874" w:name="BKCheck15B_1865"/>
        <w:bookmarkEnd w:id="187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"http://www.comlaw.gov.au/Details/F2006L05585" \o "Comlaw" </w:instrText>
            </w:r>
            <w:r w:rsidRPr="00580076">
              <w:fldChar w:fldCharType="separate"/>
            </w:r>
            <w:r w:rsidR="005D0707" w:rsidRPr="00580076">
              <w:rPr>
                <w:rStyle w:val="Hyperlink"/>
                <w:szCs w:val="22"/>
              </w:rPr>
              <w:t>F2006L05585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0614599</w:t>
            </w:r>
          </w:p>
        </w:tc>
        <w:bookmarkStart w:id="1875" w:name="BKCheck15B_1866"/>
        <w:bookmarkEnd w:id="187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"http://www.comlaw.gov.au/Details/F2006L05586" \o "Comlaw" </w:instrText>
            </w:r>
            <w:r w:rsidRPr="00580076">
              <w:fldChar w:fldCharType="separate"/>
            </w:r>
            <w:r w:rsidR="005D0707" w:rsidRPr="00580076">
              <w:rPr>
                <w:rStyle w:val="Hyperlink"/>
                <w:szCs w:val="22"/>
              </w:rPr>
              <w:t>F2006L05586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599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0614600</w:t>
            </w:r>
          </w:p>
        </w:tc>
        <w:bookmarkStart w:id="1876" w:name="BKCheck15B_1867"/>
        <w:bookmarkEnd w:id="18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"http://www.comlaw.gov.au/Details/F2006L05587" \o "Comlaw" </w:instrText>
            </w:r>
            <w:r w:rsidRPr="00580076">
              <w:fldChar w:fldCharType="separate"/>
            </w:r>
            <w:r w:rsidR="005D0707" w:rsidRPr="00580076">
              <w:rPr>
                <w:rStyle w:val="Hyperlink"/>
                <w:szCs w:val="22"/>
              </w:rPr>
              <w:t>F2006L05587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0614601</w:t>
            </w:r>
          </w:p>
        </w:tc>
        <w:bookmarkStart w:id="1877" w:name="BKCheck15B_1868"/>
        <w:bookmarkEnd w:id="18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"http://www.comlaw.gov.au/Details/F2006L05588" \o "Comlaw" </w:instrText>
            </w:r>
            <w:r w:rsidRPr="00580076">
              <w:fldChar w:fldCharType="separate"/>
            </w:r>
            <w:r w:rsidR="005D0707" w:rsidRPr="00580076">
              <w:rPr>
                <w:rStyle w:val="Hyperlink"/>
                <w:szCs w:val="22"/>
              </w:rPr>
              <w:t>F2006L05588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0614602</w:t>
            </w:r>
          </w:p>
        </w:tc>
        <w:bookmarkStart w:id="1878" w:name="BKCheck15B_1869"/>
        <w:bookmarkEnd w:id="18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"http://www.comlaw.gov.au/Details/F2006L05589" \o "Comlaw" </w:instrText>
            </w:r>
            <w:r w:rsidRPr="00580076">
              <w:fldChar w:fldCharType="separate"/>
            </w:r>
            <w:r w:rsidR="005D0707" w:rsidRPr="00580076">
              <w:rPr>
                <w:rStyle w:val="Hyperlink"/>
                <w:szCs w:val="22"/>
              </w:rPr>
              <w:t>F2006L05589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0614603</w:t>
            </w:r>
          </w:p>
        </w:tc>
        <w:bookmarkStart w:id="1879" w:name="BKCheck15B_1870"/>
        <w:bookmarkEnd w:id="18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"http://www.comlaw.gov.au/Details/F2006L05590" \o "Comlaw" </w:instrText>
            </w:r>
            <w:r w:rsidRPr="00580076">
              <w:fldChar w:fldCharType="separate"/>
            </w:r>
            <w:r w:rsidR="005D0707" w:rsidRPr="00580076">
              <w:rPr>
                <w:rStyle w:val="Hyperlink"/>
                <w:szCs w:val="22"/>
              </w:rPr>
              <w:t>F2006L05590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0614604</w:t>
            </w:r>
          </w:p>
        </w:tc>
        <w:bookmarkStart w:id="1880" w:name="BKCheck15B_1871"/>
        <w:bookmarkEnd w:id="18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"http://www.comlaw.gov.au/Details/F2006L05591" \o "Comlaw" </w:instrText>
            </w:r>
            <w:r w:rsidRPr="00580076">
              <w:fldChar w:fldCharType="separate"/>
            </w:r>
            <w:r w:rsidR="005D0707" w:rsidRPr="00580076">
              <w:rPr>
                <w:rStyle w:val="Hyperlink"/>
                <w:szCs w:val="22"/>
              </w:rPr>
              <w:t>F2006L05591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0614605</w:t>
            </w:r>
          </w:p>
        </w:tc>
        <w:bookmarkStart w:id="1881" w:name="BKCheck15B_1872"/>
        <w:bookmarkEnd w:id="18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"http://www.comlaw.gov.au/Details/F2006L05592" \o "Comlaw" </w:instrText>
            </w:r>
            <w:r w:rsidRPr="00580076">
              <w:fldChar w:fldCharType="separate"/>
            </w:r>
            <w:r w:rsidR="005D0707" w:rsidRPr="00580076">
              <w:rPr>
                <w:rStyle w:val="Hyperlink"/>
                <w:szCs w:val="22"/>
              </w:rPr>
              <w:t>F2006L05592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0614606</w:t>
            </w:r>
          </w:p>
        </w:tc>
        <w:bookmarkStart w:id="1882" w:name="BKCheck15B_1873"/>
        <w:bookmarkEnd w:id="18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"http://www.comlaw.gov.au/Details/F2006L05593" \o "Comlaw" </w:instrText>
            </w:r>
            <w:r w:rsidRPr="00580076">
              <w:fldChar w:fldCharType="separate"/>
            </w:r>
            <w:r w:rsidR="005D0707" w:rsidRPr="00580076">
              <w:rPr>
                <w:rStyle w:val="Hyperlink"/>
                <w:szCs w:val="22"/>
              </w:rPr>
              <w:t>F2006L05593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0614607</w:t>
            </w:r>
          </w:p>
        </w:tc>
        <w:bookmarkStart w:id="1883" w:name="BKCheck15B_1874"/>
        <w:bookmarkEnd w:id="18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"http://www.comlaw.gov.au/Details/F2006L05594" \o "Comlaw" </w:instrText>
            </w:r>
            <w:r w:rsidRPr="00580076">
              <w:fldChar w:fldCharType="separate"/>
            </w:r>
            <w:r w:rsidR="005D0707" w:rsidRPr="00580076">
              <w:rPr>
                <w:rStyle w:val="Hyperlink"/>
                <w:szCs w:val="22"/>
              </w:rPr>
              <w:t>F2006L05594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0614608</w:t>
            </w:r>
          </w:p>
        </w:tc>
        <w:bookmarkStart w:id="1884" w:name="BKCheck15B_1875"/>
        <w:bookmarkEnd w:id="18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"http://www.comlaw.gov.au/Details/F2006L05595" \o "Comlaw" </w:instrText>
            </w:r>
            <w:r w:rsidRPr="00580076">
              <w:fldChar w:fldCharType="separate"/>
            </w:r>
            <w:r w:rsidR="005D0707" w:rsidRPr="00580076">
              <w:rPr>
                <w:rStyle w:val="Hyperlink"/>
                <w:szCs w:val="22"/>
              </w:rPr>
              <w:t>F2006L05595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608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0614609</w:t>
            </w:r>
          </w:p>
        </w:tc>
        <w:bookmarkStart w:id="1885" w:name="BKCheck15B_1876"/>
        <w:bookmarkEnd w:id="18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"http://www.comlaw.gov.au/Details/F2006L05596" \o "Comlaw" </w:instrText>
            </w:r>
            <w:r w:rsidRPr="00580076">
              <w:fldChar w:fldCharType="separate"/>
            </w:r>
            <w:r w:rsidR="005D0707" w:rsidRPr="00580076">
              <w:rPr>
                <w:rStyle w:val="Hyperlink"/>
                <w:szCs w:val="22"/>
              </w:rPr>
              <w:t>F2006L05596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609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0614610</w:t>
            </w:r>
          </w:p>
        </w:tc>
        <w:bookmarkStart w:id="1886" w:name="BKCheck15B_1877"/>
        <w:bookmarkEnd w:id="18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"http://www.comlaw.gov.au/Details/F2006L05597" \o "Comlaw" </w:instrText>
            </w:r>
            <w:r w:rsidRPr="00580076">
              <w:fldChar w:fldCharType="separate"/>
            </w:r>
            <w:r w:rsidR="005D0707" w:rsidRPr="00580076">
              <w:rPr>
                <w:rStyle w:val="Hyperlink"/>
                <w:szCs w:val="22"/>
              </w:rPr>
              <w:t>F2006L05597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EC57E3" w:rsidRPr="00580076">
              <w:rPr>
                <w:color w:val="000000"/>
                <w:szCs w:val="22"/>
              </w:rPr>
              <w:t>Tariff Concession Order</w:t>
            </w:r>
            <w:r w:rsidR="00580076" w:rsidRPr="00580076">
              <w:rPr>
                <w:color w:val="000000"/>
                <w:szCs w:val="22"/>
              </w:rPr>
              <w:t> </w:t>
            </w:r>
            <w:r w:rsidR="00EC57E3" w:rsidRPr="00580076">
              <w:rPr>
                <w:color w:val="000000"/>
                <w:szCs w:val="22"/>
              </w:rPr>
              <w:t>0614612</w:t>
            </w:r>
          </w:p>
        </w:tc>
        <w:bookmarkStart w:id="1887" w:name="BKCheck15B_1878"/>
        <w:bookmarkEnd w:id="18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"http://www.comlaw.gov.au/Details/F2006L05598" \o "Comlaw" </w:instrText>
            </w:r>
            <w:r w:rsidRPr="00580076">
              <w:fldChar w:fldCharType="separate"/>
            </w:r>
            <w:r w:rsidR="005D0707" w:rsidRPr="00580076">
              <w:rPr>
                <w:rStyle w:val="Hyperlink"/>
                <w:szCs w:val="22"/>
              </w:rPr>
              <w:t>F2006L05598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0614611</w:t>
            </w:r>
          </w:p>
        </w:tc>
        <w:bookmarkStart w:id="1888" w:name="BKCheck15B_1879"/>
        <w:bookmarkEnd w:id="18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"http://www.comlaw.gov.au/Details/F2006L05599" \o "Comlaw" </w:instrText>
            </w:r>
            <w:r w:rsidRPr="00580076">
              <w:fldChar w:fldCharType="separate"/>
            </w:r>
            <w:r w:rsidR="005D0707" w:rsidRPr="00580076">
              <w:rPr>
                <w:rStyle w:val="Hyperlink"/>
                <w:szCs w:val="22"/>
              </w:rPr>
              <w:t>F2006L05599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0614613</w:t>
            </w:r>
          </w:p>
        </w:tc>
        <w:bookmarkStart w:id="1889" w:name="BKCheck15B_1880"/>
        <w:bookmarkEnd w:id="18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"http://www.comlaw.gov.au/Details/F2006L05600" \o "Comlaw" </w:instrText>
            </w:r>
            <w:r w:rsidRPr="00580076">
              <w:fldChar w:fldCharType="separate"/>
            </w:r>
            <w:r w:rsidR="005D0707" w:rsidRPr="00580076">
              <w:rPr>
                <w:rStyle w:val="Hyperlink"/>
                <w:szCs w:val="22"/>
              </w:rPr>
              <w:t>F2006L05600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0614614</w:t>
            </w:r>
          </w:p>
        </w:tc>
        <w:bookmarkStart w:id="1890" w:name="BKCheck15B_1881"/>
        <w:bookmarkEnd w:id="18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"http://www.comlaw.gov.au/Details/F2006L05601" \o "Comlaw" </w:instrText>
            </w:r>
            <w:r w:rsidRPr="00580076">
              <w:fldChar w:fldCharType="separate"/>
            </w:r>
            <w:r w:rsidR="005D0707" w:rsidRPr="00580076">
              <w:rPr>
                <w:rStyle w:val="Hyperlink"/>
                <w:szCs w:val="22"/>
              </w:rPr>
              <w:t>F2006L05601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0614615</w:t>
            </w:r>
          </w:p>
        </w:tc>
        <w:bookmarkStart w:id="1891" w:name="BKCheck15B_1882"/>
        <w:bookmarkEnd w:id="18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"http://www.comlaw.gov.au/Details/F2006L05602" \o "Comlaw" </w:instrText>
            </w:r>
            <w:r w:rsidRPr="00580076">
              <w:fldChar w:fldCharType="separate"/>
            </w:r>
            <w:r w:rsidR="005D0707" w:rsidRPr="00580076">
              <w:rPr>
                <w:rStyle w:val="Hyperlink"/>
                <w:szCs w:val="22"/>
              </w:rPr>
              <w:t>F2006L05602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0614616</w:t>
            </w:r>
          </w:p>
        </w:tc>
        <w:bookmarkStart w:id="1892" w:name="BKCheck15B_1883"/>
        <w:bookmarkEnd w:id="18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"http://www.comlaw.gov.au/Details/F2006L05603" \o "Comlaw" </w:instrText>
            </w:r>
            <w:r w:rsidRPr="00580076">
              <w:fldChar w:fldCharType="separate"/>
            </w:r>
            <w:r w:rsidR="005D0707" w:rsidRPr="00580076">
              <w:rPr>
                <w:rStyle w:val="Hyperlink"/>
                <w:szCs w:val="22"/>
              </w:rPr>
              <w:t>F2006L05603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EC57E3" w:rsidRPr="00580076">
              <w:rPr>
                <w:color w:val="000000"/>
                <w:szCs w:val="22"/>
              </w:rPr>
              <w:t>Tariff Concession Order</w:t>
            </w:r>
            <w:r w:rsidR="00580076" w:rsidRPr="00580076">
              <w:rPr>
                <w:color w:val="000000"/>
                <w:szCs w:val="22"/>
              </w:rPr>
              <w:t> </w:t>
            </w:r>
            <w:r w:rsidR="00EC57E3" w:rsidRPr="00580076">
              <w:rPr>
                <w:color w:val="000000"/>
                <w:szCs w:val="22"/>
              </w:rPr>
              <w:t>0614617</w:t>
            </w:r>
          </w:p>
        </w:tc>
        <w:bookmarkStart w:id="1893" w:name="BKCheck15B_1884"/>
        <w:bookmarkEnd w:id="18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"http://www.comlaw.gov.au/Details/F2006L05604" \o "Comlaw" </w:instrText>
            </w:r>
            <w:r w:rsidRPr="00580076">
              <w:fldChar w:fldCharType="separate"/>
            </w:r>
            <w:r w:rsidR="005D0707" w:rsidRPr="00580076">
              <w:rPr>
                <w:rStyle w:val="Hyperlink"/>
                <w:szCs w:val="22"/>
              </w:rPr>
              <w:t>F2006L05604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0614618</w:t>
            </w:r>
          </w:p>
        </w:tc>
        <w:bookmarkStart w:id="1894" w:name="BKCheck15B_1885"/>
        <w:bookmarkEnd w:id="18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"http://www.comlaw.gov.au/Details/F2006L05605" \o "Comlaw" </w:instrText>
            </w:r>
            <w:r w:rsidRPr="00580076">
              <w:fldChar w:fldCharType="separate"/>
            </w:r>
            <w:r w:rsidR="005D0707" w:rsidRPr="00580076">
              <w:rPr>
                <w:rStyle w:val="Hyperlink"/>
                <w:szCs w:val="22"/>
              </w:rPr>
              <w:t>F2006L05605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0614619</w:t>
            </w:r>
          </w:p>
        </w:tc>
        <w:bookmarkStart w:id="1895" w:name="BKCheck15B_1886"/>
        <w:bookmarkEnd w:id="18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"http://www.comlaw.gov.au/Details/F2006L05606" \o "Comlaw" </w:instrText>
            </w:r>
            <w:r w:rsidRPr="00580076">
              <w:fldChar w:fldCharType="separate"/>
            </w:r>
            <w:r w:rsidR="005D0707" w:rsidRPr="00580076">
              <w:rPr>
                <w:rStyle w:val="Hyperlink"/>
                <w:szCs w:val="22"/>
              </w:rPr>
              <w:t>F2006L05606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619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0614620</w:t>
            </w:r>
          </w:p>
        </w:tc>
        <w:bookmarkStart w:id="1896" w:name="BKCheck15B_1887"/>
        <w:bookmarkEnd w:id="189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"http://www.comlaw.gov.au/Details/F2006L05607" \o "Comlaw" </w:instrText>
            </w:r>
            <w:r w:rsidRPr="00580076">
              <w:fldChar w:fldCharType="separate"/>
            </w:r>
            <w:r w:rsidR="005D0707" w:rsidRPr="00580076">
              <w:rPr>
                <w:rStyle w:val="Hyperlink"/>
                <w:szCs w:val="22"/>
              </w:rPr>
              <w:t>F2006L05607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0614621</w:t>
            </w:r>
          </w:p>
        </w:tc>
        <w:bookmarkStart w:id="1897" w:name="BKCheck15B_1888"/>
        <w:bookmarkEnd w:id="189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"http://www.comlaw.gov.au/Details/F2006L05608" \o "Comlaw" </w:instrText>
            </w:r>
            <w:r w:rsidRPr="00580076">
              <w:fldChar w:fldCharType="separate"/>
            </w:r>
            <w:r w:rsidR="005D0707" w:rsidRPr="00580076">
              <w:rPr>
                <w:rStyle w:val="Hyperlink"/>
                <w:szCs w:val="22"/>
              </w:rPr>
              <w:t>F2006L05608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0614622</w:t>
            </w:r>
          </w:p>
        </w:tc>
        <w:bookmarkStart w:id="1898" w:name="BKCheck15B_1889"/>
        <w:bookmarkEnd w:id="189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"http://www.comlaw.gov.au/Details/F2006L05609" \o "Comlaw" </w:instrText>
            </w:r>
            <w:r w:rsidRPr="00580076">
              <w:fldChar w:fldCharType="separate"/>
            </w:r>
            <w:r w:rsidR="005D0707" w:rsidRPr="00580076">
              <w:rPr>
                <w:rStyle w:val="Hyperlink"/>
                <w:szCs w:val="22"/>
              </w:rPr>
              <w:t>F2006L05609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EC57E3" w:rsidRPr="00580076">
              <w:rPr>
                <w:color w:val="000000"/>
                <w:szCs w:val="22"/>
              </w:rPr>
              <w:t>Tariff Concession Order</w:t>
            </w:r>
            <w:r w:rsidR="00580076" w:rsidRPr="00580076">
              <w:rPr>
                <w:color w:val="000000"/>
                <w:szCs w:val="22"/>
              </w:rPr>
              <w:t> </w:t>
            </w:r>
            <w:r w:rsidR="00EC57E3" w:rsidRPr="00580076">
              <w:rPr>
                <w:color w:val="000000"/>
                <w:szCs w:val="22"/>
              </w:rPr>
              <w:t>0614623</w:t>
            </w:r>
          </w:p>
        </w:tc>
        <w:bookmarkStart w:id="1899" w:name="BKCheck15B_1890"/>
        <w:bookmarkEnd w:id="189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"http://www.comlaw.gov.au/Details/F2006L05610" \o "Comlaw" </w:instrText>
            </w:r>
            <w:r w:rsidRPr="00580076">
              <w:fldChar w:fldCharType="separate"/>
            </w:r>
            <w:r w:rsidR="005D0707" w:rsidRPr="00580076">
              <w:rPr>
                <w:rStyle w:val="Hyperlink"/>
                <w:szCs w:val="22"/>
              </w:rPr>
              <w:t>F2006L05610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0614624</w:t>
            </w:r>
          </w:p>
        </w:tc>
        <w:bookmarkStart w:id="1900" w:name="BKCheck15B_1891"/>
        <w:bookmarkEnd w:id="190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"http://www.comlaw.gov.au/Details/F2006L05611" \o "Comlaw" </w:instrText>
            </w:r>
            <w:r w:rsidRPr="00580076">
              <w:fldChar w:fldCharType="separate"/>
            </w:r>
            <w:r w:rsidR="005D0707" w:rsidRPr="00580076">
              <w:rPr>
                <w:rStyle w:val="Hyperlink"/>
                <w:szCs w:val="22"/>
              </w:rPr>
              <w:t>F2006L05611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0614625</w:t>
            </w:r>
          </w:p>
        </w:tc>
        <w:bookmarkStart w:id="1901" w:name="BKCheck15B_1892"/>
        <w:bookmarkEnd w:id="190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"http://www.comlaw.gov.au/Details/F2006L05612" \o "Comlaw" </w:instrText>
            </w:r>
            <w:r w:rsidRPr="00580076">
              <w:fldChar w:fldCharType="separate"/>
            </w:r>
            <w:r w:rsidR="005D0707" w:rsidRPr="00580076">
              <w:rPr>
                <w:rStyle w:val="Hyperlink"/>
                <w:szCs w:val="22"/>
              </w:rPr>
              <w:t>F2006L05612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625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0614626</w:t>
            </w:r>
          </w:p>
        </w:tc>
        <w:bookmarkStart w:id="1902" w:name="BKCheck15B_1893"/>
        <w:bookmarkEnd w:id="19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"http://www.comlaw.gov.au/Details/F2006L05613" \o "Comlaw" </w:instrText>
            </w:r>
            <w:r w:rsidRPr="00580076">
              <w:fldChar w:fldCharType="separate"/>
            </w:r>
            <w:r w:rsidR="005D0707" w:rsidRPr="00580076">
              <w:rPr>
                <w:rStyle w:val="Hyperlink"/>
                <w:szCs w:val="22"/>
              </w:rPr>
              <w:t>F2006L05613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0614627</w:t>
            </w:r>
          </w:p>
        </w:tc>
        <w:bookmarkStart w:id="1903" w:name="BKCheck15B_1894"/>
        <w:bookmarkEnd w:id="19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"http://www.comlaw.gov.au/Details/F2006L05614" \o "Comlaw" </w:instrText>
            </w:r>
            <w:r w:rsidRPr="00580076">
              <w:fldChar w:fldCharType="separate"/>
            </w:r>
            <w:r w:rsidR="005D0707" w:rsidRPr="00580076">
              <w:rPr>
                <w:rStyle w:val="Hyperlink"/>
                <w:szCs w:val="22"/>
              </w:rPr>
              <w:t>F2006L05614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0614628</w:t>
            </w:r>
          </w:p>
        </w:tc>
        <w:bookmarkStart w:id="1904" w:name="BKCheck15B_1895"/>
        <w:bookmarkEnd w:id="19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"http://www.comlaw.gov.au/Details/F2006L05615" \o "Comlaw" </w:instrText>
            </w:r>
            <w:r w:rsidRPr="00580076">
              <w:fldChar w:fldCharType="separate"/>
            </w:r>
            <w:r w:rsidR="005D0707" w:rsidRPr="00580076">
              <w:rPr>
                <w:rStyle w:val="Hyperlink"/>
                <w:szCs w:val="22"/>
              </w:rPr>
              <w:t>F2006L05615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0614629</w:t>
            </w:r>
          </w:p>
        </w:tc>
        <w:bookmarkStart w:id="1905" w:name="BKCheck15B_1896"/>
        <w:bookmarkEnd w:id="190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"http://www.comlaw.gov.au/Details/F2006L05616" \o "Comlaw" </w:instrText>
            </w:r>
            <w:r w:rsidRPr="00580076">
              <w:fldChar w:fldCharType="separate"/>
            </w:r>
            <w:r w:rsidR="005D0707" w:rsidRPr="00580076">
              <w:rPr>
                <w:rStyle w:val="Hyperlink"/>
                <w:szCs w:val="22"/>
              </w:rPr>
              <w:t>F2006L05616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629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0614630</w:t>
            </w:r>
          </w:p>
        </w:tc>
        <w:bookmarkStart w:id="1906" w:name="BKCheck15B_1897"/>
        <w:bookmarkEnd w:id="19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"http://www.comlaw.gov.au/Details/F2006L05617" \o "Comlaw" </w:instrText>
            </w:r>
            <w:r w:rsidRPr="00580076">
              <w:fldChar w:fldCharType="separate"/>
            </w:r>
            <w:r w:rsidR="005D0707" w:rsidRPr="00580076">
              <w:rPr>
                <w:rStyle w:val="Hyperlink"/>
                <w:szCs w:val="22"/>
              </w:rPr>
              <w:t>F2006L05617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0614631</w:t>
            </w:r>
          </w:p>
        </w:tc>
        <w:bookmarkStart w:id="1907" w:name="BKCheck15B_1898"/>
        <w:bookmarkEnd w:id="19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"http://www.comlaw.gov.au/Details/F2006L05618" \o "Comlaw" </w:instrText>
            </w:r>
            <w:r w:rsidRPr="00580076">
              <w:fldChar w:fldCharType="separate"/>
            </w:r>
            <w:r w:rsidR="005D0707" w:rsidRPr="00580076">
              <w:rPr>
                <w:rStyle w:val="Hyperlink"/>
                <w:szCs w:val="22"/>
              </w:rPr>
              <w:t>F2006L05618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0614632</w:t>
            </w:r>
          </w:p>
        </w:tc>
        <w:bookmarkStart w:id="1908" w:name="BKCheck15B_1899"/>
        <w:bookmarkEnd w:id="190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"http://www.comlaw.gov.au/Details/F2006L05619" \o "Comlaw" </w:instrText>
            </w:r>
            <w:r w:rsidRPr="00580076">
              <w:fldChar w:fldCharType="separate"/>
            </w:r>
            <w:r w:rsidR="005D0707" w:rsidRPr="00580076">
              <w:rPr>
                <w:rStyle w:val="Hyperlink"/>
                <w:szCs w:val="22"/>
              </w:rPr>
              <w:t>F2006L05619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0614633</w:t>
            </w:r>
          </w:p>
        </w:tc>
        <w:bookmarkStart w:id="1909" w:name="BKCheck15B_1900"/>
        <w:bookmarkEnd w:id="190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"http://www.comlaw.gov.au/Details/F2006L05620" \o "Comlaw" </w:instrText>
            </w:r>
            <w:r w:rsidRPr="00580076">
              <w:fldChar w:fldCharType="separate"/>
            </w:r>
            <w:r w:rsidR="005D0707" w:rsidRPr="00580076">
              <w:rPr>
                <w:rStyle w:val="Hyperlink"/>
                <w:szCs w:val="22"/>
              </w:rPr>
              <w:t>F2006L05620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0614634</w:t>
            </w:r>
          </w:p>
        </w:tc>
        <w:bookmarkStart w:id="1910" w:name="BKCheck15B_1901"/>
        <w:bookmarkEnd w:id="191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"http://www.comlaw.gov.au/Details/F2006L05621" \o "Comlaw" </w:instrText>
            </w:r>
            <w:r w:rsidRPr="00580076">
              <w:fldChar w:fldCharType="separate"/>
            </w:r>
            <w:r w:rsidR="005D0707" w:rsidRPr="00580076">
              <w:rPr>
                <w:rStyle w:val="Hyperlink"/>
                <w:szCs w:val="22"/>
              </w:rPr>
              <w:t>F2006L05621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0614635</w:t>
            </w:r>
          </w:p>
        </w:tc>
        <w:bookmarkStart w:id="1911" w:name="BKCheck15B_1902"/>
        <w:bookmarkEnd w:id="191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"http://www.comlaw.gov.au/Details/F2006L05622" \o "Comlaw" </w:instrText>
            </w:r>
            <w:r w:rsidRPr="00580076">
              <w:fldChar w:fldCharType="separate"/>
            </w:r>
            <w:r w:rsidR="005D0707" w:rsidRPr="00580076">
              <w:rPr>
                <w:rStyle w:val="Hyperlink"/>
                <w:szCs w:val="22"/>
              </w:rPr>
              <w:t>F2006L05622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2F0B77" w:rsidRPr="00580076">
              <w:rPr>
                <w:color w:val="000000"/>
                <w:szCs w:val="22"/>
              </w:rPr>
              <w:t>Tariff Concession Order</w:t>
            </w:r>
            <w:r w:rsidR="00580076" w:rsidRPr="00580076">
              <w:rPr>
                <w:color w:val="000000"/>
                <w:szCs w:val="22"/>
              </w:rPr>
              <w:t> </w:t>
            </w:r>
            <w:r w:rsidR="002F0B77" w:rsidRPr="00580076">
              <w:rPr>
                <w:color w:val="000000"/>
                <w:szCs w:val="22"/>
              </w:rPr>
              <w:t>0614636</w:t>
            </w:r>
          </w:p>
        </w:tc>
        <w:bookmarkStart w:id="1912" w:name="BKCheck15B_1903"/>
        <w:bookmarkEnd w:id="19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"http://www.comlaw.gov.au/Details/F2006L05723" \o "Comlaw" </w:instrText>
            </w:r>
            <w:r w:rsidRPr="00580076">
              <w:fldChar w:fldCharType="separate"/>
            </w:r>
            <w:r w:rsidR="005D0707" w:rsidRPr="00580076">
              <w:rPr>
                <w:rStyle w:val="Hyperlink"/>
                <w:szCs w:val="22"/>
              </w:rPr>
              <w:t>F2006L05723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HS2007/639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0614637</w:t>
            </w:r>
          </w:p>
        </w:tc>
        <w:bookmarkStart w:id="1913" w:name="BKCheck15B_1904"/>
        <w:bookmarkEnd w:id="191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"http://www.comlaw.gov.au/Details/F2006L05624" \o "Comlaw" </w:instrText>
            </w:r>
            <w:r w:rsidRPr="00580076">
              <w:fldChar w:fldCharType="separate"/>
            </w:r>
            <w:r w:rsidR="005D0707" w:rsidRPr="00580076">
              <w:rPr>
                <w:rStyle w:val="Hyperlink"/>
                <w:szCs w:val="22"/>
              </w:rPr>
              <w:t>F2006L05624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0614638</w:t>
            </w:r>
          </w:p>
        </w:tc>
        <w:bookmarkStart w:id="1914" w:name="BKCheck15B_1905"/>
        <w:bookmarkEnd w:id="191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"http://www.comlaw.gov.au/Details/F2006L05625" \o "Comlaw" </w:instrText>
            </w:r>
            <w:r w:rsidRPr="00580076">
              <w:fldChar w:fldCharType="separate"/>
            </w:r>
            <w:r w:rsidR="005D0707" w:rsidRPr="00580076">
              <w:rPr>
                <w:rStyle w:val="Hyperlink"/>
                <w:szCs w:val="22"/>
              </w:rPr>
              <w:t>F2006L05625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0614639</w:t>
            </w:r>
          </w:p>
        </w:tc>
        <w:bookmarkStart w:id="1915" w:name="BKCheck15B_1906"/>
        <w:bookmarkEnd w:id="191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"http://www.comlaw.gov.au/Details/F2006L05626" \o "Comlaw" </w:instrText>
            </w:r>
            <w:r w:rsidRPr="00580076">
              <w:fldChar w:fldCharType="separate"/>
            </w:r>
            <w:r w:rsidR="005D0707" w:rsidRPr="00580076">
              <w:rPr>
                <w:rStyle w:val="Hyperlink"/>
                <w:szCs w:val="22"/>
              </w:rPr>
              <w:t>F2006L05626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639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0614640</w:t>
            </w:r>
          </w:p>
        </w:tc>
        <w:bookmarkStart w:id="1916" w:name="BKCheck15B_1907"/>
        <w:bookmarkEnd w:id="191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"http://www.comlaw.gov.au/Details/F2006L05627" \o "Comlaw" </w:instrText>
            </w:r>
            <w:r w:rsidRPr="00580076">
              <w:fldChar w:fldCharType="separate"/>
            </w:r>
            <w:r w:rsidR="005D0707" w:rsidRPr="00580076">
              <w:rPr>
                <w:rStyle w:val="Hyperlink"/>
                <w:szCs w:val="22"/>
              </w:rPr>
              <w:t>F2006L05627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0614641</w:t>
            </w:r>
          </w:p>
        </w:tc>
        <w:bookmarkStart w:id="1917" w:name="BKCheck15B_1908"/>
        <w:bookmarkEnd w:id="191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"http://www.comlaw.gov.au/Details/F2006L05628" \o "Comlaw" </w:instrText>
            </w:r>
            <w:r w:rsidRPr="00580076">
              <w:fldChar w:fldCharType="separate"/>
            </w:r>
            <w:r w:rsidR="005D0707" w:rsidRPr="00580076">
              <w:rPr>
                <w:rStyle w:val="Hyperlink"/>
                <w:szCs w:val="22"/>
              </w:rPr>
              <w:t>F2006L05628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641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0614642</w:t>
            </w:r>
          </w:p>
        </w:tc>
        <w:bookmarkStart w:id="1918" w:name="BKCheck15B_1909"/>
        <w:bookmarkEnd w:id="191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"http://www.comlaw.gov.au/Details/F2006L05629" \o "Comlaw" </w:instrText>
            </w:r>
            <w:r w:rsidRPr="00580076">
              <w:fldChar w:fldCharType="separate"/>
            </w:r>
            <w:r w:rsidR="005D0707" w:rsidRPr="00580076">
              <w:rPr>
                <w:rStyle w:val="Hyperlink"/>
                <w:szCs w:val="22"/>
              </w:rPr>
              <w:t>F2006L05629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0614643</w:t>
            </w:r>
          </w:p>
        </w:tc>
        <w:bookmarkStart w:id="1919" w:name="BKCheck15B_1910"/>
        <w:bookmarkEnd w:id="191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"http://www.comlaw.gov.au/Details/F2006L05630" \o "Comlaw" </w:instrText>
            </w:r>
            <w:r w:rsidRPr="00580076">
              <w:fldChar w:fldCharType="separate"/>
            </w:r>
            <w:r w:rsidR="005D0707" w:rsidRPr="00580076">
              <w:rPr>
                <w:rStyle w:val="Hyperlink"/>
                <w:szCs w:val="22"/>
              </w:rPr>
              <w:t>F2006L05630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0614644</w:t>
            </w:r>
          </w:p>
        </w:tc>
        <w:bookmarkStart w:id="1920" w:name="BKCheck15B_1911"/>
        <w:bookmarkEnd w:id="192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"http://www.comlaw.gov.au/Details/F2006L05631" \o "Comlaw" </w:instrText>
            </w:r>
            <w:r w:rsidRPr="00580076">
              <w:fldChar w:fldCharType="separate"/>
            </w:r>
            <w:r w:rsidR="005D0707" w:rsidRPr="00580076">
              <w:rPr>
                <w:rStyle w:val="Hyperlink"/>
                <w:szCs w:val="22"/>
              </w:rPr>
              <w:t>F2006L05631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0614645</w:t>
            </w:r>
          </w:p>
        </w:tc>
        <w:bookmarkStart w:id="1921" w:name="BKCheck15B_1912"/>
        <w:bookmarkEnd w:id="192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"http://www.comlaw.gov.au/Details/F2006L05632" \o "Comlaw" </w:instrText>
            </w:r>
            <w:r w:rsidRPr="00580076">
              <w:fldChar w:fldCharType="separate"/>
            </w:r>
            <w:r w:rsidR="005D0707" w:rsidRPr="00580076">
              <w:rPr>
                <w:rStyle w:val="Hyperlink"/>
                <w:szCs w:val="22"/>
              </w:rPr>
              <w:t>F2006L05632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0614712</w:t>
            </w:r>
          </w:p>
        </w:tc>
        <w:bookmarkStart w:id="1922" w:name="BKCheck15B_1913"/>
        <w:bookmarkEnd w:id="192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"http://www.comlaw.gov.au/Details/F2006L05633" \o "Comlaw" </w:instrText>
            </w:r>
            <w:r w:rsidRPr="00580076">
              <w:fldChar w:fldCharType="separate"/>
            </w:r>
            <w:r w:rsidR="005D0707" w:rsidRPr="00580076">
              <w:rPr>
                <w:rStyle w:val="Hyperlink"/>
                <w:szCs w:val="22"/>
              </w:rPr>
              <w:t>F2006L05633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HS2007/649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0614646</w:t>
            </w:r>
          </w:p>
        </w:tc>
        <w:bookmarkStart w:id="1923" w:name="BKCheck15B_1914"/>
        <w:bookmarkEnd w:id="192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"http://www.comlaw.gov.au/Details/F2006L05634" \o "Comlaw" </w:instrText>
            </w:r>
            <w:r w:rsidRPr="00580076">
              <w:fldChar w:fldCharType="separate"/>
            </w:r>
            <w:r w:rsidR="005D0707" w:rsidRPr="00580076">
              <w:rPr>
                <w:rStyle w:val="Hyperlink"/>
                <w:szCs w:val="22"/>
              </w:rPr>
              <w:t>F2006L05634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0614647</w:t>
            </w:r>
          </w:p>
        </w:tc>
        <w:bookmarkStart w:id="1924" w:name="BKCheck15B_1915"/>
        <w:bookmarkEnd w:id="192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"http://www.comlaw.gov.au/Details/F2006L05635" \o "Comlaw" </w:instrText>
            </w:r>
            <w:r w:rsidRPr="00580076">
              <w:fldChar w:fldCharType="separate"/>
            </w:r>
            <w:r w:rsidR="005D0707" w:rsidRPr="00580076">
              <w:rPr>
                <w:rStyle w:val="Hyperlink"/>
                <w:szCs w:val="22"/>
              </w:rPr>
              <w:t>F2006L05635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0614648</w:t>
            </w:r>
          </w:p>
        </w:tc>
        <w:bookmarkStart w:id="1925" w:name="BKCheck15B_1916"/>
        <w:bookmarkEnd w:id="192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"http://www.comlaw.gov.au/Details/F2006L05636" \o "Comlaw" </w:instrText>
            </w:r>
            <w:r w:rsidRPr="00580076">
              <w:fldChar w:fldCharType="separate"/>
            </w:r>
            <w:r w:rsidR="005D0707" w:rsidRPr="00580076">
              <w:rPr>
                <w:rStyle w:val="Hyperlink"/>
                <w:szCs w:val="22"/>
              </w:rPr>
              <w:t>F2006L05636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649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0614649</w:t>
            </w:r>
          </w:p>
        </w:tc>
        <w:bookmarkStart w:id="1926" w:name="BKCheck15B_1917"/>
        <w:bookmarkEnd w:id="192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"http://www.comlaw.gov.au/Details/F2006L05637" \o "Comlaw" </w:instrText>
            </w:r>
            <w:r w:rsidRPr="00580076">
              <w:fldChar w:fldCharType="separate"/>
            </w:r>
            <w:r w:rsidR="005D0707" w:rsidRPr="00580076">
              <w:rPr>
                <w:rStyle w:val="Hyperlink"/>
                <w:szCs w:val="22"/>
              </w:rPr>
              <w:t>F2006L05637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0614650</w:t>
            </w:r>
          </w:p>
        </w:tc>
        <w:bookmarkStart w:id="1927" w:name="BKCheck15B_1918"/>
        <w:bookmarkEnd w:id="192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"http://www.comlaw.gov.au/Details/F2006L05638" \o "Comlaw" </w:instrText>
            </w:r>
            <w:r w:rsidRPr="00580076">
              <w:fldChar w:fldCharType="separate"/>
            </w:r>
            <w:r w:rsidR="005D0707" w:rsidRPr="00580076">
              <w:rPr>
                <w:rStyle w:val="Hyperlink"/>
                <w:szCs w:val="22"/>
              </w:rPr>
              <w:t>F2006L05638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0614651</w:t>
            </w:r>
          </w:p>
        </w:tc>
        <w:bookmarkStart w:id="1928" w:name="BKCheck15B_1919"/>
        <w:bookmarkEnd w:id="192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"http://www.comlaw.gov.au/Details/F2006L05639" \o "Comlaw" </w:instrText>
            </w:r>
            <w:r w:rsidRPr="00580076">
              <w:fldChar w:fldCharType="separate"/>
            </w:r>
            <w:r w:rsidR="005D0707" w:rsidRPr="00580076">
              <w:rPr>
                <w:rStyle w:val="Hyperlink"/>
                <w:szCs w:val="22"/>
              </w:rPr>
              <w:t>F2006L05639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0614652</w:t>
            </w:r>
          </w:p>
        </w:tc>
        <w:bookmarkStart w:id="1929" w:name="BKCheck15B_1920"/>
        <w:bookmarkEnd w:id="192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"http://www.comlaw.gov.au/Details/F2006L05640" \o "Comlaw" </w:instrText>
            </w:r>
            <w:r w:rsidRPr="00580076">
              <w:fldChar w:fldCharType="separate"/>
            </w:r>
            <w:r w:rsidR="005D0707" w:rsidRPr="00580076">
              <w:rPr>
                <w:rStyle w:val="Hyperlink"/>
                <w:szCs w:val="22"/>
              </w:rPr>
              <w:t>F2006L05640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0614653</w:t>
            </w:r>
          </w:p>
        </w:tc>
        <w:bookmarkStart w:id="1930" w:name="BKCheck15B_1921"/>
        <w:bookmarkEnd w:id="193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"http://www.comlaw.gov.au/Details/F2006L05641" \o "Comlaw" </w:instrText>
            </w:r>
            <w:r w:rsidRPr="00580076">
              <w:fldChar w:fldCharType="separate"/>
            </w:r>
            <w:r w:rsidR="005D0707" w:rsidRPr="00580076">
              <w:rPr>
                <w:rStyle w:val="Hyperlink"/>
                <w:szCs w:val="22"/>
              </w:rPr>
              <w:t>F2006L05641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0614654</w:t>
            </w:r>
          </w:p>
        </w:tc>
        <w:bookmarkStart w:id="1931" w:name="BKCheck15B_1922"/>
        <w:bookmarkEnd w:id="193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"http://www.comlaw.gov.au/Details/F2006L05642" \o "Comlaw" </w:instrText>
            </w:r>
            <w:r w:rsidRPr="00580076">
              <w:fldChar w:fldCharType="separate"/>
            </w:r>
            <w:r w:rsidR="005D0707" w:rsidRPr="00580076">
              <w:rPr>
                <w:rStyle w:val="Hyperlink"/>
                <w:szCs w:val="22"/>
              </w:rPr>
              <w:t>F2006L05642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0614713</w:t>
            </w:r>
          </w:p>
        </w:tc>
        <w:bookmarkStart w:id="1932" w:name="BKCheck15B_1923"/>
        <w:bookmarkEnd w:id="193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"http://www.comlaw.gov.au/Details/F2006L05643" \o "Comlaw" </w:instrText>
            </w:r>
            <w:r w:rsidRPr="00580076">
              <w:fldChar w:fldCharType="separate"/>
            </w:r>
            <w:r w:rsidR="005D0707" w:rsidRPr="00580076">
              <w:rPr>
                <w:rStyle w:val="Hyperlink"/>
                <w:szCs w:val="22"/>
              </w:rPr>
              <w:t>F2006L05643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HS2007/659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F14C8B" w:rsidRPr="00580076">
              <w:rPr>
                <w:color w:val="000000"/>
                <w:szCs w:val="22"/>
              </w:rPr>
              <w:t>Tariff Concession Order</w:t>
            </w:r>
            <w:r w:rsidR="00580076" w:rsidRPr="00580076">
              <w:rPr>
                <w:color w:val="000000"/>
                <w:szCs w:val="22"/>
              </w:rPr>
              <w:t> </w:t>
            </w:r>
            <w:r w:rsidR="00F14C8B" w:rsidRPr="00580076">
              <w:rPr>
                <w:color w:val="000000"/>
                <w:szCs w:val="22"/>
              </w:rPr>
              <w:t>0614714</w:t>
            </w:r>
          </w:p>
        </w:tc>
        <w:bookmarkStart w:id="1933" w:name="BKCheck15B_1924"/>
        <w:bookmarkEnd w:id="193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"http://www.comlaw.gov.au/Details/F2006L05644" \o "Comlaw" </w:instrText>
            </w:r>
            <w:r w:rsidRPr="00580076">
              <w:fldChar w:fldCharType="separate"/>
            </w:r>
            <w:r w:rsidR="005D0707" w:rsidRPr="00580076">
              <w:rPr>
                <w:rStyle w:val="Hyperlink"/>
                <w:szCs w:val="22"/>
              </w:rPr>
              <w:t>F2006L05644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657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0614715 and 0614716</w:t>
            </w:r>
          </w:p>
        </w:tc>
        <w:bookmarkStart w:id="1934" w:name="BKCheck15B_1925"/>
        <w:bookmarkEnd w:id="193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"http://www.comlaw.gov.au/Details/F2006L05721" \o "Comlaw" </w:instrText>
            </w:r>
            <w:r w:rsidRPr="00580076">
              <w:fldChar w:fldCharType="separate"/>
            </w:r>
            <w:r w:rsidR="005D0707" w:rsidRPr="00580076">
              <w:rPr>
                <w:rStyle w:val="Hyperlink"/>
                <w:szCs w:val="22"/>
              </w:rPr>
              <w:t>F2006L05721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0614717</w:t>
            </w:r>
          </w:p>
        </w:tc>
        <w:bookmarkStart w:id="1935" w:name="BKCheck15B_1926"/>
        <w:bookmarkEnd w:id="193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"http://www.comlaw.gov.au/Details/F2006L05646" \o "Comlaw" </w:instrText>
            </w:r>
            <w:r w:rsidRPr="00580076">
              <w:fldChar w:fldCharType="separate"/>
            </w:r>
            <w:r w:rsidR="005D0707" w:rsidRPr="00580076">
              <w:rPr>
                <w:rStyle w:val="Hyperlink"/>
                <w:szCs w:val="22"/>
              </w:rPr>
              <w:t>F2006L05646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659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0614718</w:t>
            </w:r>
          </w:p>
        </w:tc>
        <w:bookmarkStart w:id="1936" w:name="BKCheck15B_1927"/>
        <w:bookmarkEnd w:id="193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"http://www.comlaw.gov.au/Details/F2006L05647" \o "Comlaw" </w:instrText>
            </w:r>
            <w:r w:rsidRPr="00580076">
              <w:fldChar w:fldCharType="separate"/>
            </w:r>
            <w:r w:rsidR="005D0707" w:rsidRPr="00580076">
              <w:rPr>
                <w:rStyle w:val="Hyperlink"/>
                <w:szCs w:val="22"/>
              </w:rPr>
              <w:t>F2006L05647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0614719</w:t>
            </w:r>
          </w:p>
        </w:tc>
        <w:bookmarkStart w:id="1937" w:name="BKCheck15B_1928"/>
        <w:bookmarkEnd w:id="193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"http://www.comlaw.gov.au/Details/F2006L05648" \o "Comlaw" </w:instrText>
            </w:r>
            <w:r w:rsidRPr="00580076">
              <w:fldChar w:fldCharType="separate"/>
            </w:r>
            <w:r w:rsidR="005D0707" w:rsidRPr="00580076">
              <w:rPr>
                <w:rStyle w:val="Hyperlink"/>
                <w:szCs w:val="22"/>
              </w:rPr>
              <w:t>F2006L05648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0614725</w:t>
            </w:r>
          </w:p>
        </w:tc>
        <w:bookmarkStart w:id="1938" w:name="BKCheck15B_1929"/>
        <w:bookmarkEnd w:id="193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"http://www.comlaw.gov.au/Details/F2006L05649" \o "Comlaw" </w:instrText>
            </w:r>
            <w:r w:rsidRPr="00580076">
              <w:fldChar w:fldCharType="separate"/>
            </w:r>
            <w:r w:rsidR="005D0707" w:rsidRPr="00580076">
              <w:rPr>
                <w:rStyle w:val="Hyperlink"/>
                <w:szCs w:val="22"/>
              </w:rPr>
              <w:t>F2006L05649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0614726</w:t>
            </w:r>
          </w:p>
        </w:tc>
        <w:bookmarkStart w:id="1939" w:name="BKCheck15B_1930"/>
        <w:bookmarkEnd w:id="193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"http://www.comlaw.gov.au/Details/F2006L05650" \o "Comlaw" </w:instrText>
            </w:r>
            <w:r w:rsidRPr="00580076">
              <w:fldChar w:fldCharType="separate"/>
            </w:r>
            <w:r w:rsidR="005D0707" w:rsidRPr="00580076">
              <w:rPr>
                <w:rStyle w:val="Hyperlink"/>
                <w:szCs w:val="22"/>
              </w:rPr>
              <w:t>F2006L05650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0614720</w:t>
            </w:r>
          </w:p>
        </w:tc>
        <w:bookmarkStart w:id="1940" w:name="BKCheck15B_1931"/>
        <w:bookmarkEnd w:id="194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"http://www.comlaw.gov.au/Details/F2006L05651" \o "Comlaw" </w:instrText>
            </w:r>
            <w:r w:rsidRPr="00580076">
              <w:fldChar w:fldCharType="separate"/>
            </w:r>
            <w:r w:rsidR="005D0707" w:rsidRPr="00580076">
              <w:rPr>
                <w:rStyle w:val="Hyperlink"/>
                <w:szCs w:val="22"/>
              </w:rPr>
              <w:t>F2006L05651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0614721</w:t>
            </w:r>
          </w:p>
        </w:tc>
        <w:bookmarkStart w:id="1941" w:name="BKCheck15B_1932"/>
        <w:bookmarkEnd w:id="194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"http://www.comlaw.gov.au/Details/F2006L05652" \o "Comlaw" </w:instrText>
            </w:r>
            <w:r w:rsidRPr="00580076">
              <w:fldChar w:fldCharType="separate"/>
            </w:r>
            <w:r w:rsidR="005D0707" w:rsidRPr="00580076">
              <w:rPr>
                <w:rStyle w:val="Hyperlink"/>
                <w:szCs w:val="22"/>
              </w:rPr>
              <w:t>F2006L05652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w:t>
            </w:r>
            <w:r w:rsidR="00F14C8B" w:rsidRPr="00580076">
              <w:rPr>
                <w:color w:val="000000"/>
                <w:szCs w:val="22"/>
              </w:rPr>
              <w:t>sion Orders</w:t>
            </w:r>
            <w:r w:rsidR="00580076" w:rsidRPr="00580076">
              <w:rPr>
                <w:color w:val="000000"/>
                <w:szCs w:val="22"/>
              </w:rPr>
              <w:t> </w:t>
            </w:r>
            <w:r w:rsidR="00F14C8B" w:rsidRPr="00580076">
              <w:rPr>
                <w:color w:val="000000"/>
                <w:szCs w:val="22"/>
              </w:rPr>
              <w:t>0614722 and 0614723</w:t>
            </w:r>
          </w:p>
        </w:tc>
        <w:bookmarkStart w:id="1942" w:name="BKCheck15B_1933"/>
        <w:bookmarkEnd w:id="194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"http://www.comlaw.gov.au/Details/F2006L05653" \o "Comlaw" </w:instrText>
            </w:r>
            <w:r w:rsidRPr="00580076">
              <w:fldChar w:fldCharType="separate"/>
            </w:r>
            <w:r w:rsidR="005D0707" w:rsidRPr="00580076">
              <w:rPr>
                <w:rStyle w:val="Hyperlink"/>
                <w:szCs w:val="22"/>
              </w:rPr>
              <w:t>F2006L05653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F14C8B" w:rsidRPr="00580076">
              <w:rPr>
                <w:color w:val="000000"/>
                <w:szCs w:val="22"/>
              </w:rPr>
              <w:t>Tariff Concession Order</w:t>
            </w:r>
            <w:r w:rsidR="00580076" w:rsidRPr="00580076">
              <w:rPr>
                <w:color w:val="000000"/>
                <w:szCs w:val="22"/>
              </w:rPr>
              <w:t> </w:t>
            </w:r>
            <w:r w:rsidR="00F14C8B" w:rsidRPr="00580076">
              <w:rPr>
                <w:color w:val="000000"/>
                <w:szCs w:val="22"/>
              </w:rPr>
              <w:t>0614724</w:t>
            </w:r>
          </w:p>
        </w:tc>
        <w:bookmarkStart w:id="1943" w:name="BKCheck15B_1934"/>
        <w:bookmarkEnd w:id="194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"http://www.comlaw.gov.au/Details/F2006L05654" \o "Comlaw" </w:instrText>
            </w:r>
            <w:r w:rsidRPr="00580076">
              <w:fldChar w:fldCharType="separate"/>
            </w:r>
            <w:r w:rsidR="005D0707" w:rsidRPr="00580076">
              <w:rPr>
                <w:rStyle w:val="Hyperlink"/>
                <w:szCs w:val="22"/>
              </w:rPr>
              <w:t>F2006L05654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0614727</w:t>
            </w:r>
          </w:p>
        </w:tc>
        <w:bookmarkStart w:id="1944" w:name="BKCheck15B_1935"/>
        <w:bookmarkEnd w:id="194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"http://www.comlaw.gov.au/Details/F2006L05655" \o "Comlaw" </w:instrText>
            </w:r>
            <w:r w:rsidRPr="00580076">
              <w:fldChar w:fldCharType="separate"/>
            </w:r>
            <w:r w:rsidR="005D0707" w:rsidRPr="00580076">
              <w:rPr>
                <w:rStyle w:val="Hyperlink"/>
                <w:szCs w:val="22"/>
              </w:rPr>
              <w:t>F2006L05655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0614728</w:t>
            </w:r>
          </w:p>
        </w:tc>
        <w:bookmarkStart w:id="1945" w:name="BKCheck15B_1936"/>
        <w:bookmarkEnd w:id="194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"http://www.comlaw.gov.au/Details/F2006L05656" \o "Comlaw" </w:instrText>
            </w:r>
            <w:r w:rsidRPr="00580076">
              <w:fldChar w:fldCharType="separate"/>
            </w:r>
            <w:r w:rsidR="005D0707" w:rsidRPr="00580076">
              <w:rPr>
                <w:rStyle w:val="Hyperlink"/>
                <w:szCs w:val="22"/>
              </w:rPr>
              <w:t>F2006L05656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669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0614729</w:t>
            </w:r>
          </w:p>
        </w:tc>
        <w:bookmarkStart w:id="1946" w:name="BKCheck15B_1937"/>
        <w:bookmarkEnd w:id="194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"http://www.comlaw.gov.au/Details/F2006L05657" \o "Comlaw" </w:instrText>
            </w:r>
            <w:r w:rsidRPr="00580076">
              <w:fldChar w:fldCharType="separate"/>
            </w:r>
            <w:r w:rsidR="005D0707" w:rsidRPr="00580076">
              <w:rPr>
                <w:rStyle w:val="Hyperlink"/>
                <w:szCs w:val="22"/>
              </w:rPr>
              <w:t>F2006L05657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0614730</w:t>
            </w:r>
          </w:p>
        </w:tc>
        <w:bookmarkStart w:id="1947" w:name="BKCheck15B_1938"/>
        <w:bookmarkEnd w:id="194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"http://www.comlaw.gov.au/Details/F2006L05658" \o "Comlaw" </w:instrText>
            </w:r>
            <w:r w:rsidRPr="00580076">
              <w:fldChar w:fldCharType="separate"/>
            </w:r>
            <w:r w:rsidR="005D0707" w:rsidRPr="00580076">
              <w:rPr>
                <w:rStyle w:val="Hyperlink"/>
                <w:szCs w:val="22"/>
              </w:rPr>
              <w:t>F2006L05658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0614731</w:t>
            </w:r>
          </w:p>
        </w:tc>
        <w:bookmarkStart w:id="1948" w:name="BKCheck15B_1939"/>
        <w:bookmarkEnd w:id="194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"http://www.comlaw.gov.au/Details/F2006L05659" \o "Comlaw" </w:instrText>
            </w:r>
            <w:r w:rsidRPr="00580076">
              <w:fldChar w:fldCharType="separate"/>
            </w:r>
            <w:r w:rsidR="005D0707" w:rsidRPr="00580076">
              <w:rPr>
                <w:rStyle w:val="Hyperlink"/>
                <w:szCs w:val="22"/>
              </w:rPr>
              <w:t>F2006L05659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672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0614655</w:t>
            </w:r>
          </w:p>
        </w:tc>
        <w:bookmarkStart w:id="1949" w:name="BKCheck15B_1940"/>
        <w:bookmarkEnd w:id="194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"http://www.comlaw.gov.au/Details/F2006L05660" \o "Comlaw" </w:instrText>
            </w:r>
            <w:r w:rsidRPr="00580076">
              <w:fldChar w:fldCharType="separate"/>
            </w:r>
            <w:r w:rsidR="005D0707" w:rsidRPr="00580076">
              <w:rPr>
                <w:rStyle w:val="Hyperlink"/>
                <w:szCs w:val="22"/>
              </w:rPr>
              <w:t>F2006L05660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0614656</w:t>
            </w:r>
          </w:p>
        </w:tc>
        <w:bookmarkStart w:id="1950" w:name="BKCheck15B_1941"/>
        <w:bookmarkEnd w:id="195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"http://www.comlaw.gov.au/Details/F2006L05661" \o "Comlaw" </w:instrText>
            </w:r>
            <w:r w:rsidRPr="00580076">
              <w:fldChar w:fldCharType="separate"/>
            </w:r>
            <w:r w:rsidR="005D0707" w:rsidRPr="00580076">
              <w:rPr>
                <w:rStyle w:val="Hyperlink"/>
                <w:szCs w:val="22"/>
              </w:rPr>
              <w:t>F2006L05661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2C790C" w:rsidRPr="00580076">
              <w:rPr>
                <w:color w:val="000000"/>
                <w:szCs w:val="22"/>
              </w:rPr>
              <w:t>Tariff Concession Order</w:t>
            </w:r>
            <w:r w:rsidR="00580076" w:rsidRPr="00580076">
              <w:rPr>
                <w:color w:val="000000"/>
                <w:szCs w:val="22"/>
              </w:rPr>
              <w:t> </w:t>
            </w:r>
            <w:r w:rsidR="002C790C" w:rsidRPr="00580076">
              <w:rPr>
                <w:color w:val="000000"/>
                <w:szCs w:val="22"/>
              </w:rPr>
              <w:t>0614657</w:t>
            </w:r>
          </w:p>
        </w:tc>
        <w:bookmarkStart w:id="1951" w:name="BKCheck15B_1942"/>
        <w:bookmarkEnd w:id="195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"http://www.comlaw.gov.au/Details/F2006L05662" \o "Comlaw" </w:instrText>
            </w:r>
            <w:r w:rsidRPr="00580076">
              <w:fldChar w:fldCharType="separate"/>
            </w:r>
            <w:r w:rsidR="005D0707" w:rsidRPr="00580076">
              <w:rPr>
                <w:rStyle w:val="Hyperlink"/>
                <w:szCs w:val="22"/>
              </w:rPr>
              <w:t>F2006L05662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0614658</w:t>
            </w:r>
          </w:p>
        </w:tc>
        <w:bookmarkStart w:id="1952" w:name="BKCheck15B_1943"/>
        <w:bookmarkEnd w:id="195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"http://www.comlaw.gov.au/Details/F2006L05663" \o "Comlaw" </w:instrText>
            </w:r>
            <w:r w:rsidRPr="00580076">
              <w:fldChar w:fldCharType="separate"/>
            </w:r>
            <w:r w:rsidR="005D0707" w:rsidRPr="00580076">
              <w:rPr>
                <w:rStyle w:val="Hyperlink"/>
                <w:szCs w:val="22"/>
              </w:rPr>
              <w:t>F2006L05663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HS2007/679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0614659</w:t>
            </w:r>
          </w:p>
        </w:tc>
        <w:bookmarkStart w:id="1953" w:name="BKCheck15B_1944"/>
        <w:bookmarkEnd w:id="195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"http://www.comlaw.gov.au/Details/F2006L05664" \o "Comlaw" </w:instrText>
            </w:r>
            <w:r w:rsidRPr="00580076">
              <w:fldChar w:fldCharType="separate"/>
            </w:r>
            <w:r w:rsidR="005D0707" w:rsidRPr="00580076">
              <w:rPr>
                <w:rStyle w:val="Hyperlink"/>
                <w:szCs w:val="22"/>
              </w:rPr>
              <w:t>F2006L05664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0614660</w:t>
            </w:r>
          </w:p>
        </w:tc>
        <w:bookmarkStart w:id="1954" w:name="BKCheck15B_1945"/>
        <w:bookmarkEnd w:id="195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"http://www.comlaw.gov.au/Details/F2006L05665" \o "Comlaw" </w:instrText>
            </w:r>
            <w:r w:rsidRPr="00580076">
              <w:fldChar w:fldCharType="separate"/>
            </w:r>
            <w:r w:rsidR="005D0707" w:rsidRPr="00580076">
              <w:rPr>
                <w:rStyle w:val="Hyperlink"/>
                <w:szCs w:val="22"/>
              </w:rPr>
              <w:t>F2006L05665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0614661</w:t>
            </w:r>
          </w:p>
        </w:tc>
        <w:bookmarkStart w:id="1955" w:name="BKCheck15B_1946"/>
        <w:bookmarkEnd w:id="195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"http://www.comlaw.gov.au/Details/F2006L05666" \o "Comlaw" </w:instrText>
            </w:r>
            <w:r w:rsidRPr="00580076">
              <w:fldChar w:fldCharType="separate"/>
            </w:r>
            <w:r w:rsidR="005D0707" w:rsidRPr="00580076">
              <w:rPr>
                <w:rStyle w:val="Hyperlink"/>
                <w:szCs w:val="22"/>
              </w:rPr>
              <w:t>F2006L05666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679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0614662</w:t>
            </w:r>
          </w:p>
        </w:tc>
        <w:bookmarkStart w:id="1956" w:name="BKCheck15B_1947"/>
        <w:bookmarkEnd w:id="195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"http://www.comlaw.gov.au/Details/F2006L05667" \o "Comlaw" </w:instrText>
            </w:r>
            <w:r w:rsidRPr="00580076">
              <w:fldChar w:fldCharType="separate"/>
            </w:r>
            <w:r w:rsidR="005D0707" w:rsidRPr="00580076">
              <w:rPr>
                <w:rStyle w:val="Hyperlink"/>
                <w:szCs w:val="22"/>
              </w:rPr>
              <w:t>F2006L05667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0614663</w:t>
            </w:r>
          </w:p>
        </w:tc>
        <w:bookmarkStart w:id="1957" w:name="BKCheck15B_1948"/>
        <w:bookmarkEnd w:id="195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"http://www.comlaw.gov.au/Details/F2006L05668" \o "Comlaw" </w:instrText>
            </w:r>
            <w:r w:rsidRPr="00580076">
              <w:fldChar w:fldCharType="separate"/>
            </w:r>
            <w:r w:rsidR="005D0707" w:rsidRPr="00580076">
              <w:rPr>
                <w:rStyle w:val="Hyperlink"/>
                <w:szCs w:val="22"/>
              </w:rPr>
              <w:t>F2006L05668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0614664</w:t>
            </w:r>
          </w:p>
        </w:tc>
        <w:bookmarkStart w:id="1958" w:name="BKCheck15B_1949"/>
        <w:bookmarkEnd w:id="195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"http://www.comlaw.gov.au/Details/F2006L05669" \o "Comlaw" </w:instrText>
            </w:r>
            <w:r w:rsidRPr="00580076">
              <w:fldChar w:fldCharType="separate"/>
            </w:r>
            <w:r w:rsidR="005D0707" w:rsidRPr="00580076">
              <w:rPr>
                <w:rStyle w:val="Hyperlink"/>
                <w:szCs w:val="22"/>
              </w:rPr>
              <w:t>F2006L05669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0614665</w:t>
            </w:r>
          </w:p>
        </w:tc>
        <w:bookmarkStart w:id="1959" w:name="BKCheck15B_1950"/>
        <w:bookmarkEnd w:id="195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"http://www.comlaw.gov.au/Details/F2006L05670" \o "Comlaw" </w:instrText>
            </w:r>
            <w:r w:rsidRPr="00580076">
              <w:fldChar w:fldCharType="separate"/>
            </w:r>
            <w:r w:rsidR="005D0707" w:rsidRPr="00580076">
              <w:rPr>
                <w:rStyle w:val="Hyperlink"/>
                <w:szCs w:val="22"/>
              </w:rPr>
              <w:t>F2006L05670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2C790C" w:rsidRPr="00580076">
              <w:rPr>
                <w:color w:val="000000"/>
                <w:szCs w:val="22"/>
              </w:rPr>
              <w:t>Tariff Concession Order</w:t>
            </w:r>
            <w:r w:rsidR="00580076" w:rsidRPr="00580076">
              <w:rPr>
                <w:color w:val="000000"/>
                <w:szCs w:val="22"/>
              </w:rPr>
              <w:t> </w:t>
            </w:r>
            <w:r w:rsidR="002C790C" w:rsidRPr="00580076">
              <w:rPr>
                <w:color w:val="000000"/>
                <w:szCs w:val="22"/>
              </w:rPr>
              <w:t>0614666</w:t>
            </w:r>
          </w:p>
        </w:tc>
        <w:bookmarkStart w:id="1960" w:name="BKCheck15B_1951"/>
        <w:bookmarkEnd w:id="196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"http://www.comlaw.gov.au/Details/F2006L05671" \o "Comlaw" </w:instrText>
            </w:r>
            <w:r w:rsidRPr="00580076">
              <w:fldChar w:fldCharType="separate"/>
            </w:r>
            <w:r w:rsidR="005D0707" w:rsidRPr="00580076">
              <w:rPr>
                <w:rStyle w:val="Hyperlink"/>
                <w:szCs w:val="22"/>
              </w:rPr>
              <w:t>F2006L05671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0614667</w:t>
            </w:r>
          </w:p>
        </w:tc>
        <w:bookmarkStart w:id="1961" w:name="BKCheck15B_1952"/>
        <w:bookmarkEnd w:id="196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"http://www.comlaw.gov.au/Details/F2006L05672" \o "Comlaw" </w:instrText>
            </w:r>
            <w:r w:rsidRPr="00580076">
              <w:fldChar w:fldCharType="separate"/>
            </w:r>
            <w:r w:rsidR="005D0707" w:rsidRPr="00580076">
              <w:rPr>
                <w:rStyle w:val="Hyperlink"/>
                <w:szCs w:val="22"/>
              </w:rPr>
              <w:t>F2006L05672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0614668</w:t>
            </w:r>
          </w:p>
        </w:tc>
        <w:bookmarkStart w:id="1962" w:name="BKCheck15B_1953"/>
        <w:bookmarkEnd w:id="196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"http://www.comlaw.gov.au/Details/F2006L05673" \o "Comlaw" </w:instrText>
            </w:r>
            <w:r w:rsidRPr="00580076">
              <w:fldChar w:fldCharType="separate"/>
            </w:r>
            <w:r w:rsidR="005D0707" w:rsidRPr="00580076">
              <w:rPr>
                <w:rStyle w:val="Hyperlink"/>
                <w:szCs w:val="22"/>
              </w:rPr>
              <w:t>F2006L05673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HS2007/689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0614669</w:t>
            </w:r>
          </w:p>
        </w:tc>
        <w:bookmarkStart w:id="1963" w:name="BKCheck15B_1954"/>
        <w:bookmarkEnd w:id="196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"http://www.comlaw.gov.au/Details/F2006L05674" \o "Comlaw" </w:instrText>
            </w:r>
            <w:r w:rsidRPr="00580076">
              <w:fldChar w:fldCharType="separate"/>
            </w:r>
            <w:r w:rsidR="005D0707" w:rsidRPr="00580076">
              <w:rPr>
                <w:rStyle w:val="Hyperlink"/>
                <w:szCs w:val="22"/>
              </w:rPr>
              <w:t>F2006L05674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0614670</w:t>
            </w:r>
          </w:p>
        </w:tc>
        <w:bookmarkStart w:id="1964" w:name="BKCheck15B_1955"/>
        <w:bookmarkEnd w:id="196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"http://www.comlaw.gov.au/Details/F2006L05675" \o "Comlaw" </w:instrText>
            </w:r>
            <w:r w:rsidRPr="00580076">
              <w:fldChar w:fldCharType="separate"/>
            </w:r>
            <w:r w:rsidR="005D0707" w:rsidRPr="00580076">
              <w:rPr>
                <w:rStyle w:val="Hyperlink"/>
                <w:szCs w:val="22"/>
              </w:rPr>
              <w:t>F2006L05675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688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0614671</w:t>
            </w:r>
          </w:p>
        </w:tc>
        <w:bookmarkStart w:id="1965" w:name="BKCheck15B_1956"/>
        <w:bookmarkEnd w:id="196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"http://www.comlaw.gov.au/Details/F2006L05676" \o "Comlaw" </w:instrText>
            </w:r>
            <w:r w:rsidRPr="00580076">
              <w:fldChar w:fldCharType="separate"/>
            </w:r>
            <w:r w:rsidR="005D0707" w:rsidRPr="00580076">
              <w:rPr>
                <w:rStyle w:val="Hyperlink"/>
                <w:szCs w:val="22"/>
              </w:rPr>
              <w:t>F2006L05676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689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0614672</w:t>
            </w:r>
          </w:p>
        </w:tc>
        <w:bookmarkStart w:id="1966" w:name="BKCheck15B_1957"/>
        <w:bookmarkEnd w:id="196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"http://www.comlaw.gov.au/Details/F2006L05677" \o "Comlaw" </w:instrText>
            </w:r>
            <w:r w:rsidRPr="00580076">
              <w:fldChar w:fldCharType="separate"/>
            </w:r>
            <w:r w:rsidR="005D0707" w:rsidRPr="00580076">
              <w:rPr>
                <w:rStyle w:val="Hyperlink"/>
                <w:szCs w:val="22"/>
              </w:rPr>
              <w:t>F2006L05677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0614673</w:t>
            </w:r>
          </w:p>
        </w:tc>
        <w:bookmarkStart w:id="1967" w:name="BKCheck15B_1958"/>
        <w:bookmarkEnd w:id="196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"http://www.comlaw.gov.au/Details/F2006L05678" \o "Comlaw" </w:instrText>
            </w:r>
            <w:r w:rsidRPr="00580076">
              <w:fldChar w:fldCharType="separate"/>
            </w:r>
            <w:r w:rsidR="005D0707" w:rsidRPr="00580076">
              <w:rPr>
                <w:rStyle w:val="Hyperlink"/>
                <w:szCs w:val="22"/>
              </w:rPr>
              <w:t>F2006L05678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0614674</w:t>
            </w:r>
          </w:p>
        </w:tc>
        <w:bookmarkStart w:id="1968" w:name="BKCheck15B_1959"/>
        <w:bookmarkEnd w:id="196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"http://www.comlaw.gov.au/Details/F2006L05679" \o "Comlaw" </w:instrText>
            </w:r>
            <w:r w:rsidRPr="00580076">
              <w:fldChar w:fldCharType="separate"/>
            </w:r>
            <w:r w:rsidR="005D0707" w:rsidRPr="00580076">
              <w:rPr>
                <w:rStyle w:val="Hyperlink"/>
                <w:szCs w:val="22"/>
              </w:rPr>
              <w:t>F2006L05679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0614675</w:t>
            </w:r>
          </w:p>
        </w:tc>
        <w:bookmarkStart w:id="1969" w:name="BKCheck15B_1960"/>
        <w:bookmarkEnd w:id="196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"http://www.comlaw.gov.au/Details/F2006L05680" \o "Comlaw" </w:instrText>
            </w:r>
            <w:r w:rsidRPr="00580076">
              <w:fldChar w:fldCharType="separate"/>
            </w:r>
            <w:r w:rsidR="005D0707" w:rsidRPr="00580076">
              <w:rPr>
                <w:rStyle w:val="Hyperlink"/>
                <w:szCs w:val="22"/>
              </w:rPr>
              <w:t>F2006L05680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0614676</w:t>
            </w:r>
          </w:p>
        </w:tc>
        <w:bookmarkStart w:id="1970" w:name="BKCheck15B_1961"/>
        <w:bookmarkEnd w:id="197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"http://www.comlaw.gov.au/Details/F2006L05681" \o "Comlaw" </w:instrText>
            </w:r>
            <w:r w:rsidRPr="00580076">
              <w:fldChar w:fldCharType="separate"/>
            </w:r>
            <w:r w:rsidR="005D0707" w:rsidRPr="00580076">
              <w:rPr>
                <w:rStyle w:val="Hyperlink"/>
                <w:szCs w:val="22"/>
              </w:rPr>
              <w:t>F2006L05681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0614677</w:t>
            </w:r>
          </w:p>
        </w:tc>
        <w:bookmarkStart w:id="1971" w:name="BKCheck15B_1962"/>
        <w:bookmarkEnd w:id="197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"http://www.comlaw.gov.au/Details/F2006L05682" \o "Comlaw" </w:instrText>
            </w:r>
            <w:r w:rsidRPr="00580076">
              <w:fldChar w:fldCharType="separate"/>
            </w:r>
            <w:r w:rsidR="005D0707" w:rsidRPr="00580076">
              <w:rPr>
                <w:rStyle w:val="Hyperlink"/>
                <w:szCs w:val="22"/>
              </w:rPr>
              <w:t>F2006L05682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0614678</w:t>
            </w:r>
          </w:p>
        </w:tc>
        <w:bookmarkStart w:id="1972" w:name="BKCheck15B_1963"/>
        <w:bookmarkEnd w:id="197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"http://www.comlaw.gov.au/Details/F2006L05683" \o "Comlaw" </w:instrText>
            </w:r>
            <w:r w:rsidRPr="00580076">
              <w:fldChar w:fldCharType="separate"/>
            </w:r>
            <w:r w:rsidR="005D0707" w:rsidRPr="00580076">
              <w:rPr>
                <w:rStyle w:val="Hyperlink"/>
                <w:szCs w:val="22"/>
              </w:rPr>
              <w:t>F2006L05683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0614679</w:t>
            </w:r>
          </w:p>
        </w:tc>
        <w:bookmarkStart w:id="1973" w:name="BKCheck15B_1964"/>
        <w:bookmarkEnd w:id="197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"http://www.comlaw.gov.au/Details/F2006L05684" \o "Comlaw" </w:instrText>
            </w:r>
            <w:r w:rsidRPr="00580076">
              <w:fldChar w:fldCharType="separate"/>
            </w:r>
            <w:r w:rsidR="005D0707" w:rsidRPr="00580076">
              <w:rPr>
                <w:rStyle w:val="Hyperlink"/>
                <w:szCs w:val="22"/>
              </w:rPr>
              <w:t>F2006L05684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2C790C" w:rsidRPr="00580076">
              <w:rPr>
                <w:color w:val="000000"/>
                <w:szCs w:val="22"/>
              </w:rPr>
              <w:t>Tariff Concession Order</w:t>
            </w:r>
            <w:r w:rsidR="00580076" w:rsidRPr="00580076">
              <w:rPr>
                <w:color w:val="000000"/>
                <w:szCs w:val="22"/>
              </w:rPr>
              <w:t> </w:t>
            </w:r>
            <w:r w:rsidR="002C790C" w:rsidRPr="00580076">
              <w:rPr>
                <w:color w:val="000000"/>
                <w:szCs w:val="22"/>
              </w:rPr>
              <w:t>0614680</w:t>
            </w:r>
          </w:p>
        </w:tc>
        <w:bookmarkStart w:id="1974" w:name="BKCheck15B_1965"/>
        <w:bookmarkEnd w:id="197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"http://www.comlaw.gov.au/Details/F2006L05685" \o "Comlaw" </w:instrText>
            </w:r>
            <w:r w:rsidRPr="00580076">
              <w:fldChar w:fldCharType="separate"/>
            </w:r>
            <w:r w:rsidR="005D0707" w:rsidRPr="00580076">
              <w:rPr>
                <w:rStyle w:val="Hyperlink"/>
                <w:szCs w:val="22"/>
              </w:rPr>
              <w:t>F2006L05685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0614777</w:t>
            </w:r>
          </w:p>
        </w:tc>
        <w:bookmarkStart w:id="1975" w:name="BKCheck15B_1966"/>
        <w:bookmarkEnd w:id="197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"http://www.comlaw.gov.au/Details/F2006L05686" \o "Comlaw" </w:instrText>
            </w:r>
            <w:r w:rsidRPr="00580076">
              <w:fldChar w:fldCharType="separate"/>
            </w:r>
            <w:r w:rsidR="005D0707" w:rsidRPr="00580076">
              <w:rPr>
                <w:rStyle w:val="Hyperlink"/>
                <w:szCs w:val="22"/>
              </w:rPr>
              <w:t>F2006L05686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699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0614778</w:t>
            </w:r>
          </w:p>
        </w:tc>
        <w:bookmarkStart w:id="1976" w:name="BKCheck15B_1967"/>
        <w:bookmarkEnd w:id="19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"http://www.comlaw.gov.au/Details/F2006L05687" \o "Comlaw" </w:instrText>
            </w:r>
            <w:r w:rsidRPr="00580076">
              <w:fldChar w:fldCharType="separate"/>
            </w:r>
            <w:r w:rsidR="005D0707" w:rsidRPr="00580076">
              <w:rPr>
                <w:rStyle w:val="Hyperlink"/>
                <w:szCs w:val="22"/>
              </w:rPr>
              <w:t>F2006L05687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0614779</w:t>
            </w:r>
          </w:p>
        </w:tc>
        <w:bookmarkStart w:id="1977" w:name="BKCheck15B_1968"/>
        <w:bookmarkEnd w:id="19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"http://www.comlaw.gov.au/Details/F2006L05688" \o "Comlaw" </w:instrText>
            </w:r>
            <w:r w:rsidRPr="00580076">
              <w:fldChar w:fldCharType="separate"/>
            </w:r>
            <w:r w:rsidR="005D0707" w:rsidRPr="00580076">
              <w:rPr>
                <w:rStyle w:val="Hyperlink"/>
                <w:szCs w:val="22"/>
              </w:rPr>
              <w:t>F2006L05688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0614780, 0614781 and 0614782</w:t>
            </w:r>
          </w:p>
        </w:tc>
        <w:bookmarkStart w:id="1978" w:name="BKCheck15B_1969"/>
        <w:bookmarkEnd w:id="19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"http://www.comlaw.gov.au/Details/F2006L05689" \o "Comlaw" </w:instrText>
            </w:r>
            <w:r w:rsidRPr="00580076">
              <w:fldChar w:fldCharType="separate"/>
            </w:r>
            <w:r w:rsidR="005D0707" w:rsidRPr="00580076">
              <w:rPr>
                <w:rStyle w:val="Hyperlink"/>
                <w:szCs w:val="22"/>
              </w:rPr>
              <w:t>F2006L05689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0614776</w:t>
            </w:r>
          </w:p>
        </w:tc>
        <w:bookmarkStart w:id="1979" w:name="BKCheck15B_1970"/>
        <w:bookmarkEnd w:id="19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"http://www.comlaw.gov.au/Details/F2006L05690" \o "Comlaw" </w:instrText>
            </w:r>
            <w:r w:rsidRPr="00580076">
              <w:fldChar w:fldCharType="separate"/>
            </w:r>
            <w:r w:rsidR="005D0707" w:rsidRPr="00580076">
              <w:rPr>
                <w:rStyle w:val="Hyperlink"/>
                <w:szCs w:val="22"/>
              </w:rPr>
              <w:t>F2006L05690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0614775</w:t>
            </w:r>
          </w:p>
        </w:tc>
        <w:bookmarkStart w:id="1980" w:name="BKCheck15B_1971"/>
        <w:bookmarkEnd w:id="19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"http://www.comlaw.gov.au/Details/F2006L05691" \o "Comlaw" </w:instrText>
            </w:r>
            <w:r w:rsidRPr="00580076">
              <w:fldChar w:fldCharType="separate"/>
            </w:r>
            <w:r w:rsidR="005D0707" w:rsidRPr="00580076">
              <w:rPr>
                <w:rStyle w:val="Hyperlink"/>
                <w:szCs w:val="22"/>
              </w:rPr>
              <w:t>F2006L05691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704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0614774</w:t>
            </w:r>
          </w:p>
        </w:tc>
        <w:bookmarkStart w:id="1981" w:name="BKCheck15B_1972"/>
        <w:bookmarkEnd w:id="19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"http://www.comlaw.gov.au/Details/F2006L05692" \o "Comlaw" </w:instrText>
            </w:r>
            <w:r w:rsidRPr="00580076">
              <w:fldChar w:fldCharType="separate"/>
            </w:r>
            <w:r w:rsidR="005D0707" w:rsidRPr="00580076">
              <w:rPr>
                <w:rStyle w:val="Hyperlink"/>
                <w:szCs w:val="22"/>
              </w:rPr>
              <w:t>F2006L05692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0614773</w:t>
            </w:r>
          </w:p>
        </w:tc>
        <w:bookmarkStart w:id="1982" w:name="BKCheck15B_1973"/>
        <w:bookmarkEnd w:id="19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"http://www.comlaw.gov.au/Details/F2006L05693" \o "Comlaw" </w:instrText>
            </w:r>
            <w:r w:rsidRPr="00580076">
              <w:fldChar w:fldCharType="separate"/>
            </w:r>
            <w:r w:rsidR="005D0707" w:rsidRPr="00580076">
              <w:rPr>
                <w:rStyle w:val="Hyperlink"/>
                <w:szCs w:val="22"/>
              </w:rPr>
              <w:t>F2006L05693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0614772</w:t>
            </w:r>
          </w:p>
        </w:tc>
        <w:bookmarkStart w:id="1983" w:name="BKCheck15B_1974"/>
        <w:bookmarkEnd w:id="19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"http://www.comlaw.gov.au/Details/F2006L05694" \o "Comlaw" </w:instrText>
            </w:r>
            <w:r w:rsidRPr="00580076">
              <w:fldChar w:fldCharType="separate"/>
            </w:r>
            <w:r w:rsidR="005D0707" w:rsidRPr="00580076">
              <w:rPr>
                <w:rStyle w:val="Hyperlink"/>
                <w:szCs w:val="22"/>
              </w:rPr>
              <w:t>F2006L05694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0614771</w:t>
            </w:r>
          </w:p>
        </w:tc>
        <w:bookmarkStart w:id="1984" w:name="BKCheck15B_1975"/>
        <w:bookmarkEnd w:id="19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"http://www.comlaw.gov.au/Details/F2006L05695" \o "Comlaw" </w:instrText>
            </w:r>
            <w:r w:rsidRPr="00580076">
              <w:fldChar w:fldCharType="separate"/>
            </w:r>
            <w:r w:rsidR="005D0707" w:rsidRPr="00580076">
              <w:rPr>
                <w:rStyle w:val="Hyperlink"/>
                <w:szCs w:val="22"/>
              </w:rPr>
              <w:t>F2006L05695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0614770</w:t>
            </w:r>
          </w:p>
        </w:tc>
        <w:bookmarkStart w:id="1985" w:name="BKCheck15B_1976"/>
        <w:bookmarkEnd w:id="19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"http://www.comlaw.gov.au/Details/F2006L05696" \o "Comlaw" </w:instrText>
            </w:r>
            <w:r w:rsidRPr="00580076">
              <w:fldChar w:fldCharType="separate"/>
            </w:r>
            <w:r w:rsidR="005D0707" w:rsidRPr="00580076">
              <w:rPr>
                <w:rStyle w:val="Hyperlink"/>
                <w:szCs w:val="22"/>
              </w:rPr>
              <w:t>F2006L05696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709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2C790C" w:rsidRPr="00580076">
              <w:rPr>
                <w:color w:val="000000"/>
                <w:szCs w:val="22"/>
              </w:rPr>
              <w:t>Tariff Concession Order</w:t>
            </w:r>
            <w:r w:rsidR="00580076" w:rsidRPr="00580076">
              <w:rPr>
                <w:color w:val="000000"/>
                <w:szCs w:val="22"/>
              </w:rPr>
              <w:t> </w:t>
            </w:r>
            <w:r w:rsidR="002C790C" w:rsidRPr="00580076">
              <w:rPr>
                <w:color w:val="000000"/>
                <w:szCs w:val="22"/>
              </w:rPr>
              <w:t>0614769</w:t>
            </w:r>
          </w:p>
        </w:tc>
        <w:bookmarkStart w:id="1986" w:name="BKCheck15B_1977"/>
        <w:bookmarkEnd w:id="19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"http://www.comlaw.gov.au/Details/F2006L05697" \o "Comlaw" </w:instrText>
            </w:r>
            <w:r w:rsidRPr="00580076">
              <w:fldChar w:fldCharType="separate"/>
            </w:r>
            <w:r w:rsidR="005D0707" w:rsidRPr="00580076">
              <w:rPr>
                <w:rStyle w:val="Hyperlink"/>
                <w:szCs w:val="22"/>
              </w:rPr>
              <w:t>F2006L05697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0614768</w:t>
            </w:r>
          </w:p>
        </w:tc>
        <w:bookmarkStart w:id="1987" w:name="BKCheck15B_1978"/>
        <w:bookmarkEnd w:id="19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"http://www.comlaw.gov.au/Details/F2006L05698" \o "Comlaw" </w:instrText>
            </w:r>
            <w:r w:rsidRPr="00580076">
              <w:fldChar w:fldCharType="separate"/>
            </w:r>
            <w:r w:rsidR="005D0707" w:rsidRPr="00580076">
              <w:rPr>
                <w:rStyle w:val="Hyperlink"/>
                <w:szCs w:val="22"/>
              </w:rPr>
              <w:t>F2006L05698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0614767</w:t>
            </w:r>
          </w:p>
        </w:tc>
        <w:bookmarkStart w:id="1988" w:name="BKCheck15B_1979"/>
        <w:bookmarkEnd w:id="19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"http://www.comlaw.gov.au/Details/F2006L05699" \o "Comlaw" </w:instrText>
            </w:r>
            <w:r w:rsidRPr="00580076">
              <w:fldChar w:fldCharType="separate"/>
            </w:r>
            <w:r w:rsidR="005D0707" w:rsidRPr="00580076">
              <w:rPr>
                <w:rStyle w:val="Hyperlink"/>
                <w:szCs w:val="22"/>
              </w:rPr>
              <w:t>F2006L05699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0614766</w:t>
            </w:r>
          </w:p>
        </w:tc>
        <w:bookmarkStart w:id="1989" w:name="BKCheck15B_1980"/>
        <w:bookmarkEnd w:id="19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"http://www.comlaw.gov.au/Details/F2006L05700" \o "Comlaw" </w:instrText>
            </w:r>
            <w:r w:rsidRPr="00580076">
              <w:fldChar w:fldCharType="separate"/>
            </w:r>
            <w:r w:rsidR="005D0707" w:rsidRPr="00580076">
              <w:rPr>
                <w:rStyle w:val="Hyperlink"/>
                <w:szCs w:val="22"/>
              </w:rPr>
              <w:t>F2006L05700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0614765</w:t>
            </w:r>
          </w:p>
        </w:tc>
        <w:bookmarkStart w:id="1990" w:name="BKCheck15B_1981"/>
        <w:bookmarkEnd w:id="19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"http://www.comlaw.gov.au/Details/F2006L05701" \o "Comlaw" </w:instrText>
            </w:r>
            <w:r w:rsidRPr="00580076">
              <w:fldChar w:fldCharType="separate"/>
            </w:r>
            <w:r w:rsidR="005D0707" w:rsidRPr="00580076">
              <w:rPr>
                <w:rStyle w:val="Hyperlink"/>
                <w:szCs w:val="22"/>
              </w:rPr>
              <w:t>F2006L05701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0614764</w:t>
            </w:r>
          </w:p>
        </w:tc>
        <w:bookmarkStart w:id="1991" w:name="BKCheck15B_1982"/>
        <w:bookmarkEnd w:id="19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"http://www.comlaw.gov.au/Details/F2006L05702" \o "Comlaw" </w:instrText>
            </w:r>
            <w:r w:rsidRPr="00580076">
              <w:fldChar w:fldCharType="separate"/>
            </w:r>
            <w:r w:rsidR="005D0707" w:rsidRPr="00580076">
              <w:rPr>
                <w:rStyle w:val="Hyperlink"/>
                <w:szCs w:val="22"/>
              </w:rPr>
              <w:t>F2006L05702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0614763</w:t>
            </w:r>
          </w:p>
        </w:tc>
        <w:bookmarkStart w:id="1992" w:name="BKCheck15B_1983"/>
        <w:bookmarkEnd w:id="19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"http://www.comlaw.gov.au/Details/F2006L05703" \o "Comlaw" </w:instrText>
            </w:r>
            <w:r w:rsidRPr="00580076">
              <w:fldChar w:fldCharType="separate"/>
            </w:r>
            <w:r w:rsidR="005D0707" w:rsidRPr="00580076">
              <w:rPr>
                <w:rStyle w:val="Hyperlink"/>
                <w:szCs w:val="22"/>
              </w:rPr>
              <w:t>F2006L05703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HS2007/719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0614762</w:t>
            </w:r>
          </w:p>
        </w:tc>
        <w:bookmarkStart w:id="1993" w:name="BKCheck15B_1984"/>
        <w:bookmarkEnd w:id="19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"http://www.comlaw.gov.au/Details/F2006L05704" \o "Comlaw" </w:instrText>
            </w:r>
            <w:r w:rsidRPr="00580076">
              <w:fldChar w:fldCharType="separate"/>
            </w:r>
            <w:r w:rsidR="005D0707" w:rsidRPr="00580076">
              <w:rPr>
                <w:rStyle w:val="Hyperlink"/>
                <w:szCs w:val="22"/>
              </w:rPr>
              <w:t>F2006L05704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0614785</w:t>
            </w:r>
          </w:p>
        </w:tc>
        <w:bookmarkStart w:id="1994" w:name="BKCheck15B_1985"/>
        <w:bookmarkEnd w:id="19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"http://www.comlaw.gov.au/Details/F2006L05705" \o "Comlaw" </w:instrText>
            </w:r>
            <w:r w:rsidRPr="00580076">
              <w:fldChar w:fldCharType="separate"/>
            </w:r>
            <w:r w:rsidR="005D0707" w:rsidRPr="00580076">
              <w:rPr>
                <w:rStyle w:val="Hyperlink"/>
                <w:szCs w:val="22"/>
              </w:rPr>
              <w:t>F2006L05705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0614786</w:t>
            </w:r>
          </w:p>
        </w:tc>
        <w:bookmarkStart w:id="1995" w:name="BKCheck15B_1986"/>
        <w:bookmarkEnd w:id="19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"http://www.comlaw.gov.au/Details/F2006L05706" \o "Comlaw" </w:instrText>
            </w:r>
            <w:r w:rsidRPr="00580076">
              <w:fldChar w:fldCharType="separate"/>
            </w:r>
            <w:r w:rsidR="005D0707" w:rsidRPr="00580076">
              <w:rPr>
                <w:rStyle w:val="Hyperlink"/>
                <w:szCs w:val="22"/>
              </w:rPr>
              <w:t>F2006L05706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719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0614787</w:t>
            </w:r>
          </w:p>
        </w:tc>
        <w:bookmarkStart w:id="1996" w:name="BKCheck15B_1987"/>
        <w:bookmarkEnd w:id="199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"http://www.comlaw.gov.au/Details/F2006L05707" \o "Comlaw" </w:instrText>
            </w:r>
            <w:r w:rsidRPr="00580076">
              <w:fldChar w:fldCharType="separate"/>
            </w:r>
            <w:r w:rsidR="005D0707" w:rsidRPr="00580076">
              <w:rPr>
                <w:rStyle w:val="Hyperlink"/>
                <w:szCs w:val="22"/>
              </w:rPr>
              <w:t>F2006L05707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lastRenderedPageBreak/>
              <w:t>720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0614788</w:t>
            </w:r>
          </w:p>
        </w:tc>
        <w:bookmarkStart w:id="1997" w:name="BKCheck15B_1988"/>
        <w:bookmarkEnd w:id="199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"http://www.comlaw.gov.au/Details/F2006L05708" \o "Comlaw" </w:instrText>
            </w:r>
            <w:r w:rsidRPr="00580076">
              <w:fldChar w:fldCharType="separate"/>
            </w:r>
            <w:r w:rsidR="005D0707" w:rsidRPr="00580076">
              <w:rPr>
                <w:rStyle w:val="Hyperlink"/>
                <w:szCs w:val="22"/>
              </w:rPr>
              <w:t>F2006L05708</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0614789</w:t>
            </w:r>
          </w:p>
        </w:tc>
        <w:bookmarkStart w:id="1998" w:name="BKCheck15B_1989"/>
        <w:bookmarkEnd w:id="199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"http://www.comlaw.gov.au/Details/F2006L05709" \o "Comlaw" </w:instrText>
            </w:r>
            <w:r w:rsidRPr="00580076">
              <w:fldChar w:fldCharType="separate"/>
            </w:r>
            <w:r w:rsidR="005D0707" w:rsidRPr="00580076">
              <w:rPr>
                <w:rStyle w:val="Hyperlink"/>
                <w:szCs w:val="22"/>
              </w:rPr>
              <w:t>F2006L05709</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0614790</w:t>
            </w:r>
          </w:p>
        </w:tc>
        <w:bookmarkStart w:id="1999" w:name="BKCheck15B_1990"/>
        <w:bookmarkEnd w:id="199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"http://www.comlaw.gov.au/Details/F2006L05710" \o "Comlaw" </w:instrText>
            </w:r>
            <w:r w:rsidRPr="00580076">
              <w:fldChar w:fldCharType="separate"/>
            </w:r>
            <w:r w:rsidR="005D0707" w:rsidRPr="00580076">
              <w:rPr>
                <w:rStyle w:val="Hyperlink"/>
                <w:szCs w:val="22"/>
              </w:rPr>
              <w:t>F2006L05710</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0614791</w:t>
            </w:r>
          </w:p>
        </w:tc>
        <w:bookmarkStart w:id="2000" w:name="BKCheck15B_1991"/>
        <w:bookmarkEnd w:id="200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"http://www.comlaw.gov.au/Details/F2006L05711" \o "Comlaw" </w:instrText>
            </w:r>
            <w:r w:rsidRPr="00580076">
              <w:fldChar w:fldCharType="separate"/>
            </w:r>
            <w:r w:rsidR="005D0707" w:rsidRPr="00580076">
              <w:rPr>
                <w:rStyle w:val="Hyperlink"/>
                <w:szCs w:val="22"/>
              </w:rPr>
              <w:t>F2006L05711</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HS2007/727</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0614761</w:t>
            </w:r>
          </w:p>
        </w:tc>
        <w:bookmarkStart w:id="2001" w:name="BKCheck15B_1992"/>
        <w:bookmarkEnd w:id="200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"http://www.comlaw.gov.au/Details/F2006L05712" \o "Comlaw" </w:instrText>
            </w:r>
            <w:r w:rsidRPr="00580076">
              <w:fldChar w:fldCharType="separate"/>
            </w:r>
            <w:r w:rsidR="005D0707" w:rsidRPr="00580076">
              <w:rPr>
                <w:rStyle w:val="Hyperlink"/>
                <w:szCs w:val="22"/>
              </w:rPr>
              <w:t>F2006L05712</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0614784 and 0614792</w:t>
            </w:r>
          </w:p>
        </w:tc>
        <w:bookmarkStart w:id="2002" w:name="BKCheck15B_1993"/>
        <w:bookmarkEnd w:id="20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"http://www.comlaw.gov.au/Details/F2006L05713" \o "Comlaw" </w:instrText>
            </w:r>
            <w:r w:rsidRPr="00580076">
              <w:fldChar w:fldCharType="separate"/>
            </w:r>
            <w:r w:rsidR="005D0707" w:rsidRPr="00580076">
              <w:rPr>
                <w:rStyle w:val="Hyperlink"/>
                <w:szCs w:val="22"/>
              </w:rPr>
              <w:t>F2006L05713</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HS2007/729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0614748</w:t>
            </w:r>
          </w:p>
        </w:tc>
        <w:bookmarkStart w:id="2003" w:name="BKCheck15B_1994"/>
        <w:bookmarkEnd w:id="20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"http://www.comlaw.gov.au/Details/F2006L05714" \o "Comlaw" </w:instrText>
            </w:r>
            <w:r w:rsidRPr="00580076">
              <w:fldChar w:fldCharType="separate"/>
            </w:r>
            <w:r w:rsidR="005D0707" w:rsidRPr="00580076">
              <w:rPr>
                <w:rStyle w:val="Hyperlink"/>
                <w:szCs w:val="22"/>
              </w:rPr>
              <w:t>F2006L05714</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HS2007/730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0614749</w:t>
            </w:r>
          </w:p>
        </w:tc>
        <w:bookmarkStart w:id="2004" w:name="BKCheck15B_1995"/>
        <w:bookmarkEnd w:id="20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"http://www.comlaw.gov.au/Details/F2006L05715" \o "Comlaw" </w:instrText>
            </w:r>
            <w:r w:rsidRPr="00580076">
              <w:fldChar w:fldCharType="separate"/>
            </w:r>
            <w:r w:rsidR="005D0707" w:rsidRPr="00580076">
              <w:rPr>
                <w:rStyle w:val="Hyperlink"/>
                <w:szCs w:val="22"/>
              </w:rPr>
              <w:t>F2006L05715</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HS2007/731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0614743</w:t>
            </w:r>
          </w:p>
        </w:tc>
        <w:bookmarkStart w:id="2005" w:name="BKCheck15B_1996"/>
        <w:bookmarkEnd w:id="200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"http://www.comlaw.gov.au/Details/F2006L05716" \o "Comlaw" </w:instrText>
            </w:r>
            <w:r w:rsidRPr="00580076">
              <w:fldChar w:fldCharType="separate"/>
            </w:r>
            <w:r w:rsidR="005D0707" w:rsidRPr="00580076">
              <w:rPr>
                <w:rStyle w:val="Hyperlink"/>
                <w:szCs w:val="22"/>
              </w:rPr>
              <w:t>F2006L05716</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729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HS2007/732</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0614744</w:t>
            </w:r>
          </w:p>
        </w:tc>
        <w:bookmarkStart w:id="2006" w:name="BKCheck15B_1997"/>
        <w:bookmarkEnd w:id="20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"http://www.comlaw.gov.au/Details/F2006L05717" \o "Comlaw" </w:instrText>
            </w:r>
            <w:r w:rsidRPr="00580076">
              <w:fldChar w:fldCharType="separate"/>
            </w:r>
            <w:r w:rsidR="005D0707" w:rsidRPr="00580076">
              <w:rPr>
                <w:rStyle w:val="Hyperlink"/>
                <w:szCs w:val="22"/>
              </w:rPr>
              <w:t>F2006L05717</w:t>
            </w:r>
            <w:r w:rsidRPr="00580076">
              <w:rPr>
                <w:rStyle w:val="Hyperlink"/>
                <w:szCs w:val="22"/>
              </w:rPr>
              <w:fldChar w:fldCharType="end"/>
            </w:r>
          </w:p>
        </w:tc>
      </w:tr>
      <w:tr w:rsidR="005D0707" w:rsidRPr="00580076" w:rsidTr="001D74B5">
        <w:trPr>
          <w:cantSplit/>
        </w:trPr>
        <w:tc>
          <w:tcPr>
            <w:tcW w:w="676" w:type="dxa"/>
            <w:shd w:val="clear" w:color="auto" w:fill="auto"/>
          </w:tcPr>
          <w:p w:rsidR="005D0707" w:rsidRPr="00580076" w:rsidRDefault="001D74B5" w:rsidP="00550F93">
            <w:pPr>
              <w:pStyle w:val="Tabletext"/>
            </w:pPr>
            <w:r w:rsidRPr="00580076">
              <w:t>730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HS2007/733</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0614745</w:t>
            </w:r>
          </w:p>
        </w:tc>
        <w:bookmarkStart w:id="2007" w:name="BKCheck15B_1998"/>
        <w:bookmarkEnd w:id="20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"http://www.comlaw.gov.au/Details/F2006L05718" \o "Comlaw" </w:instrText>
            </w:r>
            <w:r w:rsidRPr="00580076">
              <w:fldChar w:fldCharType="separate"/>
            </w:r>
            <w:r w:rsidR="005D0707" w:rsidRPr="00580076">
              <w:rPr>
                <w:rStyle w:val="Hyperlink"/>
                <w:szCs w:val="22"/>
              </w:rPr>
              <w:t>F2006L05718</w:t>
            </w:r>
            <w:r w:rsidRPr="00580076">
              <w:rPr>
                <w:rStyle w:val="Hyperlink"/>
                <w:szCs w:val="22"/>
              </w:rPr>
              <w:fldChar w:fldCharType="end"/>
            </w:r>
          </w:p>
        </w:tc>
      </w:tr>
      <w:tr w:rsidR="005D0707" w:rsidRPr="00580076" w:rsidTr="001D74B5">
        <w:trPr>
          <w:cantSplit/>
        </w:trPr>
        <w:tc>
          <w:tcPr>
            <w:tcW w:w="676" w:type="dxa"/>
            <w:tcBorders>
              <w:bottom w:val="single" w:sz="4" w:space="0" w:color="auto"/>
            </w:tcBorders>
            <w:shd w:val="clear" w:color="auto" w:fill="auto"/>
          </w:tcPr>
          <w:p w:rsidR="005D0707" w:rsidRPr="00580076" w:rsidRDefault="001D74B5" w:rsidP="00550F93">
            <w:pPr>
              <w:pStyle w:val="Tabletext"/>
            </w:pPr>
            <w:r w:rsidRPr="00580076">
              <w:t>731</w:t>
            </w:r>
          </w:p>
        </w:tc>
        <w:tc>
          <w:tcPr>
            <w:tcW w:w="4819" w:type="dxa"/>
            <w:tcBorders>
              <w:bottom w:val="single" w:sz="4" w:space="0" w:color="auto"/>
            </w:tcBorders>
            <w:shd w:val="clear" w:color="auto" w:fill="auto"/>
          </w:tcPr>
          <w:p w:rsidR="005D0707" w:rsidRPr="00580076" w:rsidRDefault="005D0707" w:rsidP="00550F93">
            <w:pPr>
              <w:pStyle w:val="Tabletext"/>
            </w:pPr>
            <w:r w:rsidRPr="00580076">
              <w:rPr>
                <w:color w:val="000000"/>
                <w:szCs w:val="22"/>
              </w:rPr>
              <w:t>Tariff Concession Revocation Order HS2007/734</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0614747</w:t>
            </w:r>
          </w:p>
        </w:tc>
        <w:bookmarkStart w:id="2008" w:name="BKCheck15B_1999"/>
        <w:bookmarkEnd w:id="2008"/>
        <w:tc>
          <w:tcPr>
            <w:tcW w:w="1843" w:type="dxa"/>
            <w:tcBorders>
              <w:bottom w:val="single" w:sz="4" w:space="0" w:color="auto"/>
            </w:tcBorders>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"http://www.comlaw.gov.au/Details/F2006L05719" \o "Comlaw" </w:instrText>
            </w:r>
            <w:r w:rsidRPr="00580076">
              <w:fldChar w:fldCharType="separate"/>
            </w:r>
            <w:r w:rsidR="005D0707" w:rsidRPr="00580076">
              <w:rPr>
                <w:rStyle w:val="Hyperlink"/>
                <w:szCs w:val="22"/>
              </w:rPr>
              <w:t>F2006L05719</w:t>
            </w:r>
            <w:r w:rsidRPr="00580076">
              <w:rPr>
                <w:rStyle w:val="Hyperlink"/>
                <w:szCs w:val="22"/>
              </w:rPr>
              <w:fldChar w:fldCharType="end"/>
            </w:r>
          </w:p>
        </w:tc>
      </w:tr>
      <w:tr w:rsidR="005D0707" w:rsidRPr="00580076" w:rsidTr="001D74B5">
        <w:trPr>
          <w:cantSplit/>
        </w:trPr>
        <w:tc>
          <w:tcPr>
            <w:tcW w:w="676" w:type="dxa"/>
            <w:tcBorders>
              <w:bottom w:val="single" w:sz="12" w:space="0" w:color="auto"/>
            </w:tcBorders>
            <w:shd w:val="clear" w:color="auto" w:fill="auto"/>
          </w:tcPr>
          <w:p w:rsidR="005D0707" w:rsidRPr="00580076" w:rsidRDefault="001D74B5" w:rsidP="00550F93">
            <w:pPr>
              <w:pStyle w:val="Tabletext"/>
            </w:pPr>
            <w:r w:rsidRPr="00580076">
              <w:t>732</w:t>
            </w:r>
          </w:p>
        </w:tc>
        <w:tc>
          <w:tcPr>
            <w:tcW w:w="4819" w:type="dxa"/>
            <w:tcBorders>
              <w:bottom w:val="single" w:sz="12" w:space="0" w:color="auto"/>
            </w:tcBorders>
            <w:shd w:val="clear" w:color="auto" w:fill="auto"/>
          </w:tcPr>
          <w:p w:rsidR="005D0707" w:rsidRPr="00580076" w:rsidRDefault="005D0707" w:rsidP="00550F93">
            <w:pPr>
              <w:pStyle w:val="Tabletext"/>
            </w:pPr>
            <w:r w:rsidRPr="00580076">
              <w:rPr>
                <w:color w:val="000000"/>
                <w:szCs w:val="22"/>
              </w:rPr>
              <w:t>Tariff Concession Revocation Order HS2007/735</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0614746</w:t>
            </w:r>
          </w:p>
        </w:tc>
        <w:bookmarkStart w:id="2009" w:name="BKCheck15B_2000"/>
        <w:bookmarkEnd w:id="2009"/>
        <w:tc>
          <w:tcPr>
            <w:tcW w:w="1843" w:type="dxa"/>
            <w:tcBorders>
              <w:bottom w:val="single" w:sz="12" w:space="0" w:color="auto"/>
            </w:tcBorders>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"http://www.comlaw.gov.au/Details/F2006L05720" \o "Comlaw" </w:instrText>
            </w:r>
            <w:r w:rsidRPr="00580076">
              <w:fldChar w:fldCharType="separate"/>
            </w:r>
            <w:r w:rsidR="005D0707" w:rsidRPr="00580076">
              <w:rPr>
                <w:rStyle w:val="Hyperlink"/>
                <w:szCs w:val="22"/>
              </w:rPr>
              <w:t>F2006L05720</w:t>
            </w:r>
            <w:r w:rsidRPr="00580076">
              <w:rPr>
                <w:rStyle w:val="Hyperlink"/>
                <w:szCs w:val="22"/>
              </w:rPr>
              <w:fldChar w:fldCharType="end"/>
            </w:r>
          </w:p>
        </w:tc>
      </w:tr>
    </w:tbl>
    <w:p w:rsidR="00C54F6A" w:rsidRPr="00580076" w:rsidRDefault="00550F93" w:rsidP="00452364">
      <w:pPr>
        <w:pStyle w:val="ActHead7"/>
        <w:pageBreakBefore/>
      </w:pPr>
      <w:bookmarkStart w:id="2010" w:name="_Toc361301862"/>
      <w:r w:rsidRPr="00580076">
        <w:rPr>
          <w:rStyle w:val="CharAmPartNo"/>
        </w:rPr>
        <w:lastRenderedPageBreak/>
        <w:t>Part</w:t>
      </w:r>
      <w:r w:rsidR="00580076" w:rsidRPr="00580076">
        <w:rPr>
          <w:rStyle w:val="CharAmPartNo"/>
        </w:rPr>
        <w:t> </w:t>
      </w:r>
      <w:r w:rsidR="00C54F6A" w:rsidRPr="00580076">
        <w:rPr>
          <w:rStyle w:val="CharAmPartNo"/>
        </w:rPr>
        <w:t>2</w:t>
      </w:r>
      <w:r w:rsidRPr="00580076">
        <w:t>—</w:t>
      </w:r>
      <w:r w:rsidR="007B4A33" w:rsidRPr="00580076">
        <w:rPr>
          <w:rStyle w:val="CharAmPartText"/>
        </w:rPr>
        <w:t>Partially revoked instruments</w:t>
      </w:r>
      <w:bookmarkEnd w:id="2010"/>
    </w:p>
    <w:p w:rsidR="00550F93" w:rsidRPr="00580076" w:rsidRDefault="00550F93" w:rsidP="00550F93">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452364" w:rsidRPr="00580076" w:rsidTr="001E5E45">
        <w:trPr>
          <w:cantSplit/>
          <w:tblHeader/>
        </w:trPr>
        <w:tc>
          <w:tcPr>
            <w:tcW w:w="7338" w:type="dxa"/>
            <w:gridSpan w:val="3"/>
            <w:tcBorders>
              <w:top w:val="single" w:sz="12" w:space="0" w:color="auto"/>
              <w:bottom w:val="single" w:sz="6" w:space="0" w:color="auto"/>
            </w:tcBorders>
            <w:shd w:val="clear" w:color="auto" w:fill="auto"/>
          </w:tcPr>
          <w:p w:rsidR="00452364" w:rsidRPr="00580076" w:rsidRDefault="007B4A33" w:rsidP="007B4A33">
            <w:pPr>
              <w:pStyle w:val="TableHeading"/>
            </w:pPr>
            <w:r w:rsidRPr="00580076">
              <w:t xml:space="preserve">Partially revoked </w:t>
            </w:r>
            <w:r w:rsidR="00452364" w:rsidRPr="00580076">
              <w:t>instruments</w:t>
            </w:r>
          </w:p>
        </w:tc>
      </w:tr>
      <w:tr w:rsidR="00452364" w:rsidRPr="00580076" w:rsidTr="001E5E45">
        <w:trPr>
          <w:cantSplit/>
          <w:tblHeader/>
        </w:trPr>
        <w:tc>
          <w:tcPr>
            <w:tcW w:w="676" w:type="dxa"/>
            <w:tcBorders>
              <w:top w:val="single" w:sz="6" w:space="0" w:color="auto"/>
              <w:bottom w:val="single" w:sz="12" w:space="0" w:color="auto"/>
            </w:tcBorders>
            <w:shd w:val="clear" w:color="auto" w:fill="auto"/>
          </w:tcPr>
          <w:p w:rsidR="00452364" w:rsidRPr="00580076" w:rsidRDefault="00452364" w:rsidP="00452364">
            <w:pPr>
              <w:pStyle w:val="TableHeading"/>
            </w:pPr>
            <w:r w:rsidRPr="00580076">
              <w:t>Item</w:t>
            </w:r>
          </w:p>
        </w:tc>
        <w:tc>
          <w:tcPr>
            <w:tcW w:w="4819" w:type="dxa"/>
            <w:tcBorders>
              <w:top w:val="single" w:sz="6" w:space="0" w:color="auto"/>
              <w:bottom w:val="single" w:sz="12" w:space="0" w:color="auto"/>
            </w:tcBorders>
            <w:shd w:val="clear" w:color="auto" w:fill="auto"/>
          </w:tcPr>
          <w:p w:rsidR="00452364" w:rsidRPr="00580076" w:rsidRDefault="00452364" w:rsidP="00452364">
            <w:pPr>
              <w:pStyle w:val="TableHeading"/>
            </w:pPr>
            <w:r w:rsidRPr="00580076">
              <w:t>Instrument name and series number (if any)</w:t>
            </w:r>
          </w:p>
        </w:tc>
        <w:tc>
          <w:tcPr>
            <w:tcW w:w="1843" w:type="dxa"/>
            <w:tcBorders>
              <w:top w:val="single" w:sz="6" w:space="0" w:color="auto"/>
              <w:bottom w:val="single" w:sz="12" w:space="0" w:color="auto"/>
            </w:tcBorders>
            <w:shd w:val="clear" w:color="auto" w:fill="auto"/>
          </w:tcPr>
          <w:p w:rsidR="00452364" w:rsidRPr="00580076" w:rsidRDefault="00452364" w:rsidP="00452364">
            <w:pPr>
              <w:pStyle w:val="TableHeading"/>
            </w:pPr>
            <w:r w:rsidRPr="00580076">
              <w:t>FRLI identifier</w:t>
            </w:r>
          </w:p>
        </w:tc>
      </w:tr>
      <w:tr w:rsidR="005D0707" w:rsidRPr="00580076" w:rsidTr="001E5E45">
        <w:trPr>
          <w:cantSplit/>
        </w:trPr>
        <w:tc>
          <w:tcPr>
            <w:tcW w:w="676" w:type="dxa"/>
            <w:tcBorders>
              <w:top w:val="single" w:sz="12" w:space="0" w:color="auto"/>
            </w:tcBorders>
            <w:shd w:val="clear" w:color="auto" w:fill="auto"/>
          </w:tcPr>
          <w:p w:rsidR="005D0707" w:rsidRPr="00580076" w:rsidRDefault="001E5E45" w:rsidP="00550F93">
            <w:pPr>
              <w:pStyle w:val="Tabletext"/>
            </w:pPr>
            <w:r w:rsidRPr="00580076">
              <w:t>1</w:t>
            </w:r>
          </w:p>
        </w:tc>
        <w:tc>
          <w:tcPr>
            <w:tcW w:w="4819" w:type="dxa"/>
            <w:tcBorders>
              <w:top w:val="single" w:sz="12" w:space="0" w:color="auto"/>
            </w:tcBorders>
            <w:shd w:val="clear" w:color="auto" w:fill="auto"/>
          </w:tcPr>
          <w:p w:rsidR="005D0707" w:rsidRPr="00580076" w:rsidRDefault="005D0707" w:rsidP="00550F93">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03/2006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0602803</w:t>
            </w:r>
          </w:p>
        </w:tc>
        <w:bookmarkStart w:id="2011" w:name="BKCheck15B_2001"/>
        <w:bookmarkEnd w:id="2011"/>
        <w:tc>
          <w:tcPr>
            <w:tcW w:w="1843" w:type="dxa"/>
            <w:tcBorders>
              <w:top w:val="single" w:sz="12" w:space="0" w:color="auto"/>
            </w:tcBorders>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"http://www.comlaw.gov.au/Details/F2006L00418" \o "Comlaw" </w:instrText>
            </w:r>
            <w:r w:rsidRPr="00580076">
              <w:fldChar w:fldCharType="separate"/>
            </w:r>
            <w:r w:rsidR="005D0707" w:rsidRPr="00580076">
              <w:rPr>
                <w:rStyle w:val="Hyperlink"/>
                <w:szCs w:val="22"/>
              </w:rPr>
              <w:t>F2006L00418</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06/2006</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0603559</w:t>
            </w:r>
          </w:p>
        </w:tc>
        <w:bookmarkStart w:id="2012" w:name="BKCheck15B_2002"/>
        <w:bookmarkEnd w:id="20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"http://www.comlaw.gov.au/Details/F2006L00546" \o "Comlaw" </w:instrText>
            </w:r>
            <w:r w:rsidRPr="00580076">
              <w:fldChar w:fldCharType="separate"/>
            </w:r>
            <w:r w:rsidR="005D0707" w:rsidRPr="00580076">
              <w:rPr>
                <w:rStyle w:val="Hyperlink"/>
                <w:szCs w:val="22"/>
              </w:rPr>
              <w:t>F2006L00546</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20/2006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0605244</w:t>
            </w:r>
          </w:p>
        </w:tc>
        <w:bookmarkStart w:id="2013" w:name="BKCheck15B_2014"/>
        <w:bookmarkEnd w:id="2013"/>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"http://www.comlaw.gov.au/Details/F2006L00971" \o "Comlaw" </w:instrText>
            </w:r>
            <w:r w:rsidRPr="00580076">
              <w:fldChar w:fldCharType="separate"/>
            </w:r>
            <w:r w:rsidRPr="00580076">
              <w:rPr>
                <w:rStyle w:val="Hyperlink"/>
                <w:szCs w:val="22"/>
              </w:rPr>
              <w:t>F2006L00971</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4</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21/2006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0605246</w:t>
            </w:r>
          </w:p>
        </w:tc>
        <w:bookmarkStart w:id="2014" w:name="BKCheck15B_2015"/>
        <w:bookmarkEnd w:id="2014"/>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"http://www.comlaw.gov.au/Details/F2006L00972" \o "Comlaw" </w:instrText>
            </w:r>
            <w:r w:rsidRPr="00580076">
              <w:fldChar w:fldCharType="separate"/>
            </w:r>
            <w:r w:rsidRPr="00580076">
              <w:rPr>
                <w:rStyle w:val="Hyperlink"/>
                <w:szCs w:val="22"/>
              </w:rPr>
              <w:t>F2006L00972</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5</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22/2006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0605245</w:t>
            </w:r>
          </w:p>
        </w:tc>
        <w:bookmarkStart w:id="2015" w:name="BKCheck15B_2016"/>
        <w:bookmarkEnd w:id="2015"/>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"http://www.comlaw.gov.au/Details/F2006L00973" \o "Comlaw" </w:instrText>
            </w:r>
            <w:r w:rsidRPr="00580076">
              <w:fldChar w:fldCharType="separate"/>
            </w:r>
            <w:r w:rsidRPr="00580076">
              <w:rPr>
                <w:rStyle w:val="Hyperlink"/>
                <w:szCs w:val="22"/>
              </w:rPr>
              <w:t>F2006L00973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6</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25/2006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0605472</w:t>
            </w:r>
          </w:p>
        </w:tc>
        <w:bookmarkStart w:id="2016" w:name="BKCheck15B_2018"/>
        <w:bookmarkEnd w:id="2016"/>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"http://www.comlaw.gov.au/Details/F2006L00977" \o "Comlaw" </w:instrText>
            </w:r>
            <w:r w:rsidRPr="00580076">
              <w:fldChar w:fldCharType="separate"/>
            </w:r>
            <w:r w:rsidRPr="00580076">
              <w:rPr>
                <w:rStyle w:val="Hyperlink"/>
                <w:szCs w:val="22"/>
              </w:rPr>
              <w:t>F2006L00977</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7</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38/2006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0607137</w:t>
            </w:r>
          </w:p>
        </w:tc>
        <w:bookmarkStart w:id="2017" w:name="BKCheck15B_2024"/>
        <w:bookmarkEnd w:id="2017"/>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"http://www.comlaw.gov.au/Details/F2006L01315" \o "Comlaw" </w:instrText>
            </w:r>
            <w:r w:rsidRPr="00580076">
              <w:fldChar w:fldCharType="separate"/>
            </w:r>
            <w:r w:rsidRPr="00580076">
              <w:rPr>
                <w:rStyle w:val="Hyperlink"/>
                <w:szCs w:val="22"/>
              </w:rPr>
              <w:t>F2006L01315</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8</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39/2006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0607143</w:t>
            </w:r>
          </w:p>
        </w:tc>
        <w:bookmarkStart w:id="2018" w:name="BKCheck15B_2025"/>
        <w:bookmarkEnd w:id="2018"/>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"http://www.comlaw.gov.au/Details/F2006L01316" \o "Comlaw" </w:instrText>
            </w:r>
            <w:r w:rsidRPr="00580076">
              <w:fldChar w:fldCharType="separate"/>
            </w:r>
            <w:r w:rsidRPr="00580076">
              <w:rPr>
                <w:rStyle w:val="Hyperlink"/>
                <w:szCs w:val="22"/>
              </w:rPr>
              <w:t>F2006L01316</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9</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40/2006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0607144</w:t>
            </w:r>
          </w:p>
        </w:tc>
        <w:bookmarkStart w:id="2019" w:name="BKCheck15B_2027"/>
        <w:bookmarkEnd w:id="2019"/>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"http://www.comlaw.gov.au/Details/F2006L01317" \o "Comlaw" </w:instrText>
            </w:r>
            <w:r w:rsidRPr="00580076">
              <w:fldChar w:fldCharType="separate"/>
            </w:r>
            <w:r w:rsidRPr="00580076">
              <w:rPr>
                <w:rStyle w:val="Hyperlink"/>
                <w:szCs w:val="22"/>
              </w:rPr>
              <w:t>F2006L01317</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10</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41/2006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0607136</w:t>
            </w:r>
          </w:p>
        </w:tc>
        <w:bookmarkStart w:id="2020" w:name="BKCheck15B_2028"/>
        <w:bookmarkEnd w:id="2020"/>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"http://www.comlaw.gov.au/Details/F2006L01411" \o "Comlaw" </w:instrText>
            </w:r>
            <w:r w:rsidRPr="00580076">
              <w:fldChar w:fldCharType="separate"/>
            </w:r>
            <w:r w:rsidRPr="00580076">
              <w:rPr>
                <w:rStyle w:val="Hyperlink"/>
                <w:szCs w:val="22"/>
              </w:rPr>
              <w:t>F2006L01411</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11</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42/2006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0607138</w:t>
            </w:r>
          </w:p>
        </w:tc>
        <w:bookmarkStart w:id="2021" w:name="BKCheck15B_2030"/>
        <w:bookmarkEnd w:id="2021"/>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"http://www.comlaw.gov.au/Details/F2006L01412" \o "Comlaw" </w:instrText>
            </w:r>
            <w:r w:rsidRPr="00580076">
              <w:fldChar w:fldCharType="separate"/>
            </w:r>
            <w:r w:rsidRPr="00580076">
              <w:rPr>
                <w:rStyle w:val="Hyperlink"/>
                <w:szCs w:val="22"/>
              </w:rPr>
              <w:t>F2006L01412</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12</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43/2006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0607139</w:t>
            </w:r>
          </w:p>
        </w:tc>
        <w:bookmarkStart w:id="2022" w:name="BKCheck15B_2031"/>
        <w:bookmarkEnd w:id="2022"/>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"http://www.comlaw.gov.au/Details/F2006L01413" \o "Comlaw" </w:instrText>
            </w:r>
            <w:r w:rsidRPr="00580076">
              <w:fldChar w:fldCharType="separate"/>
            </w:r>
            <w:r w:rsidRPr="00580076">
              <w:rPr>
                <w:rStyle w:val="Hyperlink"/>
                <w:szCs w:val="22"/>
              </w:rPr>
              <w:t>F2006L01413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13</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56/2006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0611750</w:t>
            </w:r>
          </w:p>
        </w:tc>
        <w:bookmarkStart w:id="2023" w:name="BKCheck15B_2039"/>
        <w:bookmarkEnd w:id="2023"/>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"http://www.comlaw.gov.au/Details/F2006L02395" \o "Comlaw" </w:instrText>
            </w:r>
            <w:r w:rsidRPr="00580076">
              <w:fldChar w:fldCharType="separate"/>
            </w:r>
            <w:r w:rsidRPr="00580076">
              <w:rPr>
                <w:rStyle w:val="Hyperlink"/>
                <w:szCs w:val="22"/>
              </w:rPr>
              <w:t>F2006L02395</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14</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64/2006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0613070</w:t>
            </w:r>
          </w:p>
        </w:tc>
        <w:bookmarkStart w:id="2024" w:name="BKCheck15B_2041"/>
        <w:bookmarkEnd w:id="2024"/>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"http://www.comlaw.gov.au/Details/F2006L02706" \o "Comlaw" </w:instrText>
            </w:r>
            <w:r w:rsidRPr="00580076">
              <w:fldChar w:fldCharType="separate"/>
            </w:r>
            <w:r w:rsidRPr="00580076">
              <w:rPr>
                <w:rStyle w:val="Hyperlink"/>
                <w:szCs w:val="22"/>
              </w:rPr>
              <w:t>F2006L02706</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15</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65/2006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0613067</w:t>
            </w:r>
          </w:p>
        </w:tc>
        <w:bookmarkStart w:id="2025" w:name="BKCheck15B_2042"/>
        <w:bookmarkEnd w:id="2025"/>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"http://www.comlaw.gov.au/Details/F2006L02707" \o "Comlaw" </w:instrText>
            </w:r>
            <w:r w:rsidRPr="00580076">
              <w:fldChar w:fldCharType="separate"/>
            </w:r>
            <w:r w:rsidRPr="00580076">
              <w:rPr>
                <w:rStyle w:val="Hyperlink"/>
                <w:szCs w:val="22"/>
              </w:rPr>
              <w:t>F2006L02707</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lastRenderedPageBreak/>
              <w:t>16</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66/2006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0613064</w:t>
            </w:r>
          </w:p>
        </w:tc>
        <w:bookmarkStart w:id="2026" w:name="BKCheck15B_2043"/>
        <w:bookmarkEnd w:id="2026"/>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"http://www.comlaw.gov.au/Details/F2006L02708" \o "Comlaw" </w:instrText>
            </w:r>
            <w:r w:rsidRPr="00580076">
              <w:fldChar w:fldCharType="separate"/>
            </w:r>
            <w:r w:rsidRPr="00580076">
              <w:rPr>
                <w:rStyle w:val="Hyperlink"/>
                <w:szCs w:val="22"/>
              </w:rPr>
              <w:t>F2006L02708</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17</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75/2006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0606282</w:t>
            </w:r>
          </w:p>
        </w:tc>
        <w:bookmarkStart w:id="2027" w:name="BKCheck15B_2044"/>
        <w:bookmarkEnd w:id="2027"/>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"http://www.comlaw.gov.au/Details/F2006L02938" \o "Comlaw" </w:instrText>
            </w:r>
            <w:r w:rsidRPr="00580076">
              <w:fldChar w:fldCharType="separate"/>
            </w:r>
            <w:r w:rsidRPr="00580076">
              <w:rPr>
                <w:rStyle w:val="Hyperlink"/>
                <w:szCs w:val="22"/>
              </w:rPr>
              <w:t>F2006L02938</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18</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76/2006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0606891</w:t>
            </w:r>
          </w:p>
        </w:tc>
        <w:bookmarkStart w:id="2028" w:name="BKCheck15B_2045"/>
        <w:bookmarkEnd w:id="2028"/>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"http://www.comlaw.gov.au/Details/F2006L02940" \o "Comlaw" </w:instrText>
            </w:r>
            <w:r w:rsidRPr="00580076">
              <w:fldChar w:fldCharType="separate"/>
            </w:r>
            <w:r w:rsidRPr="00580076">
              <w:rPr>
                <w:rStyle w:val="Hyperlink"/>
                <w:szCs w:val="22"/>
              </w:rPr>
              <w:t>F2006L02940</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19</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77/2006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0609392</w:t>
            </w:r>
          </w:p>
        </w:tc>
        <w:bookmarkStart w:id="2029" w:name="BKCheck15B_2046"/>
        <w:bookmarkEnd w:id="2029"/>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"http://www.comlaw.gov.au/Details/F2006L02941" \o "Comlaw" </w:instrText>
            </w:r>
            <w:r w:rsidRPr="00580076">
              <w:fldChar w:fldCharType="separate"/>
            </w:r>
            <w:r w:rsidRPr="00580076">
              <w:rPr>
                <w:rStyle w:val="Hyperlink"/>
                <w:szCs w:val="22"/>
              </w:rPr>
              <w:t>F2006L02941</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20</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78/2006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0609734</w:t>
            </w:r>
          </w:p>
        </w:tc>
        <w:bookmarkStart w:id="2030" w:name="BKCheck15B_2047"/>
        <w:bookmarkEnd w:id="2030"/>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"http://www.comlaw.gov.au/Details/F2006L02942" \o "Comlaw" </w:instrText>
            </w:r>
            <w:r w:rsidRPr="00580076">
              <w:fldChar w:fldCharType="separate"/>
            </w:r>
            <w:r w:rsidRPr="00580076">
              <w:rPr>
                <w:rStyle w:val="Hyperlink"/>
                <w:szCs w:val="22"/>
              </w:rPr>
              <w:t>F2006L02942</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21</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79/2006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0610082</w:t>
            </w:r>
          </w:p>
        </w:tc>
        <w:bookmarkStart w:id="2031" w:name="BKCheck15B_2048"/>
        <w:bookmarkEnd w:id="2031"/>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"http://www.comlaw.gov.au/Details/F2006L02943" \o "Comlaw" </w:instrText>
            </w:r>
            <w:r w:rsidRPr="00580076">
              <w:fldChar w:fldCharType="separate"/>
            </w:r>
            <w:r w:rsidRPr="00580076">
              <w:rPr>
                <w:rStyle w:val="Hyperlink"/>
                <w:szCs w:val="22"/>
              </w:rPr>
              <w:t>F2006L02943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22</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102/2006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0618373</w:t>
            </w:r>
          </w:p>
        </w:tc>
        <w:bookmarkStart w:id="2032" w:name="BKCheck15B_2051"/>
        <w:bookmarkEnd w:id="2032"/>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"http://www.comlaw.gov.au/Details/F2006L03749" \o "Comlaw" </w:instrText>
            </w:r>
            <w:r w:rsidRPr="00580076">
              <w:fldChar w:fldCharType="separate"/>
            </w:r>
            <w:r w:rsidRPr="00580076">
              <w:rPr>
                <w:rStyle w:val="Hyperlink"/>
                <w:szCs w:val="22"/>
              </w:rPr>
              <w:t>F2006L03749</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23</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12/2007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0614809</w:t>
            </w:r>
          </w:p>
        </w:tc>
        <w:bookmarkStart w:id="2033" w:name="BKCheck15B_2010"/>
        <w:bookmarkEnd w:id="2033"/>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"http://www.comlaw.gov.au/Details/F2007L00148" \o "Comlaw" </w:instrText>
            </w:r>
            <w:r w:rsidRPr="00580076">
              <w:fldChar w:fldCharType="separate"/>
            </w:r>
            <w:r w:rsidRPr="00580076">
              <w:rPr>
                <w:rStyle w:val="Hyperlink"/>
                <w:szCs w:val="22"/>
              </w:rPr>
              <w:t>F2007L00148</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24</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35/2007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0702189</w:t>
            </w:r>
          </w:p>
        </w:tc>
        <w:bookmarkStart w:id="2034" w:name="BKCheck15B_2021"/>
        <w:bookmarkEnd w:id="2034"/>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"http://www.comlaw.gov.au/Details/F2007L00534" \o "Comlaw" </w:instrText>
            </w:r>
            <w:r w:rsidRPr="00580076">
              <w:fldChar w:fldCharType="separate"/>
            </w:r>
            <w:r w:rsidRPr="00580076">
              <w:rPr>
                <w:rStyle w:val="Hyperlink"/>
                <w:szCs w:val="22"/>
              </w:rPr>
              <w:t>F2007L00534</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25</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36/2007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0702190</w:t>
            </w:r>
          </w:p>
        </w:tc>
        <w:bookmarkStart w:id="2035" w:name="BKCheck15B_2022"/>
        <w:bookmarkEnd w:id="2035"/>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"http://www.comlaw.gov.au/Details/F2007L00536" \o "Comlaw" </w:instrText>
            </w:r>
            <w:r w:rsidRPr="00580076">
              <w:fldChar w:fldCharType="separate"/>
            </w:r>
            <w:r w:rsidRPr="00580076">
              <w:rPr>
                <w:rStyle w:val="Hyperlink"/>
                <w:szCs w:val="22"/>
              </w:rPr>
              <w:t>F2007L00536</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26</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37/2007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0702191</w:t>
            </w:r>
          </w:p>
        </w:tc>
        <w:bookmarkStart w:id="2036" w:name="BKCheck15B_2023"/>
        <w:bookmarkEnd w:id="2036"/>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"http://www.comlaw.gov.au/Details/F2007L00541" \o "Comlaw" </w:instrText>
            </w:r>
            <w:r w:rsidRPr="00580076">
              <w:fldChar w:fldCharType="separate"/>
            </w:r>
            <w:r w:rsidRPr="00580076">
              <w:rPr>
                <w:rStyle w:val="Hyperlink"/>
                <w:szCs w:val="22"/>
              </w:rPr>
              <w:t>F2007L00541</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27</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49/2007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0704053</w:t>
            </w:r>
          </w:p>
        </w:tc>
        <w:bookmarkStart w:id="2037" w:name="BKCheck15B_2033"/>
        <w:bookmarkEnd w:id="2037"/>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"http://www.comlaw.gov.au/Details/F2007L00780" \o "Comlaw" </w:instrText>
            </w:r>
            <w:r w:rsidRPr="00580076">
              <w:fldChar w:fldCharType="separate"/>
            </w:r>
            <w:r w:rsidRPr="00580076">
              <w:rPr>
                <w:rStyle w:val="Hyperlink"/>
                <w:szCs w:val="22"/>
              </w:rPr>
              <w:t>F2007L00780</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28</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51/2007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0703472</w:t>
            </w:r>
          </w:p>
        </w:tc>
        <w:bookmarkStart w:id="2038" w:name="BKCheck15B_2034"/>
        <w:bookmarkEnd w:id="2038"/>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"http://www.comlaw.gov.au/Details/F2007L01021" \o "Comlaw" </w:instrText>
            </w:r>
            <w:r w:rsidRPr="00580076">
              <w:fldChar w:fldCharType="separate"/>
            </w:r>
            <w:r w:rsidRPr="00580076">
              <w:rPr>
                <w:rStyle w:val="Hyperlink"/>
                <w:szCs w:val="22"/>
              </w:rPr>
              <w:t>F2007L01021</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29</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52/2007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0704537</w:t>
            </w:r>
          </w:p>
        </w:tc>
        <w:bookmarkStart w:id="2039" w:name="BKCheck15B_2035"/>
        <w:bookmarkEnd w:id="2039"/>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"http://www.comlaw.gov.au/Details/F2007L01022" \o "Comlaw" </w:instrText>
            </w:r>
            <w:r w:rsidRPr="00580076">
              <w:fldChar w:fldCharType="separate"/>
            </w:r>
            <w:r w:rsidRPr="00580076">
              <w:rPr>
                <w:rStyle w:val="Hyperlink"/>
                <w:szCs w:val="22"/>
              </w:rPr>
              <w:t>F2007L01022</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30</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53/2007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0704538</w:t>
            </w:r>
          </w:p>
        </w:tc>
        <w:bookmarkStart w:id="2040" w:name="BKCheck15B_2036"/>
        <w:bookmarkEnd w:id="2040"/>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"http://www.comlaw.gov.au/Details/F2007L01023" \o "Comlaw" </w:instrText>
            </w:r>
            <w:r w:rsidRPr="00580076">
              <w:fldChar w:fldCharType="separate"/>
            </w:r>
            <w:r w:rsidRPr="00580076">
              <w:rPr>
                <w:rStyle w:val="Hyperlink"/>
                <w:szCs w:val="22"/>
              </w:rPr>
              <w:t>F2007L01023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31</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54/2007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0704539</w:t>
            </w:r>
          </w:p>
        </w:tc>
        <w:bookmarkStart w:id="2041" w:name="BKCheck15B_2037"/>
        <w:bookmarkEnd w:id="2041"/>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"http://www.comlaw.gov.au/Details/F2007L01024" \o "Comlaw" </w:instrText>
            </w:r>
            <w:r w:rsidRPr="00580076">
              <w:fldChar w:fldCharType="separate"/>
            </w:r>
            <w:r w:rsidRPr="00580076">
              <w:rPr>
                <w:rStyle w:val="Hyperlink"/>
                <w:szCs w:val="22"/>
              </w:rPr>
              <w:t>F2007L01024</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lastRenderedPageBreak/>
              <w:t>32</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55/2007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0704540</w:t>
            </w:r>
          </w:p>
        </w:tc>
        <w:bookmarkStart w:id="2042" w:name="BKCheck15B_2038"/>
        <w:bookmarkEnd w:id="2042"/>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"http://www.comlaw.gov.au/Details/F2007L01025" \o "Comlaw" </w:instrText>
            </w:r>
            <w:r w:rsidRPr="00580076">
              <w:fldChar w:fldCharType="separate"/>
            </w:r>
            <w:r w:rsidRPr="00580076">
              <w:rPr>
                <w:rStyle w:val="Hyperlink"/>
                <w:szCs w:val="22"/>
              </w:rPr>
              <w:t>F2007L01025</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33</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58/2007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0704545</w:t>
            </w:r>
          </w:p>
        </w:tc>
        <w:bookmarkStart w:id="2043" w:name="BKCheck15B_2040"/>
        <w:bookmarkEnd w:id="2043"/>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"http://www.comlaw.gov.au/Details/F2007L01088" \o "Comlaw" </w:instrText>
            </w:r>
            <w:r w:rsidRPr="00580076">
              <w:fldChar w:fldCharType="separate"/>
            </w:r>
            <w:r w:rsidRPr="00580076">
              <w:rPr>
                <w:rStyle w:val="Hyperlink"/>
                <w:szCs w:val="22"/>
              </w:rPr>
              <w:t>F2007L01088</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34</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98/2007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0707862</w:t>
            </w:r>
          </w:p>
        </w:tc>
        <w:bookmarkStart w:id="2044" w:name="BKCheck15B_2050"/>
        <w:bookmarkEnd w:id="2044"/>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"http://www.comlaw.gov.au/Details/F2007L01713" \o "Comlaw" </w:instrText>
            </w:r>
            <w:r w:rsidRPr="00580076">
              <w:fldChar w:fldCharType="separate"/>
            </w:r>
            <w:r w:rsidRPr="00580076">
              <w:rPr>
                <w:rStyle w:val="Hyperlink"/>
                <w:szCs w:val="22"/>
              </w:rPr>
              <w:t>F2007L01713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35</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104/2007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0708237</w:t>
            </w:r>
          </w:p>
        </w:tc>
        <w:bookmarkStart w:id="2045" w:name="BKCheck15B_2052"/>
        <w:bookmarkEnd w:id="2045"/>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"http://www.comlaw.gov.au/Details/F2007L01819" \o "Comlaw" </w:instrText>
            </w:r>
            <w:r w:rsidRPr="00580076">
              <w:fldChar w:fldCharType="separate"/>
            </w:r>
            <w:r w:rsidRPr="00580076">
              <w:rPr>
                <w:rStyle w:val="Hyperlink"/>
                <w:szCs w:val="22"/>
              </w:rPr>
              <w:t>F2007L01819</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36</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133/2007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0712633</w:t>
            </w:r>
          </w:p>
        </w:tc>
        <w:bookmarkStart w:id="2046" w:name="BKCheck15B_2053"/>
        <w:bookmarkEnd w:id="2046"/>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"http://www.comlaw.gov.au/Details/F2007L02610" \o "Comlaw" </w:instrText>
            </w:r>
            <w:r w:rsidRPr="00580076">
              <w:fldChar w:fldCharType="separate"/>
            </w:r>
            <w:r w:rsidRPr="00580076">
              <w:rPr>
                <w:rStyle w:val="Hyperlink"/>
                <w:szCs w:val="22"/>
              </w:rPr>
              <w:t>F2007L02610</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37</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164/2007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0614817</w:t>
            </w:r>
          </w:p>
        </w:tc>
        <w:bookmarkStart w:id="2047" w:name="BKCheck15B_2054"/>
        <w:bookmarkEnd w:id="2047"/>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"http://www.comlaw.gov.au/Details/F2007L04473" \o "Comlaw" </w:instrText>
            </w:r>
            <w:r w:rsidRPr="00580076">
              <w:fldChar w:fldCharType="separate"/>
            </w:r>
            <w:r w:rsidRPr="00580076">
              <w:rPr>
                <w:rStyle w:val="Hyperlink"/>
                <w:szCs w:val="22"/>
              </w:rPr>
              <w:t>F2007L04473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38</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165/2007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0700609</w:t>
            </w:r>
          </w:p>
        </w:tc>
        <w:bookmarkStart w:id="2048" w:name="BKCheck15B_2055"/>
        <w:bookmarkEnd w:id="2048"/>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"http://www.comlaw.gov.au/Details/F2007L04474" \o "Comlaw" </w:instrText>
            </w:r>
            <w:r w:rsidRPr="00580076">
              <w:fldChar w:fldCharType="separate"/>
            </w:r>
            <w:r w:rsidRPr="00580076">
              <w:rPr>
                <w:rStyle w:val="Hyperlink"/>
                <w:szCs w:val="22"/>
              </w:rPr>
              <w:t>F2007L04474</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39</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7/2008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0700604</w:t>
            </w:r>
          </w:p>
        </w:tc>
        <w:bookmarkStart w:id="2049" w:name="BKCheck15B_2003"/>
        <w:bookmarkEnd w:id="2049"/>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"http://www.comlaw.gov.au/Details/F2008L00070" \o "Comlaw" </w:instrText>
            </w:r>
            <w:r w:rsidRPr="00580076">
              <w:fldChar w:fldCharType="separate"/>
            </w:r>
            <w:r w:rsidRPr="00580076">
              <w:rPr>
                <w:rStyle w:val="Hyperlink"/>
                <w:szCs w:val="22"/>
              </w:rPr>
              <w:t>F2008L00070</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40</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8/2008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0700607</w:t>
            </w:r>
          </w:p>
        </w:tc>
        <w:bookmarkStart w:id="2050" w:name="BKCheck15B_2005"/>
        <w:bookmarkEnd w:id="2050"/>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"http://www.comlaw.gov.au/Details/F2008L00071" \o "Comlaw" </w:instrText>
            </w:r>
            <w:r w:rsidRPr="00580076">
              <w:fldChar w:fldCharType="separate"/>
            </w:r>
            <w:r w:rsidRPr="00580076">
              <w:rPr>
                <w:rStyle w:val="Hyperlink"/>
                <w:szCs w:val="22"/>
              </w:rPr>
              <w:t>F2008L00071</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41</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9/2008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0700608</w:t>
            </w:r>
          </w:p>
        </w:tc>
        <w:bookmarkStart w:id="2051" w:name="BKCheck15B_2006"/>
        <w:bookmarkEnd w:id="2051"/>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"http://www.comlaw.gov.au/Details/F2008L00072" \o "Comlaw" </w:instrText>
            </w:r>
            <w:r w:rsidRPr="00580076">
              <w:fldChar w:fldCharType="separate"/>
            </w:r>
            <w:r w:rsidRPr="00580076">
              <w:rPr>
                <w:rStyle w:val="Hyperlink"/>
                <w:szCs w:val="22"/>
              </w:rPr>
              <w:t>F2008L00072</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42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10/2008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000F646A" w:rsidRPr="00580076">
              <w:rPr>
                <w:color w:val="000000"/>
                <w:szCs w:val="22"/>
              </w:rPr>
              <w:t>Tariff Concession Order</w:t>
            </w:r>
            <w:r w:rsidR="00580076" w:rsidRPr="00580076">
              <w:rPr>
                <w:color w:val="000000"/>
                <w:szCs w:val="22"/>
              </w:rPr>
              <w:t> </w:t>
            </w:r>
            <w:r w:rsidR="000F646A" w:rsidRPr="00580076">
              <w:rPr>
                <w:color w:val="000000"/>
                <w:szCs w:val="22"/>
              </w:rPr>
              <w:t>0700606</w:t>
            </w:r>
          </w:p>
        </w:tc>
        <w:bookmarkStart w:id="2052" w:name="BKCheck15B_2007"/>
        <w:bookmarkEnd w:id="205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"http://www.comlaw.gov.au/Details/F2008L00101" \o "Comlaw" </w:instrText>
            </w:r>
            <w:r w:rsidRPr="00580076">
              <w:fldChar w:fldCharType="separate"/>
            </w:r>
            <w:r w:rsidR="005D0707" w:rsidRPr="00580076">
              <w:rPr>
                <w:rStyle w:val="Hyperlink"/>
                <w:szCs w:val="22"/>
              </w:rPr>
              <w:t>F2008L00101</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43</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11/2008</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0700605</w:t>
            </w:r>
          </w:p>
        </w:tc>
        <w:bookmarkStart w:id="2053" w:name="BKCheck15B_2008"/>
        <w:bookmarkEnd w:id="2053"/>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"http://www.comlaw.gov.au/Details/F2008L00102" \o "Comlaw" </w:instrText>
            </w:r>
            <w:r w:rsidRPr="00580076">
              <w:fldChar w:fldCharType="separate"/>
            </w:r>
            <w:r w:rsidRPr="00580076">
              <w:rPr>
                <w:rStyle w:val="Hyperlink"/>
                <w:szCs w:val="22"/>
              </w:rPr>
              <w:t>F2008L00102</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44</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12/2008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0700603</w:t>
            </w:r>
          </w:p>
        </w:tc>
        <w:bookmarkStart w:id="2054" w:name="BKCheck15B_2011"/>
        <w:bookmarkEnd w:id="2054"/>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"http://www.comlaw.gov.au/Details/F2008L00103" \o "Comlaw" </w:instrText>
            </w:r>
            <w:r w:rsidRPr="00580076">
              <w:fldChar w:fldCharType="separate"/>
            </w:r>
            <w:r w:rsidRPr="00580076">
              <w:rPr>
                <w:rStyle w:val="Hyperlink"/>
                <w:szCs w:val="22"/>
              </w:rPr>
              <w:t>F2008L00103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45</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14/2008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0800015</w:t>
            </w:r>
          </w:p>
        </w:tc>
        <w:bookmarkStart w:id="2055" w:name="BKCheck15B_2013"/>
        <w:bookmarkEnd w:id="2055"/>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"http://www.comlaw.gov.au/Details/F2008L00105" \o "Comlaw" </w:instrText>
            </w:r>
            <w:r w:rsidRPr="00580076">
              <w:fldChar w:fldCharType="separate"/>
            </w:r>
            <w:r w:rsidRPr="00580076">
              <w:rPr>
                <w:rStyle w:val="Hyperlink"/>
                <w:szCs w:val="22"/>
              </w:rPr>
              <w:t>F2008L00105</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46</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30/2008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0801970</w:t>
            </w:r>
          </w:p>
        </w:tc>
        <w:bookmarkStart w:id="2056" w:name="BKCheck15B_2019"/>
        <w:bookmarkEnd w:id="2056"/>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"http://www.comlaw.gov.au/Details/F2008L00485" \o "Comlaw" </w:instrText>
            </w:r>
            <w:r w:rsidRPr="00580076">
              <w:fldChar w:fldCharType="separate"/>
            </w:r>
            <w:r w:rsidRPr="00580076">
              <w:rPr>
                <w:rStyle w:val="Hyperlink"/>
                <w:szCs w:val="22"/>
              </w:rPr>
              <w:t>F2008L00485</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47</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32/2008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0802774</w:t>
            </w:r>
          </w:p>
        </w:tc>
        <w:bookmarkStart w:id="2057" w:name="BKCheck15B_2020"/>
        <w:bookmarkEnd w:id="2057"/>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"http://www.comlaw.gov.au/Details/F2008L00991" \o "Comlaw" </w:instrText>
            </w:r>
            <w:r w:rsidRPr="00580076">
              <w:fldChar w:fldCharType="separate"/>
            </w:r>
            <w:r w:rsidRPr="00580076">
              <w:rPr>
                <w:rStyle w:val="Hyperlink"/>
                <w:szCs w:val="22"/>
              </w:rPr>
              <w:t>F2008L00991</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lastRenderedPageBreak/>
              <w:t>48</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39/2008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0804867</w:t>
            </w:r>
          </w:p>
        </w:tc>
        <w:bookmarkStart w:id="2058" w:name="BKCheck15B_2026"/>
        <w:bookmarkEnd w:id="2058"/>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"http://www.comlaw.gov.au/Details/F2008L01427" \o "Comlaw" </w:instrText>
            </w:r>
            <w:r w:rsidRPr="00580076">
              <w:fldChar w:fldCharType="separate"/>
            </w:r>
            <w:r w:rsidRPr="00580076">
              <w:rPr>
                <w:rStyle w:val="Hyperlink"/>
                <w:szCs w:val="22"/>
              </w:rPr>
              <w:t>F2008L01427</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49</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41/2008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0803871</w:t>
            </w:r>
          </w:p>
        </w:tc>
        <w:bookmarkStart w:id="2059" w:name="BKCheck15B_2029"/>
        <w:bookmarkEnd w:id="2059"/>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"http://www.comlaw.gov.au/Details/F2008L01431" \o "Comlaw" </w:instrText>
            </w:r>
            <w:r w:rsidRPr="00580076">
              <w:fldChar w:fldCharType="separate"/>
            </w:r>
            <w:r w:rsidRPr="00580076">
              <w:rPr>
                <w:rStyle w:val="Hyperlink"/>
                <w:szCs w:val="22"/>
              </w:rPr>
              <w:t>F2008L01431</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50</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48/2008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0805819</w:t>
            </w:r>
          </w:p>
        </w:tc>
        <w:bookmarkStart w:id="2060" w:name="BKCheck15B_2032"/>
        <w:bookmarkEnd w:id="2060"/>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"http://www.comlaw.gov.au/Details/F2008L02003" \o "Comlaw" </w:instrText>
            </w:r>
            <w:r w:rsidRPr="00580076">
              <w:fldChar w:fldCharType="separate"/>
            </w:r>
            <w:r w:rsidRPr="00580076">
              <w:rPr>
                <w:rStyle w:val="Hyperlink"/>
                <w:szCs w:val="22"/>
              </w:rPr>
              <w:t>F2008L02003</w:t>
            </w:r>
            <w:r w:rsidRPr="00580076">
              <w:rPr>
                <w:rStyle w:val="Hyperlink"/>
                <w:szCs w:val="22"/>
              </w:rPr>
              <w:fldChar w:fldCharType="end"/>
            </w:r>
          </w:p>
        </w:tc>
      </w:tr>
      <w:tr w:rsidR="008B667C" w:rsidRPr="00580076" w:rsidTr="001E5E45">
        <w:trPr>
          <w:cantSplit/>
        </w:trPr>
        <w:tc>
          <w:tcPr>
            <w:tcW w:w="676" w:type="dxa"/>
            <w:shd w:val="clear" w:color="auto" w:fill="auto"/>
          </w:tcPr>
          <w:p w:rsidR="008B667C" w:rsidRPr="00580076" w:rsidRDefault="001E5E45" w:rsidP="008B667C">
            <w:pPr>
              <w:pStyle w:val="Tabletext"/>
            </w:pPr>
            <w:r w:rsidRPr="00580076">
              <w:t>51</w:t>
            </w:r>
          </w:p>
        </w:tc>
        <w:tc>
          <w:tcPr>
            <w:tcW w:w="4819" w:type="dxa"/>
            <w:shd w:val="clear" w:color="auto" w:fill="auto"/>
          </w:tcPr>
          <w:p w:rsidR="008B667C" w:rsidRPr="00580076" w:rsidRDefault="008B667C" w:rsidP="008B667C">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 xml:space="preserve">7/2009 </w:t>
            </w:r>
            <w:r w:rsidR="00580076">
              <w:rPr>
                <w:color w:val="000000"/>
                <w:szCs w:val="22"/>
              </w:rPr>
              <w:noBreakHyphen/>
            </w:r>
            <w:r w:rsidRPr="00580076">
              <w:rPr>
                <w:color w:val="000000"/>
                <w:szCs w:val="22"/>
              </w:rPr>
              <w:t xml:space="preserve"> Tariff Concession Order</w:t>
            </w:r>
            <w:r w:rsidR="00580076" w:rsidRPr="00580076">
              <w:rPr>
                <w:color w:val="000000"/>
                <w:szCs w:val="22"/>
              </w:rPr>
              <w:t> </w:t>
            </w:r>
            <w:r w:rsidRPr="00580076">
              <w:rPr>
                <w:color w:val="000000"/>
                <w:szCs w:val="22"/>
              </w:rPr>
              <w:t>0836013</w:t>
            </w:r>
          </w:p>
        </w:tc>
        <w:bookmarkStart w:id="2061" w:name="BKCheck15B_2004"/>
        <w:bookmarkEnd w:id="2061"/>
        <w:tc>
          <w:tcPr>
            <w:tcW w:w="1843" w:type="dxa"/>
            <w:shd w:val="clear" w:color="auto" w:fill="auto"/>
          </w:tcPr>
          <w:p w:rsidR="008B667C" w:rsidRPr="00580076" w:rsidRDefault="008B667C" w:rsidP="008B667C">
            <w:pPr>
              <w:pStyle w:val="Tabletext"/>
            </w:pPr>
            <w:r w:rsidRPr="00580076">
              <w:fldChar w:fldCharType="begin"/>
            </w:r>
            <w:r w:rsidRPr="00580076">
              <w:instrText xml:space="preserve"> HYPERLINK "http://www.comlaw.gov.au/Details/F2009L01671" \o "Comlaw" </w:instrText>
            </w:r>
            <w:r w:rsidRPr="00580076">
              <w:fldChar w:fldCharType="separate"/>
            </w:r>
            <w:r w:rsidRPr="00580076">
              <w:rPr>
                <w:rStyle w:val="Hyperlink"/>
                <w:szCs w:val="22"/>
              </w:rPr>
              <w:t>F2009L01671</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52</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11/2009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0821517</w:t>
            </w:r>
          </w:p>
        </w:tc>
        <w:bookmarkStart w:id="2062" w:name="BKCheck15B_2009"/>
        <w:bookmarkEnd w:id="2062"/>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"http://www.comlaw.gov.au/Details/F2009L01702" \o "Comlaw" </w:instrText>
            </w:r>
            <w:r w:rsidRPr="00580076">
              <w:fldChar w:fldCharType="separate"/>
            </w:r>
            <w:r w:rsidRPr="00580076">
              <w:rPr>
                <w:rStyle w:val="Hyperlink"/>
                <w:szCs w:val="22"/>
              </w:rPr>
              <w:t>F2009L01702</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53</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12/2009</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0816732</w:t>
            </w:r>
          </w:p>
        </w:tc>
        <w:bookmarkStart w:id="2063" w:name="BKCheck15B_2012"/>
        <w:bookmarkEnd w:id="2063"/>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"http://www.comlaw.gov.au/Details/F2009L01703" \o "Comlaw" </w:instrText>
            </w:r>
            <w:r w:rsidRPr="00580076">
              <w:fldChar w:fldCharType="separate"/>
            </w:r>
            <w:r w:rsidRPr="00580076">
              <w:rPr>
                <w:rStyle w:val="Hyperlink"/>
                <w:szCs w:val="22"/>
              </w:rPr>
              <w:t>F2009L01703</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54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22/2010</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0941860</w:t>
            </w:r>
          </w:p>
        </w:tc>
        <w:bookmarkStart w:id="2064" w:name="BKCheck15B_2017"/>
        <w:bookmarkEnd w:id="206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"http://www.comlaw.gov.au/Details/F2010L02286" \o "Comlaw" </w:instrText>
            </w:r>
            <w:r w:rsidRPr="00580076">
              <w:fldChar w:fldCharType="separate"/>
            </w:r>
            <w:r w:rsidR="005D0707" w:rsidRPr="00580076">
              <w:rPr>
                <w:rStyle w:val="Hyperlink"/>
                <w:szCs w:val="22"/>
              </w:rPr>
              <w:t>F2010L02286</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55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w:t>
            </w:r>
            <w:r w:rsidR="00580076" w:rsidRPr="00580076">
              <w:rPr>
                <w:color w:val="000000"/>
                <w:szCs w:val="22"/>
              </w:rPr>
              <w:t> </w:t>
            </w:r>
            <w:r w:rsidRPr="00580076">
              <w:rPr>
                <w:color w:val="000000"/>
                <w:szCs w:val="22"/>
              </w:rPr>
              <w:t>79/2011</w:t>
            </w:r>
            <w:r w:rsidR="00C13EBB" w:rsidRPr="00580076">
              <w:rPr>
                <w:color w:val="000000"/>
                <w:szCs w:val="22"/>
              </w:rPr>
              <w:t xml:space="preserve"> </w:t>
            </w:r>
            <w:r w:rsidR="00580076">
              <w:rPr>
                <w:color w:val="000000"/>
                <w:szCs w:val="22"/>
              </w:rPr>
              <w:noBreakHyphen/>
            </w:r>
            <w:r w:rsidR="00C13EBB"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1110345</w:t>
            </w:r>
          </w:p>
        </w:tc>
        <w:bookmarkStart w:id="2065" w:name="BKCheck15B_2049"/>
        <w:bookmarkEnd w:id="206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"http://www.comlaw.gov.au/Details/F2011L01504" \o "Comlaw" </w:instrText>
            </w:r>
            <w:r w:rsidRPr="00580076">
              <w:fldChar w:fldCharType="separate"/>
            </w:r>
            <w:r w:rsidR="005D0707" w:rsidRPr="00580076">
              <w:rPr>
                <w:rStyle w:val="Hyperlink"/>
                <w:szCs w:val="22"/>
              </w:rPr>
              <w:t>F2011L01504</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56</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HS2007/14A</w:t>
            </w:r>
            <w:r w:rsidR="008B667C" w:rsidRPr="00580076">
              <w:rPr>
                <w:color w:val="000000"/>
                <w:szCs w:val="22"/>
              </w:rPr>
              <w:t xml:space="preserve"> </w:t>
            </w:r>
            <w:r w:rsidR="00580076">
              <w:rPr>
                <w:color w:val="000000"/>
                <w:szCs w:val="22"/>
              </w:rPr>
              <w:noBreakHyphen/>
            </w:r>
            <w:r w:rsidR="008B667C"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0614212</w:t>
            </w:r>
          </w:p>
        </w:tc>
        <w:bookmarkStart w:id="2066" w:name="BKCheck15B_2056"/>
        <w:bookmarkEnd w:id="2066"/>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"http://www.comlaw.gov.au/Details/F2007L02861" \o "Comlaw" </w:instrText>
            </w:r>
            <w:r w:rsidRPr="00580076">
              <w:fldChar w:fldCharType="separate"/>
            </w:r>
            <w:r w:rsidRPr="00580076">
              <w:rPr>
                <w:rStyle w:val="Hyperlink"/>
                <w:szCs w:val="22"/>
              </w:rPr>
              <w:t>F2007L02861</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57</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HS2007/22A</w:t>
            </w:r>
            <w:r w:rsidR="008B667C" w:rsidRPr="00580076">
              <w:rPr>
                <w:color w:val="000000"/>
                <w:szCs w:val="22"/>
              </w:rPr>
              <w:t xml:space="preserve"> </w:t>
            </w:r>
            <w:r w:rsidR="00580076">
              <w:rPr>
                <w:color w:val="000000"/>
                <w:szCs w:val="22"/>
              </w:rPr>
              <w:noBreakHyphen/>
            </w:r>
            <w:r w:rsidR="008B667C"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0614233</w:t>
            </w:r>
          </w:p>
        </w:tc>
        <w:bookmarkStart w:id="2067" w:name="BKCheck15B_2057"/>
        <w:bookmarkEnd w:id="2067"/>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"http://www.comlaw.gov.au/Details/F2007L02900" \o "Comlaw" </w:instrText>
            </w:r>
            <w:r w:rsidRPr="00580076">
              <w:fldChar w:fldCharType="separate"/>
            </w:r>
            <w:r w:rsidRPr="00580076">
              <w:rPr>
                <w:rStyle w:val="Hyperlink"/>
                <w:szCs w:val="22"/>
              </w:rPr>
              <w:t>F2007L02900</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58</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HS2007/26A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0614237</w:t>
            </w:r>
          </w:p>
        </w:tc>
        <w:bookmarkStart w:id="2068" w:name="BKCheck15B_2058"/>
        <w:bookmarkEnd w:id="2068"/>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"http://www.comlaw.gov.au/Details/F2007L02907" \o "Comlaw" </w:instrText>
            </w:r>
            <w:r w:rsidRPr="00580076">
              <w:fldChar w:fldCharType="separate"/>
            </w:r>
            <w:r w:rsidRPr="00580076">
              <w:rPr>
                <w:rStyle w:val="Hyperlink"/>
                <w:szCs w:val="22"/>
              </w:rPr>
              <w:t>F2007L02907</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59</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HS2007/27A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0614238</w:t>
            </w:r>
          </w:p>
        </w:tc>
        <w:bookmarkStart w:id="2069" w:name="BKCheck15B_2059"/>
        <w:bookmarkEnd w:id="2069"/>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"http://www.comlaw.gov.au/Details/F2007L02916" \o "Comlaw" </w:instrText>
            </w:r>
            <w:r w:rsidRPr="00580076">
              <w:fldChar w:fldCharType="separate"/>
            </w:r>
            <w:r w:rsidRPr="00580076">
              <w:rPr>
                <w:rStyle w:val="Hyperlink"/>
                <w:szCs w:val="22"/>
              </w:rPr>
              <w:t>F2007L02916</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60</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HS2007/40A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0614308</w:t>
            </w:r>
          </w:p>
        </w:tc>
        <w:bookmarkStart w:id="2070" w:name="BKCheck15B_2060"/>
        <w:bookmarkEnd w:id="2070"/>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"http://www.comlaw.gov.au/Details/F2007L02891" \o "Comlaw" </w:instrText>
            </w:r>
            <w:r w:rsidRPr="00580076">
              <w:fldChar w:fldCharType="separate"/>
            </w:r>
            <w:r w:rsidRPr="00580076">
              <w:rPr>
                <w:rStyle w:val="Hyperlink"/>
                <w:szCs w:val="22"/>
              </w:rPr>
              <w:t>F2007L02891</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61</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HS2007/42A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0614310</w:t>
            </w:r>
          </w:p>
        </w:tc>
        <w:bookmarkStart w:id="2071" w:name="BKCheck15B_2061"/>
        <w:bookmarkEnd w:id="2071"/>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"http://www.comlaw.gov.au/Details/F2007L02895" \o "Comlaw" </w:instrText>
            </w:r>
            <w:r w:rsidRPr="00580076">
              <w:fldChar w:fldCharType="separate"/>
            </w:r>
            <w:r w:rsidRPr="00580076">
              <w:rPr>
                <w:rStyle w:val="Hyperlink"/>
                <w:szCs w:val="22"/>
              </w:rPr>
              <w:t>F2007L02895</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62</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HS2007/61A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0614457</w:t>
            </w:r>
          </w:p>
        </w:tc>
        <w:bookmarkStart w:id="2072" w:name="BKCheck15B_2062"/>
        <w:bookmarkEnd w:id="2072"/>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"http://www.comlaw.gov.au/Details/F2007L02911" \o "Comlaw" </w:instrText>
            </w:r>
            <w:r w:rsidRPr="00580076">
              <w:fldChar w:fldCharType="separate"/>
            </w:r>
            <w:r w:rsidRPr="00580076">
              <w:rPr>
                <w:rStyle w:val="Hyperlink"/>
                <w:szCs w:val="22"/>
              </w:rPr>
              <w:t>F2007L02911</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63</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HS2007/64A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0614516</w:t>
            </w:r>
          </w:p>
        </w:tc>
        <w:bookmarkStart w:id="2073" w:name="BKCheck15B_2063"/>
        <w:bookmarkEnd w:id="2073"/>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"http://www.comlaw.gov.au/Details/F2007L02927" \o "Comlaw" </w:instrText>
            </w:r>
            <w:r w:rsidRPr="00580076">
              <w:fldChar w:fldCharType="separate"/>
            </w:r>
            <w:r w:rsidRPr="00580076">
              <w:rPr>
                <w:rStyle w:val="Hyperlink"/>
                <w:szCs w:val="22"/>
              </w:rPr>
              <w:t>F2007L02927</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lastRenderedPageBreak/>
              <w:t>64</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HS2007/65A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0614522</w:t>
            </w:r>
          </w:p>
        </w:tc>
        <w:bookmarkStart w:id="2074" w:name="BKCheck15B_2064"/>
        <w:bookmarkEnd w:id="2074"/>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"http://www.comlaw.gov.au/Details/F2007L02925" \o "Comlaw" </w:instrText>
            </w:r>
            <w:r w:rsidRPr="00580076">
              <w:fldChar w:fldCharType="separate"/>
            </w:r>
            <w:r w:rsidRPr="00580076">
              <w:rPr>
                <w:rStyle w:val="Hyperlink"/>
                <w:szCs w:val="22"/>
              </w:rPr>
              <w:t>F2007L02925</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65</w:t>
            </w:r>
          </w:p>
        </w:tc>
        <w:tc>
          <w:tcPr>
            <w:tcW w:w="4819" w:type="dxa"/>
            <w:shd w:val="clear" w:color="auto" w:fill="auto"/>
          </w:tcPr>
          <w:p w:rsidR="00B55BE7" w:rsidRPr="00580076" w:rsidRDefault="00B55BE7" w:rsidP="00B55BE7">
            <w:pPr>
              <w:pStyle w:val="Tabletext"/>
            </w:pPr>
            <w:r w:rsidRPr="00580076">
              <w:rPr>
                <w:color w:val="000000"/>
                <w:szCs w:val="22"/>
              </w:rPr>
              <w:t>Tariff Concession Revocation Order HS2007/68A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0614563</w:t>
            </w:r>
          </w:p>
        </w:tc>
        <w:bookmarkStart w:id="2075" w:name="BKCheck15B_2065"/>
        <w:bookmarkEnd w:id="2075"/>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"http://www.comlaw.gov.au/Details/F2007L02913" \o "Comlaw" </w:instrText>
            </w:r>
            <w:r w:rsidRPr="00580076">
              <w:fldChar w:fldCharType="separate"/>
            </w:r>
            <w:r w:rsidRPr="00580076">
              <w:rPr>
                <w:rStyle w:val="Hyperlink"/>
                <w:szCs w:val="22"/>
              </w:rPr>
              <w:t>F2007L02913</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66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HS2007/135A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0614064</w:t>
            </w:r>
          </w:p>
        </w:tc>
        <w:bookmarkStart w:id="2076" w:name="BKCheck15B_2066"/>
        <w:bookmarkEnd w:id="207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"http://www.comlaw.gov.au/Details/F2007L02808" \o "Comlaw" </w:instrText>
            </w:r>
            <w:r w:rsidRPr="00580076">
              <w:fldChar w:fldCharType="separate"/>
            </w:r>
            <w:r w:rsidR="005D0707" w:rsidRPr="00580076">
              <w:rPr>
                <w:rStyle w:val="Hyperlink"/>
                <w:szCs w:val="22"/>
              </w:rPr>
              <w:t>F2007L02808</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67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HS2007/144A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0614075</w:t>
            </w:r>
          </w:p>
        </w:tc>
        <w:bookmarkStart w:id="2077" w:name="BKCheck15B_2067"/>
        <w:bookmarkEnd w:id="207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"http://www.comlaw.gov.au/Details/F2007L03022" \o "Comlaw" </w:instrText>
            </w:r>
            <w:r w:rsidRPr="00580076">
              <w:fldChar w:fldCharType="separate"/>
            </w:r>
            <w:r w:rsidR="005D0707" w:rsidRPr="00580076">
              <w:rPr>
                <w:rStyle w:val="Hyperlink"/>
                <w:szCs w:val="22"/>
              </w:rPr>
              <w:t>F2007L03022</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68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HS2007/163A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w:t>
            </w:r>
            <w:r w:rsidR="00422B22" w:rsidRPr="00580076">
              <w:rPr>
                <w:color w:val="000000"/>
                <w:szCs w:val="22"/>
              </w:rPr>
              <w:t>f Concession Order</w:t>
            </w:r>
            <w:r w:rsidR="00580076" w:rsidRPr="00580076">
              <w:rPr>
                <w:color w:val="000000"/>
                <w:szCs w:val="22"/>
              </w:rPr>
              <w:t> </w:t>
            </w:r>
            <w:r w:rsidR="00422B22" w:rsidRPr="00580076">
              <w:rPr>
                <w:color w:val="000000"/>
                <w:szCs w:val="22"/>
              </w:rPr>
              <w:t>0614095</w:t>
            </w:r>
          </w:p>
        </w:tc>
        <w:bookmarkStart w:id="2078" w:name="BKCheck15B_2068"/>
        <w:bookmarkEnd w:id="207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"http://www.comlaw.gov.au/Details/F2007L03016" \o "Comlaw" </w:instrText>
            </w:r>
            <w:r w:rsidRPr="00580076">
              <w:fldChar w:fldCharType="separate"/>
            </w:r>
            <w:r w:rsidR="005D0707" w:rsidRPr="00580076">
              <w:rPr>
                <w:rStyle w:val="Hyperlink"/>
                <w:szCs w:val="22"/>
              </w:rPr>
              <w:t>F2007L03016</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69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HS2007/188A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0614121</w:t>
            </w:r>
          </w:p>
        </w:tc>
        <w:bookmarkStart w:id="2079" w:name="BKCheck15B_2069"/>
        <w:bookmarkEnd w:id="207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"http://www.comlaw.gov.au/Details/F2007L02803" \o "Comlaw" </w:instrText>
            </w:r>
            <w:r w:rsidRPr="00580076">
              <w:fldChar w:fldCharType="separate"/>
            </w:r>
            <w:r w:rsidR="005D0707" w:rsidRPr="00580076">
              <w:rPr>
                <w:rStyle w:val="Hyperlink"/>
                <w:szCs w:val="22"/>
              </w:rPr>
              <w:t>F2007L02803</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HS2007/278A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0614221</w:t>
            </w:r>
          </w:p>
        </w:tc>
        <w:bookmarkStart w:id="2080" w:name="BKCheck15B_2070"/>
        <w:bookmarkEnd w:id="208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"http://www.comlaw.gov.au/Details/F2007L03008" \o "Comlaw" </w:instrText>
            </w:r>
            <w:r w:rsidRPr="00580076">
              <w:fldChar w:fldCharType="separate"/>
            </w:r>
            <w:r w:rsidR="005D0707" w:rsidRPr="00580076">
              <w:rPr>
                <w:rStyle w:val="Hyperlink"/>
                <w:szCs w:val="22"/>
              </w:rPr>
              <w:t>F2007L03008</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HS2007/302A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0614255</w:t>
            </w:r>
          </w:p>
        </w:tc>
        <w:bookmarkStart w:id="2081" w:name="BKCheck15B_2071"/>
        <w:bookmarkEnd w:id="208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"http://www.comlaw.gov.au/Details/F2007L03270" \o "Comlaw" </w:instrText>
            </w:r>
            <w:r w:rsidRPr="00580076">
              <w:fldChar w:fldCharType="separate"/>
            </w:r>
            <w:r w:rsidR="005D0707" w:rsidRPr="00580076">
              <w:rPr>
                <w:rStyle w:val="Hyperlink"/>
                <w:szCs w:val="22"/>
              </w:rPr>
              <w:t>F2007L03270</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HS2007/328A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0614282</w:t>
            </w:r>
          </w:p>
        </w:tc>
        <w:bookmarkStart w:id="2082" w:name="BKCheck15B_2072"/>
        <w:bookmarkEnd w:id="208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"http://www.comlaw.gov.au/Details/F2007L02815" \o "Comlaw" </w:instrText>
            </w:r>
            <w:r w:rsidRPr="00580076">
              <w:fldChar w:fldCharType="separate"/>
            </w:r>
            <w:r w:rsidR="005D0707" w:rsidRPr="00580076">
              <w:rPr>
                <w:rStyle w:val="Hyperlink"/>
                <w:szCs w:val="22"/>
              </w:rPr>
              <w:t>F2007L02815</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HS2007/352A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0614330</w:t>
            </w:r>
          </w:p>
        </w:tc>
        <w:bookmarkStart w:id="2083" w:name="BKCheck15B_2073"/>
        <w:bookmarkEnd w:id="208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"http://www.comlaw.gov.au/Details/F2007L03364" \o "Comlaw" </w:instrText>
            </w:r>
            <w:r w:rsidRPr="00580076">
              <w:fldChar w:fldCharType="separate"/>
            </w:r>
            <w:r w:rsidR="005D0707" w:rsidRPr="00580076">
              <w:rPr>
                <w:rStyle w:val="Hyperlink"/>
                <w:szCs w:val="22"/>
              </w:rPr>
              <w:t>F2007L03364</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HS2007/355A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0614333</w:t>
            </w:r>
          </w:p>
        </w:tc>
        <w:bookmarkStart w:id="2084" w:name="BKCheck15B_2074"/>
        <w:bookmarkEnd w:id="208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"http://www.comlaw.gov.au/Details/F2007L03395" \o "Comlaw" </w:instrText>
            </w:r>
            <w:r w:rsidRPr="00580076">
              <w:fldChar w:fldCharType="separate"/>
            </w:r>
            <w:r w:rsidR="005D0707" w:rsidRPr="00580076">
              <w:rPr>
                <w:rStyle w:val="Hyperlink"/>
                <w:szCs w:val="22"/>
              </w:rPr>
              <w:t>F2007L03395</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HS2007/387A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0614415</w:t>
            </w:r>
          </w:p>
        </w:tc>
        <w:bookmarkStart w:id="2085" w:name="BKCheck15B_2075"/>
        <w:bookmarkEnd w:id="208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"http://www.comlaw.gov.au/Details/F2007L03431" \o "Comlaw" </w:instrText>
            </w:r>
            <w:r w:rsidRPr="00580076">
              <w:fldChar w:fldCharType="separate"/>
            </w:r>
            <w:r w:rsidR="005D0707" w:rsidRPr="00580076">
              <w:rPr>
                <w:rStyle w:val="Hyperlink"/>
                <w:szCs w:val="22"/>
              </w:rPr>
              <w:t>F2007L03431</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76</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HS2007/405A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0614388</w:t>
            </w:r>
          </w:p>
        </w:tc>
        <w:bookmarkStart w:id="2086" w:name="BKCheck15B_2076"/>
        <w:bookmarkEnd w:id="208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"http://www.comlaw.gov.au/Details/F2007L03106" \o "Comlaw" </w:instrText>
            </w:r>
            <w:r w:rsidRPr="00580076">
              <w:fldChar w:fldCharType="separate"/>
            </w:r>
            <w:r w:rsidR="005D0707" w:rsidRPr="00580076">
              <w:rPr>
                <w:rStyle w:val="Hyperlink"/>
                <w:szCs w:val="22"/>
              </w:rPr>
              <w:t>F2007L03106</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77</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HS2007/459A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0614708</w:t>
            </w:r>
          </w:p>
        </w:tc>
        <w:bookmarkStart w:id="2087" w:name="BKCheck15B_2077"/>
        <w:bookmarkEnd w:id="208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"http://www.comlaw.gov.au/Details/F2007L03055" \o "Comlaw" </w:instrText>
            </w:r>
            <w:r w:rsidRPr="00580076">
              <w:fldChar w:fldCharType="separate"/>
            </w:r>
            <w:r w:rsidR="005D0707" w:rsidRPr="00580076">
              <w:rPr>
                <w:rStyle w:val="Hyperlink"/>
                <w:szCs w:val="22"/>
              </w:rPr>
              <w:t>F2007L03055</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78</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HS2007/472A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0614450</w:t>
            </w:r>
          </w:p>
        </w:tc>
        <w:bookmarkStart w:id="2088" w:name="BKCheck15B_2078"/>
        <w:bookmarkEnd w:id="208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"http://www.comlaw.gov.au/Details/F2007L03179" \o "Comlaw" </w:instrText>
            </w:r>
            <w:r w:rsidRPr="00580076">
              <w:fldChar w:fldCharType="separate"/>
            </w:r>
            <w:r w:rsidR="005D0707" w:rsidRPr="00580076">
              <w:rPr>
                <w:rStyle w:val="Hyperlink"/>
                <w:szCs w:val="22"/>
              </w:rPr>
              <w:t>F2007L03179</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79</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HS2007/473A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0614451</w:t>
            </w:r>
          </w:p>
        </w:tc>
        <w:bookmarkStart w:id="2089" w:name="BKCheck15B_2079"/>
        <w:bookmarkEnd w:id="208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"http://www.comlaw.gov.au/Details/F2007L03184" \o "Comlaw" </w:instrText>
            </w:r>
            <w:r w:rsidRPr="00580076">
              <w:fldChar w:fldCharType="separate"/>
            </w:r>
            <w:r w:rsidR="005D0707" w:rsidRPr="00580076">
              <w:rPr>
                <w:rStyle w:val="Hyperlink"/>
                <w:szCs w:val="22"/>
              </w:rPr>
              <w:t>F2007L03184</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lastRenderedPageBreak/>
              <w:t>80</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HS2007/573A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Orders</w:t>
            </w:r>
            <w:r w:rsidR="00580076" w:rsidRPr="00580076">
              <w:rPr>
                <w:color w:val="000000"/>
                <w:szCs w:val="22"/>
              </w:rPr>
              <w:t> </w:t>
            </w:r>
            <w:r w:rsidRPr="00580076">
              <w:rPr>
                <w:color w:val="000000"/>
                <w:szCs w:val="22"/>
              </w:rPr>
              <w:t>0614736, 0614737, 0614738 and 0614756</w:t>
            </w:r>
          </w:p>
        </w:tc>
        <w:bookmarkStart w:id="2090" w:name="BKCheck15B_2080"/>
        <w:bookmarkEnd w:id="209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"http://www.comlaw.gov.au/Details/F2007L03074" \o "Comlaw" </w:instrText>
            </w:r>
            <w:r w:rsidRPr="00580076">
              <w:fldChar w:fldCharType="separate"/>
            </w:r>
            <w:r w:rsidR="005D0707" w:rsidRPr="00580076">
              <w:rPr>
                <w:rStyle w:val="Hyperlink"/>
                <w:szCs w:val="22"/>
              </w:rPr>
              <w:t>F2007L03074</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81</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HS2007/593A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0614591</w:t>
            </w:r>
          </w:p>
        </w:tc>
        <w:bookmarkStart w:id="2091" w:name="BKCheck15B_2081"/>
        <w:bookmarkEnd w:id="209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"http://www.comlaw.gov.au/Details/F2007L02775" \o "Comlaw" </w:instrText>
            </w:r>
            <w:r w:rsidRPr="00580076">
              <w:fldChar w:fldCharType="separate"/>
            </w:r>
            <w:r w:rsidR="005D0707" w:rsidRPr="00580076">
              <w:rPr>
                <w:rStyle w:val="Hyperlink"/>
                <w:szCs w:val="22"/>
              </w:rPr>
              <w:t>F2007L02775</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82</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HS2007/662A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0614718</w:t>
            </w:r>
          </w:p>
        </w:tc>
        <w:bookmarkStart w:id="2092" w:name="BKCheck15B_2082"/>
        <w:bookmarkEnd w:id="209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"http://www.comlaw.gov.au/Details/F2007L03056" \o "Comlaw" </w:instrText>
            </w:r>
            <w:r w:rsidRPr="00580076">
              <w:fldChar w:fldCharType="separate"/>
            </w:r>
            <w:r w:rsidR="005D0707" w:rsidRPr="00580076">
              <w:rPr>
                <w:rStyle w:val="Hyperlink"/>
                <w:szCs w:val="22"/>
              </w:rPr>
              <w:t>F2007L03056</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83</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HS2007/669A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0614724</w:t>
            </w:r>
          </w:p>
        </w:tc>
        <w:bookmarkStart w:id="2093" w:name="BKCheck15B_2083"/>
        <w:bookmarkEnd w:id="209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"http://www.comlaw.gov.au/Details/F2007L03070" \o "Comlaw" </w:instrText>
            </w:r>
            <w:r w:rsidRPr="00580076">
              <w:fldChar w:fldCharType="separate"/>
            </w:r>
            <w:r w:rsidR="005D0707" w:rsidRPr="00580076">
              <w:rPr>
                <w:rStyle w:val="Hyperlink"/>
                <w:szCs w:val="22"/>
              </w:rPr>
              <w:t>F2007L03070</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84</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HS2007/698A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0614678</w:t>
            </w:r>
          </w:p>
        </w:tc>
        <w:bookmarkStart w:id="2094" w:name="BKCheck15B_2084"/>
        <w:bookmarkEnd w:id="209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"http://www.comlaw.gov.au/Details/F2007L02789" \o "Comlaw" </w:instrText>
            </w:r>
            <w:r w:rsidRPr="00580076">
              <w:fldChar w:fldCharType="separate"/>
            </w:r>
            <w:r w:rsidR="005D0707" w:rsidRPr="00580076">
              <w:rPr>
                <w:rStyle w:val="Hyperlink"/>
                <w:szCs w:val="22"/>
              </w:rPr>
              <w:t>F2007L02789</w:t>
            </w:r>
            <w:r w:rsidRPr="00580076">
              <w:rPr>
                <w:rStyle w:val="Hyperlink"/>
                <w:szCs w:val="22"/>
              </w:rPr>
              <w:fldChar w:fldCharType="end"/>
            </w:r>
          </w:p>
        </w:tc>
      </w:tr>
      <w:tr w:rsidR="005D0707" w:rsidRPr="00580076" w:rsidTr="001E5E45">
        <w:trPr>
          <w:cantSplit/>
        </w:trPr>
        <w:tc>
          <w:tcPr>
            <w:tcW w:w="676" w:type="dxa"/>
            <w:shd w:val="clear" w:color="auto" w:fill="auto"/>
          </w:tcPr>
          <w:p w:rsidR="005D0707" w:rsidRPr="00580076" w:rsidRDefault="001E5E45" w:rsidP="00550F93">
            <w:pPr>
              <w:pStyle w:val="Tabletext"/>
            </w:pPr>
            <w:r w:rsidRPr="00580076">
              <w:t>85</w:t>
            </w:r>
          </w:p>
        </w:tc>
        <w:tc>
          <w:tcPr>
            <w:tcW w:w="4819" w:type="dxa"/>
            <w:shd w:val="clear" w:color="auto" w:fill="auto"/>
          </w:tcPr>
          <w:p w:rsidR="005D0707" w:rsidRPr="00580076" w:rsidRDefault="005D0707" w:rsidP="00550F93">
            <w:pPr>
              <w:pStyle w:val="Tabletext"/>
            </w:pPr>
            <w:r w:rsidRPr="00580076">
              <w:rPr>
                <w:color w:val="000000"/>
                <w:szCs w:val="22"/>
              </w:rPr>
              <w:t>Tariff Concession Revocation Order HS2007/708A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0614773</w:t>
            </w:r>
          </w:p>
        </w:tc>
        <w:bookmarkStart w:id="2095" w:name="BKCheck15B_2085"/>
        <w:bookmarkEnd w:id="2095"/>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"http://www.comlaw.gov.au/Details/F2007L02944" \o "Comlaw" </w:instrText>
            </w:r>
            <w:r w:rsidRPr="00580076">
              <w:fldChar w:fldCharType="separate"/>
            </w:r>
            <w:r w:rsidR="005D0707" w:rsidRPr="00580076">
              <w:rPr>
                <w:rStyle w:val="Hyperlink"/>
                <w:szCs w:val="22"/>
              </w:rPr>
              <w:t>F2007L02944</w:t>
            </w:r>
            <w:r w:rsidRPr="00580076">
              <w:rPr>
                <w:rStyle w:val="Hyperlink"/>
                <w:szCs w:val="22"/>
              </w:rPr>
              <w:fldChar w:fldCharType="end"/>
            </w:r>
          </w:p>
        </w:tc>
      </w:tr>
      <w:tr w:rsidR="005D0707" w:rsidRPr="00580076" w:rsidTr="001E5E45">
        <w:trPr>
          <w:cantSplit/>
        </w:trPr>
        <w:tc>
          <w:tcPr>
            <w:tcW w:w="676" w:type="dxa"/>
            <w:tcBorders>
              <w:bottom w:val="single" w:sz="4" w:space="0" w:color="auto"/>
            </w:tcBorders>
            <w:shd w:val="clear" w:color="auto" w:fill="auto"/>
          </w:tcPr>
          <w:p w:rsidR="005D0707" w:rsidRPr="00580076" w:rsidRDefault="001E5E45" w:rsidP="00550F93">
            <w:pPr>
              <w:pStyle w:val="Tabletext"/>
            </w:pPr>
            <w:r w:rsidRPr="00580076">
              <w:t>86</w:t>
            </w:r>
          </w:p>
        </w:tc>
        <w:tc>
          <w:tcPr>
            <w:tcW w:w="4819" w:type="dxa"/>
            <w:tcBorders>
              <w:bottom w:val="single" w:sz="4" w:space="0" w:color="auto"/>
            </w:tcBorders>
            <w:shd w:val="clear" w:color="auto" w:fill="auto"/>
          </w:tcPr>
          <w:p w:rsidR="005D0707" w:rsidRPr="00580076" w:rsidRDefault="005D0707" w:rsidP="00550F93">
            <w:pPr>
              <w:pStyle w:val="Tabletext"/>
            </w:pPr>
            <w:r w:rsidRPr="00580076">
              <w:rPr>
                <w:color w:val="000000"/>
                <w:szCs w:val="22"/>
              </w:rPr>
              <w:t>Tariff Concession Revocation Order HS2007/712A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Pr="00580076">
              <w:rPr>
                <w:color w:val="000000"/>
                <w:szCs w:val="22"/>
              </w:rPr>
              <w:t>Tariff Concession Order</w:t>
            </w:r>
            <w:r w:rsidR="00580076" w:rsidRPr="00580076">
              <w:rPr>
                <w:color w:val="000000"/>
                <w:szCs w:val="22"/>
              </w:rPr>
              <w:t> </w:t>
            </w:r>
            <w:r w:rsidRPr="00580076">
              <w:rPr>
                <w:color w:val="000000"/>
                <w:szCs w:val="22"/>
              </w:rPr>
              <w:t>0614769</w:t>
            </w:r>
          </w:p>
        </w:tc>
        <w:bookmarkStart w:id="2096" w:name="BKCheck15B_2086"/>
        <w:bookmarkEnd w:id="2096"/>
        <w:tc>
          <w:tcPr>
            <w:tcW w:w="1843" w:type="dxa"/>
            <w:tcBorders>
              <w:bottom w:val="single" w:sz="4" w:space="0" w:color="auto"/>
            </w:tcBorders>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"http://www.comlaw.gov.au/Details/F2007L02940" \o "Comlaw" </w:instrText>
            </w:r>
            <w:r w:rsidRPr="00580076">
              <w:fldChar w:fldCharType="separate"/>
            </w:r>
            <w:r w:rsidR="005D0707" w:rsidRPr="00580076">
              <w:rPr>
                <w:rStyle w:val="Hyperlink"/>
                <w:szCs w:val="22"/>
              </w:rPr>
              <w:t>F2007L02940</w:t>
            </w:r>
            <w:r w:rsidRPr="00580076">
              <w:rPr>
                <w:rStyle w:val="Hyperlink"/>
                <w:szCs w:val="22"/>
              </w:rPr>
              <w:fldChar w:fldCharType="end"/>
            </w:r>
          </w:p>
        </w:tc>
      </w:tr>
      <w:tr w:rsidR="005D0707" w:rsidRPr="00580076" w:rsidTr="001E5E45">
        <w:trPr>
          <w:cantSplit/>
        </w:trPr>
        <w:tc>
          <w:tcPr>
            <w:tcW w:w="676" w:type="dxa"/>
            <w:tcBorders>
              <w:bottom w:val="single" w:sz="12" w:space="0" w:color="auto"/>
            </w:tcBorders>
            <w:shd w:val="clear" w:color="auto" w:fill="auto"/>
          </w:tcPr>
          <w:p w:rsidR="005D0707" w:rsidRPr="00580076" w:rsidRDefault="001E5E45" w:rsidP="00550F93">
            <w:pPr>
              <w:pStyle w:val="Tabletext"/>
            </w:pPr>
            <w:r w:rsidRPr="00580076">
              <w:t>87</w:t>
            </w:r>
          </w:p>
        </w:tc>
        <w:tc>
          <w:tcPr>
            <w:tcW w:w="4819" w:type="dxa"/>
            <w:tcBorders>
              <w:bottom w:val="single" w:sz="12" w:space="0" w:color="auto"/>
            </w:tcBorders>
            <w:shd w:val="clear" w:color="auto" w:fill="auto"/>
          </w:tcPr>
          <w:p w:rsidR="005D0707" w:rsidRPr="00580076" w:rsidRDefault="005D0707" w:rsidP="00550F93">
            <w:pPr>
              <w:pStyle w:val="Tabletext"/>
            </w:pPr>
            <w:r w:rsidRPr="00580076">
              <w:rPr>
                <w:color w:val="000000"/>
                <w:szCs w:val="22"/>
              </w:rPr>
              <w:t>Tariff Concession Revocation Order HS2007/732A</w:t>
            </w:r>
            <w:r w:rsidR="001E5E45" w:rsidRPr="00580076">
              <w:rPr>
                <w:color w:val="000000"/>
                <w:szCs w:val="22"/>
              </w:rPr>
              <w:t xml:space="preserve"> </w:t>
            </w:r>
            <w:r w:rsidR="00580076">
              <w:rPr>
                <w:color w:val="000000"/>
                <w:szCs w:val="22"/>
              </w:rPr>
              <w:noBreakHyphen/>
            </w:r>
            <w:r w:rsidR="001E5E45" w:rsidRPr="00580076">
              <w:rPr>
                <w:color w:val="000000"/>
                <w:szCs w:val="22"/>
              </w:rPr>
              <w:t xml:space="preserve"> </w:t>
            </w:r>
            <w:r w:rsidR="006755FA" w:rsidRPr="00580076">
              <w:rPr>
                <w:color w:val="000000"/>
                <w:szCs w:val="22"/>
              </w:rPr>
              <w:t>Tariff Concession Order</w:t>
            </w:r>
            <w:r w:rsidR="00580076" w:rsidRPr="00580076">
              <w:rPr>
                <w:color w:val="000000"/>
                <w:szCs w:val="22"/>
              </w:rPr>
              <w:t> </w:t>
            </w:r>
            <w:r w:rsidR="006755FA" w:rsidRPr="00580076">
              <w:rPr>
                <w:color w:val="000000"/>
                <w:szCs w:val="22"/>
              </w:rPr>
              <w:t>0614744</w:t>
            </w:r>
          </w:p>
        </w:tc>
        <w:bookmarkStart w:id="2097" w:name="BKCheck15B_2087"/>
        <w:bookmarkEnd w:id="2097"/>
        <w:tc>
          <w:tcPr>
            <w:tcW w:w="1843" w:type="dxa"/>
            <w:tcBorders>
              <w:bottom w:val="single" w:sz="12" w:space="0" w:color="auto"/>
            </w:tcBorders>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"http://www.comlaw.gov.au/Details/F2007L02931" \o "Comlaw" </w:instrText>
            </w:r>
            <w:r w:rsidRPr="00580076">
              <w:fldChar w:fldCharType="separate"/>
            </w:r>
            <w:r w:rsidR="005D0707" w:rsidRPr="00580076">
              <w:rPr>
                <w:rStyle w:val="Hyperlink"/>
                <w:szCs w:val="22"/>
              </w:rPr>
              <w:t>F2007L02931</w:t>
            </w:r>
            <w:r w:rsidRPr="00580076">
              <w:rPr>
                <w:rStyle w:val="Hyperlink"/>
                <w:szCs w:val="22"/>
              </w:rPr>
              <w:fldChar w:fldCharType="end"/>
            </w:r>
          </w:p>
        </w:tc>
      </w:tr>
    </w:tbl>
    <w:p w:rsidR="005D0707" w:rsidRPr="00580076" w:rsidRDefault="00550F93" w:rsidP="00452364">
      <w:pPr>
        <w:pStyle w:val="ActHead7"/>
        <w:pageBreakBefore/>
      </w:pPr>
      <w:bookmarkStart w:id="2098" w:name="_Toc361301863"/>
      <w:r w:rsidRPr="00580076">
        <w:rPr>
          <w:rStyle w:val="CharAmPartNo"/>
        </w:rPr>
        <w:lastRenderedPageBreak/>
        <w:t>Part</w:t>
      </w:r>
      <w:r w:rsidR="00580076" w:rsidRPr="00580076">
        <w:rPr>
          <w:rStyle w:val="CharAmPartNo"/>
        </w:rPr>
        <w:t> </w:t>
      </w:r>
      <w:r w:rsidR="005D0707" w:rsidRPr="00580076">
        <w:rPr>
          <w:rStyle w:val="CharAmPartNo"/>
        </w:rPr>
        <w:t>3</w:t>
      </w:r>
      <w:r w:rsidRPr="00580076">
        <w:t>—</w:t>
      </w:r>
      <w:r w:rsidR="005022E7" w:rsidRPr="00580076">
        <w:rPr>
          <w:rStyle w:val="CharAmPartText"/>
        </w:rPr>
        <w:t>Instruments past their date of effect</w:t>
      </w:r>
      <w:bookmarkEnd w:id="2098"/>
    </w:p>
    <w:p w:rsidR="00550F93" w:rsidRPr="00580076" w:rsidRDefault="00550F93" w:rsidP="00550F93">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CD576B" w:rsidRPr="00580076" w:rsidTr="008B50F0">
        <w:trPr>
          <w:tblHeader/>
        </w:trPr>
        <w:tc>
          <w:tcPr>
            <w:tcW w:w="7338" w:type="dxa"/>
            <w:gridSpan w:val="3"/>
            <w:tcBorders>
              <w:top w:val="single" w:sz="12" w:space="0" w:color="auto"/>
              <w:bottom w:val="single" w:sz="6" w:space="0" w:color="auto"/>
            </w:tcBorders>
            <w:shd w:val="clear" w:color="auto" w:fill="auto"/>
          </w:tcPr>
          <w:p w:rsidR="00CD576B" w:rsidRPr="00580076" w:rsidRDefault="00CD576B" w:rsidP="00CD576B">
            <w:pPr>
              <w:pStyle w:val="TableHeading"/>
            </w:pPr>
            <w:r w:rsidRPr="00580076">
              <w:t>Instruments past their date of effect</w:t>
            </w:r>
          </w:p>
        </w:tc>
      </w:tr>
      <w:tr w:rsidR="00CD576B" w:rsidRPr="00580076" w:rsidTr="008B50F0">
        <w:trPr>
          <w:tblHeader/>
        </w:trPr>
        <w:tc>
          <w:tcPr>
            <w:tcW w:w="676" w:type="dxa"/>
            <w:tcBorders>
              <w:top w:val="single" w:sz="6" w:space="0" w:color="auto"/>
              <w:bottom w:val="single" w:sz="12" w:space="0" w:color="auto"/>
            </w:tcBorders>
            <w:shd w:val="clear" w:color="auto" w:fill="auto"/>
          </w:tcPr>
          <w:p w:rsidR="00CD576B" w:rsidRPr="00580076" w:rsidRDefault="00CD576B" w:rsidP="00A62774">
            <w:pPr>
              <w:pStyle w:val="TableHeading"/>
            </w:pPr>
            <w:r w:rsidRPr="00580076">
              <w:t>Item</w:t>
            </w:r>
          </w:p>
        </w:tc>
        <w:tc>
          <w:tcPr>
            <w:tcW w:w="4819" w:type="dxa"/>
            <w:tcBorders>
              <w:top w:val="single" w:sz="6" w:space="0" w:color="auto"/>
              <w:bottom w:val="single" w:sz="12" w:space="0" w:color="auto"/>
            </w:tcBorders>
            <w:shd w:val="clear" w:color="auto" w:fill="auto"/>
          </w:tcPr>
          <w:p w:rsidR="00CD576B" w:rsidRPr="00580076" w:rsidRDefault="00CD576B" w:rsidP="00A62774">
            <w:pPr>
              <w:pStyle w:val="TableHeading"/>
            </w:pPr>
            <w:r w:rsidRPr="00580076">
              <w:t>Instrument name and series number (if any)</w:t>
            </w:r>
          </w:p>
        </w:tc>
        <w:tc>
          <w:tcPr>
            <w:tcW w:w="1843" w:type="dxa"/>
            <w:tcBorders>
              <w:top w:val="single" w:sz="6" w:space="0" w:color="auto"/>
              <w:bottom w:val="single" w:sz="12" w:space="0" w:color="auto"/>
            </w:tcBorders>
            <w:shd w:val="clear" w:color="auto" w:fill="auto"/>
          </w:tcPr>
          <w:p w:rsidR="00CD576B" w:rsidRPr="00580076" w:rsidRDefault="00CD576B" w:rsidP="00A62774">
            <w:pPr>
              <w:pStyle w:val="TableHeading"/>
            </w:pPr>
            <w:r w:rsidRPr="00580076">
              <w:t>FRLI identifier</w:t>
            </w:r>
          </w:p>
        </w:tc>
      </w:tr>
      <w:tr w:rsidR="008B50F0" w:rsidRPr="00580076" w:rsidTr="008B50F0">
        <w:tc>
          <w:tcPr>
            <w:tcW w:w="676" w:type="dxa"/>
            <w:tcBorders>
              <w:top w:val="single" w:sz="12" w:space="0" w:color="auto"/>
            </w:tcBorders>
            <w:shd w:val="clear" w:color="auto" w:fill="auto"/>
          </w:tcPr>
          <w:p w:rsidR="008B50F0" w:rsidRPr="00580076" w:rsidRDefault="008B50F0" w:rsidP="00A62774">
            <w:pPr>
              <w:pStyle w:val="Tabletext"/>
            </w:pPr>
            <w:r w:rsidRPr="00580076">
              <w:t>1</w:t>
            </w:r>
          </w:p>
        </w:tc>
        <w:tc>
          <w:tcPr>
            <w:tcW w:w="4819" w:type="dxa"/>
            <w:tcBorders>
              <w:top w:val="single" w:sz="12" w:space="0" w:color="auto"/>
            </w:tcBorders>
            <w:shd w:val="clear" w:color="auto" w:fill="auto"/>
          </w:tcPr>
          <w:p w:rsidR="008B50F0" w:rsidRPr="00580076" w:rsidRDefault="008B50F0" w:rsidP="00A62774">
            <w:pPr>
              <w:pStyle w:val="Tabletext"/>
              <w:rPr>
                <w:color w:val="000000"/>
                <w:szCs w:val="22"/>
              </w:rPr>
            </w:pPr>
            <w:r w:rsidRPr="00580076">
              <w:rPr>
                <w:color w:val="000000"/>
                <w:szCs w:val="22"/>
              </w:rPr>
              <w:t>CEO Specification No.</w:t>
            </w:r>
            <w:r w:rsidR="00580076" w:rsidRPr="00580076">
              <w:rPr>
                <w:color w:val="000000"/>
                <w:szCs w:val="22"/>
              </w:rPr>
              <w:t> </w:t>
            </w:r>
            <w:r w:rsidRPr="00580076">
              <w:rPr>
                <w:color w:val="000000"/>
                <w:szCs w:val="22"/>
              </w:rPr>
              <w:t>1 of 2005</w:t>
            </w:r>
          </w:p>
        </w:tc>
        <w:bookmarkStart w:id="2099" w:name="BKCheck15B_2088"/>
        <w:bookmarkEnd w:id="2099"/>
        <w:tc>
          <w:tcPr>
            <w:tcW w:w="1843" w:type="dxa"/>
            <w:tcBorders>
              <w:top w:val="single" w:sz="12" w:space="0" w:color="auto"/>
            </w:tcBorders>
            <w:shd w:val="clear" w:color="auto" w:fill="auto"/>
          </w:tcPr>
          <w:p w:rsidR="008B50F0" w:rsidRPr="00580076" w:rsidRDefault="00582DDC" w:rsidP="00A62774">
            <w:pPr>
              <w:pStyle w:val="Tabletext"/>
            </w:pPr>
            <w:r w:rsidRPr="00580076">
              <w:fldChar w:fldCharType="begin"/>
            </w:r>
            <w:r w:rsidRPr="00580076">
              <w:instrText xml:space="preserve"> HYPERLINK "http://www.comlaw.gov.au/Details/F2005L02007" \o "Comlaw" </w:instrText>
            </w:r>
            <w:r w:rsidRPr="00580076">
              <w:fldChar w:fldCharType="separate"/>
            </w:r>
            <w:r w:rsidR="008B50F0" w:rsidRPr="00580076">
              <w:rPr>
                <w:rStyle w:val="Hyperlink"/>
                <w:szCs w:val="22"/>
              </w:rPr>
              <w:t>F2005L02007</w:t>
            </w:r>
            <w:r w:rsidRPr="00580076">
              <w:rPr>
                <w:rStyle w:val="Hyperlink"/>
                <w:szCs w:val="22"/>
              </w:rPr>
              <w:fldChar w:fldCharType="end"/>
            </w:r>
          </w:p>
        </w:tc>
      </w:tr>
      <w:tr w:rsidR="008B50F0" w:rsidRPr="00580076" w:rsidTr="008B50F0">
        <w:tc>
          <w:tcPr>
            <w:tcW w:w="676" w:type="dxa"/>
            <w:shd w:val="clear" w:color="auto" w:fill="auto"/>
          </w:tcPr>
          <w:p w:rsidR="008B50F0" w:rsidRPr="00580076" w:rsidRDefault="008B50F0" w:rsidP="00A62774">
            <w:pPr>
              <w:pStyle w:val="Tabletext"/>
            </w:pPr>
            <w:r w:rsidRPr="00580076">
              <w:t>2</w:t>
            </w:r>
          </w:p>
        </w:tc>
        <w:tc>
          <w:tcPr>
            <w:tcW w:w="4819" w:type="dxa"/>
            <w:shd w:val="clear" w:color="auto" w:fill="auto"/>
          </w:tcPr>
          <w:p w:rsidR="008B50F0" w:rsidRPr="00580076" w:rsidRDefault="008B50F0" w:rsidP="00A62774">
            <w:pPr>
              <w:pStyle w:val="Tabletext"/>
              <w:rPr>
                <w:color w:val="000000"/>
                <w:szCs w:val="22"/>
              </w:rPr>
            </w:pPr>
            <w:r w:rsidRPr="00580076">
              <w:rPr>
                <w:color w:val="000000"/>
                <w:szCs w:val="22"/>
              </w:rPr>
              <w:t>CEO Specification No.</w:t>
            </w:r>
            <w:r w:rsidR="00580076" w:rsidRPr="00580076">
              <w:rPr>
                <w:color w:val="000000"/>
                <w:szCs w:val="22"/>
              </w:rPr>
              <w:t> </w:t>
            </w:r>
            <w:r w:rsidRPr="00580076">
              <w:rPr>
                <w:color w:val="000000"/>
                <w:szCs w:val="22"/>
              </w:rPr>
              <w:t>2 of 2005</w:t>
            </w:r>
          </w:p>
        </w:tc>
        <w:bookmarkStart w:id="2100" w:name="BKCheck15B_2089"/>
        <w:bookmarkEnd w:id="2100"/>
        <w:tc>
          <w:tcPr>
            <w:tcW w:w="1843" w:type="dxa"/>
            <w:shd w:val="clear" w:color="auto" w:fill="auto"/>
          </w:tcPr>
          <w:p w:rsidR="008B50F0" w:rsidRPr="00580076" w:rsidRDefault="00582DDC" w:rsidP="00A62774">
            <w:pPr>
              <w:pStyle w:val="Tabletext"/>
            </w:pPr>
            <w:r w:rsidRPr="00580076">
              <w:fldChar w:fldCharType="begin"/>
            </w:r>
            <w:r w:rsidRPr="00580076">
              <w:instrText xml:space="preserve"> HYPERLINK "http://www.comlaw.gov.au/Details/F2005L02008" \o "Comlaw" </w:instrText>
            </w:r>
            <w:r w:rsidRPr="00580076">
              <w:fldChar w:fldCharType="separate"/>
            </w:r>
            <w:r w:rsidR="008B50F0" w:rsidRPr="00580076">
              <w:rPr>
                <w:rStyle w:val="Hyperlink"/>
                <w:szCs w:val="22"/>
              </w:rPr>
              <w:t>F2005L02008</w:t>
            </w:r>
            <w:r w:rsidRPr="00580076">
              <w:rPr>
                <w:rStyle w:val="Hyperlink"/>
                <w:szCs w:val="22"/>
              </w:rPr>
              <w:fldChar w:fldCharType="end"/>
            </w:r>
          </w:p>
        </w:tc>
      </w:tr>
      <w:tr w:rsidR="008B50F0" w:rsidRPr="00580076" w:rsidTr="008B50F0">
        <w:tc>
          <w:tcPr>
            <w:tcW w:w="676" w:type="dxa"/>
            <w:shd w:val="clear" w:color="auto" w:fill="auto"/>
          </w:tcPr>
          <w:p w:rsidR="008B50F0" w:rsidRPr="00580076" w:rsidRDefault="008B50F0" w:rsidP="00A62774">
            <w:pPr>
              <w:pStyle w:val="Tabletext"/>
            </w:pPr>
            <w:r w:rsidRPr="00580076">
              <w:t>3</w:t>
            </w:r>
          </w:p>
        </w:tc>
        <w:tc>
          <w:tcPr>
            <w:tcW w:w="4819" w:type="dxa"/>
            <w:shd w:val="clear" w:color="auto" w:fill="auto"/>
          </w:tcPr>
          <w:p w:rsidR="008B50F0" w:rsidRPr="00580076" w:rsidRDefault="008B50F0" w:rsidP="00A62774">
            <w:pPr>
              <w:pStyle w:val="Tabletext"/>
              <w:rPr>
                <w:color w:val="000000"/>
                <w:szCs w:val="22"/>
              </w:rPr>
            </w:pPr>
            <w:r w:rsidRPr="00580076">
              <w:rPr>
                <w:color w:val="000000"/>
                <w:szCs w:val="22"/>
              </w:rPr>
              <w:t>CEO Specification No.</w:t>
            </w:r>
            <w:r w:rsidR="00580076" w:rsidRPr="00580076">
              <w:rPr>
                <w:color w:val="000000"/>
                <w:szCs w:val="22"/>
              </w:rPr>
              <w:t> </w:t>
            </w:r>
            <w:r w:rsidRPr="00580076">
              <w:rPr>
                <w:color w:val="000000"/>
                <w:szCs w:val="22"/>
              </w:rPr>
              <w:t>3 of 2005</w:t>
            </w:r>
          </w:p>
        </w:tc>
        <w:bookmarkStart w:id="2101" w:name="BKCheck15B_2090"/>
        <w:bookmarkEnd w:id="2101"/>
        <w:tc>
          <w:tcPr>
            <w:tcW w:w="1843" w:type="dxa"/>
            <w:shd w:val="clear" w:color="auto" w:fill="auto"/>
          </w:tcPr>
          <w:p w:rsidR="008B50F0" w:rsidRPr="00580076" w:rsidRDefault="00582DDC" w:rsidP="00A62774">
            <w:pPr>
              <w:pStyle w:val="Tabletext"/>
            </w:pPr>
            <w:r w:rsidRPr="00580076">
              <w:fldChar w:fldCharType="begin"/>
            </w:r>
            <w:r w:rsidRPr="00580076">
              <w:instrText xml:space="preserve"> HYPERLINK "http://www.comlaw.gov.au/Details/F2005L03629" \o "Comlaw" </w:instrText>
            </w:r>
            <w:r w:rsidRPr="00580076">
              <w:fldChar w:fldCharType="separate"/>
            </w:r>
            <w:r w:rsidR="008B50F0" w:rsidRPr="00580076">
              <w:rPr>
                <w:rStyle w:val="Hyperlink"/>
                <w:szCs w:val="22"/>
              </w:rPr>
              <w:t>F2005L03629</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7B4A33" w:rsidP="00550F93">
            <w:pPr>
              <w:pStyle w:val="Tabletext"/>
            </w:pPr>
            <w:r w:rsidRPr="00580076">
              <w:t>4</w:t>
            </w:r>
          </w:p>
        </w:tc>
        <w:tc>
          <w:tcPr>
            <w:tcW w:w="4819" w:type="dxa"/>
            <w:shd w:val="clear" w:color="auto" w:fill="auto"/>
          </w:tcPr>
          <w:p w:rsidR="005D0707" w:rsidRPr="00580076" w:rsidRDefault="005D0707" w:rsidP="00550F93">
            <w:pPr>
              <w:pStyle w:val="Tabletext"/>
            </w:pPr>
            <w:r w:rsidRPr="00580076">
              <w:rPr>
                <w:i/>
                <w:color w:val="000000"/>
                <w:szCs w:val="22"/>
              </w:rPr>
              <w:t>Customs Act 1901</w:t>
            </w:r>
            <w:r w:rsidRPr="00580076">
              <w:rPr>
                <w:color w:val="000000"/>
                <w:szCs w:val="22"/>
              </w:rPr>
              <w:t xml:space="preserve"> </w:t>
            </w:r>
            <w:r w:rsidR="00580076">
              <w:rPr>
                <w:color w:val="000000"/>
                <w:szCs w:val="22"/>
              </w:rPr>
              <w:noBreakHyphen/>
            </w:r>
            <w:r w:rsidRPr="00580076">
              <w:rPr>
                <w:color w:val="000000"/>
                <w:szCs w:val="22"/>
              </w:rPr>
              <w:t xml:space="preserve"> </w:t>
            </w:r>
            <w:r w:rsidR="007B4A33" w:rsidRPr="00580076">
              <w:rPr>
                <w:color w:val="000000"/>
                <w:szCs w:val="22"/>
              </w:rPr>
              <w:t>Subsection</w:t>
            </w:r>
            <w:r w:rsidR="00580076" w:rsidRPr="00580076">
              <w:rPr>
                <w:color w:val="000000"/>
                <w:szCs w:val="22"/>
              </w:rPr>
              <w:t> </w:t>
            </w:r>
            <w:r w:rsidR="007B4A33" w:rsidRPr="00580076">
              <w:rPr>
                <w:color w:val="000000"/>
                <w:szCs w:val="22"/>
              </w:rPr>
              <w:t xml:space="preserve">153L(4) </w:t>
            </w:r>
            <w:r w:rsidR="00580076">
              <w:rPr>
                <w:color w:val="000000"/>
                <w:szCs w:val="22"/>
              </w:rPr>
              <w:noBreakHyphen/>
            </w:r>
            <w:r w:rsidR="007B4A33" w:rsidRPr="00580076">
              <w:rPr>
                <w:color w:val="000000"/>
                <w:szCs w:val="22"/>
              </w:rPr>
              <w:t xml:space="preserve"> </w:t>
            </w:r>
            <w:r w:rsidRPr="00580076">
              <w:rPr>
                <w:color w:val="000000"/>
                <w:szCs w:val="22"/>
              </w:rPr>
              <w:t xml:space="preserve">Specified Percentage of Total Factory Costs </w:t>
            </w:r>
            <w:r w:rsidR="00580076">
              <w:rPr>
                <w:color w:val="000000"/>
                <w:szCs w:val="22"/>
              </w:rPr>
              <w:noBreakHyphen/>
            </w:r>
            <w:r w:rsidR="007B4A33" w:rsidRPr="00580076">
              <w:rPr>
                <w:color w:val="000000"/>
                <w:szCs w:val="22"/>
              </w:rPr>
              <w:t xml:space="preserve"> </w:t>
            </w:r>
            <w:r w:rsidRPr="00580076">
              <w:rPr>
                <w:color w:val="000000"/>
                <w:szCs w:val="22"/>
              </w:rPr>
              <w:t>Determination No.</w:t>
            </w:r>
            <w:r w:rsidR="00580076" w:rsidRPr="00580076">
              <w:rPr>
                <w:color w:val="000000"/>
                <w:szCs w:val="22"/>
              </w:rPr>
              <w:t> </w:t>
            </w:r>
            <w:r w:rsidRPr="00580076">
              <w:rPr>
                <w:color w:val="000000"/>
                <w:szCs w:val="22"/>
              </w:rPr>
              <w:t>1 of 2005</w:t>
            </w:r>
          </w:p>
        </w:tc>
        <w:bookmarkStart w:id="2102" w:name="BKCheck15B_2091"/>
        <w:bookmarkEnd w:id="210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"http://www.comlaw.gov.au/Details/F2005L03229" \o "Comlaw" </w:instrText>
            </w:r>
            <w:r w:rsidRPr="00580076">
              <w:fldChar w:fldCharType="separate"/>
            </w:r>
            <w:r w:rsidR="005D0707" w:rsidRPr="00580076">
              <w:rPr>
                <w:rStyle w:val="Hyperlink"/>
                <w:szCs w:val="22"/>
              </w:rPr>
              <w:t>F2005L03229</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7B4A33" w:rsidP="00550F93">
            <w:pPr>
              <w:pStyle w:val="Tabletext"/>
            </w:pPr>
            <w:r w:rsidRPr="00580076">
              <w:t>5</w:t>
            </w:r>
          </w:p>
        </w:tc>
        <w:tc>
          <w:tcPr>
            <w:tcW w:w="4819" w:type="dxa"/>
            <w:shd w:val="clear" w:color="auto" w:fill="auto"/>
          </w:tcPr>
          <w:p w:rsidR="005D0707" w:rsidRPr="00580076" w:rsidRDefault="005D0707" w:rsidP="00550F93">
            <w:pPr>
              <w:pStyle w:val="Tabletext"/>
            </w:pPr>
            <w:r w:rsidRPr="00580076">
              <w:rPr>
                <w:color w:val="000000"/>
                <w:szCs w:val="22"/>
              </w:rPr>
              <w:t>Customs By</w:t>
            </w:r>
            <w:r w:rsidR="00580076">
              <w:rPr>
                <w:color w:val="000000"/>
                <w:szCs w:val="22"/>
              </w:rPr>
              <w:noBreakHyphen/>
            </w:r>
            <w:r w:rsidRPr="00580076">
              <w:rPr>
                <w:color w:val="000000"/>
                <w:szCs w:val="22"/>
              </w:rPr>
              <w:t>law No.</w:t>
            </w:r>
            <w:r w:rsidR="00580076" w:rsidRPr="00580076">
              <w:rPr>
                <w:color w:val="000000"/>
                <w:szCs w:val="22"/>
              </w:rPr>
              <w:t> </w:t>
            </w:r>
            <w:r w:rsidRPr="00580076">
              <w:rPr>
                <w:color w:val="000000"/>
                <w:szCs w:val="22"/>
              </w:rPr>
              <w:t>0540005</w:t>
            </w:r>
          </w:p>
        </w:tc>
        <w:bookmarkStart w:id="2103" w:name="BKCheck15B_2092"/>
        <w:bookmarkEnd w:id="210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"http://www.comlaw.gov.au/Details/F2005L03751" \o "Comlaw" </w:instrText>
            </w:r>
            <w:r w:rsidRPr="00580076">
              <w:fldChar w:fldCharType="separate"/>
            </w:r>
            <w:r w:rsidR="005D0707" w:rsidRPr="00580076">
              <w:rPr>
                <w:rStyle w:val="Hyperlink"/>
                <w:szCs w:val="22"/>
              </w:rPr>
              <w:t>F2005L03751</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7B4A33" w:rsidP="00550F93">
            <w:pPr>
              <w:pStyle w:val="Tabletext"/>
            </w:pPr>
            <w:r w:rsidRPr="00580076">
              <w:t>6</w:t>
            </w:r>
          </w:p>
        </w:tc>
        <w:tc>
          <w:tcPr>
            <w:tcW w:w="4819" w:type="dxa"/>
            <w:shd w:val="clear" w:color="auto" w:fill="auto"/>
          </w:tcPr>
          <w:p w:rsidR="005D0707" w:rsidRPr="00580076" w:rsidRDefault="005D0707" w:rsidP="00550F93">
            <w:pPr>
              <w:pStyle w:val="Tabletext"/>
            </w:pPr>
            <w:r w:rsidRPr="00580076">
              <w:rPr>
                <w:color w:val="000000"/>
                <w:szCs w:val="22"/>
              </w:rPr>
              <w:t>Customs By</w:t>
            </w:r>
            <w:r w:rsidR="00580076">
              <w:rPr>
                <w:color w:val="000000"/>
                <w:szCs w:val="22"/>
              </w:rPr>
              <w:noBreakHyphen/>
            </w:r>
            <w:r w:rsidRPr="00580076">
              <w:rPr>
                <w:color w:val="000000"/>
                <w:szCs w:val="22"/>
              </w:rPr>
              <w:t>law No.</w:t>
            </w:r>
            <w:r w:rsidR="00580076" w:rsidRPr="00580076">
              <w:rPr>
                <w:color w:val="000000"/>
                <w:szCs w:val="22"/>
              </w:rPr>
              <w:t> </w:t>
            </w:r>
            <w:r w:rsidRPr="00580076">
              <w:rPr>
                <w:color w:val="000000"/>
                <w:szCs w:val="22"/>
              </w:rPr>
              <w:t>0540006</w:t>
            </w:r>
          </w:p>
        </w:tc>
        <w:bookmarkStart w:id="2104" w:name="BKCheck15B_2093"/>
        <w:bookmarkEnd w:id="210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"http://www.comlaw.gov.au/Details/F2005L03748" \o "Comlaw" </w:instrText>
            </w:r>
            <w:r w:rsidRPr="00580076">
              <w:fldChar w:fldCharType="separate"/>
            </w:r>
            <w:r w:rsidR="005D0707" w:rsidRPr="00580076">
              <w:rPr>
                <w:rStyle w:val="Hyperlink"/>
                <w:szCs w:val="22"/>
              </w:rPr>
              <w:t>F2005L03748</w:t>
            </w:r>
            <w:r w:rsidRPr="00580076">
              <w:rPr>
                <w:rStyle w:val="Hyperlink"/>
                <w:szCs w:val="22"/>
              </w:rPr>
              <w:fldChar w:fldCharType="end"/>
            </w:r>
          </w:p>
        </w:tc>
      </w:tr>
      <w:tr w:rsidR="007B4A33" w:rsidRPr="00580076" w:rsidTr="004E6828">
        <w:tc>
          <w:tcPr>
            <w:tcW w:w="676" w:type="dxa"/>
            <w:shd w:val="clear" w:color="auto" w:fill="auto"/>
          </w:tcPr>
          <w:p w:rsidR="007B4A33" w:rsidRPr="00580076" w:rsidRDefault="007B4A33" w:rsidP="004E6828">
            <w:pPr>
              <w:pStyle w:val="Tabletext"/>
            </w:pPr>
            <w:r w:rsidRPr="00580076">
              <w:t>7</w:t>
            </w:r>
          </w:p>
        </w:tc>
        <w:tc>
          <w:tcPr>
            <w:tcW w:w="4819" w:type="dxa"/>
            <w:shd w:val="clear" w:color="auto" w:fill="auto"/>
          </w:tcPr>
          <w:p w:rsidR="007B4A33" w:rsidRPr="00580076" w:rsidRDefault="007B4A33" w:rsidP="004E6828">
            <w:pPr>
              <w:pStyle w:val="Tabletext"/>
            </w:pPr>
            <w:r w:rsidRPr="00580076">
              <w:rPr>
                <w:color w:val="000000"/>
                <w:szCs w:val="22"/>
              </w:rPr>
              <w:t>Determination under Subsection</w:t>
            </w:r>
            <w:r w:rsidR="00580076" w:rsidRPr="00580076">
              <w:rPr>
                <w:color w:val="000000"/>
                <w:szCs w:val="22"/>
              </w:rPr>
              <w:t> </w:t>
            </w:r>
            <w:r w:rsidRPr="00580076">
              <w:rPr>
                <w:color w:val="000000"/>
                <w:szCs w:val="22"/>
              </w:rPr>
              <w:t xml:space="preserve">153L(4) of the </w:t>
            </w:r>
            <w:r w:rsidRPr="00580076">
              <w:rPr>
                <w:i/>
                <w:color w:val="000000"/>
                <w:szCs w:val="22"/>
              </w:rPr>
              <w:t>Customs Act 1901</w:t>
            </w:r>
          </w:p>
        </w:tc>
        <w:bookmarkStart w:id="2105" w:name="BKCheck15B_2094"/>
        <w:bookmarkEnd w:id="2105"/>
        <w:tc>
          <w:tcPr>
            <w:tcW w:w="1843" w:type="dxa"/>
            <w:shd w:val="clear" w:color="auto" w:fill="auto"/>
          </w:tcPr>
          <w:p w:rsidR="007B4A33" w:rsidRPr="00580076" w:rsidRDefault="007B4A33" w:rsidP="004E6828">
            <w:pPr>
              <w:pStyle w:val="Tabletext"/>
            </w:pPr>
            <w:r w:rsidRPr="00580076">
              <w:fldChar w:fldCharType="begin"/>
            </w:r>
            <w:r w:rsidRPr="00580076">
              <w:instrText xml:space="preserve"> HYPERLINK "http://www.comlaw.gov.au/Details/F2007L04327" \o "Comlaw" </w:instrText>
            </w:r>
            <w:r w:rsidRPr="00580076">
              <w:fldChar w:fldCharType="separate"/>
            </w:r>
            <w:r w:rsidRPr="00580076">
              <w:rPr>
                <w:rStyle w:val="Hyperlink"/>
                <w:szCs w:val="22"/>
              </w:rPr>
              <w:t>F2007L04327</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8</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0515398</w:t>
            </w:r>
          </w:p>
        </w:tc>
        <w:bookmarkStart w:id="2106" w:name="BKCheck15B_2095"/>
        <w:bookmarkEnd w:id="2106"/>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"http://www.comlaw.gov.au/Details/F2006L00271" \o "Comlaw" </w:instrText>
            </w:r>
            <w:r w:rsidRPr="00580076">
              <w:fldChar w:fldCharType="separate"/>
            </w:r>
            <w:r w:rsidR="005D0707" w:rsidRPr="00580076">
              <w:rPr>
                <w:rStyle w:val="Hyperlink"/>
                <w:szCs w:val="22"/>
              </w:rPr>
              <w:t>F2006L00271</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9</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0515399</w:t>
            </w:r>
          </w:p>
        </w:tc>
        <w:bookmarkStart w:id="2107" w:name="BKCheck15B_2096"/>
        <w:bookmarkEnd w:id="2107"/>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"http://www.comlaw.gov.au/Details/F2006L00278" \o "Comlaw" </w:instrText>
            </w:r>
            <w:r w:rsidRPr="00580076">
              <w:fldChar w:fldCharType="separate"/>
            </w:r>
            <w:r w:rsidR="005D0707" w:rsidRPr="00580076">
              <w:rPr>
                <w:rStyle w:val="Hyperlink"/>
                <w:szCs w:val="22"/>
              </w:rPr>
              <w:t>F2006L00278</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10</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0515400</w:t>
            </w:r>
          </w:p>
        </w:tc>
        <w:bookmarkStart w:id="2108" w:name="BKCheck15B_2097"/>
        <w:bookmarkEnd w:id="2108"/>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"http://www.comlaw.gov.au/Details/F2006L00283" \o "Comlaw" </w:instrText>
            </w:r>
            <w:r w:rsidRPr="00580076">
              <w:fldChar w:fldCharType="separate"/>
            </w:r>
            <w:r w:rsidR="005D0707" w:rsidRPr="00580076">
              <w:rPr>
                <w:rStyle w:val="Hyperlink"/>
                <w:szCs w:val="22"/>
              </w:rPr>
              <w:t>F2006L00283</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11</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0515401</w:t>
            </w:r>
          </w:p>
        </w:tc>
        <w:bookmarkStart w:id="2109" w:name="BKCheck15B_2098"/>
        <w:bookmarkEnd w:id="2109"/>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"http://www.comlaw.gov.au/Details/F2006L00293" \o "Comlaw" </w:instrText>
            </w:r>
            <w:r w:rsidRPr="00580076">
              <w:fldChar w:fldCharType="separate"/>
            </w:r>
            <w:r w:rsidR="005D0707" w:rsidRPr="00580076">
              <w:rPr>
                <w:rStyle w:val="Hyperlink"/>
                <w:szCs w:val="22"/>
              </w:rPr>
              <w:t>F2006L00293</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12</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0515405</w:t>
            </w:r>
          </w:p>
        </w:tc>
        <w:bookmarkStart w:id="2110" w:name="BKCheck15B_2099"/>
        <w:bookmarkEnd w:id="2110"/>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"http://www.comlaw.gov.au/Details/F2006L00294" \o "Comlaw" </w:instrText>
            </w:r>
            <w:r w:rsidRPr="00580076">
              <w:fldChar w:fldCharType="separate"/>
            </w:r>
            <w:r w:rsidR="005D0707" w:rsidRPr="00580076">
              <w:rPr>
                <w:rStyle w:val="Hyperlink"/>
                <w:szCs w:val="22"/>
              </w:rPr>
              <w:t>F2006L00294</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13</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0609671</w:t>
            </w:r>
          </w:p>
        </w:tc>
        <w:bookmarkStart w:id="2111" w:name="BKCheck15B_2100"/>
        <w:bookmarkEnd w:id="2111"/>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"http://www.comlaw.gov.au/Details/F2006L03750" \o "Comlaw" </w:instrText>
            </w:r>
            <w:r w:rsidRPr="00580076">
              <w:fldChar w:fldCharType="separate"/>
            </w:r>
            <w:r w:rsidR="005D0707" w:rsidRPr="00580076">
              <w:rPr>
                <w:rStyle w:val="Hyperlink"/>
                <w:szCs w:val="22"/>
              </w:rPr>
              <w:t>F2006L03750</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14</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0922171</w:t>
            </w:r>
          </w:p>
        </w:tc>
        <w:bookmarkStart w:id="2112" w:name="BKCheck15B_2101"/>
        <w:bookmarkEnd w:id="2112"/>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"http://www.comlaw.gov.au/Details/F2010L00328" \o "Comlaw" </w:instrText>
            </w:r>
            <w:r w:rsidRPr="00580076">
              <w:fldChar w:fldCharType="separate"/>
            </w:r>
            <w:r w:rsidR="005D0707" w:rsidRPr="00580076">
              <w:rPr>
                <w:rStyle w:val="Hyperlink"/>
                <w:szCs w:val="22"/>
              </w:rPr>
              <w:t>F2010L00328</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15</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0922175</w:t>
            </w:r>
          </w:p>
        </w:tc>
        <w:bookmarkStart w:id="2113" w:name="BKCheck15B_2102"/>
        <w:bookmarkEnd w:id="2113"/>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"http://www.comlaw.gov.au/Details/F2010L00342" \o "Comlaw" </w:instrText>
            </w:r>
            <w:r w:rsidRPr="00580076">
              <w:fldChar w:fldCharType="separate"/>
            </w:r>
            <w:r w:rsidR="005D0707" w:rsidRPr="00580076">
              <w:rPr>
                <w:rStyle w:val="Hyperlink"/>
                <w:szCs w:val="22"/>
              </w:rPr>
              <w:t>F2010L00342</w:t>
            </w:r>
            <w:r w:rsidRPr="00580076">
              <w:rPr>
                <w:rStyle w:val="Hyperlink"/>
                <w:szCs w:val="22"/>
              </w:rPr>
              <w:fldChar w:fldCharType="end"/>
            </w:r>
          </w:p>
        </w:tc>
      </w:tr>
      <w:tr w:rsidR="005D0707" w:rsidRPr="00580076" w:rsidTr="008B50F0">
        <w:tc>
          <w:tcPr>
            <w:tcW w:w="676" w:type="dxa"/>
            <w:shd w:val="clear" w:color="auto" w:fill="auto"/>
          </w:tcPr>
          <w:p w:rsidR="005D0707" w:rsidRPr="00580076" w:rsidRDefault="008B50F0" w:rsidP="00550F93">
            <w:pPr>
              <w:pStyle w:val="Tabletext"/>
            </w:pPr>
            <w:r w:rsidRPr="00580076">
              <w:t>16</w:t>
            </w:r>
          </w:p>
        </w:tc>
        <w:tc>
          <w:tcPr>
            <w:tcW w:w="4819" w:type="dxa"/>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0922178</w:t>
            </w:r>
          </w:p>
        </w:tc>
        <w:bookmarkStart w:id="2114" w:name="BKCheck15B_2103"/>
        <w:bookmarkEnd w:id="2114"/>
        <w:tc>
          <w:tcPr>
            <w:tcW w:w="1843" w:type="dxa"/>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"http://www.comlaw.gov.au/Details/F2010L00309" \o "Comlaw" </w:instrText>
            </w:r>
            <w:r w:rsidRPr="00580076">
              <w:fldChar w:fldCharType="separate"/>
            </w:r>
            <w:r w:rsidR="005D0707" w:rsidRPr="00580076">
              <w:rPr>
                <w:rStyle w:val="Hyperlink"/>
                <w:szCs w:val="22"/>
              </w:rPr>
              <w:t>F2010L00309</w:t>
            </w:r>
            <w:r w:rsidRPr="00580076">
              <w:rPr>
                <w:rStyle w:val="Hyperlink"/>
                <w:szCs w:val="22"/>
              </w:rPr>
              <w:fldChar w:fldCharType="end"/>
            </w:r>
          </w:p>
        </w:tc>
      </w:tr>
      <w:tr w:rsidR="005D0707" w:rsidRPr="00580076" w:rsidTr="008B50F0">
        <w:tc>
          <w:tcPr>
            <w:tcW w:w="676" w:type="dxa"/>
            <w:tcBorders>
              <w:bottom w:val="single" w:sz="4" w:space="0" w:color="auto"/>
            </w:tcBorders>
            <w:shd w:val="clear" w:color="auto" w:fill="auto"/>
          </w:tcPr>
          <w:p w:rsidR="005D0707" w:rsidRPr="00580076" w:rsidRDefault="008B50F0" w:rsidP="00550F93">
            <w:pPr>
              <w:pStyle w:val="Tabletext"/>
            </w:pPr>
            <w:r w:rsidRPr="00580076">
              <w:t>17</w:t>
            </w:r>
          </w:p>
        </w:tc>
        <w:tc>
          <w:tcPr>
            <w:tcW w:w="4819" w:type="dxa"/>
            <w:tcBorders>
              <w:bottom w:val="single" w:sz="4" w:space="0" w:color="auto"/>
            </w:tcBorders>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0922179</w:t>
            </w:r>
          </w:p>
        </w:tc>
        <w:bookmarkStart w:id="2115" w:name="BKCheck15B_2104"/>
        <w:bookmarkEnd w:id="2115"/>
        <w:tc>
          <w:tcPr>
            <w:tcW w:w="1843" w:type="dxa"/>
            <w:tcBorders>
              <w:bottom w:val="single" w:sz="4" w:space="0" w:color="auto"/>
            </w:tcBorders>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"http://www.comlaw.gov.au/Details/F2010L00313" \o "Comlaw" </w:instrText>
            </w:r>
            <w:r w:rsidRPr="00580076">
              <w:fldChar w:fldCharType="separate"/>
            </w:r>
            <w:r w:rsidR="005D0707" w:rsidRPr="00580076">
              <w:rPr>
                <w:rStyle w:val="Hyperlink"/>
                <w:szCs w:val="22"/>
              </w:rPr>
              <w:t>F2010L00313</w:t>
            </w:r>
            <w:r w:rsidRPr="00580076">
              <w:rPr>
                <w:rStyle w:val="Hyperlink"/>
                <w:szCs w:val="22"/>
              </w:rPr>
              <w:fldChar w:fldCharType="end"/>
            </w:r>
          </w:p>
        </w:tc>
      </w:tr>
      <w:tr w:rsidR="005D0707" w:rsidRPr="00580076" w:rsidTr="008B50F0">
        <w:tc>
          <w:tcPr>
            <w:tcW w:w="676" w:type="dxa"/>
            <w:tcBorders>
              <w:bottom w:val="single" w:sz="12" w:space="0" w:color="auto"/>
            </w:tcBorders>
            <w:shd w:val="clear" w:color="auto" w:fill="auto"/>
          </w:tcPr>
          <w:p w:rsidR="005D0707" w:rsidRPr="00580076" w:rsidRDefault="008B50F0" w:rsidP="00550F93">
            <w:pPr>
              <w:pStyle w:val="Tabletext"/>
            </w:pPr>
            <w:r w:rsidRPr="00580076">
              <w:t>18</w:t>
            </w:r>
          </w:p>
        </w:tc>
        <w:tc>
          <w:tcPr>
            <w:tcW w:w="4819" w:type="dxa"/>
            <w:tcBorders>
              <w:bottom w:val="single" w:sz="12" w:space="0" w:color="auto"/>
            </w:tcBorders>
            <w:shd w:val="clear" w:color="auto" w:fill="auto"/>
          </w:tcPr>
          <w:p w:rsidR="005D0707" w:rsidRPr="00580076" w:rsidRDefault="005D0707" w:rsidP="00550F93">
            <w:pPr>
              <w:pStyle w:val="Tabletext"/>
            </w:pPr>
            <w:r w:rsidRPr="00580076">
              <w:rPr>
                <w:color w:val="000000"/>
                <w:szCs w:val="22"/>
              </w:rPr>
              <w:t>Tariff Concession Order</w:t>
            </w:r>
            <w:r w:rsidR="00580076" w:rsidRPr="00580076">
              <w:rPr>
                <w:color w:val="000000"/>
                <w:szCs w:val="22"/>
              </w:rPr>
              <w:t> </w:t>
            </w:r>
            <w:r w:rsidRPr="00580076">
              <w:rPr>
                <w:color w:val="000000"/>
                <w:szCs w:val="22"/>
              </w:rPr>
              <w:t>0926241</w:t>
            </w:r>
          </w:p>
        </w:tc>
        <w:bookmarkStart w:id="2116" w:name="BKCheck15B_2105"/>
        <w:bookmarkEnd w:id="2116"/>
        <w:tc>
          <w:tcPr>
            <w:tcW w:w="1843" w:type="dxa"/>
            <w:tcBorders>
              <w:bottom w:val="single" w:sz="12" w:space="0" w:color="auto"/>
            </w:tcBorders>
            <w:shd w:val="clear" w:color="auto" w:fill="auto"/>
          </w:tcPr>
          <w:p w:rsidR="005D0707" w:rsidRPr="00580076" w:rsidRDefault="00582DDC" w:rsidP="00550F93">
            <w:pPr>
              <w:pStyle w:val="Tabletext"/>
            </w:pPr>
            <w:r w:rsidRPr="00580076">
              <w:fldChar w:fldCharType="begin"/>
            </w:r>
            <w:r w:rsidRPr="00580076">
              <w:instrText xml:space="preserve"> HYPERLINK "http://www.comlaw.gov.au/Details/F2010L00406" \o "Comlaw" </w:instrText>
            </w:r>
            <w:r w:rsidRPr="00580076">
              <w:fldChar w:fldCharType="separate"/>
            </w:r>
            <w:r w:rsidR="005D0707" w:rsidRPr="00580076">
              <w:rPr>
                <w:rStyle w:val="Hyperlink"/>
                <w:szCs w:val="22"/>
              </w:rPr>
              <w:t>F2010L00406</w:t>
            </w:r>
            <w:r w:rsidRPr="00580076">
              <w:rPr>
                <w:rStyle w:val="Hyperlink"/>
                <w:szCs w:val="22"/>
              </w:rPr>
              <w:fldChar w:fldCharType="end"/>
            </w:r>
          </w:p>
        </w:tc>
      </w:tr>
    </w:tbl>
    <w:p w:rsidR="00ED1099" w:rsidRPr="00580076" w:rsidRDefault="00550F93" w:rsidP="00547FD3">
      <w:pPr>
        <w:pStyle w:val="ActHead7"/>
        <w:pageBreakBefore/>
      </w:pPr>
      <w:bookmarkStart w:id="2117" w:name="_Toc361301864"/>
      <w:r w:rsidRPr="00580076">
        <w:rPr>
          <w:rStyle w:val="CharAmPartNo"/>
        </w:rPr>
        <w:lastRenderedPageBreak/>
        <w:t>Part</w:t>
      </w:r>
      <w:r w:rsidR="00580076" w:rsidRPr="00580076">
        <w:rPr>
          <w:rStyle w:val="CharAmPartNo"/>
        </w:rPr>
        <w:t> </w:t>
      </w:r>
      <w:r w:rsidR="004E6828" w:rsidRPr="00580076">
        <w:rPr>
          <w:rStyle w:val="CharAmPartNo"/>
        </w:rPr>
        <w:t>4</w:t>
      </w:r>
      <w:r w:rsidRPr="00580076">
        <w:t>—</w:t>
      </w:r>
      <w:r w:rsidR="00B42B81" w:rsidRPr="00580076">
        <w:rPr>
          <w:rStyle w:val="CharAmPartText"/>
        </w:rPr>
        <w:t xml:space="preserve">Superseded </w:t>
      </w:r>
      <w:r w:rsidR="00A74AE8" w:rsidRPr="00580076">
        <w:rPr>
          <w:rStyle w:val="CharAmPartText"/>
        </w:rPr>
        <w:t>instrument</w:t>
      </w:r>
      <w:r w:rsidR="00B42B81" w:rsidRPr="00580076">
        <w:rPr>
          <w:rStyle w:val="CharAmPartText"/>
        </w:rPr>
        <w:t>s</w:t>
      </w:r>
      <w:bookmarkEnd w:id="2117"/>
    </w:p>
    <w:p w:rsidR="00550F93" w:rsidRPr="00580076" w:rsidRDefault="00550F93" w:rsidP="00550F93">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5934A5" w:rsidRPr="00580076" w:rsidTr="001E5E45">
        <w:trPr>
          <w:cantSplit/>
          <w:tblHeader/>
        </w:trPr>
        <w:tc>
          <w:tcPr>
            <w:tcW w:w="7338" w:type="dxa"/>
            <w:gridSpan w:val="3"/>
            <w:tcBorders>
              <w:top w:val="single" w:sz="12" w:space="0" w:color="auto"/>
              <w:bottom w:val="single" w:sz="6" w:space="0" w:color="auto"/>
            </w:tcBorders>
            <w:shd w:val="clear" w:color="auto" w:fill="auto"/>
          </w:tcPr>
          <w:p w:rsidR="005934A5" w:rsidRPr="00580076" w:rsidRDefault="005934A5" w:rsidP="00A62774">
            <w:pPr>
              <w:pStyle w:val="TableHeading"/>
            </w:pPr>
            <w:r w:rsidRPr="00580076">
              <w:t>Superseded instruments</w:t>
            </w:r>
          </w:p>
        </w:tc>
      </w:tr>
      <w:tr w:rsidR="005934A5" w:rsidRPr="00580076" w:rsidTr="001E5E45">
        <w:trPr>
          <w:cantSplit/>
          <w:tblHeader/>
        </w:trPr>
        <w:tc>
          <w:tcPr>
            <w:tcW w:w="676" w:type="dxa"/>
            <w:tcBorders>
              <w:top w:val="single" w:sz="6" w:space="0" w:color="auto"/>
              <w:bottom w:val="single" w:sz="12" w:space="0" w:color="auto"/>
            </w:tcBorders>
            <w:shd w:val="clear" w:color="auto" w:fill="auto"/>
          </w:tcPr>
          <w:p w:rsidR="005934A5" w:rsidRPr="00580076" w:rsidRDefault="005934A5" w:rsidP="00A62774">
            <w:pPr>
              <w:pStyle w:val="TableHeading"/>
            </w:pPr>
            <w:r w:rsidRPr="00580076">
              <w:t>Item</w:t>
            </w:r>
          </w:p>
        </w:tc>
        <w:tc>
          <w:tcPr>
            <w:tcW w:w="4819" w:type="dxa"/>
            <w:tcBorders>
              <w:top w:val="single" w:sz="6" w:space="0" w:color="auto"/>
              <w:bottom w:val="single" w:sz="12" w:space="0" w:color="auto"/>
            </w:tcBorders>
            <w:shd w:val="clear" w:color="auto" w:fill="auto"/>
          </w:tcPr>
          <w:p w:rsidR="005934A5" w:rsidRPr="00580076" w:rsidRDefault="005934A5" w:rsidP="00A62774">
            <w:pPr>
              <w:pStyle w:val="TableHeading"/>
            </w:pPr>
            <w:r w:rsidRPr="00580076">
              <w:t>Instrument name and series number (if any)</w:t>
            </w:r>
          </w:p>
        </w:tc>
        <w:tc>
          <w:tcPr>
            <w:tcW w:w="1843" w:type="dxa"/>
            <w:tcBorders>
              <w:top w:val="single" w:sz="6" w:space="0" w:color="auto"/>
              <w:bottom w:val="single" w:sz="12" w:space="0" w:color="auto"/>
            </w:tcBorders>
            <w:shd w:val="clear" w:color="auto" w:fill="auto"/>
          </w:tcPr>
          <w:p w:rsidR="005934A5" w:rsidRPr="00580076" w:rsidRDefault="005934A5" w:rsidP="00A62774">
            <w:pPr>
              <w:pStyle w:val="TableHeading"/>
            </w:pPr>
            <w:r w:rsidRPr="00580076">
              <w:t>FRLI identifier</w:t>
            </w:r>
          </w:p>
        </w:tc>
      </w:tr>
      <w:tr w:rsidR="005934A5" w:rsidRPr="00580076" w:rsidTr="001E5E45">
        <w:trPr>
          <w:cantSplit/>
        </w:trPr>
        <w:tc>
          <w:tcPr>
            <w:tcW w:w="676" w:type="dxa"/>
            <w:tcBorders>
              <w:top w:val="single" w:sz="12" w:space="0" w:color="auto"/>
            </w:tcBorders>
            <w:shd w:val="clear" w:color="auto" w:fill="auto"/>
          </w:tcPr>
          <w:p w:rsidR="005934A5" w:rsidRPr="00580076" w:rsidRDefault="001E5E45" w:rsidP="00302A47">
            <w:pPr>
              <w:pStyle w:val="Tabletext"/>
            </w:pPr>
            <w:r w:rsidRPr="00580076">
              <w:t>1</w:t>
            </w:r>
          </w:p>
        </w:tc>
        <w:tc>
          <w:tcPr>
            <w:tcW w:w="4819" w:type="dxa"/>
            <w:tcBorders>
              <w:top w:val="single" w:sz="12" w:space="0" w:color="auto"/>
            </w:tcBorders>
            <w:shd w:val="clear" w:color="auto" w:fill="auto"/>
          </w:tcPr>
          <w:p w:rsidR="005934A5" w:rsidRPr="00580076" w:rsidRDefault="005934A5" w:rsidP="00302A47">
            <w:pPr>
              <w:pStyle w:val="Tabletext"/>
            </w:pPr>
            <w:r w:rsidRPr="00580076">
              <w:rPr>
                <w:rFonts w:cstheme="minorHAnsi"/>
              </w:rPr>
              <w:t>CEO Directions No.</w:t>
            </w:r>
            <w:r w:rsidR="00580076" w:rsidRPr="00580076">
              <w:rPr>
                <w:rFonts w:cstheme="minorHAnsi"/>
              </w:rPr>
              <w:t> </w:t>
            </w:r>
            <w:r w:rsidRPr="00580076">
              <w:rPr>
                <w:rFonts w:cstheme="minorHAnsi"/>
              </w:rPr>
              <w:t>1 of 2000</w:t>
            </w:r>
          </w:p>
        </w:tc>
        <w:bookmarkStart w:id="2118" w:name="BKCheck15B_2106"/>
        <w:bookmarkEnd w:id="2118"/>
        <w:tc>
          <w:tcPr>
            <w:tcW w:w="1843" w:type="dxa"/>
            <w:tcBorders>
              <w:top w:val="single" w:sz="12" w:space="0" w:color="auto"/>
            </w:tcBorders>
            <w:shd w:val="clear" w:color="auto" w:fill="auto"/>
          </w:tcPr>
          <w:p w:rsidR="005934A5" w:rsidRPr="00580076" w:rsidRDefault="00582DDC" w:rsidP="00302A47">
            <w:pPr>
              <w:pStyle w:val="Tabletext"/>
            </w:pPr>
            <w:r w:rsidRPr="00580076">
              <w:fldChar w:fldCharType="begin"/>
            </w:r>
            <w:r w:rsidRPr="00580076">
              <w:instrText xml:space="preserve"> HYPERLINK "http://www.comlaw.gov.au/Details/F2007B00113" \o "Comlaw" </w:instrText>
            </w:r>
            <w:r w:rsidRPr="00580076">
              <w:fldChar w:fldCharType="separate"/>
            </w:r>
            <w:r w:rsidR="005934A5" w:rsidRPr="00580076">
              <w:rPr>
                <w:rStyle w:val="Hyperlink"/>
                <w:szCs w:val="22"/>
              </w:rPr>
              <w:t>F2007B00113</w:t>
            </w:r>
            <w:r w:rsidRPr="00580076">
              <w:rPr>
                <w:rStyle w:val="Hyperlink"/>
                <w:szCs w:val="22"/>
              </w:rPr>
              <w:fldChar w:fldCharType="end"/>
            </w:r>
          </w:p>
        </w:tc>
      </w:tr>
      <w:tr w:rsidR="003F7558" w:rsidRPr="00580076" w:rsidTr="001E5E45">
        <w:trPr>
          <w:cantSplit/>
        </w:trPr>
        <w:tc>
          <w:tcPr>
            <w:tcW w:w="676" w:type="dxa"/>
            <w:shd w:val="clear" w:color="auto" w:fill="auto"/>
          </w:tcPr>
          <w:p w:rsidR="003F7558" w:rsidRPr="00580076" w:rsidRDefault="001E5E45" w:rsidP="00302A47">
            <w:pPr>
              <w:pStyle w:val="Tabletext"/>
            </w:pPr>
            <w:r w:rsidRPr="00580076">
              <w:t>2</w:t>
            </w:r>
          </w:p>
        </w:tc>
        <w:tc>
          <w:tcPr>
            <w:tcW w:w="4819" w:type="dxa"/>
            <w:shd w:val="clear" w:color="auto" w:fill="auto"/>
          </w:tcPr>
          <w:p w:rsidR="003F7558" w:rsidRPr="00580076" w:rsidRDefault="003F7558" w:rsidP="00302A47">
            <w:pPr>
              <w:pStyle w:val="Tabletext"/>
              <w:rPr>
                <w:rFonts w:cstheme="minorHAnsi"/>
              </w:rPr>
            </w:pPr>
            <w:r w:rsidRPr="00580076">
              <w:rPr>
                <w:rFonts w:cstheme="minorHAnsi"/>
                <w:bCs/>
              </w:rPr>
              <w:t>CEO Directions No.</w:t>
            </w:r>
            <w:r w:rsidR="00580076" w:rsidRPr="00580076">
              <w:rPr>
                <w:rFonts w:cstheme="minorHAnsi"/>
                <w:bCs/>
              </w:rPr>
              <w:t> </w:t>
            </w:r>
            <w:r w:rsidRPr="00580076">
              <w:rPr>
                <w:rFonts w:cstheme="minorHAnsi"/>
                <w:bCs/>
              </w:rPr>
              <w:t>4 of 2002</w:t>
            </w:r>
            <w:r w:rsidRPr="00580076">
              <w:rPr>
                <w:rFonts w:cstheme="minorHAnsi"/>
              </w:rPr>
              <w:t xml:space="preserve"> </w:t>
            </w:r>
          </w:p>
        </w:tc>
        <w:bookmarkStart w:id="2119" w:name="BKCheck15B_2107"/>
        <w:bookmarkEnd w:id="2119"/>
        <w:tc>
          <w:tcPr>
            <w:tcW w:w="1843" w:type="dxa"/>
            <w:shd w:val="clear" w:color="auto" w:fill="auto"/>
          </w:tcPr>
          <w:p w:rsidR="003F7558" w:rsidRPr="00580076" w:rsidRDefault="00AC33CA" w:rsidP="00302A47">
            <w:pPr>
              <w:pStyle w:val="Tabletext"/>
            </w:pPr>
            <w:r w:rsidRPr="00580076">
              <w:fldChar w:fldCharType="begin"/>
            </w:r>
            <w:r w:rsidRPr="00580076">
              <w:instrText xml:space="preserve"> HYPERLINK "http://www.comlaw.gov.au/Details/F2007B00118" \o "Comlaw" </w:instrText>
            </w:r>
            <w:r w:rsidRPr="00580076">
              <w:fldChar w:fldCharType="separate"/>
            </w:r>
            <w:r w:rsidR="003F7558" w:rsidRPr="00580076">
              <w:rPr>
                <w:rStyle w:val="Hyperlink"/>
                <w:szCs w:val="22"/>
              </w:rPr>
              <w:t>F2007B00118</w:t>
            </w:r>
            <w:r w:rsidRPr="00580076">
              <w:rPr>
                <w:rStyle w:val="Hyperlink"/>
                <w:szCs w:val="22"/>
              </w:rPr>
              <w:fldChar w:fldCharType="end"/>
            </w:r>
          </w:p>
        </w:tc>
      </w:tr>
      <w:tr w:rsidR="005934A5" w:rsidRPr="00580076" w:rsidTr="001E5E45">
        <w:trPr>
          <w:cantSplit/>
        </w:trPr>
        <w:tc>
          <w:tcPr>
            <w:tcW w:w="676" w:type="dxa"/>
            <w:shd w:val="clear" w:color="auto" w:fill="auto"/>
          </w:tcPr>
          <w:p w:rsidR="005934A5" w:rsidRPr="00580076" w:rsidRDefault="001E5E45" w:rsidP="00302A47">
            <w:pPr>
              <w:pStyle w:val="Tabletext"/>
            </w:pPr>
            <w:r w:rsidRPr="00580076">
              <w:t>3</w:t>
            </w:r>
          </w:p>
        </w:tc>
        <w:tc>
          <w:tcPr>
            <w:tcW w:w="4819" w:type="dxa"/>
            <w:shd w:val="clear" w:color="auto" w:fill="auto"/>
          </w:tcPr>
          <w:p w:rsidR="005934A5" w:rsidRPr="00580076" w:rsidRDefault="005934A5" w:rsidP="00302A47">
            <w:pPr>
              <w:pStyle w:val="Tabletext"/>
            </w:pPr>
            <w:r w:rsidRPr="00580076">
              <w:rPr>
                <w:rFonts w:cstheme="minorHAnsi"/>
              </w:rPr>
              <w:t>CEO Instrument of Approval No.</w:t>
            </w:r>
            <w:r w:rsidR="00580076" w:rsidRPr="00580076">
              <w:rPr>
                <w:rFonts w:cstheme="minorHAnsi"/>
              </w:rPr>
              <w:t> </w:t>
            </w:r>
            <w:r w:rsidRPr="00580076">
              <w:rPr>
                <w:rFonts w:cstheme="minorHAnsi"/>
              </w:rPr>
              <w:t>1 of 2005</w:t>
            </w:r>
          </w:p>
        </w:tc>
        <w:bookmarkStart w:id="2120" w:name="BKCheck15B_2108"/>
        <w:bookmarkEnd w:id="2120"/>
        <w:tc>
          <w:tcPr>
            <w:tcW w:w="1843" w:type="dxa"/>
            <w:shd w:val="clear" w:color="auto" w:fill="auto"/>
          </w:tcPr>
          <w:p w:rsidR="005934A5" w:rsidRPr="00580076" w:rsidRDefault="00582DDC" w:rsidP="00302A47">
            <w:pPr>
              <w:pStyle w:val="Tabletext"/>
            </w:pPr>
            <w:r w:rsidRPr="00580076">
              <w:fldChar w:fldCharType="begin"/>
            </w:r>
            <w:r w:rsidRPr="00580076">
              <w:instrText xml:space="preserve"> HYPERLINK "http://www.comlaw.gov.au/Details/F2005L00060" \o "Comlaw" </w:instrText>
            </w:r>
            <w:r w:rsidRPr="00580076">
              <w:fldChar w:fldCharType="separate"/>
            </w:r>
            <w:r w:rsidR="005934A5" w:rsidRPr="00580076">
              <w:rPr>
                <w:rStyle w:val="Hyperlink"/>
                <w:szCs w:val="22"/>
              </w:rPr>
              <w:t>F2005L00060</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2 of 2005</w:t>
            </w:r>
          </w:p>
        </w:tc>
        <w:bookmarkStart w:id="2121" w:name="BKCheck15B_2109"/>
        <w:bookmarkEnd w:id="2121"/>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"http://www.comlaw.gov.au/Details/F2005L00061" \o "Comlaw" </w:instrText>
            </w:r>
            <w:r w:rsidRPr="00580076">
              <w:fldChar w:fldCharType="separate"/>
            </w:r>
            <w:r w:rsidRPr="00580076">
              <w:rPr>
                <w:rStyle w:val="Hyperlink"/>
                <w:szCs w:val="22"/>
              </w:rPr>
              <w:t>F2005L00061</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3 of 2005</w:t>
            </w:r>
          </w:p>
        </w:tc>
        <w:bookmarkStart w:id="2122" w:name="BKCheck15B_2111"/>
        <w:bookmarkEnd w:id="2122"/>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"http://www.comlaw.gov.au/Details/F2005L00334" \o "Comlaw" </w:instrText>
            </w:r>
            <w:r w:rsidRPr="00580076">
              <w:fldChar w:fldCharType="separate"/>
            </w:r>
            <w:r w:rsidRPr="00580076">
              <w:rPr>
                <w:rStyle w:val="Hyperlink"/>
                <w:szCs w:val="22"/>
              </w:rPr>
              <w:t>F2005L00334</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6</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4 of 2005</w:t>
            </w:r>
          </w:p>
        </w:tc>
        <w:bookmarkStart w:id="2123" w:name="BKCheck15B_2114"/>
        <w:bookmarkEnd w:id="2123"/>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"http://www.comlaw.gov.au/Details/F2005L00335" \o "Comlaw" </w:instrText>
            </w:r>
            <w:r w:rsidRPr="00580076">
              <w:fldChar w:fldCharType="separate"/>
            </w:r>
            <w:r w:rsidRPr="00580076">
              <w:rPr>
                <w:rStyle w:val="Hyperlink"/>
                <w:szCs w:val="22"/>
              </w:rPr>
              <w:t>F2005L00335</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7</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5 of 2005</w:t>
            </w:r>
          </w:p>
        </w:tc>
        <w:bookmarkStart w:id="2124" w:name="BKCheck15B_2117"/>
        <w:bookmarkEnd w:id="2124"/>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"http://www.comlaw.gov.au/Details/F2005L00336" \o "Comlaw" </w:instrText>
            </w:r>
            <w:r w:rsidRPr="00580076">
              <w:fldChar w:fldCharType="separate"/>
            </w:r>
            <w:r w:rsidRPr="00580076">
              <w:rPr>
                <w:rStyle w:val="Hyperlink"/>
                <w:szCs w:val="22"/>
              </w:rPr>
              <w:t>F2005L00336</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8</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6 of 2005</w:t>
            </w:r>
          </w:p>
        </w:tc>
        <w:bookmarkStart w:id="2125" w:name="BKCheck15B_2120"/>
        <w:bookmarkEnd w:id="2125"/>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"http://www.comlaw.gov.au/Details/F2005L00337" \o "Comlaw" </w:instrText>
            </w:r>
            <w:r w:rsidRPr="00580076">
              <w:fldChar w:fldCharType="separate"/>
            </w:r>
            <w:r w:rsidRPr="00580076">
              <w:rPr>
                <w:rStyle w:val="Hyperlink"/>
                <w:szCs w:val="22"/>
              </w:rPr>
              <w:t>F2005L00337</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9</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7 of 2005</w:t>
            </w:r>
          </w:p>
        </w:tc>
        <w:bookmarkStart w:id="2126" w:name="BKCheck15B_2123"/>
        <w:bookmarkEnd w:id="2126"/>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"http://www.comlaw.gov.au/Details/F2005L00338" \o "Comlaw" </w:instrText>
            </w:r>
            <w:r w:rsidRPr="00580076">
              <w:fldChar w:fldCharType="separate"/>
            </w:r>
            <w:r w:rsidRPr="00580076">
              <w:rPr>
                <w:rStyle w:val="Hyperlink"/>
                <w:szCs w:val="22"/>
              </w:rPr>
              <w:t>F2005L00338</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10</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8 of 2005</w:t>
            </w:r>
          </w:p>
        </w:tc>
        <w:bookmarkStart w:id="2127" w:name="BKCheck15B_2126"/>
        <w:bookmarkEnd w:id="2127"/>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"http://www.comlaw.gov.au/Details/F2005L00339" \o "Comlaw" </w:instrText>
            </w:r>
            <w:r w:rsidRPr="00580076">
              <w:fldChar w:fldCharType="separate"/>
            </w:r>
            <w:r w:rsidRPr="00580076">
              <w:rPr>
                <w:rStyle w:val="Hyperlink"/>
                <w:szCs w:val="22"/>
              </w:rPr>
              <w:t>F2005L00339</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11</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9 of 2005</w:t>
            </w:r>
          </w:p>
        </w:tc>
        <w:bookmarkStart w:id="2128" w:name="BKCheck15B_2129"/>
        <w:bookmarkEnd w:id="2128"/>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"http://www.comlaw.gov.au/Details/F2005L00340" \o "Comlaw" </w:instrText>
            </w:r>
            <w:r w:rsidRPr="00580076">
              <w:fldChar w:fldCharType="separate"/>
            </w:r>
            <w:r w:rsidRPr="00580076">
              <w:rPr>
                <w:rStyle w:val="Hyperlink"/>
                <w:szCs w:val="22"/>
              </w:rPr>
              <w:t>F2005L00340</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12</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10 of 2005</w:t>
            </w:r>
          </w:p>
        </w:tc>
        <w:bookmarkStart w:id="2129" w:name="BKCheck15B_2132"/>
        <w:bookmarkEnd w:id="2129"/>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"http://www.comlaw.gov.au/Details/F2005L00356" \o "Comlaw" </w:instrText>
            </w:r>
            <w:r w:rsidRPr="00580076">
              <w:fldChar w:fldCharType="separate"/>
            </w:r>
            <w:r w:rsidRPr="00580076">
              <w:rPr>
                <w:rStyle w:val="Hyperlink"/>
                <w:szCs w:val="22"/>
              </w:rPr>
              <w:t>F2005L00356</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13</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11 of 2005</w:t>
            </w:r>
          </w:p>
        </w:tc>
        <w:bookmarkStart w:id="2130" w:name="BKCheck15B_2135"/>
        <w:bookmarkEnd w:id="2130"/>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"http://www.comlaw.gov.au/Details/F2005L00342" \o "Comlaw" </w:instrText>
            </w:r>
            <w:r w:rsidRPr="00580076">
              <w:fldChar w:fldCharType="separate"/>
            </w:r>
            <w:r w:rsidRPr="00580076">
              <w:rPr>
                <w:rStyle w:val="Hyperlink"/>
                <w:szCs w:val="22"/>
              </w:rPr>
              <w:t>F2005L00342</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14</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12 of 2005</w:t>
            </w:r>
          </w:p>
        </w:tc>
        <w:bookmarkStart w:id="2131" w:name="BKCheck15B_2138"/>
        <w:bookmarkEnd w:id="2131"/>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"http://www.comlaw.gov.au/Details/F2005L00343" \o "Comlaw" </w:instrText>
            </w:r>
            <w:r w:rsidRPr="00580076">
              <w:fldChar w:fldCharType="separate"/>
            </w:r>
            <w:r w:rsidRPr="00580076">
              <w:rPr>
                <w:rStyle w:val="Hyperlink"/>
                <w:szCs w:val="22"/>
              </w:rPr>
              <w:t>F2005L00343</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15</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13 of 2005</w:t>
            </w:r>
          </w:p>
        </w:tc>
        <w:bookmarkStart w:id="2132" w:name="BKCheck15B_2141"/>
        <w:bookmarkEnd w:id="2132"/>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"http://www.comlaw.gov.au/Details/F2005L00344" \o "Comlaw" </w:instrText>
            </w:r>
            <w:r w:rsidRPr="00580076">
              <w:fldChar w:fldCharType="separate"/>
            </w:r>
            <w:r w:rsidRPr="00580076">
              <w:rPr>
                <w:rStyle w:val="Hyperlink"/>
                <w:szCs w:val="22"/>
              </w:rPr>
              <w:t>F2005L00344</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16</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14 of 2005</w:t>
            </w:r>
          </w:p>
        </w:tc>
        <w:bookmarkStart w:id="2133" w:name="BKCheck15B_2144"/>
        <w:bookmarkEnd w:id="2133"/>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"http://www.comlaw.gov.au/Details/F2005L00345" \o "Comlaw" </w:instrText>
            </w:r>
            <w:r w:rsidRPr="00580076">
              <w:fldChar w:fldCharType="separate"/>
            </w:r>
            <w:r w:rsidRPr="00580076">
              <w:rPr>
                <w:rStyle w:val="Hyperlink"/>
                <w:szCs w:val="22"/>
              </w:rPr>
              <w:t>F2005L00345</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17</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15 of 2005</w:t>
            </w:r>
          </w:p>
        </w:tc>
        <w:bookmarkStart w:id="2134" w:name="BKCheck15B_2147"/>
        <w:bookmarkEnd w:id="2134"/>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"http://www.comlaw.gov.au/Details/F2005L00346" \o "Comlaw" </w:instrText>
            </w:r>
            <w:r w:rsidRPr="00580076">
              <w:fldChar w:fldCharType="separate"/>
            </w:r>
            <w:r w:rsidRPr="00580076">
              <w:rPr>
                <w:rStyle w:val="Hyperlink"/>
                <w:szCs w:val="22"/>
              </w:rPr>
              <w:t>F2005L00346</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18</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26 of 2005</w:t>
            </w:r>
          </w:p>
        </w:tc>
        <w:bookmarkStart w:id="2135" w:name="BKCheck15B_2150"/>
        <w:bookmarkEnd w:id="2135"/>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"http://www.comlaw.gov.au/Details/F2005L02402" \o "Comlaw" </w:instrText>
            </w:r>
            <w:r w:rsidRPr="00580076">
              <w:fldChar w:fldCharType="separate"/>
            </w:r>
            <w:r w:rsidRPr="00580076">
              <w:rPr>
                <w:rStyle w:val="Hyperlink"/>
                <w:szCs w:val="22"/>
              </w:rPr>
              <w:t>F2005L02402</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19</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27 of 2005</w:t>
            </w:r>
          </w:p>
        </w:tc>
        <w:bookmarkStart w:id="2136" w:name="BKCheck15B_2151"/>
        <w:bookmarkEnd w:id="2136"/>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"http://www.comlaw.gov.au/Details/F2005L02438" \o "Comlaw" </w:instrText>
            </w:r>
            <w:r w:rsidRPr="00580076">
              <w:fldChar w:fldCharType="separate"/>
            </w:r>
            <w:r w:rsidRPr="00580076">
              <w:rPr>
                <w:rStyle w:val="Hyperlink"/>
                <w:szCs w:val="22"/>
              </w:rPr>
              <w:t>F2005L02438</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20</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28 of 2005</w:t>
            </w:r>
          </w:p>
        </w:tc>
        <w:bookmarkStart w:id="2137" w:name="BKCheck15B_2152"/>
        <w:bookmarkEnd w:id="2137"/>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"http://www.comlaw.gov.au/Details/F2005L02442" \o "Comlaw" </w:instrText>
            </w:r>
            <w:r w:rsidRPr="00580076">
              <w:fldChar w:fldCharType="separate"/>
            </w:r>
            <w:r w:rsidRPr="00580076">
              <w:rPr>
                <w:rStyle w:val="Hyperlink"/>
                <w:szCs w:val="22"/>
              </w:rPr>
              <w:t>F2005L02442</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21</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29 of 2005</w:t>
            </w:r>
          </w:p>
        </w:tc>
        <w:bookmarkStart w:id="2138" w:name="BKCheck15B_2153"/>
        <w:bookmarkEnd w:id="2138"/>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"http://www.comlaw.gov.au/Details/F2005L02443" \o "Comlaw" </w:instrText>
            </w:r>
            <w:r w:rsidRPr="00580076">
              <w:fldChar w:fldCharType="separate"/>
            </w:r>
            <w:r w:rsidRPr="00580076">
              <w:rPr>
                <w:rStyle w:val="Hyperlink"/>
                <w:szCs w:val="22"/>
              </w:rPr>
              <w:t>F2005L02443</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22</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30 of 2005</w:t>
            </w:r>
          </w:p>
        </w:tc>
        <w:bookmarkStart w:id="2139" w:name="BKCheck15B_2154"/>
        <w:bookmarkEnd w:id="2139"/>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"http://www.comlaw.gov.au/Details/F2005L02444" \o "Comlaw" </w:instrText>
            </w:r>
            <w:r w:rsidRPr="00580076">
              <w:fldChar w:fldCharType="separate"/>
            </w:r>
            <w:r w:rsidRPr="00580076">
              <w:rPr>
                <w:rStyle w:val="Hyperlink"/>
                <w:szCs w:val="22"/>
              </w:rPr>
              <w:t>F2005L02444</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23</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31 of 2005</w:t>
            </w:r>
          </w:p>
        </w:tc>
        <w:bookmarkStart w:id="2140" w:name="BKCheck15B_2155"/>
        <w:bookmarkEnd w:id="2140"/>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"http://www.comlaw.gov.au/Details/F2005L02446" \o "Comlaw" </w:instrText>
            </w:r>
            <w:r w:rsidRPr="00580076">
              <w:fldChar w:fldCharType="separate"/>
            </w:r>
            <w:r w:rsidRPr="00580076">
              <w:rPr>
                <w:rStyle w:val="Hyperlink"/>
                <w:szCs w:val="22"/>
              </w:rPr>
              <w:t>F2005L02446</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24</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32 of 2005</w:t>
            </w:r>
          </w:p>
        </w:tc>
        <w:bookmarkStart w:id="2141" w:name="BKCheck15B_2156"/>
        <w:bookmarkEnd w:id="2141"/>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"http://www.comlaw.gov.au/Details/F2005L02447" \o "Comlaw" </w:instrText>
            </w:r>
            <w:r w:rsidRPr="00580076">
              <w:fldChar w:fldCharType="separate"/>
            </w:r>
            <w:r w:rsidRPr="00580076">
              <w:rPr>
                <w:rStyle w:val="Hyperlink"/>
                <w:szCs w:val="22"/>
              </w:rPr>
              <w:t>F2005L02447</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25</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33 of 2005</w:t>
            </w:r>
          </w:p>
        </w:tc>
        <w:bookmarkStart w:id="2142" w:name="BKCheck15B_2157"/>
        <w:bookmarkEnd w:id="2142"/>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"http://www.comlaw.gov.au/Details/F2005L02465" \o "Comlaw" </w:instrText>
            </w:r>
            <w:r w:rsidRPr="00580076">
              <w:fldChar w:fldCharType="separate"/>
            </w:r>
            <w:r w:rsidRPr="00580076">
              <w:rPr>
                <w:rStyle w:val="Hyperlink"/>
                <w:szCs w:val="22"/>
              </w:rPr>
              <w:t>F2005L02465</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26</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34 of 2005</w:t>
            </w:r>
          </w:p>
        </w:tc>
        <w:bookmarkStart w:id="2143" w:name="BKCheck15B_2158"/>
        <w:bookmarkEnd w:id="2143"/>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"http://www.comlaw.gov.au/Details/F2005L02466" \o "Comlaw" </w:instrText>
            </w:r>
            <w:r w:rsidRPr="00580076">
              <w:fldChar w:fldCharType="separate"/>
            </w:r>
            <w:r w:rsidRPr="00580076">
              <w:rPr>
                <w:rStyle w:val="Hyperlink"/>
                <w:szCs w:val="22"/>
              </w:rPr>
              <w:t>F2005L02466</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lastRenderedPageBreak/>
              <w:t>27</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35 of 2005</w:t>
            </w:r>
          </w:p>
        </w:tc>
        <w:bookmarkStart w:id="2144" w:name="BKCheck15B_2159"/>
        <w:bookmarkEnd w:id="2144"/>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"http://www.comlaw.gov.au/Details/F2005L02468" \o "Comlaw" </w:instrText>
            </w:r>
            <w:r w:rsidRPr="00580076">
              <w:fldChar w:fldCharType="separate"/>
            </w:r>
            <w:r w:rsidRPr="00580076">
              <w:rPr>
                <w:rStyle w:val="Hyperlink"/>
                <w:szCs w:val="22"/>
              </w:rPr>
              <w:t>F2005L02468</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28</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36 of 2005</w:t>
            </w:r>
          </w:p>
        </w:tc>
        <w:bookmarkStart w:id="2145" w:name="BKCheck15B_2160"/>
        <w:bookmarkEnd w:id="2145"/>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"http://www.comlaw.gov.au/Details/F2005L02469" \o "Comlaw" </w:instrText>
            </w:r>
            <w:r w:rsidRPr="00580076">
              <w:fldChar w:fldCharType="separate"/>
            </w:r>
            <w:r w:rsidRPr="00580076">
              <w:rPr>
                <w:rStyle w:val="Hyperlink"/>
                <w:szCs w:val="22"/>
              </w:rPr>
              <w:t>F2005L02469</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29</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37 of 2005</w:t>
            </w:r>
          </w:p>
        </w:tc>
        <w:bookmarkStart w:id="2146" w:name="BKCheck15B_2161"/>
        <w:bookmarkEnd w:id="2146"/>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"http://www.comlaw.gov.au/Details/F2005L02470" \o "Comlaw" </w:instrText>
            </w:r>
            <w:r w:rsidRPr="00580076">
              <w:fldChar w:fldCharType="separate"/>
            </w:r>
            <w:r w:rsidRPr="00580076">
              <w:rPr>
                <w:rStyle w:val="Hyperlink"/>
                <w:szCs w:val="22"/>
              </w:rPr>
              <w:t>F2005L02470</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30</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38 of 2005</w:t>
            </w:r>
          </w:p>
        </w:tc>
        <w:bookmarkStart w:id="2147" w:name="BKCheck15B_2162"/>
        <w:bookmarkEnd w:id="2147"/>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"http://www.comlaw.gov.au/Details/F2005L02477" \o "Comlaw" </w:instrText>
            </w:r>
            <w:r w:rsidRPr="00580076">
              <w:fldChar w:fldCharType="separate"/>
            </w:r>
            <w:r w:rsidRPr="00580076">
              <w:rPr>
                <w:rStyle w:val="Hyperlink"/>
                <w:szCs w:val="22"/>
              </w:rPr>
              <w:t>F2005L02477</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31</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97 of 2005</w:t>
            </w:r>
          </w:p>
        </w:tc>
        <w:bookmarkStart w:id="2148" w:name="BKCheck15B_2163"/>
        <w:bookmarkEnd w:id="2148"/>
        <w:tc>
          <w:tcPr>
            <w:tcW w:w="1843" w:type="dxa"/>
            <w:shd w:val="clear" w:color="auto" w:fill="auto"/>
          </w:tcPr>
          <w:p w:rsidR="001E5E45" w:rsidRPr="00580076" w:rsidRDefault="001E5E45" w:rsidP="007A59B1">
            <w:pPr>
              <w:pStyle w:val="Tabletext"/>
            </w:pPr>
            <w:r w:rsidRPr="00580076">
              <w:fldChar w:fldCharType="begin"/>
            </w:r>
            <w:r w:rsidRPr="00580076">
              <w:instrText>HYPERLINK "http://www.comlaw.gov.au/Details/F2005L02982" \o "Comlaw"</w:instrText>
            </w:r>
            <w:r w:rsidRPr="00580076">
              <w:fldChar w:fldCharType="separate"/>
            </w:r>
            <w:r w:rsidRPr="00580076">
              <w:rPr>
                <w:rStyle w:val="Hyperlink"/>
                <w:szCs w:val="22"/>
              </w:rPr>
              <w:t>F2005L02982</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32</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2 of 2009</w:t>
            </w:r>
          </w:p>
        </w:tc>
        <w:bookmarkStart w:id="2149" w:name="BKCheck15B_2110"/>
        <w:bookmarkEnd w:id="2149"/>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"http://www.comlaw.gov.au/Details/F2009L03862" \o "Comlaw" </w:instrText>
            </w:r>
            <w:r w:rsidRPr="00580076">
              <w:fldChar w:fldCharType="separate"/>
            </w:r>
            <w:r w:rsidRPr="00580076">
              <w:rPr>
                <w:rStyle w:val="Hyperlink"/>
                <w:szCs w:val="22"/>
              </w:rPr>
              <w:t>F2009L03862</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33</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3 of 2009</w:t>
            </w:r>
          </w:p>
        </w:tc>
        <w:bookmarkStart w:id="2150" w:name="BKCheck15B_2112"/>
        <w:bookmarkEnd w:id="2150"/>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"http://www.comlaw.gov.au/Details/F2009L03862" \o "Comlaw" </w:instrText>
            </w:r>
            <w:r w:rsidRPr="00580076">
              <w:fldChar w:fldCharType="separate"/>
            </w:r>
            <w:r w:rsidRPr="00580076">
              <w:rPr>
                <w:rStyle w:val="Hyperlink"/>
                <w:szCs w:val="22"/>
              </w:rPr>
              <w:t>F2009L03863</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34</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4 of 2009</w:t>
            </w:r>
          </w:p>
        </w:tc>
        <w:bookmarkStart w:id="2151" w:name="BKCheck15B_2115"/>
        <w:bookmarkEnd w:id="2151"/>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"http://www.comlaw.gov.au/Details/F2009L03864" \o "Comlaw" </w:instrText>
            </w:r>
            <w:r w:rsidRPr="00580076">
              <w:fldChar w:fldCharType="separate"/>
            </w:r>
            <w:r w:rsidRPr="00580076">
              <w:rPr>
                <w:rStyle w:val="Hyperlink"/>
                <w:szCs w:val="22"/>
              </w:rPr>
              <w:t>F2009L03864</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35</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5 of 2009</w:t>
            </w:r>
          </w:p>
        </w:tc>
        <w:bookmarkStart w:id="2152" w:name="BKCheck15B_2118"/>
        <w:bookmarkEnd w:id="2152"/>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"http://www.comlaw.gov.au/Details/F2009L03865" \o "Comlaw" </w:instrText>
            </w:r>
            <w:r w:rsidRPr="00580076">
              <w:fldChar w:fldCharType="separate"/>
            </w:r>
            <w:r w:rsidRPr="00580076">
              <w:rPr>
                <w:rStyle w:val="Hyperlink"/>
                <w:szCs w:val="22"/>
              </w:rPr>
              <w:t>F2009L03865</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36</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6 of 2009</w:t>
            </w:r>
          </w:p>
        </w:tc>
        <w:bookmarkStart w:id="2153" w:name="BKCheck15B_2121"/>
        <w:bookmarkEnd w:id="2153"/>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"http://www.comlaw.gov.au/Details/F2009L03866" \o "Comlaw" </w:instrText>
            </w:r>
            <w:r w:rsidRPr="00580076">
              <w:fldChar w:fldCharType="separate"/>
            </w:r>
            <w:r w:rsidRPr="00580076">
              <w:rPr>
                <w:rStyle w:val="Hyperlink"/>
                <w:szCs w:val="22"/>
              </w:rPr>
              <w:t>F2009L03866</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37</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7 of 2009</w:t>
            </w:r>
          </w:p>
        </w:tc>
        <w:bookmarkStart w:id="2154" w:name="BKCheck15B_2124"/>
        <w:bookmarkEnd w:id="2154"/>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"http://www.comlaw.gov.au/Details/F2009L03867" \o "Comlaw" </w:instrText>
            </w:r>
            <w:r w:rsidRPr="00580076">
              <w:fldChar w:fldCharType="separate"/>
            </w:r>
            <w:r w:rsidRPr="00580076">
              <w:rPr>
                <w:rStyle w:val="Hyperlink"/>
                <w:szCs w:val="22"/>
              </w:rPr>
              <w:t>F2009L03867</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38</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8 of 2009</w:t>
            </w:r>
          </w:p>
        </w:tc>
        <w:bookmarkStart w:id="2155" w:name="BKCheck15B_2127"/>
        <w:bookmarkEnd w:id="2155"/>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"http://www.comlaw.gov.au/Details/F2009L03868" \o "Comlaw" </w:instrText>
            </w:r>
            <w:r w:rsidRPr="00580076">
              <w:fldChar w:fldCharType="separate"/>
            </w:r>
            <w:r w:rsidRPr="00580076">
              <w:rPr>
                <w:rStyle w:val="Hyperlink"/>
                <w:szCs w:val="22"/>
              </w:rPr>
              <w:t>F2009L03868</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39</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9 of 2009</w:t>
            </w:r>
          </w:p>
        </w:tc>
        <w:bookmarkStart w:id="2156" w:name="BKCheck15B_2130"/>
        <w:bookmarkEnd w:id="2156"/>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"http://www.comlaw.gov.au/Details/F2009L03869" \o "Comlaw" </w:instrText>
            </w:r>
            <w:r w:rsidRPr="00580076">
              <w:fldChar w:fldCharType="separate"/>
            </w:r>
            <w:r w:rsidRPr="00580076">
              <w:rPr>
                <w:rStyle w:val="Hyperlink"/>
                <w:szCs w:val="22"/>
              </w:rPr>
              <w:t>F2009L03869</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40</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10 of 2009</w:t>
            </w:r>
          </w:p>
        </w:tc>
        <w:bookmarkStart w:id="2157" w:name="BKCheck15B_2133"/>
        <w:bookmarkEnd w:id="2157"/>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"http://www.comlaw.gov.au/Details/F2009L03870" \o "Comlaw" </w:instrText>
            </w:r>
            <w:r w:rsidRPr="00580076">
              <w:fldChar w:fldCharType="separate"/>
            </w:r>
            <w:r w:rsidRPr="00580076">
              <w:rPr>
                <w:rStyle w:val="Hyperlink"/>
                <w:szCs w:val="22"/>
              </w:rPr>
              <w:t>F2009L03870</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41</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11 of 2009</w:t>
            </w:r>
          </w:p>
        </w:tc>
        <w:bookmarkStart w:id="2158" w:name="BKCheck15B_2136"/>
        <w:bookmarkEnd w:id="2158"/>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"http://www.comlaw.gov.au/Details/F2009L03871" \o "Comlaw" </w:instrText>
            </w:r>
            <w:r w:rsidRPr="00580076">
              <w:fldChar w:fldCharType="separate"/>
            </w:r>
            <w:r w:rsidRPr="00580076">
              <w:rPr>
                <w:rStyle w:val="Hyperlink"/>
                <w:szCs w:val="22"/>
              </w:rPr>
              <w:t>F2009L03871</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42</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12 of 2009</w:t>
            </w:r>
          </w:p>
        </w:tc>
        <w:bookmarkStart w:id="2159" w:name="BKCheck15B_2139"/>
        <w:bookmarkEnd w:id="2159"/>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"http://www.comlaw.gov.au/Details/F2009L03873" \o "Comlaw" </w:instrText>
            </w:r>
            <w:r w:rsidRPr="00580076">
              <w:fldChar w:fldCharType="separate"/>
            </w:r>
            <w:r w:rsidRPr="00580076">
              <w:rPr>
                <w:rStyle w:val="Hyperlink"/>
                <w:szCs w:val="22"/>
              </w:rPr>
              <w:t>F2009L03873</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43</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13 of 2009</w:t>
            </w:r>
          </w:p>
        </w:tc>
        <w:bookmarkStart w:id="2160" w:name="BKCheck15B_2142"/>
        <w:bookmarkEnd w:id="2160"/>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"http://www.comlaw.gov.au/Details/F2009L03874" \o "Comlaw" </w:instrText>
            </w:r>
            <w:r w:rsidRPr="00580076">
              <w:fldChar w:fldCharType="separate"/>
            </w:r>
            <w:r w:rsidRPr="00580076">
              <w:rPr>
                <w:rStyle w:val="Hyperlink"/>
                <w:szCs w:val="22"/>
              </w:rPr>
              <w:t>F2009L03874</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44</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14 of 2009</w:t>
            </w:r>
          </w:p>
        </w:tc>
        <w:bookmarkStart w:id="2161" w:name="BKCheck15B_2145"/>
        <w:bookmarkEnd w:id="2161"/>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"http://www.comlaw.gov.au/Details/F2009L03875" \o "Comlaw" </w:instrText>
            </w:r>
            <w:r w:rsidRPr="00580076">
              <w:fldChar w:fldCharType="separate"/>
            </w:r>
            <w:r w:rsidRPr="00580076">
              <w:rPr>
                <w:rStyle w:val="Hyperlink"/>
                <w:szCs w:val="22"/>
              </w:rPr>
              <w:t>F2009L03875</w:t>
            </w:r>
            <w:r w:rsidRPr="00580076">
              <w:rPr>
                <w:rStyle w:val="Hyperlink"/>
                <w:szCs w:val="22"/>
              </w:rPr>
              <w:fldChar w:fldCharType="end"/>
            </w:r>
          </w:p>
        </w:tc>
      </w:tr>
      <w:tr w:rsidR="001E5E45" w:rsidRPr="00580076" w:rsidTr="001E5E45">
        <w:trPr>
          <w:cantSplit/>
        </w:trPr>
        <w:tc>
          <w:tcPr>
            <w:tcW w:w="676" w:type="dxa"/>
            <w:shd w:val="clear" w:color="auto" w:fill="auto"/>
          </w:tcPr>
          <w:p w:rsidR="001E5E45" w:rsidRPr="00580076" w:rsidRDefault="001E5E45" w:rsidP="007A59B1">
            <w:pPr>
              <w:pStyle w:val="Tabletext"/>
            </w:pPr>
            <w:r w:rsidRPr="00580076">
              <w:t>45</w:t>
            </w:r>
          </w:p>
        </w:tc>
        <w:tc>
          <w:tcPr>
            <w:tcW w:w="4819" w:type="dxa"/>
            <w:shd w:val="clear" w:color="auto" w:fill="auto"/>
          </w:tcPr>
          <w:p w:rsidR="001E5E45" w:rsidRPr="00580076" w:rsidRDefault="001E5E45" w:rsidP="007A59B1">
            <w:pPr>
              <w:pStyle w:val="Tabletext"/>
            </w:pPr>
            <w:r w:rsidRPr="00580076">
              <w:rPr>
                <w:rFonts w:cstheme="minorHAnsi"/>
              </w:rPr>
              <w:t>CEO Instrument of Approval No.</w:t>
            </w:r>
            <w:r w:rsidR="00580076" w:rsidRPr="00580076">
              <w:rPr>
                <w:rFonts w:cstheme="minorHAnsi"/>
              </w:rPr>
              <w:t> </w:t>
            </w:r>
            <w:r w:rsidRPr="00580076">
              <w:rPr>
                <w:rFonts w:cstheme="minorHAnsi"/>
              </w:rPr>
              <w:t>3 of 2010</w:t>
            </w:r>
          </w:p>
        </w:tc>
        <w:bookmarkStart w:id="2162" w:name="BKCheck15B_2113"/>
        <w:bookmarkEnd w:id="2162"/>
        <w:tc>
          <w:tcPr>
            <w:tcW w:w="1843" w:type="dxa"/>
            <w:shd w:val="clear" w:color="auto" w:fill="auto"/>
          </w:tcPr>
          <w:p w:rsidR="001E5E45" w:rsidRPr="00580076" w:rsidRDefault="001E5E45" w:rsidP="007A59B1">
            <w:pPr>
              <w:pStyle w:val="Tabletext"/>
            </w:pPr>
            <w:r w:rsidRPr="00580076">
              <w:fldChar w:fldCharType="begin"/>
            </w:r>
            <w:r w:rsidRPr="00580076">
              <w:instrText xml:space="preserve"> HYPERLINK "http://www.comlaw.gov.au/Details/F2010L02552" \o "Comlaw" </w:instrText>
            </w:r>
            <w:r w:rsidRPr="00580076">
              <w:fldChar w:fldCharType="separate"/>
            </w:r>
            <w:r w:rsidRPr="00580076">
              <w:rPr>
                <w:rStyle w:val="Hyperlink"/>
                <w:szCs w:val="22"/>
              </w:rPr>
              <w:t>F2010L02552</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46</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4 of 2010</w:t>
            </w:r>
          </w:p>
        </w:tc>
        <w:bookmarkStart w:id="2163" w:name="BKCheck15B_2116"/>
        <w:bookmarkEnd w:id="2163"/>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"http://www.comlaw.gov.au/Details/F2010L02553" \o "Comlaw" </w:instrText>
            </w:r>
            <w:r w:rsidRPr="00580076">
              <w:fldChar w:fldCharType="separate"/>
            </w:r>
            <w:r w:rsidRPr="00580076">
              <w:rPr>
                <w:rStyle w:val="Hyperlink"/>
                <w:szCs w:val="22"/>
              </w:rPr>
              <w:t>F2010L02553</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47</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5 of 2010</w:t>
            </w:r>
          </w:p>
        </w:tc>
        <w:bookmarkStart w:id="2164" w:name="BKCheck15B_2119"/>
        <w:bookmarkEnd w:id="2164"/>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"http://www.comlaw.gov.au/Details/F2010L02547" \o "Comlaw" </w:instrText>
            </w:r>
            <w:r w:rsidRPr="00580076">
              <w:fldChar w:fldCharType="separate"/>
            </w:r>
            <w:r w:rsidRPr="00580076">
              <w:rPr>
                <w:rStyle w:val="Hyperlink"/>
                <w:szCs w:val="22"/>
              </w:rPr>
              <w:t>F2010L02547</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48</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6 of 2010</w:t>
            </w:r>
          </w:p>
        </w:tc>
        <w:bookmarkStart w:id="2165" w:name="BKCheck15B_2122"/>
        <w:bookmarkEnd w:id="2165"/>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"http://www.comlaw.gov.au/Details/F2010L02554" \o "Comlaw" </w:instrText>
            </w:r>
            <w:r w:rsidRPr="00580076">
              <w:fldChar w:fldCharType="separate"/>
            </w:r>
            <w:r w:rsidRPr="00580076">
              <w:rPr>
                <w:rStyle w:val="Hyperlink"/>
                <w:szCs w:val="22"/>
              </w:rPr>
              <w:t>F2010L02554</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49</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7 of 2010</w:t>
            </w:r>
          </w:p>
        </w:tc>
        <w:bookmarkStart w:id="2166" w:name="BKCheck15B_2125"/>
        <w:bookmarkEnd w:id="2166"/>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"http://www.comlaw.gov.au/Details/F2010L02555" \o "Comlaw" </w:instrText>
            </w:r>
            <w:r w:rsidRPr="00580076">
              <w:fldChar w:fldCharType="separate"/>
            </w:r>
            <w:r w:rsidRPr="00580076">
              <w:rPr>
                <w:rStyle w:val="Hyperlink"/>
                <w:szCs w:val="22"/>
              </w:rPr>
              <w:t>F2010L02555</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50</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8 of 2010</w:t>
            </w:r>
          </w:p>
        </w:tc>
        <w:bookmarkStart w:id="2167" w:name="BKCheck15B_2128"/>
        <w:bookmarkEnd w:id="2167"/>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"http://www.comlaw.gov.au/Details/F2010L02556" \o "Comlaw" </w:instrText>
            </w:r>
            <w:r w:rsidRPr="00580076">
              <w:fldChar w:fldCharType="separate"/>
            </w:r>
            <w:r w:rsidRPr="00580076">
              <w:rPr>
                <w:rStyle w:val="Hyperlink"/>
                <w:szCs w:val="22"/>
              </w:rPr>
              <w:t>F2010L02556</w:t>
            </w:r>
            <w:r w:rsidRPr="00580076">
              <w:rPr>
                <w:rStyle w:val="Hyperlink"/>
                <w:szCs w:val="22"/>
              </w:rPr>
              <w:fldChar w:fldCharType="end"/>
            </w:r>
          </w:p>
        </w:tc>
      </w:tr>
      <w:tr w:rsidR="00B55BE7" w:rsidRPr="00580076" w:rsidTr="001E5E45">
        <w:trPr>
          <w:cantSplit/>
        </w:trPr>
        <w:tc>
          <w:tcPr>
            <w:tcW w:w="676" w:type="dxa"/>
            <w:shd w:val="clear" w:color="auto" w:fill="auto"/>
          </w:tcPr>
          <w:p w:rsidR="00B55BE7" w:rsidRPr="00580076" w:rsidRDefault="001E5E45" w:rsidP="00B55BE7">
            <w:pPr>
              <w:pStyle w:val="Tabletext"/>
            </w:pPr>
            <w:r w:rsidRPr="00580076">
              <w:t>51</w:t>
            </w:r>
          </w:p>
        </w:tc>
        <w:tc>
          <w:tcPr>
            <w:tcW w:w="4819" w:type="dxa"/>
            <w:shd w:val="clear" w:color="auto" w:fill="auto"/>
          </w:tcPr>
          <w:p w:rsidR="00B55BE7" w:rsidRPr="00580076" w:rsidRDefault="00B55BE7" w:rsidP="00B55BE7">
            <w:pPr>
              <w:pStyle w:val="Tabletext"/>
            </w:pPr>
            <w:r w:rsidRPr="00580076">
              <w:rPr>
                <w:rFonts w:cstheme="minorHAnsi"/>
              </w:rPr>
              <w:t>CEO Instrument of Approval No.</w:t>
            </w:r>
            <w:r w:rsidR="00580076" w:rsidRPr="00580076">
              <w:rPr>
                <w:rFonts w:cstheme="minorHAnsi"/>
              </w:rPr>
              <w:t> </w:t>
            </w:r>
            <w:r w:rsidRPr="00580076">
              <w:rPr>
                <w:rFonts w:cstheme="minorHAnsi"/>
              </w:rPr>
              <w:t>9 of 2010</w:t>
            </w:r>
          </w:p>
        </w:tc>
        <w:bookmarkStart w:id="2168" w:name="BKCheck15B_2131"/>
        <w:bookmarkEnd w:id="2168"/>
        <w:tc>
          <w:tcPr>
            <w:tcW w:w="1843" w:type="dxa"/>
            <w:shd w:val="clear" w:color="auto" w:fill="auto"/>
          </w:tcPr>
          <w:p w:rsidR="00B55BE7" w:rsidRPr="00580076" w:rsidRDefault="00B55BE7" w:rsidP="00B55BE7">
            <w:pPr>
              <w:pStyle w:val="Tabletext"/>
            </w:pPr>
            <w:r w:rsidRPr="00580076">
              <w:fldChar w:fldCharType="begin"/>
            </w:r>
            <w:r w:rsidRPr="00580076">
              <w:instrText xml:space="preserve"> HYPERLINK "http://www.comlaw.gov.au/Details/F2010L02557" \o "Comlaw" </w:instrText>
            </w:r>
            <w:r w:rsidRPr="00580076">
              <w:fldChar w:fldCharType="separate"/>
            </w:r>
            <w:r w:rsidRPr="00580076">
              <w:rPr>
                <w:rStyle w:val="Hyperlink"/>
                <w:szCs w:val="22"/>
              </w:rPr>
              <w:t>F2010L02557</w:t>
            </w:r>
            <w:r w:rsidRPr="00580076">
              <w:rPr>
                <w:rStyle w:val="Hyperlink"/>
                <w:szCs w:val="22"/>
              </w:rPr>
              <w:fldChar w:fldCharType="end"/>
            </w:r>
          </w:p>
        </w:tc>
      </w:tr>
      <w:tr w:rsidR="005934A5" w:rsidRPr="00580076" w:rsidTr="001E5E45">
        <w:trPr>
          <w:cantSplit/>
        </w:trPr>
        <w:tc>
          <w:tcPr>
            <w:tcW w:w="676" w:type="dxa"/>
            <w:shd w:val="clear" w:color="auto" w:fill="auto"/>
          </w:tcPr>
          <w:p w:rsidR="005934A5" w:rsidRPr="00580076" w:rsidRDefault="001E5E45" w:rsidP="00781D68">
            <w:pPr>
              <w:pStyle w:val="Tabletext"/>
            </w:pPr>
            <w:r w:rsidRPr="00580076">
              <w:t>52</w:t>
            </w:r>
          </w:p>
        </w:tc>
        <w:tc>
          <w:tcPr>
            <w:tcW w:w="4819" w:type="dxa"/>
            <w:shd w:val="clear" w:color="auto" w:fill="auto"/>
          </w:tcPr>
          <w:p w:rsidR="005934A5" w:rsidRPr="00580076" w:rsidRDefault="005934A5" w:rsidP="00D25DEA">
            <w:pPr>
              <w:pStyle w:val="Tabletext"/>
            </w:pPr>
            <w:r w:rsidRPr="00580076">
              <w:rPr>
                <w:rFonts w:cstheme="minorHAnsi"/>
              </w:rPr>
              <w:t>CEO Instrument of Approval No.</w:t>
            </w:r>
            <w:r w:rsidR="00580076" w:rsidRPr="00580076">
              <w:rPr>
                <w:rFonts w:cstheme="minorHAnsi"/>
              </w:rPr>
              <w:t> </w:t>
            </w:r>
            <w:r w:rsidRPr="00580076">
              <w:rPr>
                <w:rFonts w:cstheme="minorHAnsi"/>
              </w:rPr>
              <w:t>10 of 2010</w:t>
            </w:r>
          </w:p>
        </w:tc>
        <w:bookmarkStart w:id="2169" w:name="BKCheck15B_2134"/>
        <w:bookmarkEnd w:id="2169"/>
        <w:tc>
          <w:tcPr>
            <w:tcW w:w="1843" w:type="dxa"/>
            <w:shd w:val="clear" w:color="auto" w:fill="auto"/>
          </w:tcPr>
          <w:p w:rsidR="005934A5" w:rsidRPr="00580076" w:rsidRDefault="00582DDC" w:rsidP="00781D68">
            <w:pPr>
              <w:pStyle w:val="Tabletext"/>
            </w:pPr>
            <w:r w:rsidRPr="00580076">
              <w:fldChar w:fldCharType="begin"/>
            </w:r>
            <w:r w:rsidRPr="00580076">
              <w:instrText xml:space="preserve"> HYPERLINK "http://www.comlaw.gov.au/Details/F2010L02558" \o "Comlaw" </w:instrText>
            </w:r>
            <w:r w:rsidRPr="00580076">
              <w:fldChar w:fldCharType="separate"/>
            </w:r>
            <w:r w:rsidR="005934A5" w:rsidRPr="00580076">
              <w:rPr>
                <w:rStyle w:val="Hyperlink"/>
                <w:szCs w:val="22"/>
              </w:rPr>
              <w:t>F2010L02558</w:t>
            </w:r>
            <w:r w:rsidRPr="00580076">
              <w:rPr>
                <w:rStyle w:val="Hyperlink"/>
                <w:szCs w:val="22"/>
              </w:rPr>
              <w:fldChar w:fldCharType="end"/>
            </w:r>
          </w:p>
        </w:tc>
      </w:tr>
      <w:tr w:rsidR="005934A5" w:rsidRPr="00580076" w:rsidTr="001E5E45">
        <w:trPr>
          <w:cantSplit/>
        </w:trPr>
        <w:tc>
          <w:tcPr>
            <w:tcW w:w="676" w:type="dxa"/>
            <w:shd w:val="clear" w:color="auto" w:fill="auto"/>
          </w:tcPr>
          <w:p w:rsidR="005934A5" w:rsidRPr="00580076" w:rsidRDefault="001E5E45" w:rsidP="00781D68">
            <w:pPr>
              <w:pStyle w:val="Tabletext"/>
            </w:pPr>
            <w:r w:rsidRPr="00580076">
              <w:t>53</w:t>
            </w:r>
          </w:p>
        </w:tc>
        <w:tc>
          <w:tcPr>
            <w:tcW w:w="4819" w:type="dxa"/>
            <w:shd w:val="clear" w:color="auto" w:fill="auto"/>
          </w:tcPr>
          <w:p w:rsidR="005934A5" w:rsidRPr="00580076" w:rsidRDefault="005934A5" w:rsidP="00D25DEA">
            <w:pPr>
              <w:pStyle w:val="Tabletext"/>
            </w:pPr>
            <w:r w:rsidRPr="00580076">
              <w:rPr>
                <w:rFonts w:cstheme="minorHAnsi"/>
              </w:rPr>
              <w:t>CEO Instrument of Approval No.</w:t>
            </w:r>
            <w:r w:rsidR="00580076" w:rsidRPr="00580076">
              <w:rPr>
                <w:rFonts w:cstheme="minorHAnsi"/>
              </w:rPr>
              <w:t> </w:t>
            </w:r>
            <w:r w:rsidRPr="00580076">
              <w:rPr>
                <w:rFonts w:cstheme="minorHAnsi"/>
              </w:rPr>
              <w:t>11 of 2010</w:t>
            </w:r>
          </w:p>
        </w:tc>
        <w:bookmarkStart w:id="2170" w:name="BKCheck15B_2137"/>
        <w:bookmarkEnd w:id="2170"/>
        <w:tc>
          <w:tcPr>
            <w:tcW w:w="1843" w:type="dxa"/>
            <w:shd w:val="clear" w:color="auto" w:fill="auto"/>
          </w:tcPr>
          <w:p w:rsidR="005934A5" w:rsidRPr="00580076" w:rsidRDefault="00582DDC" w:rsidP="00781D68">
            <w:pPr>
              <w:pStyle w:val="Tabletext"/>
            </w:pPr>
            <w:r w:rsidRPr="00580076">
              <w:fldChar w:fldCharType="begin"/>
            </w:r>
            <w:r w:rsidRPr="00580076">
              <w:instrText xml:space="preserve"> HYPERLINK "http://www.comlaw.gov.au/Details/F2010L02559" \o "Comlaw" </w:instrText>
            </w:r>
            <w:r w:rsidRPr="00580076">
              <w:fldChar w:fldCharType="separate"/>
            </w:r>
            <w:r w:rsidR="005934A5" w:rsidRPr="00580076">
              <w:rPr>
                <w:rStyle w:val="Hyperlink"/>
                <w:szCs w:val="22"/>
              </w:rPr>
              <w:t>F2010L02559</w:t>
            </w:r>
            <w:r w:rsidRPr="00580076">
              <w:rPr>
                <w:rStyle w:val="Hyperlink"/>
                <w:szCs w:val="22"/>
              </w:rPr>
              <w:fldChar w:fldCharType="end"/>
            </w:r>
          </w:p>
        </w:tc>
      </w:tr>
      <w:tr w:rsidR="005934A5" w:rsidRPr="00580076" w:rsidTr="001E5E45">
        <w:trPr>
          <w:cantSplit/>
        </w:trPr>
        <w:tc>
          <w:tcPr>
            <w:tcW w:w="676" w:type="dxa"/>
            <w:shd w:val="clear" w:color="auto" w:fill="auto"/>
          </w:tcPr>
          <w:p w:rsidR="005934A5" w:rsidRPr="00580076" w:rsidRDefault="001E5E45" w:rsidP="00781D68">
            <w:pPr>
              <w:pStyle w:val="Tabletext"/>
            </w:pPr>
            <w:r w:rsidRPr="00580076">
              <w:t>54</w:t>
            </w:r>
          </w:p>
        </w:tc>
        <w:tc>
          <w:tcPr>
            <w:tcW w:w="4819" w:type="dxa"/>
            <w:shd w:val="clear" w:color="auto" w:fill="auto"/>
          </w:tcPr>
          <w:p w:rsidR="005934A5" w:rsidRPr="00580076" w:rsidRDefault="005934A5" w:rsidP="00D25DEA">
            <w:pPr>
              <w:pStyle w:val="Tabletext"/>
            </w:pPr>
            <w:r w:rsidRPr="00580076">
              <w:rPr>
                <w:rFonts w:cstheme="minorHAnsi"/>
              </w:rPr>
              <w:t>CEO Instrument of Approval No.</w:t>
            </w:r>
            <w:r w:rsidR="00580076" w:rsidRPr="00580076">
              <w:rPr>
                <w:rFonts w:cstheme="minorHAnsi"/>
              </w:rPr>
              <w:t> </w:t>
            </w:r>
            <w:r w:rsidRPr="00580076">
              <w:rPr>
                <w:rFonts w:cstheme="minorHAnsi"/>
              </w:rPr>
              <w:t>12 of 2010</w:t>
            </w:r>
          </w:p>
        </w:tc>
        <w:bookmarkStart w:id="2171" w:name="BKCheck15B_2140"/>
        <w:bookmarkEnd w:id="2171"/>
        <w:tc>
          <w:tcPr>
            <w:tcW w:w="1843" w:type="dxa"/>
            <w:shd w:val="clear" w:color="auto" w:fill="auto"/>
          </w:tcPr>
          <w:p w:rsidR="005934A5" w:rsidRPr="00580076" w:rsidRDefault="00582DDC" w:rsidP="00781D68">
            <w:pPr>
              <w:pStyle w:val="Tabletext"/>
            </w:pPr>
            <w:r w:rsidRPr="00580076">
              <w:fldChar w:fldCharType="begin"/>
            </w:r>
            <w:r w:rsidRPr="00580076">
              <w:instrText xml:space="preserve"> HYPERLINK "http://www.comlaw.gov.au/Details/F2010L02560" \o "Comlaw" </w:instrText>
            </w:r>
            <w:r w:rsidRPr="00580076">
              <w:fldChar w:fldCharType="separate"/>
            </w:r>
            <w:r w:rsidR="005934A5" w:rsidRPr="00580076">
              <w:rPr>
                <w:rStyle w:val="Hyperlink"/>
                <w:szCs w:val="22"/>
              </w:rPr>
              <w:t>F2010L02560</w:t>
            </w:r>
            <w:r w:rsidRPr="00580076">
              <w:rPr>
                <w:rStyle w:val="Hyperlink"/>
                <w:szCs w:val="22"/>
              </w:rPr>
              <w:fldChar w:fldCharType="end"/>
            </w:r>
          </w:p>
        </w:tc>
      </w:tr>
      <w:tr w:rsidR="005934A5" w:rsidRPr="00580076" w:rsidTr="001E5E45">
        <w:trPr>
          <w:cantSplit/>
        </w:trPr>
        <w:tc>
          <w:tcPr>
            <w:tcW w:w="676" w:type="dxa"/>
            <w:shd w:val="clear" w:color="auto" w:fill="auto"/>
          </w:tcPr>
          <w:p w:rsidR="005934A5" w:rsidRPr="00580076" w:rsidRDefault="001E5E45" w:rsidP="00781D68">
            <w:pPr>
              <w:pStyle w:val="Tabletext"/>
            </w:pPr>
            <w:r w:rsidRPr="00580076">
              <w:t>55</w:t>
            </w:r>
          </w:p>
        </w:tc>
        <w:tc>
          <w:tcPr>
            <w:tcW w:w="4819" w:type="dxa"/>
            <w:shd w:val="clear" w:color="auto" w:fill="auto"/>
          </w:tcPr>
          <w:p w:rsidR="005934A5" w:rsidRPr="00580076" w:rsidRDefault="005934A5" w:rsidP="00D25DEA">
            <w:pPr>
              <w:pStyle w:val="Tabletext"/>
            </w:pPr>
            <w:r w:rsidRPr="00580076">
              <w:rPr>
                <w:rFonts w:cstheme="minorHAnsi"/>
              </w:rPr>
              <w:t>CEO Instrument of Approval No.</w:t>
            </w:r>
            <w:r w:rsidR="00580076" w:rsidRPr="00580076">
              <w:rPr>
                <w:rFonts w:cstheme="minorHAnsi"/>
              </w:rPr>
              <w:t> </w:t>
            </w:r>
            <w:r w:rsidRPr="00580076">
              <w:rPr>
                <w:rFonts w:cstheme="minorHAnsi"/>
              </w:rPr>
              <w:t>13 of 2010</w:t>
            </w:r>
          </w:p>
        </w:tc>
        <w:bookmarkStart w:id="2172" w:name="BKCheck15B_2143"/>
        <w:bookmarkEnd w:id="2172"/>
        <w:tc>
          <w:tcPr>
            <w:tcW w:w="1843" w:type="dxa"/>
            <w:shd w:val="clear" w:color="auto" w:fill="auto"/>
          </w:tcPr>
          <w:p w:rsidR="005934A5" w:rsidRPr="00580076" w:rsidRDefault="00582DDC" w:rsidP="00781D68">
            <w:pPr>
              <w:pStyle w:val="Tabletext"/>
            </w:pPr>
            <w:r w:rsidRPr="00580076">
              <w:fldChar w:fldCharType="begin"/>
            </w:r>
            <w:r w:rsidRPr="00580076">
              <w:instrText xml:space="preserve"> HYPERLINK "http://www.comlaw.gov.au/Details/F2010L02561" \o "Comlaw" </w:instrText>
            </w:r>
            <w:r w:rsidRPr="00580076">
              <w:fldChar w:fldCharType="separate"/>
            </w:r>
            <w:r w:rsidR="005934A5" w:rsidRPr="00580076">
              <w:rPr>
                <w:rStyle w:val="Hyperlink"/>
                <w:szCs w:val="22"/>
              </w:rPr>
              <w:t>F2010L02561</w:t>
            </w:r>
            <w:r w:rsidRPr="00580076">
              <w:rPr>
                <w:rStyle w:val="Hyperlink"/>
                <w:szCs w:val="22"/>
              </w:rPr>
              <w:fldChar w:fldCharType="end"/>
            </w:r>
          </w:p>
        </w:tc>
      </w:tr>
      <w:tr w:rsidR="005934A5" w:rsidRPr="00580076" w:rsidTr="001E5E45">
        <w:trPr>
          <w:cantSplit/>
        </w:trPr>
        <w:tc>
          <w:tcPr>
            <w:tcW w:w="676" w:type="dxa"/>
            <w:shd w:val="clear" w:color="auto" w:fill="auto"/>
          </w:tcPr>
          <w:p w:rsidR="005934A5" w:rsidRPr="00580076" w:rsidRDefault="001E5E45" w:rsidP="00781D68">
            <w:pPr>
              <w:pStyle w:val="Tabletext"/>
            </w:pPr>
            <w:r w:rsidRPr="00580076">
              <w:lastRenderedPageBreak/>
              <w:t>56</w:t>
            </w:r>
          </w:p>
        </w:tc>
        <w:tc>
          <w:tcPr>
            <w:tcW w:w="4819" w:type="dxa"/>
            <w:shd w:val="clear" w:color="auto" w:fill="auto"/>
          </w:tcPr>
          <w:p w:rsidR="005934A5" w:rsidRPr="00580076" w:rsidRDefault="005934A5" w:rsidP="00781D68">
            <w:pPr>
              <w:pStyle w:val="Tabletext"/>
            </w:pPr>
            <w:r w:rsidRPr="00580076">
              <w:rPr>
                <w:rFonts w:cstheme="minorHAnsi"/>
              </w:rPr>
              <w:t>CEO Instrument of Approval No.</w:t>
            </w:r>
            <w:r w:rsidR="00580076" w:rsidRPr="00580076">
              <w:rPr>
                <w:rFonts w:cstheme="minorHAnsi"/>
              </w:rPr>
              <w:t> </w:t>
            </w:r>
            <w:r w:rsidRPr="00580076">
              <w:rPr>
                <w:rFonts w:cstheme="minorHAnsi"/>
              </w:rPr>
              <w:t>14 of 2010</w:t>
            </w:r>
          </w:p>
        </w:tc>
        <w:bookmarkStart w:id="2173" w:name="BKCheck15B_2146"/>
        <w:bookmarkEnd w:id="2173"/>
        <w:tc>
          <w:tcPr>
            <w:tcW w:w="1843" w:type="dxa"/>
            <w:shd w:val="clear" w:color="auto" w:fill="auto"/>
          </w:tcPr>
          <w:p w:rsidR="005934A5" w:rsidRPr="00580076" w:rsidRDefault="00582DDC" w:rsidP="00781D68">
            <w:pPr>
              <w:pStyle w:val="Tabletext"/>
            </w:pPr>
            <w:r w:rsidRPr="00580076">
              <w:fldChar w:fldCharType="begin"/>
            </w:r>
            <w:r w:rsidRPr="00580076">
              <w:instrText xml:space="preserve"> HYPERLINK "http://www.comlaw.gov.au/Details/F2010L02562" \o "Comlaw" </w:instrText>
            </w:r>
            <w:r w:rsidRPr="00580076">
              <w:fldChar w:fldCharType="separate"/>
            </w:r>
            <w:r w:rsidR="005934A5" w:rsidRPr="00580076">
              <w:rPr>
                <w:rStyle w:val="Hyperlink"/>
                <w:szCs w:val="22"/>
              </w:rPr>
              <w:t>F2010L02562</w:t>
            </w:r>
            <w:r w:rsidRPr="00580076">
              <w:rPr>
                <w:rStyle w:val="Hyperlink"/>
                <w:szCs w:val="22"/>
              </w:rPr>
              <w:fldChar w:fldCharType="end"/>
            </w:r>
          </w:p>
        </w:tc>
      </w:tr>
      <w:tr w:rsidR="005934A5" w:rsidRPr="00580076" w:rsidTr="001E5E45">
        <w:trPr>
          <w:cantSplit/>
        </w:trPr>
        <w:tc>
          <w:tcPr>
            <w:tcW w:w="676" w:type="dxa"/>
            <w:tcBorders>
              <w:bottom w:val="single" w:sz="4" w:space="0" w:color="auto"/>
            </w:tcBorders>
            <w:shd w:val="clear" w:color="auto" w:fill="auto"/>
          </w:tcPr>
          <w:p w:rsidR="005934A5" w:rsidRPr="00580076" w:rsidRDefault="001E5E45" w:rsidP="00781D68">
            <w:pPr>
              <w:pStyle w:val="Tabletext"/>
            </w:pPr>
            <w:r w:rsidRPr="00580076">
              <w:t>57</w:t>
            </w:r>
          </w:p>
        </w:tc>
        <w:tc>
          <w:tcPr>
            <w:tcW w:w="4819" w:type="dxa"/>
            <w:tcBorders>
              <w:bottom w:val="single" w:sz="4" w:space="0" w:color="auto"/>
            </w:tcBorders>
            <w:shd w:val="clear" w:color="auto" w:fill="auto"/>
          </w:tcPr>
          <w:p w:rsidR="005934A5" w:rsidRPr="00580076" w:rsidRDefault="005934A5" w:rsidP="00781D68">
            <w:pPr>
              <w:pStyle w:val="Tabletext"/>
            </w:pPr>
            <w:r w:rsidRPr="00580076">
              <w:rPr>
                <w:rFonts w:cstheme="minorHAnsi"/>
              </w:rPr>
              <w:t>CEO Instrument of Approval No.</w:t>
            </w:r>
            <w:r w:rsidR="00580076" w:rsidRPr="00580076">
              <w:rPr>
                <w:rFonts w:cstheme="minorHAnsi"/>
              </w:rPr>
              <w:t> </w:t>
            </w:r>
            <w:r w:rsidRPr="00580076">
              <w:rPr>
                <w:rFonts w:cstheme="minorHAnsi"/>
              </w:rPr>
              <w:t>15 of 2010</w:t>
            </w:r>
          </w:p>
        </w:tc>
        <w:bookmarkStart w:id="2174" w:name="BKCheck15B_2148"/>
        <w:bookmarkEnd w:id="2174"/>
        <w:tc>
          <w:tcPr>
            <w:tcW w:w="1843" w:type="dxa"/>
            <w:tcBorders>
              <w:bottom w:val="single" w:sz="4" w:space="0" w:color="auto"/>
            </w:tcBorders>
            <w:shd w:val="clear" w:color="auto" w:fill="auto"/>
          </w:tcPr>
          <w:p w:rsidR="005934A5" w:rsidRPr="00580076" w:rsidRDefault="00582DDC" w:rsidP="00781D68">
            <w:pPr>
              <w:pStyle w:val="Tabletext"/>
            </w:pPr>
            <w:r w:rsidRPr="00580076">
              <w:fldChar w:fldCharType="begin"/>
            </w:r>
            <w:r w:rsidRPr="00580076">
              <w:instrText xml:space="preserve"> HYPERLINK "http://www.comlaw.gov.au/Details/F2010L02563" \o "Comlaw" </w:instrText>
            </w:r>
            <w:r w:rsidRPr="00580076">
              <w:fldChar w:fldCharType="separate"/>
            </w:r>
            <w:r w:rsidR="005934A5" w:rsidRPr="00580076">
              <w:rPr>
                <w:rStyle w:val="Hyperlink"/>
                <w:szCs w:val="22"/>
              </w:rPr>
              <w:t>F2010L02563</w:t>
            </w:r>
            <w:r w:rsidRPr="00580076">
              <w:rPr>
                <w:rStyle w:val="Hyperlink"/>
                <w:szCs w:val="22"/>
              </w:rPr>
              <w:fldChar w:fldCharType="end"/>
            </w:r>
          </w:p>
        </w:tc>
      </w:tr>
      <w:tr w:rsidR="005934A5" w:rsidRPr="00580076" w:rsidTr="001E5E45">
        <w:trPr>
          <w:cantSplit/>
        </w:trPr>
        <w:tc>
          <w:tcPr>
            <w:tcW w:w="676" w:type="dxa"/>
            <w:tcBorders>
              <w:bottom w:val="single" w:sz="12" w:space="0" w:color="auto"/>
            </w:tcBorders>
            <w:shd w:val="clear" w:color="auto" w:fill="auto"/>
          </w:tcPr>
          <w:p w:rsidR="005934A5" w:rsidRPr="00580076" w:rsidRDefault="001E5E45" w:rsidP="00781D68">
            <w:pPr>
              <w:pStyle w:val="Tabletext"/>
            </w:pPr>
            <w:r w:rsidRPr="00580076">
              <w:t>58</w:t>
            </w:r>
          </w:p>
        </w:tc>
        <w:tc>
          <w:tcPr>
            <w:tcW w:w="4819" w:type="dxa"/>
            <w:tcBorders>
              <w:bottom w:val="single" w:sz="12" w:space="0" w:color="auto"/>
            </w:tcBorders>
            <w:shd w:val="clear" w:color="auto" w:fill="auto"/>
          </w:tcPr>
          <w:p w:rsidR="005934A5" w:rsidRPr="00580076" w:rsidRDefault="005934A5" w:rsidP="00781D68">
            <w:pPr>
              <w:pStyle w:val="Tabletext"/>
            </w:pPr>
            <w:r w:rsidRPr="00580076">
              <w:rPr>
                <w:rFonts w:cstheme="minorHAnsi"/>
              </w:rPr>
              <w:t>CEO Instrument of Approval No.</w:t>
            </w:r>
            <w:r w:rsidR="00580076" w:rsidRPr="00580076">
              <w:rPr>
                <w:rFonts w:cstheme="minorHAnsi"/>
              </w:rPr>
              <w:t> </w:t>
            </w:r>
            <w:r w:rsidRPr="00580076">
              <w:rPr>
                <w:rFonts w:cstheme="minorHAnsi"/>
              </w:rPr>
              <w:t>16 of 2010</w:t>
            </w:r>
          </w:p>
        </w:tc>
        <w:bookmarkStart w:id="2175" w:name="BKCheck15B_2149"/>
        <w:bookmarkEnd w:id="2175"/>
        <w:tc>
          <w:tcPr>
            <w:tcW w:w="1843" w:type="dxa"/>
            <w:tcBorders>
              <w:bottom w:val="single" w:sz="12" w:space="0" w:color="auto"/>
            </w:tcBorders>
            <w:shd w:val="clear" w:color="auto" w:fill="auto"/>
          </w:tcPr>
          <w:p w:rsidR="005934A5" w:rsidRPr="00580076" w:rsidRDefault="00582DDC" w:rsidP="00781D68">
            <w:pPr>
              <w:pStyle w:val="Tabletext"/>
            </w:pPr>
            <w:r w:rsidRPr="00580076">
              <w:fldChar w:fldCharType="begin"/>
            </w:r>
            <w:r w:rsidRPr="00580076">
              <w:instrText xml:space="preserve"> HYPERLINK "http://www.comlaw.gov.au/Details/F2010L02564" \o "Comlaw" </w:instrText>
            </w:r>
            <w:r w:rsidRPr="00580076">
              <w:fldChar w:fldCharType="separate"/>
            </w:r>
            <w:r w:rsidR="005934A5" w:rsidRPr="00580076">
              <w:rPr>
                <w:rStyle w:val="Hyperlink"/>
                <w:szCs w:val="22"/>
              </w:rPr>
              <w:t>F2010L02564</w:t>
            </w:r>
            <w:r w:rsidRPr="00580076">
              <w:rPr>
                <w:rStyle w:val="Hyperlink"/>
                <w:szCs w:val="22"/>
              </w:rPr>
              <w:fldChar w:fldCharType="end"/>
            </w:r>
          </w:p>
        </w:tc>
      </w:tr>
    </w:tbl>
    <w:p w:rsidR="00ED1099" w:rsidRPr="00580076" w:rsidRDefault="00ED1099" w:rsidP="00E8401B">
      <w:pPr>
        <w:pStyle w:val="Tabletext"/>
      </w:pPr>
    </w:p>
    <w:sectPr w:rsidR="00ED1099" w:rsidRPr="00580076" w:rsidSect="00BD39AF">
      <w:headerReference w:type="even" r:id="rId37"/>
      <w:headerReference w:type="default" r:id="rId38"/>
      <w:footerReference w:type="even" r:id="rId39"/>
      <w:footerReference w:type="default" r:id="rId40"/>
      <w:footerReference w:type="first" r:id="rId41"/>
      <w:pgSz w:w="11907" w:h="16839" w:code="9"/>
      <w:pgMar w:top="2381" w:right="2409" w:bottom="4252" w:left="2409" w:header="720" w:footer="3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7C" w:rsidRDefault="008B667C">
      <w:r>
        <w:separator/>
      </w:r>
    </w:p>
  </w:endnote>
  <w:endnote w:type="continuationSeparator" w:id="0">
    <w:p w:rsidR="008B667C" w:rsidRDefault="008B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AF" w:rsidRPr="00BD39AF" w:rsidRDefault="00BD39AF" w:rsidP="00BD39AF">
    <w:pPr>
      <w:pStyle w:val="Footer"/>
      <w:rPr>
        <w:sz w:val="18"/>
      </w:rPr>
    </w:pPr>
    <w:r>
      <w:rPr>
        <w:sz w:val="18"/>
      </w:rPr>
      <w:t>OPC50351</w:t>
    </w:r>
    <w:r w:rsidRPr="00BD39AF">
      <w:rPr>
        <w:sz w:val="18"/>
      </w:rPr>
      <w:t xml:space="preserve">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D90ABA" w:rsidRDefault="008B667C" w:rsidP="00A62774">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8B667C" w:rsidTr="00A62774">
      <w:tc>
        <w:tcPr>
          <w:tcW w:w="1383" w:type="dxa"/>
        </w:tcPr>
        <w:p w:rsidR="008B667C" w:rsidRDefault="008B667C" w:rsidP="00A6277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C4440">
            <w:rPr>
              <w:i/>
              <w:sz w:val="18"/>
            </w:rPr>
            <w:t>No. 166, 2013</w:t>
          </w:r>
          <w:r w:rsidRPr="007A1328">
            <w:rPr>
              <w:i/>
              <w:sz w:val="18"/>
            </w:rPr>
            <w:fldChar w:fldCharType="end"/>
          </w:r>
        </w:p>
      </w:tc>
      <w:tc>
        <w:tcPr>
          <w:tcW w:w="5387" w:type="dxa"/>
        </w:tcPr>
        <w:p w:rsidR="008B667C" w:rsidRDefault="008B667C" w:rsidP="00A627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440">
            <w:rPr>
              <w:i/>
              <w:sz w:val="18"/>
            </w:rPr>
            <w:t>Customs and Border Protection (Spent and Redundant Instruments) Repeal Regulation 2013</w:t>
          </w:r>
          <w:r w:rsidRPr="007A1328">
            <w:rPr>
              <w:i/>
              <w:sz w:val="18"/>
            </w:rPr>
            <w:fldChar w:fldCharType="end"/>
          </w:r>
        </w:p>
      </w:tc>
      <w:tc>
        <w:tcPr>
          <w:tcW w:w="533" w:type="dxa"/>
        </w:tcPr>
        <w:p w:rsidR="008B667C" w:rsidRDefault="008B667C" w:rsidP="00A627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04DA">
            <w:rPr>
              <w:i/>
              <w:noProof/>
              <w:sz w:val="18"/>
            </w:rPr>
            <w:t>123</w:t>
          </w:r>
          <w:r w:rsidRPr="00ED79B6">
            <w:rPr>
              <w:i/>
              <w:sz w:val="18"/>
            </w:rPr>
            <w:fldChar w:fldCharType="end"/>
          </w:r>
        </w:p>
      </w:tc>
    </w:tr>
    <w:tr w:rsidR="008B667C" w:rsidTr="00A62774">
      <w:tc>
        <w:tcPr>
          <w:tcW w:w="7338" w:type="dxa"/>
          <w:gridSpan w:val="3"/>
        </w:tcPr>
        <w:p w:rsidR="008B667C" w:rsidRDefault="008B667C" w:rsidP="000810CF">
          <w:pPr>
            <w:rPr>
              <w:sz w:val="18"/>
            </w:rPr>
          </w:pPr>
        </w:p>
      </w:tc>
    </w:tr>
  </w:tbl>
  <w:p w:rsidR="008B667C" w:rsidRPr="00D90ABA" w:rsidRDefault="00BD39AF" w:rsidP="00BD39AF">
    <w:pPr>
      <w:rPr>
        <w:i/>
        <w:sz w:val="18"/>
      </w:rPr>
    </w:pPr>
    <w:r>
      <w:rPr>
        <w:i/>
        <w:sz w:val="18"/>
      </w:rPr>
      <w:fldChar w:fldCharType="begin"/>
    </w:r>
    <w:r>
      <w:rPr>
        <w:i/>
        <w:sz w:val="18"/>
      </w:rPr>
      <w:instrText xml:space="preserve"> DOCPROPERTY ID </w:instrText>
    </w:r>
    <w:r>
      <w:rPr>
        <w:i/>
        <w:sz w:val="18"/>
      </w:rPr>
      <w:fldChar w:fldCharType="separate"/>
    </w:r>
    <w:r w:rsidR="002C4440">
      <w:rPr>
        <w:i/>
        <w:sz w:val="18"/>
      </w:rPr>
      <w:t>OPC50351</w:t>
    </w:r>
    <w:r>
      <w:rPr>
        <w:i/>
        <w:sz w:val="18"/>
      </w:rPr>
      <w:fldChar w:fldCharType="end"/>
    </w:r>
    <w:r w:rsidRPr="00BD39AF">
      <w:rPr>
        <w:rFonts w:cs="Times New Roman"/>
        <w:i/>
        <w:sz w:val="18"/>
      </w:rPr>
      <w:t xml:space="preserve">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Default="008B66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8B667C" w:rsidTr="005D006E">
      <w:tc>
        <w:tcPr>
          <w:tcW w:w="7303" w:type="dxa"/>
        </w:tcPr>
        <w:p w:rsidR="008B667C" w:rsidRDefault="008B667C" w:rsidP="000810CF">
          <w:pPr>
            <w:rPr>
              <w:sz w:val="18"/>
            </w:rPr>
          </w:pPr>
        </w:p>
      </w:tc>
    </w:tr>
  </w:tbl>
  <w:p w:rsidR="008B667C" w:rsidRPr="00E44C17" w:rsidRDefault="00BD39AF" w:rsidP="00BD39AF">
    <w:pPr>
      <w:pStyle w:val="Footer"/>
    </w:pPr>
    <w:r>
      <w:t>OPC50351</w:t>
    </w:r>
    <w:r w:rsidRPr="00BD39AF">
      <w:rPr>
        <w:sz w:val="18"/>
      </w:rPr>
      <w:t xml:space="preserve">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ED79B6" w:rsidRDefault="008B667C" w:rsidP="000D124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BD39AF" w:rsidRDefault="008B667C" w:rsidP="000D124B">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B667C" w:rsidRPr="00BD39AF" w:rsidTr="005D006E">
      <w:tc>
        <w:tcPr>
          <w:tcW w:w="1383" w:type="dxa"/>
        </w:tcPr>
        <w:p w:rsidR="008B667C" w:rsidRPr="00BD39AF" w:rsidRDefault="008B667C" w:rsidP="005D006E">
          <w:pPr>
            <w:spacing w:line="0" w:lineRule="atLeast"/>
            <w:rPr>
              <w:rFonts w:cs="Times New Roman"/>
              <w:sz w:val="18"/>
            </w:rPr>
          </w:pPr>
          <w:r w:rsidRPr="00BD39AF">
            <w:rPr>
              <w:rFonts w:cs="Times New Roman"/>
              <w:i/>
              <w:sz w:val="18"/>
            </w:rPr>
            <w:fldChar w:fldCharType="begin"/>
          </w:r>
          <w:r w:rsidRPr="00BD39AF">
            <w:rPr>
              <w:rFonts w:cs="Times New Roman"/>
              <w:i/>
              <w:sz w:val="18"/>
            </w:rPr>
            <w:instrText xml:space="preserve"> DOCPROPERTY ActNo </w:instrText>
          </w:r>
          <w:r w:rsidRPr="00BD39AF">
            <w:rPr>
              <w:rFonts w:cs="Times New Roman"/>
              <w:i/>
              <w:sz w:val="18"/>
            </w:rPr>
            <w:fldChar w:fldCharType="separate"/>
          </w:r>
          <w:r w:rsidR="002C4440">
            <w:rPr>
              <w:rFonts w:cs="Times New Roman"/>
              <w:i/>
              <w:sz w:val="18"/>
            </w:rPr>
            <w:t>No. 166, 2013</w:t>
          </w:r>
          <w:r w:rsidRPr="00BD39AF">
            <w:rPr>
              <w:rFonts w:cs="Times New Roman"/>
              <w:i/>
              <w:sz w:val="18"/>
            </w:rPr>
            <w:fldChar w:fldCharType="end"/>
          </w:r>
        </w:p>
      </w:tc>
      <w:tc>
        <w:tcPr>
          <w:tcW w:w="5387" w:type="dxa"/>
        </w:tcPr>
        <w:p w:rsidR="008B667C" w:rsidRPr="00BD39AF" w:rsidRDefault="008B667C" w:rsidP="005D006E">
          <w:pPr>
            <w:spacing w:line="0" w:lineRule="atLeast"/>
            <w:jc w:val="center"/>
            <w:rPr>
              <w:rFonts w:cs="Times New Roman"/>
              <w:sz w:val="18"/>
            </w:rPr>
          </w:pPr>
          <w:r w:rsidRPr="00BD39AF">
            <w:rPr>
              <w:rFonts w:cs="Times New Roman"/>
              <w:i/>
              <w:sz w:val="18"/>
            </w:rPr>
            <w:fldChar w:fldCharType="begin"/>
          </w:r>
          <w:r w:rsidRPr="00BD39AF">
            <w:rPr>
              <w:rFonts w:cs="Times New Roman"/>
              <w:i/>
              <w:sz w:val="18"/>
            </w:rPr>
            <w:instrText xml:space="preserve"> DOCPROPERTY ShortT </w:instrText>
          </w:r>
          <w:r w:rsidRPr="00BD39AF">
            <w:rPr>
              <w:rFonts w:cs="Times New Roman"/>
              <w:i/>
              <w:sz w:val="18"/>
            </w:rPr>
            <w:fldChar w:fldCharType="separate"/>
          </w:r>
          <w:r w:rsidR="002C4440">
            <w:rPr>
              <w:rFonts w:cs="Times New Roman"/>
              <w:i/>
              <w:sz w:val="18"/>
            </w:rPr>
            <w:t>Customs and Border Protection (Spent and Redundant Instruments) Repeal Regulation 2013</w:t>
          </w:r>
          <w:r w:rsidRPr="00BD39AF">
            <w:rPr>
              <w:rFonts w:cs="Times New Roman"/>
              <w:i/>
              <w:sz w:val="18"/>
            </w:rPr>
            <w:fldChar w:fldCharType="end"/>
          </w:r>
        </w:p>
      </w:tc>
      <w:tc>
        <w:tcPr>
          <w:tcW w:w="533" w:type="dxa"/>
        </w:tcPr>
        <w:p w:rsidR="008B667C" w:rsidRPr="00BD39AF" w:rsidRDefault="008B667C" w:rsidP="005D006E">
          <w:pPr>
            <w:spacing w:line="0" w:lineRule="atLeast"/>
            <w:jc w:val="right"/>
            <w:rPr>
              <w:rFonts w:cs="Times New Roman"/>
              <w:sz w:val="18"/>
            </w:rPr>
          </w:pPr>
          <w:r w:rsidRPr="00BD39AF">
            <w:rPr>
              <w:rFonts w:cs="Times New Roman"/>
              <w:i/>
              <w:sz w:val="18"/>
            </w:rPr>
            <w:fldChar w:fldCharType="begin"/>
          </w:r>
          <w:r w:rsidRPr="00BD39AF">
            <w:rPr>
              <w:rFonts w:cs="Times New Roman"/>
              <w:i/>
              <w:sz w:val="18"/>
            </w:rPr>
            <w:instrText xml:space="preserve"> PAGE </w:instrText>
          </w:r>
          <w:r w:rsidRPr="00BD39AF">
            <w:rPr>
              <w:rFonts w:cs="Times New Roman"/>
              <w:i/>
              <w:sz w:val="18"/>
            </w:rPr>
            <w:fldChar w:fldCharType="separate"/>
          </w:r>
          <w:r w:rsidR="00434037">
            <w:rPr>
              <w:rFonts w:cs="Times New Roman"/>
              <w:i/>
              <w:noProof/>
              <w:sz w:val="18"/>
            </w:rPr>
            <w:t>122</w:t>
          </w:r>
          <w:r w:rsidRPr="00BD39AF">
            <w:rPr>
              <w:rFonts w:cs="Times New Roman"/>
              <w:i/>
              <w:sz w:val="18"/>
            </w:rPr>
            <w:fldChar w:fldCharType="end"/>
          </w:r>
        </w:p>
      </w:tc>
    </w:tr>
    <w:tr w:rsidR="008B667C" w:rsidRPr="00BD39AF" w:rsidTr="005D006E">
      <w:tc>
        <w:tcPr>
          <w:tcW w:w="7303" w:type="dxa"/>
          <w:gridSpan w:val="3"/>
        </w:tcPr>
        <w:p w:rsidR="008B667C" w:rsidRPr="00BD39AF" w:rsidRDefault="008B667C" w:rsidP="000810CF">
          <w:pPr>
            <w:rPr>
              <w:rFonts w:cs="Times New Roman"/>
              <w:sz w:val="18"/>
            </w:rPr>
          </w:pPr>
        </w:p>
      </w:tc>
    </w:tr>
  </w:tbl>
  <w:p w:rsidR="008B667C" w:rsidRPr="00BD39AF" w:rsidRDefault="00BD39AF" w:rsidP="00BD39AF">
    <w:pPr>
      <w:rPr>
        <w:rFonts w:cs="Times New Roman"/>
        <w:i/>
        <w:sz w:val="18"/>
      </w:rPr>
    </w:pPr>
    <w:r>
      <w:rPr>
        <w:rFonts w:cs="Times New Roman"/>
        <w:i/>
        <w:sz w:val="18"/>
      </w:rPr>
      <w:t>OPC50351</w:t>
    </w:r>
    <w:r w:rsidRPr="00BD39AF">
      <w:rPr>
        <w:rFonts w:cs="Times New Roman"/>
        <w:i/>
        <w:sz w:val="18"/>
      </w:rPr>
      <w:t xml:space="preserve">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F" w:rsidRPr="003278F2" w:rsidRDefault="000810CF" w:rsidP="000810C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0810CF" w:rsidTr="007C4C4F">
      <w:tc>
        <w:tcPr>
          <w:tcW w:w="534" w:type="dxa"/>
        </w:tcPr>
        <w:p w:rsidR="000810CF" w:rsidRDefault="000810CF" w:rsidP="007C4C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04DA">
            <w:rPr>
              <w:i/>
              <w:noProof/>
              <w:sz w:val="18"/>
            </w:rPr>
            <w:t>i</w:t>
          </w:r>
          <w:r w:rsidRPr="00ED79B6">
            <w:rPr>
              <w:i/>
              <w:sz w:val="18"/>
            </w:rPr>
            <w:fldChar w:fldCharType="end"/>
          </w:r>
        </w:p>
      </w:tc>
      <w:tc>
        <w:tcPr>
          <w:tcW w:w="5386" w:type="dxa"/>
        </w:tcPr>
        <w:p w:rsidR="000810CF" w:rsidRDefault="000810CF" w:rsidP="007C4C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440">
            <w:rPr>
              <w:i/>
              <w:sz w:val="18"/>
            </w:rPr>
            <w:t>Customs and Border Protection (Spent and Redundant Instruments) Repeal Regulation 2013</w:t>
          </w:r>
          <w:r w:rsidRPr="007A1328">
            <w:rPr>
              <w:i/>
              <w:sz w:val="18"/>
            </w:rPr>
            <w:fldChar w:fldCharType="end"/>
          </w:r>
        </w:p>
      </w:tc>
      <w:tc>
        <w:tcPr>
          <w:tcW w:w="1383" w:type="dxa"/>
        </w:tcPr>
        <w:p w:rsidR="000810CF" w:rsidRDefault="000810CF" w:rsidP="007C4C4F">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2C4440">
            <w:rPr>
              <w:i/>
              <w:sz w:val="18"/>
            </w:rPr>
            <w:t>No. 166, 2013</w:t>
          </w:r>
          <w:r w:rsidRPr="007A1328">
            <w:rPr>
              <w:i/>
              <w:sz w:val="18"/>
            </w:rPr>
            <w:fldChar w:fldCharType="end"/>
          </w:r>
        </w:p>
      </w:tc>
    </w:tr>
    <w:tr w:rsidR="000810CF" w:rsidTr="007C4C4F">
      <w:tc>
        <w:tcPr>
          <w:tcW w:w="7303" w:type="dxa"/>
          <w:gridSpan w:val="3"/>
        </w:tcPr>
        <w:p w:rsidR="000810CF" w:rsidRDefault="000810CF" w:rsidP="000810CF">
          <w:pPr>
            <w:jc w:val="right"/>
            <w:rPr>
              <w:sz w:val="18"/>
            </w:rPr>
          </w:pPr>
        </w:p>
      </w:tc>
    </w:tr>
  </w:tbl>
  <w:p w:rsidR="000810CF" w:rsidRPr="00ED79B6" w:rsidRDefault="00BD39AF" w:rsidP="00BD39AF">
    <w:pPr>
      <w:rPr>
        <w:i/>
        <w:sz w:val="18"/>
      </w:rPr>
    </w:pPr>
    <w:r>
      <w:rPr>
        <w:i/>
        <w:sz w:val="18"/>
      </w:rPr>
      <w:t>OPC50351</w:t>
    </w:r>
    <w:r w:rsidRPr="00BD39AF">
      <w:rPr>
        <w:rFonts w:cs="Times New Roman"/>
        <w:i/>
        <w:sz w:val="18"/>
      </w:rPr>
      <w:t xml:space="preserve">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F" w:rsidRPr="00BD39AF" w:rsidRDefault="000810CF" w:rsidP="000810CF">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0810CF" w:rsidRPr="00BD39AF" w:rsidTr="007C4C4F">
      <w:tc>
        <w:tcPr>
          <w:tcW w:w="533" w:type="dxa"/>
        </w:tcPr>
        <w:p w:rsidR="000810CF" w:rsidRPr="00BD39AF" w:rsidRDefault="000810CF" w:rsidP="007C4C4F">
          <w:pPr>
            <w:spacing w:line="0" w:lineRule="atLeast"/>
            <w:rPr>
              <w:rFonts w:cs="Times New Roman"/>
              <w:sz w:val="18"/>
            </w:rPr>
          </w:pPr>
          <w:r w:rsidRPr="00BD39AF">
            <w:rPr>
              <w:rFonts w:cs="Times New Roman"/>
              <w:i/>
              <w:sz w:val="18"/>
            </w:rPr>
            <w:fldChar w:fldCharType="begin"/>
          </w:r>
          <w:r w:rsidRPr="00BD39AF">
            <w:rPr>
              <w:rFonts w:cs="Times New Roman"/>
              <w:i/>
              <w:sz w:val="18"/>
            </w:rPr>
            <w:instrText xml:space="preserve"> PAGE </w:instrText>
          </w:r>
          <w:r w:rsidRPr="00BD39AF">
            <w:rPr>
              <w:rFonts w:cs="Times New Roman"/>
              <w:i/>
              <w:sz w:val="18"/>
            </w:rPr>
            <w:fldChar w:fldCharType="separate"/>
          </w:r>
          <w:r w:rsidR="003604DA">
            <w:rPr>
              <w:rFonts w:cs="Times New Roman"/>
              <w:i/>
              <w:noProof/>
              <w:sz w:val="18"/>
            </w:rPr>
            <w:t>2</w:t>
          </w:r>
          <w:r w:rsidRPr="00BD39AF">
            <w:rPr>
              <w:rFonts w:cs="Times New Roman"/>
              <w:i/>
              <w:sz w:val="18"/>
            </w:rPr>
            <w:fldChar w:fldCharType="end"/>
          </w:r>
        </w:p>
      </w:tc>
      <w:tc>
        <w:tcPr>
          <w:tcW w:w="5387" w:type="dxa"/>
        </w:tcPr>
        <w:p w:rsidR="000810CF" w:rsidRPr="00BD39AF" w:rsidRDefault="000810CF" w:rsidP="007C4C4F">
          <w:pPr>
            <w:spacing w:line="0" w:lineRule="atLeast"/>
            <w:jc w:val="center"/>
            <w:rPr>
              <w:rFonts w:cs="Times New Roman"/>
              <w:sz w:val="18"/>
            </w:rPr>
          </w:pPr>
          <w:r w:rsidRPr="00BD39AF">
            <w:rPr>
              <w:rFonts w:cs="Times New Roman"/>
              <w:i/>
              <w:sz w:val="18"/>
            </w:rPr>
            <w:fldChar w:fldCharType="begin"/>
          </w:r>
          <w:r w:rsidRPr="00BD39AF">
            <w:rPr>
              <w:rFonts w:cs="Times New Roman"/>
              <w:i/>
              <w:sz w:val="18"/>
            </w:rPr>
            <w:instrText xml:space="preserve"> DOCPROPERTY ShortT </w:instrText>
          </w:r>
          <w:r w:rsidRPr="00BD39AF">
            <w:rPr>
              <w:rFonts w:cs="Times New Roman"/>
              <w:i/>
              <w:sz w:val="18"/>
            </w:rPr>
            <w:fldChar w:fldCharType="separate"/>
          </w:r>
          <w:r w:rsidR="002C4440">
            <w:rPr>
              <w:rFonts w:cs="Times New Roman"/>
              <w:i/>
              <w:sz w:val="18"/>
            </w:rPr>
            <w:t>Customs and Border Protection (Spent and Redundant Instruments) Repeal Regulation 2013</w:t>
          </w:r>
          <w:r w:rsidRPr="00BD39AF">
            <w:rPr>
              <w:rFonts w:cs="Times New Roman"/>
              <w:i/>
              <w:sz w:val="18"/>
            </w:rPr>
            <w:fldChar w:fldCharType="end"/>
          </w:r>
        </w:p>
      </w:tc>
      <w:tc>
        <w:tcPr>
          <w:tcW w:w="1383" w:type="dxa"/>
        </w:tcPr>
        <w:p w:rsidR="000810CF" w:rsidRPr="00BD39AF" w:rsidRDefault="000810CF" w:rsidP="007C4C4F">
          <w:pPr>
            <w:spacing w:line="0" w:lineRule="atLeast"/>
            <w:jc w:val="right"/>
            <w:rPr>
              <w:rFonts w:cs="Times New Roman"/>
              <w:sz w:val="18"/>
            </w:rPr>
          </w:pPr>
          <w:r w:rsidRPr="00BD39AF">
            <w:rPr>
              <w:rFonts w:cs="Times New Roman"/>
              <w:i/>
              <w:sz w:val="18"/>
            </w:rPr>
            <w:fldChar w:fldCharType="begin"/>
          </w:r>
          <w:r w:rsidRPr="00BD39AF">
            <w:rPr>
              <w:rFonts w:cs="Times New Roman"/>
              <w:i/>
              <w:sz w:val="18"/>
            </w:rPr>
            <w:instrText xml:space="preserve"> DOCPROPERTY ActNo </w:instrText>
          </w:r>
          <w:r w:rsidRPr="00BD39AF">
            <w:rPr>
              <w:rFonts w:cs="Times New Roman"/>
              <w:i/>
              <w:sz w:val="18"/>
            </w:rPr>
            <w:fldChar w:fldCharType="separate"/>
          </w:r>
          <w:r w:rsidR="002C4440">
            <w:rPr>
              <w:rFonts w:cs="Times New Roman"/>
              <w:i/>
              <w:sz w:val="18"/>
            </w:rPr>
            <w:t>No. 166, 2013</w:t>
          </w:r>
          <w:r w:rsidRPr="00BD39AF">
            <w:rPr>
              <w:rFonts w:cs="Times New Roman"/>
              <w:i/>
              <w:sz w:val="18"/>
            </w:rPr>
            <w:fldChar w:fldCharType="end"/>
          </w:r>
        </w:p>
      </w:tc>
    </w:tr>
    <w:tr w:rsidR="000810CF" w:rsidRPr="00BD39AF" w:rsidTr="007C4C4F">
      <w:tc>
        <w:tcPr>
          <w:tcW w:w="7303" w:type="dxa"/>
          <w:gridSpan w:val="3"/>
        </w:tcPr>
        <w:p w:rsidR="000810CF" w:rsidRPr="00BD39AF" w:rsidRDefault="000810CF" w:rsidP="000810CF">
          <w:pPr>
            <w:jc w:val="right"/>
            <w:rPr>
              <w:rFonts w:cs="Times New Roman"/>
              <w:sz w:val="18"/>
            </w:rPr>
          </w:pPr>
        </w:p>
      </w:tc>
    </w:tr>
  </w:tbl>
  <w:p w:rsidR="000810CF" w:rsidRPr="00BD39AF" w:rsidRDefault="00BD39AF" w:rsidP="00BD39AF">
    <w:pPr>
      <w:rPr>
        <w:rFonts w:cs="Times New Roman"/>
        <w:i/>
        <w:sz w:val="18"/>
      </w:rPr>
    </w:pPr>
    <w:r>
      <w:rPr>
        <w:rFonts w:cs="Times New Roman"/>
        <w:i/>
        <w:sz w:val="18"/>
      </w:rPr>
      <w:t>OPC50351</w:t>
    </w:r>
    <w:r w:rsidRPr="00BD39AF">
      <w:rPr>
        <w:rFonts w:cs="Times New Roman"/>
        <w:i/>
        <w:sz w:val="18"/>
      </w:rPr>
      <w:t xml:space="preserve">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F" w:rsidRPr="002B0EA5" w:rsidRDefault="000810CF" w:rsidP="000810C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810CF" w:rsidTr="007C4C4F">
      <w:tc>
        <w:tcPr>
          <w:tcW w:w="1383" w:type="dxa"/>
        </w:tcPr>
        <w:p w:rsidR="000810CF" w:rsidRDefault="000810CF" w:rsidP="007C4C4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C4440">
            <w:rPr>
              <w:i/>
              <w:sz w:val="18"/>
            </w:rPr>
            <w:t>No. 166, 2013</w:t>
          </w:r>
          <w:r w:rsidRPr="007A1328">
            <w:rPr>
              <w:i/>
              <w:sz w:val="18"/>
            </w:rPr>
            <w:fldChar w:fldCharType="end"/>
          </w:r>
        </w:p>
      </w:tc>
      <w:tc>
        <w:tcPr>
          <w:tcW w:w="5387" w:type="dxa"/>
        </w:tcPr>
        <w:p w:rsidR="000810CF" w:rsidRDefault="000810CF" w:rsidP="007C4C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440">
            <w:rPr>
              <w:i/>
              <w:sz w:val="18"/>
            </w:rPr>
            <w:t>Customs and Border Protection (Spent and Redundant Instruments) Repeal Regulation 2013</w:t>
          </w:r>
          <w:r w:rsidRPr="007A1328">
            <w:rPr>
              <w:i/>
              <w:sz w:val="18"/>
            </w:rPr>
            <w:fldChar w:fldCharType="end"/>
          </w:r>
        </w:p>
      </w:tc>
      <w:tc>
        <w:tcPr>
          <w:tcW w:w="533" w:type="dxa"/>
        </w:tcPr>
        <w:p w:rsidR="000810CF" w:rsidRDefault="000810CF" w:rsidP="007C4C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04DA">
            <w:rPr>
              <w:i/>
              <w:noProof/>
              <w:sz w:val="18"/>
            </w:rPr>
            <w:t>3</w:t>
          </w:r>
          <w:r w:rsidRPr="00ED79B6">
            <w:rPr>
              <w:i/>
              <w:sz w:val="18"/>
            </w:rPr>
            <w:fldChar w:fldCharType="end"/>
          </w:r>
        </w:p>
      </w:tc>
    </w:tr>
    <w:tr w:rsidR="000810CF" w:rsidTr="007C4C4F">
      <w:tc>
        <w:tcPr>
          <w:tcW w:w="7303" w:type="dxa"/>
          <w:gridSpan w:val="3"/>
        </w:tcPr>
        <w:p w:rsidR="000810CF" w:rsidRDefault="000810CF" w:rsidP="000810CF">
          <w:pPr>
            <w:rPr>
              <w:sz w:val="18"/>
            </w:rPr>
          </w:pPr>
        </w:p>
      </w:tc>
    </w:tr>
  </w:tbl>
  <w:p w:rsidR="000810CF" w:rsidRPr="00ED79B6" w:rsidRDefault="00BD39AF" w:rsidP="00BD39AF">
    <w:pPr>
      <w:rPr>
        <w:i/>
        <w:sz w:val="18"/>
      </w:rPr>
    </w:pPr>
    <w:r>
      <w:rPr>
        <w:i/>
        <w:sz w:val="18"/>
      </w:rPr>
      <w:t>OPC50351</w:t>
    </w:r>
    <w:r w:rsidRPr="00BD39AF">
      <w:rPr>
        <w:rFonts w:cs="Times New Roman"/>
        <w:i/>
        <w:sz w:val="18"/>
      </w:rPr>
      <w:t xml:space="preserve">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2B0EA5" w:rsidRDefault="008B667C" w:rsidP="000D124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B667C" w:rsidTr="005D006E">
      <w:tc>
        <w:tcPr>
          <w:tcW w:w="1383" w:type="dxa"/>
        </w:tcPr>
        <w:p w:rsidR="008B667C" w:rsidRDefault="008B667C" w:rsidP="005D006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C4440">
            <w:rPr>
              <w:i/>
              <w:sz w:val="18"/>
            </w:rPr>
            <w:t>No. 166, 2013</w:t>
          </w:r>
          <w:r w:rsidRPr="007A1328">
            <w:rPr>
              <w:i/>
              <w:sz w:val="18"/>
            </w:rPr>
            <w:fldChar w:fldCharType="end"/>
          </w:r>
        </w:p>
      </w:tc>
      <w:tc>
        <w:tcPr>
          <w:tcW w:w="5387" w:type="dxa"/>
        </w:tcPr>
        <w:p w:rsidR="008B667C" w:rsidRDefault="008B667C" w:rsidP="005D00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440">
            <w:rPr>
              <w:i/>
              <w:sz w:val="18"/>
            </w:rPr>
            <w:t>Customs and Border Protection (Spent and Redundant Instruments) Repeal Regulation 2013</w:t>
          </w:r>
          <w:r w:rsidRPr="007A1328">
            <w:rPr>
              <w:i/>
              <w:sz w:val="18"/>
            </w:rPr>
            <w:fldChar w:fldCharType="end"/>
          </w:r>
        </w:p>
      </w:tc>
      <w:tc>
        <w:tcPr>
          <w:tcW w:w="533" w:type="dxa"/>
        </w:tcPr>
        <w:p w:rsidR="008B667C" w:rsidRDefault="008B667C" w:rsidP="005D00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4037">
            <w:rPr>
              <w:i/>
              <w:noProof/>
              <w:sz w:val="18"/>
            </w:rPr>
            <w:t>122</w:t>
          </w:r>
          <w:r w:rsidRPr="00ED79B6">
            <w:rPr>
              <w:i/>
              <w:sz w:val="18"/>
            </w:rPr>
            <w:fldChar w:fldCharType="end"/>
          </w:r>
        </w:p>
      </w:tc>
    </w:tr>
    <w:tr w:rsidR="008B667C" w:rsidTr="005D006E">
      <w:tc>
        <w:tcPr>
          <w:tcW w:w="7303" w:type="dxa"/>
          <w:gridSpan w:val="3"/>
        </w:tcPr>
        <w:p w:rsidR="008B667C" w:rsidRDefault="008B667C" w:rsidP="000810CF">
          <w:pPr>
            <w:rPr>
              <w:sz w:val="18"/>
            </w:rPr>
          </w:pPr>
        </w:p>
      </w:tc>
    </w:tr>
  </w:tbl>
  <w:p w:rsidR="008B667C" w:rsidRPr="00ED79B6" w:rsidRDefault="008B667C" w:rsidP="000D124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BD39AF" w:rsidRDefault="008B667C" w:rsidP="00A62774">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B667C" w:rsidRPr="00BD39AF" w:rsidTr="00A62774">
      <w:tc>
        <w:tcPr>
          <w:tcW w:w="533" w:type="dxa"/>
        </w:tcPr>
        <w:p w:rsidR="008B667C" w:rsidRPr="00BD39AF" w:rsidRDefault="008B667C" w:rsidP="00A62774">
          <w:pPr>
            <w:spacing w:line="0" w:lineRule="atLeast"/>
            <w:rPr>
              <w:rFonts w:cs="Times New Roman"/>
              <w:sz w:val="18"/>
            </w:rPr>
          </w:pPr>
          <w:r w:rsidRPr="00BD39AF">
            <w:rPr>
              <w:rFonts w:cs="Times New Roman"/>
              <w:i/>
              <w:sz w:val="18"/>
            </w:rPr>
            <w:fldChar w:fldCharType="begin"/>
          </w:r>
          <w:r w:rsidRPr="00BD39AF">
            <w:rPr>
              <w:rFonts w:cs="Times New Roman"/>
              <w:i/>
              <w:sz w:val="18"/>
            </w:rPr>
            <w:instrText xml:space="preserve"> PAGE </w:instrText>
          </w:r>
          <w:r w:rsidRPr="00BD39AF">
            <w:rPr>
              <w:rFonts w:cs="Times New Roman"/>
              <w:i/>
              <w:sz w:val="18"/>
            </w:rPr>
            <w:fldChar w:fldCharType="separate"/>
          </w:r>
          <w:r w:rsidR="003604DA">
            <w:rPr>
              <w:rFonts w:cs="Times New Roman"/>
              <w:i/>
              <w:noProof/>
              <w:sz w:val="18"/>
            </w:rPr>
            <w:t>124</w:t>
          </w:r>
          <w:r w:rsidRPr="00BD39AF">
            <w:rPr>
              <w:rFonts w:cs="Times New Roman"/>
              <w:i/>
              <w:sz w:val="18"/>
            </w:rPr>
            <w:fldChar w:fldCharType="end"/>
          </w:r>
        </w:p>
      </w:tc>
      <w:tc>
        <w:tcPr>
          <w:tcW w:w="5387" w:type="dxa"/>
        </w:tcPr>
        <w:p w:rsidR="008B667C" w:rsidRPr="00BD39AF" w:rsidRDefault="008B667C" w:rsidP="00A62774">
          <w:pPr>
            <w:spacing w:line="0" w:lineRule="atLeast"/>
            <w:jc w:val="center"/>
            <w:rPr>
              <w:rFonts w:cs="Times New Roman"/>
              <w:sz w:val="18"/>
            </w:rPr>
          </w:pPr>
          <w:r w:rsidRPr="00BD39AF">
            <w:rPr>
              <w:rFonts w:cs="Times New Roman"/>
              <w:i/>
              <w:sz w:val="18"/>
            </w:rPr>
            <w:fldChar w:fldCharType="begin"/>
          </w:r>
          <w:r w:rsidRPr="00BD39AF">
            <w:rPr>
              <w:rFonts w:cs="Times New Roman"/>
              <w:i/>
              <w:sz w:val="18"/>
            </w:rPr>
            <w:instrText xml:space="preserve"> DOCPROPERTY ShortT </w:instrText>
          </w:r>
          <w:r w:rsidRPr="00BD39AF">
            <w:rPr>
              <w:rFonts w:cs="Times New Roman"/>
              <w:i/>
              <w:sz w:val="18"/>
            </w:rPr>
            <w:fldChar w:fldCharType="separate"/>
          </w:r>
          <w:r w:rsidR="002C4440">
            <w:rPr>
              <w:rFonts w:cs="Times New Roman"/>
              <w:i/>
              <w:sz w:val="18"/>
            </w:rPr>
            <w:t>Customs and Border Protection (Spent and Redundant Instruments) Repeal Regulation 2013</w:t>
          </w:r>
          <w:r w:rsidRPr="00BD39AF">
            <w:rPr>
              <w:rFonts w:cs="Times New Roman"/>
              <w:i/>
              <w:sz w:val="18"/>
            </w:rPr>
            <w:fldChar w:fldCharType="end"/>
          </w:r>
        </w:p>
      </w:tc>
      <w:tc>
        <w:tcPr>
          <w:tcW w:w="1383" w:type="dxa"/>
        </w:tcPr>
        <w:p w:rsidR="008B667C" w:rsidRPr="00BD39AF" w:rsidRDefault="008B667C" w:rsidP="00A62774">
          <w:pPr>
            <w:spacing w:line="0" w:lineRule="atLeast"/>
            <w:jc w:val="right"/>
            <w:rPr>
              <w:rFonts w:cs="Times New Roman"/>
              <w:sz w:val="18"/>
            </w:rPr>
          </w:pPr>
          <w:r w:rsidRPr="00BD39AF">
            <w:rPr>
              <w:rFonts w:cs="Times New Roman"/>
              <w:i/>
              <w:sz w:val="18"/>
            </w:rPr>
            <w:fldChar w:fldCharType="begin"/>
          </w:r>
          <w:r w:rsidRPr="00BD39AF">
            <w:rPr>
              <w:rFonts w:cs="Times New Roman"/>
              <w:i/>
              <w:sz w:val="18"/>
            </w:rPr>
            <w:instrText xml:space="preserve"> DOCPROPERTY ActNo </w:instrText>
          </w:r>
          <w:r w:rsidRPr="00BD39AF">
            <w:rPr>
              <w:rFonts w:cs="Times New Roman"/>
              <w:i/>
              <w:sz w:val="18"/>
            </w:rPr>
            <w:fldChar w:fldCharType="separate"/>
          </w:r>
          <w:r w:rsidR="002C4440">
            <w:rPr>
              <w:rFonts w:cs="Times New Roman"/>
              <w:i/>
              <w:sz w:val="18"/>
            </w:rPr>
            <w:t>No. 166, 2013</w:t>
          </w:r>
          <w:r w:rsidRPr="00BD39AF">
            <w:rPr>
              <w:rFonts w:cs="Times New Roman"/>
              <w:i/>
              <w:sz w:val="18"/>
            </w:rPr>
            <w:fldChar w:fldCharType="end"/>
          </w:r>
        </w:p>
      </w:tc>
    </w:tr>
    <w:tr w:rsidR="008B667C" w:rsidRPr="00BD39AF" w:rsidTr="00A62774">
      <w:tc>
        <w:tcPr>
          <w:tcW w:w="7303" w:type="dxa"/>
          <w:gridSpan w:val="3"/>
        </w:tcPr>
        <w:p w:rsidR="008B667C" w:rsidRPr="00BD39AF" w:rsidRDefault="008B667C" w:rsidP="000810CF">
          <w:pPr>
            <w:jc w:val="right"/>
            <w:rPr>
              <w:rFonts w:cs="Times New Roman"/>
              <w:sz w:val="18"/>
            </w:rPr>
          </w:pPr>
        </w:p>
      </w:tc>
    </w:tr>
  </w:tbl>
  <w:p w:rsidR="008B667C" w:rsidRPr="00BD39AF" w:rsidRDefault="00BD39AF" w:rsidP="00BD39AF">
    <w:pPr>
      <w:rPr>
        <w:rFonts w:cs="Times New Roman"/>
        <w:sz w:val="18"/>
      </w:rPr>
    </w:pPr>
    <w:r>
      <w:rPr>
        <w:rFonts w:cs="Times New Roman"/>
        <w:sz w:val="18"/>
      </w:rPr>
      <w:t>OPC50351</w:t>
    </w:r>
    <w:r w:rsidRPr="00BD39AF">
      <w:rPr>
        <w:rFonts w:cs="Times New Roman"/>
        <w:sz w:val="18"/>
      </w:rPr>
      <w:t xml:space="preserve">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7C" w:rsidRDefault="008B667C">
      <w:r>
        <w:separator/>
      </w:r>
    </w:p>
  </w:footnote>
  <w:footnote w:type="continuationSeparator" w:id="0">
    <w:p w:rsidR="008B667C" w:rsidRDefault="008B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5F1388" w:rsidRDefault="008B667C" w:rsidP="000D124B">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Default="008B667C">
    <w:pPr>
      <w:rPr>
        <w:sz w:val="20"/>
      </w:rPr>
    </w:pPr>
    <w:r>
      <w:rPr>
        <w:b/>
        <w:sz w:val="20"/>
      </w:rPr>
      <w:fldChar w:fldCharType="begin"/>
    </w:r>
    <w:r>
      <w:rPr>
        <w:b/>
        <w:sz w:val="20"/>
      </w:rPr>
      <w:instrText xml:space="preserve"> STYLEREF CharAmSchNo </w:instrText>
    </w:r>
    <w:r>
      <w:rPr>
        <w:b/>
        <w:sz w:val="20"/>
      </w:rPr>
      <w:fldChar w:fldCharType="separate"/>
    </w:r>
    <w:r w:rsidR="003604DA">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604DA">
      <w:rPr>
        <w:noProof/>
        <w:sz w:val="20"/>
      </w:rPr>
      <w:t>Repeal of other redundant instruments</w:t>
    </w:r>
    <w:r>
      <w:rPr>
        <w:sz w:val="20"/>
      </w:rPr>
      <w:fldChar w:fldCharType="end"/>
    </w:r>
  </w:p>
  <w:p w:rsidR="008B667C" w:rsidRDefault="008B667C">
    <w:pPr>
      <w:rPr>
        <w:b/>
        <w:sz w:val="20"/>
      </w:rPr>
    </w:pPr>
    <w:r>
      <w:rPr>
        <w:b/>
        <w:sz w:val="20"/>
      </w:rPr>
      <w:fldChar w:fldCharType="begin"/>
    </w:r>
    <w:r>
      <w:rPr>
        <w:b/>
        <w:sz w:val="20"/>
      </w:rPr>
      <w:instrText xml:space="preserve"> STYLEREF CharAmPartNo </w:instrText>
    </w:r>
    <w:r w:rsidR="003604DA">
      <w:rPr>
        <w:b/>
        <w:sz w:val="20"/>
      </w:rPr>
      <w:fldChar w:fldCharType="separate"/>
    </w:r>
    <w:r w:rsidR="003604DA">
      <w:rPr>
        <w:b/>
        <w:noProof/>
        <w:sz w:val="20"/>
      </w:rPr>
      <w:t>Part 4</w:t>
    </w:r>
    <w:r>
      <w:rPr>
        <w:b/>
        <w:sz w:val="20"/>
      </w:rPr>
      <w:fldChar w:fldCharType="end"/>
    </w:r>
    <w:r>
      <w:rPr>
        <w:sz w:val="20"/>
      </w:rPr>
      <w:t xml:space="preserve">  </w:t>
    </w:r>
    <w:r>
      <w:rPr>
        <w:sz w:val="20"/>
      </w:rPr>
      <w:fldChar w:fldCharType="begin"/>
    </w:r>
    <w:r>
      <w:rPr>
        <w:sz w:val="20"/>
      </w:rPr>
      <w:instrText xml:space="preserve"> STYLEREF CharAmPartText </w:instrText>
    </w:r>
    <w:r w:rsidR="003604DA">
      <w:rPr>
        <w:sz w:val="20"/>
      </w:rPr>
      <w:fldChar w:fldCharType="separate"/>
    </w:r>
    <w:r w:rsidR="003604DA">
      <w:rPr>
        <w:noProof/>
        <w:sz w:val="20"/>
      </w:rPr>
      <w:t>Superseded instruments</w:t>
    </w:r>
    <w:r>
      <w:rPr>
        <w:sz w:val="20"/>
      </w:rPr>
      <w:fldChar w:fldCharType="end"/>
    </w:r>
  </w:p>
  <w:p w:rsidR="008B667C" w:rsidRDefault="008B667C">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Default="008B667C">
    <w:pPr>
      <w:jc w:val="right"/>
      <w:rPr>
        <w:sz w:val="20"/>
      </w:rPr>
    </w:pPr>
    <w:r>
      <w:rPr>
        <w:sz w:val="20"/>
      </w:rPr>
      <w:fldChar w:fldCharType="begin"/>
    </w:r>
    <w:r>
      <w:rPr>
        <w:sz w:val="20"/>
      </w:rPr>
      <w:instrText xml:space="preserve"> STYLEREF CharAmSchText </w:instrText>
    </w:r>
    <w:r>
      <w:rPr>
        <w:sz w:val="20"/>
      </w:rPr>
      <w:fldChar w:fldCharType="separate"/>
    </w:r>
    <w:r w:rsidR="003604DA">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604DA">
      <w:rPr>
        <w:b/>
        <w:noProof/>
        <w:sz w:val="20"/>
      </w:rPr>
      <w:t>Schedule 4</w:t>
    </w:r>
    <w:r>
      <w:rPr>
        <w:b/>
        <w:sz w:val="20"/>
      </w:rPr>
      <w:fldChar w:fldCharType="end"/>
    </w:r>
  </w:p>
  <w:p w:rsidR="008B667C" w:rsidRDefault="008B667C">
    <w:pPr>
      <w:jc w:val="right"/>
      <w:rPr>
        <w:b/>
        <w:sz w:val="20"/>
      </w:rPr>
    </w:pPr>
    <w:r>
      <w:rPr>
        <w:sz w:val="20"/>
      </w:rPr>
      <w:fldChar w:fldCharType="begin"/>
    </w:r>
    <w:r>
      <w:rPr>
        <w:sz w:val="20"/>
      </w:rPr>
      <w:instrText xml:space="preserve"> STYLEREF CharAmPartText </w:instrText>
    </w:r>
    <w:r w:rsidR="003604DA">
      <w:rPr>
        <w:sz w:val="20"/>
      </w:rPr>
      <w:fldChar w:fldCharType="separate"/>
    </w:r>
    <w:r w:rsidR="003604DA">
      <w:rPr>
        <w:noProof/>
        <w:sz w:val="20"/>
      </w:rPr>
      <w:t>Superseded instruments</w:t>
    </w:r>
    <w:r>
      <w:rPr>
        <w:sz w:val="20"/>
      </w:rPr>
      <w:fldChar w:fldCharType="end"/>
    </w:r>
    <w:r>
      <w:rPr>
        <w:sz w:val="20"/>
      </w:rPr>
      <w:t xml:space="preserve">  </w:t>
    </w:r>
    <w:r>
      <w:rPr>
        <w:b/>
        <w:sz w:val="20"/>
      </w:rPr>
      <w:fldChar w:fldCharType="begin"/>
    </w:r>
    <w:r>
      <w:rPr>
        <w:b/>
        <w:sz w:val="20"/>
      </w:rPr>
      <w:instrText xml:space="preserve"> STYLEREF CharAmPartNo </w:instrText>
    </w:r>
    <w:r w:rsidR="003604DA">
      <w:rPr>
        <w:b/>
        <w:sz w:val="20"/>
      </w:rPr>
      <w:fldChar w:fldCharType="separate"/>
    </w:r>
    <w:r w:rsidR="003604DA">
      <w:rPr>
        <w:b/>
        <w:noProof/>
        <w:sz w:val="20"/>
      </w:rPr>
      <w:t>Part 4</w:t>
    </w:r>
    <w:r>
      <w:rPr>
        <w:b/>
        <w:sz w:val="20"/>
      </w:rPr>
      <w:fldChar w:fldCharType="end"/>
    </w:r>
  </w:p>
  <w:p w:rsidR="008B667C" w:rsidRDefault="008B667C">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5F1388" w:rsidRDefault="008B667C" w:rsidP="000D124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5F1388" w:rsidRDefault="008B667C" w:rsidP="000D124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ED79B6" w:rsidRDefault="008B667C" w:rsidP="000D124B">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ED79B6" w:rsidRDefault="008B667C" w:rsidP="000D124B">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ED79B6" w:rsidRDefault="008B667C" w:rsidP="000D124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Default="008B667C" w:rsidP="000D124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B667C" w:rsidRDefault="008B667C" w:rsidP="000D124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B667C" w:rsidRPr="007A1328" w:rsidRDefault="008B667C" w:rsidP="000D124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B667C" w:rsidRPr="007A1328" w:rsidRDefault="008B667C" w:rsidP="000D124B">
    <w:pPr>
      <w:rPr>
        <w:b/>
        <w:sz w:val="24"/>
      </w:rPr>
    </w:pPr>
  </w:p>
  <w:p w:rsidR="008B667C" w:rsidRPr="007A1328" w:rsidRDefault="008B667C" w:rsidP="000D124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C444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604DA">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7A1328" w:rsidRDefault="008B667C" w:rsidP="000D124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B667C" w:rsidRPr="007A1328" w:rsidRDefault="008B667C" w:rsidP="000D124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B667C" w:rsidRPr="007A1328" w:rsidRDefault="008B667C" w:rsidP="000D124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B667C" w:rsidRPr="007A1328" w:rsidRDefault="008B667C" w:rsidP="000D124B">
    <w:pPr>
      <w:jc w:val="right"/>
      <w:rPr>
        <w:b/>
        <w:sz w:val="24"/>
      </w:rPr>
    </w:pPr>
  </w:p>
  <w:p w:rsidR="008B667C" w:rsidRPr="007A1328" w:rsidRDefault="008B667C" w:rsidP="000D124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C444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604DA">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7C" w:rsidRPr="007A1328" w:rsidRDefault="008B667C" w:rsidP="000D12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5"/>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1"/>
    <w:rsid w:val="00000FFF"/>
    <w:rsid w:val="00002328"/>
    <w:rsid w:val="00002B9B"/>
    <w:rsid w:val="000047FD"/>
    <w:rsid w:val="000056EE"/>
    <w:rsid w:val="000077FF"/>
    <w:rsid w:val="00010203"/>
    <w:rsid w:val="00010AF6"/>
    <w:rsid w:val="00012A4E"/>
    <w:rsid w:val="00013A38"/>
    <w:rsid w:val="0001739E"/>
    <w:rsid w:val="00020180"/>
    <w:rsid w:val="00021656"/>
    <w:rsid w:val="00023FD2"/>
    <w:rsid w:val="0003434D"/>
    <w:rsid w:val="00034973"/>
    <w:rsid w:val="0003498B"/>
    <w:rsid w:val="0003660E"/>
    <w:rsid w:val="0004081D"/>
    <w:rsid w:val="0004413E"/>
    <w:rsid w:val="000472C2"/>
    <w:rsid w:val="0005014E"/>
    <w:rsid w:val="000510B9"/>
    <w:rsid w:val="0005173B"/>
    <w:rsid w:val="00051C9B"/>
    <w:rsid w:val="00054661"/>
    <w:rsid w:val="000551A3"/>
    <w:rsid w:val="00055E25"/>
    <w:rsid w:val="00060D24"/>
    <w:rsid w:val="000615ED"/>
    <w:rsid w:val="0006205C"/>
    <w:rsid w:val="0006222F"/>
    <w:rsid w:val="000650CB"/>
    <w:rsid w:val="0006546C"/>
    <w:rsid w:val="00065A0E"/>
    <w:rsid w:val="0006722F"/>
    <w:rsid w:val="00071791"/>
    <w:rsid w:val="000721B0"/>
    <w:rsid w:val="000753EE"/>
    <w:rsid w:val="00075B3D"/>
    <w:rsid w:val="00076B35"/>
    <w:rsid w:val="000806B1"/>
    <w:rsid w:val="000810CF"/>
    <w:rsid w:val="00082E99"/>
    <w:rsid w:val="00085877"/>
    <w:rsid w:val="00086090"/>
    <w:rsid w:val="00086E1D"/>
    <w:rsid w:val="00092802"/>
    <w:rsid w:val="00095CC4"/>
    <w:rsid w:val="000A3C52"/>
    <w:rsid w:val="000A5A24"/>
    <w:rsid w:val="000B0A20"/>
    <w:rsid w:val="000B26C3"/>
    <w:rsid w:val="000B2D57"/>
    <w:rsid w:val="000B51A2"/>
    <w:rsid w:val="000B52F3"/>
    <w:rsid w:val="000B68A5"/>
    <w:rsid w:val="000B6F67"/>
    <w:rsid w:val="000C2AB1"/>
    <w:rsid w:val="000C56FE"/>
    <w:rsid w:val="000C78B5"/>
    <w:rsid w:val="000D112D"/>
    <w:rsid w:val="000D124B"/>
    <w:rsid w:val="000D1D7D"/>
    <w:rsid w:val="000D363E"/>
    <w:rsid w:val="000D7167"/>
    <w:rsid w:val="000D736B"/>
    <w:rsid w:val="000E081D"/>
    <w:rsid w:val="000E1C74"/>
    <w:rsid w:val="000E2286"/>
    <w:rsid w:val="000E470D"/>
    <w:rsid w:val="000F140F"/>
    <w:rsid w:val="000F16E7"/>
    <w:rsid w:val="000F3758"/>
    <w:rsid w:val="000F646A"/>
    <w:rsid w:val="000F6F1D"/>
    <w:rsid w:val="00102347"/>
    <w:rsid w:val="00105600"/>
    <w:rsid w:val="00110F98"/>
    <w:rsid w:val="0011161E"/>
    <w:rsid w:val="0011172E"/>
    <w:rsid w:val="00111E48"/>
    <w:rsid w:val="0011314E"/>
    <w:rsid w:val="001137DB"/>
    <w:rsid w:val="00114286"/>
    <w:rsid w:val="00117290"/>
    <w:rsid w:val="00121B18"/>
    <w:rsid w:val="00122CA1"/>
    <w:rsid w:val="0012560F"/>
    <w:rsid w:val="00126D00"/>
    <w:rsid w:val="0012726B"/>
    <w:rsid w:val="00133419"/>
    <w:rsid w:val="00134204"/>
    <w:rsid w:val="001363F5"/>
    <w:rsid w:val="00137EF4"/>
    <w:rsid w:val="00141542"/>
    <w:rsid w:val="001417FD"/>
    <w:rsid w:val="001423C3"/>
    <w:rsid w:val="00144367"/>
    <w:rsid w:val="00145C33"/>
    <w:rsid w:val="0014660D"/>
    <w:rsid w:val="001509A9"/>
    <w:rsid w:val="001510F9"/>
    <w:rsid w:val="00152824"/>
    <w:rsid w:val="00153593"/>
    <w:rsid w:val="001544DD"/>
    <w:rsid w:val="0015479F"/>
    <w:rsid w:val="00156A5A"/>
    <w:rsid w:val="00157E82"/>
    <w:rsid w:val="00161550"/>
    <w:rsid w:val="00162C2E"/>
    <w:rsid w:val="0016552E"/>
    <w:rsid w:val="001661B3"/>
    <w:rsid w:val="00167867"/>
    <w:rsid w:val="001711F1"/>
    <w:rsid w:val="00171A0A"/>
    <w:rsid w:val="0017420C"/>
    <w:rsid w:val="001747FE"/>
    <w:rsid w:val="001754D0"/>
    <w:rsid w:val="001761D0"/>
    <w:rsid w:val="00176457"/>
    <w:rsid w:val="0017669E"/>
    <w:rsid w:val="00176BCE"/>
    <w:rsid w:val="0018049E"/>
    <w:rsid w:val="00180CD3"/>
    <w:rsid w:val="001840EA"/>
    <w:rsid w:val="00190D22"/>
    <w:rsid w:val="00191B57"/>
    <w:rsid w:val="00195CD2"/>
    <w:rsid w:val="001A062E"/>
    <w:rsid w:val="001A25BD"/>
    <w:rsid w:val="001A2921"/>
    <w:rsid w:val="001A2B82"/>
    <w:rsid w:val="001A745A"/>
    <w:rsid w:val="001A7F60"/>
    <w:rsid w:val="001B29DE"/>
    <w:rsid w:val="001B2A0E"/>
    <w:rsid w:val="001B4168"/>
    <w:rsid w:val="001B4C09"/>
    <w:rsid w:val="001B5CE9"/>
    <w:rsid w:val="001B680B"/>
    <w:rsid w:val="001B750D"/>
    <w:rsid w:val="001C2288"/>
    <w:rsid w:val="001C2D2D"/>
    <w:rsid w:val="001C48B6"/>
    <w:rsid w:val="001C52FA"/>
    <w:rsid w:val="001C6C78"/>
    <w:rsid w:val="001C6E23"/>
    <w:rsid w:val="001D07D7"/>
    <w:rsid w:val="001D1730"/>
    <w:rsid w:val="001D49E7"/>
    <w:rsid w:val="001D74B5"/>
    <w:rsid w:val="001D7DD2"/>
    <w:rsid w:val="001E1117"/>
    <w:rsid w:val="001E1FF9"/>
    <w:rsid w:val="001E22AA"/>
    <w:rsid w:val="001E2549"/>
    <w:rsid w:val="001E4DB8"/>
    <w:rsid w:val="001E4F6A"/>
    <w:rsid w:val="001E551F"/>
    <w:rsid w:val="001E5E45"/>
    <w:rsid w:val="001F0C0B"/>
    <w:rsid w:val="001F0F35"/>
    <w:rsid w:val="001F1819"/>
    <w:rsid w:val="001F1F8E"/>
    <w:rsid w:val="001F204C"/>
    <w:rsid w:val="001F24CF"/>
    <w:rsid w:val="001F3D0A"/>
    <w:rsid w:val="001F4233"/>
    <w:rsid w:val="001F6164"/>
    <w:rsid w:val="0020253A"/>
    <w:rsid w:val="0020488A"/>
    <w:rsid w:val="0020650F"/>
    <w:rsid w:val="002125DA"/>
    <w:rsid w:val="00217D63"/>
    <w:rsid w:val="00220EDA"/>
    <w:rsid w:val="00221C1B"/>
    <w:rsid w:val="00222DA1"/>
    <w:rsid w:val="00223A7F"/>
    <w:rsid w:val="002250FB"/>
    <w:rsid w:val="002271DC"/>
    <w:rsid w:val="00230352"/>
    <w:rsid w:val="00231F7F"/>
    <w:rsid w:val="00232359"/>
    <w:rsid w:val="00236576"/>
    <w:rsid w:val="00236609"/>
    <w:rsid w:val="002409F7"/>
    <w:rsid w:val="00240CD1"/>
    <w:rsid w:val="00251FD0"/>
    <w:rsid w:val="00253EE7"/>
    <w:rsid w:val="00254719"/>
    <w:rsid w:val="00254B2F"/>
    <w:rsid w:val="00254C12"/>
    <w:rsid w:val="00260641"/>
    <w:rsid w:val="00260C52"/>
    <w:rsid w:val="00262431"/>
    <w:rsid w:val="00265E15"/>
    <w:rsid w:val="00265ED0"/>
    <w:rsid w:val="002673BD"/>
    <w:rsid w:val="00267CBB"/>
    <w:rsid w:val="002700A1"/>
    <w:rsid w:val="00270348"/>
    <w:rsid w:val="00270826"/>
    <w:rsid w:val="0027106F"/>
    <w:rsid w:val="002757D6"/>
    <w:rsid w:val="0027593C"/>
    <w:rsid w:val="002818DC"/>
    <w:rsid w:val="002870C2"/>
    <w:rsid w:val="002937F9"/>
    <w:rsid w:val="00293C63"/>
    <w:rsid w:val="002949F5"/>
    <w:rsid w:val="002957A9"/>
    <w:rsid w:val="00296435"/>
    <w:rsid w:val="0029646C"/>
    <w:rsid w:val="00296E69"/>
    <w:rsid w:val="002A341B"/>
    <w:rsid w:val="002A3B78"/>
    <w:rsid w:val="002A57A4"/>
    <w:rsid w:val="002B2A9A"/>
    <w:rsid w:val="002B4C07"/>
    <w:rsid w:val="002B659F"/>
    <w:rsid w:val="002C0290"/>
    <w:rsid w:val="002C0E89"/>
    <w:rsid w:val="002C42F1"/>
    <w:rsid w:val="002C4440"/>
    <w:rsid w:val="002C77BC"/>
    <w:rsid w:val="002C790C"/>
    <w:rsid w:val="002C79E4"/>
    <w:rsid w:val="002C7F8D"/>
    <w:rsid w:val="002D35D3"/>
    <w:rsid w:val="002D658C"/>
    <w:rsid w:val="002E39EA"/>
    <w:rsid w:val="002E4402"/>
    <w:rsid w:val="002E5590"/>
    <w:rsid w:val="002E5EA3"/>
    <w:rsid w:val="002F05DB"/>
    <w:rsid w:val="002F0B77"/>
    <w:rsid w:val="002F11AE"/>
    <w:rsid w:val="002F149C"/>
    <w:rsid w:val="002F174F"/>
    <w:rsid w:val="002F7F66"/>
    <w:rsid w:val="0030004C"/>
    <w:rsid w:val="00300C11"/>
    <w:rsid w:val="00302595"/>
    <w:rsid w:val="00302A47"/>
    <w:rsid w:val="00302D1D"/>
    <w:rsid w:val="00304F86"/>
    <w:rsid w:val="0030627F"/>
    <w:rsid w:val="00306B90"/>
    <w:rsid w:val="00307011"/>
    <w:rsid w:val="003114EF"/>
    <w:rsid w:val="0031155F"/>
    <w:rsid w:val="00312870"/>
    <w:rsid w:val="00312BF2"/>
    <w:rsid w:val="00312C55"/>
    <w:rsid w:val="0031492E"/>
    <w:rsid w:val="00315A56"/>
    <w:rsid w:val="003229AA"/>
    <w:rsid w:val="00323351"/>
    <w:rsid w:val="00323901"/>
    <w:rsid w:val="003242D2"/>
    <w:rsid w:val="00325C10"/>
    <w:rsid w:val="003269CD"/>
    <w:rsid w:val="00327AAB"/>
    <w:rsid w:val="00327B68"/>
    <w:rsid w:val="00330585"/>
    <w:rsid w:val="0033106A"/>
    <w:rsid w:val="003313FF"/>
    <w:rsid w:val="00332345"/>
    <w:rsid w:val="003328BD"/>
    <w:rsid w:val="003332AF"/>
    <w:rsid w:val="003335F2"/>
    <w:rsid w:val="00336768"/>
    <w:rsid w:val="00336E26"/>
    <w:rsid w:val="00337675"/>
    <w:rsid w:val="003412DC"/>
    <w:rsid w:val="00342908"/>
    <w:rsid w:val="003429B0"/>
    <w:rsid w:val="00343A1B"/>
    <w:rsid w:val="00343EA6"/>
    <w:rsid w:val="00344B6C"/>
    <w:rsid w:val="0034535F"/>
    <w:rsid w:val="00346873"/>
    <w:rsid w:val="00347380"/>
    <w:rsid w:val="00347ABE"/>
    <w:rsid w:val="00351072"/>
    <w:rsid w:val="00351600"/>
    <w:rsid w:val="00351C69"/>
    <w:rsid w:val="003526D3"/>
    <w:rsid w:val="003567D5"/>
    <w:rsid w:val="003570F6"/>
    <w:rsid w:val="003604DA"/>
    <w:rsid w:val="00363C3E"/>
    <w:rsid w:val="0036497C"/>
    <w:rsid w:val="00364DB8"/>
    <w:rsid w:val="00365485"/>
    <w:rsid w:val="00365707"/>
    <w:rsid w:val="00366209"/>
    <w:rsid w:val="00366254"/>
    <w:rsid w:val="003722D5"/>
    <w:rsid w:val="00374707"/>
    <w:rsid w:val="00374DBE"/>
    <w:rsid w:val="00376E78"/>
    <w:rsid w:val="003777C9"/>
    <w:rsid w:val="00377C91"/>
    <w:rsid w:val="00381BB9"/>
    <w:rsid w:val="003858A2"/>
    <w:rsid w:val="0038715C"/>
    <w:rsid w:val="00390E65"/>
    <w:rsid w:val="00390F08"/>
    <w:rsid w:val="00393A96"/>
    <w:rsid w:val="00394BB4"/>
    <w:rsid w:val="00395FAC"/>
    <w:rsid w:val="00396732"/>
    <w:rsid w:val="003A0C0D"/>
    <w:rsid w:val="003A271A"/>
    <w:rsid w:val="003A3291"/>
    <w:rsid w:val="003A358A"/>
    <w:rsid w:val="003A3951"/>
    <w:rsid w:val="003A4287"/>
    <w:rsid w:val="003A4C15"/>
    <w:rsid w:val="003A73AA"/>
    <w:rsid w:val="003B55ED"/>
    <w:rsid w:val="003B59A1"/>
    <w:rsid w:val="003B78BA"/>
    <w:rsid w:val="003C1016"/>
    <w:rsid w:val="003C41F2"/>
    <w:rsid w:val="003C6D45"/>
    <w:rsid w:val="003C700C"/>
    <w:rsid w:val="003D0712"/>
    <w:rsid w:val="003D0A16"/>
    <w:rsid w:val="003D1F25"/>
    <w:rsid w:val="003D20DD"/>
    <w:rsid w:val="003D5B35"/>
    <w:rsid w:val="003E55F6"/>
    <w:rsid w:val="003E5662"/>
    <w:rsid w:val="003E5FEF"/>
    <w:rsid w:val="003E6334"/>
    <w:rsid w:val="003E64C5"/>
    <w:rsid w:val="003F18D4"/>
    <w:rsid w:val="003F1A97"/>
    <w:rsid w:val="003F1AF9"/>
    <w:rsid w:val="003F1B81"/>
    <w:rsid w:val="003F4C9C"/>
    <w:rsid w:val="003F65B2"/>
    <w:rsid w:val="003F74E5"/>
    <w:rsid w:val="003F7558"/>
    <w:rsid w:val="0040185A"/>
    <w:rsid w:val="00401E3E"/>
    <w:rsid w:val="00402E52"/>
    <w:rsid w:val="00403373"/>
    <w:rsid w:val="00403AE4"/>
    <w:rsid w:val="0040581C"/>
    <w:rsid w:val="0040593E"/>
    <w:rsid w:val="00406A94"/>
    <w:rsid w:val="00406CB3"/>
    <w:rsid w:val="004070A9"/>
    <w:rsid w:val="00407DDE"/>
    <w:rsid w:val="00411455"/>
    <w:rsid w:val="004120B2"/>
    <w:rsid w:val="00416A06"/>
    <w:rsid w:val="004207D7"/>
    <w:rsid w:val="00420E93"/>
    <w:rsid w:val="00422B22"/>
    <w:rsid w:val="00424431"/>
    <w:rsid w:val="0042496B"/>
    <w:rsid w:val="00425581"/>
    <w:rsid w:val="00427249"/>
    <w:rsid w:val="00433BA5"/>
    <w:rsid w:val="00434037"/>
    <w:rsid w:val="00436C09"/>
    <w:rsid w:val="00440477"/>
    <w:rsid w:val="004405C8"/>
    <w:rsid w:val="00440DE0"/>
    <w:rsid w:val="00441257"/>
    <w:rsid w:val="00441B95"/>
    <w:rsid w:val="00441E4C"/>
    <w:rsid w:val="00441E9A"/>
    <w:rsid w:val="00442444"/>
    <w:rsid w:val="004454CF"/>
    <w:rsid w:val="0044728E"/>
    <w:rsid w:val="00447FF1"/>
    <w:rsid w:val="004502D9"/>
    <w:rsid w:val="0045063A"/>
    <w:rsid w:val="00452364"/>
    <w:rsid w:val="004530BE"/>
    <w:rsid w:val="00454D0B"/>
    <w:rsid w:val="00456454"/>
    <w:rsid w:val="0046217E"/>
    <w:rsid w:val="00463374"/>
    <w:rsid w:val="00471344"/>
    <w:rsid w:val="0047221D"/>
    <w:rsid w:val="004742DF"/>
    <w:rsid w:val="00474667"/>
    <w:rsid w:val="00477B83"/>
    <w:rsid w:val="00480BB9"/>
    <w:rsid w:val="004825F7"/>
    <w:rsid w:val="00482B0A"/>
    <w:rsid w:val="0048670B"/>
    <w:rsid w:val="00487A4B"/>
    <w:rsid w:val="00491222"/>
    <w:rsid w:val="00492AF6"/>
    <w:rsid w:val="00494E77"/>
    <w:rsid w:val="0049527D"/>
    <w:rsid w:val="00495EBA"/>
    <w:rsid w:val="00495FD3"/>
    <w:rsid w:val="00497DA1"/>
    <w:rsid w:val="004A3FC4"/>
    <w:rsid w:val="004B088C"/>
    <w:rsid w:val="004B0996"/>
    <w:rsid w:val="004B0B5C"/>
    <w:rsid w:val="004B1E60"/>
    <w:rsid w:val="004B3111"/>
    <w:rsid w:val="004B3683"/>
    <w:rsid w:val="004B6D28"/>
    <w:rsid w:val="004B717C"/>
    <w:rsid w:val="004C0190"/>
    <w:rsid w:val="004C10EA"/>
    <w:rsid w:val="004C3A75"/>
    <w:rsid w:val="004C5257"/>
    <w:rsid w:val="004C6D83"/>
    <w:rsid w:val="004D0830"/>
    <w:rsid w:val="004D25B2"/>
    <w:rsid w:val="004D2CCB"/>
    <w:rsid w:val="004D3AF1"/>
    <w:rsid w:val="004D4068"/>
    <w:rsid w:val="004D460F"/>
    <w:rsid w:val="004E01BE"/>
    <w:rsid w:val="004E1500"/>
    <w:rsid w:val="004E3375"/>
    <w:rsid w:val="004E3516"/>
    <w:rsid w:val="004E3C25"/>
    <w:rsid w:val="004E5A79"/>
    <w:rsid w:val="004E6672"/>
    <w:rsid w:val="004E6828"/>
    <w:rsid w:val="004E70BA"/>
    <w:rsid w:val="004F0A32"/>
    <w:rsid w:val="004F125F"/>
    <w:rsid w:val="004F586F"/>
    <w:rsid w:val="004F6F63"/>
    <w:rsid w:val="005022E7"/>
    <w:rsid w:val="00502B65"/>
    <w:rsid w:val="005069EE"/>
    <w:rsid w:val="00507C08"/>
    <w:rsid w:val="0051120E"/>
    <w:rsid w:val="00511DB7"/>
    <w:rsid w:val="00512C3B"/>
    <w:rsid w:val="00514CAC"/>
    <w:rsid w:val="0051543A"/>
    <w:rsid w:val="00515656"/>
    <w:rsid w:val="00517E9B"/>
    <w:rsid w:val="0052196C"/>
    <w:rsid w:val="0052328B"/>
    <w:rsid w:val="00524BE1"/>
    <w:rsid w:val="00524C2B"/>
    <w:rsid w:val="00525413"/>
    <w:rsid w:val="0052732A"/>
    <w:rsid w:val="005344BE"/>
    <w:rsid w:val="00535BFA"/>
    <w:rsid w:val="00536B02"/>
    <w:rsid w:val="00540095"/>
    <w:rsid w:val="00540B7E"/>
    <w:rsid w:val="005430FE"/>
    <w:rsid w:val="00547FD3"/>
    <w:rsid w:val="00550F93"/>
    <w:rsid w:val="005519DE"/>
    <w:rsid w:val="00551D56"/>
    <w:rsid w:val="00553BBD"/>
    <w:rsid w:val="00553CCE"/>
    <w:rsid w:val="005547EB"/>
    <w:rsid w:val="005548F9"/>
    <w:rsid w:val="00555098"/>
    <w:rsid w:val="00560AC5"/>
    <w:rsid w:val="00560D28"/>
    <w:rsid w:val="00560DA1"/>
    <w:rsid w:val="00561460"/>
    <w:rsid w:val="00563887"/>
    <w:rsid w:val="00564001"/>
    <w:rsid w:val="00565303"/>
    <w:rsid w:val="0056559C"/>
    <w:rsid w:val="005665B2"/>
    <w:rsid w:val="00571FCD"/>
    <w:rsid w:val="005732A7"/>
    <w:rsid w:val="00574A09"/>
    <w:rsid w:val="00574CAE"/>
    <w:rsid w:val="00577475"/>
    <w:rsid w:val="00580076"/>
    <w:rsid w:val="00580DD6"/>
    <w:rsid w:val="00580E49"/>
    <w:rsid w:val="005818B9"/>
    <w:rsid w:val="00582DDC"/>
    <w:rsid w:val="00584A71"/>
    <w:rsid w:val="005867F2"/>
    <w:rsid w:val="00587513"/>
    <w:rsid w:val="00587612"/>
    <w:rsid w:val="00590B66"/>
    <w:rsid w:val="005914FF"/>
    <w:rsid w:val="005934A5"/>
    <w:rsid w:val="00594F6A"/>
    <w:rsid w:val="00596B78"/>
    <w:rsid w:val="005A04A5"/>
    <w:rsid w:val="005A0F53"/>
    <w:rsid w:val="005A2A56"/>
    <w:rsid w:val="005A388A"/>
    <w:rsid w:val="005A5B9A"/>
    <w:rsid w:val="005A5E49"/>
    <w:rsid w:val="005B19A9"/>
    <w:rsid w:val="005B2816"/>
    <w:rsid w:val="005C0A52"/>
    <w:rsid w:val="005C20BB"/>
    <w:rsid w:val="005C3553"/>
    <w:rsid w:val="005C5586"/>
    <w:rsid w:val="005C70B1"/>
    <w:rsid w:val="005C713B"/>
    <w:rsid w:val="005C7760"/>
    <w:rsid w:val="005C7BB8"/>
    <w:rsid w:val="005D006E"/>
    <w:rsid w:val="005D0707"/>
    <w:rsid w:val="005D0EAC"/>
    <w:rsid w:val="005D3246"/>
    <w:rsid w:val="005D40F1"/>
    <w:rsid w:val="005D491C"/>
    <w:rsid w:val="005D5651"/>
    <w:rsid w:val="005D68FA"/>
    <w:rsid w:val="005D6F22"/>
    <w:rsid w:val="005E0FB5"/>
    <w:rsid w:val="005E3C9E"/>
    <w:rsid w:val="005E42DE"/>
    <w:rsid w:val="005E5309"/>
    <w:rsid w:val="005E5BF6"/>
    <w:rsid w:val="005E6D7C"/>
    <w:rsid w:val="005F17D7"/>
    <w:rsid w:val="005F5365"/>
    <w:rsid w:val="005F667E"/>
    <w:rsid w:val="0060499E"/>
    <w:rsid w:val="00610CB1"/>
    <w:rsid w:val="00612688"/>
    <w:rsid w:val="006133D2"/>
    <w:rsid w:val="006145AB"/>
    <w:rsid w:val="0061492A"/>
    <w:rsid w:val="00614CD2"/>
    <w:rsid w:val="0062109B"/>
    <w:rsid w:val="00621114"/>
    <w:rsid w:val="00621867"/>
    <w:rsid w:val="006228F8"/>
    <w:rsid w:val="00623EAC"/>
    <w:rsid w:val="00625EBE"/>
    <w:rsid w:val="00626972"/>
    <w:rsid w:val="00630C62"/>
    <w:rsid w:val="006315BA"/>
    <w:rsid w:val="006315F0"/>
    <w:rsid w:val="006334F8"/>
    <w:rsid w:val="00635C98"/>
    <w:rsid w:val="00640D88"/>
    <w:rsid w:val="00641CB9"/>
    <w:rsid w:val="00642014"/>
    <w:rsid w:val="0064304E"/>
    <w:rsid w:val="00644B22"/>
    <w:rsid w:val="00645165"/>
    <w:rsid w:val="00645A49"/>
    <w:rsid w:val="00647421"/>
    <w:rsid w:val="006503AC"/>
    <w:rsid w:val="0065051F"/>
    <w:rsid w:val="00651707"/>
    <w:rsid w:val="00651A97"/>
    <w:rsid w:val="006545B3"/>
    <w:rsid w:val="006548E6"/>
    <w:rsid w:val="00657009"/>
    <w:rsid w:val="00657047"/>
    <w:rsid w:val="0065794A"/>
    <w:rsid w:val="006609EB"/>
    <w:rsid w:val="00666109"/>
    <w:rsid w:val="006671F5"/>
    <w:rsid w:val="00667F57"/>
    <w:rsid w:val="00672003"/>
    <w:rsid w:val="0067255C"/>
    <w:rsid w:val="00672979"/>
    <w:rsid w:val="0067485A"/>
    <w:rsid w:val="006755FA"/>
    <w:rsid w:val="00675602"/>
    <w:rsid w:val="00675DB2"/>
    <w:rsid w:val="00680DF0"/>
    <w:rsid w:val="006814ED"/>
    <w:rsid w:val="00681781"/>
    <w:rsid w:val="00686152"/>
    <w:rsid w:val="00686485"/>
    <w:rsid w:val="0069138A"/>
    <w:rsid w:val="00691AD5"/>
    <w:rsid w:val="006A1BED"/>
    <w:rsid w:val="006A4638"/>
    <w:rsid w:val="006A4BA5"/>
    <w:rsid w:val="006B13DE"/>
    <w:rsid w:val="006B141F"/>
    <w:rsid w:val="006B1B42"/>
    <w:rsid w:val="006B1BF2"/>
    <w:rsid w:val="006B28EE"/>
    <w:rsid w:val="006B3D61"/>
    <w:rsid w:val="006B3F9E"/>
    <w:rsid w:val="006B6FE0"/>
    <w:rsid w:val="006C31CA"/>
    <w:rsid w:val="006C4BED"/>
    <w:rsid w:val="006C53D2"/>
    <w:rsid w:val="006C795D"/>
    <w:rsid w:val="006D0603"/>
    <w:rsid w:val="006D18DE"/>
    <w:rsid w:val="006D1A84"/>
    <w:rsid w:val="006D2E0C"/>
    <w:rsid w:val="006E23CD"/>
    <w:rsid w:val="006E6AF8"/>
    <w:rsid w:val="006E6CEB"/>
    <w:rsid w:val="006F1675"/>
    <w:rsid w:val="006F2504"/>
    <w:rsid w:val="006F4850"/>
    <w:rsid w:val="006F6321"/>
    <w:rsid w:val="007014F3"/>
    <w:rsid w:val="00701B45"/>
    <w:rsid w:val="0070264A"/>
    <w:rsid w:val="007037DD"/>
    <w:rsid w:val="00703E2E"/>
    <w:rsid w:val="00711719"/>
    <w:rsid w:val="00714984"/>
    <w:rsid w:val="00715B04"/>
    <w:rsid w:val="00717563"/>
    <w:rsid w:val="00723B9C"/>
    <w:rsid w:val="0072487B"/>
    <w:rsid w:val="00725A68"/>
    <w:rsid w:val="007278C2"/>
    <w:rsid w:val="00730AB3"/>
    <w:rsid w:val="007311F4"/>
    <w:rsid w:val="00732425"/>
    <w:rsid w:val="00733D1E"/>
    <w:rsid w:val="00733ED9"/>
    <w:rsid w:val="0073521A"/>
    <w:rsid w:val="007352EF"/>
    <w:rsid w:val="00735B24"/>
    <w:rsid w:val="0073761F"/>
    <w:rsid w:val="00741706"/>
    <w:rsid w:val="00741973"/>
    <w:rsid w:val="00742BE4"/>
    <w:rsid w:val="0074530F"/>
    <w:rsid w:val="007507CB"/>
    <w:rsid w:val="00750F54"/>
    <w:rsid w:val="0075472D"/>
    <w:rsid w:val="00754E33"/>
    <w:rsid w:val="007576E3"/>
    <w:rsid w:val="00757D9D"/>
    <w:rsid w:val="007600AC"/>
    <w:rsid w:val="00761E10"/>
    <w:rsid w:val="007640FB"/>
    <w:rsid w:val="00767850"/>
    <w:rsid w:val="00772F15"/>
    <w:rsid w:val="007755B6"/>
    <w:rsid w:val="00776570"/>
    <w:rsid w:val="007765C9"/>
    <w:rsid w:val="0077765E"/>
    <w:rsid w:val="007803FF"/>
    <w:rsid w:val="007810E2"/>
    <w:rsid w:val="00781A82"/>
    <w:rsid w:val="00781D68"/>
    <w:rsid w:val="0078324E"/>
    <w:rsid w:val="00783A35"/>
    <w:rsid w:val="00785DFE"/>
    <w:rsid w:val="00787D5F"/>
    <w:rsid w:val="00787E97"/>
    <w:rsid w:val="007916FB"/>
    <w:rsid w:val="00791E36"/>
    <w:rsid w:val="00792C57"/>
    <w:rsid w:val="00792D08"/>
    <w:rsid w:val="007952D3"/>
    <w:rsid w:val="0079556A"/>
    <w:rsid w:val="0079643C"/>
    <w:rsid w:val="0079710F"/>
    <w:rsid w:val="00797C09"/>
    <w:rsid w:val="007A0273"/>
    <w:rsid w:val="007A1349"/>
    <w:rsid w:val="007A16A4"/>
    <w:rsid w:val="007A18FD"/>
    <w:rsid w:val="007A3567"/>
    <w:rsid w:val="007A5F03"/>
    <w:rsid w:val="007A7801"/>
    <w:rsid w:val="007A7D0C"/>
    <w:rsid w:val="007B0E83"/>
    <w:rsid w:val="007B4293"/>
    <w:rsid w:val="007B4A33"/>
    <w:rsid w:val="007B5948"/>
    <w:rsid w:val="007C012A"/>
    <w:rsid w:val="007C0378"/>
    <w:rsid w:val="007C18C3"/>
    <w:rsid w:val="007C23A0"/>
    <w:rsid w:val="007C27A1"/>
    <w:rsid w:val="007C378E"/>
    <w:rsid w:val="007C44D9"/>
    <w:rsid w:val="007C49D9"/>
    <w:rsid w:val="007C7ED2"/>
    <w:rsid w:val="007D1730"/>
    <w:rsid w:val="007D2042"/>
    <w:rsid w:val="007D4230"/>
    <w:rsid w:val="007D4D7B"/>
    <w:rsid w:val="007D4D88"/>
    <w:rsid w:val="007E21C3"/>
    <w:rsid w:val="007E35E0"/>
    <w:rsid w:val="007F6065"/>
    <w:rsid w:val="007F6B43"/>
    <w:rsid w:val="007F73CA"/>
    <w:rsid w:val="00800EE9"/>
    <w:rsid w:val="00802693"/>
    <w:rsid w:val="00805B1D"/>
    <w:rsid w:val="00812E73"/>
    <w:rsid w:val="008200F1"/>
    <w:rsid w:val="00820E6A"/>
    <w:rsid w:val="00824B30"/>
    <w:rsid w:val="0082529D"/>
    <w:rsid w:val="00826D3D"/>
    <w:rsid w:val="00830D68"/>
    <w:rsid w:val="00831859"/>
    <w:rsid w:val="0083190A"/>
    <w:rsid w:val="00832004"/>
    <w:rsid w:val="0083232E"/>
    <w:rsid w:val="00833881"/>
    <w:rsid w:val="00834026"/>
    <w:rsid w:val="00836F81"/>
    <w:rsid w:val="00837950"/>
    <w:rsid w:val="008405E8"/>
    <w:rsid w:val="008421EA"/>
    <w:rsid w:val="00843B19"/>
    <w:rsid w:val="008478BA"/>
    <w:rsid w:val="008529D0"/>
    <w:rsid w:val="00852A71"/>
    <w:rsid w:val="00855B7C"/>
    <w:rsid w:val="00862149"/>
    <w:rsid w:val="008621D6"/>
    <w:rsid w:val="00862521"/>
    <w:rsid w:val="00871BD1"/>
    <w:rsid w:val="00872D79"/>
    <w:rsid w:val="008800E2"/>
    <w:rsid w:val="00880302"/>
    <w:rsid w:val="00881719"/>
    <w:rsid w:val="00881A37"/>
    <w:rsid w:val="00884A91"/>
    <w:rsid w:val="00884AF0"/>
    <w:rsid w:val="00885200"/>
    <w:rsid w:val="00885A66"/>
    <w:rsid w:val="00890489"/>
    <w:rsid w:val="00890A16"/>
    <w:rsid w:val="008911A6"/>
    <w:rsid w:val="00891F54"/>
    <w:rsid w:val="008943C6"/>
    <w:rsid w:val="008A0D3A"/>
    <w:rsid w:val="008A0EF2"/>
    <w:rsid w:val="008A1B60"/>
    <w:rsid w:val="008A3261"/>
    <w:rsid w:val="008A3D32"/>
    <w:rsid w:val="008A4A43"/>
    <w:rsid w:val="008A5870"/>
    <w:rsid w:val="008A5DD5"/>
    <w:rsid w:val="008B02F9"/>
    <w:rsid w:val="008B09DB"/>
    <w:rsid w:val="008B4247"/>
    <w:rsid w:val="008B50F0"/>
    <w:rsid w:val="008B5989"/>
    <w:rsid w:val="008B667C"/>
    <w:rsid w:val="008B7398"/>
    <w:rsid w:val="008B7DD7"/>
    <w:rsid w:val="008C117F"/>
    <w:rsid w:val="008C15A7"/>
    <w:rsid w:val="008C1B4F"/>
    <w:rsid w:val="008C1D70"/>
    <w:rsid w:val="008C2B87"/>
    <w:rsid w:val="008C38FE"/>
    <w:rsid w:val="008C3A66"/>
    <w:rsid w:val="008C5C2D"/>
    <w:rsid w:val="008C628F"/>
    <w:rsid w:val="008C6FFC"/>
    <w:rsid w:val="008D027A"/>
    <w:rsid w:val="008D1C64"/>
    <w:rsid w:val="008D20FB"/>
    <w:rsid w:val="008D2B96"/>
    <w:rsid w:val="008D2C3B"/>
    <w:rsid w:val="008D2F4A"/>
    <w:rsid w:val="008D3896"/>
    <w:rsid w:val="008D3FB6"/>
    <w:rsid w:val="008D64ED"/>
    <w:rsid w:val="008E02E5"/>
    <w:rsid w:val="008E0A28"/>
    <w:rsid w:val="008E1131"/>
    <w:rsid w:val="008E45F9"/>
    <w:rsid w:val="008E74ED"/>
    <w:rsid w:val="008E7D39"/>
    <w:rsid w:val="008F1F7D"/>
    <w:rsid w:val="008F309F"/>
    <w:rsid w:val="008F4A4F"/>
    <w:rsid w:val="008F4B94"/>
    <w:rsid w:val="008F5EC2"/>
    <w:rsid w:val="008F6C81"/>
    <w:rsid w:val="00901DA5"/>
    <w:rsid w:val="00902FB5"/>
    <w:rsid w:val="0090335E"/>
    <w:rsid w:val="009042F5"/>
    <w:rsid w:val="00905A06"/>
    <w:rsid w:val="00906D49"/>
    <w:rsid w:val="009070F5"/>
    <w:rsid w:val="009107F9"/>
    <w:rsid w:val="009123E3"/>
    <w:rsid w:val="009125B8"/>
    <w:rsid w:val="00913ECD"/>
    <w:rsid w:val="009149F1"/>
    <w:rsid w:val="00914CC9"/>
    <w:rsid w:val="00915994"/>
    <w:rsid w:val="0092138D"/>
    <w:rsid w:val="00921E6D"/>
    <w:rsid w:val="00922143"/>
    <w:rsid w:val="00922335"/>
    <w:rsid w:val="009224C9"/>
    <w:rsid w:val="00923493"/>
    <w:rsid w:val="00924C24"/>
    <w:rsid w:val="0092631C"/>
    <w:rsid w:val="0093033C"/>
    <w:rsid w:val="00930C1D"/>
    <w:rsid w:val="009356C5"/>
    <w:rsid w:val="009360BD"/>
    <w:rsid w:val="009360E6"/>
    <w:rsid w:val="00942C0F"/>
    <w:rsid w:val="00942F0F"/>
    <w:rsid w:val="009437DF"/>
    <w:rsid w:val="00944599"/>
    <w:rsid w:val="0094485A"/>
    <w:rsid w:val="00946AE0"/>
    <w:rsid w:val="00950B11"/>
    <w:rsid w:val="0095322A"/>
    <w:rsid w:val="009553F5"/>
    <w:rsid w:val="00957440"/>
    <w:rsid w:val="009575E7"/>
    <w:rsid w:val="00960E91"/>
    <w:rsid w:val="009663FC"/>
    <w:rsid w:val="00966987"/>
    <w:rsid w:val="009669B2"/>
    <w:rsid w:val="00966D2A"/>
    <w:rsid w:val="009676B9"/>
    <w:rsid w:val="00970DE9"/>
    <w:rsid w:val="009712FA"/>
    <w:rsid w:val="009746D4"/>
    <w:rsid w:val="009747E6"/>
    <w:rsid w:val="0097588D"/>
    <w:rsid w:val="00982FFF"/>
    <w:rsid w:val="00983F35"/>
    <w:rsid w:val="00985B59"/>
    <w:rsid w:val="00987DF2"/>
    <w:rsid w:val="009901D6"/>
    <w:rsid w:val="00992087"/>
    <w:rsid w:val="00992710"/>
    <w:rsid w:val="009955A7"/>
    <w:rsid w:val="00995A00"/>
    <w:rsid w:val="00996B0A"/>
    <w:rsid w:val="009A111E"/>
    <w:rsid w:val="009A1CA5"/>
    <w:rsid w:val="009A4BDC"/>
    <w:rsid w:val="009A4D7A"/>
    <w:rsid w:val="009A4F3D"/>
    <w:rsid w:val="009A595E"/>
    <w:rsid w:val="009A5C0D"/>
    <w:rsid w:val="009B0133"/>
    <w:rsid w:val="009B10B3"/>
    <w:rsid w:val="009B2279"/>
    <w:rsid w:val="009B2303"/>
    <w:rsid w:val="009B242B"/>
    <w:rsid w:val="009B252C"/>
    <w:rsid w:val="009B7E2D"/>
    <w:rsid w:val="009D1A77"/>
    <w:rsid w:val="009D4A5D"/>
    <w:rsid w:val="009E2539"/>
    <w:rsid w:val="009E2C6E"/>
    <w:rsid w:val="009E3171"/>
    <w:rsid w:val="009E39CE"/>
    <w:rsid w:val="009E4C20"/>
    <w:rsid w:val="009E5220"/>
    <w:rsid w:val="009E6F97"/>
    <w:rsid w:val="009E726C"/>
    <w:rsid w:val="009F00A0"/>
    <w:rsid w:val="009F08EB"/>
    <w:rsid w:val="009F3211"/>
    <w:rsid w:val="009F3F34"/>
    <w:rsid w:val="009F46E7"/>
    <w:rsid w:val="00A01333"/>
    <w:rsid w:val="00A01711"/>
    <w:rsid w:val="00A01FB2"/>
    <w:rsid w:val="00A07733"/>
    <w:rsid w:val="00A12816"/>
    <w:rsid w:val="00A1281A"/>
    <w:rsid w:val="00A12B40"/>
    <w:rsid w:val="00A15C91"/>
    <w:rsid w:val="00A162E6"/>
    <w:rsid w:val="00A17056"/>
    <w:rsid w:val="00A17D1D"/>
    <w:rsid w:val="00A20966"/>
    <w:rsid w:val="00A2158C"/>
    <w:rsid w:val="00A240E5"/>
    <w:rsid w:val="00A244B4"/>
    <w:rsid w:val="00A26EC4"/>
    <w:rsid w:val="00A2736A"/>
    <w:rsid w:val="00A302D2"/>
    <w:rsid w:val="00A30A15"/>
    <w:rsid w:val="00A31BE9"/>
    <w:rsid w:val="00A33BCC"/>
    <w:rsid w:val="00A3491E"/>
    <w:rsid w:val="00A37E7E"/>
    <w:rsid w:val="00A40509"/>
    <w:rsid w:val="00A40923"/>
    <w:rsid w:val="00A40C97"/>
    <w:rsid w:val="00A41806"/>
    <w:rsid w:val="00A428C2"/>
    <w:rsid w:val="00A43AF6"/>
    <w:rsid w:val="00A45C77"/>
    <w:rsid w:val="00A4716C"/>
    <w:rsid w:val="00A5088B"/>
    <w:rsid w:val="00A5794C"/>
    <w:rsid w:val="00A60B79"/>
    <w:rsid w:val="00A611D5"/>
    <w:rsid w:val="00A62774"/>
    <w:rsid w:val="00A64421"/>
    <w:rsid w:val="00A64D50"/>
    <w:rsid w:val="00A650BA"/>
    <w:rsid w:val="00A657D2"/>
    <w:rsid w:val="00A65E59"/>
    <w:rsid w:val="00A67535"/>
    <w:rsid w:val="00A67927"/>
    <w:rsid w:val="00A67972"/>
    <w:rsid w:val="00A715A3"/>
    <w:rsid w:val="00A7238F"/>
    <w:rsid w:val="00A725A4"/>
    <w:rsid w:val="00A74AE8"/>
    <w:rsid w:val="00A84B59"/>
    <w:rsid w:val="00A900A3"/>
    <w:rsid w:val="00A91F48"/>
    <w:rsid w:val="00A939BC"/>
    <w:rsid w:val="00A9492D"/>
    <w:rsid w:val="00A954B2"/>
    <w:rsid w:val="00A955D9"/>
    <w:rsid w:val="00A97BC7"/>
    <w:rsid w:val="00AA04DF"/>
    <w:rsid w:val="00AA43E4"/>
    <w:rsid w:val="00AA6178"/>
    <w:rsid w:val="00AA64FB"/>
    <w:rsid w:val="00AB0406"/>
    <w:rsid w:val="00AB3442"/>
    <w:rsid w:val="00AB3647"/>
    <w:rsid w:val="00AB370F"/>
    <w:rsid w:val="00AB3AB7"/>
    <w:rsid w:val="00AB492E"/>
    <w:rsid w:val="00AB539C"/>
    <w:rsid w:val="00AB668B"/>
    <w:rsid w:val="00AC0714"/>
    <w:rsid w:val="00AC2749"/>
    <w:rsid w:val="00AC33CA"/>
    <w:rsid w:val="00AC4206"/>
    <w:rsid w:val="00AC5561"/>
    <w:rsid w:val="00AC5933"/>
    <w:rsid w:val="00AC593F"/>
    <w:rsid w:val="00AC7CC2"/>
    <w:rsid w:val="00AD138A"/>
    <w:rsid w:val="00AD2FDA"/>
    <w:rsid w:val="00AD3862"/>
    <w:rsid w:val="00AD4C82"/>
    <w:rsid w:val="00AD56FF"/>
    <w:rsid w:val="00AD6369"/>
    <w:rsid w:val="00AD7490"/>
    <w:rsid w:val="00AD7FBF"/>
    <w:rsid w:val="00AE0F51"/>
    <w:rsid w:val="00AE3BDB"/>
    <w:rsid w:val="00AE5649"/>
    <w:rsid w:val="00AE7126"/>
    <w:rsid w:val="00AF319F"/>
    <w:rsid w:val="00AF77CA"/>
    <w:rsid w:val="00B022E4"/>
    <w:rsid w:val="00B02301"/>
    <w:rsid w:val="00B02802"/>
    <w:rsid w:val="00B0347E"/>
    <w:rsid w:val="00B04E47"/>
    <w:rsid w:val="00B07D2B"/>
    <w:rsid w:val="00B11FF4"/>
    <w:rsid w:val="00B1270A"/>
    <w:rsid w:val="00B12ACE"/>
    <w:rsid w:val="00B15265"/>
    <w:rsid w:val="00B20DCA"/>
    <w:rsid w:val="00B23D22"/>
    <w:rsid w:val="00B24FC6"/>
    <w:rsid w:val="00B267A3"/>
    <w:rsid w:val="00B2723C"/>
    <w:rsid w:val="00B2730F"/>
    <w:rsid w:val="00B30277"/>
    <w:rsid w:val="00B312AC"/>
    <w:rsid w:val="00B32109"/>
    <w:rsid w:val="00B341F1"/>
    <w:rsid w:val="00B35329"/>
    <w:rsid w:val="00B4067E"/>
    <w:rsid w:val="00B41A08"/>
    <w:rsid w:val="00B424F7"/>
    <w:rsid w:val="00B425A5"/>
    <w:rsid w:val="00B42B81"/>
    <w:rsid w:val="00B4372D"/>
    <w:rsid w:val="00B440EB"/>
    <w:rsid w:val="00B44A30"/>
    <w:rsid w:val="00B44D0C"/>
    <w:rsid w:val="00B45F12"/>
    <w:rsid w:val="00B50367"/>
    <w:rsid w:val="00B50B2D"/>
    <w:rsid w:val="00B542D5"/>
    <w:rsid w:val="00B55BE7"/>
    <w:rsid w:val="00B564FE"/>
    <w:rsid w:val="00B56AC1"/>
    <w:rsid w:val="00B56B8D"/>
    <w:rsid w:val="00B57059"/>
    <w:rsid w:val="00B602AB"/>
    <w:rsid w:val="00B610B1"/>
    <w:rsid w:val="00B61209"/>
    <w:rsid w:val="00B64636"/>
    <w:rsid w:val="00B64D46"/>
    <w:rsid w:val="00B65B18"/>
    <w:rsid w:val="00B65D30"/>
    <w:rsid w:val="00B6604D"/>
    <w:rsid w:val="00B664EF"/>
    <w:rsid w:val="00B6729D"/>
    <w:rsid w:val="00B67459"/>
    <w:rsid w:val="00B675DC"/>
    <w:rsid w:val="00B74EBD"/>
    <w:rsid w:val="00B750D0"/>
    <w:rsid w:val="00B75420"/>
    <w:rsid w:val="00B75D7B"/>
    <w:rsid w:val="00B76F60"/>
    <w:rsid w:val="00B779A9"/>
    <w:rsid w:val="00B77C9F"/>
    <w:rsid w:val="00B8132D"/>
    <w:rsid w:val="00B82EAA"/>
    <w:rsid w:val="00B83763"/>
    <w:rsid w:val="00B83997"/>
    <w:rsid w:val="00B8630D"/>
    <w:rsid w:val="00B8694F"/>
    <w:rsid w:val="00B91BFB"/>
    <w:rsid w:val="00B922ED"/>
    <w:rsid w:val="00B947B5"/>
    <w:rsid w:val="00B94967"/>
    <w:rsid w:val="00BA3AA3"/>
    <w:rsid w:val="00BA454E"/>
    <w:rsid w:val="00BA4CD6"/>
    <w:rsid w:val="00BA4E2C"/>
    <w:rsid w:val="00BA56DA"/>
    <w:rsid w:val="00BA5A9A"/>
    <w:rsid w:val="00BA61EE"/>
    <w:rsid w:val="00BA640A"/>
    <w:rsid w:val="00BA761C"/>
    <w:rsid w:val="00BA76D1"/>
    <w:rsid w:val="00BB4AFF"/>
    <w:rsid w:val="00BB626D"/>
    <w:rsid w:val="00BC3D9E"/>
    <w:rsid w:val="00BC63F3"/>
    <w:rsid w:val="00BD0739"/>
    <w:rsid w:val="00BD12AB"/>
    <w:rsid w:val="00BD1A10"/>
    <w:rsid w:val="00BD1AEE"/>
    <w:rsid w:val="00BD39AF"/>
    <w:rsid w:val="00BD3F1E"/>
    <w:rsid w:val="00BD4BF4"/>
    <w:rsid w:val="00BD57E7"/>
    <w:rsid w:val="00BD6EC3"/>
    <w:rsid w:val="00BE016E"/>
    <w:rsid w:val="00BE1D0C"/>
    <w:rsid w:val="00BE297E"/>
    <w:rsid w:val="00BE4294"/>
    <w:rsid w:val="00BE63CA"/>
    <w:rsid w:val="00BE6DDB"/>
    <w:rsid w:val="00BF02CD"/>
    <w:rsid w:val="00BF039D"/>
    <w:rsid w:val="00BF12B8"/>
    <w:rsid w:val="00BF4274"/>
    <w:rsid w:val="00BF45FB"/>
    <w:rsid w:val="00BF65E6"/>
    <w:rsid w:val="00BF6D49"/>
    <w:rsid w:val="00C00E04"/>
    <w:rsid w:val="00C01453"/>
    <w:rsid w:val="00C01793"/>
    <w:rsid w:val="00C01E41"/>
    <w:rsid w:val="00C02DBF"/>
    <w:rsid w:val="00C0320B"/>
    <w:rsid w:val="00C03332"/>
    <w:rsid w:val="00C03451"/>
    <w:rsid w:val="00C0430D"/>
    <w:rsid w:val="00C06014"/>
    <w:rsid w:val="00C071C9"/>
    <w:rsid w:val="00C10AAC"/>
    <w:rsid w:val="00C12395"/>
    <w:rsid w:val="00C13020"/>
    <w:rsid w:val="00C13C8E"/>
    <w:rsid w:val="00C13EBB"/>
    <w:rsid w:val="00C143E8"/>
    <w:rsid w:val="00C1487C"/>
    <w:rsid w:val="00C17668"/>
    <w:rsid w:val="00C24D82"/>
    <w:rsid w:val="00C26338"/>
    <w:rsid w:val="00C2651E"/>
    <w:rsid w:val="00C321EA"/>
    <w:rsid w:val="00C32411"/>
    <w:rsid w:val="00C33891"/>
    <w:rsid w:val="00C33E69"/>
    <w:rsid w:val="00C3418E"/>
    <w:rsid w:val="00C34B2A"/>
    <w:rsid w:val="00C46358"/>
    <w:rsid w:val="00C47091"/>
    <w:rsid w:val="00C50FB8"/>
    <w:rsid w:val="00C5123D"/>
    <w:rsid w:val="00C534C8"/>
    <w:rsid w:val="00C54244"/>
    <w:rsid w:val="00C54F6A"/>
    <w:rsid w:val="00C5685E"/>
    <w:rsid w:val="00C56C15"/>
    <w:rsid w:val="00C576C1"/>
    <w:rsid w:val="00C60A4E"/>
    <w:rsid w:val="00C63BD4"/>
    <w:rsid w:val="00C65016"/>
    <w:rsid w:val="00C70AEF"/>
    <w:rsid w:val="00C70FAF"/>
    <w:rsid w:val="00C73929"/>
    <w:rsid w:val="00C7522F"/>
    <w:rsid w:val="00C757B2"/>
    <w:rsid w:val="00C7679A"/>
    <w:rsid w:val="00C77407"/>
    <w:rsid w:val="00C779B2"/>
    <w:rsid w:val="00C81F9E"/>
    <w:rsid w:val="00C82353"/>
    <w:rsid w:val="00C82B39"/>
    <w:rsid w:val="00C82D38"/>
    <w:rsid w:val="00C839E5"/>
    <w:rsid w:val="00C83FC3"/>
    <w:rsid w:val="00C84977"/>
    <w:rsid w:val="00C85260"/>
    <w:rsid w:val="00C861D2"/>
    <w:rsid w:val="00C90D80"/>
    <w:rsid w:val="00C92281"/>
    <w:rsid w:val="00C92CDA"/>
    <w:rsid w:val="00C9472B"/>
    <w:rsid w:val="00C95A4E"/>
    <w:rsid w:val="00C96597"/>
    <w:rsid w:val="00C969F3"/>
    <w:rsid w:val="00C97211"/>
    <w:rsid w:val="00CA10FD"/>
    <w:rsid w:val="00CA12A7"/>
    <w:rsid w:val="00CA1EB2"/>
    <w:rsid w:val="00CA2653"/>
    <w:rsid w:val="00CA2C36"/>
    <w:rsid w:val="00CA3D10"/>
    <w:rsid w:val="00CB2099"/>
    <w:rsid w:val="00CB418B"/>
    <w:rsid w:val="00CC0028"/>
    <w:rsid w:val="00CC1069"/>
    <w:rsid w:val="00CC4EF4"/>
    <w:rsid w:val="00CC5842"/>
    <w:rsid w:val="00CC5A7E"/>
    <w:rsid w:val="00CC60E7"/>
    <w:rsid w:val="00CC69D2"/>
    <w:rsid w:val="00CC7753"/>
    <w:rsid w:val="00CD0C0E"/>
    <w:rsid w:val="00CD11C3"/>
    <w:rsid w:val="00CD2143"/>
    <w:rsid w:val="00CD22C1"/>
    <w:rsid w:val="00CD40B3"/>
    <w:rsid w:val="00CD576B"/>
    <w:rsid w:val="00CD5C01"/>
    <w:rsid w:val="00CD6389"/>
    <w:rsid w:val="00CE233A"/>
    <w:rsid w:val="00CF0E2A"/>
    <w:rsid w:val="00CF60F8"/>
    <w:rsid w:val="00D035FA"/>
    <w:rsid w:val="00D10555"/>
    <w:rsid w:val="00D1206A"/>
    <w:rsid w:val="00D16BE9"/>
    <w:rsid w:val="00D222D8"/>
    <w:rsid w:val="00D24173"/>
    <w:rsid w:val="00D249D8"/>
    <w:rsid w:val="00D25DEA"/>
    <w:rsid w:val="00D267DD"/>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5776B"/>
    <w:rsid w:val="00D57795"/>
    <w:rsid w:val="00D608D7"/>
    <w:rsid w:val="00D61C41"/>
    <w:rsid w:val="00D62311"/>
    <w:rsid w:val="00D62BB9"/>
    <w:rsid w:val="00D7007C"/>
    <w:rsid w:val="00D72203"/>
    <w:rsid w:val="00D72818"/>
    <w:rsid w:val="00D72D29"/>
    <w:rsid w:val="00D77D63"/>
    <w:rsid w:val="00D80C4F"/>
    <w:rsid w:val="00D811E2"/>
    <w:rsid w:val="00D81D67"/>
    <w:rsid w:val="00D831C7"/>
    <w:rsid w:val="00D83707"/>
    <w:rsid w:val="00D86CAD"/>
    <w:rsid w:val="00D873E7"/>
    <w:rsid w:val="00D877D9"/>
    <w:rsid w:val="00D90E81"/>
    <w:rsid w:val="00D93293"/>
    <w:rsid w:val="00D93E9F"/>
    <w:rsid w:val="00D9415C"/>
    <w:rsid w:val="00D9574F"/>
    <w:rsid w:val="00D96034"/>
    <w:rsid w:val="00D96FAA"/>
    <w:rsid w:val="00D971B0"/>
    <w:rsid w:val="00D97C6A"/>
    <w:rsid w:val="00D97F3C"/>
    <w:rsid w:val="00DA39B1"/>
    <w:rsid w:val="00DA6BF4"/>
    <w:rsid w:val="00DB090A"/>
    <w:rsid w:val="00DB2833"/>
    <w:rsid w:val="00DB6AD2"/>
    <w:rsid w:val="00DB6EFB"/>
    <w:rsid w:val="00DB78AA"/>
    <w:rsid w:val="00DB7978"/>
    <w:rsid w:val="00DC13C7"/>
    <w:rsid w:val="00DC1DA5"/>
    <w:rsid w:val="00DC2FEE"/>
    <w:rsid w:val="00DC686D"/>
    <w:rsid w:val="00DD263A"/>
    <w:rsid w:val="00DD3616"/>
    <w:rsid w:val="00DD7AF8"/>
    <w:rsid w:val="00DD7B2C"/>
    <w:rsid w:val="00DE0A50"/>
    <w:rsid w:val="00DE0B13"/>
    <w:rsid w:val="00DE2A58"/>
    <w:rsid w:val="00DF425C"/>
    <w:rsid w:val="00DF728A"/>
    <w:rsid w:val="00DF7A67"/>
    <w:rsid w:val="00E00317"/>
    <w:rsid w:val="00E008D6"/>
    <w:rsid w:val="00E0170F"/>
    <w:rsid w:val="00E01972"/>
    <w:rsid w:val="00E02EED"/>
    <w:rsid w:val="00E046CD"/>
    <w:rsid w:val="00E048AD"/>
    <w:rsid w:val="00E05623"/>
    <w:rsid w:val="00E06384"/>
    <w:rsid w:val="00E115EE"/>
    <w:rsid w:val="00E128B6"/>
    <w:rsid w:val="00E147C5"/>
    <w:rsid w:val="00E14C28"/>
    <w:rsid w:val="00E212D0"/>
    <w:rsid w:val="00E219CB"/>
    <w:rsid w:val="00E21C9C"/>
    <w:rsid w:val="00E22161"/>
    <w:rsid w:val="00E2378E"/>
    <w:rsid w:val="00E26CDE"/>
    <w:rsid w:val="00E27DD2"/>
    <w:rsid w:val="00E3021A"/>
    <w:rsid w:val="00E30BFD"/>
    <w:rsid w:val="00E30D9D"/>
    <w:rsid w:val="00E3176C"/>
    <w:rsid w:val="00E326F4"/>
    <w:rsid w:val="00E34B83"/>
    <w:rsid w:val="00E36DF4"/>
    <w:rsid w:val="00E371BB"/>
    <w:rsid w:val="00E42DB0"/>
    <w:rsid w:val="00E4302C"/>
    <w:rsid w:val="00E45CA1"/>
    <w:rsid w:val="00E476B6"/>
    <w:rsid w:val="00E51B0C"/>
    <w:rsid w:val="00E51FF8"/>
    <w:rsid w:val="00E529BC"/>
    <w:rsid w:val="00E52A72"/>
    <w:rsid w:val="00E537B4"/>
    <w:rsid w:val="00E53FD4"/>
    <w:rsid w:val="00E5581B"/>
    <w:rsid w:val="00E574E7"/>
    <w:rsid w:val="00E60D73"/>
    <w:rsid w:val="00E61DD6"/>
    <w:rsid w:val="00E62BED"/>
    <w:rsid w:val="00E67BDB"/>
    <w:rsid w:val="00E704F8"/>
    <w:rsid w:val="00E73A1B"/>
    <w:rsid w:val="00E74EA6"/>
    <w:rsid w:val="00E76310"/>
    <w:rsid w:val="00E7672E"/>
    <w:rsid w:val="00E83CB5"/>
    <w:rsid w:val="00E8401B"/>
    <w:rsid w:val="00E8513F"/>
    <w:rsid w:val="00E876A1"/>
    <w:rsid w:val="00E91A76"/>
    <w:rsid w:val="00E924EE"/>
    <w:rsid w:val="00E94FEE"/>
    <w:rsid w:val="00E95A6B"/>
    <w:rsid w:val="00E96F52"/>
    <w:rsid w:val="00E97778"/>
    <w:rsid w:val="00EA0056"/>
    <w:rsid w:val="00EA14B9"/>
    <w:rsid w:val="00EA2958"/>
    <w:rsid w:val="00EA4325"/>
    <w:rsid w:val="00EA7AA5"/>
    <w:rsid w:val="00EA7F43"/>
    <w:rsid w:val="00EB00FD"/>
    <w:rsid w:val="00EB0254"/>
    <w:rsid w:val="00EB31CA"/>
    <w:rsid w:val="00EB7799"/>
    <w:rsid w:val="00EB7BDE"/>
    <w:rsid w:val="00EC0C5E"/>
    <w:rsid w:val="00EC125C"/>
    <w:rsid w:val="00EC1470"/>
    <w:rsid w:val="00EC18DC"/>
    <w:rsid w:val="00EC53E8"/>
    <w:rsid w:val="00EC57E3"/>
    <w:rsid w:val="00EC6938"/>
    <w:rsid w:val="00ED0FA5"/>
    <w:rsid w:val="00ED1099"/>
    <w:rsid w:val="00ED148F"/>
    <w:rsid w:val="00ED153A"/>
    <w:rsid w:val="00ED310D"/>
    <w:rsid w:val="00ED3249"/>
    <w:rsid w:val="00ED3B47"/>
    <w:rsid w:val="00ED7F41"/>
    <w:rsid w:val="00EE54A3"/>
    <w:rsid w:val="00EE7017"/>
    <w:rsid w:val="00EE7651"/>
    <w:rsid w:val="00EF1A14"/>
    <w:rsid w:val="00EF2A15"/>
    <w:rsid w:val="00EF2F9D"/>
    <w:rsid w:val="00EF4880"/>
    <w:rsid w:val="00EF4F03"/>
    <w:rsid w:val="00EF54E6"/>
    <w:rsid w:val="00F00C4C"/>
    <w:rsid w:val="00F02FB6"/>
    <w:rsid w:val="00F0314D"/>
    <w:rsid w:val="00F03587"/>
    <w:rsid w:val="00F03BA0"/>
    <w:rsid w:val="00F04553"/>
    <w:rsid w:val="00F057F6"/>
    <w:rsid w:val="00F07689"/>
    <w:rsid w:val="00F10548"/>
    <w:rsid w:val="00F126D4"/>
    <w:rsid w:val="00F1343A"/>
    <w:rsid w:val="00F13B15"/>
    <w:rsid w:val="00F1449F"/>
    <w:rsid w:val="00F14C8B"/>
    <w:rsid w:val="00F2089A"/>
    <w:rsid w:val="00F21027"/>
    <w:rsid w:val="00F21E63"/>
    <w:rsid w:val="00F2749F"/>
    <w:rsid w:val="00F27948"/>
    <w:rsid w:val="00F3058D"/>
    <w:rsid w:val="00F31AF4"/>
    <w:rsid w:val="00F33606"/>
    <w:rsid w:val="00F35903"/>
    <w:rsid w:val="00F3623A"/>
    <w:rsid w:val="00F3797F"/>
    <w:rsid w:val="00F40A05"/>
    <w:rsid w:val="00F41EA3"/>
    <w:rsid w:val="00F4594E"/>
    <w:rsid w:val="00F4771F"/>
    <w:rsid w:val="00F504C6"/>
    <w:rsid w:val="00F5332E"/>
    <w:rsid w:val="00F5432D"/>
    <w:rsid w:val="00F54B0B"/>
    <w:rsid w:val="00F54EC9"/>
    <w:rsid w:val="00F55371"/>
    <w:rsid w:val="00F57858"/>
    <w:rsid w:val="00F60524"/>
    <w:rsid w:val="00F60AAA"/>
    <w:rsid w:val="00F61562"/>
    <w:rsid w:val="00F63D27"/>
    <w:rsid w:val="00F67F08"/>
    <w:rsid w:val="00F71FC6"/>
    <w:rsid w:val="00F72662"/>
    <w:rsid w:val="00F7544B"/>
    <w:rsid w:val="00F756AE"/>
    <w:rsid w:val="00F7781D"/>
    <w:rsid w:val="00F8004D"/>
    <w:rsid w:val="00F80132"/>
    <w:rsid w:val="00F80AF7"/>
    <w:rsid w:val="00F81BE7"/>
    <w:rsid w:val="00F8235E"/>
    <w:rsid w:val="00F8464C"/>
    <w:rsid w:val="00F85736"/>
    <w:rsid w:val="00F8632C"/>
    <w:rsid w:val="00F876FC"/>
    <w:rsid w:val="00F87B42"/>
    <w:rsid w:val="00F87FEA"/>
    <w:rsid w:val="00F90AEE"/>
    <w:rsid w:val="00F90C62"/>
    <w:rsid w:val="00F94F72"/>
    <w:rsid w:val="00F96701"/>
    <w:rsid w:val="00FA1F6E"/>
    <w:rsid w:val="00FA2260"/>
    <w:rsid w:val="00FA33E4"/>
    <w:rsid w:val="00FA37D8"/>
    <w:rsid w:val="00FA43D0"/>
    <w:rsid w:val="00FA45C1"/>
    <w:rsid w:val="00FA4B57"/>
    <w:rsid w:val="00FA559D"/>
    <w:rsid w:val="00FA61AA"/>
    <w:rsid w:val="00FA6DE7"/>
    <w:rsid w:val="00FB2A3E"/>
    <w:rsid w:val="00FB515C"/>
    <w:rsid w:val="00FB6EBE"/>
    <w:rsid w:val="00FC07BB"/>
    <w:rsid w:val="00FC1CF1"/>
    <w:rsid w:val="00FC4951"/>
    <w:rsid w:val="00FD0E8A"/>
    <w:rsid w:val="00FD189C"/>
    <w:rsid w:val="00FD212A"/>
    <w:rsid w:val="00FD41B2"/>
    <w:rsid w:val="00FD4915"/>
    <w:rsid w:val="00FD4B3A"/>
    <w:rsid w:val="00FD4C92"/>
    <w:rsid w:val="00FE5E52"/>
    <w:rsid w:val="00FE6284"/>
    <w:rsid w:val="00FF056A"/>
    <w:rsid w:val="00FF20D1"/>
    <w:rsid w:val="00FF525B"/>
    <w:rsid w:val="00FF5AF4"/>
    <w:rsid w:val="00FF5B0A"/>
    <w:rsid w:val="00FF637F"/>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0076"/>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50F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50F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580076"/>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580076"/>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580076"/>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50F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00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580076"/>
  </w:style>
  <w:style w:type="character" w:customStyle="1" w:styleId="CharAmSchText">
    <w:name w:val="CharAmSchText"/>
    <w:basedOn w:val="OPCCharBase"/>
    <w:uiPriority w:val="1"/>
    <w:qFormat/>
    <w:rsid w:val="00580076"/>
  </w:style>
  <w:style w:type="character" w:customStyle="1" w:styleId="CharChapNo">
    <w:name w:val="CharChapNo"/>
    <w:basedOn w:val="OPCCharBase"/>
    <w:qFormat/>
    <w:rsid w:val="00580076"/>
  </w:style>
  <w:style w:type="character" w:customStyle="1" w:styleId="CharChapText">
    <w:name w:val="CharChapText"/>
    <w:basedOn w:val="OPCCharBase"/>
    <w:qFormat/>
    <w:rsid w:val="00580076"/>
  </w:style>
  <w:style w:type="character" w:customStyle="1" w:styleId="CharDivNo">
    <w:name w:val="CharDivNo"/>
    <w:basedOn w:val="OPCCharBase"/>
    <w:qFormat/>
    <w:rsid w:val="00580076"/>
  </w:style>
  <w:style w:type="character" w:customStyle="1" w:styleId="CharDivText">
    <w:name w:val="CharDivText"/>
    <w:basedOn w:val="OPCCharBase"/>
    <w:qFormat/>
    <w:rsid w:val="00580076"/>
  </w:style>
  <w:style w:type="character" w:customStyle="1" w:styleId="CharPartNo">
    <w:name w:val="CharPartNo"/>
    <w:basedOn w:val="OPCCharBase"/>
    <w:qFormat/>
    <w:rsid w:val="00580076"/>
  </w:style>
  <w:style w:type="character" w:customStyle="1" w:styleId="CharPartText">
    <w:name w:val="CharPartText"/>
    <w:basedOn w:val="OPCCharBase"/>
    <w:qFormat/>
    <w:rsid w:val="00580076"/>
  </w:style>
  <w:style w:type="character" w:customStyle="1" w:styleId="OPCCharBase">
    <w:name w:val="OPCCharBase"/>
    <w:uiPriority w:val="1"/>
    <w:qFormat/>
    <w:rsid w:val="00580076"/>
  </w:style>
  <w:style w:type="paragraph" w:customStyle="1" w:styleId="OPCParaBase">
    <w:name w:val="OPCParaBase"/>
    <w:qFormat/>
    <w:rsid w:val="00580076"/>
    <w:pPr>
      <w:spacing w:line="260" w:lineRule="atLeast"/>
    </w:pPr>
    <w:rPr>
      <w:sz w:val="22"/>
    </w:rPr>
  </w:style>
  <w:style w:type="character" w:customStyle="1" w:styleId="CharSectno">
    <w:name w:val="CharSectno"/>
    <w:basedOn w:val="OPCCharBase"/>
    <w:qFormat/>
    <w:rsid w:val="00580076"/>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580076"/>
    <w:pPr>
      <w:spacing w:line="240" w:lineRule="auto"/>
      <w:ind w:left="1134"/>
    </w:pPr>
    <w:rPr>
      <w:sz w:val="20"/>
    </w:rPr>
  </w:style>
  <w:style w:type="paragraph" w:customStyle="1" w:styleId="ShortT">
    <w:name w:val="ShortT"/>
    <w:basedOn w:val="OPCParaBase"/>
    <w:next w:val="Normal"/>
    <w:qFormat/>
    <w:rsid w:val="00580076"/>
    <w:pPr>
      <w:spacing w:line="240" w:lineRule="auto"/>
    </w:pPr>
    <w:rPr>
      <w:b/>
      <w:sz w:val="40"/>
    </w:rPr>
  </w:style>
  <w:style w:type="paragraph" w:customStyle="1" w:styleId="Penalty">
    <w:name w:val="Penalty"/>
    <w:basedOn w:val="OPCParaBase"/>
    <w:rsid w:val="00580076"/>
    <w:pPr>
      <w:tabs>
        <w:tab w:val="left" w:pos="2977"/>
      </w:tabs>
      <w:spacing w:before="180" w:line="240" w:lineRule="auto"/>
      <w:ind w:left="1985" w:hanging="851"/>
    </w:pPr>
  </w:style>
  <w:style w:type="paragraph" w:customStyle="1" w:styleId="ActHead1">
    <w:name w:val="ActHead 1"/>
    <w:aliases w:val="c"/>
    <w:basedOn w:val="OPCParaBase"/>
    <w:next w:val="Normal"/>
    <w:qFormat/>
    <w:rsid w:val="00580076"/>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58007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007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007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007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007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00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00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00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007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80076"/>
    <w:pPr>
      <w:spacing w:line="240" w:lineRule="auto"/>
    </w:pPr>
    <w:rPr>
      <w:sz w:val="20"/>
    </w:rPr>
  </w:style>
  <w:style w:type="paragraph" w:customStyle="1" w:styleId="ActHead2">
    <w:name w:val="ActHead 2"/>
    <w:aliases w:val="p"/>
    <w:basedOn w:val="OPCParaBase"/>
    <w:next w:val="ActHead3"/>
    <w:qFormat/>
    <w:rsid w:val="00580076"/>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80076"/>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580076"/>
    <w:rPr>
      <w:sz w:val="22"/>
      <w:szCs w:val="24"/>
    </w:rPr>
  </w:style>
  <w:style w:type="character" w:customStyle="1" w:styleId="HeaderChar">
    <w:name w:val="Header Char"/>
    <w:basedOn w:val="DefaultParagraphFont"/>
    <w:link w:val="Header"/>
    <w:rsid w:val="00580076"/>
    <w:rPr>
      <w:sz w:val="16"/>
    </w:rPr>
  </w:style>
  <w:style w:type="paragraph" w:customStyle="1" w:styleId="ActHead3">
    <w:name w:val="ActHead 3"/>
    <w:aliases w:val="d"/>
    <w:basedOn w:val="OPCParaBase"/>
    <w:next w:val="ActHead4"/>
    <w:qFormat/>
    <w:rsid w:val="005800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00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00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00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00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00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00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0076"/>
  </w:style>
  <w:style w:type="paragraph" w:customStyle="1" w:styleId="Blocks">
    <w:name w:val="Blocks"/>
    <w:aliases w:val="bb"/>
    <w:basedOn w:val="OPCParaBase"/>
    <w:qFormat/>
    <w:rsid w:val="00580076"/>
    <w:pPr>
      <w:spacing w:line="240" w:lineRule="auto"/>
    </w:pPr>
    <w:rPr>
      <w:sz w:val="24"/>
    </w:rPr>
  </w:style>
  <w:style w:type="paragraph" w:customStyle="1" w:styleId="BoxText">
    <w:name w:val="BoxText"/>
    <w:aliases w:val="bt"/>
    <w:basedOn w:val="OPCParaBase"/>
    <w:qFormat/>
    <w:rsid w:val="005800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0076"/>
    <w:rPr>
      <w:b/>
    </w:rPr>
  </w:style>
  <w:style w:type="paragraph" w:customStyle="1" w:styleId="BoxHeadItalic">
    <w:name w:val="BoxHeadItalic"/>
    <w:aliases w:val="bhi"/>
    <w:basedOn w:val="BoxText"/>
    <w:next w:val="BoxStep"/>
    <w:qFormat/>
    <w:rsid w:val="00580076"/>
    <w:rPr>
      <w:i/>
    </w:rPr>
  </w:style>
  <w:style w:type="paragraph" w:customStyle="1" w:styleId="BoxList">
    <w:name w:val="BoxList"/>
    <w:aliases w:val="bl"/>
    <w:basedOn w:val="BoxText"/>
    <w:qFormat/>
    <w:rsid w:val="00580076"/>
    <w:pPr>
      <w:ind w:left="1559" w:hanging="425"/>
    </w:pPr>
  </w:style>
  <w:style w:type="paragraph" w:customStyle="1" w:styleId="BoxNote">
    <w:name w:val="BoxNote"/>
    <w:aliases w:val="bn"/>
    <w:basedOn w:val="BoxText"/>
    <w:qFormat/>
    <w:rsid w:val="00580076"/>
    <w:pPr>
      <w:tabs>
        <w:tab w:val="left" w:pos="1985"/>
      </w:tabs>
      <w:spacing w:before="122" w:line="198" w:lineRule="exact"/>
      <w:ind w:left="2948" w:hanging="1814"/>
    </w:pPr>
    <w:rPr>
      <w:sz w:val="18"/>
    </w:rPr>
  </w:style>
  <w:style w:type="paragraph" w:customStyle="1" w:styleId="BoxPara">
    <w:name w:val="BoxPara"/>
    <w:aliases w:val="bp"/>
    <w:basedOn w:val="BoxText"/>
    <w:qFormat/>
    <w:rsid w:val="00580076"/>
    <w:pPr>
      <w:tabs>
        <w:tab w:val="right" w:pos="2268"/>
      </w:tabs>
      <w:ind w:left="2552" w:hanging="1418"/>
    </w:pPr>
  </w:style>
  <w:style w:type="paragraph" w:customStyle="1" w:styleId="BoxStep">
    <w:name w:val="BoxStep"/>
    <w:aliases w:val="bs"/>
    <w:basedOn w:val="BoxText"/>
    <w:qFormat/>
    <w:rsid w:val="00580076"/>
    <w:pPr>
      <w:ind w:left="1985" w:hanging="851"/>
    </w:pPr>
  </w:style>
  <w:style w:type="character" w:customStyle="1" w:styleId="CharAmPartNo">
    <w:name w:val="CharAmPartNo"/>
    <w:basedOn w:val="OPCCharBase"/>
    <w:uiPriority w:val="1"/>
    <w:qFormat/>
    <w:rsid w:val="00580076"/>
  </w:style>
  <w:style w:type="character" w:customStyle="1" w:styleId="CharAmPartText">
    <w:name w:val="CharAmPartText"/>
    <w:basedOn w:val="OPCCharBase"/>
    <w:uiPriority w:val="1"/>
    <w:qFormat/>
    <w:rsid w:val="00580076"/>
  </w:style>
  <w:style w:type="character" w:customStyle="1" w:styleId="CharBoldItalic">
    <w:name w:val="CharBoldItalic"/>
    <w:basedOn w:val="OPCCharBase"/>
    <w:uiPriority w:val="1"/>
    <w:qFormat/>
    <w:rsid w:val="00580076"/>
    <w:rPr>
      <w:b/>
      <w:i/>
    </w:rPr>
  </w:style>
  <w:style w:type="character" w:customStyle="1" w:styleId="CharItalic">
    <w:name w:val="CharItalic"/>
    <w:basedOn w:val="OPCCharBase"/>
    <w:uiPriority w:val="1"/>
    <w:qFormat/>
    <w:rsid w:val="00580076"/>
    <w:rPr>
      <w:i/>
    </w:rPr>
  </w:style>
  <w:style w:type="character" w:customStyle="1" w:styleId="CharSubdNo">
    <w:name w:val="CharSubdNo"/>
    <w:basedOn w:val="OPCCharBase"/>
    <w:uiPriority w:val="1"/>
    <w:qFormat/>
    <w:rsid w:val="00580076"/>
  </w:style>
  <w:style w:type="character" w:customStyle="1" w:styleId="CharSubdText">
    <w:name w:val="CharSubdText"/>
    <w:basedOn w:val="OPCCharBase"/>
    <w:uiPriority w:val="1"/>
    <w:qFormat/>
    <w:rsid w:val="00580076"/>
  </w:style>
  <w:style w:type="paragraph" w:customStyle="1" w:styleId="CTA--">
    <w:name w:val="CTA --"/>
    <w:basedOn w:val="OPCParaBase"/>
    <w:next w:val="Normal"/>
    <w:rsid w:val="00580076"/>
    <w:pPr>
      <w:spacing w:before="60" w:line="240" w:lineRule="atLeast"/>
      <w:ind w:left="142" w:hanging="142"/>
    </w:pPr>
    <w:rPr>
      <w:sz w:val="20"/>
    </w:rPr>
  </w:style>
  <w:style w:type="paragraph" w:customStyle="1" w:styleId="CTA-">
    <w:name w:val="CTA -"/>
    <w:basedOn w:val="OPCParaBase"/>
    <w:rsid w:val="00580076"/>
    <w:pPr>
      <w:spacing w:before="60" w:line="240" w:lineRule="atLeast"/>
      <w:ind w:left="85" w:hanging="85"/>
    </w:pPr>
    <w:rPr>
      <w:sz w:val="20"/>
    </w:rPr>
  </w:style>
  <w:style w:type="paragraph" w:customStyle="1" w:styleId="CTA---">
    <w:name w:val="CTA ---"/>
    <w:basedOn w:val="OPCParaBase"/>
    <w:next w:val="Normal"/>
    <w:rsid w:val="00580076"/>
    <w:pPr>
      <w:spacing w:before="60" w:line="240" w:lineRule="atLeast"/>
      <w:ind w:left="198" w:hanging="198"/>
    </w:pPr>
    <w:rPr>
      <w:sz w:val="20"/>
    </w:rPr>
  </w:style>
  <w:style w:type="paragraph" w:customStyle="1" w:styleId="CTA----">
    <w:name w:val="CTA ----"/>
    <w:basedOn w:val="OPCParaBase"/>
    <w:next w:val="Normal"/>
    <w:rsid w:val="00580076"/>
    <w:pPr>
      <w:spacing w:before="60" w:line="240" w:lineRule="atLeast"/>
      <w:ind w:left="255" w:hanging="255"/>
    </w:pPr>
    <w:rPr>
      <w:sz w:val="20"/>
    </w:rPr>
  </w:style>
  <w:style w:type="paragraph" w:customStyle="1" w:styleId="CTA1a">
    <w:name w:val="CTA 1(a)"/>
    <w:basedOn w:val="OPCParaBase"/>
    <w:rsid w:val="00580076"/>
    <w:pPr>
      <w:tabs>
        <w:tab w:val="right" w:pos="414"/>
      </w:tabs>
      <w:spacing w:before="40" w:line="240" w:lineRule="atLeast"/>
      <w:ind w:left="675" w:hanging="675"/>
    </w:pPr>
    <w:rPr>
      <w:sz w:val="20"/>
    </w:rPr>
  </w:style>
  <w:style w:type="paragraph" w:customStyle="1" w:styleId="CTA1ai">
    <w:name w:val="CTA 1(a)(i)"/>
    <w:basedOn w:val="OPCParaBase"/>
    <w:rsid w:val="00580076"/>
    <w:pPr>
      <w:tabs>
        <w:tab w:val="right" w:pos="1004"/>
      </w:tabs>
      <w:spacing w:before="40" w:line="240" w:lineRule="atLeast"/>
      <w:ind w:left="1253" w:hanging="1253"/>
    </w:pPr>
    <w:rPr>
      <w:sz w:val="20"/>
    </w:rPr>
  </w:style>
  <w:style w:type="paragraph" w:customStyle="1" w:styleId="CTA2a">
    <w:name w:val="CTA 2(a)"/>
    <w:basedOn w:val="OPCParaBase"/>
    <w:rsid w:val="00580076"/>
    <w:pPr>
      <w:tabs>
        <w:tab w:val="right" w:pos="482"/>
      </w:tabs>
      <w:spacing w:before="40" w:line="240" w:lineRule="atLeast"/>
      <w:ind w:left="748" w:hanging="748"/>
    </w:pPr>
    <w:rPr>
      <w:sz w:val="20"/>
    </w:rPr>
  </w:style>
  <w:style w:type="paragraph" w:customStyle="1" w:styleId="CTA2ai">
    <w:name w:val="CTA 2(a)(i)"/>
    <w:basedOn w:val="OPCParaBase"/>
    <w:rsid w:val="00580076"/>
    <w:pPr>
      <w:tabs>
        <w:tab w:val="right" w:pos="1089"/>
      </w:tabs>
      <w:spacing w:before="40" w:line="240" w:lineRule="atLeast"/>
      <w:ind w:left="1327" w:hanging="1327"/>
    </w:pPr>
    <w:rPr>
      <w:sz w:val="20"/>
    </w:rPr>
  </w:style>
  <w:style w:type="paragraph" w:customStyle="1" w:styleId="CTA3a">
    <w:name w:val="CTA 3(a)"/>
    <w:basedOn w:val="OPCParaBase"/>
    <w:rsid w:val="00580076"/>
    <w:pPr>
      <w:tabs>
        <w:tab w:val="right" w:pos="556"/>
      </w:tabs>
      <w:spacing w:before="40" w:line="240" w:lineRule="atLeast"/>
      <w:ind w:left="805" w:hanging="805"/>
    </w:pPr>
    <w:rPr>
      <w:sz w:val="20"/>
    </w:rPr>
  </w:style>
  <w:style w:type="paragraph" w:customStyle="1" w:styleId="CTA3ai">
    <w:name w:val="CTA 3(a)(i)"/>
    <w:basedOn w:val="OPCParaBase"/>
    <w:rsid w:val="00580076"/>
    <w:pPr>
      <w:tabs>
        <w:tab w:val="right" w:pos="1140"/>
      </w:tabs>
      <w:spacing w:before="40" w:line="240" w:lineRule="atLeast"/>
      <w:ind w:left="1361" w:hanging="1361"/>
    </w:pPr>
    <w:rPr>
      <w:sz w:val="20"/>
    </w:rPr>
  </w:style>
  <w:style w:type="paragraph" w:customStyle="1" w:styleId="CTA4a">
    <w:name w:val="CTA 4(a)"/>
    <w:basedOn w:val="OPCParaBase"/>
    <w:rsid w:val="00580076"/>
    <w:pPr>
      <w:tabs>
        <w:tab w:val="right" w:pos="624"/>
      </w:tabs>
      <w:spacing w:before="40" w:line="240" w:lineRule="atLeast"/>
      <w:ind w:left="873" w:hanging="873"/>
    </w:pPr>
    <w:rPr>
      <w:sz w:val="20"/>
    </w:rPr>
  </w:style>
  <w:style w:type="paragraph" w:customStyle="1" w:styleId="CTA4ai">
    <w:name w:val="CTA 4(a)(i)"/>
    <w:basedOn w:val="OPCParaBase"/>
    <w:rsid w:val="00580076"/>
    <w:pPr>
      <w:tabs>
        <w:tab w:val="right" w:pos="1213"/>
      </w:tabs>
      <w:spacing w:before="40" w:line="240" w:lineRule="atLeast"/>
      <w:ind w:left="1452" w:hanging="1452"/>
    </w:pPr>
    <w:rPr>
      <w:sz w:val="20"/>
    </w:rPr>
  </w:style>
  <w:style w:type="paragraph" w:customStyle="1" w:styleId="CTACAPS">
    <w:name w:val="CTA CAPS"/>
    <w:basedOn w:val="OPCParaBase"/>
    <w:rsid w:val="00580076"/>
    <w:pPr>
      <w:spacing w:before="60" w:line="240" w:lineRule="atLeast"/>
    </w:pPr>
    <w:rPr>
      <w:sz w:val="20"/>
    </w:rPr>
  </w:style>
  <w:style w:type="paragraph" w:customStyle="1" w:styleId="CTAright">
    <w:name w:val="CTA right"/>
    <w:basedOn w:val="OPCParaBase"/>
    <w:rsid w:val="00580076"/>
    <w:pPr>
      <w:spacing w:before="60" w:line="240" w:lineRule="auto"/>
      <w:jc w:val="right"/>
    </w:pPr>
    <w:rPr>
      <w:sz w:val="20"/>
    </w:rPr>
  </w:style>
  <w:style w:type="paragraph" w:customStyle="1" w:styleId="subsection">
    <w:name w:val="subsection"/>
    <w:aliases w:val="ss"/>
    <w:basedOn w:val="OPCParaBase"/>
    <w:rsid w:val="00580076"/>
    <w:pPr>
      <w:tabs>
        <w:tab w:val="right" w:pos="1021"/>
      </w:tabs>
      <w:spacing w:before="180" w:line="240" w:lineRule="auto"/>
      <w:ind w:left="1134" w:hanging="1134"/>
    </w:pPr>
  </w:style>
  <w:style w:type="paragraph" w:customStyle="1" w:styleId="Definition">
    <w:name w:val="Definition"/>
    <w:aliases w:val="dd"/>
    <w:basedOn w:val="OPCParaBase"/>
    <w:rsid w:val="00580076"/>
    <w:pPr>
      <w:spacing w:before="180" w:line="240" w:lineRule="auto"/>
      <w:ind w:left="1134"/>
    </w:pPr>
  </w:style>
  <w:style w:type="paragraph" w:customStyle="1" w:styleId="House">
    <w:name w:val="House"/>
    <w:basedOn w:val="OPCParaBase"/>
    <w:rsid w:val="00580076"/>
    <w:pPr>
      <w:spacing w:line="240" w:lineRule="auto"/>
    </w:pPr>
    <w:rPr>
      <w:sz w:val="28"/>
    </w:rPr>
  </w:style>
  <w:style w:type="paragraph" w:customStyle="1" w:styleId="Item">
    <w:name w:val="Item"/>
    <w:aliases w:val="i"/>
    <w:basedOn w:val="OPCParaBase"/>
    <w:next w:val="ItemHead"/>
    <w:rsid w:val="00580076"/>
    <w:pPr>
      <w:keepLines/>
      <w:spacing w:before="80" w:line="240" w:lineRule="auto"/>
      <w:ind w:left="709"/>
    </w:pPr>
  </w:style>
  <w:style w:type="paragraph" w:customStyle="1" w:styleId="ItemHead">
    <w:name w:val="ItemHead"/>
    <w:aliases w:val="ih"/>
    <w:basedOn w:val="OPCParaBase"/>
    <w:next w:val="Item"/>
    <w:rsid w:val="005800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0076"/>
    <w:pPr>
      <w:spacing w:line="240" w:lineRule="auto"/>
    </w:pPr>
    <w:rPr>
      <w:b/>
      <w:sz w:val="32"/>
    </w:rPr>
  </w:style>
  <w:style w:type="paragraph" w:customStyle="1" w:styleId="notedraft">
    <w:name w:val="note(draft)"/>
    <w:aliases w:val="nd"/>
    <w:basedOn w:val="OPCParaBase"/>
    <w:rsid w:val="00580076"/>
    <w:pPr>
      <w:spacing w:before="240" w:line="240" w:lineRule="auto"/>
      <w:ind w:left="284" w:hanging="284"/>
    </w:pPr>
    <w:rPr>
      <w:i/>
      <w:sz w:val="24"/>
    </w:rPr>
  </w:style>
  <w:style w:type="paragraph" w:customStyle="1" w:styleId="notemargin">
    <w:name w:val="note(margin)"/>
    <w:aliases w:val="nm"/>
    <w:basedOn w:val="OPCParaBase"/>
    <w:rsid w:val="00580076"/>
    <w:pPr>
      <w:tabs>
        <w:tab w:val="left" w:pos="709"/>
      </w:tabs>
      <w:spacing w:before="122" w:line="198" w:lineRule="exact"/>
      <w:ind w:left="709" w:hanging="709"/>
    </w:pPr>
    <w:rPr>
      <w:sz w:val="18"/>
    </w:rPr>
  </w:style>
  <w:style w:type="paragraph" w:customStyle="1" w:styleId="notepara">
    <w:name w:val="note(para)"/>
    <w:aliases w:val="na"/>
    <w:basedOn w:val="OPCParaBase"/>
    <w:rsid w:val="00580076"/>
    <w:pPr>
      <w:spacing w:before="40" w:line="198" w:lineRule="exact"/>
      <w:ind w:left="2354" w:hanging="369"/>
    </w:pPr>
    <w:rPr>
      <w:sz w:val="18"/>
    </w:rPr>
  </w:style>
  <w:style w:type="paragraph" w:customStyle="1" w:styleId="noteParlAmend">
    <w:name w:val="note(ParlAmend)"/>
    <w:aliases w:val="npp"/>
    <w:basedOn w:val="OPCParaBase"/>
    <w:next w:val="ParlAmend"/>
    <w:rsid w:val="00580076"/>
    <w:pPr>
      <w:spacing w:line="240" w:lineRule="auto"/>
      <w:jc w:val="right"/>
    </w:pPr>
    <w:rPr>
      <w:rFonts w:ascii="Arial" w:hAnsi="Arial"/>
      <w:b/>
      <w:i/>
    </w:rPr>
  </w:style>
  <w:style w:type="paragraph" w:customStyle="1" w:styleId="notetext">
    <w:name w:val="note(text)"/>
    <w:aliases w:val="n"/>
    <w:basedOn w:val="OPCParaBase"/>
    <w:rsid w:val="00580076"/>
    <w:pPr>
      <w:spacing w:before="122" w:line="198" w:lineRule="exact"/>
      <w:ind w:left="1985" w:hanging="851"/>
    </w:pPr>
    <w:rPr>
      <w:sz w:val="18"/>
    </w:rPr>
  </w:style>
  <w:style w:type="paragraph" w:customStyle="1" w:styleId="Page1">
    <w:name w:val="Page1"/>
    <w:basedOn w:val="OPCParaBase"/>
    <w:rsid w:val="00580076"/>
    <w:pPr>
      <w:spacing w:before="5600" w:line="240" w:lineRule="auto"/>
    </w:pPr>
    <w:rPr>
      <w:b/>
      <w:sz w:val="32"/>
    </w:rPr>
  </w:style>
  <w:style w:type="paragraph" w:customStyle="1" w:styleId="paragraphsub">
    <w:name w:val="paragraph(sub)"/>
    <w:aliases w:val="aa"/>
    <w:basedOn w:val="OPCParaBase"/>
    <w:rsid w:val="00580076"/>
    <w:pPr>
      <w:tabs>
        <w:tab w:val="right" w:pos="1985"/>
      </w:tabs>
      <w:spacing w:before="40" w:line="240" w:lineRule="auto"/>
      <w:ind w:left="2098" w:hanging="2098"/>
    </w:pPr>
  </w:style>
  <w:style w:type="paragraph" w:customStyle="1" w:styleId="paragraphsub-sub">
    <w:name w:val="paragraph(sub-sub)"/>
    <w:aliases w:val="aaa"/>
    <w:basedOn w:val="OPCParaBase"/>
    <w:rsid w:val="00580076"/>
    <w:pPr>
      <w:tabs>
        <w:tab w:val="right" w:pos="2722"/>
      </w:tabs>
      <w:spacing w:before="40" w:line="240" w:lineRule="auto"/>
      <w:ind w:left="2835" w:hanging="2835"/>
    </w:pPr>
  </w:style>
  <w:style w:type="paragraph" w:customStyle="1" w:styleId="paragraph">
    <w:name w:val="paragraph"/>
    <w:aliases w:val="a"/>
    <w:basedOn w:val="OPCParaBase"/>
    <w:rsid w:val="00580076"/>
    <w:pPr>
      <w:tabs>
        <w:tab w:val="right" w:pos="1531"/>
      </w:tabs>
      <w:spacing w:before="40" w:line="240" w:lineRule="auto"/>
      <w:ind w:left="1644" w:hanging="1644"/>
    </w:pPr>
  </w:style>
  <w:style w:type="paragraph" w:customStyle="1" w:styleId="ParlAmend">
    <w:name w:val="ParlAmend"/>
    <w:aliases w:val="pp"/>
    <w:basedOn w:val="OPCParaBase"/>
    <w:rsid w:val="00580076"/>
    <w:pPr>
      <w:spacing w:before="240" w:line="240" w:lineRule="atLeast"/>
      <w:ind w:hanging="567"/>
    </w:pPr>
    <w:rPr>
      <w:sz w:val="24"/>
    </w:rPr>
  </w:style>
  <w:style w:type="paragraph" w:customStyle="1" w:styleId="Portfolio">
    <w:name w:val="Portfolio"/>
    <w:basedOn w:val="OPCParaBase"/>
    <w:rsid w:val="00580076"/>
    <w:pPr>
      <w:spacing w:line="240" w:lineRule="auto"/>
    </w:pPr>
    <w:rPr>
      <w:i/>
      <w:sz w:val="20"/>
    </w:rPr>
  </w:style>
  <w:style w:type="paragraph" w:customStyle="1" w:styleId="Preamble">
    <w:name w:val="Preamble"/>
    <w:basedOn w:val="OPCParaBase"/>
    <w:next w:val="Normal"/>
    <w:rsid w:val="005800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0076"/>
    <w:pPr>
      <w:spacing w:line="240" w:lineRule="auto"/>
    </w:pPr>
    <w:rPr>
      <w:i/>
      <w:sz w:val="20"/>
    </w:rPr>
  </w:style>
  <w:style w:type="paragraph" w:customStyle="1" w:styleId="Session">
    <w:name w:val="Session"/>
    <w:basedOn w:val="OPCParaBase"/>
    <w:rsid w:val="00580076"/>
    <w:pPr>
      <w:spacing w:line="240" w:lineRule="auto"/>
    </w:pPr>
    <w:rPr>
      <w:sz w:val="28"/>
    </w:rPr>
  </w:style>
  <w:style w:type="paragraph" w:customStyle="1" w:styleId="Sponsor">
    <w:name w:val="Sponsor"/>
    <w:basedOn w:val="OPCParaBase"/>
    <w:rsid w:val="00580076"/>
    <w:pPr>
      <w:spacing w:line="240" w:lineRule="auto"/>
    </w:pPr>
    <w:rPr>
      <w:i/>
    </w:rPr>
  </w:style>
  <w:style w:type="paragraph" w:customStyle="1" w:styleId="Subitem">
    <w:name w:val="Subitem"/>
    <w:aliases w:val="iss"/>
    <w:basedOn w:val="OPCParaBase"/>
    <w:rsid w:val="00580076"/>
    <w:pPr>
      <w:spacing w:before="180" w:line="240" w:lineRule="auto"/>
      <w:ind w:left="709" w:hanging="709"/>
    </w:pPr>
  </w:style>
  <w:style w:type="paragraph" w:customStyle="1" w:styleId="SubitemHead">
    <w:name w:val="SubitemHead"/>
    <w:aliases w:val="issh"/>
    <w:basedOn w:val="OPCParaBase"/>
    <w:rsid w:val="005800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0076"/>
    <w:pPr>
      <w:spacing w:before="40" w:line="240" w:lineRule="auto"/>
      <w:ind w:left="1134"/>
    </w:pPr>
  </w:style>
  <w:style w:type="paragraph" w:customStyle="1" w:styleId="SubsectionHead">
    <w:name w:val="SubsectionHead"/>
    <w:aliases w:val="ssh"/>
    <w:basedOn w:val="OPCParaBase"/>
    <w:next w:val="subsection"/>
    <w:rsid w:val="00580076"/>
    <w:pPr>
      <w:keepNext/>
      <w:keepLines/>
      <w:spacing w:before="240" w:line="240" w:lineRule="auto"/>
      <w:ind w:left="1134"/>
    </w:pPr>
    <w:rPr>
      <w:i/>
    </w:rPr>
  </w:style>
  <w:style w:type="paragraph" w:customStyle="1" w:styleId="Tablea">
    <w:name w:val="Table(a)"/>
    <w:aliases w:val="ta"/>
    <w:basedOn w:val="OPCParaBase"/>
    <w:rsid w:val="00580076"/>
    <w:pPr>
      <w:spacing w:before="60" w:line="240" w:lineRule="auto"/>
      <w:ind w:left="284" w:hanging="284"/>
    </w:pPr>
    <w:rPr>
      <w:sz w:val="20"/>
    </w:rPr>
  </w:style>
  <w:style w:type="paragraph" w:customStyle="1" w:styleId="TableAA">
    <w:name w:val="Table(AA)"/>
    <w:aliases w:val="taaa"/>
    <w:basedOn w:val="OPCParaBase"/>
    <w:rsid w:val="005800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00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0076"/>
    <w:pPr>
      <w:spacing w:before="60" w:line="240" w:lineRule="atLeast"/>
    </w:pPr>
    <w:rPr>
      <w:sz w:val="20"/>
    </w:rPr>
  </w:style>
  <w:style w:type="paragraph" w:customStyle="1" w:styleId="TLPBoxTextnote">
    <w:name w:val="TLPBoxText(note"/>
    <w:aliases w:val="right)"/>
    <w:basedOn w:val="OPCParaBase"/>
    <w:rsid w:val="005800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0076"/>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0076"/>
    <w:pPr>
      <w:spacing w:before="122" w:line="198" w:lineRule="exact"/>
      <w:ind w:left="1985" w:hanging="851"/>
      <w:jc w:val="right"/>
    </w:pPr>
    <w:rPr>
      <w:sz w:val="18"/>
    </w:rPr>
  </w:style>
  <w:style w:type="paragraph" w:customStyle="1" w:styleId="TLPTableBullet">
    <w:name w:val="TLPTableBullet"/>
    <w:aliases w:val="ttb"/>
    <w:basedOn w:val="OPCParaBase"/>
    <w:rsid w:val="00580076"/>
    <w:pPr>
      <w:spacing w:line="240" w:lineRule="exact"/>
      <w:ind w:left="284" w:hanging="284"/>
    </w:pPr>
    <w:rPr>
      <w:sz w:val="20"/>
    </w:rPr>
  </w:style>
  <w:style w:type="paragraph" w:customStyle="1" w:styleId="TofSectsGroupHeading">
    <w:name w:val="TofSects(GroupHeading)"/>
    <w:basedOn w:val="OPCParaBase"/>
    <w:next w:val="TofSectsSection"/>
    <w:rsid w:val="00580076"/>
    <w:pPr>
      <w:keepLines/>
      <w:spacing w:before="240" w:after="120" w:line="240" w:lineRule="auto"/>
      <w:ind w:left="794"/>
    </w:pPr>
    <w:rPr>
      <w:b/>
      <w:kern w:val="28"/>
      <w:sz w:val="20"/>
    </w:rPr>
  </w:style>
  <w:style w:type="paragraph" w:customStyle="1" w:styleId="TofSectsHeading">
    <w:name w:val="TofSects(Heading)"/>
    <w:basedOn w:val="OPCParaBase"/>
    <w:rsid w:val="00580076"/>
    <w:pPr>
      <w:spacing w:before="240" w:after="120" w:line="240" w:lineRule="auto"/>
    </w:pPr>
    <w:rPr>
      <w:b/>
      <w:sz w:val="24"/>
    </w:rPr>
  </w:style>
  <w:style w:type="paragraph" w:customStyle="1" w:styleId="TofSectsSection">
    <w:name w:val="TofSects(Section)"/>
    <w:basedOn w:val="OPCParaBase"/>
    <w:rsid w:val="00580076"/>
    <w:pPr>
      <w:keepLines/>
      <w:spacing w:before="40" w:line="240" w:lineRule="auto"/>
      <w:ind w:left="1588" w:hanging="794"/>
    </w:pPr>
    <w:rPr>
      <w:kern w:val="28"/>
      <w:sz w:val="18"/>
    </w:rPr>
  </w:style>
  <w:style w:type="paragraph" w:customStyle="1" w:styleId="TofSectsSubdiv">
    <w:name w:val="TofSects(Subdiv)"/>
    <w:basedOn w:val="OPCParaBase"/>
    <w:rsid w:val="00580076"/>
    <w:pPr>
      <w:keepLines/>
      <w:spacing w:before="80" w:line="240" w:lineRule="auto"/>
      <w:ind w:left="1588" w:hanging="794"/>
    </w:pPr>
    <w:rPr>
      <w:kern w:val="28"/>
    </w:rPr>
  </w:style>
  <w:style w:type="paragraph" w:customStyle="1" w:styleId="WRStyle">
    <w:name w:val="WR Style"/>
    <w:aliases w:val="WR"/>
    <w:basedOn w:val="OPCParaBase"/>
    <w:rsid w:val="00580076"/>
    <w:pPr>
      <w:spacing w:before="240" w:line="240" w:lineRule="auto"/>
      <w:ind w:left="284" w:hanging="284"/>
    </w:pPr>
    <w:rPr>
      <w:b/>
      <w:i/>
      <w:kern w:val="28"/>
      <w:sz w:val="24"/>
    </w:rPr>
  </w:style>
  <w:style w:type="numbering" w:customStyle="1" w:styleId="OPCBodyList">
    <w:name w:val="OPCBodyList"/>
    <w:uiPriority w:val="99"/>
    <w:rsid w:val="00550F93"/>
    <w:pPr>
      <w:numPr>
        <w:numId w:val="18"/>
      </w:numPr>
    </w:pPr>
  </w:style>
  <w:style w:type="paragraph" w:customStyle="1" w:styleId="noteToPara">
    <w:name w:val="noteToPara"/>
    <w:aliases w:val="ntp"/>
    <w:basedOn w:val="OPCParaBase"/>
    <w:rsid w:val="00580076"/>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580076"/>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5800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00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00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0076"/>
    <w:pPr>
      <w:tabs>
        <w:tab w:val="right" w:pos="1412"/>
      </w:tabs>
      <w:spacing w:before="60" w:line="240" w:lineRule="auto"/>
      <w:ind w:left="1525" w:hanging="1525"/>
    </w:pPr>
    <w:rPr>
      <w:sz w:val="20"/>
    </w:rPr>
  </w:style>
  <w:style w:type="table" w:customStyle="1" w:styleId="CFlag">
    <w:name w:val="CFlag"/>
    <w:basedOn w:val="TableNormal"/>
    <w:uiPriority w:val="99"/>
    <w:rsid w:val="00580076"/>
    <w:tblPr>
      <w:tblInd w:w="0" w:type="dxa"/>
      <w:tblCellMar>
        <w:top w:w="0" w:type="dxa"/>
        <w:left w:w="108" w:type="dxa"/>
        <w:bottom w:w="0" w:type="dxa"/>
        <w:right w:w="108" w:type="dxa"/>
      </w:tblCellMar>
    </w:tblPr>
  </w:style>
  <w:style w:type="paragraph" w:customStyle="1" w:styleId="InstNo">
    <w:name w:val="InstNo"/>
    <w:basedOn w:val="OPCParaBase"/>
    <w:next w:val="Normal"/>
    <w:rsid w:val="00580076"/>
    <w:rPr>
      <w:b/>
      <w:sz w:val="28"/>
      <w:szCs w:val="32"/>
    </w:rPr>
  </w:style>
  <w:style w:type="paragraph" w:customStyle="1" w:styleId="TerritoryT">
    <w:name w:val="TerritoryT"/>
    <w:basedOn w:val="OPCParaBase"/>
    <w:next w:val="Normal"/>
    <w:rsid w:val="00580076"/>
    <w:rPr>
      <w:b/>
      <w:sz w:val="32"/>
    </w:rPr>
  </w:style>
  <w:style w:type="paragraph" w:customStyle="1" w:styleId="LegislationMadeUnder">
    <w:name w:val="LegislationMadeUnder"/>
    <w:basedOn w:val="OPCParaBase"/>
    <w:next w:val="Normal"/>
    <w:rsid w:val="00580076"/>
    <w:rPr>
      <w:i/>
      <w:sz w:val="32"/>
      <w:szCs w:val="32"/>
    </w:rPr>
  </w:style>
  <w:style w:type="paragraph" w:customStyle="1" w:styleId="SignCoverPageEnd">
    <w:name w:val="SignCoverPageEnd"/>
    <w:basedOn w:val="OPCParaBase"/>
    <w:next w:val="Normal"/>
    <w:rsid w:val="0058007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80076"/>
    <w:pPr>
      <w:pBdr>
        <w:top w:val="single" w:sz="4" w:space="1" w:color="auto"/>
      </w:pBdr>
      <w:spacing w:before="360"/>
      <w:ind w:right="397"/>
      <w:jc w:val="both"/>
    </w:pPr>
  </w:style>
  <w:style w:type="paragraph" w:customStyle="1" w:styleId="NotesHeading2">
    <w:name w:val="NotesHeading 2"/>
    <w:basedOn w:val="OPCParaBase"/>
    <w:next w:val="Normal"/>
    <w:rsid w:val="00580076"/>
    <w:rPr>
      <w:b/>
      <w:sz w:val="28"/>
      <w:szCs w:val="28"/>
    </w:rPr>
  </w:style>
  <w:style w:type="paragraph" w:customStyle="1" w:styleId="NotesHeading1">
    <w:name w:val="NotesHeading 1"/>
    <w:basedOn w:val="OPCParaBase"/>
    <w:next w:val="Normal"/>
    <w:rsid w:val="00580076"/>
    <w:rPr>
      <w:b/>
      <w:sz w:val="28"/>
      <w:szCs w:val="28"/>
    </w:rPr>
  </w:style>
  <w:style w:type="paragraph" w:customStyle="1" w:styleId="CompiledActNo">
    <w:name w:val="CompiledActNo"/>
    <w:basedOn w:val="OPCParaBase"/>
    <w:next w:val="Normal"/>
    <w:rsid w:val="00580076"/>
    <w:rPr>
      <w:b/>
      <w:sz w:val="24"/>
      <w:szCs w:val="24"/>
    </w:rPr>
  </w:style>
  <w:style w:type="paragraph" w:customStyle="1" w:styleId="ENotesHeading1">
    <w:name w:val="ENotesHeading 1"/>
    <w:aliases w:val="Enh1"/>
    <w:basedOn w:val="OPCParaBase"/>
    <w:next w:val="Normal"/>
    <w:rsid w:val="00580076"/>
    <w:pPr>
      <w:spacing w:before="120"/>
      <w:outlineLvl w:val="1"/>
    </w:pPr>
    <w:rPr>
      <w:b/>
      <w:sz w:val="28"/>
      <w:szCs w:val="28"/>
    </w:rPr>
  </w:style>
  <w:style w:type="paragraph" w:customStyle="1" w:styleId="ENotesHeading2">
    <w:name w:val="ENotesHeading 2"/>
    <w:aliases w:val="Enh2"/>
    <w:basedOn w:val="OPCParaBase"/>
    <w:next w:val="Normal"/>
    <w:rsid w:val="00580076"/>
    <w:pPr>
      <w:spacing w:before="120" w:after="120"/>
      <w:outlineLvl w:val="2"/>
    </w:pPr>
    <w:rPr>
      <w:b/>
      <w:sz w:val="24"/>
      <w:szCs w:val="28"/>
    </w:rPr>
  </w:style>
  <w:style w:type="paragraph" w:customStyle="1" w:styleId="ENotesHeading3">
    <w:name w:val="ENotesHeading 3"/>
    <w:aliases w:val="Enh3"/>
    <w:basedOn w:val="OPCParaBase"/>
    <w:next w:val="Normal"/>
    <w:rsid w:val="00580076"/>
    <w:pPr>
      <w:keepNext/>
      <w:spacing w:before="120" w:line="240" w:lineRule="auto"/>
      <w:outlineLvl w:val="4"/>
    </w:pPr>
    <w:rPr>
      <w:b/>
      <w:szCs w:val="24"/>
    </w:rPr>
  </w:style>
  <w:style w:type="paragraph" w:customStyle="1" w:styleId="ENotesText">
    <w:name w:val="ENotesText"/>
    <w:aliases w:val="Ent"/>
    <w:basedOn w:val="OPCParaBase"/>
    <w:next w:val="Normal"/>
    <w:rsid w:val="00580076"/>
    <w:pPr>
      <w:spacing w:before="120"/>
    </w:pPr>
  </w:style>
  <w:style w:type="paragraph" w:customStyle="1" w:styleId="CompiledMadeUnder">
    <w:name w:val="CompiledMadeUnder"/>
    <w:basedOn w:val="OPCParaBase"/>
    <w:next w:val="Normal"/>
    <w:rsid w:val="00580076"/>
    <w:rPr>
      <w:i/>
      <w:sz w:val="24"/>
      <w:szCs w:val="24"/>
    </w:rPr>
  </w:style>
  <w:style w:type="paragraph" w:customStyle="1" w:styleId="Paragraphsub-sub-sub">
    <w:name w:val="Paragraph(sub-sub-sub)"/>
    <w:aliases w:val="aaaa"/>
    <w:basedOn w:val="OPCParaBase"/>
    <w:rsid w:val="00580076"/>
    <w:pPr>
      <w:tabs>
        <w:tab w:val="right" w:pos="3402"/>
      </w:tabs>
      <w:spacing w:before="40" w:line="240" w:lineRule="auto"/>
      <w:ind w:left="3402" w:hanging="3402"/>
    </w:pPr>
  </w:style>
  <w:style w:type="paragraph" w:customStyle="1" w:styleId="TableTextEndNotes">
    <w:name w:val="TableTextEndNotes"/>
    <w:aliases w:val="Tten"/>
    <w:basedOn w:val="Normal"/>
    <w:rsid w:val="00580076"/>
    <w:pPr>
      <w:spacing w:before="60" w:line="240" w:lineRule="auto"/>
    </w:pPr>
    <w:rPr>
      <w:rFonts w:cs="Arial"/>
      <w:sz w:val="20"/>
      <w:szCs w:val="22"/>
    </w:rPr>
  </w:style>
  <w:style w:type="paragraph" w:customStyle="1" w:styleId="SubPartCASA">
    <w:name w:val="SubPart(CASA)"/>
    <w:aliases w:val="csp"/>
    <w:basedOn w:val="OPCParaBase"/>
    <w:next w:val="ActHead3"/>
    <w:rsid w:val="00580076"/>
    <w:pPr>
      <w:keepNext/>
      <w:keepLines/>
      <w:spacing w:before="280"/>
      <w:outlineLvl w:val="1"/>
    </w:pPr>
    <w:rPr>
      <w:b/>
      <w:kern w:val="28"/>
      <w:sz w:val="32"/>
    </w:rPr>
  </w:style>
  <w:style w:type="paragraph" w:customStyle="1" w:styleId="TableHeading">
    <w:name w:val="TableHeading"/>
    <w:aliases w:val="th"/>
    <w:basedOn w:val="OPCParaBase"/>
    <w:next w:val="Tabletext"/>
    <w:rsid w:val="00580076"/>
    <w:pPr>
      <w:keepNext/>
      <w:spacing w:before="60" w:line="240" w:lineRule="atLeast"/>
    </w:pPr>
    <w:rPr>
      <w:b/>
      <w:sz w:val="20"/>
    </w:rPr>
  </w:style>
  <w:style w:type="paragraph" w:customStyle="1" w:styleId="NoteToSubpara">
    <w:name w:val="NoteToSubpara"/>
    <w:aliases w:val="nts"/>
    <w:basedOn w:val="OPCParaBase"/>
    <w:rsid w:val="00580076"/>
    <w:pPr>
      <w:spacing w:before="40" w:line="198" w:lineRule="exact"/>
      <w:ind w:left="2835" w:hanging="709"/>
    </w:pPr>
    <w:rPr>
      <w:sz w:val="18"/>
    </w:rPr>
  </w:style>
  <w:style w:type="character" w:customStyle="1" w:styleId="charlegtitle1">
    <w:name w:val="charlegtitle1"/>
    <w:basedOn w:val="DefaultParagraphFont"/>
    <w:rsid w:val="003F7558"/>
    <w:rPr>
      <w:rFonts w:ascii="Helvetica Neue" w:hAnsi="Helvetica Neue" w:hint="default"/>
      <w:b/>
      <w:bCs/>
      <w:color w:val="10418E"/>
      <w:sz w:val="40"/>
      <w:szCs w:val="40"/>
    </w:rPr>
  </w:style>
  <w:style w:type="paragraph" w:customStyle="1" w:styleId="ENoteTableHeading">
    <w:name w:val="ENoteTableHeading"/>
    <w:aliases w:val="enth"/>
    <w:basedOn w:val="OPCParaBase"/>
    <w:rsid w:val="00580076"/>
    <w:pPr>
      <w:keepNext/>
      <w:spacing w:before="60" w:line="240" w:lineRule="atLeast"/>
    </w:pPr>
    <w:rPr>
      <w:rFonts w:ascii="Arial" w:hAnsi="Arial"/>
      <w:b/>
      <w:sz w:val="16"/>
    </w:rPr>
  </w:style>
  <w:style w:type="paragraph" w:customStyle="1" w:styleId="ENoteTTi">
    <w:name w:val="ENoteTTi"/>
    <w:aliases w:val="entti"/>
    <w:basedOn w:val="OPCParaBase"/>
    <w:rsid w:val="00580076"/>
    <w:pPr>
      <w:keepNext/>
      <w:spacing w:before="60" w:line="240" w:lineRule="atLeast"/>
      <w:ind w:left="170"/>
    </w:pPr>
    <w:rPr>
      <w:sz w:val="16"/>
    </w:rPr>
  </w:style>
  <w:style w:type="paragraph" w:customStyle="1" w:styleId="ENoteTTIndentHeading">
    <w:name w:val="ENoteTTIndentHeading"/>
    <w:aliases w:val="enTTHi"/>
    <w:basedOn w:val="OPCParaBase"/>
    <w:rsid w:val="005800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0076"/>
    <w:pPr>
      <w:spacing w:before="60" w:line="240" w:lineRule="atLeast"/>
    </w:pPr>
    <w:rPr>
      <w:sz w:val="16"/>
    </w:rPr>
  </w:style>
  <w:style w:type="paragraph" w:customStyle="1" w:styleId="MadeunderText">
    <w:name w:val="MadeunderText"/>
    <w:basedOn w:val="OPCParaBase"/>
    <w:next w:val="CompiledMadeUnder"/>
    <w:rsid w:val="00580076"/>
    <w:pPr>
      <w:spacing w:before="240"/>
    </w:pPr>
    <w:rPr>
      <w:sz w:val="24"/>
      <w:szCs w:val="24"/>
    </w:rPr>
  </w:style>
  <w:style w:type="character" w:customStyle="1" w:styleId="CharSubPartNoCASA">
    <w:name w:val="CharSubPartNo(CASA)"/>
    <w:basedOn w:val="OPCCharBase"/>
    <w:uiPriority w:val="1"/>
    <w:rsid w:val="00580076"/>
  </w:style>
  <w:style w:type="character" w:customStyle="1" w:styleId="CharSubPartTextCASA">
    <w:name w:val="CharSubPartText(CASA)"/>
    <w:basedOn w:val="OPCCharBase"/>
    <w:uiPriority w:val="1"/>
    <w:rsid w:val="00580076"/>
  </w:style>
  <w:style w:type="paragraph" w:customStyle="1" w:styleId="ENoteTTIndentHeadingSub">
    <w:name w:val="ENoteTTIndentHeadingSub"/>
    <w:aliases w:val="enTTHis"/>
    <w:basedOn w:val="OPCParaBase"/>
    <w:rsid w:val="00580076"/>
    <w:pPr>
      <w:keepNext/>
      <w:spacing w:before="60" w:line="240" w:lineRule="atLeast"/>
      <w:ind w:left="340"/>
    </w:pPr>
    <w:rPr>
      <w:b/>
      <w:sz w:val="16"/>
    </w:rPr>
  </w:style>
  <w:style w:type="paragraph" w:customStyle="1" w:styleId="ENoteTTiSub">
    <w:name w:val="ENoteTTiSub"/>
    <w:aliases w:val="enttis"/>
    <w:basedOn w:val="OPCParaBase"/>
    <w:rsid w:val="00580076"/>
    <w:pPr>
      <w:keepNext/>
      <w:spacing w:before="60" w:line="240" w:lineRule="atLeast"/>
      <w:ind w:left="340"/>
    </w:pPr>
    <w:rPr>
      <w:sz w:val="16"/>
    </w:rPr>
  </w:style>
  <w:style w:type="paragraph" w:customStyle="1" w:styleId="SubDivisionMigration">
    <w:name w:val="SubDivisionMigration"/>
    <w:aliases w:val="sdm"/>
    <w:basedOn w:val="OPCParaBase"/>
    <w:rsid w:val="005800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0076"/>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0076"/>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50F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50F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580076"/>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580076"/>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580076"/>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50F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007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580076"/>
  </w:style>
  <w:style w:type="character" w:customStyle="1" w:styleId="CharAmSchText">
    <w:name w:val="CharAmSchText"/>
    <w:basedOn w:val="OPCCharBase"/>
    <w:uiPriority w:val="1"/>
    <w:qFormat/>
    <w:rsid w:val="00580076"/>
  </w:style>
  <w:style w:type="character" w:customStyle="1" w:styleId="CharChapNo">
    <w:name w:val="CharChapNo"/>
    <w:basedOn w:val="OPCCharBase"/>
    <w:qFormat/>
    <w:rsid w:val="00580076"/>
  </w:style>
  <w:style w:type="character" w:customStyle="1" w:styleId="CharChapText">
    <w:name w:val="CharChapText"/>
    <w:basedOn w:val="OPCCharBase"/>
    <w:qFormat/>
    <w:rsid w:val="00580076"/>
  </w:style>
  <w:style w:type="character" w:customStyle="1" w:styleId="CharDivNo">
    <w:name w:val="CharDivNo"/>
    <w:basedOn w:val="OPCCharBase"/>
    <w:qFormat/>
    <w:rsid w:val="00580076"/>
  </w:style>
  <w:style w:type="character" w:customStyle="1" w:styleId="CharDivText">
    <w:name w:val="CharDivText"/>
    <w:basedOn w:val="OPCCharBase"/>
    <w:qFormat/>
    <w:rsid w:val="00580076"/>
  </w:style>
  <w:style w:type="character" w:customStyle="1" w:styleId="CharPartNo">
    <w:name w:val="CharPartNo"/>
    <w:basedOn w:val="OPCCharBase"/>
    <w:qFormat/>
    <w:rsid w:val="00580076"/>
  </w:style>
  <w:style w:type="character" w:customStyle="1" w:styleId="CharPartText">
    <w:name w:val="CharPartText"/>
    <w:basedOn w:val="OPCCharBase"/>
    <w:qFormat/>
    <w:rsid w:val="00580076"/>
  </w:style>
  <w:style w:type="character" w:customStyle="1" w:styleId="OPCCharBase">
    <w:name w:val="OPCCharBase"/>
    <w:uiPriority w:val="1"/>
    <w:qFormat/>
    <w:rsid w:val="00580076"/>
  </w:style>
  <w:style w:type="paragraph" w:customStyle="1" w:styleId="OPCParaBase">
    <w:name w:val="OPCParaBase"/>
    <w:qFormat/>
    <w:rsid w:val="00580076"/>
    <w:pPr>
      <w:spacing w:line="260" w:lineRule="atLeast"/>
    </w:pPr>
    <w:rPr>
      <w:sz w:val="22"/>
    </w:rPr>
  </w:style>
  <w:style w:type="character" w:customStyle="1" w:styleId="CharSectno">
    <w:name w:val="CharSectno"/>
    <w:basedOn w:val="OPCCharBase"/>
    <w:qFormat/>
    <w:rsid w:val="00580076"/>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580076"/>
    <w:pPr>
      <w:spacing w:line="240" w:lineRule="auto"/>
      <w:ind w:left="1134"/>
    </w:pPr>
    <w:rPr>
      <w:sz w:val="20"/>
    </w:rPr>
  </w:style>
  <w:style w:type="paragraph" w:customStyle="1" w:styleId="ShortT">
    <w:name w:val="ShortT"/>
    <w:basedOn w:val="OPCParaBase"/>
    <w:next w:val="Normal"/>
    <w:qFormat/>
    <w:rsid w:val="00580076"/>
    <w:pPr>
      <w:spacing w:line="240" w:lineRule="auto"/>
    </w:pPr>
    <w:rPr>
      <w:b/>
      <w:sz w:val="40"/>
    </w:rPr>
  </w:style>
  <w:style w:type="paragraph" w:customStyle="1" w:styleId="Penalty">
    <w:name w:val="Penalty"/>
    <w:basedOn w:val="OPCParaBase"/>
    <w:rsid w:val="00580076"/>
    <w:pPr>
      <w:tabs>
        <w:tab w:val="left" w:pos="2977"/>
      </w:tabs>
      <w:spacing w:before="180" w:line="240" w:lineRule="auto"/>
      <w:ind w:left="1985" w:hanging="851"/>
    </w:pPr>
  </w:style>
  <w:style w:type="paragraph" w:customStyle="1" w:styleId="ActHead1">
    <w:name w:val="ActHead 1"/>
    <w:aliases w:val="c"/>
    <w:basedOn w:val="OPCParaBase"/>
    <w:next w:val="Normal"/>
    <w:qFormat/>
    <w:rsid w:val="00580076"/>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58007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007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007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007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007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00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00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00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007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80076"/>
    <w:pPr>
      <w:spacing w:line="240" w:lineRule="auto"/>
    </w:pPr>
    <w:rPr>
      <w:sz w:val="20"/>
    </w:rPr>
  </w:style>
  <w:style w:type="paragraph" w:customStyle="1" w:styleId="ActHead2">
    <w:name w:val="ActHead 2"/>
    <w:aliases w:val="p"/>
    <w:basedOn w:val="OPCParaBase"/>
    <w:next w:val="ActHead3"/>
    <w:qFormat/>
    <w:rsid w:val="00580076"/>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80076"/>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580076"/>
    <w:rPr>
      <w:sz w:val="22"/>
      <w:szCs w:val="24"/>
    </w:rPr>
  </w:style>
  <w:style w:type="character" w:customStyle="1" w:styleId="HeaderChar">
    <w:name w:val="Header Char"/>
    <w:basedOn w:val="DefaultParagraphFont"/>
    <w:link w:val="Header"/>
    <w:rsid w:val="00580076"/>
    <w:rPr>
      <w:sz w:val="16"/>
    </w:rPr>
  </w:style>
  <w:style w:type="paragraph" w:customStyle="1" w:styleId="ActHead3">
    <w:name w:val="ActHead 3"/>
    <w:aliases w:val="d"/>
    <w:basedOn w:val="OPCParaBase"/>
    <w:next w:val="ActHead4"/>
    <w:qFormat/>
    <w:rsid w:val="005800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00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00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00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00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00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00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0076"/>
  </w:style>
  <w:style w:type="paragraph" w:customStyle="1" w:styleId="Blocks">
    <w:name w:val="Blocks"/>
    <w:aliases w:val="bb"/>
    <w:basedOn w:val="OPCParaBase"/>
    <w:qFormat/>
    <w:rsid w:val="00580076"/>
    <w:pPr>
      <w:spacing w:line="240" w:lineRule="auto"/>
    </w:pPr>
    <w:rPr>
      <w:sz w:val="24"/>
    </w:rPr>
  </w:style>
  <w:style w:type="paragraph" w:customStyle="1" w:styleId="BoxText">
    <w:name w:val="BoxText"/>
    <w:aliases w:val="bt"/>
    <w:basedOn w:val="OPCParaBase"/>
    <w:qFormat/>
    <w:rsid w:val="005800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0076"/>
    <w:rPr>
      <w:b/>
    </w:rPr>
  </w:style>
  <w:style w:type="paragraph" w:customStyle="1" w:styleId="BoxHeadItalic">
    <w:name w:val="BoxHeadItalic"/>
    <w:aliases w:val="bhi"/>
    <w:basedOn w:val="BoxText"/>
    <w:next w:val="BoxStep"/>
    <w:qFormat/>
    <w:rsid w:val="00580076"/>
    <w:rPr>
      <w:i/>
    </w:rPr>
  </w:style>
  <w:style w:type="paragraph" w:customStyle="1" w:styleId="BoxList">
    <w:name w:val="BoxList"/>
    <w:aliases w:val="bl"/>
    <w:basedOn w:val="BoxText"/>
    <w:qFormat/>
    <w:rsid w:val="00580076"/>
    <w:pPr>
      <w:ind w:left="1559" w:hanging="425"/>
    </w:pPr>
  </w:style>
  <w:style w:type="paragraph" w:customStyle="1" w:styleId="BoxNote">
    <w:name w:val="BoxNote"/>
    <w:aliases w:val="bn"/>
    <w:basedOn w:val="BoxText"/>
    <w:qFormat/>
    <w:rsid w:val="00580076"/>
    <w:pPr>
      <w:tabs>
        <w:tab w:val="left" w:pos="1985"/>
      </w:tabs>
      <w:spacing w:before="122" w:line="198" w:lineRule="exact"/>
      <w:ind w:left="2948" w:hanging="1814"/>
    </w:pPr>
    <w:rPr>
      <w:sz w:val="18"/>
    </w:rPr>
  </w:style>
  <w:style w:type="paragraph" w:customStyle="1" w:styleId="BoxPara">
    <w:name w:val="BoxPara"/>
    <w:aliases w:val="bp"/>
    <w:basedOn w:val="BoxText"/>
    <w:qFormat/>
    <w:rsid w:val="00580076"/>
    <w:pPr>
      <w:tabs>
        <w:tab w:val="right" w:pos="2268"/>
      </w:tabs>
      <w:ind w:left="2552" w:hanging="1418"/>
    </w:pPr>
  </w:style>
  <w:style w:type="paragraph" w:customStyle="1" w:styleId="BoxStep">
    <w:name w:val="BoxStep"/>
    <w:aliases w:val="bs"/>
    <w:basedOn w:val="BoxText"/>
    <w:qFormat/>
    <w:rsid w:val="00580076"/>
    <w:pPr>
      <w:ind w:left="1985" w:hanging="851"/>
    </w:pPr>
  </w:style>
  <w:style w:type="character" w:customStyle="1" w:styleId="CharAmPartNo">
    <w:name w:val="CharAmPartNo"/>
    <w:basedOn w:val="OPCCharBase"/>
    <w:uiPriority w:val="1"/>
    <w:qFormat/>
    <w:rsid w:val="00580076"/>
  </w:style>
  <w:style w:type="character" w:customStyle="1" w:styleId="CharAmPartText">
    <w:name w:val="CharAmPartText"/>
    <w:basedOn w:val="OPCCharBase"/>
    <w:uiPriority w:val="1"/>
    <w:qFormat/>
    <w:rsid w:val="00580076"/>
  </w:style>
  <w:style w:type="character" w:customStyle="1" w:styleId="CharBoldItalic">
    <w:name w:val="CharBoldItalic"/>
    <w:basedOn w:val="OPCCharBase"/>
    <w:uiPriority w:val="1"/>
    <w:qFormat/>
    <w:rsid w:val="00580076"/>
    <w:rPr>
      <w:b/>
      <w:i/>
    </w:rPr>
  </w:style>
  <w:style w:type="character" w:customStyle="1" w:styleId="CharItalic">
    <w:name w:val="CharItalic"/>
    <w:basedOn w:val="OPCCharBase"/>
    <w:uiPriority w:val="1"/>
    <w:qFormat/>
    <w:rsid w:val="00580076"/>
    <w:rPr>
      <w:i/>
    </w:rPr>
  </w:style>
  <w:style w:type="character" w:customStyle="1" w:styleId="CharSubdNo">
    <w:name w:val="CharSubdNo"/>
    <w:basedOn w:val="OPCCharBase"/>
    <w:uiPriority w:val="1"/>
    <w:qFormat/>
    <w:rsid w:val="00580076"/>
  </w:style>
  <w:style w:type="character" w:customStyle="1" w:styleId="CharSubdText">
    <w:name w:val="CharSubdText"/>
    <w:basedOn w:val="OPCCharBase"/>
    <w:uiPriority w:val="1"/>
    <w:qFormat/>
    <w:rsid w:val="00580076"/>
  </w:style>
  <w:style w:type="paragraph" w:customStyle="1" w:styleId="CTA--">
    <w:name w:val="CTA --"/>
    <w:basedOn w:val="OPCParaBase"/>
    <w:next w:val="Normal"/>
    <w:rsid w:val="00580076"/>
    <w:pPr>
      <w:spacing w:before="60" w:line="240" w:lineRule="atLeast"/>
      <w:ind w:left="142" w:hanging="142"/>
    </w:pPr>
    <w:rPr>
      <w:sz w:val="20"/>
    </w:rPr>
  </w:style>
  <w:style w:type="paragraph" w:customStyle="1" w:styleId="CTA-">
    <w:name w:val="CTA -"/>
    <w:basedOn w:val="OPCParaBase"/>
    <w:rsid w:val="00580076"/>
    <w:pPr>
      <w:spacing w:before="60" w:line="240" w:lineRule="atLeast"/>
      <w:ind w:left="85" w:hanging="85"/>
    </w:pPr>
    <w:rPr>
      <w:sz w:val="20"/>
    </w:rPr>
  </w:style>
  <w:style w:type="paragraph" w:customStyle="1" w:styleId="CTA---">
    <w:name w:val="CTA ---"/>
    <w:basedOn w:val="OPCParaBase"/>
    <w:next w:val="Normal"/>
    <w:rsid w:val="00580076"/>
    <w:pPr>
      <w:spacing w:before="60" w:line="240" w:lineRule="atLeast"/>
      <w:ind w:left="198" w:hanging="198"/>
    </w:pPr>
    <w:rPr>
      <w:sz w:val="20"/>
    </w:rPr>
  </w:style>
  <w:style w:type="paragraph" w:customStyle="1" w:styleId="CTA----">
    <w:name w:val="CTA ----"/>
    <w:basedOn w:val="OPCParaBase"/>
    <w:next w:val="Normal"/>
    <w:rsid w:val="00580076"/>
    <w:pPr>
      <w:spacing w:before="60" w:line="240" w:lineRule="atLeast"/>
      <w:ind w:left="255" w:hanging="255"/>
    </w:pPr>
    <w:rPr>
      <w:sz w:val="20"/>
    </w:rPr>
  </w:style>
  <w:style w:type="paragraph" w:customStyle="1" w:styleId="CTA1a">
    <w:name w:val="CTA 1(a)"/>
    <w:basedOn w:val="OPCParaBase"/>
    <w:rsid w:val="00580076"/>
    <w:pPr>
      <w:tabs>
        <w:tab w:val="right" w:pos="414"/>
      </w:tabs>
      <w:spacing w:before="40" w:line="240" w:lineRule="atLeast"/>
      <w:ind w:left="675" w:hanging="675"/>
    </w:pPr>
    <w:rPr>
      <w:sz w:val="20"/>
    </w:rPr>
  </w:style>
  <w:style w:type="paragraph" w:customStyle="1" w:styleId="CTA1ai">
    <w:name w:val="CTA 1(a)(i)"/>
    <w:basedOn w:val="OPCParaBase"/>
    <w:rsid w:val="00580076"/>
    <w:pPr>
      <w:tabs>
        <w:tab w:val="right" w:pos="1004"/>
      </w:tabs>
      <w:spacing w:before="40" w:line="240" w:lineRule="atLeast"/>
      <w:ind w:left="1253" w:hanging="1253"/>
    </w:pPr>
    <w:rPr>
      <w:sz w:val="20"/>
    </w:rPr>
  </w:style>
  <w:style w:type="paragraph" w:customStyle="1" w:styleId="CTA2a">
    <w:name w:val="CTA 2(a)"/>
    <w:basedOn w:val="OPCParaBase"/>
    <w:rsid w:val="00580076"/>
    <w:pPr>
      <w:tabs>
        <w:tab w:val="right" w:pos="482"/>
      </w:tabs>
      <w:spacing w:before="40" w:line="240" w:lineRule="atLeast"/>
      <w:ind w:left="748" w:hanging="748"/>
    </w:pPr>
    <w:rPr>
      <w:sz w:val="20"/>
    </w:rPr>
  </w:style>
  <w:style w:type="paragraph" w:customStyle="1" w:styleId="CTA2ai">
    <w:name w:val="CTA 2(a)(i)"/>
    <w:basedOn w:val="OPCParaBase"/>
    <w:rsid w:val="00580076"/>
    <w:pPr>
      <w:tabs>
        <w:tab w:val="right" w:pos="1089"/>
      </w:tabs>
      <w:spacing w:before="40" w:line="240" w:lineRule="atLeast"/>
      <w:ind w:left="1327" w:hanging="1327"/>
    </w:pPr>
    <w:rPr>
      <w:sz w:val="20"/>
    </w:rPr>
  </w:style>
  <w:style w:type="paragraph" w:customStyle="1" w:styleId="CTA3a">
    <w:name w:val="CTA 3(a)"/>
    <w:basedOn w:val="OPCParaBase"/>
    <w:rsid w:val="00580076"/>
    <w:pPr>
      <w:tabs>
        <w:tab w:val="right" w:pos="556"/>
      </w:tabs>
      <w:spacing w:before="40" w:line="240" w:lineRule="atLeast"/>
      <w:ind w:left="805" w:hanging="805"/>
    </w:pPr>
    <w:rPr>
      <w:sz w:val="20"/>
    </w:rPr>
  </w:style>
  <w:style w:type="paragraph" w:customStyle="1" w:styleId="CTA3ai">
    <w:name w:val="CTA 3(a)(i)"/>
    <w:basedOn w:val="OPCParaBase"/>
    <w:rsid w:val="00580076"/>
    <w:pPr>
      <w:tabs>
        <w:tab w:val="right" w:pos="1140"/>
      </w:tabs>
      <w:spacing w:before="40" w:line="240" w:lineRule="atLeast"/>
      <w:ind w:left="1361" w:hanging="1361"/>
    </w:pPr>
    <w:rPr>
      <w:sz w:val="20"/>
    </w:rPr>
  </w:style>
  <w:style w:type="paragraph" w:customStyle="1" w:styleId="CTA4a">
    <w:name w:val="CTA 4(a)"/>
    <w:basedOn w:val="OPCParaBase"/>
    <w:rsid w:val="00580076"/>
    <w:pPr>
      <w:tabs>
        <w:tab w:val="right" w:pos="624"/>
      </w:tabs>
      <w:spacing w:before="40" w:line="240" w:lineRule="atLeast"/>
      <w:ind w:left="873" w:hanging="873"/>
    </w:pPr>
    <w:rPr>
      <w:sz w:val="20"/>
    </w:rPr>
  </w:style>
  <w:style w:type="paragraph" w:customStyle="1" w:styleId="CTA4ai">
    <w:name w:val="CTA 4(a)(i)"/>
    <w:basedOn w:val="OPCParaBase"/>
    <w:rsid w:val="00580076"/>
    <w:pPr>
      <w:tabs>
        <w:tab w:val="right" w:pos="1213"/>
      </w:tabs>
      <w:spacing w:before="40" w:line="240" w:lineRule="atLeast"/>
      <w:ind w:left="1452" w:hanging="1452"/>
    </w:pPr>
    <w:rPr>
      <w:sz w:val="20"/>
    </w:rPr>
  </w:style>
  <w:style w:type="paragraph" w:customStyle="1" w:styleId="CTACAPS">
    <w:name w:val="CTA CAPS"/>
    <w:basedOn w:val="OPCParaBase"/>
    <w:rsid w:val="00580076"/>
    <w:pPr>
      <w:spacing w:before="60" w:line="240" w:lineRule="atLeast"/>
    </w:pPr>
    <w:rPr>
      <w:sz w:val="20"/>
    </w:rPr>
  </w:style>
  <w:style w:type="paragraph" w:customStyle="1" w:styleId="CTAright">
    <w:name w:val="CTA right"/>
    <w:basedOn w:val="OPCParaBase"/>
    <w:rsid w:val="00580076"/>
    <w:pPr>
      <w:spacing w:before="60" w:line="240" w:lineRule="auto"/>
      <w:jc w:val="right"/>
    </w:pPr>
    <w:rPr>
      <w:sz w:val="20"/>
    </w:rPr>
  </w:style>
  <w:style w:type="paragraph" w:customStyle="1" w:styleId="subsection">
    <w:name w:val="subsection"/>
    <w:aliases w:val="ss"/>
    <w:basedOn w:val="OPCParaBase"/>
    <w:rsid w:val="00580076"/>
    <w:pPr>
      <w:tabs>
        <w:tab w:val="right" w:pos="1021"/>
      </w:tabs>
      <w:spacing w:before="180" w:line="240" w:lineRule="auto"/>
      <w:ind w:left="1134" w:hanging="1134"/>
    </w:pPr>
  </w:style>
  <w:style w:type="paragraph" w:customStyle="1" w:styleId="Definition">
    <w:name w:val="Definition"/>
    <w:aliases w:val="dd"/>
    <w:basedOn w:val="OPCParaBase"/>
    <w:rsid w:val="00580076"/>
    <w:pPr>
      <w:spacing w:before="180" w:line="240" w:lineRule="auto"/>
      <w:ind w:left="1134"/>
    </w:pPr>
  </w:style>
  <w:style w:type="paragraph" w:customStyle="1" w:styleId="House">
    <w:name w:val="House"/>
    <w:basedOn w:val="OPCParaBase"/>
    <w:rsid w:val="00580076"/>
    <w:pPr>
      <w:spacing w:line="240" w:lineRule="auto"/>
    </w:pPr>
    <w:rPr>
      <w:sz w:val="28"/>
    </w:rPr>
  </w:style>
  <w:style w:type="paragraph" w:customStyle="1" w:styleId="Item">
    <w:name w:val="Item"/>
    <w:aliases w:val="i"/>
    <w:basedOn w:val="OPCParaBase"/>
    <w:next w:val="ItemHead"/>
    <w:rsid w:val="00580076"/>
    <w:pPr>
      <w:keepLines/>
      <w:spacing w:before="80" w:line="240" w:lineRule="auto"/>
      <w:ind w:left="709"/>
    </w:pPr>
  </w:style>
  <w:style w:type="paragraph" w:customStyle="1" w:styleId="ItemHead">
    <w:name w:val="ItemHead"/>
    <w:aliases w:val="ih"/>
    <w:basedOn w:val="OPCParaBase"/>
    <w:next w:val="Item"/>
    <w:rsid w:val="005800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0076"/>
    <w:pPr>
      <w:spacing w:line="240" w:lineRule="auto"/>
    </w:pPr>
    <w:rPr>
      <w:b/>
      <w:sz w:val="32"/>
    </w:rPr>
  </w:style>
  <w:style w:type="paragraph" w:customStyle="1" w:styleId="notedraft">
    <w:name w:val="note(draft)"/>
    <w:aliases w:val="nd"/>
    <w:basedOn w:val="OPCParaBase"/>
    <w:rsid w:val="00580076"/>
    <w:pPr>
      <w:spacing w:before="240" w:line="240" w:lineRule="auto"/>
      <w:ind w:left="284" w:hanging="284"/>
    </w:pPr>
    <w:rPr>
      <w:i/>
      <w:sz w:val="24"/>
    </w:rPr>
  </w:style>
  <w:style w:type="paragraph" w:customStyle="1" w:styleId="notemargin">
    <w:name w:val="note(margin)"/>
    <w:aliases w:val="nm"/>
    <w:basedOn w:val="OPCParaBase"/>
    <w:rsid w:val="00580076"/>
    <w:pPr>
      <w:tabs>
        <w:tab w:val="left" w:pos="709"/>
      </w:tabs>
      <w:spacing w:before="122" w:line="198" w:lineRule="exact"/>
      <w:ind w:left="709" w:hanging="709"/>
    </w:pPr>
    <w:rPr>
      <w:sz w:val="18"/>
    </w:rPr>
  </w:style>
  <w:style w:type="paragraph" w:customStyle="1" w:styleId="notepara">
    <w:name w:val="note(para)"/>
    <w:aliases w:val="na"/>
    <w:basedOn w:val="OPCParaBase"/>
    <w:rsid w:val="00580076"/>
    <w:pPr>
      <w:spacing w:before="40" w:line="198" w:lineRule="exact"/>
      <w:ind w:left="2354" w:hanging="369"/>
    </w:pPr>
    <w:rPr>
      <w:sz w:val="18"/>
    </w:rPr>
  </w:style>
  <w:style w:type="paragraph" w:customStyle="1" w:styleId="noteParlAmend">
    <w:name w:val="note(ParlAmend)"/>
    <w:aliases w:val="npp"/>
    <w:basedOn w:val="OPCParaBase"/>
    <w:next w:val="ParlAmend"/>
    <w:rsid w:val="00580076"/>
    <w:pPr>
      <w:spacing w:line="240" w:lineRule="auto"/>
      <w:jc w:val="right"/>
    </w:pPr>
    <w:rPr>
      <w:rFonts w:ascii="Arial" w:hAnsi="Arial"/>
      <w:b/>
      <w:i/>
    </w:rPr>
  </w:style>
  <w:style w:type="paragraph" w:customStyle="1" w:styleId="notetext">
    <w:name w:val="note(text)"/>
    <w:aliases w:val="n"/>
    <w:basedOn w:val="OPCParaBase"/>
    <w:rsid w:val="00580076"/>
    <w:pPr>
      <w:spacing w:before="122" w:line="198" w:lineRule="exact"/>
      <w:ind w:left="1985" w:hanging="851"/>
    </w:pPr>
    <w:rPr>
      <w:sz w:val="18"/>
    </w:rPr>
  </w:style>
  <w:style w:type="paragraph" w:customStyle="1" w:styleId="Page1">
    <w:name w:val="Page1"/>
    <w:basedOn w:val="OPCParaBase"/>
    <w:rsid w:val="00580076"/>
    <w:pPr>
      <w:spacing w:before="5600" w:line="240" w:lineRule="auto"/>
    </w:pPr>
    <w:rPr>
      <w:b/>
      <w:sz w:val="32"/>
    </w:rPr>
  </w:style>
  <w:style w:type="paragraph" w:customStyle="1" w:styleId="paragraphsub">
    <w:name w:val="paragraph(sub)"/>
    <w:aliases w:val="aa"/>
    <w:basedOn w:val="OPCParaBase"/>
    <w:rsid w:val="00580076"/>
    <w:pPr>
      <w:tabs>
        <w:tab w:val="right" w:pos="1985"/>
      </w:tabs>
      <w:spacing w:before="40" w:line="240" w:lineRule="auto"/>
      <w:ind w:left="2098" w:hanging="2098"/>
    </w:pPr>
  </w:style>
  <w:style w:type="paragraph" w:customStyle="1" w:styleId="paragraphsub-sub">
    <w:name w:val="paragraph(sub-sub)"/>
    <w:aliases w:val="aaa"/>
    <w:basedOn w:val="OPCParaBase"/>
    <w:rsid w:val="00580076"/>
    <w:pPr>
      <w:tabs>
        <w:tab w:val="right" w:pos="2722"/>
      </w:tabs>
      <w:spacing w:before="40" w:line="240" w:lineRule="auto"/>
      <w:ind w:left="2835" w:hanging="2835"/>
    </w:pPr>
  </w:style>
  <w:style w:type="paragraph" w:customStyle="1" w:styleId="paragraph">
    <w:name w:val="paragraph"/>
    <w:aliases w:val="a"/>
    <w:basedOn w:val="OPCParaBase"/>
    <w:rsid w:val="00580076"/>
    <w:pPr>
      <w:tabs>
        <w:tab w:val="right" w:pos="1531"/>
      </w:tabs>
      <w:spacing w:before="40" w:line="240" w:lineRule="auto"/>
      <w:ind w:left="1644" w:hanging="1644"/>
    </w:pPr>
  </w:style>
  <w:style w:type="paragraph" w:customStyle="1" w:styleId="ParlAmend">
    <w:name w:val="ParlAmend"/>
    <w:aliases w:val="pp"/>
    <w:basedOn w:val="OPCParaBase"/>
    <w:rsid w:val="00580076"/>
    <w:pPr>
      <w:spacing w:before="240" w:line="240" w:lineRule="atLeast"/>
      <w:ind w:hanging="567"/>
    </w:pPr>
    <w:rPr>
      <w:sz w:val="24"/>
    </w:rPr>
  </w:style>
  <w:style w:type="paragraph" w:customStyle="1" w:styleId="Portfolio">
    <w:name w:val="Portfolio"/>
    <w:basedOn w:val="OPCParaBase"/>
    <w:rsid w:val="00580076"/>
    <w:pPr>
      <w:spacing w:line="240" w:lineRule="auto"/>
    </w:pPr>
    <w:rPr>
      <w:i/>
      <w:sz w:val="20"/>
    </w:rPr>
  </w:style>
  <w:style w:type="paragraph" w:customStyle="1" w:styleId="Preamble">
    <w:name w:val="Preamble"/>
    <w:basedOn w:val="OPCParaBase"/>
    <w:next w:val="Normal"/>
    <w:rsid w:val="005800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0076"/>
    <w:pPr>
      <w:spacing w:line="240" w:lineRule="auto"/>
    </w:pPr>
    <w:rPr>
      <w:i/>
      <w:sz w:val="20"/>
    </w:rPr>
  </w:style>
  <w:style w:type="paragraph" w:customStyle="1" w:styleId="Session">
    <w:name w:val="Session"/>
    <w:basedOn w:val="OPCParaBase"/>
    <w:rsid w:val="00580076"/>
    <w:pPr>
      <w:spacing w:line="240" w:lineRule="auto"/>
    </w:pPr>
    <w:rPr>
      <w:sz w:val="28"/>
    </w:rPr>
  </w:style>
  <w:style w:type="paragraph" w:customStyle="1" w:styleId="Sponsor">
    <w:name w:val="Sponsor"/>
    <w:basedOn w:val="OPCParaBase"/>
    <w:rsid w:val="00580076"/>
    <w:pPr>
      <w:spacing w:line="240" w:lineRule="auto"/>
    </w:pPr>
    <w:rPr>
      <w:i/>
    </w:rPr>
  </w:style>
  <w:style w:type="paragraph" w:customStyle="1" w:styleId="Subitem">
    <w:name w:val="Subitem"/>
    <w:aliases w:val="iss"/>
    <w:basedOn w:val="OPCParaBase"/>
    <w:rsid w:val="00580076"/>
    <w:pPr>
      <w:spacing w:before="180" w:line="240" w:lineRule="auto"/>
      <w:ind w:left="709" w:hanging="709"/>
    </w:pPr>
  </w:style>
  <w:style w:type="paragraph" w:customStyle="1" w:styleId="SubitemHead">
    <w:name w:val="SubitemHead"/>
    <w:aliases w:val="issh"/>
    <w:basedOn w:val="OPCParaBase"/>
    <w:rsid w:val="005800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0076"/>
    <w:pPr>
      <w:spacing w:before="40" w:line="240" w:lineRule="auto"/>
      <w:ind w:left="1134"/>
    </w:pPr>
  </w:style>
  <w:style w:type="paragraph" w:customStyle="1" w:styleId="SubsectionHead">
    <w:name w:val="SubsectionHead"/>
    <w:aliases w:val="ssh"/>
    <w:basedOn w:val="OPCParaBase"/>
    <w:next w:val="subsection"/>
    <w:rsid w:val="00580076"/>
    <w:pPr>
      <w:keepNext/>
      <w:keepLines/>
      <w:spacing w:before="240" w:line="240" w:lineRule="auto"/>
      <w:ind w:left="1134"/>
    </w:pPr>
    <w:rPr>
      <w:i/>
    </w:rPr>
  </w:style>
  <w:style w:type="paragraph" w:customStyle="1" w:styleId="Tablea">
    <w:name w:val="Table(a)"/>
    <w:aliases w:val="ta"/>
    <w:basedOn w:val="OPCParaBase"/>
    <w:rsid w:val="00580076"/>
    <w:pPr>
      <w:spacing w:before="60" w:line="240" w:lineRule="auto"/>
      <w:ind w:left="284" w:hanging="284"/>
    </w:pPr>
    <w:rPr>
      <w:sz w:val="20"/>
    </w:rPr>
  </w:style>
  <w:style w:type="paragraph" w:customStyle="1" w:styleId="TableAA">
    <w:name w:val="Table(AA)"/>
    <w:aliases w:val="taaa"/>
    <w:basedOn w:val="OPCParaBase"/>
    <w:rsid w:val="005800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00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0076"/>
    <w:pPr>
      <w:spacing w:before="60" w:line="240" w:lineRule="atLeast"/>
    </w:pPr>
    <w:rPr>
      <w:sz w:val="20"/>
    </w:rPr>
  </w:style>
  <w:style w:type="paragraph" w:customStyle="1" w:styleId="TLPBoxTextnote">
    <w:name w:val="TLPBoxText(note"/>
    <w:aliases w:val="right)"/>
    <w:basedOn w:val="OPCParaBase"/>
    <w:rsid w:val="005800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0076"/>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0076"/>
    <w:pPr>
      <w:spacing w:before="122" w:line="198" w:lineRule="exact"/>
      <w:ind w:left="1985" w:hanging="851"/>
      <w:jc w:val="right"/>
    </w:pPr>
    <w:rPr>
      <w:sz w:val="18"/>
    </w:rPr>
  </w:style>
  <w:style w:type="paragraph" w:customStyle="1" w:styleId="TLPTableBullet">
    <w:name w:val="TLPTableBullet"/>
    <w:aliases w:val="ttb"/>
    <w:basedOn w:val="OPCParaBase"/>
    <w:rsid w:val="00580076"/>
    <w:pPr>
      <w:spacing w:line="240" w:lineRule="exact"/>
      <w:ind w:left="284" w:hanging="284"/>
    </w:pPr>
    <w:rPr>
      <w:sz w:val="20"/>
    </w:rPr>
  </w:style>
  <w:style w:type="paragraph" w:customStyle="1" w:styleId="TofSectsGroupHeading">
    <w:name w:val="TofSects(GroupHeading)"/>
    <w:basedOn w:val="OPCParaBase"/>
    <w:next w:val="TofSectsSection"/>
    <w:rsid w:val="00580076"/>
    <w:pPr>
      <w:keepLines/>
      <w:spacing w:before="240" w:after="120" w:line="240" w:lineRule="auto"/>
      <w:ind w:left="794"/>
    </w:pPr>
    <w:rPr>
      <w:b/>
      <w:kern w:val="28"/>
      <w:sz w:val="20"/>
    </w:rPr>
  </w:style>
  <w:style w:type="paragraph" w:customStyle="1" w:styleId="TofSectsHeading">
    <w:name w:val="TofSects(Heading)"/>
    <w:basedOn w:val="OPCParaBase"/>
    <w:rsid w:val="00580076"/>
    <w:pPr>
      <w:spacing w:before="240" w:after="120" w:line="240" w:lineRule="auto"/>
    </w:pPr>
    <w:rPr>
      <w:b/>
      <w:sz w:val="24"/>
    </w:rPr>
  </w:style>
  <w:style w:type="paragraph" w:customStyle="1" w:styleId="TofSectsSection">
    <w:name w:val="TofSects(Section)"/>
    <w:basedOn w:val="OPCParaBase"/>
    <w:rsid w:val="00580076"/>
    <w:pPr>
      <w:keepLines/>
      <w:spacing w:before="40" w:line="240" w:lineRule="auto"/>
      <w:ind w:left="1588" w:hanging="794"/>
    </w:pPr>
    <w:rPr>
      <w:kern w:val="28"/>
      <w:sz w:val="18"/>
    </w:rPr>
  </w:style>
  <w:style w:type="paragraph" w:customStyle="1" w:styleId="TofSectsSubdiv">
    <w:name w:val="TofSects(Subdiv)"/>
    <w:basedOn w:val="OPCParaBase"/>
    <w:rsid w:val="00580076"/>
    <w:pPr>
      <w:keepLines/>
      <w:spacing w:before="80" w:line="240" w:lineRule="auto"/>
      <w:ind w:left="1588" w:hanging="794"/>
    </w:pPr>
    <w:rPr>
      <w:kern w:val="28"/>
    </w:rPr>
  </w:style>
  <w:style w:type="paragraph" w:customStyle="1" w:styleId="WRStyle">
    <w:name w:val="WR Style"/>
    <w:aliases w:val="WR"/>
    <w:basedOn w:val="OPCParaBase"/>
    <w:rsid w:val="00580076"/>
    <w:pPr>
      <w:spacing w:before="240" w:line="240" w:lineRule="auto"/>
      <w:ind w:left="284" w:hanging="284"/>
    </w:pPr>
    <w:rPr>
      <w:b/>
      <w:i/>
      <w:kern w:val="28"/>
      <w:sz w:val="24"/>
    </w:rPr>
  </w:style>
  <w:style w:type="numbering" w:customStyle="1" w:styleId="OPCBodyList">
    <w:name w:val="OPCBodyList"/>
    <w:uiPriority w:val="99"/>
    <w:rsid w:val="00550F93"/>
    <w:pPr>
      <w:numPr>
        <w:numId w:val="18"/>
      </w:numPr>
    </w:pPr>
  </w:style>
  <w:style w:type="paragraph" w:customStyle="1" w:styleId="noteToPara">
    <w:name w:val="noteToPara"/>
    <w:aliases w:val="ntp"/>
    <w:basedOn w:val="OPCParaBase"/>
    <w:rsid w:val="00580076"/>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580076"/>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5800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00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00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0076"/>
    <w:pPr>
      <w:tabs>
        <w:tab w:val="right" w:pos="1412"/>
      </w:tabs>
      <w:spacing w:before="60" w:line="240" w:lineRule="auto"/>
      <w:ind w:left="1525" w:hanging="1525"/>
    </w:pPr>
    <w:rPr>
      <w:sz w:val="20"/>
    </w:rPr>
  </w:style>
  <w:style w:type="table" w:customStyle="1" w:styleId="CFlag">
    <w:name w:val="CFlag"/>
    <w:basedOn w:val="TableNormal"/>
    <w:uiPriority w:val="99"/>
    <w:rsid w:val="00580076"/>
    <w:tblPr>
      <w:tblInd w:w="0" w:type="dxa"/>
      <w:tblCellMar>
        <w:top w:w="0" w:type="dxa"/>
        <w:left w:w="108" w:type="dxa"/>
        <w:bottom w:w="0" w:type="dxa"/>
        <w:right w:w="108" w:type="dxa"/>
      </w:tblCellMar>
    </w:tblPr>
  </w:style>
  <w:style w:type="paragraph" w:customStyle="1" w:styleId="InstNo">
    <w:name w:val="InstNo"/>
    <w:basedOn w:val="OPCParaBase"/>
    <w:next w:val="Normal"/>
    <w:rsid w:val="00580076"/>
    <w:rPr>
      <w:b/>
      <w:sz w:val="28"/>
      <w:szCs w:val="32"/>
    </w:rPr>
  </w:style>
  <w:style w:type="paragraph" w:customStyle="1" w:styleId="TerritoryT">
    <w:name w:val="TerritoryT"/>
    <w:basedOn w:val="OPCParaBase"/>
    <w:next w:val="Normal"/>
    <w:rsid w:val="00580076"/>
    <w:rPr>
      <w:b/>
      <w:sz w:val="32"/>
    </w:rPr>
  </w:style>
  <w:style w:type="paragraph" w:customStyle="1" w:styleId="LegislationMadeUnder">
    <w:name w:val="LegislationMadeUnder"/>
    <w:basedOn w:val="OPCParaBase"/>
    <w:next w:val="Normal"/>
    <w:rsid w:val="00580076"/>
    <w:rPr>
      <w:i/>
      <w:sz w:val="32"/>
      <w:szCs w:val="32"/>
    </w:rPr>
  </w:style>
  <w:style w:type="paragraph" w:customStyle="1" w:styleId="SignCoverPageEnd">
    <w:name w:val="SignCoverPageEnd"/>
    <w:basedOn w:val="OPCParaBase"/>
    <w:next w:val="Normal"/>
    <w:rsid w:val="0058007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80076"/>
    <w:pPr>
      <w:pBdr>
        <w:top w:val="single" w:sz="4" w:space="1" w:color="auto"/>
      </w:pBdr>
      <w:spacing w:before="360"/>
      <w:ind w:right="397"/>
      <w:jc w:val="both"/>
    </w:pPr>
  </w:style>
  <w:style w:type="paragraph" w:customStyle="1" w:styleId="NotesHeading2">
    <w:name w:val="NotesHeading 2"/>
    <w:basedOn w:val="OPCParaBase"/>
    <w:next w:val="Normal"/>
    <w:rsid w:val="00580076"/>
    <w:rPr>
      <w:b/>
      <w:sz w:val="28"/>
      <w:szCs w:val="28"/>
    </w:rPr>
  </w:style>
  <w:style w:type="paragraph" w:customStyle="1" w:styleId="NotesHeading1">
    <w:name w:val="NotesHeading 1"/>
    <w:basedOn w:val="OPCParaBase"/>
    <w:next w:val="Normal"/>
    <w:rsid w:val="00580076"/>
    <w:rPr>
      <w:b/>
      <w:sz w:val="28"/>
      <w:szCs w:val="28"/>
    </w:rPr>
  </w:style>
  <w:style w:type="paragraph" w:customStyle="1" w:styleId="CompiledActNo">
    <w:name w:val="CompiledActNo"/>
    <w:basedOn w:val="OPCParaBase"/>
    <w:next w:val="Normal"/>
    <w:rsid w:val="00580076"/>
    <w:rPr>
      <w:b/>
      <w:sz w:val="24"/>
      <w:szCs w:val="24"/>
    </w:rPr>
  </w:style>
  <w:style w:type="paragraph" w:customStyle="1" w:styleId="ENotesHeading1">
    <w:name w:val="ENotesHeading 1"/>
    <w:aliases w:val="Enh1"/>
    <w:basedOn w:val="OPCParaBase"/>
    <w:next w:val="Normal"/>
    <w:rsid w:val="00580076"/>
    <w:pPr>
      <w:spacing w:before="120"/>
      <w:outlineLvl w:val="1"/>
    </w:pPr>
    <w:rPr>
      <w:b/>
      <w:sz w:val="28"/>
      <w:szCs w:val="28"/>
    </w:rPr>
  </w:style>
  <w:style w:type="paragraph" w:customStyle="1" w:styleId="ENotesHeading2">
    <w:name w:val="ENotesHeading 2"/>
    <w:aliases w:val="Enh2"/>
    <w:basedOn w:val="OPCParaBase"/>
    <w:next w:val="Normal"/>
    <w:rsid w:val="00580076"/>
    <w:pPr>
      <w:spacing w:before="120" w:after="120"/>
      <w:outlineLvl w:val="2"/>
    </w:pPr>
    <w:rPr>
      <w:b/>
      <w:sz w:val="24"/>
      <w:szCs w:val="28"/>
    </w:rPr>
  </w:style>
  <w:style w:type="paragraph" w:customStyle="1" w:styleId="ENotesHeading3">
    <w:name w:val="ENotesHeading 3"/>
    <w:aliases w:val="Enh3"/>
    <w:basedOn w:val="OPCParaBase"/>
    <w:next w:val="Normal"/>
    <w:rsid w:val="00580076"/>
    <w:pPr>
      <w:keepNext/>
      <w:spacing w:before="120" w:line="240" w:lineRule="auto"/>
      <w:outlineLvl w:val="4"/>
    </w:pPr>
    <w:rPr>
      <w:b/>
      <w:szCs w:val="24"/>
    </w:rPr>
  </w:style>
  <w:style w:type="paragraph" w:customStyle="1" w:styleId="ENotesText">
    <w:name w:val="ENotesText"/>
    <w:aliases w:val="Ent"/>
    <w:basedOn w:val="OPCParaBase"/>
    <w:next w:val="Normal"/>
    <w:rsid w:val="00580076"/>
    <w:pPr>
      <w:spacing w:before="120"/>
    </w:pPr>
  </w:style>
  <w:style w:type="paragraph" w:customStyle="1" w:styleId="CompiledMadeUnder">
    <w:name w:val="CompiledMadeUnder"/>
    <w:basedOn w:val="OPCParaBase"/>
    <w:next w:val="Normal"/>
    <w:rsid w:val="00580076"/>
    <w:rPr>
      <w:i/>
      <w:sz w:val="24"/>
      <w:szCs w:val="24"/>
    </w:rPr>
  </w:style>
  <w:style w:type="paragraph" w:customStyle="1" w:styleId="Paragraphsub-sub-sub">
    <w:name w:val="Paragraph(sub-sub-sub)"/>
    <w:aliases w:val="aaaa"/>
    <w:basedOn w:val="OPCParaBase"/>
    <w:rsid w:val="00580076"/>
    <w:pPr>
      <w:tabs>
        <w:tab w:val="right" w:pos="3402"/>
      </w:tabs>
      <w:spacing w:before="40" w:line="240" w:lineRule="auto"/>
      <w:ind w:left="3402" w:hanging="3402"/>
    </w:pPr>
  </w:style>
  <w:style w:type="paragraph" w:customStyle="1" w:styleId="TableTextEndNotes">
    <w:name w:val="TableTextEndNotes"/>
    <w:aliases w:val="Tten"/>
    <w:basedOn w:val="Normal"/>
    <w:rsid w:val="00580076"/>
    <w:pPr>
      <w:spacing w:before="60" w:line="240" w:lineRule="auto"/>
    </w:pPr>
    <w:rPr>
      <w:rFonts w:cs="Arial"/>
      <w:sz w:val="20"/>
      <w:szCs w:val="22"/>
    </w:rPr>
  </w:style>
  <w:style w:type="paragraph" w:customStyle="1" w:styleId="SubPartCASA">
    <w:name w:val="SubPart(CASA)"/>
    <w:aliases w:val="csp"/>
    <w:basedOn w:val="OPCParaBase"/>
    <w:next w:val="ActHead3"/>
    <w:rsid w:val="00580076"/>
    <w:pPr>
      <w:keepNext/>
      <w:keepLines/>
      <w:spacing w:before="280"/>
      <w:outlineLvl w:val="1"/>
    </w:pPr>
    <w:rPr>
      <w:b/>
      <w:kern w:val="28"/>
      <w:sz w:val="32"/>
    </w:rPr>
  </w:style>
  <w:style w:type="paragraph" w:customStyle="1" w:styleId="TableHeading">
    <w:name w:val="TableHeading"/>
    <w:aliases w:val="th"/>
    <w:basedOn w:val="OPCParaBase"/>
    <w:next w:val="Tabletext"/>
    <w:rsid w:val="00580076"/>
    <w:pPr>
      <w:keepNext/>
      <w:spacing w:before="60" w:line="240" w:lineRule="atLeast"/>
    </w:pPr>
    <w:rPr>
      <w:b/>
      <w:sz w:val="20"/>
    </w:rPr>
  </w:style>
  <w:style w:type="paragraph" w:customStyle="1" w:styleId="NoteToSubpara">
    <w:name w:val="NoteToSubpara"/>
    <w:aliases w:val="nts"/>
    <w:basedOn w:val="OPCParaBase"/>
    <w:rsid w:val="00580076"/>
    <w:pPr>
      <w:spacing w:before="40" w:line="198" w:lineRule="exact"/>
      <w:ind w:left="2835" w:hanging="709"/>
    </w:pPr>
    <w:rPr>
      <w:sz w:val="18"/>
    </w:rPr>
  </w:style>
  <w:style w:type="character" w:customStyle="1" w:styleId="charlegtitle1">
    <w:name w:val="charlegtitle1"/>
    <w:basedOn w:val="DefaultParagraphFont"/>
    <w:rsid w:val="003F7558"/>
    <w:rPr>
      <w:rFonts w:ascii="Helvetica Neue" w:hAnsi="Helvetica Neue" w:hint="default"/>
      <w:b/>
      <w:bCs/>
      <w:color w:val="10418E"/>
      <w:sz w:val="40"/>
      <w:szCs w:val="40"/>
    </w:rPr>
  </w:style>
  <w:style w:type="paragraph" w:customStyle="1" w:styleId="ENoteTableHeading">
    <w:name w:val="ENoteTableHeading"/>
    <w:aliases w:val="enth"/>
    <w:basedOn w:val="OPCParaBase"/>
    <w:rsid w:val="00580076"/>
    <w:pPr>
      <w:keepNext/>
      <w:spacing w:before="60" w:line="240" w:lineRule="atLeast"/>
    </w:pPr>
    <w:rPr>
      <w:rFonts w:ascii="Arial" w:hAnsi="Arial"/>
      <w:b/>
      <w:sz w:val="16"/>
    </w:rPr>
  </w:style>
  <w:style w:type="paragraph" w:customStyle="1" w:styleId="ENoteTTi">
    <w:name w:val="ENoteTTi"/>
    <w:aliases w:val="entti"/>
    <w:basedOn w:val="OPCParaBase"/>
    <w:rsid w:val="00580076"/>
    <w:pPr>
      <w:keepNext/>
      <w:spacing w:before="60" w:line="240" w:lineRule="atLeast"/>
      <w:ind w:left="170"/>
    </w:pPr>
    <w:rPr>
      <w:sz w:val="16"/>
    </w:rPr>
  </w:style>
  <w:style w:type="paragraph" w:customStyle="1" w:styleId="ENoteTTIndentHeading">
    <w:name w:val="ENoteTTIndentHeading"/>
    <w:aliases w:val="enTTHi"/>
    <w:basedOn w:val="OPCParaBase"/>
    <w:rsid w:val="005800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0076"/>
    <w:pPr>
      <w:spacing w:before="60" w:line="240" w:lineRule="atLeast"/>
    </w:pPr>
    <w:rPr>
      <w:sz w:val="16"/>
    </w:rPr>
  </w:style>
  <w:style w:type="paragraph" w:customStyle="1" w:styleId="MadeunderText">
    <w:name w:val="MadeunderText"/>
    <w:basedOn w:val="OPCParaBase"/>
    <w:next w:val="CompiledMadeUnder"/>
    <w:rsid w:val="00580076"/>
    <w:pPr>
      <w:spacing w:before="240"/>
    </w:pPr>
    <w:rPr>
      <w:sz w:val="24"/>
      <w:szCs w:val="24"/>
    </w:rPr>
  </w:style>
  <w:style w:type="character" w:customStyle="1" w:styleId="CharSubPartNoCASA">
    <w:name w:val="CharSubPartNo(CASA)"/>
    <w:basedOn w:val="OPCCharBase"/>
    <w:uiPriority w:val="1"/>
    <w:rsid w:val="00580076"/>
  </w:style>
  <w:style w:type="character" w:customStyle="1" w:styleId="CharSubPartTextCASA">
    <w:name w:val="CharSubPartText(CASA)"/>
    <w:basedOn w:val="OPCCharBase"/>
    <w:uiPriority w:val="1"/>
    <w:rsid w:val="00580076"/>
  </w:style>
  <w:style w:type="paragraph" w:customStyle="1" w:styleId="ENoteTTIndentHeadingSub">
    <w:name w:val="ENoteTTIndentHeadingSub"/>
    <w:aliases w:val="enTTHis"/>
    <w:basedOn w:val="OPCParaBase"/>
    <w:rsid w:val="00580076"/>
    <w:pPr>
      <w:keepNext/>
      <w:spacing w:before="60" w:line="240" w:lineRule="atLeast"/>
      <w:ind w:left="340"/>
    </w:pPr>
    <w:rPr>
      <w:b/>
      <w:sz w:val="16"/>
    </w:rPr>
  </w:style>
  <w:style w:type="paragraph" w:customStyle="1" w:styleId="ENoteTTiSub">
    <w:name w:val="ENoteTTiSub"/>
    <w:aliases w:val="enttis"/>
    <w:basedOn w:val="OPCParaBase"/>
    <w:rsid w:val="00580076"/>
    <w:pPr>
      <w:keepNext/>
      <w:spacing w:before="60" w:line="240" w:lineRule="atLeast"/>
      <w:ind w:left="340"/>
    </w:pPr>
    <w:rPr>
      <w:sz w:val="16"/>
    </w:rPr>
  </w:style>
  <w:style w:type="paragraph" w:customStyle="1" w:styleId="SubDivisionMigration">
    <w:name w:val="SubDivisionMigration"/>
    <w:aliases w:val="sdm"/>
    <w:basedOn w:val="OPCParaBase"/>
    <w:rsid w:val="005800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0076"/>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27">
      <w:bodyDiv w:val="1"/>
      <w:marLeft w:val="0"/>
      <w:marRight w:val="0"/>
      <w:marTop w:val="0"/>
      <w:marBottom w:val="0"/>
      <w:divBdr>
        <w:top w:val="none" w:sz="0" w:space="0" w:color="auto"/>
        <w:left w:val="none" w:sz="0" w:space="0" w:color="auto"/>
        <w:bottom w:val="none" w:sz="0" w:space="0" w:color="auto"/>
        <w:right w:val="none" w:sz="0" w:space="0" w:color="auto"/>
      </w:divBdr>
    </w:div>
    <w:div w:id="48768358">
      <w:bodyDiv w:val="1"/>
      <w:marLeft w:val="0"/>
      <w:marRight w:val="0"/>
      <w:marTop w:val="0"/>
      <w:marBottom w:val="0"/>
      <w:divBdr>
        <w:top w:val="none" w:sz="0" w:space="0" w:color="auto"/>
        <w:left w:val="none" w:sz="0" w:space="0" w:color="auto"/>
        <w:bottom w:val="none" w:sz="0" w:space="0" w:color="auto"/>
        <w:right w:val="none" w:sz="0" w:space="0" w:color="auto"/>
      </w:divBdr>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141584869">
      <w:bodyDiv w:val="1"/>
      <w:marLeft w:val="0"/>
      <w:marRight w:val="0"/>
      <w:marTop w:val="0"/>
      <w:marBottom w:val="0"/>
      <w:divBdr>
        <w:top w:val="none" w:sz="0" w:space="0" w:color="auto"/>
        <w:left w:val="none" w:sz="0" w:space="0" w:color="auto"/>
        <w:bottom w:val="none" w:sz="0" w:space="0" w:color="auto"/>
        <w:right w:val="none" w:sz="0" w:space="0" w:color="auto"/>
      </w:divBdr>
    </w:div>
    <w:div w:id="167524864">
      <w:bodyDiv w:val="1"/>
      <w:marLeft w:val="0"/>
      <w:marRight w:val="0"/>
      <w:marTop w:val="0"/>
      <w:marBottom w:val="0"/>
      <w:divBdr>
        <w:top w:val="none" w:sz="0" w:space="0" w:color="auto"/>
        <w:left w:val="none" w:sz="0" w:space="0" w:color="auto"/>
        <w:bottom w:val="none" w:sz="0" w:space="0" w:color="auto"/>
        <w:right w:val="none" w:sz="0" w:space="0" w:color="auto"/>
      </w:divBdr>
    </w:div>
    <w:div w:id="180512806">
      <w:bodyDiv w:val="1"/>
      <w:marLeft w:val="0"/>
      <w:marRight w:val="0"/>
      <w:marTop w:val="0"/>
      <w:marBottom w:val="0"/>
      <w:divBdr>
        <w:top w:val="none" w:sz="0" w:space="0" w:color="auto"/>
        <w:left w:val="none" w:sz="0" w:space="0" w:color="auto"/>
        <w:bottom w:val="none" w:sz="0" w:space="0" w:color="auto"/>
        <w:right w:val="none" w:sz="0" w:space="0" w:color="auto"/>
      </w:divBdr>
    </w:div>
    <w:div w:id="416750784">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503785026">
      <w:bodyDiv w:val="1"/>
      <w:marLeft w:val="0"/>
      <w:marRight w:val="0"/>
      <w:marTop w:val="0"/>
      <w:marBottom w:val="0"/>
      <w:divBdr>
        <w:top w:val="none" w:sz="0" w:space="0" w:color="auto"/>
        <w:left w:val="none" w:sz="0" w:space="0" w:color="auto"/>
        <w:bottom w:val="none" w:sz="0" w:space="0" w:color="auto"/>
        <w:right w:val="none" w:sz="0" w:space="0" w:color="auto"/>
      </w:divBdr>
    </w:div>
    <w:div w:id="534971111">
      <w:bodyDiv w:val="1"/>
      <w:marLeft w:val="0"/>
      <w:marRight w:val="0"/>
      <w:marTop w:val="0"/>
      <w:marBottom w:val="0"/>
      <w:divBdr>
        <w:top w:val="none" w:sz="0" w:space="0" w:color="auto"/>
        <w:left w:val="none" w:sz="0" w:space="0" w:color="auto"/>
        <w:bottom w:val="none" w:sz="0" w:space="0" w:color="auto"/>
        <w:right w:val="none" w:sz="0" w:space="0" w:color="auto"/>
      </w:divBdr>
    </w:div>
    <w:div w:id="561136926">
      <w:bodyDiv w:val="1"/>
      <w:marLeft w:val="0"/>
      <w:marRight w:val="0"/>
      <w:marTop w:val="0"/>
      <w:marBottom w:val="0"/>
      <w:divBdr>
        <w:top w:val="none" w:sz="0" w:space="0" w:color="auto"/>
        <w:left w:val="none" w:sz="0" w:space="0" w:color="auto"/>
        <w:bottom w:val="none" w:sz="0" w:space="0" w:color="auto"/>
        <w:right w:val="none" w:sz="0" w:space="0" w:color="auto"/>
      </w:divBdr>
    </w:div>
    <w:div w:id="585307806">
      <w:bodyDiv w:val="1"/>
      <w:marLeft w:val="0"/>
      <w:marRight w:val="0"/>
      <w:marTop w:val="0"/>
      <w:marBottom w:val="0"/>
      <w:divBdr>
        <w:top w:val="none" w:sz="0" w:space="0" w:color="auto"/>
        <w:left w:val="none" w:sz="0" w:space="0" w:color="auto"/>
        <w:bottom w:val="none" w:sz="0" w:space="0" w:color="auto"/>
        <w:right w:val="none" w:sz="0" w:space="0" w:color="auto"/>
      </w:divBdr>
    </w:div>
    <w:div w:id="647591992">
      <w:bodyDiv w:val="1"/>
      <w:marLeft w:val="0"/>
      <w:marRight w:val="0"/>
      <w:marTop w:val="0"/>
      <w:marBottom w:val="0"/>
      <w:divBdr>
        <w:top w:val="none" w:sz="0" w:space="0" w:color="auto"/>
        <w:left w:val="none" w:sz="0" w:space="0" w:color="auto"/>
        <w:bottom w:val="none" w:sz="0" w:space="0" w:color="auto"/>
        <w:right w:val="none" w:sz="0" w:space="0" w:color="auto"/>
      </w:divBdr>
    </w:div>
    <w:div w:id="659694947">
      <w:bodyDiv w:val="1"/>
      <w:marLeft w:val="0"/>
      <w:marRight w:val="0"/>
      <w:marTop w:val="0"/>
      <w:marBottom w:val="0"/>
      <w:divBdr>
        <w:top w:val="none" w:sz="0" w:space="0" w:color="auto"/>
        <w:left w:val="none" w:sz="0" w:space="0" w:color="auto"/>
        <w:bottom w:val="none" w:sz="0" w:space="0" w:color="auto"/>
        <w:right w:val="none" w:sz="0" w:space="0" w:color="auto"/>
      </w:divBdr>
    </w:div>
    <w:div w:id="675763684">
      <w:bodyDiv w:val="1"/>
      <w:marLeft w:val="0"/>
      <w:marRight w:val="0"/>
      <w:marTop w:val="0"/>
      <w:marBottom w:val="0"/>
      <w:divBdr>
        <w:top w:val="none" w:sz="0" w:space="0" w:color="auto"/>
        <w:left w:val="none" w:sz="0" w:space="0" w:color="auto"/>
        <w:bottom w:val="none" w:sz="0" w:space="0" w:color="auto"/>
        <w:right w:val="none" w:sz="0" w:space="0" w:color="auto"/>
      </w:divBdr>
    </w:div>
    <w:div w:id="689184012">
      <w:bodyDiv w:val="1"/>
      <w:marLeft w:val="0"/>
      <w:marRight w:val="0"/>
      <w:marTop w:val="0"/>
      <w:marBottom w:val="0"/>
      <w:divBdr>
        <w:top w:val="none" w:sz="0" w:space="0" w:color="auto"/>
        <w:left w:val="none" w:sz="0" w:space="0" w:color="auto"/>
        <w:bottom w:val="none" w:sz="0" w:space="0" w:color="auto"/>
        <w:right w:val="none" w:sz="0" w:space="0" w:color="auto"/>
      </w:divBdr>
    </w:div>
    <w:div w:id="748307346">
      <w:bodyDiv w:val="1"/>
      <w:marLeft w:val="0"/>
      <w:marRight w:val="0"/>
      <w:marTop w:val="0"/>
      <w:marBottom w:val="0"/>
      <w:divBdr>
        <w:top w:val="none" w:sz="0" w:space="0" w:color="auto"/>
        <w:left w:val="none" w:sz="0" w:space="0" w:color="auto"/>
        <w:bottom w:val="none" w:sz="0" w:space="0" w:color="auto"/>
        <w:right w:val="none" w:sz="0" w:space="0" w:color="auto"/>
      </w:divBdr>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1028290709">
      <w:bodyDiv w:val="1"/>
      <w:marLeft w:val="0"/>
      <w:marRight w:val="0"/>
      <w:marTop w:val="0"/>
      <w:marBottom w:val="0"/>
      <w:divBdr>
        <w:top w:val="none" w:sz="0" w:space="0" w:color="auto"/>
        <w:left w:val="none" w:sz="0" w:space="0" w:color="auto"/>
        <w:bottom w:val="none" w:sz="0" w:space="0" w:color="auto"/>
        <w:right w:val="none" w:sz="0" w:space="0" w:color="auto"/>
      </w:divBdr>
    </w:div>
    <w:div w:id="1054356080">
      <w:bodyDiv w:val="1"/>
      <w:marLeft w:val="0"/>
      <w:marRight w:val="0"/>
      <w:marTop w:val="0"/>
      <w:marBottom w:val="0"/>
      <w:divBdr>
        <w:top w:val="none" w:sz="0" w:space="0" w:color="auto"/>
        <w:left w:val="none" w:sz="0" w:space="0" w:color="auto"/>
        <w:bottom w:val="none" w:sz="0" w:space="0" w:color="auto"/>
        <w:right w:val="none" w:sz="0" w:space="0" w:color="auto"/>
      </w:divBdr>
    </w:div>
    <w:div w:id="1258320021">
      <w:bodyDiv w:val="1"/>
      <w:marLeft w:val="0"/>
      <w:marRight w:val="0"/>
      <w:marTop w:val="0"/>
      <w:marBottom w:val="0"/>
      <w:divBdr>
        <w:top w:val="none" w:sz="0" w:space="0" w:color="auto"/>
        <w:left w:val="none" w:sz="0" w:space="0" w:color="auto"/>
        <w:bottom w:val="none" w:sz="0" w:space="0" w:color="auto"/>
        <w:right w:val="none" w:sz="0" w:space="0" w:color="auto"/>
      </w:divBdr>
    </w:div>
    <w:div w:id="1504852365">
      <w:bodyDiv w:val="1"/>
      <w:marLeft w:val="0"/>
      <w:marRight w:val="0"/>
      <w:marTop w:val="0"/>
      <w:marBottom w:val="0"/>
      <w:divBdr>
        <w:top w:val="none" w:sz="0" w:space="0" w:color="auto"/>
        <w:left w:val="none" w:sz="0" w:space="0" w:color="auto"/>
        <w:bottom w:val="none" w:sz="0" w:space="0" w:color="auto"/>
        <w:right w:val="none" w:sz="0" w:space="0" w:color="auto"/>
      </w:divBdr>
    </w:div>
    <w:div w:id="1564608105">
      <w:bodyDiv w:val="1"/>
      <w:marLeft w:val="0"/>
      <w:marRight w:val="0"/>
      <w:marTop w:val="0"/>
      <w:marBottom w:val="0"/>
      <w:divBdr>
        <w:top w:val="none" w:sz="0" w:space="0" w:color="auto"/>
        <w:left w:val="none" w:sz="0" w:space="0" w:color="auto"/>
        <w:bottom w:val="none" w:sz="0" w:space="0" w:color="auto"/>
        <w:right w:val="none" w:sz="0" w:space="0" w:color="auto"/>
      </w:divBdr>
    </w:div>
    <w:div w:id="1601454241">
      <w:bodyDiv w:val="1"/>
      <w:marLeft w:val="0"/>
      <w:marRight w:val="0"/>
      <w:marTop w:val="0"/>
      <w:marBottom w:val="0"/>
      <w:divBdr>
        <w:top w:val="none" w:sz="0" w:space="0" w:color="auto"/>
        <w:left w:val="none" w:sz="0" w:space="0" w:color="auto"/>
        <w:bottom w:val="none" w:sz="0" w:space="0" w:color="auto"/>
        <w:right w:val="none" w:sz="0" w:space="0" w:color="auto"/>
      </w:divBdr>
    </w:div>
    <w:div w:id="1682471853">
      <w:bodyDiv w:val="1"/>
      <w:marLeft w:val="0"/>
      <w:marRight w:val="0"/>
      <w:marTop w:val="0"/>
      <w:marBottom w:val="0"/>
      <w:divBdr>
        <w:top w:val="none" w:sz="0" w:space="0" w:color="auto"/>
        <w:left w:val="none" w:sz="0" w:space="0" w:color="auto"/>
        <w:bottom w:val="none" w:sz="0" w:space="0" w:color="auto"/>
        <w:right w:val="none" w:sz="0" w:space="0" w:color="auto"/>
      </w:divBdr>
    </w:div>
    <w:div w:id="1682857982">
      <w:bodyDiv w:val="1"/>
      <w:marLeft w:val="0"/>
      <w:marRight w:val="0"/>
      <w:marTop w:val="0"/>
      <w:marBottom w:val="0"/>
      <w:divBdr>
        <w:top w:val="none" w:sz="0" w:space="0" w:color="auto"/>
        <w:left w:val="none" w:sz="0" w:space="0" w:color="auto"/>
        <w:bottom w:val="none" w:sz="0" w:space="0" w:color="auto"/>
        <w:right w:val="none" w:sz="0" w:space="0" w:color="auto"/>
      </w:divBdr>
    </w:div>
    <w:div w:id="1771967725">
      <w:bodyDiv w:val="1"/>
      <w:marLeft w:val="0"/>
      <w:marRight w:val="0"/>
      <w:marTop w:val="0"/>
      <w:marBottom w:val="0"/>
      <w:divBdr>
        <w:top w:val="none" w:sz="0" w:space="0" w:color="auto"/>
        <w:left w:val="none" w:sz="0" w:space="0" w:color="auto"/>
        <w:bottom w:val="none" w:sz="0" w:space="0" w:color="auto"/>
        <w:right w:val="none" w:sz="0" w:space="0" w:color="auto"/>
      </w:divBdr>
    </w:div>
    <w:div w:id="1811509616">
      <w:bodyDiv w:val="1"/>
      <w:marLeft w:val="0"/>
      <w:marRight w:val="0"/>
      <w:marTop w:val="0"/>
      <w:marBottom w:val="0"/>
      <w:divBdr>
        <w:top w:val="none" w:sz="0" w:space="0" w:color="auto"/>
        <w:left w:val="none" w:sz="0" w:space="0" w:color="auto"/>
        <w:bottom w:val="none" w:sz="0" w:space="0" w:color="auto"/>
        <w:right w:val="none" w:sz="0" w:space="0" w:color="auto"/>
      </w:divBdr>
    </w:div>
    <w:div w:id="1964530438">
      <w:bodyDiv w:val="1"/>
      <w:marLeft w:val="0"/>
      <w:marRight w:val="0"/>
      <w:marTop w:val="0"/>
      <w:marBottom w:val="0"/>
      <w:divBdr>
        <w:top w:val="none" w:sz="0" w:space="0" w:color="auto"/>
        <w:left w:val="none" w:sz="0" w:space="0" w:color="auto"/>
        <w:bottom w:val="none" w:sz="0" w:space="0" w:color="auto"/>
        <w:right w:val="none" w:sz="0" w:space="0" w:color="auto"/>
      </w:divBdr>
      <w:divsChild>
        <w:div w:id="1262178706">
          <w:marLeft w:val="0"/>
          <w:marRight w:val="0"/>
          <w:marTop w:val="0"/>
          <w:marBottom w:val="0"/>
          <w:divBdr>
            <w:top w:val="none" w:sz="0" w:space="0" w:color="auto"/>
            <w:left w:val="none" w:sz="0" w:space="0" w:color="auto"/>
            <w:bottom w:val="none" w:sz="0" w:space="0" w:color="auto"/>
            <w:right w:val="none" w:sz="0" w:space="0" w:color="auto"/>
          </w:divBdr>
          <w:divsChild>
            <w:div w:id="365567107">
              <w:marLeft w:val="0"/>
              <w:marRight w:val="0"/>
              <w:marTop w:val="0"/>
              <w:marBottom w:val="0"/>
              <w:divBdr>
                <w:top w:val="none" w:sz="0" w:space="0" w:color="auto"/>
                <w:left w:val="none" w:sz="0" w:space="0" w:color="auto"/>
                <w:bottom w:val="none" w:sz="0" w:space="0" w:color="auto"/>
                <w:right w:val="none" w:sz="0" w:space="0" w:color="auto"/>
              </w:divBdr>
              <w:divsChild>
                <w:div w:id="181166057">
                  <w:marLeft w:val="0"/>
                  <w:marRight w:val="0"/>
                  <w:marTop w:val="0"/>
                  <w:marBottom w:val="0"/>
                  <w:divBdr>
                    <w:top w:val="none" w:sz="0" w:space="0" w:color="auto"/>
                    <w:left w:val="none" w:sz="0" w:space="0" w:color="auto"/>
                    <w:bottom w:val="none" w:sz="0" w:space="0" w:color="auto"/>
                    <w:right w:val="none" w:sz="0" w:space="0" w:color="auto"/>
                  </w:divBdr>
                  <w:divsChild>
                    <w:div w:id="690763413">
                      <w:marLeft w:val="0"/>
                      <w:marRight w:val="0"/>
                      <w:marTop w:val="0"/>
                      <w:marBottom w:val="0"/>
                      <w:divBdr>
                        <w:top w:val="none" w:sz="0" w:space="0" w:color="auto"/>
                        <w:left w:val="none" w:sz="0" w:space="0" w:color="auto"/>
                        <w:bottom w:val="none" w:sz="0" w:space="0" w:color="auto"/>
                        <w:right w:val="none" w:sz="0" w:space="0" w:color="auto"/>
                      </w:divBdr>
                      <w:divsChild>
                        <w:div w:id="182675327">
                          <w:marLeft w:val="0"/>
                          <w:marRight w:val="0"/>
                          <w:marTop w:val="0"/>
                          <w:marBottom w:val="0"/>
                          <w:divBdr>
                            <w:top w:val="single" w:sz="6" w:space="0" w:color="828282"/>
                            <w:left w:val="single" w:sz="6" w:space="0" w:color="828282"/>
                            <w:bottom w:val="single" w:sz="6" w:space="0" w:color="828282"/>
                            <w:right w:val="single" w:sz="6" w:space="0" w:color="828282"/>
                          </w:divBdr>
                          <w:divsChild>
                            <w:div w:id="103041640">
                              <w:marLeft w:val="0"/>
                              <w:marRight w:val="0"/>
                              <w:marTop w:val="0"/>
                              <w:marBottom w:val="0"/>
                              <w:divBdr>
                                <w:top w:val="none" w:sz="0" w:space="0" w:color="auto"/>
                                <w:left w:val="none" w:sz="0" w:space="0" w:color="auto"/>
                                <w:bottom w:val="none" w:sz="0" w:space="0" w:color="auto"/>
                                <w:right w:val="none" w:sz="0" w:space="0" w:color="auto"/>
                              </w:divBdr>
                              <w:divsChild>
                                <w:div w:id="1743484499">
                                  <w:marLeft w:val="0"/>
                                  <w:marRight w:val="0"/>
                                  <w:marTop w:val="0"/>
                                  <w:marBottom w:val="0"/>
                                  <w:divBdr>
                                    <w:top w:val="none" w:sz="0" w:space="0" w:color="auto"/>
                                    <w:left w:val="none" w:sz="0" w:space="0" w:color="auto"/>
                                    <w:bottom w:val="none" w:sz="0" w:space="0" w:color="auto"/>
                                    <w:right w:val="none" w:sz="0" w:space="0" w:color="auto"/>
                                  </w:divBdr>
                                  <w:divsChild>
                                    <w:div w:id="1717050656">
                                      <w:marLeft w:val="0"/>
                                      <w:marRight w:val="0"/>
                                      <w:marTop w:val="0"/>
                                      <w:marBottom w:val="0"/>
                                      <w:divBdr>
                                        <w:top w:val="none" w:sz="0" w:space="0" w:color="auto"/>
                                        <w:left w:val="none" w:sz="0" w:space="0" w:color="auto"/>
                                        <w:bottom w:val="none" w:sz="0" w:space="0" w:color="auto"/>
                                        <w:right w:val="none" w:sz="0" w:space="0" w:color="auto"/>
                                      </w:divBdr>
                                      <w:divsChild>
                                        <w:div w:id="598299543">
                                          <w:marLeft w:val="0"/>
                                          <w:marRight w:val="0"/>
                                          <w:marTop w:val="0"/>
                                          <w:marBottom w:val="0"/>
                                          <w:divBdr>
                                            <w:top w:val="none" w:sz="0" w:space="0" w:color="auto"/>
                                            <w:left w:val="none" w:sz="0" w:space="0" w:color="auto"/>
                                            <w:bottom w:val="none" w:sz="0" w:space="0" w:color="auto"/>
                                            <w:right w:val="none" w:sz="0" w:space="0" w:color="auto"/>
                                          </w:divBdr>
                                          <w:divsChild>
                                            <w:div w:id="2127264724">
                                              <w:marLeft w:val="0"/>
                                              <w:marRight w:val="0"/>
                                              <w:marTop w:val="0"/>
                                              <w:marBottom w:val="0"/>
                                              <w:divBdr>
                                                <w:top w:val="none" w:sz="0" w:space="0" w:color="auto"/>
                                                <w:left w:val="none" w:sz="0" w:space="0" w:color="auto"/>
                                                <w:bottom w:val="none" w:sz="0" w:space="0" w:color="auto"/>
                                                <w:right w:val="none" w:sz="0" w:space="0" w:color="auto"/>
                                              </w:divBdr>
                                              <w:divsChild>
                                                <w:div w:id="1073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www.comlaw.gov.au/Details/F2008L03853"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www.comlaw.gov.au/Details/F2008L03852" TargetMode="Externa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comlaw.gov.au/Details/F2008L03848"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www.comlaw.gov.au/Details/F2008L03851" TargetMode="External"/><Relationship Id="rId37" Type="http://schemas.openxmlformats.org/officeDocument/2006/relationships/header" Target="header10.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www.comlaw.gov.au/Details/F2008L03847" TargetMode="External"/><Relationship Id="rId36" Type="http://schemas.openxmlformats.org/officeDocument/2006/relationships/hyperlink" Target="http://www.comlaw.gov.au/Details/F2008L03857"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comlaw.gov.au/Details/F2008L0385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www.comlaw.gov.au/Details/F2008L03846" TargetMode="External"/><Relationship Id="rId30" Type="http://schemas.openxmlformats.org/officeDocument/2006/relationships/hyperlink" Target="http://www.comlaw.gov.au/Details/F2008L03849" TargetMode="External"/><Relationship Id="rId35" Type="http://schemas.openxmlformats.org/officeDocument/2006/relationships/hyperlink" Target="http://www.comlaw.gov.au/Details/F2008L03856"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D8CC-E980-4B2D-ADAF-64A28446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128</Pages>
  <Words>24439</Words>
  <Characters>160711</Characters>
  <Application>Microsoft Office Word</Application>
  <DocSecurity>0</DocSecurity>
  <PresentationFormat/>
  <Lines>8178</Lines>
  <Paragraphs>6596</Paragraphs>
  <ScaleCrop>false</ScaleCrop>
  <HeadingPairs>
    <vt:vector size="2" baseType="variant">
      <vt:variant>
        <vt:lpstr>Title</vt:lpstr>
      </vt:variant>
      <vt:variant>
        <vt:i4>1</vt:i4>
      </vt:variant>
    </vt:vector>
  </HeadingPairs>
  <TitlesOfParts>
    <vt:vector size="1" baseType="lpstr">
      <vt:lpstr>Customs and Border Protection (Spent and Redundant Instruments) Repeal Regulation 2013</vt:lpstr>
    </vt:vector>
  </TitlesOfParts>
  <Manager/>
  <Company/>
  <LinksUpToDate>false</LinksUpToDate>
  <CharactersWithSpaces>178581</CharactersWithSpaces>
  <SharedDoc>false</SharedDoc>
  <HyperlinkBase/>
  <HLinks>
    <vt:vector size="6" baseType="variant">
      <vt:variant>
        <vt:i4>6160468</vt:i4>
      </vt:variant>
      <vt:variant>
        <vt:i4>57</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2013-06-06T23:59:00Z</cp:lastPrinted>
  <dcterms:created xsi:type="dcterms:W3CDTF">2013-07-11T02:01:00Z</dcterms:created>
  <dcterms:modified xsi:type="dcterms:W3CDTF">2013-07-11T02:01:00Z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true</vt:bool>
  </property>
  <property fmtid="{D5CDD505-2E9C-101B-9397-08002B2CF9AE}" pid="4" name="Classification">
    <vt:lpwstr> </vt:lpwstr>
  </property>
  <property fmtid="{D5CDD505-2E9C-101B-9397-08002B2CF9AE}" pid="5" name="Header">
    <vt:lpwstr>Section</vt:lpwstr>
  </property>
  <property fmtid="{D5CDD505-2E9C-101B-9397-08002B2CF9AE}" pid="6" name="ActNo">
    <vt:lpwstr>No. 166, 2013</vt:lpwstr>
  </property>
  <property fmtid="{D5CDD505-2E9C-101B-9397-08002B2CF9AE}" pid="7" name="ShortT">
    <vt:lpwstr>Customs and Border Protection (Spent and Redundant Instruments) Repeal Regulation 2013</vt:lpwstr>
  </property>
  <property fmtid="{D5CDD505-2E9C-101B-9397-08002B2CF9AE}" pid="8" name="Class">
    <vt:lpwstr>Regulation</vt:lpwstr>
  </property>
  <property fmtid="{D5CDD505-2E9C-101B-9397-08002B2CF9AE}" pid="9" name="Type">
    <vt:lpwstr>LI</vt:lpwstr>
  </property>
  <property fmtid="{D5CDD505-2E9C-101B-9397-08002B2CF9AE}" pid="10" name="DocType">
    <vt:lpwstr>NEW</vt:lpwstr>
  </property>
  <property fmtid="{D5CDD505-2E9C-101B-9397-08002B2CF9AE}" pid="11" name="Exco">
    <vt:lpwstr>Yes</vt:lpwstr>
  </property>
  <property fmtid="{D5CDD505-2E9C-101B-9397-08002B2CF9AE}" pid="12" name="Authority">
    <vt:lpwstr/>
  </property>
  <property fmtid="{D5CDD505-2E9C-101B-9397-08002B2CF9AE}" pid="13" name="DateMade">
    <vt:lpwstr>11 July 2013</vt:lpwstr>
  </property>
  <property fmtid="{D5CDD505-2E9C-101B-9397-08002B2CF9AE}" pid="14" name="ID">
    <vt:lpwstr>OPC50351</vt:lpwstr>
  </property>
  <property fmtid="{D5CDD505-2E9C-101B-9397-08002B2CF9AE}" pid="15" name="CounterSign">
    <vt:lpwstr/>
  </property>
  <property fmtid="{D5CDD505-2E9C-101B-9397-08002B2CF9AE}" pid="16" name="ExcoDate">
    <vt:lpwstr>11 July 2013</vt:lpwstr>
  </property>
</Properties>
</file>