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B6" w:rsidRPr="00431080" w:rsidRDefault="00B83BB6" w:rsidP="00B83BB6">
      <w:pPr>
        <w:rPr>
          <w:sz w:val="28"/>
        </w:rPr>
      </w:pPr>
      <w:r w:rsidRPr="00431080">
        <w:rPr>
          <w:noProof/>
          <w:lang w:eastAsia="en-AU"/>
        </w:rPr>
        <w:drawing>
          <wp:inline distT="0" distB="0" distL="0" distR="0" wp14:anchorId="75990525" wp14:editId="0A674C6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83BB6" w:rsidRPr="00431080" w:rsidRDefault="00B83BB6" w:rsidP="00B83BB6">
      <w:pPr>
        <w:rPr>
          <w:sz w:val="19"/>
        </w:rPr>
      </w:pPr>
    </w:p>
    <w:p w:rsidR="00B83BB6" w:rsidRPr="00431080" w:rsidRDefault="00B83BB6" w:rsidP="00B83BB6">
      <w:pPr>
        <w:rPr>
          <w:sz w:val="19"/>
        </w:rPr>
      </w:pPr>
      <w:bookmarkStart w:id="0" w:name="ConfidenceBlock"/>
      <w:bookmarkEnd w:id="0"/>
    </w:p>
    <w:p w:rsidR="00B83BB6" w:rsidRPr="00431080" w:rsidRDefault="00B83BB6" w:rsidP="00B83BB6">
      <w:pPr>
        <w:pStyle w:val="ShortT"/>
      </w:pPr>
      <w:r w:rsidRPr="00431080">
        <w:t>Australian Education Regulation</w:t>
      </w:r>
      <w:r w:rsidR="00431080" w:rsidRPr="00431080">
        <w:t> </w:t>
      </w:r>
      <w:r w:rsidRPr="00431080">
        <w:t>2013</w:t>
      </w:r>
    </w:p>
    <w:p w:rsidR="00B83BB6" w:rsidRPr="00431080" w:rsidRDefault="00B83BB6" w:rsidP="00B83BB6"/>
    <w:p w:rsidR="00B83BB6" w:rsidRPr="00431080" w:rsidRDefault="00B83BB6" w:rsidP="00B83BB6">
      <w:pPr>
        <w:pStyle w:val="InstNo"/>
      </w:pPr>
      <w:r w:rsidRPr="00431080">
        <w:t xml:space="preserve">Select Legislative Instrument </w:t>
      </w:r>
      <w:bookmarkStart w:id="1" w:name="BKCheck15B_1"/>
      <w:bookmarkEnd w:id="1"/>
      <w:r w:rsidR="00CF7915" w:rsidRPr="00431080">
        <w:fldChar w:fldCharType="begin"/>
      </w:r>
      <w:r w:rsidR="00CF7915" w:rsidRPr="00431080">
        <w:instrText xml:space="preserve"> DOCPROPERTY  ActNo </w:instrText>
      </w:r>
      <w:r w:rsidR="00CF7915" w:rsidRPr="00431080">
        <w:fldChar w:fldCharType="separate"/>
      </w:r>
      <w:r w:rsidR="00D16B40">
        <w:t>No. 195, 2013</w:t>
      </w:r>
      <w:r w:rsidR="00CF7915" w:rsidRPr="00431080">
        <w:fldChar w:fldCharType="end"/>
      </w:r>
    </w:p>
    <w:p w:rsidR="00435A6F" w:rsidRPr="00431080" w:rsidRDefault="00435A6F" w:rsidP="001A0BEE">
      <w:pPr>
        <w:pStyle w:val="SignCoverPageStart"/>
        <w:spacing w:before="240"/>
      </w:pPr>
      <w:r w:rsidRPr="00431080">
        <w:t>I, Quentin Bryce AC CVO, Governor</w:t>
      </w:r>
      <w:r w:rsidR="00431080">
        <w:noBreakHyphen/>
      </w:r>
      <w:r w:rsidRPr="00431080">
        <w:t xml:space="preserve">General of the Commonwealth of Australia, acting with the advice of the Federal Executive Council, make the following regulation under the </w:t>
      </w:r>
      <w:r w:rsidRPr="00431080">
        <w:rPr>
          <w:i/>
        </w:rPr>
        <w:t>Australian Education Act 2013</w:t>
      </w:r>
      <w:r w:rsidRPr="00431080">
        <w:t>.</w:t>
      </w:r>
    </w:p>
    <w:p w:rsidR="00435A6F" w:rsidRPr="00431080" w:rsidRDefault="00435A6F" w:rsidP="001A0BEE">
      <w:pPr>
        <w:keepNext/>
        <w:spacing w:before="720" w:line="240" w:lineRule="atLeast"/>
        <w:ind w:right="397"/>
        <w:jc w:val="both"/>
        <w:rPr>
          <w:sz w:val="24"/>
          <w:szCs w:val="24"/>
        </w:rPr>
      </w:pPr>
      <w:r w:rsidRPr="00431080">
        <w:rPr>
          <w:sz w:val="24"/>
          <w:szCs w:val="24"/>
        </w:rPr>
        <w:t xml:space="preserve">Dated </w:t>
      </w:r>
      <w:r w:rsidRPr="00431080">
        <w:rPr>
          <w:sz w:val="24"/>
          <w:szCs w:val="24"/>
        </w:rPr>
        <w:fldChar w:fldCharType="begin"/>
      </w:r>
      <w:r w:rsidRPr="00431080">
        <w:rPr>
          <w:sz w:val="24"/>
          <w:szCs w:val="24"/>
        </w:rPr>
        <w:instrText xml:space="preserve"> DOCPROPERTY  DateMade </w:instrText>
      </w:r>
      <w:r w:rsidRPr="00431080">
        <w:rPr>
          <w:sz w:val="24"/>
          <w:szCs w:val="24"/>
        </w:rPr>
        <w:fldChar w:fldCharType="separate"/>
      </w:r>
      <w:r w:rsidR="00D16B40">
        <w:rPr>
          <w:sz w:val="24"/>
          <w:szCs w:val="24"/>
        </w:rPr>
        <w:t>25 July 2013</w:t>
      </w:r>
      <w:r w:rsidRPr="00431080">
        <w:rPr>
          <w:sz w:val="24"/>
          <w:szCs w:val="24"/>
        </w:rPr>
        <w:fldChar w:fldCharType="end"/>
      </w:r>
    </w:p>
    <w:p w:rsidR="00435A6F" w:rsidRPr="00431080" w:rsidRDefault="00435A6F" w:rsidP="001A0BEE">
      <w:pPr>
        <w:keepNext/>
        <w:tabs>
          <w:tab w:val="left" w:pos="3402"/>
        </w:tabs>
        <w:spacing w:before="960" w:line="300" w:lineRule="atLeast"/>
        <w:ind w:left="397" w:right="397"/>
        <w:jc w:val="right"/>
        <w:rPr>
          <w:sz w:val="24"/>
          <w:szCs w:val="24"/>
        </w:rPr>
      </w:pPr>
      <w:r w:rsidRPr="00431080">
        <w:t>Quentin Bryce</w:t>
      </w:r>
    </w:p>
    <w:p w:rsidR="00435A6F" w:rsidRPr="00431080" w:rsidRDefault="00435A6F" w:rsidP="001A0BEE">
      <w:pPr>
        <w:keepNext/>
        <w:tabs>
          <w:tab w:val="left" w:pos="3402"/>
        </w:tabs>
        <w:spacing w:line="300" w:lineRule="atLeast"/>
        <w:ind w:left="397" w:right="397"/>
        <w:jc w:val="right"/>
        <w:rPr>
          <w:sz w:val="24"/>
          <w:szCs w:val="24"/>
        </w:rPr>
      </w:pPr>
      <w:r w:rsidRPr="00431080">
        <w:rPr>
          <w:sz w:val="24"/>
          <w:szCs w:val="24"/>
        </w:rPr>
        <w:t>Governor</w:t>
      </w:r>
      <w:r w:rsidR="00431080">
        <w:rPr>
          <w:sz w:val="24"/>
          <w:szCs w:val="24"/>
        </w:rPr>
        <w:noBreakHyphen/>
      </w:r>
      <w:r w:rsidRPr="00431080">
        <w:rPr>
          <w:sz w:val="24"/>
          <w:szCs w:val="24"/>
        </w:rPr>
        <w:t>General</w:t>
      </w:r>
    </w:p>
    <w:p w:rsidR="00435A6F" w:rsidRPr="00431080" w:rsidRDefault="00435A6F" w:rsidP="001A0BEE">
      <w:pPr>
        <w:keepNext/>
        <w:tabs>
          <w:tab w:val="left" w:pos="3402"/>
        </w:tabs>
        <w:spacing w:after="800" w:line="300" w:lineRule="atLeast"/>
        <w:ind w:right="397"/>
        <w:rPr>
          <w:sz w:val="24"/>
          <w:szCs w:val="24"/>
        </w:rPr>
      </w:pPr>
      <w:r w:rsidRPr="00431080">
        <w:rPr>
          <w:sz w:val="24"/>
          <w:szCs w:val="24"/>
        </w:rPr>
        <w:t>By Her Excellency’s Command</w:t>
      </w:r>
    </w:p>
    <w:p w:rsidR="00435A6F" w:rsidRPr="00431080" w:rsidRDefault="00435A6F" w:rsidP="001A0BEE">
      <w:pPr>
        <w:keepNext/>
        <w:tabs>
          <w:tab w:val="left" w:pos="3402"/>
        </w:tabs>
        <w:spacing w:before="480" w:line="300" w:lineRule="atLeast"/>
        <w:ind w:right="397"/>
        <w:rPr>
          <w:szCs w:val="22"/>
        </w:rPr>
      </w:pPr>
      <w:r w:rsidRPr="00431080">
        <w:rPr>
          <w:szCs w:val="22"/>
        </w:rPr>
        <w:t>William Richard Shorten</w:t>
      </w:r>
    </w:p>
    <w:p w:rsidR="00435A6F" w:rsidRPr="00431080" w:rsidRDefault="00435A6F" w:rsidP="001A0BEE">
      <w:pPr>
        <w:pStyle w:val="SignCoverPageEnd"/>
      </w:pPr>
      <w:r w:rsidRPr="00431080">
        <w:t>Minister for Education</w:t>
      </w:r>
    </w:p>
    <w:p w:rsidR="00435A6F" w:rsidRPr="00431080" w:rsidRDefault="00435A6F" w:rsidP="00435A6F"/>
    <w:p w:rsidR="000317C0" w:rsidRPr="00431080" w:rsidRDefault="000317C0" w:rsidP="000317C0">
      <w:pPr>
        <w:pStyle w:val="Header"/>
        <w:tabs>
          <w:tab w:val="clear" w:pos="4150"/>
          <w:tab w:val="clear" w:pos="8307"/>
        </w:tabs>
      </w:pPr>
      <w:r w:rsidRPr="00431080">
        <w:rPr>
          <w:rStyle w:val="CharChapNo"/>
        </w:rPr>
        <w:t xml:space="preserve"> </w:t>
      </w:r>
      <w:r w:rsidRPr="00431080">
        <w:rPr>
          <w:rStyle w:val="CharChapText"/>
        </w:rPr>
        <w:t xml:space="preserve"> </w:t>
      </w:r>
    </w:p>
    <w:p w:rsidR="000317C0" w:rsidRPr="00431080" w:rsidRDefault="000317C0" w:rsidP="000317C0">
      <w:pPr>
        <w:pStyle w:val="Header"/>
        <w:tabs>
          <w:tab w:val="clear" w:pos="4150"/>
          <w:tab w:val="clear" w:pos="8307"/>
        </w:tabs>
      </w:pPr>
      <w:r w:rsidRPr="00431080">
        <w:rPr>
          <w:rStyle w:val="CharPartNo"/>
        </w:rPr>
        <w:t xml:space="preserve"> </w:t>
      </w:r>
      <w:r w:rsidRPr="00431080">
        <w:rPr>
          <w:rStyle w:val="CharPartText"/>
        </w:rPr>
        <w:t xml:space="preserve"> </w:t>
      </w:r>
    </w:p>
    <w:p w:rsidR="000317C0" w:rsidRPr="00431080" w:rsidRDefault="000317C0" w:rsidP="000317C0">
      <w:pPr>
        <w:pStyle w:val="Header"/>
        <w:tabs>
          <w:tab w:val="clear" w:pos="4150"/>
          <w:tab w:val="clear" w:pos="8307"/>
        </w:tabs>
      </w:pPr>
      <w:r w:rsidRPr="00431080">
        <w:rPr>
          <w:rStyle w:val="CharDivNo"/>
        </w:rPr>
        <w:t xml:space="preserve"> </w:t>
      </w:r>
      <w:r w:rsidRPr="00431080">
        <w:rPr>
          <w:rStyle w:val="CharDivText"/>
        </w:rPr>
        <w:t xml:space="preserve"> </w:t>
      </w:r>
    </w:p>
    <w:p w:rsidR="000317C0" w:rsidRPr="00431080" w:rsidRDefault="000317C0" w:rsidP="000317C0">
      <w:pPr>
        <w:sectPr w:rsidR="000317C0" w:rsidRPr="00431080" w:rsidSect="008F1FB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046784" w:rsidRPr="00431080" w:rsidRDefault="00046784" w:rsidP="00046784">
      <w:pPr>
        <w:rPr>
          <w:sz w:val="32"/>
        </w:rPr>
      </w:pPr>
      <w:r w:rsidRPr="00431080">
        <w:rPr>
          <w:sz w:val="32"/>
        </w:rPr>
        <w:lastRenderedPageBreak/>
        <w:t>Contents</w:t>
      </w:r>
    </w:p>
    <w:bookmarkStart w:id="2" w:name="BKCheck15B_2"/>
    <w:bookmarkEnd w:id="2"/>
    <w:p w:rsidR="00E62AAE" w:rsidRPr="00431080" w:rsidRDefault="00E62AAE">
      <w:pPr>
        <w:pStyle w:val="TOC2"/>
        <w:rPr>
          <w:rFonts w:asciiTheme="minorHAnsi" w:eastAsiaTheme="minorEastAsia" w:hAnsiTheme="minorHAnsi" w:cstheme="minorBidi"/>
          <w:b w:val="0"/>
          <w:noProof/>
          <w:kern w:val="0"/>
          <w:sz w:val="22"/>
          <w:szCs w:val="22"/>
        </w:rPr>
      </w:pPr>
      <w:r w:rsidRPr="00431080">
        <w:rPr>
          <w:sz w:val="32"/>
        </w:rPr>
        <w:fldChar w:fldCharType="begin"/>
      </w:r>
      <w:r w:rsidRPr="00431080">
        <w:rPr>
          <w:sz w:val="32"/>
        </w:rPr>
        <w:instrText xml:space="preserve"> TOC \o "1-9" </w:instrText>
      </w:r>
      <w:r w:rsidRPr="00431080">
        <w:rPr>
          <w:sz w:val="32"/>
        </w:rPr>
        <w:fldChar w:fldCharType="separate"/>
      </w:r>
      <w:r w:rsidRPr="00431080">
        <w:rPr>
          <w:noProof/>
        </w:rPr>
        <w:t>Part</w:t>
      </w:r>
      <w:r w:rsidR="00431080" w:rsidRPr="00431080">
        <w:rPr>
          <w:noProof/>
        </w:rPr>
        <w:t> </w:t>
      </w:r>
      <w:r w:rsidRPr="00431080">
        <w:rPr>
          <w:noProof/>
        </w:rPr>
        <w:t>1—Preliminary</w:t>
      </w:r>
      <w:r w:rsidRPr="00431080">
        <w:rPr>
          <w:b w:val="0"/>
          <w:noProof/>
          <w:sz w:val="18"/>
        </w:rPr>
        <w:tab/>
      </w:r>
      <w:r w:rsidRPr="00431080">
        <w:rPr>
          <w:b w:val="0"/>
          <w:noProof/>
          <w:sz w:val="18"/>
        </w:rPr>
        <w:fldChar w:fldCharType="begin"/>
      </w:r>
      <w:r w:rsidRPr="00431080">
        <w:rPr>
          <w:b w:val="0"/>
          <w:noProof/>
          <w:sz w:val="18"/>
        </w:rPr>
        <w:instrText xml:space="preserve"> PAGEREF _Toc362015393 \h </w:instrText>
      </w:r>
      <w:r w:rsidRPr="00431080">
        <w:rPr>
          <w:b w:val="0"/>
          <w:noProof/>
          <w:sz w:val="18"/>
        </w:rPr>
      </w:r>
      <w:r w:rsidRPr="00431080">
        <w:rPr>
          <w:b w:val="0"/>
          <w:noProof/>
          <w:sz w:val="18"/>
        </w:rPr>
        <w:fldChar w:fldCharType="separate"/>
      </w:r>
      <w:r w:rsidR="00D16B40">
        <w:rPr>
          <w:b w:val="0"/>
          <w:noProof/>
          <w:sz w:val="18"/>
        </w:rPr>
        <w:t>1</w:t>
      </w:r>
      <w:r w:rsidRPr="00431080">
        <w:rPr>
          <w:b w:val="0"/>
          <w:noProof/>
          <w:sz w:val="18"/>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1—Preliminary</w:t>
      </w:r>
      <w:r w:rsidRPr="00431080">
        <w:rPr>
          <w:b w:val="0"/>
          <w:noProof/>
          <w:sz w:val="18"/>
        </w:rPr>
        <w:tab/>
      </w:r>
      <w:r w:rsidRPr="00431080">
        <w:rPr>
          <w:b w:val="0"/>
          <w:noProof/>
          <w:sz w:val="18"/>
        </w:rPr>
        <w:fldChar w:fldCharType="begin"/>
      </w:r>
      <w:r w:rsidRPr="00431080">
        <w:rPr>
          <w:b w:val="0"/>
          <w:noProof/>
          <w:sz w:val="18"/>
        </w:rPr>
        <w:instrText xml:space="preserve"> PAGEREF _Toc362015394 \h </w:instrText>
      </w:r>
      <w:r w:rsidRPr="00431080">
        <w:rPr>
          <w:b w:val="0"/>
          <w:noProof/>
          <w:sz w:val="18"/>
        </w:rPr>
      </w:r>
      <w:r w:rsidRPr="00431080">
        <w:rPr>
          <w:b w:val="0"/>
          <w:noProof/>
          <w:sz w:val="18"/>
        </w:rPr>
        <w:fldChar w:fldCharType="separate"/>
      </w:r>
      <w:r w:rsidR="00D16B40">
        <w:rPr>
          <w:b w:val="0"/>
          <w:noProof/>
          <w:sz w:val="18"/>
        </w:rPr>
        <w:t>1</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w:t>
      </w:r>
      <w:r w:rsidRPr="00431080">
        <w:rPr>
          <w:noProof/>
        </w:rPr>
        <w:tab/>
        <w:t>Name of regulation</w:t>
      </w:r>
      <w:r w:rsidRPr="00431080">
        <w:rPr>
          <w:noProof/>
        </w:rPr>
        <w:tab/>
      </w:r>
      <w:r w:rsidRPr="00431080">
        <w:rPr>
          <w:noProof/>
        </w:rPr>
        <w:fldChar w:fldCharType="begin"/>
      </w:r>
      <w:r w:rsidRPr="00431080">
        <w:rPr>
          <w:noProof/>
        </w:rPr>
        <w:instrText xml:space="preserve"> PAGEREF _Toc362015395 \h </w:instrText>
      </w:r>
      <w:r w:rsidRPr="00431080">
        <w:rPr>
          <w:noProof/>
        </w:rPr>
      </w:r>
      <w:r w:rsidRPr="00431080">
        <w:rPr>
          <w:noProof/>
        </w:rPr>
        <w:fldChar w:fldCharType="separate"/>
      </w:r>
      <w:r w:rsidR="00D16B40">
        <w:rPr>
          <w:noProof/>
        </w:rPr>
        <w:t>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w:t>
      </w:r>
      <w:r w:rsidRPr="00431080">
        <w:rPr>
          <w:noProof/>
        </w:rPr>
        <w:tab/>
        <w:t>Commencement</w:t>
      </w:r>
      <w:r w:rsidRPr="00431080">
        <w:rPr>
          <w:noProof/>
        </w:rPr>
        <w:tab/>
      </w:r>
      <w:r w:rsidRPr="00431080">
        <w:rPr>
          <w:noProof/>
        </w:rPr>
        <w:fldChar w:fldCharType="begin"/>
      </w:r>
      <w:r w:rsidRPr="00431080">
        <w:rPr>
          <w:noProof/>
        </w:rPr>
        <w:instrText xml:space="preserve"> PAGEREF _Toc362015396 \h </w:instrText>
      </w:r>
      <w:r w:rsidRPr="00431080">
        <w:rPr>
          <w:noProof/>
        </w:rPr>
      </w:r>
      <w:r w:rsidRPr="00431080">
        <w:rPr>
          <w:noProof/>
        </w:rPr>
        <w:fldChar w:fldCharType="separate"/>
      </w:r>
      <w:r w:rsidR="00D16B40">
        <w:rPr>
          <w:noProof/>
        </w:rPr>
        <w:t>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w:t>
      </w:r>
      <w:r w:rsidRPr="00431080">
        <w:rPr>
          <w:noProof/>
        </w:rPr>
        <w:tab/>
        <w:t>Authority</w:t>
      </w:r>
      <w:r w:rsidRPr="00431080">
        <w:rPr>
          <w:noProof/>
        </w:rPr>
        <w:tab/>
      </w:r>
      <w:r w:rsidRPr="00431080">
        <w:rPr>
          <w:noProof/>
        </w:rPr>
        <w:fldChar w:fldCharType="begin"/>
      </w:r>
      <w:r w:rsidRPr="00431080">
        <w:rPr>
          <w:noProof/>
        </w:rPr>
        <w:instrText xml:space="preserve"> PAGEREF _Toc362015397 \h </w:instrText>
      </w:r>
      <w:r w:rsidRPr="00431080">
        <w:rPr>
          <w:noProof/>
        </w:rPr>
      </w:r>
      <w:r w:rsidRPr="00431080">
        <w:rPr>
          <w:noProof/>
        </w:rPr>
        <w:fldChar w:fldCharType="separate"/>
      </w:r>
      <w:r w:rsidR="00D16B40">
        <w:rPr>
          <w:noProof/>
        </w:rPr>
        <w:t>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w:t>
      </w:r>
      <w:r w:rsidRPr="00431080">
        <w:rPr>
          <w:noProof/>
        </w:rPr>
        <w:tab/>
        <w:t>Definitions</w:t>
      </w:r>
      <w:r w:rsidRPr="00431080">
        <w:rPr>
          <w:noProof/>
        </w:rPr>
        <w:tab/>
      </w:r>
      <w:r w:rsidRPr="00431080">
        <w:rPr>
          <w:noProof/>
        </w:rPr>
        <w:fldChar w:fldCharType="begin"/>
      </w:r>
      <w:r w:rsidRPr="00431080">
        <w:rPr>
          <w:noProof/>
        </w:rPr>
        <w:instrText xml:space="preserve"> PAGEREF _Toc362015398 \h </w:instrText>
      </w:r>
      <w:r w:rsidRPr="00431080">
        <w:rPr>
          <w:noProof/>
        </w:rPr>
      </w:r>
      <w:r w:rsidRPr="00431080">
        <w:rPr>
          <w:noProof/>
        </w:rPr>
        <w:fldChar w:fldCharType="separate"/>
      </w:r>
      <w:r w:rsidR="00D16B40">
        <w:rPr>
          <w:noProof/>
        </w:rPr>
        <w:t>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w:t>
      </w:r>
      <w:r w:rsidRPr="00431080">
        <w:rPr>
          <w:noProof/>
        </w:rPr>
        <w:tab/>
        <w:t xml:space="preserve">Meanings of </w:t>
      </w:r>
      <w:r w:rsidRPr="00431080">
        <w:rPr>
          <w:i/>
          <w:noProof/>
        </w:rPr>
        <w:t xml:space="preserve">approved system arrangement </w:t>
      </w:r>
      <w:r w:rsidRPr="00431080">
        <w:rPr>
          <w:noProof/>
        </w:rPr>
        <w:t xml:space="preserve">and </w:t>
      </w:r>
      <w:r w:rsidRPr="00431080">
        <w:rPr>
          <w:i/>
          <w:noProof/>
        </w:rPr>
        <w:t>approved system authority</w:t>
      </w:r>
      <w:r w:rsidRPr="00431080">
        <w:rPr>
          <w:noProof/>
        </w:rPr>
        <w:tab/>
      </w:r>
      <w:r w:rsidRPr="00431080">
        <w:rPr>
          <w:noProof/>
        </w:rPr>
        <w:fldChar w:fldCharType="begin"/>
      </w:r>
      <w:r w:rsidRPr="00431080">
        <w:rPr>
          <w:noProof/>
        </w:rPr>
        <w:instrText xml:space="preserve"> PAGEREF _Toc362015399 \h </w:instrText>
      </w:r>
      <w:r w:rsidRPr="00431080">
        <w:rPr>
          <w:noProof/>
        </w:rPr>
      </w:r>
      <w:r w:rsidRPr="00431080">
        <w:rPr>
          <w:noProof/>
        </w:rPr>
        <w:fldChar w:fldCharType="separate"/>
      </w:r>
      <w:r w:rsidR="00D16B40">
        <w:rPr>
          <w:noProof/>
        </w:rPr>
        <w:t>4</w:t>
      </w:r>
      <w:r w:rsidRPr="00431080">
        <w:rPr>
          <w:noProof/>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2—Interpretation</w:t>
      </w:r>
      <w:r w:rsidRPr="00431080">
        <w:rPr>
          <w:b w:val="0"/>
          <w:noProof/>
          <w:sz w:val="18"/>
        </w:rPr>
        <w:tab/>
      </w:r>
      <w:r w:rsidRPr="00431080">
        <w:rPr>
          <w:b w:val="0"/>
          <w:noProof/>
          <w:sz w:val="18"/>
        </w:rPr>
        <w:fldChar w:fldCharType="begin"/>
      </w:r>
      <w:r w:rsidRPr="00431080">
        <w:rPr>
          <w:b w:val="0"/>
          <w:noProof/>
          <w:sz w:val="18"/>
        </w:rPr>
        <w:instrText xml:space="preserve"> PAGEREF _Toc362015400 \h </w:instrText>
      </w:r>
      <w:r w:rsidRPr="00431080">
        <w:rPr>
          <w:b w:val="0"/>
          <w:noProof/>
          <w:sz w:val="18"/>
        </w:rPr>
      </w:r>
      <w:r w:rsidRPr="00431080">
        <w:rPr>
          <w:b w:val="0"/>
          <w:noProof/>
          <w:sz w:val="18"/>
        </w:rPr>
        <w:fldChar w:fldCharType="separate"/>
      </w:r>
      <w:r w:rsidR="00D16B40">
        <w:rPr>
          <w:b w:val="0"/>
          <w:noProof/>
          <w:sz w:val="18"/>
        </w:rPr>
        <w:t>6</w:t>
      </w:r>
      <w:r w:rsidRPr="00431080">
        <w:rPr>
          <w:b w:val="0"/>
          <w:noProof/>
          <w:sz w:val="18"/>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A—Overseas students</w:t>
      </w:r>
      <w:r w:rsidRPr="00431080">
        <w:rPr>
          <w:b w:val="0"/>
          <w:noProof/>
          <w:sz w:val="18"/>
        </w:rPr>
        <w:tab/>
      </w:r>
      <w:r w:rsidRPr="00431080">
        <w:rPr>
          <w:b w:val="0"/>
          <w:noProof/>
          <w:sz w:val="18"/>
        </w:rPr>
        <w:fldChar w:fldCharType="begin"/>
      </w:r>
      <w:r w:rsidRPr="00431080">
        <w:rPr>
          <w:b w:val="0"/>
          <w:noProof/>
          <w:sz w:val="18"/>
        </w:rPr>
        <w:instrText xml:space="preserve"> PAGEREF _Toc362015401 \h </w:instrText>
      </w:r>
      <w:r w:rsidRPr="00431080">
        <w:rPr>
          <w:b w:val="0"/>
          <w:noProof/>
          <w:sz w:val="18"/>
        </w:rPr>
      </w:r>
      <w:r w:rsidRPr="00431080">
        <w:rPr>
          <w:b w:val="0"/>
          <w:noProof/>
          <w:sz w:val="18"/>
        </w:rPr>
        <w:fldChar w:fldCharType="separate"/>
      </w:r>
      <w:r w:rsidR="00D16B40">
        <w:rPr>
          <w:b w:val="0"/>
          <w:noProof/>
          <w:sz w:val="18"/>
        </w:rPr>
        <w:t>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w:t>
      </w:r>
      <w:r w:rsidRPr="00431080">
        <w:rPr>
          <w:noProof/>
        </w:rPr>
        <w:tab/>
        <w:t>Overseas students</w:t>
      </w:r>
      <w:r w:rsidRPr="00431080">
        <w:rPr>
          <w:noProof/>
        </w:rPr>
        <w:tab/>
      </w:r>
      <w:r w:rsidRPr="00431080">
        <w:rPr>
          <w:noProof/>
        </w:rPr>
        <w:fldChar w:fldCharType="begin"/>
      </w:r>
      <w:r w:rsidRPr="00431080">
        <w:rPr>
          <w:noProof/>
        </w:rPr>
        <w:instrText xml:space="preserve"> PAGEREF _Toc362015402 \h </w:instrText>
      </w:r>
      <w:r w:rsidRPr="00431080">
        <w:rPr>
          <w:noProof/>
        </w:rPr>
      </w:r>
      <w:r w:rsidRPr="00431080">
        <w:rPr>
          <w:noProof/>
        </w:rPr>
        <w:fldChar w:fldCharType="separate"/>
      </w:r>
      <w:r w:rsidR="00D16B40">
        <w:rPr>
          <w:noProof/>
        </w:rPr>
        <w:t>6</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B—Levels of education</w:t>
      </w:r>
      <w:r w:rsidRPr="00431080">
        <w:rPr>
          <w:b w:val="0"/>
          <w:noProof/>
          <w:sz w:val="18"/>
        </w:rPr>
        <w:tab/>
      </w:r>
      <w:r w:rsidRPr="00431080">
        <w:rPr>
          <w:b w:val="0"/>
          <w:noProof/>
          <w:sz w:val="18"/>
        </w:rPr>
        <w:fldChar w:fldCharType="begin"/>
      </w:r>
      <w:r w:rsidRPr="00431080">
        <w:rPr>
          <w:b w:val="0"/>
          <w:noProof/>
          <w:sz w:val="18"/>
        </w:rPr>
        <w:instrText xml:space="preserve"> PAGEREF _Toc362015403 \h </w:instrText>
      </w:r>
      <w:r w:rsidRPr="00431080">
        <w:rPr>
          <w:b w:val="0"/>
          <w:noProof/>
          <w:sz w:val="18"/>
        </w:rPr>
      </w:r>
      <w:r w:rsidRPr="00431080">
        <w:rPr>
          <w:b w:val="0"/>
          <w:noProof/>
          <w:sz w:val="18"/>
        </w:rPr>
        <w:fldChar w:fldCharType="separate"/>
      </w:r>
      <w:r w:rsidR="00D16B40">
        <w:rPr>
          <w:b w:val="0"/>
          <w:noProof/>
          <w:sz w:val="18"/>
        </w:rPr>
        <w:t>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7</w:t>
      </w:r>
      <w:r w:rsidRPr="00431080">
        <w:rPr>
          <w:noProof/>
        </w:rPr>
        <w:tab/>
        <w:t>Levels of education that constitute primary education for schools other than special schools</w:t>
      </w:r>
      <w:r w:rsidRPr="00431080">
        <w:rPr>
          <w:noProof/>
        </w:rPr>
        <w:tab/>
      </w:r>
      <w:r w:rsidRPr="00431080">
        <w:rPr>
          <w:noProof/>
        </w:rPr>
        <w:fldChar w:fldCharType="begin"/>
      </w:r>
      <w:r w:rsidRPr="00431080">
        <w:rPr>
          <w:noProof/>
        </w:rPr>
        <w:instrText xml:space="preserve"> PAGEREF _Toc362015404 \h </w:instrText>
      </w:r>
      <w:r w:rsidRPr="00431080">
        <w:rPr>
          <w:noProof/>
        </w:rPr>
      </w:r>
      <w:r w:rsidRPr="00431080">
        <w:rPr>
          <w:noProof/>
        </w:rPr>
        <w:fldChar w:fldCharType="separate"/>
      </w:r>
      <w:r w:rsidR="00D16B40">
        <w:rPr>
          <w:noProof/>
        </w:rPr>
        <w:t>6</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8</w:t>
      </w:r>
      <w:r w:rsidRPr="00431080">
        <w:rPr>
          <w:noProof/>
        </w:rPr>
        <w:tab/>
        <w:t>Levels of education that constitute secondary education for schools other than special schools</w:t>
      </w:r>
      <w:r w:rsidRPr="00431080">
        <w:rPr>
          <w:noProof/>
        </w:rPr>
        <w:tab/>
      </w:r>
      <w:r w:rsidRPr="00431080">
        <w:rPr>
          <w:noProof/>
        </w:rPr>
        <w:fldChar w:fldCharType="begin"/>
      </w:r>
      <w:r w:rsidRPr="00431080">
        <w:rPr>
          <w:noProof/>
        </w:rPr>
        <w:instrText xml:space="preserve"> PAGEREF _Toc362015405 \h </w:instrText>
      </w:r>
      <w:r w:rsidRPr="00431080">
        <w:rPr>
          <w:noProof/>
        </w:rPr>
      </w:r>
      <w:r w:rsidRPr="00431080">
        <w:rPr>
          <w:noProof/>
        </w:rPr>
        <w:fldChar w:fldCharType="separate"/>
      </w:r>
      <w:r w:rsidR="00D16B40">
        <w:rPr>
          <w:noProof/>
        </w:rPr>
        <w:t>7</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9</w:t>
      </w:r>
      <w:r w:rsidRPr="00431080">
        <w:rPr>
          <w:noProof/>
        </w:rPr>
        <w:tab/>
        <w:t>Levels of education that constitute primary education and secondary education for special schools</w:t>
      </w:r>
      <w:r w:rsidRPr="00431080">
        <w:rPr>
          <w:noProof/>
        </w:rPr>
        <w:tab/>
      </w:r>
      <w:r w:rsidRPr="00431080">
        <w:rPr>
          <w:noProof/>
        </w:rPr>
        <w:fldChar w:fldCharType="begin"/>
      </w:r>
      <w:r w:rsidRPr="00431080">
        <w:rPr>
          <w:noProof/>
        </w:rPr>
        <w:instrText xml:space="preserve"> PAGEREF _Toc362015406 \h </w:instrText>
      </w:r>
      <w:r w:rsidRPr="00431080">
        <w:rPr>
          <w:noProof/>
        </w:rPr>
      </w:r>
      <w:r w:rsidRPr="00431080">
        <w:rPr>
          <w:noProof/>
        </w:rPr>
        <w:fldChar w:fldCharType="separate"/>
      </w:r>
      <w:r w:rsidR="00D16B40">
        <w:rPr>
          <w:noProof/>
        </w:rPr>
        <w:t>8</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2—Grants of financial assistance to States and Territories</w:t>
      </w:r>
      <w:r w:rsidRPr="00431080">
        <w:rPr>
          <w:b w:val="0"/>
          <w:noProof/>
          <w:sz w:val="18"/>
        </w:rPr>
        <w:tab/>
      </w:r>
      <w:r w:rsidRPr="00431080">
        <w:rPr>
          <w:b w:val="0"/>
          <w:noProof/>
          <w:sz w:val="18"/>
        </w:rPr>
        <w:fldChar w:fldCharType="begin"/>
      </w:r>
      <w:r w:rsidRPr="00431080">
        <w:rPr>
          <w:b w:val="0"/>
          <w:noProof/>
          <w:sz w:val="18"/>
        </w:rPr>
        <w:instrText xml:space="preserve"> PAGEREF _Toc362015407 \h </w:instrText>
      </w:r>
      <w:r w:rsidRPr="00431080">
        <w:rPr>
          <w:b w:val="0"/>
          <w:noProof/>
          <w:sz w:val="18"/>
        </w:rPr>
      </w:r>
      <w:r w:rsidRPr="00431080">
        <w:rPr>
          <w:b w:val="0"/>
          <w:noProof/>
          <w:sz w:val="18"/>
        </w:rPr>
        <w:fldChar w:fldCharType="separate"/>
      </w:r>
      <w:r w:rsidR="00D16B40">
        <w:rPr>
          <w:b w:val="0"/>
          <w:noProof/>
          <w:sz w:val="18"/>
        </w:rPr>
        <w:t>9</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10</w:t>
      </w:r>
      <w:r w:rsidRPr="00431080">
        <w:rPr>
          <w:noProof/>
        </w:rPr>
        <w:tab/>
        <w:t>Conditions of financial assistance—implementing national policy initiatives relating to school education</w:t>
      </w:r>
      <w:r w:rsidRPr="00431080">
        <w:rPr>
          <w:noProof/>
        </w:rPr>
        <w:tab/>
      </w:r>
      <w:r w:rsidRPr="00431080">
        <w:rPr>
          <w:noProof/>
        </w:rPr>
        <w:fldChar w:fldCharType="begin"/>
      </w:r>
      <w:r w:rsidRPr="00431080">
        <w:rPr>
          <w:noProof/>
        </w:rPr>
        <w:instrText xml:space="preserve"> PAGEREF _Toc362015408 \h </w:instrText>
      </w:r>
      <w:r w:rsidRPr="00431080">
        <w:rPr>
          <w:noProof/>
        </w:rPr>
      </w:r>
      <w:r w:rsidRPr="00431080">
        <w:rPr>
          <w:noProof/>
        </w:rPr>
        <w:fldChar w:fldCharType="separate"/>
      </w:r>
      <w:r w:rsidR="00D16B40">
        <w:rPr>
          <w:noProof/>
        </w:rPr>
        <w:t>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11</w:t>
      </w:r>
      <w:r w:rsidRPr="00431080">
        <w:rPr>
          <w:noProof/>
        </w:rPr>
        <w:tab/>
        <w:t>Condition of financial assistance—recovering amounts</w:t>
      </w:r>
      <w:r w:rsidRPr="00431080">
        <w:rPr>
          <w:noProof/>
        </w:rPr>
        <w:tab/>
      </w:r>
      <w:r w:rsidRPr="00431080">
        <w:rPr>
          <w:noProof/>
        </w:rPr>
        <w:fldChar w:fldCharType="begin"/>
      </w:r>
      <w:r w:rsidRPr="00431080">
        <w:rPr>
          <w:noProof/>
        </w:rPr>
        <w:instrText xml:space="preserve"> PAGEREF _Toc362015409 \h </w:instrText>
      </w:r>
      <w:r w:rsidRPr="00431080">
        <w:rPr>
          <w:noProof/>
        </w:rPr>
      </w:r>
      <w:r w:rsidRPr="00431080">
        <w:rPr>
          <w:noProof/>
        </w:rPr>
        <w:fldChar w:fldCharType="separate"/>
      </w:r>
      <w:r w:rsidR="00D16B40">
        <w:rPr>
          <w:noProof/>
        </w:rPr>
        <w:t>10</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12</w:t>
      </w:r>
      <w:r w:rsidRPr="00431080">
        <w:rPr>
          <w:noProof/>
        </w:rPr>
        <w:tab/>
        <w:t>Pro</w:t>
      </w:r>
      <w:r w:rsidR="00431080">
        <w:rPr>
          <w:noProof/>
        </w:rPr>
        <w:noBreakHyphen/>
      </w:r>
      <w:r w:rsidRPr="00431080">
        <w:rPr>
          <w:noProof/>
        </w:rPr>
        <w:t>rating of recurrent funding—schools that begin to provide education, or become entitled to financial assistance under Part</w:t>
      </w:r>
      <w:r w:rsidR="00431080" w:rsidRPr="00431080">
        <w:rPr>
          <w:noProof/>
        </w:rPr>
        <w:t> </w:t>
      </w:r>
      <w:r w:rsidRPr="00431080">
        <w:rPr>
          <w:noProof/>
        </w:rPr>
        <w:t>3 of the Act, in a year</w:t>
      </w:r>
      <w:r w:rsidRPr="00431080">
        <w:rPr>
          <w:noProof/>
        </w:rPr>
        <w:tab/>
      </w:r>
      <w:r w:rsidRPr="00431080">
        <w:rPr>
          <w:noProof/>
        </w:rPr>
        <w:fldChar w:fldCharType="begin"/>
      </w:r>
      <w:r w:rsidRPr="00431080">
        <w:rPr>
          <w:noProof/>
        </w:rPr>
        <w:instrText xml:space="preserve"> PAGEREF _Toc362015410 \h </w:instrText>
      </w:r>
      <w:r w:rsidRPr="00431080">
        <w:rPr>
          <w:noProof/>
        </w:rPr>
      </w:r>
      <w:r w:rsidRPr="00431080">
        <w:rPr>
          <w:noProof/>
        </w:rPr>
        <w:fldChar w:fldCharType="separate"/>
      </w:r>
      <w:r w:rsidR="00D16B40">
        <w:rPr>
          <w:noProof/>
        </w:rPr>
        <w:t>12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13</w:t>
      </w:r>
      <w:r w:rsidRPr="00431080">
        <w:rPr>
          <w:noProof/>
        </w:rPr>
        <w:tab/>
        <w:t>Pro</w:t>
      </w:r>
      <w:r w:rsidR="00431080">
        <w:rPr>
          <w:noProof/>
        </w:rPr>
        <w:noBreakHyphen/>
      </w:r>
      <w:r w:rsidRPr="00431080">
        <w:rPr>
          <w:noProof/>
        </w:rPr>
        <w:t>rating of recurrent funding—schools that cease to provide education, or cease to be entitled to financial assistance under Part</w:t>
      </w:r>
      <w:r w:rsidR="00431080" w:rsidRPr="00431080">
        <w:rPr>
          <w:noProof/>
        </w:rPr>
        <w:t> </w:t>
      </w:r>
      <w:r w:rsidRPr="00431080">
        <w:rPr>
          <w:noProof/>
        </w:rPr>
        <w:t>3 of the Act, in a year</w:t>
      </w:r>
      <w:r w:rsidRPr="00431080">
        <w:rPr>
          <w:noProof/>
        </w:rPr>
        <w:tab/>
      </w:r>
      <w:r w:rsidRPr="00431080">
        <w:rPr>
          <w:noProof/>
        </w:rPr>
        <w:fldChar w:fldCharType="begin"/>
      </w:r>
      <w:r w:rsidRPr="00431080">
        <w:rPr>
          <w:noProof/>
        </w:rPr>
        <w:instrText xml:space="preserve"> PAGEREF _Toc362015411 \h </w:instrText>
      </w:r>
      <w:r w:rsidRPr="00431080">
        <w:rPr>
          <w:noProof/>
        </w:rPr>
      </w:r>
      <w:r w:rsidRPr="00431080">
        <w:rPr>
          <w:noProof/>
        </w:rPr>
        <w:fldChar w:fldCharType="separate"/>
      </w:r>
      <w:r w:rsidR="00D16B40">
        <w:rPr>
          <w:noProof/>
        </w:rPr>
        <w:t>12</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3—Recurrent funding for participating schools</w:t>
      </w:r>
      <w:r w:rsidRPr="00431080">
        <w:rPr>
          <w:b w:val="0"/>
          <w:noProof/>
          <w:sz w:val="18"/>
        </w:rPr>
        <w:tab/>
      </w:r>
      <w:r w:rsidRPr="00431080">
        <w:rPr>
          <w:b w:val="0"/>
          <w:noProof/>
          <w:sz w:val="18"/>
        </w:rPr>
        <w:fldChar w:fldCharType="begin"/>
      </w:r>
      <w:r w:rsidRPr="00431080">
        <w:rPr>
          <w:b w:val="0"/>
          <w:noProof/>
          <w:sz w:val="18"/>
        </w:rPr>
        <w:instrText xml:space="preserve"> PAGEREF _Toc362015412 \h </w:instrText>
      </w:r>
      <w:r w:rsidRPr="00431080">
        <w:rPr>
          <w:b w:val="0"/>
          <w:noProof/>
          <w:sz w:val="18"/>
        </w:rPr>
      </w:r>
      <w:r w:rsidRPr="00431080">
        <w:rPr>
          <w:b w:val="0"/>
          <w:noProof/>
          <w:sz w:val="18"/>
        </w:rPr>
        <w:fldChar w:fldCharType="separate"/>
      </w:r>
      <w:r w:rsidR="00D16B40">
        <w:rPr>
          <w:b w:val="0"/>
          <w:noProof/>
          <w:sz w:val="18"/>
        </w:rPr>
        <w:t>14</w:t>
      </w:r>
      <w:r w:rsidRPr="00431080">
        <w:rPr>
          <w:b w:val="0"/>
          <w:noProof/>
          <w:sz w:val="18"/>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1—Matters related to the funding formula</w:t>
      </w:r>
      <w:r w:rsidRPr="00431080">
        <w:rPr>
          <w:b w:val="0"/>
          <w:noProof/>
          <w:sz w:val="18"/>
        </w:rPr>
        <w:tab/>
      </w:r>
      <w:r w:rsidRPr="00431080">
        <w:rPr>
          <w:b w:val="0"/>
          <w:noProof/>
          <w:sz w:val="18"/>
        </w:rPr>
        <w:fldChar w:fldCharType="begin"/>
      </w:r>
      <w:r w:rsidRPr="00431080">
        <w:rPr>
          <w:b w:val="0"/>
          <w:noProof/>
          <w:sz w:val="18"/>
        </w:rPr>
        <w:instrText xml:space="preserve"> PAGEREF _Toc362015413 \h </w:instrText>
      </w:r>
      <w:r w:rsidRPr="00431080">
        <w:rPr>
          <w:b w:val="0"/>
          <w:noProof/>
          <w:sz w:val="18"/>
        </w:rPr>
      </w:r>
      <w:r w:rsidRPr="00431080">
        <w:rPr>
          <w:b w:val="0"/>
          <w:noProof/>
          <w:sz w:val="18"/>
        </w:rPr>
        <w:fldChar w:fldCharType="separate"/>
      </w:r>
      <w:r w:rsidR="00D16B40">
        <w:rPr>
          <w:b w:val="0"/>
          <w:noProof/>
          <w:sz w:val="18"/>
        </w:rPr>
        <w:t>14</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14</w:t>
      </w:r>
      <w:r w:rsidRPr="00431080">
        <w:rPr>
          <w:noProof/>
        </w:rPr>
        <w:tab/>
        <w:t>ARIA index value</w:t>
      </w:r>
      <w:r w:rsidRPr="00431080">
        <w:rPr>
          <w:noProof/>
        </w:rPr>
        <w:tab/>
      </w:r>
      <w:r w:rsidRPr="00431080">
        <w:rPr>
          <w:noProof/>
        </w:rPr>
        <w:fldChar w:fldCharType="begin"/>
      </w:r>
      <w:r w:rsidRPr="00431080">
        <w:rPr>
          <w:noProof/>
        </w:rPr>
        <w:instrText xml:space="preserve"> PAGEREF _Toc362015414 \h </w:instrText>
      </w:r>
      <w:r w:rsidRPr="00431080">
        <w:rPr>
          <w:noProof/>
        </w:rPr>
      </w:r>
      <w:r w:rsidRPr="00431080">
        <w:rPr>
          <w:noProof/>
        </w:rPr>
        <w:fldChar w:fldCharType="separate"/>
      </w:r>
      <w:r w:rsidR="00D16B40">
        <w:rPr>
          <w:noProof/>
        </w:rPr>
        <w:t>14</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15</w:t>
      </w:r>
      <w:r w:rsidRPr="00431080">
        <w:rPr>
          <w:noProof/>
        </w:rPr>
        <w:tab/>
        <w:t>Commonwealth share</w:t>
      </w:r>
      <w:r w:rsidRPr="00431080">
        <w:rPr>
          <w:noProof/>
        </w:rPr>
        <w:tab/>
      </w:r>
      <w:r w:rsidRPr="00431080">
        <w:rPr>
          <w:noProof/>
        </w:rPr>
        <w:fldChar w:fldCharType="begin"/>
      </w:r>
      <w:r w:rsidRPr="00431080">
        <w:rPr>
          <w:noProof/>
        </w:rPr>
        <w:instrText xml:space="preserve"> PAGEREF _Toc362015415 \h </w:instrText>
      </w:r>
      <w:r w:rsidRPr="00431080">
        <w:rPr>
          <w:noProof/>
        </w:rPr>
      </w:r>
      <w:r w:rsidRPr="00431080">
        <w:rPr>
          <w:noProof/>
        </w:rPr>
        <w:fldChar w:fldCharType="separate"/>
      </w:r>
      <w:r w:rsidR="00D16B40">
        <w:rPr>
          <w:noProof/>
        </w:rPr>
        <w:t>14</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16</w:t>
      </w:r>
      <w:r w:rsidRPr="00431080">
        <w:rPr>
          <w:noProof/>
        </w:rPr>
        <w:tab/>
        <w:t>Definitions of kinds of students</w:t>
      </w:r>
      <w:r w:rsidRPr="00431080">
        <w:rPr>
          <w:noProof/>
        </w:rPr>
        <w:tab/>
      </w:r>
      <w:r w:rsidRPr="00431080">
        <w:rPr>
          <w:noProof/>
        </w:rPr>
        <w:fldChar w:fldCharType="begin"/>
      </w:r>
      <w:r w:rsidRPr="00431080">
        <w:rPr>
          <w:noProof/>
        </w:rPr>
        <w:instrText xml:space="preserve"> PAGEREF _Toc362015416 \h </w:instrText>
      </w:r>
      <w:r w:rsidRPr="00431080">
        <w:rPr>
          <w:noProof/>
        </w:rPr>
      </w:r>
      <w:r w:rsidRPr="00431080">
        <w:rPr>
          <w:noProof/>
        </w:rPr>
        <w:fldChar w:fldCharType="separate"/>
      </w:r>
      <w:r w:rsidR="00D16B40">
        <w:rPr>
          <w:noProof/>
        </w:rPr>
        <w:t>15</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17</w:t>
      </w:r>
      <w:r w:rsidRPr="00431080">
        <w:rPr>
          <w:noProof/>
        </w:rPr>
        <w:tab/>
        <w:t>Disability loading percentage</w:t>
      </w:r>
      <w:r w:rsidRPr="00431080">
        <w:rPr>
          <w:noProof/>
        </w:rPr>
        <w:tab/>
      </w:r>
      <w:r w:rsidRPr="00431080">
        <w:rPr>
          <w:noProof/>
        </w:rPr>
        <w:fldChar w:fldCharType="begin"/>
      </w:r>
      <w:r w:rsidRPr="00431080">
        <w:rPr>
          <w:noProof/>
        </w:rPr>
        <w:instrText xml:space="preserve"> PAGEREF _Toc362015417 \h </w:instrText>
      </w:r>
      <w:r w:rsidRPr="00431080">
        <w:rPr>
          <w:noProof/>
        </w:rPr>
      </w:r>
      <w:r w:rsidRPr="00431080">
        <w:rPr>
          <w:noProof/>
        </w:rPr>
        <w:fldChar w:fldCharType="separate"/>
      </w:r>
      <w:r w:rsidR="00D16B40">
        <w:rPr>
          <w:noProof/>
        </w:rPr>
        <w:t>16</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18</w:t>
      </w:r>
      <w:r w:rsidRPr="00431080">
        <w:rPr>
          <w:noProof/>
        </w:rPr>
        <w:tab/>
        <w:t>Low socioeconomic status student loading</w:t>
      </w:r>
      <w:r w:rsidRPr="00431080">
        <w:rPr>
          <w:noProof/>
        </w:rPr>
        <w:tab/>
      </w:r>
      <w:r w:rsidRPr="00431080">
        <w:rPr>
          <w:noProof/>
        </w:rPr>
        <w:fldChar w:fldCharType="begin"/>
      </w:r>
      <w:r w:rsidRPr="00431080">
        <w:rPr>
          <w:noProof/>
        </w:rPr>
        <w:instrText xml:space="preserve"> PAGEREF _Toc362015418 \h </w:instrText>
      </w:r>
      <w:r w:rsidRPr="00431080">
        <w:rPr>
          <w:noProof/>
        </w:rPr>
      </w:r>
      <w:r w:rsidRPr="00431080">
        <w:rPr>
          <w:noProof/>
        </w:rPr>
        <w:fldChar w:fldCharType="separate"/>
      </w:r>
      <w:r w:rsidR="00D16B40">
        <w:rPr>
          <w:noProof/>
        </w:rPr>
        <w:t>16</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19</w:t>
      </w:r>
      <w:r w:rsidRPr="00431080">
        <w:rPr>
          <w:noProof/>
        </w:rPr>
        <w:tab/>
        <w:t>Low English proficiency loading</w:t>
      </w:r>
      <w:r w:rsidRPr="00431080">
        <w:rPr>
          <w:noProof/>
        </w:rPr>
        <w:tab/>
      </w:r>
      <w:r w:rsidRPr="00431080">
        <w:rPr>
          <w:noProof/>
        </w:rPr>
        <w:fldChar w:fldCharType="begin"/>
      </w:r>
      <w:r w:rsidRPr="00431080">
        <w:rPr>
          <w:noProof/>
        </w:rPr>
        <w:instrText xml:space="preserve"> PAGEREF _Toc362015419 \h </w:instrText>
      </w:r>
      <w:r w:rsidRPr="00431080">
        <w:rPr>
          <w:noProof/>
        </w:rPr>
      </w:r>
      <w:r w:rsidRPr="00431080">
        <w:rPr>
          <w:noProof/>
        </w:rPr>
        <w:fldChar w:fldCharType="separate"/>
      </w:r>
      <w:r w:rsidR="00D16B40">
        <w:rPr>
          <w:noProof/>
        </w:rPr>
        <w:t>17</w:t>
      </w:r>
      <w:r w:rsidRPr="00431080">
        <w:rPr>
          <w:noProof/>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lastRenderedPageBreak/>
        <w:t>Division</w:t>
      </w:r>
      <w:r w:rsidR="00431080" w:rsidRPr="00431080">
        <w:rPr>
          <w:noProof/>
        </w:rPr>
        <w:t> </w:t>
      </w:r>
      <w:r w:rsidRPr="00431080">
        <w:rPr>
          <w:noProof/>
        </w:rPr>
        <w:t>2—SES scores</w:t>
      </w:r>
      <w:r w:rsidRPr="00431080">
        <w:rPr>
          <w:b w:val="0"/>
          <w:noProof/>
          <w:sz w:val="18"/>
        </w:rPr>
        <w:tab/>
      </w:r>
      <w:r w:rsidRPr="00431080">
        <w:rPr>
          <w:b w:val="0"/>
          <w:noProof/>
          <w:sz w:val="18"/>
        </w:rPr>
        <w:fldChar w:fldCharType="begin"/>
      </w:r>
      <w:r w:rsidRPr="00431080">
        <w:rPr>
          <w:b w:val="0"/>
          <w:noProof/>
          <w:sz w:val="18"/>
        </w:rPr>
        <w:instrText xml:space="preserve"> PAGEREF _Toc362015420 \h </w:instrText>
      </w:r>
      <w:r w:rsidRPr="00431080">
        <w:rPr>
          <w:b w:val="0"/>
          <w:noProof/>
          <w:sz w:val="18"/>
        </w:rPr>
      </w:r>
      <w:r w:rsidRPr="00431080">
        <w:rPr>
          <w:b w:val="0"/>
          <w:noProof/>
          <w:sz w:val="18"/>
        </w:rPr>
        <w:fldChar w:fldCharType="separate"/>
      </w:r>
      <w:r w:rsidR="00D16B40">
        <w:rPr>
          <w:b w:val="0"/>
          <w:noProof/>
          <w:sz w:val="18"/>
        </w:rPr>
        <w:t>18</w:t>
      </w:r>
      <w:r w:rsidRPr="00431080">
        <w:rPr>
          <w:b w:val="0"/>
          <w:noProof/>
          <w:sz w:val="18"/>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A—Determining SES scores by legislative instrument</w:t>
      </w:r>
      <w:r w:rsidRPr="00431080">
        <w:rPr>
          <w:b w:val="0"/>
          <w:noProof/>
          <w:sz w:val="18"/>
        </w:rPr>
        <w:tab/>
      </w:r>
      <w:r w:rsidRPr="00431080">
        <w:rPr>
          <w:b w:val="0"/>
          <w:noProof/>
          <w:sz w:val="18"/>
        </w:rPr>
        <w:fldChar w:fldCharType="begin"/>
      </w:r>
      <w:r w:rsidRPr="00431080">
        <w:rPr>
          <w:b w:val="0"/>
          <w:noProof/>
          <w:sz w:val="18"/>
        </w:rPr>
        <w:instrText xml:space="preserve"> PAGEREF _Toc362015421 \h </w:instrText>
      </w:r>
      <w:r w:rsidRPr="00431080">
        <w:rPr>
          <w:b w:val="0"/>
          <w:noProof/>
          <w:sz w:val="18"/>
        </w:rPr>
      </w:r>
      <w:r w:rsidRPr="00431080">
        <w:rPr>
          <w:b w:val="0"/>
          <w:noProof/>
          <w:sz w:val="18"/>
        </w:rPr>
        <w:fldChar w:fldCharType="separate"/>
      </w:r>
      <w:r w:rsidR="00D16B40">
        <w:rPr>
          <w:b w:val="0"/>
          <w:noProof/>
          <w:sz w:val="18"/>
        </w:rPr>
        <w:t>18</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20</w:t>
      </w:r>
      <w:r w:rsidRPr="00431080">
        <w:rPr>
          <w:noProof/>
        </w:rPr>
        <w:tab/>
        <w:t>Determining SES scores by legislative instrument</w:t>
      </w:r>
      <w:r w:rsidRPr="00431080">
        <w:rPr>
          <w:noProof/>
        </w:rPr>
        <w:tab/>
      </w:r>
      <w:r w:rsidRPr="00431080">
        <w:rPr>
          <w:noProof/>
        </w:rPr>
        <w:fldChar w:fldCharType="begin"/>
      </w:r>
      <w:r w:rsidRPr="00431080">
        <w:rPr>
          <w:noProof/>
        </w:rPr>
        <w:instrText xml:space="preserve"> PAGEREF _Toc362015422 \h </w:instrText>
      </w:r>
      <w:r w:rsidRPr="00431080">
        <w:rPr>
          <w:noProof/>
        </w:rPr>
      </w:r>
      <w:r w:rsidRPr="00431080">
        <w:rPr>
          <w:noProof/>
        </w:rPr>
        <w:fldChar w:fldCharType="separate"/>
      </w:r>
      <w:r w:rsidR="00D16B40">
        <w:rPr>
          <w:noProof/>
        </w:rPr>
        <w:t>18</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B—Determining SES scores by administrative decision</w:t>
      </w:r>
      <w:r w:rsidRPr="00431080">
        <w:rPr>
          <w:b w:val="0"/>
          <w:noProof/>
          <w:sz w:val="18"/>
        </w:rPr>
        <w:tab/>
      </w:r>
      <w:r w:rsidRPr="00431080">
        <w:rPr>
          <w:b w:val="0"/>
          <w:noProof/>
          <w:sz w:val="18"/>
        </w:rPr>
        <w:fldChar w:fldCharType="begin"/>
      </w:r>
      <w:r w:rsidRPr="00431080">
        <w:rPr>
          <w:b w:val="0"/>
          <w:noProof/>
          <w:sz w:val="18"/>
        </w:rPr>
        <w:instrText xml:space="preserve"> PAGEREF _Toc362015423 \h </w:instrText>
      </w:r>
      <w:r w:rsidRPr="00431080">
        <w:rPr>
          <w:b w:val="0"/>
          <w:noProof/>
          <w:sz w:val="18"/>
        </w:rPr>
      </w:r>
      <w:r w:rsidRPr="00431080">
        <w:rPr>
          <w:b w:val="0"/>
          <w:noProof/>
          <w:sz w:val="18"/>
        </w:rPr>
        <w:fldChar w:fldCharType="separate"/>
      </w:r>
      <w:r w:rsidR="00D16B40">
        <w:rPr>
          <w:b w:val="0"/>
          <w:noProof/>
          <w:sz w:val="18"/>
        </w:rPr>
        <w:t>18</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21</w:t>
      </w:r>
      <w:r w:rsidRPr="00431080">
        <w:rPr>
          <w:noProof/>
        </w:rPr>
        <w:tab/>
        <w:t>Minister may request residential addresses of students</w:t>
      </w:r>
      <w:r w:rsidRPr="00431080">
        <w:rPr>
          <w:noProof/>
        </w:rPr>
        <w:tab/>
      </w:r>
      <w:r w:rsidRPr="00431080">
        <w:rPr>
          <w:noProof/>
        </w:rPr>
        <w:fldChar w:fldCharType="begin"/>
      </w:r>
      <w:r w:rsidRPr="00431080">
        <w:rPr>
          <w:noProof/>
        </w:rPr>
        <w:instrText xml:space="preserve"> PAGEREF _Toc362015424 \h </w:instrText>
      </w:r>
      <w:r w:rsidRPr="00431080">
        <w:rPr>
          <w:noProof/>
        </w:rPr>
      </w:r>
      <w:r w:rsidRPr="00431080">
        <w:rPr>
          <w:noProof/>
        </w:rPr>
        <w:fldChar w:fldCharType="separate"/>
      </w:r>
      <w:r w:rsidR="00D16B40">
        <w:rPr>
          <w:noProof/>
        </w:rPr>
        <w:t>18</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22</w:t>
      </w:r>
      <w:r w:rsidRPr="00431080">
        <w:rPr>
          <w:noProof/>
        </w:rPr>
        <w:tab/>
        <w:t>Requirement to assign residential addresses</w:t>
      </w:r>
      <w:r w:rsidRPr="00431080">
        <w:rPr>
          <w:noProof/>
        </w:rPr>
        <w:tab/>
      </w:r>
      <w:r w:rsidRPr="00431080">
        <w:rPr>
          <w:noProof/>
        </w:rPr>
        <w:fldChar w:fldCharType="begin"/>
      </w:r>
      <w:r w:rsidRPr="00431080">
        <w:rPr>
          <w:noProof/>
        </w:rPr>
        <w:instrText xml:space="preserve"> PAGEREF _Toc362015425 \h </w:instrText>
      </w:r>
      <w:r w:rsidRPr="00431080">
        <w:rPr>
          <w:noProof/>
        </w:rPr>
      </w:r>
      <w:r w:rsidRPr="00431080">
        <w:rPr>
          <w:noProof/>
        </w:rPr>
        <w:fldChar w:fldCharType="separate"/>
      </w:r>
      <w:r w:rsidR="00D16B40">
        <w:rPr>
          <w:noProof/>
        </w:rPr>
        <w:t>19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23</w:t>
      </w:r>
      <w:r w:rsidRPr="00431080">
        <w:rPr>
          <w:noProof/>
        </w:rPr>
        <w:tab/>
        <w:t>SES score—general</w:t>
      </w:r>
      <w:r w:rsidRPr="00431080">
        <w:rPr>
          <w:noProof/>
        </w:rPr>
        <w:tab/>
      </w:r>
      <w:r w:rsidRPr="00431080">
        <w:rPr>
          <w:noProof/>
        </w:rPr>
        <w:fldChar w:fldCharType="begin"/>
      </w:r>
      <w:r w:rsidRPr="00431080">
        <w:rPr>
          <w:noProof/>
        </w:rPr>
        <w:instrText xml:space="preserve"> PAGEREF _Toc362015426 \h </w:instrText>
      </w:r>
      <w:r w:rsidRPr="00431080">
        <w:rPr>
          <w:noProof/>
        </w:rPr>
      </w:r>
      <w:r w:rsidRPr="00431080">
        <w:rPr>
          <w:noProof/>
        </w:rPr>
        <w:fldChar w:fldCharType="separate"/>
      </w:r>
      <w:r w:rsidR="00D16B40">
        <w:rPr>
          <w:noProof/>
        </w:rPr>
        <w:t>19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24</w:t>
      </w:r>
      <w:r w:rsidRPr="00431080">
        <w:rPr>
          <w:noProof/>
        </w:rPr>
        <w:tab/>
        <w:t>SES score—schools whose approved authority has not complied with subsection</w:t>
      </w:r>
      <w:r w:rsidR="00431080" w:rsidRPr="00431080">
        <w:rPr>
          <w:noProof/>
        </w:rPr>
        <w:t> </w:t>
      </w:r>
      <w:r w:rsidRPr="00431080">
        <w:rPr>
          <w:noProof/>
        </w:rPr>
        <w:t>21(1)</w:t>
      </w:r>
      <w:r w:rsidRPr="00431080">
        <w:rPr>
          <w:noProof/>
        </w:rPr>
        <w:tab/>
      </w:r>
      <w:r w:rsidRPr="00431080">
        <w:rPr>
          <w:noProof/>
        </w:rPr>
        <w:fldChar w:fldCharType="begin"/>
      </w:r>
      <w:r w:rsidRPr="00431080">
        <w:rPr>
          <w:noProof/>
        </w:rPr>
        <w:instrText xml:space="preserve"> PAGEREF _Toc362015427 \h </w:instrText>
      </w:r>
      <w:r w:rsidRPr="00431080">
        <w:rPr>
          <w:noProof/>
        </w:rPr>
      </w:r>
      <w:r w:rsidRPr="00431080">
        <w:rPr>
          <w:noProof/>
        </w:rPr>
        <w:fldChar w:fldCharType="separate"/>
      </w:r>
      <w:r w:rsidR="00D16B40">
        <w:rPr>
          <w:noProof/>
        </w:rPr>
        <w:t>20</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4—Capital funding, special circumstances funding and funding for non</w:t>
      </w:r>
      <w:r w:rsidR="00431080">
        <w:rPr>
          <w:noProof/>
        </w:rPr>
        <w:noBreakHyphen/>
      </w:r>
      <w:r w:rsidRPr="00431080">
        <w:rPr>
          <w:noProof/>
        </w:rPr>
        <w:t>government representative bodies</w:t>
      </w:r>
      <w:r w:rsidRPr="00431080">
        <w:rPr>
          <w:b w:val="0"/>
          <w:noProof/>
          <w:sz w:val="18"/>
        </w:rPr>
        <w:tab/>
      </w:r>
      <w:r w:rsidRPr="00431080">
        <w:rPr>
          <w:b w:val="0"/>
          <w:noProof/>
          <w:sz w:val="18"/>
        </w:rPr>
        <w:fldChar w:fldCharType="begin"/>
      </w:r>
      <w:r w:rsidRPr="00431080">
        <w:rPr>
          <w:b w:val="0"/>
          <w:noProof/>
          <w:sz w:val="18"/>
        </w:rPr>
        <w:instrText xml:space="preserve"> PAGEREF _Toc362015428 \h </w:instrText>
      </w:r>
      <w:r w:rsidRPr="00431080">
        <w:rPr>
          <w:b w:val="0"/>
          <w:noProof/>
          <w:sz w:val="18"/>
        </w:rPr>
      </w:r>
      <w:r w:rsidRPr="00431080">
        <w:rPr>
          <w:b w:val="0"/>
          <w:noProof/>
          <w:sz w:val="18"/>
        </w:rPr>
        <w:fldChar w:fldCharType="separate"/>
      </w:r>
      <w:r w:rsidR="00D16B40">
        <w:rPr>
          <w:b w:val="0"/>
          <w:noProof/>
          <w:sz w:val="18"/>
        </w:rPr>
        <w:t>21</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25</w:t>
      </w:r>
      <w:r w:rsidRPr="00431080">
        <w:rPr>
          <w:noProof/>
        </w:rPr>
        <w:tab/>
        <w:t>Special circumstances funding</w:t>
      </w:r>
      <w:r w:rsidRPr="00431080">
        <w:rPr>
          <w:noProof/>
        </w:rPr>
        <w:tab/>
      </w:r>
      <w:r w:rsidRPr="00431080">
        <w:rPr>
          <w:noProof/>
        </w:rPr>
        <w:fldChar w:fldCharType="begin"/>
      </w:r>
      <w:r w:rsidRPr="00431080">
        <w:rPr>
          <w:noProof/>
        </w:rPr>
        <w:instrText xml:space="preserve"> PAGEREF _Toc362015429 \h </w:instrText>
      </w:r>
      <w:r w:rsidRPr="00431080">
        <w:rPr>
          <w:noProof/>
        </w:rPr>
      </w:r>
      <w:r w:rsidRPr="00431080">
        <w:rPr>
          <w:noProof/>
        </w:rPr>
        <w:fldChar w:fldCharType="separate"/>
      </w:r>
      <w:r w:rsidR="00D16B40">
        <w:rPr>
          <w:noProof/>
        </w:rPr>
        <w:t>21</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5—Approved authorities and bodies</w:t>
      </w:r>
      <w:r w:rsidRPr="00431080">
        <w:rPr>
          <w:b w:val="0"/>
          <w:noProof/>
          <w:sz w:val="18"/>
        </w:rPr>
        <w:tab/>
      </w:r>
      <w:r w:rsidRPr="00431080">
        <w:rPr>
          <w:b w:val="0"/>
          <w:noProof/>
          <w:sz w:val="18"/>
        </w:rPr>
        <w:fldChar w:fldCharType="begin"/>
      </w:r>
      <w:r w:rsidRPr="00431080">
        <w:rPr>
          <w:b w:val="0"/>
          <w:noProof/>
          <w:sz w:val="18"/>
        </w:rPr>
        <w:instrText xml:space="preserve"> PAGEREF _Toc362015430 \h </w:instrText>
      </w:r>
      <w:r w:rsidRPr="00431080">
        <w:rPr>
          <w:b w:val="0"/>
          <w:noProof/>
          <w:sz w:val="18"/>
        </w:rPr>
      </w:r>
      <w:r w:rsidRPr="00431080">
        <w:rPr>
          <w:b w:val="0"/>
          <w:noProof/>
          <w:sz w:val="18"/>
        </w:rPr>
        <w:fldChar w:fldCharType="separate"/>
      </w:r>
      <w:r w:rsidR="00D16B40">
        <w:rPr>
          <w:b w:val="0"/>
          <w:noProof/>
          <w:sz w:val="18"/>
        </w:rPr>
        <w:t>23</w:t>
      </w:r>
      <w:r w:rsidRPr="00431080">
        <w:rPr>
          <w:b w:val="0"/>
          <w:noProof/>
          <w:sz w:val="18"/>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1—Basic requirements for authorities and bodies</w:t>
      </w:r>
      <w:r w:rsidRPr="00431080">
        <w:rPr>
          <w:b w:val="0"/>
          <w:noProof/>
          <w:sz w:val="18"/>
        </w:rPr>
        <w:tab/>
      </w:r>
      <w:r w:rsidRPr="00431080">
        <w:rPr>
          <w:b w:val="0"/>
          <w:noProof/>
          <w:sz w:val="18"/>
        </w:rPr>
        <w:fldChar w:fldCharType="begin"/>
      </w:r>
      <w:r w:rsidRPr="00431080">
        <w:rPr>
          <w:b w:val="0"/>
          <w:noProof/>
          <w:sz w:val="18"/>
        </w:rPr>
        <w:instrText xml:space="preserve"> PAGEREF _Toc362015431 \h </w:instrText>
      </w:r>
      <w:r w:rsidRPr="00431080">
        <w:rPr>
          <w:b w:val="0"/>
          <w:noProof/>
          <w:sz w:val="18"/>
        </w:rPr>
      </w:r>
      <w:r w:rsidRPr="00431080">
        <w:rPr>
          <w:b w:val="0"/>
          <w:noProof/>
          <w:sz w:val="18"/>
        </w:rPr>
        <w:fldChar w:fldCharType="separate"/>
      </w:r>
      <w:r w:rsidR="00D16B40">
        <w:rPr>
          <w:b w:val="0"/>
          <w:noProof/>
          <w:sz w:val="18"/>
        </w:rPr>
        <w:t>23</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26</w:t>
      </w:r>
      <w:r w:rsidRPr="00431080">
        <w:rPr>
          <w:noProof/>
        </w:rPr>
        <w:tab/>
        <w:t>Not</w:t>
      </w:r>
      <w:r w:rsidR="00431080">
        <w:rPr>
          <w:noProof/>
        </w:rPr>
        <w:noBreakHyphen/>
      </w:r>
      <w:r w:rsidRPr="00431080">
        <w:rPr>
          <w:noProof/>
        </w:rPr>
        <w:t>for</w:t>
      </w:r>
      <w:r w:rsidR="00431080">
        <w:rPr>
          <w:noProof/>
        </w:rPr>
        <w:noBreakHyphen/>
      </w:r>
      <w:r w:rsidRPr="00431080">
        <w:rPr>
          <w:noProof/>
        </w:rPr>
        <w:t>profit requirement</w:t>
      </w:r>
      <w:r w:rsidRPr="00431080">
        <w:rPr>
          <w:noProof/>
        </w:rPr>
        <w:tab/>
      </w:r>
      <w:r w:rsidRPr="00431080">
        <w:rPr>
          <w:noProof/>
        </w:rPr>
        <w:fldChar w:fldCharType="begin"/>
      </w:r>
      <w:r w:rsidRPr="00431080">
        <w:rPr>
          <w:noProof/>
        </w:rPr>
        <w:instrText xml:space="preserve"> PAGEREF _Toc362015432 \h </w:instrText>
      </w:r>
      <w:r w:rsidRPr="00431080">
        <w:rPr>
          <w:noProof/>
        </w:rPr>
      </w:r>
      <w:r w:rsidRPr="00431080">
        <w:rPr>
          <w:noProof/>
        </w:rPr>
        <w:fldChar w:fldCharType="separate"/>
      </w:r>
      <w:r w:rsidR="00D16B40">
        <w:rPr>
          <w:noProof/>
        </w:rPr>
        <w:t>23</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27</w:t>
      </w:r>
      <w:r w:rsidRPr="00431080">
        <w:rPr>
          <w:noProof/>
        </w:rPr>
        <w:tab/>
        <w:t>Financial viability requirement</w:t>
      </w:r>
      <w:r w:rsidRPr="00431080">
        <w:rPr>
          <w:noProof/>
        </w:rPr>
        <w:tab/>
      </w:r>
      <w:r w:rsidRPr="00431080">
        <w:rPr>
          <w:noProof/>
        </w:rPr>
        <w:fldChar w:fldCharType="begin"/>
      </w:r>
      <w:r w:rsidRPr="00431080">
        <w:rPr>
          <w:noProof/>
        </w:rPr>
        <w:instrText xml:space="preserve"> PAGEREF _Toc362015433 \h </w:instrText>
      </w:r>
      <w:r w:rsidRPr="00431080">
        <w:rPr>
          <w:noProof/>
        </w:rPr>
      </w:r>
      <w:r w:rsidRPr="00431080">
        <w:rPr>
          <w:noProof/>
        </w:rPr>
        <w:fldChar w:fldCharType="separate"/>
      </w:r>
      <w:r w:rsidR="00D16B40">
        <w:rPr>
          <w:noProof/>
        </w:rPr>
        <w:t>24</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28</w:t>
      </w:r>
      <w:r w:rsidRPr="00431080">
        <w:rPr>
          <w:noProof/>
        </w:rPr>
        <w:tab/>
        <w:t>Fit and proper person requirement</w:t>
      </w:r>
      <w:r w:rsidRPr="00431080">
        <w:rPr>
          <w:noProof/>
        </w:rPr>
        <w:tab/>
      </w:r>
      <w:r w:rsidRPr="00431080">
        <w:rPr>
          <w:noProof/>
        </w:rPr>
        <w:fldChar w:fldCharType="begin"/>
      </w:r>
      <w:r w:rsidRPr="00431080">
        <w:rPr>
          <w:noProof/>
        </w:rPr>
        <w:instrText xml:space="preserve"> PAGEREF _Toc362015434 \h </w:instrText>
      </w:r>
      <w:r w:rsidRPr="00431080">
        <w:rPr>
          <w:noProof/>
        </w:rPr>
      </w:r>
      <w:r w:rsidRPr="00431080">
        <w:rPr>
          <w:noProof/>
        </w:rPr>
        <w:fldChar w:fldCharType="separate"/>
      </w:r>
      <w:r w:rsidR="00D16B40">
        <w:rPr>
          <w:noProof/>
        </w:rPr>
        <w:t>24</w:t>
      </w:r>
      <w:r w:rsidRPr="00431080">
        <w:rPr>
          <w:noProof/>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2—Ongoing policy and funding requirements for authorities and bodies</w:t>
      </w:r>
      <w:r w:rsidRPr="00431080">
        <w:rPr>
          <w:b w:val="0"/>
          <w:noProof/>
          <w:sz w:val="18"/>
        </w:rPr>
        <w:tab/>
      </w:r>
      <w:r w:rsidRPr="00431080">
        <w:rPr>
          <w:b w:val="0"/>
          <w:noProof/>
          <w:sz w:val="18"/>
        </w:rPr>
        <w:fldChar w:fldCharType="begin"/>
      </w:r>
      <w:r w:rsidRPr="00431080">
        <w:rPr>
          <w:b w:val="0"/>
          <w:noProof/>
          <w:sz w:val="18"/>
        </w:rPr>
        <w:instrText xml:space="preserve"> PAGEREF _Toc362015435 \h </w:instrText>
      </w:r>
      <w:r w:rsidRPr="00431080">
        <w:rPr>
          <w:b w:val="0"/>
          <w:noProof/>
          <w:sz w:val="18"/>
        </w:rPr>
      </w:r>
      <w:r w:rsidRPr="00431080">
        <w:rPr>
          <w:b w:val="0"/>
          <w:noProof/>
          <w:sz w:val="18"/>
        </w:rPr>
        <w:fldChar w:fldCharType="separate"/>
      </w:r>
      <w:r w:rsidR="00D16B40">
        <w:rPr>
          <w:b w:val="0"/>
          <w:noProof/>
          <w:sz w:val="18"/>
        </w:rPr>
        <w:t>26</w:t>
      </w:r>
      <w:r w:rsidRPr="00431080">
        <w:rPr>
          <w:b w:val="0"/>
          <w:noProof/>
          <w:sz w:val="18"/>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A—Spending, or committing to spend, financial assistance</w:t>
      </w:r>
      <w:r w:rsidRPr="00431080">
        <w:rPr>
          <w:b w:val="0"/>
          <w:noProof/>
          <w:sz w:val="18"/>
        </w:rPr>
        <w:tab/>
      </w:r>
      <w:r w:rsidRPr="00431080">
        <w:rPr>
          <w:b w:val="0"/>
          <w:noProof/>
          <w:sz w:val="18"/>
        </w:rPr>
        <w:fldChar w:fldCharType="begin"/>
      </w:r>
      <w:r w:rsidRPr="00431080">
        <w:rPr>
          <w:b w:val="0"/>
          <w:noProof/>
          <w:sz w:val="18"/>
        </w:rPr>
        <w:instrText xml:space="preserve"> PAGEREF _Toc362015436 \h </w:instrText>
      </w:r>
      <w:r w:rsidRPr="00431080">
        <w:rPr>
          <w:b w:val="0"/>
          <w:noProof/>
          <w:sz w:val="18"/>
        </w:rPr>
      </w:r>
      <w:r w:rsidRPr="00431080">
        <w:rPr>
          <w:b w:val="0"/>
          <w:noProof/>
          <w:sz w:val="18"/>
        </w:rPr>
        <w:fldChar w:fldCharType="separate"/>
      </w:r>
      <w:r w:rsidR="00D16B40">
        <w:rPr>
          <w:b w:val="0"/>
          <w:noProof/>
          <w:sz w:val="18"/>
        </w:rPr>
        <w:t>26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29</w:t>
      </w:r>
      <w:r w:rsidRPr="00431080">
        <w:rPr>
          <w:noProof/>
        </w:rPr>
        <w:tab/>
        <w:t>Approved authorities</w:t>
      </w:r>
      <w:r w:rsidRPr="00431080">
        <w:rPr>
          <w:noProof/>
        </w:rPr>
        <w:tab/>
      </w:r>
      <w:r w:rsidRPr="00431080">
        <w:rPr>
          <w:noProof/>
        </w:rPr>
        <w:fldChar w:fldCharType="begin"/>
      </w:r>
      <w:r w:rsidRPr="00431080">
        <w:rPr>
          <w:noProof/>
        </w:rPr>
        <w:instrText xml:space="preserve"> PAGEREF _Toc362015437 \h </w:instrText>
      </w:r>
      <w:r w:rsidRPr="00431080">
        <w:rPr>
          <w:noProof/>
        </w:rPr>
      </w:r>
      <w:r w:rsidRPr="00431080">
        <w:rPr>
          <w:noProof/>
        </w:rPr>
        <w:fldChar w:fldCharType="separate"/>
      </w:r>
      <w:r w:rsidR="00D16B40">
        <w:rPr>
          <w:noProof/>
        </w:rPr>
        <w:t>26</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30</w:t>
      </w:r>
      <w:r w:rsidRPr="00431080">
        <w:rPr>
          <w:noProof/>
        </w:rPr>
        <w:tab/>
        <w:t>Block grant authorities</w:t>
      </w:r>
      <w:r w:rsidRPr="00431080">
        <w:rPr>
          <w:noProof/>
        </w:rPr>
        <w:tab/>
      </w:r>
      <w:r w:rsidRPr="00431080">
        <w:rPr>
          <w:noProof/>
        </w:rPr>
        <w:fldChar w:fldCharType="begin"/>
      </w:r>
      <w:r w:rsidRPr="00431080">
        <w:rPr>
          <w:noProof/>
        </w:rPr>
        <w:instrText xml:space="preserve"> PAGEREF _Toc362015438 \h </w:instrText>
      </w:r>
      <w:r w:rsidRPr="00431080">
        <w:rPr>
          <w:noProof/>
        </w:rPr>
      </w:r>
      <w:r w:rsidRPr="00431080">
        <w:rPr>
          <w:noProof/>
        </w:rPr>
        <w:fldChar w:fldCharType="separate"/>
      </w:r>
      <w:r w:rsidR="00D16B40">
        <w:rPr>
          <w:noProof/>
        </w:rPr>
        <w:t>27</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31</w:t>
      </w:r>
      <w:r w:rsidRPr="00431080">
        <w:rPr>
          <w:noProof/>
        </w:rPr>
        <w:tab/>
        <w:t>Non</w:t>
      </w:r>
      <w:r w:rsidR="00431080">
        <w:rPr>
          <w:noProof/>
        </w:rPr>
        <w:noBreakHyphen/>
      </w:r>
      <w:r w:rsidRPr="00431080">
        <w:rPr>
          <w:noProof/>
        </w:rPr>
        <w:t>government representative bodies</w:t>
      </w:r>
      <w:r w:rsidRPr="00431080">
        <w:rPr>
          <w:noProof/>
        </w:rPr>
        <w:tab/>
      </w:r>
      <w:r w:rsidRPr="00431080">
        <w:rPr>
          <w:noProof/>
        </w:rPr>
        <w:fldChar w:fldCharType="begin"/>
      </w:r>
      <w:r w:rsidRPr="00431080">
        <w:rPr>
          <w:noProof/>
        </w:rPr>
        <w:instrText xml:space="preserve"> PAGEREF _Toc362015439 \h </w:instrText>
      </w:r>
      <w:r w:rsidRPr="00431080">
        <w:rPr>
          <w:noProof/>
        </w:rPr>
      </w:r>
      <w:r w:rsidRPr="00431080">
        <w:rPr>
          <w:noProof/>
        </w:rPr>
        <w:fldChar w:fldCharType="separate"/>
      </w:r>
      <w:r w:rsidR="00D16B40">
        <w:rPr>
          <w:noProof/>
        </w:rPr>
        <w:t>28</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B—Monitoring compliance of authorities and bodies</w:t>
      </w:r>
      <w:r w:rsidRPr="00431080">
        <w:rPr>
          <w:b w:val="0"/>
          <w:noProof/>
          <w:sz w:val="18"/>
        </w:rPr>
        <w:tab/>
      </w:r>
      <w:r w:rsidRPr="00431080">
        <w:rPr>
          <w:b w:val="0"/>
          <w:noProof/>
          <w:sz w:val="18"/>
        </w:rPr>
        <w:fldChar w:fldCharType="begin"/>
      </w:r>
      <w:r w:rsidRPr="00431080">
        <w:rPr>
          <w:b w:val="0"/>
          <w:noProof/>
          <w:sz w:val="18"/>
        </w:rPr>
        <w:instrText xml:space="preserve"> PAGEREF _Toc362015440 \h </w:instrText>
      </w:r>
      <w:r w:rsidRPr="00431080">
        <w:rPr>
          <w:b w:val="0"/>
          <w:noProof/>
          <w:sz w:val="18"/>
        </w:rPr>
      </w:r>
      <w:r w:rsidRPr="00431080">
        <w:rPr>
          <w:b w:val="0"/>
          <w:noProof/>
          <w:sz w:val="18"/>
        </w:rPr>
        <w:fldChar w:fldCharType="separate"/>
      </w:r>
      <w:r w:rsidR="00D16B40">
        <w:rPr>
          <w:b w:val="0"/>
          <w:noProof/>
          <w:sz w:val="18"/>
        </w:rPr>
        <w:t>29</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32</w:t>
      </w:r>
      <w:r w:rsidRPr="00431080">
        <w:rPr>
          <w:noProof/>
        </w:rPr>
        <w:tab/>
        <w:t>Application of this Subdivision</w:t>
      </w:r>
      <w:r w:rsidRPr="00431080">
        <w:rPr>
          <w:noProof/>
        </w:rPr>
        <w:tab/>
      </w:r>
      <w:r w:rsidRPr="00431080">
        <w:rPr>
          <w:noProof/>
        </w:rPr>
        <w:fldChar w:fldCharType="begin"/>
      </w:r>
      <w:r w:rsidRPr="00431080">
        <w:rPr>
          <w:noProof/>
        </w:rPr>
        <w:instrText xml:space="preserve"> PAGEREF _Toc362015441 \h </w:instrText>
      </w:r>
      <w:r w:rsidRPr="00431080">
        <w:rPr>
          <w:noProof/>
        </w:rPr>
      </w:r>
      <w:r w:rsidRPr="00431080">
        <w:rPr>
          <w:noProof/>
        </w:rPr>
        <w:fldChar w:fldCharType="separate"/>
      </w:r>
      <w:r w:rsidR="00D16B40">
        <w:rPr>
          <w:noProof/>
        </w:rPr>
        <w:t>29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33</w:t>
      </w:r>
      <w:r w:rsidRPr="00431080">
        <w:rPr>
          <w:noProof/>
        </w:rPr>
        <w:tab/>
        <w:t>Minister may appoint authorised persons</w:t>
      </w:r>
      <w:r w:rsidRPr="00431080">
        <w:rPr>
          <w:noProof/>
        </w:rPr>
        <w:tab/>
      </w:r>
      <w:r w:rsidRPr="00431080">
        <w:rPr>
          <w:noProof/>
        </w:rPr>
        <w:fldChar w:fldCharType="begin"/>
      </w:r>
      <w:r w:rsidRPr="00431080">
        <w:rPr>
          <w:noProof/>
        </w:rPr>
        <w:instrText xml:space="preserve"> PAGEREF _Toc362015442 \h </w:instrText>
      </w:r>
      <w:r w:rsidRPr="00431080">
        <w:rPr>
          <w:noProof/>
        </w:rPr>
      </w:r>
      <w:r w:rsidRPr="00431080">
        <w:rPr>
          <w:noProof/>
        </w:rPr>
        <w:fldChar w:fldCharType="separate"/>
      </w:r>
      <w:r w:rsidR="00D16B40">
        <w:rPr>
          <w:noProof/>
        </w:rPr>
        <w:t>29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34</w:t>
      </w:r>
      <w:r w:rsidRPr="00431080">
        <w:rPr>
          <w:noProof/>
        </w:rPr>
        <w:tab/>
        <w:t>Certificate to be given to Secretary</w:t>
      </w:r>
      <w:r w:rsidRPr="00431080">
        <w:rPr>
          <w:noProof/>
        </w:rPr>
        <w:tab/>
      </w:r>
      <w:r w:rsidRPr="00431080">
        <w:rPr>
          <w:noProof/>
        </w:rPr>
        <w:fldChar w:fldCharType="begin"/>
      </w:r>
      <w:r w:rsidRPr="00431080">
        <w:rPr>
          <w:noProof/>
        </w:rPr>
        <w:instrText xml:space="preserve"> PAGEREF _Toc362015443 \h </w:instrText>
      </w:r>
      <w:r w:rsidRPr="00431080">
        <w:rPr>
          <w:noProof/>
        </w:rPr>
      </w:r>
      <w:r w:rsidRPr="00431080">
        <w:rPr>
          <w:noProof/>
        </w:rPr>
        <w:fldChar w:fldCharType="separate"/>
      </w:r>
      <w:r w:rsidR="00D16B40">
        <w:rPr>
          <w:noProof/>
        </w:rPr>
        <w:t>29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35</w:t>
      </w:r>
      <w:r w:rsidRPr="00431080">
        <w:rPr>
          <w:noProof/>
        </w:rPr>
        <w:tab/>
        <w:t>Requirement relating to financial assistance and financial operations—government schools</w:t>
      </w:r>
      <w:r w:rsidRPr="00431080">
        <w:rPr>
          <w:noProof/>
        </w:rPr>
        <w:tab/>
      </w:r>
      <w:r w:rsidRPr="00431080">
        <w:rPr>
          <w:noProof/>
        </w:rPr>
        <w:fldChar w:fldCharType="begin"/>
      </w:r>
      <w:r w:rsidRPr="00431080">
        <w:rPr>
          <w:noProof/>
        </w:rPr>
        <w:instrText xml:space="preserve"> PAGEREF _Toc362015444 \h </w:instrText>
      </w:r>
      <w:r w:rsidRPr="00431080">
        <w:rPr>
          <w:noProof/>
        </w:rPr>
      </w:r>
      <w:r w:rsidRPr="00431080">
        <w:rPr>
          <w:noProof/>
        </w:rPr>
        <w:fldChar w:fldCharType="separate"/>
      </w:r>
      <w:r w:rsidR="00D16B40">
        <w:rPr>
          <w:noProof/>
        </w:rPr>
        <w:t>30</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36</w:t>
      </w:r>
      <w:r w:rsidRPr="00431080">
        <w:rPr>
          <w:noProof/>
        </w:rPr>
        <w:tab/>
        <w:t>Requirement relating to financial assistance and financial operations—non</w:t>
      </w:r>
      <w:r w:rsidR="00431080">
        <w:rPr>
          <w:noProof/>
        </w:rPr>
        <w:noBreakHyphen/>
      </w:r>
      <w:r w:rsidRPr="00431080">
        <w:rPr>
          <w:noProof/>
        </w:rPr>
        <w:t>government schools</w:t>
      </w:r>
      <w:r w:rsidRPr="00431080">
        <w:rPr>
          <w:noProof/>
        </w:rPr>
        <w:tab/>
      </w:r>
      <w:r w:rsidRPr="00431080">
        <w:rPr>
          <w:noProof/>
        </w:rPr>
        <w:fldChar w:fldCharType="begin"/>
      </w:r>
      <w:r w:rsidRPr="00431080">
        <w:rPr>
          <w:noProof/>
        </w:rPr>
        <w:instrText xml:space="preserve"> PAGEREF _Toc362015445 \h </w:instrText>
      </w:r>
      <w:r w:rsidRPr="00431080">
        <w:rPr>
          <w:noProof/>
        </w:rPr>
      </w:r>
      <w:r w:rsidRPr="00431080">
        <w:rPr>
          <w:noProof/>
        </w:rPr>
        <w:fldChar w:fldCharType="separate"/>
      </w:r>
      <w:r w:rsidR="00D16B40">
        <w:rPr>
          <w:noProof/>
        </w:rPr>
        <w:t>31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37</w:t>
      </w:r>
      <w:r w:rsidRPr="00431080">
        <w:rPr>
          <w:noProof/>
        </w:rPr>
        <w:tab/>
        <w:t>Requirement to keep records</w:t>
      </w:r>
      <w:r w:rsidRPr="00431080">
        <w:rPr>
          <w:noProof/>
        </w:rPr>
        <w:tab/>
      </w:r>
      <w:r w:rsidRPr="00431080">
        <w:rPr>
          <w:noProof/>
        </w:rPr>
        <w:fldChar w:fldCharType="begin"/>
      </w:r>
      <w:r w:rsidRPr="00431080">
        <w:rPr>
          <w:noProof/>
        </w:rPr>
        <w:instrText xml:space="preserve"> PAGEREF _Toc362015446 \h </w:instrText>
      </w:r>
      <w:r w:rsidRPr="00431080">
        <w:rPr>
          <w:noProof/>
        </w:rPr>
      </w:r>
      <w:r w:rsidRPr="00431080">
        <w:rPr>
          <w:noProof/>
        </w:rPr>
        <w:fldChar w:fldCharType="separate"/>
      </w:r>
      <w:r w:rsidR="00D16B40">
        <w:rPr>
          <w:noProof/>
        </w:rPr>
        <w:t>32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38</w:t>
      </w:r>
      <w:r w:rsidRPr="00431080">
        <w:rPr>
          <w:noProof/>
        </w:rPr>
        <w:tab/>
        <w:t>Requirement for authorities or bodies for non</w:t>
      </w:r>
      <w:r w:rsidR="00431080">
        <w:rPr>
          <w:noProof/>
        </w:rPr>
        <w:noBreakHyphen/>
      </w:r>
      <w:r w:rsidRPr="00431080">
        <w:rPr>
          <w:noProof/>
        </w:rPr>
        <w:t>government schools to prepare and audit financial statements</w:t>
      </w:r>
      <w:r w:rsidRPr="00431080">
        <w:rPr>
          <w:noProof/>
        </w:rPr>
        <w:tab/>
      </w:r>
      <w:r w:rsidRPr="00431080">
        <w:rPr>
          <w:noProof/>
        </w:rPr>
        <w:fldChar w:fldCharType="begin"/>
      </w:r>
      <w:r w:rsidRPr="00431080">
        <w:rPr>
          <w:noProof/>
        </w:rPr>
        <w:instrText xml:space="preserve"> PAGEREF _Toc362015447 \h </w:instrText>
      </w:r>
      <w:r w:rsidRPr="00431080">
        <w:rPr>
          <w:noProof/>
        </w:rPr>
      </w:r>
      <w:r w:rsidRPr="00431080">
        <w:rPr>
          <w:noProof/>
        </w:rPr>
        <w:fldChar w:fldCharType="separate"/>
      </w:r>
      <w:r w:rsidR="00D16B40">
        <w:rPr>
          <w:noProof/>
        </w:rPr>
        <w:t>33</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39</w:t>
      </w:r>
      <w:r w:rsidRPr="00431080">
        <w:rPr>
          <w:noProof/>
        </w:rPr>
        <w:tab/>
        <w:t>Requirements for access to records and premises</w:t>
      </w:r>
      <w:r w:rsidRPr="00431080">
        <w:rPr>
          <w:noProof/>
        </w:rPr>
        <w:tab/>
      </w:r>
      <w:r w:rsidRPr="00431080">
        <w:rPr>
          <w:noProof/>
        </w:rPr>
        <w:fldChar w:fldCharType="begin"/>
      </w:r>
      <w:r w:rsidRPr="00431080">
        <w:rPr>
          <w:noProof/>
        </w:rPr>
        <w:instrText xml:space="preserve"> PAGEREF _Toc362015448 \h </w:instrText>
      </w:r>
      <w:r w:rsidRPr="00431080">
        <w:rPr>
          <w:noProof/>
        </w:rPr>
      </w:r>
      <w:r w:rsidRPr="00431080">
        <w:rPr>
          <w:noProof/>
        </w:rPr>
        <w:fldChar w:fldCharType="separate"/>
      </w:r>
      <w:r w:rsidR="00D16B40">
        <w:rPr>
          <w:noProof/>
        </w:rPr>
        <w:t>34</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40</w:t>
      </w:r>
      <w:r w:rsidRPr="00431080">
        <w:rPr>
          <w:noProof/>
        </w:rPr>
        <w:tab/>
        <w:t>Requirement to keep Minister informed</w:t>
      </w:r>
      <w:r w:rsidRPr="00431080">
        <w:rPr>
          <w:noProof/>
        </w:rPr>
        <w:tab/>
      </w:r>
      <w:r w:rsidRPr="00431080">
        <w:rPr>
          <w:noProof/>
        </w:rPr>
        <w:fldChar w:fldCharType="begin"/>
      </w:r>
      <w:r w:rsidRPr="00431080">
        <w:rPr>
          <w:noProof/>
        </w:rPr>
        <w:instrText xml:space="preserve"> PAGEREF _Toc362015449 \h </w:instrText>
      </w:r>
      <w:r w:rsidRPr="00431080">
        <w:rPr>
          <w:noProof/>
        </w:rPr>
      </w:r>
      <w:r w:rsidRPr="00431080">
        <w:rPr>
          <w:noProof/>
        </w:rPr>
        <w:fldChar w:fldCharType="separate"/>
      </w:r>
      <w:r w:rsidR="00D16B40">
        <w:rPr>
          <w:noProof/>
        </w:rPr>
        <w:t>35</w:t>
      </w:r>
      <w:r w:rsidRPr="00431080">
        <w:rPr>
          <w:noProof/>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lastRenderedPageBreak/>
        <w:t>Division</w:t>
      </w:r>
      <w:r w:rsidR="00431080" w:rsidRPr="00431080">
        <w:rPr>
          <w:noProof/>
        </w:rPr>
        <w:t> </w:t>
      </w:r>
      <w:r w:rsidRPr="00431080">
        <w:rPr>
          <w:noProof/>
        </w:rPr>
        <w:t>3—Ongoing policy requirements for approved authorities</w:t>
      </w:r>
      <w:r w:rsidRPr="00431080">
        <w:rPr>
          <w:b w:val="0"/>
          <w:noProof/>
          <w:sz w:val="18"/>
        </w:rPr>
        <w:tab/>
      </w:r>
      <w:r w:rsidRPr="00431080">
        <w:rPr>
          <w:b w:val="0"/>
          <w:noProof/>
          <w:sz w:val="18"/>
        </w:rPr>
        <w:fldChar w:fldCharType="begin"/>
      </w:r>
      <w:r w:rsidRPr="00431080">
        <w:rPr>
          <w:b w:val="0"/>
          <w:noProof/>
          <w:sz w:val="18"/>
        </w:rPr>
        <w:instrText xml:space="preserve"> PAGEREF _Toc362015450 \h </w:instrText>
      </w:r>
      <w:r w:rsidRPr="00431080">
        <w:rPr>
          <w:b w:val="0"/>
          <w:noProof/>
          <w:sz w:val="18"/>
        </w:rPr>
      </w:r>
      <w:r w:rsidRPr="00431080">
        <w:rPr>
          <w:b w:val="0"/>
          <w:noProof/>
          <w:sz w:val="18"/>
        </w:rPr>
        <w:fldChar w:fldCharType="separate"/>
      </w:r>
      <w:r w:rsidR="00D16B40">
        <w:rPr>
          <w:b w:val="0"/>
          <w:noProof/>
          <w:sz w:val="18"/>
        </w:rPr>
        <w:t>36</w:t>
      </w:r>
      <w:r w:rsidRPr="00431080">
        <w:rPr>
          <w:b w:val="0"/>
          <w:noProof/>
          <w:sz w:val="18"/>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A—Enhancing principal and teacher performance and professional development</w:t>
      </w:r>
      <w:r w:rsidRPr="00431080">
        <w:rPr>
          <w:b w:val="0"/>
          <w:noProof/>
          <w:sz w:val="18"/>
        </w:rPr>
        <w:tab/>
      </w:r>
      <w:r w:rsidRPr="00431080">
        <w:rPr>
          <w:b w:val="0"/>
          <w:noProof/>
          <w:sz w:val="18"/>
        </w:rPr>
        <w:fldChar w:fldCharType="begin"/>
      </w:r>
      <w:r w:rsidRPr="00431080">
        <w:rPr>
          <w:b w:val="0"/>
          <w:noProof/>
          <w:sz w:val="18"/>
        </w:rPr>
        <w:instrText xml:space="preserve"> PAGEREF _Toc362015451 \h </w:instrText>
      </w:r>
      <w:r w:rsidRPr="00431080">
        <w:rPr>
          <w:b w:val="0"/>
          <w:noProof/>
          <w:sz w:val="18"/>
        </w:rPr>
      </w:r>
      <w:r w:rsidRPr="00431080">
        <w:rPr>
          <w:b w:val="0"/>
          <w:noProof/>
          <w:sz w:val="18"/>
        </w:rPr>
        <w:fldChar w:fldCharType="separate"/>
      </w:r>
      <w:r w:rsidR="00D16B40">
        <w:rPr>
          <w:b w:val="0"/>
          <w:noProof/>
          <w:sz w:val="18"/>
        </w:rPr>
        <w:t>36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41</w:t>
      </w:r>
      <w:r w:rsidRPr="00431080">
        <w:rPr>
          <w:noProof/>
        </w:rPr>
        <w:tab/>
        <w:t>Enhancing principal and teacher performance and professional development</w:t>
      </w:r>
      <w:r w:rsidRPr="00431080">
        <w:rPr>
          <w:noProof/>
        </w:rPr>
        <w:tab/>
      </w:r>
      <w:r w:rsidRPr="00431080">
        <w:rPr>
          <w:noProof/>
        </w:rPr>
        <w:fldChar w:fldCharType="begin"/>
      </w:r>
      <w:r w:rsidRPr="00431080">
        <w:rPr>
          <w:noProof/>
        </w:rPr>
        <w:instrText xml:space="preserve"> PAGEREF _Toc362015452 \h </w:instrText>
      </w:r>
      <w:r w:rsidRPr="00431080">
        <w:rPr>
          <w:noProof/>
        </w:rPr>
      </w:r>
      <w:r w:rsidRPr="00431080">
        <w:rPr>
          <w:noProof/>
        </w:rPr>
        <w:fldChar w:fldCharType="separate"/>
      </w:r>
      <w:r w:rsidR="00D16B40">
        <w:rPr>
          <w:noProof/>
        </w:rPr>
        <w:t>36</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B—Implementing a curriculum</w:t>
      </w:r>
      <w:r w:rsidRPr="00431080">
        <w:rPr>
          <w:b w:val="0"/>
          <w:noProof/>
          <w:sz w:val="18"/>
        </w:rPr>
        <w:tab/>
      </w:r>
      <w:r w:rsidRPr="00431080">
        <w:rPr>
          <w:b w:val="0"/>
          <w:noProof/>
          <w:sz w:val="18"/>
        </w:rPr>
        <w:fldChar w:fldCharType="begin"/>
      </w:r>
      <w:r w:rsidRPr="00431080">
        <w:rPr>
          <w:b w:val="0"/>
          <w:noProof/>
          <w:sz w:val="18"/>
        </w:rPr>
        <w:instrText xml:space="preserve"> PAGEREF _Toc362015453 \h </w:instrText>
      </w:r>
      <w:r w:rsidRPr="00431080">
        <w:rPr>
          <w:b w:val="0"/>
          <w:noProof/>
          <w:sz w:val="18"/>
        </w:rPr>
      </w:r>
      <w:r w:rsidRPr="00431080">
        <w:rPr>
          <w:b w:val="0"/>
          <w:noProof/>
          <w:sz w:val="18"/>
        </w:rPr>
        <w:fldChar w:fldCharType="separate"/>
      </w:r>
      <w:r w:rsidR="00D16B40">
        <w:rPr>
          <w:b w:val="0"/>
          <w:noProof/>
          <w:sz w:val="18"/>
        </w:rPr>
        <w:t>36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42</w:t>
      </w:r>
      <w:r w:rsidRPr="00431080">
        <w:rPr>
          <w:noProof/>
        </w:rPr>
        <w:tab/>
        <w:t>Implementing a curriculum</w:t>
      </w:r>
      <w:r w:rsidRPr="00431080">
        <w:rPr>
          <w:noProof/>
        </w:rPr>
        <w:tab/>
      </w:r>
      <w:r w:rsidRPr="00431080">
        <w:rPr>
          <w:noProof/>
        </w:rPr>
        <w:fldChar w:fldCharType="begin"/>
      </w:r>
      <w:r w:rsidRPr="00431080">
        <w:rPr>
          <w:noProof/>
        </w:rPr>
        <w:instrText xml:space="preserve"> PAGEREF _Toc362015454 \h </w:instrText>
      </w:r>
      <w:r w:rsidRPr="00431080">
        <w:rPr>
          <w:noProof/>
        </w:rPr>
      </w:r>
      <w:r w:rsidRPr="00431080">
        <w:rPr>
          <w:noProof/>
        </w:rPr>
        <w:fldChar w:fldCharType="separate"/>
      </w:r>
      <w:r w:rsidR="00D16B40">
        <w:rPr>
          <w:noProof/>
        </w:rPr>
        <w:t>36</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C—National Assessment Program</w:t>
      </w:r>
      <w:r w:rsidRPr="00431080">
        <w:rPr>
          <w:b w:val="0"/>
          <w:noProof/>
          <w:sz w:val="18"/>
        </w:rPr>
        <w:tab/>
      </w:r>
      <w:r w:rsidRPr="00431080">
        <w:rPr>
          <w:b w:val="0"/>
          <w:noProof/>
          <w:sz w:val="18"/>
        </w:rPr>
        <w:fldChar w:fldCharType="begin"/>
      </w:r>
      <w:r w:rsidRPr="00431080">
        <w:rPr>
          <w:b w:val="0"/>
          <w:noProof/>
          <w:sz w:val="18"/>
        </w:rPr>
        <w:instrText xml:space="preserve"> PAGEREF _Toc362015455 \h </w:instrText>
      </w:r>
      <w:r w:rsidRPr="00431080">
        <w:rPr>
          <w:b w:val="0"/>
          <w:noProof/>
          <w:sz w:val="18"/>
        </w:rPr>
      </w:r>
      <w:r w:rsidRPr="00431080">
        <w:rPr>
          <w:b w:val="0"/>
          <w:noProof/>
          <w:sz w:val="18"/>
        </w:rPr>
        <w:fldChar w:fldCharType="separate"/>
      </w:r>
      <w:r w:rsidR="00D16B40">
        <w:rPr>
          <w:b w:val="0"/>
          <w:noProof/>
          <w:sz w:val="18"/>
        </w:rPr>
        <w:t>37</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43</w:t>
      </w:r>
      <w:r w:rsidRPr="00431080">
        <w:rPr>
          <w:noProof/>
        </w:rPr>
        <w:tab/>
        <w:t>Student assessments</w:t>
      </w:r>
      <w:r w:rsidRPr="00431080">
        <w:rPr>
          <w:noProof/>
        </w:rPr>
        <w:tab/>
      </w:r>
      <w:r w:rsidRPr="00431080">
        <w:rPr>
          <w:noProof/>
        </w:rPr>
        <w:fldChar w:fldCharType="begin"/>
      </w:r>
      <w:r w:rsidRPr="00431080">
        <w:rPr>
          <w:noProof/>
        </w:rPr>
        <w:instrText xml:space="preserve"> PAGEREF _Toc362015456 \h </w:instrText>
      </w:r>
      <w:r w:rsidRPr="00431080">
        <w:rPr>
          <w:noProof/>
        </w:rPr>
      </w:r>
      <w:r w:rsidRPr="00431080">
        <w:rPr>
          <w:noProof/>
        </w:rPr>
        <w:fldChar w:fldCharType="separate"/>
      </w:r>
      <w:r w:rsidR="00D16B40">
        <w:rPr>
          <w:noProof/>
        </w:rPr>
        <w:t>37</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D—School improvement planning</w:t>
      </w:r>
      <w:r w:rsidRPr="00431080">
        <w:rPr>
          <w:b w:val="0"/>
          <w:noProof/>
          <w:sz w:val="18"/>
        </w:rPr>
        <w:tab/>
      </w:r>
      <w:r w:rsidRPr="00431080">
        <w:rPr>
          <w:b w:val="0"/>
          <w:noProof/>
          <w:sz w:val="18"/>
        </w:rPr>
        <w:fldChar w:fldCharType="begin"/>
      </w:r>
      <w:r w:rsidRPr="00431080">
        <w:rPr>
          <w:b w:val="0"/>
          <w:noProof/>
          <w:sz w:val="18"/>
        </w:rPr>
        <w:instrText xml:space="preserve"> PAGEREF _Toc362015457 \h </w:instrText>
      </w:r>
      <w:r w:rsidRPr="00431080">
        <w:rPr>
          <w:b w:val="0"/>
          <w:noProof/>
          <w:sz w:val="18"/>
        </w:rPr>
      </w:r>
      <w:r w:rsidRPr="00431080">
        <w:rPr>
          <w:b w:val="0"/>
          <w:noProof/>
          <w:sz w:val="18"/>
        </w:rPr>
        <w:fldChar w:fldCharType="separate"/>
      </w:r>
      <w:r w:rsidR="00D16B40">
        <w:rPr>
          <w:b w:val="0"/>
          <w:noProof/>
          <w:sz w:val="18"/>
        </w:rPr>
        <w:t>39</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44</w:t>
      </w:r>
      <w:r w:rsidRPr="00431080">
        <w:rPr>
          <w:noProof/>
        </w:rPr>
        <w:tab/>
        <w:t>School improvement planning</w:t>
      </w:r>
      <w:r w:rsidRPr="00431080">
        <w:rPr>
          <w:noProof/>
        </w:rPr>
        <w:tab/>
      </w:r>
      <w:r w:rsidRPr="00431080">
        <w:rPr>
          <w:noProof/>
        </w:rPr>
        <w:fldChar w:fldCharType="begin"/>
      </w:r>
      <w:r w:rsidRPr="00431080">
        <w:rPr>
          <w:noProof/>
        </w:rPr>
        <w:instrText xml:space="preserve"> PAGEREF _Toc362015458 \h </w:instrText>
      </w:r>
      <w:r w:rsidRPr="00431080">
        <w:rPr>
          <w:noProof/>
        </w:rPr>
      </w:r>
      <w:r w:rsidRPr="00431080">
        <w:rPr>
          <w:noProof/>
        </w:rPr>
        <w:fldChar w:fldCharType="separate"/>
      </w:r>
      <w:r w:rsidR="00D16B40">
        <w:rPr>
          <w:noProof/>
        </w:rPr>
        <w:t>39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45</w:t>
      </w:r>
      <w:r w:rsidRPr="00431080">
        <w:rPr>
          <w:noProof/>
        </w:rPr>
        <w:tab/>
        <w:t>School improvement plans for approved authorities for participating schools other than approved system authorities</w:t>
      </w:r>
      <w:r w:rsidRPr="00431080">
        <w:rPr>
          <w:noProof/>
        </w:rPr>
        <w:tab/>
      </w:r>
      <w:r w:rsidRPr="00431080">
        <w:rPr>
          <w:noProof/>
        </w:rPr>
        <w:fldChar w:fldCharType="begin"/>
      </w:r>
      <w:r w:rsidRPr="00431080">
        <w:rPr>
          <w:noProof/>
        </w:rPr>
        <w:instrText xml:space="preserve"> PAGEREF _Toc362015459 \h </w:instrText>
      </w:r>
      <w:r w:rsidRPr="00431080">
        <w:rPr>
          <w:noProof/>
        </w:rPr>
      </w:r>
      <w:r w:rsidRPr="00431080">
        <w:rPr>
          <w:noProof/>
        </w:rPr>
        <w:fldChar w:fldCharType="separate"/>
      </w:r>
      <w:r w:rsidR="00D16B40">
        <w:rPr>
          <w:noProof/>
        </w:rPr>
        <w:t>41</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E—Information relating to a school’s census</w:t>
      </w:r>
      <w:r w:rsidRPr="00431080">
        <w:rPr>
          <w:b w:val="0"/>
          <w:noProof/>
          <w:sz w:val="18"/>
        </w:rPr>
        <w:tab/>
      </w:r>
      <w:r w:rsidRPr="00431080">
        <w:rPr>
          <w:b w:val="0"/>
          <w:noProof/>
          <w:sz w:val="18"/>
        </w:rPr>
        <w:fldChar w:fldCharType="begin"/>
      </w:r>
      <w:r w:rsidRPr="00431080">
        <w:rPr>
          <w:b w:val="0"/>
          <w:noProof/>
          <w:sz w:val="18"/>
        </w:rPr>
        <w:instrText xml:space="preserve"> PAGEREF _Toc362015460 \h </w:instrText>
      </w:r>
      <w:r w:rsidRPr="00431080">
        <w:rPr>
          <w:b w:val="0"/>
          <w:noProof/>
          <w:sz w:val="18"/>
        </w:rPr>
      </w:r>
      <w:r w:rsidRPr="00431080">
        <w:rPr>
          <w:b w:val="0"/>
          <w:noProof/>
          <w:sz w:val="18"/>
        </w:rPr>
        <w:fldChar w:fldCharType="separate"/>
      </w:r>
      <w:r w:rsidR="00D16B40">
        <w:rPr>
          <w:b w:val="0"/>
          <w:noProof/>
          <w:sz w:val="18"/>
        </w:rPr>
        <w:t>41</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46</w:t>
      </w:r>
      <w:r w:rsidRPr="00431080">
        <w:rPr>
          <w:noProof/>
        </w:rPr>
        <w:tab/>
        <w:t>Participating schools—providing information about a school’s census</w:t>
      </w:r>
      <w:r w:rsidRPr="00431080">
        <w:rPr>
          <w:noProof/>
        </w:rPr>
        <w:tab/>
      </w:r>
      <w:r w:rsidRPr="00431080">
        <w:rPr>
          <w:noProof/>
        </w:rPr>
        <w:fldChar w:fldCharType="begin"/>
      </w:r>
      <w:r w:rsidRPr="00431080">
        <w:rPr>
          <w:noProof/>
        </w:rPr>
        <w:instrText xml:space="preserve"> PAGEREF _Toc362015461 \h </w:instrText>
      </w:r>
      <w:r w:rsidRPr="00431080">
        <w:rPr>
          <w:noProof/>
        </w:rPr>
      </w:r>
      <w:r w:rsidRPr="00431080">
        <w:rPr>
          <w:noProof/>
        </w:rPr>
        <w:fldChar w:fldCharType="separate"/>
      </w:r>
      <w:r w:rsidR="00D16B40">
        <w:rPr>
          <w:noProof/>
        </w:rPr>
        <w:t>41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47</w:t>
      </w:r>
      <w:r w:rsidRPr="00431080">
        <w:rPr>
          <w:noProof/>
        </w:rPr>
        <w:tab/>
        <w:t>Participating government schools—information about the schools</w:t>
      </w:r>
      <w:r w:rsidRPr="00431080">
        <w:rPr>
          <w:noProof/>
        </w:rPr>
        <w:tab/>
      </w:r>
      <w:r w:rsidRPr="00431080">
        <w:rPr>
          <w:noProof/>
        </w:rPr>
        <w:fldChar w:fldCharType="begin"/>
      </w:r>
      <w:r w:rsidRPr="00431080">
        <w:rPr>
          <w:noProof/>
        </w:rPr>
        <w:instrText xml:space="preserve"> PAGEREF _Toc362015462 \h </w:instrText>
      </w:r>
      <w:r w:rsidRPr="00431080">
        <w:rPr>
          <w:noProof/>
        </w:rPr>
      </w:r>
      <w:r w:rsidRPr="00431080">
        <w:rPr>
          <w:noProof/>
        </w:rPr>
        <w:fldChar w:fldCharType="separate"/>
      </w:r>
      <w:r w:rsidR="00D16B40">
        <w:rPr>
          <w:noProof/>
        </w:rPr>
        <w:t>42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48</w:t>
      </w:r>
      <w:r w:rsidRPr="00431080">
        <w:rPr>
          <w:noProof/>
        </w:rPr>
        <w:tab/>
        <w:t>Participating government schools—information about students</w:t>
      </w:r>
      <w:r w:rsidRPr="00431080">
        <w:rPr>
          <w:noProof/>
        </w:rPr>
        <w:tab/>
      </w:r>
      <w:r w:rsidRPr="00431080">
        <w:rPr>
          <w:noProof/>
        </w:rPr>
        <w:fldChar w:fldCharType="begin"/>
      </w:r>
      <w:r w:rsidRPr="00431080">
        <w:rPr>
          <w:noProof/>
        </w:rPr>
        <w:instrText xml:space="preserve"> PAGEREF _Toc362015463 \h </w:instrText>
      </w:r>
      <w:r w:rsidRPr="00431080">
        <w:rPr>
          <w:noProof/>
        </w:rPr>
      </w:r>
      <w:r w:rsidRPr="00431080">
        <w:rPr>
          <w:noProof/>
        </w:rPr>
        <w:fldChar w:fldCharType="separate"/>
      </w:r>
      <w:r w:rsidR="00D16B40">
        <w:rPr>
          <w:noProof/>
        </w:rPr>
        <w:t>42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49</w:t>
      </w:r>
      <w:r w:rsidRPr="00431080">
        <w:rPr>
          <w:noProof/>
        </w:rPr>
        <w:tab/>
        <w:t>Participating non</w:t>
      </w:r>
      <w:r w:rsidR="00431080">
        <w:rPr>
          <w:noProof/>
        </w:rPr>
        <w:noBreakHyphen/>
      </w:r>
      <w:r w:rsidRPr="00431080">
        <w:rPr>
          <w:noProof/>
        </w:rPr>
        <w:t>government school—information about the school</w:t>
      </w:r>
      <w:r w:rsidRPr="00431080">
        <w:rPr>
          <w:noProof/>
        </w:rPr>
        <w:tab/>
      </w:r>
      <w:r w:rsidRPr="00431080">
        <w:rPr>
          <w:noProof/>
        </w:rPr>
        <w:fldChar w:fldCharType="begin"/>
      </w:r>
      <w:r w:rsidRPr="00431080">
        <w:rPr>
          <w:noProof/>
        </w:rPr>
        <w:instrText xml:space="preserve"> PAGEREF _Toc362015464 \h </w:instrText>
      </w:r>
      <w:r w:rsidRPr="00431080">
        <w:rPr>
          <w:noProof/>
        </w:rPr>
      </w:r>
      <w:r w:rsidRPr="00431080">
        <w:rPr>
          <w:noProof/>
        </w:rPr>
        <w:fldChar w:fldCharType="separate"/>
      </w:r>
      <w:r w:rsidR="00D16B40">
        <w:rPr>
          <w:noProof/>
        </w:rPr>
        <w:t>43</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50</w:t>
      </w:r>
      <w:r w:rsidRPr="00431080">
        <w:rPr>
          <w:noProof/>
        </w:rPr>
        <w:tab/>
        <w:t>Participating non</w:t>
      </w:r>
      <w:r w:rsidR="00431080">
        <w:rPr>
          <w:noProof/>
        </w:rPr>
        <w:noBreakHyphen/>
      </w:r>
      <w:r w:rsidRPr="00431080">
        <w:rPr>
          <w:noProof/>
        </w:rPr>
        <w:t>government school—information about students</w:t>
      </w:r>
      <w:r w:rsidRPr="00431080">
        <w:rPr>
          <w:noProof/>
        </w:rPr>
        <w:tab/>
      </w:r>
      <w:r w:rsidRPr="00431080">
        <w:rPr>
          <w:noProof/>
        </w:rPr>
        <w:fldChar w:fldCharType="begin"/>
      </w:r>
      <w:r w:rsidRPr="00431080">
        <w:rPr>
          <w:noProof/>
        </w:rPr>
        <w:instrText xml:space="preserve"> PAGEREF _Toc362015465 \h </w:instrText>
      </w:r>
      <w:r w:rsidRPr="00431080">
        <w:rPr>
          <w:noProof/>
        </w:rPr>
      </w:r>
      <w:r w:rsidRPr="00431080">
        <w:rPr>
          <w:noProof/>
        </w:rPr>
        <w:fldChar w:fldCharType="separate"/>
      </w:r>
      <w:r w:rsidR="00D16B40">
        <w:rPr>
          <w:noProof/>
        </w:rPr>
        <w:t>44</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51</w:t>
      </w:r>
      <w:r w:rsidRPr="00431080">
        <w:rPr>
          <w:noProof/>
        </w:rPr>
        <w:tab/>
        <w:t>Non</w:t>
      </w:r>
      <w:r w:rsidR="00431080">
        <w:rPr>
          <w:noProof/>
        </w:rPr>
        <w:noBreakHyphen/>
      </w:r>
      <w:r w:rsidRPr="00431080">
        <w:rPr>
          <w:noProof/>
        </w:rPr>
        <w:t>participating schools—information about students</w:t>
      </w:r>
      <w:r w:rsidRPr="00431080">
        <w:rPr>
          <w:noProof/>
        </w:rPr>
        <w:tab/>
      </w:r>
      <w:r w:rsidRPr="00431080">
        <w:rPr>
          <w:noProof/>
        </w:rPr>
        <w:fldChar w:fldCharType="begin"/>
      </w:r>
      <w:r w:rsidRPr="00431080">
        <w:rPr>
          <w:noProof/>
        </w:rPr>
        <w:instrText xml:space="preserve"> PAGEREF _Toc362015466 \h </w:instrText>
      </w:r>
      <w:r w:rsidRPr="00431080">
        <w:rPr>
          <w:noProof/>
        </w:rPr>
      </w:r>
      <w:r w:rsidRPr="00431080">
        <w:rPr>
          <w:noProof/>
        </w:rPr>
        <w:fldChar w:fldCharType="separate"/>
      </w:r>
      <w:r w:rsidR="00D16B40">
        <w:rPr>
          <w:noProof/>
        </w:rPr>
        <w:t>45</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F—Information for the purposes of a national program to collect data on schools and school education</w:t>
      </w:r>
      <w:r w:rsidRPr="00431080">
        <w:rPr>
          <w:b w:val="0"/>
          <w:noProof/>
          <w:sz w:val="18"/>
        </w:rPr>
        <w:tab/>
      </w:r>
      <w:r w:rsidRPr="00431080">
        <w:rPr>
          <w:b w:val="0"/>
          <w:noProof/>
          <w:sz w:val="18"/>
        </w:rPr>
        <w:fldChar w:fldCharType="begin"/>
      </w:r>
      <w:r w:rsidRPr="00431080">
        <w:rPr>
          <w:b w:val="0"/>
          <w:noProof/>
          <w:sz w:val="18"/>
        </w:rPr>
        <w:instrText xml:space="preserve"> PAGEREF _Toc362015467 \h </w:instrText>
      </w:r>
      <w:r w:rsidRPr="00431080">
        <w:rPr>
          <w:b w:val="0"/>
          <w:noProof/>
          <w:sz w:val="18"/>
        </w:rPr>
      </w:r>
      <w:r w:rsidRPr="00431080">
        <w:rPr>
          <w:b w:val="0"/>
          <w:noProof/>
          <w:sz w:val="18"/>
        </w:rPr>
        <w:fldChar w:fldCharType="separate"/>
      </w:r>
      <w:r w:rsidR="00D16B40">
        <w:rPr>
          <w:b w:val="0"/>
          <w:noProof/>
          <w:sz w:val="18"/>
        </w:rPr>
        <w:t>46</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52</w:t>
      </w:r>
      <w:r w:rsidRPr="00431080">
        <w:rPr>
          <w:noProof/>
        </w:rPr>
        <w:tab/>
        <w:t>Information for the purposes of a national program to collect data on schools and school education</w:t>
      </w:r>
      <w:r w:rsidRPr="00431080">
        <w:rPr>
          <w:noProof/>
        </w:rPr>
        <w:tab/>
      </w:r>
      <w:r w:rsidRPr="00431080">
        <w:rPr>
          <w:noProof/>
        </w:rPr>
        <w:fldChar w:fldCharType="begin"/>
      </w:r>
      <w:r w:rsidRPr="00431080">
        <w:rPr>
          <w:noProof/>
        </w:rPr>
        <w:instrText xml:space="preserve"> PAGEREF _Toc362015468 \h </w:instrText>
      </w:r>
      <w:r w:rsidRPr="00431080">
        <w:rPr>
          <w:noProof/>
        </w:rPr>
      </w:r>
      <w:r w:rsidRPr="00431080">
        <w:rPr>
          <w:noProof/>
        </w:rPr>
        <w:fldChar w:fldCharType="separate"/>
      </w:r>
      <w:r w:rsidR="00D16B40">
        <w:rPr>
          <w:noProof/>
        </w:rPr>
        <w:t>46</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53</w:t>
      </w:r>
      <w:r w:rsidRPr="00431080">
        <w:rPr>
          <w:noProof/>
        </w:rPr>
        <w:tab/>
        <w:t>Required information—performance measures</w:t>
      </w:r>
      <w:r w:rsidRPr="00431080">
        <w:rPr>
          <w:noProof/>
        </w:rPr>
        <w:tab/>
      </w:r>
      <w:r w:rsidRPr="00431080">
        <w:rPr>
          <w:noProof/>
        </w:rPr>
        <w:fldChar w:fldCharType="begin"/>
      </w:r>
      <w:r w:rsidRPr="00431080">
        <w:rPr>
          <w:noProof/>
        </w:rPr>
        <w:instrText xml:space="preserve"> PAGEREF _Toc362015469 \h </w:instrText>
      </w:r>
      <w:r w:rsidRPr="00431080">
        <w:rPr>
          <w:noProof/>
        </w:rPr>
      </w:r>
      <w:r w:rsidRPr="00431080">
        <w:rPr>
          <w:noProof/>
        </w:rPr>
        <w:fldChar w:fldCharType="separate"/>
      </w:r>
      <w:r w:rsidR="00D16B40">
        <w:rPr>
          <w:noProof/>
        </w:rPr>
        <w:t>47</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54</w:t>
      </w:r>
      <w:r w:rsidRPr="00431080">
        <w:rPr>
          <w:noProof/>
        </w:rPr>
        <w:tab/>
        <w:t>Form of information—performance measures</w:t>
      </w:r>
      <w:r w:rsidRPr="00431080">
        <w:rPr>
          <w:noProof/>
        </w:rPr>
        <w:tab/>
      </w:r>
      <w:r w:rsidRPr="00431080">
        <w:rPr>
          <w:noProof/>
        </w:rPr>
        <w:fldChar w:fldCharType="begin"/>
      </w:r>
      <w:r w:rsidRPr="00431080">
        <w:rPr>
          <w:noProof/>
        </w:rPr>
        <w:instrText xml:space="preserve"> PAGEREF _Toc362015470 \h </w:instrText>
      </w:r>
      <w:r w:rsidRPr="00431080">
        <w:rPr>
          <w:noProof/>
        </w:rPr>
      </w:r>
      <w:r w:rsidRPr="00431080">
        <w:rPr>
          <w:noProof/>
        </w:rPr>
        <w:fldChar w:fldCharType="separate"/>
      </w:r>
      <w:r w:rsidR="00D16B40">
        <w:rPr>
          <w:noProof/>
        </w:rPr>
        <w:t>49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55</w:t>
      </w:r>
      <w:r w:rsidRPr="00431080">
        <w:rPr>
          <w:noProof/>
        </w:rPr>
        <w:tab/>
        <w:t>Required information—general information</w:t>
      </w:r>
      <w:r w:rsidRPr="00431080">
        <w:rPr>
          <w:noProof/>
        </w:rPr>
        <w:tab/>
      </w:r>
      <w:r w:rsidRPr="00431080">
        <w:rPr>
          <w:noProof/>
        </w:rPr>
        <w:fldChar w:fldCharType="begin"/>
      </w:r>
      <w:r w:rsidRPr="00431080">
        <w:rPr>
          <w:noProof/>
        </w:rPr>
        <w:instrText xml:space="preserve"> PAGEREF _Toc362015471 \h </w:instrText>
      </w:r>
      <w:r w:rsidRPr="00431080">
        <w:rPr>
          <w:noProof/>
        </w:rPr>
      </w:r>
      <w:r w:rsidRPr="00431080">
        <w:rPr>
          <w:noProof/>
        </w:rPr>
        <w:fldChar w:fldCharType="separate"/>
      </w:r>
      <w:r w:rsidR="00D16B40">
        <w:rPr>
          <w:noProof/>
        </w:rPr>
        <w:t>50</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56</w:t>
      </w:r>
      <w:r w:rsidRPr="00431080">
        <w:rPr>
          <w:noProof/>
        </w:rPr>
        <w:tab/>
        <w:t>Required information—information about a school’s students</w:t>
      </w:r>
      <w:r w:rsidRPr="00431080">
        <w:rPr>
          <w:noProof/>
        </w:rPr>
        <w:tab/>
      </w:r>
      <w:r w:rsidRPr="00431080">
        <w:rPr>
          <w:noProof/>
        </w:rPr>
        <w:fldChar w:fldCharType="begin"/>
      </w:r>
      <w:r w:rsidRPr="00431080">
        <w:rPr>
          <w:noProof/>
        </w:rPr>
        <w:instrText xml:space="preserve"> PAGEREF _Toc362015472 \h </w:instrText>
      </w:r>
      <w:r w:rsidRPr="00431080">
        <w:rPr>
          <w:noProof/>
        </w:rPr>
      </w:r>
      <w:r w:rsidRPr="00431080">
        <w:rPr>
          <w:noProof/>
        </w:rPr>
        <w:fldChar w:fldCharType="separate"/>
      </w:r>
      <w:r w:rsidR="00D16B40">
        <w:rPr>
          <w:noProof/>
        </w:rPr>
        <w:t>51</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57</w:t>
      </w:r>
      <w:r w:rsidRPr="00431080">
        <w:rPr>
          <w:noProof/>
        </w:rPr>
        <w:tab/>
        <w:t>Required information—secondary schools and combined schools</w:t>
      </w:r>
      <w:r w:rsidRPr="00431080">
        <w:rPr>
          <w:noProof/>
        </w:rPr>
        <w:tab/>
      </w:r>
      <w:r w:rsidRPr="00431080">
        <w:rPr>
          <w:noProof/>
        </w:rPr>
        <w:fldChar w:fldCharType="begin"/>
      </w:r>
      <w:r w:rsidRPr="00431080">
        <w:rPr>
          <w:noProof/>
        </w:rPr>
        <w:instrText xml:space="preserve"> PAGEREF _Toc362015473 \h </w:instrText>
      </w:r>
      <w:r w:rsidRPr="00431080">
        <w:rPr>
          <w:noProof/>
        </w:rPr>
      </w:r>
      <w:r w:rsidRPr="00431080">
        <w:rPr>
          <w:noProof/>
        </w:rPr>
        <w:fldChar w:fldCharType="separate"/>
      </w:r>
      <w:r w:rsidR="00D16B40">
        <w:rPr>
          <w:noProof/>
        </w:rPr>
        <w:t>52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58</w:t>
      </w:r>
      <w:r w:rsidRPr="00431080">
        <w:rPr>
          <w:noProof/>
        </w:rPr>
        <w:tab/>
        <w:t>Form of information—information required under sections</w:t>
      </w:r>
      <w:r w:rsidR="00431080" w:rsidRPr="00431080">
        <w:rPr>
          <w:noProof/>
        </w:rPr>
        <w:t> </w:t>
      </w:r>
      <w:r w:rsidRPr="00431080">
        <w:rPr>
          <w:noProof/>
        </w:rPr>
        <w:t>55 to 57</w:t>
      </w:r>
      <w:r w:rsidRPr="00431080">
        <w:rPr>
          <w:noProof/>
        </w:rPr>
        <w:tab/>
      </w:r>
      <w:r w:rsidRPr="00431080">
        <w:rPr>
          <w:noProof/>
        </w:rPr>
        <w:fldChar w:fldCharType="begin"/>
      </w:r>
      <w:r w:rsidRPr="00431080">
        <w:rPr>
          <w:noProof/>
        </w:rPr>
        <w:instrText xml:space="preserve"> PAGEREF _Toc362015474 \h </w:instrText>
      </w:r>
      <w:r w:rsidRPr="00431080">
        <w:rPr>
          <w:noProof/>
        </w:rPr>
      </w:r>
      <w:r w:rsidRPr="00431080">
        <w:rPr>
          <w:noProof/>
        </w:rPr>
        <w:fldChar w:fldCharType="separate"/>
      </w:r>
      <w:r w:rsidR="00D16B40">
        <w:rPr>
          <w:noProof/>
        </w:rPr>
        <w:t>53</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lastRenderedPageBreak/>
        <w:t>Subdivision G—Reports to persons responsible for students at a school</w:t>
      </w:r>
      <w:r w:rsidRPr="00431080">
        <w:rPr>
          <w:b w:val="0"/>
          <w:noProof/>
          <w:sz w:val="18"/>
        </w:rPr>
        <w:tab/>
      </w:r>
      <w:r w:rsidRPr="00431080">
        <w:rPr>
          <w:b w:val="0"/>
          <w:noProof/>
          <w:sz w:val="18"/>
        </w:rPr>
        <w:fldChar w:fldCharType="begin"/>
      </w:r>
      <w:r w:rsidRPr="00431080">
        <w:rPr>
          <w:b w:val="0"/>
          <w:noProof/>
          <w:sz w:val="18"/>
        </w:rPr>
        <w:instrText xml:space="preserve"> PAGEREF _Toc362015475 \h </w:instrText>
      </w:r>
      <w:r w:rsidRPr="00431080">
        <w:rPr>
          <w:b w:val="0"/>
          <w:noProof/>
          <w:sz w:val="18"/>
        </w:rPr>
      </w:r>
      <w:r w:rsidRPr="00431080">
        <w:rPr>
          <w:b w:val="0"/>
          <w:noProof/>
          <w:sz w:val="18"/>
        </w:rPr>
        <w:fldChar w:fldCharType="separate"/>
      </w:r>
      <w:r w:rsidR="00D16B40">
        <w:rPr>
          <w:b w:val="0"/>
          <w:noProof/>
          <w:sz w:val="18"/>
        </w:rPr>
        <w:t>53</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59</w:t>
      </w:r>
      <w:r w:rsidRPr="00431080">
        <w:rPr>
          <w:noProof/>
        </w:rPr>
        <w:tab/>
        <w:t>Student reports</w:t>
      </w:r>
      <w:r w:rsidRPr="00431080">
        <w:rPr>
          <w:noProof/>
        </w:rPr>
        <w:tab/>
      </w:r>
      <w:r w:rsidRPr="00431080">
        <w:rPr>
          <w:noProof/>
        </w:rPr>
        <w:fldChar w:fldCharType="begin"/>
      </w:r>
      <w:r w:rsidRPr="00431080">
        <w:rPr>
          <w:noProof/>
        </w:rPr>
        <w:instrText xml:space="preserve"> PAGEREF _Toc362015476 \h </w:instrText>
      </w:r>
      <w:r w:rsidRPr="00431080">
        <w:rPr>
          <w:noProof/>
        </w:rPr>
      </w:r>
      <w:r w:rsidRPr="00431080">
        <w:rPr>
          <w:noProof/>
        </w:rPr>
        <w:fldChar w:fldCharType="separate"/>
      </w:r>
      <w:r w:rsidR="00D16B40">
        <w:rPr>
          <w:noProof/>
        </w:rPr>
        <w:t>53</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H—Making information publicly available annually</w:t>
      </w:r>
      <w:r w:rsidRPr="00431080">
        <w:rPr>
          <w:b w:val="0"/>
          <w:noProof/>
          <w:sz w:val="18"/>
        </w:rPr>
        <w:tab/>
      </w:r>
      <w:r w:rsidRPr="00431080">
        <w:rPr>
          <w:b w:val="0"/>
          <w:noProof/>
          <w:sz w:val="18"/>
        </w:rPr>
        <w:fldChar w:fldCharType="begin"/>
      </w:r>
      <w:r w:rsidRPr="00431080">
        <w:rPr>
          <w:b w:val="0"/>
          <w:noProof/>
          <w:sz w:val="18"/>
        </w:rPr>
        <w:instrText xml:space="preserve"> PAGEREF _Toc362015477 \h </w:instrText>
      </w:r>
      <w:r w:rsidRPr="00431080">
        <w:rPr>
          <w:b w:val="0"/>
          <w:noProof/>
          <w:sz w:val="18"/>
        </w:rPr>
      </w:r>
      <w:r w:rsidRPr="00431080">
        <w:rPr>
          <w:b w:val="0"/>
          <w:noProof/>
          <w:sz w:val="18"/>
        </w:rPr>
        <w:fldChar w:fldCharType="separate"/>
      </w:r>
      <w:r w:rsidR="00D16B40">
        <w:rPr>
          <w:b w:val="0"/>
          <w:noProof/>
          <w:sz w:val="18"/>
        </w:rPr>
        <w:t>54</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60</w:t>
      </w:r>
      <w:r w:rsidRPr="00431080">
        <w:rPr>
          <w:noProof/>
        </w:rPr>
        <w:tab/>
        <w:t>Making information publicly available annually</w:t>
      </w:r>
      <w:r w:rsidRPr="00431080">
        <w:rPr>
          <w:noProof/>
        </w:rPr>
        <w:tab/>
      </w:r>
      <w:r w:rsidRPr="00431080">
        <w:rPr>
          <w:noProof/>
        </w:rPr>
        <w:fldChar w:fldCharType="begin"/>
      </w:r>
      <w:r w:rsidRPr="00431080">
        <w:rPr>
          <w:noProof/>
        </w:rPr>
        <w:instrText xml:space="preserve"> PAGEREF _Toc362015478 \h </w:instrText>
      </w:r>
      <w:r w:rsidRPr="00431080">
        <w:rPr>
          <w:noProof/>
        </w:rPr>
      </w:r>
      <w:r w:rsidRPr="00431080">
        <w:rPr>
          <w:noProof/>
        </w:rPr>
        <w:fldChar w:fldCharType="separate"/>
      </w:r>
      <w:r w:rsidR="00D16B40">
        <w:rPr>
          <w:noProof/>
        </w:rPr>
        <w:t>54</w:t>
      </w:r>
      <w:r w:rsidRPr="00431080">
        <w:rPr>
          <w:noProof/>
        </w:rPr>
        <w:fldChar w:fldCharType="end"/>
      </w:r>
    </w:p>
    <w:p w:rsidR="00E62AAE" w:rsidRPr="00431080" w:rsidRDefault="00E62AAE">
      <w:pPr>
        <w:pStyle w:val="TOC4"/>
        <w:rPr>
          <w:rFonts w:asciiTheme="minorHAnsi" w:eastAsiaTheme="minorEastAsia" w:hAnsiTheme="minorHAnsi" w:cstheme="minorBidi"/>
          <w:b w:val="0"/>
          <w:noProof/>
          <w:kern w:val="0"/>
          <w:sz w:val="22"/>
          <w:szCs w:val="22"/>
        </w:rPr>
      </w:pPr>
      <w:r w:rsidRPr="00431080">
        <w:rPr>
          <w:noProof/>
        </w:rPr>
        <w:t>Subdivision I—Needs</w:t>
      </w:r>
      <w:r w:rsidR="00431080">
        <w:rPr>
          <w:noProof/>
        </w:rPr>
        <w:noBreakHyphen/>
      </w:r>
      <w:r w:rsidRPr="00431080">
        <w:rPr>
          <w:noProof/>
        </w:rPr>
        <w:t>based funding arrangements</w:t>
      </w:r>
      <w:r w:rsidRPr="00431080">
        <w:rPr>
          <w:b w:val="0"/>
          <w:noProof/>
          <w:sz w:val="18"/>
        </w:rPr>
        <w:tab/>
      </w:r>
      <w:r w:rsidRPr="00431080">
        <w:rPr>
          <w:b w:val="0"/>
          <w:noProof/>
          <w:sz w:val="18"/>
        </w:rPr>
        <w:fldChar w:fldCharType="begin"/>
      </w:r>
      <w:r w:rsidRPr="00431080">
        <w:rPr>
          <w:b w:val="0"/>
          <w:noProof/>
          <w:sz w:val="18"/>
        </w:rPr>
        <w:instrText xml:space="preserve"> PAGEREF _Toc362015479 \h </w:instrText>
      </w:r>
      <w:r w:rsidRPr="00431080">
        <w:rPr>
          <w:b w:val="0"/>
          <w:noProof/>
          <w:sz w:val="18"/>
        </w:rPr>
      </w:r>
      <w:r w:rsidRPr="00431080">
        <w:rPr>
          <w:b w:val="0"/>
          <w:noProof/>
          <w:sz w:val="18"/>
        </w:rPr>
        <w:fldChar w:fldCharType="separate"/>
      </w:r>
      <w:r w:rsidR="00D16B40">
        <w:rPr>
          <w:b w:val="0"/>
          <w:noProof/>
          <w:sz w:val="18"/>
        </w:rPr>
        <w:t>55</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61</w:t>
      </w:r>
      <w:r w:rsidRPr="00431080">
        <w:rPr>
          <w:noProof/>
        </w:rPr>
        <w:tab/>
        <w:t>Needs</w:t>
      </w:r>
      <w:r w:rsidR="00431080">
        <w:rPr>
          <w:noProof/>
        </w:rPr>
        <w:noBreakHyphen/>
      </w:r>
      <w:r w:rsidRPr="00431080">
        <w:rPr>
          <w:noProof/>
        </w:rPr>
        <w:t>based funding arrangements</w:t>
      </w:r>
      <w:r w:rsidRPr="00431080">
        <w:rPr>
          <w:noProof/>
        </w:rPr>
        <w:tab/>
      </w:r>
      <w:r w:rsidRPr="00431080">
        <w:rPr>
          <w:noProof/>
        </w:rPr>
        <w:fldChar w:fldCharType="begin"/>
      </w:r>
      <w:r w:rsidRPr="00431080">
        <w:rPr>
          <w:noProof/>
        </w:rPr>
        <w:instrText xml:space="preserve"> PAGEREF _Toc362015480 \h </w:instrText>
      </w:r>
      <w:r w:rsidRPr="00431080">
        <w:rPr>
          <w:noProof/>
        </w:rPr>
      </w:r>
      <w:r w:rsidRPr="00431080">
        <w:rPr>
          <w:noProof/>
        </w:rPr>
        <w:fldChar w:fldCharType="separate"/>
      </w:r>
      <w:r w:rsidR="00D16B40">
        <w:rPr>
          <w:noProof/>
        </w:rPr>
        <w:t>55</w:t>
      </w:r>
      <w:r w:rsidRPr="00431080">
        <w:rPr>
          <w:noProof/>
        </w:rPr>
        <w:fldChar w:fldCharType="end"/>
      </w:r>
    </w:p>
    <w:p w:rsidR="00E62AAE" w:rsidRPr="00431080" w:rsidRDefault="00E62AAE">
      <w:pPr>
        <w:pStyle w:val="TOC3"/>
        <w:rPr>
          <w:rFonts w:asciiTheme="minorHAnsi" w:eastAsiaTheme="minorEastAsia" w:hAnsiTheme="minorHAnsi" w:cstheme="minorBidi"/>
          <w:b w:val="0"/>
          <w:noProof/>
          <w:kern w:val="0"/>
          <w:szCs w:val="22"/>
        </w:rPr>
      </w:pPr>
      <w:r w:rsidRPr="00431080">
        <w:rPr>
          <w:noProof/>
        </w:rPr>
        <w:t>Division</w:t>
      </w:r>
      <w:r w:rsidR="00431080" w:rsidRPr="00431080">
        <w:rPr>
          <w:noProof/>
        </w:rPr>
        <w:t> </w:t>
      </w:r>
      <w:r w:rsidRPr="00431080">
        <w:rPr>
          <w:noProof/>
        </w:rPr>
        <w:t>4—Ongoing policy requirements for block grant authorities and non</w:t>
      </w:r>
      <w:r w:rsidR="00431080">
        <w:rPr>
          <w:noProof/>
        </w:rPr>
        <w:noBreakHyphen/>
      </w:r>
      <w:r w:rsidRPr="00431080">
        <w:rPr>
          <w:noProof/>
        </w:rPr>
        <w:t>government representative bodies</w:t>
      </w:r>
      <w:r w:rsidRPr="00431080">
        <w:rPr>
          <w:b w:val="0"/>
          <w:noProof/>
          <w:sz w:val="18"/>
        </w:rPr>
        <w:tab/>
      </w:r>
      <w:r w:rsidRPr="00431080">
        <w:rPr>
          <w:b w:val="0"/>
          <w:noProof/>
          <w:sz w:val="18"/>
        </w:rPr>
        <w:fldChar w:fldCharType="begin"/>
      </w:r>
      <w:r w:rsidRPr="00431080">
        <w:rPr>
          <w:b w:val="0"/>
          <w:noProof/>
          <w:sz w:val="18"/>
        </w:rPr>
        <w:instrText xml:space="preserve"> PAGEREF _Toc362015481 \h </w:instrText>
      </w:r>
      <w:r w:rsidRPr="00431080">
        <w:rPr>
          <w:b w:val="0"/>
          <w:noProof/>
          <w:sz w:val="18"/>
        </w:rPr>
      </w:r>
      <w:r w:rsidRPr="00431080">
        <w:rPr>
          <w:b w:val="0"/>
          <w:noProof/>
          <w:sz w:val="18"/>
        </w:rPr>
        <w:fldChar w:fldCharType="separate"/>
      </w:r>
      <w:r w:rsidR="00D16B40">
        <w:rPr>
          <w:b w:val="0"/>
          <w:noProof/>
          <w:sz w:val="18"/>
        </w:rPr>
        <w:t>58</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62</w:t>
      </w:r>
      <w:r w:rsidRPr="00431080">
        <w:rPr>
          <w:noProof/>
        </w:rPr>
        <w:tab/>
        <w:t>Information to the public about financial assistance</w:t>
      </w:r>
      <w:r w:rsidRPr="00431080">
        <w:rPr>
          <w:noProof/>
        </w:rPr>
        <w:tab/>
      </w:r>
      <w:r w:rsidRPr="00431080">
        <w:rPr>
          <w:noProof/>
        </w:rPr>
        <w:fldChar w:fldCharType="begin"/>
      </w:r>
      <w:r w:rsidRPr="00431080">
        <w:rPr>
          <w:noProof/>
        </w:rPr>
        <w:instrText xml:space="preserve"> PAGEREF _Toc362015482 \h </w:instrText>
      </w:r>
      <w:r w:rsidRPr="00431080">
        <w:rPr>
          <w:noProof/>
        </w:rPr>
      </w:r>
      <w:r w:rsidRPr="00431080">
        <w:rPr>
          <w:noProof/>
        </w:rPr>
        <w:fldChar w:fldCharType="separate"/>
      </w:r>
      <w:r w:rsidR="00D16B40">
        <w:rPr>
          <w:noProof/>
        </w:rPr>
        <w:t>58</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6—Actions Minister may take for failure to comply with the Act or this regulation, and to require amounts to be repaid</w:t>
      </w:r>
      <w:r w:rsidRPr="00431080">
        <w:rPr>
          <w:b w:val="0"/>
          <w:noProof/>
          <w:sz w:val="18"/>
        </w:rPr>
        <w:tab/>
      </w:r>
      <w:r w:rsidRPr="00431080">
        <w:rPr>
          <w:b w:val="0"/>
          <w:noProof/>
          <w:sz w:val="18"/>
        </w:rPr>
        <w:fldChar w:fldCharType="begin"/>
      </w:r>
      <w:r w:rsidRPr="00431080">
        <w:rPr>
          <w:b w:val="0"/>
          <w:noProof/>
          <w:sz w:val="18"/>
        </w:rPr>
        <w:instrText xml:space="preserve"> PAGEREF _Toc362015483 \h </w:instrText>
      </w:r>
      <w:r w:rsidRPr="00431080">
        <w:rPr>
          <w:b w:val="0"/>
          <w:noProof/>
          <w:sz w:val="18"/>
        </w:rPr>
      </w:r>
      <w:r w:rsidRPr="00431080">
        <w:rPr>
          <w:b w:val="0"/>
          <w:noProof/>
          <w:sz w:val="18"/>
        </w:rPr>
        <w:fldChar w:fldCharType="separate"/>
      </w:r>
      <w:r w:rsidR="00D16B40">
        <w:rPr>
          <w:b w:val="0"/>
          <w:noProof/>
          <w:sz w:val="18"/>
        </w:rPr>
        <w:t>59</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63</w:t>
      </w:r>
      <w:r w:rsidRPr="00431080">
        <w:rPr>
          <w:noProof/>
        </w:rPr>
        <w:tab/>
        <w:t>Limits on recovery of overpayments, recoverable payments and other unpaid amounts</w:t>
      </w:r>
      <w:r w:rsidRPr="00431080">
        <w:rPr>
          <w:noProof/>
        </w:rPr>
        <w:tab/>
      </w:r>
      <w:r w:rsidRPr="00431080">
        <w:rPr>
          <w:noProof/>
        </w:rPr>
        <w:fldChar w:fldCharType="begin"/>
      </w:r>
      <w:r w:rsidRPr="00431080">
        <w:rPr>
          <w:noProof/>
        </w:rPr>
        <w:instrText xml:space="preserve"> PAGEREF _Toc362015484 \h </w:instrText>
      </w:r>
      <w:r w:rsidRPr="00431080">
        <w:rPr>
          <w:noProof/>
        </w:rPr>
      </w:r>
      <w:r w:rsidRPr="00431080">
        <w:rPr>
          <w:noProof/>
        </w:rPr>
        <w:fldChar w:fldCharType="separate"/>
      </w:r>
      <w:r w:rsidR="00D16B40">
        <w:rPr>
          <w:noProof/>
        </w:rPr>
        <w:t>59</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64</w:t>
      </w:r>
      <w:r w:rsidRPr="00431080">
        <w:rPr>
          <w:noProof/>
        </w:rPr>
        <w:tab/>
        <w:t>Recovering capital funding when a school ceases to provide education</w:t>
      </w:r>
      <w:r w:rsidRPr="00431080">
        <w:rPr>
          <w:noProof/>
        </w:rPr>
        <w:tab/>
      </w:r>
      <w:r w:rsidRPr="00431080">
        <w:rPr>
          <w:noProof/>
        </w:rPr>
        <w:fldChar w:fldCharType="begin"/>
      </w:r>
      <w:r w:rsidRPr="00431080">
        <w:rPr>
          <w:noProof/>
        </w:rPr>
        <w:instrText xml:space="preserve"> PAGEREF _Toc362015485 \h </w:instrText>
      </w:r>
      <w:r w:rsidRPr="00431080">
        <w:rPr>
          <w:noProof/>
        </w:rPr>
      </w:r>
      <w:r w:rsidRPr="00431080">
        <w:rPr>
          <w:noProof/>
        </w:rPr>
        <w:fldChar w:fldCharType="separate"/>
      </w:r>
      <w:r w:rsidR="00D16B40">
        <w:rPr>
          <w:noProof/>
        </w:rPr>
        <w:t>60</w:t>
      </w:r>
      <w:r w:rsidRPr="00431080">
        <w:rPr>
          <w:noProof/>
        </w:rPr>
        <w:fldChar w:fldCharType="end"/>
      </w:r>
    </w:p>
    <w:p w:rsidR="00E62AAE" w:rsidRPr="00431080" w:rsidRDefault="00E62AAE">
      <w:pPr>
        <w:pStyle w:val="TOC2"/>
        <w:rPr>
          <w:rFonts w:asciiTheme="minorHAnsi" w:eastAsiaTheme="minorEastAsia" w:hAnsiTheme="minorHAnsi" w:cstheme="minorBidi"/>
          <w:b w:val="0"/>
          <w:noProof/>
          <w:kern w:val="0"/>
          <w:sz w:val="22"/>
          <w:szCs w:val="22"/>
        </w:rPr>
      </w:pPr>
      <w:r w:rsidRPr="00431080">
        <w:rPr>
          <w:noProof/>
        </w:rPr>
        <w:t>Part</w:t>
      </w:r>
      <w:r w:rsidR="00431080" w:rsidRPr="00431080">
        <w:rPr>
          <w:noProof/>
        </w:rPr>
        <w:t> </w:t>
      </w:r>
      <w:r w:rsidRPr="00431080">
        <w:rPr>
          <w:noProof/>
        </w:rPr>
        <w:t>7—Miscellaneous</w:t>
      </w:r>
      <w:r w:rsidRPr="00431080">
        <w:rPr>
          <w:b w:val="0"/>
          <w:noProof/>
          <w:sz w:val="18"/>
        </w:rPr>
        <w:tab/>
      </w:r>
      <w:r w:rsidRPr="00431080">
        <w:rPr>
          <w:b w:val="0"/>
          <w:noProof/>
          <w:sz w:val="18"/>
        </w:rPr>
        <w:fldChar w:fldCharType="begin"/>
      </w:r>
      <w:r w:rsidRPr="00431080">
        <w:rPr>
          <w:b w:val="0"/>
          <w:noProof/>
          <w:sz w:val="18"/>
        </w:rPr>
        <w:instrText xml:space="preserve"> PAGEREF _Toc362015486 \h </w:instrText>
      </w:r>
      <w:r w:rsidRPr="00431080">
        <w:rPr>
          <w:b w:val="0"/>
          <w:noProof/>
          <w:sz w:val="18"/>
        </w:rPr>
      </w:r>
      <w:r w:rsidRPr="00431080">
        <w:rPr>
          <w:b w:val="0"/>
          <w:noProof/>
          <w:sz w:val="18"/>
        </w:rPr>
        <w:fldChar w:fldCharType="separate"/>
      </w:r>
      <w:r w:rsidR="00D16B40">
        <w:rPr>
          <w:b w:val="0"/>
          <w:noProof/>
          <w:sz w:val="18"/>
        </w:rPr>
        <w:t>62</w:t>
      </w:r>
      <w:r w:rsidRPr="00431080">
        <w:rPr>
          <w:b w:val="0"/>
          <w:noProof/>
          <w:sz w:val="18"/>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65</w:t>
      </w:r>
      <w:r w:rsidRPr="00431080">
        <w:rPr>
          <w:noProof/>
        </w:rPr>
        <w:tab/>
        <w:t>Making records of, using or disclosing protected information</w:t>
      </w:r>
      <w:r w:rsidRPr="00431080">
        <w:rPr>
          <w:noProof/>
        </w:rPr>
        <w:tab/>
      </w:r>
      <w:r w:rsidRPr="00431080">
        <w:rPr>
          <w:noProof/>
        </w:rPr>
        <w:fldChar w:fldCharType="begin"/>
      </w:r>
      <w:r w:rsidRPr="00431080">
        <w:rPr>
          <w:noProof/>
        </w:rPr>
        <w:instrText xml:space="preserve"> PAGEREF _Toc362015487 \h </w:instrText>
      </w:r>
      <w:r w:rsidRPr="00431080">
        <w:rPr>
          <w:noProof/>
        </w:rPr>
      </w:r>
      <w:r w:rsidRPr="00431080">
        <w:rPr>
          <w:noProof/>
        </w:rPr>
        <w:fldChar w:fldCharType="separate"/>
      </w:r>
      <w:r w:rsidR="00D16B40">
        <w:rPr>
          <w:noProof/>
        </w:rPr>
        <w:t>62</w:t>
      </w:r>
      <w:r w:rsidRPr="00431080">
        <w:rPr>
          <w:noProof/>
        </w:rPr>
        <w:fldChar w:fldCharType="end"/>
      </w:r>
    </w:p>
    <w:p w:rsidR="00E62AAE" w:rsidRPr="00431080" w:rsidRDefault="00E62AAE">
      <w:pPr>
        <w:pStyle w:val="TOC5"/>
        <w:rPr>
          <w:rFonts w:asciiTheme="minorHAnsi" w:eastAsiaTheme="minorEastAsia" w:hAnsiTheme="minorHAnsi" w:cstheme="minorBidi"/>
          <w:noProof/>
          <w:kern w:val="0"/>
          <w:sz w:val="22"/>
          <w:szCs w:val="22"/>
        </w:rPr>
      </w:pPr>
      <w:r w:rsidRPr="00431080">
        <w:rPr>
          <w:noProof/>
        </w:rPr>
        <w:t>66</w:t>
      </w:r>
      <w:r w:rsidRPr="00431080">
        <w:rPr>
          <w:noProof/>
        </w:rPr>
        <w:tab/>
        <w:t>Giving notice to persons of proposed decisions</w:t>
      </w:r>
      <w:r w:rsidRPr="00431080">
        <w:rPr>
          <w:noProof/>
        </w:rPr>
        <w:tab/>
      </w:r>
      <w:r w:rsidRPr="00431080">
        <w:rPr>
          <w:noProof/>
        </w:rPr>
        <w:fldChar w:fldCharType="begin"/>
      </w:r>
      <w:r w:rsidRPr="00431080">
        <w:rPr>
          <w:noProof/>
        </w:rPr>
        <w:instrText xml:space="preserve"> PAGEREF _Toc362015488 \h </w:instrText>
      </w:r>
      <w:r w:rsidRPr="00431080">
        <w:rPr>
          <w:noProof/>
        </w:rPr>
      </w:r>
      <w:r w:rsidRPr="00431080">
        <w:rPr>
          <w:noProof/>
        </w:rPr>
        <w:fldChar w:fldCharType="separate"/>
      </w:r>
      <w:r w:rsidR="00D16B40">
        <w:rPr>
          <w:noProof/>
        </w:rPr>
        <w:t>62</w:t>
      </w:r>
      <w:r w:rsidRPr="00431080">
        <w:rPr>
          <w:noProof/>
        </w:rPr>
        <w:fldChar w:fldCharType="end"/>
      </w:r>
    </w:p>
    <w:p w:rsidR="00046784" w:rsidRPr="00431080" w:rsidRDefault="00E62AAE" w:rsidP="00046784">
      <w:pPr>
        <w:pStyle w:val="TOC2"/>
        <w:rPr>
          <w:sz w:val="32"/>
        </w:rPr>
        <w:sectPr w:rsidR="00046784" w:rsidRPr="00431080" w:rsidSect="008F1FB9">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431080">
        <w:rPr>
          <w:sz w:val="32"/>
        </w:rPr>
        <w:fldChar w:fldCharType="end"/>
      </w:r>
    </w:p>
    <w:p w:rsidR="00046784" w:rsidRPr="00431080" w:rsidRDefault="00046784" w:rsidP="00B14B46">
      <w:pPr>
        <w:pStyle w:val="ActHead2"/>
      </w:pPr>
      <w:bookmarkStart w:id="3" w:name="_Toc362015393"/>
      <w:r w:rsidRPr="00431080">
        <w:rPr>
          <w:rStyle w:val="CharPartNo"/>
        </w:rPr>
        <w:lastRenderedPageBreak/>
        <w:t>Part</w:t>
      </w:r>
      <w:r w:rsidR="00431080" w:rsidRPr="00431080">
        <w:rPr>
          <w:rStyle w:val="CharPartNo"/>
        </w:rPr>
        <w:t> </w:t>
      </w:r>
      <w:r w:rsidRPr="00431080">
        <w:rPr>
          <w:rStyle w:val="CharPartNo"/>
        </w:rPr>
        <w:t>1</w:t>
      </w:r>
      <w:r w:rsidRPr="00431080">
        <w:t>—</w:t>
      </w:r>
      <w:r w:rsidRPr="00431080">
        <w:rPr>
          <w:rStyle w:val="CharPartText"/>
        </w:rPr>
        <w:t>Preliminary</w:t>
      </w:r>
      <w:bookmarkEnd w:id="3"/>
    </w:p>
    <w:p w:rsidR="00DF46A5" w:rsidRPr="00431080" w:rsidRDefault="00DF46A5" w:rsidP="00DF46A5">
      <w:pPr>
        <w:pStyle w:val="ActHead3"/>
      </w:pPr>
      <w:bookmarkStart w:id="4" w:name="_Toc362015394"/>
      <w:r w:rsidRPr="00431080">
        <w:rPr>
          <w:rStyle w:val="CharDivNo"/>
        </w:rPr>
        <w:t>Division</w:t>
      </w:r>
      <w:r w:rsidR="00431080" w:rsidRPr="00431080">
        <w:rPr>
          <w:rStyle w:val="CharDivNo"/>
        </w:rPr>
        <w:t> </w:t>
      </w:r>
      <w:r w:rsidRPr="00431080">
        <w:rPr>
          <w:rStyle w:val="CharDivNo"/>
        </w:rPr>
        <w:t>1</w:t>
      </w:r>
      <w:r w:rsidRPr="00431080">
        <w:t>—</w:t>
      </w:r>
      <w:r w:rsidRPr="00431080">
        <w:rPr>
          <w:rStyle w:val="CharDivText"/>
        </w:rPr>
        <w:t>Preliminary</w:t>
      </w:r>
      <w:bookmarkEnd w:id="4"/>
    </w:p>
    <w:p w:rsidR="00046784" w:rsidRPr="00431080" w:rsidRDefault="00644DF9" w:rsidP="00046784">
      <w:pPr>
        <w:pStyle w:val="ActHead5"/>
      </w:pPr>
      <w:bookmarkStart w:id="5" w:name="_Toc362015395"/>
      <w:r w:rsidRPr="00431080">
        <w:rPr>
          <w:rStyle w:val="CharSectno"/>
        </w:rPr>
        <w:t>1</w:t>
      </w:r>
      <w:r w:rsidR="00046784" w:rsidRPr="00431080">
        <w:t xml:space="preserve">  Name of regulation</w:t>
      </w:r>
      <w:bookmarkEnd w:id="5"/>
    </w:p>
    <w:p w:rsidR="00046784" w:rsidRPr="00431080" w:rsidRDefault="00046784" w:rsidP="00046784">
      <w:pPr>
        <w:pStyle w:val="subsection"/>
      </w:pPr>
      <w:r w:rsidRPr="00431080">
        <w:tab/>
      </w:r>
      <w:r w:rsidRPr="00431080">
        <w:tab/>
        <w:t xml:space="preserve">This regulation is the </w:t>
      </w:r>
      <w:r w:rsidRPr="00431080">
        <w:rPr>
          <w:i/>
        </w:rPr>
        <w:t>Australian Education Regulation</w:t>
      </w:r>
      <w:r w:rsidR="00431080" w:rsidRPr="00431080">
        <w:rPr>
          <w:i/>
        </w:rPr>
        <w:t> </w:t>
      </w:r>
      <w:r w:rsidRPr="00431080">
        <w:rPr>
          <w:i/>
        </w:rPr>
        <w:t>2013</w:t>
      </w:r>
      <w:r w:rsidR="00C521F3" w:rsidRPr="00431080">
        <w:t>.</w:t>
      </w:r>
    </w:p>
    <w:p w:rsidR="00046784" w:rsidRPr="00431080" w:rsidRDefault="00644DF9" w:rsidP="00046784">
      <w:pPr>
        <w:pStyle w:val="ActHead5"/>
      </w:pPr>
      <w:bookmarkStart w:id="6" w:name="_Toc362015396"/>
      <w:r w:rsidRPr="00431080">
        <w:rPr>
          <w:rStyle w:val="CharSectno"/>
        </w:rPr>
        <w:t>2</w:t>
      </w:r>
      <w:r w:rsidR="00046784" w:rsidRPr="00431080">
        <w:t xml:space="preserve">  Commencement</w:t>
      </w:r>
      <w:bookmarkEnd w:id="6"/>
    </w:p>
    <w:p w:rsidR="00046784" w:rsidRPr="00431080" w:rsidRDefault="00046784" w:rsidP="00046784">
      <w:pPr>
        <w:pStyle w:val="subsection"/>
      </w:pPr>
      <w:bookmarkStart w:id="7" w:name="_GoBack"/>
      <w:r w:rsidRPr="00431080">
        <w:tab/>
      </w:r>
      <w:r w:rsidRPr="00431080">
        <w:tab/>
        <w:t>This regulation commences on 1</w:t>
      </w:r>
      <w:r w:rsidR="00431080" w:rsidRPr="00431080">
        <w:t> </w:t>
      </w:r>
      <w:r w:rsidRPr="00431080">
        <w:t>January 2014</w:t>
      </w:r>
      <w:r w:rsidR="00C521F3" w:rsidRPr="00431080">
        <w:t>.</w:t>
      </w:r>
      <w:bookmarkEnd w:id="7"/>
    </w:p>
    <w:p w:rsidR="00046784" w:rsidRPr="00431080" w:rsidRDefault="00644DF9" w:rsidP="00046784">
      <w:pPr>
        <w:pStyle w:val="ActHead5"/>
      </w:pPr>
      <w:bookmarkStart w:id="8" w:name="_Toc362015397"/>
      <w:r w:rsidRPr="00431080">
        <w:rPr>
          <w:rStyle w:val="CharSectno"/>
        </w:rPr>
        <w:t>3</w:t>
      </w:r>
      <w:r w:rsidR="00046784" w:rsidRPr="00431080">
        <w:t xml:space="preserve">  Authority</w:t>
      </w:r>
      <w:bookmarkEnd w:id="8"/>
    </w:p>
    <w:p w:rsidR="00046784" w:rsidRPr="00431080" w:rsidRDefault="00046784" w:rsidP="00046784">
      <w:pPr>
        <w:pStyle w:val="subsection"/>
      </w:pPr>
      <w:r w:rsidRPr="00431080">
        <w:tab/>
      </w:r>
      <w:r w:rsidRPr="00431080">
        <w:tab/>
        <w:t xml:space="preserve">This regulation is made under the </w:t>
      </w:r>
      <w:r w:rsidRPr="00431080">
        <w:rPr>
          <w:i/>
        </w:rPr>
        <w:t>Australian Education Act 2013</w:t>
      </w:r>
      <w:r w:rsidR="00C521F3" w:rsidRPr="00431080">
        <w:t>.</w:t>
      </w:r>
    </w:p>
    <w:p w:rsidR="00046784" w:rsidRPr="00431080" w:rsidRDefault="00644DF9" w:rsidP="00046784">
      <w:pPr>
        <w:pStyle w:val="ActHead5"/>
      </w:pPr>
      <w:bookmarkStart w:id="9" w:name="_Toc362015398"/>
      <w:r w:rsidRPr="00431080">
        <w:rPr>
          <w:rStyle w:val="CharSectno"/>
        </w:rPr>
        <w:t>4</w:t>
      </w:r>
      <w:r w:rsidR="00046784" w:rsidRPr="00431080">
        <w:t xml:space="preserve">  Definitions</w:t>
      </w:r>
      <w:bookmarkEnd w:id="9"/>
    </w:p>
    <w:p w:rsidR="00046784" w:rsidRPr="00431080" w:rsidRDefault="00046784" w:rsidP="00046784">
      <w:pPr>
        <w:pStyle w:val="subsection"/>
      </w:pPr>
      <w:r w:rsidRPr="00431080">
        <w:tab/>
      </w:r>
      <w:r w:rsidR="00C531D7" w:rsidRPr="00431080">
        <w:t>(1)</w:t>
      </w:r>
      <w:r w:rsidRPr="00431080">
        <w:tab/>
        <w:t>In this regulation:</w:t>
      </w:r>
    </w:p>
    <w:p w:rsidR="00575B45" w:rsidRPr="00431080" w:rsidRDefault="00575B45" w:rsidP="00046784">
      <w:pPr>
        <w:pStyle w:val="Definition"/>
        <w:rPr>
          <w:b/>
          <w:i/>
        </w:rPr>
      </w:pPr>
      <w:r w:rsidRPr="00431080">
        <w:rPr>
          <w:b/>
          <w:i/>
        </w:rPr>
        <w:t>5 national reform directions</w:t>
      </w:r>
      <w:r w:rsidRPr="00431080">
        <w:t xml:space="preserve"> are the reform directions of quality teaching, quality learning, empowered school leadership, meeting student need, and transparency and accountability.</w:t>
      </w:r>
    </w:p>
    <w:p w:rsidR="00046784" w:rsidRPr="00431080" w:rsidRDefault="00046784" w:rsidP="00046784">
      <w:pPr>
        <w:pStyle w:val="Definition"/>
      </w:pPr>
      <w:r w:rsidRPr="00431080">
        <w:rPr>
          <w:b/>
          <w:i/>
        </w:rPr>
        <w:t>ACARA</w:t>
      </w:r>
      <w:r w:rsidRPr="00431080">
        <w:t xml:space="preserve"> </w:t>
      </w:r>
      <w:r w:rsidR="00C16F08" w:rsidRPr="00431080">
        <w:t>(short for Australian Curriculum, Assessment and Reporting Authority) means the authority</w:t>
      </w:r>
      <w:r w:rsidRPr="00431080">
        <w:t xml:space="preserve"> established by section</w:t>
      </w:r>
      <w:r w:rsidR="00431080" w:rsidRPr="00431080">
        <w:t> </w:t>
      </w:r>
      <w:r w:rsidRPr="00431080">
        <w:t xml:space="preserve">5 of the </w:t>
      </w:r>
      <w:r w:rsidRPr="00431080">
        <w:rPr>
          <w:i/>
        </w:rPr>
        <w:t>Australian Curriculum, Assessment and Reporting Authority Act 2008</w:t>
      </w:r>
      <w:r w:rsidR="00C521F3" w:rsidRPr="00431080">
        <w:t>.</w:t>
      </w:r>
    </w:p>
    <w:p w:rsidR="00046784" w:rsidRPr="00431080" w:rsidRDefault="00046784" w:rsidP="00046784">
      <w:pPr>
        <w:pStyle w:val="Definition"/>
      </w:pPr>
      <w:r w:rsidRPr="00431080">
        <w:rPr>
          <w:b/>
          <w:i/>
        </w:rPr>
        <w:t>Act</w:t>
      </w:r>
      <w:r w:rsidRPr="00431080">
        <w:t xml:space="preserve"> means the </w:t>
      </w:r>
      <w:r w:rsidRPr="00431080">
        <w:rPr>
          <w:i/>
        </w:rPr>
        <w:t>Australian Education Act 2013</w:t>
      </w:r>
      <w:r w:rsidR="00C521F3" w:rsidRPr="00431080">
        <w:t>.</w:t>
      </w:r>
    </w:p>
    <w:p w:rsidR="00157D02" w:rsidRPr="00431080" w:rsidRDefault="00157D02" w:rsidP="00046784">
      <w:pPr>
        <w:pStyle w:val="Definition"/>
      </w:pPr>
      <w:r w:rsidRPr="00431080">
        <w:rPr>
          <w:b/>
          <w:i/>
        </w:rPr>
        <w:t>approved system arrangement</w:t>
      </w:r>
      <w:r w:rsidRPr="00431080">
        <w:t xml:space="preserve"> has the meaning given by </w:t>
      </w:r>
      <w:r w:rsidR="007D37B5" w:rsidRPr="00431080">
        <w:t>sub</w:t>
      </w:r>
      <w:r w:rsidRPr="00431080">
        <w:t>section</w:t>
      </w:r>
      <w:r w:rsidR="00431080" w:rsidRPr="00431080">
        <w:t> </w:t>
      </w:r>
      <w:r w:rsidR="00644DF9" w:rsidRPr="00431080">
        <w:t>5</w:t>
      </w:r>
      <w:r w:rsidR="007D37B5" w:rsidRPr="00431080">
        <w:t>(1)</w:t>
      </w:r>
      <w:r w:rsidRPr="00431080">
        <w:t>.</w:t>
      </w:r>
    </w:p>
    <w:p w:rsidR="00381E4F" w:rsidRPr="00431080" w:rsidRDefault="00381E4F" w:rsidP="00381E4F">
      <w:pPr>
        <w:pStyle w:val="Definition"/>
      </w:pPr>
      <w:r w:rsidRPr="00431080">
        <w:rPr>
          <w:b/>
          <w:i/>
        </w:rPr>
        <w:t>approved system authority</w:t>
      </w:r>
      <w:r w:rsidR="00246114" w:rsidRPr="00431080">
        <w:t xml:space="preserve"> has the meaning given by</w:t>
      </w:r>
      <w:r w:rsidR="00ED3E4A" w:rsidRPr="00431080">
        <w:t xml:space="preserve"> </w:t>
      </w:r>
      <w:r w:rsidR="007D37B5" w:rsidRPr="00431080">
        <w:t>sub</w:t>
      </w:r>
      <w:r w:rsidRPr="00431080">
        <w:t>section</w:t>
      </w:r>
      <w:r w:rsidR="00431080" w:rsidRPr="00431080">
        <w:t> </w:t>
      </w:r>
      <w:r w:rsidR="00644DF9" w:rsidRPr="00431080">
        <w:t>5</w:t>
      </w:r>
      <w:r w:rsidR="007D37B5" w:rsidRPr="00431080">
        <w:t>(4)</w:t>
      </w:r>
      <w:r w:rsidRPr="00431080">
        <w:t>.</w:t>
      </w:r>
    </w:p>
    <w:p w:rsidR="00C531D7" w:rsidRPr="00431080" w:rsidRDefault="00C531D7" w:rsidP="00C531D7">
      <w:pPr>
        <w:pStyle w:val="Definition"/>
      </w:pPr>
      <w:r w:rsidRPr="00431080">
        <w:rPr>
          <w:b/>
          <w:i/>
        </w:rPr>
        <w:t>attendance rate</w:t>
      </w:r>
      <w:r w:rsidRPr="00431080">
        <w:t>, for students at a school, means a percentage representing the total number of full</w:t>
      </w:r>
      <w:r w:rsidR="00431080">
        <w:noBreakHyphen/>
      </w:r>
      <w:r w:rsidRPr="00431080">
        <w:t xml:space="preserve">time equivalent days the </w:t>
      </w:r>
      <w:r w:rsidRPr="00431080">
        <w:lastRenderedPageBreak/>
        <w:t>students attended the school to receive primary education or secondary education, divided by the number of full</w:t>
      </w:r>
      <w:r w:rsidR="00431080">
        <w:noBreakHyphen/>
      </w:r>
      <w:r w:rsidRPr="00431080">
        <w:t>time equivalent days the students at the school could have received primary education or secondary education.</w:t>
      </w:r>
    </w:p>
    <w:p w:rsidR="00C531D7" w:rsidRPr="00431080" w:rsidRDefault="00C531D7" w:rsidP="00C531D7">
      <w:pPr>
        <w:pStyle w:val="notetext"/>
      </w:pPr>
      <w:r w:rsidRPr="00431080">
        <w:t>Note:</w:t>
      </w:r>
      <w:r w:rsidRPr="00431080">
        <w:tab/>
        <w:t xml:space="preserve">Only certain students are taken into account for the purposes of this definition (see </w:t>
      </w:r>
      <w:r w:rsidR="00431080" w:rsidRPr="00431080">
        <w:t>subsection (</w:t>
      </w:r>
      <w:r w:rsidRPr="00431080">
        <w:t>2)).</w:t>
      </w:r>
    </w:p>
    <w:p w:rsidR="00046784" w:rsidRPr="00431080" w:rsidRDefault="00046784" w:rsidP="00046784">
      <w:pPr>
        <w:pStyle w:val="Definition"/>
      </w:pPr>
      <w:r w:rsidRPr="00431080">
        <w:rPr>
          <w:b/>
          <w:i/>
        </w:rPr>
        <w:t>Australian Accounting Standards</w:t>
      </w:r>
      <w:r w:rsidRPr="00431080">
        <w:t xml:space="preserve"> mean</w:t>
      </w:r>
      <w:r w:rsidR="002A2F29" w:rsidRPr="00431080">
        <w:t>s</w:t>
      </w:r>
      <w:r w:rsidRPr="00431080">
        <w:t xml:space="preserve"> the accounting standards issued or adopted by the Australian Accounting Standards Board, as in force from time to time</w:t>
      </w:r>
      <w:r w:rsidR="00C521F3" w:rsidRPr="00431080">
        <w:t>.</w:t>
      </w:r>
    </w:p>
    <w:p w:rsidR="00046784" w:rsidRPr="00431080" w:rsidRDefault="00046784" w:rsidP="00046784">
      <w:pPr>
        <w:pStyle w:val="Definition"/>
      </w:pPr>
      <w:r w:rsidRPr="00431080">
        <w:rPr>
          <w:b/>
          <w:i/>
        </w:rPr>
        <w:t>Australian Auditing Standards</w:t>
      </w:r>
      <w:r w:rsidRPr="00431080">
        <w:t xml:space="preserve"> mean</w:t>
      </w:r>
      <w:r w:rsidR="002A2F29" w:rsidRPr="00431080">
        <w:t>s</w:t>
      </w:r>
      <w:r w:rsidRPr="00431080">
        <w:t xml:space="preserve"> the auditing standards issued or adopted</w:t>
      </w:r>
      <w:r w:rsidRPr="00431080">
        <w:rPr>
          <w:i/>
        </w:rPr>
        <w:t xml:space="preserve"> </w:t>
      </w:r>
      <w:r w:rsidRPr="00431080">
        <w:t>by the Auditing and Assurance Standards Board, as in force from time to time</w:t>
      </w:r>
      <w:r w:rsidR="00C521F3" w:rsidRPr="00431080">
        <w:t>.</w:t>
      </w:r>
    </w:p>
    <w:p w:rsidR="0061320C" w:rsidRPr="00431080" w:rsidRDefault="0061320C" w:rsidP="0061320C">
      <w:pPr>
        <w:pStyle w:val="Definition"/>
      </w:pPr>
      <w:r w:rsidRPr="00431080">
        <w:rPr>
          <w:b/>
          <w:i/>
        </w:rPr>
        <w:t xml:space="preserve">Australian Professional Standard for Principals </w:t>
      </w:r>
      <w:r w:rsidRPr="00431080">
        <w:t xml:space="preserve">means the standards </w:t>
      </w:r>
      <w:r w:rsidR="00094ECE" w:rsidRPr="00431080">
        <w:t xml:space="preserve">of that name </w:t>
      </w:r>
      <w:r w:rsidRPr="00431080">
        <w:t>issued by the Australian Institute for Teaching and School Leadership Limited.</w:t>
      </w:r>
    </w:p>
    <w:p w:rsidR="001339F1" w:rsidRPr="00431080" w:rsidRDefault="001339F1" w:rsidP="001339F1">
      <w:pPr>
        <w:pStyle w:val="notetext"/>
      </w:pPr>
      <w:r w:rsidRPr="00431080">
        <w:t>Note:</w:t>
      </w:r>
      <w:r w:rsidRPr="00431080">
        <w:tab/>
        <w:t>In 2013, the Australian Professional Standard for Principals was accessible at http://www.aitsl.edu.au.</w:t>
      </w:r>
    </w:p>
    <w:p w:rsidR="00995BF6" w:rsidRPr="00431080" w:rsidRDefault="00995BF6" w:rsidP="00046784">
      <w:pPr>
        <w:pStyle w:val="Definition"/>
      </w:pPr>
      <w:r w:rsidRPr="00431080">
        <w:rPr>
          <w:b/>
          <w:i/>
        </w:rPr>
        <w:t xml:space="preserve">Australian Professional Standards for Teachers </w:t>
      </w:r>
      <w:r w:rsidRPr="00431080">
        <w:t xml:space="preserve">means the </w:t>
      </w:r>
      <w:r w:rsidR="00B4633A" w:rsidRPr="00431080">
        <w:t xml:space="preserve">standards </w:t>
      </w:r>
      <w:r w:rsidR="00094ECE" w:rsidRPr="00431080">
        <w:t xml:space="preserve">of that name </w:t>
      </w:r>
      <w:r w:rsidR="00B4633A" w:rsidRPr="00431080">
        <w:t>issued by the Australian Institute for Teaching and School Leadership L</w:t>
      </w:r>
      <w:r w:rsidR="00982856" w:rsidRPr="00431080">
        <w:t>imited</w:t>
      </w:r>
      <w:r w:rsidR="00B4633A" w:rsidRPr="00431080">
        <w:t>.</w:t>
      </w:r>
    </w:p>
    <w:p w:rsidR="001339F1" w:rsidRPr="00431080" w:rsidRDefault="001339F1" w:rsidP="001339F1">
      <w:pPr>
        <w:pStyle w:val="notetext"/>
      </w:pPr>
      <w:r w:rsidRPr="00431080">
        <w:t>Note:</w:t>
      </w:r>
      <w:r w:rsidRPr="00431080">
        <w:tab/>
        <w:t>In 2013, the Australian Professional Standards for Teachers was accessible at http://www.aitsl.edu.au.</w:t>
      </w:r>
    </w:p>
    <w:p w:rsidR="00046784" w:rsidRPr="00431080" w:rsidRDefault="00046784" w:rsidP="00046784">
      <w:pPr>
        <w:pStyle w:val="Definition"/>
        <w:rPr>
          <w:rFonts w:eastAsia="Calibri"/>
        </w:rPr>
      </w:pPr>
      <w:r w:rsidRPr="00431080">
        <w:rPr>
          <w:b/>
          <w:i/>
        </w:rPr>
        <w:t>Australian Statistical Geography Standard</w:t>
      </w:r>
      <w:r w:rsidRPr="00431080">
        <w:rPr>
          <w:rFonts w:eastAsia="Calibri"/>
        </w:rPr>
        <w:t xml:space="preserve"> means the geographical framework of that name published by the Australian Bureau of Statistics from time to time</w:t>
      </w:r>
      <w:r w:rsidR="00C521F3" w:rsidRPr="00431080">
        <w:rPr>
          <w:rFonts w:eastAsia="Calibri"/>
        </w:rPr>
        <w:t>.</w:t>
      </w:r>
    </w:p>
    <w:p w:rsidR="00046784" w:rsidRPr="00431080" w:rsidRDefault="00046784" w:rsidP="00046784">
      <w:pPr>
        <w:pStyle w:val="notetext"/>
        <w:rPr>
          <w:rFonts w:eastAsia="Calibri"/>
        </w:rPr>
      </w:pPr>
      <w:r w:rsidRPr="00431080">
        <w:rPr>
          <w:rFonts w:eastAsia="Calibri"/>
        </w:rPr>
        <w:t>Note:</w:t>
      </w:r>
      <w:r w:rsidRPr="00431080">
        <w:rPr>
          <w:rFonts w:eastAsia="Calibri"/>
        </w:rPr>
        <w:tab/>
        <w:t>In 2013, the Australian Statistical Geography Standard was a</w:t>
      </w:r>
      <w:r w:rsidR="00114608" w:rsidRPr="00431080">
        <w:rPr>
          <w:rFonts w:eastAsia="Calibri"/>
        </w:rPr>
        <w:t>ccessible</w:t>
      </w:r>
      <w:r w:rsidRPr="00431080">
        <w:rPr>
          <w:rFonts w:eastAsia="Calibri"/>
        </w:rPr>
        <w:t xml:space="preserve"> at </w:t>
      </w:r>
      <w:r w:rsidR="00114608" w:rsidRPr="00431080">
        <w:rPr>
          <w:rFonts w:eastAsia="Calibri"/>
        </w:rPr>
        <w:t>http://</w:t>
      </w:r>
      <w:r w:rsidRPr="00431080">
        <w:rPr>
          <w:rFonts w:eastAsia="Calibri"/>
        </w:rPr>
        <w:t>www</w:t>
      </w:r>
      <w:r w:rsidR="00C521F3" w:rsidRPr="00431080">
        <w:rPr>
          <w:rFonts w:eastAsia="Calibri"/>
        </w:rPr>
        <w:t>.</w:t>
      </w:r>
      <w:r w:rsidRPr="00431080">
        <w:rPr>
          <w:rFonts w:eastAsia="Calibri"/>
        </w:rPr>
        <w:t>abs</w:t>
      </w:r>
      <w:r w:rsidR="00C521F3" w:rsidRPr="00431080">
        <w:rPr>
          <w:rFonts w:eastAsia="Calibri"/>
        </w:rPr>
        <w:t>.</w:t>
      </w:r>
      <w:r w:rsidRPr="00431080">
        <w:rPr>
          <w:rFonts w:eastAsia="Calibri"/>
        </w:rPr>
        <w:t>gov</w:t>
      </w:r>
      <w:r w:rsidR="00C521F3" w:rsidRPr="00431080">
        <w:rPr>
          <w:rFonts w:eastAsia="Calibri"/>
        </w:rPr>
        <w:t>.</w:t>
      </w:r>
      <w:r w:rsidRPr="00431080">
        <w:rPr>
          <w:rFonts w:eastAsia="Calibri"/>
        </w:rPr>
        <w:t>au</w:t>
      </w:r>
      <w:r w:rsidR="00C521F3" w:rsidRPr="00431080">
        <w:rPr>
          <w:rFonts w:eastAsia="Calibri"/>
        </w:rPr>
        <w:t>.</w:t>
      </w:r>
    </w:p>
    <w:p w:rsidR="00046784" w:rsidRPr="00431080" w:rsidRDefault="00046784" w:rsidP="00046784">
      <w:pPr>
        <w:pStyle w:val="Definition"/>
      </w:pPr>
      <w:r w:rsidRPr="00431080">
        <w:rPr>
          <w:b/>
          <w:i/>
        </w:rPr>
        <w:t>authorised person</w:t>
      </w:r>
      <w:r w:rsidRPr="00431080">
        <w:t xml:space="preserve"> means a person authorised, in writing, by the Minister under section</w:t>
      </w:r>
      <w:r w:rsidR="00431080" w:rsidRPr="00431080">
        <w:t> </w:t>
      </w:r>
      <w:r w:rsidR="00644DF9" w:rsidRPr="00431080">
        <w:t>3</w:t>
      </w:r>
      <w:r w:rsidR="00065EBF" w:rsidRPr="00431080">
        <w:t>3</w:t>
      </w:r>
      <w:r w:rsidR="00C521F3" w:rsidRPr="00431080">
        <w:t>.</w:t>
      </w:r>
    </w:p>
    <w:p w:rsidR="00B9658F" w:rsidRPr="00431080" w:rsidRDefault="00B9658F" w:rsidP="00046784">
      <w:pPr>
        <w:pStyle w:val="Definition"/>
        <w:rPr>
          <w:b/>
          <w:i/>
        </w:rPr>
      </w:pPr>
      <w:r w:rsidRPr="00431080">
        <w:rPr>
          <w:b/>
          <w:i/>
        </w:rPr>
        <w:t>capital funding amount</w:t>
      </w:r>
      <w:r w:rsidRPr="00431080">
        <w:t xml:space="preserve"> has the meaning given by subsection</w:t>
      </w:r>
      <w:r w:rsidR="00431080" w:rsidRPr="00431080">
        <w:t> </w:t>
      </w:r>
      <w:r w:rsidR="00644DF9" w:rsidRPr="00431080">
        <w:t>64</w:t>
      </w:r>
      <w:r w:rsidRPr="00431080">
        <w:t>(1).</w:t>
      </w:r>
    </w:p>
    <w:p w:rsidR="00297300" w:rsidRPr="00431080" w:rsidRDefault="00297300" w:rsidP="00046784">
      <w:pPr>
        <w:pStyle w:val="Definition"/>
      </w:pPr>
      <w:r w:rsidRPr="00431080">
        <w:rPr>
          <w:b/>
          <w:i/>
        </w:rPr>
        <w:lastRenderedPageBreak/>
        <w:t>Data Standards Manual: Student Background Characteristics</w:t>
      </w:r>
      <w:r w:rsidRPr="00431080">
        <w:t xml:space="preserve"> means the </w:t>
      </w:r>
      <w:r w:rsidRPr="00431080">
        <w:rPr>
          <w:i/>
        </w:rPr>
        <w:t>Data Standards Manual: Student Background Characteristics</w:t>
      </w:r>
      <w:r w:rsidRPr="00431080">
        <w:t>,</w:t>
      </w:r>
      <w:r w:rsidRPr="00431080">
        <w:rPr>
          <w:b/>
        </w:rPr>
        <w:t xml:space="preserve"> </w:t>
      </w:r>
      <w:r w:rsidRPr="00431080">
        <w:t>issued by ACARA,</w:t>
      </w:r>
      <w:r w:rsidR="00114608" w:rsidRPr="00431080">
        <w:t xml:space="preserve"> as in force from time to time.</w:t>
      </w:r>
    </w:p>
    <w:p w:rsidR="000916C9" w:rsidRPr="00431080" w:rsidRDefault="000916C9" w:rsidP="000916C9">
      <w:pPr>
        <w:pStyle w:val="notetext"/>
        <w:rPr>
          <w:rFonts w:eastAsia="Calibri"/>
        </w:rPr>
      </w:pPr>
      <w:r w:rsidRPr="00431080">
        <w:rPr>
          <w:rFonts w:eastAsia="Calibri"/>
        </w:rPr>
        <w:t>Note:</w:t>
      </w:r>
      <w:r w:rsidRPr="00431080">
        <w:rPr>
          <w:rFonts w:eastAsia="Calibri"/>
        </w:rPr>
        <w:tab/>
        <w:t xml:space="preserve">In 2013, the </w:t>
      </w:r>
      <w:r w:rsidRPr="00431080">
        <w:t>Data Standards Manual: Student Background Characteristics</w:t>
      </w:r>
      <w:r w:rsidRPr="00431080">
        <w:rPr>
          <w:rFonts w:eastAsia="Calibri"/>
        </w:rPr>
        <w:t xml:space="preserve"> was accessible at http://www.mceecdya.edu.au.</w:t>
      </w:r>
    </w:p>
    <w:p w:rsidR="00046784" w:rsidRPr="00431080" w:rsidRDefault="00046784" w:rsidP="00046784">
      <w:pPr>
        <w:pStyle w:val="Definition"/>
      </w:pPr>
      <w:r w:rsidRPr="00431080">
        <w:rPr>
          <w:b/>
          <w:i/>
        </w:rPr>
        <w:t>foundation</w:t>
      </w:r>
      <w:r w:rsidRPr="00431080">
        <w:t xml:space="preserve"> means</w:t>
      </w:r>
      <w:r w:rsidR="00E620E2" w:rsidRPr="00431080">
        <w:t xml:space="preserve"> the year of schooling </w:t>
      </w:r>
      <w:r w:rsidR="00D025BD" w:rsidRPr="00431080">
        <w:t xml:space="preserve">immediately </w:t>
      </w:r>
      <w:r w:rsidR="00E620E2" w:rsidRPr="00431080">
        <w:t>before year 1.</w:t>
      </w:r>
    </w:p>
    <w:p w:rsidR="00046784" w:rsidRPr="00431080" w:rsidRDefault="00046784" w:rsidP="00046784">
      <w:pPr>
        <w:pStyle w:val="Definition"/>
      </w:pPr>
      <w:r w:rsidRPr="00431080">
        <w:rPr>
          <w:b/>
          <w:i/>
        </w:rPr>
        <w:t>ICT</w:t>
      </w:r>
      <w:r w:rsidRPr="00431080">
        <w:t xml:space="preserve"> means Information and Communications Technology</w:t>
      </w:r>
      <w:r w:rsidR="00C521F3" w:rsidRPr="00431080">
        <w:t>.</w:t>
      </w:r>
    </w:p>
    <w:p w:rsidR="00112C4E" w:rsidRPr="00431080" w:rsidRDefault="00112C4E" w:rsidP="00112C4E">
      <w:pPr>
        <w:pStyle w:val="Definition"/>
      </w:pPr>
      <w:r w:rsidRPr="00431080">
        <w:rPr>
          <w:b/>
          <w:i/>
        </w:rPr>
        <w:t>key individual</w:t>
      </w:r>
      <w:r w:rsidRPr="00431080">
        <w:t xml:space="preserve">: an individual is a </w:t>
      </w:r>
      <w:r w:rsidRPr="00431080">
        <w:rPr>
          <w:b/>
          <w:i/>
        </w:rPr>
        <w:t>key individual</w:t>
      </w:r>
      <w:r w:rsidRPr="00431080">
        <w:t xml:space="preserve"> </w:t>
      </w:r>
      <w:r w:rsidR="00EF014E" w:rsidRPr="00431080">
        <w:t>of an approved authority, a block grant authority or a non</w:t>
      </w:r>
      <w:r w:rsidR="00431080">
        <w:noBreakHyphen/>
      </w:r>
      <w:r w:rsidR="00EF014E" w:rsidRPr="00431080">
        <w:t xml:space="preserve">government representative body </w:t>
      </w:r>
      <w:r w:rsidRPr="00431080">
        <w:t>if the individual:</w:t>
      </w:r>
    </w:p>
    <w:p w:rsidR="00112C4E" w:rsidRPr="00431080" w:rsidRDefault="00112C4E" w:rsidP="00112C4E">
      <w:pPr>
        <w:pStyle w:val="paragraph"/>
      </w:pPr>
      <w:r w:rsidRPr="00431080">
        <w:tab/>
        <w:t>(a)</w:t>
      </w:r>
      <w:r w:rsidRPr="00431080">
        <w:tab/>
        <w:t>is an officer</w:t>
      </w:r>
      <w:r w:rsidR="00456174" w:rsidRPr="00431080">
        <w:t>,</w:t>
      </w:r>
      <w:r w:rsidRPr="00431080">
        <w:t xml:space="preserve"> of the </w:t>
      </w:r>
      <w:r w:rsidR="00EF014E" w:rsidRPr="00431080">
        <w:t>authority or body</w:t>
      </w:r>
      <w:r w:rsidR="00456174" w:rsidRPr="00431080">
        <w:t>,</w:t>
      </w:r>
      <w:r w:rsidR="00EF014E" w:rsidRPr="00431080">
        <w:t xml:space="preserve"> </w:t>
      </w:r>
      <w:r w:rsidRPr="00431080">
        <w:t>within the meaning of section</w:t>
      </w:r>
      <w:r w:rsidR="00431080" w:rsidRPr="00431080">
        <w:t> </w:t>
      </w:r>
      <w:r w:rsidRPr="00431080">
        <w:t xml:space="preserve">9 of the </w:t>
      </w:r>
      <w:r w:rsidRPr="00431080">
        <w:rPr>
          <w:i/>
        </w:rPr>
        <w:t>Corporations Act 2001</w:t>
      </w:r>
      <w:r w:rsidRPr="00431080">
        <w:t>; or</w:t>
      </w:r>
    </w:p>
    <w:p w:rsidR="00112C4E" w:rsidRPr="00431080" w:rsidRDefault="00112C4E" w:rsidP="00112C4E">
      <w:pPr>
        <w:pStyle w:val="paragraph"/>
      </w:pPr>
      <w:r w:rsidRPr="00431080">
        <w:tab/>
        <w:t>(b)</w:t>
      </w:r>
      <w:r w:rsidRPr="00431080">
        <w:tab/>
        <w:t xml:space="preserve">is responsible for executive decisions of the </w:t>
      </w:r>
      <w:r w:rsidR="00EF014E" w:rsidRPr="00431080">
        <w:t>authority or body</w:t>
      </w:r>
      <w:r w:rsidRPr="00431080">
        <w:t>; or</w:t>
      </w:r>
    </w:p>
    <w:p w:rsidR="00112C4E" w:rsidRPr="00431080" w:rsidRDefault="00112C4E" w:rsidP="00112C4E">
      <w:pPr>
        <w:pStyle w:val="paragraph"/>
      </w:pPr>
      <w:r w:rsidRPr="00431080">
        <w:tab/>
        <w:t>(c)</w:t>
      </w:r>
      <w:r w:rsidRPr="00431080">
        <w:tab/>
        <w:t xml:space="preserve">is concerned with, or takes part in, the management of the </w:t>
      </w:r>
      <w:r w:rsidR="00EF014E" w:rsidRPr="00431080">
        <w:t>authority or body</w:t>
      </w:r>
      <w:r w:rsidRPr="00431080">
        <w:t>;</w:t>
      </w:r>
      <w:r w:rsidR="00607BC2" w:rsidRPr="00431080">
        <w:t xml:space="preserve"> or</w:t>
      </w:r>
    </w:p>
    <w:p w:rsidR="00112C4E" w:rsidRPr="00431080" w:rsidRDefault="00112C4E" w:rsidP="00112C4E">
      <w:pPr>
        <w:pStyle w:val="paragraph"/>
      </w:pPr>
      <w:r w:rsidRPr="00431080">
        <w:tab/>
        <w:t>(d)</w:t>
      </w:r>
      <w:r w:rsidRPr="00431080">
        <w:tab/>
        <w:t xml:space="preserve">manages or supervises the provision of school education for the </w:t>
      </w:r>
      <w:r w:rsidR="00EF014E" w:rsidRPr="00431080">
        <w:t xml:space="preserve">authority or body </w:t>
      </w:r>
      <w:r w:rsidRPr="00431080">
        <w:t xml:space="preserve">under an arrangement with the </w:t>
      </w:r>
      <w:r w:rsidR="00AD709C" w:rsidRPr="00431080">
        <w:t>authority or body</w:t>
      </w:r>
      <w:r w:rsidRPr="00431080">
        <w:t>.</w:t>
      </w:r>
    </w:p>
    <w:p w:rsidR="00046784" w:rsidRPr="00431080" w:rsidRDefault="00046784" w:rsidP="00046784">
      <w:pPr>
        <w:pStyle w:val="Definition"/>
      </w:pPr>
      <w:r w:rsidRPr="00431080">
        <w:rPr>
          <w:b/>
          <w:i/>
        </w:rPr>
        <w:t>language conventions</w:t>
      </w:r>
      <w:r w:rsidRPr="00431080">
        <w:t xml:space="preserve"> means spelling, grammar and punctuation</w:t>
      </w:r>
      <w:r w:rsidR="00C521F3" w:rsidRPr="00431080">
        <w:t>.</w:t>
      </w:r>
    </w:p>
    <w:p w:rsidR="00046784" w:rsidRPr="00431080" w:rsidRDefault="00046784" w:rsidP="00046784">
      <w:pPr>
        <w:pStyle w:val="Definition"/>
      </w:pPr>
      <w:r w:rsidRPr="00431080">
        <w:rPr>
          <w:b/>
          <w:i/>
        </w:rPr>
        <w:t>NAP</w:t>
      </w:r>
      <w:r w:rsidRPr="00431080">
        <w:t xml:space="preserve"> means the National Assessment Program</w:t>
      </w:r>
      <w:r w:rsidR="00C521F3" w:rsidRPr="00431080">
        <w:t>.</w:t>
      </w:r>
    </w:p>
    <w:p w:rsidR="0025095C" w:rsidRPr="00431080" w:rsidRDefault="0025095C" w:rsidP="00046784">
      <w:pPr>
        <w:pStyle w:val="Definition"/>
      </w:pPr>
      <w:r w:rsidRPr="00431080">
        <w:rPr>
          <w:b/>
          <w:i/>
        </w:rPr>
        <w:t>participating non</w:t>
      </w:r>
      <w:r w:rsidR="00431080">
        <w:rPr>
          <w:b/>
          <w:i/>
        </w:rPr>
        <w:noBreakHyphen/>
      </w:r>
      <w:r w:rsidRPr="00431080">
        <w:rPr>
          <w:b/>
          <w:i/>
        </w:rPr>
        <w:t xml:space="preserve">government school </w:t>
      </w:r>
      <w:r w:rsidRPr="00431080">
        <w:t xml:space="preserve">means a </w:t>
      </w:r>
      <w:r w:rsidR="00FF64B0" w:rsidRPr="00431080">
        <w:t xml:space="preserve">participating school that is a </w:t>
      </w:r>
      <w:r w:rsidRPr="00431080">
        <w:t>non</w:t>
      </w:r>
      <w:r w:rsidR="00431080">
        <w:noBreakHyphen/>
      </w:r>
      <w:r w:rsidRPr="00431080">
        <w:t>government school.</w:t>
      </w:r>
    </w:p>
    <w:p w:rsidR="00046784" w:rsidRPr="00431080" w:rsidRDefault="00046784" w:rsidP="00046784">
      <w:pPr>
        <w:pStyle w:val="Definition"/>
      </w:pPr>
      <w:r w:rsidRPr="00431080">
        <w:rPr>
          <w:b/>
          <w:i/>
        </w:rPr>
        <w:t>PISA</w:t>
      </w:r>
      <w:r w:rsidRPr="00431080">
        <w:t xml:space="preserve"> means the Programme for International Student Assessment</w:t>
      </w:r>
      <w:r w:rsidR="00C521F3" w:rsidRPr="00431080">
        <w:t>.</w:t>
      </w:r>
    </w:p>
    <w:p w:rsidR="00046784" w:rsidRPr="00431080" w:rsidRDefault="00046784" w:rsidP="00046784">
      <w:pPr>
        <w:pStyle w:val="Definition"/>
      </w:pPr>
      <w:r w:rsidRPr="00431080">
        <w:rPr>
          <w:b/>
          <w:i/>
        </w:rPr>
        <w:t>record</w:t>
      </w:r>
      <w:r w:rsidRPr="00431080">
        <w:t xml:space="preserve"> includes an account or a document</w:t>
      </w:r>
      <w:r w:rsidR="00C521F3" w:rsidRPr="00431080">
        <w:t>.</w:t>
      </w:r>
    </w:p>
    <w:p w:rsidR="005B370E" w:rsidRPr="00431080" w:rsidRDefault="005B370E" w:rsidP="005B370E">
      <w:pPr>
        <w:pStyle w:val="Definition"/>
      </w:pPr>
      <w:r w:rsidRPr="00431080">
        <w:rPr>
          <w:b/>
          <w:i/>
        </w:rPr>
        <w:t>reporting period</w:t>
      </w:r>
      <w:r w:rsidRPr="00431080">
        <w:t xml:space="preserve"> has the meaning given by subsection</w:t>
      </w:r>
      <w:r w:rsidR="00431080" w:rsidRPr="00431080">
        <w:t> </w:t>
      </w:r>
      <w:r w:rsidR="00644DF9" w:rsidRPr="00431080">
        <w:t>52</w:t>
      </w:r>
      <w:r w:rsidRPr="00431080">
        <w:t>(3).</w:t>
      </w:r>
    </w:p>
    <w:p w:rsidR="0060458D" w:rsidRPr="00431080" w:rsidRDefault="0060458D" w:rsidP="0060458D">
      <w:pPr>
        <w:pStyle w:val="Definition"/>
      </w:pPr>
      <w:r w:rsidRPr="00431080">
        <w:rPr>
          <w:b/>
          <w:i/>
        </w:rPr>
        <w:t>selected student</w:t>
      </w:r>
      <w:r w:rsidRPr="00431080">
        <w:t xml:space="preserve"> means a student selected in a sample.</w:t>
      </w:r>
    </w:p>
    <w:p w:rsidR="00046784" w:rsidRPr="00431080" w:rsidRDefault="00046784" w:rsidP="00046784">
      <w:pPr>
        <w:pStyle w:val="Definition"/>
        <w:rPr>
          <w:rFonts w:eastAsia="Calibri"/>
        </w:rPr>
      </w:pPr>
      <w:r w:rsidRPr="00431080">
        <w:rPr>
          <w:rFonts w:eastAsia="Calibri"/>
          <w:b/>
          <w:i/>
        </w:rPr>
        <w:t>SES dimension</w:t>
      </w:r>
      <w:r w:rsidRPr="00431080">
        <w:rPr>
          <w:rFonts w:eastAsia="Calibri"/>
        </w:rPr>
        <w:t xml:space="preserve"> means each of the following dimensions:</w:t>
      </w:r>
    </w:p>
    <w:p w:rsidR="00046784" w:rsidRPr="00431080" w:rsidRDefault="00046784" w:rsidP="00046784">
      <w:pPr>
        <w:pStyle w:val="paragraph"/>
        <w:rPr>
          <w:rFonts w:eastAsia="Calibri"/>
        </w:rPr>
      </w:pPr>
      <w:r w:rsidRPr="00431080">
        <w:rPr>
          <w:rFonts w:eastAsia="Calibri"/>
        </w:rPr>
        <w:tab/>
        <w:t>(a)</w:t>
      </w:r>
      <w:r w:rsidRPr="00431080">
        <w:rPr>
          <w:rFonts w:eastAsia="Calibri"/>
        </w:rPr>
        <w:tab/>
        <w:t>the education dimension;</w:t>
      </w:r>
    </w:p>
    <w:p w:rsidR="00046784" w:rsidRPr="00431080" w:rsidRDefault="00046784" w:rsidP="00046784">
      <w:pPr>
        <w:pStyle w:val="paragraph"/>
        <w:rPr>
          <w:rFonts w:eastAsia="Calibri"/>
        </w:rPr>
      </w:pPr>
      <w:r w:rsidRPr="00431080">
        <w:rPr>
          <w:rFonts w:eastAsia="Calibri"/>
        </w:rPr>
        <w:tab/>
        <w:t>(b)</w:t>
      </w:r>
      <w:r w:rsidRPr="00431080">
        <w:rPr>
          <w:rFonts w:eastAsia="Calibri"/>
        </w:rPr>
        <w:tab/>
        <w:t>the family income dimension;</w:t>
      </w:r>
    </w:p>
    <w:p w:rsidR="00046784" w:rsidRPr="00431080" w:rsidRDefault="00046784" w:rsidP="00046784">
      <w:pPr>
        <w:pStyle w:val="paragraph"/>
        <w:rPr>
          <w:rFonts w:eastAsia="Calibri"/>
        </w:rPr>
      </w:pPr>
      <w:r w:rsidRPr="00431080">
        <w:rPr>
          <w:rFonts w:eastAsia="Calibri"/>
        </w:rPr>
        <w:lastRenderedPageBreak/>
        <w:tab/>
        <w:t>(c)</w:t>
      </w:r>
      <w:r w:rsidRPr="00431080">
        <w:rPr>
          <w:rFonts w:eastAsia="Calibri"/>
        </w:rPr>
        <w:tab/>
        <w:t>the household income dimension;</w:t>
      </w:r>
    </w:p>
    <w:p w:rsidR="00046784" w:rsidRPr="00431080" w:rsidRDefault="00046784" w:rsidP="00046784">
      <w:pPr>
        <w:pStyle w:val="paragraph"/>
        <w:rPr>
          <w:rFonts w:eastAsia="Calibri"/>
        </w:rPr>
      </w:pPr>
      <w:r w:rsidRPr="00431080">
        <w:rPr>
          <w:rFonts w:eastAsia="Calibri"/>
        </w:rPr>
        <w:tab/>
        <w:t>(d)</w:t>
      </w:r>
      <w:r w:rsidRPr="00431080">
        <w:rPr>
          <w:rFonts w:eastAsia="Calibri"/>
        </w:rPr>
        <w:tab/>
        <w:t>the occupation dimension</w:t>
      </w:r>
      <w:r w:rsidR="00C521F3" w:rsidRPr="00431080">
        <w:rPr>
          <w:rFonts w:eastAsia="Calibri"/>
        </w:rPr>
        <w:t>.</w:t>
      </w:r>
    </w:p>
    <w:p w:rsidR="00046784" w:rsidRPr="00431080" w:rsidRDefault="00046784" w:rsidP="00046784">
      <w:pPr>
        <w:pStyle w:val="Definition"/>
      </w:pPr>
      <w:r w:rsidRPr="00431080">
        <w:rPr>
          <w:rFonts w:eastAsia="Calibri"/>
          <w:b/>
          <w:i/>
        </w:rPr>
        <w:t>statement of addresses</w:t>
      </w:r>
      <w:r w:rsidRPr="00431080">
        <w:t xml:space="preserve"> has the meaning given by subsection</w:t>
      </w:r>
      <w:r w:rsidR="00431080" w:rsidRPr="00431080">
        <w:t> </w:t>
      </w:r>
      <w:r w:rsidR="00644DF9" w:rsidRPr="00431080">
        <w:t>21</w:t>
      </w:r>
      <w:r w:rsidRPr="00431080">
        <w:t>(1)</w:t>
      </w:r>
      <w:r w:rsidR="00C521F3" w:rsidRPr="00431080">
        <w:t>.</w:t>
      </w:r>
    </w:p>
    <w:p w:rsidR="00046784" w:rsidRPr="00431080" w:rsidRDefault="00046784" w:rsidP="00046784">
      <w:pPr>
        <w:pStyle w:val="Definition"/>
        <w:rPr>
          <w:rFonts w:eastAsia="Calibri"/>
        </w:rPr>
      </w:pPr>
      <w:r w:rsidRPr="00431080">
        <w:rPr>
          <w:rFonts w:eastAsia="Calibri"/>
          <w:b/>
          <w:i/>
        </w:rPr>
        <w:t>Statistical Area Level 1</w:t>
      </w:r>
      <w:r w:rsidRPr="00431080">
        <w:rPr>
          <w:rFonts w:eastAsia="Calibri"/>
        </w:rPr>
        <w:t xml:space="preserve"> means an area designated by the Australian Bureau of Statistics as a Statistical Area Level 1 as mentioned in the Australian Statistical Geography Standard</w:t>
      </w:r>
      <w:r w:rsidR="00C521F3" w:rsidRPr="00431080">
        <w:rPr>
          <w:rFonts w:eastAsia="Calibri"/>
        </w:rPr>
        <w:t>.</w:t>
      </w:r>
    </w:p>
    <w:p w:rsidR="008C39F9" w:rsidRPr="00431080" w:rsidRDefault="00046784" w:rsidP="008C39F9">
      <w:pPr>
        <w:pStyle w:val="Definition"/>
      </w:pPr>
      <w:r w:rsidRPr="00431080">
        <w:rPr>
          <w:b/>
          <w:i/>
        </w:rPr>
        <w:t>TIMSS</w:t>
      </w:r>
      <w:r w:rsidRPr="00431080">
        <w:t xml:space="preserve"> means the Trends in International Mathematics and Science Study</w:t>
      </w:r>
      <w:r w:rsidR="00C521F3" w:rsidRPr="00431080">
        <w:t>.</w:t>
      </w:r>
    </w:p>
    <w:p w:rsidR="00C531D7" w:rsidRPr="00431080" w:rsidRDefault="00C531D7" w:rsidP="00C531D7">
      <w:pPr>
        <w:pStyle w:val="Definition"/>
      </w:pPr>
      <w:r w:rsidRPr="00431080">
        <w:rPr>
          <w:b/>
          <w:i/>
        </w:rPr>
        <w:t>ungraded primary or secondary student</w:t>
      </w:r>
      <w:r w:rsidRPr="00431080">
        <w:t xml:space="preserve"> means a student at a special school who receives primary education or secondary education at a level of education </w:t>
      </w:r>
      <w:r w:rsidR="0097334A" w:rsidRPr="00431080">
        <w:t xml:space="preserve">that constitutes primary education </w:t>
      </w:r>
      <w:r w:rsidR="002304A8" w:rsidRPr="00431080">
        <w:t xml:space="preserve">or secondary education (as the case requires) </w:t>
      </w:r>
      <w:r w:rsidR="0097334A" w:rsidRPr="00431080">
        <w:t>for the school under section</w:t>
      </w:r>
      <w:r w:rsidR="00431080" w:rsidRPr="00431080">
        <w:t> </w:t>
      </w:r>
      <w:r w:rsidR="0097334A" w:rsidRPr="00431080">
        <w:t>15</w:t>
      </w:r>
      <w:r w:rsidR="00676282" w:rsidRPr="00431080">
        <w:t xml:space="preserve"> of the Act</w:t>
      </w:r>
      <w:r w:rsidRPr="00431080">
        <w:t>.</w:t>
      </w:r>
    </w:p>
    <w:p w:rsidR="00C531D7" w:rsidRPr="00431080" w:rsidRDefault="00C531D7" w:rsidP="00C531D7">
      <w:pPr>
        <w:pStyle w:val="subsection"/>
      </w:pPr>
      <w:r w:rsidRPr="00431080">
        <w:tab/>
        <w:t>(2)</w:t>
      </w:r>
      <w:r w:rsidRPr="00431080">
        <w:tab/>
        <w:t xml:space="preserve">For the purposes of the definition of </w:t>
      </w:r>
      <w:r w:rsidRPr="00431080">
        <w:rPr>
          <w:b/>
          <w:i/>
        </w:rPr>
        <w:t>attendance rate</w:t>
      </w:r>
      <w:r w:rsidRPr="00431080">
        <w:t xml:space="preserve"> in </w:t>
      </w:r>
      <w:r w:rsidR="00431080" w:rsidRPr="00431080">
        <w:t>subsection (</w:t>
      </w:r>
      <w:r w:rsidRPr="00431080">
        <w:t>1), a student may be taken into account for a reporting period only if the student is:</w:t>
      </w:r>
    </w:p>
    <w:p w:rsidR="00C531D7" w:rsidRPr="00431080" w:rsidRDefault="00C531D7" w:rsidP="00C531D7">
      <w:pPr>
        <w:pStyle w:val="paragraph"/>
      </w:pPr>
      <w:r w:rsidRPr="00431080">
        <w:tab/>
        <w:t>(a)</w:t>
      </w:r>
      <w:r w:rsidRPr="00431080">
        <w:tab/>
        <w:t>a full</w:t>
      </w:r>
      <w:r w:rsidR="00431080">
        <w:noBreakHyphen/>
      </w:r>
      <w:r w:rsidRPr="00431080">
        <w:t>time student who is:</w:t>
      </w:r>
    </w:p>
    <w:p w:rsidR="00C531D7" w:rsidRPr="00431080" w:rsidRDefault="00C531D7" w:rsidP="00C531D7">
      <w:pPr>
        <w:pStyle w:val="paragraphsub"/>
      </w:pPr>
      <w:r w:rsidRPr="00431080">
        <w:tab/>
        <w:t>(i)</w:t>
      </w:r>
      <w:r w:rsidRPr="00431080">
        <w:tab/>
        <w:t>in any of years 1 to 10; or</w:t>
      </w:r>
    </w:p>
    <w:p w:rsidR="00C531D7" w:rsidRPr="00431080" w:rsidRDefault="00C531D7" w:rsidP="00C531D7">
      <w:pPr>
        <w:pStyle w:val="paragraphsub"/>
      </w:pPr>
      <w:r w:rsidRPr="00431080">
        <w:tab/>
        <w:t>(ii)</w:t>
      </w:r>
      <w:r w:rsidRPr="00431080">
        <w:tab/>
        <w:t>an ungraded primary or secondary student; and</w:t>
      </w:r>
    </w:p>
    <w:p w:rsidR="00C531D7" w:rsidRPr="00431080" w:rsidRDefault="00C531D7" w:rsidP="00C531D7">
      <w:pPr>
        <w:pStyle w:val="paragraph"/>
      </w:pPr>
      <w:r w:rsidRPr="00431080">
        <w:tab/>
        <w:t>(b)</w:t>
      </w:r>
      <w:r w:rsidRPr="00431080">
        <w:tab/>
        <w:t>enrolled for the entire reporting period.</w:t>
      </w:r>
    </w:p>
    <w:p w:rsidR="00157D02" w:rsidRPr="00431080" w:rsidRDefault="00644DF9" w:rsidP="00157D02">
      <w:pPr>
        <w:pStyle w:val="ActHead5"/>
        <w:rPr>
          <w:i/>
        </w:rPr>
      </w:pPr>
      <w:bookmarkStart w:id="10" w:name="_Toc362015399"/>
      <w:r w:rsidRPr="00431080">
        <w:rPr>
          <w:rStyle w:val="CharSectno"/>
        </w:rPr>
        <w:t>5</w:t>
      </w:r>
      <w:r w:rsidR="00157D02" w:rsidRPr="00431080">
        <w:t xml:space="preserve">  Meaning</w:t>
      </w:r>
      <w:r w:rsidR="001857C6" w:rsidRPr="00431080">
        <w:t>s</w:t>
      </w:r>
      <w:r w:rsidR="00157D02" w:rsidRPr="00431080">
        <w:t xml:space="preserve"> of </w:t>
      </w:r>
      <w:r w:rsidR="00157D02" w:rsidRPr="00431080">
        <w:rPr>
          <w:i/>
        </w:rPr>
        <w:t>approved system arrangement</w:t>
      </w:r>
      <w:r w:rsidR="00365B50" w:rsidRPr="00431080">
        <w:rPr>
          <w:i/>
        </w:rPr>
        <w:t xml:space="preserve"> </w:t>
      </w:r>
      <w:r w:rsidR="00365B50" w:rsidRPr="00431080">
        <w:t xml:space="preserve">and </w:t>
      </w:r>
      <w:r w:rsidR="00365B50" w:rsidRPr="00431080">
        <w:rPr>
          <w:i/>
        </w:rPr>
        <w:t>approved system authority</w:t>
      </w:r>
      <w:bookmarkEnd w:id="10"/>
    </w:p>
    <w:p w:rsidR="007D37B5" w:rsidRPr="00431080" w:rsidRDefault="00157D02" w:rsidP="00157D02">
      <w:pPr>
        <w:pStyle w:val="subsection"/>
      </w:pPr>
      <w:r w:rsidRPr="00431080">
        <w:tab/>
      </w:r>
      <w:r w:rsidR="002E669C" w:rsidRPr="00431080">
        <w:t>(1)</w:t>
      </w:r>
      <w:r w:rsidR="006E7C20" w:rsidRPr="00431080">
        <w:tab/>
      </w:r>
      <w:r w:rsidRPr="00431080">
        <w:t xml:space="preserve">An </w:t>
      </w:r>
      <w:r w:rsidRPr="00431080">
        <w:rPr>
          <w:b/>
          <w:i/>
        </w:rPr>
        <w:t xml:space="preserve">approved system arrangement </w:t>
      </w:r>
      <w:r w:rsidRPr="00431080">
        <w:t>means</w:t>
      </w:r>
      <w:r w:rsidR="007D37B5" w:rsidRPr="00431080">
        <w:t>:</w:t>
      </w:r>
    </w:p>
    <w:p w:rsidR="001D7B8A" w:rsidRPr="00431080" w:rsidRDefault="007D37B5" w:rsidP="007D37B5">
      <w:pPr>
        <w:pStyle w:val="paragraph"/>
      </w:pPr>
      <w:r w:rsidRPr="00431080">
        <w:tab/>
        <w:t>(a)</w:t>
      </w:r>
      <w:r w:rsidRPr="00431080">
        <w:tab/>
      </w:r>
      <w:r w:rsidR="00157D02" w:rsidRPr="00431080">
        <w:t xml:space="preserve">an arrangement </w:t>
      </w:r>
      <w:r w:rsidR="006E7C20" w:rsidRPr="00431080">
        <w:t xml:space="preserve">of an approved authority </w:t>
      </w:r>
      <w:r w:rsidR="001D7B8A" w:rsidRPr="00431080">
        <w:t xml:space="preserve">entered into in accordance with </w:t>
      </w:r>
      <w:r w:rsidR="00431080" w:rsidRPr="00431080">
        <w:t>subsection (</w:t>
      </w:r>
      <w:r w:rsidR="001D7B8A" w:rsidRPr="00431080">
        <w:t>2)</w:t>
      </w:r>
      <w:r w:rsidRPr="00431080">
        <w:t>; or</w:t>
      </w:r>
    </w:p>
    <w:p w:rsidR="007D37B5" w:rsidRPr="00431080" w:rsidRDefault="007D37B5" w:rsidP="007D37B5">
      <w:pPr>
        <w:pStyle w:val="paragraph"/>
      </w:pPr>
      <w:r w:rsidRPr="00431080">
        <w:tab/>
        <w:t>(b)</w:t>
      </w:r>
      <w:r w:rsidRPr="00431080">
        <w:tab/>
        <w:t xml:space="preserve">an arrangement of an approved authority </w:t>
      </w:r>
      <w:r w:rsidR="00E81C7B" w:rsidRPr="00431080">
        <w:t xml:space="preserve">for more than one participating school </w:t>
      </w:r>
      <w:r w:rsidRPr="00431080">
        <w:t>that:</w:t>
      </w:r>
    </w:p>
    <w:p w:rsidR="00E81C7B" w:rsidRPr="00431080" w:rsidRDefault="00E81C7B" w:rsidP="00E81C7B">
      <w:pPr>
        <w:pStyle w:val="paragraphsub"/>
      </w:pPr>
      <w:r w:rsidRPr="00431080">
        <w:tab/>
        <w:t>(i)</w:t>
      </w:r>
      <w:r w:rsidRPr="00431080">
        <w:tab/>
        <w:t>is entered into before this regulation commences; and</w:t>
      </w:r>
    </w:p>
    <w:p w:rsidR="007D37B5" w:rsidRPr="00431080" w:rsidRDefault="007D37B5" w:rsidP="007D37B5">
      <w:pPr>
        <w:pStyle w:val="paragraphsub"/>
      </w:pPr>
      <w:r w:rsidRPr="00431080">
        <w:tab/>
        <w:t>(</w:t>
      </w:r>
      <w:r w:rsidR="00E81C7B" w:rsidRPr="00431080">
        <w:t>i</w:t>
      </w:r>
      <w:r w:rsidRPr="00431080">
        <w:t>i)</w:t>
      </w:r>
      <w:r w:rsidRPr="00431080">
        <w:tab/>
        <w:t>is a relevant arrangement; and</w:t>
      </w:r>
    </w:p>
    <w:p w:rsidR="007D37B5" w:rsidRPr="00431080" w:rsidRDefault="007D37B5" w:rsidP="007D37B5">
      <w:pPr>
        <w:pStyle w:val="paragraphsub"/>
      </w:pPr>
      <w:r w:rsidRPr="00431080">
        <w:tab/>
        <w:t>(ii</w:t>
      </w:r>
      <w:r w:rsidR="00E81C7B" w:rsidRPr="00431080">
        <w:t>i</w:t>
      </w:r>
      <w:r w:rsidRPr="00431080">
        <w:t>)</w:t>
      </w:r>
      <w:r w:rsidRPr="00431080">
        <w:tab/>
        <w:t xml:space="preserve">complies with the </w:t>
      </w:r>
      <w:r w:rsidR="00856EF5" w:rsidRPr="00431080">
        <w:t xml:space="preserve">requirements </w:t>
      </w:r>
      <w:r w:rsidRPr="00431080">
        <w:t>set out in subsection</w:t>
      </w:r>
      <w:r w:rsidR="00431080" w:rsidRPr="00431080">
        <w:t> </w:t>
      </w:r>
      <w:r w:rsidR="00644DF9" w:rsidRPr="00431080">
        <w:t>61</w:t>
      </w:r>
      <w:r w:rsidRPr="00431080">
        <w:t>(1)</w:t>
      </w:r>
      <w:r w:rsidR="00E32FE9" w:rsidRPr="00431080">
        <w:t>,</w:t>
      </w:r>
      <w:r w:rsidR="009A79F9" w:rsidRPr="00431080">
        <w:t xml:space="preserve"> and with section</w:t>
      </w:r>
      <w:r w:rsidR="00431080" w:rsidRPr="00431080">
        <w:t> </w:t>
      </w:r>
      <w:r w:rsidR="009A79F9" w:rsidRPr="00431080">
        <w:t>99 of the Act</w:t>
      </w:r>
      <w:r w:rsidRPr="00431080">
        <w:t>; and</w:t>
      </w:r>
    </w:p>
    <w:p w:rsidR="007D37B5" w:rsidRPr="00431080" w:rsidRDefault="00E81C7B" w:rsidP="007D37B5">
      <w:pPr>
        <w:pStyle w:val="paragraphsub"/>
      </w:pPr>
      <w:r w:rsidRPr="00431080">
        <w:lastRenderedPageBreak/>
        <w:tab/>
        <w:t>(iv</w:t>
      </w:r>
      <w:r w:rsidR="007D37B5" w:rsidRPr="00431080">
        <w:t>)</w:t>
      </w:r>
      <w:r w:rsidR="007D37B5" w:rsidRPr="00431080">
        <w:tab/>
        <w:t xml:space="preserve">the Minister determines under </w:t>
      </w:r>
      <w:r w:rsidR="00431080" w:rsidRPr="00431080">
        <w:t>subsection (</w:t>
      </w:r>
      <w:r w:rsidR="007D37B5" w:rsidRPr="00431080">
        <w:t>3) is an approved system arrangement.</w:t>
      </w:r>
    </w:p>
    <w:p w:rsidR="006E7C20" w:rsidRPr="00431080" w:rsidRDefault="001D7B8A" w:rsidP="00157D02">
      <w:pPr>
        <w:pStyle w:val="subsection"/>
      </w:pPr>
      <w:r w:rsidRPr="00431080">
        <w:tab/>
        <w:t>(2)</w:t>
      </w:r>
      <w:r w:rsidRPr="00431080">
        <w:tab/>
        <w:t>The Minister may, on behalf of the Commonwealth, enter an arrangement with an approved authority for more than one participating school if the Minister is satisfied that</w:t>
      </w:r>
      <w:r w:rsidR="006E7C20" w:rsidRPr="00431080">
        <w:t>:</w:t>
      </w:r>
    </w:p>
    <w:p w:rsidR="006E7C20" w:rsidRPr="00431080" w:rsidRDefault="006E7C20" w:rsidP="006E7C20">
      <w:pPr>
        <w:pStyle w:val="paragraph"/>
      </w:pPr>
      <w:r w:rsidRPr="00431080">
        <w:tab/>
        <w:t>(a)</w:t>
      </w:r>
      <w:r w:rsidRPr="00431080">
        <w:tab/>
      </w:r>
      <w:r w:rsidR="001D7B8A" w:rsidRPr="00431080">
        <w:t xml:space="preserve">once entered into, the arrangement would be a </w:t>
      </w:r>
      <w:r w:rsidRPr="00431080">
        <w:t>relevant arrangement; and</w:t>
      </w:r>
    </w:p>
    <w:p w:rsidR="00C71F56" w:rsidRPr="00431080" w:rsidRDefault="006E7C20" w:rsidP="00C71F56">
      <w:pPr>
        <w:pStyle w:val="paragraph"/>
      </w:pPr>
      <w:r w:rsidRPr="00431080">
        <w:tab/>
        <w:t>(b)</w:t>
      </w:r>
      <w:r w:rsidRPr="00431080">
        <w:tab/>
      </w:r>
      <w:r w:rsidR="001D7B8A" w:rsidRPr="00431080">
        <w:t xml:space="preserve">the arrangement </w:t>
      </w:r>
      <w:r w:rsidR="00C71F56" w:rsidRPr="00431080">
        <w:t xml:space="preserve">complies with the </w:t>
      </w:r>
      <w:r w:rsidR="00856EF5" w:rsidRPr="00431080">
        <w:t xml:space="preserve">requirements </w:t>
      </w:r>
      <w:r w:rsidR="00C71F56" w:rsidRPr="00431080">
        <w:t>set out in subsection</w:t>
      </w:r>
      <w:r w:rsidR="00431080" w:rsidRPr="00431080">
        <w:t> </w:t>
      </w:r>
      <w:r w:rsidR="00644DF9" w:rsidRPr="00431080">
        <w:t>61</w:t>
      </w:r>
      <w:r w:rsidR="00C71F56" w:rsidRPr="00431080">
        <w:t>(1)</w:t>
      </w:r>
      <w:r w:rsidR="008A61BB" w:rsidRPr="00431080">
        <w:t>,</w:t>
      </w:r>
      <w:r w:rsidR="009A79F9" w:rsidRPr="00431080">
        <w:t xml:space="preserve"> and with section</w:t>
      </w:r>
      <w:r w:rsidR="00431080" w:rsidRPr="00431080">
        <w:t> </w:t>
      </w:r>
      <w:r w:rsidR="009A79F9" w:rsidRPr="00431080">
        <w:t>99 of the Act</w:t>
      </w:r>
      <w:r w:rsidR="00C71F56" w:rsidRPr="00431080">
        <w:t>.</w:t>
      </w:r>
    </w:p>
    <w:p w:rsidR="007D37B5" w:rsidRPr="00431080" w:rsidRDefault="007D37B5" w:rsidP="007D37B5">
      <w:pPr>
        <w:pStyle w:val="subsection"/>
      </w:pPr>
      <w:r w:rsidRPr="00431080">
        <w:tab/>
        <w:t>(3)</w:t>
      </w:r>
      <w:r w:rsidRPr="00431080">
        <w:tab/>
        <w:t>For the pur</w:t>
      </w:r>
      <w:r w:rsidR="00487606" w:rsidRPr="00431080">
        <w:t xml:space="preserve">poses of </w:t>
      </w:r>
      <w:r w:rsidR="00431080" w:rsidRPr="00431080">
        <w:t>subparagraph (</w:t>
      </w:r>
      <w:r w:rsidR="00487606" w:rsidRPr="00431080">
        <w:t>1)(b)(iv</w:t>
      </w:r>
      <w:r w:rsidRPr="00431080">
        <w:t>), the Minister may</w:t>
      </w:r>
      <w:r w:rsidR="00E10746" w:rsidRPr="00431080">
        <w:t>, in writing,</w:t>
      </w:r>
      <w:r w:rsidRPr="00431080">
        <w:t xml:space="preserve"> determine an arrangement to be an approved system arrangement if the Minister is satisfied that the arrangement </w:t>
      </w:r>
      <w:r w:rsidR="005468A8" w:rsidRPr="00431080">
        <w:t>meets the requirements in</w:t>
      </w:r>
      <w:r w:rsidRPr="00431080">
        <w:t xml:space="preserve"> </w:t>
      </w:r>
      <w:r w:rsidR="00431080" w:rsidRPr="00431080">
        <w:t>paragraph (</w:t>
      </w:r>
      <w:r w:rsidRPr="00431080">
        <w:t>1)(b).</w:t>
      </w:r>
    </w:p>
    <w:p w:rsidR="002E669C" w:rsidRPr="00431080" w:rsidRDefault="002E669C" w:rsidP="002E669C">
      <w:pPr>
        <w:pStyle w:val="subsection"/>
      </w:pPr>
      <w:r w:rsidRPr="00431080">
        <w:tab/>
        <w:t>(</w:t>
      </w:r>
      <w:r w:rsidR="007D37B5" w:rsidRPr="00431080">
        <w:t>4</w:t>
      </w:r>
      <w:r w:rsidRPr="00431080">
        <w:t>)</w:t>
      </w:r>
      <w:r w:rsidRPr="00431080">
        <w:tab/>
      </w:r>
      <w:r w:rsidR="001D7B8A" w:rsidRPr="00431080">
        <w:t xml:space="preserve">An </w:t>
      </w:r>
      <w:r w:rsidR="001D7B8A" w:rsidRPr="00431080">
        <w:rPr>
          <w:b/>
          <w:i/>
        </w:rPr>
        <w:t xml:space="preserve">approved system authority </w:t>
      </w:r>
      <w:r w:rsidR="001D7B8A" w:rsidRPr="00431080">
        <w:t xml:space="preserve">is the approved authority </w:t>
      </w:r>
      <w:r w:rsidR="00DC49E5" w:rsidRPr="00431080">
        <w:t>for</w:t>
      </w:r>
      <w:r w:rsidR="001D7B8A" w:rsidRPr="00431080">
        <w:t xml:space="preserve"> an approved system arrangement.</w:t>
      </w:r>
    </w:p>
    <w:p w:rsidR="008C70C3" w:rsidRPr="00431080" w:rsidRDefault="008C70C3" w:rsidP="008C70C3">
      <w:pPr>
        <w:pStyle w:val="SubsectionHead"/>
      </w:pPr>
      <w:r w:rsidRPr="00431080">
        <w:t>Determination not legislative instrument</w:t>
      </w:r>
    </w:p>
    <w:p w:rsidR="00E10746" w:rsidRPr="00431080" w:rsidRDefault="00E10746" w:rsidP="002E669C">
      <w:pPr>
        <w:pStyle w:val="subsection"/>
      </w:pPr>
      <w:r w:rsidRPr="00431080">
        <w:tab/>
        <w:t>(5)</w:t>
      </w:r>
      <w:r w:rsidRPr="00431080">
        <w:tab/>
        <w:t xml:space="preserve">A determination under </w:t>
      </w:r>
      <w:r w:rsidR="00431080" w:rsidRPr="00431080">
        <w:t>subsection (</w:t>
      </w:r>
      <w:r w:rsidRPr="00431080">
        <w:t>3) is not a legislative instrument.</w:t>
      </w:r>
    </w:p>
    <w:p w:rsidR="00046784" w:rsidRPr="00431080" w:rsidRDefault="00DF46A5" w:rsidP="008C39F9">
      <w:pPr>
        <w:pStyle w:val="ActHead3"/>
        <w:pageBreakBefore/>
      </w:pPr>
      <w:bookmarkStart w:id="11" w:name="_Toc362015400"/>
      <w:r w:rsidRPr="00431080">
        <w:rPr>
          <w:rStyle w:val="CharDivNo"/>
        </w:rPr>
        <w:lastRenderedPageBreak/>
        <w:t>Division</w:t>
      </w:r>
      <w:r w:rsidR="00431080" w:rsidRPr="00431080">
        <w:rPr>
          <w:rStyle w:val="CharDivNo"/>
        </w:rPr>
        <w:t> </w:t>
      </w:r>
      <w:r w:rsidR="00046784" w:rsidRPr="00431080">
        <w:rPr>
          <w:rStyle w:val="CharDivNo"/>
        </w:rPr>
        <w:t>2</w:t>
      </w:r>
      <w:r w:rsidR="00046784" w:rsidRPr="00431080">
        <w:t>—</w:t>
      </w:r>
      <w:r w:rsidRPr="00431080">
        <w:rPr>
          <w:rStyle w:val="CharDivText"/>
        </w:rPr>
        <w:t>Interpretation</w:t>
      </w:r>
      <w:bookmarkEnd w:id="11"/>
    </w:p>
    <w:p w:rsidR="00046784" w:rsidRPr="00431080" w:rsidRDefault="00DF46A5" w:rsidP="00DF46A5">
      <w:pPr>
        <w:pStyle w:val="ActHead4"/>
      </w:pPr>
      <w:bookmarkStart w:id="12" w:name="_Toc362015401"/>
      <w:r w:rsidRPr="00431080">
        <w:rPr>
          <w:rStyle w:val="CharSubdNo"/>
        </w:rPr>
        <w:t>Subd</w:t>
      </w:r>
      <w:r w:rsidR="00046784" w:rsidRPr="00431080">
        <w:rPr>
          <w:rStyle w:val="CharSubdNo"/>
        </w:rPr>
        <w:t>ivision</w:t>
      </w:r>
      <w:r w:rsidR="006A7B87" w:rsidRPr="00431080">
        <w:rPr>
          <w:rStyle w:val="CharSubdNo"/>
        </w:rPr>
        <w:t xml:space="preserve"> </w:t>
      </w:r>
      <w:r w:rsidRPr="00431080">
        <w:rPr>
          <w:rStyle w:val="CharSubdNo"/>
        </w:rPr>
        <w:t>A</w:t>
      </w:r>
      <w:r w:rsidR="00046784" w:rsidRPr="00431080">
        <w:t>—</w:t>
      </w:r>
      <w:r w:rsidR="00046784" w:rsidRPr="00431080">
        <w:rPr>
          <w:rStyle w:val="CharSubdText"/>
        </w:rPr>
        <w:t>Overseas students</w:t>
      </w:r>
      <w:bookmarkEnd w:id="12"/>
    </w:p>
    <w:p w:rsidR="00046784" w:rsidRPr="00431080" w:rsidRDefault="00644DF9" w:rsidP="00046784">
      <w:pPr>
        <w:pStyle w:val="ActHead5"/>
      </w:pPr>
      <w:bookmarkStart w:id="13" w:name="_Toc362015402"/>
      <w:r w:rsidRPr="00431080">
        <w:rPr>
          <w:rStyle w:val="CharSectno"/>
        </w:rPr>
        <w:t>6</w:t>
      </w:r>
      <w:r w:rsidR="00046784" w:rsidRPr="00431080">
        <w:t xml:space="preserve">  </w:t>
      </w:r>
      <w:r w:rsidR="00EF59B4" w:rsidRPr="00431080">
        <w:t>Overseas students</w:t>
      </w:r>
      <w:bookmarkEnd w:id="13"/>
    </w:p>
    <w:p w:rsidR="00F07CB7" w:rsidRPr="00431080" w:rsidRDefault="00F07CB7" w:rsidP="00F07CB7">
      <w:pPr>
        <w:pStyle w:val="subsection"/>
      </w:pPr>
      <w:r w:rsidRPr="00431080">
        <w:tab/>
      </w:r>
      <w:r w:rsidRPr="00431080">
        <w:tab/>
        <w:t xml:space="preserve">For </w:t>
      </w:r>
      <w:r w:rsidR="00431080" w:rsidRPr="00431080">
        <w:t>paragraph (</w:t>
      </w:r>
      <w:r w:rsidRPr="00431080">
        <w:t xml:space="preserve">b) of the definition of </w:t>
      </w:r>
      <w:r w:rsidRPr="00431080">
        <w:rPr>
          <w:b/>
          <w:i/>
        </w:rPr>
        <w:t>overseas student</w:t>
      </w:r>
      <w:r w:rsidRPr="00431080">
        <w:t xml:space="preserve"> in section</w:t>
      </w:r>
      <w:r w:rsidR="00431080" w:rsidRPr="00431080">
        <w:t> </w:t>
      </w:r>
      <w:r w:rsidR="007F10EA" w:rsidRPr="00431080">
        <w:t>6</w:t>
      </w:r>
      <w:r w:rsidRPr="00431080">
        <w:t xml:space="preserve"> of the Act, the following persons are excluded from being </w:t>
      </w:r>
      <w:r w:rsidR="001C0E32" w:rsidRPr="00431080">
        <w:t xml:space="preserve">an </w:t>
      </w:r>
      <w:r w:rsidRPr="00431080">
        <w:t>overseas student:</w:t>
      </w:r>
    </w:p>
    <w:p w:rsidR="001C0E32" w:rsidRPr="00431080" w:rsidRDefault="001C3062" w:rsidP="00BC0DBE">
      <w:pPr>
        <w:pStyle w:val="paragraph"/>
      </w:pPr>
      <w:r w:rsidRPr="00431080">
        <w:tab/>
        <w:t>(a)</w:t>
      </w:r>
      <w:r w:rsidRPr="00431080">
        <w:tab/>
      </w:r>
      <w:r w:rsidR="001C0E32" w:rsidRPr="00431080">
        <w:t>a</w:t>
      </w:r>
      <w:r w:rsidR="00F07CB7" w:rsidRPr="00431080">
        <w:t xml:space="preserve"> dependent of </w:t>
      </w:r>
      <w:r w:rsidR="001C0E32" w:rsidRPr="00431080">
        <w:t xml:space="preserve">a </w:t>
      </w:r>
      <w:r w:rsidR="00F07CB7" w:rsidRPr="00431080">
        <w:t>person</w:t>
      </w:r>
      <w:r w:rsidR="001C0E32" w:rsidRPr="00431080">
        <w:t xml:space="preserve"> who is receiving a sponsorship or a scholarship for the purpose of undertaking a course provided by an institution in Australia that:</w:t>
      </w:r>
    </w:p>
    <w:p w:rsidR="001C0E32" w:rsidRPr="00431080" w:rsidRDefault="001C0E32" w:rsidP="001C0E32">
      <w:pPr>
        <w:pStyle w:val="paragraphsub"/>
      </w:pPr>
      <w:r w:rsidRPr="00431080">
        <w:tab/>
        <w:t>(i)</w:t>
      </w:r>
      <w:r w:rsidRPr="00431080">
        <w:tab/>
        <w:t>is specified in Table</w:t>
      </w:r>
      <w:r w:rsidR="000A6E45" w:rsidRPr="00431080">
        <w:t xml:space="preserve"> A </w:t>
      </w:r>
      <w:r w:rsidR="00082C29" w:rsidRPr="00431080">
        <w:t>or</w:t>
      </w:r>
      <w:r w:rsidR="000A6E45" w:rsidRPr="00431080">
        <w:t xml:space="preserve"> B of</w:t>
      </w:r>
      <w:r w:rsidRPr="00431080">
        <w:t xml:space="preserve"> s</w:t>
      </w:r>
      <w:r w:rsidR="00982856" w:rsidRPr="00431080">
        <w:t>ubs</w:t>
      </w:r>
      <w:r w:rsidRPr="00431080">
        <w:t>ection</w:t>
      </w:r>
      <w:r w:rsidR="00431080" w:rsidRPr="00431080">
        <w:t> </w:t>
      </w:r>
      <w:r w:rsidRPr="00431080">
        <w:t>4</w:t>
      </w:r>
      <w:r w:rsidR="00982856" w:rsidRPr="00431080">
        <w:t>(1)</w:t>
      </w:r>
      <w:r w:rsidRPr="00431080">
        <w:t xml:space="preserve"> of the </w:t>
      </w:r>
      <w:r w:rsidRPr="00431080">
        <w:rPr>
          <w:i/>
        </w:rPr>
        <w:t>Higher Education Funding Act 1988</w:t>
      </w:r>
      <w:r w:rsidRPr="00431080">
        <w:t>; and</w:t>
      </w:r>
    </w:p>
    <w:p w:rsidR="00F07CB7" w:rsidRPr="00431080" w:rsidRDefault="001C0E32" w:rsidP="001C0E32">
      <w:pPr>
        <w:pStyle w:val="paragraphsub"/>
      </w:pPr>
      <w:r w:rsidRPr="00431080">
        <w:tab/>
        <w:t>(ii)</w:t>
      </w:r>
      <w:r w:rsidRPr="00431080">
        <w:tab/>
        <w:t>is meeting the full cost of the education component of the course;</w:t>
      </w:r>
    </w:p>
    <w:p w:rsidR="00BB34FB" w:rsidRPr="00431080" w:rsidRDefault="001C3062" w:rsidP="00BC0DBE">
      <w:pPr>
        <w:pStyle w:val="paragraph"/>
      </w:pPr>
      <w:r w:rsidRPr="00431080">
        <w:tab/>
        <w:t>(b)</w:t>
      </w:r>
      <w:r w:rsidRPr="00431080">
        <w:tab/>
      </w:r>
      <w:r w:rsidR="003C57CE" w:rsidRPr="00431080">
        <w:t xml:space="preserve">a </w:t>
      </w:r>
      <w:r w:rsidR="00F07CB7" w:rsidRPr="00431080">
        <w:t xml:space="preserve">person who </w:t>
      </w:r>
      <w:r w:rsidR="003C57CE" w:rsidRPr="00431080">
        <w:t xml:space="preserve">is </w:t>
      </w:r>
      <w:r w:rsidR="00F07CB7" w:rsidRPr="00431080">
        <w:t xml:space="preserve">undertaking a course of study provided by an institution or body in Australia under a Student Exchange Program registered by the relevant education authority in </w:t>
      </w:r>
      <w:r w:rsidR="003C57CE" w:rsidRPr="00431080">
        <w:t xml:space="preserve">the </w:t>
      </w:r>
      <w:r w:rsidR="00F07CB7" w:rsidRPr="00431080">
        <w:t xml:space="preserve">State or Territory </w:t>
      </w:r>
      <w:r w:rsidR="003C57CE" w:rsidRPr="00431080">
        <w:t xml:space="preserve">where the </w:t>
      </w:r>
      <w:r w:rsidR="00F07CB7" w:rsidRPr="00431080">
        <w:t>person is undertaking the Program;</w:t>
      </w:r>
    </w:p>
    <w:p w:rsidR="00F720FB" w:rsidRPr="00431080" w:rsidRDefault="001C3062" w:rsidP="00BC0DBE">
      <w:pPr>
        <w:pStyle w:val="paragraph"/>
      </w:pPr>
      <w:r w:rsidRPr="00431080">
        <w:tab/>
        <w:t>(c)</w:t>
      </w:r>
      <w:r w:rsidRPr="00431080">
        <w:tab/>
      </w:r>
      <w:r w:rsidR="003C57CE" w:rsidRPr="00431080">
        <w:t xml:space="preserve">a </w:t>
      </w:r>
      <w:r w:rsidR="00BB34FB" w:rsidRPr="00431080">
        <w:t>p</w:t>
      </w:r>
      <w:r w:rsidR="00F07CB7" w:rsidRPr="00431080">
        <w:t>erson</w:t>
      </w:r>
      <w:r w:rsidR="00BB34FB" w:rsidRPr="00431080">
        <w:t>,</w:t>
      </w:r>
      <w:r w:rsidR="00F07CB7" w:rsidRPr="00431080">
        <w:t xml:space="preserve"> or </w:t>
      </w:r>
      <w:r w:rsidR="003C57CE" w:rsidRPr="00431080">
        <w:t xml:space="preserve">a </w:t>
      </w:r>
      <w:r w:rsidR="00F07CB7" w:rsidRPr="00431080">
        <w:t xml:space="preserve">dependent of </w:t>
      </w:r>
      <w:r w:rsidR="003C57CE" w:rsidRPr="00431080">
        <w:t xml:space="preserve">a </w:t>
      </w:r>
      <w:r w:rsidR="00F07CB7" w:rsidRPr="00431080">
        <w:t>person</w:t>
      </w:r>
      <w:r w:rsidR="00BB34FB" w:rsidRPr="00431080">
        <w:t>,</w:t>
      </w:r>
      <w:r w:rsidR="00F07CB7" w:rsidRPr="00431080">
        <w:t xml:space="preserve"> who </w:t>
      </w:r>
      <w:r w:rsidR="003C57CE" w:rsidRPr="00431080">
        <w:t xml:space="preserve">is </w:t>
      </w:r>
      <w:r w:rsidR="00F07CB7" w:rsidRPr="00431080">
        <w:t>receiving a sponsorship or a scholarship from the Commonwealth</w:t>
      </w:r>
      <w:r w:rsidR="002D6253" w:rsidRPr="00431080">
        <w:t xml:space="preserve"> </w:t>
      </w:r>
      <w:r w:rsidR="00F07CB7" w:rsidRPr="00431080">
        <w:t>for the purpose of undertaking a course provided by an institution or other</w:t>
      </w:r>
      <w:r w:rsidR="00BB34FB" w:rsidRPr="00431080">
        <w:t xml:space="preserve"> body or person in Australia</w:t>
      </w:r>
      <w:r w:rsidR="00F720FB" w:rsidRPr="00431080">
        <w:t>.</w:t>
      </w:r>
    </w:p>
    <w:p w:rsidR="00046784" w:rsidRPr="00431080" w:rsidRDefault="00DF46A5" w:rsidP="00DF46A5">
      <w:pPr>
        <w:pStyle w:val="ActHead4"/>
      </w:pPr>
      <w:bookmarkStart w:id="14" w:name="_Toc362015403"/>
      <w:r w:rsidRPr="00431080">
        <w:rPr>
          <w:rStyle w:val="CharSubdNo"/>
        </w:rPr>
        <w:t>Subd</w:t>
      </w:r>
      <w:r w:rsidR="00046784" w:rsidRPr="00431080">
        <w:rPr>
          <w:rStyle w:val="CharSubdNo"/>
        </w:rPr>
        <w:t>ivision</w:t>
      </w:r>
      <w:r w:rsidR="006A7B87" w:rsidRPr="00431080">
        <w:rPr>
          <w:rStyle w:val="CharSubdNo"/>
        </w:rPr>
        <w:t xml:space="preserve"> </w:t>
      </w:r>
      <w:r w:rsidRPr="00431080">
        <w:rPr>
          <w:rStyle w:val="CharSubdNo"/>
        </w:rPr>
        <w:t>B</w:t>
      </w:r>
      <w:r w:rsidR="00046784" w:rsidRPr="00431080">
        <w:t>—</w:t>
      </w:r>
      <w:r w:rsidR="00046784" w:rsidRPr="00431080">
        <w:rPr>
          <w:rStyle w:val="CharSubdText"/>
        </w:rPr>
        <w:t>Levels of education</w:t>
      </w:r>
      <w:bookmarkEnd w:id="14"/>
    </w:p>
    <w:p w:rsidR="00046784" w:rsidRPr="00431080" w:rsidRDefault="00644DF9" w:rsidP="00046784">
      <w:pPr>
        <w:pStyle w:val="ActHead5"/>
      </w:pPr>
      <w:bookmarkStart w:id="15" w:name="_Toc362015404"/>
      <w:r w:rsidRPr="00431080">
        <w:rPr>
          <w:rStyle w:val="CharSectno"/>
        </w:rPr>
        <w:t>7</w:t>
      </w:r>
      <w:r w:rsidR="00046784" w:rsidRPr="00431080">
        <w:t xml:space="preserve">  Levels of education that constitute primary education for schools other than special schools</w:t>
      </w:r>
      <w:bookmarkEnd w:id="15"/>
    </w:p>
    <w:p w:rsidR="00046784" w:rsidRPr="00431080" w:rsidRDefault="00046784" w:rsidP="00046784">
      <w:pPr>
        <w:pStyle w:val="subsection"/>
      </w:pPr>
      <w:r w:rsidRPr="00431080">
        <w:tab/>
      </w:r>
      <w:r w:rsidRPr="00431080">
        <w:tab/>
        <w:t>For section</w:t>
      </w:r>
      <w:r w:rsidR="00431080" w:rsidRPr="00431080">
        <w:t> </w:t>
      </w:r>
      <w:r w:rsidR="00C521F3" w:rsidRPr="00431080">
        <w:t>1</w:t>
      </w:r>
      <w:r w:rsidR="007F10EA" w:rsidRPr="00431080">
        <w:t>5</w:t>
      </w:r>
      <w:r w:rsidRPr="00431080">
        <w:t xml:space="preserve"> of the Act, the years mentioned in column 2 of an item in the following table </w:t>
      </w:r>
      <w:r w:rsidR="00B23450" w:rsidRPr="00431080">
        <w:t>prescribe</w:t>
      </w:r>
      <w:r w:rsidRPr="00431080">
        <w:t xml:space="preserve"> a level of education that constitutes primary education for a school (other than a special school) for the State or Territory mentioned in column 1 of the item</w:t>
      </w:r>
      <w:r w:rsidR="00C521F3" w:rsidRPr="00431080">
        <w:t>.</w:t>
      </w:r>
    </w:p>
    <w:p w:rsidR="00046784" w:rsidRPr="00431080" w:rsidRDefault="00046784" w:rsidP="00046784">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2570"/>
      </w:tblGrid>
      <w:tr w:rsidR="00046784" w:rsidRPr="00431080" w:rsidTr="002D6253">
        <w:trPr>
          <w:tblHeader/>
        </w:trPr>
        <w:tc>
          <w:tcPr>
            <w:tcW w:w="7083" w:type="dxa"/>
            <w:gridSpan w:val="3"/>
            <w:tcBorders>
              <w:top w:val="single" w:sz="12" w:space="0" w:color="auto"/>
              <w:bottom w:val="single" w:sz="6" w:space="0" w:color="auto"/>
            </w:tcBorders>
            <w:shd w:val="clear" w:color="auto" w:fill="auto"/>
          </w:tcPr>
          <w:p w:rsidR="00046784" w:rsidRPr="00431080" w:rsidRDefault="00046784" w:rsidP="0036687E">
            <w:pPr>
              <w:pStyle w:val="TableHeading"/>
            </w:pPr>
            <w:r w:rsidRPr="00431080">
              <w:lastRenderedPageBreak/>
              <w:t>Levels of education that constitute primary education for schools other than special schools</w:t>
            </w:r>
          </w:p>
        </w:tc>
      </w:tr>
      <w:tr w:rsidR="00046784" w:rsidRPr="00431080" w:rsidTr="002D6253">
        <w:trPr>
          <w:trHeight w:val="615"/>
          <w:tblHeader/>
        </w:trPr>
        <w:tc>
          <w:tcPr>
            <w:tcW w:w="714" w:type="dxa"/>
            <w:tcBorders>
              <w:top w:val="single" w:sz="6" w:space="0" w:color="auto"/>
            </w:tcBorders>
            <w:shd w:val="clear" w:color="auto" w:fill="auto"/>
          </w:tcPr>
          <w:p w:rsidR="00046784" w:rsidRPr="00431080" w:rsidRDefault="00046784" w:rsidP="00C521F3">
            <w:pPr>
              <w:pStyle w:val="TableHeading"/>
            </w:pPr>
            <w:r w:rsidRPr="00431080">
              <w:t>Item</w:t>
            </w:r>
          </w:p>
        </w:tc>
        <w:tc>
          <w:tcPr>
            <w:tcW w:w="3799" w:type="dxa"/>
            <w:tcBorders>
              <w:top w:val="single" w:sz="6" w:space="0" w:color="auto"/>
            </w:tcBorders>
            <w:shd w:val="clear" w:color="auto" w:fill="auto"/>
          </w:tcPr>
          <w:p w:rsidR="00046784" w:rsidRPr="00431080" w:rsidRDefault="00046784" w:rsidP="00C521F3">
            <w:pPr>
              <w:pStyle w:val="TableHeading"/>
            </w:pPr>
            <w:r w:rsidRPr="00431080">
              <w:t>Column 1</w:t>
            </w:r>
          </w:p>
          <w:p w:rsidR="00046784" w:rsidRPr="00431080" w:rsidRDefault="00046784" w:rsidP="00C521F3">
            <w:pPr>
              <w:pStyle w:val="TableHeading"/>
            </w:pPr>
            <w:r w:rsidRPr="00431080">
              <w:t>State or Territory</w:t>
            </w:r>
          </w:p>
        </w:tc>
        <w:tc>
          <w:tcPr>
            <w:tcW w:w="2570" w:type="dxa"/>
            <w:tcBorders>
              <w:top w:val="single" w:sz="6" w:space="0" w:color="auto"/>
            </w:tcBorders>
            <w:shd w:val="clear" w:color="auto" w:fill="auto"/>
          </w:tcPr>
          <w:p w:rsidR="00046784" w:rsidRPr="00431080" w:rsidRDefault="00046784" w:rsidP="00C521F3">
            <w:pPr>
              <w:pStyle w:val="TableHeading"/>
            </w:pPr>
            <w:r w:rsidRPr="00431080">
              <w:t>Column 2</w:t>
            </w:r>
          </w:p>
          <w:p w:rsidR="00046784" w:rsidRPr="00431080" w:rsidRDefault="00046784" w:rsidP="00C521F3">
            <w:pPr>
              <w:pStyle w:val="TableHeading"/>
            </w:pPr>
            <w:r w:rsidRPr="00431080">
              <w:t>Levels of education</w:t>
            </w:r>
          </w:p>
        </w:tc>
      </w:tr>
      <w:tr w:rsidR="00046784" w:rsidRPr="00431080" w:rsidTr="002D6253">
        <w:tc>
          <w:tcPr>
            <w:tcW w:w="714" w:type="dxa"/>
            <w:tcBorders>
              <w:top w:val="single" w:sz="12" w:space="0" w:color="auto"/>
              <w:bottom w:val="single" w:sz="4" w:space="0" w:color="auto"/>
            </w:tcBorders>
            <w:shd w:val="clear" w:color="auto" w:fill="auto"/>
          </w:tcPr>
          <w:p w:rsidR="00046784" w:rsidRPr="00431080" w:rsidRDefault="00046784" w:rsidP="00C521F3">
            <w:pPr>
              <w:pStyle w:val="Tabletext"/>
            </w:pPr>
            <w:r w:rsidRPr="00431080">
              <w:t>1</w:t>
            </w:r>
          </w:p>
        </w:tc>
        <w:tc>
          <w:tcPr>
            <w:tcW w:w="3799" w:type="dxa"/>
            <w:tcBorders>
              <w:top w:val="single" w:sz="12" w:space="0" w:color="auto"/>
              <w:bottom w:val="single" w:sz="4" w:space="0" w:color="auto"/>
            </w:tcBorders>
            <w:shd w:val="clear" w:color="auto" w:fill="auto"/>
          </w:tcPr>
          <w:p w:rsidR="00046784" w:rsidRPr="00431080" w:rsidRDefault="00046784" w:rsidP="00C05E61">
            <w:pPr>
              <w:pStyle w:val="Tabletext"/>
            </w:pPr>
            <w:r w:rsidRPr="00431080">
              <w:t xml:space="preserve">New South Wales, Victoria, Tasmania, </w:t>
            </w:r>
            <w:r w:rsidR="00210803" w:rsidRPr="00431080">
              <w:t xml:space="preserve">the </w:t>
            </w:r>
            <w:r w:rsidR="00C05E61" w:rsidRPr="00431080">
              <w:t xml:space="preserve">Australian Capital Territory and the </w:t>
            </w:r>
            <w:r w:rsidRPr="00431080">
              <w:t>Northern Territory</w:t>
            </w:r>
          </w:p>
        </w:tc>
        <w:tc>
          <w:tcPr>
            <w:tcW w:w="2570" w:type="dxa"/>
            <w:tcBorders>
              <w:top w:val="single" w:sz="12" w:space="0" w:color="auto"/>
              <w:bottom w:val="single" w:sz="4" w:space="0" w:color="auto"/>
            </w:tcBorders>
            <w:shd w:val="clear" w:color="auto" w:fill="auto"/>
          </w:tcPr>
          <w:p w:rsidR="00046784" w:rsidRPr="00431080" w:rsidRDefault="00046784" w:rsidP="00C521F3">
            <w:pPr>
              <w:pStyle w:val="Tabletext"/>
            </w:pPr>
            <w:r w:rsidRPr="00431080">
              <w:t>Foundation to year 6</w:t>
            </w:r>
          </w:p>
        </w:tc>
      </w:tr>
      <w:tr w:rsidR="00046784" w:rsidRPr="00431080" w:rsidTr="002D6253">
        <w:tc>
          <w:tcPr>
            <w:tcW w:w="714" w:type="dxa"/>
            <w:tcBorders>
              <w:bottom w:val="single" w:sz="12" w:space="0" w:color="auto"/>
            </w:tcBorders>
            <w:shd w:val="clear" w:color="auto" w:fill="auto"/>
          </w:tcPr>
          <w:p w:rsidR="00046784" w:rsidRPr="00431080" w:rsidRDefault="00046784" w:rsidP="00C521F3">
            <w:pPr>
              <w:pStyle w:val="Tabletext"/>
            </w:pPr>
            <w:r w:rsidRPr="00431080">
              <w:t>2</w:t>
            </w:r>
          </w:p>
        </w:tc>
        <w:tc>
          <w:tcPr>
            <w:tcW w:w="3799" w:type="dxa"/>
            <w:tcBorders>
              <w:bottom w:val="single" w:sz="12" w:space="0" w:color="auto"/>
            </w:tcBorders>
            <w:shd w:val="clear" w:color="auto" w:fill="auto"/>
          </w:tcPr>
          <w:p w:rsidR="00046784" w:rsidRPr="00431080" w:rsidRDefault="00046784" w:rsidP="00C521F3">
            <w:pPr>
              <w:pStyle w:val="Tabletext"/>
            </w:pPr>
            <w:r w:rsidRPr="00431080">
              <w:t>Queensland, Western Australia and South Australia</w:t>
            </w:r>
          </w:p>
        </w:tc>
        <w:tc>
          <w:tcPr>
            <w:tcW w:w="2570" w:type="dxa"/>
            <w:tcBorders>
              <w:bottom w:val="single" w:sz="12" w:space="0" w:color="auto"/>
            </w:tcBorders>
            <w:shd w:val="clear" w:color="auto" w:fill="auto"/>
          </w:tcPr>
          <w:p w:rsidR="00046784" w:rsidRPr="00431080" w:rsidRDefault="00046784" w:rsidP="00C521F3">
            <w:pPr>
              <w:pStyle w:val="Tabletext"/>
            </w:pPr>
            <w:r w:rsidRPr="00431080">
              <w:t>Foundation to year 7</w:t>
            </w:r>
          </w:p>
        </w:tc>
      </w:tr>
    </w:tbl>
    <w:p w:rsidR="00046784" w:rsidRPr="00431080" w:rsidRDefault="00046784" w:rsidP="00046784">
      <w:pPr>
        <w:pStyle w:val="Tabletext"/>
      </w:pPr>
    </w:p>
    <w:p w:rsidR="00046784" w:rsidRPr="00431080" w:rsidRDefault="00644DF9" w:rsidP="00046784">
      <w:pPr>
        <w:pStyle w:val="ActHead5"/>
      </w:pPr>
      <w:bookmarkStart w:id="16" w:name="_Toc362015405"/>
      <w:r w:rsidRPr="00431080">
        <w:rPr>
          <w:rStyle w:val="CharSectno"/>
        </w:rPr>
        <w:t>8</w:t>
      </w:r>
      <w:r w:rsidR="00046784" w:rsidRPr="00431080">
        <w:t xml:space="preserve">  Levels of education that constitute secondary education for schools other than special schools</w:t>
      </w:r>
      <w:bookmarkEnd w:id="16"/>
    </w:p>
    <w:p w:rsidR="00046784" w:rsidRPr="00431080" w:rsidRDefault="00046784" w:rsidP="00046784">
      <w:pPr>
        <w:pStyle w:val="subsection"/>
      </w:pPr>
      <w:r w:rsidRPr="00431080">
        <w:tab/>
      </w:r>
      <w:r w:rsidRPr="00431080">
        <w:tab/>
        <w:t>For section</w:t>
      </w:r>
      <w:r w:rsidR="00431080" w:rsidRPr="00431080">
        <w:t> </w:t>
      </w:r>
      <w:r w:rsidR="00C521F3" w:rsidRPr="00431080">
        <w:t>1</w:t>
      </w:r>
      <w:r w:rsidR="007F10EA" w:rsidRPr="00431080">
        <w:t>5</w:t>
      </w:r>
      <w:r w:rsidRPr="00431080">
        <w:t xml:space="preserve"> of the Act, the years mentioned in column 2 of an item in the following table </w:t>
      </w:r>
      <w:r w:rsidR="00B23450" w:rsidRPr="00431080">
        <w:t>prescribe</w:t>
      </w:r>
      <w:r w:rsidRPr="00431080">
        <w:t xml:space="preserve"> a level of education that constitutes secondary education for a school (other than a special school) for the State or Territory mentioned in column 1 of the item</w:t>
      </w:r>
      <w:r w:rsidR="00C521F3" w:rsidRPr="00431080">
        <w:t>.</w:t>
      </w:r>
    </w:p>
    <w:p w:rsidR="00046784" w:rsidRPr="00431080" w:rsidRDefault="00046784" w:rsidP="00046784">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2570"/>
      </w:tblGrid>
      <w:tr w:rsidR="00046784" w:rsidRPr="00431080" w:rsidTr="002D6253">
        <w:trPr>
          <w:tblHeader/>
        </w:trPr>
        <w:tc>
          <w:tcPr>
            <w:tcW w:w="7083" w:type="dxa"/>
            <w:gridSpan w:val="3"/>
            <w:tcBorders>
              <w:top w:val="single" w:sz="12" w:space="0" w:color="auto"/>
              <w:bottom w:val="single" w:sz="6" w:space="0" w:color="auto"/>
            </w:tcBorders>
            <w:shd w:val="clear" w:color="auto" w:fill="auto"/>
          </w:tcPr>
          <w:p w:rsidR="00046784" w:rsidRPr="00431080" w:rsidRDefault="00046784" w:rsidP="0036687E">
            <w:pPr>
              <w:pStyle w:val="TableHeading"/>
            </w:pPr>
            <w:r w:rsidRPr="00431080">
              <w:t>Levels of education that constitute secondary education for schools other than special schools</w:t>
            </w:r>
          </w:p>
        </w:tc>
      </w:tr>
      <w:tr w:rsidR="00046784" w:rsidRPr="00431080" w:rsidTr="002D6253">
        <w:trPr>
          <w:tblHeader/>
        </w:trPr>
        <w:tc>
          <w:tcPr>
            <w:tcW w:w="714" w:type="dxa"/>
            <w:tcBorders>
              <w:top w:val="single" w:sz="6" w:space="0" w:color="auto"/>
              <w:bottom w:val="single" w:sz="12" w:space="0" w:color="auto"/>
            </w:tcBorders>
            <w:shd w:val="clear" w:color="auto" w:fill="auto"/>
          </w:tcPr>
          <w:p w:rsidR="00046784" w:rsidRPr="00431080" w:rsidRDefault="00046784" w:rsidP="00C521F3">
            <w:pPr>
              <w:pStyle w:val="TableHeading"/>
            </w:pPr>
            <w:r w:rsidRPr="00431080">
              <w:t>Item</w:t>
            </w:r>
          </w:p>
        </w:tc>
        <w:tc>
          <w:tcPr>
            <w:tcW w:w="3799" w:type="dxa"/>
            <w:tcBorders>
              <w:top w:val="single" w:sz="6" w:space="0" w:color="auto"/>
              <w:bottom w:val="single" w:sz="12" w:space="0" w:color="auto"/>
            </w:tcBorders>
            <w:shd w:val="clear" w:color="auto" w:fill="auto"/>
          </w:tcPr>
          <w:p w:rsidR="00046784" w:rsidRPr="00431080" w:rsidRDefault="00046784" w:rsidP="00C521F3">
            <w:pPr>
              <w:pStyle w:val="TableHeading"/>
            </w:pPr>
            <w:r w:rsidRPr="00431080">
              <w:t>Column 1</w:t>
            </w:r>
          </w:p>
          <w:p w:rsidR="00046784" w:rsidRPr="00431080" w:rsidRDefault="00046784" w:rsidP="00C521F3">
            <w:pPr>
              <w:pStyle w:val="TableHeading"/>
            </w:pPr>
            <w:r w:rsidRPr="00431080">
              <w:t>State or Territory</w:t>
            </w:r>
          </w:p>
        </w:tc>
        <w:tc>
          <w:tcPr>
            <w:tcW w:w="2570" w:type="dxa"/>
            <w:tcBorders>
              <w:top w:val="single" w:sz="6" w:space="0" w:color="auto"/>
              <w:bottom w:val="single" w:sz="12" w:space="0" w:color="auto"/>
            </w:tcBorders>
            <w:shd w:val="clear" w:color="auto" w:fill="auto"/>
          </w:tcPr>
          <w:p w:rsidR="00046784" w:rsidRPr="00431080" w:rsidRDefault="00046784" w:rsidP="00C521F3">
            <w:pPr>
              <w:pStyle w:val="TableHeading"/>
            </w:pPr>
            <w:r w:rsidRPr="00431080">
              <w:t>Column 2</w:t>
            </w:r>
          </w:p>
          <w:p w:rsidR="00046784" w:rsidRPr="00431080" w:rsidRDefault="00046784" w:rsidP="00C521F3">
            <w:pPr>
              <w:pStyle w:val="TableHeading"/>
            </w:pPr>
            <w:r w:rsidRPr="00431080">
              <w:t>Levels of education</w:t>
            </w:r>
          </w:p>
        </w:tc>
      </w:tr>
      <w:tr w:rsidR="00046784" w:rsidRPr="00431080" w:rsidTr="002D6253">
        <w:tc>
          <w:tcPr>
            <w:tcW w:w="714" w:type="dxa"/>
            <w:tcBorders>
              <w:top w:val="single" w:sz="12" w:space="0" w:color="auto"/>
            </w:tcBorders>
            <w:shd w:val="clear" w:color="auto" w:fill="auto"/>
          </w:tcPr>
          <w:p w:rsidR="00046784" w:rsidRPr="00431080" w:rsidRDefault="00046784" w:rsidP="00C521F3">
            <w:pPr>
              <w:pStyle w:val="Tabletext"/>
            </w:pPr>
            <w:r w:rsidRPr="00431080">
              <w:t>1</w:t>
            </w:r>
          </w:p>
        </w:tc>
        <w:tc>
          <w:tcPr>
            <w:tcW w:w="3799" w:type="dxa"/>
            <w:tcBorders>
              <w:top w:val="single" w:sz="12" w:space="0" w:color="auto"/>
            </w:tcBorders>
            <w:shd w:val="clear" w:color="auto" w:fill="auto"/>
          </w:tcPr>
          <w:p w:rsidR="00046784" w:rsidRPr="00431080" w:rsidRDefault="00046784" w:rsidP="00C05E61">
            <w:pPr>
              <w:pStyle w:val="Tabletext"/>
            </w:pPr>
            <w:r w:rsidRPr="00431080">
              <w:t xml:space="preserve">New South Wales, Victoria, Tasmania, </w:t>
            </w:r>
            <w:r w:rsidR="00210803" w:rsidRPr="00431080">
              <w:t xml:space="preserve">the </w:t>
            </w:r>
            <w:r w:rsidR="00C05E61" w:rsidRPr="00431080">
              <w:t xml:space="preserve">Australian Capital Territory and the </w:t>
            </w:r>
            <w:r w:rsidRPr="00431080">
              <w:t>Northern Territory</w:t>
            </w:r>
          </w:p>
        </w:tc>
        <w:tc>
          <w:tcPr>
            <w:tcW w:w="2570" w:type="dxa"/>
            <w:tcBorders>
              <w:top w:val="single" w:sz="12" w:space="0" w:color="auto"/>
            </w:tcBorders>
            <w:shd w:val="clear" w:color="auto" w:fill="auto"/>
          </w:tcPr>
          <w:p w:rsidR="00046784" w:rsidRPr="00431080" w:rsidRDefault="00046784" w:rsidP="00C521F3">
            <w:pPr>
              <w:pStyle w:val="Tabletext"/>
            </w:pPr>
            <w:r w:rsidRPr="00431080">
              <w:t>Years 7 to 10</w:t>
            </w:r>
          </w:p>
        </w:tc>
      </w:tr>
      <w:tr w:rsidR="00046784" w:rsidRPr="00431080" w:rsidTr="002D6253">
        <w:tc>
          <w:tcPr>
            <w:tcW w:w="714" w:type="dxa"/>
            <w:tcBorders>
              <w:bottom w:val="single" w:sz="4" w:space="0" w:color="auto"/>
            </w:tcBorders>
            <w:shd w:val="clear" w:color="auto" w:fill="auto"/>
          </w:tcPr>
          <w:p w:rsidR="00046784" w:rsidRPr="00431080" w:rsidRDefault="00046784" w:rsidP="00C521F3">
            <w:pPr>
              <w:pStyle w:val="Tabletext"/>
            </w:pPr>
            <w:r w:rsidRPr="00431080">
              <w:t>2</w:t>
            </w:r>
          </w:p>
        </w:tc>
        <w:tc>
          <w:tcPr>
            <w:tcW w:w="3799" w:type="dxa"/>
            <w:tcBorders>
              <w:bottom w:val="single" w:sz="4" w:space="0" w:color="auto"/>
            </w:tcBorders>
            <w:shd w:val="clear" w:color="auto" w:fill="auto"/>
          </w:tcPr>
          <w:p w:rsidR="00046784" w:rsidRPr="00431080" w:rsidRDefault="00046784" w:rsidP="00C521F3">
            <w:pPr>
              <w:pStyle w:val="Tabletext"/>
            </w:pPr>
            <w:r w:rsidRPr="00431080">
              <w:t>Queensland, Western Australia and South Australia</w:t>
            </w:r>
          </w:p>
        </w:tc>
        <w:tc>
          <w:tcPr>
            <w:tcW w:w="2570" w:type="dxa"/>
            <w:tcBorders>
              <w:bottom w:val="single" w:sz="4" w:space="0" w:color="auto"/>
            </w:tcBorders>
            <w:shd w:val="clear" w:color="auto" w:fill="auto"/>
          </w:tcPr>
          <w:p w:rsidR="00046784" w:rsidRPr="00431080" w:rsidRDefault="00046784" w:rsidP="00C521F3">
            <w:pPr>
              <w:pStyle w:val="Tabletext"/>
            </w:pPr>
            <w:r w:rsidRPr="00431080">
              <w:t>Years 8 to 10</w:t>
            </w:r>
          </w:p>
        </w:tc>
      </w:tr>
      <w:tr w:rsidR="00046784" w:rsidRPr="00431080" w:rsidTr="002D6253">
        <w:tc>
          <w:tcPr>
            <w:tcW w:w="714" w:type="dxa"/>
            <w:tcBorders>
              <w:bottom w:val="single" w:sz="12" w:space="0" w:color="auto"/>
            </w:tcBorders>
            <w:shd w:val="clear" w:color="auto" w:fill="auto"/>
          </w:tcPr>
          <w:p w:rsidR="00046784" w:rsidRPr="00431080" w:rsidRDefault="00046784" w:rsidP="00C521F3">
            <w:pPr>
              <w:pStyle w:val="Tabletext"/>
            </w:pPr>
            <w:r w:rsidRPr="00431080">
              <w:t>3</w:t>
            </w:r>
          </w:p>
        </w:tc>
        <w:tc>
          <w:tcPr>
            <w:tcW w:w="3799" w:type="dxa"/>
            <w:tcBorders>
              <w:bottom w:val="single" w:sz="12" w:space="0" w:color="auto"/>
            </w:tcBorders>
            <w:shd w:val="clear" w:color="auto" w:fill="auto"/>
          </w:tcPr>
          <w:p w:rsidR="00046784" w:rsidRPr="00431080" w:rsidRDefault="00046784" w:rsidP="00C521F3">
            <w:pPr>
              <w:pStyle w:val="Tabletext"/>
            </w:pPr>
            <w:r w:rsidRPr="00431080">
              <w:t>All States and Territories</w:t>
            </w:r>
          </w:p>
        </w:tc>
        <w:tc>
          <w:tcPr>
            <w:tcW w:w="2570" w:type="dxa"/>
            <w:tcBorders>
              <w:bottom w:val="single" w:sz="12" w:space="0" w:color="auto"/>
            </w:tcBorders>
            <w:shd w:val="clear" w:color="auto" w:fill="auto"/>
          </w:tcPr>
          <w:p w:rsidR="00046784" w:rsidRPr="00431080" w:rsidRDefault="00046784" w:rsidP="00C521F3">
            <w:pPr>
              <w:pStyle w:val="Tabletext"/>
            </w:pPr>
            <w:r w:rsidRPr="00431080">
              <w:t>Years 11 and 12</w:t>
            </w:r>
          </w:p>
        </w:tc>
      </w:tr>
    </w:tbl>
    <w:p w:rsidR="00046784" w:rsidRPr="00431080" w:rsidRDefault="00046784" w:rsidP="00046784">
      <w:pPr>
        <w:pStyle w:val="Tabletext"/>
      </w:pPr>
    </w:p>
    <w:p w:rsidR="00046784" w:rsidRPr="00431080" w:rsidRDefault="00644DF9" w:rsidP="00046784">
      <w:pPr>
        <w:pStyle w:val="ActHead5"/>
      </w:pPr>
      <w:bookmarkStart w:id="17" w:name="_Toc362015406"/>
      <w:r w:rsidRPr="00431080">
        <w:rPr>
          <w:rStyle w:val="CharSectno"/>
        </w:rPr>
        <w:lastRenderedPageBreak/>
        <w:t>9</w:t>
      </w:r>
      <w:r w:rsidR="00046784" w:rsidRPr="00431080">
        <w:t xml:space="preserve">  Levels of education that constitute primary education and secondary education for special schools</w:t>
      </w:r>
      <w:bookmarkEnd w:id="17"/>
    </w:p>
    <w:p w:rsidR="00D66AFB" w:rsidRPr="00431080" w:rsidRDefault="00046784" w:rsidP="00046784">
      <w:pPr>
        <w:pStyle w:val="subsection"/>
      </w:pPr>
      <w:r w:rsidRPr="00431080">
        <w:tab/>
        <w:t>(1)</w:t>
      </w:r>
      <w:r w:rsidRPr="00431080">
        <w:tab/>
        <w:t>For section</w:t>
      </w:r>
      <w:r w:rsidR="00431080" w:rsidRPr="00431080">
        <w:t> </w:t>
      </w:r>
      <w:r w:rsidR="00C521F3" w:rsidRPr="00431080">
        <w:t>1</w:t>
      </w:r>
      <w:r w:rsidR="007F10EA" w:rsidRPr="00431080">
        <w:t>5</w:t>
      </w:r>
      <w:r w:rsidRPr="00431080">
        <w:t xml:space="preserve"> of the Act, the level of education that constitutes primary education for a special school</w:t>
      </w:r>
      <w:r w:rsidR="0036687E" w:rsidRPr="00431080">
        <w:t xml:space="preserve"> </w:t>
      </w:r>
      <w:r w:rsidRPr="00431080">
        <w:t>is the education provided to</w:t>
      </w:r>
      <w:r w:rsidR="00D66AFB" w:rsidRPr="00431080">
        <w:t>:</w:t>
      </w:r>
    </w:p>
    <w:p w:rsidR="00046784" w:rsidRPr="00431080" w:rsidRDefault="00D66AFB" w:rsidP="00D66AFB">
      <w:pPr>
        <w:pStyle w:val="paragraph"/>
      </w:pPr>
      <w:r w:rsidRPr="00431080">
        <w:tab/>
        <w:t>(a)</w:t>
      </w:r>
      <w:r w:rsidRPr="00431080">
        <w:tab/>
        <w:t>for Queensland, Western Australia and South Australia—students aged 4 to 12</w:t>
      </w:r>
      <w:r w:rsidR="00A87A4E" w:rsidRPr="00431080">
        <w:t xml:space="preserve"> at the school</w:t>
      </w:r>
      <w:r w:rsidRPr="00431080">
        <w:t>; and</w:t>
      </w:r>
    </w:p>
    <w:p w:rsidR="00D66AFB" w:rsidRPr="00431080" w:rsidRDefault="00D66AFB" w:rsidP="00D66AFB">
      <w:pPr>
        <w:pStyle w:val="paragraph"/>
      </w:pPr>
      <w:r w:rsidRPr="00431080">
        <w:tab/>
        <w:t>(b)</w:t>
      </w:r>
      <w:r w:rsidRPr="00431080">
        <w:tab/>
        <w:t>for any other State or Territory—students aged 4 to 11 at the school.</w:t>
      </w:r>
    </w:p>
    <w:p w:rsidR="00D66AFB" w:rsidRPr="00431080" w:rsidRDefault="00046784" w:rsidP="00046784">
      <w:pPr>
        <w:pStyle w:val="subsection"/>
      </w:pPr>
      <w:r w:rsidRPr="00431080">
        <w:tab/>
        <w:t>(2)</w:t>
      </w:r>
      <w:r w:rsidRPr="00431080">
        <w:tab/>
        <w:t>For section</w:t>
      </w:r>
      <w:r w:rsidR="00431080" w:rsidRPr="00431080">
        <w:t> </w:t>
      </w:r>
      <w:r w:rsidR="00C521F3" w:rsidRPr="00431080">
        <w:t>1</w:t>
      </w:r>
      <w:r w:rsidR="007F10EA" w:rsidRPr="00431080">
        <w:t>5</w:t>
      </w:r>
      <w:r w:rsidRPr="00431080">
        <w:t xml:space="preserve"> of the Act, the level of education that constitutes secondary education for a special scho</w:t>
      </w:r>
      <w:r w:rsidR="00D66AFB" w:rsidRPr="00431080">
        <w:t>ol is the education provided to:</w:t>
      </w:r>
    </w:p>
    <w:p w:rsidR="00D66AFB" w:rsidRPr="00431080" w:rsidRDefault="00D66AFB" w:rsidP="00D66AFB">
      <w:pPr>
        <w:pStyle w:val="paragraph"/>
      </w:pPr>
      <w:r w:rsidRPr="00431080">
        <w:tab/>
        <w:t>(a)</w:t>
      </w:r>
      <w:r w:rsidRPr="00431080">
        <w:tab/>
        <w:t>for Queensland, Western Australia and South Australia—students aged 13 to 21 at the school; and</w:t>
      </w:r>
    </w:p>
    <w:p w:rsidR="00D66AFB" w:rsidRPr="00431080" w:rsidRDefault="00D66AFB" w:rsidP="00D66AFB">
      <w:pPr>
        <w:pStyle w:val="paragraph"/>
      </w:pPr>
      <w:r w:rsidRPr="00431080">
        <w:tab/>
        <w:t>(b)</w:t>
      </w:r>
      <w:r w:rsidRPr="00431080">
        <w:tab/>
        <w:t>for any other State or Territory—students aged 12 to 21 at the school.</w:t>
      </w:r>
    </w:p>
    <w:p w:rsidR="00DF46A5" w:rsidRPr="00431080" w:rsidRDefault="00DF46A5" w:rsidP="00791047">
      <w:pPr>
        <w:pStyle w:val="ActHead2"/>
        <w:pageBreakBefore/>
      </w:pPr>
      <w:bookmarkStart w:id="18" w:name="_Toc362015407"/>
      <w:r w:rsidRPr="00431080">
        <w:rPr>
          <w:rStyle w:val="CharPartNo"/>
        </w:rPr>
        <w:lastRenderedPageBreak/>
        <w:t>Part</w:t>
      </w:r>
      <w:r w:rsidR="00431080" w:rsidRPr="00431080">
        <w:rPr>
          <w:rStyle w:val="CharPartNo"/>
        </w:rPr>
        <w:t> </w:t>
      </w:r>
      <w:r w:rsidRPr="00431080">
        <w:rPr>
          <w:rStyle w:val="CharPartNo"/>
        </w:rPr>
        <w:t>2</w:t>
      </w:r>
      <w:r w:rsidRPr="00431080">
        <w:t>—</w:t>
      </w:r>
      <w:r w:rsidRPr="00431080">
        <w:rPr>
          <w:rStyle w:val="CharPartText"/>
        </w:rPr>
        <w:t>Grants of financial assistance to States and Territories</w:t>
      </w:r>
      <w:bookmarkEnd w:id="18"/>
    </w:p>
    <w:p w:rsidR="0067389C" w:rsidRPr="00431080" w:rsidRDefault="0067389C" w:rsidP="0067389C">
      <w:pPr>
        <w:pStyle w:val="Header"/>
      </w:pPr>
      <w:r w:rsidRPr="00431080">
        <w:rPr>
          <w:rStyle w:val="CharDivNo"/>
        </w:rPr>
        <w:t xml:space="preserve"> </w:t>
      </w:r>
      <w:r w:rsidRPr="00431080">
        <w:rPr>
          <w:rStyle w:val="CharDivText"/>
        </w:rPr>
        <w:t xml:space="preserve"> </w:t>
      </w:r>
    </w:p>
    <w:p w:rsidR="005468A8" w:rsidRPr="00431080" w:rsidRDefault="00644DF9" w:rsidP="005468A8">
      <w:pPr>
        <w:pStyle w:val="ActHead5"/>
      </w:pPr>
      <w:bookmarkStart w:id="19" w:name="_Toc362015408"/>
      <w:r w:rsidRPr="00431080">
        <w:rPr>
          <w:rStyle w:val="CharSectno"/>
        </w:rPr>
        <w:t>10</w:t>
      </w:r>
      <w:r w:rsidR="005468A8" w:rsidRPr="00431080">
        <w:t xml:space="preserve">  Conditions of financial assistance—implementing national policy initiatives relating to school education</w:t>
      </w:r>
      <w:bookmarkEnd w:id="19"/>
    </w:p>
    <w:p w:rsidR="00492255" w:rsidRPr="00431080" w:rsidRDefault="00492255" w:rsidP="00492255">
      <w:pPr>
        <w:pStyle w:val="subsection"/>
      </w:pPr>
      <w:r w:rsidRPr="00431080">
        <w:tab/>
        <w:t>(1)</w:t>
      </w:r>
      <w:r w:rsidRPr="00431080">
        <w:tab/>
        <w:t>This section sets out the national policy initiatives for school education that a State or Territory must implement for section</w:t>
      </w:r>
      <w:r w:rsidR="00431080" w:rsidRPr="00431080">
        <w:t> </w:t>
      </w:r>
      <w:r w:rsidRPr="00431080">
        <w:t>22 of the Act (whether or not the State or Territory is a participating State or Territory).</w:t>
      </w:r>
    </w:p>
    <w:p w:rsidR="00492255" w:rsidRPr="00431080" w:rsidRDefault="00492255" w:rsidP="00492255">
      <w:pPr>
        <w:pStyle w:val="subsection"/>
      </w:pPr>
      <w:r w:rsidRPr="00431080">
        <w:tab/>
        <w:t>(2)</w:t>
      </w:r>
      <w:r w:rsidRPr="00431080">
        <w:tab/>
        <w:t>A State or Territory must</w:t>
      </w:r>
      <w:r w:rsidR="001709CC" w:rsidRPr="00431080">
        <w:t xml:space="preserve"> do the following in relation to all students in all schools located in the State or Territory</w:t>
      </w:r>
      <w:r w:rsidRPr="00431080">
        <w:t>:</w:t>
      </w:r>
    </w:p>
    <w:p w:rsidR="00590EE9" w:rsidRPr="00431080" w:rsidRDefault="00590EE9" w:rsidP="00590EE9">
      <w:pPr>
        <w:pStyle w:val="paragraph"/>
      </w:pPr>
      <w:r w:rsidRPr="00431080">
        <w:tab/>
        <w:t>(a)</w:t>
      </w:r>
      <w:r w:rsidRPr="00431080">
        <w:tab/>
        <w:t xml:space="preserve">improve the provision of </w:t>
      </w:r>
      <w:r w:rsidR="00591E4E" w:rsidRPr="00431080">
        <w:t xml:space="preserve">school </w:t>
      </w:r>
      <w:r w:rsidRPr="00431080">
        <w:t>education to meet nationally agreed outcomes, objectives and targets, including for students with particular needs;</w:t>
      </w:r>
    </w:p>
    <w:p w:rsidR="00FF7B85" w:rsidRPr="00431080" w:rsidRDefault="00FF7B85" w:rsidP="00492255">
      <w:pPr>
        <w:pStyle w:val="paragraph"/>
      </w:pPr>
      <w:r w:rsidRPr="00431080">
        <w:tab/>
        <w:t>(b)</w:t>
      </w:r>
      <w:r w:rsidRPr="00431080">
        <w:tab/>
      </w:r>
      <w:r w:rsidR="007318E8" w:rsidRPr="00431080">
        <w:t>implement</w:t>
      </w:r>
      <w:r w:rsidRPr="00431080">
        <w:t xml:space="preserve"> policies and programs to ensure that all children are engaged in and benefit from schooling</w:t>
      </w:r>
      <w:r w:rsidR="00B83B87" w:rsidRPr="00431080">
        <w:t xml:space="preserve"> (</w:t>
      </w:r>
      <w:r w:rsidR="00234687" w:rsidRPr="00431080">
        <w:t xml:space="preserve">including </w:t>
      </w:r>
      <w:r w:rsidR="00B83B87" w:rsidRPr="00431080">
        <w:t xml:space="preserve">by </w:t>
      </w:r>
      <w:r w:rsidR="009F550F" w:rsidRPr="00431080">
        <w:t>support</w:t>
      </w:r>
      <w:r w:rsidR="00B83B87" w:rsidRPr="00431080">
        <w:t>ing</w:t>
      </w:r>
      <w:r w:rsidR="009F550F" w:rsidRPr="00431080">
        <w:t xml:space="preserve"> </w:t>
      </w:r>
      <w:r w:rsidRPr="00431080">
        <w:t>the most disadvantage</w:t>
      </w:r>
      <w:r w:rsidR="009F550F" w:rsidRPr="00431080">
        <w:t>d</w:t>
      </w:r>
      <w:r w:rsidRPr="00431080">
        <w:t xml:space="preserve"> student</w:t>
      </w:r>
      <w:r w:rsidR="009F550F" w:rsidRPr="00431080">
        <w:t>s</w:t>
      </w:r>
      <w:r w:rsidRPr="00431080">
        <w:t xml:space="preserve"> agreed by the Ministerial Council</w:t>
      </w:r>
      <w:r w:rsidR="00B83B87" w:rsidRPr="00431080">
        <w:t>)</w:t>
      </w:r>
      <w:r w:rsidRPr="00431080">
        <w:t>;</w:t>
      </w:r>
    </w:p>
    <w:p w:rsidR="007318E8" w:rsidRPr="00431080" w:rsidRDefault="007318E8" w:rsidP="00492255">
      <w:pPr>
        <w:pStyle w:val="paragraph"/>
      </w:pPr>
      <w:r w:rsidRPr="00431080">
        <w:tab/>
        <w:t>(c)</w:t>
      </w:r>
      <w:r w:rsidRPr="00431080">
        <w:tab/>
        <w:t>implement policies and programs to support students to complete education to year 12 (or an equivalent level) and to achieve nationally agreed outcomes, objectives and targets;</w:t>
      </w:r>
    </w:p>
    <w:p w:rsidR="007318E8" w:rsidRPr="00431080" w:rsidRDefault="007318E8" w:rsidP="007318E8">
      <w:pPr>
        <w:pStyle w:val="paragraph"/>
      </w:pPr>
      <w:r w:rsidRPr="00431080">
        <w:tab/>
        <w:t>(d)</w:t>
      </w:r>
      <w:r w:rsidRPr="00431080">
        <w:tab/>
        <w:t xml:space="preserve">take action to collect and provide data in relation to </w:t>
      </w:r>
      <w:r w:rsidR="00431080" w:rsidRPr="00431080">
        <w:t>paragraphs (</w:t>
      </w:r>
      <w:r w:rsidRPr="00431080">
        <w:t>a) to (c) under nationally agreed performance reporting frameworks to allow governments to identify areas of need and direct resources accordingly</w:t>
      </w:r>
      <w:r w:rsidR="00AE6FF0" w:rsidRPr="00431080">
        <w:t>.</w:t>
      </w:r>
    </w:p>
    <w:p w:rsidR="00411B85" w:rsidRPr="00431080" w:rsidRDefault="00411B85" w:rsidP="00411B85">
      <w:pPr>
        <w:pStyle w:val="notetext"/>
      </w:pPr>
      <w:r w:rsidRPr="00431080">
        <w:t>Note:</w:t>
      </w:r>
      <w:r w:rsidRPr="00431080">
        <w:tab/>
        <w:t>The nationally agreed outcomes, objectives and targets are set out in the National Education Agreement</w:t>
      </w:r>
      <w:r w:rsidR="00E35383" w:rsidRPr="00431080">
        <w:t xml:space="preserve"> which is </w:t>
      </w:r>
      <w:r w:rsidRPr="00431080">
        <w:t>set out in Schedule F to the Intergovernmental Agreement (within the meaning of section</w:t>
      </w:r>
      <w:r w:rsidR="00431080" w:rsidRPr="00431080">
        <w:t> </w:t>
      </w:r>
      <w:r w:rsidRPr="00431080">
        <w:t xml:space="preserve">4 of the </w:t>
      </w:r>
      <w:r w:rsidRPr="00431080">
        <w:rPr>
          <w:i/>
        </w:rPr>
        <w:t>Federal Financial Relations Act 2009</w:t>
      </w:r>
      <w:r w:rsidRPr="00431080">
        <w:t>).</w:t>
      </w:r>
    </w:p>
    <w:p w:rsidR="007318E8" w:rsidRPr="00431080" w:rsidRDefault="009F550F" w:rsidP="009F550F">
      <w:pPr>
        <w:pStyle w:val="subsection"/>
      </w:pPr>
      <w:r w:rsidRPr="00431080">
        <w:tab/>
        <w:t>(3)</w:t>
      </w:r>
      <w:r w:rsidRPr="00431080">
        <w:tab/>
        <w:t>A State or Territory must:</w:t>
      </w:r>
    </w:p>
    <w:p w:rsidR="00492255" w:rsidRPr="00431080" w:rsidRDefault="00492255" w:rsidP="00492255">
      <w:pPr>
        <w:pStyle w:val="paragraph"/>
      </w:pPr>
      <w:r w:rsidRPr="00431080">
        <w:tab/>
        <w:t>(a)</w:t>
      </w:r>
      <w:r w:rsidRPr="00431080">
        <w:tab/>
        <w:t>participate in the governance</w:t>
      </w:r>
      <w:r w:rsidR="009F550F" w:rsidRPr="00431080">
        <w:t xml:space="preserve"> of, and </w:t>
      </w:r>
      <w:r w:rsidRPr="00431080">
        <w:t>provide financial and other support</w:t>
      </w:r>
      <w:r w:rsidR="009F550F" w:rsidRPr="00431080">
        <w:t xml:space="preserve"> for,</w:t>
      </w:r>
      <w:r w:rsidRPr="00431080">
        <w:t xml:space="preserve"> the national education institutions </w:t>
      </w:r>
      <w:r w:rsidR="005A0E89" w:rsidRPr="00431080">
        <w:t xml:space="preserve">to progress the policy directions, and implement the national reforms, agreed by </w:t>
      </w:r>
      <w:r w:rsidRPr="00431080">
        <w:t>the Ministerial Council; and</w:t>
      </w:r>
    </w:p>
    <w:p w:rsidR="005A0E89" w:rsidRPr="00431080" w:rsidRDefault="00492255" w:rsidP="00492255">
      <w:pPr>
        <w:pStyle w:val="paragraph"/>
      </w:pPr>
      <w:r w:rsidRPr="00431080">
        <w:lastRenderedPageBreak/>
        <w:tab/>
        <w:t>(</w:t>
      </w:r>
      <w:r w:rsidR="005A0E89" w:rsidRPr="00431080">
        <w:t>b</w:t>
      </w:r>
      <w:r w:rsidRPr="00431080">
        <w:t>)</w:t>
      </w:r>
      <w:r w:rsidRPr="00431080">
        <w:tab/>
        <w:t>provide effective regulatory oversight of all schools located in the State or Territory to ensure the quality and effectiveness of the provision of school education</w:t>
      </w:r>
      <w:r w:rsidR="005A0E89" w:rsidRPr="00431080">
        <w:t>.</w:t>
      </w:r>
    </w:p>
    <w:p w:rsidR="004F1A26" w:rsidRPr="00431080" w:rsidRDefault="004F1A26" w:rsidP="004F1A26">
      <w:pPr>
        <w:pStyle w:val="notetext"/>
      </w:pPr>
      <w:r w:rsidRPr="00431080">
        <w:t>Note:</w:t>
      </w:r>
      <w:r w:rsidRPr="00431080">
        <w:tab/>
        <w:t xml:space="preserve">The national education institutions include </w:t>
      </w:r>
      <w:r w:rsidR="00CD54B3" w:rsidRPr="00431080">
        <w:t>ACARA</w:t>
      </w:r>
      <w:r w:rsidRPr="00431080">
        <w:t>, the Australian Institute for Teaching and School Leadership Ltd and Education Services Australia Ltd.</w:t>
      </w:r>
    </w:p>
    <w:p w:rsidR="00AF13BA" w:rsidRPr="00431080" w:rsidRDefault="00492255" w:rsidP="005A0E89">
      <w:pPr>
        <w:pStyle w:val="subsection"/>
      </w:pPr>
      <w:r w:rsidRPr="00431080">
        <w:tab/>
        <w:t>(</w:t>
      </w:r>
      <w:r w:rsidR="005A0E89" w:rsidRPr="00431080">
        <w:t>4</w:t>
      </w:r>
      <w:r w:rsidRPr="00431080">
        <w:t>)</w:t>
      </w:r>
      <w:r w:rsidRPr="00431080">
        <w:tab/>
        <w:t xml:space="preserve">A State or Territory must </w:t>
      </w:r>
      <w:r w:rsidR="005A0E89" w:rsidRPr="00431080">
        <w:t xml:space="preserve">continue efforts </w:t>
      </w:r>
      <w:r w:rsidRPr="00431080">
        <w:t>to</w:t>
      </w:r>
      <w:r w:rsidRPr="00431080">
        <w:rPr>
          <w:i/>
        </w:rPr>
        <w:t xml:space="preserve"> </w:t>
      </w:r>
      <w:r w:rsidRPr="00431080">
        <w:t>improve the quality of teachers at schools located in the State or Territory</w:t>
      </w:r>
      <w:r w:rsidR="00AF13BA" w:rsidRPr="00431080">
        <w:t>:</w:t>
      </w:r>
    </w:p>
    <w:p w:rsidR="00AF13BA" w:rsidRPr="00431080" w:rsidRDefault="00AF13BA" w:rsidP="00AF13BA">
      <w:pPr>
        <w:pStyle w:val="paragraph"/>
      </w:pPr>
      <w:r w:rsidRPr="00431080">
        <w:tab/>
        <w:t>(a)</w:t>
      </w:r>
      <w:r w:rsidRPr="00431080">
        <w:tab/>
      </w:r>
      <w:r w:rsidR="005A0E89" w:rsidRPr="00431080">
        <w:t xml:space="preserve">having regard to </w:t>
      </w:r>
      <w:r w:rsidR="00492255" w:rsidRPr="00431080">
        <w:t xml:space="preserve">nationally </w:t>
      </w:r>
      <w:r w:rsidR="005A0E89" w:rsidRPr="00431080">
        <w:t>agreed professional standards for teachers</w:t>
      </w:r>
      <w:r w:rsidRPr="00431080">
        <w:t>;</w:t>
      </w:r>
      <w:r w:rsidR="00DC1BDF" w:rsidRPr="00431080">
        <w:t xml:space="preserve"> </w:t>
      </w:r>
      <w:r w:rsidR="00FE490F" w:rsidRPr="00431080">
        <w:t>and</w:t>
      </w:r>
    </w:p>
    <w:p w:rsidR="005A0E89" w:rsidRPr="00431080" w:rsidRDefault="00AF13BA" w:rsidP="00AF13BA">
      <w:pPr>
        <w:pStyle w:val="paragraph"/>
      </w:pPr>
      <w:r w:rsidRPr="00431080">
        <w:tab/>
        <w:t>(b)</w:t>
      </w:r>
      <w:r w:rsidRPr="00431080">
        <w:tab/>
      </w:r>
      <w:r w:rsidR="00FE490F" w:rsidRPr="00431080">
        <w:t xml:space="preserve">through </w:t>
      </w:r>
      <w:r w:rsidRPr="00431080">
        <w:t xml:space="preserve">initiatives agreed by the Ministerial Council for </w:t>
      </w:r>
      <w:r w:rsidR="00DC1BDF" w:rsidRPr="00431080">
        <w:t xml:space="preserve">nationally consistent teacher registration and </w:t>
      </w:r>
      <w:r w:rsidR="00BB7DCB" w:rsidRPr="00431080">
        <w:t xml:space="preserve">accrediting </w:t>
      </w:r>
      <w:r w:rsidR="00DC1BDF" w:rsidRPr="00431080">
        <w:t>initial teacher education course</w:t>
      </w:r>
      <w:r w:rsidR="00BB7DCB" w:rsidRPr="00431080">
        <w:t>s</w:t>
      </w:r>
      <w:r w:rsidR="005A0E89" w:rsidRPr="00431080">
        <w:t>.</w:t>
      </w:r>
    </w:p>
    <w:p w:rsidR="00492255" w:rsidRPr="00431080" w:rsidRDefault="00492255" w:rsidP="00492255">
      <w:pPr>
        <w:pStyle w:val="subsection"/>
      </w:pPr>
      <w:r w:rsidRPr="00431080">
        <w:tab/>
        <w:t>(5)</w:t>
      </w:r>
      <w:r w:rsidRPr="00431080">
        <w:tab/>
        <w:t>A State or Territory must:</w:t>
      </w:r>
    </w:p>
    <w:p w:rsidR="00492255" w:rsidRPr="00431080" w:rsidRDefault="00492255" w:rsidP="00492255">
      <w:pPr>
        <w:pStyle w:val="paragraph"/>
      </w:pPr>
      <w:r w:rsidRPr="00431080">
        <w:tab/>
        <w:t>(a)</w:t>
      </w:r>
      <w:r w:rsidRPr="00431080">
        <w:tab/>
        <w:t xml:space="preserve">implement the </w:t>
      </w:r>
      <w:r w:rsidRPr="00431080">
        <w:rPr>
          <w:i/>
        </w:rPr>
        <w:t>Aboriginal and Torres Strait Islander Education Action Plan 2010</w:t>
      </w:r>
      <w:r w:rsidR="00431080">
        <w:rPr>
          <w:i/>
        </w:rPr>
        <w:noBreakHyphen/>
      </w:r>
      <w:r w:rsidRPr="00431080">
        <w:rPr>
          <w:i/>
        </w:rPr>
        <w:t>2014</w:t>
      </w:r>
      <w:r w:rsidRPr="00431080">
        <w:t>; and</w:t>
      </w:r>
    </w:p>
    <w:p w:rsidR="00492255" w:rsidRPr="00431080" w:rsidRDefault="00492255" w:rsidP="00492255">
      <w:pPr>
        <w:pStyle w:val="paragraph"/>
      </w:pPr>
      <w:r w:rsidRPr="00431080">
        <w:tab/>
        <w:t>(b)</w:t>
      </w:r>
      <w:r w:rsidRPr="00431080">
        <w:tab/>
        <w:t xml:space="preserve">develop and implement a new Aboriginal and Torres Strait Islander Education Action Plan to be in place after the </w:t>
      </w:r>
      <w:r w:rsidRPr="00431080">
        <w:rPr>
          <w:i/>
        </w:rPr>
        <w:t>Aboriginal and Torres Strait Islander Education Action Plan 2010</w:t>
      </w:r>
      <w:r w:rsidR="00431080">
        <w:rPr>
          <w:i/>
        </w:rPr>
        <w:noBreakHyphen/>
      </w:r>
      <w:r w:rsidRPr="00431080">
        <w:rPr>
          <w:i/>
        </w:rPr>
        <w:t>2014</w:t>
      </w:r>
      <w:r w:rsidRPr="00431080">
        <w:t xml:space="preserve"> expires.</w:t>
      </w:r>
    </w:p>
    <w:p w:rsidR="001B2E14" w:rsidRPr="00431080" w:rsidRDefault="001B2E14" w:rsidP="001B2E14">
      <w:pPr>
        <w:pStyle w:val="notetext"/>
        <w:rPr>
          <w:rFonts w:eastAsia="Calibri"/>
        </w:rPr>
      </w:pPr>
      <w:r w:rsidRPr="00431080">
        <w:rPr>
          <w:rFonts w:eastAsia="Calibri"/>
        </w:rPr>
        <w:t>Note:</w:t>
      </w:r>
      <w:r w:rsidRPr="00431080">
        <w:rPr>
          <w:rFonts w:eastAsia="Calibri"/>
        </w:rPr>
        <w:tab/>
        <w:t xml:space="preserve">In 2013, the </w:t>
      </w:r>
      <w:r w:rsidRPr="00431080">
        <w:rPr>
          <w:i/>
        </w:rPr>
        <w:t>Aboriginal and Torres Strait Islander Education Action Plan 2010</w:t>
      </w:r>
      <w:r w:rsidR="00431080">
        <w:rPr>
          <w:i/>
        </w:rPr>
        <w:noBreakHyphen/>
      </w:r>
      <w:r w:rsidRPr="00431080">
        <w:rPr>
          <w:i/>
        </w:rPr>
        <w:t>2014</w:t>
      </w:r>
      <w:r w:rsidRPr="00431080">
        <w:rPr>
          <w:rFonts w:eastAsia="Calibri"/>
        </w:rPr>
        <w:t xml:space="preserve"> was accessible at http://www.mceecdya.gov.au.</w:t>
      </w:r>
    </w:p>
    <w:p w:rsidR="00661DDF" w:rsidRPr="00431080" w:rsidRDefault="00644DF9" w:rsidP="00321310">
      <w:pPr>
        <w:pStyle w:val="ActHead5"/>
      </w:pPr>
      <w:bookmarkStart w:id="20" w:name="_Toc362015409"/>
      <w:r w:rsidRPr="00431080">
        <w:rPr>
          <w:rStyle w:val="CharSectno"/>
        </w:rPr>
        <w:t>11</w:t>
      </w:r>
      <w:r w:rsidR="00661DDF" w:rsidRPr="00431080">
        <w:t xml:space="preserve">  Condition of financial assistance—recovering amounts</w:t>
      </w:r>
      <w:bookmarkEnd w:id="20"/>
    </w:p>
    <w:p w:rsidR="00661DDF" w:rsidRPr="00431080" w:rsidRDefault="00B9428C" w:rsidP="00B9428C">
      <w:pPr>
        <w:pStyle w:val="subsection"/>
      </w:pPr>
      <w:r w:rsidRPr="00431080">
        <w:tab/>
        <w:t>(1)</w:t>
      </w:r>
      <w:r w:rsidRPr="00431080">
        <w:tab/>
      </w:r>
      <w:r w:rsidR="00E917FB" w:rsidRPr="00431080">
        <w:t>For section</w:t>
      </w:r>
      <w:r w:rsidR="00431080" w:rsidRPr="00431080">
        <w:t> </w:t>
      </w:r>
      <w:r w:rsidR="00E917FB" w:rsidRPr="00431080">
        <w:t>24 of the Act, i</w:t>
      </w:r>
      <w:r w:rsidRPr="00431080">
        <w:t>f the Minister makes a determination under paragraph</w:t>
      </w:r>
      <w:r w:rsidR="00431080" w:rsidRPr="00431080">
        <w:t> </w:t>
      </w:r>
      <w:r w:rsidRPr="00431080">
        <w:t xml:space="preserve">110(1)(a) of the Act that a State or Territory pay to the Commonwealth a specified amount, the State or Territory must (subject to </w:t>
      </w:r>
      <w:r w:rsidR="00431080" w:rsidRPr="00431080">
        <w:t>subsection (</w:t>
      </w:r>
      <w:r w:rsidR="00411975" w:rsidRPr="00431080">
        <w:t>6</w:t>
      </w:r>
      <w:r w:rsidR="0035298E" w:rsidRPr="00431080">
        <w:t>)</w:t>
      </w:r>
      <w:r w:rsidRPr="00431080">
        <w:t>) pay the amount</w:t>
      </w:r>
      <w:r w:rsidR="006A1763" w:rsidRPr="00431080">
        <w:t xml:space="preserve"> by the time specified in the determination</w:t>
      </w:r>
      <w:r w:rsidRPr="00431080">
        <w:t>.</w:t>
      </w:r>
    </w:p>
    <w:p w:rsidR="006A1763" w:rsidRPr="00431080" w:rsidRDefault="00983030" w:rsidP="006A1763">
      <w:pPr>
        <w:pStyle w:val="SubsectionHead"/>
      </w:pPr>
      <w:r w:rsidRPr="00431080">
        <w:t>Assigning r</w:t>
      </w:r>
      <w:r w:rsidR="006A1763" w:rsidRPr="00431080">
        <w:t>ights of recovery to the Commonwealth</w:t>
      </w:r>
      <w:r w:rsidRPr="00431080">
        <w:t xml:space="preserve"> or recovering debts</w:t>
      </w:r>
    </w:p>
    <w:p w:rsidR="003C3333" w:rsidRPr="00431080" w:rsidRDefault="006A1763" w:rsidP="00B9428C">
      <w:pPr>
        <w:pStyle w:val="subsection"/>
      </w:pPr>
      <w:r w:rsidRPr="00431080">
        <w:tab/>
        <w:t>(2)</w:t>
      </w:r>
      <w:r w:rsidRPr="00431080">
        <w:tab/>
        <w:t xml:space="preserve">A State or Territory must </w:t>
      </w:r>
      <w:r w:rsidR="005654AF" w:rsidRPr="00431080">
        <w:t>make</w:t>
      </w:r>
      <w:r w:rsidRPr="00431080">
        <w:t xml:space="preserve"> an arrangement</w:t>
      </w:r>
      <w:r w:rsidR="00F235E2" w:rsidRPr="00431080">
        <w:t xml:space="preserve">, in accordance with </w:t>
      </w:r>
      <w:r w:rsidR="00431080" w:rsidRPr="00431080">
        <w:t>subsection (</w:t>
      </w:r>
      <w:r w:rsidR="00F235E2" w:rsidRPr="00431080">
        <w:t>3),</w:t>
      </w:r>
      <w:r w:rsidRPr="00431080">
        <w:t xml:space="preserve"> with </w:t>
      </w:r>
      <w:r w:rsidR="003C3333" w:rsidRPr="00431080">
        <w:t xml:space="preserve">each </w:t>
      </w:r>
      <w:r w:rsidRPr="00431080">
        <w:t>approved authority, block grant authority or non</w:t>
      </w:r>
      <w:r w:rsidR="00431080">
        <w:noBreakHyphen/>
      </w:r>
      <w:r w:rsidRPr="00431080">
        <w:t xml:space="preserve">government representative body </w:t>
      </w:r>
      <w:r w:rsidR="003C3333" w:rsidRPr="00431080">
        <w:t xml:space="preserve">to whom the State or </w:t>
      </w:r>
      <w:r w:rsidR="003C3333" w:rsidRPr="00431080">
        <w:lastRenderedPageBreak/>
        <w:t>Territory may pay an amount of financial assistance in accordance with th</w:t>
      </w:r>
      <w:r w:rsidR="00A37BA2" w:rsidRPr="00431080">
        <w:t>e</w:t>
      </w:r>
      <w:r w:rsidR="003C3333" w:rsidRPr="00431080">
        <w:t xml:space="preserve"> Act.</w:t>
      </w:r>
    </w:p>
    <w:p w:rsidR="00FF2C34" w:rsidRPr="00431080" w:rsidRDefault="00FF2C34" w:rsidP="00FF2C34">
      <w:pPr>
        <w:pStyle w:val="subsection"/>
      </w:pPr>
      <w:r w:rsidRPr="00431080">
        <w:tab/>
        <w:t>(3)</w:t>
      </w:r>
      <w:r w:rsidRPr="00431080">
        <w:tab/>
        <w:t>The arrangement must provide that if:</w:t>
      </w:r>
    </w:p>
    <w:p w:rsidR="00FF2C34" w:rsidRPr="00431080" w:rsidRDefault="00FF2C34" w:rsidP="00FF2C34">
      <w:pPr>
        <w:pStyle w:val="paragraph"/>
      </w:pPr>
      <w:r w:rsidRPr="00431080">
        <w:tab/>
        <w:t>(a)</w:t>
      </w:r>
      <w:r w:rsidRPr="00431080">
        <w:tab/>
        <w:t>the Minister makes a determination under paragraph</w:t>
      </w:r>
      <w:r w:rsidR="00431080" w:rsidRPr="00431080">
        <w:t> </w:t>
      </w:r>
      <w:r w:rsidRPr="00431080">
        <w:t>110(1)(a) of the Act that the State or Territory must pay to the Commonwealth a specified amount; and</w:t>
      </w:r>
    </w:p>
    <w:p w:rsidR="00FF2C34" w:rsidRPr="00431080" w:rsidRDefault="00FF2C34" w:rsidP="00FF2C34">
      <w:pPr>
        <w:pStyle w:val="paragraph"/>
      </w:pPr>
      <w:r w:rsidRPr="00431080">
        <w:tab/>
        <w:t>(b)</w:t>
      </w:r>
      <w:r w:rsidRPr="00431080">
        <w:tab/>
        <w:t>the Minister makes the determination as a result of:</w:t>
      </w:r>
    </w:p>
    <w:p w:rsidR="00FF2C34" w:rsidRPr="00431080" w:rsidRDefault="00FF2C34" w:rsidP="00FF2C34">
      <w:pPr>
        <w:pStyle w:val="paragraphsub"/>
      </w:pPr>
      <w:r w:rsidRPr="00431080">
        <w:tab/>
        <w:t>(i)</w:t>
      </w:r>
      <w:r w:rsidRPr="00431080">
        <w:tab/>
        <w:t>non</w:t>
      </w:r>
      <w:r w:rsidR="00431080">
        <w:noBreakHyphen/>
      </w:r>
      <w:r w:rsidRPr="00431080">
        <w:t xml:space="preserve">compliance or </w:t>
      </w:r>
      <w:r w:rsidR="00F57AC0" w:rsidRPr="00431080">
        <w:t xml:space="preserve">a </w:t>
      </w:r>
      <w:r w:rsidRPr="00431080">
        <w:t>breach by the authority or body mentioned in section</w:t>
      </w:r>
      <w:r w:rsidR="00431080" w:rsidRPr="00431080">
        <w:t> </w:t>
      </w:r>
      <w:r w:rsidRPr="00431080">
        <w:t>108 of the Act; or</w:t>
      </w:r>
    </w:p>
    <w:p w:rsidR="00FF2C34" w:rsidRPr="00431080" w:rsidRDefault="00FF2C34" w:rsidP="00FF2C34">
      <w:pPr>
        <w:pStyle w:val="paragraphsub"/>
      </w:pPr>
      <w:r w:rsidRPr="00431080">
        <w:tab/>
        <w:t>(ii)</w:t>
      </w:r>
      <w:r w:rsidRPr="00431080">
        <w:tab/>
        <w:t>a payment mentioned in subsection</w:t>
      </w:r>
      <w:r w:rsidR="00431080" w:rsidRPr="00431080">
        <w:t> </w:t>
      </w:r>
      <w:r w:rsidRPr="00431080">
        <w:t>109(1)</w:t>
      </w:r>
      <w:r w:rsidR="007A53A5" w:rsidRPr="00431080">
        <w:t>,</w:t>
      </w:r>
      <w:r w:rsidRPr="00431080">
        <w:t xml:space="preserve"> (2) </w:t>
      </w:r>
      <w:r w:rsidR="007A53A5" w:rsidRPr="00431080">
        <w:t xml:space="preserve">or (4) </w:t>
      </w:r>
      <w:r w:rsidRPr="00431080">
        <w:t>or paragraph</w:t>
      </w:r>
      <w:r w:rsidR="00431080" w:rsidRPr="00431080">
        <w:t> </w:t>
      </w:r>
      <w:r w:rsidRPr="00431080">
        <w:t>109(3)(a) of the Act that was paid to the State or Territory for the authority or body;</w:t>
      </w:r>
    </w:p>
    <w:p w:rsidR="00FF2C34" w:rsidRPr="00431080" w:rsidRDefault="00FF2C34" w:rsidP="00FF2C34">
      <w:pPr>
        <w:pStyle w:val="subsection2"/>
      </w:pPr>
      <w:r w:rsidRPr="00431080">
        <w:t xml:space="preserve">then the amount mentioned in </w:t>
      </w:r>
      <w:r w:rsidR="00431080" w:rsidRPr="00431080">
        <w:t>paragraph (</w:t>
      </w:r>
      <w:r w:rsidRPr="00431080">
        <w:t>a) of this subsection is a debt due by the authority or body to the State or Territory, and may be recovered by the State or Territory (or another person on behalf of the State or Territory) in a court.</w:t>
      </w:r>
    </w:p>
    <w:p w:rsidR="00FF2C34" w:rsidRPr="00431080" w:rsidRDefault="00FF2C34" w:rsidP="00FF2C34">
      <w:pPr>
        <w:pStyle w:val="subsection"/>
      </w:pPr>
      <w:r w:rsidRPr="00431080">
        <w:tab/>
        <w:t>(4)</w:t>
      </w:r>
      <w:r w:rsidRPr="00431080">
        <w:tab/>
        <w:t>The State or Territory must:</w:t>
      </w:r>
    </w:p>
    <w:p w:rsidR="00FF2C34" w:rsidRPr="00431080" w:rsidRDefault="00FF2C34" w:rsidP="00FF2C34">
      <w:pPr>
        <w:pStyle w:val="paragraph"/>
      </w:pPr>
      <w:r w:rsidRPr="00431080">
        <w:tab/>
        <w:t>(a)</w:t>
      </w:r>
      <w:r w:rsidRPr="00431080">
        <w:tab/>
        <w:t>assign to the Commonwealth the right to recover the debt; or</w:t>
      </w:r>
    </w:p>
    <w:p w:rsidR="00FF2C34" w:rsidRPr="00431080" w:rsidRDefault="00FF2C34" w:rsidP="00FF2C34">
      <w:pPr>
        <w:pStyle w:val="paragraph"/>
      </w:pPr>
      <w:r w:rsidRPr="00431080">
        <w:tab/>
        <w:t>(b)</w:t>
      </w:r>
      <w:r w:rsidRPr="00431080">
        <w:tab/>
        <w:t>promptly recover the debt from the authority or body.</w:t>
      </w:r>
    </w:p>
    <w:p w:rsidR="00411975" w:rsidRPr="00431080" w:rsidRDefault="00411975" w:rsidP="00FF2C34">
      <w:pPr>
        <w:pStyle w:val="subsection"/>
      </w:pPr>
      <w:r w:rsidRPr="00431080">
        <w:tab/>
        <w:t>(5)</w:t>
      </w:r>
      <w:r w:rsidRPr="00431080">
        <w:tab/>
        <w:t xml:space="preserve">The Commonwealth must accept the assignment by </w:t>
      </w:r>
      <w:r w:rsidR="002E417B" w:rsidRPr="00431080">
        <w:t>the</w:t>
      </w:r>
      <w:r w:rsidRPr="00431080">
        <w:t xml:space="preserve"> State or Territory of the right to recover </w:t>
      </w:r>
      <w:r w:rsidR="00C2668F" w:rsidRPr="00431080">
        <w:t>the</w:t>
      </w:r>
      <w:r w:rsidRPr="00431080">
        <w:t xml:space="preserve"> debt.</w:t>
      </w:r>
    </w:p>
    <w:p w:rsidR="00FF2C34" w:rsidRPr="00431080" w:rsidRDefault="00FF2C34" w:rsidP="00FF2C34">
      <w:pPr>
        <w:pStyle w:val="subsection"/>
      </w:pPr>
      <w:r w:rsidRPr="00431080">
        <w:tab/>
        <w:t>(</w:t>
      </w:r>
      <w:r w:rsidR="00411975" w:rsidRPr="00431080">
        <w:t>6</w:t>
      </w:r>
      <w:r w:rsidRPr="00431080">
        <w:t>)</w:t>
      </w:r>
      <w:r w:rsidRPr="00431080">
        <w:tab/>
        <w:t xml:space="preserve">If </w:t>
      </w:r>
      <w:r w:rsidR="002E417B" w:rsidRPr="00431080">
        <w:t>the</w:t>
      </w:r>
      <w:r w:rsidRPr="00431080">
        <w:t xml:space="preserve"> State or Territory assigns to the Commonwealth the right to recover the debt due by the authority or body, then:</w:t>
      </w:r>
    </w:p>
    <w:p w:rsidR="00FF2C34" w:rsidRPr="00431080" w:rsidRDefault="00FF2C34" w:rsidP="00FF2C34">
      <w:pPr>
        <w:pStyle w:val="paragraph"/>
      </w:pPr>
      <w:r w:rsidRPr="00431080">
        <w:tab/>
        <w:t>(a)</w:t>
      </w:r>
      <w:r w:rsidRPr="00431080">
        <w:tab/>
        <w:t>the debt may be recovered by the Minister, on behalf of the Commonwealth, in a court of competent jurisdiction; and</w:t>
      </w:r>
    </w:p>
    <w:p w:rsidR="00FF2C34" w:rsidRPr="00431080" w:rsidRDefault="00FF2C34" w:rsidP="00FF2C34">
      <w:pPr>
        <w:pStyle w:val="paragraph"/>
      </w:pPr>
      <w:r w:rsidRPr="00431080">
        <w:tab/>
        <w:t>(b)</w:t>
      </w:r>
      <w:r w:rsidRPr="00431080">
        <w:tab/>
        <w:t>the debt due by the State or Territory to the Commonwealth that arises under subsection</w:t>
      </w:r>
      <w:r w:rsidR="00431080" w:rsidRPr="00431080">
        <w:t> </w:t>
      </w:r>
      <w:r w:rsidRPr="00431080">
        <w:t xml:space="preserve">111(1) of the Act is taken to be extinguished (and the State or Territory is not required to pay the amount to the Commonwealth under </w:t>
      </w:r>
      <w:r w:rsidR="00431080" w:rsidRPr="00431080">
        <w:t>subsection (</w:t>
      </w:r>
      <w:r w:rsidRPr="00431080">
        <w:t>1) of this section).</w:t>
      </w:r>
    </w:p>
    <w:p w:rsidR="00DF46A5" w:rsidRPr="00431080" w:rsidRDefault="00644DF9" w:rsidP="00DF46A5">
      <w:pPr>
        <w:pStyle w:val="ActHead5"/>
      </w:pPr>
      <w:bookmarkStart w:id="21" w:name="_Toc362015410"/>
      <w:r w:rsidRPr="00431080">
        <w:rPr>
          <w:rStyle w:val="CharSectno"/>
        </w:rPr>
        <w:lastRenderedPageBreak/>
        <w:t>12</w:t>
      </w:r>
      <w:r w:rsidR="00DF46A5" w:rsidRPr="00431080">
        <w:t xml:space="preserve">  Pro</w:t>
      </w:r>
      <w:r w:rsidR="00431080">
        <w:noBreakHyphen/>
      </w:r>
      <w:r w:rsidR="00DF46A5" w:rsidRPr="00431080">
        <w:t xml:space="preserve">rating </w:t>
      </w:r>
      <w:r w:rsidR="004949C6" w:rsidRPr="00431080">
        <w:t>of recurrent funding</w:t>
      </w:r>
      <w:r w:rsidR="00107900" w:rsidRPr="00431080">
        <w:t>—schools that begin to provide education</w:t>
      </w:r>
      <w:r w:rsidR="00E567FC" w:rsidRPr="00431080">
        <w:t>,</w:t>
      </w:r>
      <w:r w:rsidR="00107900" w:rsidRPr="00431080">
        <w:t xml:space="preserve"> </w:t>
      </w:r>
      <w:r w:rsidR="00144972" w:rsidRPr="00431080">
        <w:t>or become entitled to financial assistance under Part</w:t>
      </w:r>
      <w:r w:rsidR="00431080" w:rsidRPr="00431080">
        <w:t> </w:t>
      </w:r>
      <w:r w:rsidR="00144972" w:rsidRPr="00431080">
        <w:t>3 of the Act</w:t>
      </w:r>
      <w:r w:rsidR="00E567FC" w:rsidRPr="00431080">
        <w:t>,</w:t>
      </w:r>
      <w:r w:rsidR="00144972" w:rsidRPr="00431080">
        <w:t xml:space="preserve"> </w:t>
      </w:r>
      <w:r w:rsidR="00107900" w:rsidRPr="00431080">
        <w:t>in a year</w:t>
      </w:r>
      <w:bookmarkEnd w:id="21"/>
    </w:p>
    <w:p w:rsidR="002E24E1" w:rsidRPr="00431080" w:rsidRDefault="00DF46A5" w:rsidP="00DF46A5">
      <w:pPr>
        <w:pStyle w:val="subsection"/>
      </w:pPr>
      <w:r w:rsidRPr="00431080">
        <w:tab/>
        <w:t>(1)</w:t>
      </w:r>
      <w:r w:rsidRPr="00431080">
        <w:tab/>
        <w:t>For section</w:t>
      </w:r>
      <w:r w:rsidR="00431080" w:rsidRPr="00431080">
        <w:t> </w:t>
      </w:r>
      <w:r w:rsidRPr="00431080">
        <w:t>2</w:t>
      </w:r>
      <w:r w:rsidR="007F10EA" w:rsidRPr="00431080">
        <w:t>7</w:t>
      </w:r>
      <w:r w:rsidRPr="00431080">
        <w:t xml:space="preserve"> of the Act, an amount of financial assistance is to be </w:t>
      </w:r>
      <w:r w:rsidR="00296490" w:rsidRPr="00431080">
        <w:t xml:space="preserve">determined </w:t>
      </w:r>
      <w:r w:rsidRPr="00431080">
        <w:t>in accordance with this section</w:t>
      </w:r>
      <w:r w:rsidR="00521E97" w:rsidRPr="00431080">
        <w:t xml:space="preserve"> </w:t>
      </w:r>
      <w:r w:rsidR="00FF7647" w:rsidRPr="00431080">
        <w:t xml:space="preserve">for a year </w:t>
      </w:r>
      <w:r w:rsidR="00521E97" w:rsidRPr="00431080">
        <w:t>if</w:t>
      </w:r>
      <w:r w:rsidR="000149CC" w:rsidRPr="00431080">
        <w:t xml:space="preserve"> one of the following events occur</w:t>
      </w:r>
      <w:r w:rsidR="00472888" w:rsidRPr="00431080">
        <w:t>s</w:t>
      </w:r>
      <w:r w:rsidR="00FF7647" w:rsidRPr="00431080">
        <w:t xml:space="preserve"> during the year</w:t>
      </w:r>
      <w:r w:rsidR="002E24E1" w:rsidRPr="00431080">
        <w:t>:</w:t>
      </w:r>
    </w:p>
    <w:p w:rsidR="0082623A" w:rsidRPr="00431080" w:rsidRDefault="000149CC" w:rsidP="000149CC">
      <w:pPr>
        <w:pStyle w:val="paragraph"/>
      </w:pPr>
      <w:r w:rsidRPr="00431080">
        <w:tab/>
        <w:t>(a)</w:t>
      </w:r>
      <w:r w:rsidRPr="00431080">
        <w:tab/>
      </w:r>
      <w:r w:rsidR="00521E97" w:rsidRPr="00431080">
        <w:t>a school begins to provide primary e</w:t>
      </w:r>
      <w:r w:rsidRPr="00431080">
        <w:t>ducation or secondary education;</w:t>
      </w:r>
    </w:p>
    <w:p w:rsidR="000149CC" w:rsidRPr="00431080" w:rsidRDefault="000149CC" w:rsidP="000149CC">
      <w:pPr>
        <w:pStyle w:val="paragraph"/>
      </w:pPr>
      <w:r w:rsidRPr="00431080">
        <w:tab/>
        <w:t>(b)</w:t>
      </w:r>
      <w:r w:rsidRPr="00431080">
        <w:tab/>
        <w:t xml:space="preserve">a school (other than a school to which </w:t>
      </w:r>
      <w:r w:rsidR="00431080" w:rsidRPr="00431080">
        <w:t>paragraph (</w:t>
      </w:r>
      <w:r w:rsidRPr="00431080">
        <w:t>a) applies) becomes entitled to financial assistance under Part</w:t>
      </w:r>
      <w:r w:rsidR="00431080" w:rsidRPr="00431080">
        <w:t> </w:t>
      </w:r>
      <w:r w:rsidRPr="00431080">
        <w:t>3 of the Act.</w:t>
      </w:r>
    </w:p>
    <w:p w:rsidR="00DF46A5" w:rsidRPr="00431080" w:rsidRDefault="00DF46A5" w:rsidP="00521E97">
      <w:pPr>
        <w:pStyle w:val="subsection"/>
      </w:pPr>
      <w:r w:rsidRPr="00431080">
        <w:tab/>
        <w:t>(2)</w:t>
      </w:r>
      <w:r w:rsidRPr="00431080">
        <w:tab/>
        <w:t xml:space="preserve">If </w:t>
      </w:r>
      <w:r w:rsidR="000149CC" w:rsidRPr="00431080">
        <w:t>the event occurs before 1</w:t>
      </w:r>
      <w:r w:rsidR="00431080" w:rsidRPr="00431080">
        <w:t> </w:t>
      </w:r>
      <w:r w:rsidR="000149CC" w:rsidRPr="00431080">
        <w:t>March in a year</w:t>
      </w:r>
      <w:r w:rsidRPr="00431080">
        <w:t xml:space="preserve">, the amount of financial assistance </w:t>
      </w:r>
      <w:r w:rsidR="00296490" w:rsidRPr="00431080">
        <w:t xml:space="preserve">that is </w:t>
      </w:r>
      <w:r w:rsidR="001339F1" w:rsidRPr="00431080">
        <w:t>to be determined</w:t>
      </w:r>
      <w:r w:rsidR="00296490" w:rsidRPr="00431080">
        <w:t xml:space="preserve"> for the school for the year </w:t>
      </w:r>
      <w:r w:rsidRPr="00431080">
        <w:t xml:space="preserve">is </w:t>
      </w:r>
      <w:r w:rsidR="007D36B3" w:rsidRPr="00431080">
        <w:t>the full amount of financial assistance</w:t>
      </w:r>
      <w:r w:rsidRPr="00431080">
        <w:t>.</w:t>
      </w:r>
    </w:p>
    <w:p w:rsidR="00DF46A5" w:rsidRPr="00431080" w:rsidRDefault="00DF46A5" w:rsidP="00DF46A5">
      <w:pPr>
        <w:pStyle w:val="subsection"/>
      </w:pPr>
      <w:r w:rsidRPr="00431080">
        <w:tab/>
        <w:t>(3)</w:t>
      </w:r>
      <w:r w:rsidRPr="00431080">
        <w:tab/>
      </w:r>
      <w:r w:rsidR="000149CC" w:rsidRPr="00431080">
        <w:t>If the event occurs after the first Friday in August in a year</w:t>
      </w:r>
      <w:r w:rsidRPr="00431080">
        <w:t xml:space="preserve">, </w:t>
      </w:r>
      <w:r w:rsidR="00FC5A38" w:rsidRPr="00431080">
        <w:t>a nil amount of</w:t>
      </w:r>
      <w:r w:rsidRPr="00431080">
        <w:t xml:space="preserve"> financial assistance is </w:t>
      </w:r>
      <w:r w:rsidR="001339F1" w:rsidRPr="00431080">
        <w:t>to be determined</w:t>
      </w:r>
      <w:r w:rsidRPr="00431080">
        <w:t xml:space="preserve"> for the school</w:t>
      </w:r>
      <w:r w:rsidR="00296490" w:rsidRPr="00431080">
        <w:t xml:space="preserve"> for the year</w:t>
      </w:r>
      <w:r w:rsidRPr="00431080">
        <w:t>.</w:t>
      </w:r>
    </w:p>
    <w:p w:rsidR="00DF46A5" w:rsidRPr="00431080" w:rsidRDefault="00DF46A5" w:rsidP="00DF46A5">
      <w:pPr>
        <w:pStyle w:val="subsection"/>
      </w:pPr>
      <w:r w:rsidRPr="00431080">
        <w:tab/>
        <w:t>(4)</w:t>
      </w:r>
      <w:r w:rsidRPr="00431080">
        <w:tab/>
      </w:r>
      <w:r w:rsidR="000149CC" w:rsidRPr="00431080">
        <w:t>If the event occurs on or after 1</w:t>
      </w:r>
      <w:r w:rsidR="00431080" w:rsidRPr="00431080">
        <w:t> </w:t>
      </w:r>
      <w:r w:rsidR="000149CC" w:rsidRPr="00431080">
        <w:t>March, and on or before the first Friday in August, in a year</w:t>
      </w:r>
      <w:r w:rsidR="00521E97" w:rsidRPr="00431080">
        <w:t>,</w:t>
      </w:r>
      <w:r w:rsidRPr="00431080">
        <w:t xml:space="preserve"> the amount of financial assistance that is </w:t>
      </w:r>
      <w:r w:rsidR="001339F1" w:rsidRPr="00431080">
        <w:t>to be determined</w:t>
      </w:r>
      <w:r w:rsidRPr="00431080">
        <w:t xml:space="preserve"> for the school is worked out using the following formula:</w:t>
      </w:r>
    </w:p>
    <w:bookmarkStart w:id="22" w:name="BKCheck15B_3"/>
    <w:bookmarkEnd w:id="22"/>
    <w:p w:rsidR="00DF46A5" w:rsidRPr="00431080" w:rsidRDefault="00FF7647" w:rsidP="00C20618">
      <w:pPr>
        <w:pStyle w:val="subsection2"/>
      </w:pPr>
      <w:r w:rsidRPr="00431080">
        <w:rPr>
          <w:position w:val="-40"/>
        </w:rPr>
        <w:object w:dxaOrig="58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51.75pt" o:ole="">
            <v:imagedata r:id="rId21" o:title=""/>
          </v:shape>
          <o:OLEObject Type="Embed" ProgID="Equation.DSMT4" ShapeID="_x0000_i1025" DrawAspect="Content" ObjectID="_1436088819" r:id="rId22"/>
        </w:object>
      </w:r>
    </w:p>
    <w:p w:rsidR="00521E97" w:rsidRPr="00431080" w:rsidRDefault="00644DF9" w:rsidP="00521E97">
      <w:pPr>
        <w:pStyle w:val="ActHead5"/>
      </w:pPr>
      <w:bookmarkStart w:id="23" w:name="_Toc362015411"/>
      <w:r w:rsidRPr="00431080">
        <w:rPr>
          <w:rStyle w:val="CharSectno"/>
        </w:rPr>
        <w:t>13</w:t>
      </w:r>
      <w:r w:rsidR="00521E97" w:rsidRPr="00431080">
        <w:t xml:space="preserve">  Pro</w:t>
      </w:r>
      <w:r w:rsidR="00431080">
        <w:noBreakHyphen/>
      </w:r>
      <w:r w:rsidR="00521E97" w:rsidRPr="00431080">
        <w:t>rating of recurrent funding—schools that cease to provide education</w:t>
      </w:r>
      <w:r w:rsidR="00E567FC" w:rsidRPr="00431080">
        <w:t>,</w:t>
      </w:r>
      <w:r w:rsidR="00521E97" w:rsidRPr="00431080">
        <w:t xml:space="preserve"> </w:t>
      </w:r>
      <w:r w:rsidR="00144972" w:rsidRPr="00431080">
        <w:t xml:space="preserve">or </w:t>
      </w:r>
      <w:r w:rsidR="00472888" w:rsidRPr="00431080">
        <w:t xml:space="preserve">cease to </w:t>
      </w:r>
      <w:r w:rsidR="00144972" w:rsidRPr="00431080">
        <w:t>be entitled to financial assistance under Part</w:t>
      </w:r>
      <w:r w:rsidR="00431080" w:rsidRPr="00431080">
        <w:t> </w:t>
      </w:r>
      <w:r w:rsidR="00144972" w:rsidRPr="00431080">
        <w:t>3 of the Act</w:t>
      </w:r>
      <w:r w:rsidR="00E567FC" w:rsidRPr="00431080">
        <w:t>,</w:t>
      </w:r>
      <w:r w:rsidR="00144972" w:rsidRPr="00431080">
        <w:t xml:space="preserve"> </w:t>
      </w:r>
      <w:r w:rsidR="00521E97" w:rsidRPr="00431080">
        <w:t>in a year</w:t>
      </w:r>
      <w:bookmarkEnd w:id="23"/>
    </w:p>
    <w:p w:rsidR="002D38BF" w:rsidRPr="00431080" w:rsidRDefault="00521E97" w:rsidP="002D38BF">
      <w:pPr>
        <w:pStyle w:val="subsection"/>
      </w:pPr>
      <w:r w:rsidRPr="00431080">
        <w:tab/>
        <w:t>(1)</w:t>
      </w:r>
      <w:r w:rsidRPr="00431080">
        <w:tab/>
        <w:t>For section</w:t>
      </w:r>
      <w:r w:rsidR="00431080" w:rsidRPr="00431080">
        <w:t> </w:t>
      </w:r>
      <w:r w:rsidRPr="00431080">
        <w:t xml:space="preserve">27 of the Act, an amount of financial assistance is to be determined in accordance with this section </w:t>
      </w:r>
      <w:r w:rsidR="00FF7647" w:rsidRPr="00431080">
        <w:t xml:space="preserve">for a year </w:t>
      </w:r>
      <w:r w:rsidRPr="00431080">
        <w:t xml:space="preserve">if </w:t>
      </w:r>
      <w:r w:rsidR="002D38BF" w:rsidRPr="00431080">
        <w:t>one of the following events occur</w:t>
      </w:r>
      <w:r w:rsidR="00472888" w:rsidRPr="00431080">
        <w:t>s</w:t>
      </w:r>
      <w:r w:rsidR="00FF7647" w:rsidRPr="00431080">
        <w:t xml:space="preserve"> during the year</w:t>
      </w:r>
      <w:r w:rsidR="002D38BF" w:rsidRPr="00431080">
        <w:t>:</w:t>
      </w:r>
    </w:p>
    <w:p w:rsidR="002D38BF" w:rsidRPr="00431080" w:rsidRDefault="002D38BF" w:rsidP="002D38BF">
      <w:pPr>
        <w:pStyle w:val="paragraph"/>
      </w:pPr>
      <w:r w:rsidRPr="00431080">
        <w:tab/>
        <w:t>(a)</w:t>
      </w:r>
      <w:r w:rsidRPr="00431080">
        <w:tab/>
        <w:t>a school ceases to provide primary education or secondary education;</w:t>
      </w:r>
    </w:p>
    <w:p w:rsidR="002D38BF" w:rsidRPr="00431080" w:rsidRDefault="002D38BF" w:rsidP="002D38BF">
      <w:pPr>
        <w:pStyle w:val="paragraph"/>
      </w:pPr>
      <w:r w:rsidRPr="00431080">
        <w:lastRenderedPageBreak/>
        <w:tab/>
        <w:t>(b)</w:t>
      </w:r>
      <w:r w:rsidRPr="00431080">
        <w:tab/>
        <w:t xml:space="preserve">a school (other than a school to which </w:t>
      </w:r>
      <w:r w:rsidR="00431080" w:rsidRPr="00431080">
        <w:t>paragraph (</w:t>
      </w:r>
      <w:r w:rsidRPr="00431080">
        <w:t>a) applies) ceases to be entitled to financial assistance under Part</w:t>
      </w:r>
      <w:r w:rsidR="00431080" w:rsidRPr="00431080">
        <w:t> </w:t>
      </w:r>
      <w:r w:rsidRPr="00431080">
        <w:t>3 of the Act.</w:t>
      </w:r>
    </w:p>
    <w:p w:rsidR="00DF46A5" w:rsidRPr="00431080" w:rsidRDefault="00DF46A5" w:rsidP="00DF46A5">
      <w:pPr>
        <w:pStyle w:val="subsection"/>
      </w:pPr>
      <w:r w:rsidRPr="00431080">
        <w:tab/>
        <w:t>(</w:t>
      </w:r>
      <w:r w:rsidR="008725BA" w:rsidRPr="00431080">
        <w:t>2</w:t>
      </w:r>
      <w:r w:rsidRPr="00431080">
        <w:t>)</w:t>
      </w:r>
      <w:r w:rsidRPr="00431080">
        <w:tab/>
        <w:t xml:space="preserve">If </w:t>
      </w:r>
      <w:r w:rsidR="002D38BF" w:rsidRPr="00431080">
        <w:t>the event occurs before 1</w:t>
      </w:r>
      <w:r w:rsidR="00431080" w:rsidRPr="00431080">
        <w:t> </w:t>
      </w:r>
      <w:r w:rsidR="002D38BF" w:rsidRPr="00431080">
        <w:t>March in a year</w:t>
      </w:r>
      <w:r w:rsidR="008725BA" w:rsidRPr="00431080">
        <w:t xml:space="preserve">, </w:t>
      </w:r>
      <w:r w:rsidR="00FC5A38" w:rsidRPr="00431080">
        <w:t>a nil amount of</w:t>
      </w:r>
      <w:r w:rsidRPr="00431080">
        <w:t xml:space="preserve"> financial assistance is </w:t>
      </w:r>
      <w:r w:rsidR="001339F1" w:rsidRPr="00431080">
        <w:t>to be determined</w:t>
      </w:r>
      <w:r w:rsidRPr="00431080">
        <w:t xml:space="preserve"> for the school</w:t>
      </w:r>
      <w:r w:rsidR="00F8420C" w:rsidRPr="00431080">
        <w:t xml:space="preserve"> </w:t>
      </w:r>
      <w:r w:rsidR="00A811B6" w:rsidRPr="00431080">
        <w:t>for the year</w:t>
      </w:r>
      <w:r w:rsidRPr="00431080">
        <w:t>.</w:t>
      </w:r>
    </w:p>
    <w:p w:rsidR="00DF46A5" w:rsidRPr="00431080" w:rsidRDefault="008725BA" w:rsidP="00DF46A5">
      <w:pPr>
        <w:pStyle w:val="subsection"/>
      </w:pPr>
      <w:r w:rsidRPr="00431080">
        <w:tab/>
        <w:t>(3</w:t>
      </w:r>
      <w:r w:rsidR="00DF46A5" w:rsidRPr="00431080">
        <w:t>)</w:t>
      </w:r>
      <w:r w:rsidR="00DF46A5" w:rsidRPr="00431080">
        <w:tab/>
      </w:r>
      <w:r w:rsidR="002D38BF" w:rsidRPr="00431080">
        <w:t>If the event occurs after the first Friday in August in a year</w:t>
      </w:r>
      <w:r w:rsidRPr="00431080">
        <w:t>,</w:t>
      </w:r>
      <w:r w:rsidR="00DF46A5" w:rsidRPr="00431080">
        <w:t xml:space="preserve"> the amount of financial assistance </w:t>
      </w:r>
      <w:r w:rsidR="00C422FB" w:rsidRPr="00431080">
        <w:t xml:space="preserve">that is </w:t>
      </w:r>
      <w:r w:rsidR="001339F1" w:rsidRPr="00431080">
        <w:t>to be determined</w:t>
      </w:r>
      <w:r w:rsidR="00C422FB" w:rsidRPr="00431080">
        <w:t xml:space="preserve"> for the school for the year is the full amount of financial assistance</w:t>
      </w:r>
      <w:r w:rsidR="00DF46A5" w:rsidRPr="00431080">
        <w:t>.</w:t>
      </w:r>
    </w:p>
    <w:p w:rsidR="00DF46A5" w:rsidRPr="00431080" w:rsidRDefault="00DF46A5" w:rsidP="00DF46A5">
      <w:pPr>
        <w:pStyle w:val="subsection"/>
      </w:pPr>
      <w:r w:rsidRPr="00431080">
        <w:tab/>
        <w:t>(</w:t>
      </w:r>
      <w:r w:rsidR="008725BA" w:rsidRPr="00431080">
        <w:t>4</w:t>
      </w:r>
      <w:r w:rsidRPr="00431080">
        <w:t>)</w:t>
      </w:r>
      <w:r w:rsidRPr="00431080">
        <w:tab/>
      </w:r>
      <w:r w:rsidR="002D38BF" w:rsidRPr="00431080">
        <w:t>If the event occurs on or after 1</w:t>
      </w:r>
      <w:r w:rsidR="00431080" w:rsidRPr="00431080">
        <w:t> </w:t>
      </w:r>
      <w:r w:rsidR="002D38BF" w:rsidRPr="00431080">
        <w:t>March, and on or before the first Friday in August, in a year</w:t>
      </w:r>
      <w:r w:rsidR="008725BA" w:rsidRPr="00431080">
        <w:t>,</w:t>
      </w:r>
      <w:r w:rsidRPr="00431080">
        <w:t xml:space="preserve"> the amount of financial assistance that is </w:t>
      </w:r>
      <w:r w:rsidR="001339F1" w:rsidRPr="00431080">
        <w:t>to be determined</w:t>
      </w:r>
      <w:r w:rsidRPr="00431080">
        <w:t xml:space="preserve"> for the school is worked out using the following formula:</w:t>
      </w:r>
    </w:p>
    <w:bookmarkStart w:id="24" w:name="BKCheck15B_4"/>
    <w:bookmarkEnd w:id="24"/>
    <w:p w:rsidR="00DF46A5" w:rsidRPr="00431080" w:rsidRDefault="00FF7647" w:rsidP="00C20618">
      <w:pPr>
        <w:pStyle w:val="subsection2"/>
      </w:pPr>
      <w:r w:rsidRPr="00431080">
        <w:rPr>
          <w:position w:val="-40"/>
        </w:rPr>
        <w:object w:dxaOrig="5620" w:dyaOrig="1040">
          <v:shape id="_x0000_i1026" type="#_x0000_t75" style="width:281.25pt;height:51.75pt" o:ole="">
            <v:imagedata r:id="rId23" o:title=""/>
          </v:shape>
          <o:OLEObject Type="Embed" ProgID="Equation.DSMT4" ShapeID="_x0000_i1026" DrawAspect="Content" ObjectID="_1436088820" r:id="rId24"/>
        </w:object>
      </w:r>
    </w:p>
    <w:p w:rsidR="00046784" w:rsidRPr="00431080" w:rsidRDefault="00046784" w:rsidP="00046784">
      <w:pPr>
        <w:pStyle w:val="ActHead2"/>
        <w:pageBreakBefore/>
      </w:pPr>
      <w:bookmarkStart w:id="25" w:name="_Toc362015412"/>
      <w:r w:rsidRPr="00431080">
        <w:rPr>
          <w:rStyle w:val="CharPartNo"/>
        </w:rPr>
        <w:lastRenderedPageBreak/>
        <w:t>Part</w:t>
      </w:r>
      <w:r w:rsidR="00431080" w:rsidRPr="00431080">
        <w:rPr>
          <w:rStyle w:val="CharPartNo"/>
        </w:rPr>
        <w:t> </w:t>
      </w:r>
      <w:r w:rsidRPr="00431080">
        <w:rPr>
          <w:rStyle w:val="CharPartNo"/>
        </w:rPr>
        <w:t>3</w:t>
      </w:r>
      <w:r w:rsidRPr="00431080">
        <w:t>—</w:t>
      </w:r>
      <w:r w:rsidRPr="00431080">
        <w:rPr>
          <w:rStyle w:val="CharPartText"/>
        </w:rPr>
        <w:t>Recurrent funding for participating schools</w:t>
      </w:r>
      <w:bookmarkEnd w:id="25"/>
    </w:p>
    <w:p w:rsidR="00632EFA" w:rsidRPr="00431080" w:rsidRDefault="00046784" w:rsidP="00046784">
      <w:pPr>
        <w:pStyle w:val="ActHead3"/>
      </w:pPr>
      <w:bookmarkStart w:id="26" w:name="_Toc362015413"/>
      <w:r w:rsidRPr="00431080">
        <w:rPr>
          <w:rStyle w:val="CharDivNo"/>
        </w:rPr>
        <w:t>Division</w:t>
      </w:r>
      <w:r w:rsidR="00431080" w:rsidRPr="00431080">
        <w:rPr>
          <w:rStyle w:val="CharDivNo"/>
        </w:rPr>
        <w:t> </w:t>
      </w:r>
      <w:r w:rsidRPr="00431080">
        <w:rPr>
          <w:rStyle w:val="CharDivNo"/>
        </w:rPr>
        <w:t>1</w:t>
      </w:r>
      <w:r w:rsidRPr="00431080">
        <w:t>—</w:t>
      </w:r>
      <w:r w:rsidR="00632EFA" w:rsidRPr="00431080">
        <w:rPr>
          <w:rStyle w:val="CharDivText"/>
        </w:rPr>
        <w:t>Matters related to the funding formula</w:t>
      </w:r>
      <w:bookmarkEnd w:id="26"/>
    </w:p>
    <w:p w:rsidR="00DF46A5" w:rsidRPr="00431080" w:rsidRDefault="00644DF9" w:rsidP="00DF46A5">
      <w:pPr>
        <w:pStyle w:val="ActHead5"/>
      </w:pPr>
      <w:bookmarkStart w:id="27" w:name="_Toc362015414"/>
      <w:r w:rsidRPr="00431080">
        <w:rPr>
          <w:rStyle w:val="CharSectno"/>
        </w:rPr>
        <w:t>14</w:t>
      </w:r>
      <w:r w:rsidR="00DF46A5" w:rsidRPr="00431080">
        <w:t xml:space="preserve">  ARIA index value</w:t>
      </w:r>
      <w:bookmarkEnd w:id="27"/>
    </w:p>
    <w:p w:rsidR="00DF46A5" w:rsidRPr="00431080" w:rsidRDefault="00DF46A5" w:rsidP="00DF46A5">
      <w:pPr>
        <w:pStyle w:val="subsection"/>
      </w:pPr>
      <w:r w:rsidRPr="00431080">
        <w:tab/>
      </w:r>
      <w:r w:rsidRPr="00431080">
        <w:tab/>
        <w:t xml:space="preserve">For the definition of </w:t>
      </w:r>
      <w:r w:rsidRPr="00431080">
        <w:rPr>
          <w:b/>
          <w:i/>
        </w:rPr>
        <w:t>ARIA index value</w:t>
      </w:r>
      <w:r w:rsidRPr="00431080">
        <w:t xml:space="preserve"> in section</w:t>
      </w:r>
      <w:r w:rsidR="00431080" w:rsidRPr="00431080">
        <w:t> </w:t>
      </w:r>
      <w:r w:rsidR="00C34F76" w:rsidRPr="00431080">
        <w:t>6</w:t>
      </w:r>
      <w:r w:rsidRPr="00431080">
        <w:t xml:space="preserve"> of the Act, a school</w:t>
      </w:r>
      <w:r w:rsidR="00DF247E" w:rsidRPr="00431080">
        <w:t>’</w:t>
      </w:r>
      <w:r w:rsidRPr="00431080">
        <w:t>s ARIA index value is the average ARIA+ score for the Statistical Area Level 1 in which the school is located.</w:t>
      </w:r>
    </w:p>
    <w:p w:rsidR="00DF46A5" w:rsidRPr="00431080" w:rsidRDefault="00DF46A5" w:rsidP="00DF46A5">
      <w:pPr>
        <w:pStyle w:val="notetext"/>
      </w:pPr>
      <w:r w:rsidRPr="00431080">
        <w:t>Note 1:</w:t>
      </w:r>
      <w:r w:rsidRPr="00431080">
        <w:tab/>
        <w:t>In 2013, the average ARIA+ scores were obtained from the Australian Population and Migration Research Centre. The Australian Population and Migration Research Centre was responsible for the development and dissemination of the ARIA+ (2011) index.</w:t>
      </w:r>
    </w:p>
    <w:p w:rsidR="00DF46A5" w:rsidRPr="00431080" w:rsidRDefault="00DF46A5" w:rsidP="00DF46A5">
      <w:pPr>
        <w:pStyle w:val="notetext"/>
      </w:pPr>
      <w:r w:rsidRPr="00431080">
        <w:t>Note 2:</w:t>
      </w:r>
      <w:r w:rsidRPr="00431080">
        <w:tab/>
        <w:t>The Minister may determine the location of a school with more than one location for the purpose</w:t>
      </w:r>
      <w:r w:rsidR="002A30B6" w:rsidRPr="00431080">
        <w:t>s</w:t>
      </w:r>
      <w:r w:rsidRPr="00431080">
        <w:t xml:space="preserve"> of working out the school</w:t>
      </w:r>
      <w:r w:rsidR="00DF247E" w:rsidRPr="00431080">
        <w:t>’</w:t>
      </w:r>
      <w:r w:rsidRPr="00431080">
        <w:t>s ARIA index value (see section</w:t>
      </w:r>
      <w:r w:rsidR="00431080" w:rsidRPr="00431080">
        <w:t> </w:t>
      </w:r>
      <w:r w:rsidRPr="00431080">
        <w:t>1</w:t>
      </w:r>
      <w:r w:rsidR="007F10EA" w:rsidRPr="00431080">
        <w:t>8</w:t>
      </w:r>
      <w:r w:rsidRPr="00431080">
        <w:t xml:space="preserve"> of the Act).</w:t>
      </w:r>
    </w:p>
    <w:p w:rsidR="00632EFA" w:rsidRPr="00431080" w:rsidRDefault="00644DF9" w:rsidP="00632EFA">
      <w:pPr>
        <w:pStyle w:val="ActHead5"/>
      </w:pPr>
      <w:bookmarkStart w:id="28" w:name="_Toc362015415"/>
      <w:r w:rsidRPr="00431080">
        <w:rPr>
          <w:rStyle w:val="CharSectno"/>
        </w:rPr>
        <w:t>15</w:t>
      </w:r>
      <w:r w:rsidR="00046784" w:rsidRPr="00431080">
        <w:t xml:space="preserve">  </w:t>
      </w:r>
      <w:r w:rsidR="00632EFA" w:rsidRPr="00431080">
        <w:t>Commonwealth share</w:t>
      </w:r>
      <w:bookmarkEnd w:id="28"/>
    </w:p>
    <w:p w:rsidR="00295588" w:rsidRPr="00431080" w:rsidRDefault="00295588" w:rsidP="00295588">
      <w:pPr>
        <w:pStyle w:val="subsection"/>
      </w:pPr>
      <w:r w:rsidRPr="00431080">
        <w:tab/>
        <w:t>(1)</w:t>
      </w:r>
      <w:r w:rsidRPr="00431080">
        <w:tab/>
        <w:t xml:space="preserve">This section sets out the </w:t>
      </w:r>
      <w:r w:rsidRPr="00431080">
        <w:rPr>
          <w:b/>
          <w:i/>
        </w:rPr>
        <w:t>Commonwealth share</w:t>
      </w:r>
      <w:r w:rsidR="007F10EA" w:rsidRPr="00431080">
        <w:t xml:space="preserve"> for section</w:t>
      </w:r>
      <w:r w:rsidR="00431080" w:rsidRPr="00431080">
        <w:t> </w:t>
      </w:r>
      <w:r w:rsidR="007F10EA" w:rsidRPr="00431080">
        <w:t>6</w:t>
      </w:r>
      <w:r w:rsidRPr="00431080">
        <w:t xml:space="preserve"> of the Act.</w:t>
      </w:r>
    </w:p>
    <w:p w:rsidR="00B76376" w:rsidRPr="00431080" w:rsidRDefault="00B76376" w:rsidP="00B76376">
      <w:pPr>
        <w:pStyle w:val="SubsectionHead"/>
      </w:pPr>
      <w:r w:rsidRPr="00431080">
        <w:t>Approved authorities on 1</w:t>
      </w:r>
      <w:r w:rsidR="00431080" w:rsidRPr="00431080">
        <w:t> </w:t>
      </w:r>
      <w:r w:rsidR="005468A8" w:rsidRPr="00431080">
        <w:t>January 2014</w:t>
      </w:r>
    </w:p>
    <w:p w:rsidR="00295588" w:rsidRPr="00431080" w:rsidRDefault="00295588" w:rsidP="00B0317C">
      <w:pPr>
        <w:pStyle w:val="subsection"/>
      </w:pPr>
      <w:r w:rsidRPr="00431080">
        <w:tab/>
        <w:t>(2)</w:t>
      </w:r>
      <w:r w:rsidRPr="00431080">
        <w:tab/>
      </w:r>
      <w:r w:rsidR="00FF7647" w:rsidRPr="00431080">
        <w:t>If, on 1</w:t>
      </w:r>
      <w:r w:rsidR="00431080" w:rsidRPr="00431080">
        <w:t> </w:t>
      </w:r>
      <w:r w:rsidR="00FF7647" w:rsidRPr="00431080">
        <w:t>January 2014, an approved authority is an approved authority</w:t>
      </w:r>
      <w:r w:rsidR="00B0317C" w:rsidRPr="00431080">
        <w:t xml:space="preserve"> for a school, </w:t>
      </w:r>
      <w:r w:rsidRPr="00431080">
        <w:t xml:space="preserve">the </w:t>
      </w:r>
      <w:r w:rsidR="00884A9F" w:rsidRPr="00431080">
        <w:t xml:space="preserve">Commonwealth share for the school is the </w:t>
      </w:r>
      <w:r w:rsidRPr="00431080">
        <w:t xml:space="preserve">percentage </w:t>
      </w:r>
      <w:r w:rsidR="00B002E0" w:rsidRPr="00431080">
        <w:t xml:space="preserve">that the Commonwealth provided of </w:t>
      </w:r>
      <w:r w:rsidR="00B76376" w:rsidRPr="00431080">
        <w:t xml:space="preserve">the </w:t>
      </w:r>
      <w:r w:rsidR="00423030" w:rsidRPr="00431080">
        <w:t>approved authority</w:t>
      </w:r>
      <w:r w:rsidR="00DF247E" w:rsidRPr="00431080">
        <w:t>’</w:t>
      </w:r>
      <w:r w:rsidR="00423030" w:rsidRPr="00431080">
        <w:t xml:space="preserve">s old </w:t>
      </w:r>
      <w:r w:rsidR="00A449F3" w:rsidRPr="00431080">
        <w:t xml:space="preserve">per student amount for the </w:t>
      </w:r>
      <w:r w:rsidR="00CF3E5D" w:rsidRPr="00431080">
        <w:t xml:space="preserve">school’s </w:t>
      </w:r>
      <w:r w:rsidR="00A449F3" w:rsidRPr="00431080">
        <w:t>final year of old funding.</w:t>
      </w:r>
    </w:p>
    <w:p w:rsidR="00F02DE2" w:rsidRPr="00431080" w:rsidRDefault="00F02DE2" w:rsidP="00F02DE2">
      <w:pPr>
        <w:pStyle w:val="notetext"/>
      </w:pPr>
      <w:r w:rsidRPr="00431080">
        <w:t>Note:</w:t>
      </w:r>
      <w:r w:rsidRPr="00431080">
        <w:tab/>
        <w:t xml:space="preserve">The old per student amount for 2013 and 2014 is </w:t>
      </w:r>
      <w:r w:rsidR="002A30B6" w:rsidRPr="00431080">
        <w:t>determined</w:t>
      </w:r>
      <w:r w:rsidRPr="00431080">
        <w:t xml:space="preserve"> under paragraph</w:t>
      </w:r>
      <w:r w:rsidR="00431080" w:rsidRPr="00431080">
        <w:t> </w:t>
      </w:r>
      <w:r w:rsidR="007F10EA" w:rsidRPr="00431080">
        <w:t>58</w:t>
      </w:r>
      <w:r w:rsidRPr="00431080">
        <w:t xml:space="preserve">(1)(a) of the Act. For a later year, the old per student amount is determined under </w:t>
      </w:r>
      <w:r w:rsidR="00431080" w:rsidRPr="00431080">
        <w:t>subsection (</w:t>
      </w:r>
      <w:r w:rsidRPr="00431080">
        <w:t>4).</w:t>
      </w:r>
    </w:p>
    <w:p w:rsidR="00A449F3" w:rsidRPr="00431080" w:rsidRDefault="00A449F3" w:rsidP="00B76376">
      <w:pPr>
        <w:pStyle w:val="subsection"/>
      </w:pPr>
      <w:r w:rsidRPr="00431080">
        <w:tab/>
        <w:t>(3)</w:t>
      </w:r>
      <w:r w:rsidRPr="00431080">
        <w:tab/>
      </w:r>
      <w:r w:rsidR="00CF3E5D" w:rsidRPr="00431080">
        <w:t xml:space="preserve">A school’s </w:t>
      </w:r>
      <w:r w:rsidRPr="00431080">
        <w:rPr>
          <w:b/>
          <w:i/>
        </w:rPr>
        <w:t>final year of old funding</w:t>
      </w:r>
      <w:r w:rsidR="00CF3E5D" w:rsidRPr="00431080">
        <w:rPr>
          <w:b/>
          <w:i/>
        </w:rPr>
        <w:t xml:space="preserve"> </w:t>
      </w:r>
      <w:r w:rsidRPr="00431080">
        <w:t xml:space="preserve">is the year </w:t>
      </w:r>
      <w:r w:rsidR="00166FA3" w:rsidRPr="00431080">
        <w:t xml:space="preserve">immediately </w:t>
      </w:r>
      <w:r w:rsidRPr="00431080">
        <w:t xml:space="preserve">before </w:t>
      </w:r>
      <w:r w:rsidR="00500CD9" w:rsidRPr="00431080">
        <w:t xml:space="preserve">the year that </w:t>
      </w:r>
      <w:r w:rsidRPr="00431080">
        <w:t>financial assistance is first worked out for the school under section</w:t>
      </w:r>
      <w:r w:rsidR="00431080" w:rsidRPr="00431080">
        <w:t> </w:t>
      </w:r>
      <w:r w:rsidR="007F10EA" w:rsidRPr="00431080">
        <w:t>32</w:t>
      </w:r>
      <w:r w:rsidRPr="00431080">
        <w:t xml:space="preserve"> of the Act.</w:t>
      </w:r>
    </w:p>
    <w:p w:rsidR="00F02DE2" w:rsidRPr="00431080" w:rsidRDefault="00B76376" w:rsidP="00B76376">
      <w:pPr>
        <w:pStyle w:val="subsection"/>
      </w:pPr>
      <w:r w:rsidRPr="00431080">
        <w:lastRenderedPageBreak/>
        <w:tab/>
        <w:t>(</w:t>
      </w:r>
      <w:r w:rsidR="00F02DE2" w:rsidRPr="00431080">
        <w:t>4</w:t>
      </w:r>
      <w:r w:rsidRPr="00431080">
        <w:t>)</w:t>
      </w:r>
      <w:r w:rsidRPr="00431080">
        <w:tab/>
        <w:t xml:space="preserve">The </w:t>
      </w:r>
      <w:r w:rsidR="00A449F3" w:rsidRPr="00431080">
        <w:t>Minister may, in writing, determine an approved authority</w:t>
      </w:r>
      <w:r w:rsidR="00DF247E" w:rsidRPr="00431080">
        <w:t>’</w:t>
      </w:r>
      <w:r w:rsidR="00A449F3" w:rsidRPr="00431080">
        <w:t>s old per student amount for a year after 2014.</w:t>
      </w:r>
      <w:r w:rsidR="00F02DE2" w:rsidRPr="00431080">
        <w:t xml:space="preserve"> In doing so, the Minister must have regard to the authority</w:t>
      </w:r>
      <w:r w:rsidR="00DF247E" w:rsidRPr="00431080">
        <w:t>’</w:t>
      </w:r>
      <w:r w:rsidR="00F02DE2" w:rsidRPr="00431080">
        <w:t xml:space="preserve">s </w:t>
      </w:r>
      <w:r w:rsidR="00F1396A" w:rsidRPr="00431080">
        <w:t xml:space="preserve">old </w:t>
      </w:r>
      <w:r w:rsidR="00F02DE2" w:rsidRPr="00431080">
        <w:t>per student amount for 2013 and 2014.</w:t>
      </w:r>
    </w:p>
    <w:p w:rsidR="00082C29" w:rsidRPr="00431080" w:rsidRDefault="00B76376" w:rsidP="00295588">
      <w:pPr>
        <w:pStyle w:val="subsection"/>
      </w:pPr>
      <w:r w:rsidRPr="00431080">
        <w:tab/>
        <w:t>(</w:t>
      </w:r>
      <w:r w:rsidR="00F02DE2" w:rsidRPr="00431080">
        <w:t>5</w:t>
      </w:r>
      <w:r w:rsidRPr="00431080">
        <w:t>)</w:t>
      </w:r>
      <w:r w:rsidRPr="00431080">
        <w:tab/>
      </w:r>
      <w:r w:rsidR="00082C29" w:rsidRPr="00431080">
        <w:t xml:space="preserve">Despite </w:t>
      </w:r>
      <w:r w:rsidR="00431080" w:rsidRPr="00431080">
        <w:t>subsection (</w:t>
      </w:r>
      <w:r w:rsidR="00082C29" w:rsidRPr="00431080">
        <w:t>2), t</w:t>
      </w:r>
      <w:r w:rsidRPr="00431080">
        <w:t>he Minister may</w:t>
      </w:r>
      <w:r w:rsidR="00CD04F3" w:rsidRPr="00431080">
        <w:t>, in writing,</w:t>
      </w:r>
      <w:r w:rsidRPr="00431080">
        <w:t xml:space="preserve"> determine a higher percentage to be the Commonwealth share </w:t>
      </w:r>
      <w:r w:rsidR="00082C29" w:rsidRPr="00431080">
        <w:t>for:</w:t>
      </w:r>
    </w:p>
    <w:p w:rsidR="00082C29" w:rsidRPr="00431080" w:rsidRDefault="00082C29" w:rsidP="00082C29">
      <w:pPr>
        <w:pStyle w:val="paragraph"/>
      </w:pPr>
      <w:r w:rsidRPr="00431080">
        <w:tab/>
        <w:t>(a)</w:t>
      </w:r>
      <w:r w:rsidRPr="00431080">
        <w:tab/>
        <w:t xml:space="preserve">a school whose approved authority </w:t>
      </w:r>
      <w:r w:rsidR="00A65A33" w:rsidRPr="00431080">
        <w:t>wa</w:t>
      </w:r>
      <w:r w:rsidRPr="00431080">
        <w:t>s covered by section</w:t>
      </w:r>
      <w:r w:rsidR="00431080" w:rsidRPr="00431080">
        <w:t> </w:t>
      </w:r>
      <w:r w:rsidRPr="00431080">
        <w:t>5</w:t>
      </w:r>
      <w:r w:rsidR="007F10EA" w:rsidRPr="00431080">
        <w:t>9</w:t>
      </w:r>
      <w:r w:rsidRPr="00431080">
        <w:t xml:space="preserve"> </w:t>
      </w:r>
      <w:r w:rsidR="003A4CA7" w:rsidRPr="00431080">
        <w:t>of the Act (old per student amount for 2014 less than new per student amount for 2014)</w:t>
      </w:r>
      <w:r w:rsidRPr="00431080">
        <w:t>; or</w:t>
      </w:r>
    </w:p>
    <w:p w:rsidR="00082C29" w:rsidRPr="00431080" w:rsidRDefault="00082C29" w:rsidP="00082C29">
      <w:pPr>
        <w:pStyle w:val="paragraph"/>
      </w:pPr>
      <w:r w:rsidRPr="00431080">
        <w:tab/>
        <w:t>(b)</w:t>
      </w:r>
      <w:r w:rsidRPr="00431080">
        <w:tab/>
      </w:r>
      <w:r w:rsidR="00B76376" w:rsidRPr="00431080">
        <w:t>a special school or special assistance school</w:t>
      </w:r>
      <w:r w:rsidRPr="00431080">
        <w:t>;</w:t>
      </w:r>
    </w:p>
    <w:p w:rsidR="00B76376" w:rsidRPr="00431080" w:rsidRDefault="00B76376" w:rsidP="00082C29">
      <w:pPr>
        <w:pStyle w:val="subsection2"/>
      </w:pPr>
      <w:r w:rsidRPr="00431080">
        <w:t>if the Minister is satisfied that special circumstances justify the determination.</w:t>
      </w:r>
    </w:p>
    <w:p w:rsidR="00B76376" w:rsidRPr="00431080" w:rsidRDefault="00B76376" w:rsidP="00B76376">
      <w:pPr>
        <w:pStyle w:val="SubsectionHead"/>
      </w:pPr>
      <w:r w:rsidRPr="00431080">
        <w:t xml:space="preserve">Approved authorities approved </w:t>
      </w:r>
      <w:r w:rsidR="00884A9F" w:rsidRPr="00431080">
        <w:t xml:space="preserve">for schools </w:t>
      </w:r>
      <w:r w:rsidRPr="00431080">
        <w:t>after 1</w:t>
      </w:r>
      <w:r w:rsidR="00431080" w:rsidRPr="00431080">
        <w:t> </w:t>
      </w:r>
      <w:r w:rsidRPr="00431080">
        <w:t>January 2014</w:t>
      </w:r>
    </w:p>
    <w:p w:rsidR="00884A9F" w:rsidRPr="00431080" w:rsidRDefault="00B76376" w:rsidP="00B76376">
      <w:pPr>
        <w:pStyle w:val="subsection"/>
      </w:pPr>
      <w:r w:rsidRPr="00431080">
        <w:tab/>
        <w:t>(</w:t>
      </w:r>
      <w:r w:rsidR="00F02DE2" w:rsidRPr="00431080">
        <w:t>6</w:t>
      </w:r>
      <w:r w:rsidRPr="00431080">
        <w:t>)</w:t>
      </w:r>
      <w:r w:rsidRPr="00431080">
        <w:tab/>
        <w:t>The Minister may</w:t>
      </w:r>
      <w:r w:rsidR="00CD04F3" w:rsidRPr="00431080">
        <w:t>, in writing,</w:t>
      </w:r>
      <w:r w:rsidRPr="00431080">
        <w:t xml:space="preserve"> determine a percentage to be the Commonwea</w:t>
      </w:r>
      <w:r w:rsidR="00562ECF" w:rsidRPr="00431080">
        <w:t xml:space="preserve">lth share for a </w:t>
      </w:r>
      <w:r w:rsidRPr="00431080">
        <w:t>school</w:t>
      </w:r>
      <w:r w:rsidR="00562ECF" w:rsidRPr="00431080">
        <w:t xml:space="preserve"> </w:t>
      </w:r>
      <w:r w:rsidR="00E847F5" w:rsidRPr="00431080">
        <w:t>whose</w:t>
      </w:r>
      <w:r w:rsidR="00884A9F" w:rsidRPr="00431080">
        <w:t xml:space="preserve"> approved authority is not approved </w:t>
      </w:r>
      <w:r w:rsidR="00BA6C0A" w:rsidRPr="00431080">
        <w:t xml:space="preserve">as </w:t>
      </w:r>
      <w:r w:rsidR="00E847F5" w:rsidRPr="00431080">
        <w:t>the</w:t>
      </w:r>
      <w:r w:rsidR="00BA6C0A" w:rsidRPr="00431080">
        <w:t xml:space="preserve"> approved authority </w:t>
      </w:r>
      <w:r w:rsidR="00884A9F" w:rsidRPr="00431080">
        <w:t>for the school until after 1</w:t>
      </w:r>
      <w:r w:rsidR="00431080" w:rsidRPr="00431080">
        <w:t> </w:t>
      </w:r>
      <w:r w:rsidR="00884A9F" w:rsidRPr="00431080">
        <w:t>January 2014.</w:t>
      </w:r>
    </w:p>
    <w:p w:rsidR="00B76376" w:rsidRPr="00431080" w:rsidRDefault="003552DA" w:rsidP="003552DA">
      <w:pPr>
        <w:pStyle w:val="subsection"/>
      </w:pPr>
      <w:r w:rsidRPr="00431080">
        <w:tab/>
        <w:t>(</w:t>
      </w:r>
      <w:r w:rsidR="00F02DE2" w:rsidRPr="00431080">
        <w:t>7</w:t>
      </w:r>
      <w:r w:rsidRPr="00431080">
        <w:t>)</w:t>
      </w:r>
      <w:r w:rsidRPr="00431080">
        <w:tab/>
        <w:t xml:space="preserve">In making a decision under </w:t>
      </w:r>
      <w:r w:rsidR="00431080" w:rsidRPr="00431080">
        <w:t>subsection (</w:t>
      </w:r>
      <w:r w:rsidR="00F02DE2" w:rsidRPr="00431080">
        <w:t>6</w:t>
      </w:r>
      <w:r w:rsidRPr="00431080">
        <w:t>) for a school, the Minister must have regard to the average Commonwealth share for schools in that sector in the State or Territory</w:t>
      </w:r>
      <w:r w:rsidR="00B23450" w:rsidRPr="00431080">
        <w:t xml:space="preserve"> in which the school is located</w:t>
      </w:r>
      <w:r w:rsidRPr="00431080">
        <w:t>.</w:t>
      </w:r>
    </w:p>
    <w:p w:rsidR="006E7A72" w:rsidRPr="00431080" w:rsidRDefault="006E7A72" w:rsidP="006E7A72">
      <w:pPr>
        <w:pStyle w:val="SubsectionHead"/>
      </w:pPr>
      <w:r w:rsidRPr="00431080">
        <w:t>Determination not legislative instrument</w:t>
      </w:r>
    </w:p>
    <w:p w:rsidR="006E7A72" w:rsidRPr="00431080" w:rsidRDefault="006E7A72" w:rsidP="006E7A72">
      <w:pPr>
        <w:pStyle w:val="subsection"/>
      </w:pPr>
      <w:r w:rsidRPr="00431080">
        <w:tab/>
        <w:t>(</w:t>
      </w:r>
      <w:r w:rsidR="00A94679" w:rsidRPr="00431080">
        <w:t>8</w:t>
      </w:r>
      <w:r w:rsidRPr="00431080">
        <w:t>)</w:t>
      </w:r>
      <w:r w:rsidRPr="00431080">
        <w:tab/>
        <w:t xml:space="preserve">A determination under </w:t>
      </w:r>
      <w:r w:rsidR="00431080" w:rsidRPr="00431080">
        <w:t>subsection (</w:t>
      </w:r>
      <w:r w:rsidRPr="00431080">
        <w:t>4)</w:t>
      </w:r>
      <w:r w:rsidR="00F02DE2" w:rsidRPr="00431080">
        <w:t>, (5)</w:t>
      </w:r>
      <w:r w:rsidRPr="00431080">
        <w:t xml:space="preserve"> or (</w:t>
      </w:r>
      <w:r w:rsidR="00F02DE2" w:rsidRPr="00431080">
        <w:t>6</w:t>
      </w:r>
      <w:r w:rsidRPr="00431080">
        <w:t>) is not a legislative instrument.</w:t>
      </w:r>
    </w:p>
    <w:p w:rsidR="00DF46A5" w:rsidRPr="00431080" w:rsidRDefault="00644DF9" w:rsidP="00DF46A5">
      <w:pPr>
        <w:pStyle w:val="ActHead5"/>
      </w:pPr>
      <w:bookmarkStart w:id="29" w:name="_Toc362015416"/>
      <w:r w:rsidRPr="00431080">
        <w:rPr>
          <w:rStyle w:val="CharSectno"/>
        </w:rPr>
        <w:t>16</w:t>
      </w:r>
      <w:r w:rsidR="0038640D" w:rsidRPr="00431080">
        <w:t xml:space="preserve">  </w:t>
      </w:r>
      <w:r w:rsidR="00DF46A5" w:rsidRPr="00431080">
        <w:t>Definitions of kinds of students</w:t>
      </w:r>
      <w:bookmarkEnd w:id="29"/>
    </w:p>
    <w:p w:rsidR="00DF46A5" w:rsidRPr="00431080" w:rsidRDefault="00DF46A5" w:rsidP="00DF46A5">
      <w:pPr>
        <w:pStyle w:val="subsection"/>
      </w:pPr>
      <w:r w:rsidRPr="00431080">
        <w:tab/>
        <w:t>(1)</w:t>
      </w:r>
      <w:r w:rsidRPr="00431080">
        <w:tab/>
        <w:t xml:space="preserve">For the definition of </w:t>
      </w:r>
      <w:r w:rsidRPr="00431080">
        <w:rPr>
          <w:b/>
          <w:i/>
        </w:rPr>
        <w:t>Aboriginal and Torres Strait Islander student</w:t>
      </w:r>
      <w:r w:rsidRPr="00431080">
        <w:t xml:space="preserve"> in section</w:t>
      </w:r>
      <w:r w:rsidR="00431080" w:rsidRPr="00431080">
        <w:t> </w:t>
      </w:r>
      <w:r w:rsidR="007F10EA" w:rsidRPr="00431080">
        <w:t>6</w:t>
      </w:r>
      <w:r w:rsidRPr="00431080">
        <w:t xml:space="preserve"> of the Act, a student is an Aboriginal and To</w:t>
      </w:r>
      <w:r w:rsidR="00626196" w:rsidRPr="00431080">
        <w:t>rres Strait Islander student if</w:t>
      </w:r>
      <w:r w:rsidRPr="00431080">
        <w:t>:</w:t>
      </w:r>
    </w:p>
    <w:p w:rsidR="009245A8" w:rsidRPr="00431080" w:rsidRDefault="00DF46A5" w:rsidP="009245A8">
      <w:pPr>
        <w:pStyle w:val="paragraph"/>
      </w:pPr>
      <w:r w:rsidRPr="00431080">
        <w:tab/>
        <w:t>(a)</w:t>
      </w:r>
      <w:r w:rsidRPr="00431080">
        <w:tab/>
      </w:r>
      <w:r w:rsidR="009245A8" w:rsidRPr="00431080">
        <w:t>either or both of the following apply:</w:t>
      </w:r>
    </w:p>
    <w:p w:rsidR="009245A8" w:rsidRPr="00431080" w:rsidRDefault="009245A8" w:rsidP="009245A8">
      <w:pPr>
        <w:pStyle w:val="paragraphsub"/>
      </w:pPr>
      <w:r w:rsidRPr="00431080">
        <w:tab/>
        <w:t>(i)</w:t>
      </w:r>
      <w:r w:rsidRPr="00431080">
        <w:tab/>
        <w:t>the student is of</w:t>
      </w:r>
      <w:r w:rsidR="00626196" w:rsidRPr="00431080">
        <w:t xml:space="preserve"> Aboriginal </w:t>
      </w:r>
      <w:r w:rsidR="004A72D4" w:rsidRPr="00431080">
        <w:t>descent</w:t>
      </w:r>
      <w:r w:rsidRPr="00431080">
        <w:t>;</w:t>
      </w:r>
    </w:p>
    <w:p w:rsidR="009245A8" w:rsidRPr="00431080" w:rsidRDefault="009245A8" w:rsidP="009245A8">
      <w:pPr>
        <w:pStyle w:val="paragraphsub"/>
      </w:pPr>
      <w:r w:rsidRPr="00431080">
        <w:tab/>
        <w:t>(ii)</w:t>
      </w:r>
      <w:r w:rsidRPr="00431080">
        <w:tab/>
        <w:t xml:space="preserve">the student is of Torres Strait Islander </w:t>
      </w:r>
      <w:r w:rsidR="004A72D4" w:rsidRPr="00431080">
        <w:t>descent</w:t>
      </w:r>
      <w:r w:rsidRPr="00431080">
        <w:t>; and</w:t>
      </w:r>
    </w:p>
    <w:p w:rsidR="00626196" w:rsidRPr="00431080" w:rsidRDefault="00DF46A5" w:rsidP="00DF46A5">
      <w:pPr>
        <w:pStyle w:val="paragraph"/>
      </w:pPr>
      <w:r w:rsidRPr="00431080">
        <w:lastRenderedPageBreak/>
        <w:tab/>
        <w:t>(b)</w:t>
      </w:r>
      <w:r w:rsidRPr="00431080">
        <w:tab/>
      </w:r>
      <w:r w:rsidR="009245A8" w:rsidRPr="00431080">
        <w:t xml:space="preserve">the student </w:t>
      </w:r>
      <w:r w:rsidR="00626196" w:rsidRPr="00431080">
        <w:t xml:space="preserve">identifies as a person </w:t>
      </w:r>
      <w:r w:rsidR="009245A8" w:rsidRPr="00431080">
        <w:t xml:space="preserve">of that </w:t>
      </w:r>
      <w:r w:rsidR="004A72D4" w:rsidRPr="00431080">
        <w:t>descent</w:t>
      </w:r>
      <w:r w:rsidR="00626196" w:rsidRPr="00431080">
        <w:t>; and</w:t>
      </w:r>
    </w:p>
    <w:p w:rsidR="00DF46A5" w:rsidRPr="00431080" w:rsidRDefault="00626196" w:rsidP="00DF46A5">
      <w:pPr>
        <w:pStyle w:val="paragraph"/>
      </w:pPr>
      <w:r w:rsidRPr="00431080">
        <w:tab/>
        <w:t>(c)</w:t>
      </w:r>
      <w:r w:rsidRPr="00431080">
        <w:tab/>
      </w:r>
      <w:r w:rsidR="009245A8" w:rsidRPr="00431080">
        <w:t xml:space="preserve">the student is accepted by </w:t>
      </w:r>
      <w:r w:rsidR="00524750" w:rsidRPr="00431080">
        <w:t xml:space="preserve">the </w:t>
      </w:r>
      <w:r w:rsidRPr="00431080">
        <w:t xml:space="preserve">community </w:t>
      </w:r>
      <w:r w:rsidR="00524750" w:rsidRPr="00431080">
        <w:t xml:space="preserve">in which he or she lives </w:t>
      </w:r>
      <w:r w:rsidR="009245A8" w:rsidRPr="00431080">
        <w:t xml:space="preserve">as being of that </w:t>
      </w:r>
      <w:r w:rsidR="004A72D4" w:rsidRPr="00431080">
        <w:t>descent</w:t>
      </w:r>
      <w:r w:rsidR="00DF46A5" w:rsidRPr="00431080">
        <w:t>.</w:t>
      </w:r>
    </w:p>
    <w:p w:rsidR="00DF46A5" w:rsidRPr="00431080" w:rsidRDefault="00DF46A5" w:rsidP="00DF46A5">
      <w:pPr>
        <w:pStyle w:val="subsection"/>
      </w:pPr>
      <w:r w:rsidRPr="00431080">
        <w:tab/>
        <w:t>(2)</w:t>
      </w:r>
      <w:r w:rsidRPr="00431080">
        <w:tab/>
      </w:r>
      <w:r w:rsidR="00F10F2A" w:rsidRPr="00431080">
        <w:t>For 2014, f</w:t>
      </w:r>
      <w:r w:rsidRPr="00431080">
        <w:t xml:space="preserve">or the definition of </w:t>
      </w:r>
      <w:r w:rsidRPr="00431080">
        <w:rPr>
          <w:b/>
          <w:i/>
        </w:rPr>
        <w:t>student with disability</w:t>
      </w:r>
      <w:r w:rsidR="007F10EA" w:rsidRPr="00431080">
        <w:t xml:space="preserve"> in section</w:t>
      </w:r>
      <w:r w:rsidR="00431080" w:rsidRPr="00431080">
        <w:t> </w:t>
      </w:r>
      <w:r w:rsidR="007F10EA" w:rsidRPr="00431080">
        <w:t>6</w:t>
      </w:r>
      <w:r w:rsidRPr="00431080">
        <w:t xml:space="preserve"> of the Act, a student at a school is a student with disability</w:t>
      </w:r>
      <w:r w:rsidRPr="00431080">
        <w:rPr>
          <w:b/>
          <w:i/>
        </w:rPr>
        <w:t xml:space="preserve"> </w:t>
      </w:r>
      <w:r w:rsidRPr="00431080">
        <w:t xml:space="preserve">if the student meets the requirements of the State or Territory </w:t>
      </w:r>
      <w:r w:rsidR="00B23450" w:rsidRPr="00431080">
        <w:t xml:space="preserve">in which the school is located </w:t>
      </w:r>
      <w:r w:rsidRPr="00431080">
        <w:t>for financial assistance to be provided in relation to the student as a student with disability.</w:t>
      </w:r>
    </w:p>
    <w:p w:rsidR="00051F69" w:rsidRPr="00431080" w:rsidRDefault="00644DF9" w:rsidP="00051F69">
      <w:pPr>
        <w:pStyle w:val="ActHead5"/>
      </w:pPr>
      <w:bookmarkStart w:id="30" w:name="_Toc362015417"/>
      <w:r w:rsidRPr="00431080">
        <w:rPr>
          <w:rStyle w:val="CharSectno"/>
        </w:rPr>
        <w:t>17</w:t>
      </w:r>
      <w:r w:rsidR="00051F69" w:rsidRPr="00431080">
        <w:t xml:space="preserve">  Disability loading percentage</w:t>
      </w:r>
      <w:bookmarkEnd w:id="30"/>
    </w:p>
    <w:p w:rsidR="002D68C3" w:rsidRPr="00431080" w:rsidRDefault="00051F69" w:rsidP="00051F69">
      <w:pPr>
        <w:pStyle w:val="subsection"/>
      </w:pPr>
      <w:r w:rsidRPr="00431080">
        <w:tab/>
      </w:r>
      <w:r w:rsidRPr="00431080">
        <w:tab/>
        <w:t>For subsection</w:t>
      </w:r>
      <w:r w:rsidR="00431080" w:rsidRPr="00431080">
        <w:t> </w:t>
      </w:r>
      <w:r w:rsidRPr="00431080">
        <w:t>3</w:t>
      </w:r>
      <w:r w:rsidR="007F10EA" w:rsidRPr="00431080">
        <w:t>6</w:t>
      </w:r>
      <w:r w:rsidRPr="00431080">
        <w:t xml:space="preserve">(2) of the Act, the disability loading </w:t>
      </w:r>
      <w:r w:rsidR="001B0F2B" w:rsidRPr="00431080">
        <w:t xml:space="preserve">percentage </w:t>
      </w:r>
      <w:r w:rsidR="00693147" w:rsidRPr="00431080">
        <w:t>is</w:t>
      </w:r>
      <w:r w:rsidR="002D68C3" w:rsidRPr="00431080">
        <w:t>:</w:t>
      </w:r>
    </w:p>
    <w:p w:rsidR="002D68C3" w:rsidRPr="00431080" w:rsidRDefault="002D68C3" w:rsidP="002D68C3">
      <w:pPr>
        <w:pStyle w:val="paragraph"/>
      </w:pPr>
      <w:r w:rsidRPr="00431080">
        <w:tab/>
        <w:t>(a)</w:t>
      </w:r>
      <w:r w:rsidRPr="00431080">
        <w:tab/>
      </w:r>
      <w:r w:rsidR="00693147" w:rsidRPr="00431080">
        <w:t xml:space="preserve">for </w:t>
      </w:r>
      <w:r w:rsidRPr="00431080">
        <w:t>a spe</w:t>
      </w:r>
      <w:r w:rsidR="007D3785" w:rsidRPr="00431080">
        <w:t>cial school</w:t>
      </w:r>
      <w:r w:rsidR="00693147" w:rsidRPr="00431080">
        <w:t>—</w:t>
      </w:r>
      <w:r w:rsidRPr="00431080">
        <w:t xml:space="preserve">223%; </w:t>
      </w:r>
      <w:r w:rsidR="0099099B" w:rsidRPr="00431080">
        <w:t>and</w:t>
      </w:r>
    </w:p>
    <w:p w:rsidR="00051F69" w:rsidRPr="00431080" w:rsidRDefault="002D68C3" w:rsidP="002D68C3">
      <w:pPr>
        <w:pStyle w:val="paragraph"/>
      </w:pPr>
      <w:r w:rsidRPr="00431080">
        <w:tab/>
        <w:t>(b)</w:t>
      </w:r>
      <w:r w:rsidRPr="00431080">
        <w:tab/>
      </w:r>
      <w:r w:rsidR="00693147" w:rsidRPr="00431080">
        <w:t xml:space="preserve">for </w:t>
      </w:r>
      <w:r w:rsidRPr="00431080">
        <w:t xml:space="preserve">any other </w:t>
      </w:r>
      <w:r w:rsidR="001B0F2B" w:rsidRPr="00431080">
        <w:t>school</w:t>
      </w:r>
      <w:r w:rsidR="00693147" w:rsidRPr="00431080">
        <w:t>—</w:t>
      </w:r>
      <w:r w:rsidR="00051F69" w:rsidRPr="00431080">
        <w:t>186%.</w:t>
      </w:r>
    </w:p>
    <w:p w:rsidR="00DF46A5" w:rsidRPr="00431080" w:rsidRDefault="00644DF9" w:rsidP="00DF46A5">
      <w:pPr>
        <w:pStyle w:val="ActHead5"/>
      </w:pPr>
      <w:bookmarkStart w:id="31" w:name="_Toc362015418"/>
      <w:r w:rsidRPr="00431080">
        <w:rPr>
          <w:rStyle w:val="CharSectno"/>
        </w:rPr>
        <w:t>18</w:t>
      </w:r>
      <w:r w:rsidR="00DF46A5" w:rsidRPr="00431080">
        <w:t xml:space="preserve">  Low socioeconomic status </w:t>
      </w:r>
      <w:r w:rsidR="00283B11" w:rsidRPr="00431080">
        <w:t xml:space="preserve">student </w:t>
      </w:r>
      <w:r w:rsidR="00DF46A5" w:rsidRPr="00431080">
        <w:t>loading</w:t>
      </w:r>
      <w:bookmarkEnd w:id="31"/>
    </w:p>
    <w:p w:rsidR="00DF46A5" w:rsidRPr="00431080" w:rsidRDefault="00DF46A5" w:rsidP="00DF46A5">
      <w:pPr>
        <w:pStyle w:val="SubsectionHead"/>
      </w:pPr>
      <w:r w:rsidRPr="00431080">
        <w:t>Students in quartile 1</w:t>
      </w:r>
    </w:p>
    <w:p w:rsidR="00DF46A5" w:rsidRPr="00431080" w:rsidRDefault="00DF46A5" w:rsidP="00DF46A5">
      <w:pPr>
        <w:pStyle w:val="subsection"/>
      </w:pPr>
      <w:r w:rsidRPr="00431080">
        <w:tab/>
        <w:t>(1)</w:t>
      </w:r>
      <w:r w:rsidRPr="00431080">
        <w:tab/>
      </w:r>
      <w:r w:rsidR="007F10EA" w:rsidRPr="00431080">
        <w:t>For subsection</w:t>
      </w:r>
      <w:r w:rsidR="00431080" w:rsidRPr="00431080">
        <w:t> </w:t>
      </w:r>
      <w:r w:rsidR="007F10EA" w:rsidRPr="00431080">
        <w:t>38</w:t>
      </w:r>
      <w:r w:rsidRPr="00431080">
        <w:t xml:space="preserve">(4) of the Act, the number of students at a school for a year who are in quartile 1 is the number of students at the school for the year </w:t>
      </w:r>
      <w:r w:rsidR="001B0F2B" w:rsidRPr="00431080">
        <w:t>who are identified</w:t>
      </w:r>
      <w:r w:rsidR="00F018A4" w:rsidRPr="00431080">
        <w:t>, in writing,</w:t>
      </w:r>
      <w:r w:rsidR="001B0F2B" w:rsidRPr="00431080">
        <w:t xml:space="preserve"> by ACARA </w:t>
      </w:r>
      <w:r w:rsidRPr="00431080">
        <w:t>as being in the Socio</w:t>
      </w:r>
      <w:r w:rsidR="00431080">
        <w:noBreakHyphen/>
      </w:r>
      <w:r w:rsidRPr="00431080">
        <w:t>Education</w:t>
      </w:r>
      <w:r w:rsidR="00185100" w:rsidRPr="00431080">
        <w:t>al</w:t>
      </w:r>
      <w:r w:rsidRPr="00431080">
        <w:t xml:space="preserve"> Advantage quartile 1.</w:t>
      </w:r>
    </w:p>
    <w:p w:rsidR="00DF46A5" w:rsidRPr="00431080" w:rsidRDefault="00DF46A5" w:rsidP="00DF46A5">
      <w:pPr>
        <w:pStyle w:val="SubsectionHead"/>
      </w:pPr>
      <w:r w:rsidRPr="00431080">
        <w:t>Students in quartile 2</w:t>
      </w:r>
    </w:p>
    <w:p w:rsidR="00DF46A5" w:rsidRPr="00431080" w:rsidRDefault="007F10EA" w:rsidP="00DF46A5">
      <w:pPr>
        <w:pStyle w:val="subsection"/>
      </w:pPr>
      <w:r w:rsidRPr="00431080">
        <w:tab/>
        <w:t>(2)</w:t>
      </w:r>
      <w:r w:rsidRPr="00431080">
        <w:tab/>
        <w:t>For subsection</w:t>
      </w:r>
      <w:r w:rsidR="00431080" w:rsidRPr="00431080">
        <w:t> </w:t>
      </w:r>
      <w:r w:rsidRPr="00431080">
        <w:t>38</w:t>
      </w:r>
      <w:r w:rsidR="00DF46A5" w:rsidRPr="00431080">
        <w:t xml:space="preserve">(7) of the Act, the number of students at a school for a year who are in quartile 2 is the number of students at the school for the year </w:t>
      </w:r>
      <w:r w:rsidR="001B0F2B" w:rsidRPr="00431080">
        <w:t>who are identified</w:t>
      </w:r>
      <w:r w:rsidR="00F018A4" w:rsidRPr="00431080">
        <w:t>, in writing,</w:t>
      </w:r>
      <w:r w:rsidR="001B0F2B" w:rsidRPr="00431080">
        <w:t xml:space="preserve"> by ACARA </w:t>
      </w:r>
      <w:r w:rsidR="00DF46A5" w:rsidRPr="00431080">
        <w:t>as being in the Socio</w:t>
      </w:r>
      <w:r w:rsidR="00431080">
        <w:noBreakHyphen/>
      </w:r>
      <w:r w:rsidR="00DF46A5" w:rsidRPr="00431080">
        <w:t>Education</w:t>
      </w:r>
      <w:r w:rsidR="00185100" w:rsidRPr="00431080">
        <w:t>al</w:t>
      </w:r>
      <w:r w:rsidR="00DF46A5" w:rsidRPr="00431080">
        <w:t xml:space="preserve"> Advantage quartile 2.</w:t>
      </w:r>
    </w:p>
    <w:p w:rsidR="00C2668F" w:rsidRPr="00431080" w:rsidRDefault="00C2668F" w:rsidP="00C2668F">
      <w:pPr>
        <w:pStyle w:val="notetext"/>
      </w:pPr>
      <w:r w:rsidRPr="00431080">
        <w:t>Note:</w:t>
      </w:r>
      <w:r w:rsidRPr="00431080">
        <w:tab/>
        <w:t>ACARA identifies a student as being in quartile 1 or 2 by allocating all students in a school to a scale of Socio</w:t>
      </w:r>
      <w:r w:rsidR="00431080">
        <w:noBreakHyphen/>
      </w:r>
      <w:r w:rsidRPr="00431080">
        <w:t xml:space="preserve">Educational Advantage derived from the </w:t>
      </w:r>
      <w:r w:rsidRPr="00431080">
        <w:rPr>
          <w:i/>
          <w:iCs/>
        </w:rPr>
        <w:t>Index of Community Socio</w:t>
      </w:r>
      <w:r w:rsidR="00431080">
        <w:rPr>
          <w:i/>
          <w:iCs/>
        </w:rPr>
        <w:noBreakHyphen/>
      </w:r>
      <w:r w:rsidRPr="00431080">
        <w:rPr>
          <w:i/>
          <w:iCs/>
        </w:rPr>
        <w:t>Educational Advantage</w:t>
      </w:r>
      <w:r w:rsidRPr="00431080">
        <w:rPr>
          <w:iCs/>
        </w:rPr>
        <w:t xml:space="preserve"> and segmenting </w:t>
      </w:r>
      <w:r w:rsidR="00E87932" w:rsidRPr="00431080">
        <w:rPr>
          <w:iCs/>
        </w:rPr>
        <w:t>the scale into quarters. In 2013</w:t>
      </w:r>
      <w:r w:rsidRPr="00431080">
        <w:rPr>
          <w:iCs/>
        </w:rPr>
        <w:t xml:space="preserve">, the </w:t>
      </w:r>
      <w:r w:rsidRPr="00431080">
        <w:rPr>
          <w:i/>
          <w:iCs/>
        </w:rPr>
        <w:t>Index of Community Socio</w:t>
      </w:r>
      <w:r w:rsidR="00431080">
        <w:rPr>
          <w:i/>
          <w:iCs/>
        </w:rPr>
        <w:noBreakHyphen/>
      </w:r>
      <w:r w:rsidRPr="00431080">
        <w:rPr>
          <w:i/>
          <w:iCs/>
        </w:rPr>
        <w:t>Educational Advantage</w:t>
      </w:r>
      <w:r w:rsidRPr="00431080">
        <w:rPr>
          <w:iCs/>
        </w:rPr>
        <w:t xml:space="preserve"> was accessible at http://www.acara.edu.au.</w:t>
      </w:r>
    </w:p>
    <w:p w:rsidR="00DF46A5" w:rsidRPr="00431080" w:rsidRDefault="00644DF9" w:rsidP="00DF46A5">
      <w:pPr>
        <w:pStyle w:val="ActHead5"/>
      </w:pPr>
      <w:bookmarkStart w:id="32" w:name="_Toc362015419"/>
      <w:r w:rsidRPr="00431080">
        <w:rPr>
          <w:rStyle w:val="CharSectno"/>
        </w:rPr>
        <w:lastRenderedPageBreak/>
        <w:t>19</w:t>
      </w:r>
      <w:r w:rsidR="00DF46A5" w:rsidRPr="00431080">
        <w:t xml:space="preserve">  Low </w:t>
      </w:r>
      <w:r w:rsidR="005C3D9C" w:rsidRPr="00431080">
        <w:t xml:space="preserve">English </w:t>
      </w:r>
      <w:r w:rsidR="00DF46A5" w:rsidRPr="00431080">
        <w:t>proficiency loading</w:t>
      </w:r>
      <w:bookmarkEnd w:id="32"/>
    </w:p>
    <w:p w:rsidR="00DF46A5" w:rsidRPr="00431080" w:rsidRDefault="007F10EA" w:rsidP="00DF46A5">
      <w:pPr>
        <w:pStyle w:val="subsection"/>
      </w:pPr>
      <w:r w:rsidRPr="00431080">
        <w:tab/>
      </w:r>
      <w:r w:rsidRPr="00431080">
        <w:tab/>
        <w:t>For subsection</w:t>
      </w:r>
      <w:r w:rsidR="00431080" w:rsidRPr="00431080">
        <w:t> </w:t>
      </w:r>
      <w:r w:rsidRPr="00431080">
        <w:t>39</w:t>
      </w:r>
      <w:r w:rsidR="00DF46A5" w:rsidRPr="00431080">
        <w:t xml:space="preserve">(2) of the Act, the number of students at a school for a year who have low English proficiency is the number of students at the school for the year </w:t>
      </w:r>
      <w:r w:rsidR="00093655" w:rsidRPr="00431080">
        <w:t xml:space="preserve">who are </w:t>
      </w:r>
      <w:r w:rsidR="00DF46A5" w:rsidRPr="00431080">
        <w:t>identified</w:t>
      </w:r>
      <w:r w:rsidR="00F018A4" w:rsidRPr="00431080">
        <w:t>, in writing,</w:t>
      </w:r>
      <w:r w:rsidR="00DF46A5" w:rsidRPr="00431080">
        <w:t xml:space="preserve"> by ACARA as </w:t>
      </w:r>
      <w:r w:rsidR="00F10F2A" w:rsidRPr="00431080">
        <w:t xml:space="preserve">disadvantaged </w:t>
      </w:r>
      <w:r w:rsidR="00F018A4" w:rsidRPr="00431080">
        <w:t xml:space="preserve">language </w:t>
      </w:r>
      <w:r w:rsidR="00F10F2A" w:rsidRPr="00431080">
        <w:t>background</w:t>
      </w:r>
      <w:r w:rsidR="00DF46A5" w:rsidRPr="00431080">
        <w:t xml:space="preserve"> other than English</w:t>
      </w:r>
      <w:r w:rsidR="00F018A4" w:rsidRPr="00431080">
        <w:t xml:space="preserve"> student</w:t>
      </w:r>
      <w:r w:rsidR="005E4669" w:rsidRPr="00431080">
        <w:t>s</w:t>
      </w:r>
      <w:r w:rsidR="00DF46A5" w:rsidRPr="00431080">
        <w:t>.</w:t>
      </w:r>
    </w:p>
    <w:p w:rsidR="00F10F2A" w:rsidRPr="00431080" w:rsidRDefault="00F10F2A" w:rsidP="00F10F2A">
      <w:pPr>
        <w:pStyle w:val="notetext"/>
      </w:pPr>
      <w:r w:rsidRPr="00431080">
        <w:t>Note</w:t>
      </w:r>
      <w:r w:rsidR="00D008EC" w:rsidRPr="00431080">
        <w:t xml:space="preserve"> 1</w:t>
      </w:r>
      <w:r w:rsidRPr="00431080">
        <w:t>:</w:t>
      </w:r>
      <w:r w:rsidRPr="00431080">
        <w:tab/>
        <w:t xml:space="preserve">ACARA identifies a student as a disadvantaged </w:t>
      </w:r>
      <w:r w:rsidR="00F018A4" w:rsidRPr="00431080">
        <w:t xml:space="preserve">language </w:t>
      </w:r>
      <w:r w:rsidRPr="00431080">
        <w:t>background other than English student if:</w:t>
      </w:r>
    </w:p>
    <w:p w:rsidR="00F10F2A" w:rsidRPr="00431080" w:rsidRDefault="00F10F2A" w:rsidP="00F10F2A">
      <w:pPr>
        <w:pStyle w:val="notepara"/>
      </w:pPr>
      <w:r w:rsidRPr="00431080">
        <w:t>(a)</w:t>
      </w:r>
      <w:r w:rsidRPr="00431080">
        <w:tab/>
        <w:t xml:space="preserve">ACARA identifies the student as having </w:t>
      </w:r>
      <w:r w:rsidR="00081A19" w:rsidRPr="00431080">
        <w:t>a language background other than English</w:t>
      </w:r>
      <w:r w:rsidRPr="00431080">
        <w:t>; and</w:t>
      </w:r>
    </w:p>
    <w:p w:rsidR="00F10F2A" w:rsidRPr="00431080" w:rsidRDefault="00F10F2A" w:rsidP="00F10F2A">
      <w:pPr>
        <w:pStyle w:val="notepara"/>
      </w:pPr>
      <w:r w:rsidRPr="00431080">
        <w:t>(b)</w:t>
      </w:r>
      <w:r w:rsidRPr="00431080">
        <w:tab/>
      </w:r>
      <w:r w:rsidR="00E94FFC" w:rsidRPr="00431080">
        <w:t xml:space="preserve">at least one of </w:t>
      </w:r>
      <w:r w:rsidRPr="00431080">
        <w:t>the student</w:t>
      </w:r>
      <w:r w:rsidR="00DF247E" w:rsidRPr="00431080">
        <w:t>’</w:t>
      </w:r>
      <w:r w:rsidRPr="00431080">
        <w:t>s parents completed school education only to year 9 (or equivalent) or below.</w:t>
      </w:r>
    </w:p>
    <w:p w:rsidR="00F10F2A" w:rsidRPr="00431080" w:rsidRDefault="00D008EC" w:rsidP="00D008EC">
      <w:pPr>
        <w:pStyle w:val="notetext"/>
      </w:pPr>
      <w:r w:rsidRPr="00431080">
        <w:t>Note 2:</w:t>
      </w:r>
      <w:r w:rsidRPr="00431080">
        <w:tab/>
        <w:t>ACARA uses the definitions in the Data Standards Manual: Student Background Characteristics</w:t>
      </w:r>
      <w:r w:rsidR="005F6CF4" w:rsidRPr="00431080">
        <w:rPr>
          <w:i/>
        </w:rPr>
        <w:t xml:space="preserve"> </w:t>
      </w:r>
      <w:r w:rsidR="005F6CF4" w:rsidRPr="00431080">
        <w:t>to</w:t>
      </w:r>
      <w:r w:rsidRPr="00431080">
        <w:t xml:space="preserve"> determine language background and school education.</w:t>
      </w:r>
    </w:p>
    <w:p w:rsidR="00046784" w:rsidRPr="00431080" w:rsidRDefault="00046784" w:rsidP="00046784">
      <w:pPr>
        <w:pStyle w:val="ActHead3"/>
        <w:pageBreakBefore/>
      </w:pPr>
      <w:bookmarkStart w:id="33" w:name="_Toc362015420"/>
      <w:r w:rsidRPr="00431080">
        <w:rPr>
          <w:rStyle w:val="CharDivNo"/>
        </w:rPr>
        <w:lastRenderedPageBreak/>
        <w:t>Division</w:t>
      </w:r>
      <w:r w:rsidR="00431080" w:rsidRPr="00431080">
        <w:rPr>
          <w:rStyle w:val="CharDivNo"/>
        </w:rPr>
        <w:t> </w:t>
      </w:r>
      <w:r w:rsidR="00632EFA" w:rsidRPr="00431080">
        <w:rPr>
          <w:rStyle w:val="CharDivNo"/>
        </w:rPr>
        <w:t>2</w:t>
      </w:r>
      <w:r w:rsidRPr="00431080">
        <w:t>—</w:t>
      </w:r>
      <w:r w:rsidRPr="00431080">
        <w:rPr>
          <w:rStyle w:val="CharDivText"/>
        </w:rPr>
        <w:t>SES score</w:t>
      </w:r>
      <w:r w:rsidR="00B7234C" w:rsidRPr="00431080">
        <w:rPr>
          <w:rStyle w:val="CharDivText"/>
        </w:rPr>
        <w:t>s</w:t>
      </w:r>
      <w:bookmarkEnd w:id="33"/>
    </w:p>
    <w:p w:rsidR="009A79F9" w:rsidRPr="00431080" w:rsidRDefault="009A79F9" w:rsidP="00470B50">
      <w:pPr>
        <w:pStyle w:val="ActHead4"/>
      </w:pPr>
      <w:bookmarkStart w:id="34" w:name="_Toc362015421"/>
      <w:r w:rsidRPr="00431080">
        <w:rPr>
          <w:rStyle w:val="CharSubdNo"/>
        </w:rPr>
        <w:t>Subdivision A</w:t>
      </w:r>
      <w:r w:rsidRPr="00431080">
        <w:t>—</w:t>
      </w:r>
      <w:r w:rsidRPr="00431080">
        <w:rPr>
          <w:rStyle w:val="CharSubdText"/>
        </w:rPr>
        <w:t>Determining SES scores by legislative instrument</w:t>
      </w:r>
      <w:bookmarkEnd w:id="34"/>
    </w:p>
    <w:p w:rsidR="009A79F9" w:rsidRPr="00431080" w:rsidRDefault="00644DF9" w:rsidP="009A79F9">
      <w:pPr>
        <w:pStyle w:val="ActHead5"/>
      </w:pPr>
      <w:bookmarkStart w:id="35" w:name="_Toc362015422"/>
      <w:r w:rsidRPr="00431080">
        <w:rPr>
          <w:rStyle w:val="CharSectno"/>
        </w:rPr>
        <w:t>20</w:t>
      </w:r>
      <w:r w:rsidR="009A79F9" w:rsidRPr="00431080">
        <w:t xml:space="preserve">  Determining SES scores by legislative instrument</w:t>
      </w:r>
      <w:bookmarkEnd w:id="35"/>
    </w:p>
    <w:p w:rsidR="009A79F9" w:rsidRPr="00431080" w:rsidRDefault="009A79F9" w:rsidP="009A79F9">
      <w:pPr>
        <w:pStyle w:val="subsection"/>
      </w:pPr>
      <w:r w:rsidRPr="00431080">
        <w:tab/>
      </w:r>
      <w:r w:rsidRPr="00431080">
        <w:tab/>
        <w:t>For paragraph</w:t>
      </w:r>
      <w:r w:rsidR="00431080" w:rsidRPr="00431080">
        <w:t> </w:t>
      </w:r>
      <w:r w:rsidRPr="00431080">
        <w:t xml:space="preserve">130(2)(b) of the Act, in </w:t>
      </w:r>
      <w:r w:rsidR="003C1AE6" w:rsidRPr="00431080">
        <w:t>determining</w:t>
      </w:r>
      <w:r w:rsidR="00681DF6" w:rsidRPr="00431080">
        <w:t xml:space="preserve"> </w:t>
      </w:r>
      <w:r w:rsidR="003C1AE6" w:rsidRPr="00431080">
        <w:t>an SES score</w:t>
      </w:r>
      <w:r w:rsidR="00681DF6" w:rsidRPr="00431080">
        <w:t xml:space="preserve"> under subsection</w:t>
      </w:r>
      <w:r w:rsidR="00431080" w:rsidRPr="00431080">
        <w:t> </w:t>
      </w:r>
      <w:r w:rsidR="00681DF6" w:rsidRPr="00431080">
        <w:t xml:space="preserve">52(2) of the Act </w:t>
      </w:r>
      <w:r w:rsidR="003C1AE6" w:rsidRPr="00431080">
        <w:t xml:space="preserve">for a school whose approved authority is </w:t>
      </w:r>
      <w:r w:rsidRPr="00431080">
        <w:t>an approved system authority, the Minister must have regard to the approved system arrangement of the authority.</w:t>
      </w:r>
    </w:p>
    <w:p w:rsidR="00046784" w:rsidRPr="00431080" w:rsidRDefault="00046784" w:rsidP="00046784">
      <w:pPr>
        <w:pStyle w:val="ActHead4"/>
      </w:pPr>
      <w:bookmarkStart w:id="36" w:name="_Toc362015423"/>
      <w:r w:rsidRPr="00431080">
        <w:rPr>
          <w:rStyle w:val="CharSubdNo"/>
        </w:rPr>
        <w:t xml:space="preserve">Subdivision </w:t>
      </w:r>
      <w:r w:rsidR="009A79F9" w:rsidRPr="00431080">
        <w:rPr>
          <w:rStyle w:val="CharSubdNo"/>
        </w:rPr>
        <w:t>B</w:t>
      </w:r>
      <w:r w:rsidRPr="00431080">
        <w:t>—</w:t>
      </w:r>
      <w:r w:rsidR="009A79F9" w:rsidRPr="00431080">
        <w:rPr>
          <w:rStyle w:val="CharSubdText"/>
        </w:rPr>
        <w:t>Determining SES scores by administrative decision</w:t>
      </w:r>
      <w:bookmarkEnd w:id="36"/>
    </w:p>
    <w:p w:rsidR="00046784" w:rsidRPr="00431080" w:rsidRDefault="00644DF9" w:rsidP="00046784">
      <w:pPr>
        <w:pStyle w:val="ActHead5"/>
      </w:pPr>
      <w:bookmarkStart w:id="37" w:name="_Toc362015424"/>
      <w:r w:rsidRPr="00431080">
        <w:rPr>
          <w:rStyle w:val="CharSectno"/>
        </w:rPr>
        <w:t>21</w:t>
      </w:r>
      <w:r w:rsidR="00046784" w:rsidRPr="00431080">
        <w:t xml:space="preserve">  Minister may request residential addresses of students</w:t>
      </w:r>
      <w:bookmarkEnd w:id="37"/>
    </w:p>
    <w:p w:rsidR="00046784" w:rsidRPr="00431080" w:rsidRDefault="00046784" w:rsidP="00046784">
      <w:pPr>
        <w:pStyle w:val="subsection"/>
      </w:pPr>
      <w:r w:rsidRPr="00431080">
        <w:tab/>
        <w:t>(1)</w:t>
      </w:r>
      <w:r w:rsidRPr="00431080">
        <w:tab/>
        <w:t>For subsection</w:t>
      </w:r>
      <w:r w:rsidR="00431080" w:rsidRPr="00431080">
        <w:t> </w:t>
      </w:r>
      <w:r w:rsidR="007F10EA" w:rsidRPr="00431080">
        <w:t>52</w:t>
      </w:r>
      <w:r w:rsidRPr="00431080">
        <w:t xml:space="preserve">(4) of the Act, the Minister may, in writing, request an approved authority for a school to give to the Secretary a statement (the </w:t>
      </w:r>
      <w:r w:rsidRPr="00431080">
        <w:rPr>
          <w:b/>
          <w:i/>
        </w:rPr>
        <w:t>statement of addresses</w:t>
      </w:r>
      <w:r w:rsidRPr="00431080">
        <w:t>) of the residential address of each student who receives primary education or secondary education at the school</w:t>
      </w:r>
      <w:r w:rsidR="001452A6" w:rsidRPr="00431080">
        <w:t xml:space="preserve"> (except a student who receives distance education at the school)</w:t>
      </w:r>
      <w:r w:rsidR="00C521F3" w:rsidRPr="00431080">
        <w:t>.</w:t>
      </w:r>
    </w:p>
    <w:p w:rsidR="00556039" w:rsidRPr="00431080" w:rsidRDefault="00556039" w:rsidP="00046784">
      <w:pPr>
        <w:pStyle w:val="subsection"/>
      </w:pPr>
      <w:r w:rsidRPr="00431080">
        <w:tab/>
        <w:t>(2)</w:t>
      </w:r>
      <w:r w:rsidRPr="00431080">
        <w:tab/>
        <w:t xml:space="preserve">The statement of addresses must not </w:t>
      </w:r>
      <w:r w:rsidR="001339F1" w:rsidRPr="00431080">
        <w:t xml:space="preserve">explicitly </w:t>
      </w:r>
      <w:r w:rsidRPr="00431080">
        <w:t>identify a student.</w:t>
      </w:r>
    </w:p>
    <w:p w:rsidR="00046784" w:rsidRPr="00431080" w:rsidRDefault="00046784" w:rsidP="00046784">
      <w:pPr>
        <w:pStyle w:val="subsection"/>
      </w:pPr>
      <w:r w:rsidRPr="00431080">
        <w:tab/>
        <w:t>(</w:t>
      </w:r>
      <w:r w:rsidR="00556039" w:rsidRPr="00431080">
        <w:t>3</w:t>
      </w:r>
      <w:r w:rsidRPr="00431080">
        <w:t>)</w:t>
      </w:r>
      <w:r w:rsidRPr="00431080">
        <w:tab/>
        <w:t xml:space="preserve">The approved authority must comply with the request in accordance with any determination made under </w:t>
      </w:r>
      <w:r w:rsidR="00431080" w:rsidRPr="00431080">
        <w:t>subsection (</w:t>
      </w:r>
      <w:r w:rsidR="00556039" w:rsidRPr="00431080">
        <w:t>4</w:t>
      </w:r>
      <w:r w:rsidRPr="00431080">
        <w:t>)</w:t>
      </w:r>
      <w:r w:rsidR="00C521F3" w:rsidRPr="00431080">
        <w:t>.</w:t>
      </w:r>
    </w:p>
    <w:p w:rsidR="00046784" w:rsidRPr="00431080" w:rsidRDefault="00046784" w:rsidP="00046784">
      <w:pPr>
        <w:pStyle w:val="notetext"/>
      </w:pPr>
      <w:r w:rsidRPr="00431080">
        <w:t>Note:</w:t>
      </w:r>
      <w:r w:rsidRPr="00431080">
        <w:tab/>
        <w:t>For failure to comply with the request, see section</w:t>
      </w:r>
      <w:r w:rsidR="00431080" w:rsidRPr="00431080">
        <w:t> </w:t>
      </w:r>
      <w:r w:rsidR="00644DF9" w:rsidRPr="00431080">
        <w:t>24</w:t>
      </w:r>
      <w:r w:rsidR="00C521F3" w:rsidRPr="00431080">
        <w:t>.</w:t>
      </w:r>
    </w:p>
    <w:p w:rsidR="00046784" w:rsidRPr="00431080" w:rsidRDefault="00046784" w:rsidP="00046784">
      <w:pPr>
        <w:pStyle w:val="subsection"/>
      </w:pPr>
      <w:r w:rsidRPr="00431080">
        <w:tab/>
        <w:t>(</w:t>
      </w:r>
      <w:r w:rsidR="00556039" w:rsidRPr="00431080">
        <w:t>4</w:t>
      </w:r>
      <w:r w:rsidRPr="00431080">
        <w:t>)</w:t>
      </w:r>
      <w:r w:rsidRPr="00431080">
        <w:tab/>
        <w:t>The Minister may, in writing, determine:</w:t>
      </w:r>
    </w:p>
    <w:p w:rsidR="00046784" w:rsidRPr="00431080" w:rsidRDefault="00046784" w:rsidP="00046784">
      <w:pPr>
        <w:pStyle w:val="paragraph"/>
      </w:pPr>
      <w:r w:rsidRPr="00431080">
        <w:tab/>
        <w:t>(a)</w:t>
      </w:r>
      <w:r w:rsidRPr="00431080">
        <w:tab/>
        <w:t>the day or days on which the statement of addresses must be given; and</w:t>
      </w:r>
    </w:p>
    <w:p w:rsidR="00046784" w:rsidRPr="00431080" w:rsidRDefault="00046784" w:rsidP="00046784">
      <w:pPr>
        <w:pStyle w:val="paragraph"/>
      </w:pPr>
      <w:r w:rsidRPr="00431080">
        <w:tab/>
        <w:t>(b)</w:t>
      </w:r>
      <w:r w:rsidRPr="00431080">
        <w:tab/>
        <w:t>the form in which the statement of addresses must be given</w:t>
      </w:r>
      <w:r w:rsidR="00C521F3" w:rsidRPr="00431080">
        <w:t>.</w:t>
      </w:r>
    </w:p>
    <w:p w:rsidR="00046784" w:rsidRPr="00431080" w:rsidRDefault="00644DF9" w:rsidP="00046784">
      <w:pPr>
        <w:pStyle w:val="ActHead5"/>
      </w:pPr>
      <w:bookmarkStart w:id="38" w:name="_Toc362015425"/>
      <w:r w:rsidRPr="00431080">
        <w:rPr>
          <w:rStyle w:val="CharSectno"/>
        </w:rPr>
        <w:lastRenderedPageBreak/>
        <w:t>22</w:t>
      </w:r>
      <w:r w:rsidR="00046784" w:rsidRPr="00431080">
        <w:t xml:space="preserve">  Requirement to assign residential addresses</w:t>
      </w:r>
      <w:bookmarkEnd w:id="38"/>
    </w:p>
    <w:p w:rsidR="00046784" w:rsidRPr="00431080" w:rsidRDefault="00046784" w:rsidP="00046784">
      <w:pPr>
        <w:pStyle w:val="subsection"/>
      </w:pPr>
      <w:r w:rsidRPr="00431080">
        <w:tab/>
      </w:r>
      <w:r w:rsidRPr="00431080">
        <w:tab/>
        <w:t>The Secretary must ensure that at least 95% of the residential addresses included in a school</w:t>
      </w:r>
      <w:r w:rsidR="00DF247E" w:rsidRPr="00431080">
        <w:t>’</w:t>
      </w:r>
      <w:r w:rsidRPr="00431080">
        <w:t>s statement of addresses are assigned to the Statistical Areas Level 1 in which the addresses are located</w:t>
      </w:r>
      <w:r w:rsidR="00C521F3" w:rsidRPr="00431080">
        <w:t>.</w:t>
      </w:r>
    </w:p>
    <w:p w:rsidR="00046784" w:rsidRPr="00431080" w:rsidRDefault="00644DF9" w:rsidP="00046784">
      <w:pPr>
        <w:pStyle w:val="ActHead5"/>
      </w:pPr>
      <w:bookmarkStart w:id="39" w:name="_Toc362015426"/>
      <w:r w:rsidRPr="00431080">
        <w:rPr>
          <w:rStyle w:val="CharSectno"/>
        </w:rPr>
        <w:t>23</w:t>
      </w:r>
      <w:r w:rsidR="00046784" w:rsidRPr="00431080">
        <w:t xml:space="preserve">  SES score—general</w:t>
      </w:r>
      <w:bookmarkEnd w:id="39"/>
    </w:p>
    <w:p w:rsidR="00046784" w:rsidRPr="00431080" w:rsidRDefault="00046784" w:rsidP="00046784">
      <w:pPr>
        <w:pStyle w:val="subsection"/>
      </w:pPr>
      <w:r w:rsidRPr="00431080">
        <w:tab/>
        <w:t>(1)</w:t>
      </w:r>
      <w:r w:rsidRPr="00431080">
        <w:tab/>
        <w:t>For subsection</w:t>
      </w:r>
      <w:r w:rsidR="00431080" w:rsidRPr="00431080">
        <w:t> </w:t>
      </w:r>
      <w:r w:rsidR="007F10EA" w:rsidRPr="00431080">
        <w:t>52</w:t>
      </w:r>
      <w:r w:rsidRPr="00431080">
        <w:t>(4) of the Act, a school</w:t>
      </w:r>
      <w:r w:rsidR="00DF247E" w:rsidRPr="00431080">
        <w:t>’</w:t>
      </w:r>
      <w:r w:rsidRPr="00431080">
        <w:t>s SES score to be determined by the Minister must be the number worked out using the following formula:</w:t>
      </w:r>
    </w:p>
    <w:bookmarkStart w:id="40" w:name="BKCheck15B_6"/>
    <w:bookmarkStart w:id="41" w:name="BKCheck15B_5"/>
    <w:bookmarkEnd w:id="40"/>
    <w:bookmarkEnd w:id="41"/>
    <w:p w:rsidR="00046784" w:rsidRPr="00431080" w:rsidRDefault="00046784" w:rsidP="004E2859">
      <w:pPr>
        <w:pStyle w:val="subsection"/>
        <w:ind w:firstLine="0"/>
      </w:pPr>
      <w:r w:rsidRPr="00431080">
        <w:object w:dxaOrig="5440" w:dyaOrig="1960">
          <v:shape id="_x0000_i1027" type="#_x0000_t75" style="width:271.5pt;height:98.25pt" o:ole="">
            <v:imagedata r:id="rId25" o:title=""/>
          </v:shape>
          <o:OLEObject Type="Embed" ProgID="Equation.DSMT4" ShapeID="_x0000_i1027" DrawAspect="Content" ObjectID="_1436088821" r:id="rId26"/>
        </w:object>
      </w:r>
    </w:p>
    <w:p w:rsidR="00046784" w:rsidRPr="00431080" w:rsidRDefault="00046784" w:rsidP="00BD48D5">
      <w:pPr>
        <w:pStyle w:val="notetext"/>
      </w:pPr>
      <w:r w:rsidRPr="00431080">
        <w:t>Note:</w:t>
      </w:r>
      <w:r w:rsidRPr="00431080">
        <w:tab/>
      </w:r>
      <w:r w:rsidR="00BD48D5" w:rsidRPr="00431080">
        <w:t xml:space="preserve">This section applies only in relation to an </w:t>
      </w:r>
      <w:r w:rsidRPr="00431080">
        <w:t xml:space="preserve">approved authority </w:t>
      </w:r>
      <w:r w:rsidR="00BD48D5" w:rsidRPr="00431080">
        <w:t xml:space="preserve">that has </w:t>
      </w:r>
      <w:r w:rsidRPr="00431080">
        <w:t>complied with section</w:t>
      </w:r>
      <w:r w:rsidR="00431080" w:rsidRPr="00431080">
        <w:t> </w:t>
      </w:r>
      <w:r w:rsidR="00644DF9" w:rsidRPr="00431080">
        <w:t>21</w:t>
      </w:r>
      <w:r w:rsidR="00C521F3" w:rsidRPr="00431080">
        <w:t>.</w:t>
      </w:r>
      <w:r w:rsidR="00BD48D5" w:rsidRPr="00431080">
        <w:t xml:space="preserve"> For an approved authority that has not complied, see section</w:t>
      </w:r>
      <w:r w:rsidR="00431080" w:rsidRPr="00431080">
        <w:t> </w:t>
      </w:r>
      <w:r w:rsidR="00644DF9" w:rsidRPr="00431080">
        <w:t>24</w:t>
      </w:r>
      <w:r w:rsidR="00BD48D5" w:rsidRPr="00431080">
        <w:t>.</w:t>
      </w:r>
    </w:p>
    <w:p w:rsidR="00046784" w:rsidRPr="00431080" w:rsidRDefault="00046784" w:rsidP="00046784">
      <w:pPr>
        <w:pStyle w:val="subsection"/>
      </w:pPr>
      <w:r w:rsidRPr="00431080">
        <w:tab/>
        <w:t>(2)</w:t>
      </w:r>
      <w:r w:rsidRPr="00431080">
        <w:tab/>
        <w:t xml:space="preserve">The number worked out under </w:t>
      </w:r>
      <w:r w:rsidR="00431080" w:rsidRPr="00431080">
        <w:t>subsection (</w:t>
      </w:r>
      <w:r w:rsidRPr="00431080">
        <w:t xml:space="preserve">1) must be rounded to the nearest whole number, rounding up a number that ends in </w:t>
      </w:r>
      <w:r w:rsidR="00C521F3" w:rsidRPr="00431080">
        <w:t>.</w:t>
      </w:r>
      <w:r w:rsidRPr="00431080">
        <w:t>5</w:t>
      </w:r>
      <w:r w:rsidR="00C521F3" w:rsidRPr="00431080">
        <w:t>.</w:t>
      </w:r>
    </w:p>
    <w:p w:rsidR="00046784" w:rsidRPr="00431080" w:rsidRDefault="00046784" w:rsidP="00046784">
      <w:pPr>
        <w:pStyle w:val="SubsectionHead"/>
      </w:pPr>
      <w:r w:rsidRPr="00431080">
        <w:t>Working out the school</w:t>
      </w:r>
      <w:r w:rsidR="00DF247E" w:rsidRPr="00431080">
        <w:t>’</w:t>
      </w:r>
      <w:r w:rsidRPr="00431080">
        <w:t>s average SES dimension score for an SES dimension</w:t>
      </w:r>
    </w:p>
    <w:p w:rsidR="00046784" w:rsidRPr="00431080" w:rsidRDefault="00046784" w:rsidP="00046784">
      <w:pPr>
        <w:pStyle w:val="subsection"/>
      </w:pPr>
      <w:r w:rsidRPr="00431080">
        <w:tab/>
        <w:t>(3)</w:t>
      </w:r>
      <w:r w:rsidRPr="00431080">
        <w:tab/>
        <w:t>The school</w:t>
      </w:r>
      <w:r w:rsidR="00DF247E" w:rsidRPr="00431080">
        <w:t>’</w:t>
      </w:r>
      <w:r w:rsidRPr="00431080">
        <w:t xml:space="preserve">s </w:t>
      </w:r>
      <w:r w:rsidRPr="00431080">
        <w:rPr>
          <w:b/>
          <w:i/>
        </w:rPr>
        <w:t xml:space="preserve">average SES dimension score </w:t>
      </w:r>
      <w:r w:rsidRPr="00431080">
        <w:t>for an SES dimension is</w:t>
      </w:r>
      <w:r w:rsidR="00A96DEE" w:rsidRPr="00431080">
        <w:t xml:space="preserve">, subject to </w:t>
      </w:r>
      <w:r w:rsidR="00431080" w:rsidRPr="00431080">
        <w:t>subsection (</w:t>
      </w:r>
      <w:r w:rsidR="00A96DEE" w:rsidRPr="00431080">
        <w:t>4),</w:t>
      </w:r>
      <w:r w:rsidRPr="00431080">
        <w:t xml:space="preserve"> worked out by:</w:t>
      </w:r>
    </w:p>
    <w:p w:rsidR="009452F8" w:rsidRPr="00431080" w:rsidRDefault="009452F8" w:rsidP="00046784">
      <w:pPr>
        <w:pStyle w:val="paragraph"/>
      </w:pPr>
      <w:r w:rsidRPr="00431080">
        <w:tab/>
        <w:t>(a)</w:t>
      </w:r>
      <w:r w:rsidRPr="00431080">
        <w:tab/>
        <w:t>adding up</w:t>
      </w:r>
      <w:r w:rsidR="00646B49" w:rsidRPr="00431080">
        <w:t>, for each residential address represented in the statement of addresses, the SES dimension score</w:t>
      </w:r>
      <w:r w:rsidRPr="00431080">
        <w:t xml:space="preserve"> for the SES dimension of </w:t>
      </w:r>
      <w:r w:rsidR="00646B49" w:rsidRPr="00431080">
        <w:t>the</w:t>
      </w:r>
      <w:r w:rsidRPr="00431080">
        <w:t xml:space="preserve"> Statistical Area Level 1 </w:t>
      </w:r>
      <w:r w:rsidR="00646B49" w:rsidRPr="00431080">
        <w:t>to which the address has been assigned</w:t>
      </w:r>
      <w:r w:rsidRPr="00431080">
        <w:t>; and</w:t>
      </w:r>
    </w:p>
    <w:p w:rsidR="00046784" w:rsidRPr="00431080" w:rsidRDefault="00046784" w:rsidP="00046784">
      <w:pPr>
        <w:pStyle w:val="paragraph"/>
      </w:pPr>
      <w:r w:rsidRPr="00431080">
        <w:tab/>
        <w:t>(b)</w:t>
      </w:r>
      <w:r w:rsidRPr="00431080">
        <w:tab/>
        <w:t>dividing the result by the total number of those SES dimension scores</w:t>
      </w:r>
      <w:r w:rsidR="00C521F3" w:rsidRPr="00431080">
        <w:t>.</w:t>
      </w:r>
    </w:p>
    <w:p w:rsidR="00046784" w:rsidRPr="00431080" w:rsidRDefault="00046784" w:rsidP="00046784">
      <w:pPr>
        <w:pStyle w:val="notetext"/>
      </w:pPr>
      <w:r w:rsidRPr="00431080">
        <w:lastRenderedPageBreak/>
        <w:t>Note:</w:t>
      </w:r>
      <w:r w:rsidRPr="00431080">
        <w:tab/>
        <w:t>The SES dimension score of a Statistical Area Level 1 for an SES dimension:</w:t>
      </w:r>
    </w:p>
    <w:p w:rsidR="00046784" w:rsidRPr="00431080" w:rsidRDefault="00046784" w:rsidP="00046784">
      <w:pPr>
        <w:pStyle w:val="notepara"/>
      </w:pPr>
      <w:r w:rsidRPr="00431080">
        <w:t>(a)</w:t>
      </w:r>
      <w:r w:rsidRPr="00431080">
        <w:tab/>
        <w:t>is worked out by the Department; and</w:t>
      </w:r>
    </w:p>
    <w:p w:rsidR="00046784" w:rsidRPr="00431080" w:rsidRDefault="00046784" w:rsidP="00046784">
      <w:pPr>
        <w:pStyle w:val="notepara"/>
      </w:pPr>
      <w:r w:rsidRPr="00431080">
        <w:t>(b)</w:t>
      </w:r>
      <w:r w:rsidRPr="00431080">
        <w:tab/>
      </w:r>
      <w:r w:rsidR="00646961" w:rsidRPr="00431080">
        <w:t>in 2013</w:t>
      </w:r>
      <w:r w:rsidR="00B94782" w:rsidRPr="00431080">
        <w:t>,</w:t>
      </w:r>
      <w:r w:rsidR="00646961" w:rsidRPr="00431080">
        <w:t xml:space="preserve"> </w:t>
      </w:r>
      <w:r w:rsidR="002A6B84" w:rsidRPr="00431080">
        <w:t>was</w:t>
      </w:r>
      <w:r w:rsidRPr="00431080">
        <w:t xml:space="preserve"> </w:t>
      </w:r>
      <w:r w:rsidR="00114608" w:rsidRPr="00431080">
        <w:t>accessible</w:t>
      </w:r>
      <w:r w:rsidRPr="00431080">
        <w:t xml:space="preserve"> at </w:t>
      </w:r>
      <w:r w:rsidR="00114608" w:rsidRPr="00431080">
        <w:t>http://</w:t>
      </w:r>
      <w:r w:rsidRPr="00431080">
        <w:t>www</w:t>
      </w:r>
      <w:r w:rsidR="00C521F3" w:rsidRPr="00431080">
        <w:t>.</w:t>
      </w:r>
      <w:r w:rsidRPr="00431080">
        <w:t>deewr</w:t>
      </w:r>
      <w:r w:rsidR="00C521F3" w:rsidRPr="00431080">
        <w:t>.</w:t>
      </w:r>
      <w:r w:rsidRPr="00431080">
        <w:t>gov</w:t>
      </w:r>
      <w:r w:rsidR="00C521F3" w:rsidRPr="00431080">
        <w:t>.</w:t>
      </w:r>
      <w:r w:rsidRPr="00431080">
        <w:t>au</w:t>
      </w:r>
      <w:r w:rsidR="00C521F3" w:rsidRPr="00431080">
        <w:t>.</w:t>
      </w:r>
    </w:p>
    <w:p w:rsidR="00A96DEE" w:rsidRPr="00431080" w:rsidRDefault="00A96DEE" w:rsidP="00A96DEE">
      <w:pPr>
        <w:pStyle w:val="subsection"/>
      </w:pPr>
      <w:r w:rsidRPr="00431080">
        <w:tab/>
        <w:t>(4)</w:t>
      </w:r>
      <w:r w:rsidRPr="00431080">
        <w:tab/>
      </w:r>
      <w:r w:rsidR="006B19D9" w:rsidRPr="00431080">
        <w:t xml:space="preserve">In working out an average SES dimension score under </w:t>
      </w:r>
      <w:r w:rsidR="00431080" w:rsidRPr="00431080">
        <w:t>subsection (</w:t>
      </w:r>
      <w:r w:rsidRPr="00431080">
        <w:t xml:space="preserve">3), the Minister may </w:t>
      </w:r>
      <w:r w:rsidR="002175FB" w:rsidRPr="00431080">
        <w:t xml:space="preserve">include </w:t>
      </w:r>
      <w:r w:rsidRPr="00431080">
        <w:t xml:space="preserve">any residential address </w:t>
      </w:r>
      <w:r w:rsidR="002175FB" w:rsidRPr="00431080">
        <w:t xml:space="preserve">in the school’s statement of addresses </w:t>
      </w:r>
      <w:r w:rsidRPr="00431080">
        <w:t>that the Minister considers was not</w:t>
      </w:r>
      <w:r w:rsidR="002175FB" w:rsidRPr="00431080">
        <w:t>,</w:t>
      </w:r>
      <w:r w:rsidRPr="00431080">
        <w:t xml:space="preserve"> but ought to have been</w:t>
      </w:r>
      <w:r w:rsidR="002175FB" w:rsidRPr="00431080">
        <w:t>,</w:t>
      </w:r>
      <w:r w:rsidRPr="00431080">
        <w:t xml:space="preserve"> included in </w:t>
      </w:r>
      <w:r w:rsidR="002175FB" w:rsidRPr="00431080">
        <w:t xml:space="preserve">that </w:t>
      </w:r>
      <w:r w:rsidRPr="00431080">
        <w:t>statement.</w:t>
      </w:r>
    </w:p>
    <w:p w:rsidR="002A6B84" w:rsidRPr="00431080" w:rsidRDefault="002A6B84" w:rsidP="002A6B84">
      <w:pPr>
        <w:pStyle w:val="notetext"/>
      </w:pPr>
      <w:r w:rsidRPr="00431080">
        <w:t>Note:</w:t>
      </w:r>
      <w:r w:rsidRPr="00431080">
        <w:tab/>
        <w:t xml:space="preserve">This section does not apply to a school </w:t>
      </w:r>
      <w:r w:rsidR="004E664B" w:rsidRPr="00431080">
        <w:t xml:space="preserve">if </w:t>
      </w:r>
      <w:r w:rsidR="008D54F5" w:rsidRPr="00431080">
        <w:t xml:space="preserve">the Minister is satisfied that </w:t>
      </w:r>
      <w:r w:rsidR="004E664B" w:rsidRPr="00431080">
        <w:t xml:space="preserve">determining the school’s SES score in accordance with this </w:t>
      </w:r>
      <w:r w:rsidR="001339F1" w:rsidRPr="00431080">
        <w:t>sectio</w:t>
      </w:r>
      <w:r w:rsidR="004E664B" w:rsidRPr="00431080">
        <w:t xml:space="preserve">n </w:t>
      </w:r>
      <w:r w:rsidR="008D54F5" w:rsidRPr="00431080">
        <w:t>would result in an SES score that does not accurately reflect the general socioeconomic circumstances of the persons responsible for students at the school</w:t>
      </w:r>
      <w:r w:rsidR="007F10EA" w:rsidRPr="00431080">
        <w:t xml:space="preserve"> (see subsection</w:t>
      </w:r>
      <w:r w:rsidR="00431080" w:rsidRPr="00431080">
        <w:t> </w:t>
      </w:r>
      <w:r w:rsidR="007F10EA" w:rsidRPr="00431080">
        <w:t>52</w:t>
      </w:r>
      <w:r w:rsidRPr="00431080">
        <w:t>(4) of the Act).</w:t>
      </w:r>
    </w:p>
    <w:p w:rsidR="00046784" w:rsidRPr="00431080" w:rsidRDefault="00644DF9" w:rsidP="00046784">
      <w:pPr>
        <w:pStyle w:val="ActHead5"/>
      </w:pPr>
      <w:bookmarkStart w:id="42" w:name="_Toc362015427"/>
      <w:r w:rsidRPr="00431080">
        <w:rPr>
          <w:rStyle w:val="CharSectno"/>
        </w:rPr>
        <w:t>24</w:t>
      </w:r>
      <w:r w:rsidR="00046784" w:rsidRPr="00431080">
        <w:t xml:space="preserve">  SES score</w:t>
      </w:r>
      <w:r w:rsidR="002A2F29" w:rsidRPr="00431080">
        <w:t>—</w:t>
      </w:r>
      <w:r w:rsidR="00046784" w:rsidRPr="00431080">
        <w:t>schools wh</w:t>
      </w:r>
      <w:r w:rsidR="002A2F29" w:rsidRPr="00431080">
        <w:t>ose</w:t>
      </w:r>
      <w:r w:rsidR="00046784" w:rsidRPr="00431080">
        <w:t xml:space="preserve"> approved authority has not complied with subsection</w:t>
      </w:r>
      <w:r w:rsidR="00431080" w:rsidRPr="00431080">
        <w:t> </w:t>
      </w:r>
      <w:r w:rsidRPr="00431080">
        <w:t>21</w:t>
      </w:r>
      <w:r w:rsidR="00046784" w:rsidRPr="00431080">
        <w:t>(1)</w:t>
      </w:r>
      <w:bookmarkEnd w:id="42"/>
    </w:p>
    <w:p w:rsidR="00046784" w:rsidRPr="00431080" w:rsidRDefault="00046784" w:rsidP="00046784">
      <w:pPr>
        <w:pStyle w:val="subsection"/>
      </w:pPr>
      <w:r w:rsidRPr="00431080">
        <w:tab/>
        <w:t>(1)</w:t>
      </w:r>
      <w:r w:rsidRPr="00431080">
        <w:tab/>
        <w:t>This section applies</w:t>
      </w:r>
      <w:r w:rsidR="00646961" w:rsidRPr="00431080">
        <w:t>, despite section</w:t>
      </w:r>
      <w:r w:rsidR="00431080" w:rsidRPr="00431080">
        <w:t> </w:t>
      </w:r>
      <w:r w:rsidR="00644DF9" w:rsidRPr="00431080">
        <w:t>23</w:t>
      </w:r>
      <w:r w:rsidR="00646961" w:rsidRPr="00431080">
        <w:t>,</w:t>
      </w:r>
      <w:r w:rsidRPr="00431080">
        <w:t xml:space="preserve"> if an approved authority </w:t>
      </w:r>
      <w:r w:rsidR="00646961" w:rsidRPr="00431080">
        <w:t>for a school</w:t>
      </w:r>
      <w:r w:rsidRPr="00431080">
        <w:t xml:space="preserve"> has not complied with section</w:t>
      </w:r>
      <w:r w:rsidR="00431080" w:rsidRPr="00431080">
        <w:t> </w:t>
      </w:r>
      <w:r w:rsidR="00644DF9" w:rsidRPr="00431080">
        <w:t>21</w:t>
      </w:r>
      <w:r w:rsidRPr="00431080">
        <w:t xml:space="preserve"> in relation to the school</w:t>
      </w:r>
      <w:r w:rsidR="00C521F3" w:rsidRPr="00431080">
        <w:t>.</w:t>
      </w:r>
    </w:p>
    <w:p w:rsidR="00046784" w:rsidRPr="00431080" w:rsidRDefault="00046784" w:rsidP="00046784">
      <w:pPr>
        <w:pStyle w:val="subsection"/>
      </w:pPr>
      <w:r w:rsidRPr="00431080">
        <w:tab/>
        <w:t>(2)</w:t>
      </w:r>
      <w:r w:rsidRPr="00431080">
        <w:tab/>
        <w:t>For subsection</w:t>
      </w:r>
      <w:r w:rsidR="00431080" w:rsidRPr="00431080">
        <w:t> </w:t>
      </w:r>
      <w:r w:rsidR="007F10EA" w:rsidRPr="00431080">
        <w:t>52</w:t>
      </w:r>
      <w:r w:rsidRPr="00431080">
        <w:t>(4) of the Act, the school</w:t>
      </w:r>
      <w:r w:rsidR="00DF247E" w:rsidRPr="00431080">
        <w:t>’</w:t>
      </w:r>
      <w:r w:rsidRPr="00431080">
        <w:t>s SES score to be determined by the Minister must be the score that the Minister considers accurately reflects the general socioeconomic circumstances of the persons responsible for students at the school</w:t>
      </w:r>
      <w:r w:rsidR="00C521F3" w:rsidRPr="00431080">
        <w:t>.</w:t>
      </w:r>
    </w:p>
    <w:p w:rsidR="00046784" w:rsidRPr="00431080" w:rsidRDefault="00046784" w:rsidP="00046784">
      <w:pPr>
        <w:pStyle w:val="ActHead2"/>
        <w:pageBreakBefore/>
      </w:pPr>
      <w:bookmarkStart w:id="43" w:name="_Toc362015428"/>
      <w:r w:rsidRPr="00431080">
        <w:rPr>
          <w:rStyle w:val="CharPartNo"/>
        </w:rPr>
        <w:lastRenderedPageBreak/>
        <w:t>Part</w:t>
      </w:r>
      <w:r w:rsidR="00431080" w:rsidRPr="00431080">
        <w:rPr>
          <w:rStyle w:val="CharPartNo"/>
        </w:rPr>
        <w:t> </w:t>
      </w:r>
      <w:r w:rsidR="00185100" w:rsidRPr="00431080">
        <w:rPr>
          <w:rStyle w:val="CharPartNo"/>
        </w:rPr>
        <w:t>4</w:t>
      </w:r>
      <w:r w:rsidRPr="00431080">
        <w:t>—</w:t>
      </w:r>
      <w:r w:rsidRPr="00431080">
        <w:rPr>
          <w:rStyle w:val="CharPartText"/>
        </w:rPr>
        <w:t>Capital funding</w:t>
      </w:r>
      <w:r w:rsidR="00BD174F" w:rsidRPr="00431080">
        <w:rPr>
          <w:rStyle w:val="CharPartText"/>
        </w:rPr>
        <w:t>,</w:t>
      </w:r>
      <w:r w:rsidRPr="00431080">
        <w:rPr>
          <w:rStyle w:val="CharPartText"/>
        </w:rPr>
        <w:t xml:space="preserve"> special circumstances funding </w:t>
      </w:r>
      <w:r w:rsidR="00632EFA" w:rsidRPr="00431080">
        <w:rPr>
          <w:rStyle w:val="CharPartText"/>
        </w:rPr>
        <w:t>and funding for non</w:t>
      </w:r>
      <w:r w:rsidR="00431080" w:rsidRPr="00431080">
        <w:rPr>
          <w:rStyle w:val="CharPartText"/>
        </w:rPr>
        <w:noBreakHyphen/>
      </w:r>
      <w:r w:rsidR="00632EFA" w:rsidRPr="00431080">
        <w:rPr>
          <w:rStyle w:val="CharPartText"/>
        </w:rPr>
        <w:t>government representative bodies</w:t>
      </w:r>
      <w:bookmarkEnd w:id="43"/>
    </w:p>
    <w:p w:rsidR="00DF46A5" w:rsidRPr="00431080" w:rsidRDefault="00DF46A5" w:rsidP="00DF46A5">
      <w:pPr>
        <w:pStyle w:val="Header"/>
      </w:pPr>
      <w:r w:rsidRPr="00431080">
        <w:rPr>
          <w:rStyle w:val="CharDivNo"/>
        </w:rPr>
        <w:t xml:space="preserve"> </w:t>
      </w:r>
      <w:r w:rsidRPr="00431080">
        <w:rPr>
          <w:rStyle w:val="CharDivText"/>
        </w:rPr>
        <w:t xml:space="preserve"> </w:t>
      </w:r>
    </w:p>
    <w:p w:rsidR="00046784" w:rsidRPr="00431080" w:rsidRDefault="00644DF9" w:rsidP="00046784">
      <w:pPr>
        <w:pStyle w:val="ActHead5"/>
      </w:pPr>
      <w:bookmarkStart w:id="44" w:name="_Toc362015429"/>
      <w:r w:rsidRPr="00431080">
        <w:rPr>
          <w:rStyle w:val="CharSectno"/>
        </w:rPr>
        <w:t>25</w:t>
      </w:r>
      <w:r w:rsidR="00046784" w:rsidRPr="00431080">
        <w:t xml:space="preserve">  Special circumstances</w:t>
      </w:r>
      <w:r w:rsidR="00020BA2" w:rsidRPr="00431080">
        <w:t xml:space="preserve"> funding</w:t>
      </w:r>
      <w:bookmarkEnd w:id="44"/>
    </w:p>
    <w:p w:rsidR="00046784" w:rsidRPr="00431080" w:rsidRDefault="00046784" w:rsidP="00046784">
      <w:pPr>
        <w:pStyle w:val="subsection"/>
      </w:pPr>
      <w:r w:rsidRPr="00431080">
        <w:tab/>
      </w:r>
      <w:r w:rsidRPr="00431080">
        <w:tab/>
        <w:t>For paragraph</w:t>
      </w:r>
      <w:r w:rsidR="00431080" w:rsidRPr="00431080">
        <w:t> </w:t>
      </w:r>
      <w:r w:rsidR="007F10EA" w:rsidRPr="00431080">
        <w:t>130</w:t>
      </w:r>
      <w:r w:rsidRPr="00431080">
        <w:t xml:space="preserve">(2)(b) of the Act, the matters that the Minister may have regard to in making a decision </w:t>
      </w:r>
      <w:r w:rsidR="005109D6" w:rsidRPr="00431080">
        <w:t xml:space="preserve">for a school for a year </w:t>
      </w:r>
      <w:r w:rsidR="00020BA2" w:rsidRPr="00431080">
        <w:t xml:space="preserve">that special circumstances justify a determination </w:t>
      </w:r>
      <w:r w:rsidRPr="00431080">
        <w:t>under subsection</w:t>
      </w:r>
      <w:r w:rsidR="00431080" w:rsidRPr="00431080">
        <w:t> </w:t>
      </w:r>
      <w:r w:rsidR="00C521F3" w:rsidRPr="00431080">
        <w:t>6</w:t>
      </w:r>
      <w:r w:rsidR="007F10EA" w:rsidRPr="00431080">
        <w:t>9</w:t>
      </w:r>
      <w:r w:rsidRPr="00431080">
        <w:t>(1) of the Act are:</w:t>
      </w:r>
    </w:p>
    <w:p w:rsidR="00046784" w:rsidRPr="00431080" w:rsidRDefault="00046784" w:rsidP="00046784">
      <w:pPr>
        <w:pStyle w:val="paragraph"/>
      </w:pPr>
      <w:r w:rsidRPr="00431080">
        <w:tab/>
        <w:t>(a)</w:t>
      </w:r>
      <w:r w:rsidRPr="00431080">
        <w:tab/>
        <w:t xml:space="preserve">whether the special circumstances </w:t>
      </w:r>
      <w:r w:rsidR="0005179D" w:rsidRPr="00431080">
        <w:t>would not have been</w:t>
      </w:r>
      <w:r w:rsidRPr="00431080">
        <w:t xml:space="preserve"> reasonably foreseeable</w:t>
      </w:r>
      <w:r w:rsidR="00BD174F" w:rsidRPr="00431080">
        <w:t xml:space="preserve"> by a competent approved authority</w:t>
      </w:r>
      <w:r w:rsidRPr="00431080">
        <w:t>; and</w:t>
      </w:r>
    </w:p>
    <w:p w:rsidR="00046784" w:rsidRPr="00431080" w:rsidRDefault="00046784" w:rsidP="007D56BC">
      <w:pPr>
        <w:pStyle w:val="paragraph"/>
      </w:pPr>
      <w:r w:rsidRPr="00431080">
        <w:tab/>
        <w:t>(b)</w:t>
      </w:r>
      <w:r w:rsidRPr="00431080">
        <w:tab/>
        <w:t xml:space="preserve">whether </w:t>
      </w:r>
      <w:r w:rsidR="005109D6" w:rsidRPr="00431080">
        <w:t>the special circumstances would</w:t>
      </w:r>
      <w:r w:rsidR="007D56BC" w:rsidRPr="00431080">
        <w:t>, or are likely to</w:t>
      </w:r>
      <w:r w:rsidR="005109D6" w:rsidRPr="00431080">
        <w:t>,</w:t>
      </w:r>
      <w:r w:rsidR="007D56BC" w:rsidRPr="00431080">
        <w:t xml:space="preserve"> result in </w:t>
      </w:r>
      <w:r w:rsidRPr="00431080">
        <w:t xml:space="preserve">severe financial difficulty </w:t>
      </w:r>
      <w:r w:rsidR="007D56BC" w:rsidRPr="00431080">
        <w:t>requiring the school to cease a large part of its educational activities, or significantly lower the quality of the education it provides, during the year</w:t>
      </w:r>
      <w:r w:rsidR="00F124D3" w:rsidRPr="00431080">
        <w:t>; and</w:t>
      </w:r>
    </w:p>
    <w:p w:rsidR="00BD174F" w:rsidRPr="00431080" w:rsidRDefault="00F124D3" w:rsidP="007D56BC">
      <w:pPr>
        <w:pStyle w:val="paragraph"/>
      </w:pPr>
      <w:r w:rsidRPr="00431080">
        <w:tab/>
        <w:t>(c)</w:t>
      </w:r>
      <w:r w:rsidRPr="00431080">
        <w:tab/>
        <w:t>if the school were to receive financial assistance under subsection</w:t>
      </w:r>
      <w:r w:rsidR="00431080" w:rsidRPr="00431080">
        <w:t> </w:t>
      </w:r>
      <w:r w:rsidRPr="00431080">
        <w:t>6</w:t>
      </w:r>
      <w:r w:rsidR="007F10EA" w:rsidRPr="00431080">
        <w:t>9</w:t>
      </w:r>
      <w:r w:rsidRPr="00431080">
        <w:t>(1) of the Act</w:t>
      </w:r>
      <w:r w:rsidR="002A6B84" w:rsidRPr="00431080">
        <w:t>, whether the school would be able to</w:t>
      </w:r>
      <w:r w:rsidR="00BD174F" w:rsidRPr="00431080">
        <w:t>:</w:t>
      </w:r>
    </w:p>
    <w:p w:rsidR="00F124D3" w:rsidRPr="00431080" w:rsidRDefault="00BD174F" w:rsidP="00BD174F">
      <w:pPr>
        <w:pStyle w:val="paragraphsub"/>
      </w:pPr>
      <w:r w:rsidRPr="00431080">
        <w:tab/>
        <w:t>(i)</w:t>
      </w:r>
      <w:r w:rsidRPr="00431080">
        <w:tab/>
      </w:r>
      <w:r w:rsidR="00F124D3" w:rsidRPr="00431080">
        <w:t>resume operating satisfactorily within 2 yea</w:t>
      </w:r>
      <w:r w:rsidRPr="00431080">
        <w:t xml:space="preserve">rs; </w:t>
      </w:r>
      <w:r w:rsidR="0005179D" w:rsidRPr="00431080">
        <w:t>or</w:t>
      </w:r>
    </w:p>
    <w:p w:rsidR="00BD174F" w:rsidRPr="00431080" w:rsidRDefault="00BD174F" w:rsidP="00BD174F">
      <w:pPr>
        <w:pStyle w:val="paragraphsub"/>
      </w:pPr>
      <w:r w:rsidRPr="00431080">
        <w:tab/>
        <w:t>(ii)</w:t>
      </w:r>
      <w:r w:rsidRPr="00431080">
        <w:tab/>
        <w:t>continue operating until the end of the year; and</w:t>
      </w:r>
    </w:p>
    <w:p w:rsidR="005109D6" w:rsidRPr="00431080" w:rsidRDefault="005109D6" w:rsidP="007D56BC">
      <w:pPr>
        <w:pStyle w:val="paragraph"/>
      </w:pPr>
      <w:r w:rsidRPr="00431080">
        <w:tab/>
        <w:t>(d)</w:t>
      </w:r>
      <w:r w:rsidRPr="00431080">
        <w:tab/>
      </w:r>
      <w:r w:rsidR="00093655" w:rsidRPr="00431080">
        <w:t xml:space="preserve">whether, having exhausted </w:t>
      </w:r>
      <w:r w:rsidR="00C573DA" w:rsidRPr="00431080">
        <w:t xml:space="preserve">all other options to remedy the financial situation of the school (including </w:t>
      </w:r>
      <w:r w:rsidR="00BD174F" w:rsidRPr="00431080">
        <w:t xml:space="preserve">all </w:t>
      </w:r>
      <w:r w:rsidRPr="00431080">
        <w:t>alternative sources of financial assistance</w:t>
      </w:r>
      <w:r w:rsidR="00C573DA" w:rsidRPr="00431080">
        <w:t>)</w:t>
      </w:r>
      <w:r w:rsidRPr="00431080">
        <w:t xml:space="preserve">, there is </w:t>
      </w:r>
      <w:r w:rsidR="00EE5057" w:rsidRPr="00431080">
        <w:t xml:space="preserve">still </w:t>
      </w:r>
      <w:r w:rsidRPr="00431080">
        <w:t>a need for financial assistance under subsection</w:t>
      </w:r>
      <w:r w:rsidR="00431080" w:rsidRPr="00431080">
        <w:t> </w:t>
      </w:r>
      <w:r w:rsidR="002548F6" w:rsidRPr="00431080">
        <w:t>6</w:t>
      </w:r>
      <w:r w:rsidR="007F10EA" w:rsidRPr="00431080">
        <w:t>9</w:t>
      </w:r>
      <w:r w:rsidR="002548F6" w:rsidRPr="00431080">
        <w:t xml:space="preserve">(1) </w:t>
      </w:r>
      <w:r w:rsidR="0095310C" w:rsidRPr="00431080">
        <w:t xml:space="preserve">of the Act </w:t>
      </w:r>
      <w:r w:rsidRPr="00431080">
        <w:t>to address the school</w:t>
      </w:r>
      <w:r w:rsidR="00DF247E" w:rsidRPr="00431080">
        <w:t>’</w:t>
      </w:r>
      <w:r w:rsidRPr="00431080">
        <w:t>s i</w:t>
      </w:r>
      <w:r w:rsidR="00283B11" w:rsidRPr="00431080">
        <w:t>mmediate financial difficulties; and</w:t>
      </w:r>
    </w:p>
    <w:p w:rsidR="00283B11" w:rsidRPr="00431080" w:rsidRDefault="00283B11" w:rsidP="007D56BC">
      <w:pPr>
        <w:pStyle w:val="paragraph"/>
      </w:pPr>
      <w:r w:rsidRPr="00431080">
        <w:tab/>
        <w:t>(e)</w:t>
      </w:r>
      <w:r w:rsidRPr="00431080">
        <w:tab/>
        <w:t xml:space="preserve">whether the approved authority for the school has complied with the Act </w:t>
      </w:r>
      <w:r w:rsidR="00155182" w:rsidRPr="00431080">
        <w:t>and</w:t>
      </w:r>
      <w:r w:rsidRPr="00431080">
        <w:t xml:space="preserve"> th</w:t>
      </w:r>
      <w:r w:rsidR="00155182" w:rsidRPr="00431080">
        <w:t>is</w:t>
      </w:r>
      <w:r w:rsidRPr="00431080">
        <w:t xml:space="preserve"> regulation; and</w:t>
      </w:r>
    </w:p>
    <w:p w:rsidR="00283B11" w:rsidRPr="00431080" w:rsidRDefault="00283B11" w:rsidP="007D56BC">
      <w:pPr>
        <w:pStyle w:val="paragraph"/>
      </w:pPr>
      <w:r w:rsidRPr="00431080">
        <w:tab/>
        <w:t>(f)</w:t>
      </w:r>
      <w:r w:rsidRPr="00431080">
        <w:tab/>
        <w:t>whether the approved authority for the school proposes to use any financial assistance provided under subsection</w:t>
      </w:r>
      <w:r w:rsidR="00431080" w:rsidRPr="00431080">
        <w:t> </w:t>
      </w:r>
      <w:r w:rsidRPr="00431080">
        <w:t>6</w:t>
      </w:r>
      <w:r w:rsidR="007F10EA" w:rsidRPr="00431080">
        <w:t>9</w:t>
      </w:r>
      <w:r w:rsidRPr="00431080">
        <w:t>(1) of the Act to pay any debts due to the Commonwealth that are recoverable by the Commissioner of Taxation</w:t>
      </w:r>
      <w:r w:rsidR="00F821C4" w:rsidRPr="00431080">
        <w:t>; and</w:t>
      </w:r>
    </w:p>
    <w:p w:rsidR="00155182" w:rsidRPr="00431080" w:rsidRDefault="00F821C4" w:rsidP="007D56BC">
      <w:pPr>
        <w:pStyle w:val="paragraph"/>
      </w:pPr>
      <w:r w:rsidRPr="00431080">
        <w:lastRenderedPageBreak/>
        <w:tab/>
        <w:t>(g)</w:t>
      </w:r>
      <w:r w:rsidRPr="00431080">
        <w:tab/>
        <w:t xml:space="preserve">whether the approved authority </w:t>
      </w:r>
      <w:r w:rsidR="00155182" w:rsidRPr="00431080">
        <w:t>proposes</w:t>
      </w:r>
      <w:r w:rsidRPr="00431080">
        <w:t xml:space="preserve"> to use any financial assistance provided under subsection</w:t>
      </w:r>
      <w:r w:rsidR="00431080" w:rsidRPr="00431080">
        <w:t> </w:t>
      </w:r>
      <w:r w:rsidRPr="00431080">
        <w:t>6</w:t>
      </w:r>
      <w:r w:rsidR="007F10EA" w:rsidRPr="00431080">
        <w:t>9</w:t>
      </w:r>
      <w:r w:rsidRPr="00431080">
        <w:t>(1) of the Act</w:t>
      </w:r>
      <w:r w:rsidR="00155182" w:rsidRPr="00431080">
        <w:t>:</w:t>
      </w:r>
    </w:p>
    <w:p w:rsidR="00F821C4" w:rsidRPr="00431080" w:rsidRDefault="00155182" w:rsidP="00155182">
      <w:pPr>
        <w:pStyle w:val="paragraphsub"/>
      </w:pPr>
      <w:r w:rsidRPr="00431080">
        <w:tab/>
        <w:t>(i)</w:t>
      </w:r>
      <w:r w:rsidRPr="00431080">
        <w:tab/>
      </w:r>
      <w:r w:rsidR="00F821C4" w:rsidRPr="00431080">
        <w:t xml:space="preserve">in relation to </w:t>
      </w:r>
      <w:r w:rsidRPr="00431080">
        <w:t>the</w:t>
      </w:r>
      <w:r w:rsidR="00F821C4" w:rsidRPr="00431080">
        <w:t xml:space="preserve"> school</w:t>
      </w:r>
      <w:r w:rsidRPr="00431080">
        <w:t>, and the school</w:t>
      </w:r>
      <w:r w:rsidR="00F821C4" w:rsidRPr="00431080">
        <w:t xml:space="preserve"> has provided primary education or secondary education for less than 5 years;</w:t>
      </w:r>
      <w:r w:rsidRPr="00431080">
        <w:t xml:space="preserve"> or</w:t>
      </w:r>
    </w:p>
    <w:p w:rsidR="00F821C4" w:rsidRPr="00431080" w:rsidRDefault="00155182" w:rsidP="00155182">
      <w:pPr>
        <w:pStyle w:val="paragraphsub"/>
      </w:pPr>
      <w:r w:rsidRPr="00431080">
        <w:tab/>
        <w:t>(ii)</w:t>
      </w:r>
      <w:r w:rsidRPr="00431080">
        <w:tab/>
      </w:r>
      <w:r w:rsidR="00F821C4" w:rsidRPr="00431080">
        <w:t>to lower</w:t>
      </w:r>
      <w:r w:rsidRPr="00431080">
        <w:t xml:space="preserve"> the amount of debt </w:t>
      </w:r>
      <w:r w:rsidR="00CB17CB" w:rsidRPr="00431080">
        <w:t>the authority</w:t>
      </w:r>
      <w:r w:rsidRPr="00431080">
        <w:t xml:space="preserve"> owes; or</w:t>
      </w:r>
    </w:p>
    <w:p w:rsidR="00F821C4" w:rsidRPr="00431080" w:rsidRDefault="00155182" w:rsidP="00155182">
      <w:pPr>
        <w:pStyle w:val="paragraphsub"/>
      </w:pPr>
      <w:r w:rsidRPr="00431080">
        <w:tab/>
        <w:t>(iii)</w:t>
      </w:r>
      <w:r w:rsidRPr="00431080">
        <w:tab/>
      </w:r>
      <w:r w:rsidR="00F821C4" w:rsidRPr="00431080">
        <w:t>as capital expenditure; and</w:t>
      </w:r>
    </w:p>
    <w:p w:rsidR="00F821C4" w:rsidRPr="00431080" w:rsidRDefault="00F821C4" w:rsidP="007D56BC">
      <w:pPr>
        <w:pStyle w:val="paragraph"/>
      </w:pPr>
      <w:r w:rsidRPr="00431080">
        <w:tab/>
        <w:t>(</w:t>
      </w:r>
      <w:r w:rsidR="00155182" w:rsidRPr="00431080">
        <w:t>h</w:t>
      </w:r>
      <w:r w:rsidRPr="00431080">
        <w:t>)</w:t>
      </w:r>
      <w:r w:rsidRPr="00431080">
        <w:tab/>
        <w:t>whether the approved authority requires financial assistance under subsection</w:t>
      </w:r>
      <w:r w:rsidR="00431080" w:rsidRPr="00431080">
        <w:t> </w:t>
      </w:r>
      <w:r w:rsidRPr="00431080">
        <w:t>6</w:t>
      </w:r>
      <w:r w:rsidR="007F10EA" w:rsidRPr="00431080">
        <w:t>9</w:t>
      </w:r>
      <w:r w:rsidRPr="00431080">
        <w:t xml:space="preserve">(1) of the Act as a result of a </w:t>
      </w:r>
      <w:r w:rsidR="0099099B" w:rsidRPr="00431080">
        <w:t xml:space="preserve">financial </w:t>
      </w:r>
      <w:r w:rsidRPr="00431080">
        <w:t xml:space="preserve">loss </w:t>
      </w:r>
      <w:r w:rsidR="0099099B" w:rsidRPr="00431080">
        <w:t xml:space="preserve">resulting </w:t>
      </w:r>
      <w:r w:rsidRPr="00431080">
        <w:t>from inadequate insurance for capital facilities.</w:t>
      </w:r>
    </w:p>
    <w:p w:rsidR="00046784" w:rsidRPr="00431080" w:rsidRDefault="00046784" w:rsidP="00046784">
      <w:pPr>
        <w:pStyle w:val="ActHead2"/>
        <w:pageBreakBefore/>
      </w:pPr>
      <w:bookmarkStart w:id="45" w:name="_Toc362015430"/>
      <w:r w:rsidRPr="00431080">
        <w:rPr>
          <w:rStyle w:val="CharPartNo"/>
        </w:rPr>
        <w:lastRenderedPageBreak/>
        <w:t>Part</w:t>
      </w:r>
      <w:r w:rsidR="00431080" w:rsidRPr="00431080">
        <w:rPr>
          <w:rStyle w:val="CharPartNo"/>
        </w:rPr>
        <w:t> </w:t>
      </w:r>
      <w:r w:rsidR="00185100" w:rsidRPr="00431080">
        <w:rPr>
          <w:rStyle w:val="CharPartNo"/>
        </w:rPr>
        <w:t>5</w:t>
      </w:r>
      <w:r w:rsidRPr="00431080">
        <w:t>—</w:t>
      </w:r>
      <w:r w:rsidRPr="00431080">
        <w:rPr>
          <w:rStyle w:val="CharPartText"/>
        </w:rPr>
        <w:t xml:space="preserve">Approved authorities and </w:t>
      </w:r>
      <w:r w:rsidR="002C5D02" w:rsidRPr="00431080">
        <w:rPr>
          <w:rStyle w:val="CharPartText"/>
        </w:rPr>
        <w:t>bodies</w:t>
      </w:r>
      <w:bookmarkEnd w:id="45"/>
    </w:p>
    <w:p w:rsidR="00046784" w:rsidRPr="00431080" w:rsidRDefault="00046784" w:rsidP="00046784">
      <w:pPr>
        <w:pStyle w:val="ActHead3"/>
      </w:pPr>
      <w:bookmarkStart w:id="46" w:name="_Toc362015431"/>
      <w:r w:rsidRPr="00431080">
        <w:rPr>
          <w:rStyle w:val="CharDivNo"/>
        </w:rPr>
        <w:t>Division</w:t>
      </w:r>
      <w:r w:rsidR="00431080" w:rsidRPr="00431080">
        <w:rPr>
          <w:rStyle w:val="CharDivNo"/>
        </w:rPr>
        <w:t> </w:t>
      </w:r>
      <w:r w:rsidRPr="00431080">
        <w:rPr>
          <w:rStyle w:val="CharDivNo"/>
        </w:rPr>
        <w:t>1</w:t>
      </w:r>
      <w:r w:rsidRPr="00431080">
        <w:t>—</w:t>
      </w:r>
      <w:r w:rsidRPr="00431080">
        <w:rPr>
          <w:rStyle w:val="CharDivText"/>
        </w:rPr>
        <w:t>Basic requirements for authorities</w:t>
      </w:r>
      <w:r w:rsidR="00D85B71" w:rsidRPr="00431080">
        <w:rPr>
          <w:rStyle w:val="CharDivText"/>
        </w:rPr>
        <w:t xml:space="preserve"> and bodies</w:t>
      </w:r>
      <w:bookmarkEnd w:id="46"/>
    </w:p>
    <w:p w:rsidR="00046784" w:rsidRPr="00431080" w:rsidRDefault="00644DF9" w:rsidP="00046784">
      <w:pPr>
        <w:pStyle w:val="ActHead5"/>
      </w:pPr>
      <w:bookmarkStart w:id="47" w:name="_Toc362015432"/>
      <w:r w:rsidRPr="00431080">
        <w:rPr>
          <w:rStyle w:val="CharSectno"/>
        </w:rPr>
        <w:t>26</w:t>
      </w:r>
      <w:r w:rsidR="00046784" w:rsidRPr="00431080">
        <w:t xml:space="preserve">  Not</w:t>
      </w:r>
      <w:r w:rsidR="00431080">
        <w:noBreakHyphen/>
      </w:r>
      <w:r w:rsidR="00046784" w:rsidRPr="00431080">
        <w:t>for</w:t>
      </w:r>
      <w:r w:rsidR="00431080">
        <w:noBreakHyphen/>
      </w:r>
      <w:r w:rsidR="00046784" w:rsidRPr="00431080">
        <w:t>profit requirement</w:t>
      </w:r>
      <w:bookmarkEnd w:id="47"/>
    </w:p>
    <w:p w:rsidR="00046784" w:rsidRPr="00431080" w:rsidRDefault="00046784" w:rsidP="00046784">
      <w:pPr>
        <w:pStyle w:val="subsection"/>
      </w:pPr>
      <w:r w:rsidRPr="00431080">
        <w:tab/>
      </w:r>
      <w:r w:rsidRPr="00431080">
        <w:tab/>
        <w:t>For paragraph</w:t>
      </w:r>
      <w:r w:rsidR="00431080" w:rsidRPr="00431080">
        <w:t> </w:t>
      </w:r>
      <w:r w:rsidR="00C521F3" w:rsidRPr="00431080">
        <w:t>1</w:t>
      </w:r>
      <w:r w:rsidR="007F10EA" w:rsidRPr="00431080">
        <w:t>30</w:t>
      </w:r>
      <w:r w:rsidRPr="00431080">
        <w:t>(2)(b) of the Act, the matters that the Minister may have regard to for the purposes of determining whether a person satisfies the requirement in subsection</w:t>
      </w:r>
      <w:r w:rsidR="00431080" w:rsidRPr="00431080">
        <w:t> </w:t>
      </w:r>
      <w:r w:rsidR="007F10EA" w:rsidRPr="00431080">
        <w:t>75</w:t>
      </w:r>
      <w:r w:rsidRPr="00431080">
        <w:t>(3)</w:t>
      </w:r>
      <w:r w:rsidR="00103339" w:rsidRPr="00431080">
        <w:t xml:space="preserve">, </w:t>
      </w:r>
      <w:r w:rsidR="007F10EA" w:rsidRPr="00431080">
        <w:t>84</w:t>
      </w:r>
      <w:r w:rsidR="00103339" w:rsidRPr="00431080">
        <w:t>(</w:t>
      </w:r>
      <w:r w:rsidR="005D2312" w:rsidRPr="00431080">
        <w:t>3</w:t>
      </w:r>
      <w:r w:rsidR="007F10EA" w:rsidRPr="00431080">
        <w:t xml:space="preserve">) </w:t>
      </w:r>
      <w:r w:rsidR="00726C75" w:rsidRPr="00431080">
        <w:t>or</w:t>
      </w:r>
      <w:r w:rsidR="007F10EA" w:rsidRPr="00431080">
        <w:t xml:space="preserve"> 92</w:t>
      </w:r>
      <w:r w:rsidR="00103339" w:rsidRPr="00431080">
        <w:t>(</w:t>
      </w:r>
      <w:r w:rsidR="005D2312" w:rsidRPr="00431080">
        <w:t>3</w:t>
      </w:r>
      <w:r w:rsidR="00103339" w:rsidRPr="00431080">
        <w:t xml:space="preserve">) </w:t>
      </w:r>
      <w:r w:rsidRPr="00431080">
        <w:t>of the Act are:</w:t>
      </w:r>
    </w:p>
    <w:p w:rsidR="00046784" w:rsidRPr="00431080" w:rsidRDefault="00046784" w:rsidP="00046784">
      <w:pPr>
        <w:pStyle w:val="paragraph"/>
      </w:pPr>
      <w:r w:rsidRPr="00431080">
        <w:tab/>
        <w:t>(a)</w:t>
      </w:r>
      <w:r w:rsidRPr="00431080">
        <w:tab/>
        <w:t>whether the person has not</w:t>
      </w:r>
      <w:r w:rsidR="00431080">
        <w:noBreakHyphen/>
      </w:r>
      <w:r w:rsidRPr="00431080">
        <w:t>for</w:t>
      </w:r>
      <w:r w:rsidR="00431080">
        <w:noBreakHyphen/>
      </w:r>
      <w:r w:rsidRPr="00431080">
        <w:t>profit status under a law of the Commonwealth, a State or a Territory;</w:t>
      </w:r>
      <w:r w:rsidR="00020BA2" w:rsidRPr="00431080">
        <w:t xml:space="preserve"> and</w:t>
      </w:r>
    </w:p>
    <w:p w:rsidR="00E45CAB" w:rsidRPr="00431080" w:rsidRDefault="00046784" w:rsidP="00046784">
      <w:pPr>
        <w:pStyle w:val="paragraph"/>
      </w:pPr>
      <w:r w:rsidRPr="00431080">
        <w:tab/>
        <w:t>(b)</w:t>
      </w:r>
      <w:r w:rsidRPr="00431080">
        <w:tab/>
        <w:t>whether</w:t>
      </w:r>
      <w:r w:rsidR="00E45CAB" w:rsidRPr="00431080">
        <w:t>:</w:t>
      </w:r>
    </w:p>
    <w:p w:rsidR="00E45CAB" w:rsidRPr="00431080" w:rsidRDefault="00E45CAB" w:rsidP="00E45CAB">
      <w:pPr>
        <w:pStyle w:val="paragraphsub"/>
      </w:pPr>
      <w:r w:rsidRPr="00431080">
        <w:tab/>
        <w:t>(i)</w:t>
      </w:r>
      <w:r w:rsidRPr="00431080">
        <w:tab/>
      </w:r>
      <w:r w:rsidR="00046784" w:rsidRPr="00431080">
        <w:t xml:space="preserve">the person has financial policies and practices for a school in relation to which the person has applied to be </w:t>
      </w:r>
      <w:r w:rsidRPr="00431080">
        <w:t xml:space="preserve">an </w:t>
      </w:r>
      <w:r w:rsidR="00046784" w:rsidRPr="00431080">
        <w:t>approved authority</w:t>
      </w:r>
      <w:r w:rsidRPr="00431080">
        <w:t>, block grant authority or non</w:t>
      </w:r>
      <w:r w:rsidR="00431080">
        <w:noBreakHyphen/>
      </w:r>
      <w:r w:rsidRPr="00431080">
        <w:t>government representative body;</w:t>
      </w:r>
      <w:r w:rsidR="000D2E34" w:rsidRPr="00431080">
        <w:t xml:space="preserve"> </w:t>
      </w:r>
      <w:r w:rsidR="00046784" w:rsidRPr="00431080">
        <w:t>and</w:t>
      </w:r>
    </w:p>
    <w:p w:rsidR="00046784" w:rsidRPr="00431080" w:rsidRDefault="00E45CAB" w:rsidP="00E45CAB">
      <w:pPr>
        <w:pStyle w:val="paragraphsub"/>
      </w:pPr>
      <w:r w:rsidRPr="00431080">
        <w:tab/>
        <w:t>(ii)</w:t>
      </w:r>
      <w:r w:rsidRPr="00431080">
        <w:tab/>
      </w:r>
      <w:r w:rsidR="00046784" w:rsidRPr="00431080">
        <w:t>if so, the quality of those policies and practices;</w:t>
      </w:r>
      <w:r w:rsidR="00020BA2" w:rsidRPr="00431080">
        <w:t xml:space="preserve"> and</w:t>
      </w:r>
    </w:p>
    <w:p w:rsidR="001E7EAD" w:rsidRPr="00431080" w:rsidRDefault="001E7EAD" w:rsidP="00046784">
      <w:pPr>
        <w:pStyle w:val="paragraph"/>
      </w:pPr>
      <w:r w:rsidRPr="00431080">
        <w:tab/>
        <w:t>(c)</w:t>
      </w:r>
      <w:r w:rsidRPr="00431080">
        <w:tab/>
        <w:t>whether money derived from or relating to a school in relation to which the person has applied to be the approved authority</w:t>
      </w:r>
      <w:r w:rsidR="00E45CAB" w:rsidRPr="00431080">
        <w:t>, block grant authority or non</w:t>
      </w:r>
      <w:r w:rsidR="00431080">
        <w:noBreakHyphen/>
      </w:r>
      <w:r w:rsidR="00E45CAB" w:rsidRPr="00431080">
        <w:t>government representative body</w:t>
      </w:r>
      <w:r w:rsidRPr="00431080">
        <w:t>:</w:t>
      </w:r>
    </w:p>
    <w:p w:rsidR="001E7EAD" w:rsidRPr="00431080" w:rsidRDefault="001E7EAD" w:rsidP="001E7EAD">
      <w:pPr>
        <w:pStyle w:val="paragraphsub"/>
      </w:pPr>
      <w:r w:rsidRPr="00431080">
        <w:tab/>
        <w:t>(i)</w:t>
      </w:r>
      <w:r w:rsidRPr="00431080">
        <w:tab/>
        <w:t>has been applied for the purposes of the school</w:t>
      </w:r>
      <w:r w:rsidR="00E45CAB" w:rsidRPr="00431080">
        <w:t xml:space="preserve"> or for the purposes of the functions of the authority or body</w:t>
      </w:r>
      <w:r w:rsidRPr="00431080">
        <w:t>; or</w:t>
      </w:r>
    </w:p>
    <w:p w:rsidR="001E7EAD" w:rsidRPr="00431080" w:rsidRDefault="001E7EAD" w:rsidP="001E7EAD">
      <w:pPr>
        <w:pStyle w:val="paragraphsub"/>
      </w:pPr>
      <w:r w:rsidRPr="00431080">
        <w:tab/>
        <w:t>(ii)</w:t>
      </w:r>
      <w:r w:rsidRPr="00431080">
        <w:tab/>
      </w:r>
      <w:r w:rsidR="00546B12" w:rsidRPr="00431080">
        <w:t xml:space="preserve">has been </w:t>
      </w:r>
      <w:r w:rsidRPr="00431080">
        <w:t>distributed (whether directly or indirectly) to a</w:t>
      </w:r>
      <w:r w:rsidR="00546B12" w:rsidRPr="00431080">
        <w:t xml:space="preserve">n owner of the authority </w:t>
      </w:r>
      <w:r w:rsidR="00E45CAB" w:rsidRPr="00431080">
        <w:t xml:space="preserve">or body, </w:t>
      </w:r>
      <w:r w:rsidRPr="00431080">
        <w:t>or any other person; and</w:t>
      </w:r>
    </w:p>
    <w:p w:rsidR="00046784" w:rsidRPr="00431080" w:rsidRDefault="001E7EAD" w:rsidP="00046784">
      <w:pPr>
        <w:pStyle w:val="paragraph"/>
      </w:pPr>
      <w:r w:rsidRPr="00431080">
        <w:tab/>
        <w:t>(d</w:t>
      </w:r>
      <w:r w:rsidR="00046784" w:rsidRPr="00431080">
        <w:t>)</w:t>
      </w:r>
      <w:r w:rsidR="00046784" w:rsidRPr="00431080">
        <w:tab/>
        <w:t xml:space="preserve">if the person is a body corporate—the requirements in any legislation under which </w:t>
      </w:r>
      <w:r w:rsidR="00CD04F3" w:rsidRPr="00431080">
        <w:t>the person</w:t>
      </w:r>
      <w:r w:rsidR="00046784" w:rsidRPr="00431080">
        <w:t xml:space="preserve"> is established</w:t>
      </w:r>
      <w:r w:rsidR="00020BA2" w:rsidRPr="00431080">
        <w:t>,</w:t>
      </w:r>
      <w:r w:rsidR="00046784" w:rsidRPr="00431080">
        <w:t xml:space="preserve"> or </w:t>
      </w:r>
      <w:r w:rsidR="00B0317C" w:rsidRPr="00431080">
        <w:t xml:space="preserve">in </w:t>
      </w:r>
      <w:r w:rsidR="00CD04F3" w:rsidRPr="00431080">
        <w:t xml:space="preserve">the person’s </w:t>
      </w:r>
      <w:r w:rsidR="00046784" w:rsidRPr="00431080">
        <w:t>constitution</w:t>
      </w:r>
      <w:r w:rsidR="00C521F3" w:rsidRPr="00431080">
        <w:t>.</w:t>
      </w:r>
    </w:p>
    <w:p w:rsidR="00C2668F" w:rsidRPr="00431080" w:rsidRDefault="00C2668F" w:rsidP="00C2668F">
      <w:pPr>
        <w:pStyle w:val="notetext"/>
      </w:pPr>
      <w:r w:rsidRPr="00431080">
        <w:t>Note:</w:t>
      </w:r>
      <w:r w:rsidRPr="00431080">
        <w:tab/>
        <w:t>A law of the Commonwealth under which a person may have a not</w:t>
      </w:r>
      <w:r w:rsidR="00431080">
        <w:noBreakHyphen/>
      </w:r>
      <w:r w:rsidRPr="00431080">
        <w:t>for</w:t>
      </w:r>
      <w:r w:rsidR="00431080">
        <w:noBreakHyphen/>
      </w:r>
      <w:r w:rsidRPr="00431080">
        <w:t xml:space="preserve">profit status is the </w:t>
      </w:r>
      <w:r w:rsidRPr="00431080">
        <w:rPr>
          <w:i/>
        </w:rPr>
        <w:t>Australian Charities and Not</w:t>
      </w:r>
      <w:r w:rsidR="00431080">
        <w:rPr>
          <w:i/>
        </w:rPr>
        <w:noBreakHyphen/>
      </w:r>
      <w:r w:rsidRPr="00431080">
        <w:rPr>
          <w:i/>
        </w:rPr>
        <w:t>for</w:t>
      </w:r>
      <w:r w:rsidR="00431080">
        <w:rPr>
          <w:i/>
        </w:rPr>
        <w:noBreakHyphen/>
      </w:r>
      <w:r w:rsidR="009A24D6" w:rsidRPr="00431080">
        <w:rPr>
          <w:i/>
        </w:rPr>
        <w:t>p</w:t>
      </w:r>
      <w:r w:rsidRPr="00431080">
        <w:rPr>
          <w:i/>
        </w:rPr>
        <w:t>rofits Commission Act 2012</w:t>
      </w:r>
      <w:r w:rsidRPr="00431080">
        <w:t>.</w:t>
      </w:r>
    </w:p>
    <w:p w:rsidR="00046784" w:rsidRPr="00431080" w:rsidRDefault="00644DF9" w:rsidP="00046784">
      <w:pPr>
        <w:pStyle w:val="ActHead5"/>
      </w:pPr>
      <w:bookmarkStart w:id="48" w:name="_Toc362015433"/>
      <w:r w:rsidRPr="00431080">
        <w:rPr>
          <w:rStyle w:val="CharSectno"/>
        </w:rPr>
        <w:lastRenderedPageBreak/>
        <w:t>27</w:t>
      </w:r>
      <w:r w:rsidR="00046784" w:rsidRPr="00431080">
        <w:t xml:space="preserve">  Financial viability requirement</w:t>
      </w:r>
      <w:bookmarkEnd w:id="48"/>
    </w:p>
    <w:p w:rsidR="00046784" w:rsidRPr="00431080" w:rsidRDefault="00046784" w:rsidP="00046784">
      <w:pPr>
        <w:pStyle w:val="subsection"/>
      </w:pPr>
      <w:r w:rsidRPr="00431080">
        <w:tab/>
      </w:r>
      <w:r w:rsidRPr="00431080">
        <w:tab/>
        <w:t>For paragraph</w:t>
      </w:r>
      <w:r w:rsidR="00431080" w:rsidRPr="00431080">
        <w:t> </w:t>
      </w:r>
      <w:r w:rsidR="00C521F3" w:rsidRPr="00431080">
        <w:t>1</w:t>
      </w:r>
      <w:r w:rsidR="007F10EA" w:rsidRPr="00431080">
        <w:t>30</w:t>
      </w:r>
      <w:r w:rsidRPr="00431080">
        <w:t>(2)(b) of the Act, the matters that the Minister may have regard to for the purposes of determining whether a person satisfies the requirement in subsection</w:t>
      </w:r>
      <w:r w:rsidR="00431080" w:rsidRPr="00431080">
        <w:t> </w:t>
      </w:r>
      <w:r w:rsidR="00C521F3" w:rsidRPr="00431080">
        <w:t>7</w:t>
      </w:r>
      <w:r w:rsidR="007F10EA" w:rsidRPr="00431080">
        <w:t>5</w:t>
      </w:r>
      <w:r w:rsidRPr="00431080">
        <w:t>(4)</w:t>
      </w:r>
      <w:r w:rsidR="000D2E34" w:rsidRPr="00431080">
        <w:t>, 8</w:t>
      </w:r>
      <w:r w:rsidR="007F10EA" w:rsidRPr="00431080">
        <w:t>4</w:t>
      </w:r>
      <w:r w:rsidR="000D2E34" w:rsidRPr="00431080">
        <w:t>(</w:t>
      </w:r>
      <w:r w:rsidR="005936ED" w:rsidRPr="00431080">
        <w:t>4</w:t>
      </w:r>
      <w:r w:rsidR="000D2E34" w:rsidRPr="00431080">
        <w:t xml:space="preserve">) </w:t>
      </w:r>
      <w:r w:rsidR="00726C75" w:rsidRPr="00431080">
        <w:t>or</w:t>
      </w:r>
      <w:r w:rsidR="000D2E34" w:rsidRPr="00431080">
        <w:t xml:space="preserve"> </w:t>
      </w:r>
      <w:r w:rsidR="007F10EA" w:rsidRPr="00431080">
        <w:t>92</w:t>
      </w:r>
      <w:r w:rsidR="000D2E34" w:rsidRPr="00431080">
        <w:t>(</w:t>
      </w:r>
      <w:r w:rsidR="005936ED" w:rsidRPr="00431080">
        <w:t>4</w:t>
      </w:r>
      <w:r w:rsidR="000D2E34" w:rsidRPr="00431080">
        <w:t xml:space="preserve">) </w:t>
      </w:r>
      <w:r w:rsidRPr="00431080">
        <w:t>of the Act are:</w:t>
      </w:r>
    </w:p>
    <w:p w:rsidR="00046784" w:rsidRPr="00431080" w:rsidRDefault="00046784" w:rsidP="00046784">
      <w:pPr>
        <w:pStyle w:val="paragraph"/>
      </w:pPr>
      <w:r w:rsidRPr="00431080">
        <w:tab/>
        <w:t>(a)</w:t>
      </w:r>
      <w:r w:rsidRPr="00431080">
        <w:tab/>
        <w:t>whether the person is a body corporate that is being wound up; and</w:t>
      </w:r>
    </w:p>
    <w:p w:rsidR="00046784" w:rsidRPr="00431080" w:rsidRDefault="00046784" w:rsidP="00046784">
      <w:pPr>
        <w:pStyle w:val="paragraph"/>
      </w:pPr>
      <w:r w:rsidRPr="00431080">
        <w:tab/>
        <w:t>(b)</w:t>
      </w:r>
      <w:r w:rsidRPr="00431080">
        <w:tab/>
        <w:t>whether the affairs of the person are under any form of external control (for example, the control of a manager) under a law of the Commonwealth, a State or a Territory; and</w:t>
      </w:r>
    </w:p>
    <w:p w:rsidR="00046784" w:rsidRPr="00431080" w:rsidRDefault="00046784" w:rsidP="00046784">
      <w:pPr>
        <w:pStyle w:val="paragraph"/>
      </w:pPr>
      <w:r w:rsidRPr="00431080">
        <w:tab/>
        <w:t>(c)</w:t>
      </w:r>
      <w:r w:rsidRPr="00431080">
        <w:tab/>
        <w:t>whether the Minister considers that the liabilities of the person are greater than the person</w:t>
      </w:r>
      <w:r w:rsidR="00DF247E" w:rsidRPr="00431080">
        <w:t>’</w:t>
      </w:r>
      <w:r w:rsidRPr="00431080">
        <w:t>s assets; and</w:t>
      </w:r>
    </w:p>
    <w:p w:rsidR="00046784" w:rsidRPr="00431080" w:rsidRDefault="00046784" w:rsidP="00046784">
      <w:pPr>
        <w:pStyle w:val="paragraph"/>
      </w:pPr>
      <w:r w:rsidRPr="00431080">
        <w:tab/>
        <w:t>(d)</w:t>
      </w:r>
      <w:r w:rsidRPr="00431080">
        <w:tab/>
        <w:t>whether the Minister considers that the person is (and is likely to continue for a substantial period to be) unable to pay its debts as and when they fall due for payment; and</w:t>
      </w:r>
    </w:p>
    <w:p w:rsidR="00046784" w:rsidRPr="00431080" w:rsidRDefault="00423084" w:rsidP="00046784">
      <w:pPr>
        <w:pStyle w:val="paragraph"/>
      </w:pPr>
      <w:r w:rsidRPr="00431080">
        <w:tab/>
        <w:t>(e)</w:t>
      </w:r>
      <w:r w:rsidRPr="00431080">
        <w:tab/>
        <w:t xml:space="preserve">whether an audit conducted in accordance with a </w:t>
      </w:r>
      <w:r w:rsidR="00046784" w:rsidRPr="00431080">
        <w:t>law of the Commonwealth, a State or a Territory:</w:t>
      </w:r>
    </w:p>
    <w:p w:rsidR="00046784" w:rsidRPr="00431080" w:rsidRDefault="00046784" w:rsidP="00046784">
      <w:pPr>
        <w:pStyle w:val="paragraphsub"/>
      </w:pPr>
      <w:r w:rsidRPr="00431080">
        <w:tab/>
        <w:t>(i)</w:t>
      </w:r>
      <w:r w:rsidRPr="00431080">
        <w:tab/>
        <w:t>is expressed to be qualified; or</w:t>
      </w:r>
    </w:p>
    <w:p w:rsidR="00046784" w:rsidRPr="00431080" w:rsidRDefault="00046784" w:rsidP="00046784">
      <w:pPr>
        <w:pStyle w:val="paragraphsub"/>
      </w:pPr>
      <w:r w:rsidRPr="00431080">
        <w:tab/>
        <w:t>(ii)</w:t>
      </w:r>
      <w:r w:rsidRPr="00431080">
        <w:tab/>
        <w:t>expresses concern about the financial viability of the person</w:t>
      </w:r>
      <w:r w:rsidR="00C521F3" w:rsidRPr="00431080">
        <w:t>.</w:t>
      </w:r>
    </w:p>
    <w:p w:rsidR="00046784" w:rsidRPr="00431080" w:rsidRDefault="00644DF9" w:rsidP="00046784">
      <w:pPr>
        <w:pStyle w:val="ActHead5"/>
      </w:pPr>
      <w:bookmarkStart w:id="49" w:name="_Toc362015434"/>
      <w:r w:rsidRPr="00431080">
        <w:rPr>
          <w:rStyle w:val="CharSectno"/>
        </w:rPr>
        <w:t>28</w:t>
      </w:r>
      <w:r w:rsidR="00046784" w:rsidRPr="00431080">
        <w:t xml:space="preserve">  Fit and proper person requirement</w:t>
      </w:r>
      <w:bookmarkEnd w:id="49"/>
    </w:p>
    <w:p w:rsidR="005326F7" w:rsidRPr="00431080" w:rsidRDefault="005326F7" w:rsidP="005326F7">
      <w:pPr>
        <w:pStyle w:val="SubsectionHead"/>
      </w:pPr>
      <w:r w:rsidRPr="00431080">
        <w:t>Requirements for approved authorities</w:t>
      </w:r>
    </w:p>
    <w:p w:rsidR="00CA04A9" w:rsidRPr="00431080" w:rsidRDefault="00046784" w:rsidP="00CA04A9">
      <w:pPr>
        <w:pStyle w:val="subsection"/>
        <w:rPr>
          <w:b/>
          <w:i/>
        </w:rPr>
      </w:pPr>
      <w:r w:rsidRPr="00431080">
        <w:tab/>
      </w:r>
      <w:r w:rsidR="00CA04A9" w:rsidRPr="00431080">
        <w:t>(1)</w:t>
      </w:r>
      <w:r w:rsidRPr="00431080">
        <w:tab/>
      </w:r>
      <w:r w:rsidR="00CA04A9" w:rsidRPr="00431080">
        <w:t>For paragraph</w:t>
      </w:r>
      <w:r w:rsidR="00431080" w:rsidRPr="00431080">
        <w:t> </w:t>
      </w:r>
      <w:r w:rsidR="00CA04A9" w:rsidRPr="00431080">
        <w:t>1</w:t>
      </w:r>
      <w:r w:rsidR="007F10EA" w:rsidRPr="00431080">
        <w:t>30</w:t>
      </w:r>
      <w:r w:rsidR="00CA04A9" w:rsidRPr="00431080">
        <w:t>(2)(b) of the Act, for the purposes of determining whether a person satisfies the requirement in subsection</w:t>
      </w:r>
      <w:r w:rsidR="00431080" w:rsidRPr="00431080">
        <w:t> </w:t>
      </w:r>
      <w:r w:rsidR="00CA04A9" w:rsidRPr="00431080">
        <w:t>7</w:t>
      </w:r>
      <w:r w:rsidR="007F10EA" w:rsidRPr="00431080">
        <w:t>5</w:t>
      </w:r>
      <w:r w:rsidR="00CA04A9" w:rsidRPr="00431080">
        <w:t xml:space="preserve">(5) of the Act, </w:t>
      </w:r>
      <w:r w:rsidR="00CB17CB" w:rsidRPr="00431080">
        <w:t>the Minister may have regard to</w:t>
      </w:r>
      <w:r w:rsidR="00CA04A9" w:rsidRPr="00431080">
        <w:t>:</w:t>
      </w:r>
    </w:p>
    <w:p w:rsidR="00CA04A9" w:rsidRPr="00431080" w:rsidRDefault="00CA04A9" w:rsidP="00CA04A9">
      <w:pPr>
        <w:pStyle w:val="paragraph"/>
      </w:pPr>
      <w:r w:rsidRPr="00431080">
        <w:tab/>
        <w:t>(a)</w:t>
      </w:r>
      <w:r w:rsidRPr="00431080">
        <w:tab/>
      </w:r>
      <w:r w:rsidR="00CB17CB" w:rsidRPr="00431080">
        <w:t xml:space="preserve">whether </w:t>
      </w:r>
      <w:r w:rsidR="000859B8" w:rsidRPr="00431080">
        <w:t xml:space="preserve">the person, or a key individual of the person, </w:t>
      </w:r>
      <w:r w:rsidRPr="00431080">
        <w:t>has experience and expertise in administering a school and providing education at a school; and</w:t>
      </w:r>
    </w:p>
    <w:p w:rsidR="00CD04F3" w:rsidRPr="00431080" w:rsidRDefault="00CA04A9" w:rsidP="00CA04A9">
      <w:pPr>
        <w:pStyle w:val="paragraph"/>
      </w:pPr>
      <w:r w:rsidRPr="00431080">
        <w:tab/>
        <w:t>(b)</w:t>
      </w:r>
      <w:r w:rsidRPr="00431080">
        <w:tab/>
      </w:r>
      <w:r w:rsidR="00CB17CB" w:rsidRPr="00431080">
        <w:t xml:space="preserve">whether </w:t>
      </w:r>
      <w:r w:rsidR="000859B8" w:rsidRPr="00431080">
        <w:t xml:space="preserve">the person </w:t>
      </w:r>
      <w:r w:rsidRPr="00431080">
        <w:t>has</w:t>
      </w:r>
      <w:r w:rsidR="00CD04F3" w:rsidRPr="00431080">
        <w:t xml:space="preserve"> governance arrangements in place, including the following:</w:t>
      </w:r>
    </w:p>
    <w:p w:rsidR="00CD04F3" w:rsidRPr="00431080" w:rsidRDefault="00CD04F3" w:rsidP="00CD04F3">
      <w:pPr>
        <w:pStyle w:val="paragraphsub"/>
      </w:pPr>
      <w:r w:rsidRPr="00431080">
        <w:tab/>
        <w:t>(i)</w:t>
      </w:r>
      <w:r w:rsidRPr="00431080">
        <w:tab/>
      </w:r>
      <w:r w:rsidR="00CA04A9" w:rsidRPr="00431080">
        <w:t xml:space="preserve">arrangements for managing and supervising </w:t>
      </w:r>
      <w:r w:rsidRPr="00431080">
        <w:t>the provision of education at the school;</w:t>
      </w:r>
    </w:p>
    <w:p w:rsidR="00CA04A9" w:rsidRPr="00431080" w:rsidRDefault="00CD04F3" w:rsidP="00CD04F3">
      <w:pPr>
        <w:pStyle w:val="paragraphsub"/>
      </w:pPr>
      <w:r w:rsidRPr="00431080">
        <w:lastRenderedPageBreak/>
        <w:tab/>
        <w:t>(ii)</w:t>
      </w:r>
      <w:r w:rsidRPr="00431080">
        <w:tab/>
        <w:t>arrangements to ensure compliance with the laws of the Commonwealth, a State or a Territory relating to the provision of school education; and</w:t>
      </w:r>
    </w:p>
    <w:p w:rsidR="00493671" w:rsidRPr="00431080" w:rsidRDefault="00493671" w:rsidP="00493671">
      <w:pPr>
        <w:pStyle w:val="paragraph"/>
      </w:pPr>
      <w:r w:rsidRPr="00431080">
        <w:tab/>
        <w:t>(c)</w:t>
      </w:r>
      <w:r w:rsidRPr="00431080">
        <w:tab/>
        <w:t>whether the person has debts due to the Commonwealth in relation to the provision of school education.</w:t>
      </w:r>
    </w:p>
    <w:p w:rsidR="005326F7" w:rsidRPr="00431080" w:rsidRDefault="005326F7" w:rsidP="005326F7">
      <w:pPr>
        <w:pStyle w:val="SubsectionHead"/>
      </w:pPr>
      <w:r w:rsidRPr="00431080">
        <w:t>Requirements for all authorities and bodies</w:t>
      </w:r>
    </w:p>
    <w:p w:rsidR="00F70B0B" w:rsidRPr="00431080" w:rsidRDefault="00CA04A9" w:rsidP="00046784">
      <w:pPr>
        <w:pStyle w:val="subsection"/>
        <w:rPr>
          <w:b/>
          <w:i/>
        </w:rPr>
      </w:pPr>
      <w:r w:rsidRPr="00431080">
        <w:tab/>
        <w:t>(2)</w:t>
      </w:r>
      <w:r w:rsidRPr="00431080">
        <w:tab/>
      </w:r>
      <w:r w:rsidR="00046784" w:rsidRPr="00431080">
        <w:t>For paragraph</w:t>
      </w:r>
      <w:r w:rsidR="00431080" w:rsidRPr="00431080">
        <w:t> </w:t>
      </w:r>
      <w:r w:rsidR="00C521F3" w:rsidRPr="00431080">
        <w:t>1</w:t>
      </w:r>
      <w:r w:rsidR="007F10EA" w:rsidRPr="00431080">
        <w:t>30</w:t>
      </w:r>
      <w:r w:rsidR="00046784" w:rsidRPr="00431080">
        <w:t xml:space="preserve">(2)(b) of the Act, </w:t>
      </w:r>
      <w:r w:rsidR="00F70B0B" w:rsidRPr="00431080">
        <w:t>for the purposes of determining whether a person satisfies the requirement in subsection</w:t>
      </w:r>
      <w:r w:rsidR="00431080" w:rsidRPr="00431080">
        <w:t> </w:t>
      </w:r>
      <w:r w:rsidR="00F70B0B" w:rsidRPr="00431080">
        <w:t>7</w:t>
      </w:r>
      <w:r w:rsidR="007F10EA" w:rsidRPr="00431080">
        <w:t>5</w:t>
      </w:r>
      <w:r w:rsidR="00F70B0B" w:rsidRPr="00431080">
        <w:t>(5)</w:t>
      </w:r>
      <w:r w:rsidR="006326A3" w:rsidRPr="00431080">
        <w:t>, 8</w:t>
      </w:r>
      <w:r w:rsidR="007F10EA" w:rsidRPr="00431080">
        <w:t>4</w:t>
      </w:r>
      <w:r w:rsidR="006326A3" w:rsidRPr="00431080">
        <w:t>(</w:t>
      </w:r>
      <w:r w:rsidR="005936ED" w:rsidRPr="00431080">
        <w:t>5</w:t>
      </w:r>
      <w:r w:rsidR="006326A3" w:rsidRPr="00431080">
        <w:t xml:space="preserve">) </w:t>
      </w:r>
      <w:r w:rsidR="00726C75" w:rsidRPr="00431080">
        <w:t>or</w:t>
      </w:r>
      <w:r w:rsidR="006326A3" w:rsidRPr="00431080">
        <w:t xml:space="preserve"> 9</w:t>
      </w:r>
      <w:r w:rsidR="007F10EA" w:rsidRPr="00431080">
        <w:t>2</w:t>
      </w:r>
      <w:r w:rsidR="006326A3" w:rsidRPr="00431080">
        <w:t>(</w:t>
      </w:r>
      <w:r w:rsidR="005936ED" w:rsidRPr="00431080">
        <w:t>5</w:t>
      </w:r>
      <w:r w:rsidR="006326A3" w:rsidRPr="00431080">
        <w:t>)</w:t>
      </w:r>
      <w:r w:rsidR="00F70B0B" w:rsidRPr="00431080">
        <w:t xml:space="preserve"> of the Act, </w:t>
      </w:r>
      <w:r w:rsidR="00046784" w:rsidRPr="00431080">
        <w:t xml:space="preserve">the </w:t>
      </w:r>
      <w:r w:rsidR="00F70B0B" w:rsidRPr="00431080">
        <w:t>Minister may have regard to:</w:t>
      </w:r>
    </w:p>
    <w:p w:rsidR="00046784" w:rsidRPr="00431080" w:rsidRDefault="00046784" w:rsidP="006F14BB">
      <w:pPr>
        <w:pStyle w:val="paragraph"/>
      </w:pPr>
      <w:r w:rsidRPr="00431080">
        <w:tab/>
        <w:t>(</w:t>
      </w:r>
      <w:r w:rsidR="00CA04A9" w:rsidRPr="00431080">
        <w:t>a</w:t>
      </w:r>
      <w:r w:rsidRPr="00431080">
        <w:t>)</w:t>
      </w:r>
      <w:r w:rsidRPr="00431080">
        <w:tab/>
      </w:r>
      <w:r w:rsidR="00CB17CB" w:rsidRPr="00431080">
        <w:t xml:space="preserve">whether </w:t>
      </w:r>
      <w:r w:rsidR="000859B8" w:rsidRPr="00431080">
        <w:t xml:space="preserve">the person </w:t>
      </w:r>
      <w:r w:rsidRPr="00431080">
        <w:t>has governance arrangements in place, including arrangements to receive independent and professional advice about the way in which the person complies with its obligations under the Act;</w:t>
      </w:r>
      <w:r w:rsidR="006F14BB" w:rsidRPr="00431080">
        <w:t xml:space="preserve"> </w:t>
      </w:r>
      <w:r w:rsidRPr="00431080">
        <w:t>and</w:t>
      </w:r>
    </w:p>
    <w:p w:rsidR="00046784" w:rsidRPr="00431080" w:rsidRDefault="00CA04A9" w:rsidP="00493671">
      <w:pPr>
        <w:pStyle w:val="paragraph"/>
      </w:pPr>
      <w:r w:rsidRPr="00431080">
        <w:tab/>
        <w:t>(b</w:t>
      </w:r>
      <w:r w:rsidR="00046784" w:rsidRPr="00431080">
        <w:t>)</w:t>
      </w:r>
      <w:r w:rsidR="00046784" w:rsidRPr="00431080">
        <w:tab/>
      </w:r>
      <w:r w:rsidR="00CB17CB" w:rsidRPr="00431080">
        <w:t xml:space="preserve">whether </w:t>
      </w:r>
      <w:r w:rsidR="000859B8" w:rsidRPr="00431080">
        <w:t xml:space="preserve">the person, or a key individual of the person, </w:t>
      </w:r>
      <w:r w:rsidR="00046784" w:rsidRPr="00431080">
        <w:t xml:space="preserve">has a record of financial management, </w:t>
      </w:r>
      <w:r w:rsidR="002E6A90" w:rsidRPr="00431080">
        <w:t>taking into account</w:t>
      </w:r>
      <w:r w:rsidR="00046784" w:rsidRPr="00431080">
        <w:t xml:space="preserve"> whether the person </w:t>
      </w:r>
      <w:r w:rsidR="00F70B0B" w:rsidRPr="00431080">
        <w:t xml:space="preserve">or individual </w:t>
      </w:r>
      <w:r w:rsidR="00046784" w:rsidRPr="00431080">
        <w:t>has been bankrupt, insolvent or been placed under external administration;</w:t>
      </w:r>
      <w:r w:rsidR="00493671" w:rsidRPr="00431080">
        <w:t xml:space="preserve"> </w:t>
      </w:r>
      <w:r w:rsidR="00046784" w:rsidRPr="00431080">
        <w:t>and</w:t>
      </w:r>
    </w:p>
    <w:p w:rsidR="00046784" w:rsidRPr="00431080" w:rsidRDefault="00CA04A9" w:rsidP="00046784">
      <w:pPr>
        <w:pStyle w:val="paragraph"/>
      </w:pPr>
      <w:r w:rsidRPr="00431080">
        <w:tab/>
        <w:t>(c</w:t>
      </w:r>
      <w:r w:rsidR="00046784" w:rsidRPr="00431080">
        <w:t>)</w:t>
      </w:r>
      <w:r w:rsidR="00046784" w:rsidRPr="00431080">
        <w:tab/>
      </w:r>
      <w:r w:rsidR="00CB17CB" w:rsidRPr="00431080">
        <w:t xml:space="preserve">whether </w:t>
      </w:r>
      <w:r w:rsidR="000859B8" w:rsidRPr="00431080">
        <w:t xml:space="preserve">the person, or a key individual of the person, </w:t>
      </w:r>
      <w:r w:rsidR="00046784" w:rsidRPr="00431080">
        <w:t>has been convicted of, or charged with, an offence, including an offence in relation to children, dishonesty or violence</w:t>
      </w:r>
      <w:r w:rsidR="00F70B0B" w:rsidRPr="00431080">
        <w:t xml:space="preserve"> (subject to Part</w:t>
      </w:r>
      <w:r w:rsidR="00431080" w:rsidRPr="00431080">
        <w:t> </w:t>
      </w:r>
      <w:r w:rsidR="00F70B0B" w:rsidRPr="00431080">
        <w:t xml:space="preserve">VIIC of the </w:t>
      </w:r>
      <w:r w:rsidR="00F70B0B" w:rsidRPr="00431080">
        <w:rPr>
          <w:i/>
        </w:rPr>
        <w:t>Crimes Act 1914</w:t>
      </w:r>
      <w:r w:rsidR="00F70B0B" w:rsidRPr="00431080">
        <w:t>)</w:t>
      </w:r>
      <w:r w:rsidR="00ED217E" w:rsidRPr="00431080">
        <w:t>;</w:t>
      </w:r>
      <w:r w:rsidR="00E70D35" w:rsidRPr="00431080">
        <w:t xml:space="preserve"> and</w:t>
      </w:r>
    </w:p>
    <w:p w:rsidR="00ED217E" w:rsidRPr="00431080" w:rsidRDefault="00CA04A9" w:rsidP="00046784">
      <w:pPr>
        <w:pStyle w:val="paragraph"/>
      </w:pPr>
      <w:r w:rsidRPr="00431080">
        <w:tab/>
        <w:t>(d</w:t>
      </w:r>
      <w:r w:rsidR="00ED217E" w:rsidRPr="00431080">
        <w:t>)</w:t>
      </w:r>
      <w:r w:rsidR="00ED217E" w:rsidRPr="00431080">
        <w:tab/>
      </w:r>
      <w:r w:rsidR="00CB17CB" w:rsidRPr="00431080">
        <w:t xml:space="preserve">whether </w:t>
      </w:r>
      <w:r w:rsidR="000859B8" w:rsidRPr="00431080">
        <w:t xml:space="preserve">the person, or a key individual of the person, </w:t>
      </w:r>
      <w:r w:rsidR="00ED217E" w:rsidRPr="00431080">
        <w:t>has engaged in a deliberate pattern of immoral or unethical behaviour.</w:t>
      </w:r>
    </w:p>
    <w:p w:rsidR="00046784" w:rsidRPr="00431080" w:rsidRDefault="00046784" w:rsidP="00046784">
      <w:pPr>
        <w:pStyle w:val="ActHead3"/>
        <w:pageBreakBefore/>
      </w:pPr>
      <w:bookmarkStart w:id="50" w:name="_Toc362015435"/>
      <w:r w:rsidRPr="00431080">
        <w:rPr>
          <w:rStyle w:val="CharDivNo"/>
        </w:rPr>
        <w:lastRenderedPageBreak/>
        <w:t>Division</w:t>
      </w:r>
      <w:r w:rsidR="00431080" w:rsidRPr="00431080">
        <w:rPr>
          <w:rStyle w:val="CharDivNo"/>
        </w:rPr>
        <w:t> </w:t>
      </w:r>
      <w:r w:rsidRPr="00431080">
        <w:rPr>
          <w:rStyle w:val="CharDivNo"/>
        </w:rPr>
        <w:t>2</w:t>
      </w:r>
      <w:r w:rsidRPr="00431080">
        <w:t>—</w:t>
      </w:r>
      <w:r w:rsidRPr="00431080">
        <w:rPr>
          <w:rStyle w:val="CharDivText"/>
        </w:rPr>
        <w:t xml:space="preserve">Ongoing </w:t>
      </w:r>
      <w:r w:rsidR="00C521F3" w:rsidRPr="00431080">
        <w:rPr>
          <w:rStyle w:val="CharDivText"/>
        </w:rPr>
        <w:t xml:space="preserve">policy </w:t>
      </w:r>
      <w:r w:rsidR="00CE2C02" w:rsidRPr="00431080">
        <w:rPr>
          <w:rStyle w:val="CharDivText"/>
        </w:rPr>
        <w:t xml:space="preserve">and funding </w:t>
      </w:r>
      <w:r w:rsidRPr="00431080">
        <w:rPr>
          <w:rStyle w:val="CharDivText"/>
        </w:rPr>
        <w:t>requirements for authorities</w:t>
      </w:r>
      <w:r w:rsidR="00CE2C02" w:rsidRPr="00431080">
        <w:rPr>
          <w:rStyle w:val="CharDivText"/>
        </w:rPr>
        <w:t xml:space="preserve"> and bodies</w:t>
      </w:r>
      <w:bookmarkEnd w:id="50"/>
    </w:p>
    <w:p w:rsidR="004C726A" w:rsidRPr="00431080" w:rsidRDefault="004C726A" w:rsidP="004C726A">
      <w:pPr>
        <w:pStyle w:val="ActHead4"/>
      </w:pPr>
      <w:bookmarkStart w:id="51" w:name="_Toc362015436"/>
      <w:r w:rsidRPr="00431080">
        <w:rPr>
          <w:rStyle w:val="CharSubdNo"/>
        </w:rPr>
        <w:t>Subdivision A</w:t>
      </w:r>
      <w:r w:rsidRPr="00431080">
        <w:t>—</w:t>
      </w:r>
      <w:r w:rsidRPr="00431080">
        <w:rPr>
          <w:rStyle w:val="CharSubdText"/>
        </w:rPr>
        <w:t>Spending, or committing to spend, financial assistance</w:t>
      </w:r>
      <w:bookmarkEnd w:id="51"/>
    </w:p>
    <w:p w:rsidR="004C726A" w:rsidRPr="00431080" w:rsidRDefault="00644DF9" w:rsidP="004C726A">
      <w:pPr>
        <w:pStyle w:val="ActHead5"/>
      </w:pPr>
      <w:bookmarkStart w:id="52" w:name="_Toc362015437"/>
      <w:r w:rsidRPr="00431080">
        <w:rPr>
          <w:rStyle w:val="CharSectno"/>
        </w:rPr>
        <w:t>29</w:t>
      </w:r>
      <w:r w:rsidR="004C726A" w:rsidRPr="00431080">
        <w:t xml:space="preserve">  Approved authorities</w:t>
      </w:r>
      <w:bookmarkEnd w:id="52"/>
    </w:p>
    <w:p w:rsidR="009E2528" w:rsidRPr="00431080" w:rsidRDefault="009E2528" w:rsidP="009E2528">
      <w:pPr>
        <w:pStyle w:val="SubsectionHead"/>
      </w:pPr>
      <w:r w:rsidRPr="00431080">
        <w:t>Recurrent funding</w:t>
      </w:r>
    </w:p>
    <w:p w:rsidR="004C726A" w:rsidRPr="00431080" w:rsidRDefault="004C726A" w:rsidP="004C726A">
      <w:pPr>
        <w:pStyle w:val="subsection"/>
      </w:pPr>
      <w:r w:rsidRPr="00431080">
        <w:tab/>
        <w:t>(1)</w:t>
      </w:r>
      <w:r w:rsidRPr="00431080">
        <w:tab/>
        <w:t xml:space="preserve">For </w:t>
      </w:r>
      <w:r w:rsidR="00607BC2" w:rsidRPr="00431080">
        <w:t>paragraph</w:t>
      </w:r>
      <w:r w:rsidR="00431080" w:rsidRPr="00431080">
        <w:t> </w:t>
      </w:r>
      <w:r w:rsidRPr="00431080">
        <w:t>7</w:t>
      </w:r>
      <w:r w:rsidR="007F10EA" w:rsidRPr="00431080">
        <w:t>8</w:t>
      </w:r>
      <w:r w:rsidRPr="00431080">
        <w:t>(2)(a)</w:t>
      </w:r>
      <w:r w:rsidR="00C0238F" w:rsidRPr="00431080">
        <w:t xml:space="preserve"> of the Act</w:t>
      </w:r>
      <w:r w:rsidRPr="00431080">
        <w:t xml:space="preserve">, an approved authority for a school must spend, or commit to spend, </w:t>
      </w:r>
      <w:r w:rsidR="00BC6C9B" w:rsidRPr="00431080">
        <w:t xml:space="preserve">financial assistance </w:t>
      </w:r>
      <w:r w:rsidR="00F046AB" w:rsidRPr="00431080">
        <w:t>that</w:t>
      </w:r>
      <w:r w:rsidRPr="00431080">
        <w:t xml:space="preserve"> is payable </w:t>
      </w:r>
      <w:r w:rsidR="000859B8" w:rsidRPr="00431080">
        <w:t xml:space="preserve">to the authority </w:t>
      </w:r>
      <w:r w:rsidR="009E2528" w:rsidRPr="00431080">
        <w:t>in accordance with</w:t>
      </w:r>
      <w:r w:rsidRPr="00431080">
        <w:t>:</w:t>
      </w:r>
    </w:p>
    <w:p w:rsidR="004C726A" w:rsidRPr="00431080" w:rsidRDefault="004C726A" w:rsidP="004C726A">
      <w:pPr>
        <w:pStyle w:val="paragraph"/>
      </w:pPr>
      <w:r w:rsidRPr="00431080">
        <w:tab/>
        <w:t>(a)</w:t>
      </w:r>
      <w:r w:rsidRPr="00431080">
        <w:tab/>
        <w:t>Division</w:t>
      </w:r>
      <w:r w:rsidR="00431080" w:rsidRPr="00431080">
        <w:t> </w:t>
      </w:r>
      <w:r w:rsidRPr="00431080">
        <w:t>2 or 5 of Part</w:t>
      </w:r>
      <w:r w:rsidR="00431080" w:rsidRPr="00431080">
        <w:t> </w:t>
      </w:r>
      <w:r w:rsidRPr="00431080">
        <w:t>3 of the Act (recurrent funding for participating schools); or</w:t>
      </w:r>
    </w:p>
    <w:p w:rsidR="004C726A" w:rsidRPr="00431080" w:rsidRDefault="004C726A" w:rsidP="004C726A">
      <w:pPr>
        <w:pStyle w:val="paragraph"/>
      </w:pPr>
      <w:r w:rsidRPr="00431080">
        <w:tab/>
        <w:t>(b)</w:t>
      </w:r>
      <w:r w:rsidRPr="00431080">
        <w:tab/>
        <w:t>Part</w:t>
      </w:r>
      <w:r w:rsidR="00431080" w:rsidRPr="00431080">
        <w:t> </w:t>
      </w:r>
      <w:r w:rsidRPr="00431080">
        <w:t xml:space="preserve">4 </w:t>
      </w:r>
      <w:r w:rsidR="006A7B87" w:rsidRPr="00431080">
        <w:t xml:space="preserve">of the Act </w:t>
      </w:r>
      <w:r w:rsidRPr="00431080">
        <w:t>(recurrent funding for non</w:t>
      </w:r>
      <w:r w:rsidR="00431080">
        <w:noBreakHyphen/>
      </w:r>
      <w:r w:rsidRPr="00431080">
        <w:t>participating schools);</w:t>
      </w:r>
    </w:p>
    <w:p w:rsidR="004C726A" w:rsidRPr="00431080" w:rsidRDefault="004C726A" w:rsidP="004C726A">
      <w:pPr>
        <w:pStyle w:val="subsection2"/>
      </w:pPr>
      <w:r w:rsidRPr="00431080">
        <w:t>for the purpose of providing school education.</w:t>
      </w:r>
    </w:p>
    <w:p w:rsidR="004C726A" w:rsidRPr="00431080" w:rsidRDefault="004C726A" w:rsidP="004C726A">
      <w:pPr>
        <w:pStyle w:val="subsection"/>
      </w:pPr>
      <w:r w:rsidRPr="00431080">
        <w:tab/>
        <w:t>(2)</w:t>
      </w:r>
      <w:r w:rsidRPr="00431080">
        <w:tab/>
        <w:t xml:space="preserve">Without limiting </w:t>
      </w:r>
      <w:r w:rsidR="00431080" w:rsidRPr="00431080">
        <w:t>subsection (</w:t>
      </w:r>
      <w:r w:rsidRPr="00431080">
        <w:t>1), the purpose mentioned in that subsection includes the following:</w:t>
      </w:r>
    </w:p>
    <w:p w:rsidR="004C726A" w:rsidRPr="00431080" w:rsidRDefault="004C726A" w:rsidP="004C726A">
      <w:pPr>
        <w:pStyle w:val="paragraph"/>
      </w:pPr>
      <w:r w:rsidRPr="00431080">
        <w:tab/>
        <w:t>(a)</w:t>
      </w:r>
      <w:r w:rsidRPr="00431080">
        <w:tab/>
        <w:t>salaries and other expenses relating to staff at the school, including expenses related to the professional development of the staff;</w:t>
      </w:r>
    </w:p>
    <w:p w:rsidR="004C726A" w:rsidRPr="00431080" w:rsidRDefault="004C726A" w:rsidP="004C726A">
      <w:pPr>
        <w:pStyle w:val="paragraph"/>
      </w:pPr>
      <w:r w:rsidRPr="00431080">
        <w:tab/>
        <w:t>(b)</w:t>
      </w:r>
      <w:r w:rsidRPr="00431080">
        <w:tab/>
        <w:t>developing materials related to the school</w:t>
      </w:r>
      <w:r w:rsidR="00DF247E" w:rsidRPr="00431080">
        <w:t>’</w:t>
      </w:r>
      <w:r w:rsidRPr="00431080">
        <w:t>s curriculum;</w:t>
      </w:r>
    </w:p>
    <w:p w:rsidR="004C726A" w:rsidRPr="00431080" w:rsidRDefault="004C726A" w:rsidP="004C726A">
      <w:pPr>
        <w:pStyle w:val="paragraph"/>
      </w:pPr>
      <w:r w:rsidRPr="00431080">
        <w:tab/>
        <w:t>(c)</w:t>
      </w:r>
      <w:r w:rsidRPr="00431080">
        <w:tab/>
        <w:t>general operating expenses of the school;</w:t>
      </w:r>
    </w:p>
    <w:p w:rsidR="004C726A" w:rsidRPr="00431080" w:rsidRDefault="004C726A" w:rsidP="004C726A">
      <w:pPr>
        <w:pStyle w:val="paragraph"/>
      </w:pPr>
      <w:r w:rsidRPr="00431080">
        <w:tab/>
        <w:t>(d)</w:t>
      </w:r>
      <w:r w:rsidRPr="00431080">
        <w:tab/>
        <w:t>maintaining the school</w:t>
      </w:r>
      <w:r w:rsidR="00DF247E" w:rsidRPr="00431080">
        <w:t>’</w:t>
      </w:r>
      <w:r w:rsidRPr="00431080">
        <w:t>s land and buildings;</w:t>
      </w:r>
    </w:p>
    <w:p w:rsidR="004C726A" w:rsidRPr="00431080" w:rsidRDefault="004C726A" w:rsidP="004C726A">
      <w:pPr>
        <w:pStyle w:val="paragraph"/>
      </w:pPr>
      <w:r w:rsidRPr="00431080">
        <w:tab/>
        <w:t>(e)</w:t>
      </w:r>
      <w:r w:rsidRPr="00431080">
        <w:tab/>
        <w:t>purchasing capital equipment for the school;</w:t>
      </w:r>
    </w:p>
    <w:p w:rsidR="004C726A" w:rsidRPr="00431080" w:rsidRDefault="004C726A" w:rsidP="004C726A">
      <w:pPr>
        <w:pStyle w:val="paragraph"/>
      </w:pPr>
      <w:r w:rsidRPr="00431080">
        <w:tab/>
        <w:t>(f)</w:t>
      </w:r>
      <w:r w:rsidRPr="00431080">
        <w:tab/>
        <w:t>for a school</w:t>
      </w:r>
      <w:r w:rsidR="00663151" w:rsidRPr="00431080">
        <w:t xml:space="preserve"> whose capacity to contribute percentage is 0%</w:t>
      </w:r>
      <w:r w:rsidRPr="00431080">
        <w:t>—purchasing land and buildings;</w:t>
      </w:r>
    </w:p>
    <w:p w:rsidR="004C726A" w:rsidRPr="00431080" w:rsidRDefault="004C726A" w:rsidP="004C726A">
      <w:pPr>
        <w:pStyle w:val="paragraph"/>
      </w:pPr>
      <w:r w:rsidRPr="00431080">
        <w:tab/>
        <w:t>(g)</w:t>
      </w:r>
      <w:r w:rsidRPr="00431080">
        <w:tab/>
        <w:t>in any case—administrative costs associated with the authority</w:t>
      </w:r>
      <w:r w:rsidR="00DF247E" w:rsidRPr="00431080">
        <w:t>’</w:t>
      </w:r>
      <w:r w:rsidRPr="00431080">
        <w:t>s compliance with:</w:t>
      </w:r>
    </w:p>
    <w:p w:rsidR="004C726A" w:rsidRPr="00431080" w:rsidRDefault="004C726A" w:rsidP="004C726A">
      <w:pPr>
        <w:pStyle w:val="paragraphsub"/>
      </w:pPr>
      <w:r w:rsidRPr="00431080">
        <w:tab/>
        <w:t>(i)</w:t>
      </w:r>
      <w:r w:rsidRPr="00431080">
        <w:tab/>
        <w:t>sections</w:t>
      </w:r>
      <w:r w:rsidR="00431080" w:rsidRPr="00431080">
        <w:t> </w:t>
      </w:r>
      <w:r w:rsidRPr="00431080">
        <w:t>7</w:t>
      </w:r>
      <w:r w:rsidR="007F10EA" w:rsidRPr="00431080">
        <w:t>7</w:t>
      </w:r>
      <w:r w:rsidRPr="00431080">
        <w:t xml:space="preserve"> and 7</w:t>
      </w:r>
      <w:r w:rsidR="007F10EA" w:rsidRPr="00431080">
        <w:t>8</w:t>
      </w:r>
      <w:r w:rsidRPr="00431080">
        <w:t xml:space="preserve"> of the Act</w:t>
      </w:r>
      <w:r w:rsidR="00E554E1" w:rsidRPr="00431080">
        <w:t xml:space="preserve"> (ongoing policy and funding requirements)</w:t>
      </w:r>
      <w:r w:rsidRPr="00431080">
        <w:t>; and</w:t>
      </w:r>
    </w:p>
    <w:p w:rsidR="004C726A" w:rsidRPr="00431080" w:rsidRDefault="004C726A" w:rsidP="004C726A">
      <w:pPr>
        <w:pStyle w:val="paragraphsub"/>
      </w:pPr>
      <w:r w:rsidRPr="00431080">
        <w:tab/>
        <w:t>(ii)</w:t>
      </w:r>
      <w:r w:rsidRPr="00431080">
        <w:tab/>
        <w:t>if the authority is required to comply with Part</w:t>
      </w:r>
      <w:r w:rsidR="00431080" w:rsidRPr="00431080">
        <w:t> </w:t>
      </w:r>
      <w:r w:rsidRPr="00431080">
        <w:t>7 of the Act</w:t>
      </w:r>
      <w:r w:rsidR="00E554E1" w:rsidRPr="00431080">
        <w:t xml:space="preserve"> (implementation plans)</w:t>
      </w:r>
      <w:r w:rsidRPr="00431080">
        <w:t>—that Part.</w:t>
      </w:r>
    </w:p>
    <w:p w:rsidR="00663151" w:rsidRPr="00431080" w:rsidRDefault="00663151" w:rsidP="00663151">
      <w:pPr>
        <w:pStyle w:val="notetext"/>
      </w:pPr>
      <w:r w:rsidRPr="00431080">
        <w:lastRenderedPageBreak/>
        <w:t>Note:</w:t>
      </w:r>
      <w:r w:rsidRPr="00431080">
        <w:tab/>
        <w:t>See subsection</w:t>
      </w:r>
      <w:r w:rsidR="00431080" w:rsidRPr="00431080">
        <w:t> </w:t>
      </w:r>
      <w:r w:rsidRPr="00431080">
        <w:t>54(1) of the Act for schools whose capacity to contribute percentage is 0%.</w:t>
      </w:r>
    </w:p>
    <w:p w:rsidR="00985F54" w:rsidRPr="00431080" w:rsidRDefault="00985F54" w:rsidP="00985F54">
      <w:pPr>
        <w:pStyle w:val="subsection"/>
      </w:pPr>
      <w:r w:rsidRPr="00431080">
        <w:tab/>
        <w:t>(3)</w:t>
      </w:r>
      <w:r w:rsidRPr="00431080">
        <w:tab/>
      </w:r>
      <w:r w:rsidR="00BA6C0A" w:rsidRPr="00431080">
        <w:t xml:space="preserve">Despite </w:t>
      </w:r>
      <w:r w:rsidR="00431080" w:rsidRPr="00431080">
        <w:t>subsections (</w:t>
      </w:r>
      <w:r w:rsidR="00BA6C0A" w:rsidRPr="00431080">
        <w:t>1)</w:t>
      </w:r>
      <w:r w:rsidR="004B5A8A" w:rsidRPr="00431080">
        <w:t xml:space="preserve"> and (2)</w:t>
      </w:r>
      <w:r w:rsidR="00BA6C0A" w:rsidRPr="00431080">
        <w:t>, financial assistance must not be s</w:t>
      </w:r>
      <w:r w:rsidRPr="00431080">
        <w:t>pen</w:t>
      </w:r>
      <w:r w:rsidR="00BA6C0A" w:rsidRPr="00431080">
        <w:t>t</w:t>
      </w:r>
      <w:r w:rsidRPr="00431080">
        <w:t>, or committ</w:t>
      </w:r>
      <w:r w:rsidR="00BA6C0A" w:rsidRPr="00431080">
        <w:t>ed</w:t>
      </w:r>
      <w:r w:rsidRPr="00431080">
        <w:t xml:space="preserve"> to </w:t>
      </w:r>
      <w:r w:rsidR="00BA6C0A" w:rsidRPr="00431080">
        <w:t xml:space="preserve">be </w:t>
      </w:r>
      <w:r w:rsidRPr="00431080">
        <w:t>spen</w:t>
      </w:r>
      <w:r w:rsidR="00BA6C0A" w:rsidRPr="00431080">
        <w:t>t</w:t>
      </w:r>
      <w:r w:rsidRPr="00431080">
        <w:t>:</w:t>
      </w:r>
    </w:p>
    <w:p w:rsidR="00985F54" w:rsidRPr="00431080" w:rsidRDefault="00985F54" w:rsidP="00985F54">
      <w:pPr>
        <w:pStyle w:val="paragraph"/>
      </w:pPr>
      <w:r w:rsidRPr="00431080">
        <w:tab/>
        <w:t>(a)</w:t>
      </w:r>
      <w:r w:rsidRPr="00431080">
        <w:tab/>
        <w:t>as security to obtain, or comply with, any form of loan, credit, payment or other interest</w:t>
      </w:r>
      <w:r w:rsidR="00437795" w:rsidRPr="00431080">
        <w:t>,</w:t>
      </w:r>
      <w:r w:rsidR="004B5A8A" w:rsidRPr="00431080">
        <w:t xml:space="preserve"> except for the purposes of </w:t>
      </w:r>
      <w:r w:rsidR="00431080" w:rsidRPr="00431080">
        <w:t>paragraph (</w:t>
      </w:r>
      <w:r w:rsidR="004B5A8A" w:rsidRPr="00431080">
        <w:t>2)(f)</w:t>
      </w:r>
      <w:r w:rsidRPr="00431080">
        <w:t>; or</w:t>
      </w:r>
    </w:p>
    <w:p w:rsidR="00985F54" w:rsidRPr="00431080" w:rsidRDefault="00985F54" w:rsidP="00985F54">
      <w:pPr>
        <w:pStyle w:val="paragraph"/>
      </w:pPr>
      <w:r w:rsidRPr="00431080">
        <w:tab/>
        <w:t>(b)</w:t>
      </w:r>
      <w:r w:rsidRPr="00431080">
        <w:tab/>
        <w:t>for the preparation of or in the course of any litigation</w:t>
      </w:r>
      <w:r w:rsidR="00437795" w:rsidRPr="00431080">
        <w:t>,</w:t>
      </w:r>
      <w:r w:rsidR="00760721" w:rsidRPr="00431080">
        <w:t xml:space="preserve"> except </w:t>
      </w:r>
      <w:r w:rsidR="005E655D" w:rsidRPr="00431080">
        <w:t xml:space="preserve">litigation by a </w:t>
      </w:r>
      <w:r w:rsidR="003C6861" w:rsidRPr="00431080">
        <w:t xml:space="preserve">State or Territory </w:t>
      </w:r>
      <w:r w:rsidR="005E655D" w:rsidRPr="00431080">
        <w:t xml:space="preserve">to </w:t>
      </w:r>
      <w:r w:rsidR="003C6861" w:rsidRPr="00431080">
        <w:t>recover a debt from an authority or body as mentioned in paragraph</w:t>
      </w:r>
      <w:r w:rsidR="00431080" w:rsidRPr="00431080">
        <w:t> </w:t>
      </w:r>
      <w:r w:rsidR="003C6861" w:rsidRPr="00431080">
        <w:t>11(4)(b)</w:t>
      </w:r>
      <w:r w:rsidRPr="00431080">
        <w:t>.</w:t>
      </w:r>
    </w:p>
    <w:p w:rsidR="00DE5B2A" w:rsidRPr="00431080" w:rsidRDefault="00DE5B2A" w:rsidP="00DE5B2A">
      <w:pPr>
        <w:pStyle w:val="SubsectionHead"/>
      </w:pPr>
      <w:r w:rsidRPr="00431080">
        <w:t>Special circumstances funding</w:t>
      </w:r>
    </w:p>
    <w:p w:rsidR="005936ED" w:rsidRPr="00431080" w:rsidRDefault="00985F54" w:rsidP="005936ED">
      <w:pPr>
        <w:pStyle w:val="subsection"/>
      </w:pPr>
      <w:r w:rsidRPr="00431080">
        <w:tab/>
        <w:t>(4</w:t>
      </w:r>
      <w:r w:rsidR="007F10EA" w:rsidRPr="00431080">
        <w:t>)</w:t>
      </w:r>
      <w:r w:rsidR="007F10EA" w:rsidRPr="00431080">
        <w:tab/>
        <w:t>For paragraph</w:t>
      </w:r>
      <w:r w:rsidR="00431080" w:rsidRPr="00431080">
        <w:t> </w:t>
      </w:r>
      <w:r w:rsidR="007F10EA" w:rsidRPr="00431080">
        <w:t>78</w:t>
      </w:r>
      <w:r w:rsidR="005936ED" w:rsidRPr="00431080">
        <w:t xml:space="preserve">(2)(a) of the Act, an approved authority for a school must spend, or commit to spend, financial assistance that is payable </w:t>
      </w:r>
      <w:r w:rsidR="009E2528" w:rsidRPr="00431080">
        <w:t xml:space="preserve">to the authority </w:t>
      </w:r>
      <w:r w:rsidR="0000435C" w:rsidRPr="00431080">
        <w:t xml:space="preserve">under </w:t>
      </w:r>
      <w:r w:rsidR="005936ED" w:rsidRPr="00431080">
        <w:t>Division</w:t>
      </w:r>
      <w:r w:rsidR="00431080" w:rsidRPr="00431080">
        <w:t> </w:t>
      </w:r>
      <w:r w:rsidR="005936ED" w:rsidRPr="00431080">
        <w:t>3 of Part</w:t>
      </w:r>
      <w:r w:rsidR="00431080" w:rsidRPr="00431080">
        <w:t> </w:t>
      </w:r>
      <w:r w:rsidR="005936ED" w:rsidRPr="00431080">
        <w:t>5 of the Act (special circumstances funding) in accordance with any written directions of the Minister.</w:t>
      </w:r>
    </w:p>
    <w:p w:rsidR="005936ED" w:rsidRPr="00431080" w:rsidRDefault="00985F54" w:rsidP="005936ED">
      <w:pPr>
        <w:pStyle w:val="subsection"/>
      </w:pPr>
      <w:r w:rsidRPr="00431080">
        <w:tab/>
        <w:t>(5</w:t>
      </w:r>
      <w:r w:rsidR="005936ED" w:rsidRPr="00431080">
        <w:t>)</w:t>
      </w:r>
      <w:r w:rsidR="005936ED" w:rsidRPr="00431080">
        <w:tab/>
        <w:t xml:space="preserve">For the purposes of </w:t>
      </w:r>
      <w:r w:rsidR="00431080" w:rsidRPr="00431080">
        <w:t>subsection (</w:t>
      </w:r>
      <w:r w:rsidRPr="00431080">
        <w:t>4</w:t>
      </w:r>
      <w:r w:rsidR="005936ED" w:rsidRPr="00431080">
        <w:t>), the Minister may give written directions to an approved authority.</w:t>
      </w:r>
    </w:p>
    <w:p w:rsidR="002D6253" w:rsidRPr="00431080" w:rsidRDefault="002D6253" w:rsidP="002D6253">
      <w:pPr>
        <w:pStyle w:val="SubsectionHead"/>
      </w:pPr>
      <w:r w:rsidRPr="00431080">
        <w:t>Direction not legislative instrument</w:t>
      </w:r>
    </w:p>
    <w:p w:rsidR="0035632E" w:rsidRPr="00431080" w:rsidRDefault="0035632E">
      <w:pPr>
        <w:pStyle w:val="subsection"/>
      </w:pPr>
      <w:r w:rsidRPr="00431080">
        <w:tab/>
        <w:t>(</w:t>
      </w:r>
      <w:r w:rsidR="00985F54" w:rsidRPr="00431080">
        <w:t>6</w:t>
      </w:r>
      <w:r w:rsidRPr="00431080">
        <w:t>)</w:t>
      </w:r>
      <w:r w:rsidRPr="00431080">
        <w:tab/>
        <w:t xml:space="preserve">A direction </w:t>
      </w:r>
      <w:r w:rsidR="006E561C" w:rsidRPr="00431080">
        <w:t>given</w:t>
      </w:r>
      <w:r w:rsidRPr="00431080">
        <w:t xml:space="preserve"> under </w:t>
      </w:r>
      <w:r w:rsidR="00431080" w:rsidRPr="00431080">
        <w:t>subsection (</w:t>
      </w:r>
      <w:r w:rsidR="00985F54" w:rsidRPr="00431080">
        <w:t>5</w:t>
      </w:r>
      <w:r w:rsidRPr="00431080">
        <w:t>) is not a legislative instrument.</w:t>
      </w:r>
    </w:p>
    <w:p w:rsidR="00DE5B2A" w:rsidRPr="00431080" w:rsidRDefault="00DE5B2A" w:rsidP="00DE5B2A">
      <w:pPr>
        <w:pStyle w:val="SubsectionHead"/>
      </w:pPr>
      <w:r w:rsidRPr="00431080">
        <w:t>Time limit for spending, or committing to spend, funding</w:t>
      </w:r>
    </w:p>
    <w:p w:rsidR="00DE5B2A" w:rsidRPr="00431080" w:rsidRDefault="00985F54" w:rsidP="00DE5B2A">
      <w:pPr>
        <w:pStyle w:val="subsection"/>
      </w:pPr>
      <w:r w:rsidRPr="00431080">
        <w:tab/>
        <w:t>(7</w:t>
      </w:r>
      <w:r w:rsidR="00DE5B2A" w:rsidRPr="00431080">
        <w:t>)</w:t>
      </w:r>
      <w:r w:rsidR="00DE5B2A" w:rsidRPr="00431080">
        <w:tab/>
        <w:t xml:space="preserve">Financial assistance mentioned in </w:t>
      </w:r>
      <w:r w:rsidR="00431080" w:rsidRPr="00431080">
        <w:t>subsection (</w:t>
      </w:r>
      <w:r w:rsidRPr="00431080">
        <w:t>1) or (4</w:t>
      </w:r>
      <w:r w:rsidR="00DE5B2A" w:rsidRPr="00431080">
        <w:t>) must be spent, or committed to be spent, in the year in which the financial assistance is paid to the approved authority.</w:t>
      </w:r>
    </w:p>
    <w:p w:rsidR="004C726A" w:rsidRPr="00431080" w:rsidRDefault="00644DF9" w:rsidP="004C726A">
      <w:pPr>
        <w:pStyle w:val="ActHead5"/>
      </w:pPr>
      <w:bookmarkStart w:id="53" w:name="_Toc362015438"/>
      <w:r w:rsidRPr="00431080">
        <w:rPr>
          <w:rStyle w:val="CharSectno"/>
        </w:rPr>
        <w:t>30</w:t>
      </w:r>
      <w:r w:rsidR="004C726A" w:rsidRPr="00431080">
        <w:t xml:space="preserve">  Block grant authorities</w:t>
      </w:r>
      <w:bookmarkEnd w:id="53"/>
    </w:p>
    <w:p w:rsidR="004C726A" w:rsidRPr="00431080" w:rsidRDefault="004C726A" w:rsidP="004C726A">
      <w:pPr>
        <w:pStyle w:val="subsection"/>
      </w:pPr>
      <w:r w:rsidRPr="00431080">
        <w:tab/>
        <w:t>(1)</w:t>
      </w:r>
      <w:r w:rsidRPr="00431080">
        <w:tab/>
        <w:t xml:space="preserve">For </w:t>
      </w:r>
      <w:r w:rsidR="00607BC2" w:rsidRPr="00431080">
        <w:t>paragraph</w:t>
      </w:r>
      <w:r w:rsidR="00431080" w:rsidRPr="00431080">
        <w:t> </w:t>
      </w:r>
      <w:r w:rsidR="007F10EA" w:rsidRPr="00431080">
        <w:t>85</w:t>
      </w:r>
      <w:r w:rsidRPr="00431080">
        <w:t>(2)(</w:t>
      </w:r>
      <w:r w:rsidR="002C1B9E" w:rsidRPr="00431080">
        <w:t>a</w:t>
      </w:r>
      <w:r w:rsidRPr="00431080">
        <w:t>)</w:t>
      </w:r>
      <w:r w:rsidR="00B228D9" w:rsidRPr="00431080">
        <w:t xml:space="preserve"> of the Act</w:t>
      </w:r>
      <w:r w:rsidRPr="00431080">
        <w:t xml:space="preserve">, a block grant authority for a school must spend, or commit to spend, financial assistance that is payable </w:t>
      </w:r>
      <w:r w:rsidR="003B12D1" w:rsidRPr="00431080">
        <w:t xml:space="preserve">to the authority </w:t>
      </w:r>
      <w:r w:rsidR="0000435C" w:rsidRPr="00431080">
        <w:t xml:space="preserve">under </w:t>
      </w:r>
      <w:r w:rsidRPr="00431080">
        <w:t>Division</w:t>
      </w:r>
      <w:r w:rsidR="00431080" w:rsidRPr="00431080">
        <w:t> </w:t>
      </w:r>
      <w:r w:rsidRPr="00431080">
        <w:t>2 of Part</w:t>
      </w:r>
      <w:r w:rsidR="00431080" w:rsidRPr="00431080">
        <w:t> </w:t>
      </w:r>
      <w:r w:rsidRPr="00431080">
        <w:t xml:space="preserve">5 </w:t>
      </w:r>
      <w:r w:rsidR="00965FB8" w:rsidRPr="00431080">
        <w:t xml:space="preserve">of the Act </w:t>
      </w:r>
      <w:r w:rsidRPr="00431080">
        <w:t>(capital funding) for the purpose of capital expenditure relating to the provision of school education.</w:t>
      </w:r>
    </w:p>
    <w:p w:rsidR="00B228D9" w:rsidRPr="00431080" w:rsidRDefault="004C726A" w:rsidP="00B228D9">
      <w:pPr>
        <w:pStyle w:val="subsection"/>
      </w:pPr>
      <w:r w:rsidRPr="00431080">
        <w:lastRenderedPageBreak/>
        <w:tab/>
        <w:t>(2)</w:t>
      </w:r>
      <w:r w:rsidRPr="00431080">
        <w:tab/>
        <w:t xml:space="preserve">The financial assistance must be spent, or committed to be spent, </w:t>
      </w:r>
      <w:r w:rsidR="00BC6C9B" w:rsidRPr="00431080">
        <w:t xml:space="preserve">in the year in which </w:t>
      </w:r>
      <w:r w:rsidRPr="00431080">
        <w:t xml:space="preserve">the financial assistance </w:t>
      </w:r>
      <w:r w:rsidR="00BC6C9B" w:rsidRPr="00431080">
        <w:t xml:space="preserve">is </w:t>
      </w:r>
      <w:r w:rsidRPr="00431080">
        <w:t xml:space="preserve">paid to the </w:t>
      </w:r>
      <w:r w:rsidR="00B228D9" w:rsidRPr="00431080">
        <w:t>block grant authority.</w:t>
      </w:r>
    </w:p>
    <w:p w:rsidR="00B04FF6" w:rsidRPr="00431080" w:rsidRDefault="004C726A" w:rsidP="004C726A">
      <w:pPr>
        <w:pStyle w:val="subsection"/>
      </w:pPr>
      <w:r w:rsidRPr="00431080">
        <w:tab/>
        <w:t>(3)</w:t>
      </w:r>
      <w:r w:rsidRPr="00431080">
        <w:tab/>
        <w:t xml:space="preserve">Financial assistance </w:t>
      </w:r>
      <w:r w:rsidR="00E554E1" w:rsidRPr="00431080">
        <w:t>that</w:t>
      </w:r>
      <w:r w:rsidR="00B04FF6" w:rsidRPr="00431080">
        <w:t>:</w:t>
      </w:r>
    </w:p>
    <w:p w:rsidR="00B04FF6" w:rsidRPr="00431080" w:rsidRDefault="00B04FF6" w:rsidP="00B04FF6">
      <w:pPr>
        <w:pStyle w:val="paragraph"/>
      </w:pPr>
      <w:r w:rsidRPr="00431080">
        <w:tab/>
        <w:t>(a)</w:t>
      </w:r>
      <w:r w:rsidRPr="00431080">
        <w:tab/>
      </w:r>
      <w:r w:rsidR="00B04076" w:rsidRPr="00431080">
        <w:t>is</w:t>
      </w:r>
      <w:r w:rsidR="00E554E1" w:rsidRPr="00431080">
        <w:t xml:space="preserve"> paid to a block grant authority </w:t>
      </w:r>
      <w:r w:rsidR="00B04076" w:rsidRPr="00431080">
        <w:t>in accordance with th</w:t>
      </w:r>
      <w:r w:rsidR="00D336FB" w:rsidRPr="00431080">
        <w:t>e</w:t>
      </w:r>
      <w:r w:rsidR="00B04076" w:rsidRPr="00431080">
        <w:t xml:space="preserve"> Act</w:t>
      </w:r>
      <w:r w:rsidRPr="00431080">
        <w:t>;</w:t>
      </w:r>
      <w:r w:rsidR="00B04076" w:rsidRPr="00431080">
        <w:t xml:space="preserve"> </w:t>
      </w:r>
      <w:r w:rsidR="00EA4BAF" w:rsidRPr="00431080">
        <w:t>and</w:t>
      </w:r>
    </w:p>
    <w:p w:rsidR="004C726A" w:rsidRPr="00431080" w:rsidRDefault="00B04FF6" w:rsidP="00B04FF6">
      <w:pPr>
        <w:pStyle w:val="paragraph"/>
      </w:pPr>
      <w:r w:rsidRPr="00431080">
        <w:tab/>
        <w:t>(b)</w:t>
      </w:r>
      <w:r w:rsidRPr="00431080">
        <w:tab/>
      </w:r>
      <w:r w:rsidR="004C726A" w:rsidRPr="00431080">
        <w:t>is recovered from:</w:t>
      </w:r>
    </w:p>
    <w:p w:rsidR="004C726A" w:rsidRPr="00431080" w:rsidRDefault="004C726A" w:rsidP="00B04FF6">
      <w:pPr>
        <w:pStyle w:val="paragraphsub"/>
      </w:pPr>
      <w:r w:rsidRPr="00431080">
        <w:tab/>
        <w:t>(</w:t>
      </w:r>
      <w:r w:rsidR="00B04FF6" w:rsidRPr="00431080">
        <w:t>i</w:t>
      </w:r>
      <w:r w:rsidRPr="00431080">
        <w:t>)</w:t>
      </w:r>
      <w:r w:rsidRPr="00431080">
        <w:tab/>
        <w:t>savings on capital expenditure; or</w:t>
      </w:r>
    </w:p>
    <w:p w:rsidR="004C726A" w:rsidRPr="00431080" w:rsidRDefault="004C726A" w:rsidP="00B04FF6">
      <w:pPr>
        <w:pStyle w:val="paragraphsub"/>
      </w:pPr>
      <w:r w:rsidRPr="00431080">
        <w:tab/>
        <w:t>(</w:t>
      </w:r>
      <w:r w:rsidR="00B04FF6" w:rsidRPr="00431080">
        <w:t>ii</w:t>
      </w:r>
      <w:r w:rsidRPr="00431080">
        <w:t>)</w:t>
      </w:r>
      <w:r w:rsidRPr="00431080">
        <w:tab/>
        <w:t>capital expenditure that has not proceeded;</w:t>
      </w:r>
    </w:p>
    <w:p w:rsidR="004C726A" w:rsidRPr="00431080" w:rsidRDefault="004C726A" w:rsidP="004C726A">
      <w:pPr>
        <w:pStyle w:val="subsection2"/>
      </w:pPr>
      <w:r w:rsidRPr="00431080">
        <w:t>must be spent, or committed to be spent, on alternative capital expenditure within 1 year of that assistance being recovered</w:t>
      </w:r>
      <w:r w:rsidR="00736550" w:rsidRPr="00431080">
        <w:t>, or any other period determined by the Minister</w:t>
      </w:r>
      <w:r w:rsidRPr="00431080">
        <w:t>.</w:t>
      </w:r>
    </w:p>
    <w:p w:rsidR="004C726A" w:rsidRPr="00431080" w:rsidRDefault="004C726A" w:rsidP="004C726A">
      <w:pPr>
        <w:pStyle w:val="subsection"/>
      </w:pPr>
      <w:r w:rsidRPr="00431080">
        <w:tab/>
        <w:t>(4)</w:t>
      </w:r>
      <w:r w:rsidRPr="00431080">
        <w:tab/>
        <w:t xml:space="preserve">The block grant authority may retain any interest earned on financial assistance that is payable </w:t>
      </w:r>
      <w:r w:rsidR="003B12D1" w:rsidRPr="00431080">
        <w:t xml:space="preserve">to the authority </w:t>
      </w:r>
      <w:r w:rsidR="0000435C" w:rsidRPr="00431080">
        <w:t xml:space="preserve">under </w:t>
      </w:r>
      <w:r w:rsidRPr="00431080">
        <w:t>Division</w:t>
      </w:r>
      <w:r w:rsidR="00431080" w:rsidRPr="00431080">
        <w:t> </w:t>
      </w:r>
      <w:r w:rsidRPr="00431080">
        <w:t>2 of Part</w:t>
      </w:r>
      <w:r w:rsidR="00431080" w:rsidRPr="00431080">
        <w:t> </w:t>
      </w:r>
      <w:r w:rsidRPr="00431080">
        <w:t>5</w:t>
      </w:r>
      <w:r w:rsidR="001E51DE" w:rsidRPr="00431080">
        <w:t xml:space="preserve"> of the Act</w:t>
      </w:r>
      <w:r w:rsidRPr="00431080">
        <w:t>.</w:t>
      </w:r>
      <w:r w:rsidR="001E51DE" w:rsidRPr="00431080">
        <w:t xml:space="preserve"> However</w:t>
      </w:r>
      <w:r w:rsidR="006E561C" w:rsidRPr="00431080">
        <w:t>, the block grant authority must</w:t>
      </w:r>
      <w:r w:rsidR="001E51DE" w:rsidRPr="00431080">
        <w:t xml:space="preserve"> spen</w:t>
      </w:r>
      <w:r w:rsidR="006E561C" w:rsidRPr="00431080">
        <w:t>d</w:t>
      </w:r>
      <w:r w:rsidR="001E51DE" w:rsidRPr="00431080">
        <w:t>, or commit to spen</w:t>
      </w:r>
      <w:r w:rsidR="006E561C" w:rsidRPr="00431080">
        <w:t>d</w:t>
      </w:r>
      <w:r w:rsidR="006A7B87" w:rsidRPr="00431080">
        <w:t>,</w:t>
      </w:r>
      <w:r w:rsidR="006E561C" w:rsidRPr="00431080">
        <w:t xml:space="preserve"> the interest </w:t>
      </w:r>
      <w:r w:rsidR="001E51DE" w:rsidRPr="00431080">
        <w:t>on capital expenditure</w:t>
      </w:r>
      <w:r w:rsidR="006A7B87" w:rsidRPr="00431080">
        <w:t xml:space="preserve"> relating to the provision of school education</w:t>
      </w:r>
      <w:r w:rsidR="006E561C" w:rsidRPr="00431080">
        <w:t xml:space="preserve"> in accordance with any written directions of the Minister.</w:t>
      </w:r>
    </w:p>
    <w:p w:rsidR="004C726A" w:rsidRPr="00431080" w:rsidRDefault="004C726A" w:rsidP="004C726A">
      <w:pPr>
        <w:pStyle w:val="subsection"/>
      </w:pPr>
      <w:r w:rsidRPr="00431080">
        <w:tab/>
        <w:t>(5)</w:t>
      </w:r>
      <w:r w:rsidRPr="00431080">
        <w:tab/>
      </w:r>
      <w:r w:rsidR="006E561C" w:rsidRPr="00431080">
        <w:t xml:space="preserve">For the purposes of </w:t>
      </w:r>
      <w:r w:rsidR="00431080" w:rsidRPr="00431080">
        <w:t>subsection (</w:t>
      </w:r>
      <w:r w:rsidR="006E561C" w:rsidRPr="00431080">
        <w:t>4), t</w:t>
      </w:r>
      <w:r w:rsidRPr="00431080">
        <w:t>he Minister may</w:t>
      </w:r>
      <w:r w:rsidR="006E561C" w:rsidRPr="00431080">
        <w:t xml:space="preserve"> give written directions to a </w:t>
      </w:r>
      <w:r w:rsidR="00593F35" w:rsidRPr="00431080">
        <w:t>block grant authority</w:t>
      </w:r>
      <w:r w:rsidRPr="00431080">
        <w:t>.</w:t>
      </w:r>
    </w:p>
    <w:p w:rsidR="002D6253" w:rsidRPr="00431080" w:rsidRDefault="002D6253" w:rsidP="002D6253">
      <w:pPr>
        <w:pStyle w:val="SubsectionHead"/>
      </w:pPr>
      <w:r w:rsidRPr="00431080">
        <w:t>Direction not legislative instrument</w:t>
      </w:r>
    </w:p>
    <w:p w:rsidR="002E744F" w:rsidRPr="00431080" w:rsidRDefault="002E744F" w:rsidP="004C726A">
      <w:pPr>
        <w:pStyle w:val="subsection"/>
      </w:pPr>
      <w:r w:rsidRPr="00431080">
        <w:tab/>
        <w:t>(6)</w:t>
      </w:r>
      <w:r w:rsidRPr="00431080">
        <w:tab/>
        <w:t>A d</w:t>
      </w:r>
      <w:r w:rsidR="006E561C" w:rsidRPr="00431080">
        <w:t>irection</w:t>
      </w:r>
      <w:r w:rsidRPr="00431080">
        <w:t xml:space="preserve"> </w:t>
      </w:r>
      <w:r w:rsidR="006E561C" w:rsidRPr="00431080">
        <w:t>given</w:t>
      </w:r>
      <w:r w:rsidRPr="00431080">
        <w:t xml:space="preserve"> under </w:t>
      </w:r>
      <w:r w:rsidR="00431080" w:rsidRPr="00431080">
        <w:t>subsection (</w:t>
      </w:r>
      <w:r w:rsidRPr="00431080">
        <w:t>5) is not a legislative instrument.</w:t>
      </w:r>
    </w:p>
    <w:p w:rsidR="004C726A" w:rsidRPr="00431080" w:rsidRDefault="00644DF9" w:rsidP="004C726A">
      <w:pPr>
        <w:pStyle w:val="ActHead5"/>
      </w:pPr>
      <w:bookmarkStart w:id="54" w:name="_Toc362015439"/>
      <w:r w:rsidRPr="00431080">
        <w:rPr>
          <w:rStyle w:val="CharSectno"/>
        </w:rPr>
        <w:t>31</w:t>
      </w:r>
      <w:r w:rsidR="004C726A" w:rsidRPr="00431080">
        <w:t xml:space="preserve">  Non</w:t>
      </w:r>
      <w:r w:rsidR="00431080">
        <w:noBreakHyphen/>
      </w:r>
      <w:r w:rsidR="004C726A" w:rsidRPr="00431080">
        <w:t>government representative bodies</w:t>
      </w:r>
      <w:bookmarkEnd w:id="54"/>
    </w:p>
    <w:p w:rsidR="004C726A" w:rsidRPr="00431080" w:rsidRDefault="004C726A" w:rsidP="004C726A">
      <w:pPr>
        <w:pStyle w:val="subsection"/>
      </w:pPr>
      <w:r w:rsidRPr="00431080">
        <w:tab/>
      </w:r>
      <w:r w:rsidRPr="00431080">
        <w:tab/>
        <w:t xml:space="preserve">For </w:t>
      </w:r>
      <w:r w:rsidR="00E02C6F" w:rsidRPr="00431080">
        <w:t>paragraph</w:t>
      </w:r>
      <w:r w:rsidR="00431080" w:rsidRPr="00431080">
        <w:t> </w:t>
      </w:r>
      <w:r w:rsidRPr="00431080">
        <w:t>9</w:t>
      </w:r>
      <w:r w:rsidR="007F10EA" w:rsidRPr="00431080">
        <w:t>3</w:t>
      </w:r>
      <w:r w:rsidRPr="00431080">
        <w:t>(2)(</w:t>
      </w:r>
      <w:r w:rsidR="002C1B9E" w:rsidRPr="00431080">
        <w:t>b</w:t>
      </w:r>
      <w:r w:rsidRPr="00431080">
        <w:t>)</w:t>
      </w:r>
      <w:r w:rsidR="00A14B54" w:rsidRPr="00431080">
        <w:t xml:space="preserve"> of the Act</w:t>
      </w:r>
      <w:r w:rsidRPr="00431080">
        <w:t>, a non</w:t>
      </w:r>
      <w:r w:rsidR="00431080">
        <w:noBreakHyphen/>
      </w:r>
      <w:r w:rsidRPr="00431080">
        <w:t xml:space="preserve">government representative body for a school must spend, or commit to spend, financial assistance that is payable </w:t>
      </w:r>
      <w:r w:rsidR="000D0623" w:rsidRPr="00431080">
        <w:t xml:space="preserve">to the body </w:t>
      </w:r>
      <w:r w:rsidR="0000435C" w:rsidRPr="00431080">
        <w:t xml:space="preserve">under </w:t>
      </w:r>
      <w:r w:rsidRPr="00431080">
        <w:t>Division</w:t>
      </w:r>
      <w:r w:rsidR="00431080" w:rsidRPr="00431080">
        <w:t> </w:t>
      </w:r>
      <w:r w:rsidRPr="00431080">
        <w:t>4 of Part</w:t>
      </w:r>
      <w:r w:rsidR="00431080" w:rsidRPr="00431080">
        <w:t> </w:t>
      </w:r>
      <w:r w:rsidRPr="00431080">
        <w:t xml:space="preserve">5 </w:t>
      </w:r>
      <w:r w:rsidR="00CE5E25" w:rsidRPr="00431080">
        <w:t xml:space="preserve">of the Act </w:t>
      </w:r>
      <w:r w:rsidRPr="00431080">
        <w:t>(funding for non</w:t>
      </w:r>
      <w:r w:rsidR="00431080">
        <w:noBreakHyphen/>
      </w:r>
      <w:r w:rsidRPr="00431080">
        <w:t xml:space="preserve">government representative bodies) for the purpose of </w:t>
      </w:r>
      <w:r w:rsidR="000A1683" w:rsidRPr="00431080">
        <w:t>supporting</w:t>
      </w:r>
      <w:r w:rsidR="003A131D" w:rsidRPr="00431080">
        <w:t xml:space="preserve"> school education.</w:t>
      </w:r>
    </w:p>
    <w:p w:rsidR="00C45DFB" w:rsidRPr="00431080" w:rsidRDefault="00C45DFB" w:rsidP="00C45DFB">
      <w:pPr>
        <w:pStyle w:val="ActHead4"/>
      </w:pPr>
      <w:bookmarkStart w:id="55" w:name="_Toc362015440"/>
      <w:r w:rsidRPr="00431080">
        <w:rPr>
          <w:rStyle w:val="CharSubdNo"/>
        </w:rPr>
        <w:lastRenderedPageBreak/>
        <w:t xml:space="preserve">Subdivision </w:t>
      </w:r>
      <w:r w:rsidR="000258ED" w:rsidRPr="00431080">
        <w:rPr>
          <w:rStyle w:val="CharSubdNo"/>
        </w:rPr>
        <w:t>B</w:t>
      </w:r>
      <w:r w:rsidRPr="00431080">
        <w:t>—</w:t>
      </w:r>
      <w:r w:rsidRPr="00431080">
        <w:rPr>
          <w:rStyle w:val="CharSubdText"/>
        </w:rPr>
        <w:t>Monitoring compliance of authorities and bodies</w:t>
      </w:r>
      <w:bookmarkEnd w:id="55"/>
    </w:p>
    <w:p w:rsidR="00C45DFB" w:rsidRPr="00431080" w:rsidRDefault="00644DF9" w:rsidP="00791047">
      <w:pPr>
        <w:pStyle w:val="ActHead5"/>
      </w:pPr>
      <w:bookmarkStart w:id="56" w:name="_Toc362015441"/>
      <w:r w:rsidRPr="00431080">
        <w:rPr>
          <w:rStyle w:val="CharSectno"/>
        </w:rPr>
        <w:t>32</w:t>
      </w:r>
      <w:r w:rsidR="00C45DFB" w:rsidRPr="00431080">
        <w:t xml:space="preserve">  Application of this Subdivision</w:t>
      </w:r>
      <w:bookmarkEnd w:id="56"/>
    </w:p>
    <w:p w:rsidR="00C45DFB" w:rsidRPr="00431080" w:rsidRDefault="00C45DFB" w:rsidP="00C45DFB">
      <w:pPr>
        <w:pStyle w:val="subsection"/>
      </w:pPr>
      <w:r w:rsidRPr="00431080">
        <w:tab/>
      </w:r>
      <w:r w:rsidRPr="00431080">
        <w:tab/>
        <w:t>This Subdivision sets out requirements for</w:t>
      </w:r>
      <w:r w:rsidR="0036687E" w:rsidRPr="00431080">
        <w:t xml:space="preserve"> monitoring compliance with the Act </w:t>
      </w:r>
      <w:r w:rsidR="001B40A6" w:rsidRPr="00431080">
        <w:t>for</w:t>
      </w:r>
      <w:r w:rsidRPr="00431080">
        <w:t>:</w:t>
      </w:r>
    </w:p>
    <w:p w:rsidR="00C45DFB" w:rsidRPr="00431080" w:rsidRDefault="00C45DFB" w:rsidP="00C45DFB">
      <w:pPr>
        <w:pStyle w:val="paragraph"/>
      </w:pPr>
      <w:r w:rsidRPr="00431080">
        <w:tab/>
        <w:t>(a)</w:t>
      </w:r>
      <w:r w:rsidRPr="00431080">
        <w:tab/>
        <w:t>approv</w:t>
      </w:r>
      <w:r w:rsidR="007F10EA" w:rsidRPr="00431080">
        <w:t>ed authorities for paragraph</w:t>
      </w:r>
      <w:r w:rsidR="00431080" w:rsidRPr="00431080">
        <w:t> </w:t>
      </w:r>
      <w:r w:rsidR="007F10EA" w:rsidRPr="00431080">
        <w:t>78</w:t>
      </w:r>
      <w:r w:rsidRPr="00431080">
        <w:t>(2)(b) of the Act; and</w:t>
      </w:r>
    </w:p>
    <w:p w:rsidR="00C45DFB" w:rsidRPr="00431080" w:rsidRDefault="00C45DFB" w:rsidP="00C45DFB">
      <w:pPr>
        <w:pStyle w:val="paragraph"/>
      </w:pPr>
      <w:r w:rsidRPr="00431080">
        <w:tab/>
        <w:t>(b)</w:t>
      </w:r>
      <w:r w:rsidRPr="00431080">
        <w:tab/>
        <w:t>block grant authorities for pa</w:t>
      </w:r>
      <w:r w:rsidR="007F10EA" w:rsidRPr="00431080">
        <w:t>ragraph</w:t>
      </w:r>
      <w:r w:rsidR="00431080" w:rsidRPr="00431080">
        <w:t> </w:t>
      </w:r>
      <w:r w:rsidR="007F10EA" w:rsidRPr="00431080">
        <w:t>8</w:t>
      </w:r>
      <w:r w:rsidR="00C34F76" w:rsidRPr="00431080">
        <w:t>5</w:t>
      </w:r>
      <w:r w:rsidRPr="00431080">
        <w:t>(2)(b) of the Act; and</w:t>
      </w:r>
    </w:p>
    <w:p w:rsidR="00C45DFB" w:rsidRPr="00431080" w:rsidRDefault="00C45DFB" w:rsidP="00C45DFB">
      <w:pPr>
        <w:pStyle w:val="paragraph"/>
      </w:pPr>
      <w:r w:rsidRPr="00431080">
        <w:tab/>
        <w:t>(c)</w:t>
      </w:r>
      <w:r w:rsidRPr="00431080">
        <w:tab/>
        <w:t>non</w:t>
      </w:r>
      <w:r w:rsidR="00431080">
        <w:noBreakHyphen/>
      </w:r>
      <w:r w:rsidRPr="00431080">
        <w:t>government represe</w:t>
      </w:r>
      <w:r w:rsidR="007F10EA" w:rsidRPr="00431080">
        <w:t>ntative bodies for paragraph</w:t>
      </w:r>
      <w:r w:rsidR="00431080" w:rsidRPr="00431080">
        <w:t> </w:t>
      </w:r>
      <w:r w:rsidR="007F10EA" w:rsidRPr="00431080">
        <w:t>93</w:t>
      </w:r>
      <w:r w:rsidRPr="00431080">
        <w:t>(2)(</w:t>
      </w:r>
      <w:r w:rsidR="00FE05CA" w:rsidRPr="00431080">
        <w:t>c</w:t>
      </w:r>
      <w:r w:rsidRPr="00431080">
        <w:t>) of the Act.</w:t>
      </w:r>
    </w:p>
    <w:p w:rsidR="00B757CF" w:rsidRPr="00431080" w:rsidRDefault="00644DF9" w:rsidP="00B757CF">
      <w:pPr>
        <w:pStyle w:val="ActHead5"/>
      </w:pPr>
      <w:bookmarkStart w:id="57" w:name="_Toc362015442"/>
      <w:r w:rsidRPr="00431080">
        <w:rPr>
          <w:rStyle w:val="CharSectno"/>
        </w:rPr>
        <w:t>33</w:t>
      </w:r>
      <w:r w:rsidR="00B757CF" w:rsidRPr="00431080">
        <w:t xml:space="preserve">  Minister may appoint authorised persons</w:t>
      </w:r>
      <w:bookmarkEnd w:id="57"/>
    </w:p>
    <w:p w:rsidR="00B757CF" w:rsidRPr="00431080" w:rsidRDefault="00B757CF" w:rsidP="00B757CF">
      <w:pPr>
        <w:pStyle w:val="subsection"/>
      </w:pPr>
      <w:r w:rsidRPr="00431080">
        <w:tab/>
      </w:r>
      <w:r w:rsidRPr="00431080">
        <w:tab/>
        <w:t>The Minister may, in writing, appoint a person as an authorised person</w:t>
      </w:r>
      <w:r w:rsidR="00C45DFB" w:rsidRPr="00431080">
        <w:t xml:space="preserve"> if the Minister is satisfied that the person has suitable qualifications or experience</w:t>
      </w:r>
      <w:r w:rsidRPr="00431080">
        <w:t>.</w:t>
      </w:r>
    </w:p>
    <w:p w:rsidR="00053DEA" w:rsidRPr="00431080" w:rsidRDefault="00644DF9" w:rsidP="00053DEA">
      <w:pPr>
        <w:pStyle w:val="ActHead5"/>
      </w:pPr>
      <w:bookmarkStart w:id="58" w:name="_Toc362015443"/>
      <w:r w:rsidRPr="00431080">
        <w:rPr>
          <w:rStyle w:val="CharSectno"/>
        </w:rPr>
        <w:t>34</w:t>
      </w:r>
      <w:r w:rsidR="00053DEA" w:rsidRPr="00431080">
        <w:t xml:space="preserve">  </w:t>
      </w:r>
      <w:r w:rsidR="001C0D94" w:rsidRPr="00431080">
        <w:t>C</w:t>
      </w:r>
      <w:r w:rsidR="00053DEA" w:rsidRPr="00431080">
        <w:t xml:space="preserve">ertificate </w:t>
      </w:r>
      <w:r w:rsidR="008D610D" w:rsidRPr="00431080">
        <w:t xml:space="preserve">to </w:t>
      </w:r>
      <w:r w:rsidR="00780FB2" w:rsidRPr="00431080">
        <w:t xml:space="preserve">be given to </w:t>
      </w:r>
      <w:r w:rsidR="008D610D" w:rsidRPr="00431080">
        <w:t>Secretary</w:t>
      </w:r>
      <w:bookmarkEnd w:id="58"/>
    </w:p>
    <w:p w:rsidR="00053DEA" w:rsidRPr="00431080" w:rsidRDefault="004D4585" w:rsidP="00053DEA">
      <w:pPr>
        <w:pStyle w:val="subsection"/>
      </w:pPr>
      <w:r w:rsidRPr="00431080">
        <w:tab/>
        <w:t>(1)</w:t>
      </w:r>
      <w:r w:rsidRPr="00431080">
        <w:tab/>
      </w:r>
      <w:r w:rsidR="0033090C" w:rsidRPr="00431080">
        <w:t>A</w:t>
      </w:r>
      <w:r w:rsidRPr="00431080">
        <w:t xml:space="preserve">n </w:t>
      </w:r>
      <w:r w:rsidR="00966DC6" w:rsidRPr="00431080">
        <w:t xml:space="preserve">approved </w:t>
      </w:r>
      <w:r w:rsidRPr="00431080">
        <w:t>authority</w:t>
      </w:r>
      <w:r w:rsidR="00966DC6" w:rsidRPr="00431080">
        <w:t>, block grant authority</w:t>
      </w:r>
      <w:r w:rsidR="006F6AF2" w:rsidRPr="00431080">
        <w:t xml:space="preserve"> or </w:t>
      </w:r>
      <w:r w:rsidR="00966DC6" w:rsidRPr="00431080">
        <w:t>non</w:t>
      </w:r>
      <w:r w:rsidR="00431080">
        <w:noBreakHyphen/>
      </w:r>
      <w:r w:rsidR="00966DC6" w:rsidRPr="00431080">
        <w:t xml:space="preserve">government representative </w:t>
      </w:r>
      <w:r w:rsidRPr="00431080">
        <w:t xml:space="preserve">body </w:t>
      </w:r>
      <w:r w:rsidR="001B40A6" w:rsidRPr="00431080">
        <w:t>for</w:t>
      </w:r>
      <w:r w:rsidRPr="00431080">
        <w:t xml:space="preserve"> a school</w:t>
      </w:r>
      <w:r w:rsidR="0033090C" w:rsidRPr="00431080">
        <w:t xml:space="preserve"> </w:t>
      </w:r>
      <w:r w:rsidR="00053DEA" w:rsidRPr="00431080">
        <w:t xml:space="preserve">must give the Secretary a certificate </w:t>
      </w:r>
      <w:r w:rsidR="009245A8" w:rsidRPr="00431080">
        <w:t>that relates to a year</w:t>
      </w:r>
      <w:r w:rsidR="008D1A70" w:rsidRPr="00431080">
        <w:t>.</w:t>
      </w:r>
    </w:p>
    <w:p w:rsidR="00986E65" w:rsidRPr="00431080" w:rsidRDefault="008D1A70" w:rsidP="004A72D4">
      <w:pPr>
        <w:pStyle w:val="subsection"/>
      </w:pPr>
      <w:r w:rsidRPr="00431080">
        <w:tab/>
        <w:t>(2)</w:t>
      </w:r>
      <w:r w:rsidRPr="00431080">
        <w:tab/>
      </w:r>
      <w:r w:rsidR="00986E65" w:rsidRPr="00431080">
        <w:t>The certificate must be prepared</w:t>
      </w:r>
      <w:r w:rsidR="00B821A5" w:rsidRPr="00431080">
        <w:t xml:space="preserve"> by</w:t>
      </w:r>
      <w:r w:rsidR="00986E65" w:rsidRPr="00431080">
        <w:t>:</w:t>
      </w:r>
    </w:p>
    <w:p w:rsidR="00986E65" w:rsidRPr="00431080" w:rsidRDefault="00986E65" w:rsidP="00986E65">
      <w:pPr>
        <w:pStyle w:val="paragraph"/>
      </w:pPr>
      <w:r w:rsidRPr="00431080">
        <w:tab/>
        <w:t>(a)</w:t>
      </w:r>
      <w:r w:rsidRPr="00431080">
        <w:tab/>
        <w:t>fo</w:t>
      </w:r>
      <w:r w:rsidR="00780FB2" w:rsidRPr="00431080">
        <w:t xml:space="preserve">r an approved authority </w:t>
      </w:r>
      <w:r w:rsidR="00420767" w:rsidRPr="00431080">
        <w:t>for</w:t>
      </w:r>
      <w:r w:rsidR="00780FB2" w:rsidRPr="00431080">
        <w:t xml:space="preserve"> a government school</w:t>
      </w:r>
      <w:r w:rsidR="003B38B5" w:rsidRPr="00431080">
        <w:t xml:space="preserve"> located in a State or Territory</w:t>
      </w:r>
      <w:r w:rsidRPr="00431080">
        <w:t>:</w:t>
      </w:r>
    </w:p>
    <w:p w:rsidR="009245A8" w:rsidRPr="00431080" w:rsidRDefault="00986E65" w:rsidP="00986E65">
      <w:pPr>
        <w:pStyle w:val="paragraphsub"/>
      </w:pPr>
      <w:r w:rsidRPr="00431080">
        <w:tab/>
        <w:t>(i)</w:t>
      </w:r>
      <w:r w:rsidR="00780FB2" w:rsidRPr="00431080">
        <w:tab/>
        <w:t>the Auditor</w:t>
      </w:r>
      <w:r w:rsidR="00431080">
        <w:noBreakHyphen/>
      </w:r>
      <w:r w:rsidR="00780FB2" w:rsidRPr="00431080">
        <w:t xml:space="preserve">General of </w:t>
      </w:r>
      <w:r w:rsidR="004A72D4" w:rsidRPr="00431080">
        <w:t>the</w:t>
      </w:r>
      <w:r w:rsidR="00780FB2" w:rsidRPr="00431080">
        <w:t xml:space="preserve"> State or Territory; or</w:t>
      </w:r>
    </w:p>
    <w:p w:rsidR="00780FB2" w:rsidRPr="00431080" w:rsidRDefault="00986E65" w:rsidP="00986E65">
      <w:pPr>
        <w:pStyle w:val="paragraphsub"/>
      </w:pPr>
      <w:r w:rsidRPr="00431080">
        <w:tab/>
        <w:t>(ii)</w:t>
      </w:r>
      <w:r w:rsidRPr="00431080">
        <w:tab/>
      </w:r>
      <w:r w:rsidR="00780FB2" w:rsidRPr="00431080">
        <w:t xml:space="preserve">a person appointed by </w:t>
      </w:r>
      <w:r w:rsidRPr="00431080">
        <w:t>the</w:t>
      </w:r>
      <w:r w:rsidR="00780FB2" w:rsidRPr="00431080">
        <w:t xml:space="preserve"> State or Territory </w:t>
      </w:r>
      <w:r w:rsidR="00B821A5" w:rsidRPr="00431080">
        <w:t>Minister for the school</w:t>
      </w:r>
      <w:r w:rsidRPr="00431080">
        <w:t>; or</w:t>
      </w:r>
    </w:p>
    <w:p w:rsidR="00780FB2" w:rsidRPr="00431080" w:rsidRDefault="00986E65" w:rsidP="00986E65">
      <w:pPr>
        <w:pStyle w:val="paragraph"/>
      </w:pPr>
      <w:r w:rsidRPr="00431080">
        <w:tab/>
        <w:t>(b)</w:t>
      </w:r>
      <w:r w:rsidRPr="00431080">
        <w:tab/>
        <w:t>f</w:t>
      </w:r>
      <w:r w:rsidR="004A72D4" w:rsidRPr="00431080">
        <w:t>o</w:t>
      </w:r>
      <w:r w:rsidR="00780FB2" w:rsidRPr="00431080">
        <w:t>r any other authority or body</w:t>
      </w:r>
      <w:r w:rsidRPr="00431080">
        <w:t>—</w:t>
      </w:r>
      <w:r w:rsidR="00780FB2" w:rsidRPr="00431080">
        <w:t>a qualified accountant.</w:t>
      </w:r>
    </w:p>
    <w:p w:rsidR="00053DEA" w:rsidRPr="00431080" w:rsidRDefault="004D4585" w:rsidP="00053DEA">
      <w:pPr>
        <w:pStyle w:val="subsection"/>
      </w:pPr>
      <w:r w:rsidRPr="00431080">
        <w:tab/>
        <w:t>(</w:t>
      </w:r>
      <w:r w:rsidR="00B821A5" w:rsidRPr="00431080">
        <w:t>3</w:t>
      </w:r>
      <w:r w:rsidR="00053DEA" w:rsidRPr="00431080">
        <w:t>)</w:t>
      </w:r>
      <w:r w:rsidR="00053DEA" w:rsidRPr="00431080">
        <w:tab/>
        <w:t>The certificate:</w:t>
      </w:r>
    </w:p>
    <w:p w:rsidR="00053DEA" w:rsidRPr="00431080" w:rsidRDefault="00053DEA" w:rsidP="00053DEA">
      <w:pPr>
        <w:pStyle w:val="paragraph"/>
      </w:pPr>
      <w:r w:rsidRPr="00431080">
        <w:tab/>
        <w:t>(a)</w:t>
      </w:r>
      <w:r w:rsidRPr="00431080">
        <w:tab/>
        <w:t>must state whether:</w:t>
      </w:r>
    </w:p>
    <w:p w:rsidR="00053DEA" w:rsidRPr="00431080" w:rsidRDefault="00053DEA" w:rsidP="00053DEA">
      <w:pPr>
        <w:pStyle w:val="paragraphsub"/>
      </w:pPr>
      <w:r w:rsidRPr="00431080">
        <w:tab/>
        <w:t>(i)</w:t>
      </w:r>
      <w:r w:rsidRPr="00431080">
        <w:tab/>
        <w:t xml:space="preserve">an amount equal to the sum of the financial assistance paid to the authority or body in accordance with the Act for the year has been spent, or committed to be spent, in </w:t>
      </w:r>
      <w:r w:rsidRPr="00431080">
        <w:lastRenderedPageBreak/>
        <w:t>accordance with section</w:t>
      </w:r>
      <w:r w:rsidR="00431080" w:rsidRPr="00431080">
        <w:t> </w:t>
      </w:r>
      <w:r w:rsidR="00644DF9" w:rsidRPr="00431080">
        <w:t>29</w:t>
      </w:r>
      <w:r w:rsidRPr="00431080">
        <w:t xml:space="preserve">, </w:t>
      </w:r>
      <w:r w:rsidR="00644DF9" w:rsidRPr="00431080">
        <w:t>30</w:t>
      </w:r>
      <w:r w:rsidRPr="00431080">
        <w:t xml:space="preserve"> or </w:t>
      </w:r>
      <w:r w:rsidR="00644DF9" w:rsidRPr="00431080">
        <w:t>31</w:t>
      </w:r>
      <w:r w:rsidRPr="00431080">
        <w:t xml:space="preserve"> (as the case requires); and</w:t>
      </w:r>
    </w:p>
    <w:p w:rsidR="00053DEA" w:rsidRPr="00431080" w:rsidRDefault="00053DEA" w:rsidP="00053DEA">
      <w:pPr>
        <w:pStyle w:val="paragraphsub"/>
      </w:pPr>
      <w:r w:rsidRPr="00431080">
        <w:tab/>
        <w:t>(ii)</w:t>
      </w:r>
      <w:r w:rsidRPr="00431080">
        <w:tab/>
        <w:t>for a block grant authority—interest earned on financial assistance provided under Division</w:t>
      </w:r>
      <w:r w:rsidR="00431080" w:rsidRPr="00431080">
        <w:t> </w:t>
      </w:r>
      <w:r w:rsidRPr="00431080">
        <w:t>2 of Part</w:t>
      </w:r>
      <w:r w:rsidR="00431080" w:rsidRPr="00431080">
        <w:t> </w:t>
      </w:r>
      <w:r w:rsidRPr="00431080">
        <w:t>5 of the Act (capital funding) has been spent, or committed to be spent, in accordance with section</w:t>
      </w:r>
      <w:r w:rsidR="00431080" w:rsidRPr="00431080">
        <w:t> </w:t>
      </w:r>
      <w:r w:rsidR="00644DF9" w:rsidRPr="00431080">
        <w:t>30</w:t>
      </w:r>
      <w:r w:rsidRPr="00431080">
        <w:t>; and</w:t>
      </w:r>
    </w:p>
    <w:p w:rsidR="00053DEA" w:rsidRPr="00431080" w:rsidRDefault="00053DEA" w:rsidP="00053DEA">
      <w:pPr>
        <w:pStyle w:val="paragraph"/>
      </w:pPr>
      <w:r w:rsidRPr="00431080">
        <w:tab/>
        <w:t>(b)</w:t>
      </w:r>
      <w:r w:rsidRPr="00431080">
        <w:tab/>
        <w:t>must be given to the Secretary:</w:t>
      </w:r>
    </w:p>
    <w:p w:rsidR="00053DEA" w:rsidRPr="00431080" w:rsidRDefault="00053DEA" w:rsidP="00053DEA">
      <w:pPr>
        <w:pStyle w:val="paragraphsub"/>
      </w:pPr>
      <w:r w:rsidRPr="00431080">
        <w:tab/>
        <w:t>(i)</w:t>
      </w:r>
      <w:r w:rsidRPr="00431080">
        <w:tab/>
        <w:t>on or before 30</w:t>
      </w:r>
      <w:r w:rsidR="00431080" w:rsidRPr="00431080">
        <w:t> </w:t>
      </w:r>
      <w:r w:rsidRPr="00431080">
        <w:t>June of the next year; or</w:t>
      </w:r>
    </w:p>
    <w:p w:rsidR="00053DEA" w:rsidRPr="00431080" w:rsidRDefault="00053DEA" w:rsidP="00053DEA">
      <w:pPr>
        <w:pStyle w:val="paragraphsub"/>
      </w:pPr>
      <w:r w:rsidRPr="00431080">
        <w:tab/>
        <w:t>(ii)</w:t>
      </w:r>
      <w:r w:rsidRPr="00431080">
        <w:tab/>
        <w:t>another day allowed by the Minister.</w:t>
      </w:r>
    </w:p>
    <w:p w:rsidR="00053DEA" w:rsidRPr="00431080" w:rsidRDefault="004D4585" w:rsidP="00053DEA">
      <w:pPr>
        <w:pStyle w:val="subsection"/>
      </w:pPr>
      <w:r w:rsidRPr="00431080">
        <w:tab/>
      </w:r>
      <w:r w:rsidR="00053DEA" w:rsidRPr="00431080">
        <w:t>(</w:t>
      </w:r>
      <w:r w:rsidR="00B821A5" w:rsidRPr="00431080">
        <w:t>4</w:t>
      </w:r>
      <w:r w:rsidR="00053DEA" w:rsidRPr="00431080">
        <w:t>)</w:t>
      </w:r>
      <w:r w:rsidR="00053DEA" w:rsidRPr="00431080">
        <w:tab/>
        <w:t>In this section:</w:t>
      </w:r>
    </w:p>
    <w:p w:rsidR="00053DEA" w:rsidRPr="00431080" w:rsidRDefault="00053DEA" w:rsidP="00053DEA">
      <w:pPr>
        <w:pStyle w:val="Definition"/>
      </w:pPr>
      <w:r w:rsidRPr="00431080">
        <w:rPr>
          <w:b/>
          <w:i/>
        </w:rPr>
        <w:t>qualified accountant</w:t>
      </w:r>
      <w:r w:rsidRPr="00431080">
        <w:t xml:space="preserve"> means:</w:t>
      </w:r>
    </w:p>
    <w:p w:rsidR="00053DEA" w:rsidRPr="00431080" w:rsidRDefault="00053DEA" w:rsidP="00053DEA">
      <w:pPr>
        <w:pStyle w:val="paragraph"/>
      </w:pPr>
      <w:r w:rsidRPr="00431080">
        <w:tab/>
        <w:t>(a)</w:t>
      </w:r>
      <w:r w:rsidRPr="00431080">
        <w:tab/>
        <w:t xml:space="preserve">a qualified accountant within the meaning of the </w:t>
      </w:r>
      <w:r w:rsidRPr="00431080">
        <w:rPr>
          <w:i/>
        </w:rPr>
        <w:t>Corporations Act 2001</w:t>
      </w:r>
      <w:r w:rsidRPr="00431080">
        <w:t>; or</w:t>
      </w:r>
    </w:p>
    <w:p w:rsidR="00053DEA" w:rsidRPr="00431080" w:rsidRDefault="00053DEA" w:rsidP="00053DEA">
      <w:pPr>
        <w:pStyle w:val="paragraph"/>
      </w:pPr>
      <w:r w:rsidRPr="00431080">
        <w:tab/>
        <w:t>(b)</w:t>
      </w:r>
      <w:r w:rsidRPr="00431080">
        <w:tab/>
        <w:t xml:space="preserve">a person registered (or taken to be registered) as an auditor under the </w:t>
      </w:r>
      <w:r w:rsidRPr="00431080">
        <w:rPr>
          <w:i/>
        </w:rPr>
        <w:t>Corporations Act 2001</w:t>
      </w:r>
      <w:r w:rsidRPr="00431080">
        <w:t>; or</w:t>
      </w:r>
    </w:p>
    <w:p w:rsidR="00053DEA" w:rsidRPr="00431080" w:rsidRDefault="00053DEA" w:rsidP="00053DEA">
      <w:pPr>
        <w:pStyle w:val="paragraph"/>
      </w:pPr>
      <w:r w:rsidRPr="00431080">
        <w:tab/>
        <w:t>(c)</w:t>
      </w:r>
      <w:r w:rsidRPr="00431080">
        <w:tab/>
        <w:t xml:space="preserve">a person approved by the Minister as a qualified accountant under </w:t>
      </w:r>
      <w:r w:rsidR="00431080" w:rsidRPr="00431080">
        <w:t>subsection (</w:t>
      </w:r>
      <w:r w:rsidR="00B821A5" w:rsidRPr="00431080">
        <w:t>5</w:t>
      </w:r>
      <w:r w:rsidRPr="00431080">
        <w:t>).</w:t>
      </w:r>
    </w:p>
    <w:p w:rsidR="004A72D4" w:rsidRPr="00431080" w:rsidRDefault="004A72D4" w:rsidP="004A72D4">
      <w:pPr>
        <w:pStyle w:val="subsection"/>
      </w:pPr>
      <w:r w:rsidRPr="00431080">
        <w:tab/>
        <w:t>(</w:t>
      </w:r>
      <w:r w:rsidR="00B821A5" w:rsidRPr="00431080">
        <w:t>5</w:t>
      </w:r>
      <w:r w:rsidRPr="00431080">
        <w:t>)</w:t>
      </w:r>
      <w:r w:rsidRPr="00431080">
        <w:tab/>
        <w:t xml:space="preserve">For </w:t>
      </w:r>
      <w:r w:rsidR="00431080" w:rsidRPr="00431080">
        <w:t>paragraph (</w:t>
      </w:r>
      <w:r w:rsidRPr="00431080">
        <w:t xml:space="preserve">c) of the definition of </w:t>
      </w:r>
      <w:r w:rsidRPr="00431080">
        <w:rPr>
          <w:b/>
          <w:i/>
        </w:rPr>
        <w:t>qualified accountant</w:t>
      </w:r>
      <w:r w:rsidR="00B821A5" w:rsidRPr="00431080">
        <w:t xml:space="preserve"> in </w:t>
      </w:r>
      <w:r w:rsidR="00431080" w:rsidRPr="00431080">
        <w:t>subsection (</w:t>
      </w:r>
      <w:r w:rsidR="00B821A5" w:rsidRPr="00431080">
        <w:t>4</w:t>
      </w:r>
      <w:r w:rsidRPr="00431080">
        <w:t>), the Minister may approve a person if the Minister is satisfied that the person has relevant qualifications or experience.</w:t>
      </w:r>
    </w:p>
    <w:p w:rsidR="008F5BA4" w:rsidRPr="00431080" w:rsidRDefault="00644DF9" w:rsidP="008F5BA4">
      <w:pPr>
        <w:pStyle w:val="ActHead5"/>
      </w:pPr>
      <w:bookmarkStart w:id="59" w:name="_Toc362015444"/>
      <w:r w:rsidRPr="00431080">
        <w:rPr>
          <w:rStyle w:val="CharSectno"/>
        </w:rPr>
        <w:t>35</w:t>
      </w:r>
      <w:r w:rsidR="008F5BA4" w:rsidRPr="00431080">
        <w:t xml:space="preserve">  Requirement </w:t>
      </w:r>
      <w:r w:rsidR="001B40A6" w:rsidRPr="00431080">
        <w:t>relating to</w:t>
      </w:r>
      <w:r w:rsidR="008F5BA4" w:rsidRPr="00431080">
        <w:t xml:space="preserve"> financial assistance and financial operations</w:t>
      </w:r>
      <w:r w:rsidR="006F6AF2" w:rsidRPr="00431080">
        <w:t>—government schools</w:t>
      </w:r>
      <w:bookmarkEnd w:id="59"/>
    </w:p>
    <w:p w:rsidR="008F5BA4" w:rsidRPr="00431080" w:rsidRDefault="008F5BA4" w:rsidP="008F5BA4">
      <w:pPr>
        <w:pStyle w:val="subsection"/>
      </w:pPr>
      <w:r w:rsidRPr="00431080">
        <w:tab/>
      </w:r>
      <w:r w:rsidR="00635AD4" w:rsidRPr="00431080">
        <w:t>(1</w:t>
      </w:r>
      <w:r w:rsidRPr="00431080">
        <w:t>)</w:t>
      </w:r>
      <w:r w:rsidRPr="00431080">
        <w:tab/>
      </w:r>
      <w:r w:rsidR="00635AD4" w:rsidRPr="00431080">
        <w:t>An approved authority for government schools located in a State or Territory</w:t>
      </w:r>
      <w:r w:rsidRPr="00431080">
        <w:t xml:space="preserve"> must give the Secretary a report for each year that includes the following:</w:t>
      </w:r>
    </w:p>
    <w:p w:rsidR="008F5BA4" w:rsidRPr="00431080" w:rsidRDefault="008F5BA4" w:rsidP="008F5BA4">
      <w:pPr>
        <w:pStyle w:val="paragraph"/>
      </w:pPr>
      <w:r w:rsidRPr="00431080">
        <w:tab/>
        <w:t>(a)</w:t>
      </w:r>
      <w:r w:rsidRPr="00431080">
        <w:tab/>
        <w:t xml:space="preserve">the total amount of financial assistance paid in accordance with the Act </w:t>
      </w:r>
      <w:r w:rsidR="00E31CBF" w:rsidRPr="00431080">
        <w:t xml:space="preserve">that is </w:t>
      </w:r>
      <w:r w:rsidRPr="00431080">
        <w:t xml:space="preserve">allocated </w:t>
      </w:r>
      <w:r w:rsidR="00E31CBF" w:rsidRPr="00431080">
        <w:t xml:space="preserve">by the authority </w:t>
      </w:r>
      <w:r w:rsidRPr="00431080">
        <w:t>to the schools for the year;</w:t>
      </w:r>
    </w:p>
    <w:p w:rsidR="004D550C" w:rsidRPr="00431080" w:rsidRDefault="008F5BA4" w:rsidP="004D550C">
      <w:pPr>
        <w:pStyle w:val="paragraph"/>
      </w:pPr>
      <w:r w:rsidRPr="00431080">
        <w:tab/>
        <w:t>(b)</w:t>
      </w:r>
      <w:r w:rsidRPr="00431080">
        <w:tab/>
      </w:r>
      <w:r w:rsidR="00BB3FF1" w:rsidRPr="00431080">
        <w:t xml:space="preserve">for </w:t>
      </w:r>
      <w:r w:rsidR="000455EE" w:rsidRPr="00431080">
        <w:t xml:space="preserve">participating </w:t>
      </w:r>
      <w:r w:rsidR="00BB3FF1" w:rsidRPr="00431080">
        <w:t>government school</w:t>
      </w:r>
      <w:r w:rsidR="00A30FC4" w:rsidRPr="00431080">
        <w:t>s</w:t>
      </w:r>
      <w:r w:rsidR="00BB3FF1" w:rsidRPr="00431080">
        <w:t>—</w:t>
      </w:r>
      <w:r w:rsidR="00B821A5" w:rsidRPr="00431080">
        <w:t xml:space="preserve">the total amount mentioned in </w:t>
      </w:r>
      <w:r w:rsidR="00431080" w:rsidRPr="00431080">
        <w:t>paragraph (</w:t>
      </w:r>
      <w:r w:rsidR="00B821A5" w:rsidRPr="00431080">
        <w:t xml:space="preserve">a) broken down into </w:t>
      </w:r>
      <w:r w:rsidR="00334D88" w:rsidRPr="00431080">
        <w:t>each</w:t>
      </w:r>
      <w:r w:rsidR="00B821A5" w:rsidRPr="00431080">
        <w:t xml:space="preserve"> school</w:t>
      </w:r>
      <w:r w:rsidR="00334D88" w:rsidRPr="00431080">
        <w:t>’</w:t>
      </w:r>
      <w:r w:rsidR="00B821A5" w:rsidRPr="00431080">
        <w:t>s</w:t>
      </w:r>
      <w:r w:rsidR="004D550C" w:rsidRPr="00431080">
        <w:t xml:space="preserve"> </w:t>
      </w:r>
      <w:r w:rsidR="00B821A5" w:rsidRPr="00431080">
        <w:t>base amount, and</w:t>
      </w:r>
      <w:r w:rsidR="004D550C" w:rsidRPr="00431080">
        <w:t>:</w:t>
      </w:r>
    </w:p>
    <w:p w:rsidR="004D550C" w:rsidRPr="00431080" w:rsidRDefault="004D550C" w:rsidP="004D550C">
      <w:pPr>
        <w:pStyle w:val="paragraphsub"/>
      </w:pPr>
      <w:r w:rsidRPr="00431080">
        <w:tab/>
        <w:t>(i)</w:t>
      </w:r>
      <w:r w:rsidRPr="00431080">
        <w:tab/>
      </w:r>
      <w:r w:rsidR="00B821A5" w:rsidRPr="00431080">
        <w:t xml:space="preserve">loadings as </w:t>
      </w:r>
      <w:r w:rsidR="00794D8E" w:rsidRPr="00431080">
        <w:t>mentioned</w:t>
      </w:r>
      <w:r w:rsidR="00B821A5" w:rsidRPr="00431080">
        <w:t xml:space="preserve"> in any of paragraphs 35(a) to (f) of the Act</w:t>
      </w:r>
      <w:r w:rsidRPr="00431080">
        <w:t>; or</w:t>
      </w:r>
    </w:p>
    <w:p w:rsidR="005B4419" w:rsidRPr="00431080" w:rsidRDefault="005B4419" w:rsidP="005B4419">
      <w:pPr>
        <w:pStyle w:val="paragraphsub"/>
      </w:pPr>
      <w:r w:rsidRPr="00431080">
        <w:lastRenderedPageBreak/>
        <w:tab/>
        <w:t>(ii)</w:t>
      </w:r>
      <w:r w:rsidRPr="00431080">
        <w:tab/>
        <w:t xml:space="preserve">for an approved system authority—the loadings </w:t>
      </w:r>
      <w:r w:rsidR="00D3038B" w:rsidRPr="00431080">
        <w:t>included</w:t>
      </w:r>
      <w:r w:rsidRPr="00431080">
        <w:t xml:space="preserve"> in the authority’s </w:t>
      </w:r>
      <w:r w:rsidR="00970593" w:rsidRPr="00431080">
        <w:t xml:space="preserve">approved system </w:t>
      </w:r>
      <w:r w:rsidRPr="00431080">
        <w:t>arrangement.</w:t>
      </w:r>
    </w:p>
    <w:p w:rsidR="00FC62A5" w:rsidRPr="00431080" w:rsidRDefault="00FC62A5" w:rsidP="00FC62A5">
      <w:pPr>
        <w:pStyle w:val="subsection"/>
      </w:pPr>
      <w:r w:rsidRPr="00431080">
        <w:tab/>
        <w:t>(</w:t>
      </w:r>
      <w:r w:rsidR="00635AD4" w:rsidRPr="00431080">
        <w:t>2</w:t>
      </w:r>
      <w:r w:rsidRPr="00431080">
        <w:t>)</w:t>
      </w:r>
      <w:r w:rsidRPr="00431080">
        <w:tab/>
        <w:t>The report must</w:t>
      </w:r>
      <w:r w:rsidR="00B821A5" w:rsidRPr="00431080">
        <w:t xml:space="preserve"> be prepared by:</w:t>
      </w:r>
    </w:p>
    <w:p w:rsidR="00B821A5" w:rsidRPr="00431080" w:rsidRDefault="00B821A5" w:rsidP="00B821A5">
      <w:pPr>
        <w:pStyle w:val="paragraph"/>
      </w:pPr>
      <w:r w:rsidRPr="00431080">
        <w:tab/>
        <w:t>(a)</w:t>
      </w:r>
      <w:r w:rsidRPr="00431080">
        <w:tab/>
        <w:t>the Auditor</w:t>
      </w:r>
      <w:r w:rsidR="00431080">
        <w:noBreakHyphen/>
      </w:r>
      <w:r w:rsidRPr="00431080">
        <w:t>General of the State or Territory; or</w:t>
      </w:r>
    </w:p>
    <w:p w:rsidR="00B821A5" w:rsidRPr="00431080" w:rsidRDefault="00A50D3D" w:rsidP="00A50D3D">
      <w:pPr>
        <w:pStyle w:val="paragraph"/>
      </w:pPr>
      <w:r w:rsidRPr="00431080">
        <w:tab/>
        <w:t>(b</w:t>
      </w:r>
      <w:r w:rsidR="00B821A5" w:rsidRPr="00431080">
        <w:t>)</w:t>
      </w:r>
      <w:r w:rsidR="00B821A5" w:rsidRPr="00431080">
        <w:tab/>
        <w:t>a person appointed by the State or Territory Minister for the school</w:t>
      </w:r>
      <w:r w:rsidRPr="00431080">
        <w:t>.</w:t>
      </w:r>
    </w:p>
    <w:p w:rsidR="008F5BA4" w:rsidRPr="00431080" w:rsidRDefault="008F5BA4" w:rsidP="008F5BA4">
      <w:pPr>
        <w:pStyle w:val="subsection"/>
      </w:pPr>
      <w:r w:rsidRPr="00431080">
        <w:tab/>
        <w:t>(</w:t>
      </w:r>
      <w:r w:rsidR="00635AD4" w:rsidRPr="00431080">
        <w:t>3</w:t>
      </w:r>
      <w:r w:rsidRPr="00431080">
        <w:t>)</w:t>
      </w:r>
      <w:r w:rsidRPr="00431080">
        <w:tab/>
        <w:t>The report must be given to the Secretary:</w:t>
      </w:r>
    </w:p>
    <w:p w:rsidR="008F5BA4" w:rsidRPr="00431080" w:rsidRDefault="008F5BA4" w:rsidP="008F5BA4">
      <w:pPr>
        <w:pStyle w:val="paragraph"/>
      </w:pPr>
      <w:r w:rsidRPr="00431080">
        <w:tab/>
        <w:t>(a)</w:t>
      </w:r>
      <w:r w:rsidRPr="00431080">
        <w:tab/>
        <w:t>no later than a day or days (if any) determined by the Minister; and</w:t>
      </w:r>
    </w:p>
    <w:p w:rsidR="008F5BA4" w:rsidRPr="00431080" w:rsidRDefault="008F5BA4" w:rsidP="008F5BA4">
      <w:pPr>
        <w:pStyle w:val="paragraph"/>
      </w:pPr>
      <w:r w:rsidRPr="00431080">
        <w:tab/>
        <w:t>(b)</w:t>
      </w:r>
      <w:r w:rsidRPr="00431080">
        <w:tab/>
        <w:t>in a way or ways (if any) determined by the Minister.</w:t>
      </w:r>
    </w:p>
    <w:p w:rsidR="00053DEA" w:rsidRPr="00431080" w:rsidRDefault="00644DF9" w:rsidP="00053DEA">
      <w:pPr>
        <w:pStyle w:val="ActHead5"/>
      </w:pPr>
      <w:bookmarkStart w:id="60" w:name="_Toc362015445"/>
      <w:r w:rsidRPr="00431080">
        <w:rPr>
          <w:rStyle w:val="CharSectno"/>
        </w:rPr>
        <w:t>36</w:t>
      </w:r>
      <w:r w:rsidR="00053DEA" w:rsidRPr="00431080">
        <w:t xml:space="preserve">  Re</w:t>
      </w:r>
      <w:r w:rsidR="00484249" w:rsidRPr="00431080">
        <w:t>quirement</w:t>
      </w:r>
      <w:r w:rsidR="00053DEA" w:rsidRPr="00431080">
        <w:t xml:space="preserve"> </w:t>
      </w:r>
      <w:r w:rsidR="001B40A6" w:rsidRPr="00431080">
        <w:t>relating to</w:t>
      </w:r>
      <w:r w:rsidR="00053DEA" w:rsidRPr="00431080">
        <w:t xml:space="preserve"> financial assistance and financial operations</w:t>
      </w:r>
      <w:r w:rsidR="006F6AF2" w:rsidRPr="00431080">
        <w:t>—non</w:t>
      </w:r>
      <w:r w:rsidR="00431080">
        <w:noBreakHyphen/>
      </w:r>
      <w:r w:rsidR="006F6AF2" w:rsidRPr="00431080">
        <w:t>government schools</w:t>
      </w:r>
      <w:bookmarkEnd w:id="60"/>
    </w:p>
    <w:p w:rsidR="00053DEA" w:rsidRPr="00431080" w:rsidRDefault="008F5BA4" w:rsidP="00053DEA">
      <w:pPr>
        <w:pStyle w:val="subsection"/>
      </w:pPr>
      <w:r w:rsidRPr="00431080">
        <w:tab/>
      </w:r>
      <w:r w:rsidR="00635AD4" w:rsidRPr="00431080">
        <w:t>(1</w:t>
      </w:r>
      <w:r w:rsidRPr="00431080">
        <w:t>)</w:t>
      </w:r>
      <w:r w:rsidRPr="00431080">
        <w:tab/>
      </w:r>
      <w:r w:rsidR="00635AD4" w:rsidRPr="00431080">
        <w:t>An</w:t>
      </w:r>
      <w:r w:rsidR="004D4585" w:rsidRPr="00431080">
        <w:t xml:space="preserve"> </w:t>
      </w:r>
      <w:r w:rsidR="00966DC6" w:rsidRPr="00431080">
        <w:t xml:space="preserve">approved </w:t>
      </w:r>
      <w:r w:rsidR="004D4585" w:rsidRPr="00431080">
        <w:t>authority</w:t>
      </w:r>
      <w:r w:rsidR="00966DC6" w:rsidRPr="00431080">
        <w:t>, block grant authority</w:t>
      </w:r>
      <w:r w:rsidR="004D4585" w:rsidRPr="00431080">
        <w:t xml:space="preserve"> or </w:t>
      </w:r>
      <w:r w:rsidR="00966DC6" w:rsidRPr="00431080">
        <w:t>non</w:t>
      </w:r>
      <w:r w:rsidR="00431080">
        <w:noBreakHyphen/>
      </w:r>
      <w:r w:rsidR="00966DC6" w:rsidRPr="00431080">
        <w:t xml:space="preserve">government </w:t>
      </w:r>
      <w:r w:rsidR="006B7EA9" w:rsidRPr="00431080">
        <w:t xml:space="preserve">representative </w:t>
      </w:r>
      <w:r w:rsidR="004D4585" w:rsidRPr="00431080">
        <w:t xml:space="preserve">body </w:t>
      </w:r>
      <w:r w:rsidR="00472888" w:rsidRPr="00431080">
        <w:t>for</w:t>
      </w:r>
      <w:r w:rsidR="00635AD4" w:rsidRPr="00431080">
        <w:t xml:space="preserve"> a non</w:t>
      </w:r>
      <w:r w:rsidR="00431080">
        <w:noBreakHyphen/>
      </w:r>
      <w:r w:rsidR="00635AD4" w:rsidRPr="00431080">
        <w:t xml:space="preserve">government school </w:t>
      </w:r>
      <w:r w:rsidR="00053DEA" w:rsidRPr="00431080">
        <w:t>must give the Secretary a report for each year that includes the following:</w:t>
      </w:r>
    </w:p>
    <w:p w:rsidR="00053DEA" w:rsidRPr="00431080" w:rsidRDefault="00053DEA" w:rsidP="00053DEA">
      <w:pPr>
        <w:pStyle w:val="paragraph"/>
      </w:pPr>
      <w:r w:rsidRPr="00431080">
        <w:tab/>
        <w:t>(a)</w:t>
      </w:r>
      <w:r w:rsidRPr="00431080">
        <w:tab/>
        <w:t xml:space="preserve">the total amount of financial assistance paid in accordance with the Act </w:t>
      </w:r>
      <w:r w:rsidR="00B37EC1" w:rsidRPr="00431080">
        <w:t>that is</w:t>
      </w:r>
      <w:r w:rsidRPr="00431080">
        <w:t xml:space="preserve"> allocated </w:t>
      </w:r>
      <w:r w:rsidR="000C4C5A" w:rsidRPr="00431080">
        <w:t xml:space="preserve">by the authority or body </w:t>
      </w:r>
      <w:r w:rsidR="00246114" w:rsidRPr="00431080">
        <w:t>to the school</w:t>
      </w:r>
      <w:r w:rsidRPr="00431080">
        <w:t xml:space="preserve"> for the year;</w:t>
      </w:r>
    </w:p>
    <w:p w:rsidR="00DA2C27" w:rsidRPr="00431080" w:rsidRDefault="00053DEA" w:rsidP="00053DEA">
      <w:pPr>
        <w:pStyle w:val="paragraph"/>
      </w:pPr>
      <w:r w:rsidRPr="00431080">
        <w:tab/>
        <w:t>(b)</w:t>
      </w:r>
      <w:r w:rsidRPr="00431080">
        <w:tab/>
        <w:t xml:space="preserve">for an approved authority—the total amount mentioned in </w:t>
      </w:r>
      <w:r w:rsidR="00431080" w:rsidRPr="00431080">
        <w:t>paragraph (</w:t>
      </w:r>
      <w:r w:rsidRPr="00431080">
        <w:t>a) broken down into the school’s base amount, and</w:t>
      </w:r>
      <w:r w:rsidR="00DA2C27" w:rsidRPr="00431080">
        <w:t>:</w:t>
      </w:r>
    </w:p>
    <w:p w:rsidR="00DA2C27" w:rsidRPr="00431080" w:rsidRDefault="00DA2C27" w:rsidP="00DA2C27">
      <w:pPr>
        <w:pStyle w:val="paragraphsub"/>
      </w:pPr>
      <w:r w:rsidRPr="00431080">
        <w:tab/>
        <w:t>(i)</w:t>
      </w:r>
      <w:r w:rsidRPr="00431080">
        <w:tab/>
        <w:t xml:space="preserve">loadings as </w:t>
      </w:r>
      <w:r w:rsidR="00794D8E" w:rsidRPr="00431080">
        <w:t>mentioned</w:t>
      </w:r>
      <w:r w:rsidRPr="00431080">
        <w:t xml:space="preserve"> in any of paragraphs 35(a) to (f) of the Act; or</w:t>
      </w:r>
    </w:p>
    <w:p w:rsidR="00DA2C27" w:rsidRPr="00431080" w:rsidRDefault="00DA2C27" w:rsidP="00DA2C27">
      <w:pPr>
        <w:pStyle w:val="paragraphsub"/>
      </w:pPr>
      <w:r w:rsidRPr="00431080">
        <w:tab/>
        <w:t>(ii)</w:t>
      </w:r>
      <w:r w:rsidRPr="00431080">
        <w:tab/>
      </w:r>
      <w:r w:rsidR="005B4419" w:rsidRPr="00431080">
        <w:t xml:space="preserve">for an approved </w:t>
      </w:r>
      <w:r w:rsidR="007A7CB7" w:rsidRPr="00431080">
        <w:t xml:space="preserve">authority that is an approved </w:t>
      </w:r>
      <w:r w:rsidR="005B4419" w:rsidRPr="00431080">
        <w:t>system authority</w:t>
      </w:r>
      <w:r w:rsidRPr="00431080">
        <w:t>—</w:t>
      </w:r>
      <w:r w:rsidR="005B4419" w:rsidRPr="00431080">
        <w:t xml:space="preserve">the loadings </w:t>
      </w:r>
      <w:r w:rsidR="00D3038B" w:rsidRPr="00431080">
        <w:t xml:space="preserve">included </w:t>
      </w:r>
      <w:r w:rsidR="005B4419" w:rsidRPr="00431080">
        <w:t xml:space="preserve">in the authority’s </w:t>
      </w:r>
      <w:r w:rsidR="00970593" w:rsidRPr="00431080">
        <w:t xml:space="preserve">approved system </w:t>
      </w:r>
      <w:r w:rsidR="005B4419" w:rsidRPr="00431080">
        <w:t>arrangement</w:t>
      </w:r>
      <w:r w:rsidR="00CF717D" w:rsidRPr="00431080">
        <w:t>;</w:t>
      </w:r>
    </w:p>
    <w:p w:rsidR="00053DEA" w:rsidRPr="00431080" w:rsidRDefault="00053DEA" w:rsidP="00053DEA">
      <w:pPr>
        <w:pStyle w:val="paragraph"/>
      </w:pPr>
      <w:r w:rsidRPr="00431080">
        <w:tab/>
        <w:t>(c)</w:t>
      </w:r>
      <w:r w:rsidRPr="00431080">
        <w:tab/>
        <w:t>in any case—a statement about how the financial assistance paid in accordance with the Act was used, or is intended to be used, by the authority or body, and the school;</w:t>
      </w:r>
    </w:p>
    <w:p w:rsidR="00053DEA" w:rsidRPr="00431080" w:rsidRDefault="00053DEA" w:rsidP="00053DEA">
      <w:pPr>
        <w:pStyle w:val="paragraph"/>
      </w:pPr>
      <w:r w:rsidRPr="00431080">
        <w:tab/>
        <w:t>(d)</w:t>
      </w:r>
      <w:r w:rsidRPr="00431080">
        <w:tab/>
        <w:t>a statement about whether the authority or body, and the school, has in place satisfactory internal accounting systems, controls and procedures for records kept by the authority in accordance with section</w:t>
      </w:r>
      <w:r w:rsidR="00431080" w:rsidRPr="00431080">
        <w:t> </w:t>
      </w:r>
      <w:r w:rsidR="00644DF9" w:rsidRPr="00431080">
        <w:t>37</w:t>
      </w:r>
      <w:r w:rsidRPr="00431080">
        <w:t>;</w:t>
      </w:r>
    </w:p>
    <w:p w:rsidR="00053DEA" w:rsidRPr="00431080" w:rsidRDefault="00053DEA" w:rsidP="00053DEA">
      <w:pPr>
        <w:pStyle w:val="paragraph"/>
      </w:pPr>
      <w:r w:rsidRPr="00431080">
        <w:lastRenderedPageBreak/>
        <w:tab/>
        <w:t>(e)</w:t>
      </w:r>
      <w:r w:rsidRPr="00431080">
        <w:tab/>
        <w:t>a statement about the financial operations of the authority or body and the school, that includes the authority or body’s financial viability, funding sources and the following:</w:t>
      </w:r>
    </w:p>
    <w:p w:rsidR="00053DEA" w:rsidRPr="00431080" w:rsidRDefault="00053DEA" w:rsidP="00053DEA">
      <w:pPr>
        <w:pStyle w:val="paragraphsub"/>
      </w:pPr>
      <w:r w:rsidRPr="00431080">
        <w:tab/>
        <w:t>(i)</w:t>
      </w:r>
      <w:r w:rsidRPr="00431080">
        <w:tab/>
        <w:t>recurrent income and expenditure;</w:t>
      </w:r>
    </w:p>
    <w:p w:rsidR="00053DEA" w:rsidRPr="00431080" w:rsidRDefault="00053DEA" w:rsidP="00053DEA">
      <w:pPr>
        <w:pStyle w:val="paragraphsub"/>
      </w:pPr>
      <w:r w:rsidRPr="00431080">
        <w:tab/>
        <w:t>(ii)</w:t>
      </w:r>
      <w:r w:rsidRPr="00431080">
        <w:tab/>
        <w:t>capital income and expenditure;</w:t>
      </w:r>
    </w:p>
    <w:p w:rsidR="00053DEA" w:rsidRPr="00431080" w:rsidRDefault="00053DEA" w:rsidP="00053DEA">
      <w:pPr>
        <w:pStyle w:val="paragraphsub"/>
      </w:pPr>
      <w:r w:rsidRPr="00431080">
        <w:tab/>
        <w:t>(iii)</w:t>
      </w:r>
      <w:r w:rsidRPr="00431080">
        <w:tab/>
        <w:t>trading activities;</w:t>
      </w:r>
    </w:p>
    <w:p w:rsidR="00053DEA" w:rsidRPr="00431080" w:rsidRDefault="00053DEA" w:rsidP="00053DEA">
      <w:pPr>
        <w:pStyle w:val="paragraphsub"/>
      </w:pPr>
      <w:r w:rsidRPr="00431080">
        <w:tab/>
        <w:t>(iv)</w:t>
      </w:r>
      <w:r w:rsidRPr="00431080">
        <w:tab/>
        <w:t>loans for recurrent or capital purposes;</w:t>
      </w:r>
    </w:p>
    <w:p w:rsidR="00053DEA" w:rsidRPr="00431080" w:rsidRDefault="00053DEA" w:rsidP="00053DEA">
      <w:pPr>
        <w:pStyle w:val="paragraphsub"/>
      </w:pPr>
      <w:r w:rsidRPr="00431080">
        <w:tab/>
        <w:t>(v)</w:t>
      </w:r>
      <w:r w:rsidRPr="00431080">
        <w:tab/>
        <w:t>assets and liabilities;</w:t>
      </w:r>
    </w:p>
    <w:p w:rsidR="00053DEA" w:rsidRPr="00431080" w:rsidRDefault="00053DEA" w:rsidP="00053DEA">
      <w:pPr>
        <w:pStyle w:val="paragraphsub"/>
      </w:pPr>
      <w:r w:rsidRPr="00431080">
        <w:tab/>
        <w:t>(vi)</w:t>
      </w:r>
      <w:r w:rsidRPr="00431080">
        <w:tab/>
        <w:t>any other financial information required by the Minister;</w:t>
      </w:r>
    </w:p>
    <w:p w:rsidR="00053DEA" w:rsidRPr="00431080" w:rsidRDefault="00053DEA" w:rsidP="00053DEA">
      <w:pPr>
        <w:pStyle w:val="paragraphsub"/>
      </w:pPr>
      <w:r w:rsidRPr="00431080">
        <w:tab/>
        <w:t>(vii)</w:t>
      </w:r>
      <w:r w:rsidRPr="00431080">
        <w:tab/>
        <w:t>for approved authorities—refundable enrolment deposits.</w:t>
      </w:r>
    </w:p>
    <w:p w:rsidR="00053DEA" w:rsidRPr="00431080" w:rsidRDefault="00053DEA" w:rsidP="00053DEA">
      <w:pPr>
        <w:pStyle w:val="subsection"/>
      </w:pPr>
      <w:r w:rsidRPr="00431080">
        <w:tab/>
        <w:t>(2)</w:t>
      </w:r>
      <w:r w:rsidRPr="00431080">
        <w:tab/>
        <w:t>The report must:</w:t>
      </w:r>
    </w:p>
    <w:p w:rsidR="00053DEA" w:rsidRPr="00431080" w:rsidRDefault="00053DEA" w:rsidP="00053DEA">
      <w:pPr>
        <w:pStyle w:val="paragraph"/>
      </w:pPr>
      <w:r w:rsidRPr="00431080">
        <w:tab/>
        <w:t>(a)</w:t>
      </w:r>
      <w:r w:rsidRPr="00431080">
        <w:tab/>
        <w:t>identify any records kept by the authority or body in accordance with section</w:t>
      </w:r>
      <w:r w:rsidR="00431080" w:rsidRPr="00431080">
        <w:t> </w:t>
      </w:r>
      <w:r w:rsidR="00644DF9" w:rsidRPr="00431080">
        <w:t>37</w:t>
      </w:r>
      <w:r w:rsidRPr="00431080">
        <w:t>; and</w:t>
      </w:r>
    </w:p>
    <w:p w:rsidR="00053DEA" w:rsidRPr="00431080" w:rsidRDefault="00053DEA" w:rsidP="00053DEA">
      <w:pPr>
        <w:pStyle w:val="paragraph"/>
      </w:pPr>
      <w:r w:rsidRPr="00431080">
        <w:tab/>
        <w:t>(b)</w:t>
      </w:r>
      <w:r w:rsidRPr="00431080">
        <w:tab/>
        <w:t>include a copy of any financial statement prepared in accordance with section</w:t>
      </w:r>
      <w:r w:rsidR="00431080" w:rsidRPr="00431080">
        <w:t> </w:t>
      </w:r>
      <w:r w:rsidR="00644DF9" w:rsidRPr="00431080">
        <w:t>38</w:t>
      </w:r>
      <w:r w:rsidRPr="00431080">
        <w:t>; and</w:t>
      </w:r>
    </w:p>
    <w:p w:rsidR="00053DEA" w:rsidRPr="00431080" w:rsidRDefault="00053DEA" w:rsidP="00053DEA">
      <w:pPr>
        <w:pStyle w:val="paragraph"/>
      </w:pPr>
      <w:r w:rsidRPr="00431080">
        <w:tab/>
        <w:t>(c)</w:t>
      </w:r>
      <w:r w:rsidRPr="00431080">
        <w:tab/>
        <w:t>include a copy of any audit document prepared in accordance with section</w:t>
      </w:r>
      <w:r w:rsidR="00431080" w:rsidRPr="00431080">
        <w:t> </w:t>
      </w:r>
      <w:r w:rsidR="00644DF9" w:rsidRPr="00431080">
        <w:t>38</w:t>
      </w:r>
      <w:r w:rsidRPr="00431080">
        <w:t>.</w:t>
      </w:r>
    </w:p>
    <w:p w:rsidR="00053DEA" w:rsidRPr="00431080" w:rsidRDefault="00053DEA" w:rsidP="00053DEA">
      <w:pPr>
        <w:pStyle w:val="subsection"/>
      </w:pPr>
      <w:r w:rsidRPr="00431080">
        <w:tab/>
        <w:t>(3)</w:t>
      </w:r>
      <w:r w:rsidRPr="00431080">
        <w:tab/>
        <w:t>The report must not include any information that would identify a donor as a funding source of the school.</w:t>
      </w:r>
    </w:p>
    <w:p w:rsidR="00053DEA" w:rsidRPr="00431080" w:rsidRDefault="00053DEA" w:rsidP="00053DEA">
      <w:pPr>
        <w:pStyle w:val="subsection"/>
      </w:pPr>
      <w:r w:rsidRPr="00431080">
        <w:tab/>
        <w:t>(4)</w:t>
      </w:r>
      <w:r w:rsidRPr="00431080">
        <w:tab/>
        <w:t>The report must be given to the Secretary:</w:t>
      </w:r>
    </w:p>
    <w:p w:rsidR="00053DEA" w:rsidRPr="00431080" w:rsidRDefault="00053DEA" w:rsidP="00053DEA">
      <w:pPr>
        <w:pStyle w:val="paragraph"/>
      </w:pPr>
      <w:r w:rsidRPr="00431080">
        <w:tab/>
        <w:t>(a)</w:t>
      </w:r>
      <w:r w:rsidRPr="00431080">
        <w:tab/>
        <w:t>no later than a day or days (if any) determined by the Minister; and</w:t>
      </w:r>
    </w:p>
    <w:p w:rsidR="00053DEA" w:rsidRPr="00431080" w:rsidRDefault="00053DEA" w:rsidP="00053DEA">
      <w:pPr>
        <w:pStyle w:val="paragraph"/>
      </w:pPr>
      <w:r w:rsidRPr="00431080">
        <w:tab/>
        <w:t>(b)</w:t>
      </w:r>
      <w:r w:rsidRPr="00431080">
        <w:tab/>
        <w:t>in a way or ways (if any) determined by the Minister.</w:t>
      </w:r>
    </w:p>
    <w:p w:rsidR="00B757CF" w:rsidRPr="00431080" w:rsidRDefault="00644DF9" w:rsidP="00B757CF">
      <w:pPr>
        <w:pStyle w:val="ActHead5"/>
      </w:pPr>
      <w:bookmarkStart w:id="61" w:name="_Toc362015446"/>
      <w:r w:rsidRPr="00431080">
        <w:rPr>
          <w:rStyle w:val="CharSectno"/>
        </w:rPr>
        <w:t>37</w:t>
      </w:r>
      <w:r w:rsidR="00B757CF" w:rsidRPr="00431080">
        <w:t xml:space="preserve">  Requirement to keep records</w:t>
      </w:r>
      <w:bookmarkEnd w:id="61"/>
    </w:p>
    <w:p w:rsidR="00FD1837" w:rsidRPr="00431080" w:rsidRDefault="00B757CF" w:rsidP="00B757CF">
      <w:pPr>
        <w:pStyle w:val="subsection"/>
      </w:pPr>
      <w:r w:rsidRPr="00431080">
        <w:tab/>
        <w:t>(1)</w:t>
      </w:r>
      <w:r w:rsidRPr="00431080">
        <w:tab/>
      </w:r>
      <w:r w:rsidR="00AC6E47" w:rsidRPr="00431080">
        <w:t>A</w:t>
      </w:r>
      <w:r w:rsidRPr="00431080">
        <w:t xml:space="preserve">n </w:t>
      </w:r>
      <w:r w:rsidR="006B7EA9" w:rsidRPr="00431080">
        <w:t xml:space="preserve">approved </w:t>
      </w:r>
      <w:r w:rsidRPr="00431080">
        <w:t>authority</w:t>
      </w:r>
      <w:r w:rsidR="006B7EA9" w:rsidRPr="00431080">
        <w:t>, block grant authority</w:t>
      </w:r>
      <w:r w:rsidRPr="00431080">
        <w:t xml:space="preserve"> </w:t>
      </w:r>
      <w:r w:rsidR="00AC6E47" w:rsidRPr="00431080">
        <w:t xml:space="preserve">or </w:t>
      </w:r>
      <w:r w:rsidR="006B7EA9" w:rsidRPr="00431080">
        <w:t>non</w:t>
      </w:r>
      <w:r w:rsidR="00431080">
        <w:noBreakHyphen/>
      </w:r>
      <w:r w:rsidR="006B7EA9" w:rsidRPr="00431080">
        <w:t xml:space="preserve">government representative </w:t>
      </w:r>
      <w:r w:rsidR="00AC6E47" w:rsidRPr="00431080">
        <w:t xml:space="preserve">body </w:t>
      </w:r>
      <w:r w:rsidR="00F448CB" w:rsidRPr="00431080">
        <w:t xml:space="preserve">for a school </w:t>
      </w:r>
      <w:r w:rsidRPr="00431080">
        <w:t xml:space="preserve">must keep records </w:t>
      </w:r>
      <w:r w:rsidR="00397FE2" w:rsidRPr="00431080">
        <w:t>relating</w:t>
      </w:r>
      <w:r w:rsidRPr="00431080">
        <w:t xml:space="preserve"> to</w:t>
      </w:r>
      <w:r w:rsidR="00FD1837" w:rsidRPr="00431080">
        <w:t>:</w:t>
      </w:r>
    </w:p>
    <w:p w:rsidR="00126BC3" w:rsidRPr="00431080" w:rsidRDefault="00126BC3" w:rsidP="00126BC3">
      <w:pPr>
        <w:pStyle w:val="paragraph"/>
      </w:pPr>
      <w:r w:rsidRPr="00431080">
        <w:tab/>
        <w:t>(a)</w:t>
      </w:r>
      <w:r w:rsidRPr="00431080">
        <w:tab/>
        <w:t>the authority</w:t>
      </w:r>
      <w:r w:rsidR="008D54F5" w:rsidRPr="00431080">
        <w:t xml:space="preserve"> or body</w:t>
      </w:r>
      <w:r w:rsidR="00DF247E" w:rsidRPr="00431080">
        <w:t>’</w:t>
      </w:r>
      <w:r w:rsidRPr="00431080">
        <w:t>s compliance with the Act</w:t>
      </w:r>
      <w:r w:rsidR="000565F6" w:rsidRPr="00431080">
        <w:t xml:space="preserve"> and th</w:t>
      </w:r>
      <w:r w:rsidR="00F720FB" w:rsidRPr="00431080">
        <w:t>i</w:t>
      </w:r>
      <w:r w:rsidR="000565F6" w:rsidRPr="00431080">
        <w:t>s regulation</w:t>
      </w:r>
      <w:r w:rsidRPr="00431080">
        <w:t>; and</w:t>
      </w:r>
    </w:p>
    <w:p w:rsidR="008D54F5" w:rsidRPr="00431080" w:rsidRDefault="00FD1837" w:rsidP="00FD1837">
      <w:pPr>
        <w:pStyle w:val="paragraph"/>
      </w:pPr>
      <w:r w:rsidRPr="00431080">
        <w:tab/>
        <w:t>(</w:t>
      </w:r>
      <w:r w:rsidR="00126BC3" w:rsidRPr="00431080">
        <w:t>b</w:t>
      </w:r>
      <w:r w:rsidRPr="00431080">
        <w:t>)</w:t>
      </w:r>
      <w:r w:rsidRPr="00431080">
        <w:tab/>
      </w:r>
      <w:r w:rsidR="00A50D3D" w:rsidRPr="00431080">
        <w:t>for an approved authority, block grant authority or non</w:t>
      </w:r>
      <w:r w:rsidR="00431080">
        <w:noBreakHyphen/>
      </w:r>
      <w:r w:rsidR="00A50D3D" w:rsidRPr="00431080">
        <w:t xml:space="preserve">government representative body </w:t>
      </w:r>
      <w:r w:rsidR="00396253" w:rsidRPr="00431080">
        <w:t>for</w:t>
      </w:r>
      <w:r w:rsidR="00A50D3D" w:rsidRPr="00431080">
        <w:t xml:space="preserve"> a non</w:t>
      </w:r>
      <w:r w:rsidR="00431080">
        <w:noBreakHyphen/>
      </w:r>
      <w:r w:rsidR="00A50D3D" w:rsidRPr="00431080">
        <w:t xml:space="preserve">government </w:t>
      </w:r>
      <w:r w:rsidR="00A50D3D" w:rsidRPr="00431080">
        <w:lastRenderedPageBreak/>
        <w:t>school—</w:t>
      </w:r>
      <w:r w:rsidR="00B757CF" w:rsidRPr="00431080">
        <w:t>the financial administration of</w:t>
      </w:r>
      <w:r w:rsidR="00A50D3D" w:rsidRPr="00431080">
        <w:t xml:space="preserve"> the authority or body; and</w:t>
      </w:r>
    </w:p>
    <w:p w:rsidR="00A50D3D" w:rsidRPr="00431080" w:rsidRDefault="00A50D3D" w:rsidP="00FD1837">
      <w:pPr>
        <w:pStyle w:val="paragraph"/>
      </w:pPr>
      <w:r w:rsidRPr="00431080">
        <w:tab/>
        <w:t>(c)</w:t>
      </w:r>
      <w:r w:rsidRPr="00431080">
        <w:tab/>
        <w:t xml:space="preserve">for an approved authority </w:t>
      </w:r>
      <w:r w:rsidR="00396253" w:rsidRPr="00431080">
        <w:t>for</w:t>
      </w:r>
      <w:r w:rsidRPr="00431080">
        <w:t xml:space="preserve"> a non</w:t>
      </w:r>
      <w:r w:rsidR="00431080">
        <w:noBreakHyphen/>
      </w:r>
      <w:r w:rsidRPr="00431080">
        <w:t>government school—the financial administration of the school.</w:t>
      </w:r>
    </w:p>
    <w:p w:rsidR="00B757CF" w:rsidRPr="00431080" w:rsidRDefault="00B757CF" w:rsidP="00B757CF">
      <w:pPr>
        <w:pStyle w:val="subsection"/>
      </w:pPr>
      <w:r w:rsidRPr="00431080">
        <w:tab/>
        <w:t>(2)</w:t>
      </w:r>
      <w:r w:rsidRPr="00431080">
        <w:tab/>
        <w:t xml:space="preserve">The records </w:t>
      </w:r>
      <w:r w:rsidR="00F72B6C" w:rsidRPr="00431080">
        <w:t>of an approved authority, block grant authority or non</w:t>
      </w:r>
      <w:r w:rsidR="00431080">
        <w:noBreakHyphen/>
      </w:r>
      <w:r w:rsidR="00F72B6C" w:rsidRPr="00431080">
        <w:t>government representative body for a non</w:t>
      </w:r>
      <w:r w:rsidR="00431080">
        <w:noBreakHyphen/>
      </w:r>
      <w:r w:rsidR="00F72B6C" w:rsidRPr="00431080">
        <w:t xml:space="preserve">government school </w:t>
      </w:r>
      <w:r w:rsidRPr="00431080">
        <w:t>must:</w:t>
      </w:r>
    </w:p>
    <w:p w:rsidR="00B757CF" w:rsidRPr="00431080" w:rsidRDefault="00B757CF" w:rsidP="00F72B6C">
      <w:pPr>
        <w:pStyle w:val="paragraph"/>
      </w:pPr>
      <w:r w:rsidRPr="00431080">
        <w:tab/>
        <w:t>(a)</w:t>
      </w:r>
      <w:r w:rsidRPr="00431080">
        <w:tab/>
        <w:t xml:space="preserve">be </w:t>
      </w:r>
      <w:r w:rsidR="000205B7" w:rsidRPr="00431080">
        <w:t>identifiably</w:t>
      </w:r>
      <w:r w:rsidRPr="00431080">
        <w:t xml:space="preserve"> separate from other records that the authority </w:t>
      </w:r>
      <w:r w:rsidR="00AC6E47" w:rsidRPr="00431080">
        <w:t xml:space="preserve">or body </w:t>
      </w:r>
      <w:r w:rsidRPr="00431080">
        <w:t xml:space="preserve">may hold </w:t>
      </w:r>
      <w:r w:rsidR="00DB5B56" w:rsidRPr="00431080">
        <w:t xml:space="preserve">for the purposes of other undertakings the authority or body conducts or </w:t>
      </w:r>
      <w:r w:rsidR="002A401D" w:rsidRPr="00431080">
        <w:t xml:space="preserve">to which the authority or body </w:t>
      </w:r>
      <w:r w:rsidR="00DB5B56" w:rsidRPr="00431080">
        <w:t>is related</w:t>
      </w:r>
      <w:r w:rsidRPr="00431080">
        <w:t>; and</w:t>
      </w:r>
    </w:p>
    <w:p w:rsidR="00B757CF" w:rsidRPr="00431080" w:rsidRDefault="00B757CF" w:rsidP="00F72B6C">
      <w:pPr>
        <w:pStyle w:val="paragraph"/>
      </w:pPr>
      <w:r w:rsidRPr="00431080">
        <w:tab/>
        <w:t>(</w:t>
      </w:r>
      <w:r w:rsidR="00F72B6C" w:rsidRPr="00431080">
        <w:t>b</w:t>
      </w:r>
      <w:r w:rsidRPr="00431080">
        <w:t>)</w:t>
      </w:r>
      <w:r w:rsidRPr="00431080">
        <w:tab/>
        <w:t xml:space="preserve">identify all income and expenditure that relates to any financial assistance paid to the authority </w:t>
      </w:r>
      <w:r w:rsidR="00AC6E47" w:rsidRPr="00431080">
        <w:t xml:space="preserve">or body </w:t>
      </w:r>
      <w:r w:rsidR="009F7EBC" w:rsidRPr="00431080">
        <w:t>in accordance with the Act</w:t>
      </w:r>
      <w:r w:rsidR="00F72B6C" w:rsidRPr="00431080">
        <w:t>.</w:t>
      </w:r>
    </w:p>
    <w:p w:rsidR="009F7EBC" w:rsidRPr="00431080" w:rsidRDefault="000205B7" w:rsidP="000205B7">
      <w:pPr>
        <w:pStyle w:val="subsection"/>
      </w:pPr>
      <w:r w:rsidRPr="00431080">
        <w:tab/>
        <w:t>(3)</w:t>
      </w:r>
      <w:r w:rsidRPr="00431080">
        <w:tab/>
        <w:t xml:space="preserve">A record kept under this section must </w:t>
      </w:r>
      <w:r w:rsidR="009F7EBC" w:rsidRPr="00431080">
        <w:t>be kept for 7 years.</w:t>
      </w:r>
    </w:p>
    <w:p w:rsidR="00F720FB" w:rsidRPr="00431080" w:rsidRDefault="00F720FB" w:rsidP="00F720FB">
      <w:pPr>
        <w:pStyle w:val="subsection"/>
      </w:pPr>
      <w:r w:rsidRPr="00431080">
        <w:tab/>
        <w:t>(</w:t>
      </w:r>
      <w:r w:rsidR="000205B7" w:rsidRPr="00431080">
        <w:t>4</w:t>
      </w:r>
      <w:r w:rsidRPr="00431080">
        <w:t>)</w:t>
      </w:r>
      <w:r w:rsidRPr="00431080">
        <w:tab/>
        <w:t xml:space="preserve">Without limiting </w:t>
      </w:r>
      <w:r w:rsidR="00431080" w:rsidRPr="00431080">
        <w:t>subsection (</w:t>
      </w:r>
      <w:r w:rsidRPr="00431080">
        <w:t>1), records relating to an approved authority</w:t>
      </w:r>
      <w:r w:rsidR="00DF247E" w:rsidRPr="00431080">
        <w:t>’</w:t>
      </w:r>
      <w:r w:rsidRPr="00431080">
        <w:t>s compliance with the Act or this regulation include records relating to enrolments and attendance rolls</w:t>
      </w:r>
      <w:r w:rsidR="002470C1" w:rsidRPr="00431080">
        <w:t xml:space="preserve"> at schools for which the authority is approved</w:t>
      </w:r>
      <w:r w:rsidRPr="00431080">
        <w:t>.</w:t>
      </w:r>
    </w:p>
    <w:p w:rsidR="00B757CF" w:rsidRPr="00431080" w:rsidRDefault="00644DF9" w:rsidP="00F720FB">
      <w:pPr>
        <w:pStyle w:val="ActHead5"/>
      </w:pPr>
      <w:bookmarkStart w:id="62" w:name="_Toc362015447"/>
      <w:r w:rsidRPr="00431080">
        <w:rPr>
          <w:rStyle w:val="CharSectno"/>
        </w:rPr>
        <w:t>38</w:t>
      </w:r>
      <w:r w:rsidR="00B757CF" w:rsidRPr="00431080">
        <w:t xml:space="preserve">  Requirement </w:t>
      </w:r>
      <w:r w:rsidR="00420767" w:rsidRPr="00431080">
        <w:t>for authorities or bodies for non</w:t>
      </w:r>
      <w:r w:rsidR="00431080">
        <w:noBreakHyphen/>
      </w:r>
      <w:r w:rsidR="00420767" w:rsidRPr="00431080">
        <w:t xml:space="preserve">government schools </w:t>
      </w:r>
      <w:r w:rsidR="00B757CF" w:rsidRPr="00431080">
        <w:t>to prepare and audit financial statements</w:t>
      </w:r>
      <w:bookmarkEnd w:id="62"/>
    </w:p>
    <w:p w:rsidR="00B757CF" w:rsidRPr="00431080" w:rsidRDefault="00B757CF" w:rsidP="00B757CF">
      <w:pPr>
        <w:pStyle w:val="subsection"/>
      </w:pPr>
      <w:r w:rsidRPr="00431080">
        <w:tab/>
      </w:r>
      <w:r w:rsidRPr="00431080">
        <w:tab/>
      </w:r>
      <w:r w:rsidR="00ED115B" w:rsidRPr="00431080">
        <w:t>A</w:t>
      </w:r>
      <w:r w:rsidRPr="00431080">
        <w:t xml:space="preserve">n </w:t>
      </w:r>
      <w:r w:rsidR="006B7EA9" w:rsidRPr="00431080">
        <w:t xml:space="preserve">approved </w:t>
      </w:r>
      <w:r w:rsidRPr="00431080">
        <w:t>authority</w:t>
      </w:r>
      <w:r w:rsidR="006B7EA9" w:rsidRPr="00431080">
        <w:t>, block grant authority</w:t>
      </w:r>
      <w:r w:rsidRPr="00431080">
        <w:t xml:space="preserve"> </w:t>
      </w:r>
      <w:r w:rsidR="00ED115B" w:rsidRPr="00431080">
        <w:t xml:space="preserve">or </w:t>
      </w:r>
      <w:r w:rsidR="006B7EA9" w:rsidRPr="00431080">
        <w:t>non</w:t>
      </w:r>
      <w:r w:rsidR="00431080">
        <w:noBreakHyphen/>
      </w:r>
      <w:r w:rsidR="006B7EA9" w:rsidRPr="00431080">
        <w:t xml:space="preserve">government representative </w:t>
      </w:r>
      <w:r w:rsidR="00ED115B" w:rsidRPr="00431080">
        <w:t xml:space="preserve">body </w:t>
      </w:r>
      <w:r w:rsidR="00D43385" w:rsidRPr="00431080">
        <w:t xml:space="preserve">for a </w:t>
      </w:r>
      <w:r w:rsidR="00060B1B" w:rsidRPr="00431080">
        <w:t>non</w:t>
      </w:r>
      <w:r w:rsidR="00431080">
        <w:noBreakHyphen/>
      </w:r>
      <w:r w:rsidR="00060B1B" w:rsidRPr="00431080">
        <w:t xml:space="preserve">government </w:t>
      </w:r>
      <w:r w:rsidR="00D43385" w:rsidRPr="00431080">
        <w:t xml:space="preserve">school </w:t>
      </w:r>
      <w:r w:rsidRPr="00431080">
        <w:t>must:</w:t>
      </w:r>
    </w:p>
    <w:p w:rsidR="00B757CF" w:rsidRPr="00431080" w:rsidRDefault="00B757CF" w:rsidP="00B757CF">
      <w:pPr>
        <w:pStyle w:val="paragraph"/>
      </w:pPr>
      <w:r w:rsidRPr="00431080">
        <w:tab/>
        <w:t>(a)</w:t>
      </w:r>
      <w:r w:rsidRPr="00431080">
        <w:tab/>
        <w:t xml:space="preserve">prepare financial statements in accordance with the Australian Accounting Standards that relate to any financial assistance paid </w:t>
      </w:r>
      <w:r w:rsidR="00397FE2" w:rsidRPr="00431080">
        <w:t xml:space="preserve">in accordance with the Act </w:t>
      </w:r>
      <w:r w:rsidRPr="00431080">
        <w:t xml:space="preserve">to the authority </w:t>
      </w:r>
      <w:r w:rsidR="00ED115B" w:rsidRPr="00431080">
        <w:t xml:space="preserve">or body </w:t>
      </w:r>
      <w:r w:rsidRPr="00431080">
        <w:t>in a year; and</w:t>
      </w:r>
    </w:p>
    <w:p w:rsidR="00B757CF" w:rsidRPr="00431080" w:rsidRDefault="00B757CF" w:rsidP="00B757CF">
      <w:pPr>
        <w:pStyle w:val="paragraph"/>
      </w:pPr>
      <w:r w:rsidRPr="00431080">
        <w:tab/>
        <w:t>(b)</w:t>
      </w:r>
      <w:r w:rsidRPr="00431080">
        <w:tab/>
      </w:r>
      <w:r w:rsidR="008D54F5" w:rsidRPr="00431080">
        <w:t xml:space="preserve">have those statements audited </w:t>
      </w:r>
      <w:r w:rsidRPr="00431080">
        <w:t xml:space="preserve">in accordance with the Australian Auditing Standards and generally accepted auditing </w:t>
      </w:r>
      <w:r w:rsidR="00ED115B" w:rsidRPr="00431080">
        <w:t>p</w:t>
      </w:r>
      <w:r w:rsidRPr="00431080">
        <w:t>ractices.</w:t>
      </w:r>
    </w:p>
    <w:p w:rsidR="00B757CF" w:rsidRPr="00431080" w:rsidRDefault="00644DF9" w:rsidP="00B757CF">
      <w:pPr>
        <w:pStyle w:val="ActHead5"/>
      </w:pPr>
      <w:bookmarkStart w:id="63" w:name="_Toc362015448"/>
      <w:r w:rsidRPr="00431080">
        <w:rPr>
          <w:rStyle w:val="CharSectno"/>
        </w:rPr>
        <w:lastRenderedPageBreak/>
        <w:t>39</w:t>
      </w:r>
      <w:r w:rsidR="00B757CF" w:rsidRPr="00431080">
        <w:t xml:space="preserve">  Requirements for access to records</w:t>
      </w:r>
      <w:r w:rsidR="00977067" w:rsidRPr="00431080">
        <w:t xml:space="preserve"> and premises</w:t>
      </w:r>
      <w:bookmarkEnd w:id="63"/>
    </w:p>
    <w:p w:rsidR="00B757CF" w:rsidRPr="00431080" w:rsidRDefault="00B757CF" w:rsidP="00B757CF">
      <w:pPr>
        <w:pStyle w:val="subsection"/>
      </w:pPr>
      <w:r w:rsidRPr="00431080">
        <w:tab/>
        <w:t>(1)</w:t>
      </w:r>
      <w:r w:rsidRPr="00431080">
        <w:tab/>
      </w:r>
      <w:r w:rsidR="002563DC" w:rsidRPr="00431080">
        <w:t>A</w:t>
      </w:r>
      <w:r w:rsidRPr="00431080">
        <w:t xml:space="preserve">n </w:t>
      </w:r>
      <w:r w:rsidR="006B7EA9" w:rsidRPr="00431080">
        <w:t>approved authority, block grant authority or non</w:t>
      </w:r>
      <w:r w:rsidR="00431080">
        <w:noBreakHyphen/>
      </w:r>
      <w:r w:rsidR="006B7EA9" w:rsidRPr="00431080">
        <w:t>government representative body</w:t>
      </w:r>
      <w:r w:rsidR="002563DC" w:rsidRPr="00431080">
        <w:t xml:space="preserve"> </w:t>
      </w:r>
      <w:r w:rsidR="00D43385" w:rsidRPr="00431080">
        <w:t xml:space="preserve">for a school </w:t>
      </w:r>
      <w:r w:rsidRPr="00431080">
        <w:t xml:space="preserve">must (subject to </w:t>
      </w:r>
      <w:r w:rsidR="00431080" w:rsidRPr="00431080">
        <w:t>subsection (</w:t>
      </w:r>
      <w:r w:rsidR="00060B1B" w:rsidRPr="00431080">
        <w:t>6</w:t>
      </w:r>
      <w:r w:rsidRPr="00431080">
        <w:t>)) comply with the requirements mentioned in this section</w:t>
      </w:r>
      <w:r w:rsidR="006B7EA9" w:rsidRPr="00431080">
        <w:t>.</w:t>
      </w:r>
    </w:p>
    <w:p w:rsidR="003D3D53" w:rsidRPr="00431080" w:rsidRDefault="00B757CF" w:rsidP="00B757CF">
      <w:pPr>
        <w:pStyle w:val="subsection"/>
      </w:pPr>
      <w:r w:rsidRPr="00431080">
        <w:tab/>
        <w:t>(2)</w:t>
      </w:r>
      <w:r w:rsidRPr="00431080">
        <w:tab/>
        <w:t xml:space="preserve">The authority </w:t>
      </w:r>
      <w:r w:rsidR="002563DC" w:rsidRPr="00431080">
        <w:t xml:space="preserve">or body </w:t>
      </w:r>
      <w:r w:rsidRPr="00431080">
        <w:t xml:space="preserve">must allow an authorised person full and free access to any record </w:t>
      </w:r>
      <w:r w:rsidR="00397FE2" w:rsidRPr="00431080">
        <w:t>relating</w:t>
      </w:r>
      <w:r w:rsidRPr="00431080">
        <w:t xml:space="preserve"> to</w:t>
      </w:r>
      <w:r w:rsidR="003D3D53" w:rsidRPr="00431080">
        <w:t>:</w:t>
      </w:r>
    </w:p>
    <w:p w:rsidR="00EF0AF4" w:rsidRPr="00431080" w:rsidRDefault="00EF0AF4" w:rsidP="00EF0AF4">
      <w:pPr>
        <w:pStyle w:val="paragraph"/>
      </w:pPr>
      <w:r w:rsidRPr="00431080">
        <w:tab/>
        <w:t>(a)</w:t>
      </w:r>
      <w:r w:rsidRPr="00431080">
        <w:tab/>
        <w:t>the authority</w:t>
      </w:r>
      <w:r w:rsidR="008D54F5" w:rsidRPr="00431080">
        <w:t xml:space="preserve"> or body’</w:t>
      </w:r>
      <w:r w:rsidRPr="00431080">
        <w:t>s compliance with the Act and th</w:t>
      </w:r>
      <w:r w:rsidR="00F720FB" w:rsidRPr="00431080">
        <w:t>i</w:t>
      </w:r>
      <w:r w:rsidRPr="00431080">
        <w:t>s regulation; and</w:t>
      </w:r>
    </w:p>
    <w:p w:rsidR="00B757CF" w:rsidRPr="00431080" w:rsidRDefault="003D3D53" w:rsidP="003D3D53">
      <w:pPr>
        <w:pStyle w:val="paragraph"/>
      </w:pPr>
      <w:r w:rsidRPr="00431080">
        <w:tab/>
        <w:t>(</w:t>
      </w:r>
      <w:r w:rsidR="00EF0AF4" w:rsidRPr="00431080">
        <w:t>b</w:t>
      </w:r>
      <w:r w:rsidRPr="00431080">
        <w:t>)</w:t>
      </w:r>
      <w:r w:rsidRPr="00431080">
        <w:tab/>
      </w:r>
      <w:r w:rsidR="00396253" w:rsidRPr="00431080">
        <w:t xml:space="preserve">for </w:t>
      </w:r>
      <w:r w:rsidR="007946FF" w:rsidRPr="00431080">
        <w:t xml:space="preserve">an authority or body </w:t>
      </w:r>
      <w:r w:rsidR="00AF2383" w:rsidRPr="00431080">
        <w:t>for a non</w:t>
      </w:r>
      <w:r w:rsidR="00431080">
        <w:noBreakHyphen/>
      </w:r>
      <w:r w:rsidR="00AF2383" w:rsidRPr="00431080">
        <w:t>government school—</w:t>
      </w:r>
      <w:r w:rsidR="00B757CF" w:rsidRPr="00431080">
        <w:t xml:space="preserve">the financial administration of </w:t>
      </w:r>
      <w:r w:rsidR="00A33C3B" w:rsidRPr="00431080">
        <w:t>the authority or body</w:t>
      </w:r>
      <w:r w:rsidR="00396253" w:rsidRPr="00431080">
        <w:t>; and</w:t>
      </w:r>
    </w:p>
    <w:p w:rsidR="00396253" w:rsidRPr="00431080" w:rsidRDefault="00396253" w:rsidP="003D3D53">
      <w:pPr>
        <w:pStyle w:val="paragraph"/>
      </w:pPr>
      <w:r w:rsidRPr="00431080">
        <w:tab/>
        <w:t>(c)</w:t>
      </w:r>
      <w:r w:rsidRPr="00431080">
        <w:tab/>
        <w:t>for an approved authority for a non</w:t>
      </w:r>
      <w:r w:rsidR="00431080">
        <w:noBreakHyphen/>
      </w:r>
      <w:r w:rsidRPr="00431080">
        <w:t>government school—the financial administration of the school</w:t>
      </w:r>
      <w:r w:rsidR="00211A7B" w:rsidRPr="00431080">
        <w:t>.</w:t>
      </w:r>
    </w:p>
    <w:p w:rsidR="00B757CF" w:rsidRPr="00431080" w:rsidRDefault="00B757CF" w:rsidP="00B757CF">
      <w:pPr>
        <w:pStyle w:val="subsection"/>
      </w:pPr>
      <w:r w:rsidRPr="00431080">
        <w:tab/>
        <w:t>(3)</w:t>
      </w:r>
      <w:r w:rsidRPr="00431080">
        <w:tab/>
        <w:t xml:space="preserve">The authority </w:t>
      </w:r>
      <w:r w:rsidR="002563DC" w:rsidRPr="00431080">
        <w:t xml:space="preserve">or body </w:t>
      </w:r>
      <w:r w:rsidRPr="00431080">
        <w:t>must allow the authorised person to take extracts from, or make copies of, the record</w:t>
      </w:r>
      <w:r w:rsidR="00472888" w:rsidRPr="00431080">
        <w:t>s</w:t>
      </w:r>
      <w:r w:rsidRPr="00431080">
        <w:t>.</w:t>
      </w:r>
    </w:p>
    <w:p w:rsidR="00F67AA9" w:rsidRPr="00431080" w:rsidRDefault="00B757CF" w:rsidP="00B757CF">
      <w:pPr>
        <w:pStyle w:val="subsection"/>
      </w:pPr>
      <w:r w:rsidRPr="00431080">
        <w:tab/>
        <w:t>(4)</w:t>
      </w:r>
      <w:r w:rsidRPr="00431080">
        <w:tab/>
      </w:r>
      <w:r w:rsidR="008F69FA" w:rsidRPr="00431080">
        <w:t>An approved authority</w:t>
      </w:r>
      <w:r w:rsidR="0014643C" w:rsidRPr="00431080">
        <w:t>, block grant authority or non</w:t>
      </w:r>
      <w:r w:rsidR="00431080">
        <w:noBreakHyphen/>
      </w:r>
      <w:r w:rsidR="0014643C" w:rsidRPr="00431080">
        <w:t>government representative body</w:t>
      </w:r>
      <w:r w:rsidR="008F69FA" w:rsidRPr="00431080">
        <w:t xml:space="preserve"> for a non</w:t>
      </w:r>
      <w:r w:rsidR="00431080">
        <w:noBreakHyphen/>
      </w:r>
      <w:r w:rsidR="008F69FA" w:rsidRPr="00431080">
        <w:t xml:space="preserve">government school </w:t>
      </w:r>
      <w:r w:rsidR="00BC09B0" w:rsidRPr="00431080">
        <w:t>must allow an</w:t>
      </w:r>
      <w:r w:rsidRPr="00431080">
        <w:t xml:space="preserve"> authorised person</w:t>
      </w:r>
      <w:r w:rsidR="0082623A" w:rsidRPr="00431080">
        <w:t xml:space="preserve"> </w:t>
      </w:r>
      <w:r w:rsidR="00472888" w:rsidRPr="00431080">
        <w:t xml:space="preserve">to have </w:t>
      </w:r>
      <w:r w:rsidR="0082623A" w:rsidRPr="00431080">
        <w:t xml:space="preserve">the following for </w:t>
      </w:r>
      <w:r w:rsidR="00F448CB" w:rsidRPr="00431080">
        <w:t>a</w:t>
      </w:r>
      <w:r w:rsidR="0082623A" w:rsidRPr="00431080">
        <w:t xml:space="preserve"> purpose mentioned in </w:t>
      </w:r>
      <w:r w:rsidR="00431080" w:rsidRPr="00431080">
        <w:t>subsection (</w:t>
      </w:r>
      <w:r w:rsidR="0082623A" w:rsidRPr="00431080">
        <w:t>2) or (3)</w:t>
      </w:r>
      <w:r w:rsidR="00F67AA9" w:rsidRPr="00431080">
        <w:t>:</w:t>
      </w:r>
    </w:p>
    <w:p w:rsidR="006B7EA9" w:rsidRPr="00431080" w:rsidRDefault="00F67AA9" w:rsidP="00F67AA9">
      <w:pPr>
        <w:pStyle w:val="paragraph"/>
      </w:pPr>
      <w:r w:rsidRPr="00431080">
        <w:tab/>
        <w:t>(a)</w:t>
      </w:r>
      <w:r w:rsidRPr="00431080">
        <w:tab/>
      </w:r>
      <w:r w:rsidR="00B757CF" w:rsidRPr="00431080">
        <w:t>full and free access to any premise</w:t>
      </w:r>
      <w:r w:rsidR="00651AC7" w:rsidRPr="00431080">
        <w:t>s</w:t>
      </w:r>
      <w:r w:rsidRPr="00431080">
        <w:t xml:space="preserve"> occupied by the authority</w:t>
      </w:r>
      <w:r w:rsidR="00D65C39" w:rsidRPr="00431080">
        <w:t xml:space="preserve"> or body in its capacity as such an authority or body</w:t>
      </w:r>
      <w:r w:rsidR="00472888" w:rsidRPr="00431080">
        <w:t>;</w:t>
      </w:r>
    </w:p>
    <w:p w:rsidR="00481CD3" w:rsidRPr="00431080" w:rsidRDefault="006B7EA9" w:rsidP="006B7EA9">
      <w:pPr>
        <w:pStyle w:val="paragraph"/>
      </w:pPr>
      <w:r w:rsidRPr="00431080">
        <w:tab/>
      </w:r>
      <w:r w:rsidR="00F67AA9" w:rsidRPr="00431080">
        <w:t>(b</w:t>
      </w:r>
      <w:r w:rsidRPr="00431080">
        <w:t>)</w:t>
      </w:r>
      <w:r w:rsidRPr="00431080">
        <w:tab/>
      </w:r>
      <w:r w:rsidR="00830D74" w:rsidRPr="00431080">
        <w:t>for an approved authority for a non</w:t>
      </w:r>
      <w:r w:rsidR="00431080">
        <w:noBreakHyphen/>
      </w:r>
      <w:r w:rsidR="00830D74" w:rsidRPr="00431080">
        <w:t>government school—</w:t>
      </w:r>
      <w:r w:rsidR="00BC09B0" w:rsidRPr="00431080">
        <w:t>full and free access</w:t>
      </w:r>
      <w:r w:rsidR="00472888" w:rsidRPr="00431080">
        <w:t xml:space="preserve"> to the school, and a location of the school</w:t>
      </w:r>
      <w:r w:rsidR="00481CD3" w:rsidRPr="00431080">
        <w:t>:</w:t>
      </w:r>
    </w:p>
    <w:p w:rsidR="00472888" w:rsidRPr="00431080" w:rsidRDefault="00481CD3" w:rsidP="00481CD3">
      <w:pPr>
        <w:pStyle w:val="paragraphsub"/>
      </w:pPr>
      <w:r w:rsidRPr="00431080">
        <w:tab/>
        <w:t>(i)</w:t>
      </w:r>
      <w:r w:rsidRPr="00431080">
        <w:tab/>
      </w:r>
      <w:r w:rsidR="00472888" w:rsidRPr="00431080">
        <w:t>to inspect the school; and</w:t>
      </w:r>
    </w:p>
    <w:p w:rsidR="00481CD3" w:rsidRPr="00431080" w:rsidRDefault="00481CD3" w:rsidP="00481CD3">
      <w:pPr>
        <w:pStyle w:val="paragraphsub"/>
      </w:pPr>
      <w:r w:rsidRPr="00431080">
        <w:tab/>
        <w:t>(ii)</w:t>
      </w:r>
      <w:r w:rsidRPr="00431080">
        <w:tab/>
      </w:r>
      <w:r w:rsidR="00BC09B0" w:rsidRPr="00431080">
        <w:t xml:space="preserve">to </w:t>
      </w:r>
      <w:r w:rsidRPr="00431080">
        <w:t>count students at the school</w:t>
      </w:r>
      <w:r w:rsidR="00BC09B0" w:rsidRPr="00431080">
        <w:t>.</w:t>
      </w:r>
    </w:p>
    <w:p w:rsidR="00B757CF" w:rsidRPr="00431080" w:rsidRDefault="00BC09B0" w:rsidP="00B757CF">
      <w:pPr>
        <w:pStyle w:val="subsection"/>
      </w:pPr>
      <w:r w:rsidRPr="00431080">
        <w:tab/>
        <w:t>(5</w:t>
      </w:r>
      <w:r w:rsidR="00B757CF" w:rsidRPr="00431080">
        <w:t>)</w:t>
      </w:r>
      <w:r w:rsidR="00B757CF" w:rsidRPr="00431080">
        <w:tab/>
      </w:r>
      <w:r w:rsidR="008F69FA" w:rsidRPr="00431080">
        <w:t>An approved authority, block grant authority or non</w:t>
      </w:r>
      <w:r w:rsidR="00431080">
        <w:noBreakHyphen/>
      </w:r>
      <w:r w:rsidR="008F69FA" w:rsidRPr="00431080">
        <w:t xml:space="preserve">government representative body for a school </w:t>
      </w:r>
      <w:r w:rsidR="00B757CF" w:rsidRPr="00431080">
        <w:t>must give or arrange for any help that the authorised person requires in exercising a power under this section.</w:t>
      </w:r>
    </w:p>
    <w:p w:rsidR="00B757CF" w:rsidRPr="00431080" w:rsidRDefault="00BC09B0" w:rsidP="00B757CF">
      <w:pPr>
        <w:pStyle w:val="subsection"/>
      </w:pPr>
      <w:r w:rsidRPr="00431080">
        <w:tab/>
        <w:t>(6</w:t>
      </w:r>
      <w:r w:rsidR="00B757CF" w:rsidRPr="00431080">
        <w:t>)</w:t>
      </w:r>
      <w:r w:rsidR="00B757CF" w:rsidRPr="00431080">
        <w:tab/>
      </w:r>
      <w:r w:rsidR="008F69FA" w:rsidRPr="00431080">
        <w:t xml:space="preserve">An </w:t>
      </w:r>
      <w:r w:rsidR="00B757CF" w:rsidRPr="00431080">
        <w:t xml:space="preserve">authority </w:t>
      </w:r>
      <w:r w:rsidR="002563DC" w:rsidRPr="00431080">
        <w:t xml:space="preserve">or body </w:t>
      </w:r>
      <w:r w:rsidR="00B757CF" w:rsidRPr="00431080">
        <w:t xml:space="preserve">is not required to comply with </w:t>
      </w:r>
      <w:r w:rsidR="00431080" w:rsidRPr="00431080">
        <w:t>subsections (</w:t>
      </w:r>
      <w:r w:rsidRPr="00431080">
        <w:t>2) to (5</w:t>
      </w:r>
      <w:r w:rsidR="00B757CF" w:rsidRPr="00431080">
        <w:t>)</w:t>
      </w:r>
      <w:r w:rsidR="006A7B87" w:rsidRPr="00431080">
        <w:t xml:space="preserve"> unless</w:t>
      </w:r>
      <w:r w:rsidR="00B757CF" w:rsidRPr="00431080">
        <w:t>:</w:t>
      </w:r>
    </w:p>
    <w:p w:rsidR="00B757CF" w:rsidRPr="00431080" w:rsidRDefault="00B757CF" w:rsidP="00B757CF">
      <w:pPr>
        <w:pStyle w:val="paragraph"/>
      </w:pPr>
      <w:r w:rsidRPr="00431080">
        <w:tab/>
        <w:t>(a)</w:t>
      </w:r>
      <w:r w:rsidRPr="00431080">
        <w:tab/>
        <w:t xml:space="preserve">the authorised person gives reasonable notice to the authority </w:t>
      </w:r>
      <w:r w:rsidR="002563DC" w:rsidRPr="00431080">
        <w:t xml:space="preserve">or body </w:t>
      </w:r>
      <w:r w:rsidRPr="00431080">
        <w:t xml:space="preserve">of any access required under </w:t>
      </w:r>
      <w:r w:rsidR="00431080" w:rsidRPr="00431080">
        <w:t>subsection (</w:t>
      </w:r>
      <w:r w:rsidRPr="00431080">
        <w:t>2) or (4); and</w:t>
      </w:r>
    </w:p>
    <w:p w:rsidR="00B757CF" w:rsidRPr="00431080" w:rsidRDefault="00B757CF" w:rsidP="002563DC">
      <w:pPr>
        <w:pStyle w:val="paragraph"/>
      </w:pPr>
      <w:r w:rsidRPr="00431080">
        <w:lastRenderedPageBreak/>
        <w:tab/>
        <w:t>(b)</w:t>
      </w:r>
      <w:r w:rsidRPr="00431080">
        <w:tab/>
        <w:t>that ac</w:t>
      </w:r>
      <w:r w:rsidR="004726C1" w:rsidRPr="00431080">
        <w:t>cess occurs at reasonable times</w:t>
      </w:r>
      <w:r w:rsidR="00E009FF" w:rsidRPr="00431080">
        <w:t>.</w:t>
      </w:r>
    </w:p>
    <w:p w:rsidR="004726C1" w:rsidRPr="00431080" w:rsidRDefault="00E009FF" w:rsidP="00E009FF">
      <w:pPr>
        <w:pStyle w:val="subsection"/>
      </w:pPr>
      <w:r w:rsidRPr="00431080">
        <w:tab/>
        <w:t>(7)</w:t>
      </w:r>
      <w:r w:rsidRPr="00431080">
        <w:tab/>
      </w:r>
      <w:r w:rsidR="00977067" w:rsidRPr="00431080">
        <w:t>An</w:t>
      </w:r>
      <w:r w:rsidR="004726C1" w:rsidRPr="00431080">
        <w:t xml:space="preserve"> authorised person </w:t>
      </w:r>
      <w:r w:rsidRPr="00431080">
        <w:t xml:space="preserve">must </w:t>
      </w:r>
      <w:r w:rsidR="004726C1" w:rsidRPr="00431080">
        <w:t>seek and consider the view</w:t>
      </w:r>
      <w:r w:rsidRPr="00431080">
        <w:t>s</w:t>
      </w:r>
      <w:r w:rsidR="004726C1" w:rsidRPr="00431080">
        <w:t xml:space="preserve"> of </w:t>
      </w:r>
      <w:r w:rsidR="00713FD6" w:rsidRPr="00431080">
        <w:t>the relevant</w:t>
      </w:r>
      <w:r w:rsidR="004726C1" w:rsidRPr="00431080">
        <w:t xml:space="preserve"> authority or body</w:t>
      </w:r>
      <w:r w:rsidR="00977067" w:rsidRPr="00431080">
        <w:t xml:space="preserve"> on any access required by the authorised person under </w:t>
      </w:r>
      <w:r w:rsidR="00431080" w:rsidRPr="00431080">
        <w:t>subsection (</w:t>
      </w:r>
      <w:r w:rsidR="00977067" w:rsidRPr="00431080">
        <w:t>2) or (4)</w:t>
      </w:r>
      <w:r w:rsidR="004726C1" w:rsidRPr="00431080">
        <w:t>.</w:t>
      </w:r>
    </w:p>
    <w:p w:rsidR="002563DC" w:rsidRPr="00431080" w:rsidRDefault="00644DF9" w:rsidP="00112C4E">
      <w:pPr>
        <w:pStyle w:val="ActHead5"/>
      </w:pPr>
      <w:bookmarkStart w:id="64" w:name="_Toc362015449"/>
      <w:r w:rsidRPr="00431080">
        <w:rPr>
          <w:rStyle w:val="CharSectno"/>
        </w:rPr>
        <w:t>40</w:t>
      </w:r>
      <w:r w:rsidR="00112C4E" w:rsidRPr="00431080">
        <w:t xml:space="preserve">  Requirement to keep </w:t>
      </w:r>
      <w:r w:rsidR="006100FB" w:rsidRPr="00431080">
        <w:t>Minister</w:t>
      </w:r>
      <w:r w:rsidR="00112C4E" w:rsidRPr="00431080">
        <w:t xml:space="preserve"> informed</w:t>
      </w:r>
      <w:bookmarkEnd w:id="64"/>
    </w:p>
    <w:p w:rsidR="00112C4E" w:rsidRPr="00431080" w:rsidRDefault="00D74422" w:rsidP="00112C4E">
      <w:pPr>
        <w:pStyle w:val="subsection"/>
      </w:pPr>
      <w:r w:rsidRPr="00431080">
        <w:tab/>
      </w:r>
      <w:r w:rsidRPr="00431080">
        <w:tab/>
      </w:r>
      <w:r w:rsidR="00D43385" w:rsidRPr="00431080">
        <w:t>An approved authority, block grant authority or non</w:t>
      </w:r>
      <w:r w:rsidR="00431080">
        <w:noBreakHyphen/>
      </w:r>
      <w:r w:rsidR="00D43385" w:rsidRPr="00431080">
        <w:t>government representative body for a school</w:t>
      </w:r>
      <w:r w:rsidR="000258ED" w:rsidRPr="00431080">
        <w:t xml:space="preserve"> </w:t>
      </w:r>
      <w:r w:rsidR="00112C4E" w:rsidRPr="00431080">
        <w:t>must notify the Minister</w:t>
      </w:r>
      <w:r w:rsidR="00695B4F" w:rsidRPr="00431080">
        <w:t>,</w:t>
      </w:r>
      <w:r w:rsidR="00112C4E" w:rsidRPr="00431080">
        <w:t xml:space="preserve"> in writing</w:t>
      </w:r>
      <w:r w:rsidR="00695B4F" w:rsidRPr="00431080">
        <w:t>,</w:t>
      </w:r>
      <w:r w:rsidR="00112C4E" w:rsidRPr="00431080">
        <w:t xml:space="preserve"> if there are any changes to:</w:t>
      </w:r>
    </w:p>
    <w:p w:rsidR="00112C4E" w:rsidRPr="00431080" w:rsidRDefault="00112C4E" w:rsidP="00112C4E">
      <w:pPr>
        <w:pStyle w:val="paragraph"/>
      </w:pPr>
      <w:r w:rsidRPr="00431080">
        <w:tab/>
        <w:t>(a)</w:t>
      </w:r>
      <w:r w:rsidRPr="00431080">
        <w:tab/>
      </w:r>
      <w:r w:rsidR="00695B4F" w:rsidRPr="00431080">
        <w:t>any</w:t>
      </w:r>
      <w:r w:rsidRPr="00431080">
        <w:t xml:space="preserve"> information in the authority or body</w:t>
      </w:r>
      <w:r w:rsidR="00DF247E" w:rsidRPr="00431080">
        <w:t>’</w:t>
      </w:r>
      <w:r w:rsidRPr="00431080">
        <w:t>s approval</w:t>
      </w:r>
      <w:r w:rsidR="00397FE2" w:rsidRPr="00431080">
        <w:t xml:space="preserve"> under Part</w:t>
      </w:r>
      <w:r w:rsidR="00431080" w:rsidRPr="00431080">
        <w:t> </w:t>
      </w:r>
      <w:r w:rsidR="00397FE2" w:rsidRPr="00431080">
        <w:t>6 of the Act</w:t>
      </w:r>
      <w:r w:rsidRPr="00431080">
        <w:t>; or</w:t>
      </w:r>
    </w:p>
    <w:p w:rsidR="00112C4E" w:rsidRPr="00431080" w:rsidRDefault="00112C4E" w:rsidP="00112C4E">
      <w:pPr>
        <w:pStyle w:val="paragraph"/>
      </w:pPr>
      <w:r w:rsidRPr="00431080">
        <w:tab/>
        <w:t>(b)</w:t>
      </w:r>
      <w:r w:rsidRPr="00431080">
        <w:tab/>
      </w:r>
      <w:r w:rsidR="00774779" w:rsidRPr="00431080">
        <w:t xml:space="preserve">for </w:t>
      </w:r>
      <w:r w:rsidR="00D74422" w:rsidRPr="00431080">
        <w:t xml:space="preserve">an authority </w:t>
      </w:r>
      <w:r w:rsidR="001B4DD6" w:rsidRPr="00431080">
        <w:t xml:space="preserve">(other than an approved system authority) </w:t>
      </w:r>
      <w:r w:rsidR="00D74422" w:rsidRPr="00431080">
        <w:t xml:space="preserve">or body </w:t>
      </w:r>
      <w:r w:rsidR="00774779" w:rsidRPr="00431080">
        <w:t>for</w:t>
      </w:r>
      <w:r w:rsidR="00D74422" w:rsidRPr="00431080">
        <w:t xml:space="preserve"> a non</w:t>
      </w:r>
      <w:r w:rsidR="00431080">
        <w:noBreakHyphen/>
      </w:r>
      <w:r w:rsidR="00D74422" w:rsidRPr="00431080">
        <w:t>government school—</w:t>
      </w:r>
      <w:r w:rsidRPr="00431080">
        <w:t>any of the key indiv</w:t>
      </w:r>
      <w:r w:rsidR="00702ED1" w:rsidRPr="00431080">
        <w:t>iduals of the authority or body; or</w:t>
      </w:r>
    </w:p>
    <w:p w:rsidR="00702ED1" w:rsidRPr="00431080" w:rsidRDefault="00702ED1" w:rsidP="00112C4E">
      <w:pPr>
        <w:pStyle w:val="paragraph"/>
      </w:pPr>
      <w:r w:rsidRPr="00431080">
        <w:tab/>
        <w:t>(c)</w:t>
      </w:r>
      <w:r w:rsidRPr="00431080">
        <w:tab/>
      </w:r>
      <w:r w:rsidR="00774779" w:rsidRPr="00431080">
        <w:t xml:space="preserve">for </w:t>
      </w:r>
      <w:r w:rsidRPr="00431080">
        <w:t xml:space="preserve">an approved system authority—a person who is, or who is acting in the capacity of, the chief executive officer or chief finance officer </w:t>
      </w:r>
      <w:r w:rsidR="00774779" w:rsidRPr="00431080">
        <w:t xml:space="preserve">(however described) </w:t>
      </w:r>
      <w:r w:rsidRPr="00431080">
        <w:t>of the authority.</w:t>
      </w:r>
    </w:p>
    <w:p w:rsidR="006100FB" w:rsidRPr="00431080" w:rsidRDefault="006100FB" w:rsidP="006100FB">
      <w:pPr>
        <w:pStyle w:val="ActHead3"/>
        <w:pageBreakBefore/>
      </w:pPr>
      <w:bookmarkStart w:id="65" w:name="_Toc362015450"/>
      <w:r w:rsidRPr="00431080">
        <w:rPr>
          <w:rStyle w:val="CharDivNo"/>
        </w:rPr>
        <w:lastRenderedPageBreak/>
        <w:t>Division</w:t>
      </w:r>
      <w:r w:rsidR="00431080" w:rsidRPr="00431080">
        <w:rPr>
          <w:rStyle w:val="CharDivNo"/>
        </w:rPr>
        <w:t> </w:t>
      </w:r>
      <w:r w:rsidR="00A76E08" w:rsidRPr="00431080">
        <w:rPr>
          <w:rStyle w:val="CharDivNo"/>
        </w:rPr>
        <w:t>3</w:t>
      </w:r>
      <w:r w:rsidRPr="00431080">
        <w:t>—</w:t>
      </w:r>
      <w:r w:rsidRPr="00431080">
        <w:rPr>
          <w:rStyle w:val="CharDivText"/>
        </w:rPr>
        <w:t>Ongoing policy requirements for approved authorities</w:t>
      </w:r>
      <w:bookmarkEnd w:id="65"/>
    </w:p>
    <w:p w:rsidR="00C23696" w:rsidRPr="00431080" w:rsidRDefault="00C23696" w:rsidP="00791047">
      <w:pPr>
        <w:pStyle w:val="ActHead4"/>
      </w:pPr>
      <w:bookmarkStart w:id="66" w:name="_Toc362015451"/>
      <w:r w:rsidRPr="00431080">
        <w:rPr>
          <w:rStyle w:val="CharSubdNo"/>
        </w:rPr>
        <w:t>Subdivision A</w:t>
      </w:r>
      <w:r w:rsidRPr="00431080">
        <w:t>—</w:t>
      </w:r>
      <w:r w:rsidRPr="00431080">
        <w:rPr>
          <w:rStyle w:val="CharSubdText"/>
        </w:rPr>
        <w:t xml:space="preserve">Enhancing </w:t>
      </w:r>
      <w:r w:rsidR="0061320C" w:rsidRPr="00431080">
        <w:rPr>
          <w:rStyle w:val="CharSubdText"/>
        </w:rPr>
        <w:t xml:space="preserve">principal and </w:t>
      </w:r>
      <w:r w:rsidR="00397FE2" w:rsidRPr="00431080">
        <w:rPr>
          <w:rStyle w:val="CharSubdText"/>
        </w:rPr>
        <w:t>teacher</w:t>
      </w:r>
      <w:r w:rsidRPr="00431080">
        <w:rPr>
          <w:rStyle w:val="CharSubdText"/>
        </w:rPr>
        <w:t xml:space="preserve"> performance and professional development</w:t>
      </w:r>
      <w:bookmarkEnd w:id="66"/>
    </w:p>
    <w:p w:rsidR="00C23696" w:rsidRPr="00431080" w:rsidRDefault="00644DF9" w:rsidP="00C23696">
      <w:pPr>
        <w:pStyle w:val="ActHead5"/>
      </w:pPr>
      <w:bookmarkStart w:id="67" w:name="_Toc362015452"/>
      <w:r w:rsidRPr="00431080">
        <w:rPr>
          <w:rStyle w:val="CharSectno"/>
        </w:rPr>
        <w:t>41</w:t>
      </w:r>
      <w:r w:rsidR="00C23696" w:rsidRPr="00431080">
        <w:t xml:space="preserve">  Enhancing </w:t>
      </w:r>
      <w:r w:rsidR="0061320C" w:rsidRPr="00431080">
        <w:t xml:space="preserve">principal and </w:t>
      </w:r>
      <w:r w:rsidR="00397FE2" w:rsidRPr="00431080">
        <w:t xml:space="preserve">teacher </w:t>
      </w:r>
      <w:r w:rsidR="00C23696" w:rsidRPr="00431080">
        <w:t>performance and professional development</w:t>
      </w:r>
      <w:bookmarkEnd w:id="67"/>
    </w:p>
    <w:p w:rsidR="00C23696" w:rsidRPr="00431080" w:rsidRDefault="007F10EA" w:rsidP="00C23696">
      <w:pPr>
        <w:pStyle w:val="subsection"/>
      </w:pPr>
      <w:r w:rsidRPr="00431080">
        <w:tab/>
      </w:r>
      <w:r w:rsidRPr="00431080">
        <w:tab/>
        <w:t>For paragraph</w:t>
      </w:r>
      <w:r w:rsidR="00431080" w:rsidRPr="00431080">
        <w:t> </w:t>
      </w:r>
      <w:r w:rsidRPr="00431080">
        <w:t>77</w:t>
      </w:r>
      <w:r w:rsidR="00C23696" w:rsidRPr="00431080">
        <w:t xml:space="preserve">(2)(a) of the </w:t>
      </w:r>
      <w:r w:rsidR="00397FE2" w:rsidRPr="00431080">
        <w:t>Act</w:t>
      </w:r>
      <w:r w:rsidR="00C23696" w:rsidRPr="00431080">
        <w:t>, an approved authority for a school must:</w:t>
      </w:r>
    </w:p>
    <w:p w:rsidR="00C23696" w:rsidRPr="00431080" w:rsidRDefault="00C23696" w:rsidP="00C23696">
      <w:pPr>
        <w:pStyle w:val="paragraph"/>
      </w:pPr>
      <w:r w:rsidRPr="00431080">
        <w:tab/>
        <w:t>(</w:t>
      </w:r>
      <w:r w:rsidR="00AE354C" w:rsidRPr="00431080">
        <w:t>a</w:t>
      </w:r>
      <w:r w:rsidRPr="00431080">
        <w:t>)</w:t>
      </w:r>
      <w:r w:rsidRPr="00431080">
        <w:tab/>
        <w:t xml:space="preserve">implement the </w:t>
      </w:r>
      <w:r w:rsidRPr="00431080">
        <w:rPr>
          <w:i/>
        </w:rPr>
        <w:t>Australian Teacher Performance and Development Framework</w:t>
      </w:r>
      <w:r w:rsidRPr="00431080">
        <w:t>; and</w:t>
      </w:r>
    </w:p>
    <w:p w:rsidR="00444744" w:rsidRPr="00431080" w:rsidRDefault="00C23696" w:rsidP="00C23696">
      <w:pPr>
        <w:pStyle w:val="paragraph"/>
      </w:pPr>
      <w:r w:rsidRPr="00431080">
        <w:tab/>
        <w:t>(</w:t>
      </w:r>
      <w:r w:rsidR="00AE354C" w:rsidRPr="00431080">
        <w:t>b</w:t>
      </w:r>
      <w:r w:rsidRPr="00431080">
        <w:t>)</w:t>
      </w:r>
      <w:r w:rsidRPr="00431080">
        <w:tab/>
        <w:t xml:space="preserve">provide access to ongoing professional development </w:t>
      </w:r>
      <w:r w:rsidR="0060655C" w:rsidRPr="00431080">
        <w:t xml:space="preserve">consistent </w:t>
      </w:r>
      <w:r w:rsidRPr="00431080">
        <w:t xml:space="preserve">with the </w:t>
      </w:r>
      <w:r w:rsidRPr="00431080">
        <w:rPr>
          <w:i/>
        </w:rPr>
        <w:t>Australian Charter for the Professional Learning</w:t>
      </w:r>
      <w:r w:rsidR="00444744" w:rsidRPr="00431080">
        <w:rPr>
          <w:i/>
        </w:rPr>
        <w:t xml:space="preserve"> of Teachers and School Leaders</w:t>
      </w:r>
      <w:r w:rsidR="00AE354C" w:rsidRPr="00431080">
        <w:t>.</w:t>
      </w:r>
    </w:p>
    <w:p w:rsidR="00515271" w:rsidRPr="00431080" w:rsidRDefault="00515271" w:rsidP="00515271">
      <w:pPr>
        <w:pStyle w:val="notetext"/>
      </w:pPr>
      <w:r w:rsidRPr="00431080">
        <w:t>Note:</w:t>
      </w:r>
      <w:r w:rsidRPr="00431080">
        <w:tab/>
        <w:t xml:space="preserve">In 2013, </w:t>
      </w:r>
      <w:r w:rsidR="000D0623" w:rsidRPr="00431080">
        <w:t xml:space="preserve">the </w:t>
      </w:r>
      <w:r w:rsidR="000D0623" w:rsidRPr="00431080">
        <w:rPr>
          <w:i/>
        </w:rPr>
        <w:t>Australian Teacher Performance and Development Framework</w:t>
      </w:r>
      <w:r w:rsidR="000D0623" w:rsidRPr="00431080">
        <w:t xml:space="preserve">, and the </w:t>
      </w:r>
      <w:r w:rsidRPr="00431080">
        <w:rPr>
          <w:i/>
        </w:rPr>
        <w:t>Australian Charter for the Professional Learning of Teachers and School Leaders</w:t>
      </w:r>
      <w:r w:rsidR="000D0623" w:rsidRPr="00431080">
        <w:t>,</w:t>
      </w:r>
      <w:r w:rsidRPr="00431080">
        <w:t xml:space="preserve"> w</w:t>
      </w:r>
      <w:r w:rsidR="000D0623" w:rsidRPr="00431080">
        <w:t>ere</w:t>
      </w:r>
      <w:r w:rsidRPr="00431080">
        <w:t xml:space="preserve"> </w:t>
      </w:r>
      <w:r w:rsidR="00114608" w:rsidRPr="00431080">
        <w:t>accessible</w:t>
      </w:r>
      <w:r w:rsidRPr="00431080">
        <w:t xml:space="preserve"> at </w:t>
      </w:r>
      <w:r w:rsidR="00114608" w:rsidRPr="00431080">
        <w:t>http://</w:t>
      </w:r>
      <w:r w:rsidRPr="00431080">
        <w:t>www.aitsl.edu.au.</w:t>
      </w:r>
    </w:p>
    <w:p w:rsidR="00046784" w:rsidRPr="00431080" w:rsidRDefault="00046784" w:rsidP="00046784">
      <w:pPr>
        <w:pStyle w:val="ActHead4"/>
      </w:pPr>
      <w:bookmarkStart w:id="68" w:name="_Toc362015453"/>
      <w:r w:rsidRPr="00431080">
        <w:rPr>
          <w:rStyle w:val="CharSubdNo"/>
        </w:rPr>
        <w:t xml:space="preserve">Subdivision </w:t>
      </w:r>
      <w:r w:rsidR="00DF46A5" w:rsidRPr="00431080">
        <w:rPr>
          <w:rStyle w:val="CharSubdNo"/>
        </w:rPr>
        <w:t>B</w:t>
      </w:r>
      <w:r w:rsidRPr="00431080">
        <w:t>—</w:t>
      </w:r>
      <w:r w:rsidR="00656F10" w:rsidRPr="00431080">
        <w:rPr>
          <w:rStyle w:val="CharSubdText"/>
        </w:rPr>
        <w:t xml:space="preserve">Implementing a </w:t>
      </w:r>
      <w:r w:rsidRPr="00431080">
        <w:rPr>
          <w:rStyle w:val="CharSubdText"/>
        </w:rPr>
        <w:t>curriculum</w:t>
      </w:r>
      <w:bookmarkEnd w:id="68"/>
    </w:p>
    <w:p w:rsidR="00046784" w:rsidRPr="00431080" w:rsidRDefault="00644DF9" w:rsidP="00046784">
      <w:pPr>
        <w:pStyle w:val="ActHead5"/>
      </w:pPr>
      <w:bookmarkStart w:id="69" w:name="_Toc362015454"/>
      <w:r w:rsidRPr="00431080">
        <w:rPr>
          <w:rStyle w:val="CharSectno"/>
        </w:rPr>
        <w:t>42</w:t>
      </w:r>
      <w:r w:rsidR="00046784" w:rsidRPr="00431080">
        <w:t xml:space="preserve">  </w:t>
      </w:r>
      <w:r w:rsidR="00656F10" w:rsidRPr="00431080">
        <w:t xml:space="preserve">Implementing a </w:t>
      </w:r>
      <w:r w:rsidR="00046784" w:rsidRPr="00431080">
        <w:t>curriculum</w:t>
      </w:r>
      <w:bookmarkEnd w:id="69"/>
    </w:p>
    <w:p w:rsidR="00BD550C" w:rsidRPr="00431080" w:rsidRDefault="00046784" w:rsidP="00046784">
      <w:pPr>
        <w:pStyle w:val="subsection"/>
      </w:pPr>
      <w:r w:rsidRPr="00431080">
        <w:tab/>
        <w:t>(1)</w:t>
      </w:r>
      <w:r w:rsidRPr="00431080">
        <w:tab/>
        <w:t>For paragraph</w:t>
      </w:r>
      <w:r w:rsidR="00431080" w:rsidRPr="00431080">
        <w:t> </w:t>
      </w:r>
      <w:r w:rsidR="007F10EA" w:rsidRPr="00431080">
        <w:t>77</w:t>
      </w:r>
      <w:r w:rsidRPr="00431080">
        <w:t>(2)(b) of the Act, an approved authority for a school must implement</w:t>
      </w:r>
      <w:r w:rsidR="004A5CB4" w:rsidRPr="00431080">
        <w:t xml:space="preserve"> at the school</w:t>
      </w:r>
      <w:r w:rsidR="00BD550C" w:rsidRPr="00431080">
        <w:t>:</w:t>
      </w:r>
    </w:p>
    <w:p w:rsidR="00BD550C" w:rsidRPr="00431080" w:rsidRDefault="00BD550C" w:rsidP="00BD550C">
      <w:pPr>
        <w:pStyle w:val="paragraph"/>
      </w:pPr>
      <w:r w:rsidRPr="00431080">
        <w:tab/>
        <w:t>(a)</w:t>
      </w:r>
      <w:r w:rsidRPr="00431080">
        <w:tab/>
      </w:r>
      <w:r w:rsidR="00046784" w:rsidRPr="00431080">
        <w:t xml:space="preserve">the Australian </w:t>
      </w:r>
      <w:r w:rsidRPr="00431080">
        <w:t>C</w:t>
      </w:r>
      <w:r w:rsidR="00046784" w:rsidRPr="00431080">
        <w:t>urriculum that is authorised by the Ministerial Council from time to time</w:t>
      </w:r>
      <w:r w:rsidRPr="00431080">
        <w:t>; or</w:t>
      </w:r>
    </w:p>
    <w:p w:rsidR="00046784" w:rsidRPr="00431080" w:rsidRDefault="00BD550C" w:rsidP="00BD550C">
      <w:pPr>
        <w:pStyle w:val="paragraph"/>
      </w:pPr>
      <w:r w:rsidRPr="00431080">
        <w:tab/>
        <w:t>(b)</w:t>
      </w:r>
      <w:r w:rsidRPr="00431080">
        <w:tab/>
      </w:r>
      <w:r w:rsidR="00046784" w:rsidRPr="00431080">
        <w:t xml:space="preserve">if ACARA assesses another curriculum as allowing comparable outcomes to the </w:t>
      </w:r>
      <w:r w:rsidRPr="00431080">
        <w:t>Australian C</w:t>
      </w:r>
      <w:r w:rsidR="00046784" w:rsidRPr="00431080">
        <w:t>urriculum authorised by the Ministerial Council</w:t>
      </w:r>
      <w:r w:rsidRPr="00431080">
        <w:t>, and that curriculum is included in ACARA</w:t>
      </w:r>
      <w:r w:rsidR="00DF247E" w:rsidRPr="00431080">
        <w:t>’</w:t>
      </w:r>
      <w:r w:rsidRPr="00431080">
        <w:t>s Recognition Register—</w:t>
      </w:r>
      <w:r w:rsidR="00046784" w:rsidRPr="00431080">
        <w:t>th</w:t>
      </w:r>
      <w:r w:rsidRPr="00431080">
        <w:t>at</w:t>
      </w:r>
      <w:r w:rsidR="00046784" w:rsidRPr="00431080">
        <w:t xml:space="preserve"> </w:t>
      </w:r>
      <w:r w:rsidRPr="00431080">
        <w:t>curriculum</w:t>
      </w:r>
      <w:r w:rsidR="00C521F3" w:rsidRPr="00431080">
        <w:t>.</w:t>
      </w:r>
    </w:p>
    <w:p w:rsidR="00BA204C" w:rsidRPr="00431080" w:rsidRDefault="00441B48" w:rsidP="00060B1B">
      <w:pPr>
        <w:pStyle w:val="subsection"/>
      </w:pPr>
      <w:r w:rsidRPr="00431080">
        <w:lastRenderedPageBreak/>
        <w:tab/>
        <w:t>(2)</w:t>
      </w:r>
      <w:r w:rsidRPr="00431080">
        <w:tab/>
      </w:r>
      <w:r w:rsidR="00BA204C" w:rsidRPr="00431080">
        <w:t xml:space="preserve">An approved authority for a school must fully implement a curriculum, </w:t>
      </w:r>
      <w:r w:rsidR="00794D8E" w:rsidRPr="00431080">
        <w:t>mentioned</w:t>
      </w:r>
      <w:r w:rsidR="00BA204C" w:rsidRPr="00431080">
        <w:t xml:space="preserve"> in </w:t>
      </w:r>
      <w:r w:rsidR="00431080" w:rsidRPr="00431080">
        <w:t>subsection (</w:t>
      </w:r>
      <w:r w:rsidR="00BA204C" w:rsidRPr="00431080">
        <w:t>1)</w:t>
      </w:r>
      <w:r w:rsidR="000258ED" w:rsidRPr="00431080">
        <w:t>,</w:t>
      </w:r>
      <w:r w:rsidR="00BA204C" w:rsidRPr="00431080">
        <w:t xml:space="preserve"> in learning areas</w:t>
      </w:r>
      <w:r w:rsidR="00DD728B" w:rsidRPr="00431080">
        <w:t>,</w:t>
      </w:r>
      <w:r w:rsidR="00BA204C" w:rsidRPr="00431080">
        <w:t xml:space="preserve"> </w:t>
      </w:r>
      <w:r w:rsidR="00DD728B" w:rsidRPr="00431080">
        <w:t>and</w:t>
      </w:r>
      <w:r w:rsidR="00BA204C" w:rsidRPr="00431080">
        <w:t xml:space="preserve"> </w:t>
      </w:r>
      <w:r w:rsidR="00060B1B" w:rsidRPr="00431080">
        <w:t>by the times</w:t>
      </w:r>
      <w:r w:rsidR="00DD728B" w:rsidRPr="00431080">
        <w:t>,</w:t>
      </w:r>
      <w:r w:rsidR="00060B1B" w:rsidRPr="00431080">
        <w:t xml:space="preserve"> agreed by the Ministerial Council </w:t>
      </w:r>
      <w:r w:rsidR="00BA204C" w:rsidRPr="00431080">
        <w:t>from time to time.</w:t>
      </w:r>
    </w:p>
    <w:p w:rsidR="00046784" w:rsidRPr="00431080" w:rsidRDefault="00046784" w:rsidP="00046784">
      <w:pPr>
        <w:pStyle w:val="subsection"/>
      </w:pPr>
      <w:r w:rsidRPr="00431080">
        <w:tab/>
        <w:t>(</w:t>
      </w:r>
      <w:r w:rsidR="00BA204C" w:rsidRPr="00431080">
        <w:t>3</w:t>
      </w:r>
      <w:r w:rsidRPr="00431080">
        <w:t>)</w:t>
      </w:r>
      <w:r w:rsidRPr="00431080">
        <w:tab/>
        <w:t>A</w:t>
      </w:r>
      <w:r w:rsidR="004A5CB4" w:rsidRPr="00431080">
        <w:t>n approved authority for a school fully implements a</w:t>
      </w:r>
      <w:r w:rsidRPr="00431080">
        <w:t xml:space="preserve"> curriculum </w:t>
      </w:r>
      <w:r w:rsidR="004A5CB4" w:rsidRPr="00431080">
        <w:t>at a school by teaching, assessing and reporting on student achievement using the content and achievement standards in the curriculum.</w:t>
      </w:r>
    </w:p>
    <w:p w:rsidR="00046784" w:rsidRPr="00431080" w:rsidRDefault="00046784" w:rsidP="00046784">
      <w:pPr>
        <w:pStyle w:val="ActHead4"/>
      </w:pPr>
      <w:bookmarkStart w:id="70" w:name="_Toc362015455"/>
      <w:r w:rsidRPr="00431080">
        <w:rPr>
          <w:rStyle w:val="CharSubdNo"/>
        </w:rPr>
        <w:t xml:space="preserve">Subdivision </w:t>
      </w:r>
      <w:r w:rsidR="00DF46A5" w:rsidRPr="00431080">
        <w:rPr>
          <w:rStyle w:val="CharSubdNo"/>
        </w:rPr>
        <w:t>C</w:t>
      </w:r>
      <w:r w:rsidRPr="00431080">
        <w:t>—</w:t>
      </w:r>
      <w:r w:rsidR="00F57AC0" w:rsidRPr="00431080">
        <w:rPr>
          <w:rStyle w:val="CharSubdText"/>
        </w:rPr>
        <w:t>National A</w:t>
      </w:r>
      <w:r w:rsidRPr="00431080">
        <w:rPr>
          <w:rStyle w:val="CharSubdText"/>
        </w:rPr>
        <w:t xml:space="preserve">ssessment </w:t>
      </w:r>
      <w:r w:rsidR="00F57AC0" w:rsidRPr="00431080">
        <w:rPr>
          <w:rStyle w:val="CharSubdText"/>
        </w:rPr>
        <w:t>P</w:t>
      </w:r>
      <w:r w:rsidRPr="00431080">
        <w:rPr>
          <w:rStyle w:val="CharSubdText"/>
        </w:rPr>
        <w:t>rogram</w:t>
      </w:r>
      <w:bookmarkEnd w:id="70"/>
    </w:p>
    <w:p w:rsidR="00046784" w:rsidRPr="00431080" w:rsidRDefault="00644DF9" w:rsidP="00046784">
      <w:pPr>
        <w:pStyle w:val="ActHead5"/>
      </w:pPr>
      <w:bookmarkStart w:id="71" w:name="_Toc362015456"/>
      <w:r w:rsidRPr="00431080">
        <w:rPr>
          <w:rStyle w:val="CharSectno"/>
        </w:rPr>
        <w:t>43</w:t>
      </w:r>
      <w:r w:rsidR="00046784" w:rsidRPr="00431080">
        <w:t xml:space="preserve">  Student assessments</w:t>
      </w:r>
      <w:bookmarkEnd w:id="71"/>
    </w:p>
    <w:p w:rsidR="00046784" w:rsidRPr="00431080" w:rsidRDefault="00046784" w:rsidP="00046784">
      <w:pPr>
        <w:pStyle w:val="subsection"/>
      </w:pPr>
      <w:r w:rsidRPr="00431080">
        <w:tab/>
        <w:t>(1)</w:t>
      </w:r>
      <w:r w:rsidRPr="00431080">
        <w:tab/>
        <w:t>For paragraph</w:t>
      </w:r>
      <w:r w:rsidR="00431080" w:rsidRPr="00431080">
        <w:t> </w:t>
      </w:r>
      <w:r w:rsidR="007F10EA" w:rsidRPr="00431080">
        <w:t>77</w:t>
      </w:r>
      <w:r w:rsidRPr="00431080">
        <w:t xml:space="preserve">(2)(c) of the Act, an approved authority </w:t>
      </w:r>
      <w:r w:rsidR="00FE3D2E" w:rsidRPr="00431080">
        <w:t xml:space="preserve">for a school </w:t>
      </w:r>
      <w:r w:rsidRPr="00431080">
        <w:t xml:space="preserve">ensures that </w:t>
      </w:r>
      <w:r w:rsidR="00FE3D2E" w:rsidRPr="00431080">
        <w:t>the</w:t>
      </w:r>
      <w:r w:rsidRPr="00431080">
        <w:t xml:space="preserve"> school participates in the </w:t>
      </w:r>
      <w:r w:rsidR="000C1087" w:rsidRPr="00431080">
        <w:t>N</w:t>
      </w:r>
      <w:r w:rsidR="00F57AC0" w:rsidRPr="00431080">
        <w:t>ational Assessment Program</w:t>
      </w:r>
      <w:r w:rsidRPr="00431080">
        <w:t xml:space="preserve"> by requiring that:</w:t>
      </w:r>
    </w:p>
    <w:p w:rsidR="00046784" w:rsidRPr="00431080" w:rsidRDefault="00046784" w:rsidP="00046784">
      <w:pPr>
        <w:pStyle w:val="paragraph"/>
      </w:pPr>
      <w:r w:rsidRPr="00431080">
        <w:tab/>
        <w:t>(a)</w:t>
      </w:r>
      <w:r w:rsidRPr="00431080">
        <w:tab/>
        <w:t xml:space="preserve">the assessments mentioned in column 1 of </w:t>
      </w:r>
      <w:r w:rsidR="004B4851" w:rsidRPr="00431080">
        <w:t>items</w:t>
      </w:r>
      <w:r w:rsidR="00431080" w:rsidRPr="00431080">
        <w:t> </w:t>
      </w:r>
      <w:r w:rsidR="004B4851" w:rsidRPr="00431080">
        <w:t xml:space="preserve">1 to </w:t>
      </w:r>
      <w:r w:rsidR="00CC7984" w:rsidRPr="00431080">
        <w:t>3</w:t>
      </w:r>
      <w:r w:rsidR="004B4851" w:rsidRPr="00431080">
        <w:t xml:space="preserve"> of </w:t>
      </w:r>
      <w:r w:rsidRPr="00431080">
        <w:t>the</w:t>
      </w:r>
      <w:r w:rsidR="00020BA2" w:rsidRPr="00431080">
        <w:t xml:space="preserve"> table </w:t>
      </w:r>
      <w:r w:rsidR="005F6CF4" w:rsidRPr="00431080">
        <w:t xml:space="preserve">in this subsection </w:t>
      </w:r>
      <w:r w:rsidR="00020BA2" w:rsidRPr="00431080">
        <w:t>are undertaken</w:t>
      </w:r>
      <w:r w:rsidRPr="00431080">
        <w:t>; and</w:t>
      </w:r>
    </w:p>
    <w:p w:rsidR="002C12E5" w:rsidRPr="00431080" w:rsidRDefault="002C12E5" w:rsidP="00046784">
      <w:pPr>
        <w:pStyle w:val="paragraph"/>
      </w:pPr>
      <w:r w:rsidRPr="00431080">
        <w:tab/>
        <w:t>(b)</w:t>
      </w:r>
      <w:r w:rsidRPr="00431080">
        <w:tab/>
        <w:t>any other assessments mentioned in column 1 of the table are undertaken if the school is selected in a sample; and</w:t>
      </w:r>
    </w:p>
    <w:p w:rsidR="00046784" w:rsidRPr="00431080" w:rsidRDefault="00046784" w:rsidP="00046784">
      <w:pPr>
        <w:pStyle w:val="paragraph"/>
      </w:pPr>
      <w:r w:rsidRPr="00431080">
        <w:tab/>
        <w:t>(</w:t>
      </w:r>
      <w:r w:rsidR="002C12E5" w:rsidRPr="00431080">
        <w:t>c</w:t>
      </w:r>
      <w:r w:rsidRPr="00431080">
        <w:t>)</w:t>
      </w:r>
      <w:r w:rsidRPr="00431080">
        <w:tab/>
        <w:t xml:space="preserve">the assessments </w:t>
      </w:r>
      <w:r w:rsidR="006A7B87" w:rsidRPr="00431080">
        <w:t xml:space="preserve">mentioned in </w:t>
      </w:r>
      <w:r w:rsidR="000120C4" w:rsidRPr="00431080">
        <w:t xml:space="preserve">the table </w:t>
      </w:r>
      <w:r w:rsidRPr="00431080">
        <w:t xml:space="preserve">are undertaken by the students </w:t>
      </w:r>
      <w:r w:rsidR="005C056E" w:rsidRPr="00431080">
        <w:t xml:space="preserve">at the school </w:t>
      </w:r>
      <w:r w:rsidRPr="00431080">
        <w:t>mentioned in column 3 of the table</w:t>
      </w:r>
      <w:r w:rsidR="00066797" w:rsidRPr="00431080">
        <w:t>; and</w:t>
      </w:r>
    </w:p>
    <w:p w:rsidR="00066797" w:rsidRPr="00431080" w:rsidRDefault="00066797" w:rsidP="00046784">
      <w:pPr>
        <w:pStyle w:val="paragraph"/>
      </w:pPr>
      <w:r w:rsidRPr="00431080">
        <w:tab/>
        <w:t>(d)</w:t>
      </w:r>
      <w:r w:rsidRPr="00431080">
        <w:tab/>
        <w:t>other assessments are undertaken as agreed by the Ministerial Council.</w:t>
      </w:r>
    </w:p>
    <w:p w:rsidR="00066797" w:rsidRPr="00431080" w:rsidRDefault="00066797" w:rsidP="00066797">
      <w:pPr>
        <w:pStyle w:val="notetext"/>
      </w:pPr>
      <w:r w:rsidRPr="00431080">
        <w:t>Note:</w:t>
      </w:r>
      <w:r w:rsidRPr="00431080">
        <w:tab/>
        <w:t xml:space="preserve">The other assessments </w:t>
      </w:r>
      <w:r w:rsidR="00794D8E" w:rsidRPr="00431080">
        <w:t>mentioned</w:t>
      </w:r>
      <w:r w:rsidRPr="00431080">
        <w:t xml:space="preserve"> in </w:t>
      </w:r>
      <w:r w:rsidR="00431080" w:rsidRPr="00431080">
        <w:t>paragraph (</w:t>
      </w:r>
      <w:r w:rsidRPr="00431080">
        <w:t>d) wo</w:t>
      </w:r>
      <w:r w:rsidR="00556039" w:rsidRPr="00431080">
        <w:t>u</w:t>
      </w:r>
      <w:r w:rsidRPr="00431080">
        <w:t xml:space="preserve">ld be outlined on the </w:t>
      </w:r>
      <w:r w:rsidR="000C1087" w:rsidRPr="00431080">
        <w:t>NAP</w:t>
      </w:r>
      <w:r w:rsidRPr="00431080">
        <w:t xml:space="preserve"> website. In 2013, this website was </w:t>
      </w:r>
      <w:r w:rsidR="00114608" w:rsidRPr="00431080">
        <w:t>accessible</w:t>
      </w:r>
      <w:r w:rsidRPr="00431080">
        <w:t xml:space="preserve"> at </w:t>
      </w:r>
      <w:r w:rsidR="00114608" w:rsidRPr="00431080">
        <w:t>http://</w:t>
      </w:r>
      <w:r w:rsidRPr="00431080">
        <w:t>www.nap.edu.au.</w:t>
      </w:r>
    </w:p>
    <w:p w:rsidR="005F6CF4" w:rsidRPr="00431080" w:rsidRDefault="005F6CF4" w:rsidP="005F6C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5F6CF4" w:rsidRPr="00431080" w:rsidTr="007F10EA">
        <w:trPr>
          <w:tblHeader/>
        </w:trPr>
        <w:tc>
          <w:tcPr>
            <w:tcW w:w="7086" w:type="dxa"/>
            <w:gridSpan w:val="4"/>
            <w:tcBorders>
              <w:top w:val="single" w:sz="12" w:space="0" w:color="auto"/>
              <w:bottom w:val="single" w:sz="6" w:space="0" w:color="auto"/>
            </w:tcBorders>
            <w:shd w:val="clear" w:color="auto" w:fill="auto"/>
          </w:tcPr>
          <w:p w:rsidR="005F6CF4" w:rsidRPr="00431080" w:rsidRDefault="005F6CF4" w:rsidP="007F10EA">
            <w:pPr>
              <w:pStyle w:val="TableHeading"/>
            </w:pPr>
            <w:r w:rsidRPr="00431080">
              <w:t>Assessments</w:t>
            </w:r>
          </w:p>
        </w:tc>
      </w:tr>
      <w:tr w:rsidR="005F6CF4" w:rsidRPr="00431080" w:rsidTr="007F10EA">
        <w:trPr>
          <w:tblHeader/>
        </w:trPr>
        <w:tc>
          <w:tcPr>
            <w:tcW w:w="714" w:type="dxa"/>
            <w:tcBorders>
              <w:top w:val="single" w:sz="6" w:space="0" w:color="auto"/>
              <w:bottom w:val="single" w:sz="12" w:space="0" w:color="auto"/>
            </w:tcBorders>
            <w:shd w:val="clear" w:color="auto" w:fill="auto"/>
          </w:tcPr>
          <w:p w:rsidR="005F6CF4" w:rsidRPr="00431080" w:rsidRDefault="005F6CF4" w:rsidP="007F10EA">
            <w:pPr>
              <w:pStyle w:val="TableHeading"/>
            </w:pPr>
            <w:r w:rsidRPr="00431080">
              <w:t>Item</w:t>
            </w:r>
          </w:p>
        </w:tc>
        <w:tc>
          <w:tcPr>
            <w:tcW w:w="2124" w:type="dxa"/>
            <w:tcBorders>
              <w:top w:val="single" w:sz="6" w:space="0" w:color="auto"/>
              <w:bottom w:val="single" w:sz="12" w:space="0" w:color="auto"/>
            </w:tcBorders>
            <w:shd w:val="clear" w:color="auto" w:fill="auto"/>
          </w:tcPr>
          <w:p w:rsidR="005F6CF4" w:rsidRPr="00431080" w:rsidRDefault="005F6CF4" w:rsidP="007F10EA">
            <w:pPr>
              <w:pStyle w:val="TableHeading"/>
            </w:pPr>
            <w:r w:rsidRPr="00431080">
              <w:t>Column 1</w:t>
            </w:r>
          </w:p>
          <w:p w:rsidR="005F6CF4" w:rsidRPr="00431080" w:rsidRDefault="005F6CF4" w:rsidP="007F10EA">
            <w:pPr>
              <w:pStyle w:val="TableHeading"/>
            </w:pPr>
            <w:r w:rsidRPr="00431080">
              <w:t>Assessments</w:t>
            </w:r>
          </w:p>
        </w:tc>
        <w:tc>
          <w:tcPr>
            <w:tcW w:w="2124" w:type="dxa"/>
            <w:tcBorders>
              <w:top w:val="single" w:sz="6" w:space="0" w:color="auto"/>
              <w:bottom w:val="single" w:sz="12" w:space="0" w:color="auto"/>
            </w:tcBorders>
            <w:shd w:val="clear" w:color="auto" w:fill="auto"/>
          </w:tcPr>
          <w:p w:rsidR="005F6CF4" w:rsidRPr="00431080" w:rsidRDefault="005F6CF4" w:rsidP="007F10EA">
            <w:pPr>
              <w:pStyle w:val="TableHeading"/>
            </w:pPr>
            <w:r w:rsidRPr="00431080">
              <w:t>Column 2</w:t>
            </w:r>
          </w:p>
          <w:p w:rsidR="005F6CF4" w:rsidRPr="00431080" w:rsidRDefault="005F6CF4" w:rsidP="00E701DE">
            <w:pPr>
              <w:pStyle w:val="TableHeading"/>
            </w:pPr>
            <w:r w:rsidRPr="00431080">
              <w:t>How frequently the assessments must be undertaken</w:t>
            </w:r>
          </w:p>
        </w:tc>
        <w:tc>
          <w:tcPr>
            <w:tcW w:w="2124" w:type="dxa"/>
            <w:tcBorders>
              <w:top w:val="single" w:sz="6" w:space="0" w:color="auto"/>
              <w:bottom w:val="single" w:sz="12" w:space="0" w:color="auto"/>
            </w:tcBorders>
            <w:shd w:val="clear" w:color="auto" w:fill="auto"/>
          </w:tcPr>
          <w:p w:rsidR="005F6CF4" w:rsidRPr="00431080" w:rsidRDefault="005F6CF4" w:rsidP="007F10EA">
            <w:pPr>
              <w:pStyle w:val="TableHeading"/>
            </w:pPr>
            <w:r w:rsidRPr="00431080">
              <w:t>Column 3</w:t>
            </w:r>
          </w:p>
          <w:p w:rsidR="005F6CF4" w:rsidRPr="00431080" w:rsidRDefault="005F6CF4" w:rsidP="007F10EA">
            <w:pPr>
              <w:pStyle w:val="TableHeading"/>
            </w:pPr>
            <w:r w:rsidRPr="00431080">
              <w:t>Who must undertake the assessments</w:t>
            </w:r>
          </w:p>
        </w:tc>
      </w:tr>
      <w:tr w:rsidR="005F6CF4" w:rsidRPr="00431080" w:rsidTr="007F10EA">
        <w:tc>
          <w:tcPr>
            <w:tcW w:w="714" w:type="dxa"/>
            <w:tcBorders>
              <w:top w:val="single" w:sz="12" w:space="0" w:color="auto"/>
            </w:tcBorders>
            <w:shd w:val="clear" w:color="auto" w:fill="auto"/>
          </w:tcPr>
          <w:p w:rsidR="005F6CF4" w:rsidRPr="00431080" w:rsidRDefault="00E13BE8" w:rsidP="007F10EA">
            <w:pPr>
              <w:pStyle w:val="Tabletext"/>
            </w:pPr>
            <w:r w:rsidRPr="00431080">
              <w:t>1</w:t>
            </w:r>
          </w:p>
        </w:tc>
        <w:tc>
          <w:tcPr>
            <w:tcW w:w="2124" w:type="dxa"/>
            <w:tcBorders>
              <w:top w:val="single" w:sz="12" w:space="0" w:color="auto"/>
            </w:tcBorders>
            <w:shd w:val="clear" w:color="auto" w:fill="auto"/>
          </w:tcPr>
          <w:p w:rsidR="005F6CF4" w:rsidRPr="00431080" w:rsidRDefault="005F6CF4" w:rsidP="006A4E5B">
            <w:pPr>
              <w:pStyle w:val="Tabletext"/>
            </w:pPr>
            <w:r w:rsidRPr="00431080">
              <w:t xml:space="preserve">NAP </w:t>
            </w:r>
            <w:r w:rsidR="004B242A" w:rsidRPr="00431080">
              <w:t xml:space="preserve">annual </w:t>
            </w:r>
            <w:r w:rsidRPr="00431080">
              <w:t>assessment in reading, writing and language conventions</w:t>
            </w:r>
          </w:p>
        </w:tc>
        <w:tc>
          <w:tcPr>
            <w:tcW w:w="2124" w:type="dxa"/>
            <w:tcBorders>
              <w:top w:val="single" w:sz="12" w:space="0" w:color="auto"/>
            </w:tcBorders>
            <w:shd w:val="clear" w:color="auto" w:fill="auto"/>
          </w:tcPr>
          <w:p w:rsidR="005F6CF4" w:rsidRPr="00431080" w:rsidRDefault="005F6CF4" w:rsidP="007F10EA">
            <w:pPr>
              <w:pStyle w:val="Tabletext"/>
            </w:pPr>
            <w:r w:rsidRPr="00431080">
              <w:t>Once a year</w:t>
            </w:r>
          </w:p>
        </w:tc>
        <w:tc>
          <w:tcPr>
            <w:tcW w:w="2124" w:type="dxa"/>
            <w:tcBorders>
              <w:top w:val="single" w:sz="12" w:space="0" w:color="auto"/>
            </w:tcBorders>
            <w:shd w:val="clear" w:color="auto" w:fill="auto"/>
          </w:tcPr>
          <w:p w:rsidR="005F6CF4" w:rsidRPr="00431080" w:rsidRDefault="005F6CF4" w:rsidP="007F10EA">
            <w:pPr>
              <w:pStyle w:val="Tabletext"/>
            </w:pPr>
            <w:r w:rsidRPr="00431080">
              <w:t>Students in each of years 3, 5, 7 and 9</w:t>
            </w:r>
          </w:p>
        </w:tc>
      </w:tr>
      <w:tr w:rsidR="004B242A" w:rsidRPr="00431080" w:rsidTr="002D68C3">
        <w:tc>
          <w:tcPr>
            <w:tcW w:w="714" w:type="dxa"/>
            <w:shd w:val="clear" w:color="auto" w:fill="auto"/>
          </w:tcPr>
          <w:p w:rsidR="004B242A" w:rsidRPr="00431080" w:rsidRDefault="004B242A" w:rsidP="002D68C3">
            <w:pPr>
              <w:pStyle w:val="Tabletext"/>
            </w:pPr>
            <w:r w:rsidRPr="00431080">
              <w:lastRenderedPageBreak/>
              <w:t>2</w:t>
            </w:r>
          </w:p>
        </w:tc>
        <w:tc>
          <w:tcPr>
            <w:tcW w:w="2124" w:type="dxa"/>
            <w:shd w:val="clear" w:color="auto" w:fill="auto"/>
          </w:tcPr>
          <w:p w:rsidR="004B242A" w:rsidRPr="00431080" w:rsidRDefault="004B242A" w:rsidP="002D68C3">
            <w:pPr>
              <w:pStyle w:val="Tabletext"/>
            </w:pPr>
            <w:r w:rsidRPr="00431080">
              <w:t>NAP annual assessment in numeracy</w:t>
            </w:r>
          </w:p>
        </w:tc>
        <w:tc>
          <w:tcPr>
            <w:tcW w:w="2124" w:type="dxa"/>
            <w:shd w:val="clear" w:color="auto" w:fill="auto"/>
          </w:tcPr>
          <w:p w:rsidR="004B242A" w:rsidRPr="00431080" w:rsidRDefault="004B242A" w:rsidP="002D68C3">
            <w:pPr>
              <w:pStyle w:val="Tabletext"/>
            </w:pPr>
            <w:r w:rsidRPr="00431080">
              <w:t>Once a year</w:t>
            </w:r>
          </w:p>
        </w:tc>
        <w:tc>
          <w:tcPr>
            <w:tcW w:w="2124" w:type="dxa"/>
            <w:shd w:val="clear" w:color="auto" w:fill="auto"/>
          </w:tcPr>
          <w:p w:rsidR="004B242A" w:rsidRPr="00431080" w:rsidRDefault="004B242A" w:rsidP="002D68C3">
            <w:pPr>
              <w:pStyle w:val="Tabletext"/>
            </w:pPr>
            <w:r w:rsidRPr="00431080">
              <w:t>Students in each of years 3, 5, 7 and 9</w:t>
            </w:r>
          </w:p>
        </w:tc>
      </w:tr>
      <w:tr w:rsidR="005F6CF4" w:rsidRPr="00431080" w:rsidTr="007F10EA">
        <w:tc>
          <w:tcPr>
            <w:tcW w:w="714" w:type="dxa"/>
            <w:shd w:val="clear" w:color="auto" w:fill="auto"/>
          </w:tcPr>
          <w:p w:rsidR="005F6CF4" w:rsidRPr="00431080" w:rsidRDefault="002F046D" w:rsidP="002F046D">
            <w:pPr>
              <w:pStyle w:val="Tabletext"/>
            </w:pPr>
            <w:r w:rsidRPr="00431080">
              <w:t>3</w:t>
            </w:r>
          </w:p>
        </w:tc>
        <w:tc>
          <w:tcPr>
            <w:tcW w:w="2124" w:type="dxa"/>
            <w:shd w:val="clear" w:color="auto" w:fill="auto"/>
          </w:tcPr>
          <w:p w:rsidR="005F6CF4" w:rsidRPr="00431080" w:rsidRDefault="005F6CF4" w:rsidP="004B242A">
            <w:pPr>
              <w:pStyle w:val="Tabletext"/>
            </w:pPr>
            <w:r w:rsidRPr="00431080">
              <w:t xml:space="preserve">NAP </w:t>
            </w:r>
            <w:r w:rsidR="004B242A" w:rsidRPr="00431080">
              <w:t xml:space="preserve">annual </w:t>
            </w:r>
            <w:r w:rsidRPr="00431080">
              <w:t xml:space="preserve">assessment in </w:t>
            </w:r>
            <w:r w:rsidR="004B242A" w:rsidRPr="00431080">
              <w:t>science literacy</w:t>
            </w:r>
          </w:p>
        </w:tc>
        <w:tc>
          <w:tcPr>
            <w:tcW w:w="2124" w:type="dxa"/>
            <w:shd w:val="clear" w:color="auto" w:fill="auto"/>
          </w:tcPr>
          <w:p w:rsidR="005F6CF4" w:rsidRPr="00431080" w:rsidRDefault="005F6CF4" w:rsidP="007A7966">
            <w:pPr>
              <w:pStyle w:val="Tabletext"/>
            </w:pPr>
            <w:r w:rsidRPr="00431080">
              <w:t>Once a year</w:t>
            </w:r>
            <w:r w:rsidR="004B242A" w:rsidRPr="00431080">
              <w:t xml:space="preserve"> from </w:t>
            </w:r>
            <w:r w:rsidR="007A7966" w:rsidRPr="00431080">
              <w:t>the year determined by the Ministerial Council</w:t>
            </w:r>
          </w:p>
        </w:tc>
        <w:tc>
          <w:tcPr>
            <w:tcW w:w="2124" w:type="dxa"/>
            <w:shd w:val="clear" w:color="auto" w:fill="auto"/>
          </w:tcPr>
          <w:p w:rsidR="005F6CF4" w:rsidRPr="00431080" w:rsidRDefault="005F6CF4" w:rsidP="004B242A">
            <w:pPr>
              <w:pStyle w:val="Tabletext"/>
            </w:pPr>
            <w:r w:rsidRPr="00431080">
              <w:t xml:space="preserve">Students in each of </w:t>
            </w:r>
            <w:r w:rsidR="004B242A" w:rsidRPr="00431080">
              <w:t>the years determine</w:t>
            </w:r>
            <w:r w:rsidR="00E701DE" w:rsidRPr="00431080">
              <w:t>d</w:t>
            </w:r>
            <w:r w:rsidR="004B242A" w:rsidRPr="00431080">
              <w:t xml:space="preserve"> by the Ministerial Council</w:t>
            </w:r>
          </w:p>
        </w:tc>
      </w:tr>
      <w:tr w:rsidR="005F6CF4" w:rsidRPr="00431080" w:rsidTr="007F10EA">
        <w:tc>
          <w:tcPr>
            <w:tcW w:w="714" w:type="dxa"/>
            <w:shd w:val="clear" w:color="auto" w:fill="auto"/>
          </w:tcPr>
          <w:p w:rsidR="005F6CF4" w:rsidRPr="00431080" w:rsidRDefault="002F046D" w:rsidP="007F10EA">
            <w:pPr>
              <w:pStyle w:val="Tabletext"/>
            </w:pPr>
            <w:r w:rsidRPr="00431080">
              <w:t>4</w:t>
            </w:r>
          </w:p>
        </w:tc>
        <w:tc>
          <w:tcPr>
            <w:tcW w:w="2124" w:type="dxa"/>
            <w:shd w:val="clear" w:color="auto" w:fill="auto"/>
          </w:tcPr>
          <w:p w:rsidR="005F6CF4" w:rsidRPr="00431080" w:rsidRDefault="005F6CF4" w:rsidP="007F10EA">
            <w:pPr>
              <w:pStyle w:val="Tabletext"/>
            </w:pPr>
            <w:r w:rsidRPr="00431080">
              <w:t xml:space="preserve">NAP </w:t>
            </w:r>
            <w:r w:rsidR="0054317D" w:rsidRPr="00431080">
              <w:t>sample assessment in science literacy</w:t>
            </w:r>
          </w:p>
        </w:tc>
        <w:tc>
          <w:tcPr>
            <w:tcW w:w="2124" w:type="dxa"/>
            <w:shd w:val="clear" w:color="auto" w:fill="auto"/>
          </w:tcPr>
          <w:p w:rsidR="005F6CF4" w:rsidRPr="00431080" w:rsidRDefault="00E701DE" w:rsidP="00E701DE">
            <w:pPr>
              <w:pStyle w:val="Tabletext"/>
            </w:pPr>
            <w:r w:rsidRPr="00431080">
              <w:t>Once i</w:t>
            </w:r>
            <w:r w:rsidR="002F046D" w:rsidRPr="00431080">
              <w:t xml:space="preserve">n </w:t>
            </w:r>
            <w:r w:rsidR="005F6CF4" w:rsidRPr="00431080">
              <w:t>2015</w:t>
            </w:r>
          </w:p>
        </w:tc>
        <w:tc>
          <w:tcPr>
            <w:tcW w:w="2124" w:type="dxa"/>
            <w:shd w:val="clear" w:color="auto" w:fill="auto"/>
          </w:tcPr>
          <w:p w:rsidR="005F6CF4" w:rsidRPr="00431080" w:rsidRDefault="005F6CF4" w:rsidP="007F10EA">
            <w:pPr>
              <w:pStyle w:val="Tabletext"/>
            </w:pPr>
            <w:r w:rsidRPr="00431080">
              <w:t>Selected students in year 6</w:t>
            </w:r>
          </w:p>
        </w:tc>
      </w:tr>
      <w:tr w:rsidR="005F6CF4" w:rsidRPr="00431080" w:rsidTr="007F10EA">
        <w:tc>
          <w:tcPr>
            <w:tcW w:w="714" w:type="dxa"/>
            <w:shd w:val="clear" w:color="auto" w:fill="auto"/>
          </w:tcPr>
          <w:p w:rsidR="005F6CF4" w:rsidRPr="00431080" w:rsidRDefault="002F046D" w:rsidP="007F10EA">
            <w:pPr>
              <w:pStyle w:val="Tabletext"/>
            </w:pPr>
            <w:r w:rsidRPr="00431080">
              <w:t>5</w:t>
            </w:r>
          </w:p>
        </w:tc>
        <w:tc>
          <w:tcPr>
            <w:tcW w:w="2124" w:type="dxa"/>
            <w:shd w:val="clear" w:color="auto" w:fill="auto"/>
          </w:tcPr>
          <w:p w:rsidR="005F6CF4" w:rsidRPr="00431080" w:rsidRDefault="005F6CF4" w:rsidP="0054317D">
            <w:pPr>
              <w:pStyle w:val="Tabletext"/>
            </w:pPr>
            <w:r w:rsidRPr="00431080">
              <w:t xml:space="preserve">NAP </w:t>
            </w:r>
            <w:r w:rsidR="0054317D" w:rsidRPr="00431080">
              <w:t xml:space="preserve">sample assessment in </w:t>
            </w:r>
            <w:r w:rsidRPr="00431080">
              <w:t>civics and citizenship</w:t>
            </w:r>
          </w:p>
        </w:tc>
        <w:tc>
          <w:tcPr>
            <w:tcW w:w="2124" w:type="dxa"/>
            <w:shd w:val="clear" w:color="auto" w:fill="auto"/>
          </w:tcPr>
          <w:p w:rsidR="005F6CF4" w:rsidRPr="00431080" w:rsidRDefault="005F6CF4" w:rsidP="007F10EA">
            <w:pPr>
              <w:pStyle w:val="Tabletext"/>
            </w:pPr>
            <w:r w:rsidRPr="00431080">
              <w:t>Once every 3 years beginning in 2016</w:t>
            </w:r>
          </w:p>
        </w:tc>
        <w:tc>
          <w:tcPr>
            <w:tcW w:w="2124" w:type="dxa"/>
            <w:shd w:val="clear" w:color="auto" w:fill="auto"/>
          </w:tcPr>
          <w:p w:rsidR="005F6CF4" w:rsidRPr="00431080" w:rsidRDefault="005F6CF4" w:rsidP="007F10EA">
            <w:pPr>
              <w:pStyle w:val="Tabletext"/>
            </w:pPr>
            <w:r w:rsidRPr="00431080">
              <w:t>Selected students in years 6 and 10</w:t>
            </w:r>
          </w:p>
        </w:tc>
      </w:tr>
      <w:tr w:rsidR="005F6CF4" w:rsidRPr="00431080" w:rsidTr="007F10EA">
        <w:tc>
          <w:tcPr>
            <w:tcW w:w="714" w:type="dxa"/>
            <w:shd w:val="clear" w:color="auto" w:fill="auto"/>
          </w:tcPr>
          <w:p w:rsidR="005F6CF4" w:rsidRPr="00431080" w:rsidRDefault="002F046D" w:rsidP="007F10EA">
            <w:pPr>
              <w:pStyle w:val="Tabletext"/>
            </w:pPr>
            <w:r w:rsidRPr="00431080">
              <w:t>6</w:t>
            </w:r>
          </w:p>
        </w:tc>
        <w:tc>
          <w:tcPr>
            <w:tcW w:w="2124" w:type="dxa"/>
            <w:shd w:val="clear" w:color="auto" w:fill="auto"/>
          </w:tcPr>
          <w:p w:rsidR="005F6CF4" w:rsidRPr="00431080" w:rsidRDefault="005F6CF4" w:rsidP="002F046D">
            <w:pPr>
              <w:pStyle w:val="Tabletext"/>
            </w:pPr>
            <w:r w:rsidRPr="00431080">
              <w:t xml:space="preserve">NAP </w:t>
            </w:r>
            <w:r w:rsidR="002F046D" w:rsidRPr="00431080">
              <w:t>sample assessment in ICT literacy</w:t>
            </w:r>
          </w:p>
        </w:tc>
        <w:tc>
          <w:tcPr>
            <w:tcW w:w="2124" w:type="dxa"/>
            <w:shd w:val="clear" w:color="auto" w:fill="auto"/>
          </w:tcPr>
          <w:p w:rsidR="005F6CF4" w:rsidRPr="00431080" w:rsidRDefault="005F6CF4" w:rsidP="00060B1B">
            <w:pPr>
              <w:pStyle w:val="Tabletext"/>
            </w:pPr>
            <w:r w:rsidRPr="00431080">
              <w:t xml:space="preserve">Once every </w:t>
            </w:r>
            <w:r w:rsidR="00060B1B" w:rsidRPr="00431080">
              <w:t>3</w:t>
            </w:r>
            <w:r w:rsidRPr="00431080">
              <w:t xml:space="preserve"> years beginning in 2014</w:t>
            </w:r>
          </w:p>
        </w:tc>
        <w:tc>
          <w:tcPr>
            <w:tcW w:w="2124" w:type="dxa"/>
            <w:shd w:val="clear" w:color="auto" w:fill="auto"/>
          </w:tcPr>
          <w:p w:rsidR="005F6CF4" w:rsidRPr="00431080" w:rsidRDefault="005F6CF4" w:rsidP="007F10EA">
            <w:pPr>
              <w:pStyle w:val="Tabletext"/>
            </w:pPr>
            <w:r w:rsidRPr="00431080">
              <w:t>Selected students in years 6 and 10</w:t>
            </w:r>
          </w:p>
        </w:tc>
      </w:tr>
      <w:tr w:rsidR="005F6CF4" w:rsidRPr="00431080" w:rsidTr="007F10EA">
        <w:tc>
          <w:tcPr>
            <w:tcW w:w="714" w:type="dxa"/>
            <w:tcBorders>
              <w:bottom w:val="single" w:sz="4" w:space="0" w:color="auto"/>
            </w:tcBorders>
            <w:shd w:val="clear" w:color="auto" w:fill="auto"/>
          </w:tcPr>
          <w:p w:rsidR="005F6CF4" w:rsidRPr="00431080" w:rsidRDefault="002F046D" w:rsidP="007F10EA">
            <w:pPr>
              <w:pStyle w:val="Tabletext"/>
            </w:pPr>
            <w:r w:rsidRPr="00431080">
              <w:t>7</w:t>
            </w:r>
          </w:p>
        </w:tc>
        <w:tc>
          <w:tcPr>
            <w:tcW w:w="2124" w:type="dxa"/>
            <w:tcBorders>
              <w:bottom w:val="single" w:sz="4" w:space="0" w:color="auto"/>
            </w:tcBorders>
            <w:shd w:val="clear" w:color="auto" w:fill="auto"/>
          </w:tcPr>
          <w:p w:rsidR="005F6CF4" w:rsidRPr="00431080" w:rsidRDefault="005F6CF4" w:rsidP="00060B1B">
            <w:pPr>
              <w:pStyle w:val="Tabletext"/>
            </w:pPr>
            <w:r w:rsidRPr="00431080">
              <w:t>PISA assessment in reading, mathematical and scientific literacy and collaborative pro</w:t>
            </w:r>
            <w:r w:rsidR="00060B1B" w:rsidRPr="00431080">
              <w:t>blem solving</w:t>
            </w:r>
          </w:p>
        </w:tc>
        <w:tc>
          <w:tcPr>
            <w:tcW w:w="2124" w:type="dxa"/>
            <w:tcBorders>
              <w:bottom w:val="single" w:sz="4" w:space="0" w:color="auto"/>
            </w:tcBorders>
            <w:shd w:val="clear" w:color="auto" w:fill="auto"/>
          </w:tcPr>
          <w:p w:rsidR="005F6CF4" w:rsidRPr="00431080" w:rsidRDefault="005F6CF4" w:rsidP="007F10EA">
            <w:pPr>
              <w:pStyle w:val="Tabletext"/>
            </w:pPr>
            <w:r w:rsidRPr="00431080">
              <w:t>Once every 3 years beginning in 2015</w:t>
            </w:r>
          </w:p>
        </w:tc>
        <w:tc>
          <w:tcPr>
            <w:tcW w:w="2124" w:type="dxa"/>
            <w:tcBorders>
              <w:bottom w:val="single" w:sz="4" w:space="0" w:color="auto"/>
            </w:tcBorders>
            <w:shd w:val="clear" w:color="auto" w:fill="auto"/>
          </w:tcPr>
          <w:p w:rsidR="005F6CF4" w:rsidRPr="00431080" w:rsidRDefault="005F6CF4" w:rsidP="007F10EA">
            <w:pPr>
              <w:pStyle w:val="Tabletext"/>
            </w:pPr>
            <w:r w:rsidRPr="00431080">
              <w:t>Selected students aged 15</w:t>
            </w:r>
          </w:p>
        </w:tc>
      </w:tr>
      <w:tr w:rsidR="005F6CF4" w:rsidRPr="00431080" w:rsidTr="007F10EA">
        <w:tc>
          <w:tcPr>
            <w:tcW w:w="714" w:type="dxa"/>
            <w:tcBorders>
              <w:bottom w:val="single" w:sz="12" w:space="0" w:color="auto"/>
            </w:tcBorders>
            <w:shd w:val="clear" w:color="auto" w:fill="auto"/>
          </w:tcPr>
          <w:p w:rsidR="005F6CF4" w:rsidRPr="00431080" w:rsidRDefault="002F046D" w:rsidP="007F10EA">
            <w:pPr>
              <w:pStyle w:val="Tabletext"/>
            </w:pPr>
            <w:r w:rsidRPr="00431080">
              <w:t>8</w:t>
            </w:r>
          </w:p>
        </w:tc>
        <w:tc>
          <w:tcPr>
            <w:tcW w:w="2124" w:type="dxa"/>
            <w:tcBorders>
              <w:bottom w:val="single" w:sz="12" w:space="0" w:color="auto"/>
            </w:tcBorders>
            <w:shd w:val="clear" w:color="auto" w:fill="auto"/>
          </w:tcPr>
          <w:p w:rsidR="005F6CF4" w:rsidRPr="00431080" w:rsidRDefault="005F6CF4" w:rsidP="007F10EA">
            <w:pPr>
              <w:pStyle w:val="Tabletext"/>
            </w:pPr>
            <w:r w:rsidRPr="00431080">
              <w:t>TIMSS mathematics and science assessment</w:t>
            </w:r>
          </w:p>
        </w:tc>
        <w:tc>
          <w:tcPr>
            <w:tcW w:w="2124" w:type="dxa"/>
            <w:tcBorders>
              <w:bottom w:val="single" w:sz="12" w:space="0" w:color="auto"/>
            </w:tcBorders>
            <w:shd w:val="clear" w:color="auto" w:fill="auto"/>
          </w:tcPr>
          <w:p w:rsidR="005F6CF4" w:rsidRPr="00431080" w:rsidRDefault="005F6CF4" w:rsidP="007F10EA">
            <w:pPr>
              <w:pStyle w:val="Tabletext"/>
            </w:pPr>
            <w:r w:rsidRPr="00431080">
              <w:t>Once every 4 years beginning in 2015</w:t>
            </w:r>
          </w:p>
        </w:tc>
        <w:tc>
          <w:tcPr>
            <w:tcW w:w="2124" w:type="dxa"/>
            <w:tcBorders>
              <w:bottom w:val="single" w:sz="12" w:space="0" w:color="auto"/>
            </w:tcBorders>
            <w:shd w:val="clear" w:color="auto" w:fill="auto"/>
          </w:tcPr>
          <w:p w:rsidR="005F6CF4" w:rsidRPr="00431080" w:rsidRDefault="005F6CF4" w:rsidP="007F10EA">
            <w:pPr>
              <w:pStyle w:val="Tabletext"/>
            </w:pPr>
            <w:r w:rsidRPr="00431080">
              <w:t>Selected students in years 4 and 8</w:t>
            </w:r>
          </w:p>
        </w:tc>
      </w:tr>
    </w:tbl>
    <w:p w:rsidR="004B4851" w:rsidRPr="00431080" w:rsidRDefault="004B4851" w:rsidP="002C12E5">
      <w:pPr>
        <w:pStyle w:val="subsection"/>
      </w:pPr>
      <w:r w:rsidRPr="00431080">
        <w:tab/>
        <w:t>(2)</w:t>
      </w:r>
      <w:r w:rsidRPr="00431080">
        <w:tab/>
      </w:r>
      <w:r w:rsidR="002C12E5" w:rsidRPr="00431080">
        <w:t>The a</w:t>
      </w:r>
      <w:r w:rsidRPr="00431080">
        <w:t xml:space="preserve">ssessments </w:t>
      </w:r>
      <w:r w:rsidR="002C12E5" w:rsidRPr="00431080">
        <w:t>must be</w:t>
      </w:r>
      <w:r w:rsidRPr="00431080">
        <w:t xml:space="preserve"> undertaken:</w:t>
      </w:r>
    </w:p>
    <w:p w:rsidR="004B4851" w:rsidRPr="00431080" w:rsidRDefault="004B4851" w:rsidP="002C12E5">
      <w:pPr>
        <w:pStyle w:val="paragraph"/>
      </w:pPr>
      <w:r w:rsidRPr="00431080">
        <w:tab/>
        <w:t>(</w:t>
      </w:r>
      <w:r w:rsidR="002C12E5" w:rsidRPr="00431080">
        <w:t>a</w:t>
      </w:r>
      <w:r w:rsidRPr="00431080">
        <w:t>)</w:t>
      </w:r>
      <w:r w:rsidRPr="00431080">
        <w:tab/>
        <w:t>with the frequency mentioned in column 2 of the table; and</w:t>
      </w:r>
    </w:p>
    <w:p w:rsidR="004B4851" w:rsidRPr="00431080" w:rsidRDefault="002C12E5" w:rsidP="002C12E5">
      <w:pPr>
        <w:pStyle w:val="paragraph"/>
      </w:pPr>
      <w:r w:rsidRPr="00431080">
        <w:tab/>
        <w:t>(b</w:t>
      </w:r>
      <w:r w:rsidR="004B4851" w:rsidRPr="00431080">
        <w:t>)</w:t>
      </w:r>
      <w:r w:rsidR="004B4851" w:rsidRPr="00431080">
        <w:tab/>
        <w:t>no later than a day or days determined by the Minister</w:t>
      </w:r>
      <w:r w:rsidRPr="00431080">
        <w:t>.</w:t>
      </w:r>
    </w:p>
    <w:p w:rsidR="00750CE0" w:rsidRPr="00431080" w:rsidRDefault="00750CE0" w:rsidP="00750CE0">
      <w:pPr>
        <w:pStyle w:val="notetext"/>
      </w:pPr>
      <w:r w:rsidRPr="00431080">
        <w:t>Note:</w:t>
      </w:r>
      <w:r w:rsidRPr="00431080">
        <w:tab/>
        <w:t>The performance of students in the assessments is reported under section</w:t>
      </w:r>
      <w:r w:rsidR="00431080" w:rsidRPr="00431080">
        <w:t> </w:t>
      </w:r>
      <w:r w:rsidR="00644DF9" w:rsidRPr="00431080">
        <w:t>53</w:t>
      </w:r>
      <w:r w:rsidRPr="00431080">
        <w:t>.</w:t>
      </w:r>
    </w:p>
    <w:p w:rsidR="000120C4" w:rsidRPr="00431080" w:rsidRDefault="00750CE0" w:rsidP="005F6CF4">
      <w:pPr>
        <w:pStyle w:val="subsection"/>
      </w:pPr>
      <w:r w:rsidRPr="00431080">
        <w:tab/>
        <w:t>(3</w:t>
      </w:r>
      <w:r w:rsidR="005F6CF4" w:rsidRPr="00431080">
        <w:t>)</w:t>
      </w:r>
      <w:r w:rsidR="005F6CF4" w:rsidRPr="00431080">
        <w:tab/>
        <w:t>An approved authority for a school must</w:t>
      </w:r>
      <w:r w:rsidR="000120C4" w:rsidRPr="00431080">
        <w:t xml:space="preserve"> </w:t>
      </w:r>
      <w:r w:rsidR="005F6CF4" w:rsidRPr="00431080">
        <w:t xml:space="preserve">provide data </w:t>
      </w:r>
      <w:r w:rsidR="000120C4" w:rsidRPr="00431080">
        <w:t>that is:</w:t>
      </w:r>
    </w:p>
    <w:p w:rsidR="000120C4" w:rsidRPr="00431080" w:rsidRDefault="000120C4" w:rsidP="000120C4">
      <w:pPr>
        <w:pStyle w:val="paragraph"/>
      </w:pPr>
      <w:r w:rsidRPr="00431080">
        <w:lastRenderedPageBreak/>
        <w:tab/>
        <w:t>(a)</w:t>
      </w:r>
      <w:r w:rsidRPr="00431080">
        <w:tab/>
      </w:r>
      <w:r w:rsidR="005F6CF4" w:rsidRPr="00431080">
        <w:t xml:space="preserve">collected from enrolment </w:t>
      </w:r>
      <w:r w:rsidR="00552B1C" w:rsidRPr="00431080">
        <w:t>information</w:t>
      </w:r>
      <w:r w:rsidR="005F6CF4" w:rsidRPr="00431080">
        <w:t xml:space="preserve"> relating to students undertaking assessments mentioned </w:t>
      </w:r>
      <w:r w:rsidR="00461BD2" w:rsidRPr="00431080">
        <w:t xml:space="preserve">in </w:t>
      </w:r>
      <w:r w:rsidR="000C1087" w:rsidRPr="00431080">
        <w:t xml:space="preserve">the table in </w:t>
      </w:r>
      <w:r w:rsidR="00431080" w:rsidRPr="00431080">
        <w:t>subsection (</w:t>
      </w:r>
      <w:r w:rsidR="00461BD2" w:rsidRPr="00431080">
        <w:t>1)</w:t>
      </w:r>
      <w:r w:rsidRPr="00431080">
        <w:t>; and</w:t>
      </w:r>
    </w:p>
    <w:p w:rsidR="005F6CF4" w:rsidRPr="00431080" w:rsidRDefault="000120C4" w:rsidP="000120C4">
      <w:pPr>
        <w:pStyle w:val="paragraph"/>
      </w:pPr>
      <w:r w:rsidRPr="00431080">
        <w:tab/>
        <w:t>(b)</w:t>
      </w:r>
      <w:r w:rsidRPr="00431080">
        <w:tab/>
      </w:r>
      <w:r w:rsidR="005F6CF4" w:rsidRPr="00431080">
        <w:t>specified in the Data Standards Manual: Student Background Characteristics.</w:t>
      </w:r>
    </w:p>
    <w:p w:rsidR="005F6CF4" w:rsidRPr="00431080" w:rsidRDefault="0060458D" w:rsidP="005F6CF4">
      <w:pPr>
        <w:pStyle w:val="subsection"/>
      </w:pPr>
      <w:r w:rsidRPr="00431080">
        <w:tab/>
        <w:t>(4</w:t>
      </w:r>
      <w:r w:rsidR="005F6CF4" w:rsidRPr="00431080">
        <w:t>)</w:t>
      </w:r>
      <w:r w:rsidR="005F6CF4" w:rsidRPr="00431080">
        <w:tab/>
        <w:t xml:space="preserve">An approved authority for a school must participate in all activities associated with the NAP, in accordance with any written </w:t>
      </w:r>
      <w:r w:rsidR="00A50750" w:rsidRPr="00431080">
        <w:t>directions</w:t>
      </w:r>
      <w:r w:rsidR="005F6CF4" w:rsidRPr="00431080">
        <w:t xml:space="preserve"> of the </w:t>
      </w:r>
      <w:r w:rsidR="009106B5" w:rsidRPr="00431080">
        <w:t>Minister</w:t>
      </w:r>
      <w:r w:rsidR="005F6CF4" w:rsidRPr="00431080">
        <w:t>.</w:t>
      </w:r>
    </w:p>
    <w:p w:rsidR="00363DC3" w:rsidRPr="00431080" w:rsidRDefault="0060458D" w:rsidP="005F6CF4">
      <w:pPr>
        <w:pStyle w:val="subsection"/>
      </w:pPr>
      <w:r w:rsidRPr="00431080">
        <w:tab/>
        <w:t>(5</w:t>
      </w:r>
      <w:r w:rsidR="00363DC3" w:rsidRPr="00431080">
        <w:t>)</w:t>
      </w:r>
      <w:r w:rsidR="00363DC3" w:rsidRPr="00431080">
        <w:tab/>
      </w:r>
      <w:r w:rsidR="00A50750" w:rsidRPr="00431080">
        <w:t xml:space="preserve">For the purposes of </w:t>
      </w:r>
      <w:r w:rsidR="00431080" w:rsidRPr="00431080">
        <w:t>subsection (</w:t>
      </w:r>
      <w:r w:rsidRPr="00431080">
        <w:t>4</w:t>
      </w:r>
      <w:r w:rsidR="00A50750" w:rsidRPr="00431080">
        <w:t>), t</w:t>
      </w:r>
      <w:r w:rsidR="00E701DE" w:rsidRPr="00431080">
        <w:t xml:space="preserve">he Minister may, in writing, </w:t>
      </w:r>
      <w:r w:rsidR="00A50750" w:rsidRPr="00431080">
        <w:t>give a written direction to an approved authority for a school</w:t>
      </w:r>
      <w:r w:rsidR="00363DC3" w:rsidRPr="00431080">
        <w:t>.</w:t>
      </w:r>
    </w:p>
    <w:p w:rsidR="002D6253" w:rsidRPr="00431080" w:rsidRDefault="002D6253" w:rsidP="002D6253">
      <w:pPr>
        <w:pStyle w:val="SubsectionHead"/>
      </w:pPr>
      <w:r w:rsidRPr="00431080">
        <w:t>Direction not legislative instrument</w:t>
      </w:r>
    </w:p>
    <w:p w:rsidR="00AE7A4F" w:rsidRPr="00431080" w:rsidRDefault="00BD1230" w:rsidP="000B503D">
      <w:pPr>
        <w:pStyle w:val="subsection"/>
      </w:pPr>
      <w:r w:rsidRPr="00431080">
        <w:tab/>
        <w:t>(</w:t>
      </w:r>
      <w:r w:rsidR="0060458D" w:rsidRPr="00431080">
        <w:t>6</w:t>
      </w:r>
      <w:r w:rsidRPr="00431080">
        <w:t>)</w:t>
      </w:r>
      <w:r w:rsidRPr="00431080">
        <w:tab/>
        <w:t xml:space="preserve">A </w:t>
      </w:r>
      <w:r w:rsidR="00A50750" w:rsidRPr="00431080">
        <w:t xml:space="preserve">direction given </w:t>
      </w:r>
      <w:r w:rsidRPr="00431080">
        <w:t xml:space="preserve">under </w:t>
      </w:r>
      <w:r w:rsidR="00431080" w:rsidRPr="00431080">
        <w:t>subsection (</w:t>
      </w:r>
      <w:r w:rsidR="0060458D" w:rsidRPr="00431080">
        <w:t>5</w:t>
      </w:r>
      <w:r w:rsidRPr="00431080">
        <w:t>) i</w:t>
      </w:r>
      <w:r w:rsidR="000B503D" w:rsidRPr="00431080">
        <w:t>s not a legislative instrument.</w:t>
      </w:r>
    </w:p>
    <w:p w:rsidR="00046784" w:rsidRPr="00431080" w:rsidRDefault="00046784" w:rsidP="00046784">
      <w:pPr>
        <w:pStyle w:val="ActHead4"/>
      </w:pPr>
      <w:bookmarkStart w:id="72" w:name="_Toc362015457"/>
      <w:r w:rsidRPr="00431080">
        <w:rPr>
          <w:rStyle w:val="CharSubdNo"/>
        </w:rPr>
        <w:t xml:space="preserve">Subdivision </w:t>
      </w:r>
      <w:r w:rsidR="00DF46A5" w:rsidRPr="00431080">
        <w:rPr>
          <w:rStyle w:val="CharSubdNo"/>
        </w:rPr>
        <w:t>D</w:t>
      </w:r>
      <w:r w:rsidRPr="00431080">
        <w:t>—</w:t>
      </w:r>
      <w:r w:rsidR="00CD3A36" w:rsidRPr="00431080">
        <w:rPr>
          <w:rStyle w:val="CharSubdText"/>
        </w:rPr>
        <w:t>School</w:t>
      </w:r>
      <w:r w:rsidRPr="00431080">
        <w:rPr>
          <w:rStyle w:val="CharSubdText"/>
        </w:rPr>
        <w:t xml:space="preserve"> improvement plan</w:t>
      </w:r>
      <w:r w:rsidR="00226AA8" w:rsidRPr="00431080">
        <w:rPr>
          <w:rStyle w:val="CharSubdText"/>
        </w:rPr>
        <w:t>ning</w:t>
      </w:r>
      <w:bookmarkEnd w:id="72"/>
    </w:p>
    <w:p w:rsidR="0005467A" w:rsidRPr="00431080" w:rsidRDefault="00644DF9" w:rsidP="0005467A">
      <w:pPr>
        <w:pStyle w:val="ActHead5"/>
      </w:pPr>
      <w:bookmarkStart w:id="73" w:name="_Toc362015458"/>
      <w:r w:rsidRPr="00431080">
        <w:rPr>
          <w:rStyle w:val="CharSectno"/>
        </w:rPr>
        <w:t>44</w:t>
      </w:r>
      <w:r w:rsidR="0005467A" w:rsidRPr="00431080">
        <w:t xml:space="preserve">  School improvement plan</w:t>
      </w:r>
      <w:r w:rsidR="00226AA8" w:rsidRPr="00431080">
        <w:t>ning</w:t>
      </w:r>
      <w:bookmarkEnd w:id="73"/>
    </w:p>
    <w:p w:rsidR="0005467A" w:rsidRPr="00431080" w:rsidRDefault="0005467A" w:rsidP="0005467A">
      <w:pPr>
        <w:pStyle w:val="subsection"/>
      </w:pPr>
      <w:r w:rsidRPr="00431080">
        <w:tab/>
        <w:t>(1)</w:t>
      </w:r>
      <w:r w:rsidRPr="00431080">
        <w:tab/>
        <w:t>For subparagraph</w:t>
      </w:r>
      <w:r w:rsidR="00431080" w:rsidRPr="00431080">
        <w:t> </w:t>
      </w:r>
      <w:r w:rsidRPr="00431080">
        <w:t>77(2)(d)(ii) of the Act,</w:t>
      </w:r>
      <w:r w:rsidR="001709CC" w:rsidRPr="00431080">
        <w:t xml:space="preserve"> </w:t>
      </w:r>
      <w:r w:rsidR="000F7120" w:rsidRPr="00431080">
        <w:t>a</w:t>
      </w:r>
      <w:r w:rsidRPr="00431080">
        <w:t xml:space="preserve"> school improvement plan </w:t>
      </w:r>
      <w:r w:rsidR="000F7120" w:rsidRPr="00431080">
        <w:t xml:space="preserve">for a school </w:t>
      </w:r>
      <w:r w:rsidRPr="00431080">
        <w:t>must:</w:t>
      </w:r>
    </w:p>
    <w:p w:rsidR="0005467A" w:rsidRPr="00431080" w:rsidRDefault="0005467A" w:rsidP="0005467A">
      <w:pPr>
        <w:pStyle w:val="paragraph"/>
      </w:pPr>
      <w:r w:rsidRPr="00431080">
        <w:tab/>
        <w:t>(a)</w:t>
      </w:r>
      <w:r w:rsidRPr="00431080">
        <w:tab/>
        <w:t>include the following:</w:t>
      </w:r>
    </w:p>
    <w:p w:rsidR="0005467A" w:rsidRPr="00431080" w:rsidRDefault="0005467A" w:rsidP="0005467A">
      <w:pPr>
        <w:pStyle w:val="paragraphsub"/>
      </w:pPr>
      <w:r w:rsidRPr="00431080">
        <w:tab/>
        <w:t>(i)</w:t>
      </w:r>
      <w:r w:rsidRPr="00431080">
        <w:tab/>
        <w:t>contextual information about the school;</w:t>
      </w:r>
    </w:p>
    <w:p w:rsidR="0005467A" w:rsidRPr="00431080" w:rsidRDefault="003026D1" w:rsidP="0005467A">
      <w:pPr>
        <w:pStyle w:val="paragraphsub"/>
      </w:pPr>
      <w:r w:rsidRPr="00431080">
        <w:tab/>
        <w:t>(ii)</w:t>
      </w:r>
      <w:r w:rsidRPr="00431080">
        <w:tab/>
        <w:t>a description</w:t>
      </w:r>
      <w:r w:rsidR="0005467A" w:rsidRPr="00431080">
        <w:t xml:space="preserve"> </w:t>
      </w:r>
      <w:r w:rsidRPr="00431080">
        <w:t>o</w:t>
      </w:r>
      <w:r w:rsidR="0005467A" w:rsidRPr="00431080">
        <w:t xml:space="preserve">f </w:t>
      </w:r>
      <w:r w:rsidR="00132887" w:rsidRPr="00431080">
        <w:t xml:space="preserve">the </w:t>
      </w:r>
      <w:r w:rsidR="00B97E88" w:rsidRPr="00431080">
        <w:t xml:space="preserve">process </w:t>
      </w:r>
      <w:r w:rsidR="00D43385" w:rsidRPr="00431080">
        <w:t xml:space="preserve">for conducting </w:t>
      </w:r>
      <w:r w:rsidR="00B97E88" w:rsidRPr="00431080">
        <w:t>a</w:t>
      </w:r>
      <w:r w:rsidR="0005467A" w:rsidRPr="00431080">
        <w:t xml:space="preserve"> self</w:t>
      </w:r>
      <w:r w:rsidR="00431080">
        <w:noBreakHyphen/>
      </w:r>
      <w:r w:rsidR="0005467A" w:rsidRPr="00431080">
        <w:t>assessment</w:t>
      </w:r>
      <w:r w:rsidR="00D43385" w:rsidRPr="00431080">
        <w:t xml:space="preserve"> of the school</w:t>
      </w:r>
      <w:r w:rsidR="0005467A" w:rsidRPr="00431080">
        <w:t>;</w:t>
      </w:r>
    </w:p>
    <w:p w:rsidR="0005467A" w:rsidRPr="00431080" w:rsidRDefault="0005467A" w:rsidP="0005467A">
      <w:pPr>
        <w:pStyle w:val="paragraphsub"/>
      </w:pPr>
      <w:r w:rsidRPr="00431080">
        <w:tab/>
        <w:t>(iii)</w:t>
      </w:r>
      <w:r w:rsidRPr="00431080">
        <w:tab/>
        <w:t>information about the school’s performance based on the school’s self</w:t>
      </w:r>
      <w:r w:rsidR="00431080">
        <w:noBreakHyphen/>
      </w:r>
      <w:r w:rsidRPr="00431080">
        <w:t xml:space="preserve">assessment, having regard to the </w:t>
      </w:r>
      <w:r w:rsidRPr="00431080">
        <w:rPr>
          <w:i/>
        </w:rPr>
        <w:t>National School Improvement Tool</w:t>
      </w:r>
      <w:r w:rsidRPr="00431080">
        <w:t xml:space="preserve"> or any equivalent document</w:t>
      </w:r>
      <w:r w:rsidR="002252B1" w:rsidRPr="00431080">
        <w:t xml:space="preserve"> (whether or not prepared by the Ministerial Council)</w:t>
      </w:r>
      <w:r w:rsidRPr="00431080">
        <w:t>;</w:t>
      </w:r>
    </w:p>
    <w:p w:rsidR="0005467A" w:rsidRPr="00431080" w:rsidRDefault="0005467A" w:rsidP="0005467A">
      <w:pPr>
        <w:pStyle w:val="paragraphsub"/>
      </w:pPr>
      <w:r w:rsidRPr="00431080">
        <w:tab/>
        <w:t>(iv)</w:t>
      </w:r>
      <w:r w:rsidRPr="00431080">
        <w:tab/>
        <w:t xml:space="preserve">a </w:t>
      </w:r>
      <w:r w:rsidR="003026D1" w:rsidRPr="00431080">
        <w:t xml:space="preserve">description of the </w:t>
      </w:r>
      <w:r w:rsidRPr="00431080">
        <w:t xml:space="preserve">process for </w:t>
      </w:r>
      <w:r w:rsidR="00D43385" w:rsidRPr="00431080">
        <w:t xml:space="preserve">reviewing </w:t>
      </w:r>
      <w:r w:rsidRPr="00431080">
        <w:t>the school improvement plan; and</w:t>
      </w:r>
    </w:p>
    <w:p w:rsidR="0005467A" w:rsidRPr="00431080" w:rsidRDefault="0005467A" w:rsidP="0005467A">
      <w:pPr>
        <w:pStyle w:val="paragraph"/>
      </w:pPr>
      <w:r w:rsidRPr="00431080">
        <w:tab/>
        <w:t>(b)</w:t>
      </w:r>
      <w:r w:rsidRPr="00431080">
        <w:tab/>
      </w:r>
      <w:r w:rsidR="00B97E88" w:rsidRPr="00431080">
        <w:t xml:space="preserve">focus on </w:t>
      </w:r>
      <w:r w:rsidRPr="00431080">
        <w:t>strategic planning, including on areas of the school that may be improved.</w:t>
      </w:r>
    </w:p>
    <w:p w:rsidR="0005467A" w:rsidRPr="00431080" w:rsidRDefault="0005467A" w:rsidP="0005467A">
      <w:pPr>
        <w:pStyle w:val="notetext"/>
      </w:pPr>
      <w:r w:rsidRPr="00431080">
        <w:t>Note:</w:t>
      </w:r>
      <w:r w:rsidRPr="00431080">
        <w:tab/>
        <w:t xml:space="preserve">In 2013, the </w:t>
      </w:r>
      <w:r w:rsidRPr="00431080">
        <w:rPr>
          <w:i/>
        </w:rPr>
        <w:t>National School Improvement Tool</w:t>
      </w:r>
      <w:r w:rsidRPr="00431080">
        <w:t xml:space="preserve"> was accessible at http://www.deewr.gov.au.</w:t>
      </w:r>
    </w:p>
    <w:p w:rsidR="0005467A" w:rsidRPr="00431080" w:rsidRDefault="0005467A" w:rsidP="0005467A">
      <w:pPr>
        <w:pStyle w:val="subsection"/>
      </w:pPr>
      <w:r w:rsidRPr="00431080">
        <w:lastRenderedPageBreak/>
        <w:tab/>
        <w:t>(</w:t>
      </w:r>
      <w:r w:rsidR="001709CC" w:rsidRPr="00431080">
        <w:t>2</w:t>
      </w:r>
      <w:r w:rsidRPr="00431080">
        <w:t>)</w:t>
      </w:r>
      <w:r w:rsidRPr="00431080">
        <w:tab/>
        <w:t>In developing the school improvement plan, the approved authority for the school must ensure the school has regard to the following:</w:t>
      </w:r>
    </w:p>
    <w:p w:rsidR="0005467A" w:rsidRPr="00431080" w:rsidRDefault="0005467A" w:rsidP="0005467A">
      <w:pPr>
        <w:pStyle w:val="paragraph"/>
      </w:pPr>
      <w:r w:rsidRPr="00431080">
        <w:tab/>
        <w:t>(a)</w:t>
      </w:r>
      <w:r w:rsidRPr="00431080">
        <w:tab/>
        <w:t>the results of the school’s self</w:t>
      </w:r>
      <w:r w:rsidR="00431080">
        <w:noBreakHyphen/>
      </w:r>
      <w:r w:rsidRPr="00431080">
        <w:t>assessment;</w:t>
      </w:r>
    </w:p>
    <w:p w:rsidR="0005467A" w:rsidRPr="00431080" w:rsidRDefault="0005467A" w:rsidP="0005467A">
      <w:pPr>
        <w:pStyle w:val="paragraph"/>
      </w:pPr>
      <w:r w:rsidRPr="00431080">
        <w:tab/>
        <w:t>(b)</w:t>
      </w:r>
      <w:r w:rsidRPr="00431080">
        <w:tab/>
        <w:t>how the 5 national reform directions apply to the school;</w:t>
      </w:r>
    </w:p>
    <w:p w:rsidR="0005467A" w:rsidRPr="00431080" w:rsidRDefault="0005467A" w:rsidP="0005467A">
      <w:pPr>
        <w:pStyle w:val="paragraph"/>
      </w:pPr>
      <w:r w:rsidRPr="00431080">
        <w:tab/>
        <w:t>(c)</w:t>
      </w:r>
      <w:r w:rsidRPr="00431080">
        <w:tab/>
        <w:t xml:space="preserve">the </w:t>
      </w:r>
      <w:r w:rsidRPr="00431080">
        <w:rPr>
          <w:i/>
        </w:rPr>
        <w:t>Aboriginal and Torres Strait Islander Education Action Plan</w:t>
      </w:r>
      <w:r w:rsidR="00FC5A38" w:rsidRPr="00431080">
        <w:rPr>
          <w:i/>
        </w:rPr>
        <w:t xml:space="preserve"> 2010</w:t>
      </w:r>
      <w:r w:rsidR="00431080">
        <w:rPr>
          <w:i/>
        </w:rPr>
        <w:noBreakHyphen/>
      </w:r>
      <w:r w:rsidR="00B97E88" w:rsidRPr="00431080">
        <w:rPr>
          <w:i/>
        </w:rPr>
        <w:t>2014</w:t>
      </w:r>
      <w:r w:rsidRPr="00431080">
        <w:t>;</w:t>
      </w:r>
    </w:p>
    <w:p w:rsidR="0005467A" w:rsidRPr="00431080" w:rsidRDefault="0005467A" w:rsidP="0005467A">
      <w:pPr>
        <w:pStyle w:val="paragraph"/>
      </w:pPr>
      <w:r w:rsidRPr="00431080">
        <w:tab/>
        <w:t>(d)</w:t>
      </w:r>
      <w:r w:rsidRPr="00431080">
        <w:tab/>
        <w:t xml:space="preserve">the </w:t>
      </w:r>
      <w:r w:rsidRPr="00431080">
        <w:rPr>
          <w:i/>
        </w:rPr>
        <w:t>National Safe Schools Framework</w:t>
      </w:r>
      <w:r w:rsidR="00986E65" w:rsidRPr="00431080">
        <w:t xml:space="preserve"> or </w:t>
      </w:r>
      <w:r w:rsidR="00FC6A40" w:rsidRPr="00431080">
        <w:t>any</w:t>
      </w:r>
      <w:r w:rsidR="00986E65" w:rsidRPr="00431080">
        <w:t xml:space="preserve"> equivalent document</w:t>
      </w:r>
      <w:r w:rsidR="002252B1" w:rsidRPr="00431080">
        <w:t xml:space="preserve"> (whether or not prepared by the Ministerial Council)</w:t>
      </w:r>
      <w:r w:rsidRPr="00431080">
        <w:t>.</w:t>
      </w:r>
    </w:p>
    <w:p w:rsidR="00FF7647" w:rsidRPr="00431080" w:rsidRDefault="0005467A" w:rsidP="00FF7647">
      <w:pPr>
        <w:pStyle w:val="notetext"/>
        <w:rPr>
          <w:rFonts w:eastAsia="Calibri"/>
        </w:rPr>
      </w:pPr>
      <w:r w:rsidRPr="00431080">
        <w:t>Note:</w:t>
      </w:r>
      <w:r w:rsidRPr="00431080">
        <w:tab/>
      </w:r>
      <w:r w:rsidR="00FF7647" w:rsidRPr="00431080">
        <w:rPr>
          <w:rFonts w:eastAsia="Calibri"/>
        </w:rPr>
        <w:t>In 2013:</w:t>
      </w:r>
    </w:p>
    <w:p w:rsidR="00FF7647" w:rsidRPr="00431080" w:rsidRDefault="00FF7647" w:rsidP="009A5492">
      <w:pPr>
        <w:pStyle w:val="notepara"/>
        <w:rPr>
          <w:rFonts w:eastAsia="Calibri"/>
        </w:rPr>
      </w:pPr>
      <w:r w:rsidRPr="00431080">
        <w:rPr>
          <w:rFonts w:eastAsia="Calibri"/>
        </w:rPr>
        <w:t>(a)</w:t>
      </w:r>
      <w:r w:rsidR="009A5492" w:rsidRPr="00431080">
        <w:rPr>
          <w:rFonts w:eastAsia="Calibri"/>
        </w:rPr>
        <w:tab/>
      </w:r>
      <w:r w:rsidRPr="00431080">
        <w:rPr>
          <w:rFonts w:eastAsia="Calibri"/>
        </w:rPr>
        <w:t xml:space="preserve">the </w:t>
      </w:r>
      <w:r w:rsidRPr="00431080">
        <w:rPr>
          <w:i/>
        </w:rPr>
        <w:t>Aboriginal and Torres Strait Islander Education Action Plan 2010</w:t>
      </w:r>
      <w:r w:rsidR="00431080">
        <w:rPr>
          <w:i/>
        </w:rPr>
        <w:noBreakHyphen/>
      </w:r>
      <w:r w:rsidRPr="00431080">
        <w:rPr>
          <w:i/>
        </w:rPr>
        <w:t>2014</w:t>
      </w:r>
      <w:r w:rsidRPr="00431080">
        <w:rPr>
          <w:rFonts w:eastAsia="Calibri"/>
        </w:rPr>
        <w:t xml:space="preserve"> was accessible at http://www.mceecdya.gov.au; and</w:t>
      </w:r>
    </w:p>
    <w:p w:rsidR="0005467A" w:rsidRPr="00431080" w:rsidRDefault="00FF7647" w:rsidP="00FF7647">
      <w:pPr>
        <w:pStyle w:val="notepara"/>
      </w:pPr>
      <w:r w:rsidRPr="00431080">
        <w:rPr>
          <w:rFonts w:eastAsia="Calibri"/>
        </w:rPr>
        <w:t>(b)</w:t>
      </w:r>
      <w:r w:rsidR="009A5492" w:rsidRPr="00431080">
        <w:rPr>
          <w:rFonts w:eastAsia="Calibri"/>
        </w:rPr>
        <w:tab/>
      </w:r>
      <w:r w:rsidR="0005467A" w:rsidRPr="00431080">
        <w:t xml:space="preserve">the </w:t>
      </w:r>
      <w:r w:rsidR="0005467A" w:rsidRPr="00431080">
        <w:rPr>
          <w:i/>
        </w:rPr>
        <w:t>National Safe Schools Framework</w:t>
      </w:r>
      <w:r w:rsidR="0005467A" w:rsidRPr="00431080">
        <w:t xml:space="preserve"> was accessible at http://www.deewr.gov.au.</w:t>
      </w:r>
    </w:p>
    <w:p w:rsidR="001709CC" w:rsidRPr="00431080" w:rsidRDefault="001709CC" w:rsidP="001709CC">
      <w:pPr>
        <w:pStyle w:val="subsection"/>
      </w:pPr>
      <w:r w:rsidRPr="00431080">
        <w:tab/>
        <w:t>(3)</w:t>
      </w:r>
      <w:r w:rsidRPr="00431080">
        <w:tab/>
        <w:t xml:space="preserve">The approved authority must </w:t>
      </w:r>
      <w:r w:rsidR="00E411FC" w:rsidRPr="00431080">
        <w:t xml:space="preserve">ensure that the </w:t>
      </w:r>
      <w:r w:rsidRPr="00431080">
        <w:t xml:space="preserve">school improvement plan </w:t>
      </w:r>
      <w:r w:rsidR="00E411FC" w:rsidRPr="00431080">
        <w:t xml:space="preserve">is developed </w:t>
      </w:r>
      <w:r w:rsidRPr="00431080">
        <w:t>in consultation with persons responsible for students at the school and others in the school community.</w:t>
      </w:r>
    </w:p>
    <w:p w:rsidR="008213D7" w:rsidRPr="00431080" w:rsidRDefault="008213D7" w:rsidP="008213D7">
      <w:pPr>
        <w:pStyle w:val="subsection"/>
      </w:pPr>
      <w:r w:rsidRPr="00431080">
        <w:tab/>
        <w:t>(4)</w:t>
      </w:r>
      <w:r w:rsidRPr="00431080">
        <w:tab/>
      </w:r>
      <w:r w:rsidR="005356C1" w:rsidRPr="00431080">
        <w:t>T</w:t>
      </w:r>
      <w:r w:rsidRPr="00431080">
        <w:t>he approved authority must ensure that:</w:t>
      </w:r>
    </w:p>
    <w:p w:rsidR="008213D7" w:rsidRPr="00431080" w:rsidRDefault="008213D7" w:rsidP="008213D7">
      <w:pPr>
        <w:pStyle w:val="paragraph"/>
      </w:pPr>
      <w:r w:rsidRPr="00431080">
        <w:tab/>
        <w:t>(a)</w:t>
      </w:r>
      <w:r w:rsidRPr="00431080">
        <w:tab/>
        <w:t>the school’s progress against the plan is reviewed each year and, if necessary, the plan is updated; and</w:t>
      </w:r>
    </w:p>
    <w:p w:rsidR="008213D7" w:rsidRPr="00431080" w:rsidRDefault="008213D7" w:rsidP="008213D7">
      <w:pPr>
        <w:pStyle w:val="paragraph"/>
      </w:pPr>
      <w:r w:rsidRPr="00431080">
        <w:tab/>
        <w:t>(b)</w:t>
      </w:r>
      <w:r w:rsidRPr="00431080">
        <w:tab/>
        <w:t xml:space="preserve">a report </w:t>
      </w:r>
      <w:r w:rsidR="00CE2329" w:rsidRPr="00431080">
        <w:t xml:space="preserve">is prepared </w:t>
      </w:r>
      <w:r w:rsidRPr="00431080">
        <w:t>describ</w:t>
      </w:r>
      <w:r w:rsidR="008F5735" w:rsidRPr="00431080">
        <w:t>ing</w:t>
      </w:r>
      <w:r w:rsidRPr="00431080">
        <w:t xml:space="preserve"> the school’s achievements in relation to, and progress against, the plan in the previous year.</w:t>
      </w:r>
    </w:p>
    <w:p w:rsidR="008213D7" w:rsidRPr="00431080" w:rsidRDefault="0005467A" w:rsidP="008213D7">
      <w:pPr>
        <w:pStyle w:val="subsection"/>
      </w:pPr>
      <w:r w:rsidRPr="00431080">
        <w:tab/>
        <w:t>(</w:t>
      </w:r>
      <w:r w:rsidR="00F4563C" w:rsidRPr="00431080">
        <w:t>5</w:t>
      </w:r>
      <w:r w:rsidRPr="00431080">
        <w:t>)</w:t>
      </w:r>
      <w:r w:rsidRPr="00431080">
        <w:tab/>
        <w:t xml:space="preserve">The approved authority must </w:t>
      </w:r>
      <w:r w:rsidR="008213D7" w:rsidRPr="00431080">
        <w:t xml:space="preserve">ensure that the </w:t>
      </w:r>
      <w:r w:rsidRPr="00431080">
        <w:t>school improvement plan</w:t>
      </w:r>
      <w:r w:rsidR="008213D7" w:rsidRPr="00431080">
        <w:t xml:space="preserve">, and the report mentioned in </w:t>
      </w:r>
      <w:r w:rsidR="00431080" w:rsidRPr="00431080">
        <w:t>paragraph (</w:t>
      </w:r>
      <w:r w:rsidR="008213D7" w:rsidRPr="00431080">
        <w:t>4)(b)</w:t>
      </w:r>
      <w:r w:rsidR="00CD35C8" w:rsidRPr="00431080">
        <w:t>, are published</w:t>
      </w:r>
      <w:r w:rsidR="008213D7" w:rsidRPr="00431080">
        <w:t>:</w:t>
      </w:r>
    </w:p>
    <w:p w:rsidR="008213D7" w:rsidRPr="00431080" w:rsidRDefault="008213D7" w:rsidP="008213D7">
      <w:pPr>
        <w:pStyle w:val="paragraph"/>
      </w:pPr>
      <w:r w:rsidRPr="00431080">
        <w:tab/>
        <w:t>(a)</w:t>
      </w:r>
      <w:r w:rsidRPr="00431080">
        <w:tab/>
        <w:t xml:space="preserve">promptly after the plan </w:t>
      </w:r>
      <w:r w:rsidR="00214D36" w:rsidRPr="00431080">
        <w:t>has been developed</w:t>
      </w:r>
      <w:r w:rsidRPr="00431080">
        <w:t xml:space="preserve"> or updated</w:t>
      </w:r>
      <w:r w:rsidR="00940204" w:rsidRPr="00431080">
        <w:t>, or the report has been prepared</w:t>
      </w:r>
      <w:r w:rsidR="00282945" w:rsidRPr="00431080">
        <w:t>, (as the case requires)</w:t>
      </w:r>
      <w:r w:rsidRPr="00431080">
        <w:t>; and</w:t>
      </w:r>
    </w:p>
    <w:p w:rsidR="0005467A" w:rsidRPr="00431080" w:rsidRDefault="008213D7" w:rsidP="008213D7">
      <w:pPr>
        <w:pStyle w:val="paragraph"/>
      </w:pPr>
      <w:r w:rsidRPr="00431080">
        <w:tab/>
        <w:t>(b)</w:t>
      </w:r>
      <w:r w:rsidRPr="00431080">
        <w:tab/>
      </w:r>
      <w:r w:rsidR="0005467A" w:rsidRPr="00431080">
        <w:t>in a form that is readily accessible to the</w:t>
      </w:r>
      <w:r w:rsidR="003026D1" w:rsidRPr="00431080">
        <w:t xml:space="preserve"> public</w:t>
      </w:r>
      <w:r w:rsidR="0005467A" w:rsidRPr="00431080">
        <w:t>.</w:t>
      </w:r>
    </w:p>
    <w:p w:rsidR="004C5AA3" w:rsidRPr="00431080" w:rsidRDefault="003B7FDD" w:rsidP="0005467A">
      <w:pPr>
        <w:pStyle w:val="notetext"/>
      </w:pPr>
      <w:r w:rsidRPr="00431080">
        <w:t>Note</w:t>
      </w:r>
      <w:r w:rsidR="00D44E14" w:rsidRPr="00431080">
        <w:t xml:space="preserve"> 1</w:t>
      </w:r>
      <w:r w:rsidR="0005467A" w:rsidRPr="00431080">
        <w:t>:</w:t>
      </w:r>
      <w:r w:rsidR="0005467A" w:rsidRPr="00431080">
        <w:tab/>
      </w:r>
      <w:r w:rsidR="00E67F6E" w:rsidRPr="00431080">
        <w:t>For example, a</w:t>
      </w:r>
      <w:r w:rsidR="00660020" w:rsidRPr="00431080">
        <w:t xml:space="preserve"> plan or report could be</w:t>
      </w:r>
      <w:r w:rsidR="004C5AA3" w:rsidRPr="00431080">
        <w:t>:</w:t>
      </w:r>
    </w:p>
    <w:p w:rsidR="00660020" w:rsidRPr="00431080" w:rsidRDefault="004C5AA3" w:rsidP="004C5AA3">
      <w:pPr>
        <w:pStyle w:val="notepara"/>
      </w:pPr>
      <w:r w:rsidRPr="00431080">
        <w:t>(a)</w:t>
      </w:r>
      <w:r w:rsidRPr="00431080">
        <w:tab/>
      </w:r>
      <w:r w:rsidR="00660020" w:rsidRPr="00431080">
        <w:t>included in a school’s annual report; or</w:t>
      </w:r>
    </w:p>
    <w:p w:rsidR="00660020" w:rsidRPr="00431080" w:rsidRDefault="00660020" w:rsidP="004C5AA3">
      <w:pPr>
        <w:pStyle w:val="notepara"/>
      </w:pPr>
      <w:r w:rsidRPr="00431080">
        <w:t>(b)</w:t>
      </w:r>
      <w:r w:rsidRPr="00431080">
        <w:tab/>
      </w:r>
      <w:r w:rsidR="0005467A" w:rsidRPr="00431080">
        <w:t xml:space="preserve">published on </w:t>
      </w:r>
      <w:r w:rsidR="00895C38" w:rsidRPr="00431080">
        <w:t>a</w:t>
      </w:r>
      <w:r w:rsidRPr="00431080">
        <w:t xml:space="preserve"> school’s website; or</w:t>
      </w:r>
    </w:p>
    <w:p w:rsidR="0005467A" w:rsidRPr="00431080" w:rsidRDefault="00660020" w:rsidP="004C5AA3">
      <w:pPr>
        <w:pStyle w:val="notepara"/>
      </w:pPr>
      <w:r w:rsidRPr="00431080">
        <w:t>(c)</w:t>
      </w:r>
      <w:r w:rsidRPr="00431080">
        <w:tab/>
        <w:t xml:space="preserve">published on </w:t>
      </w:r>
      <w:r w:rsidR="009A66A5" w:rsidRPr="00431080">
        <w:t xml:space="preserve">the </w:t>
      </w:r>
      <w:r w:rsidRPr="00431080">
        <w:t xml:space="preserve">approved </w:t>
      </w:r>
      <w:r w:rsidR="009A66A5" w:rsidRPr="00431080">
        <w:t>authority’s website.</w:t>
      </w:r>
    </w:p>
    <w:p w:rsidR="00951C47" w:rsidRPr="00431080" w:rsidRDefault="00951C47" w:rsidP="00951C47">
      <w:pPr>
        <w:pStyle w:val="notetext"/>
      </w:pPr>
      <w:r w:rsidRPr="00431080">
        <w:t xml:space="preserve">Note </w:t>
      </w:r>
      <w:r w:rsidR="009A66A5" w:rsidRPr="00431080">
        <w:t>2</w:t>
      </w:r>
      <w:r w:rsidRPr="00431080">
        <w:t>:</w:t>
      </w:r>
      <w:r w:rsidRPr="00431080">
        <w:tab/>
        <w:t>Information that has been made publicly available for the purposes of this section is not required to be made separately publicly available for the purposes of section</w:t>
      </w:r>
      <w:r w:rsidR="00431080" w:rsidRPr="00431080">
        <w:t> </w:t>
      </w:r>
      <w:r w:rsidRPr="00431080">
        <w:t>60 if the publication of that information complies with that section.</w:t>
      </w:r>
    </w:p>
    <w:p w:rsidR="00C73CA8" w:rsidRPr="00431080" w:rsidRDefault="00644DF9" w:rsidP="00E06911">
      <w:pPr>
        <w:pStyle w:val="ActHead5"/>
      </w:pPr>
      <w:bookmarkStart w:id="74" w:name="_Toc362015459"/>
      <w:r w:rsidRPr="00431080">
        <w:rPr>
          <w:rStyle w:val="CharSectno"/>
        </w:rPr>
        <w:lastRenderedPageBreak/>
        <w:t>45</w:t>
      </w:r>
      <w:r w:rsidR="00C73CA8" w:rsidRPr="00431080">
        <w:t xml:space="preserve">  School improvement plans for approved authorities </w:t>
      </w:r>
      <w:r w:rsidR="00B0317C" w:rsidRPr="00431080">
        <w:t xml:space="preserve">for participating schools </w:t>
      </w:r>
      <w:r w:rsidR="00493335" w:rsidRPr="00431080">
        <w:t>other than approved system authorities</w:t>
      </w:r>
      <w:bookmarkEnd w:id="74"/>
    </w:p>
    <w:p w:rsidR="00C73CA8" w:rsidRPr="00431080" w:rsidRDefault="00A05A13" w:rsidP="00A05A13">
      <w:pPr>
        <w:pStyle w:val="subsection"/>
      </w:pPr>
      <w:r w:rsidRPr="00431080">
        <w:tab/>
      </w:r>
      <w:r w:rsidRPr="00431080">
        <w:tab/>
        <w:t xml:space="preserve">For </w:t>
      </w:r>
      <w:r w:rsidR="003E3A06" w:rsidRPr="00431080">
        <w:t xml:space="preserve">an </w:t>
      </w:r>
      <w:r w:rsidRPr="00431080">
        <w:t>approved authorit</w:t>
      </w:r>
      <w:r w:rsidR="003E3A06" w:rsidRPr="00431080">
        <w:t>y</w:t>
      </w:r>
      <w:r w:rsidRPr="00431080">
        <w:t xml:space="preserve"> </w:t>
      </w:r>
      <w:r w:rsidR="005A59A3" w:rsidRPr="00431080">
        <w:t xml:space="preserve">for a </w:t>
      </w:r>
      <w:r w:rsidR="00094ECE" w:rsidRPr="00431080">
        <w:t xml:space="preserve">participating </w:t>
      </w:r>
      <w:r w:rsidR="005A59A3" w:rsidRPr="00431080">
        <w:t>school other than an approved system authority</w:t>
      </w:r>
      <w:r w:rsidR="001E7BCF" w:rsidRPr="00431080">
        <w:t>,</w:t>
      </w:r>
      <w:r w:rsidRPr="00431080">
        <w:t xml:space="preserve"> the school improvement plan for the school must </w:t>
      </w:r>
      <w:r w:rsidR="00275AB3" w:rsidRPr="00431080">
        <w:t xml:space="preserve">also </w:t>
      </w:r>
      <w:r w:rsidRPr="00431080">
        <w:t xml:space="preserve">outline how the school level reforms within the National Plan for School Improvement </w:t>
      </w:r>
      <w:r w:rsidR="0084720D" w:rsidRPr="00431080">
        <w:t>(set out in Part</w:t>
      </w:r>
      <w:r w:rsidR="00431080" w:rsidRPr="00431080">
        <w:t> </w:t>
      </w:r>
      <w:r w:rsidR="0084720D" w:rsidRPr="00431080">
        <w:t xml:space="preserve">4 of the National Education Reform Agreement) </w:t>
      </w:r>
      <w:r w:rsidR="00C73CA8" w:rsidRPr="00431080">
        <w:t xml:space="preserve">are to </w:t>
      </w:r>
      <w:r w:rsidR="002511CF" w:rsidRPr="00431080">
        <w:t>be implemented at the school.</w:t>
      </w:r>
    </w:p>
    <w:p w:rsidR="00C11F25" w:rsidRPr="00431080" w:rsidRDefault="00C11F25" w:rsidP="00C11F25">
      <w:pPr>
        <w:pStyle w:val="notetext"/>
      </w:pPr>
      <w:r w:rsidRPr="00431080">
        <w:t>Note</w:t>
      </w:r>
      <w:r w:rsidR="00BB7DB0" w:rsidRPr="00431080">
        <w:t xml:space="preserve"> 1</w:t>
      </w:r>
      <w:r w:rsidRPr="00431080">
        <w:t>:</w:t>
      </w:r>
      <w:r w:rsidRPr="00431080">
        <w:tab/>
        <w:t xml:space="preserve">One or more school improvement plans may constitute an implementation plan if the school improvement </w:t>
      </w:r>
      <w:r w:rsidR="003026D1" w:rsidRPr="00431080">
        <w:t xml:space="preserve">plan or </w:t>
      </w:r>
      <w:r w:rsidRPr="00431080">
        <w:t>plan</w:t>
      </w:r>
      <w:r w:rsidR="00195C89" w:rsidRPr="00431080">
        <w:t>s</w:t>
      </w:r>
      <w:r w:rsidRPr="00431080">
        <w:t xml:space="preserve"> compl</w:t>
      </w:r>
      <w:r w:rsidR="00195C89" w:rsidRPr="00431080">
        <w:t>y</w:t>
      </w:r>
      <w:r w:rsidRPr="00431080">
        <w:t xml:space="preserve"> with section</w:t>
      </w:r>
      <w:r w:rsidR="00431080" w:rsidRPr="00431080">
        <w:t> </w:t>
      </w:r>
      <w:r w:rsidRPr="00431080">
        <w:t>99 of the Act.</w:t>
      </w:r>
    </w:p>
    <w:p w:rsidR="00BB7DB0" w:rsidRPr="00431080" w:rsidRDefault="00BB7DB0" w:rsidP="00C11F25">
      <w:pPr>
        <w:pStyle w:val="notetext"/>
      </w:pPr>
      <w:r w:rsidRPr="00431080">
        <w:t>Note 2:</w:t>
      </w:r>
      <w:r w:rsidRPr="00431080">
        <w:tab/>
        <w:t>In 2013, the National</w:t>
      </w:r>
      <w:r w:rsidRPr="00431080">
        <w:rPr>
          <w:i/>
        </w:rPr>
        <w:t xml:space="preserve"> </w:t>
      </w:r>
      <w:r w:rsidRPr="00431080">
        <w:t>Education Reform Agreement was accessible at http://www.betterschools.gov.au.</w:t>
      </w:r>
    </w:p>
    <w:p w:rsidR="00046784" w:rsidRPr="00431080" w:rsidRDefault="00046784" w:rsidP="00046784">
      <w:pPr>
        <w:pStyle w:val="ActHead4"/>
      </w:pPr>
      <w:bookmarkStart w:id="75" w:name="_Toc362015460"/>
      <w:r w:rsidRPr="00431080">
        <w:rPr>
          <w:rStyle w:val="CharSubdNo"/>
        </w:rPr>
        <w:t xml:space="preserve">Subdivision </w:t>
      </w:r>
      <w:r w:rsidR="00DF46A5" w:rsidRPr="00431080">
        <w:rPr>
          <w:rStyle w:val="CharSubdNo"/>
        </w:rPr>
        <w:t>E</w:t>
      </w:r>
      <w:r w:rsidRPr="00431080">
        <w:t>—</w:t>
      </w:r>
      <w:r w:rsidRPr="00431080">
        <w:rPr>
          <w:rStyle w:val="CharSubdText"/>
        </w:rPr>
        <w:t>Information relating to a school</w:t>
      </w:r>
      <w:r w:rsidR="00DF247E" w:rsidRPr="00431080">
        <w:rPr>
          <w:rStyle w:val="CharSubdText"/>
        </w:rPr>
        <w:t>’</w:t>
      </w:r>
      <w:r w:rsidRPr="00431080">
        <w:rPr>
          <w:rStyle w:val="CharSubdText"/>
        </w:rPr>
        <w:t>s census</w:t>
      </w:r>
      <w:bookmarkEnd w:id="75"/>
    </w:p>
    <w:p w:rsidR="00046784" w:rsidRPr="00431080" w:rsidRDefault="00644DF9" w:rsidP="00046784">
      <w:pPr>
        <w:pStyle w:val="ActHead5"/>
      </w:pPr>
      <w:bookmarkStart w:id="76" w:name="_Toc362015461"/>
      <w:r w:rsidRPr="00431080">
        <w:rPr>
          <w:rStyle w:val="CharSectno"/>
        </w:rPr>
        <w:t>46</w:t>
      </w:r>
      <w:r w:rsidR="00046784" w:rsidRPr="00431080">
        <w:t xml:space="preserve">  </w:t>
      </w:r>
      <w:r w:rsidR="00D2764C" w:rsidRPr="00431080">
        <w:t>Participating schools—</w:t>
      </w:r>
      <w:r w:rsidR="003E2818" w:rsidRPr="00431080">
        <w:t>providing information about</w:t>
      </w:r>
      <w:r w:rsidR="00046784" w:rsidRPr="00431080">
        <w:t xml:space="preserve"> a school</w:t>
      </w:r>
      <w:r w:rsidR="00DF247E" w:rsidRPr="00431080">
        <w:t>’</w:t>
      </w:r>
      <w:r w:rsidR="00046784" w:rsidRPr="00431080">
        <w:t>s census</w:t>
      </w:r>
      <w:bookmarkEnd w:id="76"/>
    </w:p>
    <w:p w:rsidR="00046784" w:rsidRPr="00431080" w:rsidRDefault="00046784" w:rsidP="00046784">
      <w:pPr>
        <w:pStyle w:val="subsection"/>
      </w:pPr>
      <w:r w:rsidRPr="00431080">
        <w:tab/>
        <w:t>(1)</w:t>
      </w:r>
      <w:r w:rsidRPr="00431080">
        <w:tab/>
        <w:t>For paragraph</w:t>
      </w:r>
      <w:r w:rsidR="00431080" w:rsidRPr="00431080">
        <w:t> </w:t>
      </w:r>
      <w:r w:rsidR="007F10EA" w:rsidRPr="00431080">
        <w:t>77</w:t>
      </w:r>
      <w:r w:rsidRPr="00431080">
        <w:t xml:space="preserve">(2)(f) of the Act, an approved authority for a </w:t>
      </w:r>
      <w:r w:rsidR="00D2764C" w:rsidRPr="00431080">
        <w:t xml:space="preserve">participating </w:t>
      </w:r>
      <w:r w:rsidRPr="00431080">
        <w:t xml:space="preserve">school must provide information each year </w:t>
      </w:r>
      <w:r w:rsidR="009A77EF" w:rsidRPr="00431080">
        <w:t xml:space="preserve">to the </w:t>
      </w:r>
      <w:r w:rsidR="00920E59" w:rsidRPr="00431080">
        <w:t>Secretary</w:t>
      </w:r>
      <w:r w:rsidR="009A77EF" w:rsidRPr="00431080">
        <w:t xml:space="preserve"> </w:t>
      </w:r>
      <w:r w:rsidRPr="00431080">
        <w:t xml:space="preserve">relating to </w:t>
      </w:r>
      <w:r w:rsidR="00420767" w:rsidRPr="00431080">
        <w:t>the</w:t>
      </w:r>
      <w:r w:rsidRPr="00431080">
        <w:t xml:space="preserve"> school</w:t>
      </w:r>
      <w:r w:rsidR="00DF247E" w:rsidRPr="00431080">
        <w:t>’</w:t>
      </w:r>
      <w:r w:rsidRPr="00431080">
        <w:t>s census in accordance with this section</w:t>
      </w:r>
      <w:r w:rsidR="00C521F3" w:rsidRPr="00431080">
        <w:t>.</w:t>
      </w:r>
    </w:p>
    <w:p w:rsidR="00046784" w:rsidRPr="00431080" w:rsidRDefault="00046784" w:rsidP="00D2764C">
      <w:pPr>
        <w:pStyle w:val="subsection"/>
      </w:pPr>
      <w:r w:rsidRPr="00431080">
        <w:tab/>
        <w:t>(2)</w:t>
      </w:r>
      <w:r w:rsidRPr="00431080">
        <w:tab/>
        <w:t xml:space="preserve">The approved authority </w:t>
      </w:r>
      <w:r w:rsidR="00D2764C" w:rsidRPr="00431080">
        <w:t xml:space="preserve">for a participating school </w:t>
      </w:r>
      <w:r w:rsidRPr="00431080">
        <w:t xml:space="preserve">must </w:t>
      </w:r>
      <w:r w:rsidR="003E2818" w:rsidRPr="00431080">
        <w:t>provide</w:t>
      </w:r>
      <w:r w:rsidR="00313708" w:rsidRPr="00431080">
        <w:t xml:space="preserve"> the </w:t>
      </w:r>
      <w:r w:rsidR="00FC6A40" w:rsidRPr="00431080">
        <w:t xml:space="preserve">relevant </w:t>
      </w:r>
      <w:r w:rsidR="00313708" w:rsidRPr="00431080">
        <w:t>information mentioned in</w:t>
      </w:r>
      <w:r w:rsidR="00D2764C" w:rsidRPr="00431080">
        <w:t xml:space="preserve"> </w:t>
      </w:r>
      <w:r w:rsidRPr="00431080">
        <w:t>sections</w:t>
      </w:r>
      <w:r w:rsidR="00431080" w:rsidRPr="00431080">
        <w:t> </w:t>
      </w:r>
      <w:r w:rsidR="00644DF9" w:rsidRPr="00431080">
        <w:t>47</w:t>
      </w:r>
      <w:r w:rsidRPr="00431080">
        <w:t xml:space="preserve"> </w:t>
      </w:r>
      <w:r w:rsidR="0026600C" w:rsidRPr="00431080">
        <w:t>to</w:t>
      </w:r>
      <w:r w:rsidRPr="00431080">
        <w:t xml:space="preserve"> </w:t>
      </w:r>
      <w:r w:rsidR="00FC6A40" w:rsidRPr="00431080">
        <w:t>50</w:t>
      </w:r>
      <w:r w:rsidR="00D2764C" w:rsidRPr="00431080">
        <w:t>.</w:t>
      </w:r>
    </w:p>
    <w:p w:rsidR="00046784" w:rsidRPr="00431080" w:rsidRDefault="00046784" w:rsidP="00046784">
      <w:pPr>
        <w:pStyle w:val="subsection"/>
      </w:pPr>
      <w:r w:rsidRPr="00431080">
        <w:tab/>
        <w:t>(</w:t>
      </w:r>
      <w:r w:rsidR="00A66C47" w:rsidRPr="00431080">
        <w:t>3</w:t>
      </w:r>
      <w:r w:rsidRPr="00431080">
        <w:t>)</w:t>
      </w:r>
      <w:r w:rsidRPr="00431080">
        <w:tab/>
        <w:t>The information must be included in a census return:</w:t>
      </w:r>
    </w:p>
    <w:p w:rsidR="00046784" w:rsidRPr="00431080" w:rsidRDefault="00046784" w:rsidP="00046784">
      <w:pPr>
        <w:pStyle w:val="paragraph"/>
      </w:pPr>
      <w:r w:rsidRPr="00431080">
        <w:tab/>
        <w:t>(a)</w:t>
      </w:r>
      <w:r w:rsidRPr="00431080">
        <w:tab/>
        <w:t>for each location of the school; and</w:t>
      </w:r>
    </w:p>
    <w:p w:rsidR="00226AA8" w:rsidRPr="00431080" w:rsidRDefault="00226AA8" w:rsidP="00226AA8">
      <w:pPr>
        <w:pStyle w:val="paragraph"/>
      </w:pPr>
      <w:r w:rsidRPr="00431080">
        <w:tab/>
        <w:t>(b</w:t>
      </w:r>
      <w:r w:rsidR="00046784" w:rsidRPr="00431080">
        <w:t>)</w:t>
      </w:r>
      <w:r w:rsidR="00046784" w:rsidRPr="00431080">
        <w:tab/>
        <w:t>in the form and manner</w:t>
      </w:r>
      <w:r w:rsidRPr="00431080">
        <w:t xml:space="preserve"> approved by the Secretary.</w:t>
      </w:r>
    </w:p>
    <w:p w:rsidR="00A66C47" w:rsidRPr="00431080" w:rsidRDefault="00A66C47" w:rsidP="00A66C47">
      <w:pPr>
        <w:pStyle w:val="subsection"/>
      </w:pPr>
      <w:r w:rsidRPr="00431080">
        <w:tab/>
        <w:t>(4)</w:t>
      </w:r>
      <w:r w:rsidRPr="00431080">
        <w:tab/>
        <w:t xml:space="preserve">A </w:t>
      </w:r>
      <w:r w:rsidR="0025095C" w:rsidRPr="00431080">
        <w:t xml:space="preserve">single </w:t>
      </w:r>
      <w:r w:rsidRPr="00431080">
        <w:t xml:space="preserve">census return provided by an approved authority for more than one participating school may include </w:t>
      </w:r>
      <w:r w:rsidR="00420767" w:rsidRPr="00431080">
        <w:t xml:space="preserve">the </w:t>
      </w:r>
      <w:r w:rsidRPr="00431080">
        <w:t>information for more than one school.</w:t>
      </w:r>
    </w:p>
    <w:p w:rsidR="00046784" w:rsidRPr="00431080" w:rsidRDefault="00226AA8" w:rsidP="00226AA8">
      <w:pPr>
        <w:pStyle w:val="subsection"/>
      </w:pPr>
      <w:r w:rsidRPr="00431080">
        <w:tab/>
      </w:r>
      <w:r w:rsidR="00590C9F" w:rsidRPr="00431080">
        <w:t>(5</w:t>
      </w:r>
      <w:r w:rsidR="00046784" w:rsidRPr="00431080">
        <w:t>)</w:t>
      </w:r>
      <w:r w:rsidR="00046784" w:rsidRPr="00431080">
        <w:tab/>
      </w:r>
      <w:r w:rsidR="00590C9F" w:rsidRPr="00431080">
        <w:t>A</w:t>
      </w:r>
      <w:r w:rsidR="00046784" w:rsidRPr="00431080">
        <w:t xml:space="preserve"> census return for a year must be given to the Secretary:</w:t>
      </w:r>
    </w:p>
    <w:p w:rsidR="00046784" w:rsidRPr="00431080" w:rsidRDefault="00046784" w:rsidP="00046784">
      <w:pPr>
        <w:pStyle w:val="paragraph"/>
      </w:pPr>
      <w:r w:rsidRPr="00431080">
        <w:tab/>
        <w:t>(a)</w:t>
      </w:r>
      <w:r w:rsidRPr="00431080">
        <w:tab/>
        <w:t>no later than 7 days after the school</w:t>
      </w:r>
      <w:r w:rsidR="00DF247E" w:rsidRPr="00431080">
        <w:t>’</w:t>
      </w:r>
      <w:r w:rsidRPr="00431080">
        <w:t>s census day for the year; or</w:t>
      </w:r>
    </w:p>
    <w:p w:rsidR="00046784" w:rsidRPr="00431080" w:rsidRDefault="00046784" w:rsidP="00046784">
      <w:pPr>
        <w:pStyle w:val="paragraph"/>
      </w:pPr>
      <w:r w:rsidRPr="00431080">
        <w:lastRenderedPageBreak/>
        <w:tab/>
        <w:t>(b)</w:t>
      </w:r>
      <w:r w:rsidRPr="00431080">
        <w:tab/>
        <w:t xml:space="preserve">if the Secretary allows a longer period (whether before or after the period </w:t>
      </w:r>
      <w:r w:rsidR="00794D8E" w:rsidRPr="00431080">
        <w:t>mentioned</w:t>
      </w:r>
      <w:r w:rsidRPr="00431080">
        <w:t xml:space="preserve"> in </w:t>
      </w:r>
      <w:r w:rsidR="00431080" w:rsidRPr="00431080">
        <w:t>paragraph (</w:t>
      </w:r>
      <w:r w:rsidRPr="00431080">
        <w:t>a))—before the end of that longer period</w:t>
      </w:r>
      <w:r w:rsidR="00C521F3" w:rsidRPr="00431080">
        <w:t>.</w:t>
      </w:r>
    </w:p>
    <w:p w:rsidR="00142BBB" w:rsidRPr="00431080" w:rsidRDefault="00644DF9" w:rsidP="00046784">
      <w:pPr>
        <w:pStyle w:val="ActHead5"/>
      </w:pPr>
      <w:bookmarkStart w:id="77" w:name="_Toc362015462"/>
      <w:r w:rsidRPr="00431080">
        <w:rPr>
          <w:rStyle w:val="CharSectno"/>
        </w:rPr>
        <w:t>47</w:t>
      </w:r>
      <w:r w:rsidR="00046784" w:rsidRPr="00431080">
        <w:t xml:space="preserve">  </w:t>
      </w:r>
      <w:r w:rsidR="00FF64B0" w:rsidRPr="00431080">
        <w:t>P</w:t>
      </w:r>
      <w:r w:rsidR="00142BBB" w:rsidRPr="00431080">
        <w:t>articipating government schools</w:t>
      </w:r>
      <w:r w:rsidR="00FF64B0" w:rsidRPr="00431080">
        <w:t>—information about the schools</w:t>
      </w:r>
      <w:bookmarkEnd w:id="77"/>
    </w:p>
    <w:p w:rsidR="00142BBB" w:rsidRPr="00431080" w:rsidRDefault="00142BBB" w:rsidP="00142BBB">
      <w:pPr>
        <w:pStyle w:val="subsection"/>
      </w:pPr>
      <w:r w:rsidRPr="00431080">
        <w:tab/>
      </w:r>
      <w:r w:rsidRPr="00431080">
        <w:tab/>
        <w:t>The following information about participating government schools</w:t>
      </w:r>
      <w:r w:rsidR="008D6E02" w:rsidRPr="00431080">
        <w:t xml:space="preserve"> located in a State or Territory</w:t>
      </w:r>
      <w:r w:rsidRPr="00431080">
        <w:t xml:space="preserve"> must be included in a census return for the schools for a year:</w:t>
      </w:r>
    </w:p>
    <w:p w:rsidR="00142BBB" w:rsidRPr="00431080" w:rsidRDefault="00142BBB" w:rsidP="00142BBB">
      <w:pPr>
        <w:pStyle w:val="paragraph"/>
      </w:pPr>
      <w:r w:rsidRPr="00431080">
        <w:tab/>
        <w:t>(a)</w:t>
      </w:r>
      <w:r w:rsidRPr="00431080">
        <w:tab/>
        <w:t>the name of each school;</w:t>
      </w:r>
    </w:p>
    <w:p w:rsidR="00142BBB" w:rsidRPr="00431080" w:rsidRDefault="00142BBB" w:rsidP="00142BBB">
      <w:pPr>
        <w:pStyle w:val="paragraph"/>
      </w:pPr>
      <w:r w:rsidRPr="00431080">
        <w:tab/>
        <w:t>(b)</w:t>
      </w:r>
      <w:r w:rsidRPr="00431080">
        <w:tab/>
        <w:t>the street address of each location of each school;</w:t>
      </w:r>
    </w:p>
    <w:p w:rsidR="00142BBB" w:rsidRPr="00431080" w:rsidRDefault="00142BBB" w:rsidP="00142BBB">
      <w:pPr>
        <w:pStyle w:val="paragraph"/>
      </w:pPr>
      <w:r w:rsidRPr="00431080">
        <w:tab/>
        <w:t>(c)</w:t>
      </w:r>
      <w:r w:rsidRPr="00431080">
        <w:tab/>
        <w:t>the years of schooling offered by each school;</w:t>
      </w:r>
    </w:p>
    <w:p w:rsidR="00142BBB" w:rsidRPr="00431080" w:rsidRDefault="00142BBB" w:rsidP="00142BBB">
      <w:pPr>
        <w:pStyle w:val="paragraph"/>
      </w:pPr>
      <w:r w:rsidRPr="00431080">
        <w:tab/>
        <w:t>(d)</w:t>
      </w:r>
      <w:r w:rsidRPr="00431080">
        <w:tab/>
        <w:t>whether each school is a primary school, a secondary school or a combined school;</w:t>
      </w:r>
    </w:p>
    <w:p w:rsidR="00142BBB" w:rsidRPr="00431080" w:rsidRDefault="00142BBB" w:rsidP="00142BBB">
      <w:pPr>
        <w:pStyle w:val="paragraph"/>
      </w:pPr>
      <w:r w:rsidRPr="00431080">
        <w:tab/>
        <w:t>(e)</w:t>
      </w:r>
      <w:r w:rsidRPr="00431080">
        <w:tab/>
        <w:t xml:space="preserve">whether </w:t>
      </w:r>
      <w:r w:rsidR="00B0317C" w:rsidRPr="00431080">
        <w:t>each</w:t>
      </w:r>
      <w:r w:rsidRPr="00431080">
        <w:t xml:space="preserve"> school is a special school or a special assistance school.</w:t>
      </w:r>
    </w:p>
    <w:p w:rsidR="00FF64B0" w:rsidRPr="00431080" w:rsidRDefault="00644DF9" w:rsidP="00FF64B0">
      <w:pPr>
        <w:pStyle w:val="ActHead5"/>
      </w:pPr>
      <w:bookmarkStart w:id="78" w:name="_Toc362015463"/>
      <w:r w:rsidRPr="00431080">
        <w:rPr>
          <w:rStyle w:val="CharSectno"/>
        </w:rPr>
        <w:t>48</w:t>
      </w:r>
      <w:r w:rsidR="003C3333" w:rsidRPr="00431080">
        <w:t xml:space="preserve">  </w:t>
      </w:r>
      <w:r w:rsidR="00FF64B0" w:rsidRPr="00431080">
        <w:t>Participating gover</w:t>
      </w:r>
      <w:r w:rsidR="00082461" w:rsidRPr="00431080">
        <w:t>nment schools</w:t>
      </w:r>
      <w:r w:rsidR="00FF64B0" w:rsidRPr="00431080">
        <w:t>—information about students</w:t>
      </w:r>
      <w:bookmarkEnd w:id="78"/>
    </w:p>
    <w:p w:rsidR="00FF64B0" w:rsidRPr="00431080" w:rsidRDefault="00FF64B0" w:rsidP="00FF64B0">
      <w:pPr>
        <w:pStyle w:val="subsection"/>
      </w:pPr>
      <w:r w:rsidRPr="00431080">
        <w:tab/>
        <w:t>(1)</w:t>
      </w:r>
      <w:r w:rsidRPr="00431080">
        <w:tab/>
        <w:t xml:space="preserve">The following information about students receiving primary education or secondary education at participating government schools on the </w:t>
      </w:r>
      <w:r w:rsidR="00B0317C" w:rsidRPr="00431080">
        <w:t xml:space="preserve">schools’ </w:t>
      </w:r>
      <w:r w:rsidRPr="00431080">
        <w:t xml:space="preserve">census day for a year must be included in </w:t>
      </w:r>
      <w:r w:rsidR="00B27D01" w:rsidRPr="00431080">
        <w:t>a</w:t>
      </w:r>
      <w:r w:rsidRPr="00431080">
        <w:t xml:space="preserve"> census return for the schools for the year:</w:t>
      </w:r>
    </w:p>
    <w:p w:rsidR="00FF64B0" w:rsidRPr="00431080" w:rsidRDefault="00FF64B0" w:rsidP="00FF64B0">
      <w:pPr>
        <w:pStyle w:val="paragraph"/>
      </w:pPr>
      <w:r w:rsidRPr="00431080">
        <w:tab/>
        <w:t>(a)</w:t>
      </w:r>
      <w:r w:rsidRPr="00431080">
        <w:tab/>
        <w:t xml:space="preserve">the number of students at </w:t>
      </w:r>
      <w:r w:rsidR="00F57AC0" w:rsidRPr="00431080">
        <w:t>each</w:t>
      </w:r>
      <w:r w:rsidRPr="00431080">
        <w:t xml:space="preserve"> school</w:t>
      </w:r>
      <w:r w:rsidR="0026120E" w:rsidRPr="00431080">
        <w:t xml:space="preserve"> for the year</w:t>
      </w:r>
      <w:r w:rsidRPr="00431080">
        <w:t>;</w:t>
      </w:r>
    </w:p>
    <w:p w:rsidR="00FF64B0" w:rsidRPr="00431080" w:rsidRDefault="00FF64B0" w:rsidP="00FF64B0">
      <w:pPr>
        <w:pStyle w:val="paragraph"/>
      </w:pPr>
      <w:r w:rsidRPr="00431080">
        <w:tab/>
        <w:t>(b)</w:t>
      </w:r>
      <w:r w:rsidRPr="00431080">
        <w:tab/>
        <w:t xml:space="preserve">for each year of schooling at each school—the number of students at the school in each </w:t>
      </w:r>
      <w:r w:rsidR="00985F54" w:rsidRPr="00431080">
        <w:t xml:space="preserve">of the following </w:t>
      </w:r>
      <w:r w:rsidRPr="00431080">
        <w:t>categor</w:t>
      </w:r>
      <w:r w:rsidR="00985F54" w:rsidRPr="00431080">
        <w:t>ies:</w:t>
      </w:r>
    </w:p>
    <w:p w:rsidR="00FF64B0" w:rsidRPr="00431080" w:rsidRDefault="00FF64B0" w:rsidP="00FF64B0">
      <w:pPr>
        <w:pStyle w:val="paragraphsub"/>
      </w:pPr>
      <w:r w:rsidRPr="00431080">
        <w:tab/>
        <w:t>(i)</w:t>
      </w:r>
      <w:r w:rsidRPr="00431080">
        <w:tab/>
        <w:t>Aboriginal and Torres Strait Islander students;</w:t>
      </w:r>
    </w:p>
    <w:p w:rsidR="00FF64B0" w:rsidRPr="00431080" w:rsidRDefault="00FF64B0" w:rsidP="00FF64B0">
      <w:pPr>
        <w:pStyle w:val="paragraphsub"/>
      </w:pPr>
      <w:r w:rsidRPr="00431080">
        <w:tab/>
        <w:t>(ii)</w:t>
      </w:r>
      <w:r w:rsidRPr="00431080">
        <w:tab/>
        <w:t>students with disability;</w:t>
      </w:r>
    </w:p>
    <w:p w:rsidR="00FF64B0" w:rsidRPr="00431080" w:rsidRDefault="00FF64B0" w:rsidP="00FF64B0">
      <w:pPr>
        <w:pStyle w:val="paragraphsub"/>
      </w:pPr>
      <w:r w:rsidRPr="00431080">
        <w:tab/>
        <w:t>(i</w:t>
      </w:r>
      <w:r w:rsidR="0077554A" w:rsidRPr="00431080">
        <w:t>ii</w:t>
      </w:r>
      <w:r w:rsidRPr="00431080">
        <w:t>)</w:t>
      </w:r>
      <w:r w:rsidRPr="00431080">
        <w:tab/>
        <w:t>studen</w:t>
      </w:r>
      <w:r w:rsidR="00985F54" w:rsidRPr="00431080">
        <w:t>ts receiving distance education</w:t>
      </w:r>
      <w:r w:rsidR="0077554A" w:rsidRPr="00431080">
        <w:t>.</w:t>
      </w:r>
    </w:p>
    <w:p w:rsidR="0026120E" w:rsidRPr="00431080" w:rsidRDefault="00985F54" w:rsidP="00FF64B0">
      <w:pPr>
        <w:pStyle w:val="notetext"/>
      </w:pPr>
      <w:r w:rsidRPr="00431080">
        <w:t>Note</w:t>
      </w:r>
      <w:r w:rsidR="0026120E" w:rsidRPr="00431080">
        <w:t>:</w:t>
      </w:r>
      <w:r w:rsidR="0026120E" w:rsidRPr="00431080">
        <w:tab/>
        <w:t xml:space="preserve">For the number of students at </w:t>
      </w:r>
      <w:r w:rsidR="008D6E02" w:rsidRPr="00431080">
        <w:t>a</w:t>
      </w:r>
      <w:r w:rsidR="0026120E" w:rsidRPr="00431080">
        <w:t xml:space="preserve"> school for the year, see sections</w:t>
      </w:r>
      <w:r w:rsidR="00431080" w:rsidRPr="00431080">
        <w:t> </w:t>
      </w:r>
      <w:r w:rsidR="0026120E" w:rsidRPr="00431080">
        <w:t>16 and 17 of the Act.</w:t>
      </w:r>
    </w:p>
    <w:p w:rsidR="00896B3B" w:rsidRPr="00431080" w:rsidRDefault="0077554A" w:rsidP="00FF64B0">
      <w:pPr>
        <w:pStyle w:val="subsection"/>
      </w:pPr>
      <w:r w:rsidRPr="00431080">
        <w:tab/>
        <w:t>(2)</w:t>
      </w:r>
      <w:r w:rsidRPr="00431080">
        <w:tab/>
      </w:r>
      <w:r w:rsidR="00896B3B" w:rsidRPr="00431080">
        <w:t>For each year of schooling, the number of:</w:t>
      </w:r>
    </w:p>
    <w:p w:rsidR="00896B3B" w:rsidRPr="00431080" w:rsidRDefault="00896B3B" w:rsidP="00896B3B">
      <w:pPr>
        <w:pStyle w:val="paragraph"/>
      </w:pPr>
      <w:r w:rsidRPr="00431080">
        <w:tab/>
        <w:t>(a)</w:t>
      </w:r>
      <w:r w:rsidRPr="00431080">
        <w:tab/>
        <w:t>overseas students; and</w:t>
      </w:r>
    </w:p>
    <w:p w:rsidR="00896B3B" w:rsidRPr="00431080" w:rsidRDefault="00896B3B" w:rsidP="00896B3B">
      <w:pPr>
        <w:pStyle w:val="paragraph"/>
      </w:pPr>
      <w:r w:rsidRPr="00431080">
        <w:tab/>
        <w:t>(b)</w:t>
      </w:r>
      <w:r w:rsidRPr="00431080">
        <w:tab/>
        <w:t xml:space="preserve">students who hold or are included in a visa in force under the </w:t>
      </w:r>
      <w:r w:rsidRPr="00431080">
        <w:rPr>
          <w:i/>
        </w:rPr>
        <w:t>Migration Act 1958</w:t>
      </w:r>
      <w:r w:rsidRPr="00431080">
        <w:t>;</w:t>
      </w:r>
    </w:p>
    <w:p w:rsidR="00896B3B" w:rsidRPr="00431080" w:rsidRDefault="00896B3B" w:rsidP="00896B3B">
      <w:pPr>
        <w:pStyle w:val="subsection2"/>
      </w:pPr>
      <w:r w:rsidRPr="00431080">
        <w:lastRenderedPageBreak/>
        <w:t xml:space="preserve">receiving primary education or secondary education at participating government schools on the schools’ census day for a year must </w:t>
      </w:r>
      <w:r w:rsidR="00BA6C0A" w:rsidRPr="00431080">
        <w:t xml:space="preserve">also </w:t>
      </w:r>
      <w:r w:rsidRPr="00431080">
        <w:t>be included in a census return for the schools for the year.</w:t>
      </w:r>
    </w:p>
    <w:p w:rsidR="00896B3B" w:rsidRPr="00431080" w:rsidRDefault="00896B3B" w:rsidP="00896B3B">
      <w:pPr>
        <w:pStyle w:val="subsection"/>
      </w:pPr>
      <w:r w:rsidRPr="00431080">
        <w:tab/>
        <w:t>(3)</w:t>
      </w:r>
      <w:r w:rsidRPr="00431080">
        <w:tab/>
      </w:r>
      <w:r w:rsidR="00CA1A35" w:rsidRPr="00431080">
        <w:t>An overseas student is taken to be a student f</w:t>
      </w:r>
      <w:r w:rsidRPr="00431080">
        <w:t xml:space="preserve">or the purposes of </w:t>
      </w:r>
      <w:r w:rsidR="00431080" w:rsidRPr="00431080">
        <w:t>subsection (</w:t>
      </w:r>
      <w:r w:rsidRPr="00431080">
        <w:t>2).</w:t>
      </w:r>
    </w:p>
    <w:p w:rsidR="00FF64B0" w:rsidRPr="00431080" w:rsidRDefault="00FF64B0" w:rsidP="00FF64B0">
      <w:pPr>
        <w:pStyle w:val="subsection"/>
      </w:pPr>
      <w:r w:rsidRPr="00431080">
        <w:tab/>
        <w:t>(</w:t>
      </w:r>
      <w:r w:rsidR="00896B3B" w:rsidRPr="00431080">
        <w:t>4</w:t>
      </w:r>
      <w:r w:rsidRPr="00431080">
        <w:t>)</w:t>
      </w:r>
      <w:r w:rsidRPr="00431080">
        <w:tab/>
        <w:t>Information must not explicitly identify any student.</w:t>
      </w:r>
    </w:p>
    <w:p w:rsidR="00FF64B0" w:rsidRPr="00431080" w:rsidRDefault="0077554A" w:rsidP="00FF64B0">
      <w:pPr>
        <w:pStyle w:val="subsection"/>
      </w:pPr>
      <w:r w:rsidRPr="00431080">
        <w:tab/>
        <w:t>(</w:t>
      </w:r>
      <w:r w:rsidR="00896B3B" w:rsidRPr="00431080">
        <w:t>5</w:t>
      </w:r>
      <w:r w:rsidR="00FF64B0" w:rsidRPr="00431080">
        <w:t>)</w:t>
      </w:r>
      <w:r w:rsidR="00FF64B0" w:rsidRPr="00431080">
        <w:tab/>
        <w:t xml:space="preserve">If a government school has more than one location, the information mentioned in </w:t>
      </w:r>
      <w:r w:rsidR="00431080" w:rsidRPr="00431080">
        <w:t>subsection (</w:t>
      </w:r>
      <w:r w:rsidR="00FF64B0" w:rsidRPr="00431080">
        <w:t xml:space="preserve">1) </w:t>
      </w:r>
      <w:r w:rsidR="00CA1A35" w:rsidRPr="00431080">
        <w:t xml:space="preserve">or (2) </w:t>
      </w:r>
      <w:r w:rsidR="00FF64B0" w:rsidRPr="00431080">
        <w:t xml:space="preserve">(except for </w:t>
      </w:r>
      <w:r w:rsidR="00431080" w:rsidRPr="00431080">
        <w:t>subparagraph (</w:t>
      </w:r>
      <w:r w:rsidR="00FF64B0" w:rsidRPr="00431080">
        <w:t>1)(b)(</w:t>
      </w:r>
      <w:r w:rsidR="008D6E02" w:rsidRPr="00431080">
        <w:t>i</w:t>
      </w:r>
      <w:r w:rsidRPr="00431080">
        <w:t>ii</w:t>
      </w:r>
      <w:r w:rsidR="00FF64B0" w:rsidRPr="00431080">
        <w:t>)) must be provided for each location of the school.</w:t>
      </w:r>
    </w:p>
    <w:p w:rsidR="00046784" w:rsidRPr="00431080" w:rsidRDefault="00644DF9" w:rsidP="00046784">
      <w:pPr>
        <w:pStyle w:val="ActHead5"/>
      </w:pPr>
      <w:bookmarkStart w:id="79" w:name="_Toc362015464"/>
      <w:r w:rsidRPr="00431080">
        <w:rPr>
          <w:rStyle w:val="CharSectno"/>
        </w:rPr>
        <w:t>49</w:t>
      </w:r>
      <w:r w:rsidR="00142BBB" w:rsidRPr="00431080">
        <w:t xml:space="preserve">  </w:t>
      </w:r>
      <w:r w:rsidR="00FF64B0" w:rsidRPr="00431080">
        <w:t>P</w:t>
      </w:r>
      <w:r w:rsidR="00590C9F" w:rsidRPr="00431080">
        <w:t>articipating non</w:t>
      </w:r>
      <w:r w:rsidR="00431080">
        <w:noBreakHyphen/>
      </w:r>
      <w:r w:rsidR="00590C9F" w:rsidRPr="00431080">
        <w:t>government</w:t>
      </w:r>
      <w:r w:rsidR="00D2764C" w:rsidRPr="00431080">
        <w:t xml:space="preserve"> </w:t>
      </w:r>
      <w:r w:rsidR="00046784" w:rsidRPr="00431080">
        <w:t>school</w:t>
      </w:r>
      <w:r w:rsidR="00FF64B0" w:rsidRPr="00431080">
        <w:t>—information about the school</w:t>
      </w:r>
      <w:bookmarkEnd w:id="79"/>
    </w:p>
    <w:p w:rsidR="00046784" w:rsidRPr="00431080" w:rsidRDefault="00046784" w:rsidP="00046784">
      <w:pPr>
        <w:pStyle w:val="subsection"/>
      </w:pPr>
      <w:r w:rsidRPr="00431080">
        <w:tab/>
      </w:r>
      <w:r w:rsidRPr="00431080">
        <w:tab/>
        <w:t xml:space="preserve">The following information about a </w:t>
      </w:r>
      <w:r w:rsidR="002C4A2F" w:rsidRPr="00431080">
        <w:t xml:space="preserve">participating </w:t>
      </w:r>
      <w:r w:rsidR="00590C9F" w:rsidRPr="00431080">
        <w:t>non</w:t>
      </w:r>
      <w:r w:rsidR="00431080">
        <w:noBreakHyphen/>
      </w:r>
      <w:r w:rsidR="00590C9F" w:rsidRPr="00431080">
        <w:t xml:space="preserve">government </w:t>
      </w:r>
      <w:r w:rsidRPr="00431080">
        <w:t>school must be included in the school</w:t>
      </w:r>
      <w:r w:rsidR="00DF247E" w:rsidRPr="00431080">
        <w:t>’</w:t>
      </w:r>
      <w:r w:rsidRPr="00431080">
        <w:t>s census return for a year:</w:t>
      </w:r>
    </w:p>
    <w:p w:rsidR="00046784" w:rsidRPr="00431080" w:rsidRDefault="00142BBB" w:rsidP="00046784">
      <w:pPr>
        <w:pStyle w:val="paragraph"/>
      </w:pPr>
      <w:r w:rsidRPr="00431080">
        <w:tab/>
        <w:t>(a)</w:t>
      </w:r>
      <w:r w:rsidRPr="00431080">
        <w:tab/>
      </w:r>
      <w:r w:rsidR="00046784" w:rsidRPr="00431080">
        <w:t>the name of the school;</w:t>
      </w:r>
    </w:p>
    <w:p w:rsidR="00046784" w:rsidRPr="00431080" w:rsidRDefault="00142BBB" w:rsidP="00046784">
      <w:pPr>
        <w:pStyle w:val="paragraph"/>
      </w:pPr>
      <w:r w:rsidRPr="00431080">
        <w:tab/>
        <w:t>(b)</w:t>
      </w:r>
      <w:r w:rsidRPr="00431080">
        <w:tab/>
      </w:r>
      <w:r w:rsidR="00046784" w:rsidRPr="00431080">
        <w:t>the street address of each location of the school;</w:t>
      </w:r>
    </w:p>
    <w:p w:rsidR="00046784" w:rsidRPr="00431080" w:rsidRDefault="00142BBB" w:rsidP="00046784">
      <w:pPr>
        <w:pStyle w:val="paragraph"/>
      </w:pPr>
      <w:r w:rsidRPr="00431080">
        <w:tab/>
        <w:t>(c)</w:t>
      </w:r>
      <w:r w:rsidRPr="00431080">
        <w:tab/>
      </w:r>
      <w:r w:rsidR="00046784" w:rsidRPr="00431080">
        <w:t>the postal address of the school;</w:t>
      </w:r>
    </w:p>
    <w:p w:rsidR="00046784" w:rsidRPr="00431080" w:rsidRDefault="00142BBB" w:rsidP="00046784">
      <w:pPr>
        <w:pStyle w:val="paragraph"/>
      </w:pPr>
      <w:r w:rsidRPr="00431080">
        <w:tab/>
        <w:t>(d)</w:t>
      </w:r>
      <w:r w:rsidRPr="00431080">
        <w:tab/>
      </w:r>
      <w:r w:rsidR="00046784" w:rsidRPr="00431080">
        <w:t>the school</w:t>
      </w:r>
      <w:r w:rsidR="00DF247E" w:rsidRPr="00431080">
        <w:t>’</w:t>
      </w:r>
      <w:r w:rsidR="00046784" w:rsidRPr="00431080">
        <w:t>s email address;</w:t>
      </w:r>
    </w:p>
    <w:p w:rsidR="00046784" w:rsidRPr="00431080" w:rsidRDefault="00142BBB" w:rsidP="00046784">
      <w:pPr>
        <w:pStyle w:val="paragraph"/>
      </w:pPr>
      <w:r w:rsidRPr="00431080">
        <w:tab/>
        <w:t>(e)</w:t>
      </w:r>
      <w:r w:rsidRPr="00431080">
        <w:tab/>
      </w:r>
      <w:r w:rsidR="00046784" w:rsidRPr="00431080">
        <w:t>the years of schooling offered by the school;</w:t>
      </w:r>
    </w:p>
    <w:p w:rsidR="00046784" w:rsidRPr="00431080" w:rsidRDefault="00142BBB" w:rsidP="00046784">
      <w:pPr>
        <w:pStyle w:val="paragraph"/>
      </w:pPr>
      <w:r w:rsidRPr="00431080">
        <w:tab/>
        <w:t>(f)</w:t>
      </w:r>
      <w:r w:rsidRPr="00431080">
        <w:tab/>
      </w:r>
      <w:r w:rsidR="00046784" w:rsidRPr="00431080">
        <w:t>whether the school is a primary school, a secondary school or a combined school;</w:t>
      </w:r>
    </w:p>
    <w:p w:rsidR="00046784" w:rsidRPr="00431080" w:rsidRDefault="00142BBB" w:rsidP="00046784">
      <w:pPr>
        <w:pStyle w:val="paragraph"/>
      </w:pPr>
      <w:r w:rsidRPr="00431080">
        <w:tab/>
        <w:t>(g)</w:t>
      </w:r>
      <w:r w:rsidRPr="00431080">
        <w:tab/>
      </w:r>
      <w:r w:rsidR="00046784" w:rsidRPr="00431080">
        <w:t xml:space="preserve">whether the school is a special school or a special </w:t>
      </w:r>
      <w:r w:rsidR="005D07B0" w:rsidRPr="00431080">
        <w:t xml:space="preserve">assistance </w:t>
      </w:r>
      <w:r w:rsidR="00046784" w:rsidRPr="00431080">
        <w:t>school;</w:t>
      </w:r>
    </w:p>
    <w:p w:rsidR="00046784" w:rsidRPr="00431080" w:rsidRDefault="00142BBB" w:rsidP="00046784">
      <w:pPr>
        <w:pStyle w:val="paragraph"/>
      </w:pPr>
      <w:r w:rsidRPr="00431080">
        <w:tab/>
        <w:t>(h)</w:t>
      </w:r>
      <w:r w:rsidRPr="00431080">
        <w:tab/>
      </w:r>
      <w:r w:rsidR="00046784" w:rsidRPr="00431080">
        <w:t>the number of staff</w:t>
      </w:r>
      <w:r w:rsidR="009A77EF" w:rsidRPr="00431080">
        <w:t xml:space="preserve"> at the school</w:t>
      </w:r>
      <w:r w:rsidR="00046784" w:rsidRPr="00431080">
        <w:t xml:space="preserve"> in the following categories on the school</w:t>
      </w:r>
      <w:r w:rsidR="00DF247E" w:rsidRPr="00431080">
        <w:t>’</w:t>
      </w:r>
      <w:r w:rsidR="00046784" w:rsidRPr="00431080">
        <w:t>s census day for the year:</w:t>
      </w:r>
    </w:p>
    <w:p w:rsidR="00046784" w:rsidRPr="00431080" w:rsidRDefault="00046784" w:rsidP="00046784">
      <w:pPr>
        <w:pStyle w:val="paragraphsub"/>
      </w:pPr>
      <w:r w:rsidRPr="00431080">
        <w:tab/>
        <w:t>(i)</w:t>
      </w:r>
      <w:r w:rsidRPr="00431080">
        <w:tab/>
        <w:t>teaching staff;</w:t>
      </w:r>
    </w:p>
    <w:p w:rsidR="00046784" w:rsidRPr="00431080" w:rsidRDefault="00046784" w:rsidP="00046784">
      <w:pPr>
        <w:pStyle w:val="paragraphsub"/>
      </w:pPr>
      <w:r w:rsidRPr="00431080">
        <w:tab/>
        <w:t>(ii)</w:t>
      </w:r>
      <w:r w:rsidRPr="00431080">
        <w:tab/>
        <w:t>staff who are not teaching staff;</w:t>
      </w:r>
    </w:p>
    <w:p w:rsidR="00046784" w:rsidRPr="00431080" w:rsidRDefault="00046784" w:rsidP="00046784">
      <w:pPr>
        <w:pStyle w:val="paragraphsub"/>
      </w:pPr>
      <w:r w:rsidRPr="00431080">
        <w:tab/>
        <w:t>(iii)</w:t>
      </w:r>
      <w:r w:rsidRPr="00431080">
        <w:tab/>
        <w:t>full</w:t>
      </w:r>
      <w:r w:rsidR="00431080">
        <w:noBreakHyphen/>
      </w:r>
      <w:r w:rsidRPr="00431080">
        <w:t>time staff;</w:t>
      </w:r>
    </w:p>
    <w:p w:rsidR="00046784" w:rsidRPr="00431080" w:rsidRDefault="00046784" w:rsidP="00046784">
      <w:pPr>
        <w:pStyle w:val="paragraphsub"/>
      </w:pPr>
      <w:r w:rsidRPr="00431080">
        <w:tab/>
        <w:t>(iv)</w:t>
      </w:r>
      <w:r w:rsidRPr="00431080">
        <w:tab/>
        <w:t>part</w:t>
      </w:r>
      <w:r w:rsidR="00431080">
        <w:noBreakHyphen/>
      </w:r>
      <w:r w:rsidRPr="00431080">
        <w:t>time staff;</w:t>
      </w:r>
    </w:p>
    <w:p w:rsidR="00046784" w:rsidRPr="00431080" w:rsidRDefault="00046784" w:rsidP="00046784">
      <w:pPr>
        <w:pStyle w:val="paragraphsub"/>
      </w:pPr>
      <w:r w:rsidRPr="00431080">
        <w:tab/>
        <w:t>(v)</w:t>
      </w:r>
      <w:r w:rsidRPr="00431080">
        <w:tab/>
        <w:t>full</w:t>
      </w:r>
      <w:r w:rsidR="00431080">
        <w:noBreakHyphen/>
      </w:r>
      <w:r w:rsidRPr="00431080">
        <w:t>time equivalent staff;</w:t>
      </w:r>
    </w:p>
    <w:p w:rsidR="00046784" w:rsidRPr="00431080" w:rsidRDefault="00046784" w:rsidP="00046784">
      <w:pPr>
        <w:pStyle w:val="paragraphsub"/>
      </w:pPr>
      <w:r w:rsidRPr="00431080">
        <w:tab/>
        <w:t>(vi)</w:t>
      </w:r>
      <w:r w:rsidRPr="00431080">
        <w:tab/>
        <w:t>Aboriginal and Torres Strait Islander staff;</w:t>
      </w:r>
    </w:p>
    <w:p w:rsidR="00046784" w:rsidRPr="00431080" w:rsidRDefault="00046784" w:rsidP="00046784">
      <w:pPr>
        <w:pStyle w:val="paragraphsub"/>
      </w:pPr>
      <w:r w:rsidRPr="00431080">
        <w:lastRenderedPageBreak/>
        <w:tab/>
        <w:t>(vii)</w:t>
      </w:r>
      <w:r w:rsidRPr="00431080">
        <w:tab/>
        <w:t>if the school is a combined school—full</w:t>
      </w:r>
      <w:r w:rsidR="00431080">
        <w:noBreakHyphen/>
      </w:r>
      <w:r w:rsidRPr="00431080">
        <w:t>time equivalent staff providing primary education and full</w:t>
      </w:r>
      <w:r w:rsidR="00431080">
        <w:noBreakHyphen/>
      </w:r>
      <w:r w:rsidRPr="00431080">
        <w:t>time equivalent staff providing secondary education;</w:t>
      </w:r>
    </w:p>
    <w:p w:rsidR="00046784" w:rsidRPr="00431080" w:rsidRDefault="00046784" w:rsidP="00046784">
      <w:pPr>
        <w:pStyle w:val="paragraphsub"/>
      </w:pPr>
      <w:r w:rsidRPr="00431080">
        <w:rPr>
          <w:lang w:eastAsia="en-US"/>
        </w:rPr>
        <w:tab/>
      </w:r>
      <w:r w:rsidRPr="00431080">
        <w:t>(viii)</w:t>
      </w:r>
      <w:r w:rsidRPr="00431080">
        <w:tab/>
        <w:t>if students board at the school—</w:t>
      </w:r>
      <w:r w:rsidR="009106B5" w:rsidRPr="00431080">
        <w:t>full</w:t>
      </w:r>
      <w:r w:rsidR="00431080">
        <w:noBreakHyphen/>
      </w:r>
      <w:r w:rsidR="009106B5" w:rsidRPr="00431080">
        <w:t xml:space="preserve">time equivalent </w:t>
      </w:r>
      <w:r w:rsidRPr="00431080">
        <w:t xml:space="preserve">staff with boarding duties and </w:t>
      </w:r>
      <w:r w:rsidR="009106B5" w:rsidRPr="00431080">
        <w:t>full</w:t>
      </w:r>
      <w:r w:rsidR="00431080">
        <w:noBreakHyphen/>
      </w:r>
      <w:r w:rsidR="009106B5" w:rsidRPr="00431080">
        <w:t xml:space="preserve">time equivalent </w:t>
      </w:r>
      <w:r w:rsidRPr="00431080">
        <w:t>staff without boarding duties</w:t>
      </w:r>
      <w:r w:rsidR="00C521F3" w:rsidRPr="00431080">
        <w:t>.</w:t>
      </w:r>
    </w:p>
    <w:p w:rsidR="00046784" w:rsidRPr="00431080" w:rsidRDefault="00644DF9" w:rsidP="00046784">
      <w:pPr>
        <w:pStyle w:val="ActHead5"/>
      </w:pPr>
      <w:bookmarkStart w:id="80" w:name="_Toc362015465"/>
      <w:r w:rsidRPr="00431080">
        <w:rPr>
          <w:rStyle w:val="CharSectno"/>
        </w:rPr>
        <w:t>50</w:t>
      </w:r>
      <w:r w:rsidR="00046784" w:rsidRPr="00431080">
        <w:t xml:space="preserve">  </w:t>
      </w:r>
      <w:r w:rsidR="00FF64B0" w:rsidRPr="00431080">
        <w:t>P</w:t>
      </w:r>
      <w:r w:rsidR="00142BBB" w:rsidRPr="00431080">
        <w:t>articipating non</w:t>
      </w:r>
      <w:r w:rsidR="00431080">
        <w:noBreakHyphen/>
      </w:r>
      <w:r w:rsidR="00142BBB" w:rsidRPr="00431080">
        <w:t xml:space="preserve">government </w:t>
      </w:r>
      <w:r w:rsidR="00046784" w:rsidRPr="00431080">
        <w:t>school</w:t>
      </w:r>
      <w:r w:rsidR="00FF64B0" w:rsidRPr="00431080">
        <w:t xml:space="preserve">—information about </w:t>
      </w:r>
      <w:r w:rsidR="00046784" w:rsidRPr="00431080">
        <w:t>students</w:t>
      </w:r>
      <w:bookmarkEnd w:id="80"/>
    </w:p>
    <w:p w:rsidR="00046784" w:rsidRPr="00431080" w:rsidRDefault="00046784" w:rsidP="00046784">
      <w:pPr>
        <w:pStyle w:val="subsection"/>
      </w:pPr>
      <w:r w:rsidRPr="00431080">
        <w:tab/>
        <w:t>(1)</w:t>
      </w:r>
      <w:r w:rsidRPr="00431080">
        <w:tab/>
      </w:r>
      <w:r w:rsidR="001469B7" w:rsidRPr="00431080">
        <w:t xml:space="preserve">The following information about students receiving primary education or secondary education at a participating </w:t>
      </w:r>
      <w:r w:rsidR="00142BBB" w:rsidRPr="00431080">
        <w:t>non</w:t>
      </w:r>
      <w:r w:rsidR="00431080">
        <w:noBreakHyphen/>
      </w:r>
      <w:r w:rsidR="00142BBB" w:rsidRPr="00431080">
        <w:t xml:space="preserve">government </w:t>
      </w:r>
      <w:r w:rsidR="001469B7" w:rsidRPr="00431080">
        <w:t>school on the school’s census day for a year must be included in the school’s census return for the year</w:t>
      </w:r>
      <w:r w:rsidRPr="00431080">
        <w:t>:</w:t>
      </w:r>
    </w:p>
    <w:p w:rsidR="00046784" w:rsidRPr="00431080" w:rsidRDefault="00046784" w:rsidP="009060A4">
      <w:pPr>
        <w:pStyle w:val="paragraph"/>
      </w:pPr>
      <w:r w:rsidRPr="00431080">
        <w:tab/>
        <w:t>(a)</w:t>
      </w:r>
      <w:r w:rsidRPr="00431080">
        <w:tab/>
        <w:t xml:space="preserve">the number </w:t>
      </w:r>
      <w:r w:rsidR="009060A4" w:rsidRPr="00431080">
        <w:t xml:space="preserve">of </w:t>
      </w:r>
      <w:r w:rsidR="009F75B9" w:rsidRPr="00431080">
        <w:t>students at the school for the year</w:t>
      </w:r>
      <w:r w:rsidR="009060A4" w:rsidRPr="00431080">
        <w:t xml:space="preserve">, </w:t>
      </w:r>
      <w:r w:rsidR="009F75B9" w:rsidRPr="00431080">
        <w:t xml:space="preserve">and the number of </w:t>
      </w:r>
      <w:r w:rsidR="00142BBB" w:rsidRPr="00431080">
        <w:t>full</w:t>
      </w:r>
      <w:r w:rsidR="00431080">
        <w:noBreakHyphen/>
      </w:r>
      <w:r w:rsidR="00142BBB" w:rsidRPr="00431080">
        <w:t>time and part</w:t>
      </w:r>
      <w:r w:rsidR="00431080">
        <w:noBreakHyphen/>
      </w:r>
      <w:r w:rsidR="00142BBB" w:rsidRPr="00431080">
        <w:t>time students at the school</w:t>
      </w:r>
      <w:r w:rsidR="009060A4" w:rsidRPr="00431080">
        <w:t xml:space="preserve"> for the year</w:t>
      </w:r>
      <w:r w:rsidRPr="00431080">
        <w:t>;</w:t>
      </w:r>
    </w:p>
    <w:p w:rsidR="00046784" w:rsidRPr="00431080" w:rsidRDefault="00046784" w:rsidP="00046784">
      <w:pPr>
        <w:pStyle w:val="paragraph"/>
      </w:pPr>
      <w:r w:rsidRPr="00431080">
        <w:tab/>
        <w:t>(b)</w:t>
      </w:r>
      <w:r w:rsidRPr="00431080">
        <w:tab/>
      </w:r>
      <w:r w:rsidR="00715AD1" w:rsidRPr="00431080">
        <w:t>for each year of school</w:t>
      </w:r>
      <w:r w:rsidR="00764503" w:rsidRPr="00431080">
        <w:t>ing</w:t>
      </w:r>
      <w:r w:rsidR="00715AD1" w:rsidRPr="00431080">
        <w:t>—</w:t>
      </w:r>
      <w:r w:rsidRPr="00431080">
        <w:t xml:space="preserve">the number of students at the school in </w:t>
      </w:r>
      <w:r w:rsidR="00715AD1" w:rsidRPr="00431080">
        <w:t xml:space="preserve">each </w:t>
      </w:r>
      <w:r w:rsidRPr="00431080">
        <w:t>categor</w:t>
      </w:r>
      <w:r w:rsidR="00764503" w:rsidRPr="00431080">
        <w:t>y</w:t>
      </w:r>
      <w:r w:rsidR="00715AD1" w:rsidRPr="00431080">
        <w:t xml:space="preserve"> that is defined by reference to the following characteristics</w:t>
      </w:r>
      <w:r w:rsidR="00985F54" w:rsidRPr="00431080">
        <w:t xml:space="preserve"> as specified, in writing, by the Secretary</w:t>
      </w:r>
      <w:r w:rsidRPr="00431080">
        <w:t>:</w:t>
      </w:r>
    </w:p>
    <w:p w:rsidR="00046784" w:rsidRPr="00431080" w:rsidRDefault="00046784" w:rsidP="00046784">
      <w:pPr>
        <w:pStyle w:val="paragraphsub"/>
      </w:pPr>
      <w:r w:rsidRPr="00431080">
        <w:tab/>
        <w:t>(i)</w:t>
      </w:r>
      <w:r w:rsidRPr="00431080">
        <w:tab/>
        <w:t>age;</w:t>
      </w:r>
    </w:p>
    <w:p w:rsidR="00046784" w:rsidRPr="00431080" w:rsidRDefault="00046784" w:rsidP="00046784">
      <w:pPr>
        <w:pStyle w:val="paragraphsub"/>
      </w:pPr>
      <w:r w:rsidRPr="00431080">
        <w:tab/>
        <w:t>(ii)</w:t>
      </w:r>
      <w:r w:rsidRPr="00431080">
        <w:tab/>
        <w:t>sex;</w:t>
      </w:r>
    </w:p>
    <w:p w:rsidR="00046784" w:rsidRPr="00431080" w:rsidRDefault="00046784" w:rsidP="00046784">
      <w:pPr>
        <w:pStyle w:val="paragraphsub"/>
      </w:pPr>
      <w:r w:rsidRPr="00431080">
        <w:tab/>
        <w:t>(iii)</w:t>
      </w:r>
      <w:r w:rsidRPr="00431080">
        <w:tab/>
        <w:t>Aboriginal and Torres Strait Islander students;</w:t>
      </w:r>
    </w:p>
    <w:p w:rsidR="00046784" w:rsidRPr="00431080" w:rsidRDefault="00046784" w:rsidP="00046784">
      <w:pPr>
        <w:pStyle w:val="paragraphsub"/>
      </w:pPr>
      <w:r w:rsidRPr="00431080">
        <w:tab/>
        <w:t>(i</w:t>
      </w:r>
      <w:r w:rsidR="00715AD1" w:rsidRPr="00431080">
        <w:t>v</w:t>
      </w:r>
      <w:r w:rsidRPr="00431080">
        <w:t>)</w:t>
      </w:r>
      <w:r w:rsidRPr="00431080">
        <w:tab/>
        <w:t>students with disability;</w:t>
      </w:r>
    </w:p>
    <w:p w:rsidR="00046784" w:rsidRPr="00431080" w:rsidRDefault="00046784" w:rsidP="00046784">
      <w:pPr>
        <w:pStyle w:val="paragraphsub"/>
      </w:pPr>
      <w:r w:rsidRPr="00431080">
        <w:tab/>
        <w:t>(</w:t>
      </w:r>
      <w:r w:rsidR="00715AD1" w:rsidRPr="00431080">
        <w:t>v</w:t>
      </w:r>
      <w:r w:rsidRPr="00431080">
        <w:t>)</w:t>
      </w:r>
      <w:r w:rsidRPr="00431080">
        <w:tab/>
        <w:t>students receiving distance education;</w:t>
      </w:r>
    </w:p>
    <w:p w:rsidR="00175488" w:rsidRPr="00431080" w:rsidRDefault="00175488" w:rsidP="00175488">
      <w:pPr>
        <w:pStyle w:val="paragraphsub"/>
      </w:pPr>
      <w:r w:rsidRPr="00431080">
        <w:tab/>
        <w:t>(</w:t>
      </w:r>
      <w:r w:rsidR="00CA1A35" w:rsidRPr="00431080">
        <w:t>vi)</w:t>
      </w:r>
      <w:r w:rsidR="00CA1A35" w:rsidRPr="00431080">
        <w:tab/>
        <w:t>students who board.</w:t>
      </w:r>
    </w:p>
    <w:p w:rsidR="0026120E" w:rsidRPr="00431080" w:rsidRDefault="00985F54" w:rsidP="0033057D">
      <w:pPr>
        <w:pStyle w:val="notetext"/>
      </w:pPr>
      <w:r w:rsidRPr="00431080">
        <w:t>Note</w:t>
      </w:r>
      <w:r w:rsidR="0026120E" w:rsidRPr="00431080">
        <w:t>:</w:t>
      </w:r>
      <w:r w:rsidR="0026120E" w:rsidRPr="00431080">
        <w:tab/>
        <w:t>For the number of students at the school for the year, see section</w:t>
      </w:r>
      <w:r w:rsidR="00F56EB8" w:rsidRPr="00431080">
        <w:t>s</w:t>
      </w:r>
      <w:r w:rsidR="00431080" w:rsidRPr="00431080">
        <w:t> </w:t>
      </w:r>
      <w:r w:rsidR="0026120E" w:rsidRPr="00431080">
        <w:t xml:space="preserve">16 </w:t>
      </w:r>
      <w:r w:rsidR="00F56EB8" w:rsidRPr="00431080">
        <w:t xml:space="preserve">and 17 </w:t>
      </w:r>
      <w:r w:rsidR="0026120E" w:rsidRPr="00431080">
        <w:t>of the Act.</w:t>
      </w:r>
    </w:p>
    <w:p w:rsidR="00CA1A35" w:rsidRPr="00431080" w:rsidRDefault="00CA1A35" w:rsidP="00CA1A35">
      <w:pPr>
        <w:pStyle w:val="subsection"/>
      </w:pPr>
      <w:r w:rsidRPr="00431080">
        <w:tab/>
        <w:t>(2)</w:t>
      </w:r>
      <w:r w:rsidRPr="00431080">
        <w:tab/>
        <w:t>For each year of schooling, the number of:</w:t>
      </w:r>
    </w:p>
    <w:p w:rsidR="00CA1A35" w:rsidRPr="00431080" w:rsidRDefault="00CA1A35" w:rsidP="00CA1A35">
      <w:pPr>
        <w:pStyle w:val="paragraph"/>
      </w:pPr>
      <w:r w:rsidRPr="00431080">
        <w:tab/>
        <w:t>(a)</w:t>
      </w:r>
      <w:r w:rsidRPr="00431080">
        <w:tab/>
        <w:t>overseas students; and</w:t>
      </w:r>
    </w:p>
    <w:p w:rsidR="00CA1A35" w:rsidRPr="00431080" w:rsidRDefault="00CA1A35" w:rsidP="00CA1A35">
      <w:pPr>
        <w:pStyle w:val="paragraph"/>
      </w:pPr>
      <w:r w:rsidRPr="00431080">
        <w:tab/>
        <w:t>(b)</w:t>
      </w:r>
      <w:r w:rsidRPr="00431080">
        <w:tab/>
        <w:t xml:space="preserve">students who hold or are included in a visa in force under the </w:t>
      </w:r>
      <w:r w:rsidRPr="00431080">
        <w:rPr>
          <w:i/>
        </w:rPr>
        <w:t>Migration Act 1958</w:t>
      </w:r>
      <w:r w:rsidRPr="00431080">
        <w:t>;</w:t>
      </w:r>
    </w:p>
    <w:p w:rsidR="00CA1A35" w:rsidRPr="00431080" w:rsidRDefault="00CA1A35" w:rsidP="00CA1A35">
      <w:pPr>
        <w:pStyle w:val="subsection2"/>
      </w:pPr>
      <w:r w:rsidRPr="00431080">
        <w:t>receiving primary education or secondary education at a participating non</w:t>
      </w:r>
      <w:r w:rsidR="00431080">
        <w:noBreakHyphen/>
      </w:r>
      <w:r w:rsidRPr="00431080">
        <w:t xml:space="preserve">government school on the school’s census day </w:t>
      </w:r>
      <w:r w:rsidRPr="00431080">
        <w:lastRenderedPageBreak/>
        <w:t>for a year must</w:t>
      </w:r>
      <w:r w:rsidR="00BA6C0A" w:rsidRPr="00431080">
        <w:t xml:space="preserve"> also</w:t>
      </w:r>
      <w:r w:rsidRPr="00431080">
        <w:t xml:space="preserve"> be included in the school’s census return for the year.</w:t>
      </w:r>
    </w:p>
    <w:p w:rsidR="00CA1A35" w:rsidRPr="00431080" w:rsidRDefault="00CA1A35" w:rsidP="00CA1A35">
      <w:pPr>
        <w:pStyle w:val="subsection"/>
      </w:pPr>
      <w:r w:rsidRPr="00431080">
        <w:tab/>
        <w:t>(3)</w:t>
      </w:r>
      <w:r w:rsidRPr="00431080">
        <w:tab/>
        <w:t xml:space="preserve">An overseas student is taken to be a student for the purposes of </w:t>
      </w:r>
      <w:r w:rsidR="00431080" w:rsidRPr="00431080">
        <w:t>subsection (</w:t>
      </w:r>
      <w:r w:rsidRPr="00431080">
        <w:t>2).</w:t>
      </w:r>
    </w:p>
    <w:p w:rsidR="00AC719F" w:rsidRPr="00431080" w:rsidRDefault="00AC719F" w:rsidP="004470B4">
      <w:pPr>
        <w:pStyle w:val="subsection"/>
      </w:pPr>
      <w:r w:rsidRPr="00431080">
        <w:tab/>
        <w:t>(</w:t>
      </w:r>
      <w:r w:rsidR="00CA1A35" w:rsidRPr="00431080">
        <w:t>4</w:t>
      </w:r>
      <w:r w:rsidRPr="00431080">
        <w:t>)</w:t>
      </w:r>
      <w:r w:rsidRPr="00431080">
        <w:tab/>
        <w:t xml:space="preserve">Information must not </w:t>
      </w:r>
      <w:r w:rsidR="003D0F91" w:rsidRPr="00431080">
        <w:t xml:space="preserve">explicitly </w:t>
      </w:r>
      <w:r w:rsidRPr="00431080">
        <w:t>identify any student.</w:t>
      </w:r>
    </w:p>
    <w:p w:rsidR="00046784" w:rsidRPr="00431080" w:rsidRDefault="00046784" w:rsidP="00046784">
      <w:pPr>
        <w:pStyle w:val="subsection"/>
      </w:pPr>
      <w:r w:rsidRPr="00431080">
        <w:tab/>
        <w:t>(</w:t>
      </w:r>
      <w:r w:rsidR="00CA1A35" w:rsidRPr="00431080">
        <w:t>5</w:t>
      </w:r>
      <w:r w:rsidRPr="00431080">
        <w:t>)</w:t>
      </w:r>
      <w:r w:rsidRPr="00431080">
        <w:tab/>
        <w:t xml:space="preserve">If a </w:t>
      </w:r>
      <w:r w:rsidR="00886E97" w:rsidRPr="00431080">
        <w:t>non</w:t>
      </w:r>
      <w:r w:rsidR="00431080">
        <w:noBreakHyphen/>
      </w:r>
      <w:r w:rsidR="00886E97" w:rsidRPr="00431080">
        <w:t xml:space="preserve">government </w:t>
      </w:r>
      <w:r w:rsidRPr="00431080">
        <w:t xml:space="preserve">school has more than one location, the information mentioned in </w:t>
      </w:r>
      <w:r w:rsidR="00431080" w:rsidRPr="00431080">
        <w:t>subsection (</w:t>
      </w:r>
      <w:r w:rsidRPr="00431080">
        <w:t>1)</w:t>
      </w:r>
      <w:r w:rsidR="003026D1" w:rsidRPr="00431080">
        <w:t xml:space="preserve"> </w:t>
      </w:r>
      <w:r w:rsidR="00CA1A35" w:rsidRPr="00431080">
        <w:t xml:space="preserve">or (2) </w:t>
      </w:r>
      <w:r w:rsidRPr="00431080">
        <w:t xml:space="preserve">(except for </w:t>
      </w:r>
      <w:r w:rsidR="00431080" w:rsidRPr="00431080">
        <w:t>subparagraph (</w:t>
      </w:r>
      <w:r w:rsidRPr="00431080">
        <w:t>1)(</w:t>
      </w:r>
      <w:r w:rsidR="00D43547" w:rsidRPr="00431080">
        <w:t>b</w:t>
      </w:r>
      <w:r w:rsidRPr="00431080">
        <w:t>)(</w:t>
      </w:r>
      <w:r w:rsidR="00D43547" w:rsidRPr="00431080">
        <w:t>v</w:t>
      </w:r>
      <w:r w:rsidRPr="00431080">
        <w:t>)) must be provided for each location of the school</w:t>
      </w:r>
      <w:r w:rsidR="00C521F3" w:rsidRPr="00431080">
        <w:t>.</w:t>
      </w:r>
    </w:p>
    <w:p w:rsidR="00297425" w:rsidRPr="00431080" w:rsidRDefault="00644DF9" w:rsidP="00297425">
      <w:pPr>
        <w:pStyle w:val="ActHead5"/>
      </w:pPr>
      <w:bookmarkStart w:id="81" w:name="_Toc362015466"/>
      <w:r w:rsidRPr="00431080">
        <w:rPr>
          <w:rStyle w:val="CharSectno"/>
        </w:rPr>
        <w:t>51</w:t>
      </w:r>
      <w:r w:rsidR="00297425" w:rsidRPr="00431080">
        <w:t xml:space="preserve">  Non</w:t>
      </w:r>
      <w:r w:rsidR="00431080">
        <w:noBreakHyphen/>
      </w:r>
      <w:r w:rsidR="00297425" w:rsidRPr="00431080">
        <w:t>participating schools—information about students</w:t>
      </w:r>
      <w:bookmarkEnd w:id="81"/>
    </w:p>
    <w:p w:rsidR="00297425" w:rsidRPr="00431080" w:rsidRDefault="00297425" w:rsidP="00297425">
      <w:pPr>
        <w:pStyle w:val="subsection"/>
      </w:pPr>
      <w:r w:rsidRPr="00431080">
        <w:tab/>
        <w:t>(1)</w:t>
      </w:r>
      <w:r w:rsidRPr="00431080">
        <w:tab/>
        <w:t>For paragraph</w:t>
      </w:r>
      <w:r w:rsidR="00431080" w:rsidRPr="00431080">
        <w:t> </w:t>
      </w:r>
      <w:r w:rsidRPr="00431080">
        <w:t>77(2)(f) of the Act, an approved authority for non</w:t>
      </w:r>
      <w:r w:rsidR="00431080">
        <w:noBreakHyphen/>
      </w:r>
      <w:r w:rsidRPr="00431080">
        <w:t>participating schools must provide information each year to the Secretary relating to the non</w:t>
      </w:r>
      <w:r w:rsidR="00431080">
        <w:noBreakHyphen/>
      </w:r>
      <w:r w:rsidRPr="00431080">
        <w:t>participating schools’ census in accordance with this section.</w:t>
      </w:r>
    </w:p>
    <w:p w:rsidR="00297425" w:rsidRPr="00431080" w:rsidRDefault="00297425" w:rsidP="00297425">
      <w:pPr>
        <w:pStyle w:val="subsection"/>
      </w:pPr>
      <w:r w:rsidRPr="00431080">
        <w:tab/>
        <w:t>(2)</w:t>
      </w:r>
      <w:r w:rsidRPr="00431080">
        <w:tab/>
        <w:t>The following information must be included in the schools’ census return for a year:</w:t>
      </w:r>
    </w:p>
    <w:p w:rsidR="00297425" w:rsidRPr="00431080" w:rsidRDefault="00297425" w:rsidP="00297425">
      <w:pPr>
        <w:pStyle w:val="paragraph"/>
      </w:pPr>
      <w:r w:rsidRPr="00431080">
        <w:tab/>
        <w:t>(a)</w:t>
      </w:r>
      <w:r w:rsidRPr="00431080">
        <w:tab/>
        <w:t>the total number of students at the schools</w:t>
      </w:r>
      <w:r w:rsidR="000F6057" w:rsidRPr="00431080">
        <w:t xml:space="preserve"> f</w:t>
      </w:r>
      <w:r w:rsidR="003A6F84" w:rsidRPr="00431080">
        <w:t>o</w:t>
      </w:r>
      <w:r w:rsidR="000F6057" w:rsidRPr="00431080">
        <w:t>r the year</w:t>
      </w:r>
      <w:r w:rsidRPr="00431080">
        <w:t>, and the number of those students broken down into the following categories (as the case requires):</w:t>
      </w:r>
    </w:p>
    <w:p w:rsidR="00297425" w:rsidRPr="00431080" w:rsidRDefault="00297425" w:rsidP="00297425">
      <w:pPr>
        <w:pStyle w:val="paragraphsub"/>
      </w:pPr>
      <w:r w:rsidRPr="00431080">
        <w:tab/>
        <w:t>(i)</w:t>
      </w:r>
      <w:r w:rsidRPr="00431080">
        <w:tab/>
        <w:t>students receiving primary education;</w:t>
      </w:r>
    </w:p>
    <w:p w:rsidR="00297425" w:rsidRPr="00431080" w:rsidRDefault="00297425" w:rsidP="00297425">
      <w:pPr>
        <w:pStyle w:val="paragraphsub"/>
      </w:pPr>
      <w:r w:rsidRPr="00431080">
        <w:tab/>
        <w:t>(ii)</w:t>
      </w:r>
      <w:r w:rsidRPr="00431080">
        <w:tab/>
        <w:t>students receiving secondary education;</w:t>
      </w:r>
    </w:p>
    <w:p w:rsidR="00297425" w:rsidRPr="00431080" w:rsidRDefault="00297425" w:rsidP="00297425">
      <w:pPr>
        <w:pStyle w:val="paragraph"/>
      </w:pPr>
      <w:r w:rsidRPr="00431080">
        <w:tab/>
        <w:t>(b)</w:t>
      </w:r>
      <w:r w:rsidRPr="00431080">
        <w:tab/>
        <w:t xml:space="preserve">the number of overseas students at the schools, and the number of those students broken down into the categories </w:t>
      </w:r>
      <w:r w:rsidR="00794D8E" w:rsidRPr="00431080">
        <w:t>mentioned</w:t>
      </w:r>
      <w:r w:rsidRPr="00431080">
        <w:t xml:space="preserve"> in </w:t>
      </w:r>
      <w:r w:rsidR="00431080" w:rsidRPr="00431080">
        <w:t>paragraph (</w:t>
      </w:r>
      <w:r w:rsidR="008D6E02" w:rsidRPr="00431080">
        <w:t>a</w:t>
      </w:r>
      <w:r w:rsidRPr="00431080">
        <w:t>)</w:t>
      </w:r>
      <w:r w:rsidR="00B0317C" w:rsidRPr="00431080">
        <w:t xml:space="preserve"> (assuming overseas students were students)</w:t>
      </w:r>
      <w:r w:rsidRPr="00431080">
        <w:t>.</w:t>
      </w:r>
    </w:p>
    <w:p w:rsidR="00DC514B" w:rsidRPr="00431080" w:rsidRDefault="00DC514B" w:rsidP="00DC514B">
      <w:pPr>
        <w:pStyle w:val="notetext"/>
      </w:pPr>
      <w:r w:rsidRPr="00431080">
        <w:t>Note:</w:t>
      </w:r>
      <w:r w:rsidRPr="00431080">
        <w:tab/>
        <w:t xml:space="preserve">For the number of students at </w:t>
      </w:r>
      <w:r w:rsidR="008D6E02" w:rsidRPr="00431080">
        <w:t>a</w:t>
      </w:r>
      <w:r w:rsidRPr="00431080">
        <w:t xml:space="preserve"> school for the year, see sections</w:t>
      </w:r>
      <w:r w:rsidR="00431080" w:rsidRPr="00431080">
        <w:t> </w:t>
      </w:r>
      <w:r w:rsidRPr="00431080">
        <w:t>16 and 17 of the Act.</w:t>
      </w:r>
    </w:p>
    <w:p w:rsidR="00297425" w:rsidRPr="00431080" w:rsidRDefault="00297425" w:rsidP="00886E97">
      <w:pPr>
        <w:pStyle w:val="subsection"/>
      </w:pPr>
      <w:r w:rsidRPr="00431080">
        <w:tab/>
        <w:t>(3)</w:t>
      </w:r>
      <w:r w:rsidRPr="00431080">
        <w:tab/>
        <w:t>The information must</w:t>
      </w:r>
      <w:r w:rsidR="00886E97" w:rsidRPr="00431080">
        <w:t xml:space="preserve"> be included in a census return </w:t>
      </w:r>
      <w:r w:rsidRPr="00431080">
        <w:t>in the form and manner</w:t>
      </w:r>
      <w:r w:rsidR="00886E97" w:rsidRPr="00431080">
        <w:t xml:space="preserve"> approved by the Secretary</w:t>
      </w:r>
      <w:r w:rsidRPr="00431080">
        <w:t>.</w:t>
      </w:r>
    </w:p>
    <w:p w:rsidR="00297425" w:rsidRPr="00431080" w:rsidRDefault="00297425" w:rsidP="00297425">
      <w:pPr>
        <w:pStyle w:val="subsection"/>
      </w:pPr>
      <w:r w:rsidRPr="00431080">
        <w:tab/>
        <w:t>(4)</w:t>
      </w:r>
      <w:r w:rsidRPr="00431080">
        <w:tab/>
        <w:t>The census return for the schools for a year must be given to the Secretary:</w:t>
      </w:r>
    </w:p>
    <w:p w:rsidR="00297425" w:rsidRPr="00431080" w:rsidRDefault="00297425" w:rsidP="00297425">
      <w:pPr>
        <w:pStyle w:val="paragraph"/>
      </w:pPr>
      <w:r w:rsidRPr="00431080">
        <w:lastRenderedPageBreak/>
        <w:tab/>
        <w:t>(a)</w:t>
      </w:r>
      <w:r w:rsidRPr="00431080">
        <w:tab/>
        <w:t>no later than 7 days after the schools’ census day for the year; or</w:t>
      </w:r>
    </w:p>
    <w:p w:rsidR="00297425" w:rsidRPr="00431080" w:rsidRDefault="00297425" w:rsidP="00297425">
      <w:pPr>
        <w:pStyle w:val="paragraph"/>
      </w:pPr>
      <w:r w:rsidRPr="00431080">
        <w:tab/>
        <w:t>(b)</w:t>
      </w:r>
      <w:r w:rsidRPr="00431080">
        <w:tab/>
        <w:t xml:space="preserve">if the Secretary allows a longer period (whether before or after the period </w:t>
      </w:r>
      <w:r w:rsidR="00794D8E" w:rsidRPr="00431080">
        <w:t>mentioned</w:t>
      </w:r>
      <w:r w:rsidRPr="00431080">
        <w:t xml:space="preserve"> in </w:t>
      </w:r>
      <w:r w:rsidR="00431080" w:rsidRPr="00431080">
        <w:t>paragraph (</w:t>
      </w:r>
      <w:r w:rsidRPr="00431080">
        <w:t>a))—before the end of that longer period.</w:t>
      </w:r>
    </w:p>
    <w:p w:rsidR="008E2994" w:rsidRPr="00431080" w:rsidRDefault="008E2994" w:rsidP="008E2994">
      <w:pPr>
        <w:pStyle w:val="ActHead4"/>
      </w:pPr>
      <w:bookmarkStart w:id="82" w:name="_Toc362015467"/>
      <w:r w:rsidRPr="00431080">
        <w:rPr>
          <w:rStyle w:val="CharSubdNo"/>
        </w:rPr>
        <w:t>Subdivision F</w:t>
      </w:r>
      <w:r w:rsidRPr="00431080">
        <w:t>—</w:t>
      </w:r>
      <w:r w:rsidRPr="00431080">
        <w:rPr>
          <w:rStyle w:val="CharSubdText"/>
        </w:rPr>
        <w:t>Information for the purposes of a national program to collect data on schools and school education</w:t>
      </w:r>
      <w:bookmarkEnd w:id="82"/>
    </w:p>
    <w:p w:rsidR="002B0129" w:rsidRPr="00431080" w:rsidRDefault="00644DF9" w:rsidP="002B0129">
      <w:pPr>
        <w:pStyle w:val="ActHead5"/>
      </w:pPr>
      <w:bookmarkStart w:id="83" w:name="_Toc362015468"/>
      <w:r w:rsidRPr="00431080">
        <w:rPr>
          <w:rStyle w:val="CharSectno"/>
        </w:rPr>
        <w:t>52</w:t>
      </w:r>
      <w:r w:rsidR="002B0129" w:rsidRPr="00431080">
        <w:t xml:space="preserve">  </w:t>
      </w:r>
      <w:r w:rsidR="00504B9B" w:rsidRPr="00431080">
        <w:t>Information for the purposes of a national program to collect data on schools and school education</w:t>
      </w:r>
      <w:bookmarkEnd w:id="83"/>
    </w:p>
    <w:p w:rsidR="00C101D2" w:rsidRPr="00431080" w:rsidRDefault="002B0129" w:rsidP="002B0129">
      <w:pPr>
        <w:pStyle w:val="subsection"/>
      </w:pPr>
      <w:r w:rsidRPr="00431080">
        <w:tab/>
        <w:t>(1)</w:t>
      </w:r>
      <w:r w:rsidRPr="00431080">
        <w:tab/>
        <w:t>For paragraph</w:t>
      </w:r>
      <w:r w:rsidR="00431080" w:rsidRPr="00431080">
        <w:t> </w:t>
      </w:r>
      <w:r w:rsidRPr="00431080">
        <w:t>7</w:t>
      </w:r>
      <w:r w:rsidR="00AA12B0" w:rsidRPr="00431080">
        <w:t>7</w:t>
      </w:r>
      <w:r w:rsidRPr="00431080">
        <w:t xml:space="preserve">(2)(f) of the Act, an approved authority for a school must provide information </w:t>
      </w:r>
      <w:r w:rsidR="00C101D2" w:rsidRPr="00431080">
        <w:t>mentioned in sections</w:t>
      </w:r>
      <w:r w:rsidR="00431080" w:rsidRPr="00431080">
        <w:t> </w:t>
      </w:r>
      <w:r w:rsidR="00644DF9" w:rsidRPr="00431080">
        <w:t>53</w:t>
      </w:r>
      <w:r w:rsidR="00C101D2" w:rsidRPr="00431080">
        <w:t xml:space="preserve"> to </w:t>
      </w:r>
      <w:r w:rsidR="00644DF9" w:rsidRPr="00431080">
        <w:t>57</w:t>
      </w:r>
      <w:r w:rsidR="00C101D2" w:rsidRPr="00431080">
        <w:t xml:space="preserve"> in relation to the school.</w:t>
      </w:r>
    </w:p>
    <w:p w:rsidR="002B0129" w:rsidRPr="00431080" w:rsidRDefault="002B0129" w:rsidP="002B0129">
      <w:pPr>
        <w:pStyle w:val="subsection"/>
      </w:pPr>
      <w:r w:rsidRPr="00431080">
        <w:tab/>
        <w:t>(2)</w:t>
      </w:r>
      <w:r w:rsidRPr="00431080">
        <w:tab/>
      </w:r>
      <w:r w:rsidR="00504B9B" w:rsidRPr="00431080">
        <w:t xml:space="preserve">Information </w:t>
      </w:r>
      <w:r w:rsidR="009A66A5" w:rsidRPr="00431080">
        <w:t>mentioned in section</w:t>
      </w:r>
      <w:r w:rsidR="00431080" w:rsidRPr="00431080">
        <w:t> </w:t>
      </w:r>
      <w:r w:rsidR="009A66A5" w:rsidRPr="00431080">
        <w:t xml:space="preserve">53 </w:t>
      </w:r>
      <w:r w:rsidRPr="00431080">
        <w:t>must be given to the Minister:</w:t>
      </w:r>
    </w:p>
    <w:p w:rsidR="00C101D2" w:rsidRPr="00431080" w:rsidRDefault="002B0129" w:rsidP="002B0129">
      <w:pPr>
        <w:pStyle w:val="paragraph"/>
      </w:pPr>
      <w:r w:rsidRPr="00431080">
        <w:tab/>
        <w:t>(a)</w:t>
      </w:r>
      <w:r w:rsidRPr="00431080">
        <w:tab/>
      </w:r>
      <w:r w:rsidR="00C101D2" w:rsidRPr="00431080">
        <w:t>no later than:</w:t>
      </w:r>
    </w:p>
    <w:p w:rsidR="002B0129" w:rsidRPr="00431080" w:rsidRDefault="00C101D2" w:rsidP="00C101D2">
      <w:pPr>
        <w:pStyle w:val="paragraphsub"/>
      </w:pPr>
      <w:r w:rsidRPr="00431080">
        <w:tab/>
        <w:t>(i)</w:t>
      </w:r>
      <w:r w:rsidRPr="00431080">
        <w:tab/>
      </w:r>
      <w:r w:rsidR="002B0129" w:rsidRPr="00431080">
        <w:t xml:space="preserve">if the Minister determines a day or days—that day or </w:t>
      </w:r>
      <w:r w:rsidR="00321310" w:rsidRPr="00431080">
        <w:t xml:space="preserve">those </w:t>
      </w:r>
      <w:r w:rsidR="002B0129" w:rsidRPr="00431080">
        <w:t>days; or</w:t>
      </w:r>
    </w:p>
    <w:p w:rsidR="002B0129" w:rsidRPr="00431080" w:rsidRDefault="002B0129" w:rsidP="00C101D2">
      <w:pPr>
        <w:pStyle w:val="paragraphsub"/>
      </w:pPr>
      <w:r w:rsidRPr="00431080">
        <w:tab/>
        <w:t>(</w:t>
      </w:r>
      <w:r w:rsidR="00C101D2" w:rsidRPr="00431080">
        <w:t>ii</w:t>
      </w:r>
      <w:r w:rsidRPr="00431080">
        <w:t>)</w:t>
      </w:r>
      <w:r w:rsidRPr="00431080">
        <w:tab/>
        <w:t xml:space="preserve">otherwise—a day or days that will allow publication of the report within one </w:t>
      </w:r>
      <w:r w:rsidR="00C101D2" w:rsidRPr="00431080">
        <w:t>year after the end of each year; and</w:t>
      </w:r>
    </w:p>
    <w:p w:rsidR="00C101D2" w:rsidRPr="00431080" w:rsidRDefault="00C101D2" w:rsidP="00C101D2">
      <w:pPr>
        <w:pStyle w:val="paragraph"/>
      </w:pPr>
      <w:r w:rsidRPr="00431080">
        <w:tab/>
        <w:t>(b)</w:t>
      </w:r>
      <w:r w:rsidRPr="00431080">
        <w:tab/>
        <w:t>in a way or ways (if any) determined by the Minister.</w:t>
      </w:r>
    </w:p>
    <w:p w:rsidR="009A66A5" w:rsidRPr="00431080" w:rsidRDefault="009A66A5" w:rsidP="009A66A5">
      <w:pPr>
        <w:pStyle w:val="subsection"/>
      </w:pPr>
      <w:r w:rsidRPr="00431080">
        <w:tab/>
        <w:t>(3)</w:t>
      </w:r>
      <w:r w:rsidRPr="00431080">
        <w:tab/>
        <w:t>Information mentioned in sections</w:t>
      </w:r>
      <w:r w:rsidR="00431080" w:rsidRPr="00431080">
        <w:t> </w:t>
      </w:r>
      <w:r w:rsidRPr="00431080">
        <w:t>55 to  57 must be given to ACARA:</w:t>
      </w:r>
    </w:p>
    <w:p w:rsidR="009A66A5" w:rsidRPr="00431080" w:rsidRDefault="00943158" w:rsidP="009A66A5">
      <w:pPr>
        <w:pStyle w:val="paragraph"/>
      </w:pPr>
      <w:r w:rsidRPr="00431080">
        <w:tab/>
        <w:t>(a)</w:t>
      </w:r>
      <w:r w:rsidRPr="00431080">
        <w:tab/>
      </w:r>
      <w:r w:rsidR="009A66A5" w:rsidRPr="00431080">
        <w:t>no later than:</w:t>
      </w:r>
    </w:p>
    <w:p w:rsidR="009A66A5" w:rsidRPr="00431080" w:rsidRDefault="009A66A5" w:rsidP="009A66A5">
      <w:pPr>
        <w:pStyle w:val="paragraphsub"/>
      </w:pPr>
      <w:r w:rsidRPr="00431080">
        <w:tab/>
        <w:t>(i)</w:t>
      </w:r>
      <w:r w:rsidRPr="00431080">
        <w:tab/>
        <w:t xml:space="preserve">if </w:t>
      </w:r>
      <w:r w:rsidR="00943158" w:rsidRPr="00431080">
        <w:t>ACARA</w:t>
      </w:r>
      <w:r w:rsidRPr="00431080">
        <w:t xml:space="preserve"> determines a day or days—that day or those days; or</w:t>
      </w:r>
    </w:p>
    <w:p w:rsidR="009A66A5" w:rsidRPr="00431080" w:rsidRDefault="009A66A5" w:rsidP="009A66A5">
      <w:pPr>
        <w:pStyle w:val="paragraphsub"/>
      </w:pPr>
      <w:r w:rsidRPr="00431080">
        <w:tab/>
        <w:t>(ii)</w:t>
      </w:r>
      <w:r w:rsidRPr="00431080">
        <w:tab/>
        <w:t>otherwise—a day or days that will allow publication of the report within one year after the end of each year; and</w:t>
      </w:r>
    </w:p>
    <w:p w:rsidR="009A66A5" w:rsidRPr="00431080" w:rsidRDefault="009A66A5" w:rsidP="009A66A5">
      <w:pPr>
        <w:pStyle w:val="paragraph"/>
      </w:pPr>
      <w:r w:rsidRPr="00431080">
        <w:tab/>
        <w:t>(b)</w:t>
      </w:r>
      <w:r w:rsidRPr="00431080">
        <w:tab/>
        <w:t>in a way or ways (if any) determined by</w:t>
      </w:r>
      <w:r w:rsidR="00660020" w:rsidRPr="00431080">
        <w:t xml:space="preserve"> </w:t>
      </w:r>
      <w:r w:rsidR="00943158" w:rsidRPr="00431080">
        <w:t>ACARA</w:t>
      </w:r>
      <w:r w:rsidRPr="00431080">
        <w:t>.</w:t>
      </w:r>
    </w:p>
    <w:p w:rsidR="00C101D2" w:rsidRPr="00431080" w:rsidRDefault="009A66A5" w:rsidP="002B0129">
      <w:pPr>
        <w:pStyle w:val="subsection"/>
      </w:pPr>
      <w:r w:rsidRPr="00431080">
        <w:lastRenderedPageBreak/>
        <w:tab/>
        <w:t>(4</w:t>
      </w:r>
      <w:r w:rsidR="002B0129" w:rsidRPr="00431080">
        <w:t>)</w:t>
      </w:r>
      <w:r w:rsidR="002B0129" w:rsidRPr="00431080">
        <w:tab/>
        <w:t xml:space="preserve">The Minister may, in writing, determine a period (the </w:t>
      </w:r>
      <w:r w:rsidR="002B0129" w:rsidRPr="00431080">
        <w:rPr>
          <w:b/>
          <w:i/>
        </w:rPr>
        <w:t>reporting period</w:t>
      </w:r>
      <w:r w:rsidR="002B0129" w:rsidRPr="00431080">
        <w:t xml:space="preserve">) to which </w:t>
      </w:r>
      <w:r w:rsidR="00504B9B" w:rsidRPr="00431080">
        <w:t xml:space="preserve">information, or a specified class of information, </w:t>
      </w:r>
      <w:r w:rsidR="002B0129" w:rsidRPr="00431080">
        <w:t>must relate.</w:t>
      </w:r>
    </w:p>
    <w:p w:rsidR="002D6253" w:rsidRPr="00431080" w:rsidRDefault="002D6253" w:rsidP="002D6253">
      <w:pPr>
        <w:pStyle w:val="SubsectionHead"/>
      </w:pPr>
      <w:r w:rsidRPr="00431080">
        <w:t>Determination not legislative instrument</w:t>
      </w:r>
    </w:p>
    <w:p w:rsidR="002B0129" w:rsidRPr="00431080" w:rsidRDefault="002B0129" w:rsidP="00C101D2">
      <w:pPr>
        <w:pStyle w:val="subsection"/>
      </w:pPr>
      <w:r w:rsidRPr="00431080">
        <w:tab/>
        <w:t>(</w:t>
      </w:r>
      <w:r w:rsidR="009A66A5" w:rsidRPr="00431080">
        <w:t>5</w:t>
      </w:r>
      <w:r w:rsidRPr="00431080">
        <w:t>)</w:t>
      </w:r>
      <w:r w:rsidRPr="00431080">
        <w:tab/>
        <w:t xml:space="preserve">A determination made under </w:t>
      </w:r>
      <w:r w:rsidR="00431080" w:rsidRPr="00431080">
        <w:t>subsection (</w:t>
      </w:r>
      <w:r w:rsidR="009A66A5" w:rsidRPr="00431080">
        <w:t>4</w:t>
      </w:r>
      <w:r w:rsidRPr="00431080">
        <w:t>) is not a legislative instrument.</w:t>
      </w:r>
    </w:p>
    <w:p w:rsidR="00720BEC" w:rsidRPr="00431080" w:rsidRDefault="00644DF9" w:rsidP="00720BEC">
      <w:pPr>
        <w:pStyle w:val="ActHead5"/>
      </w:pPr>
      <w:bookmarkStart w:id="84" w:name="_Toc362015469"/>
      <w:r w:rsidRPr="00431080">
        <w:rPr>
          <w:rStyle w:val="CharSectno"/>
        </w:rPr>
        <w:t>53</w:t>
      </w:r>
      <w:r w:rsidR="00504B9B" w:rsidRPr="00431080">
        <w:t xml:space="preserve">  Required information—p</w:t>
      </w:r>
      <w:r w:rsidR="00720BEC" w:rsidRPr="00431080">
        <w:t>erformance measures</w:t>
      </w:r>
      <w:bookmarkEnd w:id="84"/>
    </w:p>
    <w:p w:rsidR="002B0129" w:rsidRPr="00431080" w:rsidRDefault="002B0129" w:rsidP="002B0129">
      <w:pPr>
        <w:pStyle w:val="subsection"/>
      </w:pPr>
      <w:r w:rsidRPr="00431080">
        <w:tab/>
      </w:r>
      <w:r w:rsidRPr="00431080">
        <w:tab/>
      </w:r>
      <w:r w:rsidR="00875595" w:rsidRPr="00431080">
        <w:t>T</w:t>
      </w:r>
      <w:r w:rsidR="003F33BB" w:rsidRPr="00431080">
        <w:t xml:space="preserve">he </w:t>
      </w:r>
      <w:r w:rsidR="00720BEC" w:rsidRPr="00431080">
        <w:t xml:space="preserve">performance measures for students at a school </w:t>
      </w:r>
      <w:r w:rsidR="003F33BB" w:rsidRPr="00431080">
        <w:t xml:space="preserve">must </w:t>
      </w:r>
      <w:r w:rsidR="00720BEC" w:rsidRPr="00431080">
        <w:t xml:space="preserve">be </w:t>
      </w:r>
      <w:r w:rsidR="003F33BB" w:rsidRPr="00431080">
        <w:t>provided</w:t>
      </w:r>
      <w:r w:rsidR="00875595" w:rsidRPr="00431080">
        <w:t xml:space="preserve"> </w:t>
      </w:r>
      <w:r w:rsidR="0074221D" w:rsidRPr="00431080">
        <w:t>as mentioned in</w:t>
      </w:r>
      <w:r w:rsidR="00875595" w:rsidRPr="00431080">
        <w:t xml:space="preserve"> section</w:t>
      </w:r>
      <w:r w:rsidR="00431080" w:rsidRPr="00431080">
        <w:t> </w:t>
      </w:r>
      <w:r w:rsidR="00644DF9" w:rsidRPr="00431080">
        <w:t>52</w:t>
      </w:r>
      <w:r w:rsidR="00720BEC" w:rsidRPr="00431080">
        <w:t>.</w:t>
      </w:r>
    </w:p>
    <w:p w:rsidR="00552E8A" w:rsidRPr="00431080" w:rsidRDefault="00552E8A" w:rsidP="002B0129">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6379"/>
      </w:tblGrid>
      <w:tr w:rsidR="002B0129" w:rsidRPr="00431080" w:rsidTr="00321310">
        <w:trPr>
          <w:tblHeader/>
        </w:trPr>
        <w:tc>
          <w:tcPr>
            <w:tcW w:w="7088" w:type="dxa"/>
            <w:gridSpan w:val="2"/>
            <w:tcBorders>
              <w:top w:val="single" w:sz="12" w:space="0" w:color="auto"/>
              <w:bottom w:val="single" w:sz="6" w:space="0" w:color="auto"/>
            </w:tcBorders>
            <w:shd w:val="clear" w:color="auto" w:fill="auto"/>
          </w:tcPr>
          <w:p w:rsidR="002B0129" w:rsidRPr="00431080" w:rsidRDefault="002B0129" w:rsidP="001D4689">
            <w:pPr>
              <w:pStyle w:val="TableHeading"/>
            </w:pPr>
            <w:r w:rsidRPr="00431080">
              <w:t>Performance measures</w:t>
            </w:r>
          </w:p>
        </w:tc>
      </w:tr>
      <w:tr w:rsidR="002B0129" w:rsidRPr="00431080" w:rsidTr="00321310">
        <w:trPr>
          <w:tblHeader/>
        </w:trPr>
        <w:tc>
          <w:tcPr>
            <w:tcW w:w="709" w:type="dxa"/>
            <w:tcBorders>
              <w:top w:val="single" w:sz="6" w:space="0" w:color="auto"/>
              <w:bottom w:val="single" w:sz="12" w:space="0" w:color="auto"/>
            </w:tcBorders>
            <w:shd w:val="clear" w:color="auto" w:fill="auto"/>
          </w:tcPr>
          <w:p w:rsidR="002B0129" w:rsidRPr="00431080" w:rsidRDefault="002B0129" w:rsidP="001D4689">
            <w:pPr>
              <w:pStyle w:val="TableHeading"/>
            </w:pPr>
            <w:r w:rsidRPr="00431080">
              <w:t>Item</w:t>
            </w:r>
          </w:p>
        </w:tc>
        <w:tc>
          <w:tcPr>
            <w:tcW w:w="6379" w:type="dxa"/>
            <w:tcBorders>
              <w:top w:val="single" w:sz="6" w:space="0" w:color="auto"/>
              <w:bottom w:val="single" w:sz="12" w:space="0" w:color="auto"/>
            </w:tcBorders>
            <w:shd w:val="clear" w:color="auto" w:fill="auto"/>
          </w:tcPr>
          <w:p w:rsidR="002B0129" w:rsidRPr="00431080" w:rsidRDefault="002B0129" w:rsidP="001D4689">
            <w:pPr>
              <w:pStyle w:val="TableHeading"/>
            </w:pPr>
            <w:r w:rsidRPr="00431080">
              <w:t>Performance measures</w:t>
            </w:r>
          </w:p>
        </w:tc>
      </w:tr>
      <w:tr w:rsidR="002B0129" w:rsidRPr="00431080" w:rsidTr="00321310">
        <w:tc>
          <w:tcPr>
            <w:tcW w:w="709" w:type="dxa"/>
            <w:tcBorders>
              <w:top w:val="single" w:sz="12" w:space="0" w:color="auto"/>
            </w:tcBorders>
            <w:shd w:val="clear" w:color="auto" w:fill="auto"/>
          </w:tcPr>
          <w:p w:rsidR="002B0129" w:rsidRPr="00431080" w:rsidRDefault="002B0129" w:rsidP="001D4689">
            <w:pPr>
              <w:pStyle w:val="Tabletext"/>
            </w:pPr>
            <w:r w:rsidRPr="00431080">
              <w:t>1</w:t>
            </w:r>
          </w:p>
        </w:tc>
        <w:tc>
          <w:tcPr>
            <w:tcW w:w="6379" w:type="dxa"/>
            <w:tcBorders>
              <w:top w:val="single" w:sz="12" w:space="0" w:color="auto"/>
            </w:tcBorders>
            <w:shd w:val="clear" w:color="auto" w:fill="auto"/>
          </w:tcPr>
          <w:p w:rsidR="002B0129" w:rsidRPr="00431080" w:rsidRDefault="002B0129" w:rsidP="001D4689">
            <w:pPr>
              <w:pStyle w:val="Tabletext"/>
            </w:pPr>
            <w:r w:rsidRPr="00431080">
              <w:t>The performance measures for English literacy are:</w:t>
            </w:r>
          </w:p>
          <w:p w:rsidR="002B0129" w:rsidRPr="00431080" w:rsidRDefault="002B0129" w:rsidP="001D4689">
            <w:pPr>
              <w:pStyle w:val="Tablea"/>
            </w:pPr>
            <w:r w:rsidRPr="00431080">
              <w:t>(a)</w:t>
            </w:r>
            <w:r w:rsidR="00321310" w:rsidRPr="00431080">
              <w:t xml:space="preserve"> </w:t>
            </w:r>
            <w:r w:rsidRPr="00431080">
              <w:t xml:space="preserve">the percentage of students in each of years 3, 5, 7 and 9 at each level of proficiency in the NAP </w:t>
            </w:r>
            <w:r w:rsidR="00275AB3" w:rsidRPr="00431080">
              <w:t xml:space="preserve">annual </w:t>
            </w:r>
            <w:r w:rsidRPr="00431080">
              <w:t>assessment in each of reading, writing and language conventions for the reporting period</w:t>
            </w:r>
            <w:r w:rsidR="00BE0A73" w:rsidRPr="00431080">
              <w:t>, including specific reference to the national minimum standards</w:t>
            </w:r>
            <w:r w:rsidRPr="00431080">
              <w:t>; and</w:t>
            </w:r>
          </w:p>
          <w:p w:rsidR="00BE0A73" w:rsidRPr="00431080" w:rsidRDefault="007E49D9" w:rsidP="001D4689">
            <w:pPr>
              <w:pStyle w:val="Tablea"/>
            </w:pPr>
            <w:r w:rsidRPr="00431080">
              <w:t>(b) the percentage of students</w:t>
            </w:r>
            <w:r w:rsidR="0074221D" w:rsidRPr="00431080">
              <w:t>, during the reporting period,</w:t>
            </w:r>
            <w:r w:rsidRPr="00431080">
              <w:t xml:space="preserve"> in each of those years</w:t>
            </w:r>
            <w:r w:rsidR="00BE0A73" w:rsidRPr="00431080">
              <w:t xml:space="preserve"> in each of the following categories:</w:t>
            </w:r>
          </w:p>
          <w:p w:rsidR="00BE0A73" w:rsidRPr="00431080" w:rsidRDefault="00BE0A73" w:rsidP="001D4689">
            <w:pPr>
              <w:pStyle w:val="Tablei"/>
            </w:pPr>
            <w:r w:rsidRPr="00431080">
              <w:t>(i)</w:t>
            </w:r>
            <w:r w:rsidR="001D4689" w:rsidRPr="00431080">
              <w:t xml:space="preserve"> </w:t>
            </w:r>
            <w:r w:rsidRPr="00431080">
              <w:t>students who participated in those assessments;</w:t>
            </w:r>
          </w:p>
          <w:p w:rsidR="00BE0A73" w:rsidRPr="00431080" w:rsidRDefault="00CB4D2E" w:rsidP="001D4689">
            <w:pPr>
              <w:pStyle w:val="Tablei"/>
            </w:pPr>
            <w:r w:rsidRPr="00431080">
              <w:t>(ii)</w:t>
            </w:r>
            <w:r w:rsidR="00657252" w:rsidRPr="00431080">
              <w:t xml:space="preserve"> </w:t>
            </w:r>
            <w:r w:rsidR="00BE0A73" w:rsidRPr="00431080">
              <w:t xml:space="preserve">students who </w:t>
            </w:r>
            <w:r w:rsidR="007E49D9" w:rsidRPr="00431080">
              <w:t>were absent</w:t>
            </w:r>
            <w:r w:rsidR="00BE0A73" w:rsidRPr="00431080">
              <w:t xml:space="preserve"> from those assessments;</w:t>
            </w:r>
          </w:p>
          <w:p w:rsidR="00BE0A73" w:rsidRPr="00431080" w:rsidRDefault="00BE0A73" w:rsidP="001D4689">
            <w:pPr>
              <w:pStyle w:val="Tablei"/>
            </w:pPr>
            <w:r w:rsidRPr="00431080">
              <w:t>(iii)</w:t>
            </w:r>
            <w:r w:rsidR="00CB4D2E" w:rsidRPr="00431080">
              <w:t xml:space="preserve"> </w:t>
            </w:r>
            <w:r w:rsidRPr="00431080">
              <w:t>students who were exempted from those assessments;</w:t>
            </w:r>
          </w:p>
          <w:p w:rsidR="007E49D9" w:rsidRPr="00431080" w:rsidRDefault="00BE0A73" w:rsidP="001D4689">
            <w:pPr>
              <w:pStyle w:val="Tablei"/>
            </w:pPr>
            <w:r w:rsidRPr="00431080">
              <w:t>(iv)</w:t>
            </w:r>
            <w:r w:rsidR="008368E0" w:rsidRPr="00431080">
              <w:tab/>
            </w:r>
            <w:r w:rsidR="00CB4D2E" w:rsidRPr="00431080">
              <w:t xml:space="preserve"> </w:t>
            </w:r>
            <w:r w:rsidR="001D4689" w:rsidRPr="00431080">
              <w:t>s</w:t>
            </w:r>
            <w:r w:rsidRPr="00431080">
              <w:t>tudents who were withdrawn from those assessments</w:t>
            </w:r>
            <w:r w:rsidR="007E49D9" w:rsidRPr="00431080">
              <w:t>; and</w:t>
            </w:r>
          </w:p>
          <w:p w:rsidR="002B0129" w:rsidRPr="00431080" w:rsidRDefault="002B0129" w:rsidP="00802D6B">
            <w:pPr>
              <w:pStyle w:val="Tablea"/>
            </w:pPr>
            <w:r w:rsidRPr="00431080">
              <w:t>(</w:t>
            </w:r>
            <w:r w:rsidR="007E49D9" w:rsidRPr="00431080">
              <w:t>c</w:t>
            </w:r>
            <w:r w:rsidR="00321310" w:rsidRPr="00431080">
              <w:t xml:space="preserve">) </w:t>
            </w:r>
            <w:r w:rsidRPr="00431080">
              <w:t>the NAP mean scale scores for reading</w:t>
            </w:r>
            <w:r w:rsidR="009743C8" w:rsidRPr="00431080">
              <w:t>,</w:t>
            </w:r>
            <w:r w:rsidRPr="00431080">
              <w:t xml:space="preserve"> writing </w:t>
            </w:r>
            <w:r w:rsidR="009743C8" w:rsidRPr="00431080">
              <w:t xml:space="preserve">and language conventions </w:t>
            </w:r>
            <w:r w:rsidRPr="00431080">
              <w:t>for the reporting period; and</w:t>
            </w:r>
          </w:p>
          <w:p w:rsidR="002B0129" w:rsidRPr="00431080" w:rsidRDefault="002B0129" w:rsidP="00B0317C">
            <w:pPr>
              <w:pStyle w:val="Tablea"/>
            </w:pPr>
            <w:r w:rsidRPr="00431080">
              <w:t>(</w:t>
            </w:r>
            <w:r w:rsidR="007E49D9" w:rsidRPr="00431080">
              <w:t>d</w:t>
            </w:r>
            <w:r w:rsidRPr="00431080">
              <w:t>)</w:t>
            </w:r>
            <w:r w:rsidR="00321310" w:rsidRPr="00431080">
              <w:t xml:space="preserve"> </w:t>
            </w:r>
            <w:r w:rsidRPr="00431080">
              <w:t xml:space="preserve">the percentage of </w:t>
            </w:r>
            <w:r w:rsidR="003E2818" w:rsidRPr="00431080">
              <w:t xml:space="preserve">selected </w:t>
            </w:r>
            <w:r w:rsidRPr="00431080">
              <w:t xml:space="preserve">students achieving at or above level 3 of the proficient standard for the PISA </w:t>
            </w:r>
            <w:r w:rsidR="00B0317C" w:rsidRPr="00431080">
              <w:t xml:space="preserve">assessment in </w:t>
            </w:r>
            <w:r w:rsidRPr="00431080">
              <w:t>reading literacy for the reporting period</w:t>
            </w:r>
            <w:r w:rsidR="00DF2843" w:rsidRPr="00431080">
              <w:t>.</w:t>
            </w:r>
          </w:p>
        </w:tc>
      </w:tr>
      <w:tr w:rsidR="002B0129" w:rsidRPr="00431080" w:rsidTr="00321310">
        <w:tc>
          <w:tcPr>
            <w:tcW w:w="709" w:type="dxa"/>
            <w:shd w:val="clear" w:color="auto" w:fill="auto"/>
          </w:tcPr>
          <w:p w:rsidR="002B0129" w:rsidRPr="00431080" w:rsidRDefault="002B0129" w:rsidP="00802D6B">
            <w:pPr>
              <w:pStyle w:val="Tabletext"/>
            </w:pPr>
            <w:r w:rsidRPr="00431080">
              <w:t>2</w:t>
            </w:r>
          </w:p>
        </w:tc>
        <w:tc>
          <w:tcPr>
            <w:tcW w:w="6379" w:type="dxa"/>
            <w:shd w:val="clear" w:color="auto" w:fill="auto"/>
          </w:tcPr>
          <w:p w:rsidR="002B0129" w:rsidRPr="00431080" w:rsidRDefault="002B0129" w:rsidP="00802D6B">
            <w:pPr>
              <w:pStyle w:val="Tabletext"/>
            </w:pPr>
            <w:r w:rsidRPr="00431080">
              <w:t>The performance measures for numeracy and mathematics are:</w:t>
            </w:r>
          </w:p>
          <w:p w:rsidR="002B0129" w:rsidRPr="00431080" w:rsidRDefault="002B0129" w:rsidP="00802D6B">
            <w:pPr>
              <w:pStyle w:val="Tablea"/>
            </w:pPr>
            <w:r w:rsidRPr="00431080">
              <w:t>(a)</w:t>
            </w:r>
            <w:r w:rsidR="00321310" w:rsidRPr="00431080">
              <w:t xml:space="preserve"> </w:t>
            </w:r>
            <w:r w:rsidRPr="00431080">
              <w:t>the percentage of students in each of years 3, 5, 7 and 9 at each level of proficiency in the NAP</w:t>
            </w:r>
            <w:r w:rsidR="00275AB3" w:rsidRPr="00431080">
              <w:t xml:space="preserve"> annual </w:t>
            </w:r>
            <w:r w:rsidRPr="00431080">
              <w:t>assessment in numeracy for the reporting period</w:t>
            </w:r>
            <w:r w:rsidR="00BE0A73" w:rsidRPr="00431080">
              <w:t>, including specific reference to the national minimum standards</w:t>
            </w:r>
            <w:r w:rsidRPr="00431080">
              <w:t>; and</w:t>
            </w:r>
          </w:p>
          <w:p w:rsidR="00FA40D0" w:rsidRPr="00431080" w:rsidRDefault="00FA40D0" w:rsidP="00FA40D0">
            <w:pPr>
              <w:pStyle w:val="Tablea"/>
            </w:pPr>
            <w:r w:rsidRPr="00431080">
              <w:t>(b) the percentage of students</w:t>
            </w:r>
            <w:r w:rsidR="0074221D" w:rsidRPr="00431080">
              <w:t>, during the reporting period,</w:t>
            </w:r>
            <w:r w:rsidRPr="00431080">
              <w:t xml:space="preserve"> in each of those </w:t>
            </w:r>
            <w:r w:rsidRPr="00431080">
              <w:lastRenderedPageBreak/>
              <w:t>years in each of the following categories:</w:t>
            </w:r>
          </w:p>
          <w:p w:rsidR="00FA40D0" w:rsidRPr="00431080" w:rsidRDefault="00521B57" w:rsidP="00FA40D0">
            <w:pPr>
              <w:pStyle w:val="Tablei"/>
            </w:pPr>
            <w:r w:rsidRPr="00431080">
              <w:t>(i)</w:t>
            </w:r>
            <w:r w:rsidR="00CB4D2E" w:rsidRPr="00431080">
              <w:t xml:space="preserve"> </w:t>
            </w:r>
            <w:r w:rsidR="00FA40D0" w:rsidRPr="00431080">
              <w:t>students who participated in that assessment;</w:t>
            </w:r>
          </w:p>
          <w:p w:rsidR="00FA40D0" w:rsidRPr="00431080" w:rsidRDefault="00FA40D0" w:rsidP="00FA40D0">
            <w:pPr>
              <w:pStyle w:val="Tablei"/>
            </w:pPr>
            <w:r w:rsidRPr="00431080">
              <w:t>(ii)</w:t>
            </w:r>
            <w:r w:rsidR="00CB4D2E" w:rsidRPr="00431080">
              <w:t xml:space="preserve"> </w:t>
            </w:r>
            <w:r w:rsidRPr="00431080">
              <w:t>students who were absent from that assessment;</w:t>
            </w:r>
          </w:p>
          <w:p w:rsidR="00FA40D0" w:rsidRPr="00431080" w:rsidRDefault="00521B57" w:rsidP="00FA40D0">
            <w:pPr>
              <w:pStyle w:val="Tablei"/>
            </w:pPr>
            <w:r w:rsidRPr="00431080">
              <w:t>(iii)</w:t>
            </w:r>
            <w:r w:rsidR="00CB4D2E" w:rsidRPr="00431080">
              <w:t xml:space="preserve"> s</w:t>
            </w:r>
            <w:r w:rsidR="00FA40D0" w:rsidRPr="00431080">
              <w:t>tudents who were exempted from that assessment;</w:t>
            </w:r>
          </w:p>
          <w:p w:rsidR="00FA40D0" w:rsidRPr="00431080" w:rsidRDefault="00FA40D0" w:rsidP="00FA40D0">
            <w:pPr>
              <w:pStyle w:val="Tablei"/>
            </w:pPr>
            <w:r w:rsidRPr="00431080">
              <w:t>(iv)</w:t>
            </w:r>
            <w:r w:rsidR="00CB4D2E" w:rsidRPr="00431080">
              <w:t xml:space="preserve"> </w:t>
            </w:r>
            <w:r w:rsidRPr="00431080">
              <w:t>students who were withdrawn from that assessment; and</w:t>
            </w:r>
          </w:p>
          <w:p w:rsidR="002B0129" w:rsidRPr="00431080" w:rsidRDefault="002B0129" w:rsidP="00802D6B">
            <w:pPr>
              <w:pStyle w:val="Tablea"/>
            </w:pPr>
            <w:r w:rsidRPr="00431080">
              <w:t>(</w:t>
            </w:r>
            <w:r w:rsidR="007E49D9" w:rsidRPr="00431080">
              <w:t>c</w:t>
            </w:r>
            <w:r w:rsidRPr="00431080">
              <w:t>)</w:t>
            </w:r>
            <w:r w:rsidR="00321310" w:rsidRPr="00431080">
              <w:t xml:space="preserve"> </w:t>
            </w:r>
            <w:r w:rsidRPr="00431080">
              <w:t>the NAP mean scale scores for numeracy for the reporting period; and</w:t>
            </w:r>
          </w:p>
          <w:p w:rsidR="002B0129" w:rsidRPr="00431080" w:rsidRDefault="002B0129" w:rsidP="00802D6B">
            <w:pPr>
              <w:pStyle w:val="Tablea"/>
            </w:pPr>
            <w:r w:rsidRPr="00431080">
              <w:t>(</w:t>
            </w:r>
            <w:r w:rsidR="007E49D9" w:rsidRPr="00431080">
              <w:t>d</w:t>
            </w:r>
            <w:r w:rsidRPr="00431080">
              <w:t>)</w:t>
            </w:r>
            <w:r w:rsidR="00321310" w:rsidRPr="00431080">
              <w:t xml:space="preserve"> </w:t>
            </w:r>
            <w:r w:rsidRPr="00431080">
              <w:t xml:space="preserve">the percentage of </w:t>
            </w:r>
            <w:r w:rsidR="003E2818" w:rsidRPr="00431080">
              <w:t xml:space="preserve">selected </w:t>
            </w:r>
            <w:r w:rsidRPr="00431080">
              <w:t xml:space="preserve">students achieving at or above level 3 of the proficient standard for the PISA </w:t>
            </w:r>
            <w:r w:rsidR="00B0317C" w:rsidRPr="00431080">
              <w:t xml:space="preserve">assessment in </w:t>
            </w:r>
            <w:r w:rsidRPr="00431080">
              <w:t>mathematical literacy for the reporting period; and</w:t>
            </w:r>
          </w:p>
          <w:p w:rsidR="002B0129" w:rsidRPr="00431080" w:rsidRDefault="002B0129" w:rsidP="00321310">
            <w:pPr>
              <w:pStyle w:val="Tablea"/>
            </w:pPr>
            <w:r w:rsidRPr="00431080">
              <w:t>(</w:t>
            </w:r>
            <w:r w:rsidR="007E49D9" w:rsidRPr="00431080">
              <w:t>e</w:t>
            </w:r>
            <w:r w:rsidRPr="00431080">
              <w:t>)</w:t>
            </w:r>
            <w:r w:rsidR="00321310" w:rsidRPr="00431080">
              <w:t xml:space="preserve"> </w:t>
            </w:r>
            <w:r w:rsidRPr="00431080">
              <w:t xml:space="preserve">the percentage of </w:t>
            </w:r>
            <w:r w:rsidR="003E2818" w:rsidRPr="00431080">
              <w:t xml:space="preserve">selected </w:t>
            </w:r>
            <w:r w:rsidRPr="00431080">
              <w:t xml:space="preserve">students achieving at or above intermediate for the proficient standard for the TIMSS mathematics assessment for students in </w:t>
            </w:r>
            <w:r w:rsidR="00275AB3" w:rsidRPr="00431080">
              <w:t xml:space="preserve">each of </w:t>
            </w:r>
            <w:r w:rsidRPr="00431080">
              <w:t>year</w:t>
            </w:r>
            <w:r w:rsidR="00275AB3" w:rsidRPr="00431080">
              <w:t>s</w:t>
            </w:r>
            <w:r w:rsidRPr="00431080">
              <w:t xml:space="preserve"> 4 </w:t>
            </w:r>
            <w:r w:rsidR="00275AB3" w:rsidRPr="00431080">
              <w:t xml:space="preserve">and 8 </w:t>
            </w:r>
            <w:r w:rsidRPr="00431080">
              <w:t>for the reporting period</w:t>
            </w:r>
            <w:r w:rsidR="00DF2843" w:rsidRPr="00431080">
              <w:t>.</w:t>
            </w:r>
          </w:p>
        </w:tc>
      </w:tr>
      <w:tr w:rsidR="002B0129" w:rsidRPr="00431080" w:rsidTr="00321310">
        <w:tc>
          <w:tcPr>
            <w:tcW w:w="709" w:type="dxa"/>
            <w:shd w:val="clear" w:color="auto" w:fill="auto"/>
          </w:tcPr>
          <w:p w:rsidR="002B0129" w:rsidRPr="00431080" w:rsidRDefault="002B0129" w:rsidP="00802D6B">
            <w:pPr>
              <w:pStyle w:val="Tabletext"/>
            </w:pPr>
            <w:r w:rsidRPr="00431080">
              <w:lastRenderedPageBreak/>
              <w:t>3</w:t>
            </w:r>
          </w:p>
        </w:tc>
        <w:tc>
          <w:tcPr>
            <w:tcW w:w="6379" w:type="dxa"/>
            <w:shd w:val="clear" w:color="auto" w:fill="auto"/>
          </w:tcPr>
          <w:p w:rsidR="002B0129" w:rsidRPr="00431080" w:rsidRDefault="002B0129" w:rsidP="00802D6B">
            <w:pPr>
              <w:pStyle w:val="Tabletext"/>
            </w:pPr>
            <w:r w:rsidRPr="00431080">
              <w:t>The performance measures for science are:</w:t>
            </w:r>
          </w:p>
          <w:p w:rsidR="002B0129" w:rsidRPr="00431080" w:rsidRDefault="002B0129" w:rsidP="00802D6B">
            <w:pPr>
              <w:pStyle w:val="Tablea"/>
            </w:pPr>
            <w:r w:rsidRPr="00431080">
              <w:t>(a)</w:t>
            </w:r>
            <w:r w:rsidR="00321310" w:rsidRPr="00431080">
              <w:t xml:space="preserve"> </w:t>
            </w:r>
            <w:r w:rsidR="007E49D9" w:rsidRPr="00431080">
              <w:t xml:space="preserve">for 2015, </w:t>
            </w:r>
            <w:r w:rsidRPr="00431080">
              <w:t xml:space="preserve">the percentage of </w:t>
            </w:r>
            <w:r w:rsidR="004C7930" w:rsidRPr="00431080">
              <w:t xml:space="preserve">selected </w:t>
            </w:r>
            <w:r w:rsidRPr="00431080">
              <w:t xml:space="preserve">students achieving at or above level 3.2 of the proficient standard for the NAP </w:t>
            </w:r>
            <w:r w:rsidR="00275AB3" w:rsidRPr="00431080">
              <w:t xml:space="preserve">sample </w:t>
            </w:r>
            <w:r w:rsidR="00F225F3" w:rsidRPr="00431080">
              <w:t xml:space="preserve">assessment in </w:t>
            </w:r>
            <w:r w:rsidRPr="00431080">
              <w:t>science literacy for students in year 6 for the reporting period; and</w:t>
            </w:r>
          </w:p>
          <w:p w:rsidR="007E49D9" w:rsidRPr="00431080" w:rsidRDefault="005D7DB8" w:rsidP="007E49D9">
            <w:pPr>
              <w:pStyle w:val="Tablea"/>
            </w:pPr>
            <w:r w:rsidRPr="00431080">
              <w:t>(b) for</w:t>
            </w:r>
            <w:r w:rsidR="00C103DA" w:rsidRPr="00431080">
              <w:t xml:space="preserve"> the year determined by the Ministerial Council</w:t>
            </w:r>
            <w:r w:rsidRPr="00431080">
              <w:t xml:space="preserve"> and for each later year</w:t>
            </w:r>
            <w:r w:rsidR="00BA6C0A" w:rsidRPr="00431080">
              <w:t xml:space="preserve">, </w:t>
            </w:r>
            <w:r w:rsidR="007E49D9" w:rsidRPr="00431080">
              <w:t xml:space="preserve">the percentage of students in each of </w:t>
            </w:r>
            <w:r w:rsidR="00010B03" w:rsidRPr="00431080">
              <w:t xml:space="preserve">the </w:t>
            </w:r>
            <w:r w:rsidR="007E49D9" w:rsidRPr="00431080">
              <w:t xml:space="preserve">years </w:t>
            </w:r>
            <w:r w:rsidR="00010B03" w:rsidRPr="00431080">
              <w:t xml:space="preserve">determined by the Ministerial Council </w:t>
            </w:r>
            <w:r w:rsidR="007E49D9" w:rsidRPr="00431080">
              <w:t xml:space="preserve">at each level of proficiency in the NAP </w:t>
            </w:r>
            <w:r w:rsidR="00F225F3" w:rsidRPr="00431080">
              <w:t>annual assessment</w:t>
            </w:r>
            <w:r w:rsidR="007E49D9" w:rsidRPr="00431080">
              <w:t xml:space="preserve"> in </w:t>
            </w:r>
            <w:r w:rsidR="00010B03" w:rsidRPr="00431080">
              <w:t xml:space="preserve">science literacy </w:t>
            </w:r>
            <w:r w:rsidR="007E49D9" w:rsidRPr="00431080">
              <w:t>for the reporting period</w:t>
            </w:r>
            <w:r w:rsidR="00BE0A73" w:rsidRPr="00431080">
              <w:t>, including specific reference to the national minimum standards</w:t>
            </w:r>
            <w:r w:rsidR="007E49D9" w:rsidRPr="00431080">
              <w:t>; and</w:t>
            </w:r>
          </w:p>
          <w:p w:rsidR="00FA40D0" w:rsidRPr="00431080" w:rsidRDefault="00FA40D0" w:rsidP="00FA40D0">
            <w:pPr>
              <w:pStyle w:val="Tablea"/>
            </w:pPr>
            <w:r w:rsidRPr="00431080">
              <w:t xml:space="preserve">(c) </w:t>
            </w:r>
            <w:r w:rsidR="006100DD" w:rsidRPr="00431080">
              <w:t xml:space="preserve">for </w:t>
            </w:r>
            <w:r w:rsidR="00431080" w:rsidRPr="00431080">
              <w:t>paragraph (</w:t>
            </w:r>
            <w:r w:rsidR="006100DD" w:rsidRPr="00431080">
              <w:t xml:space="preserve">b), </w:t>
            </w:r>
            <w:r w:rsidRPr="00431080">
              <w:t>the percentage of students</w:t>
            </w:r>
            <w:r w:rsidR="0074221D" w:rsidRPr="00431080">
              <w:t>, during the reporting period, in each of th</w:t>
            </w:r>
            <w:r w:rsidRPr="00431080">
              <w:t xml:space="preserve">e years </w:t>
            </w:r>
            <w:r w:rsidR="0074221D" w:rsidRPr="00431080">
              <w:t xml:space="preserve">determined </w:t>
            </w:r>
            <w:r w:rsidRPr="00431080">
              <w:t>in each of the following categories:</w:t>
            </w:r>
          </w:p>
          <w:p w:rsidR="00FA40D0" w:rsidRPr="00431080" w:rsidRDefault="00521B57" w:rsidP="00FA40D0">
            <w:pPr>
              <w:pStyle w:val="Tablei"/>
            </w:pPr>
            <w:r w:rsidRPr="00431080">
              <w:t>(i)</w:t>
            </w:r>
            <w:r w:rsidR="00CB4D2E" w:rsidRPr="00431080">
              <w:t xml:space="preserve"> </w:t>
            </w:r>
            <w:r w:rsidR="00FA40D0" w:rsidRPr="00431080">
              <w:t>students who participated in that assessment;</w:t>
            </w:r>
          </w:p>
          <w:p w:rsidR="00FA40D0" w:rsidRPr="00431080" w:rsidRDefault="00521B57" w:rsidP="00FA40D0">
            <w:pPr>
              <w:pStyle w:val="Tablei"/>
            </w:pPr>
            <w:r w:rsidRPr="00431080">
              <w:t>(ii)</w:t>
            </w:r>
            <w:r w:rsidR="00CB4D2E" w:rsidRPr="00431080">
              <w:t xml:space="preserve"> </w:t>
            </w:r>
            <w:r w:rsidR="00FA40D0" w:rsidRPr="00431080">
              <w:t>students who were absent from that assessment;</w:t>
            </w:r>
          </w:p>
          <w:p w:rsidR="00FA40D0" w:rsidRPr="00431080" w:rsidRDefault="00FA40D0" w:rsidP="00FA40D0">
            <w:pPr>
              <w:pStyle w:val="Tablei"/>
            </w:pPr>
            <w:r w:rsidRPr="00431080">
              <w:t>(iii)</w:t>
            </w:r>
            <w:r w:rsidR="00CB4D2E" w:rsidRPr="00431080">
              <w:t xml:space="preserve"> </w:t>
            </w:r>
            <w:r w:rsidRPr="00431080">
              <w:t>students who were exempted from that assessment;</w:t>
            </w:r>
          </w:p>
          <w:p w:rsidR="00FA40D0" w:rsidRPr="00431080" w:rsidRDefault="00FA40D0" w:rsidP="00FA40D0">
            <w:pPr>
              <w:pStyle w:val="Tablei"/>
            </w:pPr>
            <w:r w:rsidRPr="00431080">
              <w:t>(iv)</w:t>
            </w:r>
            <w:r w:rsidR="00CB4D2E" w:rsidRPr="00431080">
              <w:t xml:space="preserve"> </w:t>
            </w:r>
            <w:r w:rsidRPr="00431080">
              <w:tab/>
              <w:t>students who were withdrawn from that assessment; and</w:t>
            </w:r>
          </w:p>
          <w:p w:rsidR="00010B03" w:rsidRPr="00431080" w:rsidRDefault="00010B03" w:rsidP="00010B03">
            <w:pPr>
              <w:pStyle w:val="Tablea"/>
            </w:pPr>
            <w:r w:rsidRPr="00431080">
              <w:t>(</w:t>
            </w:r>
            <w:r w:rsidR="00FA40D0" w:rsidRPr="00431080">
              <w:t>d</w:t>
            </w:r>
            <w:r w:rsidR="00321310" w:rsidRPr="00431080">
              <w:t xml:space="preserve">) </w:t>
            </w:r>
            <w:r w:rsidR="006100DD" w:rsidRPr="00431080">
              <w:t xml:space="preserve">for </w:t>
            </w:r>
            <w:r w:rsidR="00431080" w:rsidRPr="00431080">
              <w:t>paragraph (</w:t>
            </w:r>
            <w:r w:rsidR="006100DD" w:rsidRPr="00431080">
              <w:t xml:space="preserve">b), </w:t>
            </w:r>
            <w:r w:rsidRPr="00431080">
              <w:t>the NAP mean scale scores for science literacy for the reporting period; and</w:t>
            </w:r>
          </w:p>
          <w:p w:rsidR="002B0129" w:rsidRPr="00431080" w:rsidRDefault="002B0129" w:rsidP="00802D6B">
            <w:pPr>
              <w:pStyle w:val="Tablea"/>
            </w:pPr>
            <w:r w:rsidRPr="00431080">
              <w:t>(</w:t>
            </w:r>
            <w:r w:rsidR="00FA40D0" w:rsidRPr="00431080">
              <w:t>e</w:t>
            </w:r>
            <w:r w:rsidRPr="00431080">
              <w:t>)</w:t>
            </w:r>
            <w:r w:rsidR="00321310" w:rsidRPr="00431080">
              <w:t xml:space="preserve"> </w:t>
            </w:r>
            <w:r w:rsidRPr="00431080">
              <w:t xml:space="preserve">the percentage of </w:t>
            </w:r>
            <w:r w:rsidR="00193321" w:rsidRPr="00431080">
              <w:t xml:space="preserve">selected </w:t>
            </w:r>
            <w:r w:rsidRPr="00431080">
              <w:t xml:space="preserve">students achieving at or above level 3 of the proficient standard for the PISA </w:t>
            </w:r>
            <w:r w:rsidR="00B0317C" w:rsidRPr="00431080">
              <w:t>assessment</w:t>
            </w:r>
            <w:r w:rsidR="00646B49" w:rsidRPr="00431080">
              <w:t xml:space="preserve"> in </w:t>
            </w:r>
            <w:r w:rsidRPr="00431080">
              <w:t>scientific literacy for the reporting period; and</w:t>
            </w:r>
          </w:p>
          <w:p w:rsidR="002B0129" w:rsidRPr="00431080" w:rsidRDefault="002B0129" w:rsidP="00FA40D0">
            <w:pPr>
              <w:pStyle w:val="Tablea"/>
            </w:pPr>
            <w:r w:rsidRPr="00431080">
              <w:t>(</w:t>
            </w:r>
            <w:r w:rsidR="00FA40D0" w:rsidRPr="00431080">
              <w:t>f</w:t>
            </w:r>
            <w:r w:rsidR="00062B2B" w:rsidRPr="00431080">
              <w:t xml:space="preserve">) </w:t>
            </w:r>
            <w:r w:rsidRPr="00431080">
              <w:t xml:space="preserve">the percentage of </w:t>
            </w:r>
            <w:r w:rsidR="003E2818" w:rsidRPr="00431080">
              <w:t xml:space="preserve">selected </w:t>
            </w:r>
            <w:r w:rsidRPr="00431080">
              <w:t xml:space="preserve">students achieving at or above intermediate of the proficient standard for the TIMSS science assessment for students in </w:t>
            </w:r>
            <w:r w:rsidR="00275AB3" w:rsidRPr="00431080">
              <w:t xml:space="preserve">each of </w:t>
            </w:r>
            <w:r w:rsidRPr="00431080">
              <w:t>year</w:t>
            </w:r>
            <w:r w:rsidR="00275AB3" w:rsidRPr="00431080">
              <w:t>s</w:t>
            </w:r>
            <w:r w:rsidRPr="00431080">
              <w:t xml:space="preserve"> 4 </w:t>
            </w:r>
            <w:r w:rsidR="00275AB3" w:rsidRPr="00431080">
              <w:t xml:space="preserve">and 8 </w:t>
            </w:r>
            <w:r w:rsidRPr="00431080">
              <w:t>for the reporting period</w:t>
            </w:r>
            <w:r w:rsidR="00DF2843" w:rsidRPr="00431080">
              <w:t>.</w:t>
            </w:r>
          </w:p>
        </w:tc>
      </w:tr>
      <w:tr w:rsidR="002B0129" w:rsidRPr="00431080" w:rsidTr="00321310">
        <w:tc>
          <w:tcPr>
            <w:tcW w:w="709" w:type="dxa"/>
            <w:shd w:val="clear" w:color="auto" w:fill="auto"/>
          </w:tcPr>
          <w:p w:rsidR="002B0129" w:rsidRPr="00431080" w:rsidRDefault="002B0129" w:rsidP="00802D6B">
            <w:pPr>
              <w:pStyle w:val="Tabletext"/>
            </w:pPr>
            <w:r w:rsidRPr="00431080">
              <w:t>4</w:t>
            </w:r>
          </w:p>
        </w:tc>
        <w:tc>
          <w:tcPr>
            <w:tcW w:w="6379" w:type="dxa"/>
            <w:shd w:val="clear" w:color="auto" w:fill="auto"/>
          </w:tcPr>
          <w:p w:rsidR="002B0129" w:rsidRPr="00431080" w:rsidRDefault="002B0129" w:rsidP="00F30973">
            <w:pPr>
              <w:pStyle w:val="Tabletext"/>
            </w:pPr>
            <w:r w:rsidRPr="00431080">
              <w:t xml:space="preserve">The performance measures for civics and citizenship </w:t>
            </w:r>
            <w:r w:rsidR="005C290A" w:rsidRPr="00431080">
              <w:t xml:space="preserve">are </w:t>
            </w:r>
            <w:r w:rsidRPr="00431080">
              <w:t>the percentage</w:t>
            </w:r>
            <w:r w:rsidR="005C290A" w:rsidRPr="00431080">
              <w:t>s</w:t>
            </w:r>
            <w:r w:rsidRPr="00431080">
              <w:t xml:space="preserve"> of </w:t>
            </w:r>
            <w:r w:rsidR="008147F4" w:rsidRPr="00431080">
              <w:lastRenderedPageBreak/>
              <w:t xml:space="preserve">selected </w:t>
            </w:r>
            <w:r w:rsidRPr="00431080">
              <w:t xml:space="preserve">students achieving at or above </w:t>
            </w:r>
            <w:r w:rsidR="00F30973" w:rsidRPr="00431080">
              <w:t xml:space="preserve">the following </w:t>
            </w:r>
            <w:r w:rsidRPr="00431080">
              <w:t xml:space="preserve">level of the proficient standard for civics and citizenship in the NAP </w:t>
            </w:r>
            <w:r w:rsidR="00275AB3" w:rsidRPr="00431080">
              <w:t xml:space="preserve">sample assessment in </w:t>
            </w:r>
            <w:r w:rsidRPr="00431080">
              <w:t xml:space="preserve">civics and citizenship for students in </w:t>
            </w:r>
            <w:r w:rsidR="005C290A" w:rsidRPr="00431080">
              <w:t xml:space="preserve">each of </w:t>
            </w:r>
            <w:r w:rsidRPr="00431080">
              <w:t>year</w:t>
            </w:r>
            <w:r w:rsidR="005C290A" w:rsidRPr="00431080">
              <w:t>s</w:t>
            </w:r>
            <w:r w:rsidRPr="00431080">
              <w:t xml:space="preserve"> 6 </w:t>
            </w:r>
            <w:r w:rsidR="005C290A" w:rsidRPr="00431080">
              <w:t xml:space="preserve">and 10 </w:t>
            </w:r>
            <w:r w:rsidRPr="00431080">
              <w:t>for the reporting period</w:t>
            </w:r>
            <w:r w:rsidR="00F30973" w:rsidRPr="00431080">
              <w:t>:</w:t>
            </w:r>
          </w:p>
          <w:p w:rsidR="00F30973" w:rsidRPr="00431080" w:rsidRDefault="00F30973" w:rsidP="00F30973">
            <w:pPr>
              <w:pStyle w:val="Tablea"/>
            </w:pPr>
            <w:r w:rsidRPr="00431080">
              <w:t>(a) for students in year 6—level 2;</w:t>
            </w:r>
          </w:p>
          <w:p w:rsidR="00F30973" w:rsidRPr="00431080" w:rsidRDefault="00F30973" w:rsidP="00F30973">
            <w:pPr>
              <w:pStyle w:val="Tablea"/>
            </w:pPr>
            <w:r w:rsidRPr="00431080">
              <w:t>(b) for students in year 10—level 3</w:t>
            </w:r>
            <w:r w:rsidR="00DF2843" w:rsidRPr="00431080">
              <w:t>.</w:t>
            </w:r>
          </w:p>
        </w:tc>
      </w:tr>
      <w:tr w:rsidR="002B0129" w:rsidRPr="00431080" w:rsidTr="00321310">
        <w:tc>
          <w:tcPr>
            <w:tcW w:w="709" w:type="dxa"/>
            <w:shd w:val="clear" w:color="auto" w:fill="auto"/>
          </w:tcPr>
          <w:p w:rsidR="002B0129" w:rsidRPr="00431080" w:rsidRDefault="002B0129" w:rsidP="00802D6B">
            <w:pPr>
              <w:pStyle w:val="Tabletext"/>
            </w:pPr>
            <w:r w:rsidRPr="00431080">
              <w:lastRenderedPageBreak/>
              <w:t>5</w:t>
            </w:r>
          </w:p>
        </w:tc>
        <w:tc>
          <w:tcPr>
            <w:tcW w:w="6379" w:type="dxa"/>
            <w:shd w:val="clear" w:color="auto" w:fill="auto"/>
          </w:tcPr>
          <w:p w:rsidR="002B0129" w:rsidRPr="00431080" w:rsidRDefault="002B0129" w:rsidP="008147F4">
            <w:pPr>
              <w:pStyle w:val="Tabletext"/>
            </w:pPr>
            <w:r w:rsidRPr="00431080">
              <w:t>The performance measures for ICT literacy are</w:t>
            </w:r>
            <w:r w:rsidR="005C290A" w:rsidRPr="00431080">
              <w:t xml:space="preserve"> </w:t>
            </w:r>
            <w:r w:rsidRPr="00431080">
              <w:t>the percentage</w:t>
            </w:r>
            <w:r w:rsidR="005C290A" w:rsidRPr="00431080">
              <w:t>s</w:t>
            </w:r>
            <w:r w:rsidRPr="00431080">
              <w:t xml:space="preserve"> of </w:t>
            </w:r>
            <w:r w:rsidR="008147F4" w:rsidRPr="00431080">
              <w:t xml:space="preserve">selected </w:t>
            </w:r>
            <w:r w:rsidRPr="00431080">
              <w:t xml:space="preserve">students achieving at or above </w:t>
            </w:r>
            <w:r w:rsidR="008147F4" w:rsidRPr="00431080">
              <w:t xml:space="preserve">the following </w:t>
            </w:r>
            <w:r w:rsidRPr="00431080">
              <w:t xml:space="preserve">level </w:t>
            </w:r>
            <w:r w:rsidR="008147F4" w:rsidRPr="00431080">
              <w:t>o</w:t>
            </w:r>
            <w:r w:rsidRPr="00431080">
              <w:t xml:space="preserve">f the proficient standard for the NAP </w:t>
            </w:r>
            <w:r w:rsidR="005C290A" w:rsidRPr="00431080">
              <w:t xml:space="preserve">sample assessment in </w:t>
            </w:r>
            <w:r w:rsidRPr="00431080">
              <w:t xml:space="preserve">ICT literacy for students in </w:t>
            </w:r>
            <w:r w:rsidR="005C290A" w:rsidRPr="00431080">
              <w:t xml:space="preserve">each of </w:t>
            </w:r>
            <w:r w:rsidRPr="00431080">
              <w:t>year</w:t>
            </w:r>
            <w:r w:rsidR="005C290A" w:rsidRPr="00431080">
              <w:t>s</w:t>
            </w:r>
            <w:r w:rsidRPr="00431080">
              <w:t xml:space="preserve"> 6 </w:t>
            </w:r>
            <w:r w:rsidR="005C290A" w:rsidRPr="00431080">
              <w:t xml:space="preserve">and 10 </w:t>
            </w:r>
            <w:r w:rsidRPr="00431080">
              <w:t>for the reporting period</w:t>
            </w:r>
            <w:r w:rsidR="008147F4" w:rsidRPr="00431080">
              <w:t>:</w:t>
            </w:r>
          </w:p>
          <w:p w:rsidR="008147F4" w:rsidRPr="00431080" w:rsidRDefault="008147F4" w:rsidP="008147F4">
            <w:pPr>
              <w:pStyle w:val="Tablea"/>
            </w:pPr>
            <w:r w:rsidRPr="00431080">
              <w:t xml:space="preserve">(a) for students in year 6—level </w:t>
            </w:r>
            <w:r w:rsidR="00632FC7" w:rsidRPr="00431080">
              <w:t>3</w:t>
            </w:r>
            <w:r w:rsidRPr="00431080">
              <w:t>;</w:t>
            </w:r>
          </w:p>
          <w:p w:rsidR="008147F4" w:rsidRPr="00431080" w:rsidRDefault="008147F4" w:rsidP="00632FC7">
            <w:pPr>
              <w:pStyle w:val="Tabletext"/>
            </w:pPr>
            <w:r w:rsidRPr="00431080">
              <w:t xml:space="preserve">(b) for students in year 10—level </w:t>
            </w:r>
            <w:r w:rsidR="00632FC7" w:rsidRPr="00431080">
              <w:t>4</w:t>
            </w:r>
            <w:r w:rsidR="00DF2843" w:rsidRPr="00431080">
              <w:t>.</w:t>
            </w:r>
          </w:p>
        </w:tc>
      </w:tr>
      <w:tr w:rsidR="002B0129" w:rsidRPr="00431080" w:rsidTr="00321310">
        <w:tc>
          <w:tcPr>
            <w:tcW w:w="709" w:type="dxa"/>
            <w:tcBorders>
              <w:bottom w:val="single" w:sz="4" w:space="0" w:color="auto"/>
            </w:tcBorders>
            <w:shd w:val="clear" w:color="auto" w:fill="auto"/>
          </w:tcPr>
          <w:p w:rsidR="002B0129" w:rsidRPr="00431080" w:rsidRDefault="002B0129" w:rsidP="00802D6B">
            <w:pPr>
              <w:pStyle w:val="Tabletext"/>
            </w:pPr>
            <w:r w:rsidRPr="00431080">
              <w:t>6</w:t>
            </w:r>
          </w:p>
        </w:tc>
        <w:tc>
          <w:tcPr>
            <w:tcW w:w="6379" w:type="dxa"/>
            <w:tcBorders>
              <w:bottom w:val="single" w:sz="4" w:space="0" w:color="auto"/>
            </w:tcBorders>
            <w:shd w:val="clear" w:color="auto" w:fill="auto"/>
          </w:tcPr>
          <w:p w:rsidR="002B0129" w:rsidRPr="00431080" w:rsidRDefault="002B0129" w:rsidP="00802D6B">
            <w:pPr>
              <w:pStyle w:val="Tabletext"/>
            </w:pPr>
            <w:r w:rsidRPr="00431080">
              <w:t xml:space="preserve">The performance measure for vocational education and training is the percentage of </w:t>
            </w:r>
            <w:r w:rsidR="003E2818" w:rsidRPr="00431080">
              <w:t xml:space="preserve">selected </w:t>
            </w:r>
            <w:r w:rsidRPr="00431080">
              <w:t>students aged 15 to 19 years who successfully completed at least one unit of competency as part of a vocational education and training qualification at the Australian Qualifications Framework Certificate II or above during the reporting period</w:t>
            </w:r>
            <w:r w:rsidR="00DF2843" w:rsidRPr="00431080">
              <w:t>.</w:t>
            </w:r>
          </w:p>
        </w:tc>
      </w:tr>
      <w:tr w:rsidR="007E49D9" w:rsidRPr="00431080" w:rsidTr="00321310">
        <w:tc>
          <w:tcPr>
            <w:tcW w:w="709" w:type="dxa"/>
            <w:tcBorders>
              <w:bottom w:val="single" w:sz="12" w:space="0" w:color="auto"/>
            </w:tcBorders>
            <w:shd w:val="clear" w:color="auto" w:fill="auto"/>
          </w:tcPr>
          <w:p w:rsidR="007E49D9" w:rsidRPr="00431080" w:rsidRDefault="007E49D9" w:rsidP="00802D6B">
            <w:pPr>
              <w:pStyle w:val="Tabletext"/>
            </w:pPr>
            <w:r w:rsidRPr="00431080">
              <w:t>7</w:t>
            </w:r>
          </w:p>
        </w:tc>
        <w:tc>
          <w:tcPr>
            <w:tcW w:w="6379" w:type="dxa"/>
            <w:tcBorders>
              <w:bottom w:val="single" w:sz="12" w:space="0" w:color="auto"/>
            </w:tcBorders>
            <w:shd w:val="clear" w:color="auto" w:fill="auto"/>
          </w:tcPr>
          <w:p w:rsidR="007E49D9" w:rsidRPr="00431080" w:rsidRDefault="007E49D9" w:rsidP="007E49D9">
            <w:pPr>
              <w:pStyle w:val="Tabletext"/>
            </w:pPr>
            <w:r w:rsidRPr="00431080">
              <w:t>The performance measures for student attendance are:</w:t>
            </w:r>
          </w:p>
          <w:p w:rsidR="007E49D9" w:rsidRPr="00431080" w:rsidRDefault="007E49D9" w:rsidP="003E2818">
            <w:pPr>
              <w:pStyle w:val="Tablea"/>
            </w:pPr>
            <w:r w:rsidRPr="00431080">
              <w:t>(a)</w:t>
            </w:r>
            <w:r w:rsidR="00321310" w:rsidRPr="00431080">
              <w:t xml:space="preserve"> </w:t>
            </w:r>
            <w:r w:rsidRPr="00431080">
              <w:t>the attendance rate for students in</w:t>
            </w:r>
            <w:r w:rsidR="003E2818" w:rsidRPr="00431080">
              <w:t xml:space="preserve"> the reporting period;</w:t>
            </w:r>
            <w:r w:rsidRPr="00431080">
              <w:t xml:space="preserve"> and</w:t>
            </w:r>
          </w:p>
          <w:p w:rsidR="005B4E8A" w:rsidRPr="00431080" w:rsidRDefault="00321310" w:rsidP="00760477">
            <w:pPr>
              <w:pStyle w:val="Tablea"/>
            </w:pPr>
            <w:r w:rsidRPr="00431080">
              <w:t xml:space="preserve">(b) </w:t>
            </w:r>
            <w:r w:rsidR="007E49D9" w:rsidRPr="00431080">
              <w:t>the apparent retention rates</w:t>
            </w:r>
            <w:r w:rsidR="008D6E02" w:rsidRPr="00431080">
              <w:t xml:space="preserve"> from year 10 to year 12 </w:t>
            </w:r>
            <w:r w:rsidR="007E49D9" w:rsidRPr="00431080">
              <w:t>for the reporting period</w:t>
            </w:r>
            <w:r w:rsidR="00DF2843" w:rsidRPr="00431080">
              <w:t>.</w:t>
            </w:r>
          </w:p>
        </w:tc>
      </w:tr>
    </w:tbl>
    <w:p w:rsidR="005B4E8A" w:rsidRPr="00431080" w:rsidRDefault="005B4E8A" w:rsidP="005B4E8A">
      <w:pPr>
        <w:pStyle w:val="notetext"/>
      </w:pPr>
      <w:r w:rsidRPr="00431080">
        <w:t>Note</w:t>
      </w:r>
      <w:r w:rsidR="004C7930" w:rsidRPr="00431080">
        <w:t xml:space="preserve"> 1</w:t>
      </w:r>
      <w:r w:rsidRPr="00431080">
        <w:t>:</w:t>
      </w:r>
      <w:r w:rsidRPr="00431080">
        <w:tab/>
        <w:t>See subsection</w:t>
      </w:r>
      <w:r w:rsidR="00431080" w:rsidRPr="00431080">
        <w:t> </w:t>
      </w:r>
      <w:r w:rsidR="00644DF9" w:rsidRPr="00431080">
        <w:t>4</w:t>
      </w:r>
      <w:r w:rsidRPr="00431080">
        <w:t>(2) for who may be taken into account for the purposes of determining the attendance rate at a school.</w:t>
      </w:r>
    </w:p>
    <w:p w:rsidR="0095623E" w:rsidRPr="00431080" w:rsidRDefault="004C7930" w:rsidP="004C7930">
      <w:pPr>
        <w:pStyle w:val="notetext"/>
      </w:pPr>
      <w:r w:rsidRPr="00431080">
        <w:t>Note 2:</w:t>
      </w:r>
      <w:r w:rsidR="003A6F84" w:rsidRPr="00431080">
        <w:tab/>
      </w:r>
      <w:r w:rsidR="00DC514B" w:rsidRPr="00431080">
        <w:t>An approved authority for a school is not required to provide t</w:t>
      </w:r>
      <w:r w:rsidR="0095623E" w:rsidRPr="00431080">
        <w:t>he performance measures for a</w:t>
      </w:r>
      <w:r w:rsidR="003A6F84" w:rsidRPr="00431080">
        <w:t xml:space="preserve">n assessment </w:t>
      </w:r>
      <w:r w:rsidR="00794D8E" w:rsidRPr="00431080">
        <w:t>mentioned</w:t>
      </w:r>
      <w:r w:rsidR="003A6F84" w:rsidRPr="00431080">
        <w:t xml:space="preserve"> </w:t>
      </w:r>
      <w:r w:rsidR="00456174" w:rsidRPr="00431080">
        <w:t xml:space="preserve">in </w:t>
      </w:r>
      <w:r w:rsidR="003A6F84" w:rsidRPr="00431080">
        <w:t>any of items</w:t>
      </w:r>
      <w:r w:rsidR="00431080" w:rsidRPr="00431080">
        <w:t> </w:t>
      </w:r>
      <w:r w:rsidR="003A6F84" w:rsidRPr="00431080">
        <w:t xml:space="preserve">4 to 8 of </w:t>
      </w:r>
      <w:r w:rsidR="00456174" w:rsidRPr="00431080">
        <w:t>the table in sub</w:t>
      </w:r>
      <w:r w:rsidR="003A6F84" w:rsidRPr="00431080">
        <w:t>section</w:t>
      </w:r>
      <w:r w:rsidR="00431080" w:rsidRPr="00431080">
        <w:t> </w:t>
      </w:r>
      <w:r w:rsidR="003A6F84" w:rsidRPr="00431080">
        <w:t>43</w:t>
      </w:r>
      <w:r w:rsidR="00456174" w:rsidRPr="00431080">
        <w:t>(1)</w:t>
      </w:r>
      <w:r w:rsidR="003A6F84" w:rsidRPr="00431080">
        <w:t xml:space="preserve"> </w:t>
      </w:r>
      <w:r w:rsidR="00DC514B" w:rsidRPr="00431080">
        <w:t xml:space="preserve">unless the </w:t>
      </w:r>
      <w:r w:rsidR="0095623E" w:rsidRPr="00431080">
        <w:t xml:space="preserve">school </w:t>
      </w:r>
      <w:r w:rsidR="00DC514B" w:rsidRPr="00431080">
        <w:t>is selected in the sample</w:t>
      </w:r>
      <w:r w:rsidR="0026600C" w:rsidRPr="00431080">
        <w:t xml:space="preserve"> for the assessment</w:t>
      </w:r>
      <w:r w:rsidR="0095623E" w:rsidRPr="00431080">
        <w:t>.</w:t>
      </w:r>
    </w:p>
    <w:p w:rsidR="002B0129" w:rsidRPr="00431080" w:rsidRDefault="00644DF9" w:rsidP="002B0129">
      <w:pPr>
        <w:pStyle w:val="ActHead5"/>
      </w:pPr>
      <w:bookmarkStart w:id="85" w:name="_Toc362015470"/>
      <w:r w:rsidRPr="00431080">
        <w:rPr>
          <w:rStyle w:val="CharSectno"/>
        </w:rPr>
        <w:t>54</w:t>
      </w:r>
      <w:r w:rsidR="002B0129" w:rsidRPr="00431080">
        <w:t xml:space="preserve">  Form of </w:t>
      </w:r>
      <w:r w:rsidR="00094ECE" w:rsidRPr="00431080">
        <w:t>information—</w:t>
      </w:r>
      <w:r w:rsidR="00875595" w:rsidRPr="00431080">
        <w:t>performance measures</w:t>
      </w:r>
      <w:bookmarkEnd w:id="85"/>
    </w:p>
    <w:p w:rsidR="002B0129" w:rsidRPr="00431080" w:rsidRDefault="002B0129" w:rsidP="002B0129">
      <w:pPr>
        <w:pStyle w:val="subsection"/>
      </w:pPr>
      <w:r w:rsidRPr="00431080">
        <w:tab/>
        <w:t>(1)</w:t>
      </w:r>
      <w:r w:rsidRPr="00431080">
        <w:tab/>
        <w:t xml:space="preserve">The percentages mentioned in </w:t>
      </w:r>
      <w:r w:rsidR="00431080" w:rsidRPr="00431080">
        <w:t>paragraphs (</w:t>
      </w:r>
      <w:r w:rsidRPr="00431080">
        <w:t xml:space="preserve">a) </w:t>
      </w:r>
      <w:r w:rsidR="002260BD" w:rsidRPr="00431080">
        <w:t xml:space="preserve">and (b) </w:t>
      </w:r>
      <w:r w:rsidRPr="00431080">
        <w:t>of items</w:t>
      </w:r>
      <w:r w:rsidR="00431080" w:rsidRPr="00431080">
        <w:t> </w:t>
      </w:r>
      <w:r w:rsidRPr="00431080">
        <w:t>1</w:t>
      </w:r>
      <w:r w:rsidR="00010B03" w:rsidRPr="00431080">
        <w:t xml:space="preserve"> and 2, </w:t>
      </w:r>
      <w:r w:rsidR="00431080" w:rsidRPr="00431080">
        <w:t>paragraphs (</w:t>
      </w:r>
      <w:r w:rsidR="00010B03" w:rsidRPr="00431080">
        <w:t xml:space="preserve">a) </w:t>
      </w:r>
      <w:r w:rsidR="002260BD" w:rsidRPr="00431080">
        <w:t>to (c</w:t>
      </w:r>
      <w:r w:rsidR="00010B03" w:rsidRPr="00431080">
        <w:t>)</w:t>
      </w:r>
      <w:r w:rsidRPr="00431080">
        <w:t xml:space="preserve"> </w:t>
      </w:r>
      <w:r w:rsidR="00010B03" w:rsidRPr="00431080">
        <w:t>of item</w:t>
      </w:r>
      <w:r w:rsidR="00431080" w:rsidRPr="00431080">
        <w:t> </w:t>
      </w:r>
      <w:r w:rsidR="00010B03" w:rsidRPr="00431080">
        <w:t>3</w:t>
      </w:r>
      <w:r w:rsidRPr="00431080">
        <w:t>, and items</w:t>
      </w:r>
      <w:r w:rsidR="00431080" w:rsidRPr="00431080">
        <w:t> </w:t>
      </w:r>
      <w:r w:rsidR="00A7654D" w:rsidRPr="00431080">
        <w:t xml:space="preserve">4 and 5, of the table in </w:t>
      </w:r>
      <w:r w:rsidRPr="00431080">
        <w:t>section</w:t>
      </w:r>
      <w:r w:rsidR="00431080" w:rsidRPr="00431080">
        <w:t> </w:t>
      </w:r>
      <w:r w:rsidR="00644DF9" w:rsidRPr="00431080">
        <w:t>53</w:t>
      </w:r>
      <w:r w:rsidRPr="00431080">
        <w:t xml:space="preserve"> must be in a form that enables the publication of information </w:t>
      </w:r>
      <w:r w:rsidR="00D43385" w:rsidRPr="00431080">
        <w:t xml:space="preserve">to be </w:t>
      </w:r>
      <w:r w:rsidRPr="00431080">
        <w:t>broken down into the following categories:</w:t>
      </w:r>
    </w:p>
    <w:p w:rsidR="002B0129" w:rsidRPr="00431080" w:rsidRDefault="002B0129" w:rsidP="002B0129">
      <w:pPr>
        <w:pStyle w:val="paragraph"/>
      </w:pPr>
      <w:r w:rsidRPr="00431080">
        <w:tab/>
        <w:t>(a)</w:t>
      </w:r>
      <w:r w:rsidRPr="00431080">
        <w:tab/>
        <w:t>sex;</w:t>
      </w:r>
    </w:p>
    <w:p w:rsidR="002B0129" w:rsidRPr="00431080" w:rsidRDefault="002B0129" w:rsidP="002B0129">
      <w:pPr>
        <w:pStyle w:val="paragraph"/>
      </w:pPr>
      <w:r w:rsidRPr="00431080">
        <w:lastRenderedPageBreak/>
        <w:tab/>
        <w:t>(b)</w:t>
      </w:r>
      <w:r w:rsidRPr="00431080">
        <w:tab/>
        <w:t>Aboriginal and Torres Strait Islander students;</w:t>
      </w:r>
    </w:p>
    <w:p w:rsidR="002B0129" w:rsidRPr="00431080" w:rsidRDefault="002B0129" w:rsidP="002B0129">
      <w:pPr>
        <w:pStyle w:val="paragraph"/>
      </w:pPr>
      <w:r w:rsidRPr="00431080">
        <w:tab/>
        <w:t>(c)</w:t>
      </w:r>
      <w:r w:rsidRPr="00431080">
        <w:tab/>
        <w:t>socioeconomic background;</w:t>
      </w:r>
    </w:p>
    <w:p w:rsidR="002B0129" w:rsidRPr="00431080" w:rsidRDefault="002B0129" w:rsidP="002B0129">
      <w:pPr>
        <w:pStyle w:val="paragraph"/>
      </w:pPr>
      <w:r w:rsidRPr="00431080">
        <w:tab/>
        <w:t>(d)</w:t>
      </w:r>
      <w:r w:rsidRPr="00431080">
        <w:tab/>
        <w:t>language background;</w:t>
      </w:r>
    </w:p>
    <w:p w:rsidR="002B0129" w:rsidRPr="00431080" w:rsidRDefault="002B0129" w:rsidP="002B0129">
      <w:pPr>
        <w:pStyle w:val="paragraph"/>
      </w:pPr>
      <w:r w:rsidRPr="00431080">
        <w:tab/>
        <w:t>(e)</w:t>
      </w:r>
      <w:r w:rsidRPr="00431080">
        <w:tab/>
        <w:t>disability;</w:t>
      </w:r>
    </w:p>
    <w:p w:rsidR="002B0129" w:rsidRPr="00431080" w:rsidRDefault="002B0129" w:rsidP="002B0129">
      <w:pPr>
        <w:pStyle w:val="paragraph"/>
      </w:pPr>
      <w:r w:rsidRPr="00431080">
        <w:tab/>
        <w:t>(f)</w:t>
      </w:r>
      <w:r w:rsidRPr="00431080">
        <w:tab/>
        <w:t>geographic location.</w:t>
      </w:r>
    </w:p>
    <w:p w:rsidR="00646B49" w:rsidRPr="00431080" w:rsidRDefault="00646B49" w:rsidP="00646B49">
      <w:pPr>
        <w:pStyle w:val="subsection"/>
      </w:pPr>
      <w:r w:rsidRPr="00431080">
        <w:tab/>
        <w:t>(2)</w:t>
      </w:r>
      <w:r w:rsidRPr="00431080">
        <w:tab/>
        <w:t xml:space="preserve">The percentages mentioned in </w:t>
      </w:r>
      <w:r w:rsidR="00431080" w:rsidRPr="00431080">
        <w:t>paragraph (</w:t>
      </w:r>
      <w:r w:rsidRPr="00431080">
        <w:t>d) of item</w:t>
      </w:r>
      <w:r w:rsidR="00431080" w:rsidRPr="00431080">
        <w:t> </w:t>
      </w:r>
      <w:r w:rsidRPr="00431080">
        <w:t xml:space="preserve">1, </w:t>
      </w:r>
      <w:r w:rsidR="00431080" w:rsidRPr="00431080">
        <w:t>paragraphs (</w:t>
      </w:r>
      <w:r w:rsidRPr="00431080">
        <w:t>d) and (e) of item</w:t>
      </w:r>
      <w:r w:rsidR="00431080" w:rsidRPr="00431080">
        <w:t> </w:t>
      </w:r>
      <w:r w:rsidRPr="00431080">
        <w:t xml:space="preserve">2, </w:t>
      </w:r>
      <w:r w:rsidR="00431080" w:rsidRPr="00431080">
        <w:t>paragraphs (</w:t>
      </w:r>
      <w:r w:rsidRPr="00431080">
        <w:t>e) and (f) of item</w:t>
      </w:r>
      <w:r w:rsidR="00431080" w:rsidRPr="00431080">
        <w:t> </w:t>
      </w:r>
      <w:r w:rsidRPr="00431080">
        <w:t>3, and the information mentioned in item</w:t>
      </w:r>
      <w:r w:rsidR="00431080" w:rsidRPr="00431080">
        <w:t> </w:t>
      </w:r>
      <w:r w:rsidRPr="00431080">
        <w:t>7, of the table in section</w:t>
      </w:r>
      <w:r w:rsidR="00431080" w:rsidRPr="00431080">
        <w:t> </w:t>
      </w:r>
      <w:r w:rsidRPr="00431080">
        <w:t>53 must be in a form that enables the publication of information to be broken down into the following categories:</w:t>
      </w:r>
    </w:p>
    <w:p w:rsidR="00646B49" w:rsidRPr="00431080" w:rsidRDefault="00646B49" w:rsidP="00646B49">
      <w:pPr>
        <w:pStyle w:val="paragraph"/>
      </w:pPr>
      <w:r w:rsidRPr="00431080">
        <w:tab/>
        <w:t>(a)</w:t>
      </w:r>
      <w:r w:rsidRPr="00431080">
        <w:tab/>
        <w:t>sex;</w:t>
      </w:r>
    </w:p>
    <w:p w:rsidR="00646B49" w:rsidRPr="00431080" w:rsidRDefault="00646B49" w:rsidP="00646B49">
      <w:pPr>
        <w:pStyle w:val="paragraph"/>
      </w:pPr>
      <w:r w:rsidRPr="00431080">
        <w:tab/>
        <w:t>(b)</w:t>
      </w:r>
      <w:r w:rsidRPr="00431080">
        <w:tab/>
        <w:t>Aboriginal and Torres Strait Islander students;</w:t>
      </w:r>
    </w:p>
    <w:p w:rsidR="00646B49" w:rsidRPr="00431080" w:rsidRDefault="00646B49" w:rsidP="00646B49">
      <w:pPr>
        <w:pStyle w:val="paragraph"/>
      </w:pPr>
      <w:r w:rsidRPr="00431080">
        <w:tab/>
        <w:t>(c)</w:t>
      </w:r>
      <w:r w:rsidRPr="00431080">
        <w:tab/>
        <w:t>socioeconomic background;</w:t>
      </w:r>
    </w:p>
    <w:p w:rsidR="00646B49" w:rsidRPr="00431080" w:rsidRDefault="00646B49" w:rsidP="00646B49">
      <w:pPr>
        <w:pStyle w:val="paragraph"/>
      </w:pPr>
      <w:r w:rsidRPr="00431080">
        <w:tab/>
        <w:t>(d)</w:t>
      </w:r>
      <w:r w:rsidRPr="00431080">
        <w:tab/>
        <w:t>geographic location;</w:t>
      </w:r>
    </w:p>
    <w:p w:rsidR="00646B49" w:rsidRPr="00431080" w:rsidRDefault="00646B49" w:rsidP="00646B49">
      <w:pPr>
        <w:pStyle w:val="paragraph"/>
      </w:pPr>
      <w:r w:rsidRPr="00431080">
        <w:tab/>
        <w:t>(e)</w:t>
      </w:r>
      <w:r w:rsidRPr="00431080">
        <w:tab/>
        <w:t>either:</w:t>
      </w:r>
    </w:p>
    <w:p w:rsidR="00646B49" w:rsidRPr="00431080" w:rsidRDefault="00646B49" w:rsidP="00646B49">
      <w:pPr>
        <w:pStyle w:val="paragraphsub"/>
      </w:pPr>
      <w:r w:rsidRPr="00431080">
        <w:tab/>
        <w:t>(i)</w:t>
      </w:r>
      <w:r w:rsidRPr="00431080">
        <w:tab/>
        <w:t>students in each of years 1 to 10; or</w:t>
      </w:r>
    </w:p>
    <w:p w:rsidR="00646B49" w:rsidRPr="00431080" w:rsidRDefault="00646B49" w:rsidP="00646B49">
      <w:pPr>
        <w:pStyle w:val="paragraphsub"/>
      </w:pPr>
      <w:r w:rsidRPr="00431080">
        <w:tab/>
        <w:t>(ii)</w:t>
      </w:r>
      <w:r w:rsidRPr="00431080">
        <w:tab/>
        <w:t xml:space="preserve">ungraded primary </w:t>
      </w:r>
      <w:r w:rsidR="00DC01CF" w:rsidRPr="00431080">
        <w:t xml:space="preserve">or </w:t>
      </w:r>
      <w:r w:rsidRPr="00431080">
        <w:t>secondary students.</w:t>
      </w:r>
    </w:p>
    <w:p w:rsidR="002B0129" w:rsidRPr="00431080" w:rsidRDefault="00646B49" w:rsidP="002B0129">
      <w:pPr>
        <w:pStyle w:val="subsection"/>
      </w:pPr>
      <w:r w:rsidRPr="00431080">
        <w:tab/>
        <w:t>(3</w:t>
      </w:r>
      <w:r w:rsidR="002B0129" w:rsidRPr="00431080">
        <w:t>)</w:t>
      </w:r>
      <w:r w:rsidR="002B0129" w:rsidRPr="00431080">
        <w:tab/>
        <w:t xml:space="preserve">In </w:t>
      </w:r>
      <w:r w:rsidR="00431080" w:rsidRPr="00431080">
        <w:t>subsections (</w:t>
      </w:r>
      <w:r w:rsidR="002B0129" w:rsidRPr="00431080">
        <w:t>1)</w:t>
      </w:r>
      <w:r w:rsidRPr="00431080">
        <w:t xml:space="preserve"> and (2)</w:t>
      </w:r>
      <w:r w:rsidR="002B0129" w:rsidRPr="00431080">
        <w:t>:</w:t>
      </w:r>
    </w:p>
    <w:p w:rsidR="002B0129" w:rsidRPr="00431080" w:rsidRDefault="002B0129" w:rsidP="002B0129">
      <w:pPr>
        <w:pStyle w:val="paragraph"/>
      </w:pPr>
      <w:r w:rsidRPr="00431080">
        <w:tab/>
        <w:t>(a)</w:t>
      </w:r>
      <w:r w:rsidRPr="00431080">
        <w:tab/>
        <w:t xml:space="preserve">the </w:t>
      </w:r>
      <w:r w:rsidR="00B27D01" w:rsidRPr="00431080">
        <w:t>categories</w:t>
      </w:r>
      <w:r w:rsidRPr="00431080">
        <w:t xml:space="preserve"> </w:t>
      </w:r>
      <w:r w:rsidR="00794D8E" w:rsidRPr="00431080">
        <w:t>mentioned</w:t>
      </w:r>
      <w:r w:rsidRPr="00431080">
        <w:t xml:space="preserve"> in </w:t>
      </w:r>
      <w:r w:rsidR="00431080" w:rsidRPr="00431080">
        <w:t>paragraphs (</w:t>
      </w:r>
      <w:r w:rsidRPr="00431080">
        <w:t xml:space="preserve">1)(a) to (e) </w:t>
      </w:r>
      <w:r w:rsidR="00646B49" w:rsidRPr="00431080">
        <w:t xml:space="preserve">and (2)(a) to (c) </w:t>
      </w:r>
      <w:r w:rsidRPr="00431080">
        <w:t>are as described in the Data Standards Manual: Student Background Characteristics; and</w:t>
      </w:r>
    </w:p>
    <w:p w:rsidR="002B0129" w:rsidRPr="00431080" w:rsidRDefault="002B0129" w:rsidP="002B0129">
      <w:pPr>
        <w:pStyle w:val="paragraph"/>
      </w:pPr>
      <w:r w:rsidRPr="00431080">
        <w:tab/>
        <w:t>(b)</w:t>
      </w:r>
      <w:r w:rsidRPr="00431080">
        <w:tab/>
        <w:t xml:space="preserve">the </w:t>
      </w:r>
      <w:r w:rsidR="00B27D01" w:rsidRPr="00431080">
        <w:t xml:space="preserve">category </w:t>
      </w:r>
      <w:r w:rsidR="00794D8E" w:rsidRPr="00431080">
        <w:t>mentioned</w:t>
      </w:r>
      <w:r w:rsidRPr="00431080">
        <w:t xml:space="preserve"> in </w:t>
      </w:r>
      <w:r w:rsidR="00431080" w:rsidRPr="00431080">
        <w:t>paragraphs (</w:t>
      </w:r>
      <w:r w:rsidRPr="00431080">
        <w:t>1)(f)</w:t>
      </w:r>
      <w:r w:rsidR="00FC220B" w:rsidRPr="00431080">
        <w:t xml:space="preserve"> and (2)(d</w:t>
      </w:r>
      <w:r w:rsidR="00646B49" w:rsidRPr="00431080">
        <w:t>)</w:t>
      </w:r>
      <w:r w:rsidRPr="00431080">
        <w:t xml:space="preserve"> is as approved by the Ministerial Council at its meeting in July 2001.</w:t>
      </w:r>
    </w:p>
    <w:p w:rsidR="00BE1E5C" w:rsidRPr="00431080" w:rsidRDefault="00644DF9" w:rsidP="00BE1E5C">
      <w:pPr>
        <w:pStyle w:val="ActHead5"/>
      </w:pPr>
      <w:bookmarkStart w:id="86" w:name="_Toc362015471"/>
      <w:r w:rsidRPr="00431080">
        <w:rPr>
          <w:rStyle w:val="CharSectno"/>
        </w:rPr>
        <w:t>55</w:t>
      </w:r>
      <w:r w:rsidR="00BE1E5C" w:rsidRPr="00431080">
        <w:t xml:space="preserve">  </w:t>
      </w:r>
      <w:r w:rsidR="00504B9B" w:rsidRPr="00431080">
        <w:t>Required information—g</w:t>
      </w:r>
      <w:r w:rsidR="00BE1E5C" w:rsidRPr="00431080">
        <w:t>eneral information</w:t>
      </w:r>
      <w:bookmarkEnd w:id="86"/>
    </w:p>
    <w:p w:rsidR="00BE1E5C" w:rsidRPr="00431080" w:rsidRDefault="00BE1E5C" w:rsidP="00BE1E5C">
      <w:pPr>
        <w:pStyle w:val="subsection"/>
      </w:pPr>
      <w:r w:rsidRPr="00431080">
        <w:tab/>
      </w:r>
      <w:r w:rsidRPr="00431080">
        <w:tab/>
        <w:t xml:space="preserve">The following information about a school must be </w:t>
      </w:r>
      <w:r w:rsidR="00875595" w:rsidRPr="00431080">
        <w:t xml:space="preserve">provided </w:t>
      </w:r>
      <w:r w:rsidR="006100DD" w:rsidRPr="00431080">
        <w:t>as mentioned in</w:t>
      </w:r>
      <w:r w:rsidR="00875595" w:rsidRPr="00431080">
        <w:t xml:space="preserve"> section</w:t>
      </w:r>
      <w:r w:rsidR="00431080" w:rsidRPr="00431080">
        <w:t> </w:t>
      </w:r>
      <w:r w:rsidR="00644DF9" w:rsidRPr="00431080">
        <w:t>52</w:t>
      </w:r>
      <w:r w:rsidRPr="00431080">
        <w:t>:</w:t>
      </w:r>
    </w:p>
    <w:p w:rsidR="00BE1E5C" w:rsidRPr="00431080" w:rsidRDefault="00BE1E5C" w:rsidP="00BE1E5C">
      <w:pPr>
        <w:pStyle w:val="paragraph"/>
      </w:pPr>
      <w:r w:rsidRPr="00431080">
        <w:tab/>
        <w:t>(a)</w:t>
      </w:r>
      <w:r w:rsidRPr="00431080">
        <w:tab/>
        <w:t>a short statement about the school that may include information about any of the following matters:</w:t>
      </w:r>
    </w:p>
    <w:p w:rsidR="00BE1E5C" w:rsidRPr="00431080" w:rsidRDefault="00BE1E5C" w:rsidP="00BE1E5C">
      <w:pPr>
        <w:pStyle w:val="paragraphsub"/>
      </w:pPr>
      <w:r w:rsidRPr="00431080">
        <w:tab/>
        <w:t>(i)</w:t>
      </w:r>
      <w:r w:rsidRPr="00431080">
        <w:tab/>
        <w:t>the school’s mission;</w:t>
      </w:r>
    </w:p>
    <w:p w:rsidR="00BE1E5C" w:rsidRPr="00431080" w:rsidRDefault="00BE1E5C" w:rsidP="00BE1E5C">
      <w:pPr>
        <w:pStyle w:val="paragraphsub"/>
      </w:pPr>
      <w:r w:rsidRPr="00431080">
        <w:tab/>
        <w:t>(ii)</w:t>
      </w:r>
      <w:r w:rsidRPr="00431080">
        <w:tab/>
        <w:t>the school’s values;</w:t>
      </w:r>
    </w:p>
    <w:p w:rsidR="00BE1E5C" w:rsidRPr="00431080" w:rsidRDefault="00BE1E5C" w:rsidP="00BE1E5C">
      <w:pPr>
        <w:pStyle w:val="paragraphsub"/>
      </w:pPr>
      <w:r w:rsidRPr="00431080">
        <w:tab/>
        <w:t>(iii)</w:t>
      </w:r>
      <w:r w:rsidRPr="00431080">
        <w:tab/>
        <w:t>the school’s focus;</w:t>
      </w:r>
    </w:p>
    <w:p w:rsidR="00BE1E5C" w:rsidRPr="00431080" w:rsidRDefault="00BE1E5C" w:rsidP="00BE1E5C">
      <w:pPr>
        <w:pStyle w:val="paragraphsub"/>
      </w:pPr>
      <w:r w:rsidRPr="00431080">
        <w:tab/>
        <w:t>(iv)</w:t>
      </w:r>
      <w:r w:rsidRPr="00431080">
        <w:tab/>
        <w:t>the school’s philosophy;</w:t>
      </w:r>
    </w:p>
    <w:p w:rsidR="00BE1E5C" w:rsidRPr="00431080" w:rsidRDefault="00BE1E5C" w:rsidP="00BE1E5C">
      <w:pPr>
        <w:pStyle w:val="paragraphsub"/>
      </w:pPr>
      <w:r w:rsidRPr="00431080">
        <w:lastRenderedPageBreak/>
        <w:tab/>
        <w:t>(v)</w:t>
      </w:r>
      <w:r w:rsidRPr="00431080">
        <w:tab/>
        <w:t>the school’s achievements;</w:t>
      </w:r>
    </w:p>
    <w:p w:rsidR="00BE1E5C" w:rsidRPr="00431080" w:rsidRDefault="00BE1E5C" w:rsidP="00BE1E5C">
      <w:pPr>
        <w:pStyle w:val="paragraphsub"/>
      </w:pPr>
      <w:r w:rsidRPr="00431080">
        <w:tab/>
        <w:t>(vi)</w:t>
      </w:r>
      <w:r w:rsidRPr="00431080">
        <w:tab/>
        <w:t>the school’s curriculum strengths;</w:t>
      </w:r>
    </w:p>
    <w:p w:rsidR="00BE1E5C" w:rsidRPr="00431080" w:rsidRDefault="00BE1E5C" w:rsidP="00BE1E5C">
      <w:pPr>
        <w:pStyle w:val="paragraphsub"/>
      </w:pPr>
      <w:r w:rsidRPr="00431080">
        <w:tab/>
        <w:t>(vii)</w:t>
      </w:r>
      <w:r w:rsidRPr="00431080">
        <w:tab/>
        <w:t>any specialist programs offered by the school;</w:t>
      </w:r>
    </w:p>
    <w:p w:rsidR="00BE1E5C" w:rsidRPr="00431080" w:rsidRDefault="00BE1E5C" w:rsidP="00BE1E5C">
      <w:pPr>
        <w:pStyle w:val="paragraphsub"/>
      </w:pPr>
      <w:r w:rsidRPr="00431080">
        <w:tab/>
        <w:t>(viii)</w:t>
      </w:r>
      <w:r w:rsidRPr="00431080">
        <w:tab/>
        <w:t>any student welfare programs offered by the school;</w:t>
      </w:r>
    </w:p>
    <w:p w:rsidR="00BE1E5C" w:rsidRPr="00431080" w:rsidRDefault="00BE1E5C" w:rsidP="00BE1E5C">
      <w:pPr>
        <w:pStyle w:val="paragraphsub"/>
      </w:pPr>
      <w:r w:rsidRPr="00431080">
        <w:tab/>
        <w:t>(ix)</w:t>
      </w:r>
      <w:r w:rsidRPr="00431080">
        <w:tab/>
        <w:t>any extra curricular activities offered by the school;</w:t>
      </w:r>
    </w:p>
    <w:p w:rsidR="00BE1E5C" w:rsidRPr="00431080" w:rsidRDefault="00BE1E5C" w:rsidP="00BE1E5C">
      <w:pPr>
        <w:pStyle w:val="paragraphsub"/>
      </w:pPr>
      <w:r w:rsidRPr="00431080">
        <w:tab/>
        <w:t>(x)</w:t>
      </w:r>
      <w:r w:rsidRPr="00431080">
        <w:tab/>
        <w:t>affiliations (if any) of the school;</w:t>
      </w:r>
    </w:p>
    <w:p w:rsidR="00BE1E5C" w:rsidRPr="00431080" w:rsidRDefault="00875595" w:rsidP="00BE1E5C">
      <w:pPr>
        <w:pStyle w:val="paragraph"/>
      </w:pPr>
      <w:r w:rsidRPr="00431080">
        <w:tab/>
      </w:r>
      <w:r w:rsidR="00BE1E5C" w:rsidRPr="00431080">
        <w:t>(b)</w:t>
      </w:r>
      <w:r w:rsidR="00BE1E5C" w:rsidRPr="00431080">
        <w:tab/>
        <w:t>whether the school is part of the Catholic school sector, the independent school sector or the government school sector;</w:t>
      </w:r>
    </w:p>
    <w:p w:rsidR="00BE1E5C" w:rsidRPr="00431080" w:rsidRDefault="00A91D41" w:rsidP="00BE1E5C">
      <w:pPr>
        <w:pStyle w:val="paragraph"/>
      </w:pPr>
      <w:r w:rsidRPr="00431080">
        <w:tab/>
      </w:r>
      <w:r w:rsidR="00BE1E5C" w:rsidRPr="00431080">
        <w:t>(c)</w:t>
      </w:r>
      <w:r w:rsidR="00BE1E5C" w:rsidRPr="00431080">
        <w:tab/>
        <w:t>the number of teaching staff at the school</w:t>
      </w:r>
      <w:r w:rsidR="00722BE5" w:rsidRPr="00431080">
        <w:t xml:space="preserve"> during the reporting period</w:t>
      </w:r>
      <w:r w:rsidR="00BE1E5C" w:rsidRPr="00431080">
        <w:t>, including:</w:t>
      </w:r>
    </w:p>
    <w:p w:rsidR="00BE1E5C" w:rsidRPr="00431080" w:rsidRDefault="00BE1E5C" w:rsidP="00BE1E5C">
      <w:pPr>
        <w:pStyle w:val="paragraphsub"/>
      </w:pPr>
      <w:r w:rsidRPr="00431080">
        <w:tab/>
        <w:t>(i)</w:t>
      </w:r>
      <w:r w:rsidRPr="00431080">
        <w:tab/>
        <w:t>the number of teaching staff, and full</w:t>
      </w:r>
      <w:r w:rsidR="00431080">
        <w:noBreakHyphen/>
      </w:r>
      <w:r w:rsidRPr="00431080">
        <w:t>time equivalent teaching staff, at the school; and</w:t>
      </w:r>
    </w:p>
    <w:p w:rsidR="00B27D01" w:rsidRPr="00431080" w:rsidRDefault="00B27D01" w:rsidP="00B27D01">
      <w:pPr>
        <w:pStyle w:val="paragraphsub"/>
      </w:pPr>
      <w:r w:rsidRPr="00431080">
        <w:tab/>
        <w:t>(ii)</w:t>
      </w:r>
      <w:r w:rsidRPr="00431080">
        <w:tab/>
        <w:t>the positions of teaching staff at the school; and</w:t>
      </w:r>
    </w:p>
    <w:p w:rsidR="00BE1E5C" w:rsidRPr="00431080" w:rsidRDefault="00BE1E5C" w:rsidP="00BE1E5C">
      <w:pPr>
        <w:pStyle w:val="paragraphsub"/>
      </w:pPr>
      <w:r w:rsidRPr="00431080">
        <w:tab/>
        <w:t>(</w:t>
      </w:r>
      <w:r w:rsidR="00B27D01" w:rsidRPr="00431080">
        <w:t>i</w:t>
      </w:r>
      <w:r w:rsidRPr="00431080">
        <w:t>ii)</w:t>
      </w:r>
      <w:r w:rsidRPr="00431080">
        <w:tab/>
        <w:t>the number of teaching staff at the school at each level of the Australian Profe</w:t>
      </w:r>
      <w:r w:rsidR="00246114" w:rsidRPr="00431080">
        <w:t>ssional Standards for Teachers;</w:t>
      </w:r>
    </w:p>
    <w:p w:rsidR="00BE1E5C" w:rsidRPr="00431080" w:rsidRDefault="00BE1E5C" w:rsidP="00BE1E5C">
      <w:pPr>
        <w:pStyle w:val="paragraph"/>
      </w:pPr>
      <w:r w:rsidRPr="00431080">
        <w:tab/>
        <w:t>(d)</w:t>
      </w:r>
      <w:r w:rsidRPr="00431080">
        <w:tab/>
        <w:t>the number of staff who are not teaching staff at the school</w:t>
      </w:r>
      <w:r w:rsidR="00722BE5" w:rsidRPr="00431080">
        <w:t xml:space="preserve"> during the reporting period</w:t>
      </w:r>
      <w:r w:rsidRPr="00431080">
        <w:t>, including the number of full</w:t>
      </w:r>
      <w:r w:rsidR="00431080">
        <w:noBreakHyphen/>
      </w:r>
      <w:r w:rsidRPr="00431080">
        <w:t>time equivalent staff who are not teaching staff at the school;</w:t>
      </w:r>
    </w:p>
    <w:p w:rsidR="00BE1E5C" w:rsidRPr="00431080" w:rsidRDefault="00BE1E5C" w:rsidP="00BE1E5C">
      <w:pPr>
        <w:pStyle w:val="paragraph"/>
      </w:pPr>
      <w:r w:rsidRPr="00431080">
        <w:tab/>
        <w:t>(e)</w:t>
      </w:r>
      <w:r w:rsidRPr="00431080">
        <w:tab/>
        <w:t xml:space="preserve">a statement about whether students, parents and teachers </w:t>
      </w:r>
      <w:r w:rsidR="00722BE5" w:rsidRPr="00431080">
        <w:t>we</w:t>
      </w:r>
      <w:r w:rsidRPr="00431080">
        <w:t>re satisfied with the school</w:t>
      </w:r>
      <w:r w:rsidR="00722BE5" w:rsidRPr="00431080">
        <w:t xml:space="preserve"> during the reporting period</w:t>
      </w:r>
      <w:r w:rsidR="00DC514B" w:rsidRPr="00431080">
        <w:t xml:space="preserve">, including </w:t>
      </w:r>
      <w:r w:rsidR="009616E1" w:rsidRPr="00431080">
        <w:t xml:space="preserve">(if applicable) </w:t>
      </w:r>
      <w:r w:rsidR="0095623E" w:rsidRPr="00431080">
        <w:t xml:space="preserve">data collected </w:t>
      </w:r>
      <w:r w:rsidR="00DC514B" w:rsidRPr="00431080">
        <w:t xml:space="preserve">using </w:t>
      </w:r>
      <w:r w:rsidR="0095623E" w:rsidRPr="00431080">
        <w:t xml:space="preserve">the </w:t>
      </w:r>
      <w:r w:rsidR="009616E1" w:rsidRPr="00431080">
        <w:t xml:space="preserve">National </w:t>
      </w:r>
      <w:r w:rsidR="0095623E" w:rsidRPr="00431080">
        <w:t xml:space="preserve">School </w:t>
      </w:r>
      <w:r w:rsidR="009616E1" w:rsidRPr="00431080">
        <w:t xml:space="preserve">Opinion </w:t>
      </w:r>
      <w:r w:rsidR="0095623E" w:rsidRPr="00431080">
        <w:t>Survey</w:t>
      </w:r>
      <w:r w:rsidRPr="00431080">
        <w:t>;</w:t>
      </w:r>
    </w:p>
    <w:p w:rsidR="00BE1E5C" w:rsidRPr="00431080" w:rsidRDefault="00BE1E5C" w:rsidP="00BE1E5C">
      <w:pPr>
        <w:pStyle w:val="paragraph"/>
      </w:pPr>
      <w:r w:rsidRPr="00431080">
        <w:tab/>
        <w:t>(f)</w:t>
      </w:r>
      <w:r w:rsidRPr="00431080">
        <w:tab/>
        <w:t xml:space="preserve">a statement of the financial </w:t>
      </w:r>
      <w:r w:rsidR="00A91D41" w:rsidRPr="00431080">
        <w:t>information</w:t>
      </w:r>
      <w:r w:rsidR="00DF0672" w:rsidRPr="00431080">
        <w:t xml:space="preserve"> for a school</w:t>
      </w:r>
      <w:r w:rsidR="00722BE5" w:rsidRPr="00431080">
        <w:t xml:space="preserve"> during the reporting period</w:t>
      </w:r>
      <w:r w:rsidR="00A91D41" w:rsidRPr="00431080">
        <w:t xml:space="preserve"> that complies with the </w:t>
      </w:r>
      <w:r w:rsidR="00A91D41" w:rsidRPr="00431080">
        <w:rPr>
          <w:i/>
        </w:rPr>
        <w:t>My School ACARA FDWG 2011 Financial Data Reporting Methodology</w:t>
      </w:r>
      <w:r w:rsidR="00A91D41" w:rsidRPr="00431080">
        <w:t>.</w:t>
      </w:r>
    </w:p>
    <w:p w:rsidR="00A91D41" w:rsidRPr="00431080" w:rsidRDefault="00A91D41" w:rsidP="00A91D41">
      <w:pPr>
        <w:pStyle w:val="notetext"/>
      </w:pPr>
      <w:r w:rsidRPr="00431080">
        <w:t>Note:</w:t>
      </w:r>
      <w:r w:rsidRPr="00431080">
        <w:tab/>
        <w:t xml:space="preserve">In 2013, the </w:t>
      </w:r>
      <w:r w:rsidRPr="00431080">
        <w:rPr>
          <w:i/>
        </w:rPr>
        <w:t>My School ACARA FDWG 2011 Financial Data Reporting Methodology</w:t>
      </w:r>
      <w:r w:rsidRPr="00431080">
        <w:t xml:space="preserve"> was accessible at http://www.acara.edu.au.</w:t>
      </w:r>
    </w:p>
    <w:p w:rsidR="00BE1E5C" w:rsidRPr="00431080" w:rsidRDefault="00644DF9" w:rsidP="00BE1E5C">
      <w:pPr>
        <w:pStyle w:val="ActHead5"/>
      </w:pPr>
      <w:bookmarkStart w:id="87" w:name="_Toc362015472"/>
      <w:r w:rsidRPr="00431080">
        <w:rPr>
          <w:rStyle w:val="CharSectno"/>
        </w:rPr>
        <w:t>56</w:t>
      </w:r>
      <w:r w:rsidR="00BE1E5C" w:rsidRPr="00431080">
        <w:t xml:space="preserve">  </w:t>
      </w:r>
      <w:r w:rsidR="00504B9B" w:rsidRPr="00431080">
        <w:t>Required information—information about a</w:t>
      </w:r>
      <w:r w:rsidR="00BE1E5C" w:rsidRPr="00431080">
        <w:t xml:space="preserve"> school’s students</w:t>
      </w:r>
      <w:bookmarkEnd w:id="87"/>
    </w:p>
    <w:p w:rsidR="00BE1E5C" w:rsidRPr="00431080" w:rsidRDefault="00BE1E5C" w:rsidP="00BE1E5C">
      <w:pPr>
        <w:pStyle w:val="subsection"/>
      </w:pPr>
      <w:r w:rsidRPr="00431080">
        <w:tab/>
      </w:r>
      <w:r w:rsidRPr="00431080">
        <w:tab/>
        <w:t xml:space="preserve">The following information about a school’s students must be </w:t>
      </w:r>
      <w:r w:rsidR="00875595" w:rsidRPr="00431080">
        <w:t xml:space="preserve">provided </w:t>
      </w:r>
      <w:r w:rsidR="006100DD" w:rsidRPr="00431080">
        <w:t>as mentioned in</w:t>
      </w:r>
      <w:r w:rsidR="00875595" w:rsidRPr="00431080">
        <w:t xml:space="preserve"> section</w:t>
      </w:r>
      <w:r w:rsidR="00431080" w:rsidRPr="00431080">
        <w:t> </w:t>
      </w:r>
      <w:r w:rsidR="00644DF9" w:rsidRPr="00431080">
        <w:t>52</w:t>
      </w:r>
      <w:r w:rsidRPr="00431080">
        <w:t>:</w:t>
      </w:r>
    </w:p>
    <w:p w:rsidR="00BE1E5C" w:rsidRPr="00431080" w:rsidRDefault="00567DD3" w:rsidP="00BE1E5C">
      <w:pPr>
        <w:pStyle w:val="paragraph"/>
      </w:pPr>
      <w:r w:rsidRPr="00431080">
        <w:tab/>
        <w:t>(a)</w:t>
      </w:r>
      <w:r w:rsidRPr="00431080">
        <w:tab/>
      </w:r>
      <w:r w:rsidR="00BE1E5C" w:rsidRPr="00431080">
        <w:t>the total number of full</w:t>
      </w:r>
      <w:r w:rsidR="00431080">
        <w:noBreakHyphen/>
      </w:r>
      <w:r w:rsidR="00BE1E5C" w:rsidRPr="00431080">
        <w:t>time equivalent students at the school</w:t>
      </w:r>
      <w:r w:rsidR="00722BE5" w:rsidRPr="00431080">
        <w:t xml:space="preserve"> during the reporting period</w:t>
      </w:r>
      <w:r w:rsidR="00BE1E5C" w:rsidRPr="00431080">
        <w:t>;</w:t>
      </w:r>
    </w:p>
    <w:p w:rsidR="00BE1E5C" w:rsidRPr="00431080" w:rsidRDefault="00567DD3" w:rsidP="00BE1E5C">
      <w:pPr>
        <w:pStyle w:val="paragraph"/>
      </w:pPr>
      <w:r w:rsidRPr="00431080">
        <w:tab/>
        <w:t>(b)</w:t>
      </w:r>
      <w:r w:rsidRPr="00431080">
        <w:tab/>
      </w:r>
      <w:r w:rsidR="00BE1E5C" w:rsidRPr="00431080">
        <w:t xml:space="preserve">the number of students at the school </w:t>
      </w:r>
      <w:r w:rsidR="00722BE5" w:rsidRPr="00431080">
        <w:t xml:space="preserve">during the reporting period </w:t>
      </w:r>
      <w:r w:rsidR="00BE1E5C" w:rsidRPr="00431080">
        <w:t>who have a langua</w:t>
      </w:r>
      <w:r w:rsidR="00722BE5" w:rsidRPr="00431080">
        <w:t>ge background other than English</w:t>
      </w:r>
      <w:r w:rsidR="00BE1E5C" w:rsidRPr="00431080">
        <w:t>;</w:t>
      </w:r>
    </w:p>
    <w:p w:rsidR="00BE1E5C" w:rsidRPr="00431080" w:rsidRDefault="00567DD3" w:rsidP="00BE1E5C">
      <w:pPr>
        <w:pStyle w:val="paragraph"/>
      </w:pPr>
      <w:r w:rsidRPr="00431080">
        <w:lastRenderedPageBreak/>
        <w:tab/>
        <w:t>(c)</w:t>
      </w:r>
      <w:r w:rsidRPr="00431080">
        <w:tab/>
      </w:r>
      <w:r w:rsidR="00BE1E5C" w:rsidRPr="00431080">
        <w:t xml:space="preserve">the attendance rate </w:t>
      </w:r>
      <w:r w:rsidR="003665E1" w:rsidRPr="00431080">
        <w:t xml:space="preserve">at the school </w:t>
      </w:r>
      <w:r w:rsidR="00BE1E5C" w:rsidRPr="00431080">
        <w:t>for students at the school</w:t>
      </w:r>
      <w:r w:rsidR="00722BE5" w:rsidRPr="00431080">
        <w:t xml:space="preserve"> during the reporting period</w:t>
      </w:r>
      <w:r w:rsidR="00BE1E5C" w:rsidRPr="00431080">
        <w:t>;</w:t>
      </w:r>
    </w:p>
    <w:p w:rsidR="00BE1E5C" w:rsidRPr="00431080" w:rsidRDefault="00567DD3" w:rsidP="00BE1E5C">
      <w:pPr>
        <w:pStyle w:val="paragraph"/>
      </w:pPr>
      <w:r w:rsidRPr="00431080">
        <w:tab/>
        <w:t>(d)</w:t>
      </w:r>
      <w:r w:rsidRPr="00431080">
        <w:tab/>
      </w:r>
      <w:r w:rsidR="00BE1E5C" w:rsidRPr="00431080">
        <w:t>the attendance rate for each of the following categories</w:t>
      </w:r>
      <w:r w:rsidR="00722BE5" w:rsidRPr="00431080">
        <w:t xml:space="preserve"> during the reporting period</w:t>
      </w:r>
      <w:r w:rsidR="00BE1E5C" w:rsidRPr="00431080">
        <w:t>:</w:t>
      </w:r>
    </w:p>
    <w:p w:rsidR="00BE1E5C" w:rsidRPr="00431080" w:rsidRDefault="00BE1E5C" w:rsidP="00BE1E5C">
      <w:pPr>
        <w:pStyle w:val="paragraphsub"/>
      </w:pPr>
      <w:r w:rsidRPr="00431080">
        <w:tab/>
        <w:t>(i)</w:t>
      </w:r>
      <w:r w:rsidRPr="00431080">
        <w:tab/>
        <w:t>sex;</w:t>
      </w:r>
    </w:p>
    <w:p w:rsidR="00BE1E5C" w:rsidRPr="00431080" w:rsidRDefault="00BE1E5C" w:rsidP="00BE1E5C">
      <w:pPr>
        <w:pStyle w:val="paragraphsub"/>
      </w:pPr>
      <w:r w:rsidRPr="00431080">
        <w:tab/>
        <w:t>(ii)</w:t>
      </w:r>
      <w:r w:rsidRPr="00431080">
        <w:tab/>
        <w:t>year of schooling;</w:t>
      </w:r>
    </w:p>
    <w:p w:rsidR="00BE1E5C" w:rsidRPr="00431080" w:rsidRDefault="00BE1E5C" w:rsidP="00BE1E5C">
      <w:pPr>
        <w:pStyle w:val="paragraphsub"/>
      </w:pPr>
      <w:r w:rsidRPr="00431080">
        <w:tab/>
        <w:t>(iii)</w:t>
      </w:r>
      <w:r w:rsidRPr="00431080">
        <w:tab/>
        <w:t>Aboriginal and Torres Strait Islander students;</w:t>
      </w:r>
    </w:p>
    <w:p w:rsidR="00BE1E5C" w:rsidRPr="00431080" w:rsidRDefault="00567DD3" w:rsidP="00BE1E5C">
      <w:pPr>
        <w:pStyle w:val="paragraph"/>
      </w:pPr>
      <w:r w:rsidRPr="00431080">
        <w:tab/>
        <w:t>(e)</w:t>
      </w:r>
      <w:r w:rsidRPr="00431080">
        <w:tab/>
      </w:r>
      <w:r w:rsidR="00BE1E5C" w:rsidRPr="00431080">
        <w:t>student results</w:t>
      </w:r>
      <w:r w:rsidR="00A14CC8" w:rsidRPr="00431080">
        <w:t>,</w:t>
      </w:r>
      <w:r w:rsidR="00BE1E5C" w:rsidRPr="00431080">
        <w:t xml:space="preserve"> </w:t>
      </w:r>
      <w:r w:rsidR="006100DD" w:rsidRPr="00431080">
        <w:t>which do not identify students</w:t>
      </w:r>
      <w:r w:rsidR="00A14CC8" w:rsidRPr="00431080">
        <w:t>,</w:t>
      </w:r>
      <w:r w:rsidR="006100DD" w:rsidRPr="00431080">
        <w:t xml:space="preserve"> </w:t>
      </w:r>
      <w:r w:rsidR="00BE1E5C" w:rsidRPr="00431080">
        <w:t xml:space="preserve">from </w:t>
      </w:r>
      <w:r w:rsidR="008272D5" w:rsidRPr="00431080">
        <w:t xml:space="preserve">each of the </w:t>
      </w:r>
      <w:r w:rsidR="00BE1E5C" w:rsidRPr="00431080">
        <w:t xml:space="preserve">NAP </w:t>
      </w:r>
      <w:r w:rsidR="00636FD3" w:rsidRPr="00431080">
        <w:t xml:space="preserve">annual </w:t>
      </w:r>
      <w:r w:rsidR="00BE1E5C" w:rsidRPr="00431080">
        <w:t xml:space="preserve">assessments at the school </w:t>
      </w:r>
      <w:r w:rsidR="003665E1" w:rsidRPr="00431080">
        <w:t>for</w:t>
      </w:r>
      <w:r w:rsidR="00BE1E5C" w:rsidRPr="00431080">
        <w:t xml:space="preserve"> each of </w:t>
      </w:r>
      <w:r w:rsidR="004358A3" w:rsidRPr="00431080">
        <w:t xml:space="preserve">the </w:t>
      </w:r>
      <w:r w:rsidR="00BE1E5C" w:rsidRPr="00431080">
        <w:t xml:space="preserve">years </w:t>
      </w:r>
      <w:r w:rsidR="008272D5" w:rsidRPr="00431080">
        <w:t>required to undertake the assessments</w:t>
      </w:r>
      <w:r w:rsidR="000C41D7" w:rsidRPr="00431080">
        <w:t>.</w:t>
      </w:r>
    </w:p>
    <w:p w:rsidR="005B4E8A" w:rsidRPr="00431080" w:rsidRDefault="005B4E8A" w:rsidP="005B4E8A">
      <w:pPr>
        <w:pStyle w:val="notetext"/>
      </w:pPr>
      <w:r w:rsidRPr="00431080">
        <w:t>Note:</w:t>
      </w:r>
      <w:r w:rsidRPr="00431080">
        <w:tab/>
        <w:t>See subsection</w:t>
      </w:r>
      <w:r w:rsidR="00431080" w:rsidRPr="00431080">
        <w:t> </w:t>
      </w:r>
      <w:r w:rsidR="00644DF9" w:rsidRPr="00431080">
        <w:t>4</w:t>
      </w:r>
      <w:r w:rsidRPr="00431080">
        <w:t>(2) for who may be taken into account for the purposes of determining the attendance rate at a school.</w:t>
      </w:r>
    </w:p>
    <w:p w:rsidR="00BE1E5C" w:rsidRPr="00431080" w:rsidRDefault="00644DF9" w:rsidP="00BE1E5C">
      <w:pPr>
        <w:pStyle w:val="ActHead5"/>
      </w:pPr>
      <w:bookmarkStart w:id="88" w:name="_Toc362015473"/>
      <w:r w:rsidRPr="00431080">
        <w:rPr>
          <w:rStyle w:val="CharSectno"/>
        </w:rPr>
        <w:t>57</w:t>
      </w:r>
      <w:r w:rsidR="00BE1E5C" w:rsidRPr="00431080">
        <w:t xml:space="preserve">  </w:t>
      </w:r>
      <w:r w:rsidR="00504B9B" w:rsidRPr="00431080">
        <w:t>Required infor</w:t>
      </w:r>
      <w:r w:rsidR="00722BE5" w:rsidRPr="00431080">
        <w:t>m</w:t>
      </w:r>
      <w:r w:rsidR="00504B9B" w:rsidRPr="00431080">
        <w:t>a</w:t>
      </w:r>
      <w:r w:rsidR="00722BE5" w:rsidRPr="00431080">
        <w:t>t</w:t>
      </w:r>
      <w:r w:rsidR="00504B9B" w:rsidRPr="00431080">
        <w:t>ion—s</w:t>
      </w:r>
      <w:r w:rsidR="00BE1E5C" w:rsidRPr="00431080">
        <w:t>econdary schools and combined schools</w:t>
      </w:r>
      <w:bookmarkEnd w:id="88"/>
    </w:p>
    <w:p w:rsidR="00BE1E5C" w:rsidRPr="00431080" w:rsidRDefault="00BE1E5C" w:rsidP="00BE1E5C">
      <w:pPr>
        <w:pStyle w:val="subsection"/>
      </w:pPr>
      <w:r w:rsidRPr="00431080">
        <w:tab/>
      </w:r>
      <w:r w:rsidRPr="00431080">
        <w:tab/>
        <w:t xml:space="preserve">For a secondary school or a combined school, the following information must be </w:t>
      </w:r>
      <w:r w:rsidR="00875595" w:rsidRPr="00431080">
        <w:t xml:space="preserve">provided </w:t>
      </w:r>
      <w:r w:rsidR="006100DD" w:rsidRPr="00431080">
        <w:t>as mentioned in</w:t>
      </w:r>
      <w:r w:rsidR="00875595" w:rsidRPr="00431080">
        <w:t xml:space="preserve"> section</w:t>
      </w:r>
      <w:r w:rsidR="00431080" w:rsidRPr="00431080">
        <w:t> </w:t>
      </w:r>
      <w:r w:rsidR="00644DF9" w:rsidRPr="00431080">
        <w:t>52</w:t>
      </w:r>
      <w:r w:rsidRPr="00431080">
        <w:t>:</w:t>
      </w:r>
    </w:p>
    <w:p w:rsidR="00BE1E5C" w:rsidRPr="00431080" w:rsidRDefault="00BE1E5C" w:rsidP="00BE1E5C">
      <w:pPr>
        <w:pStyle w:val="paragraph"/>
      </w:pPr>
      <w:r w:rsidRPr="00431080">
        <w:tab/>
        <w:t>(a)</w:t>
      </w:r>
      <w:r w:rsidRPr="00431080">
        <w:tab/>
        <w:t>the number of students at the school who participate</w:t>
      </w:r>
      <w:r w:rsidR="00722BE5" w:rsidRPr="00431080">
        <w:t>d</w:t>
      </w:r>
      <w:r w:rsidRPr="00431080">
        <w:t xml:space="preserve"> in vocational education and training</w:t>
      </w:r>
      <w:r w:rsidR="00722BE5" w:rsidRPr="00431080">
        <w:t xml:space="preserve"> during the reporting period</w:t>
      </w:r>
      <w:r w:rsidRPr="00431080">
        <w:t>, including for each of those students:</w:t>
      </w:r>
    </w:p>
    <w:p w:rsidR="00BE1E5C" w:rsidRPr="00431080" w:rsidRDefault="00BE1E5C" w:rsidP="00BE1E5C">
      <w:pPr>
        <w:pStyle w:val="paragraphsub"/>
      </w:pPr>
      <w:r w:rsidRPr="00431080">
        <w:tab/>
        <w:t>(i)</w:t>
      </w:r>
      <w:r w:rsidRPr="00431080">
        <w:tab/>
        <w:t xml:space="preserve">the number </w:t>
      </w:r>
      <w:r w:rsidR="00722BE5" w:rsidRPr="00431080">
        <w:t xml:space="preserve">who were </w:t>
      </w:r>
      <w:r w:rsidRPr="00431080">
        <w:t>enrolled in a vocational education and training course (if any); and</w:t>
      </w:r>
    </w:p>
    <w:p w:rsidR="00BE1E5C" w:rsidRPr="00431080" w:rsidRDefault="00BE1E5C" w:rsidP="00BE1E5C">
      <w:pPr>
        <w:pStyle w:val="paragraphsub"/>
      </w:pPr>
      <w:r w:rsidRPr="00431080">
        <w:tab/>
        <w:t>(ii)</w:t>
      </w:r>
      <w:r w:rsidRPr="00431080">
        <w:tab/>
        <w:t xml:space="preserve">the number of vocational education and training qualifications (if any) </w:t>
      </w:r>
      <w:r w:rsidR="00722BE5" w:rsidRPr="00431080">
        <w:t xml:space="preserve">that were </w:t>
      </w:r>
      <w:r w:rsidRPr="00431080">
        <w:t>completed; and</w:t>
      </w:r>
    </w:p>
    <w:p w:rsidR="00BE1E5C" w:rsidRPr="00431080" w:rsidRDefault="00BE1E5C" w:rsidP="00BE1E5C">
      <w:pPr>
        <w:pStyle w:val="paragraphsub"/>
      </w:pPr>
      <w:r w:rsidRPr="00431080">
        <w:tab/>
        <w:t>(iii)</w:t>
      </w:r>
      <w:r w:rsidRPr="00431080">
        <w:tab/>
        <w:t xml:space="preserve">the level of vocational education and training qualifications (if any) </w:t>
      </w:r>
      <w:r w:rsidR="00722BE5" w:rsidRPr="00431080">
        <w:t xml:space="preserve">that were </w:t>
      </w:r>
      <w:r w:rsidRPr="00431080">
        <w:t>completed; and</w:t>
      </w:r>
    </w:p>
    <w:p w:rsidR="00BE1E5C" w:rsidRPr="00431080" w:rsidRDefault="00BE1E5C" w:rsidP="00BE1E5C">
      <w:pPr>
        <w:pStyle w:val="paragraphsub"/>
      </w:pPr>
      <w:r w:rsidRPr="00431080">
        <w:tab/>
        <w:t>(iv)</w:t>
      </w:r>
      <w:r w:rsidRPr="00431080">
        <w:tab/>
        <w:t xml:space="preserve">the industry with which each vocational education and training course enrolled in </w:t>
      </w:r>
      <w:r w:rsidR="00722BE5" w:rsidRPr="00431080">
        <w:t>was</w:t>
      </w:r>
      <w:r w:rsidRPr="00431080">
        <w:t xml:space="preserve"> associated;</w:t>
      </w:r>
    </w:p>
    <w:p w:rsidR="00BE1E5C" w:rsidRPr="00431080" w:rsidRDefault="00BE1E5C" w:rsidP="00BE1E5C">
      <w:pPr>
        <w:pStyle w:val="paragraph"/>
      </w:pPr>
      <w:r w:rsidRPr="00431080">
        <w:tab/>
        <w:t>(b)</w:t>
      </w:r>
      <w:r w:rsidRPr="00431080">
        <w:tab/>
        <w:t>the number of students at the school who undert</w:t>
      </w:r>
      <w:r w:rsidR="00722BE5" w:rsidRPr="00431080">
        <w:t xml:space="preserve">ook </w:t>
      </w:r>
      <w:r w:rsidRPr="00431080">
        <w:t xml:space="preserve">a </w:t>
      </w:r>
      <w:r w:rsidR="00722BE5" w:rsidRPr="00431080">
        <w:t>s</w:t>
      </w:r>
      <w:r w:rsidRPr="00431080">
        <w:t>chool</w:t>
      </w:r>
      <w:r w:rsidR="00431080">
        <w:noBreakHyphen/>
      </w:r>
      <w:r w:rsidRPr="00431080">
        <w:t>based apprenticeship</w:t>
      </w:r>
      <w:r w:rsidR="00722BE5" w:rsidRPr="00431080">
        <w:t xml:space="preserve"> during the reporting period</w:t>
      </w:r>
      <w:r w:rsidRPr="00431080">
        <w:t>;</w:t>
      </w:r>
    </w:p>
    <w:p w:rsidR="00BE1E5C" w:rsidRPr="00431080" w:rsidRDefault="00BE1E5C" w:rsidP="00BE1E5C">
      <w:pPr>
        <w:pStyle w:val="paragraph"/>
      </w:pPr>
      <w:r w:rsidRPr="00431080">
        <w:tab/>
        <w:t>(c)</w:t>
      </w:r>
      <w:r w:rsidRPr="00431080">
        <w:tab/>
        <w:t xml:space="preserve">the number of students at the school who </w:t>
      </w:r>
      <w:r w:rsidR="00722BE5" w:rsidRPr="00431080">
        <w:t xml:space="preserve">undertook </w:t>
      </w:r>
      <w:r w:rsidRPr="00431080">
        <w:t>a school</w:t>
      </w:r>
      <w:r w:rsidR="00431080">
        <w:noBreakHyphen/>
      </w:r>
      <w:r w:rsidRPr="00431080">
        <w:t>based traineeship</w:t>
      </w:r>
      <w:r w:rsidR="00722BE5" w:rsidRPr="00431080">
        <w:t xml:space="preserve"> during the reporting period</w:t>
      </w:r>
      <w:r w:rsidRPr="00431080">
        <w:t>;</w:t>
      </w:r>
    </w:p>
    <w:p w:rsidR="00BE1E5C" w:rsidRPr="00431080" w:rsidRDefault="00BE1E5C" w:rsidP="00BE1E5C">
      <w:pPr>
        <w:pStyle w:val="paragraph"/>
      </w:pPr>
      <w:r w:rsidRPr="00431080">
        <w:tab/>
        <w:t>(d)</w:t>
      </w:r>
      <w:r w:rsidRPr="00431080">
        <w:tab/>
        <w:t xml:space="preserve">the number of students at the school who </w:t>
      </w:r>
      <w:r w:rsidR="006100DD" w:rsidRPr="00431080">
        <w:t xml:space="preserve">attained </w:t>
      </w:r>
      <w:r w:rsidRPr="00431080">
        <w:t xml:space="preserve">year 12 </w:t>
      </w:r>
      <w:r w:rsidR="003665E1" w:rsidRPr="00431080">
        <w:t>(</w:t>
      </w:r>
      <w:r w:rsidRPr="00431080">
        <w:t xml:space="preserve">or an equivalent </w:t>
      </w:r>
      <w:r w:rsidR="003665E1" w:rsidRPr="00431080">
        <w:t>level)</w:t>
      </w:r>
      <w:r w:rsidR="00722BE5" w:rsidRPr="00431080">
        <w:t xml:space="preserve"> during the reporting period</w:t>
      </w:r>
      <w:r w:rsidRPr="00431080">
        <w:t>;</w:t>
      </w:r>
    </w:p>
    <w:p w:rsidR="00BE1E5C" w:rsidRPr="00431080" w:rsidRDefault="00BE1E5C" w:rsidP="00BE1E5C">
      <w:pPr>
        <w:pStyle w:val="paragraph"/>
      </w:pPr>
      <w:r w:rsidRPr="00431080">
        <w:tab/>
        <w:t>(e)</w:t>
      </w:r>
      <w:r w:rsidRPr="00431080">
        <w:tab/>
        <w:t xml:space="preserve">the number of students at the school who at the end of their schooling completed a qualification other than year 12 </w:t>
      </w:r>
      <w:r w:rsidR="003665E1" w:rsidRPr="00431080">
        <w:t>(</w:t>
      </w:r>
      <w:r w:rsidRPr="00431080">
        <w:t xml:space="preserve">or an equivalent </w:t>
      </w:r>
      <w:r w:rsidR="003665E1" w:rsidRPr="00431080">
        <w:t>level)</w:t>
      </w:r>
      <w:r w:rsidR="00722BE5" w:rsidRPr="00431080">
        <w:t xml:space="preserve"> during the reporting period</w:t>
      </w:r>
      <w:r w:rsidRPr="00431080">
        <w:t>;</w:t>
      </w:r>
    </w:p>
    <w:p w:rsidR="00BE1E5C" w:rsidRPr="00431080" w:rsidRDefault="00BE1E5C" w:rsidP="00BE1E5C">
      <w:pPr>
        <w:pStyle w:val="paragraph"/>
      </w:pPr>
      <w:r w:rsidRPr="00431080">
        <w:lastRenderedPageBreak/>
        <w:tab/>
        <w:t>(f)</w:t>
      </w:r>
      <w:r w:rsidRPr="00431080">
        <w:tab/>
        <w:t>a statement of the ter</w:t>
      </w:r>
      <w:r w:rsidR="00722BE5" w:rsidRPr="00431080">
        <w:t>tiary entrance results (if any)</w:t>
      </w:r>
      <w:r w:rsidR="00A14CC8" w:rsidRPr="00431080">
        <w:t xml:space="preserve"> </w:t>
      </w:r>
      <w:r w:rsidRPr="00431080">
        <w:t>of student</w:t>
      </w:r>
      <w:r w:rsidR="00A91D41" w:rsidRPr="00431080">
        <w:t>s</w:t>
      </w:r>
      <w:r w:rsidRPr="00431080">
        <w:t xml:space="preserve"> </w:t>
      </w:r>
      <w:r w:rsidR="00A24CE0" w:rsidRPr="00431080">
        <w:t>at</w:t>
      </w:r>
      <w:r w:rsidRPr="00431080">
        <w:t xml:space="preserve"> the school </w:t>
      </w:r>
      <w:r w:rsidR="00A91D41" w:rsidRPr="00431080">
        <w:t>after the end of the student</w:t>
      </w:r>
      <w:r w:rsidR="00C22BBA" w:rsidRPr="00431080">
        <w:t>s</w:t>
      </w:r>
      <w:r w:rsidR="00DF0672" w:rsidRPr="00431080">
        <w:t>’</w:t>
      </w:r>
      <w:r w:rsidR="00C22BBA" w:rsidRPr="00431080">
        <w:t xml:space="preserve"> schooling</w:t>
      </w:r>
      <w:r w:rsidRPr="00431080">
        <w:t>;</w:t>
      </w:r>
    </w:p>
    <w:p w:rsidR="00BE1E5C" w:rsidRPr="00431080" w:rsidRDefault="00BE1E5C" w:rsidP="00BE1E5C">
      <w:pPr>
        <w:pStyle w:val="paragraph"/>
      </w:pPr>
      <w:r w:rsidRPr="00431080">
        <w:tab/>
        <w:t>(g)</w:t>
      </w:r>
      <w:r w:rsidRPr="00431080">
        <w:tab/>
        <w:t>a statement of the destination</w:t>
      </w:r>
      <w:r w:rsidR="00A14CC8" w:rsidRPr="00431080">
        <w:t xml:space="preserve"> </w:t>
      </w:r>
      <w:r w:rsidRPr="00431080">
        <w:t>of student</w:t>
      </w:r>
      <w:r w:rsidR="00A91D41" w:rsidRPr="00431080">
        <w:t>s</w:t>
      </w:r>
      <w:r w:rsidRPr="00431080">
        <w:t xml:space="preserve"> </w:t>
      </w:r>
      <w:r w:rsidR="00A91D41" w:rsidRPr="00431080">
        <w:t>at</w:t>
      </w:r>
      <w:r w:rsidRPr="00431080">
        <w:t xml:space="preserve"> the scho</w:t>
      </w:r>
      <w:r w:rsidR="00A91D41" w:rsidRPr="00431080">
        <w:t>ol after the end of the student</w:t>
      </w:r>
      <w:r w:rsidRPr="00431080">
        <w:t>s</w:t>
      </w:r>
      <w:r w:rsidR="00255157" w:rsidRPr="00431080">
        <w:t>’</w:t>
      </w:r>
      <w:r w:rsidRPr="00431080">
        <w:t xml:space="preserve"> schooling.</w:t>
      </w:r>
    </w:p>
    <w:p w:rsidR="00396836" w:rsidRPr="00431080" w:rsidRDefault="00644DF9" w:rsidP="00396836">
      <w:pPr>
        <w:pStyle w:val="ActHead5"/>
      </w:pPr>
      <w:bookmarkStart w:id="89" w:name="_Toc362015474"/>
      <w:r w:rsidRPr="00431080">
        <w:rPr>
          <w:rStyle w:val="CharSectno"/>
        </w:rPr>
        <w:t>58</w:t>
      </w:r>
      <w:r w:rsidR="00396836" w:rsidRPr="00431080">
        <w:t xml:space="preserve">  Form of information</w:t>
      </w:r>
      <w:r w:rsidR="00094ECE" w:rsidRPr="00431080">
        <w:t xml:space="preserve">—information </w:t>
      </w:r>
      <w:r w:rsidR="00396836" w:rsidRPr="00431080">
        <w:t>required under sections</w:t>
      </w:r>
      <w:r w:rsidR="00431080" w:rsidRPr="00431080">
        <w:t> </w:t>
      </w:r>
      <w:r w:rsidRPr="00431080">
        <w:t>55</w:t>
      </w:r>
      <w:r w:rsidR="00396836" w:rsidRPr="00431080">
        <w:t xml:space="preserve"> to </w:t>
      </w:r>
      <w:r w:rsidRPr="00431080">
        <w:t>57</w:t>
      </w:r>
      <w:bookmarkEnd w:id="89"/>
    </w:p>
    <w:p w:rsidR="00396836" w:rsidRPr="00431080" w:rsidRDefault="007C11BF" w:rsidP="00396836">
      <w:pPr>
        <w:pStyle w:val="subsection"/>
      </w:pPr>
      <w:r w:rsidRPr="00431080">
        <w:tab/>
      </w:r>
      <w:r w:rsidRPr="00431080">
        <w:tab/>
        <w:t xml:space="preserve">The Minister may, by legislative instrument, determine </w:t>
      </w:r>
      <w:r w:rsidR="00FA66D5" w:rsidRPr="00431080">
        <w:t xml:space="preserve">categories into which </w:t>
      </w:r>
      <w:r w:rsidRPr="00431080">
        <w:t xml:space="preserve">information, or a class of information, </w:t>
      </w:r>
      <w:r w:rsidR="00A24CE0" w:rsidRPr="00431080">
        <w:t>required under section</w:t>
      </w:r>
      <w:r w:rsidR="00431080" w:rsidRPr="00431080">
        <w:t> </w:t>
      </w:r>
      <w:r w:rsidR="00644DF9" w:rsidRPr="00431080">
        <w:t>55</w:t>
      </w:r>
      <w:r w:rsidR="00A24CE0" w:rsidRPr="00431080">
        <w:t xml:space="preserve"> to </w:t>
      </w:r>
      <w:r w:rsidR="00644DF9" w:rsidRPr="00431080">
        <w:t>57</w:t>
      </w:r>
      <w:r w:rsidR="00A24CE0" w:rsidRPr="00431080">
        <w:t xml:space="preserve"> </w:t>
      </w:r>
      <w:r w:rsidRPr="00431080">
        <w:t>is to be broken down.</w:t>
      </w:r>
    </w:p>
    <w:p w:rsidR="00046784" w:rsidRPr="00431080" w:rsidRDefault="00ED3C08" w:rsidP="008C39F9">
      <w:pPr>
        <w:pStyle w:val="ActHead4"/>
      </w:pPr>
      <w:bookmarkStart w:id="90" w:name="_Toc362015475"/>
      <w:r w:rsidRPr="00431080">
        <w:rPr>
          <w:rStyle w:val="CharSubdNo"/>
        </w:rPr>
        <w:t>S</w:t>
      </w:r>
      <w:r w:rsidR="00046784" w:rsidRPr="00431080">
        <w:rPr>
          <w:rStyle w:val="CharSubdNo"/>
        </w:rPr>
        <w:t xml:space="preserve">ubdivision </w:t>
      </w:r>
      <w:r w:rsidR="00A7654D" w:rsidRPr="00431080">
        <w:rPr>
          <w:rStyle w:val="CharSubdNo"/>
        </w:rPr>
        <w:t>G</w:t>
      </w:r>
      <w:r w:rsidR="00046784" w:rsidRPr="00431080">
        <w:t>—</w:t>
      </w:r>
      <w:r w:rsidR="00046784" w:rsidRPr="00431080">
        <w:rPr>
          <w:rStyle w:val="CharSubdText"/>
        </w:rPr>
        <w:t>Reports to persons responsible for students at a school</w:t>
      </w:r>
      <w:bookmarkEnd w:id="90"/>
    </w:p>
    <w:p w:rsidR="00046784" w:rsidRPr="00431080" w:rsidRDefault="00644DF9" w:rsidP="00046784">
      <w:pPr>
        <w:pStyle w:val="ActHead5"/>
      </w:pPr>
      <w:bookmarkStart w:id="91" w:name="_Toc362015476"/>
      <w:r w:rsidRPr="00431080">
        <w:rPr>
          <w:rStyle w:val="CharSectno"/>
        </w:rPr>
        <w:t>59</w:t>
      </w:r>
      <w:r w:rsidR="00046784" w:rsidRPr="00431080">
        <w:t xml:space="preserve">  Student reports</w:t>
      </w:r>
      <w:bookmarkEnd w:id="91"/>
    </w:p>
    <w:p w:rsidR="00046784" w:rsidRPr="00431080" w:rsidRDefault="00046784" w:rsidP="00046784">
      <w:pPr>
        <w:pStyle w:val="subsection"/>
      </w:pPr>
      <w:r w:rsidRPr="00431080">
        <w:tab/>
        <w:t>(1)</w:t>
      </w:r>
      <w:r w:rsidRPr="00431080">
        <w:tab/>
        <w:t>For paragraph</w:t>
      </w:r>
      <w:r w:rsidR="00431080" w:rsidRPr="00431080">
        <w:t> </w:t>
      </w:r>
      <w:r w:rsidR="00C521F3" w:rsidRPr="00431080">
        <w:t>7</w:t>
      </w:r>
      <w:r w:rsidR="007F10EA" w:rsidRPr="00431080">
        <w:t>7</w:t>
      </w:r>
      <w:r w:rsidRPr="00431080">
        <w:t>(2)(f) of the Act, an approved authority for a school must provide a report to each person responsible for each student at the school in accordance with this section</w:t>
      </w:r>
      <w:r w:rsidR="00C521F3" w:rsidRPr="00431080">
        <w:t>.</w:t>
      </w:r>
    </w:p>
    <w:p w:rsidR="002F2C6A" w:rsidRPr="00431080" w:rsidRDefault="0077554A" w:rsidP="00046784">
      <w:pPr>
        <w:pStyle w:val="subsection"/>
      </w:pPr>
      <w:r w:rsidRPr="00431080">
        <w:tab/>
        <w:t>(2</w:t>
      </w:r>
      <w:r w:rsidR="00046784" w:rsidRPr="00431080">
        <w:t>)</w:t>
      </w:r>
      <w:r w:rsidR="00046784" w:rsidRPr="00431080">
        <w:tab/>
      </w:r>
      <w:r w:rsidR="00E07448" w:rsidRPr="00431080">
        <w:t>A</w:t>
      </w:r>
      <w:r w:rsidR="00046784" w:rsidRPr="00431080">
        <w:t xml:space="preserve"> report must</w:t>
      </w:r>
      <w:r w:rsidR="002F2C6A" w:rsidRPr="00431080">
        <w:t xml:space="preserve"> be readily understandable to </w:t>
      </w:r>
      <w:r w:rsidR="00395724" w:rsidRPr="00431080">
        <w:t>a person</w:t>
      </w:r>
      <w:r w:rsidR="002F2C6A" w:rsidRPr="00431080">
        <w:t xml:space="preserve"> responsible for a student at the school.</w:t>
      </w:r>
    </w:p>
    <w:p w:rsidR="00046784" w:rsidRPr="00431080" w:rsidRDefault="00046784" w:rsidP="00046784">
      <w:pPr>
        <w:pStyle w:val="subsection"/>
      </w:pPr>
      <w:r w:rsidRPr="00431080">
        <w:tab/>
        <w:t>(</w:t>
      </w:r>
      <w:r w:rsidR="0077554A" w:rsidRPr="00431080">
        <w:t>3</w:t>
      </w:r>
      <w:r w:rsidRPr="00431080">
        <w:t>)</w:t>
      </w:r>
      <w:r w:rsidRPr="00431080">
        <w:tab/>
      </w:r>
      <w:r w:rsidR="00E07448" w:rsidRPr="00431080">
        <w:t>A</w:t>
      </w:r>
      <w:r w:rsidRPr="00431080">
        <w:t xml:space="preserve"> report must be given to each person responsible for the student at least twice a year</w:t>
      </w:r>
      <w:r w:rsidR="00C521F3" w:rsidRPr="00431080">
        <w:t>.</w:t>
      </w:r>
    </w:p>
    <w:p w:rsidR="0077554A" w:rsidRPr="00431080" w:rsidRDefault="0077554A" w:rsidP="0077554A">
      <w:pPr>
        <w:pStyle w:val="subsection"/>
      </w:pPr>
      <w:r w:rsidRPr="00431080">
        <w:tab/>
        <w:t>(4)</w:t>
      </w:r>
      <w:r w:rsidRPr="00431080">
        <w:tab/>
        <w:t>For a student who is in any of years 1 to 10, the report must:</w:t>
      </w:r>
    </w:p>
    <w:p w:rsidR="0077554A" w:rsidRPr="00431080" w:rsidRDefault="0077554A" w:rsidP="0077554A">
      <w:pPr>
        <w:pStyle w:val="paragraph"/>
      </w:pPr>
      <w:r w:rsidRPr="00431080">
        <w:tab/>
        <w:t>(a)</w:t>
      </w:r>
      <w:r w:rsidRPr="00431080">
        <w:tab/>
        <w:t>give an accurate and objective assessment of the student’s progress and achievement, including an assessment of the student’s achievement:</w:t>
      </w:r>
    </w:p>
    <w:p w:rsidR="0077554A" w:rsidRPr="00431080" w:rsidRDefault="0077554A" w:rsidP="0077554A">
      <w:pPr>
        <w:pStyle w:val="paragraphsub"/>
      </w:pPr>
      <w:r w:rsidRPr="00431080">
        <w:tab/>
        <w:t>(i)</w:t>
      </w:r>
      <w:r w:rsidRPr="00431080">
        <w:tab/>
        <w:t>against any available national standards; and</w:t>
      </w:r>
    </w:p>
    <w:p w:rsidR="0077554A" w:rsidRPr="00431080" w:rsidRDefault="0077554A" w:rsidP="0077554A">
      <w:pPr>
        <w:pStyle w:val="paragraphsub"/>
      </w:pPr>
      <w:r w:rsidRPr="00431080">
        <w:tab/>
        <w:t>(ii)</w:t>
      </w:r>
      <w:r w:rsidRPr="00431080">
        <w:tab/>
        <w:t>relative to the performance of the student’s peer group; and</w:t>
      </w:r>
    </w:p>
    <w:p w:rsidR="0077554A" w:rsidRPr="00431080" w:rsidRDefault="0077554A" w:rsidP="0077554A">
      <w:pPr>
        <w:pStyle w:val="paragraphsub"/>
      </w:pPr>
      <w:r w:rsidRPr="00431080">
        <w:tab/>
        <w:t>(iii)</w:t>
      </w:r>
      <w:r w:rsidRPr="00431080">
        <w:tab/>
        <w:t>reported as A, B, C, D or E (or on an equivalent 5 point scale) for each subject studied, clearly defined against specific learning standards; or</w:t>
      </w:r>
    </w:p>
    <w:p w:rsidR="0077554A" w:rsidRPr="00431080" w:rsidRDefault="0077554A" w:rsidP="0077554A">
      <w:pPr>
        <w:pStyle w:val="paragraph"/>
      </w:pPr>
      <w:r w:rsidRPr="00431080">
        <w:tab/>
        <w:t>(b)</w:t>
      </w:r>
      <w:r w:rsidRPr="00431080">
        <w:tab/>
        <w:t xml:space="preserve">contain the information that the Minister determines is equivalent to </w:t>
      </w:r>
      <w:r w:rsidR="00E94BB4" w:rsidRPr="00431080">
        <w:t xml:space="preserve">the information in </w:t>
      </w:r>
      <w:r w:rsidR="00431080" w:rsidRPr="00431080">
        <w:t>paragraph (</w:t>
      </w:r>
      <w:r w:rsidRPr="00431080">
        <w:t>a).</w:t>
      </w:r>
    </w:p>
    <w:p w:rsidR="002A2F29" w:rsidRPr="00431080" w:rsidRDefault="002A2F29" w:rsidP="002A2F29">
      <w:pPr>
        <w:pStyle w:val="notetext"/>
      </w:pPr>
      <w:r w:rsidRPr="00431080">
        <w:lastRenderedPageBreak/>
        <w:t>Note:</w:t>
      </w:r>
      <w:r w:rsidRPr="00431080">
        <w:tab/>
        <w:t xml:space="preserve">An approved authority for a school may have obligations under the </w:t>
      </w:r>
      <w:r w:rsidRPr="00431080">
        <w:rPr>
          <w:i/>
        </w:rPr>
        <w:t>Privacy Act 1988</w:t>
      </w:r>
      <w:r w:rsidRPr="00431080">
        <w:t xml:space="preserve"> in providing information.</w:t>
      </w:r>
    </w:p>
    <w:p w:rsidR="002A2F29" w:rsidRPr="00431080" w:rsidRDefault="002A2F29" w:rsidP="002A2F29">
      <w:pPr>
        <w:pStyle w:val="subsection"/>
      </w:pPr>
      <w:r w:rsidRPr="00431080">
        <w:tab/>
        <w:t>(5)</w:t>
      </w:r>
      <w:r w:rsidRPr="00431080">
        <w:tab/>
        <w:t xml:space="preserve">For </w:t>
      </w:r>
      <w:r w:rsidR="00431080" w:rsidRPr="00431080">
        <w:t>paragraph (</w:t>
      </w:r>
      <w:r w:rsidRPr="00431080">
        <w:t xml:space="preserve">4)(b), the Minister may, in writing, determine information that the Minister </w:t>
      </w:r>
      <w:r w:rsidR="00394C0F" w:rsidRPr="00431080">
        <w:t>considers</w:t>
      </w:r>
      <w:r w:rsidRPr="00431080">
        <w:t xml:space="preserve"> is equivalent to </w:t>
      </w:r>
      <w:r w:rsidR="00E94BB4" w:rsidRPr="00431080">
        <w:t xml:space="preserve">the information in </w:t>
      </w:r>
      <w:r w:rsidR="00431080" w:rsidRPr="00431080">
        <w:t>paragraph (</w:t>
      </w:r>
      <w:r w:rsidRPr="00431080">
        <w:t>4)(a).</w:t>
      </w:r>
    </w:p>
    <w:p w:rsidR="002A2F29" w:rsidRPr="00431080" w:rsidRDefault="002A2F29" w:rsidP="002A2F29">
      <w:pPr>
        <w:pStyle w:val="SubsectionHead"/>
      </w:pPr>
      <w:r w:rsidRPr="00431080">
        <w:t>Determination not legislative instrument</w:t>
      </w:r>
    </w:p>
    <w:p w:rsidR="002A2F29" w:rsidRPr="00431080" w:rsidRDefault="002A2F29" w:rsidP="002A2F29">
      <w:pPr>
        <w:pStyle w:val="subsection"/>
      </w:pPr>
      <w:r w:rsidRPr="00431080">
        <w:tab/>
        <w:t>(6)</w:t>
      </w:r>
      <w:r w:rsidRPr="00431080">
        <w:tab/>
        <w:t xml:space="preserve">A determination under </w:t>
      </w:r>
      <w:r w:rsidR="00431080" w:rsidRPr="00431080">
        <w:t>subsection (</w:t>
      </w:r>
      <w:r w:rsidRPr="00431080">
        <w:t>5) is not a legislative instrument.</w:t>
      </w:r>
    </w:p>
    <w:p w:rsidR="00046784" w:rsidRPr="00431080" w:rsidRDefault="00046784" w:rsidP="00046784">
      <w:pPr>
        <w:pStyle w:val="ActHead4"/>
      </w:pPr>
      <w:bookmarkStart w:id="92" w:name="_Toc362015477"/>
      <w:r w:rsidRPr="00431080">
        <w:rPr>
          <w:rStyle w:val="CharSubdNo"/>
        </w:rPr>
        <w:t xml:space="preserve">Subdivision </w:t>
      </w:r>
      <w:r w:rsidR="00A7654D" w:rsidRPr="00431080">
        <w:rPr>
          <w:rStyle w:val="CharSubdNo"/>
        </w:rPr>
        <w:t>H</w:t>
      </w:r>
      <w:r w:rsidRPr="00431080">
        <w:t>—</w:t>
      </w:r>
      <w:r w:rsidR="005E655D" w:rsidRPr="00431080">
        <w:rPr>
          <w:rStyle w:val="CharSubdText"/>
        </w:rPr>
        <w:t>Making information publicly available annually</w:t>
      </w:r>
      <w:bookmarkEnd w:id="92"/>
    </w:p>
    <w:p w:rsidR="00BE1E5C" w:rsidRPr="00431080" w:rsidRDefault="00644DF9" w:rsidP="00BE1E5C">
      <w:pPr>
        <w:pStyle w:val="ActHead5"/>
      </w:pPr>
      <w:bookmarkStart w:id="93" w:name="_Toc362015478"/>
      <w:r w:rsidRPr="00431080">
        <w:rPr>
          <w:rStyle w:val="CharSectno"/>
        </w:rPr>
        <w:t>60</w:t>
      </w:r>
      <w:r w:rsidR="00BE1E5C" w:rsidRPr="00431080">
        <w:t xml:space="preserve">  </w:t>
      </w:r>
      <w:r w:rsidR="003D13F7" w:rsidRPr="00431080">
        <w:t>Making information publicly available annually</w:t>
      </w:r>
      <w:bookmarkEnd w:id="93"/>
    </w:p>
    <w:p w:rsidR="00BE1E5C" w:rsidRPr="00431080" w:rsidRDefault="00BE1E5C" w:rsidP="00BE1E5C">
      <w:pPr>
        <w:pStyle w:val="subsection"/>
      </w:pPr>
      <w:r w:rsidRPr="00431080">
        <w:tab/>
        <w:t>(1)</w:t>
      </w:r>
      <w:r w:rsidRPr="00431080">
        <w:tab/>
        <w:t>For paragraph</w:t>
      </w:r>
      <w:r w:rsidR="00431080" w:rsidRPr="00431080">
        <w:t> </w:t>
      </w:r>
      <w:r w:rsidR="00AA12B0" w:rsidRPr="00431080">
        <w:t>77</w:t>
      </w:r>
      <w:r w:rsidRPr="00431080">
        <w:t>(2)(f) of the Act, the following information for a school must be publicly available within 6 months after the end of a year:</w:t>
      </w:r>
    </w:p>
    <w:p w:rsidR="00B7234C" w:rsidRPr="00431080" w:rsidRDefault="003665E1" w:rsidP="00B7234C">
      <w:pPr>
        <w:pStyle w:val="paragraph"/>
      </w:pPr>
      <w:r w:rsidRPr="00431080">
        <w:tab/>
        <w:t>(a)</w:t>
      </w:r>
      <w:r w:rsidRPr="00431080">
        <w:tab/>
      </w:r>
      <w:r w:rsidR="00B7234C" w:rsidRPr="00431080">
        <w:t>contextual information about the school, including the characteristics of students at the school;</w:t>
      </w:r>
    </w:p>
    <w:p w:rsidR="00B7234C" w:rsidRPr="00431080" w:rsidRDefault="003665E1" w:rsidP="00B7234C">
      <w:pPr>
        <w:pStyle w:val="paragraph"/>
      </w:pPr>
      <w:r w:rsidRPr="00431080">
        <w:tab/>
        <w:t>(b)</w:t>
      </w:r>
      <w:r w:rsidRPr="00431080">
        <w:tab/>
      </w:r>
      <w:r w:rsidR="00B7234C" w:rsidRPr="00431080">
        <w:t>teacher standards and qualifications (as mandated in the State or Territory in which the school is located);</w:t>
      </w:r>
    </w:p>
    <w:p w:rsidR="00B7234C" w:rsidRPr="00431080" w:rsidRDefault="003665E1" w:rsidP="00B7234C">
      <w:pPr>
        <w:pStyle w:val="paragraph"/>
      </w:pPr>
      <w:r w:rsidRPr="00431080">
        <w:tab/>
        <w:t>(c)</w:t>
      </w:r>
      <w:r w:rsidRPr="00431080">
        <w:tab/>
      </w:r>
      <w:r w:rsidR="00B7234C" w:rsidRPr="00431080">
        <w:t>workforce composition, including Aboriginal and Torres Strait Islander composition;</w:t>
      </w:r>
    </w:p>
    <w:p w:rsidR="00B7234C" w:rsidRPr="00431080" w:rsidRDefault="003665E1" w:rsidP="00B7234C">
      <w:pPr>
        <w:pStyle w:val="paragraph"/>
      </w:pPr>
      <w:r w:rsidRPr="00431080">
        <w:tab/>
        <w:t>(d)</w:t>
      </w:r>
      <w:r w:rsidRPr="00431080">
        <w:tab/>
      </w:r>
      <w:r w:rsidR="00B7234C" w:rsidRPr="00431080">
        <w:rPr>
          <w:lang w:eastAsia="en-US"/>
        </w:rPr>
        <w:t>student attendance</w:t>
      </w:r>
      <w:r w:rsidR="00B7234C" w:rsidRPr="00431080">
        <w:t xml:space="preserve"> at </w:t>
      </w:r>
      <w:r w:rsidR="004358A3" w:rsidRPr="00431080">
        <w:t xml:space="preserve">the </w:t>
      </w:r>
      <w:r w:rsidR="00B7234C" w:rsidRPr="00431080">
        <w:t>school, including:</w:t>
      </w:r>
    </w:p>
    <w:p w:rsidR="00B7234C" w:rsidRPr="00431080" w:rsidRDefault="00B7234C" w:rsidP="00B7234C">
      <w:pPr>
        <w:pStyle w:val="paragraphsub"/>
      </w:pPr>
      <w:r w:rsidRPr="00431080">
        <w:tab/>
        <w:t>(i)</w:t>
      </w:r>
      <w:r w:rsidRPr="00431080">
        <w:tab/>
        <w:t xml:space="preserve">the attendance rates for </w:t>
      </w:r>
      <w:r w:rsidR="005B4E8A" w:rsidRPr="00431080">
        <w:t>each</w:t>
      </w:r>
      <w:r w:rsidRPr="00431080">
        <w:t xml:space="preserve"> year of schooling; and</w:t>
      </w:r>
    </w:p>
    <w:p w:rsidR="00B7234C" w:rsidRPr="00431080" w:rsidRDefault="00B7234C" w:rsidP="00B7234C">
      <w:pPr>
        <w:pStyle w:val="paragraphsub"/>
      </w:pPr>
      <w:r w:rsidRPr="00431080">
        <w:tab/>
        <w:t>(ii)</w:t>
      </w:r>
      <w:r w:rsidRPr="00431080">
        <w:tab/>
        <w:t>a description of how non</w:t>
      </w:r>
      <w:r w:rsidR="00431080">
        <w:noBreakHyphen/>
      </w:r>
      <w:r w:rsidRPr="00431080">
        <w:t>attendance is managed by the school;</w:t>
      </w:r>
    </w:p>
    <w:p w:rsidR="00B7234C" w:rsidRPr="00431080" w:rsidRDefault="003665E1" w:rsidP="00B7234C">
      <w:pPr>
        <w:pStyle w:val="paragraph"/>
      </w:pPr>
      <w:r w:rsidRPr="00431080">
        <w:tab/>
        <w:t>(e)</w:t>
      </w:r>
      <w:r w:rsidRPr="00431080">
        <w:tab/>
      </w:r>
      <w:r w:rsidR="00B7234C" w:rsidRPr="00431080">
        <w:t xml:space="preserve">student </w:t>
      </w:r>
      <w:r w:rsidR="005B4E8A" w:rsidRPr="00431080">
        <w:t>results</w:t>
      </w:r>
      <w:r w:rsidR="00B7234C" w:rsidRPr="00431080">
        <w:t xml:space="preserve"> in </w:t>
      </w:r>
      <w:r w:rsidR="009E18B3" w:rsidRPr="00431080">
        <w:t>NAP annual assessments</w:t>
      </w:r>
      <w:r w:rsidR="00B7234C" w:rsidRPr="00431080">
        <w:t>;</w:t>
      </w:r>
    </w:p>
    <w:p w:rsidR="00B7234C" w:rsidRPr="00431080" w:rsidRDefault="003665E1" w:rsidP="00B7234C">
      <w:pPr>
        <w:pStyle w:val="paragraph"/>
      </w:pPr>
      <w:r w:rsidRPr="00431080">
        <w:tab/>
        <w:t>(f)</w:t>
      </w:r>
      <w:r w:rsidRPr="00431080">
        <w:tab/>
      </w:r>
      <w:r w:rsidR="00B7234C" w:rsidRPr="00431080">
        <w:t>parent, student and teacher satisfaction with the school</w:t>
      </w:r>
      <w:r w:rsidR="00F31333" w:rsidRPr="00431080">
        <w:t>, including (if applicable) data collected using the National School Opinion Survey</w:t>
      </w:r>
      <w:r w:rsidR="00B7234C" w:rsidRPr="00431080">
        <w:t>;</w:t>
      </w:r>
    </w:p>
    <w:p w:rsidR="00B7234C" w:rsidRPr="00431080" w:rsidRDefault="003665E1" w:rsidP="00B7234C">
      <w:pPr>
        <w:pStyle w:val="paragraph"/>
      </w:pPr>
      <w:r w:rsidRPr="00431080">
        <w:tab/>
        <w:t>(g)</w:t>
      </w:r>
      <w:r w:rsidRPr="00431080">
        <w:tab/>
      </w:r>
      <w:r w:rsidR="00DF0672" w:rsidRPr="00431080">
        <w:t>school income broken down by funding source</w:t>
      </w:r>
      <w:r w:rsidR="00B7234C" w:rsidRPr="00431080">
        <w:t>;</w:t>
      </w:r>
    </w:p>
    <w:p w:rsidR="003665E1" w:rsidRPr="00431080" w:rsidRDefault="003665E1" w:rsidP="003665E1">
      <w:pPr>
        <w:pStyle w:val="paragraph"/>
      </w:pPr>
      <w:r w:rsidRPr="00431080">
        <w:tab/>
        <w:t>(h)</w:t>
      </w:r>
      <w:r w:rsidRPr="00431080">
        <w:tab/>
        <w:t>for a school that provides secondary education:</w:t>
      </w:r>
    </w:p>
    <w:p w:rsidR="003665E1" w:rsidRPr="00431080" w:rsidRDefault="003665E1" w:rsidP="003665E1">
      <w:pPr>
        <w:pStyle w:val="paragraphsub"/>
      </w:pPr>
      <w:r w:rsidRPr="00431080">
        <w:tab/>
        <w:t>(i)</w:t>
      </w:r>
      <w:r w:rsidRPr="00431080">
        <w:tab/>
        <w:t xml:space="preserve">senior secondary outcomes, including the percentage of year 12 students undertaking vocational training or </w:t>
      </w:r>
      <w:r w:rsidRPr="00431080">
        <w:lastRenderedPageBreak/>
        <w:t>training in a trade and the percentage of year 12 students attaining a year 12 certificate or equivalent vocational education and training qualification;</w:t>
      </w:r>
      <w:r w:rsidR="003F4772" w:rsidRPr="00431080">
        <w:t xml:space="preserve"> and</w:t>
      </w:r>
    </w:p>
    <w:p w:rsidR="00B7234C" w:rsidRPr="00431080" w:rsidRDefault="003F4772" w:rsidP="003F4772">
      <w:pPr>
        <w:pStyle w:val="paragraphsub"/>
      </w:pPr>
      <w:r w:rsidRPr="00431080">
        <w:tab/>
        <w:t>(ii)</w:t>
      </w:r>
      <w:r w:rsidRPr="00431080">
        <w:tab/>
        <w:t>post</w:t>
      </w:r>
      <w:r w:rsidR="00431080">
        <w:noBreakHyphen/>
      </w:r>
      <w:r w:rsidRPr="00431080">
        <w:t>school destinations.</w:t>
      </w:r>
    </w:p>
    <w:p w:rsidR="00B21EE9" w:rsidRPr="00431080" w:rsidRDefault="00B21EE9" w:rsidP="005B4E8A">
      <w:pPr>
        <w:pStyle w:val="notetext"/>
      </w:pPr>
      <w:r w:rsidRPr="00431080">
        <w:t>Note 1:</w:t>
      </w:r>
      <w:r w:rsidRPr="00431080">
        <w:tab/>
      </w:r>
      <w:r w:rsidR="003E057B" w:rsidRPr="00431080">
        <w:t>Information that has been made publicly available for the purposes of section</w:t>
      </w:r>
      <w:r w:rsidR="00431080" w:rsidRPr="00431080">
        <w:t> </w:t>
      </w:r>
      <w:r w:rsidR="003E057B" w:rsidRPr="00431080">
        <w:t xml:space="preserve">44 is not required to be made separately publicly available </w:t>
      </w:r>
      <w:r w:rsidR="00EA55F9" w:rsidRPr="00431080">
        <w:t xml:space="preserve">for the purposes of this section </w:t>
      </w:r>
      <w:r w:rsidR="003E057B" w:rsidRPr="00431080">
        <w:t>if the publication of that information complies with this section.</w:t>
      </w:r>
    </w:p>
    <w:p w:rsidR="005B4E8A" w:rsidRPr="00431080" w:rsidRDefault="005B4E8A" w:rsidP="005B4E8A">
      <w:pPr>
        <w:pStyle w:val="notetext"/>
      </w:pPr>
      <w:r w:rsidRPr="00431080">
        <w:t>Note</w:t>
      </w:r>
      <w:r w:rsidR="00B21EE9" w:rsidRPr="00431080">
        <w:t xml:space="preserve"> 2</w:t>
      </w:r>
      <w:r w:rsidRPr="00431080">
        <w:t>:</w:t>
      </w:r>
      <w:r w:rsidRPr="00431080">
        <w:tab/>
        <w:t>See subsection</w:t>
      </w:r>
      <w:r w:rsidR="00431080" w:rsidRPr="00431080">
        <w:t> </w:t>
      </w:r>
      <w:r w:rsidR="00644DF9" w:rsidRPr="00431080">
        <w:t>4</w:t>
      </w:r>
      <w:r w:rsidRPr="00431080">
        <w:t>(2) for who may be taken into account for the purposes of determining the attendance rate at a school.</w:t>
      </w:r>
    </w:p>
    <w:p w:rsidR="00BE1E5C" w:rsidRPr="00431080" w:rsidRDefault="00BE1E5C" w:rsidP="009E18B3">
      <w:pPr>
        <w:pStyle w:val="subsection"/>
      </w:pPr>
      <w:r w:rsidRPr="00431080">
        <w:tab/>
        <w:t>(2)</w:t>
      </w:r>
      <w:r w:rsidRPr="00431080">
        <w:tab/>
        <w:t xml:space="preserve">The information mentioned in </w:t>
      </w:r>
      <w:r w:rsidR="00431080" w:rsidRPr="00431080">
        <w:t>subsection (</w:t>
      </w:r>
      <w:r w:rsidRPr="00431080">
        <w:t>1) is the minimum information required, and this section does not prevent an approved authority for a school from making other information publicly available.</w:t>
      </w:r>
    </w:p>
    <w:p w:rsidR="00BE1E5C" w:rsidRPr="00431080" w:rsidRDefault="00BE1E5C" w:rsidP="00BE1E5C">
      <w:pPr>
        <w:pStyle w:val="subsection"/>
      </w:pPr>
      <w:r w:rsidRPr="00431080">
        <w:tab/>
        <w:t>(3)</w:t>
      </w:r>
      <w:r w:rsidRPr="00431080">
        <w:tab/>
        <w:t>The approved authority for a school must:</w:t>
      </w:r>
    </w:p>
    <w:p w:rsidR="00BE1E5C" w:rsidRPr="00431080" w:rsidRDefault="003665E1" w:rsidP="00BE1E5C">
      <w:pPr>
        <w:pStyle w:val="paragraph"/>
      </w:pPr>
      <w:r w:rsidRPr="00431080">
        <w:tab/>
        <w:t>(a)</w:t>
      </w:r>
      <w:r w:rsidRPr="00431080">
        <w:tab/>
      </w:r>
      <w:r w:rsidR="00BE1E5C" w:rsidRPr="00431080">
        <w:t>make the information publicly available on the internet; and</w:t>
      </w:r>
    </w:p>
    <w:p w:rsidR="00BE1E5C" w:rsidRPr="00431080" w:rsidRDefault="003665E1" w:rsidP="00BE1E5C">
      <w:pPr>
        <w:pStyle w:val="paragraph"/>
      </w:pPr>
      <w:r w:rsidRPr="00431080">
        <w:tab/>
        <w:t>(b)</w:t>
      </w:r>
      <w:r w:rsidRPr="00431080">
        <w:tab/>
      </w:r>
      <w:r w:rsidR="00BE1E5C" w:rsidRPr="00431080">
        <w:t>make arrangements to provide the information, on request, to a person who is responsible for a student and is unable to access the internet.</w:t>
      </w:r>
    </w:p>
    <w:p w:rsidR="00BE1E5C" w:rsidRPr="00431080" w:rsidRDefault="00BE1E5C" w:rsidP="00BE1E5C">
      <w:pPr>
        <w:pStyle w:val="notetext"/>
      </w:pPr>
      <w:r w:rsidRPr="00431080">
        <w:t>Note:</w:t>
      </w:r>
      <w:r w:rsidRPr="00431080">
        <w:tab/>
        <w:t xml:space="preserve">An approved authority for a school may have obligations under the </w:t>
      </w:r>
      <w:r w:rsidRPr="00431080">
        <w:rPr>
          <w:i/>
        </w:rPr>
        <w:t>Privacy Act 1988</w:t>
      </w:r>
      <w:r w:rsidRPr="00431080">
        <w:t xml:space="preserve"> in providing information.</w:t>
      </w:r>
    </w:p>
    <w:p w:rsidR="004A10CE" w:rsidRPr="00431080" w:rsidRDefault="004A10CE" w:rsidP="004A10CE">
      <w:pPr>
        <w:pStyle w:val="ActHead4"/>
      </w:pPr>
      <w:bookmarkStart w:id="94" w:name="_Toc362015479"/>
      <w:r w:rsidRPr="00431080">
        <w:rPr>
          <w:rStyle w:val="CharSubdNo"/>
        </w:rPr>
        <w:t xml:space="preserve">Subdivision </w:t>
      </w:r>
      <w:r w:rsidR="00E163A4" w:rsidRPr="00431080">
        <w:rPr>
          <w:rStyle w:val="CharSubdNo"/>
        </w:rPr>
        <w:t>I</w:t>
      </w:r>
      <w:r w:rsidRPr="00431080">
        <w:t>—</w:t>
      </w:r>
      <w:r w:rsidRPr="00431080">
        <w:rPr>
          <w:rStyle w:val="CharSubdText"/>
        </w:rPr>
        <w:t>Needs</w:t>
      </w:r>
      <w:r w:rsidR="00431080" w:rsidRPr="00431080">
        <w:rPr>
          <w:rStyle w:val="CharSubdText"/>
        </w:rPr>
        <w:noBreakHyphen/>
      </w:r>
      <w:r w:rsidRPr="00431080">
        <w:rPr>
          <w:rStyle w:val="CharSubdText"/>
        </w:rPr>
        <w:t>based funding arrangements</w:t>
      </w:r>
      <w:bookmarkEnd w:id="94"/>
    </w:p>
    <w:p w:rsidR="004A10CE" w:rsidRPr="00431080" w:rsidRDefault="00644DF9" w:rsidP="004A10CE">
      <w:pPr>
        <w:pStyle w:val="ActHead5"/>
      </w:pPr>
      <w:bookmarkStart w:id="95" w:name="_Toc362015480"/>
      <w:r w:rsidRPr="00431080">
        <w:rPr>
          <w:rStyle w:val="CharSectno"/>
        </w:rPr>
        <w:t>61</w:t>
      </w:r>
      <w:r w:rsidR="004A10CE" w:rsidRPr="00431080">
        <w:t xml:space="preserve">  Needs</w:t>
      </w:r>
      <w:r w:rsidR="00431080">
        <w:noBreakHyphen/>
      </w:r>
      <w:r w:rsidR="004A10CE" w:rsidRPr="00431080">
        <w:t>based funding arrangements</w:t>
      </w:r>
      <w:bookmarkEnd w:id="95"/>
    </w:p>
    <w:p w:rsidR="002162D2" w:rsidRPr="00431080" w:rsidRDefault="002162D2" w:rsidP="002162D2">
      <w:pPr>
        <w:pStyle w:val="SubsectionHead"/>
      </w:pPr>
      <w:r w:rsidRPr="00431080">
        <w:t>Approved system authorities</w:t>
      </w:r>
    </w:p>
    <w:p w:rsidR="004A10CE" w:rsidRPr="00431080" w:rsidRDefault="004A10CE" w:rsidP="004A10CE">
      <w:pPr>
        <w:pStyle w:val="subsection"/>
      </w:pPr>
      <w:r w:rsidRPr="00431080">
        <w:tab/>
      </w:r>
      <w:r w:rsidR="00157D02" w:rsidRPr="00431080">
        <w:t>(1)</w:t>
      </w:r>
      <w:r w:rsidRPr="00431080">
        <w:tab/>
        <w:t xml:space="preserve">For </w:t>
      </w:r>
      <w:r w:rsidR="00E973B3" w:rsidRPr="00431080">
        <w:t>paragraph</w:t>
      </w:r>
      <w:r w:rsidR="00431080" w:rsidRPr="00431080">
        <w:t> </w:t>
      </w:r>
      <w:r w:rsidRPr="00431080">
        <w:t>7</w:t>
      </w:r>
      <w:r w:rsidR="007F10EA" w:rsidRPr="00431080">
        <w:t>8</w:t>
      </w:r>
      <w:r w:rsidRPr="00431080">
        <w:t xml:space="preserve">(3)(a) of the Act, </w:t>
      </w:r>
      <w:r w:rsidR="000C59F4" w:rsidRPr="00431080">
        <w:t xml:space="preserve">the requirements </w:t>
      </w:r>
      <w:r w:rsidR="00472888" w:rsidRPr="00431080">
        <w:t>for a needs</w:t>
      </w:r>
      <w:r w:rsidR="00431080">
        <w:noBreakHyphen/>
      </w:r>
      <w:r w:rsidR="00472888" w:rsidRPr="00431080">
        <w:t xml:space="preserve">based funding arrangement that is </w:t>
      </w:r>
      <w:r w:rsidR="00A65A33" w:rsidRPr="00431080">
        <w:t xml:space="preserve">part of </w:t>
      </w:r>
      <w:r w:rsidR="00472888" w:rsidRPr="00431080">
        <w:t xml:space="preserve">an approved system arrangement </w:t>
      </w:r>
      <w:r w:rsidR="002E24E1" w:rsidRPr="00431080">
        <w:t xml:space="preserve">are that </w:t>
      </w:r>
      <w:r w:rsidR="00472888" w:rsidRPr="00431080">
        <w:t xml:space="preserve">the </w:t>
      </w:r>
      <w:r w:rsidR="00A65A33" w:rsidRPr="00431080">
        <w:t>needs</w:t>
      </w:r>
      <w:r w:rsidR="00431080">
        <w:noBreakHyphen/>
      </w:r>
      <w:r w:rsidR="00A65A33" w:rsidRPr="00431080">
        <w:t xml:space="preserve">based funding </w:t>
      </w:r>
      <w:r w:rsidR="00472888" w:rsidRPr="00431080">
        <w:t>arrangement complies</w:t>
      </w:r>
      <w:r w:rsidR="002E24E1" w:rsidRPr="00431080">
        <w:t xml:space="preserve"> with </w:t>
      </w:r>
      <w:r w:rsidR="000C59F4" w:rsidRPr="00431080">
        <w:t>the following</w:t>
      </w:r>
      <w:r w:rsidR="002E24E1" w:rsidRPr="00431080">
        <w:t xml:space="preserve"> principles</w:t>
      </w:r>
      <w:r w:rsidRPr="00431080">
        <w:t>:</w:t>
      </w:r>
    </w:p>
    <w:p w:rsidR="004A10CE" w:rsidRPr="00431080" w:rsidRDefault="004A10CE" w:rsidP="004A10CE">
      <w:pPr>
        <w:pStyle w:val="paragraph"/>
      </w:pPr>
      <w:r w:rsidRPr="00431080">
        <w:tab/>
        <w:t>(a)</w:t>
      </w:r>
      <w:r w:rsidRPr="00431080">
        <w:tab/>
        <w:t xml:space="preserve">an amount per student </w:t>
      </w:r>
      <w:r w:rsidR="00A26ED7" w:rsidRPr="00431080">
        <w:t xml:space="preserve">should be provided representing </w:t>
      </w:r>
      <w:r w:rsidRPr="00431080">
        <w:t>the recurrent resources required to support a student with minimal educational disadvantage to achieve expected educational outcomes;</w:t>
      </w:r>
    </w:p>
    <w:p w:rsidR="004A10CE" w:rsidRPr="00431080" w:rsidRDefault="004A10CE" w:rsidP="004A10CE">
      <w:pPr>
        <w:pStyle w:val="paragraph"/>
      </w:pPr>
      <w:r w:rsidRPr="00431080">
        <w:lastRenderedPageBreak/>
        <w:tab/>
        <w:t>(b)</w:t>
      </w:r>
      <w:r w:rsidRPr="00431080">
        <w:tab/>
      </w:r>
      <w:r w:rsidR="00A26ED7" w:rsidRPr="00431080">
        <w:t xml:space="preserve">an </w:t>
      </w:r>
      <w:r w:rsidRPr="00431080">
        <w:t>amount per student for non</w:t>
      </w:r>
      <w:r w:rsidR="00431080">
        <w:noBreakHyphen/>
      </w:r>
      <w:r w:rsidRPr="00431080">
        <w:t xml:space="preserve">government schools </w:t>
      </w:r>
      <w:r w:rsidR="00A26ED7" w:rsidRPr="00431080">
        <w:t xml:space="preserve">should </w:t>
      </w:r>
      <w:r w:rsidRPr="00431080">
        <w:t>recognise the capacity of the school</w:t>
      </w:r>
      <w:r w:rsidR="00DF247E" w:rsidRPr="00431080">
        <w:t>’</w:t>
      </w:r>
      <w:r w:rsidRPr="00431080">
        <w:t>s community to contribute financially to the school;</w:t>
      </w:r>
    </w:p>
    <w:p w:rsidR="004A10CE" w:rsidRPr="00431080" w:rsidRDefault="004A10CE" w:rsidP="004A10CE">
      <w:pPr>
        <w:pStyle w:val="paragraph"/>
      </w:pPr>
      <w:r w:rsidRPr="00431080">
        <w:tab/>
        <w:t>(c)</w:t>
      </w:r>
      <w:r w:rsidRPr="00431080">
        <w:tab/>
      </w:r>
      <w:r w:rsidR="00581CAA" w:rsidRPr="00431080">
        <w:t xml:space="preserve">in addition to </w:t>
      </w:r>
      <w:r w:rsidR="003D3975" w:rsidRPr="00431080">
        <w:t>the</w:t>
      </w:r>
      <w:r w:rsidR="00581CAA" w:rsidRPr="00431080">
        <w:t xml:space="preserve"> amount</w:t>
      </w:r>
      <w:r w:rsidR="003D3975" w:rsidRPr="00431080">
        <w:t>s</w:t>
      </w:r>
      <w:r w:rsidR="00581CAA" w:rsidRPr="00431080">
        <w:t xml:space="preserve"> </w:t>
      </w:r>
      <w:r w:rsidR="00794D8E" w:rsidRPr="00431080">
        <w:t>mentioned</w:t>
      </w:r>
      <w:r w:rsidR="00581CAA" w:rsidRPr="00431080">
        <w:t xml:space="preserve"> in </w:t>
      </w:r>
      <w:r w:rsidR="00431080" w:rsidRPr="00431080">
        <w:t>paragraph (</w:t>
      </w:r>
      <w:r w:rsidR="00581CAA" w:rsidRPr="00431080">
        <w:t xml:space="preserve">a), </w:t>
      </w:r>
      <w:r w:rsidRPr="00431080">
        <w:t xml:space="preserve">loadings </w:t>
      </w:r>
      <w:r w:rsidR="00A26ED7" w:rsidRPr="00431080">
        <w:t xml:space="preserve">should be provided </w:t>
      </w:r>
      <w:r w:rsidRPr="00431080">
        <w:t xml:space="preserve">to students and schools with additional needs </w:t>
      </w:r>
      <w:r w:rsidR="00A26ED7" w:rsidRPr="00431080">
        <w:t xml:space="preserve">in order </w:t>
      </w:r>
      <w:r w:rsidRPr="00431080">
        <w:t>to support student achievement, including:</w:t>
      </w:r>
    </w:p>
    <w:p w:rsidR="004A10CE" w:rsidRPr="00431080" w:rsidRDefault="004A10CE" w:rsidP="004A10CE">
      <w:pPr>
        <w:pStyle w:val="paragraphsub"/>
      </w:pPr>
      <w:r w:rsidRPr="00431080">
        <w:tab/>
        <w:t>(i)</w:t>
      </w:r>
      <w:r w:rsidRPr="00431080">
        <w:tab/>
        <w:t>for students with disability;</w:t>
      </w:r>
      <w:r w:rsidR="006E615B" w:rsidRPr="00431080">
        <w:t xml:space="preserve"> and</w:t>
      </w:r>
    </w:p>
    <w:p w:rsidR="004A10CE" w:rsidRPr="00431080" w:rsidRDefault="004A10CE" w:rsidP="004A10CE">
      <w:pPr>
        <w:pStyle w:val="paragraphsub"/>
      </w:pPr>
      <w:r w:rsidRPr="00431080">
        <w:tab/>
        <w:t>(ii)</w:t>
      </w:r>
      <w:r w:rsidRPr="00431080">
        <w:tab/>
        <w:t>for Aboriginal and Torres Strait Islander students;</w:t>
      </w:r>
      <w:r w:rsidR="006E615B" w:rsidRPr="00431080">
        <w:t xml:space="preserve"> and</w:t>
      </w:r>
    </w:p>
    <w:p w:rsidR="004A10CE" w:rsidRPr="00431080" w:rsidRDefault="004A10CE" w:rsidP="004A10CE">
      <w:pPr>
        <w:pStyle w:val="paragraphsub"/>
      </w:pPr>
      <w:r w:rsidRPr="00431080">
        <w:tab/>
        <w:t>(iii)</w:t>
      </w:r>
      <w:r w:rsidRPr="00431080">
        <w:tab/>
      </w:r>
      <w:r w:rsidR="00D65F82" w:rsidRPr="00431080">
        <w:t xml:space="preserve">for </w:t>
      </w:r>
      <w:r w:rsidRPr="00431080">
        <w:t>students with a low socioeconomic status;</w:t>
      </w:r>
      <w:r w:rsidR="006E615B" w:rsidRPr="00431080">
        <w:t xml:space="preserve"> and</w:t>
      </w:r>
    </w:p>
    <w:p w:rsidR="004A10CE" w:rsidRPr="00431080" w:rsidRDefault="004A10CE" w:rsidP="004A10CE">
      <w:pPr>
        <w:pStyle w:val="paragraphsub"/>
      </w:pPr>
      <w:r w:rsidRPr="00431080">
        <w:tab/>
        <w:t>(iv)</w:t>
      </w:r>
      <w:r w:rsidRPr="00431080">
        <w:tab/>
        <w:t>for students who have low</w:t>
      </w:r>
      <w:r w:rsidR="009B1FFD" w:rsidRPr="00431080">
        <w:t xml:space="preserve"> </w:t>
      </w:r>
      <w:r w:rsidRPr="00431080">
        <w:t>English proficiency;</w:t>
      </w:r>
      <w:r w:rsidR="006E615B" w:rsidRPr="00431080">
        <w:t xml:space="preserve"> and</w:t>
      </w:r>
    </w:p>
    <w:p w:rsidR="004A10CE" w:rsidRPr="00431080" w:rsidRDefault="004A10CE" w:rsidP="004A10CE">
      <w:pPr>
        <w:pStyle w:val="paragraphsub"/>
      </w:pPr>
      <w:r w:rsidRPr="00431080">
        <w:tab/>
        <w:t>(</w:t>
      </w:r>
      <w:r w:rsidR="00253EF3" w:rsidRPr="00431080">
        <w:t>v</w:t>
      </w:r>
      <w:r w:rsidRPr="00431080">
        <w:t>)</w:t>
      </w:r>
      <w:r w:rsidRPr="00431080">
        <w:tab/>
        <w:t>for schools based on location;</w:t>
      </w:r>
      <w:r w:rsidR="006E615B" w:rsidRPr="00431080">
        <w:t xml:space="preserve"> and</w:t>
      </w:r>
    </w:p>
    <w:p w:rsidR="004A10CE" w:rsidRPr="00431080" w:rsidRDefault="004A10CE" w:rsidP="004A10CE">
      <w:pPr>
        <w:pStyle w:val="paragraphsub"/>
      </w:pPr>
      <w:r w:rsidRPr="00431080">
        <w:tab/>
        <w:t>(</w:t>
      </w:r>
      <w:r w:rsidR="00253EF3" w:rsidRPr="00431080">
        <w:t>vi</w:t>
      </w:r>
      <w:r w:rsidRPr="00431080">
        <w:t>)</w:t>
      </w:r>
      <w:r w:rsidRPr="00431080">
        <w:tab/>
        <w:t>for schools based on size</w:t>
      </w:r>
      <w:r w:rsidR="00253EF3" w:rsidRPr="00431080">
        <w:t>;</w:t>
      </w:r>
    </w:p>
    <w:p w:rsidR="002162D2" w:rsidRPr="00431080" w:rsidRDefault="002162D2" w:rsidP="00253EF3">
      <w:pPr>
        <w:pStyle w:val="paragraph"/>
      </w:pPr>
      <w:r w:rsidRPr="00431080">
        <w:tab/>
        <w:t>(d)</w:t>
      </w:r>
      <w:r w:rsidRPr="00431080">
        <w:tab/>
        <w:t>a funding model should take account of efficiencies that can be realised while improving educational outcomes;</w:t>
      </w:r>
    </w:p>
    <w:p w:rsidR="009A45F9" w:rsidRPr="00431080" w:rsidRDefault="002162D2" w:rsidP="00253EF3">
      <w:pPr>
        <w:pStyle w:val="paragraph"/>
      </w:pPr>
      <w:r w:rsidRPr="00431080">
        <w:tab/>
      </w:r>
      <w:r w:rsidR="00D80CB5" w:rsidRPr="00431080">
        <w:t>(</w:t>
      </w:r>
      <w:r w:rsidRPr="00431080">
        <w:t>e</w:t>
      </w:r>
      <w:r w:rsidR="00D80CB5" w:rsidRPr="00431080">
        <w:t>)</w:t>
      </w:r>
      <w:r w:rsidR="00D80CB5" w:rsidRPr="00431080">
        <w:tab/>
      </w:r>
      <w:r w:rsidR="00DF3629" w:rsidRPr="00431080">
        <w:t xml:space="preserve">a </w:t>
      </w:r>
      <w:r w:rsidR="00D80CB5" w:rsidRPr="00431080">
        <w:t xml:space="preserve">funding </w:t>
      </w:r>
      <w:r w:rsidR="00C43435" w:rsidRPr="00431080">
        <w:t>model</w:t>
      </w:r>
      <w:r w:rsidR="00D80CB5" w:rsidRPr="00431080">
        <w:t xml:space="preserve"> </w:t>
      </w:r>
      <w:r w:rsidR="00A26ED7" w:rsidRPr="00431080">
        <w:t xml:space="preserve">should </w:t>
      </w:r>
      <w:r w:rsidR="00D80CB5" w:rsidRPr="00431080">
        <w:t>be pub</w:t>
      </w:r>
      <w:r w:rsidR="009A45F9" w:rsidRPr="00431080">
        <w:t xml:space="preserve">licly available and </w:t>
      </w:r>
      <w:r w:rsidRPr="00431080">
        <w:t>transparent.</w:t>
      </w:r>
    </w:p>
    <w:p w:rsidR="00E567FC" w:rsidRPr="00431080" w:rsidRDefault="00E567FC" w:rsidP="00E567FC">
      <w:pPr>
        <w:pStyle w:val="notetext"/>
      </w:pPr>
      <w:r w:rsidRPr="00431080">
        <w:t>Note:</w:t>
      </w:r>
      <w:r w:rsidRPr="00431080">
        <w:tab/>
      </w:r>
      <w:r w:rsidR="00614954" w:rsidRPr="00431080">
        <w:t>A needs</w:t>
      </w:r>
      <w:r w:rsidR="00431080">
        <w:noBreakHyphen/>
      </w:r>
      <w:r w:rsidR="00614954" w:rsidRPr="00431080">
        <w:t>based funding arrangement for an approved system authority must be set ou</w:t>
      </w:r>
      <w:r w:rsidR="00D247D1" w:rsidRPr="00431080">
        <w:t>t</w:t>
      </w:r>
      <w:r w:rsidR="00614954" w:rsidRPr="00431080">
        <w:t xml:space="preserve"> in the authority’s approved system arrangement. </w:t>
      </w:r>
      <w:r w:rsidRPr="00431080">
        <w:t xml:space="preserve">The </w:t>
      </w:r>
      <w:r w:rsidR="000D0E7E" w:rsidRPr="00431080">
        <w:t xml:space="preserve">approved system </w:t>
      </w:r>
      <w:r w:rsidRPr="00431080">
        <w:t>arrangement may include other matters (see subsections</w:t>
      </w:r>
      <w:r w:rsidR="00431080" w:rsidRPr="00431080">
        <w:t> </w:t>
      </w:r>
      <w:r w:rsidR="00644DF9" w:rsidRPr="00431080">
        <w:t>5</w:t>
      </w:r>
      <w:r w:rsidRPr="00431080">
        <w:t>(1) and (2)).</w:t>
      </w:r>
    </w:p>
    <w:p w:rsidR="00F475A7" w:rsidRPr="00431080" w:rsidRDefault="00F475A7" w:rsidP="000C59F4">
      <w:pPr>
        <w:pStyle w:val="subsection"/>
      </w:pPr>
      <w:r w:rsidRPr="00431080">
        <w:tab/>
        <w:t>(2)</w:t>
      </w:r>
      <w:r w:rsidRPr="00431080">
        <w:tab/>
      </w:r>
      <w:r w:rsidR="00431080" w:rsidRPr="00431080">
        <w:t>Subsection (</w:t>
      </w:r>
      <w:r w:rsidRPr="00431080">
        <w:t>1) does not limit the matters a needs</w:t>
      </w:r>
      <w:r w:rsidR="00431080">
        <w:noBreakHyphen/>
      </w:r>
      <w:r w:rsidRPr="00431080">
        <w:t>based funding arrangement may deal with.</w:t>
      </w:r>
    </w:p>
    <w:p w:rsidR="00F475A7" w:rsidRPr="00431080" w:rsidRDefault="00F475A7" w:rsidP="00F475A7">
      <w:pPr>
        <w:pStyle w:val="notetext"/>
      </w:pPr>
      <w:r w:rsidRPr="00431080">
        <w:t>Note:</w:t>
      </w:r>
      <w:r w:rsidRPr="00431080">
        <w:tab/>
        <w:t>For example, a needs</w:t>
      </w:r>
      <w:r w:rsidR="00431080">
        <w:noBreakHyphen/>
      </w:r>
      <w:r w:rsidRPr="00431080">
        <w:t xml:space="preserve">based funding arrangement may provide for loadings in addition to the loadings mentioned in </w:t>
      </w:r>
      <w:r w:rsidR="00431080" w:rsidRPr="00431080">
        <w:t>paragraph (</w:t>
      </w:r>
      <w:r w:rsidRPr="00431080">
        <w:t>1)(c).</w:t>
      </w:r>
    </w:p>
    <w:p w:rsidR="002162D2" w:rsidRPr="00431080" w:rsidRDefault="002162D2" w:rsidP="002162D2">
      <w:pPr>
        <w:pStyle w:val="SubsectionHead"/>
      </w:pPr>
      <w:r w:rsidRPr="00431080">
        <w:t>Non</w:t>
      </w:r>
      <w:r w:rsidR="00431080">
        <w:noBreakHyphen/>
      </w:r>
      <w:r w:rsidRPr="00431080">
        <w:t>government schools</w:t>
      </w:r>
    </w:p>
    <w:p w:rsidR="00452994" w:rsidRPr="00431080" w:rsidRDefault="00157D02" w:rsidP="000C59F4">
      <w:pPr>
        <w:pStyle w:val="subsection"/>
      </w:pPr>
      <w:r w:rsidRPr="00431080">
        <w:tab/>
        <w:t>(</w:t>
      </w:r>
      <w:r w:rsidR="00F475A7" w:rsidRPr="00431080">
        <w:t>3</w:t>
      </w:r>
      <w:r w:rsidRPr="00431080">
        <w:t>)</w:t>
      </w:r>
      <w:r w:rsidRPr="00431080">
        <w:tab/>
      </w:r>
      <w:r w:rsidR="00903B9E" w:rsidRPr="00431080">
        <w:t>For paragraph</w:t>
      </w:r>
      <w:r w:rsidR="00431080" w:rsidRPr="00431080">
        <w:t> </w:t>
      </w:r>
      <w:r w:rsidR="00903B9E" w:rsidRPr="00431080">
        <w:t>78(3)(a) of the Act, t</w:t>
      </w:r>
      <w:r w:rsidR="000C59F4" w:rsidRPr="00431080">
        <w:t>he requirement for a needs</w:t>
      </w:r>
      <w:r w:rsidR="00431080">
        <w:noBreakHyphen/>
      </w:r>
      <w:r w:rsidR="000C59F4" w:rsidRPr="00431080">
        <w:t>based funding arrangement for an approved authority for a non</w:t>
      </w:r>
      <w:r w:rsidR="00431080">
        <w:noBreakHyphen/>
      </w:r>
      <w:r w:rsidR="000C59F4" w:rsidRPr="00431080">
        <w:t xml:space="preserve">government school </w:t>
      </w:r>
      <w:r w:rsidR="007124C4" w:rsidRPr="00431080">
        <w:t xml:space="preserve">(except an approved system authority) </w:t>
      </w:r>
      <w:r w:rsidR="000C59F4" w:rsidRPr="00431080">
        <w:t xml:space="preserve">is that the authority distribute </w:t>
      </w:r>
      <w:r w:rsidR="00452994" w:rsidRPr="00431080">
        <w:t>the following to the school:</w:t>
      </w:r>
    </w:p>
    <w:p w:rsidR="00452994" w:rsidRPr="00431080" w:rsidRDefault="00452994" w:rsidP="00452994">
      <w:pPr>
        <w:pStyle w:val="paragraph"/>
      </w:pPr>
      <w:r w:rsidRPr="00431080">
        <w:tab/>
        <w:t>(a)</w:t>
      </w:r>
      <w:r w:rsidRPr="00431080">
        <w:tab/>
        <w:t xml:space="preserve">all financial assistance received </w:t>
      </w:r>
      <w:r w:rsidR="00DE6216" w:rsidRPr="00431080">
        <w:t xml:space="preserve">for the school </w:t>
      </w:r>
      <w:r w:rsidR="000C59F4" w:rsidRPr="00431080">
        <w:t>in accordance with Division</w:t>
      </w:r>
      <w:r w:rsidR="00431080" w:rsidRPr="00431080">
        <w:t> </w:t>
      </w:r>
      <w:r w:rsidR="000C59F4" w:rsidRPr="00431080">
        <w:t>2 of Part</w:t>
      </w:r>
      <w:r w:rsidR="00431080" w:rsidRPr="00431080">
        <w:t> </w:t>
      </w:r>
      <w:r w:rsidR="000C59F4" w:rsidRPr="00431080">
        <w:t>3 of the Act</w:t>
      </w:r>
      <w:r w:rsidRPr="00431080">
        <w:t>;</w:t>
      </w:r>
    </w:p>
    <w:p w:rsidR="00452994" w:rsidRPr="00431080" w:rsidRDefault="00452994" w:rsidP="00452994">
      <w:pPr>
        <w:pStyle w:val="paragraph"/>
      </w:pPr>
      <w:r w:rsidRPr="00431080">
        <w:tab/>
        <w:t>(b)</w:t>
      </w:r>
      <w:r w:rsidRPr="00431080">
        <w:tab/>
        <w:t>the amount of financial assistance, received by the authority in accordance with Division</w:t>
      </w:r>
      <w:r w:rsidR="00431080" w:rsidRPr="00431080">
        <w:t> </w:t>
      </w:r>
      <w:r w:rsidRPr="00431080">
        <w:t>5 of Part</w:t>
      </w:r>
      <w:r w:rsidR="00431080" w:rsidRPr="00431080">
        <w:t> </w:t>
      </w:r>
      <w:r w:rsidRPr="00431080">
        <w:t xml:space="preserve">3 of the Act, </w:t>
      </w:r>
      <w:r w:rsidR="000317C0" w:rsidRPr="00431080">
        <w:t xml:space="preserve">that is </w:t>
      </w:r>
      <w:r w:rsidRPr="00431080">
        <w:t xml:space="preserve">determined </w:t>
      </w:r>
      <w:r w:rsidR="00330B82" w:rsidRPr="00431080">
        <w:t xml:space="preserve">to be payable </w:t>
      </w:r>
      <w:r w:rsidR="00575E31" w:rsidRPr="00431080">
        <w:t xml:space="preserve">for the school </w:t>
      </w:r>
      <w:r w:rsidRPr="00431080">
        <w:t xml:space="preserve">by the Minister under </w:t>
      </w:r>
      <w:r w:rsidR="00431080" w:rsidRPr="00431080">
        <w:t>subsection (</w:t>
      </w:r>
      <w:r w:rsidR="00B92DE5" w:rsidRPr="00431080">
        <w:t>4</w:t>
      </w:r>
      <w:r w:rsidRPr="00431080">
        <w:t>);</w:t>
      </w:r>
    </w:p>
    <w:p w:rsidR="000C59F4" w:rsidRPr="00431080" w:rsidRDefault="00452994" w:rsidP="00452994">
      <w:pPr>
        <w:pStyle w:val="paragraph"/>
      </w:pPr>
      <w:r w:rsidRPr="00431080">
        <w:lastRenderedPageBreak/>
        <w:tab/>
        <w:t>(c)</w:t>
      </w:r>
      <w:r w:rsidRPr="00431080">
        <w:tab/>
      </w:r>
      <w:r w:rsidR="00D12466" w:rsidRPr="00431080">
        <w:t>if the non</w:t>
      </w:r>
      <w:r w:rsidR="00431080">
        <w:noBreakHyphen/>
      </w:r>
      <w:r w:rsidR="00D12466" w:rsidRPr="00431080">
        <w:t>government school is located in a participating State or Territory—</w:t>
      </w:r>
      <w:r w:rsidR="000C59F4" w:rsidRPr="00431080">
        <w:t xml:space="preserve">all recurrent funding received </w:t>
      </w:r>
      <w:r w:rsidR="00DE6216" w:rsidRPr="00431080">
        <w:t xml:space="preserve">for the school </w:t>
      </w:r>
      <w:r w:rsidR="000C59F4" w:rsidRPr="00431080">
        <w:t>from the State or Territory</w:t>
      </w:r>
      <w:r w:rsidRPr="00431080">
        <w:t>.</w:t>
      </w:r>
    </w:p>
    <w:p w:rsidR="00EE6B42" w:rsidRPr="00431080" w:rsidRDefault="00EE6B42" w:rsidP="00EE6B42">
      <w:pPr>
        <w:pStyle w:val="SubsectionHead"/>
      </w:pPr>
      <w:r w:rsidRPr="00431080">
        <w:t xml:space="preserve">Determination of amount for </w:t>
      </w:r>
      <w:r w:rsidR="00BC0771" w:rsidRPr="00431080">
        <w:t>non</w:t>
      </w:r>
      <w:r w:rsidR="00431080">
        <w:noBreakHyphen/>
      </w:r>
      <w:r w:rsidR="00BC0771" w:rsidRPr="00431080">
        <w:t xml:space="preserve">government </w:t>
      </w:r>
      <w:r w:rsidRPr="00431080">
        <w:t>schools</w:t>
      </w:r>
    </w:p>
    <w:p w:rsidR="00EE6B42" w:rsidRPr="00431080" w:rsidRDefault="00EE6B42" w:rsidP="00EE6B42">
      <w:pPr>
        <w:pStyle w:val="subsection"/>
      </w:pPr>
      <w:r w:rsidRPr="00431080">
        <w:tab/>
        <w:t>(</w:t>
      </w:r>
      <w:r w:rsidR="00D12466" w:rsidRPr="00431080">
        <w:t>4</w:t>
      </w:r>
      <w:r w:rsidRPr="00431080">
        <w:t>)</w:t>
      </w:r>
      <w:r w:rsidRPr="00431080">
        <w:tab/>
        <w:t xml:space="preserve">For </w:t>
      </w:r>
      <w:r w:rsidR="00431080" w:rsidRPr="00431080">
        <w:t>paragraph (</w:t>
      </w:r>
      <w:r w:rsidRPr="00431080">
        <w:t>3)(b), if an approved authority receives an amount of financial assistance in accordance with Division</w:t>
      </w:r>
      <w:r w:rsidR="00431080" w:rsidRPr="00431080">
        <w:t> </w:t>
      </w:r>
      <w:r w:rsidRPr="00431080">
        <w:t>5 of Part</w:t>
      </w:r>
      <w:r w:rsidR="00431080" w:rsidRPr="00431080">
        <w:t> </w:t>
      </w:r>
      <w:r w:rsidRPr="00431080">
        <w:t>3 of the Act, the Minister may, in writing, determine the amount of financial assistance that is payable for each school for which the approved authority is approved.</w:t>
      </w:r>
    </w:p>
    <w:p w:rsidR="00A06C00" w:rsidRPr="00431080" w:rsidRDefault="00A06C00" w:rsidP="00A06C00">
      <w:pPr>
        <w:pStyle w:val="SubsectionHead"/>
      </w:pPr>
      <w:r w:rsidRPr="00431080">
        <w:t>Determination not legislative instrument</w:t>
      </w:r>
    </w:p>
    <w:p w:rsidR="00A06C00" w:rsidRPr="00431080" w:rsidRDefault="00A06C00" w:rsidP="00A06C00">
      <w:pPr>
        <w:pStyle w:val="subsection"/>
      </w:pPr>
      <w:r w:rsidRPr="00431080">
        <w:tab/>
        <w:t>(</w:t>
      </w:r>
      <w:r w:rsidR="00D12466" w:rsidRPr="00431080">
        <w:t>5</w:t>
      </w:r>
      <w:r w:rsidRPr="00431080">
        <w:t>)</w:t>
      </w:r>
      <w:r w:rsidRPr="00431080">
        <w:tab/>
        <w:t xml:space="preserve">A determination under </w:t>
      </w:r>
      <w:r w:rsidR="00431080" w:rsidRPr="00431080">
        <w:t>subsection (</w:t>
      </w:r>
      <w:r w:rsidR="00D12466" w:rsidRPr="00431080">
        <w:t>4</w:t>
      </w:r>
      <w:r w:rsidRPr="00431080">
        <w:t>) is not a legislative instrument.</w:t>
      </w:r>
    </w:p>
    <w:p w:rsidR="00A76E08" w:rsidRPr="00431080" w:rsidRDefault="00A76E08" w:rsidP="00A76E08">
      <w:pPr>
        <w:pStyle w:val="ActHead3"/>
        <w:pageBreakBefore/>
      </w:pPr>
      <w:bookmarkStart w:id="96" w:name="_Toc362015481"/>
      <w:r w:rsidRPr="00431080">
        <w:rPr>
          <w:rStyle w:val="CharDivNo"/>
        </w:rPr>
        <w:lastRenderedPageBreak/>
        <w:t>Division</w:t>
      </w:r>
      <w:r w:rsidR="00431080" w:rsidRPr="00431080">
        <w:rPr>
          <w:rStyle w:val="CharDivNo"/>
        </w:rPr>
        <w:t> </w:t>
      </w:r>
      <w:r w:rsidRPr="00431080">
        <w:rPr>
          <w:rStyle w:val="CharDivNo"/>
        </w:rPr>
        <w:t>4</w:t>
      </w:r>
      <w:r w:rsidRPr="00431080">
        <w:t>—</w:t>
      </w:r>
      <w:r w:rsidRPr="00431080">
        <w:rPr>
          <w:rStyle w:val="CharDivText"/>
        </w:rPr>
        <w:t xml:space="preserve">Ongoing policy requirements </w:t>
      </w:r>
      <w:r w:rsidR="00D952B0" w:rsidRPr="00431080">
        <w:rPr>
          <w:rStyle w:val="CharDivText"/>
        </w:rPr>
        <w:t>for block grant authorities and non</w:t>
      </w:r>
      <w:r w:rsidR="00431080" w:rsidRPr="00431080">
        <w:rPr>
          <w:rStyle w:val="CharDivText"/>
        </w:rPr>
        <w:noBreakHyphen/>
      </w:r>
      <w:r w:rsidR="00D952B0" w:rsidRPr="00431080">
        <w:rPr>
          <w:rStyle w:val="CharDivText"/>
        </w:rPr>
        <w:t>government representative bodies</w:t>
      </w:r>
      <w:bookmarkEnd w:id="96"/>
    </w:p>
    <w:p w:rsidR="00D952B0" w:rsidRPr="00431080" w:rsidRDefault="00644DF9" w:rsidP="00D952B0">
      <w:pPr>
        <w:pStyle w:val="ActHead5"/>
      </w:pPr>
      <w:bookmarkStart w:id="97" w:name="_Toc362015482"/>
      <w:r w:rsidRPr="00431080">
        <w:rPr>
          <w:rStyle w:val="CharSectno"/>
        </w:rPr>
        <w:t>62</w:t>
      </w:r>
      <w:r w:rsidR="00D952B0" w:rsidRPr="00431080">
        <w:t xml:space="preserve">  Information to the public about </w:t>
      </w:r>
      <w:r w:rsidR="00E86B09" w:rsidRPr="00431080">
        <w:t>financial assistance</w:t>
      </w:r>
      <w:bookmarkEnd w:id="97"/>
    </w:p>
    <w:p w:rsidR="00D952B0" w:rsidRPr="00431080" w:rsidRDefault="00D952B0" w:rsidP="00D952B0">
      <w:pPr>
        <w:pStyle w:val="subsection"/>
      </w:pPr>
      <w:r w:rsidRPr="00431080">
        <w:tab/>
      </w:r>
      <w:r w:rsidR="00B11F30" w:rsidRPr="00431080">
        <w:t>(1)</w:t>
      </w:r>
      <w:r w:rsidRPr="00431080">
        <w:tab/>
      </w:r>
      <w:r w:rsidR="00963403" w:rsidRPr="00431080">
        <w:t>For paragraphs 85</w:t>
      </w:r>
      <w:r w:rsidR="00F15677" w:rsidRPr="00431080">
        <w:t>(2)(</w:t>
      </w:r>
      <w:r w:rsidR="002C1B9E" w:rsidRPr="00431080">
        <w:t>c</w:t>
      </w:r>
      <w:r w:rsidR="00963403" w:rsidRPr="00431080">
        <w:t>) and 93</w:t>
      </w:r>
      <w:r w:rsidR="00F15677" w:rsidRPr="00431080">
        <w:t>(2)(</w:t>
      </w:r>
      <w:r w:rsidR="00FE05CA" w:rsidRPr="00431080">
        <w:t>d</w:t>
      </w:r>
      <w:r w:rsidR="00F15677" w:rsidRPr="00431080">
        <w:t>) of the Act, a</w:t>
      </w:r>
      <w:r w:rsidRPr="00431080">
        <w:t xml:space="preserve"> block grant authority</w:t>
      </w:r>
      <w:r w:rsidR="00E17F70" w:rsidRPr="00431080">
        <w:t>,</w:t>
      </w:r>
      <w:r w:rsidRPr="00431080">
        <w:t xml:space="preserve"> or non</w:t>
      </w:r>
      <w:r w:rsidR="00431080">
        <w:noBreakHyphen/>
      </w:r>
      <w:r w:rsidRPr="00431080">
        <w:t>government representative body</w:t>
      </w:r>
      <w:r w:rsidR="00B46D51" w:rsidRPr="00431080">
        <w:t>,</w:t>
      </w:r>
      <w:r w:rsidRPr="00431080">
        <w:t xml:space="preserve"> for a non</w:t>
      </w:r>
      <w:r w:rsidR="00431080">
        <w:noBreakHyphen/>
      </w:r>
      <w:r w:rsidRPr="00431080">
        <w:t>government school</w:t>
      </w:r>
      <w:r w:rsidR="00B46D51" w:rsidRPr="00431080">
        <w:t xml:space="preserve"> </w:t>
      </w:r>
      <w:r w:rsidR="00F15677" w:rsidRPr="00431080">
        <w:t>must publish</w:t>
      </w:r>
      <w:r w:rsidR="00380679" w:rsidRPr="00431080">
        <w:t xml:space="preserve"> </w:t>
      </w:r>
      <w:r w:rsidR="00F15677" w:rsidRPr="00431080">
        <w:t>the following information</w:t>
      </w:r>
      <w:r w:rsidR="00B46D51" w:rsidRPr="00431080">
        <w:t xml:space="preserve"> each year</w:t>
      </w:r>
      <w:r w:rsidR="00F15677" w:rsidRPr="00431080">
        <w:t>:</w:t>
      </w:r>
    </w:p>
    <w:p w:rsidR="000A0BBB" w:rsidRPr="00431080" w:rsidRDefault="00881D0E" w:rsidP="000A0BBB">
      <w:pPr>
        <w:pStyle w:val="paragraph"/>
      </w:pPr>
      <w:r w:rsidRPr="00431080">
        <w:tab/>
        <w:t>(a)</w:t>
      </w:r>
      <w:r w:rsidRPr="00431080">
        <w:tab/>
        <w:t>for a block grant authority</w:t>
      </w:r>
      <w:r w:rsidR="000A0BBB" w:rsidRPr="00431080">
        <w:t>:</w:t>
      </w:r>
    </w:p>
    <w:p w:rsidR="000A0BBB" w:rsidRPr="00431080" w:rsidRDefault="000A0BBB" w:rsidP="000A0BBB">
      <w:pPr>
        <w:pStyle w:val="paragraphsub"/>
      </w:pPr>
      <w:r w:rsidRPr="00431080">
        <w:tab/>
        <w:t>(i)</w:t>
      </w:r>
      <w:r w:rsidRPr="00431080">
        <w:tab/>
        <w:t xml:space="preserve">the </w:t>
      </w:r>
      <w:r w:rsidR="006E615B" w:rsidRPr="00431080">
        <w:t xml:space="preserve">amount of </w:t>
      </w:r>
      <w:r w:rsidRPr="00431080">
        <w:t>financial assistance (if any) provided in the year under Division</w:t>
      </w:r>
      <w:r w:rsidR="00431080" w:rsidRPr="00431080">
        <w:t> </w:t>
      </w:r>
      <w:r w:rsidRPr="00431080">
        <w:t>2 of Part</w:t>
      </w:r>
      <w:r w:rsidR="00431080" w:rsidRPr="00431080">
        <w:t> </w:t>
      </w:r>
      <w:r w:rsidRPr="00431080">
        <w:t>5 (capital funding)</w:t>
      </w:r>
      <w:r w:rsidR="00B9658F" w:rsidRPr="00431080">
        <w:t xml:space="preserve"> </w:t>
      </w:r>
      <w:r w:rsidR="00456174" w:rsidRPr="00431080">
        <w:t xml:space="preserve">of the Act </w:t>
      </w:r>
      <w:r w:rsidR="00B9658F" w:rsidRPr="00431080">
        <w:t>to the a</w:t>
      </w:r>
      <w:r w:rsidR="000A605F" w:rsidRPr="00431080">
        <w:t>uthority</w:t>
      </w:r>
      <w:r w:rsidRPr="00431080">
        <w:t>; and</w:t>
      </w:r>
    </w:p>
    <w:p w:rsidR="000A0BBB" w:rsidRPr="00431080" w:rsidRDefault="000A0BBB" w:rsidP="000A0BBB">
      <w:pPr>
        <w:pStyle w:val="paragraphsub"/>
      </w:pPr>
      <w:r w:rsidRPr="00431080">
        <w:tab/>
        <w:t>(ii)</w:t>
      </w:r>
      <w:r w:rsidRPr="00431080">
        <w:tab/>
        <w:t>the application of that financial assistance;</w:t>
      </w:r>
    </w:p>
    <w:p w:rsidR="000A0BBB" w:rsidRPr="00431080" w:rsidRDefault="00881D0E" w:rsidP="00F15677">
      <w:pPr>
        <w:pStyle w:val="paragraph"/>
      </w:pPr>
      <w:r w:rsidRPr="00431080">
        <w:tab/>
        <w:t>(b)</w:t>
      </w:r>
      <w:r w:rsidRPr="00431080">
        <w:tab/>
        <w:t>for a non</w:t>
      </w:r>
      <w:r w:rsidR="00431080">
        <w:noBreakHyphen/>
      </w:r>
      <w:r w:rsidRPr="00431080">
        <w:t>government representative body</w:t>
      </w:r>
      <w:r w:rsidR="000A0BBB" w:rsidRPr="00431080">
        <w:t>:</w:t>
      </w:r>
    </w:p>
    <w:p w:rsidR="000A0BBB" w:rsidRPr="00431080" w:rsidRDefault="000A0BBB" w:rsidP="000A0BBB">
      <w:pPr>
        <w:pStyle w:val="paragraphsub"/>
      </w:pPr>
      <w:r w:rsidRPr="00431080">
        <w:tab/>
        <w:t>(i)</w:t>
      </w:r>
      <w:r w:rsidRPr="00431080">
        <w:tab/>
        <w:t xml:space="preserve">the </w:t>
      </w:r>
      <w:r w:rsidR="006E615B" w:rsidRPr="00431080">
        <w:t xml:space="preserve">amount of </w:t>
      </w:r>
      <w:r w:rsidRPr="00431080">
        <w:t>financial assistance (if any) provided in the year under Division</w:t>
      </w:r>
      <w:r w:rsidR="00431080" w:rsidRPr="00431080">
        <w:t> </w:t>
      </w:r>
      <w:r w:rsidR="00E15291" w:rsidRPr="00431080">
        <w:t>4</w:t>
      </w:r>
      <w:r w:rsidRPr="00431080">
        <w:t xml:space="preserve"> of Part</w:t>
      </w:r>
      <w:r w:rsidR="00431080" w:rsidRPr="00431080">
        <w:t> </w:t>
      </w:r>
      <w:r w:rsidRPr="00431080">
        <w:t>5 (funding for non</w:t>
      </w:r>
      <w:r w:rsidR="00431080">
        <w:noBreakHyphen/>
      </w:r>
      <w:r w:rsidRPr="00431080">
        <w:t>government representative bodies)</w:t>
      </w:r>
      <w:r w:rsidR="000A605F" w:rsidRPr="00431080">
        <w:t xml:space="preserve"> </w:t>
      </w:r>
      <w:r w:rsidR="00456174" w:rsidRPr="00431080">
        <w:t xml:space="preserve">of the Act </w:t>
      </w:r>
      <w:r w:rsidR="000A605F" w:rsidRPr="00431080">
        <w:t>to the body</w:t>
      </w:r>
      <w:r w:rsidRPr="00431080">
        <w:t>; and</w:t>
      </w:r>
    </w:p>
    <w:p w:rsidR="000A0BBB" w:rsidRPr="00431080" w:rsidRDefault="000A0BBB" w:rsidP="000A0BBB">
      <w:pPr>
        <w:pStyle w:val="paragraphsub"/>
      </w:pPr>
      <w:r w:rsidRPr="00431080">
        <w:tab/>
        <w:t>(ii)</w:t>
      </w:r>
      <w:r w:rsidRPr="00431080">
        <w:tab/>
        <w:t>the application of that financial assistance;</w:t>
      </w:r>
    </w:p>
    <w:p w:rsidR="00D952B0" w:rsidRPr="00431080" w:rsidRDefault="00F15677" w:rsidP="00F15677">
      <w:pPr>
        <w:pStyle w:val="paragraph"/>
      </w:pPr>
      <w:r w:rsidRPr="00431080">
        <w:tab/>
        <w:t>(</w:t>
      </w:r>
      <w:r w:rsidR="00881D0E" w:rsidRPr="00431080">
        <w:t>c</w:t>
      </w:r>
      <w:r w:rsidRPr="00431080">
        <w:t>)</w:t>
      </w:r>
      <w:r w:rsidRPr="00431080">
        <w:tab/>
      </w:r>
      <w:r w:rsidR="00881D0E" w:rsidRPr="00431080">
        <w:t>in any case—</w:t>
      </w:r>
      <w:r w:rsidRPr="00431080">
        <w:t xml:space="preserve">information </w:t>
      </w:r>
      <w:r w:rsidR="001723DA" w:rsidRPr="00431080">
        <w:t xml:space="preserve">about the way </w:t>
      </w:r>
      <w:r w:rsidR="00DD580E" w:rsidRPr="00431080">
        <w:t xml:space="preserve">or manner in which </w:t>
      </w:r>
      <w:r w:rsidR="001723DA" w:rsidRPr="00431080">
        <w:t xml:space="preserve">a school applies </w:t>
      </w:r>
      <w:r w:rsidR="00DD580E" w:rsidRPr="00431080">
        <w:t>for</w:t>
      </w:r>
      <w:r w:rsidR="00881D0E" w:rsidRPr="00431080">
        <w:t xml:space="preserve"> </w:t>
      </w:r>
      <w:r w:rsidR="003C3608" w:rsidRPr="00431080">
        <w:t>financial assistance</w:t>
      </w:r>
      <w:r w:rsidR="001723DA" w:rsidRPr="00431080">
        <w:t>;</w:t>
      </w:r>
    </w:p>
    <w:p w:rsidR="00881D0E" w:rsidRPr="00431080" w:rsidRDefault="00881D0E" w:rsidP="00881D0E">
      <w:pPr>
        <w:pStyle w:val="paragraph"/>
      </w:pPr>
      <w:r w:rsidRPr="00431080">
        <w:tab/>
        <w:t>(</w:t>
      </w:r>
      <w:r w:rsidR="009B1FFD" w:rsidRPr="00431080">
        <w:t>d</w:t>
      </w:r>
      <w:r w:rsidRPr="00431080">
        <w:t>)</w:t>
      </w:r>
      <w:r w:rsidRPr="00431080">
        <w:tab/>
        <w:t xml:space="preserve">how decisions of the authority or body </w:t>
      </w:r>
      <w:r w:rsidR="00E17F70" w:rsidRPr="00431080">
        <w:t xml:space="preserve">to allocate financial assistance </w:t>
      </w:r>
      <w:r w:rsidRPr="00431080">
        <w:t>are reviewed.</w:t>
      </w:r>
    </w:p>
    <w:p w:rsidR="007A7966" w:rsidRPr="00431080" w:rsidRDefault="007A7966" w:rsidP="007A7966">
      <w:pPr>
        <w:pStyle w:val="notetext"/>
      </w:pPr>
      <w:r w:rsidRPr="00431080">
        <w:t>Note:</w:t>
      </w:r>
      <w:r w:rsidRPr="00431080">
        <w:tab/>
        <w:t xml:space="preserve">For example, information </w:t>
      </w:r>
      <w:r w:rsidR="007E00E5" w:rsidRPr="00431080">
        <w:t xml:space="preserve">mentioned in this subsection </w:t>
      </w:r>
      <w:r w:rsidRPr="00431080">
        <w:t>may be published on the internet.</w:t>
      </w:r>
    </w:p>
    <w:p w:rsidR="00B11F30" w:rsidRPr="00431080" w:rsidRDefault="00B11F30" w:rsidP="00B11F30">
      <w:pPr>
        <w:pStyle w:val="subsection"/>
      </w:pPr>
      <w:r w:rsidRPr="00431080">
        <w:tab/>
        <w:t>(2)</w:t>
      </w:r>
      <w:r w:rsidRPr="00431080">
        <w:tab/>
        <w:t xml:space="preserve">The information mentioned in </w:t>
      </w:r>
      <w:r w:rsidR="00431080" w:rsidRPr="00431080">
        <w:t>subsection (</w:t>
      </w:r>
      <w:r w:rsidRPr="00431080">
        <w:t>1) is the minimum information required, and this section does not prevent the authority or body from making other information publicly available.</w:t>
      </w:r>
    </w:p>
    <w:p w:rsidR="007D22EC" w:rsidRPr="00431080" w:rsidRDefault="00B11F30" w:rsidP="007D22EC">
      <w:pPr>
        <w:pStyle w:val="notetext"/>
      </w:pPr>
      <w:r w:rsidRPr="00431080">
        <w:t>Note:</w:t>
      </w:r>
      <w:r w:rsidRPr="00431080">
        <w:tab/>
      </w:r>
      <w:r w:rsidR="00916E05" w:rsidRPr="00431080">
        <w:t xml:space="preserve">The authority or body </w:t>
      </w:r>
      <w:r w:rsidRPr="00431080">
        <w:t xml:space="preserve">may have obligations under the </w:t>
      </w:r>
      <w:r w:rsidRPr="00431080">
        <w:rPr>
          <w:i/>
        </w:rPr>
        <w:t>Privacy Act 1988</w:t>
      </w:r>
      <w:r w:rsidRPr="00431080">
        <w:t xml:space="preserve"> in providing information.</w:t>
      </w:r>
      <w:bookmarkStart w:id="98" w:name="f_Check_Lines_above"/>
      <w:bookmarkEnd w:id="98"/>
    </w:p>
    <w:p w:rsidR="00A33554" w:rsidRPr="00431080" w:rsidRDefault="00A33554" w:rsidP="00B260A9">
      <w:pPr>
        <w:pStyle w:val="ActHead2"/>
        <w:pageBreakBefore/>
      </w:pPr>
      <w:bookmarkStart w:id="99" w:name="_Toc362015483"/>
      <w:r w:rsidRPr="00431080">
        <w:rPr>
          <w:rStyle w:val="CharPartNo"/>
        </w:rPr>
        <w:lastRenderedPageBreak/>
        <w:t>Part</w:t>
      </w:r>
      <w:r w:rsidR="00431080" w:rsidRPr="00431080">
        <w:rPr>
          <w:rStyle w:val="CharPartNo"/>
        </w:rPr>
        <w:t> </w:t>
      </w:r>
      <w:r w:rsidR="009B1FFD" w:rsidRPr="00431080">
        <w:rPr>
          <w:rStyle w:val="CharPartNo"/>
        </w:rPr>
        <w:t>6</w:t>
      </w:r>
      <w:r w:rsidRPr="00431080">
        <w:t>—</w:t>
      </w:r>
      <w:r w:rsidRPr="00431080">
        <w:rPr>
          <w:rStyle w:val="CharPartText"/>
        </w:rPr>
        <w:t>Actions Minister may take for failure to comply with th</w:t>
      </w:r>
      <w:r w:rsidR="003566E4" w:rsidRPr="00431080">
        <w:rPr>
          <w:rStyle w:val="CharPartText"/>
        </w:rPr>
        <w:t>e</w:t>
      </w:r>
      <w:r w:rsidRPr="00431080">
        <w:rPr>
          <w:rStyle w:val="CharPartText"/>
        </w:rPr>
        <w:t xml:space="preserve"> Act </w:t>
      </w:r>
      <w:r w:rsidR="003566E4" w:rsidRPr="00431080">
        <w:rPr>
          <w:rStyle w:val="CharPartText"/>
        </w:rPr>
        <w:t>or th</w:t>
      </w:r>
      <w:r w:rsidR="007124C4" w:rsidRPr="00431080">
        <w:rPr>
          <w:rStyle w:val="CharPartText"/>
        </w:rPr>
        <w:t>is</w:t>
      </w:r>
      <w:r w:rsidR="003566E4" w:rsidRPr="00431080">
        <w:rPr>
          <w:rStyle w:val="CharPartText"/>
        </w:rPr>
        <w:t xml:space="preserve"> regulation, </w:t>
      </w:r>
      <w:r w:rsidRPr="00431080">
        <w:rPr>
          <w:rStyle w:val="CharPartText"/>
        </w:rPr>
        <w:t>and to require amounts to be repaid</w:t>
      </w:r>
      <w:bookmarkEnd w:id="99"/>
    </w:p>
    <w:p w:rsidR="006E615B" w:rsidRPr="00431080" w:rsidRDefault="006E615B" w:rsidP="006E615B">
      <w:pPr>
        <w:pStyle w:val="Header"/>
      </w:pPr>
      <w:r w:rsidRPr="00431080">
        <w:rPr>
          <w:rStyle w:val="CharDivNo"/>
        </w:rPr>
        <w:t xml:space="preserve"> </w:t>
      </w:r>
      <w:r w:rsidRPr="00431080">
        <w:rPr>
          <w:rStyle w:val="CharDivText"/>
        </w:rPr>
        <w:t xml:space="preserve"> </w:t>
      </w:r>
    </w:p>
    <w:p w:rsidR="00661DDF" w:rsidRPr="00431080" w:rsidRDefault="00644DF9" w:rsidP="00321310">
      <w:pPr>
        <w:pStyle w:val="ActHead5"/>
      </w:pPr>
      <w:bookmarkStart w:id="100" w:name="_Toc362015484"/>
      <w:r w:rsidRPr="00431080">
        <w:rPr>
          <w:rStyle w:val="CharSectno"/>
        </w:rPr>
        <w:t>63</w:t>
      </w:r>
      <w:r w:rsidR="00661DDF" w:rsidRPr="00431080">
        <w:t xml:space="preserve">  </w:t>
      </w:r>
      <w:r w:rsidR="00F53F4C" w:rsidRPr="00431080">
        <w:t xml:space="preserve">Limits on recovery of </w:t>
      </w:r>
      <w:r w:rsidR="00661DDF" w:rsidRPr="00431080">
        <w:t>overpayments, recoverable payments and other unpaid amounts</w:t>
      </w:r>
      <w:bookmarkEnd w:id="100"/>
    </w:p>
    <w:p w:rsidR="002257F0" w:rsidRPr="00431080" w:rsidRDefault="002257F0" w:rsidP="002257F0">
      <w:pPr>
        <w:pStyle w:val="subsection"/>
      </w:pPr>
      <w:r w:rsidRPr="00431080">
        <w:tab/>
      </w:r>
      <w:r w:rsidRPr="00431080">
        <w:tab/>
        <w:t xml:space="preserve">This section </w:t>
      </w:r>
      <w:r w:rsidR="004829E9" w:rsidRPr="00431080">
        <w:t>prescribes</w:t>
      </w:r>
      <w:r w:rsidR="00D931BA" w:rsidRPr="00431080">
        <w:t>, for subsection</w:t>
      </w:r>
      <w:r w:rsidR="00431080" w:rsidRPr="00431080">
        <w:t> </w:t>
      </w:r>
      <w:r w:rsidR="00D931BA" w:rsidRPr="00431080">
        <w:t>110(3) of the Act,</w:t>
      </w:r>
      <w:r w:rsidRPr="00431080">
        <w:t xml:space="preserve"> limits on amount</w:t>
      </w:r>
      <w:r w:rsidR="004829E9" w:rsidRPr="00431080">
        <w:t>s that may be</w:t>
      </w:r>
      <w:r w:rsidRPr="00431080">
        <w:t xml:space="preserve"> determined under paragraph</w:t>
      </w:r>
      <w:r w:rsidR="00431080" w:rsidRPr="00431080">
        <w:t> </w:t>
      </w:r>
      <w:r w:rsidRPr="00431080">
        <w:t>110(1)(a) or (b) of the Act (</w:t>
      </w:r>
      <w:r w:rsidR="003904DD" w:rsidRPr="00431080">
        <w:t>actions the Minister may take for failure to comply</w:t>
      </w:r>
      <w:r w:rsidR="00F758F6" w:rsidRPr="00431080">
        <w:t xml:space="preserve"> with the Act</w:t>
      </w:r>
      <w:r w:rsidR="003904DD" w:rsidRPr="00431080">
        <w:t>).</w:t>
      </w:r>
    </w:p>
    <w:p w:rsidR="00975490" w:rsidRPr="00431080" w:rsidRDefault="00975490" w:rsidP="009754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975490" w:rsidRPr="00431080" w:rsidTr="00975490">
        <w:trPr>
          <w:tblHeader/>
        </w:trPr>
        <w:tc>
          <w:tcPr>
            <w:tcW w:w="7086" w:type="dxa"/>
            <w:gridSpan w:val="3"/>
            <w:tcBorders>
              <w:top w:val="single" w:sz="12" w:space="0" w:color="auto"/>
              <w:bottom w:val="single" w:sz="6" w:space="0" w:color="auto"/>
            </w:tcBorders>
            <w:shd w:val="clear" w:color="auto" w:fill="auto"/>
          </w:tcPr>
          <w:p w:rsidR="00975490" w:rsidRPr="00431080" w:rsidRDefault="00975490" w:rsidP="00975490">
            <w:pPr>
              <w:pStyle w:val="TableHeading"/>
            </w:pPr>
            <w:r w:rsidRPr="00431080">
              <w:t>Limits on recovery of overpayments, recoverable payments and other unpaid amounts</w:t>
            </w:r>
          </w:p>
        </w:tc>
      </w:tr>
      <w:tr w:rsidR="00975490" w:rsidRPr="00431080" w:rsidTr="00975490">
        <w:trPr>
          <w:tblHeader/>
        </w:trPr>
        <w:tc>
          <w:tcPr>
            <w:tcW w:w="714" w:type="dxa"/>
            <w:tcBorders>
              <w:top w:val="single" w:sz="6" w:space="0" w:color="auto"/>
              <w:bottom w:val="single" w:sz="12" w:space="0" w:color="auto"/>
            </w:tcBorders>
            <w:shd w:val="clear" w:color="auto" w:fill="auto"/>
          </w:tcPr>
          <w:p w:rsidR="00975490" w:rsidRPr="00431080" w:rsidRDefault="00975490" w:rsidP="00975490">
            <w:pPr>
              <w:pStyle w:val="TableHeading"/>
            </w:pPr>
            <w:r w:rsidRPr="00431080">
              <w:t>Item</w:t>
            </w:r>
          </w:p>
        </w:tc>
        <w:tc>
          <w:tcPr>
            <w:tcW w:w="3109" w:type="dxa"/>
            <w:tcBorders>
              <w:top w:val="single" w:sz="6" w:space="0" w:color="auto"/>
              <w:bottom w:val="single" w:sz="12" w:space="0" w:color="auto"/>
            </w:tcBorders>
            <w:shd w:val="clear" w:color="auto" w:fill="auto"/>
          </w:tcPr>
          <w:p w:rsidR="00975490" w:rsidRPr="00431080" w:rsidRDefault="00975490" w:rsidP="00975490">
            <w:pPr>
              <w:pStyle w:val="TableHeading"/>
            </w:pPr>
            <w:r w:rsidRPr="00431080">
              <w:t>If Division</w:t>
            </w:r>
            <w:r w:rsidR="00431080" w:rsidRPr="00431080">
              <w:t> </w:t>
            </w:r>
            <w:r w:rsidRPr="00431080">
              <w:t>2 of Part</w:t>
            </w:r>
            <w:r w:rsidR="00431080" w:rsidRPr="00431080">
              <w:t> </w:t>
            </w:r>
            <w:r w:rsidRPr="00431080">
              <w:t>8 of the Act applies to a State or Territory because ...</w:t>
            </w:r>
          </w:p>
        </w:tc>
        <w:tc>
          <w:tcPr>
            <w:tcW w:w="3263" w:type="dxa"/>
            <w:tcBorders>
              <w:top w:val="single" w:sz="6" w:space="0" w:color="auto"/>
              <w:bottom w:val="single" w:sz="12" w:space="0" w:color="auto"/>
            </w:tcBorders>
            <w:shd w:val="clear" w:color="auto" w:fill="auto"/>
          </w:tcPr>
          <w:p w:rsidR="00975490" w:rsidRPr="00431080" w:rsidRDefault="00975490" w:rsidP="00975490">
            <w:pPr>
              <w:pStyle w:val="TableHeading"/>
            </w:pPr>
            <w:r w:rsidRPr="00431080">
              <w:t>the amount that may be determined by the Minister under paragraph</w:t>
            </w:r>
            <w:r w:rsidR="00431080" w:rsidRPr="00431080">
              <w:t> </w:t>
            </w:r>
            <w:r w:rsidRPr="00431080">
              <w:t>110(1)(a) or (b) of the Act must not exceed ...</w:t>
            </w:r>
          </w:p>
        </w:tc>
      </w:tr>
      <w:tr w:rsidR="00975490" w:rsidRPr="00431080" w:rsidTr="00975490">
        <w:tc>
          <w:tcPr>
            <w:tcW w:w="714" w:type="dxa"/>
            <w:tcBorders>
              <w:top w:val="single" w:sz="12" w:space="0" w:color="auto"/>
            </w:tcBorders>
            <w:shd w:val="clear" w:color="auto" w:fill="auto"/>
          </w:tcPr>
          <w:p w:rsidR="00975490" w:rsidRPr="00431080" w:rsidRDefault="00975490" w:rsidP="00975490">
            <w:pPr>
              <w:pStyle w:val="Tabletext"/>
            </w:pPr>
            <w:r w:rsidRPr="00431080">
              <w:t>1</w:t>
            </w:r>
          </w:p>
        </w:tc>
        <w:tc>
          <w:tcPr>
            <w:tcW w:w="3109" w:type="dxa"/>
            <w:tcBorders>
              <w:top w:val="single" w:sz="12" w:space="0" w:color="auto"/>
            </w:tcBorders>
            <w:shd w:val="clear" w:color="auto" w:fill="auto"/>
          </w:tcPr>
          <w:p w:rsidR="00975490" w:rsidRPr="00431080" w:rsidRDefault="00975490" w:rsidP="00794D8E">
            <w:pPr>
              <w:pStyle w:val="Tabletext"/>
            </w:pPr>
            <w:r w:rsidRPr="00431080">
              <w:t xml:space="preserve">as </w:t>
            </w:r>
            <w:r w:rsidR="00794D8E" w:rsidRPr="00431080">
              <w:t>mentioned</w:t>
            </w:r>
            <w:r w:rsidRPr="00431080">
              <w:t xml:space="preserve"> in subsection</w:t>
            </w:r>
            <w:r w:rsidR="00431080" w:rsidRPr="00431080">
              <w:t> </w:t>
            </w:r>
            <w:r w:rsidRPr="00431080">
              <w:t>109(1) of the Act, the Commonwealth makes an overpayment under the Act to the State or Territory</w:t>
            </w:r>
          </w:p>
        </w:tc>
        <w:tc>
          <w:tcPr>
            <w:tcW w:w="3263" w:type="dxa"/>
            <w:tcBorders>
              <w:top w:val="single" w:sz="12" w:space="0" w:color="auto"/>
            </w:tcBorders>
            <w:shd w:val="clear" w:color="auto" w:fill="auto"/>
          </w:tcPr>
          <w:p w:rsidR="00975490" w:rsidRPr="00431080" w:rsidRDefault="00975490" w:rsidP="00BD32D6">
            <w:pPr>
              <w:pStyle w:val="Tabletext"/>
            </w:pPr>
            <w:r w:rsidRPr="00431080">
              <w:t xml:space="preserve">the amount of the excess </w:t>
            </w:r>
            <w:r w:rsidR="00BD32D6" w:rsidRPr="00431080">
              <w:t>referred to in</w:t>
            </w:r>
            <w:r w:rsidRPr="00431080">
              <w:t xml:space="preserve"> </w:t>
            </w:r>
            <w:r w:rsidR="00431080" w:rsidRPr="00431080">
              <w:t>paragraph (</w:t>
            </w:r>
            <w:r w:rsidRPr="00431080">
              <w:t>b) of the relevant subsection in section</w:t>
            </w:r>
            <w:r w:rsidR="00431080" w:rsidRPr="00431080">
              <w:t> </w:t>
            </w:r>
            <w:r w:rsidRPr="00431080">
              <w:t xml:space="preserve">9 of the Act (definition of </w:t>
            </w:r>
            <w:r w:rsidRPr="00431080">
              <w:rPr>
                <w:b/>
                <w:i/>
              </w:rPr>
              <w:t>overpayment</w:t>
            </w:r>
            <w:r w:rsidRPr="00431080">
              <w:t>).</w:t>
            </w:r>
          </w:p>
        </w:tc>
      </w:tr>
      <w:tr w:rsidR="00975490" w:rsidRPr="00431080" w:rsidTr="00975490">
        <w:tc>
          <w:tcPr>
            <w:tcW w:w="714" w:type="dxa"/>
            <w:tcBorders>
              <w:bottom w:val="single" w:sz="4" w:space="0" w:color="auto"/>
            </w:tcBorders>
            <w:shd w:val="clear" w:color="auto" w:fill="auto"/>
          </w:tcPr>
          <w:p w:rsidR="00975490" w:rsidRPr="00431080" w:rsidRDefault="00975490" w:rsidP="00975490">
            <w:pPr>
              <w:pStyle w:val="Tabletext"/>
            </w:pPr>
            <w:r w:rsidRPr="00431080">
              <w:t>2</w:t>
            </w:r>
          </w:p>
        </w:tc>
        <w:tc>
          <w:tcPr>
            <w:tcW w:w="3109" w:type="dxa"/>
            <w:tcBorders>
              <w:bottom w:val="single" w:sz="4" w:space="0" w:color="auto"/>
            </w:tcBorders>
            <w:shd w:val="clear" w:color="auto" w:fill="auto"/>
          </w:tcPr>
          <w:p w:rsidR="00975490" w:rsidRPr="00431080" w:rsidRDefault="00975490" w:rsidP="00794D8E">
            <w:pPr>
              <w:pStyle w:val="Tabletext"/>
            </w:pPr>
            <w:r w:rsidRPr="00431080">
              <w:t xml:space="preserve">as </w:t>
            </w:r>
            <w:r w:rsidR="00794D8E" w:rsidRPr="00431080">
              <w:t>mentioned</w:t>
            </w:r>
            <w:r w:rsidRPr="00431080">
              <w:t xml:space="preserve"> in subsection</w:t>
            </w:r>
            <w:r w:rsidR="00431080" w:rsidRPr="00431080">
              <w:t> </w:t>
            </w:r>
            <w:r w:rsidRPr="00431080">
              <w:t>109(2) of the Act, the Commonwealth makes a recoverable payment under the Act to the State or Territory</w:t>
            </w:r>
          </w:p>
        </w:tc>
        <w:tc>
          <w:tcPr>
            <w:tcW w:w="3263" w:type="dxa"/>
            <w:tcBorders>
              <w:bottom w:val="single" w:sz="4" w:space="0" w:color="auto"/>
            </w:tcBorders>
            <w:shd w:val="clear" w:color="auto" w:fill="auto"/>
          </w:tcPr>
          <w:p w:rsidR="00975490" w:rsidRPr="00431080" w:rsidRDefault="00975490" w:rsidP="00975490">
            <w:pPr>
              <w:pStyle w:val="Tabletext"/>
            </w:pPr>
            <w:r w:rsidRPr="00431080">
              <w:t>the amount of the recoverable payment.</w:t>
            </w:r>
          </w:p>
        </w:tc>
      </w:tr>
      <w:tr w:rsidR="00975490" w:rsidRPr="00431080" w:rsidTr="00975490">
        <w:tc>
          <w:tcPr>
            <w:tcW w:w="714" w:type="dxa"/>
            <w:tcBorders>
              <w:bottom w:val="single" w:sz="12" w:space="0" w:color="auto"/>
            </w:tcBorders>
            <w:shd w:val="clear" w:color="auto" w:fill="auto"/>
          </w:tcPr>
          <w:p w:rsidR="00975490" w:rsidRPr="00431080" w:rsidRDefault="00975490" w:rsidP="00975490">
            <w:pPr>
              <w:pStyle w:val="Tabletext"/>
            </w:pPr>
            <w:r w:rsidRPr="00431080">
              <w:t>3</w:t>
            </w:r>
          </w:p>
        </w:tc>
        <w:tc>
          <w:tcPr>
            <w:tcW w:w="3109" w:type="dxa"/>
            <w:tcBorders>
              <w:bottom w:val="single" w:sz="12" w:space="0" w:color="auto"/>
            </w:tcBorders>
            <w:shd w:val="clear" w:color="auto" w:fill="auto"/>
          </w:tcPr>
          <w:p w:rsidR="00975490" w:rsidRPr="00431080" w:rsidRDefault="00975490" w:rsidP="009B4CDE">
            <w:pPr>
              <w:pStyle w:val="Tabletext"/>
            </w:pPr>
            <w:r w:rsidRPr="00431080">
              <w:t xml:space="preserve">as </w:t>
            </w:r>
            <w:r w:rsidR="00794D8E" w:rsidRPr="00431080">
              <w:t>mentioned</w:t>
            </w:r>
            <w:r w:rsidRPr="00431080">
              <w:t xml:space="preserve"> in </w:t>
            </w:r>
            <w:r w:rsidR="009B4CDE" w:rsidRPr="00431080">
              <w:t>paragraph</w:t>
            </w:r>
            <w:r w:rsidR="00431080" w:rsidRPr="00431080">
              <w:t> </w:t>
            </w:r>
            <w:r w:rsidRPr="00431080">
              <w:t>109(3)</w:t>
            </w:r>
            <w:r w:rsidR="009B4CDE" w:rsidRPr="00431080">
              <w:t>(b)</w:t>
            </w:r>
            <w:r w:rsidRPr="00431080">
              <w:t xml:space="preserve"> of the Act, the whole or part of an amount has not been repaid</w:t>
            </w:r>
          </w:p>
        </w:tc>
        <w:tc>
          <w:tcPr>
            <w:tcW w:w="3263" w:type="dxa"/>
            <w:tcBorders>
              <w:bottom w:val="single" w:sz="12" w:space="0" w:color="auto"/>
            </w:tcBorders>
            <w:shd w:val="clear" w:color="auto" w:fill="auto"/>
          </w:tcPr>
          <w:p w:rsidR="00975490" w:rsidRPr="00431080" w:rsidRDefault="00975490" w:rsidP="009B4CDE">
            <w:pPr>
              <w:pStyle w:val="Tabletext"/>
            </w:pPr>
            <w:r w:rsidRPr="00431080">
              <w:t xml:space="preserve">the </w:t>
            </w:r>
            <w:r w:rsidR="006D39CF" w:rsidRPr="00431080">
              <w:t>amount that has not been repaid</w:t>
            </w:r>
            <w:r w:rsidR="00BD32D6" w:rsidRPr="00431080">
              <w:t xml:space="preserve"> as mentioned in </w:t>
            </w:r>
            <w:r w:rsidR="00CE37BC" w:rsidRPr="00431080">
              <w:t>paragraph</w:t>
            </w:r>
            <w:r w:rsidR="00431080" w:rsidRPr="00431080">
              <w:t> </w:t>
            </w:r>
            <w:r w:rsidR="00CE37BC" w:rsidRPr="00431080">
              <w:t>109(3)(b) of the Act</w:t>
            </w:r>
            <w:r w:rsidRPr="00431080">
              <w:t>.</w:t>
            </w:r>
          </w:p>
        </w:tc>
      </w:tr>
    </w:tbl>
    <w:p w:rsidR="00A33554" w:rsidRPr="00431080" w:rsidRDefault="00644DF9" w:rsidP="00A33554">
      <w:pPr>
        <w:pStyle w:val="ActHead5"/>
      </w:pPr>
      <w:bookmarkStart w:id="101" w:name="_Toc362015485"/>
      <w:r w:rsidRPr="00431080">
        <w:rPr>
          <w:rStyle w:val="CharSectno"/>
        </w:rPr>
        <w:lastRenderedPageBreak/>
        <w:t>64</w:t>
      </w:r>
      <w:r w:rsidR="00A33554" w:rsidRPr="00431080">
        <w:t xml:space="preserve">  </w:t>
      </w:r>
      <w:r w:rsidR="00C46A96" w:rsidRPr="00431080">
        <w:t xml:space="preserve">Recovering </w:t>
      </w:r>
      <w:r w:rsidR="00A33554" w:rsidRPr="00431080">
        <w:t xml:space="preserve">capital funding when </w:t>
      </w:r>
      <w:r w:rsidR="0042295A" w:rsidRPr="00431080">
        <w:t xml:space="preserve">a </w:t>
      </w:r>
      <w:r w:rsidR="00A33554" w:rsidRPr="00431080">
        <w:t>school ceases to provide education</w:t>
      </w:r>
      <w:bookmarkEnd w:id="101"/>
    </w:p>
    <w:p w:rsidR="00421A40" w:rsidRPr="00431080" w:rsidRDefault="00A33554" w:rsidP="00A33554">
      <w:pPr>
        <w:pStyle w:val="subsection"/>
      </w:pPr>
      <w:r w:rsidRPr="00431080">
        <w:tab/>
        <w:t>(1)</w:t>
      </w:r>
      <w:r w:rsidRPr="00431080">
        <w:tab/>
        <w:t>For subsection</w:t>
      </w:r>
      <w:r w:rsidR="00431080" w:rsidRPr="00431080">
        <w:t> </w:t>
      </w:r>
      <w:r w:rsidR="00421A40" w:rsidRPr="00431080">
        <w:t>10</w:t>
      </w:r>
      <w:r w:rsidR="00963403" w:rsidRPr="00431080">
        <w:t>9</w:t>
      </w:r>
      <w:r w:rsidR="00421A40" w:rsidRPr="00431080">
        <w:t xml:space="preserve">(4) </w:t>
      </w:r>
      <w:r w:rsidRPr="00431080">
        <w:t xml:space="preserve">of the Act, </w:t>
      </w:r>
      <w:r w:rsidR="00421A40" w:rsidRPr="00431080">
        <w:t xml:space="preserve">an amount </w:t>
      </w:r>
      <w:r w:rsidR="00B9658F" w:rsidRPr="00431080">
        <w:t xml:space="preserve">(the </w:t>
      </w:r>
      <w:r w:rsidR="00B9658F" w:rsidRPr="00431080">
        <w:rPr>
          <w:b/>
          <w:i/>
        </w:rPr>
        <w:t>capital funding amount</w:t>
      </w:r>
      <w:r w:rsidR="00B9658F" w:rsidRPr="00431080">
        <w:t xml:space="preserve">) of financial assistance, </w:t>
      </w:r>
      <w:r w:rsidR="006D39CF" w:rsidRPr="00431080">
        <w:t>mentioned</w:t>
      </w:r>
      <w:r w:rsidR="00B9658F" w:rsidRPr="00431080">
        <w:t xml:space="preserve"> in paragraph</w:t>
      </w:r>
      <w:r w:rsidR="00431080" w:rsidRPr="00431080">
        <w:t> </w:t>
      </w:r>
      <w:r w:rsidR="00B9658F" w:rsidRPr="00431080">
        <w:t>109(4)(a) of the Act</w:t>
      </w:r>
      <w:r w:rsidR="007D22EC" w:rsidRPr="00431080">
        <w:t>,</w:t>
      </w:r>
      <w:r w:rsidR="004E18AC" w:rsidRPr="00431080">
        <w:t xml:space="preserve"> </w:t>
      </w:r>
      <w:r w:rsidR="007D22EC" w:rsidRPr="00431080">
        <w:t>that is</w:t>
      </w:r>
      <w:r w:rsidR="00B9658F" w:rsidRPr="00431080">
        <w:t xml:space="preserve"> provided for a school </w:t>
      </w:r>
      <w:r w:rsidR="00421A40" w:rsidRPr="00431080">
        <w:t>is recoverable if:</w:t>
      </w:r>
    </w:p>
    <w:p w:rsidR="00421A40" w:rsidRPr="00431080" w:rsidRDefault="00421A40" w:rsidP="00421A40">
      <w:pPr>
        <w:pStyle w:val="paragraph"/>
      </w:pPr>
      <w:r w:rsidRPr="00431080">
        <w:tab/>
        <w:t>(a)</w:t>
      </w:r>
      <w:r w:rsidRPr="00431080">
        <w:tab/>
        <w:t xml:space="preserve">the </w:t>
      </w:r>
      <w:r w:rsidR="00B9658F" w:rsidRPr="00431080">
        <w:t xml:space="preserve">capital funding </w:t>
      </w:r>
      <w:r w:rsidRPr="00431080">
        <w:t xml:space="preserve">amount is included in column 1 of </w:t>
      </w:r>
      <w:r w:rsidR="00C61AE0" w:rsidRPr="00431080">
        <w:t xml:space="preserve">an item of </w:t>
      </w:r>
      <w:r w:rsidRPr="00431080">
        <w:t xml:space="preserve">the table in </w:t>
      </w:r>
      <w:r w:rsidR="00C61AE0" w:rsidRPr="00431080">
        <w:t xml:space="preserve">this </w:t>
      </w:r>
      <w:r w:rsidRPr="00431080">
        <w:t>subsection; and</w:t>
      </w:r>
    </w:p>
    <w:p w:rsidR="00421A40" w:rsidRPr="00431080" w:rsidRDefault="00421A40" w:rsidP="00421A40">
      <w:pPr>
        <w:pStyle w:val="paragraph"/>
      </w:pPr>
      <w:r w:rsidRPr="00431080">
        <w:tab/>
        <w:t>(</w:t>
      </w:r>
      <w:r w:rsidR="00C61AE0" w:rsidRPr="00431080">
        <w:t>b</w:t>
      </w:r>
      <w:r w:rsidRPr="00431080">
        <w:t>)</w:t>
      </w:r>
      <w:r w:rsidRPr="00431080">
        <w:tab/>
      </w:r>
      <w:r w:rsidR="00C61AE0" w:rsidRPr="00431080">
        <w:t>th</w:t>
      </w:r>
      <w:r w:rsidR="00C7577C" w:rsidRPr="00431080">
        <w:t xml:space="preserve">e </w:t>
      </w:r>
      <w:r w:rsidR="00C61AE0" w:rsidRPr="00431080">
        <w:t>school</w:t>
      </w:r>
      <w:r w:rsidR="00C7577C" w:rsidRPr="00431080">
        <w:t xml:space="preserve"> </w:t>
      </w:r>
      <w:r w:rsidR="00C61AE0" w:rsidRPr="00431080">
        <w:t xml:space="preserve">ceases to provide </w:t>
      </w:r>
      <w:r w:rsidR="007124C4" w:rsidRPr="00431080">
        <w:t xml:space="preserve">any </w:t>
      </w:r>
      <w:r w:rsidR="00C61AE0" w:rsidRPr="00431080">
        <w:t xml:space="preserve">primary education or secondary education in the period </w:t>
      </w:r>
      <w:r w:rsidR="00794D8E" w:rsidRPr="00431080">
        <w:t>mentioned</w:t>
      </w:r>
      <w:r w:rsidR="00C61AE0" w:rsidRPr="00431080">
        <w:t xml:space="preserve"> </w:t>
      </w:r>
      <w:r w:rsidR="00E02C6F" w:rsidRPr="00431080">
        <w:t xml:space="preserve">in </w:t>
      </w:r>
      <w:r w:rsidR="00C61AE0" w:rsidRPr="00431080">
        <w:t>column 2 of that item.</w:t>
      </w:r>
    </w:p>
    <w:p w:rsidR="00C61AE0" w:rsidRPr="00431080" w:rsidRDefault="00C61AE0" w:rsidP="00C61A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3830"/>
      </w:tblGrid>
      <w:tr w:rsidR="00C61AE0" w:rsidRPr="00431080" w:rsidTr="0020565E">
        <w:trPr>
          <w:tblHeader/>
        </w:trPr>
        <w:tc>
          <w:tcPr>
            <w:tcW w:w="7086" w:type="dxa"/>
            <w:gridSpan w:val="3"/>
            <w:tcBorders>
              <w:top w:val="single" w:sz="12" w:space="0" w:color="auto"/>
              <w:bottom w:val="single" w:sz="6" w:space="0" w:color="auto"/>
            </w:tcBorders>
            <w:shd w:val="clear" w:color="auto" w:fill="auto"/>
          </w:tcPr>
          <w:p w:rsidR="00C61AE0" w:rsidRPr="00431080" w:rsidRDefault="00C61AE0" w:rsidP="003C3608">
            <w:pPr>
              <w:pStyle w:val="TableHeading"/>
            </w:pPr>
            <w:r w:rsidRPr="00431080">
              <w:t xml:space="preserve">When </w:t>
            </w:r>
            <w:r w:rsidR="007C238F" w:rsidRPr="00431080">
              <w:t>a</w:t>
            </w:r>
            <w:r w:rsidR="003C3608" w:rsidRPr="00431080">
              <w:t xml:space="preserve"> capital funding am</w:t>
            </w:r>
            <w:r w:rsidR="007C238F" w:rsidRPr="00431080">
              <w:t>ount</w:t>
            </w:r>
            <w:r w:rsidR="003C3608" w:rsidRPr="00431080">
              <w:t xml:space="preserve"> </w:t>
            </w:r>
            <w:r w:rsidRPr="00431080">
              <w:t>may be recovered</w:t>
            </w:r>
          </w:p>
        </w:tc>
      </w:tr>
      <w:tr w:rsidR="00C61AE0" w:rsidRPr="00431080" w:rsidTr="0020565E">
        <w:trPr>
          <w:tblHeader/>
        </w:trPr>
        <w:tc>
          <w:tcPr>
            <w:tcW w:w="714" w:type="dxa"/>
            <w:tcBorders>
              <w:top w:val="single" w:sz="6" w:space="0" w:color="auto"/>
              <w:bottom w:val="single" w:sz="12" w:space="0" w:color="auto"/>
            </w:tcBorders>
            <w:shd w:val="clear" w:color="auto" w:fill="auto"/>
          </w:tcPr>
          <w:p w:rsidR="00C61AE0" w:rsidRPr="00431080" w:rsidRDefault="00C61AE0" w:rsidP="0020565E">
            <w:pPr>
              <w:pStyle w:val="TableHeading"/>
            </w:pPr>
            <w:r w:rsidRPr="00431080">
              <w:t>Item</w:t>
            </w:r>
          </w:p>
        </w:tc>
        <w:tc>
          <w:tcPr>
            <w:tcW w:w="2542" w:type="dxa"/>
            <w:tcBorders>
              <w:top w:val="single" w:sz="6" w:space="0" w:color="auto"/>
              <w:bottom w:val="single" w:sz="12" w:space="0" w:color="auto"/>
            </w:tcBorders>
            <w:shd w:val="clear" w:color="auto" w:fill="auto"/>
          </w:tcPr>
          <w:p w:rsidR="00C61AE0" w:rsidRPr="00431080" w:rsidRDefault="00C61AE0" w:rsidP="0020565E">
            <w:pPr>
              <w:pStyle w:val="TableHeading"/>
            </w:pPr>
            <w:r w:rsidRPr="00431080">
              <w:t>Column 1</w:t>
            </w:r>
          </w:p>
          <w:p w:rsidR="00C61AE0" w:rsidRPr="00431080" w:rsidRDefault="003C3608" w:rsidP="00D65F82">
            <w:pPr>
              <w:pStyle w:val="TableHeading"/>
            </w:pPr>
            <w:r w:rsidRPr="00431080">
              <w:t>Capital funding amount</w:t>
            </w:r>
          </w:p>
        </w:tc>
        <w:tc>
          <w:tcPr>
            <w:tcW w:w="3830" w:type="dxa"/>
            <w:tcBorders>
              <w:top w:val="single" w:sz="6" w:space="0" w:color="auto"/>
              <w:bottom w:val="single" w:sz="12" w:space="0" w:color="auto"/>
            </w:tcBorders>
            <w:shd w:val="clear" w:color="auto" w:fill="auto"/>
          </w:tcPr>
          <w:p w:rsidR="00C61AE0" w:rsidRPr="00431080" w:rsidRDefault="00C61AE0" w:rsidP="0020565E">
            <w:pPr>
              <w:pStyle w:val="TableHeading"/>
            </w:pPr>
            <w:r w:rsidRPr="00431080">
              <w:t>Column 2</w:t>
            </w:r>
          </w:p>
          <w:p w:rsidR="00C61AE0" w:rsidRPr="00431080" w:rsidRDefault="007C238F" w:rsidP="007C238F">
            <w:pPr>
              <w:pStyle w:val="TableHeading"/>
            </w:pPr>
            <w:r w:rsidRPr="00431080">
              <w:t>Designated use p</w:t>
            </w:r>
            <w:r w:rsidR="00C61AE0" w:rsidRPr="00431080">
              <w:t>eriod</w:t>
            </w:r>
          </w:p>
        </w:tc>
      </w:tr>
      <w:tr w:rsidR="00C61AE0" w:rsidRPr="00431080" w:rsidTr="0020565E">
        <w:tc>
          <w:tcPr>
            <w:tcW w:w="714" w:type="dxa"/>
            <w:tcBorders>
              <w:top w:val="single" w:sz="12" w:space="0" w:color="auto"/>
            </w:tcBorders>
            <w:shd w:val="clear" w:color="auto" w:fill="auto"/>
          </w:tcPr>
          <w:p w:rsidR="00C61AE0" w:rsidRPr="00431080" w:rsidRDefault="00C61AE0" w:rsidP="0020565E">
            <w:pPr>
              <w:pStyle w:val="Tabletext"/>
            </w:pPr>
            <w:r w:rsidRPr="00431080">
              <w:t>1</w:t>
            </w:r>
          </w:p>
        </w:tc>
        <w:tc>
          <w:tcPr>
            <w:tcW w:w="2542" w:type="dxa"/>
            <w:tcBorders>
              <w:top w:val="single" w:sz="12" w:space="0" w:color="auto"/>
            </w:tcBorders>
            <w:shd w:val="clear" w:color="auto" w:fill="auto"/>
          </w:tcPr>
          <w:p w:rsidR="00C61AE0" w:rsidRPr="00431080" w:rsidRDefault="000C1DCA" w:rsidP="0020565E">
            <w:pPr>
              <w:pStyle w:val="Tabletext"/>
            </w:pPr>
            <w:r w:rsidRPr="00431080">
              <w:t>$75</w:t>
            </w:r>
            <w:r w:rsidR="00431080" w:rsidRPr="00431080">
              <w:t> </w:t>
            </w:r>
            <w:r w:rsidR="00C61AE0" w:rsidRPr="00431080">
              <w:t>001 to $500</w:t>
            </w:r>
            <w:r w:rsidR="00431080" w:rsidRPr="00431080">
              <w:t> </w:t>
            </w:r>
            <w:r w:rsidR="00C61AE0" w:rsidRPr="00431080">
              <w:t>000</w:t>
            </w:r>
          </w:p>
        </w:tc>
        <w:tc>
          <w:tcPr>
            <w:tcW w:w="3830" w:type="dxa"/>
            <w:tcBorders>
              <w:top w:val="single" w:sz="12" w:space="0" w:color="auto"/>
            </w:tcBorders>
            <w:shd w:val="clear" w:color="auto" w:fill="auto"/>
          </w:tcPr>
          <w:p w:rsidR="00C61AE0" w:rsidRPr="00431080" w:rsidRDefault="00C61AE0" w:rsidP="000C1DCA">
            <w:pPr>
              <w:pStyle w:val="Tabletext"/>
            </w:pPr>
            <w:r w:rsidRPr="00431080">
              <w:t>2 years plus one additional year for each $50</w:t>
            </w:r>
            <w:r w:rsidR="00431080" w:rsidRPr="00431080">
              <w:t> </w:t>
            </w:r>
            <w:r w:rsidRPr="00431080">
              <w:t xml:space="preserve">000 </w:t>
            </w:r>
            <w:r w:rsidR="00D65F82" w:rsidRPr="00431080">
              <w:t xml:space="preserve">of financial assistance </w:t>
            </w:r>
            <w:r w:rsidRPr="00431080">
              <w:t>that is over $100</w:t>
            </w:r>
            <w:r w:rsidR="00431080" w:rsidRPr="00431080">
              <w:t> </w:t>
            </w:r>
            <w:r w:rsidRPr="00431080">
              <w:t>000</w:t>
            </w:r>
          </w:p>
        </w:tc>
      </w:tr>
      <w:tr w:rsidR="00C61AE0" w:rsidRPr="00431080" w:rsidTr="0020565E">
        <w:tc>
          <w:tcPr>
            <w:tcW w:w="714" w:type="dxa"/>
            <w:tcBorders>
              <w:bottom w:val="single" w:sz="4" w:space="0" w:color="auto"/>
            </w:tcBorders>
            <w:shd w:val="clear" w:color="auto" w:fill="auto"/>
          </w:tcPr>
          <w:p w:rsidR="00C61AE0" w:rsidRPr="00431080" w:rsidRDefault="00C61AE0" w:rsidP="0020565E">
            <w:pPr>
              <w:pStyle w:val="Tabletext"/>
            </w:pPr>
            <w:r w:rsidRPr="00431080">
              <w:t>2</w:t>
            </w:r>
          </w:p>
        </w:tc>
        <w:tc>
          <w:tcPr>
            <w:tcW w:w="2542" w:type="dxa"/>
            <w:tcBorders>
              <w:bottom w:val="single" w:sz="4" w:space="0" w:color="auto"/>
            </w:tcBorders>
            <w:shd w:val="clear" w:color="auto" w:fill="auto"/>
          </w:tcPr>
          <w:p w:rsidR="00C61AE0" w:rsidRPr="00431080" w:rsidRDefault="000C1DCA" w:rsidP="000C1DCA">
            <w:pPr>
              <w:pStyle w:val="Tabletext"/>
            </w:pPr>
            <w:r w:rsidRPr="00431080">
              <w:t>$500</w:t>
            </w:r>
            <w:r w:rsidR="00431080" w:rsidRPr="00431080">
              <w:t> </w:t>
            </w:r>
            <w:r w:rsidR="00C61AE0" w:rsidRPr="00431080">
              <w:t>001 to $1</w:t>
            </w:r>
            <w:r w:rsidRPr="00431080">
              <w:t>.</w:t>
            </w:r>
            <w:r w:rsidR="00C61AE0" w:rsidRPr="00431080">
              <w:t>5 million</w:t>
            </w:r>
          </w:p>
        </w:tc>
        <w:tc>
          <w:tcPr>
            <w:tcW w:w="3830" w:type="dxa"/>
            <w:tcBorders>
              <w:bottom w:val="single" w:sz="4" w:space="0" w:color="auto"/>
            </w:tcBorders>
            <w:shd w:val="clear" w:color="auto" w:fill="auto"/>
          </w:tcPr>
          <w:p w:rsidR="00C61AE0" w:rsidRPr="00431080" w:rsidRDefault="00C61AE0" w:rsidP="000C1DCA">
            <w:pPr>
              <w:pStyle w:val="Tabletext"/>
            </w:pPr>
            <w:r w:rsidRPr="00431080">
              <w:t>10 years plus</w:t>
            </w:r>
            <w:r w:rsidR="000C1DCA" w:rsidRPr="00431080">
              <w:t xml:space="preserve"> </w:t>
            </w:r>
            <w:r w:rsidR="009B4CDE" w:rsidRPr="00431080">
              <w:t xml:space="preserve">one </w:t>
            </w:r>
            <w:r w:rsidR="000C1DCA" w:rsidRPr="00431080">
              <w:t>additional year for every $100</w:t>
            </w:r>
            <w:r w:rsidR="00431080" w:rsidRPr="00431080">
              <w:t> </w:t>
            </w:r>
            <w:r w:rsidRPr="00431080">
              <w:t xml:space="preserve">000 </w:t>
            </w:r>
            <w:r w:rsidR="00D65F82" w:rsidRPr="00431080">
              <w:t xml:space="preserve">of financial assistance that is </w:t>
            </w:r>
            <w:r w:rsidRPr="00431080">
              <w:t>over $500</w:t>
            </w:r>
            <w:r w:rsidR="00431080" w:rsidRPr="00431080">
              <w:t> </w:t>
            </w:r>
            <w:r w:rsidRPr="00431080">
              <w:t>000</w:t>
            </w:r>
          </w:p>
        </w:tc>
      </w:tr>
      <w:tr w:rsidR="00C61AE0" w:rsidRPr="00431080" w:rsidTr="0020565E">
        <w:tc>
          <w:tcPr>
            <w:tcW w:w="714" w:type="dxa"/>
            <w:tcBorders>
              <w:bottom w:val="single" w:sz="12" w:space="0" w:color="auto"/>
            </w:tcBorders>
            <w:shd w:val="clear" w:color="auto" w:fill="auto"/>
          </w:tcPr>
          <w:p w:rsidR="00C61AE0" w:rsidRPr="00431080" w:rsidRDefault="00C61AE0" w:rsidP="0020565E">
            <w:pPr>
              <w:pStyle w:val="Tabletext"/>
            </w:pPr>
            <w:r w:rsidRPr="00431080">
              <w:t>3</w:t>
            </w:r>
          </w:p>
        </w:tc>
        <w:tc>
          <w:tcPr>
            <w:tcW w:w="2542" w:type="dxa"/>
            <w:tcBorders>
              <w:bottom w:val="single" w:sz="12" w:space="0" w:color="auto"/>
            </w:tcBorders>
            <w:shd w:val="clear" w:color="auto" w:fill="auto"/>
          </w:tcPr>
          <w:p w:rsidR="00C61AE0" w:rsidRPr="00431080" w:rsidRDefault="000C1DCA" w:rsidP="0020565E">
            <w:pPr>
              <w:pStyle w:val="Tabletext"/>
            </w:pPr>
            <w:r w:rsidRPr="00431080">
              <w:t>Over $1.</w:t>
            </w:r>
            <w:r w:rsidR="00C61AE0" w:rsidRPr="00431080">
              <w:t>5 million</w:t>
            </w:r>
          </w:p>
        </w:tc>
        <w:tc>
          <w:tcPr>
            <w:tcW w:w="3830" w:type="dxa"/>
            <w:tcBorders>
              <w:bottom w:val="single" w:sz="12" w:space="0" w:color="auto"/>
            </w:tcBorders>
            <w:shd w:val="clear" w:color="auto" w:fill="auto"/>
          </w:tcPr>
          <w:p w:rsidR="00C61AE0" w:rsidRPr="00431080" w:rsidRDefault="00C61AE0" w:rsidP="0020565E">
            <w:pPr>
              <w:pStyle w:val="Tabletext"/>
            </w:pPr>
            <w:r w:rsidRPr="00431080">
              <w:t>20 years</w:t>
            </w:r>
          </w:p>
        </w:tc>
      </w:tr>
    </w:tbl>
    <w:p w:rsidR="00C61AE0" w:rsidRPr="00431080" w:rsidRDefault="00C61AE0" w:rsidP="00794D8E">
      <w:pPr>
        <w:pStyle w:val="Tabletext"/>
      </w:pPr>
    </w:p>
    <w:p w:rsidR="00A33554" w:rsidRPr="00431080" w:rsidRDefault="00C61AE0" w:rsidP="00C61AE0">
      <w:pPr>
        <w:pStyle w:val="subsection"/>
      </w:pPr>
      <w:r w:rsidRPr="00431080">
        <w:tab/>
        <w:t>(2)</w:t>
      </w:r>
      <w:r w:rsidRPr="00431080">
        <w:tab/>
      </w:r>
      <w:r w:rsidR="00F90152" w:rsidRPr="00431080">
        <w:t>I</w:t>
      </w:r>
      <w:r w:rsidRPr="00431080">
        <w:t>f the school ceases to provide primary education or secondary education during the first half of the period specified in column 2 of an item in the table</w:t>
      </w:r>
      <w:r w:rsidR="0080423F" w:rsidRPr="00431080">
        <w:t xml:space="preserve"> in </w:t>
      </w:r>
      <w:r w:rsidR="00431080" w:rsidRPr="00431080">
        <w:t>subsection (</w:t>
      </w:r>
      <w:r w:rsidR="0080423F" w:rsidRPr="00431080">
        <w:t>1)</w:t>
      </w:r>
      <w:r w:rsidRPr="00431080">
        <w:t xml:space="preserve">, the amount specified </w:t>
      </w:r>
      <w:r w:rsidR="001B3D4D" w:rsidRPr="00431080">
        <w:t>under paragraph</w:t>
      </w:r>
      <w:r w:rsidR="00431080" w:rsidRPr="00431080">
        <w:t> </w:t>
      </w:r>
      <w:r w:rsidR="001B3D4D" w:rsidRPr="00431080">
        <w:t>1</w:t>
      </w:r>
      <w:r w:rsidR="00963403" w:rsidRPr="00431080">
        <w:t>1</w:t>
      </w:r>
      <w:r w:rsidR="001B3D4D" w:rsidRPr="00431080">
        <w:t xml:space="preserve">0(1)(a) or (b) </w:t>
      </w:r>
      <w:r w:rsidR="00F90152" w:rsidRPr="00431080">
        <w:t xml:space="preserve">of the Act </w:t>
      </w:r>
      <w:r w:rsidR="001B3D4D" w:rsidRPr="00431080">
        <w:t xml:space="preserve">must not exceed the </w:t>
      </w:r>
      <w:r w:rsidR="00B9658F" w:rsidRPr="00431080">
        <w:t xml:space="preserve">capital funding </w:t>
      </w:r>
      <w:r w:rsidR="00A33554" w:rsidRPr="00431080">
        <w:t>amount.</w:t>
      </w:r>
    </w:p>
    <w:p w:rsidR="00CE2D17" w:rsidRPr="00431080" w:rsidRDefault="00CE2D17" w:rsidP="00CE2D17">
      <w:pPr>
        <w:pStyle w:val="notetext"/>
      </w:pPr>
      <w:r w:rsidRPr="00431080">
        <w:t>Note</w:t>
      </w:r>
      <w:r w:rsidR="00CA61B9" w:rsidRPr="00431080">
        <w:t xml:space="preserve"> 1</w:t>
      </w:r>
      <w:r w:rsidRPr="00431080">
        <w:t>:</w:t>
      </w:r>
      <w:r w:rsidRPr="00431080">
        <w:tab/>
        <w:t>Paragraphs 1</w:t>
      </w:r>
      <w:r w:rsidR="00963403" w:rsidRPr="00431080">
        <w:t>1</w:t>
      </w:r>
      <w:r w:rsidRPr="00431080">
        <w:t>0(1)(a) and (b) of the Act allow the Minister to require a State or Territory to repay an amount and reduce the amount that is payable to a State or Territory.</w:t>
      </w:r>
    </w:p>
    <w:p w:rsidR="00CA61B9" w:rsidRPr="00431080" w:rsidRDefault="00CA61B9" w:rsidP="00CE2D17">
      <w:pPr>
        <w:pStyle w:val="notetext"/>
      </w:pPr>
      <w:r w:rsidRPr="00431080">
        <w:t>Note 2:</w:t>
      </w:r>
      <w:r w:rsidRPr="00431080">
        <w:tab/>
      </w:r>
      <w:r w:rsidR="00431080" w:rsidRPr="00431080">
        <w:t>Subsections (</w:t>
      </w:r>
      <w:r w:rsidRPr="00431080">
        <w:t xml:space="preserve">2) and (3) are prescribed for </w:t>
      </w:r>
      <w:r w:rsidR="00C160DE" w:rsidRPr="00431080">
        <w:t>subsection</w:t>
      </w:r>
      <w:r w:rsidR="00431080" w:rsidRPr="00431080">
        <w:t> </w:t>
      </w:r>
      <w:r w:rsidRPr="00431080">
        <w:t>110(3) of the Act.</w:t>
      </w:r>
    </w:p>
    <w:p w:rsidR="007C238F" w:rsidRPr="00431080" w:rsidRDefault="00A33554" w:rsidP="00C61AE0">
      <w:pPr>
        <w:pStyle w:val="subsection"/>
      </w:pPr>
      <w:r w:rsidRPr="00431080">
        <w:tab/>
        <w:t>(</w:t>
      </w:r>
      <w:r w:rsidR="00C61AE0" w:rsidRPr="00431080">
        <w:t>3</w:t>
      </w:r>
      <w:r w:rsidRPr="00431080">
        <w:t>)</w:t>
      </w:r>
      <w:r w:rsidRPr="00431080">
        <w:tab/>
      </w:r>
      <w:r w:rsidR="00C61AE0" w:rsidRPr="00431080">
        <w:t>If the school ceases to provide primary education or secondary education during the second half of the period specified in column 2 of an item of the table</w:t>
      </w:r>
      <w:r w:rsidR="0080423F" w:rsidRPr="00431080">
        <w:t xml:space="preserve"> in </w:t>
      </w:r>
      <w:r w:rsidR="00431080" w:rsidRPr="00431080">
        <w:t>subsection (</w:t>
      </w:r>
      <w:r w:rsidR="0080423F" w:rsidRPr="00431080">
        <w:t>1)</w:t>
      </w:r>
      <w:r w:rsidR="00C61AE0" w:rsidRPr="00431080">
        <w:t xml:space="preserve">, the amount specified </w:t>
      </w:r>
      <w:r w:rsidR="00F90152" w:rsidRPr="00431080">
        <w:lastRenderedPageBreak/>
        <w:t>under paragraph</w:t>
      </w:r>
      <w:r w:rsidR="00431080" w:rsidRPr="00431080">
        <w:t> </w:t>
      </w:r>
      <w:r w:rsidR="00F90152" w:rsidRPr="00431080">
        <w:t>1</w:t>
      </w:r>
      <w:r w:rsidR="00963403" w:rsidRPr="00431080">
        <w:t>1</w:t>
      </w:r>
      <w:r w:rsidR="00F90152" w:rsidRPr="00431080">
        <w:t xml:space="preserve">0(1)(a) or (b) </w:t>
      </w:r>
      <w:r w:rsidR="00966779" w:rsidRPr="00431080">
        <w:t xml:space="preserve">of the Act </w:t>
      </w:r>
      <w:r w:rsidR="00F90152" w:rsidRPr="00431080">
        <w:t xml:space="preserve">must not exceed </w:t>
      </w:r>
      <w:r w:rsidRPr="00431080">
        <w:t xml:space="preserve">the </w:t>
      </w:r>
      <w:r w:rsidR="003C3608" w:rsidRPr="00431080">
        <w:t xml:space="preserve">amount that remains if, each year in the second half of the period, the capital funding amount were </w:t>
      </w:r>
      <w:r w:rsidR="00B9658F" w:rsidRPr="00431080">
        <w:t>r</w:t>
      </w:r>
      <w:r w:rsidRPr="00431080">
        <w:t>educed by equal proportions</w:t>
      </w:r>
      <w:r w:rsidR="007C238F" w:rsidRPr="00431080">
        <w:t>.</w:t>
      </w:r>
    </w:p>
    <w:p w:rsidR="00F90152" w:rsidRPr="00431080" w:rsidRDefault="00F90152" w:rsidP="00F90152">
      <w:pPr>
        <w:pStyle w:val="notetext"/>
      </w:pPr>
      <w:r w:rsidRPr="00431080">
        <w:t>Example:</w:t>
      </w:r>
      <w:r w:rsidRPr="00431080">
        <w:tab/>
        <w:t xml:space="preserve">Financial assistance of $2 million is provided to a block grant authority to build a school building for a primary school. If the school ceases to provide primary education during the 10 year period after the </w:t>
      </w:r>
      <w:r w:rsidR="00BF3085" w:rsidRPr="00431080">
        <w:t>financial assistance</w:t>
      </w:r>
      <w:r w:rsidRPr="00431080">
        <w:t xml:space="preserve"> is provided, the entire amount may be recovered by the Commonwealth. For each year following that 10 year period, the amount that may be recovered by the Commonwealth reduces by 10%.</w:t>
      </w:r>
    </w:p>
    <w:p w:rsidR="00D61E61" w:rsidRPr="00431080" w:rsidRDefault="007C238F" w:rsidP="00C61AE0">
      <w:pPr>
        <w:pStyle w:val="subsection"/>
      </w:pPr>
      <w:r w:rsidRPr="00431080">
        <w:tab/>
        <w:t>(4)</w:t>
      </w:r>
      <w:r w:rsidRPr="00431080">
        <w:tab/>
        <w:t xml:space="preserve">In determining a period for the purposes of </w:t>
      </w:r>
      <w:r w:rsidR="00431080" w:rsidRPr="00431080">
        <w:t>subsection (</w:t>
      </w:r>
      <w:r w:rsidRPr="00431080">
        <w:t>2) or (3),</w:t>
      </w:r>
      <w:r w:rsidR="00C61AE0" w:rsidRPr="00431080">
        <w:t xml:space="preserve"> round</w:t>
      </w:r>
      <w:r w:rsidR="004F21F8" w:rsidRPr="00431080">
        <w:t xml:space="preserve"> </w:t>
      </w:r>
      <w:r w:rsidR="00BF3085" w:rsidRPr="00431080">
        <w:t xml:space="preserve">the period </w:t>
      </w:r>
      <w:r w:rsidR="00C61AE0" w:rsidRPr="00431080">
        <w:t>to the nearest full year</w:t>
      </w:r>
      <w:r w:rsidR="00A33554" w:rsidRPr="00431080">
        <w:t>.</w:t>
      </w:r>
    </w:p>
    <w:p w:rsidR="002449EA" w:rsidRPr="00431080" w:rsidRDefault="002449EA" w:rsidP="002449EA">
      <w:pPr>
        <w:pStyle w:val="ActHead2"/>
        <w:pageBreakBefore/>
      </w:pPr>
      <w:bookmarkStart w:id="102" w:name="_Toc362015486"/>
      <w:r w:rsidRPr="00431080">
        <w:rPr>
          <w:rStyle w:val="CharPartNo"/>
        </w:rPr>
        <w:lastRenderedPageBreak/>
        <w:t>Part</w:t>
      </w:r>
      <w:r w:rsidR="00431080" w:rsidRPr="00431080">
        <w:rPr>
          <w:rStyle w:val="CharPartNo"/>
        </w:rPr>
        <w:t> </w:t>
      </w:r>
      <w:r w:rsidRPr="00431080">
        <w:rPr>
          <w:rStyle w:val="CharPartNo"/>
        </w:rPr>
        <w:t>7</w:t>
      </w:r>
      <w:r w:rsidRPr="00431080">
        <w:t>—</w:t>
      </w:r>
      <w:r w:rsidRPr="00431080">
        <w:rPr>
          <w:rStyle w:val="CharPartText"/>
        </w:rPr>
        <w:t>Miscellaneous</w:t>
      </w:r>
      <w:bookmarkEnd w:id="102"/>
    </w:p>
    <w:p w:rsidR="002449EA" w:rsidRPr="00431080" w:rsidRDefault="002449EA" w:rsidP="002449EA">
      <w:pPr>
        <w:pStyle w:val="Header"/>
      </w:pPr>
      <w:r w:rsidRPr="00431080">
        <w:rPr>
          <w:rStyle w:val="CharDivNo"/>
        </w:rPr>
        <w:t xml:space="preserve"> </w:t>
      </w:r>
      <w:r w:rsidRPr="00431080">
        <w:rPr>
          <w:rStyle w:val="CharDivText"/>
        </w:rPr>
        <w:t xml:space="preserve"> </w:t>
      </w:r>
    </w:p>
    <w:p w:rsidR="002449EA" w:rsidRPr="00431080" w:rsidRDefault="00644DF9" w:rsidP="002449EA">
      <w:pPr>
        <w:pStyle w:val="ActHead5"/>
      </w:pPr>
      <w:bookmarkStart w:id="103" w:name="_Toc362015487"/>
      <w:r w:rsidRPr="00431080">
        <w:rPr>
          <w:rStyle w:val="CharSectno"/>
        </w:rPr>
        <w:t>65</w:t>
      </w:r>
      <w:r w:rsidR="002449EA" w:rsidRPr="00431080">
        <w:t xml:space="preserve">  Making records of, using</w:t>
      </w:r>
      <w:r w:rsidR="007D22EC" w:rsidRPr="00431080">
        <w:t xml:space="preserve"> or</w:t>
      </w:r>
      <w:r w:rsidR="002449EA" w:rsidRPr="00431080">
        <w:t xml:space="preserve"> disclosing protected information</w:t>
      </w:r>
      <w:bookmarkEnd w:id="103"/>
    </w:p>
    <w:p w:rsidR="002449EA" w:rsidRPr="00431080" w:rsidRDefault="002449EA" w:rsidP="002449EA">
      <w:pPr>
        <w:pStyle w:val="subsection"/>
      </w:pPr>
      <w:r w:rsidRPr="00431080">
        <w:tab/>
      </w:r>
      <w:r w:rsidR="002C0D23" w:rsidRPr="00431080">
        <w:t>(1)</w:t>
      </w:r>
      <w:r w:rsidRPr="00431080">
        <w:tab/>
        <w:t>For paragraph</w:t>
      </w:r>
      <w:r w:rsidR="00431080" w:rsidRPr="00431080">
        <w:t> </w:t>
      </w:r>
      <w:r w:rsidRPr="00431080">
        <w:t>125(1)(a) of the Act, the Minister may make a record of or use protected information for the following purposes:</w:t>
      </w:r>
    </w:p>
    <w:p w:rsidR="002449EA" w:rsidRPr="00431080" w:rsidRDefault="002449EA" w:rsidP="002449EA">
      <w:pPr>
        <w:pStyle w:val="paragraph"/>
      </w:pPr>
      <w:r w:rsidRPr="00431080">
        <w:tab/>
        <w:t>(a)</w:t>
      </w:r>
      <w:r w:rsidRPr="00431080">
        <w:tab/>
        <w:t>the purposes of the Act or this regulation;</w:t>
      </w:r>
    </w:p>
    <w:p w:rsidR="002449EA" w:rsidRPr="00431080" w:rsidRDefault="002449EA" w:rsidP="002449EA">
      <w:pPr>
        <w:pStyle w:val="paragraph"/>
      </w:pPr>
      <w:r w:rsidRPr="00431080">
        <w:tab/>
        <w:t>(b)</w:t>
      </w:r>
      <w:r w:rsidRPr="00431080">
        <w:tab/>
        <w:t>programs administered by the Minister;</w:t>
      </w:r>
    </w:p>
    <w:p w:rsidR="002449EA" w:rsidRPr="00431080" w:rsidRDefault="002449EA" w:rsidP="002449EA">
      <w:pPr>
        <w:pStyle w:val="paragraph"/>
      </w:pPr>
      <w:r w:rsidRPr="00431080">
        <w:tab/>
        <w:t>(c)</w:t>
      </w:r>
      <w:r w:rsidRPr="00431080">
        <w:tab/>
        <w:t>research into matters of relevance to the Department;</w:t>
      </w:r>
    </w:p>
    <w:p w:rsidR="002449EA" w:rsidRPr="00431080" w:rsidRDefault="002449EA" w:rsidP="002449EA">
      <w:pPr>
        <w:pStyle w:val="paragraph"/>
      </w:pPr>
      <w:r w:rsidRPr="00431080">
        <w:tab/>
        <w:t>(</w:t>
      </w:r>
      <w:r w:rsidR="00227D03" w:rsidRPr="00431080">
        <w:t>d</w:t>
      </w:r>
      <w:r w:rsidRPr="00431080">
        <w:t>)</w:t>
      </w:r>
      <w:r w:rsidRPr="00431080">
        <w:tab/>
        <w:t>statistical analysis of matters of relevance to the Department;</w:t>
      </w:r>
    </w:p>
    <w:p w:rsidR="002C0D23" w:rsidRPr="00431080" w:rsidRDefault="002449EA" w:rsidP="002449EA">
      <w:pPr>
        <w:pStyle w:val="paragraph"/>
      </w:pPr>
      <w:r w:rsidRPr="00431080">
        <w:tab/>
        <w:t>(</w:t>
      </w:r>
      <w:r w:rsidR="00227D03" w:rsidRPr="00431080">
        <w:t>e</w:t>
      </w:r>
      <w:r w:rsidRPr="00431080">
        <w:t>)</w:t>
      </w:r>
      <w:r w:rsidRPr="00431080">
        <w:tab/>
        <w:t>policy development</w:t>
      </w:r>
      <w:r w:rsidR="002C0D23" w:rsidRPr="00431080">
        <w:t>;</w:t>
      </w:r>
    </w:p>
    <w:p w:rsidR="002449EA" w:rsidRPr="00431080" w:rsidRDefault="002C0D23" w:rsidP="002449EA">
      <w:pPr>
        <w:pStyle w:val="paragraph"/>
      </w:pPr>
      <w:r w:rsidRPr="00431080">
        <w:tab/>
        <w:t>(f)</w:t>
      </w:r>
      <w:r w:rsidRPr="00431080">
        <w:tab/>
        <w:t xml:space="preserve">any other purpose determined by the Minister under </w:t>
      </w:r>
      <w:r w:rsidR="00431080" w:rsidRPr="00431080">
        <w:t>subsection (</w:t>
      </w:r>
      <w:r w:rsidRPr="00431080">
        <w:t>3)</w:t>
      </w:r>
      <w:r w:rsidR="002449EA" w:rsidRPr="00431080">
        <w:t>.</w:t>
      </w:r>
    </w:p>
    <w:p w:rsidR="002C0D23" w:rsidRPr="00431080" w:rsidRDefault="002C0D23" w:rsidP="002C0D23">
      <w:pPr>
        <w:pStyle w:val="subsection"/>
      </w:pPr>
      <w:r w:rsidRPr="00431080">
        <w:tab/>
        <w:t>(2)</w:t>
      </w:r>
      <w:r w:rsidRPr="00431080">
        <w:tab/>
        <w:t>The Minister may disclose protected information to the following persons for the following purposes:</w:t>
      </w:r>
    </w:p>
    <w:p w:rsidR="002C0D23" w:rsidRPr="00431080" w:rsidRDefault="002C0D23" w:rsidP="002C0D23">
      <w:pPr>
        <w:pStyle w:val="paragraph"/>
      </w:pPr>
      <w:r w:rsidRPr="00431080">
        <w:tab/>
        <w:t>(a)</w:t>
      </w:r>
      <w:r w:rsidRPr="00431080">
        <w:tab/>
        <w:t>ACARA for the purposes of its functions;</w:t>
      </w:r>
    </w:p>
    <w:p w:rsidR="002C0D23" w:rsidRPr="00431080" w:rsidRDefault="002C0D23" w:rsidP="002C0D23">
      <w:pPr>
        <w:pStyle w:val="paragraph"/>
      </w:pPr>
      <w:r w:rsidRPr="00431080">
        <w:tab/>
        <w:t>(b)</w:t>
      </w:r>
      <w:r w:rsidRPr="00431080">
        <w:tab/>
        <w:t>Australian Bureau of Statistics for the purposes of its functions;</w:t>
      </w:r>
    </w:p>
    <w:p w:rsidR="009E11DE" w:rsidRPr="00431080" w:rsidRDefault="009E11DE" w:rsidP="002C0D23">
      <w:pPr>
        <w:pStyle w:val="paragraph"/>
      </w:pPr>
      <w:r w:rsidRPr="00431080">
        <w:tab/>
        <w:t>(c)</w:t>
      </w:r>
      <w:r w:rsidRPr="00431080">
        <w:tab/>
        <w:t>the Productivity Commission for the purposes of its functions;</w:t>
      </w:r>
    </w:p>
    <w:p w:rsidR="002C0D23" w:rsidRPr="00431080" w:rsidRDefault="002C0D23" w:rsidP="002C0D23">
      <w:pPr>
        <w:pStyle w:val="paragraph"/>
      </w:pPr>
      <w:r w:rsidRPr="00431080">
        <w:tab/>
        <w:t>(</w:t>
      </w:r>
      <w:r w:rsidR="009E11DE" w:rsidRPr="00431080">
        <w:t>d</w:t>
      </w:r>
      <w:r w:rsidRPr="00431080">
        <w:t>)</w:t>
      </w:r>
      <w:r w:rsidRPr="00431080">
        <w:tab/>
        <w:t xml:space="preserve">any other person determined by the Minister under </w:t>
      </w:r>
      <w:r w:rsidR="00431080" w:rsidRPr="00431080">
        <w:t>subsection (</w:t>
      </w:r>
      <w:r w:rsidRPr="00431080">
        <w:t>3) for the purposes determined by the Minister.</w:t>
      </w:r>
    </w:p>
    <w:p w:rsidR="002C0D23" w:rsidRPr="00431080" w:rsidRDefault="002C0D23" w:rsidP="002C0D23">
      <w:pPr>
        <w:pStyle w:val="subsection"/>
      </w:pPr>
      <w:r w:rsidRPr="00431080">
        <w:tab/>
        <w:t>(3)</w:t>
      </w:r>
      <w:r w:rsidRPr="00431080">
        <w:tab/>
        <w:t>The Minister may, by legislative instrument, determine any one or more of the following:</w:t>
      </w:r>
    </w:p>
    <w:p w:rsidR="002C0D23" w:rsidRPr="00431080" w:rsidRDefault="002C0D23" w:rsidP="002C0D23">
      <w:pPr>
        <w:pStyle w:val="paragraph"/>
      </w:pPr>
      <w:r w:rsidRPr="00431080">
        <w:tab/>
        <w:t>(a)</w:t>
      </w:r>
      <w:r w:rsidRPr="00431080">
        <w:tab/>
        <w:t xml:space="preserve">a purpose for the purposes of </w:t>
      </w:r>
      <w:r w:rsidR="00431080" w:rsidRPr="00431080">
        <w:t>paragraph (</w:t>
      </w:r>
      <w:r w:rsidRPr="00431080">
        <w:t>1)(f);</w:t>
      </w:r>
    </w:p>
    <w:p w:rsidR="002C0D23" w:rsidRPr="00431080" w:rsidRDefault="002C0D23" w:rsidP="002C0D23">
      <w:pPr>
        <w:pStyle w:val="paragraph"/>
      </w:pPr>
      <w:r w:rsidRPr="00431080">
        <w:tab/>
        <w:t>(b)</w:t>
      </w:r>
      <w:r w:rsidRPr="00431080">
        <w:tab/>
        <w:t xml:space="preserve">a person or purpose for the purposes of </w:t>
      </w:r>
      <w:r w:rsidR="00431080" w:rsidRPr="00431080">
        <w:t>paragraph (</w:t>
      </w:r>
      <w:r w:rsidRPr="00431080">
        <w:t>2)(</w:t>
      </w:r>
      <w:r w:rsidR="004358A3" w:rsidRPr="00431080">
        <w:t>d</w:t>
      </w:r>
      <w:r w:rsidRPr="00431080">
        <w:t>).</w:t>
      </w:r>
    </w:p>
    <w:p w:rsidR="00513899" w:rsidRPr="00431080" w:rsidRDefault="00644DF9" w:rsidP="00513899">
      <w:pPr>
        <w:pStyle w:val="ActHead5"/>
      </w:pPr>
      <w:bookmarkStart w:id="104" w:name="_Toc362015488"/>
      <w:r w:rsidRPr="00431080">
        <w:rPr>
          <w:rStyle w:val="CharSectno"/>
        </w:rPr>
        <w:t>66</w:t>
      </w:r>
      <w:r w:rsidR="00513899" w:rsidRPr="00431080">
        <w:t xml:space="preserve">  Giving notice to persons of proposed decisions</w:t>
      </w:r>
      <w:bookmarkEnd w:id="104"/>
    </w:p>
    <w:p w:rsidR="00513899" w:rsidRPr="00431080" w:rsidRDefault="00513899" w:rsidP="00513899">
      <w:pPr>
        <w:pStyle w:val="subsection"/>
      </w:pPr>
      <w:r w:rsidRPr="00431080">
        <w:tab/>
        <w:t>(1)</w:t>
      </w:r>
      <w:r w:rsidRPr="00431080">
        <w:tab/>
        <w:t>This section applies if the Minister proposes to make any of the following decisions:</w:t>
      </w:r>
    </w:p>
    <w:p w:rsidR="00513899" w:rsidRPr="00431080" w:rsidRDefault="00513899" w:rsidP="00513899">
      <w:pPr>
        <w:pStyle w:val="paragraph"/>
      </w:pPr>
      <w:r w:rsidRPr="00431080">
        <w:lastRenderedPageBreak/>
        <w:tab/>
        <w:t>(a)</w:t>
      </w:r>
      <w:r w:rsidRPr="00431080">
        <w:tab/>
        <w:t>a decision to make a determination under subsection</w:t>
      </w:r>
      <w:r w:rsidR="00431080" w:rsidRPr="00431080">
        <w:t> </w:t>
      </w:r>
      <w:r w:rsidRPr="00431080">
        <w:t>76(2) of the Act (approved authorities for government schools not taken to satisfy basic requirements);</w:t>
      </w:r>
    </w:p>
    <w:p w:rsidR="00513899" w:rsidRPr="00431080" w:rsidRDefault="00513899" w:rsidP="00513899">
      <w:pPr>
        <w:pStyle w:val="paragraph"/>
      </w:pPr>
      <w:r w:rsidRPr="00431080">
        <w:tab/>
        <w:t>(b)</w:t>
      </w:r>
      <w:r w:rsidRPr="00431080">
        <w:tab/>
        <w:t>a decision to give a written direction to an approved authority under subsection</w:t>
      </w:r>
      <w:r w:rsidR="00431080" w:rsidRPr="00431080">
        <w:t> </w:t>
      </w:r>
      <w:r w:rsidRPr="00431080">
        <w:t>105(1) of the Act (Minister may give a direction in relation to an implementation plan);</w:t>
      </w:r>
    </w:p>
    <w:p w:rsidR="00513899" w:rsidRPr="00431080" w:rsidRDefault="00513899" w:rsidP="00513899">
      <w:pPr>
        <w:pStyle w:val="paragraph"/>
      </w:pPr>
      <w:r w:rsidRPr="00431080">
        <w:tab/>
        <w:t>(c)</w:t>
      </w:r>
      <w:r w:rsidRPr="00431080">
        <w:tab/>
        <w:t xml:space="preserve">a decision to take action under </w:t>
      </w:r>
      <w:r w:rsidR="00166CFE" w:rsidRPr="00431080">
        <w:t>subsection</w:t>
      </w:r>
      <w:r w:rsidR="00431080" w:rsidRPr="00431080">
        <w:t> </w:t>
      </w:r>
      <w:r w:rsidRPr="00431080">
        <w:t>110(1) of the Act in relation to a State or Territory because of a matter mentioned in section</w:t>
      </w:r>
      <w:r w:rsidR="00431080" w:rsidRPr="00431080">
        <w:t> </w:t>
      </w:r>
      <w:r w:rsidRPr="00431080">
        <w:t>108 of the Act (actions the Minister may take for failure to comply with the Act).</w:t>
      </w:r>
    </w:p>
    <w:p w:rsidR="00513899" w:rsidRPr="00431080" w:rsidRDefault="00513899" w:rsidP="00513899">
      <w:pPr>
        <w:pStyle w:val="subsection"/>
      </w:pPr>
      <w:r w:rsidRPr="00431080">
        <w:tab/>
        <w:t>(2)</w:t>
      </w:r>
      <w:r w:rsidRPr="00431080">
        <w:tab/>
        <w:t xml:space="preserve">The Minister must, in writing, give the person mentioned in </w:t>
      </w:r>
      <w:r w:rsidR="00431080" w:rsidRPr="00431080">
        <w:t>subsection (</w:t>
      </w:r>
      <w:r w:rsidRPr="00431080">
        <w:t>3) a notice that:</w:t>
      </w:r>
    </w:p>
    <w:p w:rsidR="00513899" w:rsidRPr="00431080" w:rsidRDefault="00513899" w:rsidP="00513899">
      <w:pPr>
        <w:pStyle w:val="paragraph"/>
      </w:pPr>
      <w:r w:rsidRPr="00431080">
        <w:tab/>
        <w:t>(a)</w:t>
      </w:r>
      <w:r w:rsidRPr="00431080">
        <w:tab/>
        <w:t>contains:</w:t>
      </w:r>
    </w:p>
    <w:p w:rsidR="00513899" w:rsidRPr="00431080" w:rsidRDefault="00513899" w:rsidP="00513899">
      <w:pPr>
        <w:pStyle w:val="paragraphsub"/>
      </w:pPr>
      <w:r w:rsidRPr="00431080">
        <w:tab/>
        <w:t>(i)</w:t>
      </w:r>
      <w:r w:rsidRPr="00431080">
        <w:tab/>
        <w:t>the terms of the proposed decision; and</w:t>
      </w:r>
    </w:p>
    <w:p w:rsidR="00513899" w:rsidRPr="00431080" w:rsidRDefault="00513899" w:rsidP="00513899">
      <w:pPr>
        <w:pStyle w:val="paragraphsub"/>
      </w:pPr>
      <w:r w:rsidRPr="00431080">
        <w:tab/>
        <w:t>(ii)</w:t>
      </w:r>
      <w:r w:rsidRPr="00431080">
        <w:tab/>
        <w:t>the reasons for the proposed decision; and</w:t>
      </w:r>
    </w:p>
    <w:p w:rsidR="00513899" w:rsidRPr="00431080" w:rsidRDefault="00513899" w:rsidP="00513899">
      <w:pPr>
        <w:pStyle w:val="paragraph"/>
      </w:pPr>
      <w:r w:rsidRPr="00431080">
        <w:tab/>
        <w:t>(b)</w:t>
      </w:r>
      <w:r w:rsidRPr="00431080">
        <w:tab/>
        <w:t>invites the person to make a submission about the proposed decision within the period specified in the notice (which must be at least 28 days).</w:t>
      </w:r>
    </w:p>
    <w:p w:rsidR="00513899" w:rsidRPr="00431080" w:rsidRDefault="00513899" w:rsidP="00513899">
      <w:pPr>
        <w:pStyle w:val="notetext"/>
      </w:pPr>
      <w:r w:rsidRPr="00431080">
        <w:t>Note:</w:t>
      </w:r>
      <w:r w:rsidRPr="00431080">
        <w:tab/>
        <w:t xml:space="preserve">A notice under </w:t>
      </w:r>
      <w:r w:rsidR="00431080" w:rsidRPr="00431080">
        <w:t>subsection (</w:t>
      </w:r>
      <w:r w:rsidRPr="00431080">
        <w:t>2) does not affect any process that is set out in a relevant arrangement for resolving a matter.</w:t>
      </w:r>
    </w:p>
    <w:p w:rsidR="00513899" w:rsidRPr="00431080" w:rsidRDefault="00513899" w:rsidP="00513899">
      <w:pPr>
        <w:pStyle w:val="subsection"/>
      </w:pPr>
      <w:r w:rsidRPr="00431080">
        <w:tab/>
        <w:t>(3)</w:t>
      </w:r>
      <w:r w:rsidRPr="00431080">
        <w:tab/>
        <w:t xml:space="preserve">The person who must be given a notice under </w:t>
      </w:r>
      <w:r w:rsidR="00431080" w:rsidRPr="00431080">
        <w:t>subsection (</w:t>
      </w:r>
      <w:r w:rsidRPr="00431080">
        <w:t>2) is:</w:t>
      </w:r>
    </w:p>
    <w:p w:rsidR="00513899" w:rsidRPr="00431080" w:rsidRDefault="00513899" w:rsidP="00513899">
      <w:pPr>
        <w:pStyle w:val="paragraph"/>
      </w:pPr>
      <w:r w:rsidRPr="00431080">
        <w:tab/>
        <w:t>(a)</w:t>
      </w:r>
      <w:r w:rsidRPr="00431080">
        <w:tab/>
        <w:t>the relevant person for the decision; or</w:t>
      </w:r>
    </w:p>
    <w:p w:rsidR="00513899" w:rsidRPr="00431080" w:rsidRDefault="00513899" w:rsidP="00513899">
      <w:pPr>
        <w:pStyle w:val="paragraph"/>
      </w:pPr>
      <w:r w:rsidRPr="00431080">
        <w:tab/>
        <w:t>(b)</w:t>
      </w:r>
      <w:r w:rsidRPr="00431080">
        <w:tab/>
        <w:t>for a decision under subsection</w:t>
      </w:r>
      <w:r w:rsidR="00431080" w:rsidRPr="00431080">
        <w:t> </w:t>
      </w:r>
      <w:r w:rsidR="00166CFE" w:rsidRPr="00431080">
        <w:t>76</w:t>
      </w:r>
      <w:r w:rsidRPr="00431080">
        <w:t>(</w:t>
      </w:r>
      <w:r w:rsidR="00715F52" w:rsidRPr="00431080">
        <w:t>2</w:t>
      </w:r>
      <w:r w:rsidRPr="00431080">
        <w:t>) of the Act—the approved authority.</w:t>
      </w:r>
    </w:p>
    <w:p w:rsidR="00C132D1" w:rsidRPr="00431080" w:rsidRDefault="00C132D1" w:rsidP="00C132D1">
      <w:pPr>
        <w:pStyle w:val="notetext"/>
      </w:pPr>
      <w:r w:rsidRPr="00431080">
        <w:t>Note:</w:t>
      </w:r>
      <w:r w:rsidRPr="00431080">
        <w:tab/>
        <w:t xml:space="preserve">For the definition of </w:t>
      </w:r>
      <w:r w:rsidRPr="00431080">
        <w:rPr>
          <w:b/>
          <w:i/>
        </w:rPr>
        <w:t>relevant person</w:t>
      </w:r>
      <w:r w:rsidRPr="00431080">
        <w:t>, see section</w:t>
      </w:r>
      <w:r w:rsidR="00431080" w:rsidRPr="00431080">
        <w:t> </w:t>
      </w:r>
      <w:r w:rsidRPr="00431080">
        <w:t>6 of the Act.</w:t>
      </w:r>
    </w:p>
    <w:p w:rsidR="00513899" w:rsidRPr="00431080" w:rsidRDefault="00513899" w:rsidP="00513899">
      <w:pPr>
        <w:pStyle w:val="subsection"/>
      </w:pPr>
      <w:r w:rsidRPr="00431080">
        <w:tab/>
        <w:t>(4)</w:t>
      </w:r>
      <w:r w:rsidRPr="00431080">
        <w:tab/>
        <w:t>For paragraph</w:t>
      </w:r>
      <w:r w:rsidR="00431080" w:rsidRPr="00431080">
        <w:t> </w:t>
      </w:r>
      <w:r w:rsidRPr="00431080">
        <w:t>130(2)(b) of the Act, in making the final decision, the Minister must have regard to any submission made in accordance with this section in relation to the decision.</w:t>
      </w:r>
    </w:p>
    <w:p w:rsidR="00513899" w:rsidRPr="00431080" w:rsidRDefault="00513899" w:rsidP="00513899">
      <w:pPr>
        <w:pStyle w:val="notetext"/>
      </w:pPr>
      <w:r w:rsidRPr="00431080">
        <w:t>Note:</w:t>
      </w:r>
      <w:r w:rsidRPr="00431080">
        <w:tab/>
        <w:t>The Minister may also be required to have regard to other matters (see subsections</w:t>
      </w:r>
      <w:r w:rsidR="00431080" w:rsidRPr="00431080">
        <w:t> </w:t>
      </w:r>
      <w:r w:rsidRPr="00431080">
        <w:t>105(3) and 110(4) of the Act).</w:t>
      </w:r>
    </w:p>
    <w:sectPr w:rsidR="00513899" w:rsidRPr="00431080" w:rsidSect="008F1FB9">
      <w:headerReference w:type="even" r:id="rId27"/>
      <w:headerReference w:type="default" r:id="rId28"/>
      <w:footerReference w:type="even" r:id="rId29"/>
      <w:footerReference w:type="default" r:id="rId30"/>
      <w:footerReference w:type="first" r:id="rId31"/>
      <w:pgSz w:w="11907" w:h="16839" w:code="9"/>
      <w:pgMar w:top="2381" w:right="2410" w:bottom="4253" w:left="2410" w:header="720" w:footer="34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20" w:rsidRDefault="00660020">
      <w:r>
        <w:separator/>
      </w:r>
    </w:p>
  </w:endnote>
  <w:endnote w:type="continuationSeparator" w:id="0">
    <w:p w:rsidR="00660020" w:rsidRDefault="006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B9" w:rsidRPr="008F1FB9" w:rsidRDefault="008F1FB9" w:rsidP="008F1FB9">
    <w:pPr>
      <w:pStyle w:val="Footer"/>
      <w:rPr>
        <w:sz w:val="18"/>
      </w:rPr>
    </w:pPr>
    <w:r>
      <w:rPr>
        <w:sz w:val="18"/>
      </w:rPr>
      <w:t>OPC50306</w:t>
    </w:r>
    <w:r w:rsidRPr="008F1FB9">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60020" w:rsidTr="008054C5">
      <w:tc>
        <w:tcPr>
          <w:tcW w:w="7303" w:type="dxa"/>
        </w:tcPr>
        <w:p w:rsidR="00660020" w:rsidRDefault="00660020" w:rsidP="008054C5">
          <w:pPr>
            <w:rPr>
              <w:sz w:val="18"/>
            </w:rPr>
          </w:pPr>
        </w:p>
      </w:tc>
    </w:tr>
  </w:tbl>
  <w:p w:rsidR="00660020" w:rsidRPr="00E44C17" w:rsidRDefault="008F1FB9" w:rsidP="008F1FB9">
    <w:pPr>
      <w:pStyle w:val="Footer"/>
    </w:pPr>
    <w:r>
      <w:t>OPC50306</w:t>
    </w:r>
    <w:r w:rsidRPr="008F1FB9">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ED79B6" w:rsidRDefault="00660020" w:rsidP="008054C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8F1FB9" w:rsidRDefault="00660020" w:rsidP="00017570">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60020" w:rsidRPr="008F1FB9" w:rsidTr="00552E8A">
      <w:tc>
        <w:tcPr>
          <w:tcW w:w="1383" w:type="dxa"/>
        </w:tcPr>
        <w:p w:rsidR="00660020" w:rsidRPr="008F1FB9" w:rsidRDefault="00660020" w:rsidP="00552E8A">
          <w:pPr>
            <w:spacing w:line="0" w:lineRule="atLeast"/>
            <w:rPr>
              <w:rFonts w:cs="Times New Roman"/>
              <w:sz w:val="18"/>
            </w:rPr>
          </w:pPr>
          <w:r w:rsidRPr="008F1FB9">
            <w:rPr>
              <w:rFonts w:cs="Times New Roman"/>
              <w:i/>
              <w:sz w:val="18"/>
            </w:rPr>
            <w:fldChar w:fldCharType="begin"/>
          </w:r>
          <w:r w:rsidRPr="008F1FB9">
            <w:rPr>
              <w:rFonts w:cs="Times New Roman"/>
              <w:i/>
              <w:sz w:val="18"/>
            </w:rPr>
            <w:instrText xml:space="preserve"> DOCPROPERTY ActNo </w:instrText>
          </w:r>
          <w:r w:rsidRPr="008F1FB9">
            <w:rPr>
              <w:rFonts w:cs="Times New Roman"/>
              <w:i/>
              <w:sz w:val="18"/>
            </w:rPr>
            <w:fldChar w:fldCharType="separate"/>
          </w:r>
          <w:r w:rsidR="00D16B40">
            <w:rPr>
              <w:rFonts w:cs="Times New Roman"/>
              <w:i/>
              <w:sz w:val="18"/>
            </w:rPr>
            <w:t>No. 195, 2013</w:t>
          </w:r>
          <w:r w:rsidRPr="008F1FB9">
            <w:rPr>
              <w:rFonts w:cs="Times New Roman"/>
              <w:i/>
              <w:sz w:val="18"/>
            </w:rPr>
            <w:fldChar w:fldCharType="end"/>
          </w:r>
        </w:p>
      </w:tc>
      <w:tc>
        <w:tcPr>
          <w:tcW w:w="5387" w:type="dxa"/>
        </w:tcPr>
        <w:p w:rsidR="00660020" w:rsidRPr="008F1FB9" w:rsidRDefault="00660020" w:rsidP="00552E8A">
          <w:pPr>
            <w:spacing w:line="0" w:lineRule="atLeast"/>
            <w:jc w:val="center"/>
            <w:rPr>
              <w:rFonts w:cs="Times New Roman"/>
              <w:sz w:val="18"/>
            </w:rPr>
          </w:pPr>
          <w:r w:rsidRPr="008F1FB9">
            <w:rPr>
              <w:rFonts w:cs="Times New Roman"/>
              <w:i/>
              <w:sz w:val="18"/>
            </w:rPr>
            <w:fldChar w:fldCharType="begin"/>
          </w:r>
          <w:r w:rsidRPr="008F1FB9">
            <w:rPr>
              <w:rFonts w:cs="Times New Roman"/>
              <w:i/>
              <w:sz w:val="18"/>
            </w:rPr>
            <w:instrText xml:space="preserve"> DOCPROPERTY ShortT </w:instrText>
          </w:r>
          <w:r w:rsidRPr="008F1FB9">
            <w:rPr>
              <w:rFonts w:cs="Times New Roman"/>
              <w:i/>
              <w:sz w:val="18"/>
            </w:rPr>
            <w:fldChar w:fldCharType="separate"/>
          </w:r>
          <w:r w:rsidR="00D16B40">
            <w:rPr>
              <w:rFonts w:cs="Times New Roman"/>
              <w:i/>
              <w:sz w:val="18"/>
            </w:rPr>
            <w:t>Australian Education Regulation 2013</w:t>
          </w:r>
          <w:r w:rsidRPr="008F1FB9">
            <w:rPr>
              <w:rFonts w:cs="Times New Roman"/>
              <w:i/>
              <w:sz w:val="18"/>
            </w:rPr>
            <w:fldChar w:fldCharType="end"/>
          </w:r>
        </w:p>
      </w:tc>
      <w:tc>
        <w:tcPr>
          <w:tcW w:w="533" w:type="dxa"/>
        </w:tcPr>
        <w:p w:rsidR="00660020" w:rsidRPr="008F1FB9" w:rsidRDefault="00660020" w:rsidP="00552E8A">
          <w:pPr>
            <w:spacing w:line="0" w:lineRule="atLeast"/>
            <w:jc w:val="right"/>
            <w:rPr>
              <w:rFonts w:cs="Times New Roman"/>
              <w:sz w:val="18"/>
            </w:rPr>
          </w:pPr>
          <w:r w:rsidRPr="008F1FB9">
            <w:rPr>
              <w:rFonts w:cs="Times New Roman"/>
              <w:i/>
              <w:sz w:val="18"/>
            </w:rPr>
            <w:fldChar w:fldCharType="begin"/>
          </w:r>
          <w:r w:rsidRPr="008F1FB9">
            <w:rPr>
              <w:rFonts w:cs="Times New Roman"/>
              <w:i/>
              <w:sz w:val="18"/>
            </w:rPr>
            <w:instrText xml:space="preserve"> PAGE </w:instrText>
          </w:r>
          <w:r w:rsidRPr="008F1FB9">
            <w:rPr>
              <w:rFonts w:cs="Times New Roman"/>
              <w:i/>
              <w:sz w:val="18"/>
            </w:rPr>
            <w:fldChar w:fldCharType="separate"/>
          </w:r>
          <w:r w:rsidR="005164C1">
            <w:rPr>
              <w:rFonts w:cs="Times New Roman"/>
              <w:i/>
              <w:noProof/>
              <w:sz w:val="18"/>
            </w:rPr>
            <w:t>iv</w:t>
          </w:r>
          <w:r w:rsidRPr="008F1FB9">
            <w:rPr>
              <w:rFonts w:cs="Times New Roman"/>
              <w:i/>
              <w:sz w:val="18"/>
            </w:rPr>
            <w:fldChar w:fldCharType="end"/>
          </w:r>
        </w:p>
      </w:tc>
    </w:tr>
    <w:tr w:rsidR="00660020" w:rsidRPr="008F1FB9" w:rsidTr="00552E8A">
      <w:tc>
        <w:tcPr>
          <w:tcW w:w="7303" w:type="dxa"/>
          <w:gridSpan w:val="3"/>
        </w:tcPr>
        <w:p w:rsidR="00660020" w:rsidRPr="008F1FB9" w:rsidRDefault="00660020" w:rsidP="00552E8A">
          <w:pPr>
            <w:rPr>
              <w:rFonts w:cs="Times New Roman"/>
              <w:sz w:val="18"/>
            </w:rPr>
          </w:pPr>
        </w:p>
      </w:tc>
    </w:tr>
  </w:tbl>
  <w:p w:rsidR="00660020" w:rsidRPr="008F1FB9" w:rsidRDefault="008F1FB9" w:rsidP="008F1FB9">
    <w:pPr>
      <w:rPr>
        <w:rFonts w:cs="Times New Roman"/>
        <w:i/>
        <w:sz w:val="18"/>
      </w:rPr>
    </w:pPr>
    <w:r>
      <w:rPr>
        <w:rFonts w:cs="Times New Roman"/>
        <w:i/>
        <w:sz w:val="18"/>
      </w:rPr>
      <w:t>OPC50306</w:t>
    </w:r>
    <w:r w:rsidRPr="008F1FB9">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3278F2" w:rsidRDefault="00660020" w:rsidP="0001757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660020" w:rsidTr="00552E8A">
      <w:tc>
        <w:tcPr>
          <w:tcW w:w="534" w:type="dxa"/>
        </w:tcPr>
        <w:p w:rsidR="00660020" w:rsidRDefault="00660020" w:rsidP="00552E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4C1">
            <w:rPr>
              <w:i/>
              <w:noProof/>
              <w:sz w:val="18"/>
            </w:rPr>
            <w:t>iii</w:t>
          </w:r>
          <w:r w:rsidRPr="00ED79B6">
            <w:rPr>
              <w:i/>
              <w:sz w:val="18"/>
            </w:rPr>
            <w:fldChar w:fldCharType="end"/>
          </w:r>
        </w:p>
      </w:tc>
      <w:tc>
        <w:tcPr>
          <w:tcW w:w="5386" w:type="dxa"/>
        </w:tcPr>
        <w:p w:rsidR="00660020" w:rsidRDefault="00660020" w:rsidP="00552E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B40">
            <w:rPr>
              <w:i/>
              <w:sz w:val="18"/>
            </w:rPr>
            <w:t>Australian Education Regulation 2013</w:t>
          </w:r>
          <w:r w:rsidRPr="007A1328">
            <w:rPr>
              <w:i/>
              <w:sz w:val="18"/>
            </w:rPr>
            <w:fldChar w:fldCharType="end"/>
          </w:r>
        </w:p>
      </w:tc>
      <w:tc>
        <w:tcPr>
          <w:tcW w:w="1383" w:type="dxa"/>
        </w:tcPr>
        <w:p w:rsidR="00660020" w:rsidRDefault="00660020" w:rsidP="00552E8A">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D16B40">
            <w:rPr>
              <w:i/>
              <w:sz w:val="18"/>
            </w:rPr>
            <w:t>No. 195, 2013</w:t>
          </w:r>
          <w:r w:rsidRPr="007A1328">
            <w:rPr>
              <w:i/>
              <w:sz w:val="18"/>
            </w:rPr>
            <w:fldChar w:fldCharType="end"/>
          </w:r>
        </w:p>
      </w:tc>
    </w:tr>
    <w:tr w:rsidR="00660020" w:rsidTr="00552E8A">
      <w:tc>
        <w:tcPr>
          <w:tcW w:w="7303" w:type="dxa"/>
          <w:gridSpan w:val="3"/>
        </w:tcPr>
        <w:p w:rsidR="00660020" w:rsidRDefault="00660020" w:rsidP="00552E8A">
          <w:pPr>
            <w:jc w:val="right"/>
            <w:rPr>
              <w:sz w:val="18"/>
            </w:rPr>
          </w:pPr>
        </w:p>
      </w:tc>
    </w:tr>
  </w:tbl>
  <w:p w:rsidR="00660020" w:rsidRPr="00ED79B6" w:rsidRDefault="008F1FB9" w:rsidP="008F1FB9">
    <w:pPr>
      <w:rPr>
        <w:i/>
        <w:sz w:val="18"/>
      </w:rPr>
    </w:pPr>
    <w:r>
      <w:rPr>
        <w:i/>
        <w:sz w:val="18"/>
      </w:rPr>
      <w:t>OPC50306</w:t>
    </w:r>
    <w:r w:rsidRPr="008F1FB9">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8F1FB9" w:rsidRDefault="00660020" w:rsidP="00017570">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60020" w:rsidRPr="008F1FB9" w:rsidTr="00552E8A">
      <w:tc>
        <w:tcPr>
          <w:tcW w:w="533" w:type="dxa"/>
        </w:tcPr>
        <w:p w:rsidR="00660020" w:rsidRPr="008F1FB9" w:rsidRDefault="00660020" w:rsidP="00552E8A">
          <w:pPr>
            <w:spacing w:line="0" w:lineRule="atLeast"/>
            <w:rPr>
              <w:rFonts w:cs="Times New Roman"/>
              <w:sz w:val="18"/>
            </w:rPr>
          </w:pPr>
          <w:r w:rsidRPr="008F1FB9">
            <w:rPr>
              <w:rFonts w:cs="Times New Roman"/>
              <w:i/>
              <w:sz w:val="18"/>
            </w:rPr>
            <w:fldChar w:fldCharType="begin"/>
          </w:r>
          <w:r w:rsidRPr="008F1FB9">
            <w:rPr>
              <w:rFonts w:cs="Times New Roman"/>
              <w:i/>
              <w:sz w:val="18"/>
            </w:rPr>
            <w:instrText xml:space="preserve"> PAGE </w:instrText>
          </w:r>
          <w:r w:rsidRPr="008F1FB9">
            <w:rPr>
              <w:rFonts w:cs="Times New Roman"/>
              <w:i/>
              <w:sz w:val="18"/>
            </w:rPr>
            <w:fldChar w:fldCharType="separate"/>
          </w:r>
          <w:r w:rsidR="005164C1">
            <w:rPr>
              <w:rFonts w:cs="Times New Roman"/>
              <w:i/>
              <w:noProof/>
              <w:sz w:val="18"/>
            </w:rPr>
            <w:t>62</w:t>
          </w:r>
          <w:r w:rsidRPr="008F1FB9">
            <w:rPr>
              <w:rFonts w:cs="Times New Roman"/>
              <w:i/>
              <w:sz w:val="18"/>
            </w:rPr>
            <w:fldChar w:fldCharType="end"/>
          </w:r>
        </w:p>
      </w:tc>
      <w:tc>
        <w:tcPr>
          <w:tcW w:w="5387" w:type="dxa"/>
        </w:tcPr>
        <w:p w:rsidR="00660020" w:rsidRPr="008F1FB9" w:rsidRDefault="00660020" w:rsidP="00552E8A">
          <w:pPr>
            <w:spacing w:line="0" w:lineRule="atLeast"/>
            <w:jc w:val="center"/>
            <w:rPr>
              <w:rFonts w:cs="Times New Roman"/>
              <w:sz w:val="18"/>
            </w:rPr>
          </w:pPr>
          <w:r w:rsidRPr="008F1FB9">
            <w:rPr>
              <w:rFonts w:cs="Times New Roman"/>
              <w:i/>
              <w:sz w:val="18"/>
            </w:rPr>
            <w:fldChar w:fldCharType="begin"/>
          </w:r>
          <w:r w:rsidRPr="008F1FB9">
            <w:rPr>
              <w:rFonts w:cs="Times New Roman"/>
              <w:i/>
              <w:sz w:val="18"/>
            </w:rPr>
            <w:instrText xml:space="preserve"> DOCPROPERTY ShortT </w:instrText>
          </w:r>
          <w:r w:rsidRPr="008F1FB9">
            <w:rPr>
              <w:rFonts w:cs="Times New Roman"/>
              <w:i/>
              <w:sz w:val="18"/>
            </w:rPr>
            <w:fldChar w:fldCharType="separate"/>
          </w:r>
          <w:r w:rsidR="00D16B40">
            <w:rPr>
              <w:rFonts w:cs="Times New Roman"/>
              <w:i/>
              <w:sz w:val="18"/>
            </w:rPr>
            <w:t>Australian Education Regulation 2013</w:t>
          </w:r>
          <w:r w:rsidRPr="008F1FB9">
            <w:rPr>
              <w:rFonts w:cs="Times New Roman"/>
              <w:i/>
              <w:sz w:val="18"/>
            </w:rPr>
            <w:fldChar w:fldCharType="end"/>
          </w:r>
        </w:p>
      </w:tc>
      <w:tc>
        <w:tcPr>
          <w:tcW w:w="1383" w:type="dxa"/>
        </w:tcPr>
        <w:p w:rsidR="00660020" w:rsidRPr="008F1FB9" w:rsidRDefault="00660020" w:rsidP="00552E8A">
          <w:pPr>
            <w:spacing w:line="0" w:lineRule="atLeast"/>
            <w:jc w:val="right"/>
            <w:rPr>
              <w:rFonts w:cs="Times New Roman"/>
              <w:sz w:val="18"/>
            </w:rPr>
          </w:pPr>
          <w:r w:rsidRPr="008F1FB9">
            <w:rPr>
              <w:rFonts w:cs="Times New Roman"/>
              <w:i/>
              <w:sz w:val="18"/>
            </w:rPr>
            <w:fldChar w:fldCharType="begin"/>
          </w:r>
          <w:r w:rsidRPr="008F1FB9">
            <w:rPr>
              <w:rFonts w:cs="Times New Roman"/>
              <w:i/>
              <w:sz w:val="18"/>
            </w:rPr>
            <w:instrText xml:space="preserve"> DOCPROPERTY ActNo </w:instrText>
          </w:r>
          <w:r w:rsidRPr="008F1FB9">
            <w:rPr>
              <w:rFonts w:cs="Times New Roman"/>
              <w:i/>
              <w:sz w:val="18"/>
            </w:rPr>
            <w:fldChar w:fldCharType="separate"/>
          </w:r>
          <w:r w:rsidR="00D16B40">
            <w:rPr>
              <w:rFonts w:cs="Times New Roman"/>
              <w:i/>
              <w:sz w:val="18"/>
            </w:rPr>
            <w:t>No. 195, 2013</w:t>
          </w:r>
          <w:r w:rsidRPr="008F1FB9">
            <w:rPr>
              <w:rFonts w:cs="Times New Roman"/>
              <w:i/>
              <w:sz w:val="18"/>
            </w:rPr>
            <w:fldChar w:fldCharType="end"/>
          </w:r>
        </w:p>
      </w:tc>
    </w:tr>
    <w:tr w:rsidR="00660020" w:rsidRPr="008F1FB9" w:rsidTr="00552E8A">
      <w:tc>
        <w:tcPr>
          <w:tcW w:w="7303" w:type="dxa"/>
          <w:gridSpan w:val="3"/>
        </w:tcPr>
        <w:p w:rsidR="00660020" w:rsidRPr="008F1FB9" w:rsidRDefault="00660020" w:rsidP="00552E8A">
          <w:pPr>
            <w:jc w:val="right"/>
            <w:rPr>
              <w:rFonts w:cs="Times New Roman"/>
              <w:sz w:val="18"/>
            </w:rPr>
          </w:pPr>
        </w:p>
      </w:tc>
    </w:tr>
  </w:tbl>
  <w:p w:rsidR="00660020" w:rsidRPr="008F1FB9" w:rsidRDefault="008F1FB9" w:rsidP="008F1FB9">
    <w:pPr>
      <w:rPr>
        <w:rFonts w:cs="Times New Roman"/>
        <w:i/>
        <w:sz w:val="18"/>
      </w:rPr>
    </w:pPr>
    <w:r>
      <w:rPr>
        <w:rFonts w:cs="Times New Roman"/>
        <w:i/>
        <w:sz w:val="18"/>
      </w:rPr>
      <w:t>OPC50306</w:t>
    </w:r>
    <w:r w:rsidRPr="008F1FB9">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2B0EA5" w:rsidRDefault="00660020" w:rsidP="0001757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60020" w:rsidTr="00552E8A">
      <w:tc>
        <w:tcPr>
          <w:tcW w:w="1383" w:type="dxa"/>
        </w:tcPr>
        <w:p w:rsidR="00660020" w:rsidRDefault="00660020" w:rsidP="00552E8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6B40">
            <w:rPr>
              <w:i/>
              <w:sz w:val="18"/>
            </w:rPr>
            <w:t>No. 195, 2013</w:t>
          </w:r>
          <w:r w:rsidRPr="007A1328">
            <w:rPr>
              <w:i/>
              <w:sz w:val="18"/>
            </w:rPr>
            <w:fldChar w:fldCharType="end"/>
          </w:r>
        </w:p>
      </w:tc>
      <w:tc>
        <w:tcPr>
          <w:tcW w:w="5387" w:type="dxa"/>
        </w:tcPr>
        <w:p w:rsidR="00660020" w:rsidRDefault="00660020" w:rsidP="00552E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B40">
            <w:rPr>
              <w:i/>
              <w:sz w:val="18"/>
            </w:rPr>
            <w:t>Australian Education Regulation 2013</w:t>
          </w:r>
          <w:r w:rsidRPr="007A1328">
            <w:rPr>
              <w:i/>
              <w:sz w:val="18"/>
            </w:rPr>
            <w:fldChar w:fldCharType="end"/>
          </w:r>
        </w:p>
      </w:tc>
      <w:tc>
        <w:tcPr>
          <w:tcW w:w="533" w:type="dxa"/>
        </w:tcPr>
        <w:p w:rsidR="00660020" w:rsidRDefault="00660020" w:rsidP="00552E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4C1">
            <w:rPr>
              <w:i/>
              <w:noProof/>
              <w:sz w:val="18"/>
            </w:rPr>
            <w:t>63</w:t>
          </w:r>
          <w:r w:rsidRPr="00ED79B6">
            <w:rPr>
              <w:i/>
              <w:sz w:val="18"/>
            </w:rPr>
            <w:fldChar w:fldCharType="end"/>
          </w:r>
        </w:p>
      </w:tc>
    </w:tr>
    <w:tr w:rsidR="00660020" w:rsidTr="00552E8A">
      <w:tc>
        <w:tcPr>
          <w:tcW w:w="7303" w:type="dxa"/>
          <w:gridSpan w:val="3"/>
        </w:tcPr>
        <w:p w:rsidR="00660020" w:rsidRDefault="00660020" w:rsidP="00552E8A">
          <w:pPr>
            <w:rPr>
              <w:sz w:val="18"/>
            </w:rPr>
          </w:pPr>
        </w:p>
      </w:tc>
    </w:tr>
  </w:tbl>
  <w:p w:rsidR="00660020" w:rsidRPr="00ED79B6" w:rsidRDefault="008F1FB9" w:rsidP="008F1FB9">
    <w:pPr>
      <w:rPr>
        <w:i/>
        <w:sz w:val="18"/>
      </w:rPr>
    </w:pPr>
    <w:r>
      <w:rPr>
        <w:i/>
        <w:sz w:val="18"/>
      </w:rPr>
      <w:t>OPC50306</w:t>
    </w:r>
    <w:r w:rsidRPr="008F1FB9">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2B0EA5" w:rsidRDefault="00660020" w:rsidP="0001757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60020" w:rsidTr="00552E8A">
      <w:tc>
        <w:tcPr>
          <w:tcW w:w="1383" w:type="dxa"/>
        </w:tcPr>
        <w:p w:rsidR="00660020" w:rsidRDefault="00660020" w:rsidP="00552E8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16B40">
            <w:rPr>
              <w:i/>
              <w:sz w:val="18"/>
            </w:rPr>
            <w:t>No. 195, 2013</w:t>
          </w:r>
          <w:r w:rsidRPr="007A1328">
            <w:rPr>
              <w:i/>
              <w:sz w:val="18"/>
            </w:rPr>
            <w:fldChar w:fldCharType="end"/>
          </w:r>
        </w:p>
      </w:tc>
      <w:tc>
        <w:tcPr>
          <w:tcW w:w="5387" w:type="dxa"/>
        </w:tcPr>
        <w:p w:rsidR="00660020" w:rsidRDefault="00660020" w:rsidP="00552E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B40">
            <w:rPr>
              <w:i/>
              <w:sz w:val="18"/>
            </w:rPr>
            <w:t>Australian Education Regulation 2013</w:t>
          </w:r>
          <w:r w:rsidRPr="007A1328">
            <w:rPr>
              <w:i/>
              <w:sz w:val="18"/>
            </w:rPr>
            <w:fldChar w:fldCharType="end"/>
          </w:r>
        </w:p>
      </w:tc>
      <w:tc>
        <w:tcPr>
          <w:tcW w:w="533" w:type="dxa"/>
        </w:tcPr>
        <w:p w:rsidR="00660020" w:rsidRDefault="00660020" w:rsidP="00552E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0F7A">
            <w:rPr>
              <w:i/>
              <w:noProof/>
              <w:sz w:val="18"/>
            </w:rPr>
            <w:t>62</w:t>
          </w:r>
          <w:r w:rsidRPr="00ED79B6">
            <w:rPr>
              <w:i/>
              <w:sz w:val="18"/>
            </w:rPr>
            <w:fldChar w:fldCharType="end"/>
          </w:r>
        </w:p>
      </w:tc>
    </w:tr>
    <w:tr w:rsidR="00660020" w:rsidTr="00552E8A">
      <w:tc>
        <w:tcPr>
          <w:tcW w:w="7303" w:type="dxa"/>
          <w:gridSpan w:val="3"/>
        </w:tcPr>
        <w:p w:rsidR="00660020" w:rsidRDefault="00660020" w:rsidP="00552E8A">
          <w:pPr>
            <w:rPr>
              <w:sz w:val="18"/>
            </w:rPr>
          </w:pPr>
        </w:p>
      </w:tc>
    </w:tr>
  </w:tbl>
  <w:p w:rsidR="00660020" w:rsidRPr="00ED79B6" w:rsidRDefault="00660020" w:rsidP="0001757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20" w:rsidRDefault="00660020">
      <w:r>
        <w:separator/>
      </w:r>
    </w:p>
  </w:footnote>
  <w:footnote w:type="continuationSeparator" w:id="0">
    <w:p w:rsidR="00660020" w:rsidRDefault="0066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5F1388" w:rsidRDefault="00660020" w:rsidP="008054C5">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5F1388" w:rsidRDefault="00660020" w:rsidP="008054C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5F1388" w:rsidRDefault="00660020" w:rsidP="008054C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ED79B6" w:rsidRDefault="00660020" w:rsidP="00017570">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ED79B6" w:rsidRDefault="00660020" w:rsidP="00017570">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7A1328" w:rsidRDefault="00660020" w:rsidP="000175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Default="00660020" w:rsidP="0001757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0020" w:rsidRDefault="00660020" w:rsidP="00017570">
    <w:pPr>
      <w:rPr>
        <w:sz w:val="20"/>
      </w:rPr>
    </w:pPr>
    <w:r w:rsidRPr="007A1328">
      <w:rPr>
        <w:b/>
        <w:sz w:val="20"/>
      </w:rPr>
      <w:fldChar w:fldCharType="begin"/>
    </w:r>
    <w:r w:rsidRPr="007A1328">
      <w:rPr>
        <w:b/>
        <w:sz w:val="20"/>
      </w:rPr>
      <w:instrText xml:space="preserve"> STYLEREF CharPartNo </w:instrText>
    </w:r>
    <w:r w:rsidR="005164C1">
      <w:rPr>
        <w:b/>
        <w:sz w:val="20"/>
      </w:rPr>
      <w:fldChar w:fldCharType="separate"/>
    </w:r>
    <w:r w:rsidR="005164C1">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164C1">
      <w:rPr>
        <w:sz w:val="20"/>
      </w:rPr>
      <w:fldChar w:fldCharType="separate"/>
    </w:r>
    <w:r w:rsidR="005164C1">
      <w:rPr>
        <w:noProof/>
        <w:sz w:val="20"/>
      </w:rPr>
      <w:t>Miscellaneous</w:t>
    </w:r>
    <w:r>
      <w:rPr>
        <w:sz w:val="20"/>
      </w:rPr>
      <w:fldChar w:fldCharType="end"/>
    </w:r>
  </w:p>
  <w:p w:rsidR="00660020" w:rsidRPr="007A1328" w:rsidRDefault="00660020" w:rsidP="0001757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0020" w:rsidRPr="007A1328" w:rsidRDefault="00660020" w:rsidP="00017570">
    <w:pPr>
      <w:rPr>
        <w:b/>
        <w:sz w:val="24"/>
      </w:rPr>
    </w:pPr>
  </w:p>
  <w:p w:rsidR="00660020" w:rsidRPr="007A1328" w:rsidRDefault="00660020" w:rsidP="0001757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16B40">
      <w:rPr>
        <w:sz w:val="24"/>
      </w:rPr>
      <w:t>Section</w:t>
    </w:r>
    <w:r>
      <w:rPr>
        <w:sz w:val="24"/>
      </w:rPr>
      <w:fldChar w:fldCharType="end"/>
    </w:r>
    <w:r>
      <w:rPr>
        <w:sz w:val="24"/>
      </w:rPr>
      <w:t xml:space="preserve"> </w:t>
    </w:r>
    <w:r>
      <w:rPr>
        <w:sz w:val="24"/>
      </w:rPr>
      <w:fldChar w:fldCharType="begin"/>
    </w:r>
    <w:r>
      <w:rPr>
        <w:sz w:val="24"/>
      </w:rPr>
      <w:instrText xml:space="preserve"> STYLEREF  CharSectno </w:instrText>
    </w:r>
    <w:r>
      <w:rPr>
        <w:sz w:val="24"/>
      </w:rPr>
      <w:fldChar w:fldCharType="separate"/>
    </w:r>
    <w:r w:rsidR="005164C1">
      <w:rPr>
        <w:noProof/>
        <w:sz w:val="24"/>
      </w:rPr>
      <w:t>65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20" w:rsidRPr="007A1328" w:rsidRDefault="00660020" w:rsidP="0001757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0020" w:rsidRPr="007A1328" w:rsidRDefault="00660020" w:rsidP="00017570">
    <w:pPr>
      <w:jc w:val="right"/>
      <w:rPr>
        <w:sz w:val="20"/>
      </w:rPr>
    </w:pPr>
    <w:r w:rsidRPr="007A1328">
      <w:rPr>
        <w:sz w:val="20"/>
      </w:rPr>
      <w:fldChar w:fldCharType="begin"/>
    </w:r>
    <w:r w:rsidRPr="007A1328">
      <w:rPr>
        <w:sz w:val="20"/>
      </w:rPr>
      <w:instrText xml:space="preserve"> STYLEREF CharPartText </w:instrText>
    </w:r>
    <w:r w:rsidR="005164C1">
      <w:rPr>
        <w:sz w:val="20"/>
      </w:rPr>
      <w:fldChar w:fldCharType="separate"/>
    </w:r>
    <w:r w:rsidR="005164C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164C1">
      <w:rPr>
        <w:b/>
        <w:sz w:val="20"/>
      </w:rPr>
      <w:fldChar w:fldCharType="separate"/>
    </w:r>
    <w:r w:rsidR="005164C1">
      <w:rPr>
        <w:b/>
        <w:noProof/>
        <w:sz w:val="20"/>
      </w:rPr>
      <w:t>Part 7</w:t>
    </w:r>
    <w:r>
      <w:rPr>
        <w:b/>
        <w:sz w:val="20"/>
      </w:rPr>
      <w:fldChar w:fldCharType="end"/>
    </w:r>
  </w:p>
  <w:p w:rsidR="00660020" w:rsidRPr="007A1328" w:rsidRDefault="00660020" w:rsidP="0001757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0020" w:rsidRPr="007A1328" w:rsidRDefault="00660020" w:rsidP="00017570">
    <w:pPr>
      <w:jc w:val="right"/>
      <w:rPr>
        <w:b/>
        <w:sz w:val="24"/>
      </w:rPr>
    </w:pPr>
  </w:p>
  <w:p w:rsidR="00660020" w:rsidRPr="007A1328" w:rsidRDefault="00660020" w:rsidP="0001757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16B4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64C1">
      <w:rPr>
        <w:noProof/>
        <w:sz w:val="24"/>
      </w:rPr>
      <w:t>66</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7D4F9F"/>
    <w:multiLevelType w:val="hybridMultilevel"/>
    <w:tmpl w:val="85242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8874BDD"/>
    <w:multiLevelType w:val="hybridMultilevel"/>
    <w:tmpl w:val="244E2B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1807F78"/>
    <w:multiLevelType w:val="hybridMultilevel"/>
    <w:tmpl w:val="F38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4661DB"/>
    <w:multiLevelType w:val="hybridMultilevel"/>
    <w:tmpl w:val="C336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1"/>
  </w:num>
  <w:num w:numId="18">
    <w:abstractNumId w:val="19"/>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9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BD"/>
    <w:rsid w:val="0000085A"/>
    <w:rsid w:val="000010A5"/>
    <w:rsid w:val="00001169"/>
    <w:rsid w:val="00001B06"/>
    <w:rsid w:val="00002328"/>
    <w:rsid w:val="00002A32"/>
    <w:rsid w:val="00004184"/>
    <w:rsid w:val="0000435C"/>
    <w:rsid w:val="000047FD"/>
    <w:rsid w:val="00004B93"/>
    <w:rsid w:val="000056EE"/>
    <w:rsid w:val="0000571F"/>
    <w:rsid w:val="0000633F"/>
    <w:rsid w:val="000063AE"/>
    <w:rsid w:val="00006A6B"/>
    <w:rsid w:val="00006E04"/>
    <w:rsid w:val="000071CC"/>
    <w:rsid w:val="00010203"/>
    <w:rsid w:val="00010B03"/>
    <w:rsid w:val="000113C8"/>
    <w:rsid w:val="00011901"/>
    <w:rsid w:val="000119BA"/>
    <w:rsid w:val="000120C4"/>
    <w:rsid w:val="00012A4E"/>
    <w:rsid w:val="00013125"/>
    <w:rsid w:val="00013A38"/>
    <w:rsid w:val="00013D89"/>
    <w:rsid w:val="0001453F"/>
    <w:rsid w:val="000149CC"/>
    <w:rsid w:val="00014A6C"/>
    <w:rsid w:val="000151BC"/>
    <w:rsid w:val="000153FD"/>
    <w:rsid w:val="00016642"/>
    <w:rsid w:val="000167BE"/>
    <w:rsid w:val="000171E5"/>
    <w:rsid w:val="0001739E"/>
    <w:rsid w:val="00017570"/>
    <w:rsid w:val="000176A1"/>
    <w:rsid w:val="00020180"/>
    <w:rsid w:val="000205B7"/>
    <w:rsid w:val="00020BA2"/>
    <w:rsid w:val="00022DF0"/>
    <w:rsid w:val="00022EC8"/>
    <w:rsid w:val="00023358"/>
    <w:rsid w:val="00023999"/>
    <w:rsid w:val="00023AFA"/>
    <w:rsid w:val="00023FD2"/>
    <w:rsid w:val="000256A6"/>
    <w:rsid w:val="000256C9"/>
    <w:rsid w:val="000258ED"/>
    <w:rsid w:val="00026839"/>
    <w:rsid w:val="00026C97"/>
    <w:rsid w:val="00027CC3"/>
    <w:rsid w:val="00027F25"/>
    <w:rsid w:val="00030570"/>
    <w:rsid w:val="000310F6"/>
    <w:rsid w:val="000317C0"/>
    <w:rsid w:val="00032168"/>
    <w:rsid w:val="000323C2"/>
    <w:rsid w:val="0003260F"/>
    <w:rsid w:val="000329A8"/>
    <w:rsid w:val="00032DC9"/>
    <w:rsid w:val="0003434D"/>
    <w:rsid w:val="000346DB"/>
    <w:rsid w:val="0003498B"/>
    <w:rsid w:val="0003508A"/>
    <w:rsid w:val="000358AA"/>
    <w:rsid w:val="00036400"/>
    <w:rsid w:val="00037D62"/>
    <w:rsid w:val="00040342"/>
    <w:rsid w:val="0004081D"/>
    <w:rsid w:val="000417DA"/>
    <w:rsid w:val="00041816"/>
    <w:rsid w:val="0004285F"/>
    <w:rsid w:val="00043409"/>
    <w:rsid w:val="0004356C"/>
    <w:rsid w:val="000437C2"/>
    <w:rsid w:val="00043857"/>
    <w:rsid w:val="00044BC4"/>
    <w:rsid w:val="000455EE"/>
    <w:rsid w:val="00045643"/>
    <w:rsid w:val="00045F09"/>
    <w:rsid w:val="00046784"/>
    <w:rsid w:val="00046CF1"/>
    <w:rsid w:val="000472C2"/>
    <w:rsid w:val="0004753D"/>
    <w:rsid w:val="0004787E"/>
    <w:rsid w:val="00047A07"/>
    <w:rsid w:val="000508EA"/>
    <w:rsid w:val="00050E38"/>
    <w:rsid w:val="00050F4A"/>
    <w:rsid w:val="000510B9"/>
    <w:rsid w:val="0005120D"/>
    <w:rsid w:val="0005179D"/>
    <w:rsid w:val="00051AE3"/>
    <w:rsid w:val="00051C9B"/>
    <w:rsid w:val="00051E6C"/>
    <w:rsid w:val="00051F69"/>
    <w:rsid w:val="000521F6"/>
    <w:rsid w:val="0005248C"/>
    <w:rsid w:val="00052517"/>
    <w:rsid w:val="00053DEA"/>
    <w:rsid w:val="0005467A"/>
    <w:rsid w:val="000551A3"/>
    <w:rsid w:val="00055B03"/>
    <w:rsid w:val="00055E25"/>
    <w:rsid w:val="000565F6"/>
    <w:rsid w:val="000571EB"/>
    <w:rsid w:val="00057E7D"/>
    <w:rsid w:val="0006012F"/>
    <w:rsid w:val="0006015F"/>
    <w:rsid w:val="000607D1"/>
    <w:rsid w:val="0006083D"/>
    <w:rsid w:val="00060B1B"/>
    <w:rsid w:val="000614A2"/>
    <w:rsid w:val="000616CA"/>
    <w:rsid w:val="00061755"/>
    <w:rsid w:val="0006251A"/>
    <w:rsid w:val="000626B4"/>
    <w:rsid w:val="00062B2B"/>
    <w:rsid w:val="00064270"/>
    <w:rsid w:val="000643EF"/>
    <w:rsid w:val="00064630"/>
    <w:rsid w:val="00064A6D"/>
    <w:rsid w:val="00065A0E"/>
    <w:rsid w:val="00065EBF"/>
    <w:rsid w:val="000660E2"/>
    <w:rsid w:val="00066797"/>
    <w:rsid w:val="0006722F"/>
    <w:rsid w:val="0006756C"/>
    <w:rsid w:val="00067668"/>
    <w:rsid w:val="00067F77"/>
    <w:rsid w:val="000703C7"/>
    <w:rsid w:val="000708BD"/>
    <w:rsid w:val="00070F82"/>
    <w:rsid w:val="00071791"/>
    <w:rsid w:val="000721B0"/>
    <w:rsid w:val="00072F6D"/>
    <w:rsid w:val="00073538"/>
    <w:rsid w:val="00073F09"/>
    <w:rsid w:val="000746A7"/>
    <w:rsid w:val="000753EE"/>
    <w:rsid w:val="00075628"/>
    <w:rsid w:val="00075B3D"/>
    <w:rsid w:val="00075F9A"/>
    <w:rsid w:val="000761A6"/>
    <w:rsid w:val="000761E3"/>
    <w:rsid w:val="00076899"/>
    <w:rsid w:val="00076975"/>
    <w:rsid w:val="00076B35"/>
    <w:rsid w:val="000774CA"/>
    <w:rsid w:val="00081A19"/>
    <w:rsid w:val="00081F4A"/>
    <w:rsid w:val="0008237D"/>
    <w:rsid w:val="00082461"/>
    <w:rsid w:val="000828AB"/>
    <w:rsid w:val="00082C29"/>
    <w:rsid w:val="00082E08"/>
    <w:rsid w:val="00083B4D"/>
    <w:rsid w:val="000840CA"/>
    <w:rsid w:val="000843EE"/>
    <w:rsid w:val="00085095"/>
    <w:rsid w:val="00085835"/>
    <w:rsid w:val="00085877"/>
    <w:rsid w:val="000859B8"/>
    <w:rsid w:val="00086090"/>
    <w:rsid w:val="00086ABE"/>
    <w:rsid w:val="00086E1D"/>
    <w:rsid w:val="0008714A"/>
    <w:rsid w:val="00087F98"/>
    <w:rsid w:val="0009023D"/>
    <w:rsid w:val="00090FD6"/>
    <w:rsid w:val="00091418"/>
    <w:rsid w:val="000916C9"/>
    <w:rsid w:val="00091984"/>
    <w:rsid w:val="00091A14"/>
    <w:rsid w:val="00092802"/>
    <w:rsid w:val="00093655"/>
    <w:rsid w:val="0009384C"/>
    <w:rsid w:val="000944E2"/>
    <w:rsid w:val="00094ECE"/>
    <w:rsid w:val="000953E6"/>
    <w:rsid w:val="00095CC4"/>
    <w:rsid w:val="000962A3"/>
    <w:rsid w:val="00096DB7"/>
    <w:rsid w:val="00096FB4"/>
    <w:rsid w:val="000972DF"/>
    <w:rsid w:val="000A0442"/>
    <w:rsid w:val="000A0BBB"/>
    <w:rsid w:val="000A1683"/>
    <w:rsid w:val="000A1B91"/>
    <w:rsid w:val="000A1ECC"/>
    <w:rsid w:val="000A21ED"/>
    <w:rsid w:val="000A31AC"/>
    <w:rsid w:val="000A3C52"/>
    <w:rsid w:val="000A4FF7"/>
    <w:rsid w:val="000A54AD"/>
    <w:rsid w:val="000A605F"/>
    <w:rsid w:val="000A6E45"/>
    <w:rsid w:val="000A7971"/>
    <w:rsid w:val="000B01FA"/>
    <w:rsid w:val="000B03B1"/>
    <w:rsid w:val="000B0A20"/>
    <w:rsid w:val="000B0EC6"/>
    <w:rsid w:val="000B23EB"/>
    <w:rsid w:val="000B26C3"/>
    <w:rsid w:val="000B39AF"/>
    <w:rsid w:val="000B3EE9"/>
    <w:rsid w:val="000B4012"/>
    <w:rsid w:val="000B463B"/>
    <w:rsid w:val="000B4690"/>
    <w:rsid w:val="000B501A"/>
    <w:rsid w:val="000B503D"/>
    <w:rsid w:val="000B52F3"/>
    <w:rsid w:val="000B5372"/>
    <w:rsid w:val="000B59E5"/>
    <w:rsid w:val="000B5C15"/>
    <w:rsid w:val="000B5F31"/>
    <w:rsid w:val="000B68A5"/>
    <w:rsid w:val="000B6D54"/>
    <w:rsid w:val="000B6F59"/>
    <w:rsid w:val="000B742F"/>
    <w:rsid w:val="000B74C8"/>
    <w:rsid w:val="000B776F"/>
    <w:rsid w:val="000C0382"/>
    <w:rsid w:val="000C1087"/>
    <w:rsid w:val="000C1183"/>
    <w:rsid w:val="000C1DCA"/>
    <w:rsid w:val="000C2712"/>
    <w:rsid w:val="000C286A"/>
    <w:rsid w:val="000C28A3"/>
    <w:rsid w:val="000C2AB1"/>
    <w:rsid w:val="000C2C51"/>
    <w:rsid w:val="000C3916"/>
    <w:rsid w:val="000C40DD"/>
    <w:rsid w:val="000C41D7"/>
    <w:rsid w:val="000C46B8"/>
    <w:rsid w:val="000C4A21"/>
    <w:rsid w:val="000C4B75"/>
    <w:rsid w:val="000C4C5A"/>
    <w:rsid w:val="000C54BA"/>
    <w:rsid w:val="000C56FE"/>
    <w:rsid w:val="000C59F4"/>
    <w:rsid w:val="000C5ABB"/>
    <w:rsid w:val="000C5C2D"/>
    <w:rsid w:val="000C5DD6"/>
    <w:rsid w:val="000C6A9B"/>
    <w:rsid w:val="000C6BD4"/>
    <w:rsid w:val="000C6ECA"/>
    <w:rsid w:val="000C78B5"/>
    <w:rsid w:val="000C7917"/>
    <w:rsid w:val="000D00A7"/>
    <w:rsid w:val="000D0623"/>
    <w:rsid w:val="000D0B58"/>
    <w:rsid w:val="000D0E7E"/>
    <w:rsid w:val="000D0FA5"/>
    <w:rsid w:val="000D112D"/>
    <w:rsid w:val="000D1854"/>
    <w:rsid w:val="000D1A27"/>
    <w:rsid w:val="000D1CD0"/>
    <w:rsid w:val="000D1E8F"/>
    <w:rsid w:val="000D1F8C"/>
    <w:rsid w:val="000D2302"/>
    <w:rsid w:val="000D2E34"/>
    <w:rsid w:val="000D3581"/>
    <w:rsid w:val="000D363E"/>
    <w:rsid w:val="000D3650"/>
    <w:rsid w:val="000D3A1C"/>
    <w:rsid w:val="000D5B35"/>
    <w:rsid w:val="000D692E"/>
    <w:rsid w:val="000D6ED5"/>
    <w:rsid w:val="000D7029"/>
    <w:rsid w:val="000D7167"/>
    <w:rsid w:val="000D736B"/>
    <w:rsid w:val="000D7D54"/>
    <w:rsid w:val="000D7EC0"/>
    <w:rsid w:val="000E03C4"/>
    <w:rsid w:val="000E05A1"/>
    <w:rsid w:val="000E07B3"/>
    <w:rsid w:val="000E081D"/>
    <w:rsid w:val="000E0BFE"/>
    <w:rsid w:val="000E24F7"/>
    <w:rsid w:val="000E2A77"/>
    <w:rsid w:val="000E2D61"/>
    <w:rsid w:val="000E2F4B"/>
    <w:rsid w:val="000E35CA"/>
    <w:rsid w:val="000E36D0"/>
    <w:rsid w:val="000E3795"/>
    <w:rsid w:val="000E3A2A"/>
    <w:rsid w:val="000E470D"/>
    <w:rsid w:val="000E4FA4"/>
    <w:rsid w:val="000E5283"/>
    <w:rsid w:val="000E5983"/>
    <w:rsid w:val="000E5AE6"/>
    <w:rsid w:val="000E5F9A"/>
    <w:rsid w:val="000E6715"/>
    <w:rsid w:val="000F0E7A"/>
    <w:rsid w:val="000F119D"/>
    <w:rsid w:val="000F140F"/>
    <w:rsid w:val="000F15C0"/>
    <w:rsid w:val="000F1AEC"/>
    <w:rsid w:val="000F1B58"/>
    <w:rsid w:val="000F2345"/>
    <w:rsid w:val="000F2459"/>
    <w:rsid w:val="000F26CF"/>
    <w:rsid w:val="000F2AF2"/>
    <w:rsid w:val="000F2BE8"/>
    <w:rsid w:val="000F3758"/>
    <w:rsid w:val="000F37EC"/>
    <w:rsid w:val="000F3BFE"/>
    <w:rsid w:val="000F3CDD"/>
    <w:rsid w:val="000F4028"/>
    <w:rsid w:val="000F462A"/>
    <w:rsid w:val="000F59F8"/>
    <w:rsid w:val="000F6057"/>
    <w:rsid w:val="000F6DC8"/>
    <w:rsid w:val="000F7120"/>
    <w:rsid w:val="000F7538"/>
    <w:rsid w:val="000F7990"/>
    <w:rsid w:val="001010A2"/>
    <w:rsid w:val="00101222"/>
    <w:rsid w:val="00101513"/>
    <w:rsid w:val="001016FA"/>
    <w:rsid w:val="00101FAF"/>
    <w:rsid w:val="00102347"/>
    <w:rsid w:val="00102829"/>
    <w:rsid w:val="00103339"/>
    <w:rsid w:val="00103BEA"/>
    <w:rsid w:val="001041D3"/>
    <w:rsid w:val="001047C9"/>
    <w:rsid w:val="00104CA9"/>
    <w:rsid w:val="001052AC"/>
    <w:rsid w:val="001053C8"/>
    <w:rsid w:val="001054AD"/>
    <w:rsid w:val="00106457"/>
    <w:rsid w:val="00106ACE"/>
    <w:rsid w:val="00106E89"/>
    <w:rsid w:val="00107900"/>
    <w:rsid w:val="001079C7"/>
    <w:rsid w:val="00107A6A"/>
    <w:rsid w:val="00107C3D"/>
    <w:rsid w:val="00110F98"/>
    <w:rsid w:val="0011161E"/>
    <w:rsid w:val="0011172E"/>
    <w:rsid w:val="00111E48"/>
    <w:rsid w:val="0011269C"/>
    <w:rsid w:val="00112C4E"/>
    <w:rsid w:val="0011314E"/>
    <w:rsid w:val="00113245"/>
    <w:rsid w:val="00113539"/>
    <w:rsid w:val="00113954"/>
    <w:rsid w:val="00114286"/>
    <w:rsid w:val="00114608"/>
    <w:rsid w:val="00114CFB"/>
    <w:rsid w:val="00114DAE"/>
    <w:rsid w:val="00117290"/>
    <w:rsid w:val="00117A29"/>
    <w:rsid w:val="00117C92"/>
    <w:rsid w:val="0012061B"/>
    <w:rsid w:val="00120B87"/>
    <w:rsid w:val="00120EAC"/>
    <w:rsid w:val="00120EF1"/>
    <w:rsid w:val="00120F9F"/>
    <w:rsid w:val="00121203"/>
    <w:rsid w:val="00121508"/>
    <w:rsid w:val="00121B18"/>
    <w:rsid w:val="00121BBC"/>
    <w:rsid w:val="00122463"/>
    <w:rsid w:val="001224A6"/>
    <w:rsid w:val="00122CA1"/>
    <w:rsid w:val="001233FF"/>
    <w:rsid w:val="001235A8"/>
    <w:rsid w:val="001238ED"/>
    <w:rsid w:val="00123EF0"/>
    <w:rsid w:val="00124F87"/>
    <w:rsid w:val="0012560F"/>
    <w:rsid w:val="001261D4"/>
    <w:rsid w:val="0012668C"/>
    <w:rsid w:val="00126B56"/>
    <w:rsid w:val="00126BC3"/>
    <w:rsid w:val="00126D00"/>
    <w:rsid w:val="0012754B"/>
    <w:rsid w:val="00127F05"/>
    <w:rsid w:val="001319BA"/>
    <w:rsid w:val="00131B4F"/>
    <w:rsid w:val="001326A8"/>
    <w:rsid w:val="00132887"/>
    <w:rsid w:val="001333C0"/>
    <w:rsid w:val="00133419"/>
    <w:rsid w:val="0013393B"/>
    <w:rsid w:val="001339F1"/>
    <w:rsid w:val="00134204"/>
    <w:rsid w:val="001352B0"/>
    <w:rsid w:val="00135856"/>
    <w:rsid w:val="00135DA3"/>
    <w:rsid w:val="00135E43"/>
    <w:rsid w:val="00135F73"/>
    <w:rsid w:val="00136190"/>
    <w:rsid w:val="001363F5"/>
    <w:rsid w:val="00136F1D"/>
    <w:rsid w:val="00136FD8"/>
    <w:rsid w:val="00137EF4"/>
    <w:rsid w:val="0014103E"/>
    <w:rsid w:val="00142B68"/>
    <w:rsid w:val="00142BBB"/>
    <w:rsid w:val="00142CDB"/>
    <w:rsid w:val="00144681"/>
    <w:rsid w:val="001446AD"/>
    <w:rsid w:val="00144972"/>
    <w:rsid w:val="00144FCF"/>
    <w:rsid w:val="001452A6"/>
    <w:rsid w:val="00145576"/>
    <w:rsid w:val="00145C33"/>
    <w:rsid w:val="0014643C"/>
    <w:rsid w:val="0014660D"/>
    <w:rsid w:val="0014697C"/>
    <w:rsid w:val="001469B7"/>
    <w:rsid w:val="0014780F"/>
    <w:rsid w:val="00150133"/>
    <w:rsid w:val="001509A9"/>
    <w:rsid w:val="00150D8B"/>
    <w:rsid w:val="001510F9"/>
    <w:rsid w:val="0015181C"/>
    <w:rsid w:val="00152824"/>
    <w:rsid w:val="00153456"/>
    <w:rsid w:val="00153593"/>
    <w:rsid w:val="001539F6"/>
    <w:rsid w:val="00154359"/>
    <w:rsid w:val="001544DD"/>
    <w:rsid w:val="00154647"/>
    <w:rsid w:val="00154ADB"/>
    <w:rsid w:val="00155182"/>
    <w:rsid w:val="0015534B"/>
    <w:rsid w:val="001554B6"/>
    <w:rsid w:val="001563C7"/>
    <w:rsid w:val="00156A5A"/>
    <w:rsid w:val="00157D02"/>
    <w:rsid w:val="00157E82"/>
    <w:rsid w:val="00160285"/>
    <w:rsid w:val="001617D8"/>
    <w:rsid w:val="00161C47"/>
    <w:rsid w:val="0016208D"/>
    <w:rsid w:val="00162CA2"/>
    <w:rsid w:val="00163990"/>
    <w:rsid w:val="001639E9"/>
    <w:rsid w:val="00163C00"/>
    <w:rsid w:val="00164A76"/>
    <w:rsid w:val="001651D6"/>
    <w:rsid w:val="00165397"/>
    <w:rsid w:val="0016552E"/>
    <w:rsid w:val="00165EE7"/>
    <w:rsid w:val="001661B3"/>
    <w:rsid w:val="001669EB"/>
    <w:rsid w:val="00166CFE"/>
    <w:rsid w:val="00166E69"/>
    <w:rsid w:val="00166FA3"/>
    <w:rsid w:val="0016795B"/>
    <w:rsid w:val="00167CBB"/>
    <w:rsid w:val="00167DAA"/>
    <w:rsid w:val="00170725"/>
    <w:rsid w:val="001709CC"/>
    <w:rsid w:val="001709E9"/>
    <w:rsid w:val="001714C3"/>
    <w:rsid w:val="00171771"/>
    <w:rsid w:val="00171959"/>
    <w:rsid w:val="00171A0A"/>
    <w:rsid w:val="001723DA"/>
    <w:rsid w:val="0017420C"/>
    <w:rsid w:val="0017517C"/>
    <w:rsid w:val="00175488"/>
    <w:rsid w:val="001755A5"/>
    <w:rsid w:val="0017563B"/>
    <w:rsid w:val="00175F90"/>
    <w:rsid w:val="00176428"/>
    <w:rsid w:val="00176457"/>
    <w:rsid w:val="0017669E"/>
    <w:rsid w:val="00176BCE"/>
    <w:rsid w:val="00176FED"/>
    <w:rsid w:val="00180C31"/>
    <w:rsid w:val="00180CD3"/>
    <w:rsid w:val="00181479"/>
    <w:rsid w:val="00181859"/>
    <w:rsid w:val="00181CC0"/>
    <w:rsid w:val="00182738"/>
    <w:rsid w:val="00183601"/>
    <w:rsid w:val="00183AB1"/>
    <w:rsid w:val="00183E5B"/>
    <w:rsid w:val="001840EA"/>
    <w:rsid w:val="0018444B"/>
    <w:rsid w:val="001849AC"/>
    <w:rsid w:val="00185100"/>
    <w:rsid w:val="00185233"/>
    <w:rsid w:val="001857C6"/>
    <w:rsid w:val="00185C0B"/>
    <w:rsid w:val="00185C8C"/>
    <w:rsid w:val="001860A9"/>
    <w:rsid w:val="001878FF"/>
    <w:rsid w:val="00190D22"/>
    <w:rsid w:val="001919C3"/>
    <w:rsid w:val="00191B57"/>
    <w:rsid w:val="00193321"/>
    <w:rsid w:val="001942C7"/>
    <w:rsid w:val="0019537D"/>
    <w:rsid w:val="00195C89"/>
    <w:rsid w:val="0019692D"/>
    <w:rsid w:val="0019744F"/>
    <w:rsid w:val="00197717"/>
    <w:rsid w:val="001A02F2"/>
    <w:rsid w:val="001A062E"/>
    <w:rsid w:val="001A08BB"/>
    <w:rsid w:val="001A096E"/>
    <w:rsid w:val="001A0972"/>
    <w:rsid w:val="001A0C0F"/>
    <w:rsid w:val="001A1798"/>
    <w:rsid w:val="001A183D"/>
    <w:rsid w:val="001A25BD"/>
    <w:rsid w:val="001A2644"/>
    <w:rsid w:val="001A282A"/>
    <w:rsid w:val="001A2921"/>
    <w:rsid w:val="001A29E1"/>
    <w:rsid w:val="001A2B82"/>
    <w:rsid w:val="001A3595"/>
    <w:rsid w:val="001A4722"/>
    <w:rsid w:val="001A4E7A"/>
    <w:rsid w:val="001A6470"/>
    <w:rsid w:val="001A709A"/>
    <w:rsid w:val="001A745A"/>
    <w:rsid w:val="001A74EB"/>
    <w:rsid w:val="001B0287"/>
    <w:rsid w:val="001B055F"/>
    <w:rsid w:val="001B09A7"/>
    <w:rsid w:val="001B0F2B"/>
    <w:rsid w:val="001B130D"/>
    <w:rsid w:val="001B2E14"/>
    <w:rsid w:val="001B3136"/>
    <w:rsid w:val="001B3D4D"/>
    <w:rsid w:val="001B40A6"/>
    <w:rsid w:val="001B4168"/>
    <w:rsid w:val="001B4225"/>
    <w:rsid w:val="001B4653"/>
    <w:rsid w:val="001B4DD6"/>
    <w:rsid w:val="001B4F46"/>
    <w:rsid w:val="001B56E6"/>
    <w:rsid w:val="001B5D96"/>
    <w:rsid w:val="001B5E80"/>
    <w:rsid w:val="001B680B"/>
    <w:rsid w:val="001B68DD"/>
    <w:rsid w:val="001B6B3C"/>
    <w:rsid w:val="001B71DE"/>
    <w:rsid w:val="001B7481"/>
    <w:rsid w:val="001B750D"/>
    <w:rsid w:val="001C076F"/>
    <w:rsid w:val="001C0D94"/>
    <w:rsid w:val="001C0E32"/>
    <w:rsid w:val="001C0ED9"/>
    <w:rsid w:val="001C15A2"/>
    <w:rsid w:val="001C1605"/>
    <w:rsid w:val="001C1702"/>
    <w:rsid w:val="001C1ACD"/>
    <w:rsid w:val="001C1F7F"/>
    <w:rsid w:val="001C2D2D"/>
    <w:rsid w:val="001C3062"/>
    <w:rsid w:val="001C3A3E"/>
    <w:rsid w:val="001C46DC"/>
    <w:rsid w:val="001C48B6"/>
    <w:rsid w:val="001C52FA"/>
    <w:rsid w:val="001C56D6"/>
    <w:rsid w:val="001C60E9"/>
    <w:rsid w:val="001C6C78"/>
    <w:rsid w:val="001C6E23"/>
    <w:rsid w:val="001C6F8B"/>
    <w:rsid w:val="001C7538"/>
    <w:rsid w:val="001D07BE"/>
    <w:rsid w:val="001D0B64"/>
    <w:rsid w:val="001D10F0"/>
    <w:rsid w:val="001D12DB"/>
    <w:rsid w:val="001D13CD"/>
    <w:rsid w:val="001D1730"/>
    <w:rsid w:val="001D2E64"/>
    <w:rsid w:val="001D3026"/>
    <w:rsid w:val="001D3340"/>
    <w:rsid w:val="001D33EC"/>
    <w:rsid w:val="001D3771"/>
    <w:rsid w:val="001D3B48"/>
    <w:rsid w:val="001D3F72"/>
    <w:rsid w:val="001D4057"/>
    <w:rsid w:val="001D4689"/>
    <w:rsid w:val="001D49E7"/>
    <w:rsid w:val="001D4A72"/>
    <w:rsid w:val="001D6700"/>
    <w:rsid w:val="001D73EC"/>
    <w:rsid w:val="001D7B8A"/>
    <w:rsid w:val="001D7DD2"/>
    <w:rsid w:val="001E1FF9"/>
    <w:rsid w:val="001E2170"/>
    <w:rsid w:val="001E2977"/>
    <w:rsid w:val="001E2EB2"/>
    <w:rsid w:val="001E2FF8"/>
    <w:rsid w:val="001E3AE6"/>
    <w:rsid w:val="001E3BA4"/>
    <w:rsid w:val="001E4074"/>
    <w:rsid w:val="001E47E0"/>
    <w:rsid w:val="001E516B"/>
    <w:rsid w:val="001E51DE"/>
    <w:rsid w:val="001E551F"/>
    <w:rsid w:val="001E5655"/>
    <w:rsid w:val="001E5ADD"/>
    <w:rsid w:val="001E5C8B"/>
    <w:rsid w:val="001E5D71"/>
    <w:rsid w:val="001E5E5B"/>
    <w:rsid w:val="001E6002"/>
    <w:rsid w:val="001E63DC"/>
    <w:rsid w:val="001E714B"/>
    <w:rsid w:val="001E7477"/>
    <w:rsid w:val="001E7BCF"/>
    <w:rsid w:val="001E7CAB"/>
    <w:rsid w:val="001E7EAD"/>
    <w:rsid w:val="001F0F35"/>
    <w:rsid w:val="001F1819"/>
    <w:rsid w:val="001F204C"/>
    <w:rsid w:val="001F24CF"/>
    <w:rsid w:val="001F2B7F"/>
    <w:rsid w:val="001F33FA"/>
    <w:rsid w:val="001F3C25"/>
    <w:rsid w:val="001F3D0A"/>
    <w:rsid w:val="001F3E0B"/>
    <w:rsid w:val="001F5E32"/>
    <w:rsid w:val="001F680C"/>
    <w:rsid w:val="001F684F"/>
    <w:rsid w:val="001F69AD"/>
    <w:rsid w:val="001F74AB"/>
    <w:rsid w:val="00200CD6"/>
    <w:rsid w:val="0020138B"/>
    <w:rsid w:val="00201D18"/>
    <w:rsid w:val="002024F3"/>
    <w:rsid w:val="0020253A"/>
    <w:rsid w:val="00204431"/>
    <w:rsid w:val="0020488A"/>
    <w:rsid w:val="0020565E"/>
    <w:rsid w:val="00205C1B"/>
    <w:rsid w:val="00205CB1"/>
    <w:rsid w:val="00205D68"/>
    <w:rsid w:val="0020650F"/>
    <w:rsid w:val="00206B24"/>
    <w:rsid w:val="00206E0C"/>
    <w:rsid w:val="00207110"/>
    <w:rsid w:val="00210803"/>
    <w:rsid w:val="00210D92"/>
    <w:rsid w:val="00210FCF"/>
    <w:rsid w:val="00211727"/>
    <w:rsid w:val="002117BD"/>
    <w:rsid w:val="00211A7B"/>
    <w:rsid w:val="00211FDD"/>
    <w:rsid w:val="002125DA"/>
    <w:rsid w:val="002136FC"/>
    <w:rsid w:val="00213AC7"/>
    <w:rsid w:val="00213DCA"/>
    <w:rsid w:val="00213EFE"/>
    <w:rsid w:val="0021404A"/>
    <w:rsid w:val="00214351"/>
    <w:rsid w:val="002148D1"/>
    <w:rsid w:val="00214BC9"/>
    <w:rsid w:val="00214D36"/>
    <w:rsid w:val="00215C0C"/>
    <w:rsid w:val="00216100"/>
    <w:rsid w:val="002162D2"/>
    <w:rsid w:val="0021640C"/>
    <w:rsid w:val="0021654A"/>
    <w:rsid w:val="00216ED6"/>
    <w:rsid w:val="002175FB"/>
    <w:rsid w:val="00217990"/>
    <w:rsid w:val="002207A0"/>
    <w:rsid w:val="00220AB0"/>
    <w:rsid w:val="00220BB2"/>
    <w:rsid w:val="00220E24"/>
    <w:rsid w:val="00220EDA"/>
    <w:rsid w:val="002222CA"/>
    <w:rsid w:val="00222DA1"/>
    <w:rsid w:val="00223A7F"/>
    <w:rsid w:val="002244D0"/>
    <w:rsid w:val="002250FB"/>
    <w:rsid w:val="002252B1"/>
    <w:rsid w:val="00225727"/>
    <w:rsid w:val="002257F0"/>
    <w:rsid w:val="002258E7"/>
    <w:rsid w:val="002260BD"/>
    <w:rsid w:val="002262F1"/>
    <w:rsid w:val="00226AA8"/>
    <w:rsid w:val="002270CE"/>
    <w:rsid w:val="002271DC"/>
    <w:rsid w:val="00227BE3"/>
    <w:rsid w:val="00227D03"/>
    <w:rsid w:val="00230352"/>
    <w:rsid w:val="002304A8"/>
    <w:rsid w:val="00230DBB"/>
    <w:rsid w:val="002328E8"/>
    <w:rsid w:val="00232956"/>
    <w:rsid w:val="00232F9C"/>
    <w:rsid w:val="002330C8"/>
    <w:rsid w:val="00233435"/>
    <w:rsid w:val="002334C4"/>
    <w:rsid w:val="00233855"/>
    <w:rsid w:val="00234687"/>
    <w:rsid w:val="00235352"/>
    <w:rsid w:val="00235BCA"/>
    <w:rsid w:val="00235FCD"/>
    <w:rsid w:val="00236609"/>
    <w:rsid w:val="002366E6"/>
    <w:rsid w:val="00237AC3"/>
    <w:rsid w:val="00237B87"/>
    <w:rsid w:val="00237C0D"/>
    <w:rsid w:val="0024054B"/>
    <w:rsid w:val="00240CD1"/>
    <w:rsid w:val="00241B88"/>
    <w:rsid w:val="002442EE"/>
    <w:rsid w:val="002449EA"/>
    <w:rsid w:val="00245697"/>
    <w:rsid w:val="0024570D"/>
    <w:rsid w:val="00245E2D"/>
    <w:rsid w:val="00246114"/>
    <w:rsid w:val="00246500"/>
    <w:rsid w:val="00246A0F"/>
    <w:rsid w:val="002470C1"/>
    <w:rsid w:val="0024770E"/>
    <w:rsid w:val="00247CCC"/>
    <w:rsid w:val="0025095C"/>
    <w:rsid w:val="00250C7B"/>
    <w:rsid w:val="002511CF"/>
    <w:rsid w:val="00252526"/>
    <w:rsid w:val="00253443"/>
    <w:rsid w:val="00253D19"/>
    <w:rsid w:val="00253EE7"/>
    <w:rsid w:val="00253EF3"/>
    <w:rsid w:val="0025476E"/>
    <w:rsid w:val="002548F6"/>
    <w:rsid w:val="00254907"/>
    <w:rsid w:val="00254B2F"/>
    <w:rsid w:val="00254C12"/>
    <w:rsid w:val="00254C8F"/>
    <w:rsid w:val="00254F52"/>
    <w:rsid w:val="00255157"/>
    <w:rsid w:val="00255729"/>
    <w:rsid w:val="00256180"/>
    <w:rsid w:val="002563DC"/>
    <w:rsid w:val="00256B05"/>
    <w:rsid w:val="0025746F"/>
    <w:rsid w:val="002575E8"/>
    <w:rsid w:val="00260641"/>
    <w:rsid w:val="0026120E"/>
    <w:rsid w:val="00261230"/>
    <w:rsid w:val="00261370"/>
    <w:rsid w:val="00262431"/>
    <w:rsid w:val="00263D73"/>
    <w:rsid w:val="00263DF3"/>
    <w:rsid w:val="00263ED9"/>
    <w:rsid w:val="00264BD7"/>
    <w:rsid w:val="002657A9"/>
    <w:rsid w:val="00265D39"/>
    <w:rsid w:val="00265E15"/>
    <w:rsid w:val="00265ED0"/>
    <w:rsid w:val="0026600C"/>
    <w:rsid w:val="00266828"/>
    <w:rsid w:val="00266A52"/>
    <w:rsid w:val="00266C21"/>
    <w:rsid w:val="002670E5"/>
    <w:rsid w:val="002673BD"/>
    <w:rsid w:val="00270257"/>
    <w:rsid w:val="002706AF"/>
    <w:rsid w:val="00270826"/>
    <w:rsid w:val="00270E80"/>
    <w:rsid w:val="0027106F"/>
    <w:rsid w:val="002712A6"/>
    <w:rsid w:val="002712DF"/>
    <w:rsid w:val="00271764"/>
    <w:rsid w:val="0027183B"/>
    <w:rsid w:val="0027297D"/>
    <w:rsid w:val="00272CCC"/>
    <w:rsid w:val="002734A4"/>
    <w:rsid w:val="00273558"/>
    <w:rsid w:val="00273719"/>
    <w:rsid w:val="002737CC"/>
    <w:rsid w:val="00274D1E"/>
    <w:rsid w:val="002757D6"/>
    <w:rsid w:val="00275AB3"/>
    <w:rsid w:val="002760B0"/>
    <w:rsid w:val="002760E8"/>
    <w:rsid w:val="0027626B"/>
    <w:rsid w:val="0027632A"/>
    <w:rsid w:val="00276AB8"/>
    <w:rsid w:val="00276F4D"/>
    <w:rsid w:val="0027714D"/>
    <w:rsid w:val="00277876"/>
    <w:rsid w:val="00280364"/>
    <w:rsid w:val="002819CA"/>
    <w:rsid w:val="00282945"/>
    <w:rsid w:val="002831F6"/>
    <w:rsid w:val="00283B11"/>
    <w:rsid w:val="002840F9"/>
    <w:rsid w:val="00284927"/>
    <w:rsid w:val="0028627D"/>
    <w:rsid w:val="002868A7"/>
    <w:rsid w:val="002870C2"/>
    <w:rsid w:val="00287101"/>
    <w:rsid w:val="002873C2"/>
    <w:rsid w:val="002904F3"/>
    <w:rsid w:val="002908F0"/>
    <w:rsid w:val="00290BDD"/>
    <w:rsid w:val="00292B5B"/>
    <w:rsid w:val="0029346C"/>
    <w:rsid w:val="002937F9"/>
    <w:rsid w:val="00293C63"/>
    <w:rsid w:val="002941E4"/>
    <w:rsid w:val="00295588"/>
    <w:rsid w:val="002957A9"/>
    <w:rsid w:val="00296435"/>
    <w:rsid w:val="0029646C"/>
    <w:rsid w:val="00296490"/>
    <w:rsid w:val="00296E69"/>
    <w:rsid w:val="00297300"/>
    <w:rsid w:val="00297425"/>
    <w:rsid w:val="002976B0"/>
    <w:rsid w:val="002A0658"/>
    <w:rsid w:val="002A0703"/>
    <w:rsid w:val="002A0AED"/>
    <w:rsid w:val="002A155B"/>
    <w:rsid w:val="002A23E8"/>
    <w:rsid w:val="002A2F29"/>
    <w:rsid w:val="002A30B6"/>
    <w:rsid w:val="002A401D"/>
    <w:rsid w:val="002A44B6"/>
    <w:rsid w:val="002A4D14"/>
    <w:rsid w:val="002A5070"/>
    <w:rsid w:val="002A5135"/>
    <w:rsid w:val="002A548B"/>
    <w:rsid w:val="002A57A4"/>
    <w:rsid w:val="002A57E2"/>
    <w:rsid w:val="002A6933"/>
    <w:rsid w:val="002A69FB"/>
    <w:rsid w:val="002A6B84"/>
    <w:rsid w:val="002A7532"/>
    <w:rsid w:val="002A7AE0"/>
    <w:rsid w:val="002A7AE9"/>
    <w:rsid w:val="002B0075"/>
    <w:rsid w:val="002B0129"/>
    <w:rsid w:val="002B0AB9"/>
    <w:rsid w:val="002B15EE"/>
    <w:rsid w:val="002B1BEF"/>
    <w:rsid w:val="002B2A9A"/>
    <w:rsid w:val="002B31C3"/>
    <w:rsid w:val="002B37F2"/>
    <w:rsid w:val="002B521A"/>
    <w:rsid w:val="002B59B2"/>
    <w:rsid w:val="002B65E3"/>
    <w:rsid w:val="002B7A77"/>
    <w:rsid w:val="002B7D25"/>
    <w:rsid w:val="002C0264"/>
    <w:rsid w:val="002C0290"/>
    <w:rsid w:val="002C097F"/>
    <w:rsid w:val="002C0D23"/>
    <w:rsid w:val="002C0E89"/>
    <w:rsid w:val="002C0FD5"/>
    <w:rsid w:val="002C12E5"/>
    <w:rsid w:val="002C1B9E"/>
    <w:rsid w:val="002C263F"/>
    <w:rsid w:val="002C429B"/>
    <w:rsid w:val="002C42F1"/>
    <w:rsid w:val="002C4A2F"/>
    <w:rsid w:val="002C56EF"/>
    <w:rsid w:val="002C5B99"/>
    <w:rsid w:val="002C5D02"/>
    <w:rsid w:val="002C6AED"/>
    <w:rsid w:val="002C6DE1"/>
    <w:rsid w:val="002C77BC"/>
    <w:rsid w:val="002C79E4"/>
    <w:rsid w:val="002C7A50"/>
    <w:rsid w:val="002C7C96"/>
    <w:rsid w:val="002C7F8D"/>
    <w:rsid w:val="002D06A2"/>
    <w:rsid w:val="002D0CE6"/>
    <w:rsid w:val="002D14F4"/>
    <w:rsid w:val="002D35D3"/>
    <w:rsid w:val="002D38BF"/>
    <w:rsid w:val="002D40DD"/>
    <w:rsid w:val="002D47DB"/>
    <w:rsid w:val="002D49D3"/>
    <w:rsid w:val="002D4DCA"/>
    <w:rsid w:val="002D5427"/>
    <w:rsid w:val="002D5D5D"/>
    <w:rsid w:val="002D6253"/>
    <w:rsid w:val="002D649F"/>
    <w:rsid w:val="002D658C"/>
    <w:rsid w:val="002D68C3"/>
    <w:rsid w:val="002D71A7"/>
    <w:rsid w:val="002D797F"/>
    <w:rsid w:val="002E03DD"/>
    <w:rsid w:val="002E1157"/>
    <w:rsid w:val="002E140D"/>
    <w:rsid w:val="002E195C"/>
    <w:rsid w:val="002E19D0"/>
    <w:rsid w:val="002E24E1"/>
    <w:rsid w:val="002E25CF"/>
    <w:rsid w:val="002E2B6E"/>
    <w:rsid w:val="002E383B"/>
    <w:rsid w:val="002E3E13"/>
    <w:rsid w:val="002E417B"/>
    <w:rsid w:val="002E4402"/>
    <w:rsid w:val="002E4F05"/>
    <w:rsid w:val="002E5FEF"/>
    <w:rsid w:val="002E669C"/>
    <w:rsid w:val="002E6A90"/>
    <w:rsid w:val="002E744F"/>
    <w:rsid w:val="002E7743"/>
    <w:rsid w:val="002F046D"/>
    <w:rsid w:val="002F05DB"/>
    <w:rsid w:val="002F109A"/>
    <w:rsid w:val="002F1132"/>
    <w:rsid w:val="002F11AE"/>
    <w:rsid w:val="002F149C"/>
    <w:rsid w:val="002F1EB4"/>
    <w:rsid w:val="002F26F3"/>
    <w:rsid w:val="002F27F0"/>
    <w:rsid w:val="002F2C6A"/>
    <w:rsid w:val="002F381A"/>
    <w:rsid w:val="002F3B3A"/>
    <w:rsid w:val="002F3D49"/>
    <w:rsid w:val="002F426C"/>
    <w:rsid w:val="002F6A5D"/>
    <w:rsid w:val="002F78CE"/>
    <w:rsid w:val="002F7F66"/>
    <w:rsid w:val="00300910"/>
    <w:rsid w:val="00301771"/>
    <w:rsid w:val="003026D1"/>
    <w:rsid w:val="00302D1D"/>
    <w:rsid w:val="003037E9"/>
    <w:rsid w:val="00304B1E"/>
    <w:rsid w:val="00304F86"/>
    <w:rsid w:val="00304FA3"/>
    <w:rsid w:val="00305292"/>
    <w:rsid w:val="003057C0"/>
    <w:rsid w:val="00305B86"/>
    <w:rsid w:val="0030627F"/>
    <w:rsid w:val="00306363"/>
    <w:rsid w:val="00307011"/>
    <w:rsid w:val="0030710E"/>
    <w:rsid w:val="00310A75"/>
    <w:rsid w:val="00311AC8"/>
    <w:rsid w:val="003120FC"/>
    <w:rsid w:val="003127BF"/>
    <w:rsid w:val="00312BF2"/>
    <w:rsid w:val="00313708"/>
    <w:rsid w:val="00314AFB"/>
    <w:rsid w:val="003153EA"/>
    <w:rsid w:val="0031580B"/>
    <w:rsid w:val="00315C8D"/>
    <w:rsid w:val="00316734"/>
    <w:rsid w:val="00317475"/>
    <w:rsid w:val="00317A2D"/>
    <w:rsid w:val="00317FBE"/>
    <w:rsid w:val="00320530"/>
    <w:rsid w:val="003205F4"/>
    <w:rsid w:val="0032070F"/>
    <w:rsid w:val="0032076C"/>
    <w:rsid w:val="00320845"/>
    <w:rsid w:val="00320D76"/>
    <w:rsid w:val="0032110D"/>
    <w:rsid w:val="0032115F"/>
    <w:rsid w:val="00321310"/>
    <w:rsid w:val="00321631"/>
    <w:rsid w:val="003220B5"/>
    <w:rsid w:val="00322404"/>
    <w:rsid w:val="003229AA"/>
    <w:rsid w:val="00322B8F"/>
    <w:rsid w:val="00322BA3"/>
    <w:rsid w:val="00323385"/>
    <w:rsid w:val="00323856"/>
    <w:rsid w:val="00323901"/>
    <w:rsid w:val="003242D2"/>
    <w:rsid w:val="0032438F"/>
    <w:rsid w:val="00324680"/>
    <w:rsid w:val="003247CF"/>
    <w:rsid w:val="00325C10"/>
    <w:rsid w:val="0032646C"/>
    <w:rsid w:val="003269CD"/>
    <w:rsid w:val="00326B0A"/>
    <w:rsid w:val="00327963"/>
    <w:rsid w:val="00327AAB"/>
    <w:rsid w:val="0033057D"/>
    <w:rsid w:val="003305D5"/>
    <w:rsid w:val="0033090C"/>
    <w:rsid w:val="00330917"/>
    <w:rsid w:val="003309CA"/>
    <w:rsid w:val="00330B82"/>
    <w:rsid w:val="00330CBA"/>
    <w:rsid w:val="0033106A"/>
    <w:rsid w:val="003310E3"/>
    <w:rsid w:val="00331205"/>
    <w:rsid w:val="00332345"/>
    <w:rsid w:val="003328BD"/>
    <w:rsid w:val="00332D55"/>
    <w:rsid w:val="003332AF"/>
    <w:rsid w:val="00333965"/>
    <w:rsid w:val="003340A0"/>
    <w:rsid w:val="003343D9"/>
    <w:rsid w:val="003344D6"/>
    <w:rsid w:val="00334D88"/>
    <w:rsid w:val="00334E7C"/>
    <w:rsid w:val="00335BA4"/>
    <w:rsid w:val="00335EEE"/>
    <w:rsid w:val="00336768"/>
    <w:rsid w:val="0033685F"/>
    <w:rsid w:val="00336E26"/>
    <w:rsid w:val="00336FF8"/>
    <w:rsid w:val="0033719C"/>
    <w:rsid w:val="003371CC"/>
    <w:rsid w:val="00337A44"/>
    <w:rsid w:val="003412DC"/>
    <w:rsid w:val="00341C85"/>
    <w:rsid w:val="00341D0A"/>
    <w:rsid w:val="0034211F"/>
    <w:rsid w:val="0034223D"/>
    <w:rsid w:val="00342C3B"/>
    <w:rsid w:val="003431E3"/>
    <w:rsid w:val="003433BE"/>
    <w:rsid w:val="00343A1B"/>
    <w:rsid w:val="00343EA6"/>
    <w:rsid w:val="003449A7"/>
    <w:rsid w:val="00344A70"/>
    <w:rsid w:val="003459A2"/>
    <w:rsid w:val="00345A8E"/>
    <w:rsid w:val="00346E7D"/>
    <w:rsid w:val="00347380"/>
    <w:rsid w:val="00347ABE"/>
    <w:rsid w:val="00350BC3"/>
    <w:rsid w:val="0035113C"/>
    <w:rsid w:val="0035138A"/>
    <w:rsid w:val="00351600"/>
    <w:rsid w:val="003526D3"/>
    <w:rsid w:val="0035298E"/>
    <w:rsid w:val="003537A0"/>
    <w:rsid w:val="003552DA"/>
    <w:rsid w:val="0035632E"/>
    <w:rsid w:val="003563AD"/>
    <w:rsid w:val="003566E4"/>
    <w:rsid w:val="003567D5"/>
    <w:rsid w:val="00356921"/>
    <w:rsid w:val="003570F6"/>
    <w:rsid w:val="00357599"/>
    <w:rsid w:val="0035765C"/>
    <w:rsid w:val="003576D8"/>
    <w:rsid w:val="00360B69"/>
    <w:rsid w:val="00361B60"/>
    <w:rsid w:val="00361E6F"/>
    <w:rsid w:val="0036200C"/>
    <w:rsid w:val="00362F13"/>
    <w:rsid w:val="003633D0"/>
    <w:rsid w:val="00363C3E"/>
    <w:rsid w:val="00363C5C"/>
    <w:rsid w:val="00363DC3"/>
    <w:rsid w:val="0036497C"/>
    <w:rsid w:val="00364DB8"/>
    <w:rsid w:val="003652D2"/>
    <w:rsid w:val="00365485"/>
    <w:rsid w:val="00365509"/>
    <w:rsid w:val="00365707"/>
    <w:rsid w:val="00365B50"/>
    <w:rsid w:val="00366209"/>
    <w:rsid w:val="003663E1"/>
    <w:rsid w:val="003665E1"/>
    <w:rsid w:val="0036687E"/>
    <w:rsid w:val="00366A95"/>
    <w:rsid w:val="00367823"/>
    <w:rsid w:val="003678CF"/>
    <w:rsid w:val="00370190"/>
    <w:rsid w:val="00371613"/>
    <w:rsid w:val="003722D5"/>
    <w:rsid w:val="003727FB"/>
    <w:rsid w:val="00372A24"/>
    <w:rsid w:val="00372A33"/>
    <w:rsid w:val="00373FFF"/>
    <w:rsid w:val="00374DBE"/>
    <w:rsid w:val="00375826"/>
    <w:rsid w:val="00375A84"/>
    <w:rsid w:val="003767D1"/>
    <w:rsid w:val="003768AA"/>
    <w:rsid w:val="0037739A"/>
    <w:rsid w:val="00377C91"/>
    <w:rsid w:val="0038009A"/>
    <w:rsid w:val="0038031E"/>
    <w:rsid w:val="00380679"/>
    <w:rsid w:val="003816AB"/>
    <w:rsid w:val="003816E7"/>
    <w:rsid w:val="003819A4"/>
    <w:rsid w:val="00381E4F"/>
    <w:rsid w:val="00381FBB"/>
    <w:rsid w:val="003823AB"/>
    <w:rsid w:val="003828BC"/>
    <w:rsid w:val="00382EDB"/>
    <w:rsid w:val="0038387D"/>
    <w:rsid w:val="003839EF"/>
    <w:rsid w:val="0038480F"/>
    <w:rsid w:val="00384866"/>
    <w:rsid w:val="0038535D"/>
    <w:rsid w:val="00385EF6"/>
    <w:rsid w:val="0038640D"/>
    <w:rsid w:val="00386452"/>
    <w:rsid w:val="0038715C"/>
    <w:rsid w:val="00387CCD"/>
    <w:rsid w:val="003904DD"/>
    <w:rsid w:val="00390E65"/>
    <w:rsid w:val="0039103C"/>
    <w:rsid w:val="003911CA"/>
    <w:rsid w:val="00391548"/>
    <w:rsid w:val="00391BCF"/>
    <w:rsid w:val="00392F39"/>
    <w:rsid w:val="00393274"/>
    <w:rsid w:val="00393A96"/>
    <w:rsid w:val="00393D01"/>
    <w:rsid w:val="00394151"/>
    <w:rsid w:val="0039466F"/>
    <w:rsid w:val="00394C0F"/>
    <w:rsid w:val="00395630"/>
    <w:rsid w:val="00395724"/>
    <w:rsid w:val="00395FAC"/>
    <w:rsid w:val="00396253"/>
    <w:rsid w:val="00396732"/>
    <w:rsid w:val="00396836"/>
    <w:rsid w:val="003969A2"/>
    <w:rsid w:val="00397EE3"/>
    <w:rsid w:val="00397F64"/>
    <w:rsid w:val="00397FE2"/>
    <w:rsid w:val="003A0A6D"/>
    <w:rsid w:val="003A0BD5"/>
    <w:rsid w:val="003A0C0D"/>
    <w:rsid w:val="003A131D"/>
    <w:rsid w:val="003A153B"/>
    <w:rsid w:val="003A1B6C"/>
    <w:rsid w:val="003A271A"/>
    <w:rsid w:val="003A3291"/>
    <w:rsid w:val="003A358A"/>
    <w:rsid w:val="003A3951"/>
    <w:rsid w:val="003A4373"/>
    <w:rsid w:val="003A48C9"/>
    <w:rsid w:val="003A4AB7"/>
    <w:rsid w:val="003A4C15"/>
    <w:rsid w:val="003A4CA7"/>
    <w:rsid w:val="003A4DA4"/>
    <w:rsid w:val="003A4E96"/>
    <w:rsid w:val="003A4EBB"/>
    <w:rsid w:val="003A5D57"/>
    <w:rsid w:val="003A5F63"/>
    <w:rsid w:val="003A658C"/>
    <w:rsid w:val="003A6F84"/>
    <w:rsid w:val="003A714C"/>
    <w:rsid w:val="003A7C97"/>
    <w:rsid w:val="003B05DD"/>
    <w:rsid w:val="003B0BE0"/>
    <w:rsid w:val="003B12D1"/>
    <w:rsid w:val="003B337B"/>
    <w:rsid w:val="003B38B5"/>
    <w:rsid w:val="003B38E2"/>
    <w:rsid w:val="003B3F12"/>
    <w:rsid w:val="003B55ED"/>
    <w:rsid w:val="003B6071"/>
    <w:rsid w:val="003B7FDD"/>
    <w:rsid w:val="003C00C3"/>
    <w:rsid w:val="003C0570"/>
    <w:rsid w:val="003C0FAA"/>
    <w:rsid w:val="003C1016"/>
    <w:rsid w:val="003C1AE6"/>
    <w:rsid w:val="003C1E9D"/>
    <w:rsid w:val="003C208A"/>
    <w:rsid w:val="003C26BB"/>
    <w:rsid w:val="003C3333"/>
    <w:rsid w:val="003C3608"/>
    <w:rsid w:val="003C41F2"/>
    <w:rsid w:val="003C4BF3"/>
    <w:rsid w:val="003C4DF4"/>
    <w:rsid w:val="003C53F2"/>
    <w:rsid w:val="003C57CE"/>
    <w:rsid w:val="003C61E7"/>
    <w:rsid w:val="003C62E2"/>
    <w:rsid w:val="003C6368"/>
    <w:rsid w:val="003C6472"/>
    <w:rsid w:val="003C6861"/>
    <w:rsid w:val="003C6AFA"/>
    <w:rsid w:val="003C6B79"/>
    <w:rsid w:val="003C6D45"/>
    <w:rsid w:val="003C700C"/>
    <w:rsid w:val="003C78E7"/>
    <w:rsid w:val="003D0A16"/>
    <w:rsid w:val="003D0F91"/>
    <w:rsid w:val="003D123E"/>
    <w:rsid w:val="003D13E1"/>
    <w:rsid w:val="003D13F7"/>
    <w:rsid w:val="003D19E5"/>
    <w:rsid w:val="003D1B07"/>
    <w:rsid w:val="003D1F25"/>
    <w:rsid w:val="003D20DD"/>
    <w:rsid w:val="003D22DE"/>
    <w:rsid w:val="003D2AC5"/>
    <w:rsid w:val="003D362F"/>
    <w:rsid w:val="003D3975"/>
    <w:rsid w:val="003D3D53"/>
    <w:rsid w:val="003D468A"/>
    <w:rsid w:val="003D56AE"/>
    <w:rsid w:val="003D5B35"/>
    <w:rsid w:val="003D696D"/>
    <w:rsid w:val="003E057B"/>
    <w:rsid w:val="003E1940"/>
    <w:rsid w:val="003E2102"/>
    <w:rsid w:val="003E2818"/>
    <w:rsid w:val="003E3A06"/>
    <w:rsid w:val="003E494E"/>
    <w:rsid w:val="003E4F93"/>
    <w:rsid w:val="003E551D"/>
    <w:rsid w:val="003E5662"/>
    <w:rsid w:val="003E5977"/>
    <w:rsid w:val="003E6033"/>
    <w:rsid w:val="003E64C5"/>
    <w:rsid w:val="003E6951"/>
    <w:rsid w:val="003E6B56"/>
    <w:rsid w:val="003F051C"/>
    <w:rsid w:val="003F1160"/>
    <w:rsid w:val="003F18D4"/>
    <w:rsid w:val="003F1A97"/>
    <w:rsid w:val="003F1AF9"/>
    <w:rsid w:val="003F1D41"/>
    <w:rsid w:val="003F1F97"/>
    <w:rsid w:val="003F226A"/>
    <w:rsid w:val="003F2C45"/>
    <w:rsid w:val="003F33BB"/>
    <w:rsid w:val="003F341E"/>
    <w:rsid w:val="003F3539"/>
    <w:rsid w:val="003F3700"/>
    <w:rsid w:val="003F39A8"/>
    <w:rsid w:val="003F4453"/>
    <w:rsid w:val="003F4772"/>
    <w:rsid w:val="003F4C70"/>
    <w:rsid w:val="003F4D22"/>
    <w:rsid w:val="003F4D56"/>
    <w:rsid w:val="003F51DB"/>
    <w:rsid w:val="003F5E06"/>
    <w:rsid w:val="003F6A20"/>
    <w:rsid w:val="003F6E7C"/>
    <w:rsid w:val="003F7243"/>
    <w:rsid w:val="003F79C8"/>
    <w:rsid w:val="00400938"/>
    <w:rsid w:val="00400B31"/>
    <w:rsid w:val="00400F86"/>
    <w:rsid w:val="00402359"/>
    <w:rsid w:val="00402772"/>
    <w:rsid w:val="00402ABC"/>
    <w:rsid w:val="00402BE7"/>
    <w:rsid w:val="00402E52"/>
    <w:rsid w:val="00403373"/>
    <w:rsid w:val="0040377C"/>
    <w:rsid w:val="00403A77"/>
    <w:rsid w:val="00403AE4"/>
    <w:rsid w:val="0040581C"/>
    <w:rsid w:val="00405898"/>
    <w:rsid w:val="00405F5E"/>
    <w:rsid w:val="004060A9"/>
    <w:rsid w:val="00406A94"/>
    <w:rsid w:val="00406C0D"/>
    <w:rsid w:val="004070A9"/>
    <w:rsid w:val="004071FC"/>
    <w:rsid w:val="0040758A"/>
    <w:rsid w:val="00407B23"/>
    <w:rsid w:val="004105FF"/>
    <w:rsid w:val="004107F9"/>
    <w:rsid w:val="00411455"/>
    <w:rsid w:val="00411975"/>
    <w:rsid w:val="00411B85"/>
    <w:rsid w:val="004120B2"/>
    <w:rsid w:val="0041266F"/>
    <w:rsid w:val="00412738"/>
    <w:rsid w:val="00412A77"/>
    <w:rsid w:val="00413471"/>
    <w:rsid w:val="0041432F"/>
    <w:rsid w:val="00414F11"/>
    <w:rsid w:val="0041551A"/>
    <w:rsid w:val="0041621C"/>
    <w:rsid w:val="004165C8"/>
    <w:rsid w:val="00416A06"/>
    <w:rsid w:val="00417FBB"/>
    <w:rsid w:val="00420767"/>
    <w:rsid w:val="004207D7"/>
    <w:rsid w:val="004209F0"/>
    <w:rsid w:val="00420E93"/>
    <w:rsid w:val="00421A40"/>
    <w:rsid w:val="00421E78"/>
    <w:rsid w:val="0042235A"/>
    <w:rsid w:val="00422620"/>
    <w:rsid w:val="0042295A"/>
    <w:rsid w:val="00423030"/>
    <w:rsid w:val="00423084"/>
    <w:rsid w:val="004235E0"/>
    <w:rsid w:val="00424431"/>
    <w:rsid w:val="0042496B"/>
    <w:rsid w:val="00424C37"/>
    <w:rsid w:val="00424C66"/>
    <w:rsid w:val="00424FA9"/>
    <w:rsid w:val="00425581"/>
    <w:rsid w:val="00425E89"/>
    <w:rsid w:val="00426C3F"/>
    <w:rsid w:val="00427249"/>
    <w:rsid w:val="0043038E"/>
    <w:rsid w:val="00431080"/>
    <w:rsid w:val="00431161"/>
    <w:rsid w:val="00431DA4"/>
    <w:rsid w:val="00433880"/>
    <w:rsid w:val="00434AD8"/>
    <w:rsid w:val="0043552B"/>
    <w:rsid w:val="004358A3"/>
    <w:rsid w:val="00435A6F"/>
    <w:rsid w:val="00435D63"/>
    <w:rsid w:val="00436BC2"/>
    <w:rsid w:val="00436F07"/>
    <w:rsid w:val="00437795"/>
    <w:rsid w:val="00437BA4"/>
    <w:rsid w:val="00440DE0"/>
    <w:rsid w:val="00440F75"/>
    <w:rsid w:val="00441257"/>
    <w:rsid w:val="0044190B"/>
    <w:rsid w:val="00441936"/>
    <w:rsid w:val="00441B48"/>
    <w:rsid w:val="00442444"/>
    <w:rsid w:val="004424D5"/>
    <w:rsid w:val="00442665"/>
    <w:rsid w:val="00442922"/>
    <w:rsid w:val="00444744"/>
    <w:rsid w:val="004454CF"/>
    <w:rsid w:val="00445A08"/>
    <w:rsid w:val="00445D0A"/>
    <w:rsid w:val="00445D0E"/>
    <w:rsid w:val="004470B4"/>
    <w:rsid w:val="0044728E"/>
    <w:rsid w:val="00447458"/>
    <w:rsid w:val="00447FF1"/>
    <w:rsid w:val="0045063A"/>
    <w:rsid w:val="00450A9E"/>
    <w:rsid w:val="00450E59"/>
    <w:rsid w:val="0045161F"/>
    <w:rsid w:val="00452029"/>
    <w:rsid w:val="004521FD"/>
    <w:rsid w:val="004522BA"/>
    <w:rsid w:val="0045281E"/>
    <w:rsid w:val="00452994"/>
    <w:rsid w:val="0045315A"/>
    <w:rsid w:val="00453A85"/>
    <w:rsid w:val="00454D0B"/>
    <w:rsid w:val="00454F19"/>
    <w:rsid w:val="004555E0"/>
    <w:rsid w:val="00456174"/>
    <w:rsid w:val="00456391"/>
    <w:rsid w:val="00456454"/>
    <w:rsid w:val="004567BD"/>
    <w:rsid w:val="0045749C"/>
    <w:rsid w:val="0045750C"/>
    <w:rsid w:val="00460157"/>
    <w:rsid w:val="004601C3"/>
    <w:rsid w:val="00460459"/>
    <w:rsid w:val="00460660"/>
    <w:rsid w:val="00460CED"/>
    <w:rsid w:val="00460E38"/>
    <w:rsid w:val="00461746"/>
    <w:rsid w:val="004618AF"/>
    <w:rsid w:val="00461A7A"/>
    <w:rsid w:val="00461BD2"/>
    <w:rsid w:val="00462F53"/>
    <w:rsid w:val="00463A8A"/>
    <w:rsid w:val="00463DD4"/>
    <w:rsid w:val="00464366"/>
    <w:rsid w:val="00464869"/>
    <w:rsid w:val="0046597D"/>
    <w:rsid w:val="00465B13"/>
    <w:rsid w:val="0046636D"/>
    <w:rsid w:val="00467052"/>
    <w:rsid w:val="004673D8"/>
    <w:rsid w:val="00467780"/>
    <w:rsid w:val="00467DDE"/>
    <w:rsid w:val="00467E6B"/>
    <w:rsid w:val="00470B50"/>
    <w:rsid w:val="00470F0D"/>
    <w:rsid w:val="00471344"/>
    <w:rsid w:val="00471405"/>
    <w:rsid w:val="00471A73"/>
    <w:rsid w:val="0047221D"/>
    <w:rsid w:val="00472573"/>
    <w:rsid w:val="004726C1"/>
    <w:rsid w:val="00472888"/>
    <w:rsid w:val="00472DE0"/>
    <w:rsid w:val="00474148"/>
    <w:rsid w:val="004742DF"/>
    <w:rsid w:val="00474B87"/>
    <w:rsid w:val="00474CEF"/>
    <w:rsid w:val="00475BEE"/>
    <w:rsid w:val="00477B83"/>
    <w:rsid w:val="00480447"/>
    <w:rsid w:val="004805C3"/>
    <w:rsid w:val="00480822"/>
    <w:rsid w:val="00480BA5"/>
    <w:rsid w:val="00480BAB"/>
    <w:rsid w:val="00480BB9"/>
    <w:rsid w:val="004817CC"/>
    <w:rsid w:val="00481CD3"/>
    <w:rsid w:val="00482440"/>
    <w:rsid w:val="004825F7"/>
    <w:rsid w:val="0048265A"/>
    <w:rsid w:val="00482753"/>
    <w:rsid w:val="004829E9"/>
    <w:rsid w:val="00482B0A"/>
    <w:rsid w:val="00484005"/>
    <w:rsid w:val="00484249"/>
    <w:rsid w:val="00484DCD"/>
    <w:rsid w:val="0048642E"/>
    <w:rsid w:val="004865AD"/>
    <w:rsid w:val="00487486"/>
    <w:rsid w:val="0048757D"/>
    <w:rsid w:val="00487606"/>
    <w:rsid w:val="0048799D"/>
    <w:rsid w:val="00487A4B"/>
    <w:rsid w:val="00487BF2"/>
    <w:rsid w:val="00490253"/>
    <w:rsid w:val="004903F5"/>
    <w:rsid w:val="00490523"/>
    <w:rsid w:val="00492255"/>
    <w:rsid w:val="004922DD"/>
    <w:rsid w:val="004926C9"/>
    <w:rsid w:val="00492AF6"/>
    <w:rsid w:val="00492F83"/>
    <w:rsid w:val="0049329C"/>
    <w:rsid w:val="00493335"/>
    <w:rsid w:val="00493650"/>
    <w:rsid w:val="00493671"/>
    <w:rsid w:val="0049387D"/>
    <w:rsid w:val="00493B0C"/>
    <w:rsid w:val="004949C6"/>
    <w:rsid w:val="00494DBC"/>
    <w:rsid w:val="00495BA4"/>
    <w:rsid w:val="00495E5D"/>
    <w:rsid w:val="00495EBA"/>
    <w:rsid w:val="00495FD3"/>
    <w:rsid w:val="004966CB"/>
    <w:rsid w:val="004974EE"/>
    <w:rsid w:val="004979B4"/>
    <w:rsid w:val="00497DA1"/>
    <w:rsid w:val="004A0260"/>
    <w:rsid w:val="004A10CE"/>
    <w:rsid w:val="004A10DD"/>
    <w:rsid w:val="004A1C7F"/>
    <w:rsid w:val="004A3389"/>
    <w:rsid w:val="004A3786"/>
    <w:rsid w:val="004A5CB4"/>
    <w:rsid w:val="004A5E02"/>
    <w:rsid w:val="004A72D4"/>
    <w:rsid w:val="004B088C"/>
    <w:rsid w:val="004B0996"/>
    <w:rsid w:val="004B0E5D"/>
    <w:rsid w:val="004B0FBD"/>
    <w:rsid w:val="004B1427"/>
    <w:rsid w:val="004B1E60"/>
    <w:rsid w:val="004B242A"/>
    <w:rsid w:val="004B25D8"/>
    <w:rsid w:val="004B3683"/>
    <w:rsid w:val="004B39DE"/>
    <w:rsid w:val="004B4851"/>
    <w:rsid w:val="004B4C0F"/>
    <w:rsid w:val="004B5499"/>
    <w:rsid w:val="004B54C4"/>
    <w:rsid w:val="004B5A8A"/>
    <w:rsid w:val="004B6A9D"/>
    <w:rsid w:val="004B6D2A"/>
    <w:rsid w:val="004B717C"/>
    <w:rsid w:val="004C0190"/>
    <w:rsid w:val="004C01F5"/>
    <w:rsid w:val="004C0823"/>
    <w:rsid w:val="004C0FA1"/>
    <w:rsid w:val="004C1E59"/>
    <w:rsid w:val="004C2179"/>
    <w:rsid w:val="004C289C"/>
    <w:rsid w:val="004C3A75"/>
    <w:rsid w:val="004C3C8A"/>
    <w:rsid w:val="004C3EB8"/>
    <w:rsid w:val="004C5089"/>
    <w:rsid w:val="004C529B"/>
    <w:rsid w:val="004C5AA3"/>
    <w:rsid w:val="004C6D00"/>
    <w:rsid w:val="004C6D83"/>
    <w:rsid w:val="004C6ED2"/>
    <w:rsid w:val="004C726A"/>
    <w:rsid w:val="004C7930"/>
    <w:rsid w:val="004C7C8C"/>
    <w:rsid w:val="004D0629"/>
    <w:rsid w:val="004D0646"/>
    <w:rsid w:val="004D1C15"/>
    <w:rsid w:val="004D1E1A"/>
    <w:rsid w:val="004D1E63"/>
    <w:rsid w:val="004D1F1C"/>
    <w:rsid w:val="004D25B2"/>
    <w:rsid w:val="004D2CCB"/>
    <w:rsid w:val="004D2FBB"/>
    <w:rsid w:val="004D3102"/>
    <w:rsid w:val="004D4585"/>
    <w:rsid w:val="004D460F"/>
    <w:rsid w:val="004D550C"/>
    <w:rsid w:val="004D5703"/>
    <w:rsid w:val="004D590F"/>
    <w:rsid w:val="004D5CA9"/>
    <w:rsid w:val="004D5FD4"/>
    <w:rsid w:val="004E01BE"/>
    <w:rsid w:val="004E0AAD"/>
    <w:rsid w:val="004E0CA0"/>
    <w:rsid w:val="004E1500"/>
    <w:rsid w:val="004E1599"/>
    <w:rsid w:val="004E18AC"/>
    <w:rsid w:val="004E2859"/>
    <w:rsid w:val="004E3375"/>
    <w:rsid w:val="004E3516"/>
    <w:rsid w:val="004E36A0"/>
    <w:rsid w:val="004E3D90"/>
    <w:rsid w:val="004E420E"/>
    <w:rsid w:val="004E5804"/>
    <w:rsid w:val="004E5A8F"/>
    <w:rsid w:val="004E5AE0"/>
    <w:rsid w:val="004E602A"/>
    <w:rsid w:val="004E6625"/>
    <w:rsid w:val="004E664B"/>
    <w:rsid w:val="004E6672"/>
    <w:rsid w:val="004E6D1F"/>
    <w:rsid w:val="004E70BA"/>
    <w:rsid w:val="004E7137"/>
    <w:rsid w:val="004E7D0C"/>
    <w:rsid w:val="004F025C"/>
    <w:rsid w:val="004F043E"/>
    <w:rsid w:val="004F070B"/>
    <w:rsid w:val="004F0A32"/>
    <w:rsid w:val="004F102B"/>
    <w:rsid w:val="004F1A26"/>
    <w:rsid w:val="004F20B1"/>
    <w:rsid w:val="004F21F8"/>
    <w:rsid w:val="004F24AB"/>
    <w:rsid w:val="004F2D48"/>
    <w:rsid w:val="004F348A"/>
    <w:rsid w:val="004F3ECC"/>
    <w:rsid w:val="004F475E"/>
    <w:rsid w:val="004F586F"/>
    <w:rsid w:val="004F59BE"/>
    <w:rsid w:val="004F5F42"/>
    <w:rsid w:val="004F6A8D"/>
    <w:rsid w:val="004F6F63"/>
    <w:rsid w:val="004F7241"/>
    <w:rsid w:val="00500316"/>
    <w:rsid w:val="005009D5"/>
    <w:rsid w:val="00500AB9"/>
    <w:rsid w:val="00500CD9"/>
    <w:rsid w:val="00501BB2"/>
    <w:rsid w:val="005025EE"/>
    <w:rsid w:val="00504B9B"/>
    <w:rsid w:val="00504BB0"/>
    <w:rsid w:val="0050512F"/>
    <w:rsid w:val="00506527"/>
    <w:rsid w:val="005069EE"/>
    <w:rsid w:val="0050759B"/>
    <w:rsid w:val="00507C08"/>
    <w:rsid w:val="005109D6"/>
    <w:rsid w:val="00510F3A"/>
    <w:rsid w:val="005127F6"/>
    <w:rsid w:val="00512C3B"/>
    <w:rsid w:val="00513899"/>
    <w:rsid w:val="005138A7"/>
    <w:rsid w:val="00514825"/>
    <w:rsid w:val="00514E65"/>
    <w:rsid w:val="00515271"/>
    <w:rsid w:val="0051543A"/>
    <w:rsid w:val="00515894"/>
    <w:rsid w:val="005164C1"/>
    <w:rsid w:val="00516545"/>
    <w:rsid w:val="0051687E"/>
    <w:rsid w:val="005178AE"/>
    <w:rsid w:val="00517E9B"/>
    <w:rsid w:val="00517EF4"/>
    <w:rsid w:val="005203FE"/>
    <w:rsid w:val="0052196C"/>
    <w:rsid w:val="00521B57"/>
    <w:rsid w:val="00521BCC"/>
    <w:rsid w:val="00521E97"/>
    <w:rsid w:val="00522AE6"/>
    <w:rsid w:val="00524750"/>
    <w:rsid w:val="005248FE"/>
    <w:rsid w:val="00524BE1"/>
    <w:rsid w:val="00524C2B"/>
    <w:rsid w:val="00524F76"/>
    <w:rsid w:val="00525A37"/>
    <w:rsid w:val="00526D1F"/>
    <w:rsid w:val="0052732A"/>
    <w:rsid w:val="005275F8"/>
    <w:rsid w:val="00532090"/>
    <w:rsid w:val="00532463"/>
    <w:rsid w:val="005325AA"/>
    <w:rsid w:val="005326F7"/>
    <w:rsid w:val="00533601"/>
    <w:rsid w:val="00533898"/>
    <w:rsid w:val="005356C1"/>
    <w:rsid w:val="00535BFA"/>
    <w:rsid w:val="0053676A"/>
    <w:rsid w:val="005369F1"/>
    <w:rsid w:val="00536AED"/>
    <w:rsid w:val="00536E4B"/>
    <w:rsid w:val="005379A5"/>
    <w:rsid w:val="005400C5"/>
    <w:rsid w:val="005408D9"/>
    <w:rsid w:val="005417DD"/>
    <w:rsid w:val="005418F7"/>
    <w:rsid w:val="005419F6"/>
    <w:rsid w:val="005430FE"/>
    <w:rsid w:val="0054317D"/>
    <w:rsid w:val="005441F3"/>
    <w:rsid w:val="00544DEB"/>
    <w:rsid w:val="00545376"/>
    <w:rsid w:val="00545868"/>
    <w:rsid w:val="005463D4"/>
    <w:rsid w:val="00546496"/>
    <w:rsid w:val="005468A8"/>
    <w:rsid w:val="00546B12"/>
    <w:rsid w:val="00546BC2"/>
    <w:rsid w:val="00547901"/>
    <w:rsid w:val="00550B90"/>
    <w:rsid w:val="005515EC"/>
    <w:rsid w:val="00551EF5"/>
    <w:rsid w:val="00552309"/>
    <w:rsid w:val="00552B1C"/>
    <w:rsid w:val="00552D84"/>
    <w:rsid w:val="00552E8A"/>
    <w:rsid w:val="00553364"/>
    <w:rsid w:val="005533AE"/>
    <w:rsid w:val="00553569"/>
    <w:rsid w:val="00553BBD"/>
    <w:rsid w:val="00553CCE"/>
    <w:rsid w:val="00553EFC"/>
    <w:rsid w:val="005547EB"/>
    <w:rsid w:val="005548F9"/>
    <w:rsid w:val="00555098"/>
    <w:rsid w:val="00555AE8"/>
    <w:rsid w:val="00556039"/>
    <w:rsid w:val="00556671"/>
    <w:rsid w:val="00556B35"/>
    <w:rsid w:val="0055747C"/>
    <w:rsid w:val="00557B0B"/>
    <w:rsid w:val="00560D28"/>
    <w:rsid w:val="00560F11"/>
    <w:rsid w:val="00561195"/>
    <w:rsid w:val="00561460"/>
    <w:rsid w:val="0056249A"/>
    <w:rsid w:val="00562C3E"/>
    <w:rsid w:val="00562ECF"/>
    <w:rsid w:val="0056349B"/>
    <w:rsid w:val="00563A86"/>
    <w:rsid w:val="00563BD3"/>
    <w:rsid w:val="00564001"/>
    <w:rsid w:val="005642BD"/>
    <w:rsid w:val="00564516"/>
    <w:rsid w:val="0056479D"/>
    <w:rsid w:val="005649E0"/>
    <w:rsid w:val="00564AC6"/>
    <w:rsid w:val="005654AF"/>
    <w:rsid w:val="0056559C"/>
    <w:rsid w:val="00565795"/>
    <w:rsid w:val="00566267"/>
    <w:rsid w:val="005663B5"/>
    <w:rsid w:val="00566562"/>
    <w:rsid w:val="005665B2"/>
    <w:rsid w:val="00566C1D"/>
    <w:rsid w:val="00566FF3"/>
    <w:rsid w:val="005671A4"/>
    <w:rsid w:val="00567C93"/>
    <w:rsid w:val="00567DD3"/>
    <w:rsid w:val="00570548"/>
    <w:rsid w:val="00570904"/>
    <w:rsid w:val="00570BD6"/>
    <w:rsid w:val="00570C6E"/>
    <w:rsid w:val="00570FBC"/>
    <w:rsid w:val="00571C17"/>
    <w:rsid w:val="00571FCD"/>
    <w:rsid w:val="0057219A"/>
    <w:rsid w:val="005732A7"/>
    <w:rsid w:val="0057421F"/>
    <w:rsid w:val="00574A09"/>
    <w:rsid w:val="00574CAE"/>
    <w:rsid w:val="005756FD"/>
    <w:rsid w:val="00575B45"/>
    <w:rsid w:val="00575E31"/>
    <w:rsid w:val="00576EBE"/>
    <w:rsid w:val="00577475"/>
    <w:rsid w:val="00577D5A"/>
    <w:rsid w:val="00580206"/>
    <w:rsid w:val="00580E49"/>
    <w:rsid w:val="00580E59"/>
    <w:rsid w:val="005813D2"/>
    <w:rsid w:val="005818B9"/>
    <w:rsid w:val="00581CAA"/>
    <w:rsid w:val="005820B6"/>
    <w:rsid w:val="00582786"/>
    <w:rsid w:val="00582942"/>
    <w:rsid w:val="0058299B"/>
    <w:rsid w:val="0058320A"/>
    <w:rsid w:val="00584A71"/>
    <w:rsid w:val="00585697"/>
    <w:rsid w:val="005858C8"/>
    <w:rsid w:val="00585DD1"/>
    <w:rsid w:val="00585E15"/>
    <w:rsid w:val="00585F2C"/>
    <w:rsid w:val="00586198"/>
    <w:rsid w:val="005867F2"/>
    <w:rsid w:val="00586AB1"/>
    <w:rsid w:val="0058765C"/>
    <w:rsid w:val="00590B66"/>
    <w:rsid w:val="00590C9F"/>
    <w:rsid w:val="00590EE9"/>
    <w:rsid w:val="005914FF"/>
    <w:rsid w:val="00591633"/>
    <w:rsid w:val="00591E4E"/>
    <w:rsid w:val="0059316A"/>
    <w:rsid w:val="005936ED"/>
    <w:rsid w:val="00593F35"/>
    <w:rsid w:val="00594286"/>
    <w:rsid w:val="00594822"/>
    <w:rsid w:val="00594C9A"/>
    <w:rsid w:val="00594F6A"/>
    <w:rsid w:val="00595115"/>
    <w:rsid w:val="00595820"/>
    <w:rsid w:val="00595B8F"/>
    <w:rsid w:val="00596ACD"/>
    <w:rsid w:val="00596B78"/>
    <w:rsid w:val="00597129"/>
    <w:rsid w:val="00597160"/>
    <w:rsid w:val="00597384"/>
    <w:rsid w:val="00597408"/>
    <w:rsid w:val="00597548"/>
    <w:rsid w:val="00597BDD"/>
    <w:rsid w:val="00597CEF"/>
    <w:rsid w:val="005A04A5"/>
    <w:rsid w:val="005A0AF5"/>
    <w:rsid w:val="005A0E89"/>
    <w:rsid w:val="005A0F53"/>
    <w:rsid w:val="005A137E"/>
    <w:rsid w:val="005A146C"/>
    <w:rsid w:val="005A1738"/>
    <w:rsid w:val="005A2309"/>
    <w:rsid w:val="005A2A01"/>
    <w:rsid w:val="005A2A56"/>
    <w:rsid w:val="005A2CF3"/>
    <w:rsid w:val="005A315E"/>
    <w:rsid w:val="005A388A"/>
    <w:rsid w:val="005A5378"/>
    <w:rsid w:val="005A59A3"/>
    <w:rsid w:val="005A5E49"/>
    <w:rsid w:val="005A5EDF"/>
    <w:rsid w:val="005A66B0"/>
    <w:rsid w:val="005A6C87"/>
    <w:rsid w:val="005A756A"/>
    <w:rsid w:val="005A78C1"/>
    <w:rsid w:val="005B0C22"/>
    <w:rsid w:val="005B1797"/>
    <w:rsid w:val="005B19A9"/>
    <w:rsid w:val="005B2816"/>
    <w:rsid w:val="005B2BE4"/>
    <w:rsid w:val="005B2F97"/>
    <w:rsid w:val="005B370E"/>
    <w:rsid w:val="005B3DF0"/>
    <w:rsid w:val="005B42DF"/>
    <w:rsid w:val="005B4419"/>
    <w:rsid w:val="005B4E8A"/>
    <w:rsid w:val="005B5255"/>
    <w:rsid w:val="005B558E"/>
    <w:rsid w:val="005B609C"/>
    <w:rsid w:val="005B6252"/>
    <w:rsid w:val="005B6287"/>
    <w:rsid w:val="005B73AA"/>
    <w:rsid w:val="005C056E"/>
    <w:rsid w:val="005C12F9"/>
    <w:rsid w:val="005C1BC2"/>
    <w:rsid w:val="005C20BB"/>
    <w:rsid w:val="005C290A"/>
    <w:rsid w:val="005C3553"/>
    <w:rsid w:val="005C35B0"/>
    <w:rsid w:val="005C3C8C"/>
    <w:rsid w:val="005C3D9C"/>
    <w:rsid w:val="005C435C"/>
    <w:rsid w:val="005C5586"/>
    <w:rsid w:val="005C6FA7"/>
    <w:rsid w:val="005C70B1"/>
    <w:rsid w:val="005C713B"/>
    <w:rsid w:val="005C7760"/>
    <w:rsid w:val="005C7BB8"/>
    <w:rsid w:val="005D07B0"/>
    <w:rsid w:val="005D17B1"/>
    <w:rsid w:val="005D1864"/>
    <w:rsid w:val="005D1B0D"/>
    <w:rsid w:val="005D2312"/>
    <w:rsid w:val="005D2760"/>
    <w:rsid w:val="005D28E5"/>
    <w:rsid w:val="005D40F1"/>
    <w:rsid w:val="005D46F6"/>
    <w:rsid w:val="005D491C"/>
    <w:rsid w:val="005D49DD"/>
    <w:rsid w:val="005D5651"/>
    <w:rsid w:val="005D68FA"/>
    <w:rsid w:val="005D6A36"/>
    <w:rsid w:val="005D6F22"/>
    <w:rsid w:val="005D71FB"/>
    <w:rsid w:val="005D7DB8"/>
    <w:rsid w:val="005E05CE"/>
    <w:rsid w:val="005E0A42"/>
    <w:rsid w:val="005E1109"/>
    <w:rsid w:val="005E114B"/>
    <w:rsid w:val="005E1751"/>
    <w:rsid w:val="005E27AC"/>
    <w:rsid w:val="005E2FC0"/>
    <w:rsid w:val="005E35C8"/>
    <w:rsid w:val="005E3AEE"/>
    <w:rsid w:val="005E3C9E"/>
    <w:rsid w:val="005E42DE"/>
    <w:rsid w:val="005E4669"/>
    <w:rsid w:val="005E497A"/>
    <w:rsid w:val="005E511C"/>
    <w:rsid w:val="005E5309"/>
    <w:rsid w:val="005E5BF6"/>
    <w:rsid w:val="005E655D"/>
    <w:rsid w:val="005E6D7C"/>
    <w:rsid w:val="005E78DC"/>
    <w:rsid w:val="005F0281"/>
    <w:rsid w:val="005F1132"/>
    <w:rsid w:val="005F17D7"/>
    <w:rsid w:val="005F1C73"/>
    <w:rsid w:val="005F1DE8"/>
    <w:rsid w:val="005F1F0F"/>
    <w:rsid w:val="005F2BA4"/>
    <w:rsid w:val="005F2CE4"/>
    <w:rsid w:val="005F3AB8"/>
    <w:rsid w:val="005F3C07"/>
    <w:rsid w:val="005F5365"/>
    <w:rsid w:val="005F5725"/>
    <w:rsid w:val="005F5E17"/>
    <w:rsid w:val="005F6114"/>
    <w:rsid w:val="005F667E"/>
    <w:rsid w:val="005F6CF4"/>
    <w:rsid w:val="005F6E82"/>
    <w:rsid w:val="005F7606"/>
    <w:rsid w:val="005F797D"/>
    <w:rsid w:val="00600582"/>
    <w:rsid w:val="00600884"/>
    <w:rsid w:val="00600D99"/>
    <w:rsid w:val="00602424"/>
    <w:rsid w:val="00602716"/>
    <w:rsid w:val="00602A0D"/>
    <w:rsid w:val="00603673"/>
    <w:rsid w:val="00603ABC"/>
    <w:rsid w:val="00603AD6"/>
    <w:rsid w:val="0060458D"/>
    <w:rsid w:val="0060499E"/>
    <w:rsid w:val="0060593D"/>
    <w:rsid w:val="00605993"/>
    <w:rsid w:val="0060655C"/>
    <w:rsid w:val="006070E2"/>
    <w:rsid w:val="00607386"/>
    <w:rsid w:val="00607B4F"/>
    <w:rsid w:val="00607BC2"/>
    <w:rsid w:val="006100DD"/>
    <w:rsid w:val="006100FB"/>
    <w:rsid w:val="00610CB1"/>
    <w:rsid w:val="006110B1"/>
    <w:rsid w:val="0061240D"/>
    <w:rsid w:val="00612434"/>
    <w:rsid w:val="00612688"/>
    <w:rsid w:val="00612C52"/>
    <w:rsid w:val="0061320C"/>
    <w:rsid w:val="006133D2"/>
    <w:rsid w:val="006137A1"/>
    <w:rsid w:val="006139D7"/>
    <w:rsid w:val="00613FD5"/>
    <w:rsid w:val="00614127"/>
    <w:rsid w:val="0061437B"/>
    <w:rsid w:val="006143A7"/>
    <w:rsid w:val="00614588"/>
    <w:rsid w:val="00614954"/>
    <w:rsid w:val="006149A3"/>
    <w:rsid w:val="00614AF0"/>
    <w:rsid w:val="00614FB1"/>
    <w:rsid w:val="00615DC6"/>
    <w:rsid w:val="0061668E"/>
    <w:rsid w:val="00617572"/>
    <w:rsid w:val="00617A6F"/>
    <w:rsid w:val="00617C57"/>
    <w:rsid w:val="00620B27"/>
    <w:rsid w:val="00621066"/>
    <w:rsid w:val="0062109B"/>
    <w:rsid w:val="0062140D"/>
    <w:rsid w:val="00621440"/>
    <w:rsid w:val="0062146A"/>
    <w:rsid w:val="006215C5"/>
    <w:rsid w:val="006218E0"/>
    <w:rsid w:val="0062226B"/>
    <w:rsid w:val="00622435"/>
    <w:rsid w:val="006228F8"/>
    <w:rsid w:val="00622B4E"/>
    <w:rsid w:val="00624A7A"/>
    <w:rsid w:val="00624E97"/>
    <w:rsid w:val="006257CA"/>
    <w:rsid w:val="00625CBF"/>
    <w:rsid w:val="00625EBE"/>
    <w:rsid w:val="00626196"/>
    <w:rsid w:val="006266F0"/>
    <w:rsid w:val="006267CD"/>
    <w:rsid w:val="006268C1"/>
    <w:rsid w:val="00626972"/>
    <w:rsid w:val="00627149"/>
    <w:rsid w:val="006271AA"/>
    <w:rsid w:val="006278DE"/>
    <w:rsid w:val="00627991"/>
    <w:rsid w:val="00627CAE"/>
    <w:rsid w:val="00630115"/>
    <w:rsid w:val="00630C62"/>
    <w:rsid w:val="006326A3"/>
    <w:rsid w:val="006329E2"/>
    <w:rsid w:val="00632B6B"/>
    <w:rsid w:val="00632EFA"/>
    <w:rsid w:val="00632FC7"/>
    <w:rsid w:val="00632FF5"/>
    <w:rsid w:val="006334F8"/>
    <w:rsid w:val="00634625"/>
    <w:rsid w:val="00635AD4"/>
    <w:rsid w:val="0063643D"/>
    <w:rsid w:val="00636C03"/>
    <w:rsid w:val="00636FD3"/>
    <w:rsid w:val="00640ADF"/>
    <w:rsid w:val="00641047"/>
    <w:rsid w:val="00641CB9"/>
    <w:rsid w:val="00641D33"/>
    <w:rsid w:val="00641E80"/>
    <w:rsid w:val="00642014"/>
    <w:rsid w:val="0064289B"/>
    <w:rsid w:val="0064304E"/>
    <w:rsid w:val="00643487"/>
    <w:rsid w:val="00643580"/>
    <w:rsid w:val="00644698"/>
    <w:rsid w:val="006449F4"/>
    <w:rsid w:val="00644DF9"/>
    <w:rsid w:val="00645165"/>
    <w:rsid w:val="00645A49"/>
    <w:rsid w:val="006460E3"/>
    <w:rsid w:val="006461CC"/>
    <w:rsid w:val="00646485"/>
    <w:rsid w:val="00646585"/>
    <w:rsid w:val="00646961"/>
    <w:rsid w:val="00646B49"/>
    <w:rsid w:val="00646BA7"/>
    <w:rsid w:val="006470E5"/>
    <w:rsid w:val="0064734F"/>
    <w:rsid w:val="00647421"/>
    <w:rsid w:val="00647A8F"/>
    <w:rsid w:val="00647AF9"/>
    <w:rsid w:val="00650386"/>
    <w:rsid w:val="006503AC"/>
    <w:rsid w:val="006504E7"/>
    <w:rsid w:val="0065051F"/>
    <w:rsid w:val="00651A97"/>
    <w:rsid w:val="00651AC7"/>
    <w:rsid w:val="00652358"/>
    <w:rsid w:val="006523AF"/>
    <w:rsid w:val="00653C7F"/>
    <w:rsid w:val="00654048"/>
    <w:rsid w:val="006541B1"/>
    <w:rsid w:val="006548E6"/>
    <w:rsid w:val="00654C30"/>
    <w:rsid w:val="00655E4C"/>
    <w:rsid w:val="00656328"/>
    <w:rsid w:val="00656BF9"/>
    <w:rsid w:val="00656F10"/>
    <w:rsid w:val="00657009"/>
    <w:rsid w:val="00657047"/>
    <w:rsid w:val="00657252"/>
    <w:rsid w:val="00657447"/>
    <w:rsid w:val="0065749F"/>
    <w:rsid w:val="006578C8"/>
    <w:rsid w:val="0065794A"/>
    <w:rsid w:val="00660020"/>
    <w:rsid w:val="0066042B"/>
    <w:rsid w:val="00661DDF"/>
    <w:rsid w:val="00663151"/>
    <w:rsid w:val="00664CAE"/>
    <w:rsid w:val="00665889"/>
    <w:rsid w:val="00666109"/>
    <w:rsid w:val="006666AA"/>
    <w:rsid w:val="006667BB"/>
    <w:rsid w:val="00666872"/>
    <w:rsid w:val="006668A0"/>
    <w:rsid w:val="00666E13"/>
    <w:rsid w:val="006671F5"/>
    <w:rsid w:val="006677F7"/>
    <w:rsid w:val="006701C4"/>
    <w:rsid w:val="006706E6"/>
    <w:rsid w:val="00671FA0"/>
    <w:rsid w:val="00672003"/>
    <w:rsid w:val="00672963"/>
    <w:rsid w:val="00672979"/>
    <w:rsid w:val="006732B8"/>
    <w:rsid w:val="0067389C"/>
    <w:rsid w:val="00673BA8"/>
    <w:rsid w:val="006746F7"/>
    <w:rsid w:val="00675602"/>
    <w:rsid w:val="00675D48"/>
    <w:rsid w:val="00675DB2"/>
    <w:rsid w:val="00676282"/>
    <w:rsid w:val="006766C9"/>
    <w:rsid w:val="00677327"/>
    <w:rsid w:val="00677769"/>
    <w:rsid w:val="006808F6"/>
    <w:rsid w:val="00680DF0"/>
    <w:rsid w:val="00680DFE"/>
    <w:rsid w:val="00681DF6"/>
    <w:rsid w:val="00681FF8"/>
    <w:rsid w:val="00682D7A"/>
    <w:rsid w:val="00682EDD"/>
    <w:rsid w:val="0068383F"/>
    <w:rsid w:val="00684411"/>
    <w:rsid w:val="00684C41"/>
    <w:rsid w:val="006853CB"/>
    <w:rsid w:val="00686152"/>
    <w:rsid w:val="00686485"/>
    <w:rsid w:val="006872FC"/>
    <w:rsid w:val="00690C9F"/>
    <w:rsid w:val="00691AD5"/>
    <w:rsid w:val="006928E3"/>
    <w:rsid w:val="00692DB0"/>
    <w:rsid w:val="00692EF5"/>
    <w:rsid w:val="00693147"/>
    <w:rsid w:val="0069415A"/>
    <w:rsid w:val="00694D51"/>
    <w:rsid w:val="00695212"/>
    <w:rsid w:val="00695B4F"/>
    <w:rsid w:val="00695F9E"/>
    <w:rsid w:val="00697FCF"/>
    <w:rsid w:val="006A0011"/>
    <w:rsid w:val="006A09BA"/>
    <w:rsid w:val="006A1763"/>
    <w:rsid w:val="006A1BED"/>
    <w:rsid w:val="006A1C99"/>
    <w:rsid w:val="006A2558"/>
    <w:rsid w:val="006A3507"/>
    <w:rsid w:val="006A3AEB"/>
    <w:rsid w:val="006A429C"/>
    <w:rsid w:val="006A4638"/>
    <w:rsid w:val="006A489D"/>
    <w:rsid w:val="006A4BA5"/>
    <w:rsid w:val="006A4E5B"/>
    <w:rsid w:val="006A52A2"/>
    <w:rsid w:val="006A5D01"/>
    <w:rsid w:val="006A7237"/>
    <w:rsid w:val="006A7799"/>
    <w:rsid w:val="006A7B87"/>
    <w:rsid w:val="006B0AC9"/>
    <w:rsid w:val="006B141F"/>
    <w:rsid w:val="006B19D9"/>
    <w:rsid w:val="006B1C50"/>
    <w:rsid w:val="006B2274"/>
    <w:rsid w:val="006B28EE"/>
    <w:rsid w:val="006B2DED"/>
    <w:rsid w:val="006B2E35"/>
    <w:rsid w:val="006B34E6"/>
    <w:rsid w:val="006B3959"/>
    <w:rsid w:val="006B39DF"/>
    <w:rsid w:val="006B3A7B"/>
    <w:rsid w:val="006B3CC8"/>
    <w:rsid w:val="006B3F9E"/>
    <w:rsid w:val="006B438A"/>
    <w:rsid w:val="006B4EC8"/>
    <w:rsid w:val="006B5640"/>
    <w:rsid w:val="006B5BFF"/>
    <w:rsid w:val="006B620C"/>
    <w:rsid w:val="006B6479"/>
    <w:rsid w:val="006B6544"/>
    <w:rsid w:val="006B6E92"/>
    <w:rsid w:val="006B6FE0"/>
    <w:rsid w:val="006B7525"/>
    <w:rsid w:val="006B77FD"/>
    <w:rsid w:val="006B7B25"/>
    <w:rsid w:val="006B7C00"/>
    <w:rsid w:val="006B7EA9"/>
    <w:rsid w:val="006C0690"/>
    <w:rsid w:val="006C09DD"/>
    <w:rsid w:val="006C1691"/>
    <w:rsid w:val="006C1B7E"/>
    <w:rsid w:val="006C1EC4"/>
    <w:rsid w:val="006C2367"/>
    <w:rsid w:val="006C2673"/>
    <w:rsid w:val="006C2E73"/>
    <w:rsid w:val="006C2F50"/>
    <w:rsid w:val="006C31CA"/>
    <w:rsid w:val="006C324E"/>
    <w:rsid w:val="006C46AC"/>
    <w:rsid w:val="006C4BED"/>
    <w:rsid w:val="006C4DC1"/>
    <w:rsid w:val="006C53D2"/>
    <w:rsid w:val="006C5A19"/>
    <w:rsid w:val="006C7141"/>
    <w:rsid w:val="006C77EB"/>
    <w:rsid w:val="006C7940"/>
    <w:rsid w:val="006C795D"/>
    <w:rsid w:val="006D0319"/>
    <w:rsid w:val="006D0603"/>
    <w:rsid w:val="006D0EBA"/>
    <w:rsid w:val="006D18DE"/>
    <w:rsid w:val="006D1920"/>
    <w:rsid w:val="006D2D77"/>
    <w:rsid w:val="006D39CF"/>
    <w:rsid w:val="006D39D2"/>
    <w:rsid w:val="006D416B"/>
    <w:rsid w:val="006D418B"/>
    <w:rsid w:val="006D4A19"/>
    <w:rsid w:val="006D51E4"/>
    <w:rsid w:val="006D6318"/>
    <w:rsid w:val="006D7CF3"/>
    <w:rsid w:val="006D7D33"/>
    <w:rsid w:val="006D7E3E"/>
    <w:rsid w:val="006D7E94"/>
    <w:rsid w:val="006E0A7B"/>
    <w:rsid w:val="006E0CE1"/>
    <w:rsid w:val="006E1D26"/>
    <w:rsid w:val="006E23CD"/>
    <w:rsid w:val="006E2657"/>
    <w:rsid w:val="006E28F5"/>
    <w:rsid w:val="006E3C07"/>
    <w:rsid w:val="006E43AF"/>
    <w:rsid w:val="006E514F"/>
    <w:rsid w:val="006E561C"/>
    <w:rsid w:val="006E5A53"/>
    <w:rsid w:val="006E5D75"/>
    <w:rsid w:val="006E5E8F"/>
    <w:rsid w:val="006E615B"/>
    <w:rsid w:val="006E66B3"/>
    <w:rsid w:val="006E6AF8"/>
    <w:rsid w:val="006E7A72"/>
    <w:rsid w:val="006E7C20"/>
    <w:rsid w:val="006F01E6"/>
    <w:rsid w:val="006F0204"/>
    <w:rsid w:val="006F0F68"/>
    <w:rsid w:val="006F11CD"/>
    <w:rsid w:val="006F14BB"/>
    <w:rsid w:val="006F20B0"/>
    <w:rsid w:val="006F2504"/>
    <w:rsid w:val="006F2615"/>
    <w:rsid w:val="006F30CD"/>
    <w:rsid w:val="006F3319"/>
    <w:rsid w:val="006F3C5D"/>
    <w:rsid w:val="006F4850"/>
    <w:rsid w:val="006F4939"/>
    <w:rsid w:val="006F4AAD"/>
    <w:rsid w:val="006F5691"/>
    <w:rsid w:val="006F58C4"/>
    <w:rsid w:val="006F636A"/>
    <w:rsid w:val="006F6AF2"/>
    <w:rsid w:val="006F7BFF"/>
    <w:rsid w:val="00700460"/>
    <w:rsid w:val="00700F74"/>
    <w:rsid w:val="0070134D"/>
    <w:rsid w:val="007014F3"/>
    <w:rsid w:val="007018AF"/>
    <w:rsid w:val="00701C5A"/>
    <w:rsid w:val="00702392"/>
    <w:rsid w:val="0070264A"/>
    <w:rsid w:val="00702ED1"/>
    <w:rsid w:val="007037DD"/>
    <w:rsid w:val="007038AE"/>
    <w:rsid w:val="00704F91"/>
    <w:rsid w:val="00705B16"/>
    <w:rsid w:val="00705B33"/>
    <w:rsid w:val="00706E45"/>
    <w:rsid w:val="0070752F"/>
    <w:rsid w:val="007079A0"/>
    <w:rsid w:val="00710010"/>
    <w:rsid w:val="00710246"/>
    <w:rsid w:val="00710732"/>
    <w:rsid w:val="00710898"/>
    <w:rsid w:val="00711719"/>
    <w:rsid w:val="007118A7"/>
    <w:rsid w:val="007124C4"/>
    <w:rsid w:val="00712848"/>
    <w:rsid w:val="00713FD6"/>
    <w:rsid w:val="007147E7"/>
    <w:rsid w:val="00714984"/>
    <w:rsid w:val="00715AD1"/>
    <w:rsid w:val="00715B04"/>
    <w:rsid w:val="00715F52"/>
    <w:rsid w:val="0071603C"/>
    <w:rsid w:val="0071624A"/>
    <w:rsid w:val="0071670C"/>
    <w:rsid w:val="007173A3"/>
    <w:rsid w:val="00717563"/>
    <w:rsid w:val="00717F65"/>
    <w:rsid w:val="00720907"/>
    <w:rsid w:val="00720BEC"/>
    <w:rsid w:val="00720C32"/>
    <w:rsid w:val="007215B6"/>
    <w:rsid w:val="007218EF"/>
    <w:rsid w:val="00721917"/>
    <w:rsid w:val="00721AF6"/>
    <w:rsid w:val="00721E21"/>
    <w:rsid w:val="00722595"/>
    <w:rsid w:val="0072286E"/>
    <w:rsid w:val="00722A3C"/>
    <w:rsid w:val="00722BE5"/>
    <w:rsid w:val="00722BF4"/>
    <w:rsid w:val="00723C5F"/>
    <w:rsid w:val="00724E30"/>
    <w:rsid w:val="0072553C"/>
    <w:rsid w:val="00725A68"/>
    <w:rsid w:val="00725B35"/>
    <w:rsid w:val="00725DF2"/>
    <w:rsid w:val="00725E25"/>
    <w:rsid w:val="00726137"/>
    <w:rsid w:val="00726C75"/>
    <w:rsid w:val="00726DF9"/>
    <w:rsid w:val="007279F5"/>
    <w:rsid w:val="00730AB3"/>
    <w:rsid w:val="00731514"/>
    <w:rsid w:val="007318E8"/>
    <w:rsid w:val="00732094"/>
    <w:rsid w:val="00732425"/>
    <w:rsid w:val="007324ED"/>
    <w:rsid w:val="0073393F"/>
    <w:rsid w:val="00733D1E"/>
    <w:rsid w:val="00733ED9"/>
    <w:rsid w:val="00734AD7"/>
    <w:rsid w:val="0073512C"/>
    <w:rsid w:val="0073521A"/>
    <w:rsid w:val="007352EF"/>
    <w:rsid w:val="007357E6"/>
    <w:rsid w:val="00735B24"/>
    <w:rsid w:val="00736435"/>
    <w:rsid w:val="00736550"/>
    <w:rsid w:val="00736A67"/>
    <w:rsid w:val="0073761F"/>
    <w:rsid w:val="00741706"/>
    <w:rsid w:val="0074221D"/>
    <w:rsid w:val="00742A04"/>
    <w:rsid w:val="00742B62"/>
    <w:rsid w:val="00742BE4"/>
    <w:rsid w:val="007451BF"/>
    <w:rsid w:val="0074530F"/>
    <w:rsid w:val="00745795"/>
    <w:rsid w:val="00745B2A"/>
    <w:rsid w:val="00745B83"/>
    <w:rsid w:val="00745CEF"/>
    <w:rsid w:val="00745F11"/>
    <w:rsid w:val="00745FF4"/>
    <w:rsid w:val="0074643F"/>
    <w:rsid w:val="00746507"/>
    <w:rsid w:val="0074709C"/>
    <w:rsid w:val="007472D2"/>
    <w:rsid w:val="00747486"/>
    <w:rsid w:val="00747928"/>
    <w:rsid w:val="00747B4E"/>
    <w:rsid w:val="00750393"/>
    <w:rsid w:val="007507CB"/>
    <w:rsid w:val="00750CE0"/>
    <w:rsid w:val="00750F54"/>
    <w:rsid w:val="007510BE"/>
    <w:rsid w:val="007515D9"/>
    <w:rsid w:val="007528F0"/>
    <w:rsid w:val="00752E2F"/>
    <w:rsid w:val="007537A8"/>
    <w:rsid w:val="00753DD9"/>
    <w:rsid w:val="00754924"/>
    <w:rsid w:val="00754B97"/>
    <w:rsid w:val="0075549B"/>
    <w:rsid w:val="0075632A"/>
    <w:rsid w:val="007569AE"/>
    <w:rsid w:val="00756C0F"/>
    <w:rsid w:val="007576E3"/>
    <w:rsid w:val="00757D9D"/>
    <w:rsid w:val="00757DE3"/>
    <w:rsid w:val="007600AC"/>
    <w:rsid w:val="00760477"/>
    <w:rsid w:val="00760721"/>
    <w:rsid w:val="00761E10"/>
    <w:rsid w:val="00762320"/>
    <w:rsid w:val="007623F5"/>
    <w:rsid w:val="00762424"/>
    <w:rsid w:val="007632C1"/>
    <w:rsid w:val="007640FB"/>
    <w:rsid w:val="00764503"/>
    <w:rsid w:val="00764766"/>
    <w:rsid w:val="0076510E"/>
    <w:rsid w:val="0076583D"/>
    <w:rsid w:val="00765CEA"/>
    <w:rsid w:val="00765F57"/>
    <w:rsid w:val="0076628E"/>
    <w:rsid w:val="00766970"/>
    <w:rsid w:val="00767850"/>
    <w:rsid w:val="0076786E"/>
    <w:rsid w:val="00767BA9"/>
    <w:rsid w:val="00767D79"/>
    <w:rsid w:val="0077003C"/>
    <w:rsid w:val="0077016A"/>
    <w:rsid w:val="00770A95"/>
    <w:rsid w:val="0077141A"/>
    <w:rsid w:val="0077197B"/>
    <w:rsid w:val="0077257E"/>
    <w:rsid w:val="00772F15"/>
    <w:rsid w:val="007733D3"/>
    <w:rsid w:val="00773A78"/>
    <w:rsid w:val="007741CA"/>
    <w:rsid w:val="00774502"/>
    <w:rsid w:val="0077471B"/>
    <w:rsid w:val="00774779"/>
    <w:rsid w:val="0077554A"/>
    <w:rsid w:val="007755B6"/>
    <w:rsid w:val="007756E3"/>
    <w:rsid w:val="00776154"/>
    <w:rsid w:val="00776528"/>
    <w:rsid w:val="00776570"/>
    <w:rsid w:val="00776DC6"/>
    <w:rsid w:val="0077765E"/>
    <w:rsid w:val="00777891"/>
    <w:rsid w:val="00777E48"/>
    <w:rsid w:val="00777E83"/>
    <w:rsid w:val="007802E9"/>
    <w:rsid w:val="007803FF"/>
    <w:rsid w:val="00780AE5"/>
    <w:rsid w:val="00780FB2"/>
    <w:rsid w:val="0078324E"/>
    <w:rsid w:val="00783644"/>
    <w:rsid w:val="00784021"/>
    <w:rsid w:val="0078470D"/>
    <w:rsid w:val="00784A97"/>
    <w:rsid w:val="00784DCB"/>
    <w:rsid w:val="00785985"/>
    <w:rsid w:val="00785DFE"/>
    <w:rsid w:val="00786E70"/>
    <w:rsid w:val="00787D5F"/>
    <w:rsid w:val="00787E97"/>
    <w:rsid w:val="00790B78"/>
    <w:rsid w:val="00791047"/>
    <w:rsid w:val="00791294"/>
    <w:rsid w:val="00791331"/>
    <w:rsid w:val="007916FB"/>
    <w:rsid w:val="007925E1"/>
    <w:rsid w:val="00792C57"/>
    <w:rsid w:val="00792D08"/>
    <w:rsid w:val="00793762"/>
    <w:rsid w:val="00793E6C"/>
    <w:rsid w:val="0079424A"/>
    <w:rsid w:val="007943CA"/>
    <w:rsid w:val="00794400"/>
    <w:rsid w:val="007946FF"/>
    <w:rsid w:val="0079488A"/>
    <w:rsid w:val="00794D8E"/>
    <w:rsid w:val="007952D3"/>
    <w:rsid w:val="0079546A"/>
    <w:rsid w:val="0079580F"/>
    <w:rsid w:val="00795A43"/>
    <w:rsid w:val="0079643C"/>
    <w:rsid w:val="0079710F"/>
    <w:rsid w:val="00797C09"/>
    <w:rsid w:val="007A0102"/>
    <w:rsid w:val="007A0273"/>
    <w:rsid w:val="007A0AD9"/>
    <w:rsid w:val="007A0FA7"/>
    <w:rsid w:val="007A1349"/>
    <w:rsid w:val="007A139A"/>
    <w:rsid w:val="007A18FD"/>
    <w:rsid w:val="007A21A9"/>
    <w:rsid w:val="007A21DC"/>
    <w:rsid w:val="007A2343"/>
    <w:rsid w:val="007A23E4"/>
    <w:rsid w:val="007A2579"/>
    <w:rsid w:val="007A3034"/>
    <w:rsid w:val="007A3292"/>
    <w:rsid w:val="007A3567"/>
    <w:rsid w:val="007A3FB5"/>
    <w:rsid w:val="007A4147"/>
    <w:rsid w:val="007A53A5"/>
    <w:rsid w:val="007A5949"/>
    <w:rsid w:val="007A6326"/>
    <w:rsid w:val="007A678E"/>
    <w:rsid w:val="007A6F51"/>
    <w:rsid w:val="007A70CE"/>
    <w:rsid w:val="007A7801"/>
    <w:rsid w:val="007A7966"/>
    <w:rsid w:val="007A7CB7"/>
    <w:rsid w:val="007A7CE6"/>
    <w:rsid w:val="007B015A"/>
    <w:rsid w:val="007B0B85"/>
    <w:rsid w:val="007B0E83"/>
    <w:rsid w:val="007B1A4C"/>
    <w:rsid w:val="007B2FE4"/>
    <w:rsid w:val="007B320D"/>
    <w:rsid w:val="007B3291"/>
    <w:rsid w:val="007B3545"/>
    <w:rsid w:val="007B4A96"/>
    <w:rsid w:val="007B5948"/>
    <w:rsid w:val="007B6A9D"/>
    <w:rsid w:val="007B7205"/>
    <w:rsid w:val="007B774A"/>
    <w:rsid w:val="007C012A"/>
    <w:rsid w:val="007C0378"/>
    <w:rsid w:val="007C04FA"/>
    <w:rsid w:val="007C057A"/>
    <w:rsid w:val="007C0866"/>
    <w:rsid w:val="007C11BF"/>
    <w:rsid w:val="007C137B"/>
    <w:rsid w:val="007C162E"/>
    <w:rsid w:val="007C18C3"/>
    <w:rsid w:val="007C238F"/>
    <w:rsid w:val="007C23A0"/>
    <w:rsid w:val="007C27A1"/>
    <w:rsid w:val="007C378E"/>
    <w:rsid w:val="007C49D9"/>
    <w:rsid w:val="007C72D2"/>
    <w:rsid w:val="007C78DA"/>
    <w:rsid w:val="007C7BAA"/>
    <w:rsid w:val="007C7ED2"/>
    <w:rsid w:val="007C7F9D"/>
    <w:rsid w:val="007D02A5"/>
    <w:rsid w:val="007D0335"/>
    <w:rsid w:val="007D1730"/>
    <w:rsid w:val="007D1AE6"/>
    <w:rsid w:val="007D2042"/>
    <w:rsid w:val="007D22EC"/>
    <w:rsid w:val="007D36B3"/>
    <w:rsid w:val="007D3785"/>
    <w:rsid w:val="007D37B5"/>
    <w:rsid w:val="007D3A31"/>
    <w:rsid w:val="007D3B83"/>
    <w:rsid w:val="007D4116"/>
    <w:rsid w:val="007D4213"/>
    <w:rsid w:val="007D4230"/>
    <w:rsid w:val="007D4401"/>
    <w:rsid w:val="007D45ED"/>
    <w:rsid w:val="007D4679"/>
    <w:rsid w:val="007D4D7B"/>
    <w:rsid w:val="007D56BC"/>
    <w:rsid w:val="007D70F3"/>
    <w:rsid w:val="007E00E5"/>
    <w:rsid w:val="007E02C7"/>
    <w:rsid w:val="007E03C7"/>
    <w:rsid w:val="007E08D1"/>
    <w:rsid w:val="007E0EC2"/>
    <w:rsid w:val="007E15DA"/>
    <w:rsid w:val="007E1A51"/>
    <w:rsid w:val="007E1B41"/>
    <w:rsid w:val="007E21C3"/>
    <w:rsid w:val="007E2875"/>
    <w:rsid w:val="007E2BB0"/>
    <w:rsid w:val="007E2F7E"/>
    <w:rsid w:val="007E3A34"/>
    <w:rsid w:val="007E49D9"/>
    <w:rsid w:val="007E4BBC"/>
    <w:rsid w:val="007E4D6D"/>
    <w:rsid w:val="007E4FC8"/>
    <w:rsid w:val="007E5AF9"/>
    <w:rsid w:val="007E5BA5"/>
    <w:rsid w:val="007E67CC"/>
    <w:rsid w:val="007E6AE5"/>
    <w:rsid w:val="007E7C88"/>
    <w:rsid w:val="007F0194"/>
    <w:rsid w:val="007F05CD"/>
    <w:rsid w:val="007F0E2F"/>
    <w:rsid w:val="007F10EA"/>
    <w:rsid w:val="007F1A97"/>
    <w:rsid w:val="007F3175"/>
    <w:rsid w:val="007F4650"/>
    <w:rsid w:val="007F4BC6"/>
    <w:rsid w:val="007F4CA9"/>
    <w:rsid w:val="007F6065"/>
    <w:rsid w:val="007F6374"/>
    <w:rsid w:val="007F6B43"/>
    <w:rsid w:val="007F7FAB"/>
    <w:rsid w:val="0080090F"/>
    <w:rsid w:val="00800E07"/>
    <w:rsid w:val="00800EE9"/>
    <w:rsid w:val="00801FAC"/>
    <w:rsid w:val="00802693"/>
    <w:rsid w:val="00802715"/>
    <w:rsid w:val="00802C36"/>
    <w:rsid w:val="00802D6B"/>
    <w:rsid w:val="0080331B"/>
    <w:rsid w:val="00803AE5"/>
    <w:rsid w:val="0080423F"/>
    <w:rsid w:val="0080466F"/>
    <w:rsid w:val="00804B70"/>
    <w:rsid w:val="00804DC0"/>
    <w:rsid w:val="008054C5"/>
    <w:rsid w:val="00805B1D"/>
    <w:rsid w:val="00805D3A"/>
    <w:rsid w:val="0080621C"/>
    <w:rsid w:val="0080631C"/>
    <w:rsid w:val="0080754D"/>
    <w:rsid w:val="008078B3"/>
    <w:rsid w:val="00807DEF"/>
    <w:rsid w:val="008110B0"/>
    <w:rsid w:val="008111DA"/>
    <w:rsid w:val="0081172B"/>
    <w:rsid w:val="008123D9"/>
    <w:rsid w:val="0081255A"/>
    <w:rsid w:val="00812E73"/>
    <w:rsid w:val="00813183"/>
    <w:rsid w:val="00813E45"/>
    <w:rsid w:val="00813F0D"/>
    <w:rsid w:val="008142BF"/>
    <w:rsid w:val="008147F4"/>
    <w:rsid w:val="00814B19"/>
    <w:rsid w:val="008157E1"/>
    <w:rsid w:val="0081602E"/>
    <w:rsid w:val="00816CC8"/>
    <w:rsid w:val="008175B0"/>
    <w:rsid w:val="00817AC2"/>
    <w:rsid w:val="008200F1"/>
    <w:rsid w:val="00820229"/>
    <w:rsid w:val="00820976"/>
    <w:rsid w:val="00820E6A"/>
    <w:rsid w:val="008213D7"/>
    <w:rsid w:val="008214EC"/>
    <w:rsid w:val="00821FC0"/>
    <w:rsid w:val="00822170"/>
    <w:rsid w:val="00822C25"/>
    <w:rsid w:val="00822C2A"/>
    <w:rsid w:val="00822F97"/>
    <w:rsid w:val="008240A0"/>
    <w:rsid w:val="0082476F"/>
    <w:rsid w:val="00825389"/>
    <w:rsid w:val="008261E8"/>
    <w:rsid w:val="0082623A"/>
    <w:rsid w:val="0082652F"/>
    <w:rsid w:val="008265B5"/>
    <w:rsid w:val="00826D3D"/>
    <w:rsid w:val="00826E3E"/>
    <w:rsid w:val="008272D5"/>
    <w:rsid w:val="008274F8"/>
    <w:rsid w:val="00827AFD"/>
    <w:rsid w:val="00827DFE"/>
    <w:rsid w:val="00827ED2"/>
    <w:rsid w:val="00830C25"/>
    <w:rsid w:val="00830CBF"/>
    <w:rsid w:val="00830D74"/>
    <w:rsid w:val="008314A7"/>
    <w:rsid w:val="00831537"/>
    <w:rsid w:val="00831BA3"/>
    <w:rsid w:val="0083232E"/>
    <w:rsid w:val="00832F92"/>
    <w:rsid w:val="00833881"/>
    <w:rsid w:val="00834026"/>
    <w:rsid w:val="00834531"/>
    <w:rsid w:val="008349CE"/>
    <w:rsid w:val="008355E8"/>
    <w:rsid w:val="008364CE"/>
    <w:rsid w:val="008368E0"/>
    <w:rsid w:val="00836963"/>
    <w:rsid w:val="00836D17"/>
    <w:rsid w:val="00836E6C"/>
    <w:rsid w:val="00836F81"/>
    <w:rsid w:val="00837722"/>
    <w:rsid w:val="00837950"/>
    <w:rsid w:val="008403E2"/>
    <w:rsid w:val="00840484"/>
    <w:rsid w:val="008405E8"/>
    <w:rsid w:val="00840AE9"/>
    <w:rsid w:val="00840B84"/>
    <w:rsid w:val="00840B97"/>
    <w:rsid w:val="00841947"/>
    <w:rsid w:val="008421EA"/>
    <w:rsid w:val="00842D8B"/>
    <w:rsid w:val="00843487"/>
    <w:rsid w:val="00843C0C"/>
    <w:rsid w:val="008440DA"/>
    <w:rsid w:val="00846DB7"/>
    <w:rsid w:val="0084720D"/>
    <w:rsid w:val="0084739D"/>
    <w:rsid w:val="0084765B"/>
    <w:rsid w:val="00847821"/>
    <w:rsid w:val="0084783B"/>
    <w:rsid w:val="00850C7A"/>
    <w:rsid w:val="008511A6"/>
    <w:rsid w:val="008529D0"/>
    <w:rsid w:val="0085370A"/>
    <w:rsid w:val="00854158"/>
    <w:rsid w:val="00854E9C"/>
    <w:rsid w:val="00855894"/>
    <w:rsid w:val="00855A75"/>
    <w:rsid w:val="00855B7C"/>
    <w:rsid w:val="008564E5"/>
    <w:rsid w:val="00856DD7"/>
    <w:rsid w:val="00856EF5"/>
    <w:rsid w:val="0085765B"/>
    <w:rsid w:val="0086018C"/>
    <w:rsid w:val="00861EBE"/>
    <w:rsid w:val="00862072"/>
    <w:rsid w:val="008621D6"/>
    <w:rsid w:val="00862BF8"/>
    <w:rsid w:val="0086348E"/>
    <w:rsid w:val="00863678"/>
    <w:rsid w:val="008636C1"/>
    <w:rsid w:val="00863AC0"/>
    <w:rsid w:val="00864896"/>
    <w:rsid w:val="0086496E"/>
    <w:rsid w:val="008650F0"/>
    <w:rsid w:val="00865144"/>
    <w:rsid w:val="008658CA"/>
    <w:rsid w:val="00865AA4"/>
    <w:rsid w:val="0086647A"/>
    <w:rsid w:val="00866883"/>
    <w:rsid w:val="00866C45"/>
    <w:rsid w:val="00867425"/>
    <w:rsid w:val="00867773"/>
    <w:rsid w:val="00867DA2"/>
    <w:rsid w:val="00870672"/>
    <w:rsid w:val="008707A5"/>
    <w:rsid w:val="00870CC4"/>
    <w:rsid w:val="008713D5"/>
    <w:rsid w:val="008715FE"/>
    <w:rsid w:val="00871693"/>
    <w:rsid w:val="00871BD1"/>
    <w:rsid w:val="00871BDA"/>
    <w:rsid w:val="00872080"/>
    <w:rsid w:val="008722AE"/>
    <w:rsid w:val="008725BA"/>
    <w:rsid w:val="008725EF"/>
    <w:rsid w:val="00872D79"/>
    <w:rsid w:val="00873719"/>
    <w:rsid w:val="00873DFE"/>
    <w:rsid w:val="0087425A"/>
    <w:rsid w:val="008749C4"/>
    <w:rsid w:val="00874A56"/>
    <w:rsid w:val="00874E5C"/>
    <w:rsid w:val="00875595"/>
    <w:rsid w:val="008755D5"/>
    <w:rsid w:val="008756C1"/>
    <w:rsid w:val="008768AD"/>
    <w:rsid w:val="00876DA3"/>
    <w:rsid w:val="00876EB3"/>
    <w:rsid w:val="008772AE"/>
    <w:rsid w:val="00877368"/>
    <w:rsid w:val="0087766F"/>
    <w:rsid w:val="008800E2"/>
    <w:rsid w:val="00880302"/>
    <w:rsid w:val="008807A9"/>
    <w:rsid w:val="00881852"/>
    <w:rsid w:val="00881B93"/>
    <w:rsid w:val="00881D0E"/>
    <w:rsid w:val="00881FF7"/>
    <w:rsid w:val="00882B0B"/>
    <w:rsid w:val="00883810"/>
    <w:rsid w:val="00883A23"/>
    <w:rsid w:val="00884A91"/>
    <w:rsid w:val="00884A9F"/>
    <w:rsid w:val="00884AF0"/>
    <w:rsid w:val="008857FF"/>
    <w:rsid w:val="00885963"/>
    <w:rsid w:val="00885A66"/>
    <w:rsid w:val="00885DD2"/>
    <w:rsid w:val="00886E97"/>
    <w:rsid w:val="008873D4"/>
    <w:rsid w:val="00890489"/>
    <w:rsid w:val="008907CE"/>
    <w:rsid w:val="00890A16"/>
    <w:rsid w:val="00890A62"/>
    <w:rsid w:val="008911A6"/>
    <w:rsid w:val="00891588"/>
    <w:rsid w:val="00891AC6"/>
    <w:rsid w:val="00892430"/>
    <w:rsid w:val="008925F7"/>
    <w:rsid w:val="008929CC"/>
    <w:rsid w:val="00893FB8"/>
    <w:rsid w:val="008941EA"/>
    <w:rsid w:val="00895500"/>
    <w:rsid w:val="00895C38"/>
    <w:rsid w:val="008965BF"/>
    <w:rsid w:val="0089671C"/>
    <w:rsid w:val="00896AED"/>
    <w:rsid w:val="00896B3B"/>
    <w:rsid w:val="00897A81"/>
    <w:rsid w:val="008A03CE"/>
    <w:rsid w:val="008A0A22"/>
    <w:rsid w:val="008A0B22"/>
    <w:rsid w:val="008A0D3A"/>
    <w:rsid w:val="008A0EF2"/>
    <w:rsid w:val="008A1B60"/>
    <w:rsid w:val="008A2202"/>
    <w:rsid w:val="008A2B04"/>
    <w:rsid w:val="008A2CF6"/>
    <w:rsid w:val="008A3B33"/>
    <w:rsid w:val="008A3D32"/>
    <w:rsid w:val="008A3E4D"/>
    <w:rsid w:val="008A4E44"/>
    <w:rsid w:val="008A5870"/>
    <w:rsid w:val="008A5DD5"/>
    <w:rsid w:val="008A61BB"/>
    <w:rsid w:val="008A664C"/>
    <w:rsid w:val="008A71D2"/>
    <w:rsid w:val="008A7547"/>
    <w:rsid w:val="008A798F"/>
    <w:rsid w:val="008B02F9"/>
    <w:rsid w:val="008B034F"/>
    <w:rsid w:val="008B09DB"/>
    <w:rsid w:val="008B0F9A"/>
    <w:rsid w:val="008B13E9"/>
    <w:rsid w:val="008B1735"/>
    <w:rsid w:val="008B19C4"/>
    <w:rsid w:val="008B1EDB"/>
    <w:rsid w:val="008B268F"/>
    <w:rsid w:val="008B353E"/>
    <w:rsid w:val="008B39F1"/>
    <w:rsid w:val="008B67E7"/>
    <w:rsid w:val="008B74B3"/>
    <w:rsid w:val="008B7DD7"/>
    <w:rsid w:val="008B7FA7"/>
    <w:rsid w:val="008C0893"/>
    <w:rsid w:val="008C1014"/>
    <w:rsid w:val="008C117F"/>
    <w:rsid w:val="008C15A7"/>
    <w:rsid w:val="008C1956"/>
    <w:rsid w:val="008C1D70"/>
    <w:rsid w:val="008C2B5D"/>
    <w:rsid w:val="008C2B87"/>
    <w:rsid w:val="008C311D"/>
    <w:rsid w:val="008C38FE"/>
    <w:rsid w:val="008C39F9"/>
    <w:rsid w:val="008C44EE"/>
    <w:rsid w:val="008C4551"/>
    <w:rsid w:val="008C5F55"/>
    <w:rsid w:val="008C628F"/>
    <w:rsid w:val="008C6E18"/>
    <w:rsid w:val="008C6FFC"/>
    <w:rsid w:val="008C70C3"/>
    <w:rsid w:val="008C7CDA"/>
    <w:rsid w:val="008C7D1C"/>
    <w:rsid w:val="008D021C"/>
    <w:rsid w:val="008D027A"/>
    <w:rsid w:val="008D0443"/>
    <w:rsid w:val="008D0449"/>
    <w:rsid w:val="008D05FC"/>
    <w:rsid w:val="008D087B"/>
    <w:rsid w:val="008D1A70"/>
    <w:rsid w:val="008D24FD"/>
    <w:rsid w:val="008D2C3B"/>
    <w:rsid w:val="008D2F4A"/>
    <w:rsid w:val="008D3896"/>
    <w:rsid w:val="008D3FB6"/>
    <w:rsid w:val="008D4334"/>
    <w:rsid w:val="008D4788"/>
    <w:rsid w:val="008D47C0"/>
    <w:rsid w:val="008D54F5"/>
    <w:rsid w:val="008D5F6B"/>
    <w:rsid w:val="008D5FDB"/>
    <w:rsid w:val="008D610D"/>
    <w:rsid w:val="008D64ED"/>
    <w:rsid w:val="008D66CC"/>
    <w:rsid w:val="008D6E02"/>
    <w:rsid w:val="008D7966"/>
    <w:rsid w:val="008E02E5"/>
    <w:rsid w:val="008E09ED"/>
    <w:rsid w:val="008E0B35"/>
    <w:rsid w:val="008E1131"/>
    <w:rsid w:val="008E1BE5"/>
    <w:rsid w:val="008E1F80"/>
    <w:rsid w:val="008E2317"/>
    <w:rsid w:val="008E2994"/>
    <w:rsid w:val="008E3240"/>
    <w:rsid w:val="008E3355"/>
    <w:rsid w:val="008E3D7B"/>
    <w:rsid w:val="008E45F9"/>
    <w:rsid w:val="008E461D"/>
    <w:rsid w:val="008E563B"/>
    <w:rsid w:val="008E5822"/>
    <w:rsid w:val="008E61AB"/>
    <w:rsid w:val="008E6846"/>
    <w:rsid w:val="008E6956"/>
    <w:rsid w:val="008E74ED"/>
    <w:rsid w:val="008E7795"/>
    <w:rsid w:val="008E7D39"/>
    <w:rsid w:val="008F10EA"/>
    <w:rsid w:val="008F18A8"/>
    <w:rsid w:val="008F1E04"/>
    <w:rsid w:val="008F1EAA"/>
    <w:rsid w:val="008F1FB9"/>
    <w:rsid w:val="008F2B9D"/>
    <w:rsid w:val="008F30BF"/>
    <w:rsid w:val="008F383D"/>
    <w:rsid w:val="008F3C86"/>
    <w:rsid w:val="008F43DA"/>
    <w:rsid w:val="008F4B5C"/>
    <w:rsid w:val="008F5055"/>
    <w:rsid w:val="008F5486"/>
    <w:rsid w:val="008F5735"/>
    <w:rsid w:val="008F5BA4"/>
    <w:rsid w:val="008F5EC2"/>
    <w:rsid w:val="008F69FA"/>
    <w:rsid w:val="008F7242"/>
    <w:rsid w:val="008F79E1"/>
    <w:rsid w:val="009007F3"/>
    <w:rsid w:val="009012B4"/>
    <w:rsid w:val="009015C7"/>
    <w:rsid w:val="00901C9D"/>
    <w:rsid w:val="00901DA5"/>
    <w:rsid w:val="00902587"/>
    <w:rsid w:val="00902F1B"/>
    <w:rsid w:val="00902FB5"/>
    <w:rsid w:val="009031F7"/>
    <w:rsid w:val="0090335E"/>
    <w:rsid w:val="00903856"/>
    <w:rsid w:val="00903A36"/>
    <w:rsid w:val="00903B9E"/>
    <w:rsid w:val="0090414F"/>
    <w:rsid w:val="009042F5"/>
    <w:rsid w:val="009044D5"/>
    <w:rsid w:val="009047B1"/>
    <w:rsid w:val="0090593B"/>
    <w:rsid w:val="00905A06"/>
    <w:rsid w:val="00905BF6"/>
    <w:rsid w:val="009060A4"/>
    <w:rsid w:val="00906707"/>
    <w:rsid w:val="00906C33"/>
    <w:rsid w:val="00906D49"/>
    <w:rsid w:val="00906DB6"/>
    <w:rsid w:val="009070F5"/>
    <w:rsid w:val="009073B3"/>
    <w:rsid w:val="009078C7"/>
    <w:rsid w:val="00907FBC"/>
    <w:rsid w:val="009106B5"/>
    <w:rsid w:val="00911041"/>
    <w:rsid w:val="00911467"/>
    <w:rsid w:val="00911CB1"/>
    <w:rsid w:val="00911EAD"/>
    <w:rsid w:val="00911EC0"/>
    <w:rsid w:val="009123E3"/>
    <w:rsid w:val="009125B8"/>
    <w:rsid w:val="00912761"/>
    <w:rsid w:val="00913965"/>
    <w:rsid w:val="00913ECD"/>
    <w:rsid w:val="009149F1"/>
    <w:rsid w:val="00914C21"/>
    <w:rsid w:val="00914CC9"/>
    <w:rsid w:val="00914E87"/>
    <w:rsid w:val="00915080"/>
    <w:rsid w:val="009155B9"/>
    <w:rsid w:val="00915994"/>
    <w:rsid w:val="00915BC1"/>
    <w:rsid w:val="00915DFA"/>
    <w:rsid w:val="009169E8"/>
    <w:rsid w:val="00916C86"/>
    <w:rsid w:val="00916E05"/>
    <w:rsid w:val="00917642"/>
    <w:rsid w:val="009179E1"/>
    <w:rsid w:val="00917D9F"/>
    <w:rsid w:val="00920182"/>
    <w:rsid w:val="0092095C"/>
    <w:rsid w:val="00920E59"/>
    <w:rsid w:val="009213CD"/>
    <w:rsid w:val="00921487"/>
    <w:rsid w:val="00921606"/>
    <w:rsid w:val="00922335"/>
    <w:rsid w:val="009224F3"/>
    <w:rsid w:val="00923493"/>
    <w:rsid w:val="00923814"/>
    <w:rsid w:val="009239D6"/>
    <w:rsid w:val="00923DC1"/>
    <w:rsid w:val="009245A8"/>
    <w:rsid w:val="00924C24"/>
    <w:rsid w:val="0092625A"/>
    <w:rsid w:val="00926705"/>
    <w:rsid w:val="00926BA6"/>
    <w:rsid w:val="00926E65"/>
    <w:rsid w:val="0093033C"/>
    <w:rsid w:val="00930AD2"/>
    <w:rsid w:val="00930C1D"/>
    <w:rsid w:val="0093204E"/>
    <w:rsid w:val="00932A09"/>
    <w:rsid w:val="00932ACA"/>
    <w:rsid w:val="009337A2"/>
    <w:rsid w:val="00934790"/>
    <w:rsid w:val="00934C5B"/>
    <w:rsid w:val="009354C2"/>
    <w:rsid w:val="009356C5"/>
    <w:rsid w:val="009357B3"/>
    <w:rsid w:val="009360BD"/>
    <w:rsid w:val="0093693B"/>
    <w:rsid w:val="00936D8D"/>
    <w:rsid w:val="00937003"/>
    <w:rsid w:val="0093741D"/>
    <w:rsid w:val="00937F49"/>
    <w:rsid w:val="00940109"/>
    <w:rsid w:val="00940204"/>
    <w:rsid w:val="00941374"/>
    <w:rsid w:val="00941467"/>
    <w:rsid w:val="00941CA7"/>
    <w:rsid w:val="009426C9"/>
    <w:rsid w:val="00942C0F"/>
    <w:rsid w:val="00942C2D"/>
    <w:rsid w:val="00943158"/>
    <w:rsid w:val="009437DF"/>
    <w:rsid w:val="00943947"/>
    <w:rsid w:val="00943DCB"/>
    <w:rsid w:val="0094426C"/>
    <w:rsid w:val="00944599"/>
    <w:rsid w:val="00944D1F"/>
    <w:rsid w:val="00945131"/>
    <w:rsid w:val="009452F8"/>
    <w:rsid w:val="0094622B"/>
    <w:rsid w:val="009464F0"/>
    <w:rsid w:val="00946AE0"/>
    <w:rsid w:val="009477B6"/>
    <w:rsid w:val="009504CE"/>
    <w:rsid w:val="00950B11"/>
    <w:rsid w:val="00951C47"/>
    <w:rsid w:val="00951F98"/>
    <w:rsid w:val="0095310C"/>
    <w:rsid w:val="0095322A"/>
    <w:rsid w:val="009540D1"/>
    <w:rsid w:val="00954472"/>
    <w:rsid w:val="00954A5B"/>
    <w:rsid w:val="00955026"/>
    <w:rsid w:val="009553F5"/>
    <w:rsid w:val="009556A1"/>
    <w:rsid w:val="00955CA9"/>
    <w:rsid w:val="0095623E"/>
    <w:rsid w:val="009563CD"/>
    <w:rsid w:val="00956530"/>
    <w:rsid w:val="00956567"/>
    <w:rsid w:val="00956697"/>
    <w:rsid w:val="00956E9A"/>
    <w:rsid w:val="00957302"/>
    <w:rsid w:val="00957C16"/>
    <w:rsid w:val="00960E91"/>
    <w:rsid w:val="009616E1"/>
    <w:rsid w:val="0096262A"/>
    <w:rsid w:val="00962AE2"/>
    <w:rsid w:val="00963403"/>
    <w:rsid w:val="0096359B"/>
    <w:rsid w:val="00963D8B"/>
    <w:rsid w:val="00964CC1"/>
    <w:rsid w:val="00965FB8"/>
    <w:rsid w:val="009665FA"/>
    <w:rsid w:val="00966779"/>
    <w:rsid w:val="00966987"/>
    <w:rsid w:val="009669B2"/>
    <w:rsid w:val="00966D2A"/>
    <w:rsid w:val="00966DBD"/>
    <w:rsid w:val="00966DC6"/>
    <w:rsid w:val="009676B9"/>
    <w:rsid w:val="00967B9E"/>
    <w:rsid w:val="00970593"/>
    <w:rsid w:val="00970DE9"/>
    <w:rsid w:val="00971A58"/>
    <w:rsid w:val="00971AC9"/>
    <w:rsid w:val="00972682"/>
    <w:rsid w:val="00972853"/>
    <w:rsid w:val="0097334A"/>
    <w:rsid w:val="00973DB4"/>
    <w:rsid w:val="00973ED8"/>
    <w:rsid w:val="009743C8"/>
    <w:rsid w:val="009746D4"/>
    <w:rsid w:val="00974D5B"/>
    <w:rsid w:val="0097532B"/>
    <w:rsid w:val="00975490"/>
    <w:rsid w:val="009758DB"/>
    <w:rsid w:val="00975CED"/>
    <w:rsid w:val="009763FA"/>
    <w:rsid w:val="009769AD"/>
    <w:rsid w:val="00976A06"/>
    <w:rsid w:val="00976B4C"/>
    <w:rsid w:val="00977067"/>
    <w:rsid w:val="00977075"/>
    <w:rsid w:val="009770B6"/>
    <w:rsid w:val="009771A7"/>
    <w:rsid w:val="00977371"/>
    <w:rsid w:val="00977705"/>
    <w:rsid w:val="00977946"/>
    <w:rsid w:val="00980932"/>
    <w:rsid w:val="009810EA"/>
    <w:rsid w:val="00982856"/>
    <w:rsid w:val="009829B6"/>
    <w:rsid w:val="00982BB1"/>
    <w:rsid w:val="00982FFF"/>
    <w:rsid w:val="00983030"/>
    <w:rsid w:val="009831C1"/>
    <w:rsid w:val="00983F35"/>
    <w:rsid w:val="0098422C"/>
    <w:rsid w:val="009843C0"/>
    <w:rsid w:val="00984A11"/>
    <w:rsid w:val="009853CC"/>
    <w:rsid w:val="00985B59"/>
    <w:rsid w:val="00985F54"/>
    <w:rsid w:val="00986679"/>
    <w:rsid w:val="00986838"/>
    <w:rsid w:val="00986E65"/>
    <w:rsid w:val="00986FD7"/>
    <w:rsid w:val="00987D1A"/>
    <w:rsid w:val="00987DF2"/>
    <w:rsid w:val="009901D6"/>
    <w:rsid w:val="00990559"/>
    <w:rsid w:val="0099099B"/>
    <w:rsid w:val="009911E9"/>
    <w:rsid w:val="009917CC"/>
    <w:rsid w:val="00991865"/>
    <w:rsid w:val="00991A42"/>
    <w:rsid w:val="00991CEC"/>
    <w:rsid w:val="00992087"/>
    <w:rsid w:val="00992710"/>
    <w:rsid w:val="00993154"/>
    <w:rsid w:val="00993544"/>
    <w:rsid w:val="009955A7"/>
    <w:rsid w:val="00995BF6"/>
    <w:rsid w:val="0099607B"/>
    <w:rsid w:val="0099631B"/>
    <w:rsid w:val="00996B0A"/>
    <w:rsid w:val="00997255"/>
    <w:rsid w:val="009975AA"/>
    <w:rsid w:val="009A01BF"/>
    <w:rsid w:val="009A0621"/>
    <w:rsid w:val="009A0D69"/>
    <w:rsid w:val="009A1042"/>
    <w:rsid w:val="009A107F"/>
    <w:rsid w:val="009A16E5"/>
    <w:rsid w:val="009A1BB7"/>
    <w:rsid w:val="009A1F64"/>
    <w:rsid w:val="009A24D6"/>
    <w:rsid w:val="009A29AC"/>
    <w:rsid w:val="009A2C80"/>
    <w:rsid w:val="009A45F9"/>
    <w:rsid w:val="009A4956"/>
    <w:rsid w:val="009A4BDC"/>
    <w:rsid w:val="009A53AB"/>
    <w:rsid w:val="009A5492"/>
    <w:rsid w:val="009A55AC"/>
    <w:rsid w:val="009A595E"/>
    <w:rsid w:val="009A66A5"/>
    <w:rsid w:val="009A6746"/>
    <w:rsid w:val="009A77EF"/>
    <w:rsid w:val="009A795B"/>
    <w:rsid w:val="009A79F9"/>
    <w:rsid w:val="009A7A60"/>
    <w:rsid w:val="009A7BB5"/>
    <w:rsid w:val="009A7BD2"/>
    <w:rsid w:val="009B05A5"/>
    <w:rsid w:val="009B06A1"/>
    <w:rsid w:val="009B0C5C"/>
    <w:rsid w:val="009B10B3"/>
    <w:rsid w:val="009B13A5"/>
    <w:rsid w:val="009B1CE2"/>
    <w:rsid w:val="009B1FFD"/>
    <w:rsid w:val="009B242B"/>
    <w:rsid w:val="009B252C"/>
    <w:rsid w:val="009B4CDE"/>
    <w:rsid w:val="009B4F6A"/>
    <w:rsid w:val="009B60D4"/>
    <w:rsid w:val="009B6598"/>
    <w:rsid w:val="009B7BAD"/>
    <w:rsid w:val="009C0B0F"/>
    <w:rsid w:val="009C1498"/>
    <w:rsid w:val="009C1B24"/>
    <w:rsid w:val="009C2A9B"/>
    <w:rsid w:val="009C2C43"/>
    <w:rsid w:val="009C4445"/>
    <w:rsid w:val="009C483C"/>
    <w:rsid w:val="009C557B"/>
    <w:rsid w:val="009C5634"/>
    <w:rsid w:val="009C583E"/>
    <w:rsid w:val="009C5929"/>
    <w:rsid w:val="009C60EE"/>
    <w:rsid w:val="009C6662"/>
    <w:rsid w:val="009C68EF"/>
    <w:rsid w:val="009C6CEE"/>
    <w:rsid w:val="009C6EEB"/>
    <w:rsid w:val="009C6FC2"/>
    <w:rsid w:val="009C7023"/>
    <w:rsid w:val="009C7031"/>
    <w:rsid w:val="009C7B1A"/>
    <w:rsid w:val="009D000B"/>
    <w:rsid w:val="009D06FF"/>
    <w:rsid w:val="009D0958"/>
    <w:rsid w:val="009D0E87"/>
    <w:rsid w:val="009D0ED2"/>
    <w:rsid w:val="009D0F1F"/>
    <w:rsid w:val="009D1252"/>
    <w:rsid w:val="009D1630"/>
    <w:rsid w:val="009D1D00"/>
    <w:rsid w:val="009D25EB"/>
    <w:rsid w:val="009D2B7E"/>
    <w:rsid w:val="009D33DB"/>
    <w:rsid w:val="009D3B15"/>
    <w:rsid w:val="009D437B"/>
    <w:rsid w:val="009D4454"/>
    <w:rsid w:val="009D4560"/>
    <w:rsid w:val="009D4593"/>
    <w:rsid w:val="009D4F64"/>
    <w:rsid w:val="009D5604"/>
    <w:rsid w:val="009D5766"/>
    <w:rsid w:val="009D586F"/>
    <w:rsid w:val="009D631B"/>
    <w:rsid w:val="009D6341"/>
    <w:rsid w:val="009E0240"/>
    <w:rsid w:val="009E04DD"/>
    <w:rsid w:val="009E0BBA"/>
    <w:rsid w:val="009E0D48"/>
    <w:rsid w:val="009E11DE"/>
    <w:rsid w:val="009E131A"/>
    <w:rsid w:val="009E1333"/>
    <w:rsid w:val="009E16F9"/>
    <w:rsid w:val="009E18B3"/>
    <w:rsid w:val="009E1B88"/>
    <w:rsid w:val="009E2528"/>
    <w:rsid w:val="009E2539"/>
    <w:rsid w:val="009E28F8"/>
    <w:rsid w:val="009E3171"/>
    <w:rsid w:val="009E3263"/>
    <w:rsid w:val="009E3269"/>
    <w:rsid w:val="009E39CE"/>
    <w:rsid w:val="009E4021"/>
    <w:rsid w:val="009E5220"/>
    <w:rsid w:val="009E67DA"/>
    <w:rsid w:val="009E6B84"/>
    <w:rsid w:val="009E6F97"/>
    <w:rsid w:val="009E73D6"/>
    <w:rsid w:val="009E7428"/>
    <w:rsid w:val="009E7576"/>
    <w:rsid w:val="009E7998"/>
    <w:rsid w:val="009F0984"/>
    <w:rsid w:val="009F0FE0"/>
    <w:rsid w:val="009F314C"/>
    <w:rsid w:val="009F3211"/>
    <w:rsid w:val="009F3AD9"/>
    <w:rsid w:val="009F3B8D"/>
    <w:rsid w:val="009F3F34"/>
    <w:rsid w:val="009F3F60"/>
    <w:rsid w:val="009F46E7"/>
    <w:rsid w:val="009F4800"/>
    <w:rsid w:val="009F495F"/>
    <w:rsid w:val="009F4B70"/>
    <w:rsid w:val="009F550F"/>
    <w:rsid w:val="009F6E98"/>
    <w:rsid w:val="009F714C"/>
    <w:rsid w:val="009F7217"/>
    <w:rsid w:val="009F75B9"/>
    <w:rsid w:val="009F7696"/>
    <w:rsid w:val="009F7955"/>
    <w:rsid w:val="009F7EBC"/>
    <w:rsid w:val="00A003CB"/>
    <w:rsid w:val="00A00459"/>
    <w:rsid w:val="00A007EC"/>
    <w:rsid w:val="00A00B25"/>
    <w:rsid w:val="00A01333"/>
    <w:rsid w:val="00A01FB2"/>
    <w:rsid w:val="00A025A3"/>
    <w:rsid w:val="00A02C62"/>
    <w:rsid w:val="00A02E6B"/>
    <w:rsid w:val="00A030B1"/>
    <w:rsid w:val="00A03604"/>
    <w:rsid w:val="00A0391D"/>
    <w:rsid w:val="00A03E66"/>
    <w:rsid w:val="00A03FC6"/>
    <w:rsid w:val="00A04CA0"/>
    <w:rsid w:val="00A05A13"/>
    <w:rsid w:val="00A0631A"/>
    <w:rsid w:val="00A06559"/>
    <w:rsid w:val="00A06C00"/>
    <w:rsid w:val="00A07087"/>
    <w:rsid w:val="00A07733"/>
    <w:rsid w:val="00A07D2B"/>
    <w:rsid w:val="00A10B3B"/>
    <w:rsid w:val="00A11460"/>
    <w:rsid w:val="00A1157A"/>
    <w:rsid w:val="00A127A0"/>
    <w:rsid w:val="00A12816"/>
    <w:rsid w:val="00A1281A"/>
    <w:rsid w:val="00A12B40"/>
    <w:rsid w:val="00A13435"/>
    <w:rsid w:val="00A14839"/>
    <w:rsid w:val="00A14B54"/>
    <w:rsid w:val="00A14CC8"/>
    <w:rsid w:val="00A151CF"/>
    <w:rsid w:val="00A15592"/>
    <w:rsid w:val="00A15659"/>
    <w:rsid w:val="00A15719"/>
    <w:rsid w:val="00A15BDF"/>
    <w:rsid w:val="00A161B2"/>
    <w:rsid w:val="00A162E6"/>
    <w:rsid w:val="00A16752"/>
    <w:rsid w:val="00A17CA8"/>
    <w:rsid w:val="00A17D1D"/>
    <w:rsid w:val="00A20203"/>
    <w:rsid w:val="00A2084D"/>
    <w:rsid w:val="00A20966"/>
    <w:rsid w:val="00A20A96"/>
    <w:rsid w:val="00A20D73"/>
    <w:rsid w:val="00A2158C"/>
    <w:rsid w:val="00A21926"/>
    <w:rsid w:val="00A21950"/>
    <w:rsid w:val="00A219BF"/>
    <w:rsid w:val="00A2242A"/>
    <w:rsid w:val="00A229BA"/>
    <w:rsid w:val="00A240E5"/>
    <w:rsid w:val="00A24575"/>
    <w:rsid w:val="00A24CE0"/>
    <w:rsid w:val="00A25AE7"/>
    <w:rsid w:val="00A267BB"/>
    <w:rsid w:val="00A2696B"/>
    <w:rsid w:val="00A26DDA"/>
    <w:rsid w:val="00A26EC4"/>
    <w:rsid w:val="00A26ED7"/>
    <w:rsid w:val="00A27009"/>
    <w:rsid w:val="00A275FA"/>
    <w:rsid w:val="00A27C60"/>
    <w:rsid w:val="00A30A15"/>
    <w:rsid w:val="00A30B2C"/>
    <w:rsid w:val="00A30DBF"/>
    <w:rsid w:val="00A30FC4"/>
    <w:rsid w:val="00A31118"/>
    <w:rsid w:val="00A31BE9"/>
    <w:rsid w:val="00A31F07"/>
    <w:rsid w:val="00A31F3F"/>
    <w:rsid w:val="00A330F4"/>
    <w:rsid w:val="00A33422"/>
    <w:rsid w:val="00A33554"/>
    <w:rsid w:val="00A339FA"/>
    <w:rsid w:val="00A33BCC"/>
    <w:rsid w:val="00A33C3B"/>
    <w:rsid w:val="00A345BB"/>
    <w:rsid w:val="00A3491E"/>
    <w:rsid w:val="00A34E0B"/>
    <w:rsid w:val="00A35A09"/>
    <w:rsid w:val="00A364C9"/>
    <w:rsid w:val="00A36EE7"/>
    <w:rsid w:val="00A37556"/>
    <w:rsid w:val="00A37A65"/>
    <w:rsid w:val="00A37B20"/>
    <w:rsid w:val="00A37BA2"/>
    <w:rsid w:val="00A37D1E"/>
    <w:rsid w:val="00A37E7E"/>
    <w:rsid w:val="00A40509"/>
    <w:rsid w:val="00A4057E"/>
    <w:rsid w:val="00A40923"/>
    <w:rsid w:val="00A40EF5"/>
    <w:rsid w:val="00A41806"/>
    <w:rsid w:val="00A41D74"/>
    <w:rsid w:val="00A423C3"/>
    <w:rsid w:val="00A42413"/>
    <w:rsid w:val="00A424C3"/>
    <w:rsid w:val="00A42647"/>
    <w:rsid w:val="00A428C2"/>
    <w:rsid w:val="00A43AF6"/>
    <w:rsid w:val="00A43DA8"/>
    <w:rsid w:val="00A4480C"/>
    <w:rsid w:val="00A449F3"/>
    <w:rsid w:val="00A45714"/>
    <w:rsid w:val="00A45918"/>
    <w:rsid w:val="00A45934"/>
    <w:rsid w:val="00A45C77"/>
    <w:rsid w:val="00A46B7A"/>
    <w:rsid w:val="00A46D5A"/>
    <w:rsid w:val="00A4716C"/>
    <w:rsid w:val="00A4744B"/>
    <w:rsid w:val="00A47B1E"/>
    <w:rsid w:val="00A47D22"/>
    <w:rsid w:val="00A47F3E"/>
    <w:rsid w:val="00A47F60"/>
    <w:rsid w:val="00A47F99"/>
    <w:rsid w:val="00A5065C"/>
    <w:rsid w:val="00A50750"/>
    <w:rsid w:val="00A5094E"/>
    <w:rsid w:val="00A50CE9"/>
    <w:rsid w:val="00A50D3D"/>
    <w:rsid w:val="00A51C88"/>
    <w:rsid w:val="00A5268A"/>
    <w:rsid w:val="00A52AF5"/>
    <w:rsid w:val="00A52E56"/>
    <w:rsid w:val="00A52E6D"/>
    <w:rsid w:val="00A53915"/>
    <w:rsid w:val="00A53A31"/>
    <w:rsid w:val="00A53AC5"/>
    <w:rsid w:val="00A53BC9"/>
    <w:rsid w:val="00A53BDD"/>
    <w:rsid w:val="00A547E7"/>
    <w:rsid w:val="00A548C9"/>
    <w:rsid w:val="00A54ADF"/>
    <w:rsid w:val="00A54E0A"/>
    <w:rsid w:val="00A56AC1"/>
    <w:rsid w:val="00A5794C"/>
    <w:rsid w:val="00A57A8C"/>
    <w:rsid w:val="00A601AB"/>
    <w:rsid w:val="00A60B55"/>
    <w:rsid w:val="00A60B79"/>
    <w:rsid w:val="00A611D5"/>
    <w:rsid w:val="00A61260"/>
    <w:rsid w:val="00A61637"/>
    <w:rsid w:val="00A62907"/>
    <w:rsid w:val="00A62D64"/>
    <w:rsid w:val="00A62D7C"/>
    <w:rsid w:val="00A63991"/>
    <w:rsid w:val="00A63A8E"/>
    <w:rsid w:val="00A63C91"/>
    <w:rsid w:val="00A63CB2"/>
    <w:rsid w:val="00A64421"/>
    <w:rsid w:val="00A6451C"/>
    <w:rsid w:val="00A64D50"/>
    <w:rsid w:val="00A650BA"/>
    <w:rsid w:val="00A65678"/>
    <w:rsid w:val="00A65A33"/>
    <w:rsid w:val="00A65E59"/>
    <w:rsid w:val="00A65F28"/>
    <w:rsid w:val="00A65F73"/>
    <w:rsid w:val="00A66554"/>
    <w:rsid w:val="00A66C47"/>
    <w:rsid w:val="00A66FAF"/>
    <w:rsid w:val="00A67535"/>
    <w:rsid w:val="00A67927"/>
    <w:rsid w:val="00A70B4E"/>
    <w:rsid w:val="00A70C53"/>
    <w:rsid w:val="00A715A3"/>
    <w:rsid w:val="00A715DB"/>
    <w:rsid w:val="00A7238F"/>
    <w:rsid w:val="00A725A4"/>
    <w:rsid w:val="00A72EFA"/>
    <w:rsid w:val="00A73F2A"/>
    <w:rsid w:val="00A74975"/>
    <w:rsid w:val="00A75089"/>
    <w:rsid w:val="00A76306"/>
    <w:rsid w:val="00A76420"/>
    <w:rsid w:val="00A7654D"/>
    <w:rsid w:val="00A76E08"/>
    <w:rsid w:val="00A774C6"/>
    <w:rsid w:val="00A77A15"/>
    <w:rsid w:val="00A77F04"/>
    <w:rsid w:val="00A80589"/>
    <w:rsid w:val="00A80692"/>
    <w:rsid w:val="00A811B6"/>
    <w:rsid w:val="00A81294"/>
    <w:rsid w:val="00A821CA"/>
    <w:rsid w:val="00A821D4"/>
    <w:rsid w:val="00A82B6B"/>
    <w:rsid w:val="00A82EF8"/>
    <w:rsid w:val="00A832C6"/>
    <w:rsid w:val="00A84019"/>
    <w:rsid w:val="00A84347"/>
    <w:rsid w:val="00A84B4D"/>
    <w:rsid w:val="00A86091"/>
    <w:rsid w:val="00A869A9"/>
    <w:rsid w:val="00A86E01"/>
    <w:rsid w:val="00A86FE0"/>
    <w:rsid w:val="00A8729B"/>
    <w:rsid w:val="00A87A4E"/>
    <w:rsid w:val="00A87A9D"/>
    <w:rsid w:val="00A900DD"/>
    <w:rsid w:val="00A91D41"/>
    <w:rsid w:val="00A91F48"/>
    <w:rsid w:val="00A924B2"/>
    <w:rsid w:val="00A925E1"/>
    <w:rsid w:val="00A930FC"/>
    <w:rsid w:val="00A935BD"/>
    <w:rsid w:val="00A939BC"/>
    <w:rsid w:val="00A93B58"/>
    <w:rsid w:val="00A94197"/>
    <w:rsid w:val="00A94679"/>
    <w:rsid w:val="00A9492D"/>
    <w:rsid w:val="00A94BB0"/>
    <w:rsid w:val="00A955D9"/>
    <w:rsid w:val="00A96160"/>
    <w:rsid w:val="00A9665A"/>
    <w:rsid w:val="00A96DEE"/>
    <w:rsid w:val="00A97497"/>
    <w:rsid w:val="00A97935"/>
    <w:rsid w:val="00A97A80"/>
    <w:rsid w:val="00A97B6F"/>
    <w:rsid w:val="00A97C8C"/>
    <w:rsid w:val="00A97D49"/>
    <w:rsid w:val="00A97E04"/>
    <w:rsid w:val="00AA04DF"/>
    <w:rsid w:val="00AA12B0"/>
    <w:rsid w:val="00AA1812"/>
    <w:rsid w:val="00AA1C19"/>
    <w:rsid w:val="00AA29BE"/>
    <w:rsid w:val="00AA29F2"/>
    <w:rsid w:val="00AA3E05"/>
    <w:rsid w:val="00AA43E4"/>
    <w:rsid w:val="00AA4B76"/>
    <w:rsid w:val="00AA4E62"/>
    <w:rsid w:val="00AA5C56"/>
    <w:rsid w:val="00AA64FB"/>
    <w:rsid w:val="00AA6A3D"/>
    <w:rsid w:val="00AA6D9C"/>
    <w:rsid w:val="00AA6E7B"/>
    <w:rsid w:val="00AA7A98"/>
    <w:rsid w:val="00AB028A"/>
    <w:rsid w:val="00AB0406"/>
    <w:rsid w:val="00AB1EFB"/>
    <w:rsid w:val="00AB2404"/>
    <w:rsid w:val="00AB2D4B"/>
    <w:rsid w:val="00AB3442"/>
    <w:rsid w:val="00AB3647"/>
    <w:rsid w:val="00AB370F"/>
    <w:rsid w:val="00AB3AAD"/>
    <w:rsid w:val="00AB3AB7"/>
    <w:rsid w:val="00AB3AC8"/>
    <w:rsid w:val="00AB3EB1"/>
    <w:rsid w:val="00AB45E1"/>
    <w:rsid w:val="00AB492E"/>
    <w:rsid w:val="00AB4F0A"/>
    <w:rsid w:val="00AB539C"/>
    <w:rsid w:val="00AB575F"/>
    <w:rsid w:val="00AB5CD1"/>
    <w:rsid w:val="00AB6276"/>
    <w:rsid w:val="00AC02F2"/>
    <w:rsid w:val="00AC0714"/>
    <w:rsid w:val="00AC1573"/>
    <w:rsid w:val="00AC2254"/>
    <w:rsid w:val="00AC251C"/>
    <w:rsid w:val="00AC25F8"/>
    <w:rsid w:val="00AC2749"/>
    <w:rsid w:val="00AC2980"/>
    <w:rsid w:val="00AC2D3A"/>
    <w:rsid w:val="00AC2DBC"/>
    <w:rsid w:val="00AC3025"/>
    <w:rsid w:val="00AC3112"/>
    <w:rsid w:val="00AC31E0"/>
    <w:rsid w:val="00AC3499"/>
    <w:rsid w:val="00AC34BD"/>
    <w:rsid w:val="00AC356B"/>
    <w:rsid w:val="00AC3AB1"/>
    <w:rsid w:val="00AC419A"/>
    <w:rsid w:val="00AC4206"/>
    <w:rsid w:val="00AC485D"/>
    <w:rsid w:val="00AC5561"/>
    <w:rsid w:val="00AC570D"/>
    <w:rsid w:val="00AC5B77"/>
    <w:rsid w:val="00AC5C3E"/>
    <w:rsid w:val="00AC6113"/>
    <w:rsid w:val="00AC64F7"/>
    <w:rsid w:val="00AC6E47"/>
    <w:rsid w:val="00AC719F"/>
    <w:rsid w:val="00AC7CC2"/>
    <w:rsid w:val="00AC7DFE"/>
    <w:rsid w:val="00AD0F6A"/>
    <w:rsid w:val="00AD16E6"/>
    <w:rsid w:val="00AD177F"/>
    <w:rsid w:val="00AD1B2C"/>
    <w:rsid w:val="00AD2274"/>
    <w:rsid w:val="00AD23EA"/>
    <w:rsid w:val="00AD2FDA"/>
    <w:rsid w:val="00AD3281"/>
    <w:rsid w:val="00AD355C"/>
    <w:rsid w:val="00AD3862"/>
    <w:rsid w:val="00AD3A4B"/>
    <w:rsid w:val="00AD4B35"/>
    <w:rsid w:val="00AD4C82"/>
    <w:rsid w:val="00AD56FF"/>
    <w:rsid w:val="00AD6369"/>
    <w:rsid w:val="00AD6CBA"/>
    <w:rsid w:val="00AD709C"/>
    <w:rsid w:val="00AD70BC"/>
    <w:rsid w:val="00AD7490"/>
    <w:rsid w:val="00AE01E1"/>
    <w:rsid w:val="00AE0597"/>
    <w:rsid w:val="00AE0BBA"/>
    <w:rsid w:val="00AE0EDB"/>
    <w:rsid w:val="00AE10F7"/>
    <w:rsid w:val="00AE1237"/>
    <w:rsid w:val="00AE1883"/>
    <w:rsid w:val="00AE1F33"/>
    <w:rsid w:val="00AE278B"/>
    <w:rsid w:val="00AE2CB7"/>
    <w:rsid w:val="00AE304C"/>
    <w:rsid w:val="00AE345C"/>
    <w:rsid w:val="00AE354C"/>
    <w:rsid w:val="00AE38D0"/>
    <w:rsid w:val="00AE3BDB"/>
    <w:rsid w:val="00AE421F"/>
    <w:rsid w:val="00AE47E8"/>
    <w:rsid w:val="00AE48E9"/>
    <w:rsid w:val="00AE55CD"/>
    <w:rsid w:val="00AE5649"/>
    <w:rsid w:val="00AE5991"/>
    <w:rsid w:val="00AE60EE"/>
    <w:rsid w:val="00AE6544"/>
    <w:rsid w:val="00AE66B6"/>
    <w:rsid w:val="00AE6C35"/>
    <w:rsid w:val="00AE6FF0"/>
    <w:rsid w:val="00AE72E5"/>
    <w:rsid w:val="00AE7723"/>
    <w:rsid w:val="00AE77A9"/>
    <w:rsid w:val="00AE7A4F"/>
    <w:rsid w:val="00AF0AC3"/>
    <w:rsid w:val="00AF0F7A"/>
    <w:rsid w:val="00AF13BA"/>
    <w:rsid w:val="00AF17BE"/>
    <w:rsid w:val="00AF1D7D"/>
    <w:rsid w:val="00AF2383"/>
    <w:rsid w:val="00AF301F"/>
    <w:rsid w:val="00AF319F"/>
    <w:rsid w:val="00AF33AD"/>
    <w:rsid w:val="00AF3859"/>
    <w:rsid w:val="00AF43ED"/>
    <w:rsid w:val="00AF4410"/>
    <w:rsid w:val="00AF57CC"/>
    <w:rsid w:val="00AF6824"/>
    <w:rsid w:val="00AF6B7F"/>
    <w:rsid w:val="00AF77CA"/>
    <w:rsid w:val="00B00220"/>
    <w:rsid w:val="00B002E0"/>
    <w:rsid w:val="00B00537"/>
    <w:rsid w:val="00B01D92"/>
    <w:rsid w:val="00B022E4"/>
    <w:rsid w:val="00B02301"/>
    <w:rsid w:val="00B02802"/>
    <w:rsid w:val="00B0317C"/>
    <w:rsid w:val="00B032B4"/>
    <w:rsid w:val="00B0347E"/>
    <w:rsid w:val="00B04076"/>
    <w:rsid w:val="00B04FF6"/>
    <w:rsid w:val="00B0565C"/>
    <w:rsid w:val="00B05BE7"/>
    <w:rsid w:val="00B07818"/>
    <w:rsid w:val="00B07D2B"/>
    <w:rsid w:val="00B10018"/>
    <w:rsid w:val="00B10A83"/>
    <w:rsid w:val="00B1189D"/>
    <w:rsid w:val="00B11F30"/>
    <w:rsid w:val="00B11FF4"/>
    <w:rsid w:val="00B1270A"/>
    <w:rsid w:val="00B1277D"/>
    <w:rsid w:val="00B12ACE"/>
    <w:rsid w:val="00B130AF"/>
    <w:rsid w:val="00B13E53"/>
    <w:rsid w:val="00B145CD"/>
    <w:rsid w:val="00B14B46"/>
    <w:rsid w:val="00B15265"/>
    <w:rsid w:val="00B17734"/>
    <w:rsid w:val="00B178AD"/>
    <w:rsid w:val="00B17B85"/>
    <w:rsid w:val="00B20B42"/>
    <w:rsid w:val="00B20C31"/>
    <w:rsid w:val="00B20DCA"/>
    <w:rsid w:val="00B21117"/>
    <w:rsid w:val="00B21296"/>
    <w:rsid w:val="00B21EE9"/>
    <w:rsid w:val="00B22294"/>
    <w:rsid w:val="00B222D0"/>
    <w:rsid w:val="00B228D9"/>
    <w:rsid w:val="00B22A37"/>
    <w:rsid w:val="00B22C36"/>
    <w:rsid w:val="00B22D5D"/>
    <w:rsid w:val="00B23450"/>
    <w:rsid w:val="00B23A39"/>
    <w:rsid w:val="00B23D22"/>
    <w:rsid w:val="00B244EF"/>
    <w:rsid w:val="00B247D6"/>
    <w:rsid w:val="00B24CBF"/>
    <w:rsid w:val="00B260A9"/>
    <w:rsid w:val="00B267A0"/>
    <w:rsid w:val="00B267A3"/>
    <w:rsid w:val="00B2697C"/>
    <w:rsid w:val="00B2730F"/>
    <w:rsid w:val="00B274B4"/>
    <w:rsid w:val="00B278F5"/>
    <w:rsid w:val="00B27C99"/>
    <w:rsid w:val="00B27D01"/>
    <w:rsid w:val="00B30277"/>
    <w:rsid w:val="00B30EDA"/>
    <w:rsid w:val="00B312AC"/>
    <w:rsid w:val="00B312C6"/>
    <w:rsid w:val="00B31678"/>
    <w:rsid w:val="00B31DC1"/>
    <w:rsid w:val="00B31F04"/>
    <w:rsid w:val="00B32109"/>
    <w:rsid w:val="00B32403"/>
    <w:rsid w:val="00B32792"/>
    <w:rsid w:val="00B32BC5"/>
    <w:rsid w:val="00B32EBD"/>
    <w:rsid w:val="00B32F34"/>
    <w:rsid w:val="00B33064"/>
    <w:rsid w:val="00B341F1"/>
    <w:rsid w:val="00B34327"/>
    <w:rsid w:val="00B34ACD"/>
    <w:rsid w:val="00B34ECA"/>
    <w:rsid w:val="00B34ECD"/>
    <w:rsid w:val="00B34F42"/>
    <w:rsid w:val="00B35329"/>
    <w:rsid w:val="00B35933"/>
    <w:rsid w:val="00B363A1"/>
    <w:rsid w:val="00B3666D"/>
    <w:rsid w:val="00B36F23"/>
    <w:rsid w:val="00B370E0"/>
    <w:rsid w:val="00B37589"/>
    <w:rsid w:val="00B37CFA"/>
    <w:rsid w:val="00B37EC1"/>
    <w:rsid w:val="00B40276"/>
    <w:rsid w:val="00B404C5"/>
    <w:rsid w:val="00B404EF"/>
    <w:rsid w:val="00B4067E"/>
    <w:rsid w:val="00B41381"/>
    <w:rsid w:val="00B4164E"/>
    <w:rsid w:val="00B41650"/>
    <w:rsid w:val="00B4194D"/>
    <w:rsid w:val="00B41A08"/>
    <w:rsid w:val="00B425A5"/>
    <w:rsid w:val="00B42BCA"/>
    <w:rsid w:val="00B42D7D"/>
    <w:rsid w:val="00B42EED"/>
    <w:rsid w:val="00B43216"/>
    <w:rsid w:val="00B4372D"/>
    <w:rsid w:val="00B440CF"/>
    <w:rsid w:val="00B440EB"/>
    <w:rsid w:val="00B44A30"/>
    <w:rsid w:val="00B44C5D"/>
    <w:rsid w:val="00B46092"/>
    <w:rsid w:val="00B4613D"/>
    <w:rsid w:val="00B4633A"/>
    <w:rsid w:val="00B46D51"/>
    <w:rsid w:val="00B47684"/>
    <w:rsid w:val="00B47FB3"/>
    <w:rsid w:val="00B50B2D"/>
    <w:rsid w:val="00B51053"/>
    <w:rsid w:val="00B5176C"/>
    <w:rsid w:val="00B52A7D"/>
    <w:rsid w:val="00B5363C"/>
    <w:rsid w:val="00B538BD"/>
    <w:rsid w:val="00B53C7F"/>
    <w:rsid w:val="00B54504"/>
    <w:rsid w:val="00B55408"/>
    <w:rsid w:val="00B561C8"/>
    <w:rsid w:val="00B564FE"/>
    <w:rsid w:val="00B56B8D"/>
    <w:rsid w:val="00B5795B"/>
    <w:rsid w:val="00B57A93"/>
    <w:rsid w:val="00B57B75"/>
    <w:rsid w:val="00B602AB"/>
    <w:rsid w:val="00B61082"/>
    <w:rsid w:val="00B61209"/>
    <w:rsid w:val="00B618BC"/>
    <w:rsid w:val="00B61BCA"/>
    <w:rsid w:val="00B6245D"/>
    <w:rsid w:val="00B62EEB"/>
    <w:rsid w:val="00B63280"/>
    <w:rsid w:val="00B63C50"/>
    <w:rsid w:val="00B64244"/>
    <w:rsid w:val="00B6425A"/>
    <w:rsid w:val="00B64636"/>
    <w:rsid w:val="00B647BD"/>
    <w:rsid w:val="00B64D46"/>
    <w:rsid w:val="00B651B7"/>
    <w:rsid w:val="00B65B18"/>
    <w:rsid w:val="00B65D30"/>
    <w:rsid w:val="00B6601E"/>
    <w:rsid w:val="00B6604D"/>
    <w:rsid w:val="00B664EF"/>
    <w:rsid w:val="00B676EC"/>
    <w:rsid w:val="00B67758"/>
    <w:rsid w:val="00B7077D"/>
    <w:rsid w:val="00B70938"/>
    <w:rsid w:val="00B711C8"/>
    <w:rsid w:val="00B719A7"/>
    <w:rsid w:val="00B71A33"/>
    <w:rsid w:val="00B7234C"/>
    <w:rsid w:val="00B729BA"/>
    <w:rsid w:val="00B7314F"/>
    <w:rsid w:val="00B73F52"/>
    <w:rsid w:val="00B74EBD"/>
    <w:rsid w:val="00B750D0"/>
    <w:rsid w:val="00B75420"/>
    <w:rsid w:val="00B7551B"/>
    <w:rsid w:val="00B757CF"/>
    <w:rsid w:val="00B759A7"/>
    <w:rsid w:val="00B75D7B"/>
    <w:rsid w:val="00B75EA6"/>
    <w:rsid w:val="00B76376"/>
    <w:rsid w:val="00B76678"/>
    <w:rsid w:val="00B76A66"/>
    <w:rsid w:val="00B76DED"/>
    <w:rsid w:val="00B76E32"/>
    <w:rsid w:val="00B76F60"/>
    <w:rsid w:val="00B77671"/>
    <w:rsid w:val="00B779A9"/>
    <w:rsid w:val="00B80392"/>
    <w:rsid w:val="00B80AF8"/>
    <w:rsid w:val="00B821A5"/>
    <w:rsid w:val="00B829D1"/>
    <w:rsid w:val="00B82EAA"/>
    <w:rsid w:val="00B8363E"/>
    <w:rsid w:val="00B83763"/>
    <w:rsid w:val="00B83997"/>
    <w:rsid w:val="00B83B87"/>
    <w:rsid w:val="00B83BB6"/>
    <w:rsid w:val="00B83E8B"/>
    <w:rsid w:val="00B858E8"/>
    <w:rsid w:val="00B86F19"/>
    <w:rsid w:val="00B8792C"/>
    <w:rsid w:val="00B91BFB"/>
    <w:rsid w:val="00B91E54"/>
    <w:rsid w:val="00B922ED"/>
    <w:rsid w:val="00B92DE5"/>
    <w:rsid w:val="00B9315E"/>
    <w:rsid w:val="00B94096"/>
    <w:rsid w:val="00B9428C"/>
    <w:rsid w:val="00B94776"/>
    <w:rsid w:val="00B94782"/>
    <w:rsid w:val="00B947B5"/>
    <w:rsid w:val="00B94967"/>
    <w:rsid w:val="00B95041"/>
    <w:rsid w:val="00B9542A"/>
    <w:rsid w:val="00B95678"/>
    <w:rsid w:val="00B95713"/>
    <w:rsid w:val="00B95BE9"/>
    <w:rsid w:val="00B95E39"/>
    <w:rsid w:val="00B960D6"/>
    <w:rsid w:val="00B9658F"/>
    <w:rsid w:val="00B96D1E"/>
    <w:rsid w:val="00B96E8E"/>
    <w:rsid w:val="00B97181"/>
    <w:rsid w:val="00B9794B"/>
    <w:rsid w:val="00B97BCA"/>
    <w:rsid w:val="00B97E88"/>
    <w:rsid w:val="00B97F01"/>
    <w:rsid w:val="00BA0B72"/>
    <w:rsid w:val="00BA0DA8"/>
    <w:rsid w:val="00BA1B14"/>
    <w:rsid w:val="00BA204C"/>
    <w:rsid w:val="00BA21EF"/>
    <w:rsid w:val="00BA35F6"/>
    <w:rsid w:val="00BA395B"/>
    <w:rsid w:val="00BA39BF"/>
    <w:rsid w:val="00BA3AA3"/>
    <w:rsid w:val="00BA3FA7"/>
    <w:rsid w:val="00BA40A0"/>
    <w:rsid w:val="00BA454E"/>
    <w:rsid w:val="00BA4CD6"/>
    <w:rsid w:val="00BA4D7F"/>
    <w:rsid w:val="00BA4E2C"/>
    <w:rsid w:val="00BA56DA"/>
    <w:rsid w:val="00BA5A9A"/>
    <w:rsid w:val="00BA5DB4"/>
    <w:rsid w:val="00BA61EE"/>
    <w:rsid w:val="00BA6C0A"/>
    <w:rsid w:val="00BA6D66"/>
    <w:rsid w:val="00BA75D8"/>
    <w:rsid w:val="00BA761C"/>
    <w:rsid w:val="00BA7A3A"/>
    <w:rsid w:val="00BB00BD"/>
    <w:rsid w:val="00BB06C4"/>
    <w:rsid w:val="00BB1108"/>
    <w:rsid w:val="00BB1BD3"/>
    <w:rsid w:val="00BB2920"/>
    <w:rsid w:val="00BB2D12"/>
    <w:rsid w:val="00BB3382"/>
    <w:rsid w:val="00BB34FB"/>
    <w:rsid w:val="00BB3590"/>
    <w:rsid w:val="00BB375F"/>
    <w:rsid w:val="00BB3FF1"/>
    <w:rsid w:val="00BB4423"/>
    <w:rsid w:val="00BB45A9"/>
    <w:rsid w:val="00BB4AFF"/>
    <w:rsid w:val="00BB5B2F"/>
    <w:rsid w:val="00BB626D"/>
    <w:rsid w:val="00BB7411"/>
    <w:rsid w:val="00BB79E0"/>
    <w:rsid w:val="00BB7DB0"/>
    <w:rsid w:val="00BB7DCB"/>
    <w:rsid w:val="00BC0771"/>
    <w:rsid w:val="00BC09B0"/>
    <w:rsid w:val="00BC0DBE"/>
    <w:rsid w:val="00BC1331"/>
    <w:rsid w:val="00BC1B83"/>
    <w:rsid w:val="00BC35DC"/>
    <w:rsid w:val="00BC3AB6"/>
    <w:rsid w:val="00BC3C02"/>
    <w:rsid w:val="00BC3D9E"/>
    <w:rsid w:val="00BC4956"/>
    <w:rsid w:val="00BC5518"/>
    <w:rsid w:val="00BC625F"/>
    <w:rsid w:val="00BC63F3"/>
    <w:rsid w:val="00BC6613"/>
    <w:rsid w:val="00BC6C9B"/>
    <w:rsid w:val="00BC6D55"/>
    <w:rsid w:val="00BC78C0"/>
    <w:rsid w:val="00BC7ABB"/>
    <w:rsid w:val="00BD0739"/>
    <w:rsid w:val="00BD0979"/>
    <w:rsid w:val="00BD0E75"/>
    <w:rsid w:val="00BD1040"/>
    <w:rsid w:val="00BD120A"/>
    <w:rsid w:val="00BD1230"/>
    <w:rsid w:val="00BD12AB"/>
    <w:rsid w:val="00BD174F"/>
    <w:rsid w:val="00BD1966"/>
    <w:rsid w:val="00BD1A10"/>
    <w:rsid w:val="00BD1C03"/>
    <w:rsid w:val="00BD2602"/>
    <w:rsid w:val="00BD2C34"/>
    <w:rsid w:val="00BD3180"/>
    <w:rsid w:val="00BD3188"/>
    <w:rsid w:val="00BD321B"/>
    <w:rsid w:val="00BD32D6"/>
    <w:rsid w:val="00BD37DF"/>
    <w:rsid w:val="00BD3F1E"/>
    <w:rsid w:val="00BD46D0"/>
    <w:rsid w:val="00BD4768"/>
    <w:rsid w:val="00BD48D5"/>
    <w:rsid w:val="00BD4BF4"/>
    <w:rsid w:val="00BD550C"/>
    <w:rsid w:val="00BD5792"/>
    <w:rsid w:val="00BD5B8B"/>
    <w:rsid w:val="00BD5F78"/>
    <w:rsid w:val="00BD6E21"/>
    <w:rsid w:val="00BD750E"/>
    <w:rsid w:val="00BE04ED"/>
    <w:rsid w:val="00BE0A73"/>
    <w:rsid w:val="00BE1129"/>
    <w:rsid w:val="00BE1536"/>
    <w:rsid w:val="00BE17DE"/>
    <w:rsid w:val="00BE1B0E"/>
    <w:rsid w:val="00BE1E5C"/>
    <w:rsid w:val="00BE3467"/>
    <w:rsid w:val="00BE3F8A"/>
    <w:rsid w:val="00BE4541"/>
    <w:rsid w:val="00BE5806"/>
    <w:rsid w:val="00BE5B1E"/>
    <w:rsid w:val="00BE630D"/>
    <w:rsid w:val="00BE63CA"/>
    <w:rsid w:val="00BE6DA4"/>
    <w:rsid w:val="00BE7E02"/>
    <w:rsid w:val="00BF00EF"/>
    <w:rsid w:val="00BF039D"/>
    <w:rsid w:val="00BF0852"/>
    <w:rsid w:val="00BF12B8"/>
    <w:rsid w:val="00BF1987"/>
    <w:rsid w:val="00BF21CD"/>
    <w:rsid w:val="00BF24F3"/>
    <w:rsid w:val="00BF29CA"/>
    <w:rsid w:val="00BF2D50"/>
    <w:rsid w:val="00BF3085"/>
    <w:rsid w:val="00BF3388"/>
    <w:rsid w:val="00BF3B94"/>
    <w:rsid w:val="00BF3C94"/>
    <w:rsid w:val="00BF3FB5"/>
    <w:rsid w:val="00BF44A2"/>
    <w:rsid w:val="00BF4516"/>
    <w:rsid w:val="00BF45FB"/>
    <w:rsid w:val="00BF4756"/>
    <w:rsid w:val="00BF4802"/>
    <w:rsid w:val="00BF520A"/>
    <w:rsid w:val="00BF57F5"/>
    <w:rsid w:val="00BF58F1"/>
    <w:rsid w:val="00BF59DF"/>
    <w:rsid w:val="00BF65E6"/>
    <w:rsid w:val="00BF6A27"/>
    <w:rsid w:val="00BF6C93"/>
    <w:rsid w:val="00BF6D49"/>
    <w:rsid w:val="00BF6DDD"/>
    <w:rsid w:val="00BF70E8"/>
    <w:rsid w:val="00BF72AE"/>
    <w:rsid w:val="00BF79B7"/>
    <w:rsid w:val="00C00100"/>
    <w:rsid w:val="00C00B51"/>
    <w:rsid w:val="00C00E04"/>
    <w:rsid w:val="00C0162F"/>
    <w:rsid w:val="00C01793"/>
    <w:rsid w:val="00C01E41"/>
    <w:rsid w:val="00C0238F"/>
    <w:rsid w:val="00C02DBF"/>
    <w:rsid w:val="00C03332"/>
    <w:rsid w:val="00C038D0"/>
    <w:rsid w:val="00C0430D"/>
    <w:rsid w:val="00C04995"/>
    <w:rsid w:val="00C04CF2"/>
    <w:rsid w:val="00C04E1D"/>
    <w:rsid w:val="00C050A7"/>
    <w:rsid w:val="00C05E61"/>
    <w:rsid w:val="00C06014"/>
    <w:rsid w:val="00C0633E"/>
    <w:rsid w:val="00C070DE"/>
    <w:rsid w:val="00C071C9"/>
    <w:rsid w:val="00C101D2"/>
    <w:rsid w:val="00C103DA"/>
    <w:rsid w:val="00C11A4E"/>
    <w:rsid w:val="00C11F25"/>
    <w:rsid w:val="00C123BF"/>
    <w:rsid w:val="00C12A5A"/>
    <w:rsid w:val="00C12BD1"/>
    <w:rsid w:val="00C130E4"/>
    <w:rsid w:val="00C132D1"/>
    <w:rsid w:val="00C136A8"/>
    <w:rsid w:val="00C13904"/>
    <w:rsid w:val="00C13C8E"/>
    <w:rsid w:val="00C143E8"/>
    <w:rsid w:val="00C14478"/>
    <w:rsid w:val="00C14C41"/>
    <w:rsid w:val="00C160DE"/>
    <w:rsid w:val="00C16C2A"/>
    <w:rsid w:val="00C16F08"/>
    <w:rsid w:val="00C17668"/>
    <w:rsid w:val="00C20618"/>
    <w:rsid w:val="00C20AD0"/>
    <w:rsid w:val="00C20B00"/>
    <w:rsid w:val="00C20BE9"/>
    <w:rsid w:val="00C20EDD"/>
    <w:rsid w:val="00C2119E"/>
    <w:rsid w:val="00C21203"/>
    <w:rsid w:val="00C22046"/>
    <w:rsid w:val="00C22BBA"/>
    <w:rsid w:val="00C22CC2"/>
    <w:rsid w:val="00C23057"/>
    <w:rsid w:val="00C23696"/>
    <w:rsid w:val="00C23FAD"/>
    <w:rsid w:val="00C24310"/>
    <w:rsid w:val="00C24D82"/>
    <w:rsid w:val="00C25168"/>
    <w:rsid w:val="00C253A0"/>
    <w:rsid w:val="00C25BB8"/>
    <w:rsid w:val="00C25FB1"/>
    <w:rsid w:val="00C26063"/>
    <w:rsid w:val="00C26338"/>
    <w:rsid w:val="00C2651E"/>
    <w:rsid w:val="00C2668F"/>
    <w:rsid w:val="00C270DA"/>
    <w:rsid w:val="00C278DD"/>
    <w:rsid w:val="00C27D7A"/>
    <w:rsid w:val="00C31209"/>
    <w:rsid w:val="00C31CD9"/>
    <w:rsid w:val="00C321EA"/>
    <w:rsid w:val="00C33891"/>
    <w:rsid w:val="00C33A41"/>
    <w:rsid w:val="00C33E69"/>
    <w:rsid w:val="00C33F1E"/>
    <w:rsid w:val="00C34B2A"/>
    <w:rsid w:val="00C34CBF"/>
    <w:rsid w:val="00C34F76"/>
    <w:rsid w:val="00C34F8C"/>
    <w:rsid w:val="00C36CCE"/>
    <w:rsid w:val="00C36F83"/>
    <w:rsid w:val="00C37159"/>
    <w:rsid w:val="00C37640"/>
    <w:rsid w:val="00C37DBE"/>
    <w:rsid w:val="00C407C4"/>
    <w:rsid w:val="00C40BBF"/>
    <w:rsid w:val="00C412A0"/>
    <w:rsid w:val="00C4145B"/>
    <w:rsid w:val="00C41F18"/>
    <w:rsid w:val="00C422FB"/>
    <w:rsid w:val="00C424B0"/>
    <w:rsid w:val="00C42EBC"/>
    <w:rsid w:val="00C43278"/>
    <w:rsid w:val="00C43435"/>
    <w:rsid w:val="00C4376C"/>
    <w:rsid w:val="00C44438"/>
    <w:rsid w:val="00C45455"/>
    <w:rsid w:val="00C45A1D"/>
    <w:rsid w:val="00C45AD4"/>
    <w:rsid w:val="00C45DDA"/>
    <w:rsid w:val="00C45DFB"/>
    <w:rsid w:val="00C46A96"/>
    <w:rsid w:val="00C47091"/>
    <w:rsid w:val="00C47D5D"/>
    <w:rsid w:val="00C47F72"/>
    <w:rsid w:val="00C505C0"/>
    <w:rsid w:val="00C50FB8"/>
    <w:rsid w:val="00C5123D"/>
    <w:rsid w:val="00C5155C"/>
    <w:rsid w:val="00C521F3"/>
    <w:rsid w:val="00C52B39"/>
    <w:rsid w:val="00C52B41"/>
    <w:rsid w:val="00C531D7"/>
    <w:rsid w:val="00C534C8"/>
    <w:rsid w:val="00C54244"/>
    <w:rsid w:val="00C55DBB"/>
    <w:rsid w:val="00C55EA0"/>
    <w:rsid w:val="00C566F2"/>
    <w:rsid w:val="00C5685E"/>
    <w:rsid w:val="00C568ED"/>
    <w:rsid w:val="00C56C15"/>
    <w:rsid w:val="00C573DA"/>
    <w:rsid w:val="00C603B1"/>
    <w:rsid w:val="00C60568"/>
    <w:rsid w:val="00C6075C"/>
    <w:rsid w:val="00C609F2"/>
    <w:rsid w:val="00C60A75"/>
    <w:rsid w:val="00C61576"/>
    <w:rsid w:val="00C6194B"/>
    <w:rsid w:val="00C61AE0"/>
    <w:rsid w:val="00C6310F"/>
    <w:rsid w:val="00C63BD4"/>
    <w:rsid w:val="00C63EC9"/>
    <w:rsid w:val="00C645DF"/>
    <w:rsid w:val="00C64A44"/>
    <w:rsid w:val="00C65016"/>
    <w:rsid w:val="00C6686F"/>
    <w:rsid w:val="00C702C9"/>
    <w:rsid w:val="00C70AEF"/>
    <w:rsid w:val="00C70FAF"/>
    <w:rsid w:val="00C718EC"/>
    <w:rsid w:val="00C71F56"/>
    <w:rsid w:val="00C72517"/>
    <w:rsid w:val="00C72FDC"/>
    <w:rsid w:val="00C730CF"/>
    <w:rsid w:val="00C73929"/>
    <w:rsid w:val="00C739F6"/>
    <w:rsid w:val="00C73CA8"/>
    <w:rsid w:val="00C73EA3"/>
    <w:rsid w:val="00C73F19"/>
    <w:rsid w:val="00C74740"/>
    <w:rsid w:val="00C75070"/>
    <w:rsid w:val="00C75152"/>
    <w:rsid w:val="00C7577C"/>
    <w:rsid w:val="00C757B2"/>
    <w:rsid w:val="00C760B2"/>
    <w:rsid w:val="00C76273"/>
    <w:rsid w:val="00C7654F"/>
    <w:rsid w:val="00C7690E"/>
    <w:rsid w:val="00C7705B"/>
    <w:rsid w:val="00C77407"/>
    <w:rsid w:val="00C77C5B"/>
    <w:rsid w:val="00C80F31"/>
    <w:rsid w:val="00C80FF3"/>
    <w:rsid w:val="00C8149B"/>
    <w:rsid w:val="00C82B39"/>
    <w:rsid w:val="00C82C39"/>
    <w:rsid w:val="00C82D38"/>
    <w:rsid w:val="00C83541"/>
    <w:rsid w:val="00C839E5"/>
    <w:rsid w:val="00C83FA7"/>
    <w:rsid w:val="00C83FC3"/>
    <w:rsid w:val="00C84505"/>
    <w:rsid w:val="00C84977"/>
    <w:rsid w:val="00C85260"/>
    <w:rsid w:val="00C861D2"/>
    <w:rsid w:val="00C862BB"/>
    <w:rsid w:val="00C86DBB"/>
    <w:rsid w:val="00C87DCE"/>
    <w:rsid w:val="00C90158"/>
    <w:rsid w:val="00C9031E"/>
    <w:rsid w:val="00C90949"/>
    <w:rsid w:val="00C90E6F"/>
    <w:rsid w:val="00C917A7"/>
    <w:rsid w:val="00C92281"/>
    <w:rsid w:val="00C92CDA"/>
    <w:rsid w:val="00C9317B"/>
    <w:rsid w:val="00C93533"/>
    <w:rsid w:val="00C93692"/>
    <w:rsid w:val="00C9437F"/>
    <w:rsid w:val="00C9472B"/>
    <w:rsid w:val="00C94EFB"/>
    <w:rsid w:val="00C95A4E"/>
    <w:rsid w:val="00C96597"/>
    <w:rsid w:val="00C9662B"/>
    <w:rsid w:val="00C969F3"/>
    <w:rsid w:val="00C96B70"/>
    <w:rsid w:val="00C97211"/>
    <w:rsid w:val="00C97DDC"/>
    <w:rsid w:val="00CA04A9"/>
    <w:rsid w:val="00CA0E43"/>
    <w:rsid w:val="00CA0F74"/>
    <w:rsid w:val="00CA12A7"/>
    <w:rsid w:val="00CA14C9"/>
    <w:rsid w:val="00CA19A0"/>
    <w:rsid w:val="00CA1A35"/>
    <w:rsid w:val="00CA1AF5"/>
    <w:rsid w:val="00CA1EB2"/>
    <w:rsid w:val="00CA214E"/>
    <w:rsid w:val="00CA22DC"/>
    <w:rsid w:val="00CA2653"/>
    <w:rsid w:val="00CA2C95"/>
    <w:rsid w:val="00CA2D12"/>
    <w:rsid w:val="00CA2FAA"/>
    <w:rsid w:val="00CA379C"/>
    <w:rsid w:val="00CA3AFB"/>
    <w:rsid w:val="00CA40EB"/>
    <w:rsid w:val="00CA4762"/>
    <w:rsid w:val="00CA49F4"/>
    <w:rsid w:val="00CA4B89"/>
    <w:rsid w:val="00CA5168"/>
    <w:rsid w:val="00CA61B9"/>
    <w:rsid w:val="00CA6584"/>
    <w:rsid w:val="00CA6886"/>
    <w:rsid w:val="00CA6A37"/>
    <w:rsid w:val="00CA7260"/>
    <w:rsid w:val="00CA75FF"/>
    <w:rsid w:val="00CA7B31"/>
    <w:rsid w:val="00CA7DA7"/>
    <w:rsid w:val="00CB17CB"/>
    <w:rsid w:val="00CB180B"/>
    <w:rsid w:val="00CB18F9"/>
    <w:rsid w:val="00CB1A71"/>
    <w:rsid w:val="00CB1A85"/>
    <w:rsid w:val="00CB2099"/>
    <w:rsid w:val="00CB2B2E"/>
    <w:rsid w:val="00CB2B66"/>
    <w:rsid w:val="00CB2C53"/>
    <w:rsid w:val="00CB418B"/>
    <w:rsid w:val="00CB44CE"/>
    <w:rsid w:val="00CB4966"/>
    <w:rsid w:val="00CB4D2E"/>
    <w:rsid w:val="00CB4ED3"/>
    <w:rsid w:val="00CB4F0E"/>
    <w:rsid w:val="00CB53AC"/>
    <w:rsid w:val="00CB60E5"/>
    <w:rsid w:val="00CC0028"/>
    <w:rsid w:val="00CC06B5"/>
    <w:rsid w:val="00CC0C44"/>
    <w:rsid w:val="00CC1069"/>
    <w:rsid w:val="00CC1312"/>
    <w:rsid w:val="00CC175D"/>
    <w:rsid w:val="00CC20F2"/>
    <w:rsid w:val="00CC21C3"/>
    <w:rsid w:val="00CC2504"/>
    <w:rsid w:val="00CC2816"/>
    <w:rsid w:val="00CC29BB"/>
    <w:rsid w:val="00CC3207"/>
    <w:rsid w:val="00CC34AB"/>
    <w:rsid w:val="00CC3547"/>
    <w:rsid w:val="00CC4129"/>
    <w:rsid w:val="00CC4ADC"/>
    <w:rsid w:val="00CC4C9A"/>
    <w:rsid w:val="00CC4EF4"/>
    <w:rsid w:val="00CC53B2"/>
    <w:rsid w:val="00CC5842"/>
    <w:rsid w:val="00CC5A42"/>
    <w:rsid w:val="00CC5A7E"/>
    <w:rsid w:val="00CC5B16"/>
    <w:rsid w:val="00CC5F22"/>
    <w:rsid w:val="00CC60E7"/>
    <w:rsid w:val="00CC69F4"/>
    <w:rsid w:val="00CC6AF0"/>
    <w:rsid w:val="00CC6E56"/>
    <w:rsid w:val="00CC7753"/>
    <w:rsid w:val="00CC7984"/>
    <w:rsid w:val="00CC7B27"/>
    <w:rsid w:val="00CC7E71"/>
    <w:rsid w:val="00CC7F19"/>
    <w:rsid w:val="00CD04F3"/>
    <w:rsid w:val="00CD0C0E"/>
    <w:rsid w:val="00CD11C3"/>
    <w:rsid w:val="00CD2143"/>
    <w:rsid w:val="00CD22C1"/>
    <w:rsid w:val="00CD32AE"/>
    <w:rsid w:val="00CD3327"/>
    <w:rsid w:val="00CD35C8"/>
    <w:rsid w:val="00CD374A"/>
    <w:rsid w:val="00CD3A36"/>
    <w:rsid w:val="00CD3F91"/>
    <w:rsid w:val="00CD4190"/>
    <w:rsid w:val="00CD4E75"/>
    <w:rsid w:val="00CD5429"/>
    <w:rsid w:val="00CD54B3"/>
    <w:rsid w:val="00CD555C"/>
    <w:rsid w:val="00CD59CC"/>
    <w:rsid w:val="00CD5C01"/>
    <w:rsid w:val="00CD62DF"/>
    <w:rsid w:val="00CD6404"/>
    <w:rsid w:val="00CD6C6D"/>
    <w:rsid w:val="00CE0663"/>
    <w:rsid w:val="00CE0E70"/>
    <w:rsid w:val="00CE1B62"/>
    <w:rsid w:val="00CE1D5C"/>
    <w:rsid w:val="00CE2329"/>
    <w:rsid w:val="00CE233A"/>
    <w:rsid w:val="00CE2C02"/>
    <w:rsid w:val="00CE2D17"/>
    <w:rsid w:val="00CE37BC"/>
    <w:rsid w:val="00CE475D"/>
    <w:rsid w:val="00CE59FF"/>
    <w:rsid w:val="00CE5AF2"/>
    <w:rsid w:val="00CE5C8A"/>
    <w:rsid w:val="00CE5DEB"/>
    <w:rsid w:val="00CE5E25"/>
    <w:rsid w:val="00CE640B"/>
    <w:rsid w:val="00CE6506"/>
    <w:rsid w:val="00CE7396"/>
    <w:rsid w:val="00CF04B1"/>
    <w:rsid w:val="00CF04EA"/>
    <w:rsid w:val="00CF0A18"/>
    <w:rsid w:val="00CF1384"/>
    <w:rsid w:val="00CF15DF"/>
    <w:rsid w:val="00CF1FCC"/>
    <w:rsid w:val="00CF204A"/>
    <w:rsid w:val="00CF2AAA"/>
    <w:rsid w:val="00CF3158"/>
    <w:rsid w:val="00CF37A9"/>
    <w:rsid w:val="00CF39EA"/>
    <w:rsid w:val="00CF3E5D"/>
    <w:rsid w:val="00CF406E"/>
    <w:rsid w:val="00CF41E9"/>
    <w:rsid w:val="00CF5C4C"/>
    <w:rsid w:val="00CF60F8"/>
    <w:rsid w:val="00CF671F"/>
    <w:rsid w:val="00CF717D"/>
    <w:rsid w:val="00CF7915"/>
    <w:rsid w:val="00CF7DD2"/>
    <w:rsid w:val="00D008EC"/>
    <w:rsid w:val="00D015A9"/>
    <w:rsid w:val="00D01815"/>
    <w:rsid w:val="00D025BD"/>
    <w:rsid w:val="00D02BB6"/>
    <w:rsid w:val="00D030CE"/>
    <w:rsid w:val="00D03579"/>
    <w:rsid w:val="00D035FA"/>
    <w:rsid w:val="00D03622"/>
    <w:rsid w:val="00D03C26"/>
    <w:rsid w:val="00D04F34"/>
    <w:rsid w:val="00D053C2"/>
    <w:rsid w:val="00D05A26"/>
    <w:rsid w:val="00D05A38"/>
    <w:rsid w:val="00D062B2"/>
    <w:rsid w:val="00D06909"/>
    <w:rsid w:val="00D06A14"/>
    <w:rsid w:val="00D07729"/>
    <w:rsid w:val="00D10555"/>
    <w:rsid w:val="00D10C45"/>
    <w:rsid w:val="00D1174D"/>
    <w:rsid w:val="00D11759"/>
    <w:rsid w:val="00D11DFD"/>
    <w:rsid w:val="00D1206A"/>
    <w:rsid w:val="00D12466"/>
    <w:rsid w:val="00D13490"/>
    <w:rsid w:val="00D13E44"/>
    <w:rsid w:val="00D14996"/>
    <w:rsid w:val="00D15C1B"/>
    <w:rsid w:val="00D16B40"/>
    <w:rsid w:val="00D17F32"/>
    <w:rsid w:val="00D17F81"/>
    <w:rsid w:val="00D21569"/>
    <w:rsid w:val="00D21667"/>
    <w:rsid w:val="00D21D3F"/>
    <w:rsid w:val="00D21FFE"/>
    <w:rsid w:val="00D22112"/>
    <w:rsid w:val="00D222D8"/>
    <w:rsid w:val="00D229F8"/>
    <w:rsid w:val="00D23317"/>
    <w:rsid w:val="00D23A09"/>
    <w:rsid w:val="00D23E8D"/>
    <w:rsid w:val="00D23FF2"/>
    <w:rsid w:val="00D24628"/>
    <w:rsid w:val="00D247D1"/>
    <w:rsid w:val="00D24D94"/>
    <w:rsid w:val="00D25049"/>
    <w:rsid w:val="00D25998"/>
    <w:rsid w:val="00D259C2"/>
    <w:rsid w:val="00D26BD7"/>
    <w:rsid w:val="00D2737C"/>
    <w:rsid w:val="00D27602"/>
    <w:rsid w:val="00D2764C"/>
    <w:rsid w:val="00D27EAA"/>
    <w:rsid w:val="00D30298"/>
    <w:rsid w:val="00D302D2"/>
    <w:rsid w:val="00D3038B"/>
    <w:rsid w:val="00D304BE"/>
    <w:rsid w:val="00D304D1"/>
    <w:rsid w:val="00D30DF3"/>
    <w:rsid w:val="00D31A44"/>
    <w:rsid w:val="00D327C5"/>
    <w:rsid w:val="00D32E3E"/>
    <w:rsid w:val="00D33517"/>
    <w:rsid w:val="00D336FB"/>
    <w:rsid w:val="00D33DA9"/>
    <w:rsid w:val="00D33DBE"/>
    <w:rsid w:val="00D33EFE"/>
    <w:rsid w:val="00D34A14"/>
    <w:rsid w:val="00D34D9F"/>
    <w:rsid w:val="00D3514C"/>
    <w:rsid w:val="00D35580"/>
    <w:rsid w:val="00D358B0"/>
    <w:rsid w:val="00D35CB1"/>
    <w:rsid w:val="00D362A6"/>
    <w:rsid w:val="00D36966"/>
    <w:rsid w:val="00D36C38"/>
    <w:rsid w:val="00D36E4E"/>
    <w:rsid w:val="00D37BD5"/>
    <w:rsid w:val="00D40A5C"/>
    <w:rsid w:val="00D40DD1"/>
    <w:rsid w:val="00D40E4E"/>
    <w:rsid w:val="00D419D1"/>
    <w:rsid w:val="00D424DC"/>
    <w:rsid w:val="00D42DAE"/>
    <w:rsid w:val="00D42DE8"/>
    <w:rsid w:val="00D42FC0"/>
    <w:rsid w:val="00D4327E"/>
    <w:rsid w:val="00D43385"/>
    <w:rsid w:val="00D43547"/>
    <w:rsid w:val="00D436A7"/>
    <w:rsid w:val="00D43C47"/>
    <w:rsid w:val="00D44E14"/>
    <w:rsid w:val="00D4502B"/>
    <w:rsid w:val="00D45519"/>
    <w:rsid w:val="00D464CA"/>
    <w:rsid w:val="00D4694C"/>
    <w:rsid w:val="00D469D2"/>
    <w:rsid w:val="00D47B4D"/>
    <w:rsid w:val="00D50A88"/>
    <w:rsid w:val="00D50AA7"/>
    <w:rsid w:val="00D50AFB"/>
    <w:rsid w:val="00D50B7A"/>
    <w:rsid w:val="00D50D04"/>
    <w:rsid w:val="00D50D39"/>
    <w:rsid w:val="00D511C8"/>
    <w:rsid w:val="00D515CE"/>
    <w:rsid w:val="00D51A6A"/>
    <w:rsid w:val="00D51B34"/>
    <w:rsid w:val="00D51DAD"/>
    <w:rsid w:val="00D51EAB"/>
    <w:rsid w:val="00D524C3"/>
    <w:rsid w:val="00D52713"/>
    <w:rsid w:val="00D52833"/>
    <w:rsid w:val="00D5283F"/>
    <w:rsid w:val="00D5293A"/>
    <w:rsid w:val="00D543FA"/>
    <w:rsid w:val="00D54B0A"/>
    <w:rsid w:val="00D554B1"/>
    <w:rsid w:val="00D5582E"/>
    <w:rsid w:val="00D55CFB"/>
    <w:rsid w:val="00D55E33"/>
    <w:rsid w:val="00D56134"/>
    <w:rsid w:val="00D56DB9"/>
    <w:rsid w:val="00D57293"/>
    <w:rsid w:val="00D57EC1"/>
    <w:rsid w:val="00D60335"/>
    <w:rsid w:val="00D603D0"/>
    <w:rsid w:val="00D608D7"/>
    <w:rsid w:val="00D610F4"/>
    <w:rsid w:val="00D61695"/>
    <w:rsid w:val="00D61C41"/>
    <w:rsid w:val="00D61E61"/>
    <w:rsid w:val="00D61FAB"/>
    <w:rsid w:val="00D62311"/>
    <w:rsid w:val="00D62BB9"/>
    <w:rsid w:val="00D62E5D"/>
    <w:rsid w:val="00D63E86"/>
    <w:rsid w:val="00D63EA8"/>
    <w:rsid w:val="00D64BE0"/>
    <w:rsid w:val="00D65266"/>
    <w:rsid w:val="00D65C39"/>
    <w:rsid w:val="00D65F58"/>
    <w:rsid w:val="00D65F82"/>
    <w:rsid w:val="00D66AFB"/>
    <w:rsid w:val="00D67928"/>
    <w:rsid w:val="00D711DF"/>
    <w:rsid w:val="00D71DEA"/>
    <w:rsid w:val="00D72203"/>
    <w:rsid w:val="00D72818"/>
    <w:rsid w:val="00D72D29"/>
    <w:rsid w:val="00D734E2"/>
    <w:rsid w:val="00D7413A"/>
    <w:rsid w:val="00D74422"/>
    <w:rsid w:val="00D747FD"/>
    <w:rsid w:val="00D74D5F"/>
    <w:rsid w:val="00D75FE1"/>
    <w:rsid w:val="00D763DD"/>
    <w:rsid w:val="00D766EC"/>
    <w:rsid w:val="00D80805"/>
    <w:rsid w:val="00D80CB5"/>
    <w:rsid w:val="00D80F76"/>
    <w:rsid w:val="00D81268"/>
    <w:rsid w:val="00D81BD6"/>
    <w:rsid w:val="00D81D67"/>
    <w:rsid w:val="00D8278C"/>
    <w:rsid w:val="00D83683"/>
    <w:rsid w:val="00D836FE"/>
    <w:rsid w:val="00D838DB"/>
    <w:rsid w:val="00D83B12"/>
    <w:rsid w:val="00D841B8"/>
    <w:rsid w:val="00D85B71"/>
    <w:rsid w:val="00D86291"/>
    <w:rsid w:val="00D873E7"/>
    <w:rsid w:val="00D874EA"/>
    <w:rsid w:val="00D87E09"/>
    <w:rsid w:val="00D87F71"/>
    <w:rsid w:val="00D90530"/>
    <w:rsid w:val="00D9085E"/>
    <w:rsid w:val="00D909B9"/>
    <w:rsid w:val="00D91251"/>
    <w:rsid w:val="00D9161A"/>
    <w:rsid w:val="00D92165"/>
    <w:rsid w:val="00D925D5"/>
    <w:rsid w:val="00D92B57"/>
    <w:rsid w:val="00D92BB0"/>
    <w:rsid w:val="00D92BE0"/>
    <w:rsid w:val="00D931BA"/>
    <w:rsid w:val="00D93293"/>
    <w:rsid w:val="00D937AA"/>
    <w:rsid w:val="00D9415C"/>
    <w:rsid w:val="00D952B0"/>
    <w:rsid w:val="00D956A7"/>
    <w:rsid w:val="00D9574F"/>
    <w:rsid w:val="00D96034"/>
    <w:rsid w:val="00D96088"/>
    <w:rsid w:val="00D966C7"/>
    <w:rsid w:val="00D96FAA"/>
    <w:rsid w:val="00D97C6A"/>
    <w:rsid w:val="00D97F3C"/>
    <w:rsid w:val="00DA11C5"/>
    <w:rsid w:val="00DA1B82"/>
    <w:rsid w:val="00DA28BD"/>
    <w:rsid w:val="00DA2B00"/>
    <w:rsid w:val="00DA2C27"/>
    <w:rsid w:val="00DA3666"/>
    <w:rsid w:val="00DA39B1"/>
    <w:rsid w:val="00DA3AFA"/>
    <w:rsid w:val="00DA3E8F"/>
    <w:rsid w:val="00DA4470"/>
    <w:rsid w:val="00DA550B"/>
    <w:rsid w:val="00DA610A"/>
    <w:rsid w:val="00DB15AB"/>
    <w:rsid w:val="00DB1886"/>
    <w:rsid w:val="00DB188A"/>
    <w:rsid w:val="00DB1E6D"/>
    <w:rsid w:val="00DB2833"/>
    <w:rsid w:val="00DB28D3"/>
    <w:rsid w:val="00DB32E7"/>
    <w:rsid w:val="00DB336A"/>
    <w:rsid w:val="00DB3A34"/>
    <w:rsid w:val="00DB4784"/>
    <w:rsid w:val="00DB479D"/>
    <w:rsid w:val="00DB563E"/>
    <w:rsid w:val="00DB56DD"/>
    <w:rsid w:val="00DB5B56"/>
    <w:rsid w:val="00DB5D01"/>
    <w:rsid w:val="00DB5E08"/>
    <w:rsid w:val="00DB60DD"/>
    <w:rsid w:val="00DB658A"/>
    <w:rsid w:val="00DB6823"/>
    <w:rsid w:val="00DB6AD2"/>
    <w:rsid w:val="00DB6EFB"/>
    <w:rsid w:val="00DB78AA"/>
    <w:rsid w:val="00DB7978"/>
    <w:rsid w:val="00DB7C3E"/>
    <w:rsid w:val="00DC01CF"/>
    <w:rsid w:val="00DC0883"/>
    <w:rsid w:val="00DC1066"/>
    <w:rsid w:val="00DC12A1"/>
    <w:rsid w:val="00DC13C7"/>
    <w:rsid w:val="00DC1B29"/>
    <w:rsid w:val="00DC1BDF"/>
    <w:rsid w:val="00DC1D88"/>
    <w:rsid w:val="00DC2B48"/>
    <w:rsid w:val="00DC3ADC"/>
    <w:rsid w:val="00DC479D"/>
    <w:rsid w:val="00DC49E5"/>
    <w:rsid w:val="00DC4A2E"/>
    <w:rsid w:val="00DC4D37"/>
    <w:rsid w:val="00DC514B"/>
    <w:rsid w:val="00DC5214"/>
    <w:rsid w:val="00DC686D"/>
    <w:rsid w:val="00DC6B86"/>
    <w:rsid w:val="00DC7235"/>
    <w:rsid w:val="00DC7F04"/>
    <w:rsid w:val="00DD0373"/>
    <w:rsid w:val="00DD1BCA"/>
    <w:rsid w:val="00DD2284"/>
    <w:rsid w:val="00DD3616"/>
    <w:rsid w:val="00DD3B3F"/>
    <w:rsid w:val="00DD449B"/>
    <w:rsid w:val="00DD481C"/>
    <w:rsid w:val="00DD4994"/>
    <w:rsid w:val="00DD554A"/>
    <w:rsid w:val="00DD57F1"/>
    <w:rsid w:val="00DD580E"/>
    <w:rsid w:val="00DD5BD1"/>
    <w:rsid w:val="00DD5D60"/>
    <w:rsid w:val="00DD6796"/>
    <w:rsid w:val="00DD690C"/>
    <w:rsid w:val="00DD728B"/>
    <w:rsid w:val="00DD7428"/>
    <w:rsid w:val="00DD79FC"/>
    <w:rsid w:val="00DE09D2"/>
    <w:rsid w:val="00DE0A50"/>
    <w:rsid w:val="00DE0B13"/>
    <w:rsid w:val="00DE15F8"/>
    <w:rsid w:val="00DE2308"/>
    <w:rsid w:val="00DE2A58"/>
    <w:rsid w:val="00DE476A"/>
    <w:rsid w:val="00DE519B"/>
    <w:rsid w:val="00DE5702"/>
    <w:rsid w:val="00DE5B2A"/>
    <w:rsid w:val="00DE6216"/>
    <w:rsid w:val="00DE6F8A"/>
    <w:rsid w:val="00DF0672"/>
    <w:rsid w:val="00DF16DC"/>
    <w:rsid w:val="00DF247E"/>
    <w:rsid w:val="00DF2843"/>
    <w:rsid w:val="00DF32FB"/>
    <w:rsid w:val="00DF33AF"/>
    <w:rsid w:val="00DF3629"/>
    <w:rsid w:val="00DF36D7"/>
    <w:rsid w:val="00DF38D9"/>
    <w:rsid w:val="00DF3ADD"/>
    <w:rsid w:val="00DF46A5"/>
    <w:rsid w:val="00DF4747"/>
    <w:rsid w:val="00DF4D61"/>
    <w:rsid w:val="00DF5189"/>
    <w:rsid w:val="00DF6E2A"/>
    <w:rsid w:val="00DF740A"/>
    <w:rsid w:val="00DF7A67"/>
    <w:rsid w:val="00DF7CC6"/>
    <w:rsid w:val="00DF7ED0"/>
    <w:rsid w:val="00E008F3"/>
    <w:rsid w:val="00E009FF"/>
    <w:rsid w:val="00E00A8C"/>
    <w:rsid w:val="00E010B9"/>
    <w:rsid w:val="00E0170F"/>
    <w:rsid w:val="00E01972"/>
    <w:rsid w:val="00E02095"/>
    <w:rsid w:val="00E021F4"/>
    <w:rsid w:val="00E025BE"/>
    <w:rsid w:val="00E02C6F"/>
    <w:rsid w:val="00E039E8"/>
    <w:rsid w:val="00E041DE"/>
    <w:rsid w:val="00E042D8"/>
    <w:rsid w:val="00E046CD"/>
    <w:rsid w:val="00E058DF"/>
    <w:rsid w:val="00E06384"/>
    <w:rsid w:val="00E06911"/>
    <w:rsid w:val="00E06D4F"/>
    <w:rsid w:val="00E06FAB"/>
    <w:rsid w:val="00E070D8"/>
    <w:rsid w:val="00E07448"/>
    <w:rsid w:val="00E10746"/>
    <w:rsid w:val="00E10D81"/>
    <w:rsid w:val="00E115EE"/>
    <w:rsid w:val="00E119DD"/>
    <w:rsid w:val="00E11B86"/>
    <w:rsid w:val="00E11CC7"/>
    <w:rsid w:val="00E12FAD"/>
    <w:rsid w:val="00E13BE8"/>
    <w:rsid w:val="00E146F3"/>
    <w:rsid w:val="00E147C5"/>
    <w:rsid w:val="00E14C28"/>
    <w:rsid w:val="00E15291"/>
    <w:rsid w:val="00E163A4"/>
    <w:rsid w:val="00E16A9F"/>
    <w:rsid w:val="00E16F77"/>
    <w:rsid w:val="00E17AE1"/>
    <w:rsid w:val="00E17E0B"/>
    <w:rsid w:val="00E17E99"/>
    <w:rsid w:val="00E17F70"/>
    <w:rsid w:val="00E2036C"/>
    <w:rsid w:val="00E212D0"/>
    <w:rsid w:val="00E21BFB"/>
    <w:rsid w:val="00E21C9C"/>
    <w:rsid w:val="00E22161"/>
    <w:rsid w:val="00E22483"/>
    <w:rsid w:val="00E2259B"/>
    <w:rsid w:val="00E22DD2"/>
    <w:rsid w:val="00E23068"/>
    <w:rsid w:val="00E23433"/>
    <w:rsid w:val="00E2378E"/>
    <w:rsid w:val="00E23B9D"/>
    <w:rsid w:val="00E23F78"/>
    <w:rsid w:val="00E241EC"/>
    <w:rsid w:val="00E245AD"/>
    <w:rsid w:val="00E25342"/>
    <w:rsid w:val="00E25417"/>
    <w:rsid w:val="00E25DFC"/>
    <w:rsid w:val="00E2627C"/>
    <w:rsid w:val="00E26642"/>
    <w:rsid w:val="00E26BE7"/>
    <w:rsid w:val="00E26CDE"/>
    <w:rsid w:val="00E2750F"/>
    <w:rsid w:val="00E27A0F"/>
    <w:rsid w:val="00E27D94"/>
    <w:rsid w:val="00E300E2"/>
    <w:rsid w:val="00E3021A"/>
    <w:rsid w:val="00E30BFD"/>
    <w:rsid w:val="00E311D7"/>
    <w:rsid w:val="00E3198B"/>
    <w:rsid w:val="00E31CBF"/>
    <w:rsid w:val="00E32575"/>
    <w:rsid w:val="00E326F4"/>
    <w:rsid w:val="00E3294E"/>
    <w:rsid w:val="00E32FE9"/>
    <w:rsid w:val="00E33002"/>
    <w:rsid w:val="00E34A73"/>
    <w:rsid w:val="00E34B83"/>
    <w:rsid w:val="00E34FDC"/>
    <w:rsid w:val="00E35383"/>
    <w:rsid w:val="00E36277"/>
    <w:rsid w:val="00E36C20"/>
    <w:rsid w:val="00E36DF4"/>
    <w:rsid w:val="00E36ED6"/>
    <w:rsid w:val="00E371BB"/>
    <w:rsid w:val="00E37B49"/>
    <w:rsid w:val="00E4028C"/>
    <w:rsid w:val="00E40FA8"/>
    <w:rsid w:val="00E411FC"/>
    <w:rsid w:val="00E41F4A"/>
    <w:rsid w:val="00E42DB0"/>
    <w:rsid w:val="00E42DB5"/>
    <w:rsid w:val="00E431AB"/>
    <w:rsid w:val="00E43468"/>
    <w:rsid w:val="00E43676"/>
    <w:rsid w:val="00E43FDD"/>
    <w:rsid w:val="00E45CAB"/>
    <w:rsid w:val="00E460B7"/>
    <w:rsid w:val="00E460CC"/>
    <w:rsid w:val="00E46E55"/>
    <w:rsid w:val="00E476B6"/>
    <w:rsid w:val="00E47DDB"/>
    <w:rsid w:val="00E5071F"/>
    <w:rsid w:val="00E516C2"/>
    <w:rsid w:val="00E51B0C"/>
    <w:rsid w:val="00E51FF8"/>
    <w:rsid w:val="00E529BC"/>
    <w:rsid w:val="00E52A31"/>
    <w:rsid w:val="00E530B2"/>
    <w:rsid w:val="00E537B4"/>
    <w:rsid w:val="00E53A7A"/>
    <w:rsid w:val="00E54588"/>
    <w:rsid w:val="00E54A7A"/>
    <w:rsid w:val="00E554E1"/>
    <w:rsid w:val="00E55AE9"/>
    <w:rsid w:val="00E5654B"/>
    <w:rsid w:val="00E567FC"/>
    <w:rsid w:val="00E56CFD"/>
    <w:rsid w:val="00E56EEE"/>
    <w:rsid w:val="00E570FC"/>
    <w:rsid w:val="00E578B5"/>
    <w:rsid w:val="00E60006"/>
    <w:rsid w:val="00E61631"/>
    <w:rsid w:val="00E61B5A"/>
    <w:rsid w:val="00E61BAB"/>
    <w:rsid w:val="00E61DD6"/>
    <w:rsid w:val="00E620E2"/>
    <w:rsid w:val="00E627CC"/>
    <w:rsid w:val="00E62AAE"/>
    <w:rsid w:val="00E62BED"/>
    <w:rsid w:val="00E6328F"/>
    <w:rsid w:val="00E63466"/>
    <w:rsid w:val="00E63F94"/>
    <w:rsid w:val="00E64DB4"/>
    <w:rsid w:val="00E65279"/>
    <w:rsid w:val="00E6652F"/>
    <w:rsid w:val="00E67C3D"/>
    <w:rsid w:val="00E67F6E"/>
    <w:rsid w:val="00E7002F"/>
    <w:rsid w:val="00E701DE"/>
    <w:rsid w:val="00E70D35"/>
    <w:rsid w:val="00E7181D"/>
    <w:rsid w:val="00E723B7"/>
    <w:rsid w:val="00E72680"/>
    <w:rsid w:val="00E729EF"/>
    <w:rsid w:val="00E73155"/>
    <w:rsid w:val="00E73A1B"/>
    <w:rsid w:val="00E73E9E"/>
    <w:rsid w:val="00E7440C"/>
    <w:rsid w:val="00E751B7"/>
    <w:rsid w:val="00E76310"/>
    <w:rsid w:val="00E7672E"/>
    <w:rsid w:val="00E77267"/>
    <w:rsid w:val="00E77334"/>
    <w:rsid w:val="00E77D12"/>
    <w:rsid w:val="00E805B3"/>
    <w:rsid w:val="00E80AD0"/>
    <w:rsid w:val="00E81C7B"/>
    <w:rsid w:val="00E83CB5"/>
    <w:rsid w:val="00E847F5"/>
    <w:rsid w:val="00E859A9"/>
    <w:rsid w:val="00E8617E"/>
    <w:rsid w:val="00E86A7E"/>
    <w:rsid w:val="00E86B09"/>
    <w:rsid w:val="00E873CD"/>
    <w:rsid w:val="00E876A1"/>
    <w:rsid w:val="00E87932"/>
    <w:rsid w:val="00E87974"/>
    <w:rsid w:val="00E879CE"/>
    <w:rsid w:val="00E87B69"/>
    <w:rsid w:val="00E87DF5"/>
    <w:rsid w:val="00E90881"/>
    <w:rsid w:val="00E90C52"/>
    <w:rsid w:val="00E91771"/>
    <w:rsid w:val="00E917FB"/>
    <w:rsid w:val="00E91A76"/>
    <w:rsid w:val="00E91C0D"/>
    <w:rsid w:val="00E91E14"/>
    <w:rsid w:val="00E924EE"/>
    <w:rsid w:val="00E92E66"/>
    <w:rsid w:val="00E94A03"/>
    <w:rsid w:val="00E94BB4"/>
    <w:rsid w:val="00E94FEE"/>
    <w:rsid w:val="00E94FFC"/>
    <w:rsid w:val="00E954BC"/>
    <w:rsid w:val="00E959AA"/>
    <w:rsid w:val="00E95A6B"/>
    <w:rsid w:val="00E966F9"/>
    <w:rsid w:val="00E96E5C"/>
    <w:rsid w:val="00E96E83"/>
    <w:rsid w:val="00E973B3"/>
    <w:rsid w:val="00E97639"/>
    <w:rsid w:val="00E97C18"/>
    <w:rsid w:val="00E97C9D"/>
    <w:rsid w:val="00E97CB1"/>
    <w:rsid w:val="00EA0056"/>
    <w:rsid w:val="00EA14B9"/>
    <w:rsid w:val="00EA205B"/>
    <w:rsid w:val="00EA2088"/>
    <w:rsid w:val="00EA306A"/>
    <w:rsid w:val="00EA3370"/>
    <w:rsid w:val="00EA3390"/>
    <w:rsid w:val="00EA36A8"/>
    <w:rsid w:val="00EA3F3D"/>
    <w:rsid w:val="00EA4B68"/>
    <w:rsid w:val="00EA4BAF"/>
    <w:rsid w:val="00EA507F"/>
    <w:rsid w:val="00EA5104"/>
    <w:rsid w:val="00EA55F9"/>
    <w:rsid w:val="00EA69CE"/>
    <w:rsid w:val="00EA7512"/>
    <w:rsid w:val="00EA7B00"/>
    <w:rsid w:val="00EA7EA6"/>
    <w:rsid w:val="00EB00FD"/>
    <w:rsid w:val="00EB0254"/>
    <w:rsid w:val="00EB0506"/>
    <w:rsid w:val="00EB154D"/>
    <w:rsid w:val="00EB1DEE"/>
    <w:rsid w:val="00EB2D31"/>
    <w:rsid w:val="00EB2FA6"/>
    <w:rsid w:val="00EB31CA"/>
    <w:rsid w:val="00EB343B"/>
    <w:rsid w:val="00EB3B7A"/>
    <w:rsid w:val="00EB40DC"/>
    <w:rsid w:val="00EB41DC"/>
    <w:rsid w:val="00EB4260"/>
    <w:rsid w:val="00EB4B1F"/>
    <w:rsid w:val="00EB4C25"/>
    <w:rsid w:val="00EB5567"/>
    <w:rsid w:val="00EB5B7F"/>
    <w:rsid w:val="00EB5D74"/>
    <w:rsid w:val="00EB6540"/>
    <w:rsid w:val="00EB65FF"/>
    <w:rsid w:val="00EB6D86"/>
    <w:rsid w:val="00EB7962"/>
    <w:rsid w:val="00EB7B73"/>
    <w:rsid w:val="00EB7BDE"/>
    <w:rsid w:val="00EC0C5E"/>
    <w:rsid w:val="00EC1470"/>
    <w:rsid w:val="00EC18DC"/>
    <w:rsid w:val="00EC35E2"/>
    <w:rsid w:val="00EC4776"/>
    <w:rsid w:val="00EC52B7"/>
    <w:rsid w:val="00EC5470"/>
    <w:rsid w:val="00EC5FDD"/>
    <w:rsid w:val="00EC6176"/>
    <w:rsid w:val="00EC618B"/>
    <w:rsid w:val="00EC6624"/>
    <w:rsid w:val="00EC6938"/>
    <w:rsid w:val="00EC7439"/>
    <w:rsid w:val="00EC7E83"/>
    <w:rsid w:val="00ED0197"/>
    <w:rsid w:val="00ED0863"/>
    <w:rsid w:val="00ED0B60"/>
    <w:rsid w:val="00ED1036"/>
    <w:rsid w:val="00ED115B"/>
    <w:rsid w:val="00ED148F"/>
    <w:rsid w:val="00ED153A"/>
    <w:rsid w:val="00ED217E"/>
    <w:rsid w:val="00ED2D7F"/>
    <w:rsid w:val="00ED310D"/>
    <w:rsid w:val="00ED3249"/>
    <w:rsid w:val="00ED3713"/>
    <w:rsid w:val="00ED3783"/>
    <w:rsid w:val="00ED3AF2"/>
    <w:rsid w:val="00ED3B47"/>
    <w:rsid w:val="00ED3C08"/>
    <w:rsid w:val="00ED3E4A"/>
    <w:rsid w:val="00ED3F21"/>
    <w:rsid w:val="00ED571B"/>
    <w:rsid w:val="00ED72F2"/>
    <w:rsid w:val="00ED7403"/>
    <w:rsid w:val="00ED77F9"/>
    <w:rsid w:val="00EE045E"/>
    <w:rsid w:val="00EE1266"/>
    <w:rsid w:val="00EE157C"/>
    <w:rsid w:val="00EE1EEA"/>
    <w:rsid w:val="00EE2029"/>
    <w:rsid w:val="00EE372E"/>
    <w:rsid w:val="00EE3AEF"/>
    <w:rsid w:val="00EE5057"/>
    <w:rsid w:val="00EE54A3"/>
    <w:rsid w:val="00EE6B42"/>
    <w:rsid w:val="00EE7017"/>
    <w:rsid w:val="00EE7651"/>
    <w:rsid w:val="00EE7F56"/>
    <w:rsid w:val="00EF014E"/>
    <w:rsid w:val="00EF0AF4"/>
    <w:rsid w:val="00EF0C12"/>
    <w:rsid w:val="00EF165A"/>
    <w:rsid w:val="00EF1961"/>
    <w:rsid w:val="00EF2A15"/>
    <w:rsid w:val="00EF2F9D"/>
    <w:rsid w:val="00EF4880"/>
    <w:rsid w:val="00EF49B2"/>
    <w:rsid w:val="00EF4BFD"/>
    <w:rsid w:val="00EF4F03"/>
    <w:rsid w:val="00EF5462"/>
    <w:rsid w:val="00EF54E6"/>
    <w:rsid w:val="00EF59B4"/>
    <w:rsid w:val="00EF6875"/>
    <w:rsid w:val="00EF700B"/>
    <w:rsid w:val="00EF76CE"/>
    <w:rsid w:val="00F00C4C"/>
    <w:rsid w:val="00F0159B"/>
    <w:rsid w:val="00F018A4"/>
    <w:rsid w:val="00F018A7"/>
    <w:rsid w:val="00F01D90"/>
    <w:rsid w:val="00F02374"/>
    <w:rsid w:val="00F02419"/>
    <w:rsid w:val="00F02742"/>
    <w:rsid w:val="00F02C3F"/>
    <w:rsid w:val="00F02DE2"/>
    <w:rsid w:val="00F02FB6"/>
    <w:rsid w:val="00F031C5"/>
    <w:rsid w:val="00F0335B"/>
    <w:rsid w:val="00F03603"/>
    <w:rsid w:val="00F03BA0"/>
    <w:rsid w:val="00F04553"/>
    <w:rsid w:val="00F046AB"/>
    <w:rsid w:val="00F047C1"/>
    <w:rsid w:val="00F052A0"/>
    <w:rsid w:val="00F057F6"/>
    <w:rsid w:val="00F0595E"/>
    <w:rsid w:val="00F073AB"/>
    <w:rsid w:val="00F07689"/>
    <w:rsid w:val="00F07947"/>
    <w:rsid w:val="00F07CB7"/>
    <w:rsid w:val="00F07FC2"/>
    <w:rsid w:val="00F10350"/>
    <w:rsid w:val="00F10548"/>
    <w:rsid w:val="00F1083C"/>
    <w:rsid w:val="00F10F2A"/>
    <w:rsid w:val="00F1102A"/>
    <w:rsid w:val="00F1108C"/>
    <w:rsid w:val="00F1157F"/>
    <w:rsid w:val="00F11D39"/>
    <w:rsid w:val="00F120B3"/>
    <w:rsid w:val="00F121FB"/>
    <w:rsid w:val="00F124D3"/>
    <w:rsid w:val="00F126D4"/>
    <w:rsid w:val="00F12836"/>
    <w:rsid w:val="00F1343A"/>
    <w:rsid w:val="00F13668"/>
    <w:rsid w:val="00F137AD"/>
    <w:rsid w:val="00F1396A"/>
    <w:rsid w:val="00F13B15"/>
    <w:rsid w:val="00F13E52"/>
    <w:rsid w:val="00F1449F"/>
    <w:rsid w:val="00F15677"/>
    <w:rsid w:val="00F15ADE"/>
    <w:rsid w:val="00F15E3F"/>
    <w:rsid w:val="00F16B5C"/>
    <w:rsid w:val="00F16D75"/>
    <w:rsid w:val="00F17839"/>
    <w:rsid w:val="00F17B32"/>
    <w:rsid w:val="00F21027"/>
    <w:rsid w:val="00F21C03"/>
    <w:rsid w:val="00F225F3"/>
    <w:rsid w:val="00F22616"/>
    <w:rsid w:val="00F2299D"/>
    <w:rsid w:val="00F22BE1"/>
    <w:rsid w:val="00F22DCD"/>
    <w:rsid w:val="00F235E2"/>
    <w:rsid w:val="00F2388A"/>
    <w:rsid w:val="00F23D95"/>
    <w:rsid w:val="00F2500A"/>
    <w:rsid w:val="00F25094"/>
    <w:rsid w:val="00F2557F"/>
    <w:rsid w:val="00F2572F"/>
    <w:rsid w:val="00F259F8"/>
    <w:rsid w:val="00F260C3"/>
    <w:rsid w:val="00F26750"/>
    <w:rsid w:val="00F26CD0"/>
    <w:rsid w:val="00F27E44"/>
    <w:rsid w:val="00F3058D"/>
    <w:rsid w:val="00F30973"/>
    <w:rsid w:val="00F30F12"/>
    <w:rsid w:val="00F31333"/>
    <w:rsid w:val="00F31822"/>
    <w:rsid w:val="00F31990"/>
    <w:rsid w:val="00F3250B"/>
    <w:rsid w:val="00F3301A"/>
    <w:rsid w:val="00F33606"/>
    <w:rsid w:val="00F344D3"/>
    <w:rsid w:val="00F34BE4"/>
    <w:rsid w:val="00F35903"/>
    <w:rsid w:val="00F35BD6"/>
    <w:rsid w:val="00F3623A"/>
    <w:rsid w:val="00F3694D"/>
    <w:rsid w:val="00F372C0"/>
    <w:rsid w:val="00F3797F"/>
    <w:rsid w:val="00F41EA3"/>
    <w:rsid w:val="00F423CE"/>
    <w:rsid w:val="00F435C5"/>
    <w:rsid w:val="00F43792"/>
    <w:rsid w:val="00F43F90"/>
    <w:rsid w:val="00F4471B"/>
    <w:rsid w:val="00F448CB"/>
    <w:rsid w:val="00F44AD7"/>
    <w:rsid w:val="00F4563C"/>
    <w:rsid w:val="00F45857"/>
    <w:rsid w:val="00F4594E"/>
    <w:rsid w:val="00F45FC2"/>
    <w:rsid w:val="00F4617A"/>
    <w:rsid w:val="00F461E9"/>
    <w:rsid w:val="00F46A47"/>
    <w:rsid w:val="00F475A7"/>
    <w:rsid w:val="00F475DF"/>
    <w:rsid w:val="00F4771F"/>
    <w:rsid w:val="00F47CC1"/>
    <w:rsid w:val="00F501DD"/>
    <w:rsid w:val="00F504C6"/>
    <w:rsid w:val="00F5093B"/>
    <w:rsid w:val="00F50E63"/>
    <w:rsid w:val="00F51E0E"/>
    <w:rsid w:val="00F5232D"/>
    <w:rsid w:val="00F52705"/>
    <w:rsid w:val="00F5285D"/>
    <w:rsid w:val="00F52B47"/>
    <w:rsid w:val="00F52C74"/>
    <w:rsid w:val="00F5332E"/>
    <w:rsid w:val="00F53970"/>
    <w:rsid w:val="00F53E00"/>
    <w:rsid w:val="00F53F4C"/>
    <w:rsid w:val="00F54400"/>
    <w:rsid w:val="00F545FA"/>
    <w:rsid w:val="00F54B0B"/>
    <w:rsid w:val="00F54EC9"/>
    <w:rsid w:val="00F55305"/>
    <w:rsid w:val="00F55371"/>
    <w:rsid w:val="00F5559F"/>
    <w:rsid w:val="00F555BA"/>
    <w:rsid w:val="00F56017"/>
    <w:rsid w:val="00F56EB8"/>
    <w:rsid w:val="00F57858"/>
    <w:rsid w:val="00F578B2"/>
    <w:rsid w:val="00F57AC0"/>
    <w:rsid w:val="00F60185"/>
    <w:rsid w:val="00F60524"/>
    <w:rsid w:val="00F608DB"/>
    <w:rsid w:val="00F6099E"/>
    <w:rsid w:val="00F60AAA"/>
    <w:rsid w:val="00F6128F"/>
    <w:rsid w:val="00F61562"/>
    <w:rsid w:val="00F62757"/>
    <w:rsid w:val="00F6307E"/>
    <w:rsid w:val="00F63763"/>
    <w:rsid w:val="00F63A4A"/>
    <w:rsid w:val="00F63AA4"/>
    <w:rsid w:val="00F63D3A"/>
    <w:rsid w:val="00F6498E"/>
    <w:rsid w:val="00F64C1A"/>
    <w:rsid w:val="00F651A6"/>
    <w:rsid w:val="00F65975"/>
    <w:rsid w:val="00F65A47"/>
    <w:rsid w:val="00F66021"/>
    <w:rsid w:val="00F66A34"/>
    <w:rsid w:val="00F66C59"/>
    <w:rsid w:val="00F67AA9"/>
    <w:rsid w:val="00F67E72"/>
    <w:rsid w:val="00F7000C"/>
    <w:rsid w:val="00F70181"/>
    <w:rsid w:val="00F7022A"/>
    <w:rsid w:val="00F70990"/>
    <w:rsid w:val="00F70B0B"/>
    <w:rsid w:val="00F70EC6"/>
    <w:rsid w:val="00F70FCA"/>
    <w:rsid w:val="00F7158E"/>
    <w:rsid w:val="00F71738"/>
    <w:rsid w:val="00F720FB"/>
    <w:rsid w:val="00F722A6"/>
    <w:rsid w:val="00F72662"/>
    <w:rsid w:val="00F72B6C"/>
    <w:rsid w:val="00F72C9E"/>
    <w:rsid w:val="00F7479B"/>
    <w:rsid w:val="00F7544B"/>
    <w:rsid w:val="00F758F6"/>
    <w:rsid w:val="00F76134"/>
    <w:rsid w:val="00F8004D"/>
    <w:rsid w:val="00F80AF7"/>
    <w:rsid w:val="00F81982"/>
    <w:rsid w:val="00F81BE7"/>
    <w:rsid w:val="00F82142"/>
    <w:rsid w:val="00F821C4"/>
    <w:rsid w:val="00F82C75"/>
    <w:rsid w:val="00F83E82"/>
    <w:rsid w:val="00F8420C"/>
    <w:rsid w:val="00F84257"/>
    <w:rsid w:val="00F8464C"/>
    <w:rsid w:val="00F8504D"/>
    <w:rsid w:val="00F85736"/>
    <w:rsid w:val="00F8632C"/>
    <w:rsid w:val="00F87242"/>
    <w:rsid w:val="00F874A1"/>
    <w:rsid w:val="00F87B42"/>
    <w:rsid w:val="00F90152"/>
    <w:rsid w:val="00F9171D"/>
    <w:rsid w:val="00F94F72"/>
    <w:rsid w:val="00F95013"/>
    <w:rsid w:val="00F9594D"/>
    <w:rsid w:val="00F95A69"/>
    <w:rsid w:val="00F96701"/>
    <w:rsid w:val="00F96A9E"/>
    <w:rsid w:val="00F96F61"/>
    <w:rsid w:val="00F97A71"/>
    <w:rsid w:val="00F97C6E"/>
    <w:rsid w:val="00FA0575"/>
    <w:rsid w:val="00FA0857"/>
    <w:rsid w:val="00FA0C05"/>
    <w:rsid w:val="00FA12C4"/>
    <w:rsid w:val="00FA180C"/>
    <w:rsid w:val="00FA182E"/>
    <w:rsid w:val="00FA2065"/>
    <w:rsid w:val="00FA2227"/>
    <w:rsid w:val="00FA2260"/>
    <w:rsid w:val="00FA2ADE"/>
    <w:rsid w:val="00FA2EB3"/>
    <w:rsid w:val="00FA33E4"/>
    <w:rsid w:val="00FA373B"/>
    <w:rsid w:val="00FA40D0"/>
    <w:rsid w:val="00FA4208"/>
    <w:rsid w:val="00FA44CD"/>
    <w:rsid w:val="00FA44EE"/>
    <w:rsid w:val="00FA459C"/>
    <w:rsid w:val="00FA4B8E"/>
    <w:rsid w:val="00FA5301"/>
    <w:rsid w:val="00FA570F"/>
    <w:rsid w:val="00FA61AA"/>
    <w:rsid w:val="00FA6504"/>
    <w:rsid w:val="00FA66D5"/>
    <w:rsid w:val="00FA6DE7"/>
    <w:rsid w:val="00FA76FB"/>
    <w:rsid w:val="00FA7965"/>
    <w:rsid w:val="00FB0B8E"/>
    <w:rsid w:val="00FB165F"/>
    <w:rsid w:val="00FB1E30"/>
    <w:rsid w:val="00FB1E90"/>
    <w:rsid w:val="00FB2153"/>
    <w:rsid w:val="00FB2A3E"/>
    <w:rsid w:val="00FB3B10"/>
    <w:rsid w:val="00FB3F23"/>
    <w:rsid w:val="00FB4E0A"/>
    <w:rsid w:val="00FB50AF"/>
    <w:rsid w:val="00FB515C"/>
    <w:rsid w:val="00FB544E"/>
    <w:rsid w:val="00FB5B2A"/>
    <w:rsid w:val="00FB6306"/>
    <w:rsid w:val="00FB6A5C"/>
    <w:rsid w:val="00FB77E4"/>
    <w:rsid w:val="00FB7861"/>
    <w:rsid w:val="00FC005B"/>
    <w:rsid w:val="00FC078B"/>
    <w:rsid w:val="00FC152B"/>
    <w:rsid w:val="00FC16E3"/>
    <w:rsid w:val="00FC1CF1"/>
    <w:rsid w:val="00FC220B"/>
    <w:rsid w:val="00FC2D36"/>
    <w:rsid w:val="00FC4D2F"/>
    <w:rsid w:val="00FC55EB"/>
    <w:rsid w:val="00FC5A38"/>
    <w:rsid w:val="00FC6027"/>
    <w:rsid w:val="00FC62A5"/>
    <w:rsid w:val="00FC6A40"/>
    <w:rsid w:val="00FC6C48"/>
    <w:rsid w:val="00FC6D0A"/>
    <w:rsid w:val="00FC7FC0"/>
    <w:rsid w:val="00FD0D0C"/>
    <w:rsid w:val="00FD0E8A"/>
    <w:rsid w:val="00FD12D3"/>
    <w:rsid w:val="00FD1764"/>
    <w:rsid w:val="00FD1837"/>
    <w:rsid w:val="00FD189C"/>
    <w:rsid w:val="00FD1A7B"/>
    <w:rsid w:val="00FD212A"/>
    <w:rsid w:val="00FD340E"/>
    <w:rsid w:val="00FD34DA"/>
    <w:rsid w:val="00FD368A"/>
    <w:rsid w:val="00FD411B"/>
    <w:rsid w:val="00FD41B2"/>
    <w:rsid w:val="00FD4915"/>
    <w:rsid w:val="00FD4B3A"/>
    <w:rsid w:val="00FD4C92"/>
    <w:rsid w:val="00FD4CC0"/>
    <w:rsid w:val="00FD5664"/>
    <w:rsid w:val="00FD5FAF"/>
    <w:rsid w:val="00FD5FF5"/>
    <w:rsid w:val="00FD6B99"/>
    <w:rsid w:val="00FD6D74"/>
    <w:rsid w:val="00FE0295"/>
    <w:rsid w:val="00FE05CA"/>
    <w:rsid w:val="00FE16C2"/>
    <w:rsid w:val="00FE18FD"/>
    <w:rsid w:val="00FE2528"/>
    <w:rsid w:val="00FE2954"/>
    <w:rsid w:val="00FE397C"/>
    <w:rsid w:val="00FE3BE2"/>
    <w:rsid w:val="00FE3D2E"/>
    <w:rsid w:val="00FE424B"/>
    <w:rsid w:val="00FE43D3"/>
    <w:rsid w:val="00FE490F"/>
    <w:rsid w:val="00FE4B24"/>
    <w:rsid w:val="00FE4B4D"/>
    <w:rsid w:val="00FE6284"/>
    <w:rsid w:val="00FE6454"/>
    <w:rsid w:val="00FE702A"/>
    <w:rsid w:val="00FE7BCD"/>
    <w:rsid w:val="00FF1DB0"/>
    <w:rsid w:val="00FF20D1"/>
    <w:rsid w:val="00FF256D"/>
    <w:rsid w:val="00FF2C34"/>
    <w:rsid w:val="00FF4D30"/>
    <w:rsid w:val="00FF51BF"/>
    <w:rsid w:val="00FF5268"/>
    <w:rsid w:val="00FF5B0A"/>
    <w:rsid w:val="00FF64B0"/>
    <w:rsid w:val="00FF7647"/>
    <w:rsid w:val="00FF780C"/>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01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Body Tex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108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3108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link w:val="BodyTextIndent2Char"/>
    <w:uiPriority w:val="99"/>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43108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43108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A229B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108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431080"/>
  </w:style>
  <w:style w:type="character" w:customStyle="1" w:styleId="CharAmSchText">
    <w:name w:val="CharAmSchText"/>
    <w:basedOn w:val="OPCCharBase"/>
    <w:uiPriority w:val="1"/>
    <w:qFormat/>
    <w:rsid w:val="00431080"/>
  </w:style>
  <w:style w:type="character" w:customStyle="1" w:styleId="CharChapNo">
    <w:name w:val="CharChapNo"/>
    <w:basedOn w:val="OPCCharBase"/>
    <w:qFormat/>
    <w:rsid w:val="00431080"/>
  </w:style>
  <w:style w:type="character" w:customStyle="1" w:styleId="CharChapText">
    <w:name w:val="CharChapText"/>
    <w:basedOn w:val="OPCCharBase"/>
    <w:qFormat/>
    <w:rsid w:val="00431080"/>
  </w:style>
  <w:style w:type="character" w:customStyle="1" w:styleId="CharDivNo">
    <w:name w:val="CharDivNo"/>
    <w:basedOn w:val="OPCCharBase"/>
    <w:qFormat/>
    <w:rsid w:val="00431080"/>
  </w:style>
  <w:style w:type="character" w:customStyle="1" w:styleId="CharDivText">
    <w:name w:val="CharDivText"/>
    <w:basedOn w:val="OPCCharBase"/>
    <w:qFormat/>
    <w:rsid w:val="00431080"/>
  </w:style>
  <w:style w:type="character" w:customStyle="1" w:styleId="CharPartNo">
    <w:name w:val="CharPartNo"/>
    <w:basedOn w:val="OPCCharBase"/>
    <w:qFormat/>
    <w:rsid w:val="00431080"/>
  </w:style>
  <w:style w:type="character" w:customStyle="1" w:styleId="CharPartText">
    <w:name w:val="CharPartText"/>
    <w:basedOn w:val="OPCCharBase"/>
    <w:qFormat/>
    <w:rsid w:val="00431080"/>
  </w:style>
  <w:style w:type="character" w:customStyle="1" w:styleId="OPCCharBase">
    <w:name w:val="OPCCharBase"/>
    <w:uiPriority w:val="1"/>
    <w:qFormat/>
    <w:rsid w:val="00431080"/>
  </w:style>
  <w:style w:type="paragraph" w:customStyle="1" w:styleId="OPCParaBase">
    <w:name w:val="OPCParaBase"/>
    <w:qFormat/>
    <w:rsid w:val="00431080"/>
    <w:pPr>
      <w:spacing w:line="260" w:lineRule="atLeast"/>
    </w:pPr>
    <w:rPr>
      <w:sz w:val="22"/>
    </w:rPr>
  </w:style>
  <w:style w:type="character" w:customStyle="1" w:styleId="CharSectno">
    <w:name w:val="CharSectno"/>
    <w:basedOn w:val="OPCCharBase"/>
    <w:qFormat/>
    <w:rsid w:val="0043108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431080"/>
    <w:pPr>
      <w:spacing w:line="240" w:lineRule="auto"/>
      <w:ind w:left="1134"/>
    </w:pPr>
    <w:rPr>
      <w:sz w:val="20"/>
    </w:rPr>
  </w:style>
  <w:style w:type="paragraph" w:customStyle="1" w:styleId="ShortT">
    <w:name w:val="ShortT"/>
    <w:basedOn w:val="OPCParaBase"/>
    <w:next w:val="Normal"/>
    <w:qFormat/>
    <w:rsid w:val="00431080"/>
    <w:pPr>
      <w:spacing w:line="240" w:lineRule="auto"/>
    </w:pPr>
    <w:rPr>
      <w:b/>
      <w:sz w:val="40"/>
    </w:rPr>
  </w:style>
  <w:style w:type="paragraph" w:customStyle="1" w:styleId="Penalty">
    <w:name w:val="Penalty"/>
    <w:basedOn w:val="OPCParaBase"/>
    <w:rsid w:val="00431080"/>
    <w:pPr>
      <w:tabs>
        <w:tab w:val="left" w:pos="2977"/>
      </w:tabs>
      <w:spacing w:before="180" w:line="240" w:lineRule="auto"/>
      <w:ind w:left="1985" w:hanging="851"/>
    </w:pPr>
  </w:style>
  <w:style w:type="paragraph" w:customStyle="1" w:styleId="ActHead1">
    <w:name w:val="ActHead 1"/>
    <w:aliases w:val="c"/>
    <w:basedOn w:val="OPCParaBase"/>
    <w:next w:val="Normal"/>
    <w:qFormat/>
    <w:rsid w:val="0043108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4310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10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10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10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310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10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10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10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108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31080"/>
    <w:pPr>
      <w:spacing w:line="240" w:lineRule="auto"/>
    </w:pPr>
    <w:rPr>
      <w:sz w:val="20"/>
    </w:rPr>
  </w:style>
  <w:style w:type="paragraph" w:customStyle="1" w:styleId="ActHead2">
    <w:name w:val="ActHead 2"/>
    <w:aliases w:val="p"/>
    <w:basedOn w:val="OPCParaBase"/>
    <w:next w:val="ActHead3"/>
    <w:qFormat/>
    <w:rsid w:val="0043108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43108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431080"/>
    <w:rPr>
      <w:sz w:val="22"/>
      <w:szCs w:val="24"/>
    </w:rPr>
  </w:style>
  <w:style w:type="character" w:customStyle="1" w:styleId="HeaderChar">
    <w:name w:val="Header Char"/>
    <w:basedOn w:val="DefaultParagraphFont"/>
    <w:link w:val="Header"/>
    <w:rsid w:val="00431080"/>
    <w:rPr>
      <w:sz w:val="16"/>
    </w:rPr>
  </w:style>
  <w:style w:type="paragraph" w:customStyle="1" w:styleId="ActHead3">
    <w:name w:val="ActHead 3"/>
    <w:aliases w:val="d"/>
    <w:basedOn w:val="OPCParaBase"/>
    <w:next w:val="ActHead4"/>
    <w:qFormat/>
    <w:rsid w:val="004310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10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10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10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10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10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10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1080"/>
  </w:style>
  <w:style w:type="paragraph" w:customStyle="1" w:styleId="Blocks">
    <w:name w:val="Blocks"/>
    <w:aliases w:val="bb"/>
    <w:basedOn w:val="OPCParaBase"/>
    <w:qFormat/>
    <w:rsid w:val="00431080"/>
    <w:pPr>
      <w:spacing w:line="240" w:lineRule="auto"/>
    </w:pPr>
    <w:rPr>
      <w:sz w:val="24"/>
    </w:rPr>
  </w:style>
  <w:style w:type="paragraph" w:customStyle="1" w:styleId="BoxText">
    <w:name w:val="BoxText"/>
    <w:aliases w:val="bt"/>
    <w:basedOn w:val="OPCParaBase"/>
    <w:qFormat/>
    <w:rsid w:val="004310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1080"/>
    <w:rPr>
      <w:b/>
    </w:rPr>
  </w:style>
  <w:style w:type="paragraph" w:customStyle="1" w:styleId="BoxHeadItalic">
    <w:name w:val="BoxHeadItalic"/>
    <w:aliases w:val="bhi"/>
    <w:basedOn w:val="BoxText"/>
    <w:next w:val="BoxStep"/>
    <w:qFormat/>
    <w:rsid w:val="00431080"/>
    <w:rPr>
      <w:i/>
    </w:rPr>
  </w:style>
  <w:style w:type="paragraph" w:customStyle="1" w:styleId="BoxList">
    <w:name w:val="BoxList"/>
    <w:aliases w:val="bl"/>
    <w:basedOn w:val="BoxText"/>
    <w:qFormat/>
    <w:rsid w:val="00431080"/>
    <w:pPr>
      <w:ind w:left="1559" w:hanging="425"/>
    </w:pPr>
  </w:style>
  <w:style w:type="paragraph" w:customStyle="1" w:styleId="BoxNote">
    <w:name w:val="BoxNote"/>
    <w:aliases w:val="bn"/>
    <w:basedOn w:val="BoxText"/>
    <w:qFormat/>
    <w:rsid w:val="00431080"/>
    <w:pPr>
      <w:tabs>
        <w:tab w:val="left" w:pos="1985"/>
      </w:tabs>
      <w:spacing w:before="122" w:line="198" w:lineRule="exact"/>
      <w:ind w:left="2948" w:hanging="1814"/>
    </w:pPr>
    <w:rPr>
      <w:sz w:val="18"/>
    </w:rPr>
  </w:style>
  <w:style w:type="paragraph" w:customStyle="1" w:styleId="BoxPara">
    <w:name w:val="BoxPara"/>
    <w:aliases w:val="bp"/>
    <w:basedOn w:val="BoxText"/>
    <w:qFormat/>
    <w:rsid w:val="00431080"/>
    <w:pPr>
      <w:tabs>
        <w:tab w:val="right" w:pos="2268"/>
      </w:tabs>
      <w:ind w:left="2552" w:hanging="1418"/>
    </w:pPr>
  </w:style>
  <w:style w:type="paragraph" w:customStyle="1" w:styleId="BoxStep">
    <w:name w:val="BoxStep"/>
    <w:aliases w:val="bs"/>
    <w:basedOn w:val="BoxText"/>
    <w:qFormat/>
    <w:rsid w:val="00431080"/>
    <w:pPr>
      <w:ind w:left="1985" w:hanging="851"/>
    </w:pPr>
  </w:style>
  <w:style w:type="character" w:customStyle="1" w:styleId="CharAmPartNo">
    <w:name w:val="CharAmPartNo"/>
    <w:basedOn w:val="OPCCharBase"/>
    <w:uiPriority w:val="1"/>
    <w:qFormat/>
    <w:rsid w:val="00431080"/>
  </w:style>
  <w:style w:type="character" w:customStyle="1" w:styleId="CharAmPartText">
    <w:name w:val="CharAmPartText"/>
    <w:basedOn w:val="OPCCharBase"/>
    <w:uiPriority w:val="1"/>
    <w:qFormat/>
    <w:rsid w:val="00431080"/>
  </w:style>
  <w:style w:type="character" w:customStyle="1" w:styleId="CharBoldItalic">
    <w:name w:val="CharBoldItalic"/>
    <w:basedOn w:val="OPCCharBase"/>
    <w:uiPriority w:val="1"/>
    <w:qFormat/>
    <w:rsid w:val="00431080"/>
    <w:rPr>
      <w:b/>
      <w:i/>
    </w:rPr>
  </w:style>
  <w:style w:type="character" w:customStyle="1" w:styleId="CharItalic">
    <w:name w:val="CharItalic"/>
    <w:basedOn w:val="OPCCharBase"/>
    <w:uiPriority w:val="1"/>
    <w:qFormat/>
    <w:rsid w:val="00431080"/>
    <w:rPr>
      <w:i/>
    </w:rPr>
  </w:style>
  <w:style w:type="character" w:customStyle="1" w:styleId="CharSubdNo">
    <w:name w:val="CharSubdNo"/>
    <w:basedOn w:val="OPCCharBase"/>
    <w:uiPriority w:val="1"/>
    <w:qFormat/>
    <w:rsid w:val="00431080"/>
  </w:style>
  <w:style w:type="character" w:customStyle="1" w:styleId="CharSubdText">
    <w:name w:val="CharSubdText"/>
    <w:basedOn w:val="OPCCharBase"/>
    <w:uiPriority w:val="1"/>
    <w:qFormat/>
    <w:rsid w:val="00431080"/>
  </w:style>
  <w:style w:type="paragraph" w:customStyle="1" w:styleId="CTA--">
    <w:name w:val="CTA --"/>
    <w:basedOn w:val="OPCParaBase"/>
    <w:next w:val="Normal"/>
    <w:rsid w:val="00431080"/>
    <w:pPr>
      <w:spacing w:before="60" w:line="240" w:lineRule="atLeast"/>
      <w:ind w:left="142" w:hanging="142"/>
    </w:pPr>
    <w:rPr>
      <w:sz w:val="20"/>
    </w:rPr>
  </w:style>
  <w:style w:type="paragraph" w:customStyle="1" w:styleId="CTA-">
    <w:name w:val="CTA -"/>
    <w:basedOn w:val="OPCParaBase"/>
    <w:rsid w:val="00431080"/>
    <w:pPr>
      <w:spacing w:before="60" w:line="240" w:lineRule="atLeast"/>
      <w:ind w:left="85" w:hanging="85"/>
    </w:pPr>
    <w:rPr>
      <w:sz w:val="20"/>
    </w:rPr>
  </w:style>
  <w:style w:type="paragraph" w:customStyle="1" w:styleId="CTA---">
    <w:name w:val="CTA ---"/>
    <w:basedOn w:val="OPCParaBase"/>
    <w:next w:val="Normal"/>
    <w:rsid w:val="00431080"/>
    <w:pPr>
      <w:spacing w:before="60" w:line="240" w:lineRule="atLeast"/>
      <w:ind w:left="198" w:hanging="198"/>
    </w:pPr>
    <w:rPr>
      <w:sz w:val="20"/>
    </w:rPr>
  </w:style>
  <w:style w:type="paragraph" w:customStyle="1" w:styleId="CTA----">
    <w:name w:val="CTA ----"/>
    <w:basedOn w:val="OPCParaBase"/>
    <w:next w:val="Normal"/>
    <w:rsid w:val="00431080"/>
    <w:pPr>
      <w:spacing w:before="60" w:line="240" w:lineRule="atLeast"/>
      <w:ind w:left="255" w:hanging="255"/>
    </w:pPr>
    <w:rPr>
      <w:sz w:val="20"/>
    </w:rPr>
  </w:style>
  <w:style w:type="paragraph" w:customStyle="1" w:styleId="CTA1a">
    <w:name w:val="CTA 1(a)"/>
    <w:basedOn w:val="OPCParaBase"/>
    <w:rsid w:val="00431080"/>
    <w:pPr>
      <w:tabs>
        <w:tab w:val="right" w:pos="414"/>
      </w:tabs>
      <w:spacing w:before="40" w:line="240" w:lineRule="atLeast"/>
      <w:ind w:left="675" w:hanging="675"/>
    </w:pPr>
    <w:rPr>
      <w:sz w:val="20"/>
    </w:rPr>
  </w:style>
  <w:style w:type="paragraph" w:customStyle="1" w:styleId="CTA1ai">
    <w:name w:val="CTA 1(a)(i)"/>
    <w:basedOn w:val="OPCParaBase"/>
    <w:rsid w:val="00431080"/>
    <w:pPr>
      <w:tabs>
        <w:tab w:val="right" w:pos="1004"/>
      </w:tabs>
      <w:spacing w:before="40" w:line="240" w:lineRule="atLeast"/>
      <w:ind w:left="1253" w:hanging="1253"/>
    </w:pPr>
    <w:rPr>
      <w:sz w:val="20"/>
    </w:rPr>
  </w:style>
  <w:style w:type="paragraph" w:customStyle="1" w:styleId="CTA2a">
    <w:name w:val="CTA 2(a)"/>
    <w:basedOn w:val="OPCParaBase"/>
    <w:rsid w:val="00431080"/>
    <w:pPr>
      <w:tabs>
        <w:tab w:val="right" w:pos="482"/>
      </w:tabs>
      <w:spacing w:before="40" w:line="240" w:lineRule="atLeast"/>
      <w:ind w:left="748" w:hanging="748"/>
    </w:pPr>
    <w:rPr>
      <w:sz w:val="20"/>
    </w:rPr>
  </w:style>
  <w:style w:type="paragraph" w:customStyle="1" w:styleId="CTA2ai">
    <w:name w:val="CTA 2(a)(i)"/>
    <w:basedOn w:val="OPCParaBase"/>
    <w:rsid w:val="00431080"/>
    <w:pPr>
      <w:tabs>
        <w:tab w:val="right" w:pos="1089"/>
      </w:tabs>
      <w:spacing w:before="40" w:line="240" w:lineRule="atLeast"/>
      <w:ind w:left="1327" w:hanging="1327"/>
    </w:pPr>
    <w:rPr>
      <w:sz w:val="20"/>
    </w:rPr>
  </w:style>
  <w:style w:type="paragraph" w:customStyle="1" w:styleId="CTA3a">
    <w:name w:val="CTA 3(a)"/>
    <w:basedOn w:val="OPCParaBase"/>
    <w:rsid w:val="00431080"/>
    <w:pPr>
      <w:tabs>
        <w:tab w:val="right" w:pos="556"/>
      </w:tabs>
      <w:spacing w:before="40" w:line="240" w:lineRule="atLeast"/>
      <w:ind w:left="805" w:hanging="805"/>
    </w:pPr>
    <w:rPr>
      <w:sz w:val="20"/>
    </w:rPr>
  </w:style>
  <w:style w:type="paragraph" w:customStyle="1" w:styleId="CTA3ai">
    <w:name w:val="CTA 3(a)(i)"/>
    <w:basedOn w:val="OPCParaBase"/>
    <w:rsid w:val="00431080"/>
    <w:pPr>
      <w:tabs>
        <w:tab w:val="right" w:pos="1140"/>
      </w:tabs>
      <w:spacing w:before="40" w:line="240" w:lineRule="atLeast"/>
      <w:ind w:left="1361" w:hanging="1361"/>
    </w:pPr>
    <w:rPr>
      <w:sz w:val="20"/>
    </w:rPr>
  </w:style>
  <w:style w:type="paragraph" w:customStyle="1" w:styleId="CTA4a">
    <w:name w:val="CTA 4(a)"/>
    <w:basedOn w:val="OPCParaBase"/>
    <w:rsid w:val="00431080"/>
    <w:pPr>
      <w:tabs>
        <w:tab w:val="right" w:pos="624"/>
      </w:tabs>
      <w:spacing w:before="40" w:line="240" w:lineRule="atLeast"/>
      <w:ind w:left="873" w:hanging="873"/>
    </w:pPr>
    <w:rPr>
      <w:sz w:val="20"/>
    </w:rPr>
  </w:style>
  <w:style w:type="paragraph" w:customStyle="1" w:styleId="CTA4ai">
    <w:name w:val="CTA 4(a)(i)"/>
    <w:basedOn w:val="OPCParaBase"/>
    <w:rsid w:val="00431080"/>
    <w:pPr>
      <w:tabs>
        <w:tab w:val="right" w:pos="1213"/>
      </w:tabs>
      <w:spacing w:before="40" w:line="240" w:lineRule="atLeast"/>
      <w:ind w:left="1452" w:hanging="1452"/>
    </w:pPr>
    <w:rPr>
      <w:sz w:val="20"/>
    </w:rPr>
  </w:style>
  <w:style w:type="paragraph" w:customStyle="1" w:styleId="CTACAPS">
    <w:name w:val="CTA CAPS"/>
    <w:basedOn w:val="OPCParaBase"/>
    <w:rsid w:val="00431080"/>
    <w:pPr>
      <w:spacing w:before="60" w:line="240" w:lineRule="atLeast"/>
    </w:pPr>
    <w:rPr>
      <w:sz w:val="20"/>
    </w:rPr>
  </w:style>
  <w:style w:type="paragraph" w:customStyle="1" w:styleId="CTAright">
    <w:name w:val="CTA right"/>
    <w:basedOn w:val="OPCParaBase"/>
    <w:rsid w:val="00431080"/>
    <w:pPr>
      <w:spacing w:before="60" w:line="240" w:lineRule="auto"/>
      <w:jc w:val="right"/>
    </w:pPr>
    <w:rPr>
      <w:sz w:val="20"/>
    </w:rPr>
  </w:style>
  <w:style w:type="paragraph" w:customStyle="1" w:styleId="subsection">
    <w:name w:val="subsection"/>
    <w:aliases w:val="ss"/>
    <w:basedOn w:val="OPCParaBase"/>
    <w:link w:val="subsectionChar"/>
    <w:rsid w:val="00431080"/>
    <w:pPr>
      <w:tabs>
        <w:tab w:val="right" w:pos="1021"/>
      </w:tabs>
      <w:spacing w:before="180" w:line="240" w:lineRule="auto"/>
      <w:ind w:left="1134" w:hanging="1134"/>
    </w:pPr>
  </w:style>
  <w:style w:type="paragraph" w:customStyle="1" w:styleId="Definition">
    <w:name w:val="Definition"/>
    <w:aliases w:val="dd"/>
    <w:basedOn w:val="OPCParaBase"/>
    <w:rsid w:val="00431080"/>
    <w:pPr>
      <w:spacing w:before="180" w:line="240" w:lineRule="auto"/>
      <w:ind w:left="1134"/>
    </w:pPr>
  </w:style>
  <w:style w:type="paragraph" w:customStyle="1" w:styleId="House">
    <w:name w:val="House"/>
    <w:basedOn w:val="OPCParaBase"/>
    <w:rsid w:val="00431080"/>
    <w:pPr>
      <w:spacing w:line="240" w:lineRule="auto"/>
    </w:pPr>
    <w:rPr>
      <w:sz w:val="28"/>
    </w:rPr>
  </w:style>
  <w:style w:type="paragraph" w:customStyle="1" w:styleId="Item">
    <w:name w:val="Item"/>
    <w:aliases w:val="i"/>
    <w:basedOn w:val="OPCParaBase"/>
    <w:next w:val="ItemHead"/>
    <w:rsid w:val="00431080"/>
    <w:pPr>
      <w:keepLines/>
      <w:spacing w:before="80" w:line="240" w:lineRule="auto"/>
      <w:ind w:left="709"/>
    </w:pPr>
  </w:style>
  <w:style w:type="paragraph" w:customStyle="1" w:styleId="ItemHead">
    <w:name w:val="ItemHead"/>
    <w:aliases w:val="ih"/>
    <w:basedOn w:val="OPCParaBase"/>
    <w:next w:val="Item"/>
    <w:rsid w:val="004310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1080"/>
    <w:pPr>
      <w:spacing w:line="240" w:lineRule="auto"/>
    </w:pPr>
    <w:rPr>
      <w:b/>
      <w:sz w:val="32"/>
    </w:rPr>
  </w:style>
  <w:style w:type="paragraph" w:customStyle="1" w:styleId="notedraft">
    <w:name w:val="note(draft)"/>
    <w:aliases w:val="nd"/>
    <w:basedOn w:val="OPCParaBase"/>
    <w:rsid w:val="00431080"/>
    <w:pPr>
      <w:spacing w:before="240" w:line="240" w:lineRule="auto"/>
      <w:ind w:left="284" w:hanging="284"/>
    </w:pPr>
    <w:rPr>
      <w:i/>
      <w:sz w:val="24"/>
    </w:rPr>
  </w:style>
  <w:style w:type="paragraph" w:customStyle="1" w:styleId="notemargin">
    <w:name w:val="note(margin)"/>
    <w:aliases w:val="nm"/>
    <w:basedOn w:val="OPCParaBase"/>
    <w:rsid w:val="00431080"/>
    <w:pPr>
      <w:tabs>
        <w:tab w:val="left" w:pos="709"/>
      </w:tabs>
      <w:spacing w:before="122" w:line="198" w:lineRule="exact"/>
      <w:ind w:left="709" w:hanging="709"/>
    </w:pPr>
    <w:rPr>
      <w:sz w:val="18"/>
    </w:rPr>
  </w:style>
  <w:style w:type="paragraph" w:customStyle="1" w:styleId="notepara">
    <w:name w:val="note(para)"/>
    <w:aliases w:val="na"/>
    <w:basedOn w:val="OPCParaBase"/>
    <w:rsid w:val="00431080"/>
    <w:pPr>
      <w:spacing w:before="40" w:line="198" w:lineRule="exact"/>
      <w:ind w:left="2354" w:hanging="369"/>
    </w:pPr>
    <w:rPr>
      <w:sz w:val="18"/>
    </w:rPr>
  </w:style>
  <w:style w:type="paragraph" w:customStyle="1" w:styleId="noteParlAmend">
    <w:name w:val="note(ParlAmend)"/>
    <w:aliases w:val="npp"/>
    <w:basedOn w:val="OPCParaBase"/>
    <w:next w:val="ParlAmend"/>
    <w:rsid w:val="00431080"/>
    <w:pPr>
      <w:spacing w:line="240" w:lineRule="auto"/>
      <w:jc w:val="right"/>
    </w:pPr>
    <w:rPr>
      <w:rFonts w:ascii="Arial" w:hAnsi="Arial"/>
      <w:b/>
      <w:i/>
    </w:rPr>
  </w:style>
  <w:style w:type="paragraph" w:customStyle="1" w:styleId="notetext">
    <w:name w:val="note(text)"/>
    <w:aliases w:val="n"/>
    <w:basedOn w:val="OPCParaBase"/>
    <w:rsid w:val="00431080"/>
    <w:pPr>
      <w:spacing w:before="122" w:line="198" w:lineRule="exact"/>
      <w:ind w:left="1985" w:hanging="851"/>
    </w:pPr>
    <w:rPr>
      <w:sz w:val="18"/>
    </w:rPr>
  </w:style>
  <w:style w:type="paragraph" w:customStyle="1" w:styleId="Page1">
    <w:name w:val="Page1"/>
    <w:basedOn w:val="OPCParaBase"/>
    <w:rsid w:val="00431080"/>
    <w:pPr>
      <w:spacing w:before="5600" w:line="240" w:lineRule="auto"/>
    </w:pPr>
    <w:rPr>
      <w:b/>
      <w:sz w:val="32"/>
    </w:rPr>
  </w:style>
  <w:style w:type="paragraph" w:customStyle="1" w:styleId="paragraphsub">
    <w:name w:val="paragraph(sub)"/>
    <w:aliases w:val="aa"/>
    <w:basedOn w:val="OPCParaBase"/>
    <w:rsid w:val="00431080"/>
    <w:pPr>
      <w:tabs>
        <w:tab w:val="right" w:pos="1985"/>
      </w:tabs>
      <w:spacing w:before="40" w:line="240" w:lineRule="auto"/>
      <w:ind w:left="2098" w:hanging="2098"/>
    </w:pPr>
  </w:style>
  <w:style w:type="paragraph" w:customStyle="1" w:styleId="paragraphsub-sub">
    <w:name w:val="paragraph(sub-sub)"/>
    <w:aliases w:val="aaa"/>
    <w:basedOn w:val="OPCParaBase"/>
    <w:rsid w:val="00431080"/>
    <w:pPr>
      <w:tabs>
        <w:tab w:val="right" w:pos="2722"/>
      </w:tabs>
      <w:spacing w:before="40" w:line="240" w:lineRule="auto"/>
      <w:ind w:left="2835" w:hanging="2835"/>
    </w:pPr>
  </w:style>
  <w:style w:type="paragraph" w:customStyle="1" w:styleId="paragraph">
    <w:name w:val="paragraph"/>
    <w:aliases w:val="a"/>
    <w:basedOn w:val="OPCParaBase"/>
    <w:link w:val="paragraphChar"/>
    <w:rsid w:val="00431080"/>
    <w:pPr>
      <w:tabs>
        <w:tab w:val="right" w:pos="1531"/>
      </w:tabs>
      <w:spacing w:before="40" w:line="240" w:lineRule="auto"/>
      <w:ind w:left="1644" w:hanging="1644"/>
    </w:pPr>
  </w:style>
  <w:style w:type="paragraph" w:customStyle="1" w:styleId="ParlAmend">
    <w:name w:val="ParlAmend"/>
    <w:aliases w:val="pp"/>
    <w:basedOn w:val="OPCParaBase"/>
    <w:rsid w:val="00431080"/>
    <w:pPr>
      <w:spacing w:before="240" w:line="240" w:lineRule="atLeast"/>
      <w:ind w:hanging="567"/>
    </w:pPr>
    <w:rPr>
      <w:sz w:val="24"/>
    </w:rPr>
  </w:style>
  <w:style w:type="paragraph" w:customStyle="1" w:styleId="Portfolio">
    <w:name w:val="Portfolio"/>
    <w:basedOn w:val="OPCParaBase"/>
    <w:rsid w:val="00431080"/>
    <w:pPr>
      <w:spacing w:line="240" w:lineRule="auto"/>
    </w:pPr>
    <w:rPr>
      <w:i/>
      <w:sz w:val="20"/>
    </w:rPr>
  </w:style>
  <w:style w:type="paragraph" w:customStyle="1" w:styleId="Preamble">
    <w:name w:val="Preamble"/>
    <w:basedOn w:val="OPCParaBase"/>
    <w:next w:val="Normal"/>
    <w:rsid w:val="004310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1080"/>
    <w:pPr>
      <w:spacing w:line="240" w:lineRule="auto"/>
    </w:pPr>
    <w:rPr>
      <w:i/>
      <w:sz w:val="20"/>
    </w:rPr>
  </w:style>
  <w:style w:type="paragraph" w:customStyle="1" w:styleId="Session">
    <w:name w:val="Session"/>
    <w:basedOn w:val="OPCParaBase"/>
    <w:rsid w:val="00431080"/>
    <w:pPr>
      <w:spacing w:line="240" w:lineRule="auto"/>
    </w:pPr>
    <w:rPr>
      <w:sz w:val="28"/>
    </w:rPr>
  </w:style>
  <w:style w:type="paragraph" w:customStyle="1" w:styleId="Sponsor">
    <w:name w:val="Sponsor"/>
    <w:basedOn w:val="OPCParaBase"/>
    <w:rsid w:val="00431080"/>
    <w:pPr>
      <w:spacing w:line="240" w:lineRule="auto"/>
    </w:pPr>
    <w:rPr>
      <w:i/>
    </w:rPr>
  </w:style>
  <w:style w:type="paragraph" w:customStyle="1" w:styleId="Subitem">
    <w:name w:val="Subitem"/>
    <w:aliases w:val="iss"/>
    <w:basedOn w:val="OPCParaBase"/>
    <w:rsid w:val="00431080"/>
    <w:pPr>
      <w:spacing w:before="180" w:line="240" w:lineRule="auto"/>
      <w:ind w:left="709" w:hanging="709"/>
    </w:pPr>
  </w:style>
  <w:style w:type="paragraph" w:customStyle="1" w:styleId="SubitemHead">
    <w:name w:val="SubitemHead"/>
    <w:aliases w:val="issh"/>
    <w:basedOn w:val="OPCParaBase"/>
    <w:rsid w:val="004310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1080"/>
    <w:pPr>
      <w:spacing w:before="40" w:line="240" w:lineRule="auto"/>
      <w:ind w:left="1134"/>
    </w:pPr>
  </w:style>
  <w:style w:type="paragraph" w:customStyle="1" w:styleId="SubsectionHead">
    <w:name w:val="SubsectionHead"/>
    <w:aliases w:val="ssh"/>
    <w:basedOn w:val="OPCParaBase"/>
    <w:next w:val="subsection"/>
    <w:rsid w:val="00431080"/>
    <w:pPr>
      <w:keepNext/>
      <w:keepLines/>
      <w:spacing w:before="240" w:line="240" w:lineRule="auto"/>
      <w:ind w:left="1134"/>
    </w:pPr>
    <w:rPr>
      <w:i/>
    </w:rPr>
  </w:style>
  <w:style w:type="paragraph" w:customStyle="1" w:styleId="Tablea">
    <w:name w:val="Table(a)"/>
    <w:aliases w:val="ta"/>
    <w:basedOn w:val="OPCParaBase"/>
    <w:rsid w:val="00431080"/>
    <w:pPr>
      <w:spacing w:before="60" w:line="240" w:lineRule="auto"/>
      <w:ind w:left="284" w:hanging="284"/>
    </w:pPr>
    <w:rPr>
      <w:sz w:val="20"/>
    </w:rPr>
  </w:style>
  <w:style w:type="paragraph" w:customStyle="1" w:styleId="TableAA">
    <w:name w:val="Table(AA)"/>
    <w:aliases w:val="taaa"/>
    <w:basedOn w:val="OPCParaBase"/>
    <w:rsid w:val="004310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10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1080"/>
    <w:pPr>
      <w:spacing w:before="60" w:line="240" w:lineRule="atLeast"/>
    </w:pPr>
    <w:rPr>
      <w:sz w:val="20"/>
    </w:rPr>
  </w:style>
  <w:style w:type="paragraph" w:customStyle="1" w:styleId="TLPBoxTextnote">
    <w:name w:val="TLPBoxText(note"/>
    <w:aliases w:val="right)"/>
    <w:basedOn w:val="OPCParaBase"/>
    <w:rsid w:val="004310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108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1080"/>
    <w:pPr>
      <w:spacing w:before="122" w:line="198" w:lineRule="exact"/>
      <w:ind w:left="1985" w:hanging="851"/>
      <w:jc w:val="right"/>
    </w:pPr>
    <w:rPr>
      <w:sz w:val="18"/>
    </w:rPr>
  </w:style>
  <w:style w:type="paragraph" w:customStyle="1" w:styleId="TLPTableBullet">
    <w:name w:val="TLPTableBullet"/>
    <w:aliases w:val="ttb"/>
    <w:basedOn w:val="OPCParaBase"/>
    <w:rsid w:val="00431080"/>
    <w:pPr>
      <w:spacing w:line="240" w:lineRule="exact"/>
      <w:ind w:left="284" w:hanging="284"/>
    </w:pPr>
    <w:rPr>
      <w:sz w:val="20"/>
    </w:rPr>
  </w:style>
  <w:style w:type="paragraph" w:customStyle="1" w:styleId="TofSectsGroupHeading">
    <w:name w:val="TofSects(GroupHeading)"/>
    <w:basedOn w:val="OPCParaBase"/>
    <w:next w:val="TofSectsSection"/>
    <w:rsid w:val="00431080"/>
    <w:pPr>
      <w:keepLines/>
      <w:spacing w:before="240" w:after="120" w:line="240" w:lineRule="auto"/>
      <w:ind w:left="794"/>
    </w:pPr>
    <w:rPr>
      <w:b/>
      <w:kern w:val="28"/>
      <w:sz w:val="20"/>
    </w:rPr>
  </w:style>
  <w:style w:type="paragraph" w:customStyle="1" w:styleId="TofSectsHeading">
    <w:name w:val="TofSects(Heading)"/>
    <w:basedOn w:val="OPCParaBase"/>
    <w:rsid w:val="00431080"/>
    <w:pPr>
      <w:spacing w:before="240" w:after="120" w:line="240" w:lineRule="auto"/>
    </w:pPr>
    <w:rPr>
      <w:b/>
      <w:sz w:val="24"/>
    </w:rPr>
  </w:style>
  <w:style w:type="paragraph" w:customStyle="1" w:styleId="TofSectsSection">
    <w:name w:val="TofSects(Section)"/>
    <w:basedOn w:val="OPCParaBase"/>
    <w:rsid w:val="00431080"/>
    <w:pPr>
      <w:keepLines/>
      <w:spacing w:before="40" w:line="240" w:lineRule="auto"/>
      <w:ind w:left="1588" w:hanging="794"/>
    </w:pPr>
    <w:rPr>
      <w:kern w:val="28"/>
      <w:sz w:val="18"/>
    </w:rPr>
  </w:style>
  <w:style w:type="paragraph" w:customStyle="1" w:styleId="TofSectsSubdiv">
    <w:name w:val="TofSects(Subdiv)"/>
    <w:basedOn w:val="OPCParaBase"/>
    <w:rsid w:val="00431080"/>
    <w:pPr>
      <w:keepLines/>
      <w:spacing w:before="80" w:line="240" w:lineRule="auto"/>
      <w:ind w:left="1588" w:hanging="794"/>
    </w:pPr>
    <w:rPr>
      <w:kern w:val="28"/>
    </w:rPr>
  </w:style>
  <w:style w:type="paragraph" w:customStyle="1" w:styleId="WRStyle">
    <w:name w:val="WR Style"/>
    <w:aliases w:val="WR"/>
    <w:basedOn w:val="OPCParaBase"/>
    <w:rsid w:val="00431080"/>
    <w:pPr>
      <w:spacing w:before="240" w:line="240" w:lineRule="auto"/>
      <w:ind w:left="284" w:hanging="284"/>
    </w:pPr>
    <w:rPr>
      <w:b/>
      <w:i/>
      <w:kern w:val="28"/>
      <w:sz w:val="24"/>
    </w:rPr>
  </w:style>
  <w:style w:type="numbering" w:customStyle="1" w:styleId="OPCBodyList">
    <w:name w:val="OPCBodyList"/>
    <w:uiPriority w:val="99"/>
    <w:rsid w:val="00A229BA"/>
    <w:pPr>
      <w:numPr>
        <w:numId w:val="16"/>
      </w:numPr>
    </w:pPr>
  </w:style>
  <w:style w:type="paragraph" w:customStyle="1" w:styleId="noteToPara">
    <w:name w:val="noteToPara"/>
    <w:aliases w:val="ntp"/>
    <w:basedOn w:val="OPCParaBase"/>
    <w:rsid w:val="00431080"/>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43108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4310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10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10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1080"/>
    <w:pPr>
      <w:tabs>
        <w:tab w:val="right" w:pos="1412"/>
      </w:tabs>
      <w:spacing w:before="60" w:line="240" w:lineRule="auto"/>
      <w:ind w:left="1525" w:hanging="1525"/>
    </w:pPr>
    <w:rPr>
      <w:sz w:val="20"/>
    </w:rPr>
  </w:style>
  <w:style w:type="table" w:customStyle="1" w:styleId="CFlag">
    <w:name w:val="CFlag"/>
    <w:basedOn w:val="TableNormal"/>
    <w:uiPriority w:val="99"/>
    <w:rsid w:val="00431080"/>
    <w:tblPr>
      <w:tblInd w:w="0" w:type="dxa"/>
      <w:tblCellMar>
        <w:top w:w="0" w:type="dxa"/>
        <w:left w:w="108" w:type="dxa"/>
        <w:bottom w:w="0" w:type="dxa"/>
        <w:right w:w="108" w:type="dxa"/>
      </w:tblCellMar>
    </w:tblPr>
  </w:style>
  <w:style w:type="paragraph" w:customStyle="1" w:styleId="InstNo">
    <w:name w:val="InstNo"/>
    <w:basedOn w:val="OPCParaBase"/>
    <w:next w:val="Normal"/>
    <w:rsid w:val="00431080"/>
    <w:rPr>
      <w:b/>
      <w:sz w:val="28"/>
      <w:szCs w:val="32"/>
    </w:rPr>
  </w:style>
  <w:style w:type="paragraph" w:customStyle="1" w:styleId="TerritoryT">
    <w:name w:val="TerritoryT"/>
    <w:basedOn w:val="OPCParaBase"/>
    <w:next w:val="Normal"/>
    <w:rsid w:val="00431080"/>
    <w:rPr>
      <w:b/>
      <w:sz w:val="32"/>
    </w:rPr>
  </w:style>
  <w:style w:type="paragraph" w:customStyle="1" w:styleId="LegislationMadeUnder">
    <w:name w:val="LegislationMadeUnder"/>
    <w:basedOn w:val="OPCParaBase"/>
    <w:next w:val="Normal"/>
    <w:rsid w:val="00431080"/>
    <w:rPr>
      <w:i/>
      <w:sz w:val="32"/>
      <w:szCs w:val="32"/>
    </w:rPr>
  </w:style>
  <w:style w:type="paragraph" w:customStyle="1" w:styleId="SignCoverPageEnd">
    <w:name w:val="SignCoverPageEnd"/>
    <w:basedOn w:val="OPCParaBase"/>
    <w:next w:val="Normal"/>
    <w:rsid w:val="0043108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31080"/>
    <w:pPr>
      <w:pBdr>
        <w:top w:val="single" w:sz="4" w:space="1" w:color="auto"/>
      </w:pBdr>
      <w:spacing w:before="360"/>
      <w:ind w:right="397"/>
      <w:jc w:val="both"/>
    </w:pPr>
  </w:style>
  <w:style w:type="paragraph" w:customStyle="1" w:styleId="NotesHeading2">
    <w:name w:val="NotesHeading 2"/>
    <w:basedOn w:val="OPCParaBase"/>
    <w:next w:val="Normal"/>
    <w:rsid w:val="00431080"/>
    <w:rPr>
      <w:b/>
      <w:sz w:val="28"/>
      <w:szCs w:val="28"/>
    </w:rPr>
  </w:style>
  <w:style w:type="paragraph" w:customStyle="1" w:styleId="NotesHeading1">
    <w:name w:val="NotesHeading 1"/>
    <w:basedOn w:val="OPCParaBase"/>
    <w:next w:val="Normal"/>
    <w:rsid w:val="00431080"/>
    <w:rPr>
      <w:b/>
      <w:sz w:val="28"/>
      <w:szCs w:val="28"/>
    </w:rPr>
  </w:style>
  <w:style w:type="paragraph" w:customStyle="1" w:styleId="CompiledActNo">
    <w:name w:val="CompiledActNo"/>
    <w:basedOn w:val="OPCParaBase"/>
    <w:next w:val="Normal"/>
    <w:rsid w:val="00431080"/>
    <w:rPr>
      <w:b/>
      <w:sz w:val="24"/>
      <w:szCs w:val="24"/>
    </w:rPr>
  </w:style>
  <w:style w:type="paragraph" w:customStyle="1" w:styleId="ENotesHeading1">
    <w:name w:val="ENotesHeading 1"/>
    <w:aliases w:val="Enh1"/>
    <w:basedOn w:val="OPCParaBase"/>
    <w:next w:val="Normal"/>
    <w:rsid w:val="00431080"/>
    <w:pPr>
      <w:spacing w:before="120"/>
      <w:outlineLvl w:val="1"/>
    </w:pPr>
    <w:rPr>
      <w:b/>
      <w:sz w:val="28"/>
      <w:szCs w:val="28"/>
    </w:rPr>
  </w:style>
  <w:style w:type="paragraph" w:customStyle="1" w:styleId="ENotesHeading2">
    <w:name w:val="ENotesHeading 2"/>
    <w:aliases w:val="Enh2"/>
    <w:basedOn w:val="OPCParaBase"/>
    <w:next w:val="Normal"/>
    <w:rsid w:val="00431080"/>
    <w:pPr>
      <w:spacing w:before="120" w:after="120"/>
      <w:outlineLvl w:val="2"/>
    </w:pPr>
    <w:rPr>
      <w:b/>
      <w:sz w:val="24"/>
      <w:szCs w:val="28"/>
    </w:rPr>
  </w:style>
  <w:style w:type="paragraph" w:customStyle="1" w:styleId="ENotesHeading3">
    <w:name w:val="ENotesHeading 3"/>
    <w:aliases w:val="Enh3"/>
    <w:basedOn w:val="OPCParaBase"/>
    <w:next w:val="Normal"/>
    <w:rsid w:val="00431080"/>
    <w:pPr>
      <w:keepNext/>
      <w:spacing w:before="120" w:line="240" w:lineRule="auto"/>
      <w:outlineLvl w:val="4"/>
    </w:pPr>
    <w:rPr>
      <w:b/>
      <w:szCs w:val="24"/>
    </w:rPr>
  </w:style>
  <w:style w:type="paragraph" w:customStyle="1" w:styleId="ENotesText">
    <w:name w:val="ENotesText"/>
    <w:aliases w:val="Ent"/>
    <w:basedOn w:val="OPCParaBase"/>
    <w:next w:val="Normal"/>
    <w:rsid w:val="00431080"/>
    <w:pPr>
      <w:spacing w:before="120"/>
    </w:pPr>
  </w:style>
  <w:style w:type="paragraph" w:customStyle="1" w:styleId="CompiledMadeUnder">
    <w:name w:val="CompiledMadeUnder"/>
    <w:basedOn w:val="OPCParaBase"/>
    <w:next w:val="Normal"/>
    <w:rsid w:val="00431080"/>
    <w:rPr>
      <w:i/>
      <w:sz w:val="24"/>
      <w:szCs w:val="24"/>
    </w:rPr>
  </w:style>
  <w:style w:type="paragraph" w:customStyle="1" w:styleId="Paragraphsub-sub-sub">
    <w:name w:val="Paragraph(sub-sub-sub)"/>
    <w:aliases w:val="aaaa"/>
    <w:basedOn w:val="OPCParaBase"/>
    <w:rsid w:val="00431080"/>
    <w:pPr>
      <w:tabs>
        <w:tab w:val="right" w:pos="3402"/>
      </w:tabs>
      <w:spacing w:before="40" w:line="240" w:lineRule="auto"/>
      <w:ind w:left="3402" w:hanging="3402"/>
    </w:pPr>
  </w:style>
  <w:style w:type="paragraph" w:customStyle="1" w:styleId="TableTextEndNotes">
    <w:name w:val="TableTextEndNotes"/>
    <w:aliases w:val="Tten"/>
    <w:basedOn w:val="Normal"/>
    <w:rsid w:val="00431080"/>
    <w:pPr>
      <w:spacing w:before="60" w:line="240" w:lineRule="auto"/>
    </w:pPr>
    <w:rPr>
      <w:rFonts w:cs="Arial"/>
      <w:sz w:val="20"/>
      <w:szCs w:val="22"/>
    </w:rPr>
  </w:style>
  <w:style w:type="paragraph" w:customStyle="1" w:styleId="SubPartCASA">
    <w:name w:val="SubPart(CASA)"/>
    <w:aliases w:val="csp"/>
    <w:basedOn w:val="OPCParaBase"/>
    <w:next w:val="ActHead3"/>
    <w:rsid w:val="00431080"/>
    <w:pPr>
      <w:keepNext/>
      <w:keepLines/>
      <w:spacing w:before="280"/>
      <w:outlineLvl w:val="1"/>
    </w:pPr>
    <w:rPr>
      <w:b/>
      <w:kern w:val="28"/>
      <w:sz w:val="32"/>
    </w:rPr>
  </w:style>
  <w:style w:type="paragraph" w:customStyle="1" w:styleId="TableHeading">
    <w:name w:val="TableHeading"/>
    <w:aliases w:val="th"/>
    <w:basedOn w:val="OPCParaBase"/>
    <w:next w:val="Tabletext"/>
    <w:rsid w:val="00431080"/>
    <w:pPr>
      <w:keepNext/>
      <w:spacing w:before="60" w:line="240" w:lineRule="atLeast"/>
    </w:pPr>
    <w:rPr>
      <w:b/>
      <w:sz w:val="20"/>
    </w:rPr>
  </w:style>
  <w:style w:type="character" w:customStyle="1" w:styleId="CharSchPTNo">
    <w:name w:val="CharSchPTNo"/>
    <w:basedOn w:val="DefaultParagraphFont"/>
    <w:rsid w:val="002C6DE1"/>
  </w:style>
  <w:style w:type="character" w:customStyle="1" w:styleId="CharSchPTText">
    <w:name w:val="CharSchPTText"/>
    <w:basedOn w:val="DefaultParagraphFont"/>
    <w:rsid w:val="002C6DE1"/>
  </w:style>
  <w:style w:type="paragraph" w:customStyle="1" w:styleId="NoteToSubpara">
    <w:name w:val="NoteToSubpara"/>
    <w:aliases w:val="nts"/>
    <w:basedOn w:val="OPCParaBase"/>
    <w:rsid w:val="00431080"/>
    <w:pPr>
      <w:spacing w:before="40" w:line="198" w:lineRule="exact"/>
      <w:ind w:left="2835" w:hanging="709"/>
    </w:pPr>
    <w:rPr>
      <w:sz w:val="18"/>
    </w:rPr>
  </w:style>
  <w:style w:type="paragraph" w:customStyle="1" w:styleId="ENoteTableHeading">
    <w:name w:val="ENoteTableHeading"/>
    <w:aliases w:val="enth"/>
    <w:basedOn w:val="OPCParaBase"/>
    <w:rsid w:val="00431080"/>
    <w:pPr>
      <w:keepNext/>
      <w:spacing w:before="60" w:line="240" w:lineRule="atLeast"/>
    </w:pPr>
    <w:rPr>
      <w:rFonts w:ascii="Arial" w:hAnsi="Arial"/>
      <w:b/>
      <w:sz w:val="16"/>
    </w:rPr>
  </w:style>
  <w:style w:type="paragraph" w:customStyle="1" w:styleId="ENoteTableText">
    <w:name w:val="ENoteTableText"/>
    <w:aliases w:val="entt"/>
    <w:basedOn w:val="OPCParaBase"/>
    <w:rsid w:val="00431080"/>
    <w:pPr>
      <w:spacing w:before="60" w:line="240" w:lineRule="atLeast"/>
    </w:pPr>
    <w:rPr>
      <w:sz w:val="16"/>
    </w:rPr>
  </w:style>
  <w:style w:type="paragraph" w:customStyle="1" w:styleId="ENoteTTi">
    <w:name w:val="ENoteTTi"/>
    <w:aliases w:val="entti"/>
    <w:basedOn w:val="OPCParaBase"/>
    <w:rsid w:val="00431080"/>
    <w:pPr>
      <w:keepNext/>
      <w:spacing w:before="60" w:line="240" w:lineRule="atLeast"/>
      <w:ind w:left="170"/>
    </w:pPr>
    <w:rPr>
      <w:sz w:val="16"/>
    </w:rPr>
  </w:style>
  <w:style w:type="paragraph" w:customStyle="1" w:styleId="ENoteTTIndentHeading">
    <w:name w:val="ENoteTTIndentHeading"/>
    <w:aliases w:val="enTTHi"/>
    <w:basedOn w:val="OPCParaBase"/>
    <w:rsid w:val="0043108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431080"/>
    <w:pPr>
      <w:spacing w:before="240"/>
    </w:pPr>
    <w:rPr>
      <w:sz w:val="24"/>
      <w:szCs w:val="24"/>
    </w:rPr>
  </w:style>
  <w:style w:type="character" w:customStyle="1" w:styleId="subsectionChar">
    <w:name w:val="subsection Char"/>
    <w:aliases w:val="ss Char"/>
    <w:basedOn w:val="DefaultParagraphFont"/>
    <w:link w:val="subsection"/>
    <w:rsid w:val="00B278F5"/>
    <w:rPr>
      <w:sz w:val="22"/>
    </w:rPr>
  </w:style>
  <w:style w:type="character" w:customStyle="1" w:styleId="BodyTextIndent2Char">
    <w:name w:val="Body Text Indent 2 Char"/>
    <w:basedOn w:val="DefaultParagraphFont"/>
    <w:link w:val="BodyTextIndent2"/>
    <w:uiPriority w:val="99"/>
    <w:rsid w:val="009F3F60"/>
    <w:rPr>
      <w:rFonts w:eastAsiaTheme="minorHAnsi" w:cstheme="minorBidi"/>
      <w:sz w:val="22"/>
      <w:lang w:eastAsia="en-US"/>
    </w:rPr>
  </w:style>
  <w:style w:type="character" w:customStyle="1" w:styleId="paragraphChar">
    <w:name w:val="paragraph Char"/>
    <w:aliases w:val="a Char"/>
    <w:basedOn w:val="DefaultParagraphFont"/>
    <w:link w:val="paragraph"/>
    <w:rsid w:val="006B7C00"/>
    <w:rPr>
      <w:sz w:val="22"/>
    </w:rPr>
  </w:style>
  <w:style w:type="paragraph" w:styleId="ListParagraph">
    <w:name w:val="List Paragraph"/>
    <w:basedOn w:val="Normal"/>
    <w:uiPriority w:val="34"/>
    <w:qFormat/>
    <w:rsid w:val="00517EF4"/>
    <w:pPr>
      <w:spacing w:line="240" w:lineRule="auto"/>
      <w:ind w:left="720"/>
      <w:contextualSpacing/>
    </w:pPr>
    <w:rPr>
      <w:rFonts w:eastAsia="Times New Roman" w:cs="Times New Roman"/>
      <w:sz w:val="24"/>
      <w:szCs w:val="24"/>
      <w:lang w:eastAsia="en-AU"/>
    </w:rPr>
  </w:style>
  <w:style w:type="character" w:customStyle="1" w:styleId="ActHead5Char">
    <w:name w:val="ActHead 5 Char"/>
    <w:aliases w:val="s Char"/>
    <w:basedOn w:val="DefaultParagraphFont"/>
    <w:link w:val="ActHead5"/>
    <w:rsid w:val="00570BD6"/>
    <w:rPr>
      <w:b/>
      <w:kern w:val="28"/>
      <w:sz w:val="24"/>
    </w:rPr>
  </w:style>
  <w:style w:type="character" w:customStyle="1" w:styleId="CharSubPartTextCASA">
    <w:name w:val="CharSubPartText(CASA)"/>
    <w:basedOn w:val="OPCCharBase"/>
    <w:uiPriority w:val="1"/>
    <w:rsid w:val="00431080"/>
  </w:style>
  <w:style w:type="character" w:customStyle="1" w:styleId="CharSubPartNoCASA">
    <w:name w:val="CharSubPartNo(CASA)"/>
    <w:basedOn w:val="OPCCharBase"/>
    <w:uiPriority w:val="1"/>
    <w:rsid w:val="00431080"/>
  </w:style>
  <w:style w:type="paragraph" w:customStyle="1" w:styleId="ENoteTTIndentHeadingSub">
    <w:name w:val="ENoteTTIndentHeadingSub"/>
    <w:aliases w:val="enTTHis"/>
    <w:basedOn w:val="OPCParaBase"/>
    <w:rsid w:val="00431080"/>
    <w:pPr>
      <w:keepNext/>
      <w:spacing w:before="60" w:line="240" w:lineRule="atLeast"/>
      <w:ind w:left="340"/>
    </w:pPr>
    <w:rPr>
      <w:b/>
      <w:sz w:val="16"/>
    </w:rPr>
  </w:style>
  <w:style w:type="paragraph" w:customStyle="1" w:styleId="ENoteTTiSub">
    <w:name w:val="ENoteTTiSub"/>
    <w:aliases w:val="enttis"/>
    <w:basedOn w:val="OPCParaBase"/>
    <w:rsid w:val="00431080"/>
    <w:pPr>
      <w:keepNext/>
      <w:spacing w:before="60" w:line="240" w:lineRule="atLeast"/>
      <w:ind w:left="340"/>
    </w:pPr>
    <w:rPr>
      <w:sz w:val="16"/>
    </w:rPr>
  </w:style>
  <w:style w:type="paragraph" w:customStyle="1" w:styleId="SubDivisionMigration">
    <w:name w:val="SubDivisionMigration"/>
    <w:aliases w:val="sdm"/>
    <w:basedOn w:val="OPCParaBase"/>
    <w:rsid w:val="004310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1080"/>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Body Tex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108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3108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link w:val="BodyTextIndent2Char"/>
    <w:uiPriority w:val="99"/>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43108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43108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A229B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108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431080"/>
  </w:style>
  <w:style w:type="character" w:customStyle="1" w:styleId="CharAmSchText">
    <w:name w:val="CharAmSchText"/>
    <w:basedOn w:val="OPCCharBase"/>
    <w:uiPriority w:val="1"/>
    <w:qFormat/>
    <w:rsid w:val="00431080"/>
  </w:style>
  <w:style w:type="character" w:customStyle="1" w:styleId="CharChapNo">
    <w:name w:val="CharChapNo"/>
    <w:basedOn w:val="OPCCharBase"/>
    <w:qFormat/>
    <w:rsid w:val="00431080"/>
  </w:style>
  <w:style w:type="character" w:customStyle="1" w:styleId="CharChapText">
    <w:name w:val="CharChapText"/>
    <w:basedOn w:val="OPCCharBase"/>
    <w:qFormat/>
    <w:rsid w:val="00431080"/>
  </w:style>
  <w:style w:type="character" w:customStyle="1" w:styleId="CharDivNo">
    <w:name w:val="CharDivNo"/>
    <w:basedOn w:val="OPCCharBase"/>
    <w:qFormat/>
    <w:rsid w:val="00431080"/>
  </w:style>
  <w:style w:type="character" w:customStyle="1" w:styleId="CharDivText">
    <w:name w:val="CharDivText"/>
    <w:basedOn w:val="OPCCharBase"/>
    <w:qFormat/>
    <w:rsid w:val="00431080"/>
  </w:style>
  <w:style w:type="character" w:customStyle="1" w:styleId="CharPartNo">
    <w:name w:val="CharPartNo"/>
    <w:basedOn w:val="OPCCharBase"/>
    <w:qFormat/>
    <w:rsid w:val="00431080"/>
  </w:style>
  <w:style w:type="character" w:customStyle="1" w:styleId="CharPartText">
    <w:name w:val="CharPartText"/>
    <w:basedOn w:val="OPCCharBase"/>
    <w:qFormat/>
    <w:rsid w:val="00431080"/>
  </w:style>
  <w:style w:type="character" w:customStyle="1" w:styleId="OPCCharBase">
    <w:name w:val="OPCCharBase"/>
    <w:uiPriority w:val="1"/>
    <w:qFormat/>
    <w:rsid w:val="00431080"/>
  </w:style>
  <w:style w:type="paragraph" w:customStyle="1" w:styleId="OPCParaBase">
    <w:name w:val="OPCParaBase"/>
    <w:qFormat/>
    <w:rsid w:val="00431080"/>
    <w:pPr>
      <w:spacing w:line="260" w:lineRule="atLeast"/>
    </w:pPr>
    <w:rPr>
      <w:sz w:val="22"/>
    </w:rPr>
  </w:style>
  <w:style w:type="character" w:customStyle="1" w:styleId="CharSectno">
    <w:name w:val="CharSectno"/>
    <w:basedOn w:val="OPCCharBase"/>
    <w:qFormat/>
    <w:rsid w:val="0043108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431080"/>
    <w:pPr>
      <w:spacing w:line="240" w:lineRule="auto"/>
      <w:ind w:left="1134"/>
    </w:pPr>
    <w:rPr>
      <w:sz w:val="20"/>
    </w:rPr>
  </w:style>
  <w:style w:type="paragraph" w:customStyle="1" w:styleId="ShortT">
    <w:name w:val="ShortT"/>
    <w:basedOn w:val="OPCParaBase"/>
    <w:next w:val="Normal"/>
    <w:qFormat/>
    <w:rsid w:val="00431080"/>
    <w:pPr>
      <w:spacing w:line="240" w:lineRule="auto"/>
    </w:pPr>
    <w:rPr>
      <w:b/>
      <w:sz w:val="40"/>
    </w:rPr>
  </w:style>
  <w:style w:type="paragraph" w:customStyle="1" w:styleId="Penalty">
    <w:name w:val="Penalty"/>
    <w:basedOn w:val="OPCParaBase"/>
    <w:rsid w:val="00431080"/>
    <w:pPr>
      <w:tabs>
        <w:tab w:val="left" w:pos="2977"/>
      </w:tabs>
      <w:spacing w:before="180" w:line="240" w:lineRule="auto"/>
      <w:ind w:left="1985" w:hanging="851"/>
    </w:pPr>
  </w:style>
  <w:style w:type="paragraph" w:customStyle="1" w:styleId="ActHead1">
    <w:name w:val="ActHead 1"/>
    <w:aliases w:val="c"/>
    <w:basedOn w:val="OPCParaBase"/>
    <w:next w:val="Normal"/>
    <w:qFormat/>
    <w:rsid w:val="0043108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4310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10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10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10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310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10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10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10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108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31080"/>
    <w:pPr>
      <w:spacing w:line="240" w:lineRule="auto"/>
    </w:pPr>
    <w:rPr>
      <w:sz w:val="20"/>
    </w:rPr>
  </w:style>
  <w:style w:type="paragraph" w:customStyle="1" w:styleId="ActHead2">
    <w:name w:val="ActHead 2"/>
    <w:aliases w:val="p"/>
    <w:basedOn w:val="OPCParaBase"/>
    <w:next w:val="ActHead3"/>
    <w:qFormat/>
    <w:rsid w:val="0043108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43108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431080"/>
    <w:rPr>
      <w:sz w:val="22"/>
      <w:szCs w:val="24"/>
    </w:rPr>
  </w:style>
  <w:style w:type="character" w:customStyle="1" w:styleId="HeaderChar">
    <w:name w:val="Header Char"/>
    <w:basedOn w:val="DefaultParagraphFont"/>
    <w:link w:val="Header"/>
    <w:rsid w:val="00431080"/>
    <w:rPr>
      <w:sz w:val="16"/>
    </w:rPr>
  </w:style>
  <w:style w:type="paragraph" w:customStyle="1" w:styleId="ActHead3">
    <w:name w:val="ActHead 3"/>
    <w:aliases w:val="d"/>
    <w:basedOn w:val="OPCParaBase"/>
    <w:next w:val="ActHead4"/>
    <w:qFormat/>
    <w:rsid w:val="004310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10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10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10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10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10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10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1080"/>
  </w:style>
  <w:style w:type="paragraph" w:customStyle="1" w:styleId="Blocks">
    <w:name w:val="Blocks"/>
    <w:aliases w:val="bb"/>
    <w:basedOn w:val="OPCParaBase"/>
    <w:qFormat/>
    <w:rsid w:val="00431080"/>
    <w:pPr>
      <w:spacing w:line="240" w:lineRule="auto"/>
    </w:pPr>
    <w:rPr>
      <w:sz w:val="24"/>
    </w:rPr>
  </w:style>
  <w:style w:type="paragraph" w:customStyle="1" w:styleId="BoxText">
    <w:name w:val="BoxText"/>
    <w:aliases w:val="bt"/>
    <w:basedOn w:val="OPCParaBase"/>
    <w:qFormat/>
    <w:rsid w:val="004310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1080"/>
    <w:rPr>
      <w:b/>
    </w:rPr>
  </w:style>
  <w:style w:type="paragraph" w:customStyle="1" w:styleId="BoxHeadItalic">
    <w:name w:val="BoxHeadItalic"/>
    <w:aliases w:val="bhi"/>
    <w:basedOn w:val="BoxText"/>
    <w:next w:val="BoxStep"/>
    <w:qFormat/>
    <w:rsid w:val="00431080"/>
    <w:rPr>
      <w:i/>
    </w:rPr>
  </w:style>
  <w:style w:type="paragraph" w:customStyle="1" w:styleId="BoxList">
    <w:name w:val="BoxList"/>
    <w:aliases w:val="bl"/>
    <w:basedOn w:val="BoxText"/>
    <w:qFormat/>
    <w:rsid w:val="00431080"/>
    <w:pPr>
      <w:ind w:left="1559" w:hanging="425"/>
    </w:pPr>
  </w:style>
  <w:style w:type="paragraph" w:customStyle="1" w:styleId="BoxNote">
    <w:name w:val="BoxNote"/>
    <w:aliases w:val="bn"/>
    <w:basedOn w:val="BoxText"/>
    <w:qFormat/>
    <w:rsid w:val="00431080"/>
    <w:pPr>
      <w:tabs>
        <w:tab w:val="left" w:pos="1985"/>
      </w:tabs>
      <w:spacing w:before="122" w:line="198" w:lineRule="exact"/>
      <w:ind w:left="2948" w:hanging="1814"/>
    </w:pPr>
    <w:rPr>
      <w:sz w:val="18"/>
    </w:rPr>
  </w:style>
  <w:style w:type="paragraph" w:customStyle="1" w:styleId="BoxPara">
    <w:name w:val="BoxPara"/>
    <w:aliases w:val="bp"/>
    <w:basedOn w:val="BoxText"/>
    <w:qFormat/>
    <w:rsid w:val="00431080"/>
    <w:pPr>
      <w:tabs>
        <w:tab w:val="right" w:pos="2268"/>
      </w:tabs>
      <w:ind w:left="2552" w:hanging="1418"/>
    </w:pPr>
  </w:style>
  <w:style w:type="paragraph" w:customStyle="1" w:styleId="BoxStep">
    <w:name w:val="BoxStep"/>
    <w:aliases w:val="bs"/>
    <w:basedOn w:val="BoxText"/>
    <w:qFormat/>
    <w:rsid w:val="00431080"/>
    <w:pPr>
      <w:ind w:left="1985" w:hanging="851"/>
    </w:pPr>
  </w:style>
  <w:style w:type="character" w:customStyle="1" w:styleId="CharAmPartNo">
    <w:name w:val="CharAmPartNo"/>
    <w:basedOn w:val="OPCCharBase"/>
    <w:uiPriority w:val="1"/>
    <w:qFormat/>
    <w:rsid w:val="00431080"/>
  </w:style>
  <w:style w:type="character" w:customStyle="1" w:styleId="CharAmPartText">
    <w:name w:val="CharAmPartText"/>
    <w:basedOn w:val="OPCCharBase"/>
    <w:uiPriority w:val="1"/>
    <w:qFormat/>
    <w:rsid w:val="00431080"/>
  </w:style>
  <w:style w:type="character" w:customStyle="1" w:styleId="CharBoldItalic">
    <w:name w:val="CharBoldItalic"/>
    <w:basedOn w:val="OPCCharBase"/>
    <w:uiPriority w:val="1"/>
    <w:qFormat/>
    <w:rsid w:val="00431080"/>
    <w:rPr>
      <w:b/>
      <w:i/>
    </w:rPr>
  </w:style>
  <w:style w:type="character" w:customStyle="1" w:styleId="CharItalic">
    <w:name w:val="CharItalic"/>
    <w:basedOn w:val="OPCCharBase"/>
    <w:uiPriority w:val="1"/>
    <w:qFormat/>
    <w:rsid w:val="00431080"/>
    <w:rPr>
      <w:i/>
    </w:rPr>
  </w:style>
  <w:style w:type="character" w:customStyle="1" w:styleId="CharSubdNo">
    <w:name w:val="CharSubdNo"/>
    <w:basedOn w:val="OPCCharBase"/>
    <w:uiPriority w:val="1"/>
    <w:qFormat/>
    <w:rsid w:val="00431080"/>
  </w:style>
  <w:style w:type="character" w:customStyle="1" w:styleId="CharSubdText">
    <w:name w:val="CharSubdText"/>
    <w:basedOn w:val="OPCCharBase"/>
    <w:uiPriority w:val="1"/>
    <w:qFormat/>
    <w:rsid w:val="00431080"/>
  </w:style>
  <w:style w:type="paragraph" w:customStyle="1" w:styleId="CTA--">
    <w:name w:val="CTA --"/>
    <w:basedOn w:val="OPCParaBase"/>
    <w:next w:val="Normal"/>
    <w:rsid w:val="00431080"/>
    <w:pPr>
      <w:spacing w:before="60" w:line="240" w:lineRule="atLeast"/>
      <w:ind w:left="142" w:hanging="142"/>
    </w:pPr>
    <w:rPr>
      <w:sz w:val="20"/>
    </w:rPr>
  </w:style>
  <w:style w:type="paragraph" w:customStyle="1" w:styleId="CTA-">
    <w:name w:val="CTA -"/>
    <w:basedOn w:val="OPCParaBase"/>
    <w:rsid w:val="00431080"/>
    <w:pPr>
      <w:spacing w:before="60" w:line="240" w:lineRule="atLeast"/>
      <w:ind w:left="85" w:hanging="85"/>
    </w:pPr>
    <w:rPr>
      <w:sz w:val="20"/>
    </w:rPr>
  </w:style>
  <w:style w:type="paragraph" w:customStyle="1" w:styleId="CTA---">
    <w:name w:val="CTA ---"/>
    <w:basedOn w:val="OPCParaBase"/>
    <w:next w:val="Normal"/>
    <w:rsid w:val="00431080"/>
    <w:pPr>
      <w:spacing w:before="60" w:line="240" w:lineRule="atLeast"/>
      <w:ind w:left="198" w:hanging="198"/>
    </w:pPr>
    <w:rPr>
      <w:sz w:val="20"/>
    </w:rPr>
  </w:style>
  <w:style w:type="paragraph" w:customStyle="1" w:styleId="CTA----">
    <w:name w:val="CTA ----"/>
    <w:basedOn w:val="OPCParaBase"/>
    <w:next w:val="Normal"/>
    <w:rsid w:val="00431080"/>
    <w:pPr>
      <w:spacing w:before="60" w:line="240" w:lineRule="atLeast"/>
      <w:ind w:left="255" w:hanging="255"/>
    </w:pPr>
    <w:rPr>
      <w:sz w:val="20"/>
    </w:rPr>
  </w:style>
  <w:style w:type="paragraph" w:customStyle="1" w:styleId="CTA1a">
    <w:name w:val="CTA 1(a)"/>
    <w:basedOn w:val="OPCParaBase"/>
    <w:rsid w:val="00431080"/>
    <w:pPr>
      <w:tabs>
        <w:tab w:val="right" w:pos="414"/>
      </w:tabs>
      <w:spacing w:before="40" w:line="240" w:lineRule="atLeast"/>
      <w:ind w:left="675" w:hanging="675"/>
    </w:pPr>
    <w:rPr>
      <w:sz w:val="20"/>
    </w:rPr>
  </w:style>
  <w:style w:type="paragraph" w:customStyle="1" w:styleId="CTA1ai">
    <w:name w:val="CTA 1(a)(i)"/>
    <w:basedOn w:val="OPCParaBase"/>
    <w:rsid w:val="00431080"/>
    <w:pPr>
      <w:tabs>
        <w:tab w:val="right" w:pos="1004"/>
      </w:tabs>
      <w:spacing w:before="40" w:line="240" w:lineRule="atLeast"/>
      <w:ind w:left="1253" w:hanging="1253"/>
    </w:pPr>
    <w:rPr>
      <w:sz w:val="20"/>
    </w:rPr>
  </w:style>
  <w:style w:type="paragraph" w:customStyle="1" w:styleId="CTA2a">
    <w:name w:val="CTA 2(a)"/>
    <w:basedOn w:val="OPCParaBase"/>
    <w:rsid w:val="00431080"/>
    <w:pPr>
      <w:tabs>
        <w:tab w:val="right" w:pos="482"/>
      </w:tabs>
      <w:spacing w:before="40" w:line="240" w:lineRule="atLeast"/>
      <w:ind w:left="748" w:hanging="748"/>
    </w:pPr>
    <w:rPr>
      <w:sz w:val="20"/>
    </w:rPr>
  </w:style>
  <w:style w:type="paragraph" w:customStyle="1" w:styleId="CTA2ai">
    <w:name w:val="CTA 2(a)(i)"/>
    <w:basedOn w:val="OPCParaBase"/>
    <w:rsid w:val="00431080"/>
    <w:pPr>
      <w:tabs>
        <w:tab w:val="right" w:pos="1089"/>
      </w:tabs>
      <w:spacing w:before="40" w:line="240" w:lineRule="atLeast"/>
      <w:ind w:left="1327" w:hanging="1327"/>
    </w:pPr>
    <w:rPr>
      <w:sz w:val="20"/>
    </w:rPr>
  </w:style>
  <w:style w:type="paragraph" w:customStyle="1" w:styleId="CTA3a">
    <w:name w:val="CTA 3(a)"/>
    <w:basedOn w:val="OPCParaBase"/>
    <w:rsid w:val="00431080"/>
    <w:pPr>
      <w:tabs>
        <w:tab w:val="right" w:pos="556"/>
      </w:tabs>
      <w:spacing w:before="40" w:line="240" w:lineRule="atLeast"/>
      <w:ind w:left="805" w:hanging="805"/>
    </w:pPr>
    <w:rPr>
      <w:sz w:val="20"/>
    </w:rPr>
  </w:style>
  <w:style w:type="paragraph" w:customStyle="1" w:styleId="CTA3ai">
    <w:name w:val="CTA 3(a)(i)"/>
    <w:basedOn w:val="OPCParaBase"/>
    <w:rsid w:val="00431080"/>
    <w:pPr>
      <w:tabs>
        <w:tab w:val="right" w:pos="1140"/>
      </w:tabs>
      <w:spacing w:before="40" w:line="240" w:lineRule="atLeast"/>
      <w:ind w:left="1361" w:hanging="1361"/>
    </w:pPr>
    <w:rPr>
      <w:sz w:val="20"/>
    </w:rPr>
  </w:style>
  <w:style w:type="paragraph" w:customStyle="1" w:styleId="CTA4a">
    <w:name w:val="CTA 4(a)"/>
    <w:basedOn w:val="OPCParaBase"/>
    <w:rsid w:val="00431080"/>
    <w:pPr>
      <w:tabs>
        <w:tab w:val="right" w:pos="624"/>
      </w:tabs>
      <w:spacing w:before="40" w:line="240" w:lineRule="atLeast"/>
      <w:ind w:left="873" w:hanging="873"/>
    </w:pPr>
    <w:rPr>
      <w:sz w:val="20"/>
    </w:rPr>
  </w:style>
  <w:style w:type="paragraph" w:customStyle="1" w:styleId="CTA4ai">
    <w:name w:val="CTA 4(a)(i)"/>
    <w:basedOn w:val="OPCParaBase"/>
    <w:rsid w:val="00431080"/>
    <w:pPr>
      <w:tabs>
        <w:tab w:val="right" w:pos="1213"/>
      </w:tabs>
      <w:spacing w:before="40" w:line="240" w:lineRule="atLeast"/>
      <w:ind w:left="1452" w:hanging="1452"/>
    </w:pPr>
    <w:rPr>
      <w:sz w:val="20"/>
    </w:rPr>
  </w:style>
  <w:style w:type="paragraph" w:customStyle="1" w:styleId="CTACAPS">
    <w:name w:val="CTA CAPS"/>
    <w:basedOn w:val="OPCParaBase"/>
    <w:rsid w:val="00431080"/>
    <w:pPr>
      <w:spacing w:before="60" w:line="240" w:lineRule="atLeast"/>
    </w:pPr>
    <w:rPr>
      <w:sz w:val="20"/>
    </w:rPr>
  </w:style>
  <w:style w:type="paragraph" w:customStyle="1" w:styleId="CTAright">
    <w:name w:val="CTA right"/>
    <w:basedOn w:val="OPCParaBase"/>
    <w:rsid w:val="00431080"/>
    <w:pPr>
      <w:spacing w:before="60" w:line="240" w:lineRule="auto"/>
      <w:jc w:val="right"/>
    </w:pPr>
    <w:rPr>
      <w:sz w:val="20"/>
    </w:rPr>
  </w:style>
  <w:style w:type="paragraph" w:customStyle="1" w:styleId="subsection">
    <w:name w:val="subsection"/>
    <w:aliases w:val="ss"/>
    <w:basedOn w:val="OPCParaBase"/>
    <w:link w:val="subsectionChar"/>
    <w:rsid w:val="00431080"/>
    <w:pPr>
      <w:tabs>
        <w:tab w:val="right" w:pos="1021"/>
      </w:tabs>
      <w:spacing w:before="180" w:line="240" w:lineRule="auto"/>
      <w:ind w:left="1134" w:hanging="1134"/>
    </w:pPr>
  </w:style>
  <w:style w:type="paragraph" w:customStyle="1" w:styleId="Definition">
    <w:name w:val="Definition"/>
    <w:aliases w:val="dd"/>
    <w:basedOn w:val="OPCParaBase"/>
    <w:rsid w:val="00431080"/>
    <w:pPr>
      <w:spacing w:before="180" w:line="240" w:lineRule="auto"/>
      <w:ind w:left="1134"/>
    </w:pPr>
  </w:style>
  <w:style w:type="paragraph" w:customStyle="1" w:styleId="House">
    <w:name w:val="House"/>
    <w:basedOn w:val="OPCParaBase"/>
    <w:rsid w:val="00431080"/>
    <w:pPr>
      <w:spacing w:line="240" w:lineRule="auto"/>
    </w:pPr>
    <w:rPr>
      <w:sz w:val="28"/>
    </w:rPr>
  </w:style>
  <w:style w:type="paragraph" w:customStyle="1" w:styleId="Item">
    <w:name w:val="Item"/>
    <w:aliases w:val="i"/>
    <w:basedOn w:val="OPCParaBase"/>
    <w:next w:val="ItemHead"/>
    <w:rsid w:val="00431080"/>
    <w:pPr>
      <w:keepLines/>
      <w:spacing w:before="80" w:line="240" w:lineRule="auto"/>
      <w:ind w:left="709"/>
    </w:pPr>
  </w:style>
  <w:style w:type="paragraph" w:customStyle="1" w:styleId="ItemHead">
    <w:name w:val="ItemHead"/>
    <w:aliases w:val="ih"/>
    <w:basedOn w:val="OPCParaBase"/>
    <w:next w:val="Item"/>
    <w:rsid w:val="004310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1080"/>
    <w:pPr>
      <w:spacing w:line="240" w:lineRule="auto"/>
    </w:pPr>
    <w:rPr>
      <w:b/>
      <w:sz w:val="32"/>
    </w:rPr>
  </w:style>
  <w:style w:type="paragraph" w:customStyle="1" w:styleId="notedraft">
    <w:name w:val="note(draft)"/>
    <w:aliases w:val="nd"/>
    <w:basedOn w:val="OPCParaBase"/>
    <w:rsid w:val="00431080"/>
    <w:pPr>
      <w:spacing w:before="240" w:line="240" w:lineRule="auto"/>
      <w:ind w:left="284" w:hanging="284"/>
    </w:pPr>
    <w:rPr>
      <w:i/>
      <w:sz w:val="24"/>
    </w:rPr>
  </w:style>
  <w:style w:type="paragraph" w:customStyle="1" w:styleId="notemargin">
    <w:name w:val="note(margin)"/>
    <w:aliases w:val="nm"/>
    <w:basedOn w:val="OPCParaBase"/>
    <w:rsid w:val="00431080"/>
    <w:pPr>
      <w:tabs>
        <w:tab w:val="left" w:pos="709"/>
      </w:tabs>
      <w:spacing w:before="122" w:line="198" w:lineRule="exact"/>
      <w:ind w:left="709" w:hanging="709"/>
    </w:pPr>
    <w:rPr>
      <w:sz w:val="18"/>
    </w:rPr>
  </w:style>
  <w:style w:type="paragraph" w:customStyle="1" w:styleId="notepara">
    <w:name w:val="note(para)"/>
    <w:aliases w:val="na"/>
    <w:basedOn w:val="OPCParaBase"/>
    <w:rsid w:val="00431080"/>
    <w:pPr>
      <w:spacing w:before="40" w:line="198" w:lineRule="exact"/>
      <w:ind w:left="2354" w:hanging="369"/>
    </w:pPr>
    <w:rPr>
      <w:sz w:val="18"/>
    </w:rPr>
  </w:style>
  <w:style w:type="paragraph" w:customStyle="1" w:styleId="noteParlAmend">
    <w:name w:val="note(ParlAmend)"/>
    <w:aliases w:val="npp"/>
    <w:basedOn w:val="OPCParaBase"/>
    <w:next w:val="ParlAmend"/>
    <w:rsid w:val="00431080"/>
    <w:pPr>
      <w:spacing w:line="240" w:lineRule="auto"/>
      <w:jc w:val="right"/>
    </w:pPr>
    <w:rPr>
      <w:rFonts w:ascii="Arial" w:hAnsi="Arial"/>
      <w:b/>
      <w:i/>
    </w:rPr>
  </w:style>
  <w:style w:type="paragraph" w:customStyle="1" w:styleId="notetext">
    <w:name w:val="note(text)"/>
    <w:aliases w:val="n"/>
    <w:basedOn w:val="OPCParaBase"/>
    <w:rsid w:val="00431080"/>
    <w:pPr>
      <w:spacing w:before="122" w:line="198" w:lineRule="exact"/>
      <w:ind w:left="1985" w:hanging="851"/>
    </w:pPr>
    <w:rPr>
      <w:sz w:val="18"/>
    </w:rPr>
  </w:style>
  <w:style w:type="paragraph" w:customStyle="1" w:styleId="Page1">
    <w:name w:val="Page1"/>
    <w:basedOn w:val="OPCParaBase"/>
    <w:rsid w:val="00431080"/>
    <w:pPr>
      <w:spacing w:before="5600" w:line="240" w:lineRule="auto"/>
    </w:pPr>
    <w:rPr>
      <w:b/>
      <w:sz w:val="32"/>
    </w:rPr>
  </w:style>
  <w:style w:type="paragraph" w:customStyle="1" w:styleId="paragraphsub">
    <w:name w:val="paragraph(sub)"/>
    <w:aliases w:val="aa"/>
    <w:basedOn w:val="OPCParaBase"/>
    <w:rsid w:val="00431080"/>
    <w:pPr>
      <w:tabs>
        <w:tab w:val="right" w:pos="1985"/>
      </w:tabs>
      <w:spacing w:before="40" w:line="240" w:lineRule="auto"/>
      <w:ind w:left="2098" w:hanging="2098"/>
    </w:pPr>
  </w:style>
  <w:style w:type="paragraph" w:customStyle="1" w:styleId="paragraphsub-sub">
    <w:name w:val="paragraph(sub-sub)"/>
    <w:aliases w:val="aaa"/>
    <w:basedOn w:val="OPCParaBase"/>
    <w:rsid w:val="00431080"/>
    <w:pPr>
      <w:tabs>
        <w:tab w:val="right" w:pos="2722"/>
      </w:tabs>
      <w:spacing w:before="40" w:line="240" w:lineRule="auto"/>
      <w:ind w:left="2835" w:hanging="2835"/>
    </w:pPr>
  </w:style>
  <w:style w:type="paragraph" w:customStyle="1" w:styleId="paragraph">
    <w:name w:val="paragraph"/>
    <w:aliases w:val="a"/>
    <w:basedOn w:val="OPCParaBase"/>
    <w:link w:val="paragraphChar"/>
    <w:rsid w:val="00431080"/>
    <w:pPr>
      <w:tabs>
        <w:tab w:val="right" w:pos="1531"/>
      </w:tabs>
      <w:spacing w:before="40" w:line="240" w:lineRule="auto"/>
      <w:ind w:left="1644" w:hanging="1644"/>
    </w:pPr>
  </w:style>
  <w:style w:type="paragraph" w:customStyle="1" w:styleId="ParlAmend">
    <w:name w:val="ParlAmend"/>
    <w:aliases w:val="pp"/>
    <w:basedOn w:val="OPCParaBase"/>
    <w:rsid w:val="00431080"/>
    <w:pPr>
      <w:spacing w:before="240" w:line="240" w:lineRule="atLeast"/>
      <w:ind w:hanging="567"/>
    </w:pPr>
    <w:rPr>
      <w:sz w:val="24"/>
    </w:rPr>
  </w:style>
  <w:style w:type="paragraph" w:customStyle="1" w:styleId="Portfolio">
    <w:name w:val="Portfolio"/>
    <w:basedOn w:val="OPCParaBase"/>
    <w:rsid w:val="00431080"/>
    <w:pPr>
      <w:spacing w:line="240" w:lineRule="auto"/>
    </w:pPr>
    <w:rPr>
      <w:i/>
      <w:sz w:val="20"/>
    </w:rPr>
  </w:style>
  <w:style w:type="paragraph" w:customStyle="1" w:styleId="Preamble">
    <w:name w:val="Preamble"/>
    <w:basedOn w:val="OPCParaBase"/>
    <w:next w:val="Normal"/>
    <w:rsid w:val="004310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1080"/>
    <w:pPr>
      <w:spacing w:line="240" w:lineRule="auto"/>
    </w:pPr>
    <w:rPr>
      <w:i/>
      <w:sz w:val="20"/>
    </w:rPr>
  </w:style>
  <w:style w:type="paragraph" w:customStyle="1" w:styleId="Session">
    <w:name w:val="Session"/>
    <w:basedOn w:val="OPCParaBase"/>
    <w:rsid w:val="00431080"/>
    <w:pPr>
      <w:spacing w:line="240" w:lineRule="auto"/>
    </w:pPr>
    <w:rPr>
      <w:sz w:val="28"/>
    </w:rPr>
  </w:style>
  <w:style w:type="paragraph" w:customStyle="1" w:styleId="Sponsor">
    <w:name w:val="Sponsor"/>
    <w:basedOn w:val="OPCParaBase"/>
    <w:rsid w:val="00431080"/>
    <w:pPr>
      <w:spacing w:line="240" w:lineRule="auto"/>
    </w:pPr>
    <w:rPr>
      <w:i/>
    </w:rPr>
  </w:style>
  <w:style w:type="paragraph" w:customStyle="1" w:styleId="Subitem">
    <w:name w:val="Subitem"/>
    <w:aliases w:val="iss"/>
    <w:basedOn w:val="OPCParaBase"/>
    <w:rsid w:val="00431080"/>
    <w:pPr>
      <w:spacing w:before="180" w:line="240" w:lineRule="auto"/>
      <w:ind w:left="709" w:hanging="709"/>
    </w:pPr>
  </w:style>
  <w:style w:type="paragraph" w:customStyle="1" w:styleId="SubitemHead">
    <w:name w:val="SubitemHead"/>
    <w:aliases w:val="issh"/>
    <w:basedOn w:val="OPCParaBase"/>
    <w:rsid w:val="004310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1080"/>
    <w:pPr>
      <w:spacing w:before="40" w:line="240" w:lineRule="auto"/>
      <w:ind w:left="1134"/>
    </w:pPr>
  </w:style>
  <w:style w:type="paragraph" w:customStyle="1" w:styleId="SubsectionHead">
    <w:name w:val="SubsectionHead"/>
    <w:aliases w:val="ssh"/>
    <w:basedOn w:val="OPCParaBase"/>
    <w:next w:val="subsection"/>
    <w:rsid w:val="00431080"/>
    <w:pPr>
      <w:keepNext/>
      <w:keepLines/>
      <w:spacing w:before="240" w:line="240" w:lineRule="auto"/>
      <w:ind w:left="1134"/>
    </w:pPr>
    <w:rPr>
      <w:i/>
    </w:rPr>
  </w:style>
  <w:style w:type="paragraph" w:customStyle="1" w:styleId="Tablea">
    <w:name w:val="Table(a)"/>
    <w:aliases w:val="ta"/>
    <w:basedOn w:val="OPCParaBase"/>
    <w:rsid w:val="00431080"/>
    <w:pPr>
      <w:spacing w:before="60" w:line="240" w:lineRule="auto"/>
      <w:ind w:left="284" w:hanging="284"/>
    </w:pPr>
    <w:rPr>
      <w:sz w:val="20"/>
    </w:rPr>
  </w:style>
  <w:style w:type="paragraph" w:customStyle="1" w:styleId="TableAA">
    <w:name w:val="Table(AA)"/>
    <w:aliases w:val="taaa"/>
    <w:basedOn w:val="OPCParaBase"/>
    <w:rsid w:val="004310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10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1080"/>
    <w:pPr>
      <w:spacing w:before="60" w:line="240" w:lineRule="atLeast"/>
    </w:pPr>
    <w:rPr>
      <w:sz w:val="20"/>
    </w:rPr>
  </w:style>
  <w:style w:type="paragraph" w:customStyle="1" w:styleId="TLPBoxTextnote">
    <w:name w:val="TLPBoxText(note"/>
    <w:aliases w:val="right)"/>
    <w:basedOn w:val="OPCParaBase"/>
    <w:rsid w:val="004310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108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1080"/>
    <w:pPr>
      <w:spacing w:before="122" w:line="198" w:lineRule="exact"/>
      <w:ind w:left="1985" w:hanging="851"/>
      <w:jc w:val="right"/>
    </w:pPr>
    <w:rPr>
      <w:sz w:val="18"/>
    </w:rPr>
  </w:style>
  <w:style w:type="paragraph" w:customStyle="1" w:styleId="TLPTableBullet">
    <w:name w:val="TLPTableBullet"/>
    <w:aliases w:val="ttb"/>
    <w:basedOn w:val="OPCParaBase"/>
    <w:rsid w:val="00431080"/>
    <w:pPr>
      <w:spacing w:line="240" w:lineRule="exact"/>
      <w:ind w:left="284" w:hanging="284"/>
    </w:pPr>
    <w:rPr>
      <w:sz w:val="20"/>
    </w:rPr>
  </w:style>
  <w:style w:type="paragraph" w:customStyle="1" w:styleId="TofSectsGroupHeading">
    <w:name w:val="TofSects(GroupHeading)"/>
    <w:basedOn w:val="OPCParaBase"/>
    <w:next w:val="TofSectsSection"/>
    <w:rsid w:val="00431080"/>
    <w:pPr>
      <w:keepLines/>
      <w:spacing w:before="240" w:after="120" w:line="240" w:lineRule="auto"/>
      <w:ind w:left="794"/>
    </w:pPr>
    <w:rPr>
      <w:b/>
      <w:kern w:val="28"/>
      <w:sz w:val="20"/>
    </w:rPr>
  </w:style>
  <w:style w:type="paragraph" w:customStyle="1" w:styleId="TofSectsHeading">
    <w:name w:val="TofSects(Heading)"/>
    <w:basedOn w:val="OPCParaBase"/>
    <w:rsid w:val="00431080"/>
    <w:pPr>
      <w:spacing w:before="240" w:after="120" w:line="240" w:lineRule="auto"/>
    </w:pPr>
    <w:rPr>
      <w:b/>
      <w:sz w:val="24"/>
    </w:rPr>
  </w:style>
  <w:style w:type="paragraph" w:customStyle="1" w:styleId="TofSectsSection">
    <w:name w:val="TofSects(Section)"/>
    <w:basedOn w:val="OPCParaBase"/>
    <w:rsid w:val="00431080"/>
    <w:pPr>
      <w:keepLines/>
      <w:spacing w:before="40" w:line="240" w:lineRule="auto"/>
      <w:ind w:left="1588" w:hanging="794"/>
    </w:pPr>
    <w:rPr>
      <w:kern w:val="28"/>
      <w:sz w:val="18"/>
    </w:rPr>
  </w:style>
  <w:style w:type="paragraph" w:customStyle="1" w:styleId="TofSectsSubdiv">
    <w:name w:val="TofSects(Subdiv)"/>
    <w:basedOn w:val="OPCParaBase"/>
    <w:rsid w:val="00431080"/>
    <w:pPr>
      <w:keepLines/>
      <w:spacing w:before="80" w:line="240" w:lineRule="auto"/>
      <w:ind w:left="1588" w:hanging="794"/>
    </w:pPr>
    <w:rPr>
      <w:kern w:val="28"/>
    </w:rPr>
  </w:style>
  <w:style w:type="paragraph" w:customStyle="1" w:styleId="WRStyle">
    <w:name w:val="WR Style"/>
    <w:aliases w:val="WR"/>
    <w:basedOn w:val="OPCParaBase"/>
    <w:rsid w:val="00431080"/>
    <w:pPr>
      <w:spacing w:before="240" w:line="240" w:lineRule="auto"/>
      <w:ind w:left="284" w:hanging="284"/>
    </w:pPr>
    <w:rPr>
      <w:b/>
      <w:i/>
      <w:kern w:val="28"/>
      <w:sz w:val="24"/>
    </w:rPr>
  </w:style>
  <w:style w:type="numbering" w:customStyle="1" w:styleId="OPCBodyList">
    <w:name w:val="OPCBodyList"/>
    <w:uiPriority w:val="99"/>
    <w:rsid w:val="00A229BA"/>
    <w:pPr>
      <w:numPr>
        <w:numId w:val="16"/>
      </w:numPr>
    </w:pPr>
  </w:style>
  <w:style w:type="paragraph" w:customStyle="1" w:styleId="noteToPara">
    <w:name w:val="noteToPara"/>
    <w:aliases w:val="ntp"/>
    <w:basedOn w:val="OPCParaBase"/>
    <w:rsid w:val="00431080"/>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43108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4310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10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10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1080"/>
    <w:pPr>
      <w:tabs>
        <w:tab w:val="right" w:pos="1412"/>
      </w:tabs>
      <w:spacing w:before="60" w:line="240" w:lineRule="auto"/>
      <w:ind w:left="1525" w:hanging="1525"/>
    </w:pPr>
    <w:rPr>
      <w:sz w:val="20"/>
    </w:rPr>
  </w:style>
  <w:style w:type="table" w:customStyle="1" w:styleId="CFlag">
    <w:name w:val="CFlag"/>
    <w:basedOn w:val="TableNormal"/>
    <w:uiPriority w:val="99"/>
    <w:rsid w:val="00431080"/>
    <w:tblPr>
      <w:tblInd w:w="0" w:type="dxa"/>
      <w:tblCellMar>
        <w:top w:w="0" w:type="dxa"/>
        <w:left w:w="108" w:type="dxa"/>
        <w:bottom w:w="0" w:type="dxa"/>
        <w:right w:w="108" w:type="dxa"/>
      </w:tblCellMar>
    </w:tblPr>
  </w:style>
  <w:style w:type="paragraph" w:customStyle="1" w:styleId="InstNo">
    <w:name w:val="InstNo"/>
    <w:basedOn w:val="OPCParaBase"/>
    <w:next w:val="Normal"/>
    <w:rsid w:val="00431080"/>
    <w:rPr>
      <w:b/>
      <w:sz w:val="28"/>
      <w:szCs w:val="32"/>
    </w:rPr>
  </w:style>
  <w:style w:type="paragraph" w:customStyle="1" w:styleId="TerritoryT">
    <w:name w:val="TerritoryT"/>
    <w:basedOn w:val="OPCParaBase"/>
    <w:next w:val="Normal"/>
    <w:rsid w:val="00431080"/>
    <w:rPr>
      <w:b/>
      <w:sz w:val="32"/>
    </w:rPr>
  </w:style>
  <w:style w:type="paragraph" w:customStyle="1" w:styleId="LegislationMadeUnder">
    <w:name w:val="LegislationMadeUnder"/>
    <w:basedOn w:val="OPCParaBase"/>
    <w:next w:val="Normal"/>
    <w:rsid w:val="00431080"/>
    <w:rPr>
      <w:i/>
      <w:sz w:val="32"/>
      <w:szCs w:val="32"/>
    </w:rPr>
  </w:style>
  <w:style w:type="paragraph" w:customStyle="1" w:styleId="SignCoverPageEnd">
    <w:name w:val="SignCoverPageEnd"/>
    <w:basedOn w:val="OPCParaBase"/>
    <w:next w:val="Normal"/>
    <w:rsid w:val="0043108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31080"/>
    <w:pPr>
      <w:pBdr>
        <w:top w:val="single" w:sz="4" w:space="1" w:color="auto"/>
      </w:pBdr>
      <w:spacing w:before="360"/>
      <w:ind w:right="397"/>
      <w:jc w:val="both"/>
    </w:pPr>
  </w:style>
  <w:style w:type="paragraph" w:customStyle="1" w:styleId="NotesHeading2">
    <w:name w:val="NotesHeading 2"/>
    <w:basedOn w:val="OPCParaBase"/>
    <w:next w:val="Normal"/>
    <w:rsid w:val="00431080"/>
    <w:rPr>
      <w:b/>
      <w:sz w:val="28"/>
      <w:szCs w:val="28"/>
    </w:rPr>
  </w:style>
  <w:style w:type="paragraph" w:customStyle="1" w:styleId="NotesHeading1">
    <w:name w:val="NotesHeading 1"/>
    <w:basedOn w:val="OPCParaBase"/>
    <w:next w:val="Normal"/>
    <w:rsid w:val="00431080"/>
    <w:rPr>
      <w:b/>
      <w:sz w:val="28"/>
      <w:szCs w:val="28"/>
    </w:rPr>
  </w:style>
  <w:style w:type="paragraph" w:customStyle="1" w:styleId="CompiledActNo">
    <w:name w:val="CompiledActNo"/>
    <w:basedOn w:val="OPCParaBase"/>
    <w:next w:val="Normal"/>
    <w:rsid w:val="00431080"/>
    <w:rPr>
      <w:b/>
      <w:sz w:val="24"/>
      <w:szCs w:val="24"/>
    </w:rPr>
  </w:style>
  <w:style w:type="paragraph" w:customStyle="1" w:styleId="ENotesHeading1">
    <w:name w:val="ENotesHeading 1"/>
    <w:aliases w:val="Enh1"/>
    <w:basedOn w:val="OPCParaBase"/>
    <w:next w:val="Normal"/>
    <w:rsid w:val="00431080"/>
    <w:pPr>
      <w:spacing w:before="120"/>
      <w:outlineLvl w:val="1"/>
    </w:pPr>
    <w:rPr>
      <w:b/>
      <w:sz w:val="28"/>
      <w:szCs w:val="28"/>
    </w:rPr>
  </w:style>
  <w:style w:type="paragraph" w:customStyle="1" w:styleId="ENotesHeading2">
    <w:name w:val="ENotesHeading 2"/>
    <w:aliases w:val="Enh2"/>
    <w:basedOn w:val="OPCParaBase"/>
    <w:next w:val="Normal"/>
    <w:rsid w:val="00431080"/>
    <w:pPr>
      <w:spacing w:before="120" w:after="120"/>
      <w:outlineLvl w:val="2"/>
    </w:pPr>
    <w:rPr>
      <w:b/>
      <w:sz w:val="24"/>
      <w:szCs w:val="28"/>
    </w:rPr>
  </w:style>
  <w:style w:type="paragraph" w:customStyle="1" w:styleId="ENotesHeading3">
    <w:name w:val="ENotesHeading 3"/>
    <w:aliases w:val="Enh3"/>
    <w:basedOn w:val="OPCParaBase"/>
    <w:next w:val="Normal"/>
    <w:rsid w:val="00431080"/>
    <w:pPr>
      <w:keepNext/>
      <w:spacing w:before="120" w:line="240" w:lineRule="auto"/>
      <w:outlineLvl w:val="4"/>
    </w:pPr>
    <w:rPr>
      <w:b/>
      <w:szCs w:val="24"/>
    </w:rPr>
  </w:style>
  <w:style w:type="paragraph" w:customStyle="1" w:styleId="ENotesText">
    <w:name w:val="ENotesText"/>
    <w:aliases w:val="Ent"/>
    <w:basedOn w:val="OPCParaBase"/>
    <w:next w:val="Normal"/>
    <w:rsid w:val="00431080"/>
    <w:pPr>
      <w:spacing w:before="120"/>
    </w:pPr>
  </w:style>
  <w:style w:type="paragraph" w:customStyle="1" w:styleId="CompiledMadeUnder">
    <w:name w:val="CompiledMadeUnder"/>
    <w:basedOn w:val="OPCParaBase"/>
    <w:next w:val="Normal"/>
    <w:rsid w:val="00431080"/>
    <w:rPr>
      <w:i/>
      <w:sz w:val="24"/>
      <w:szCs w:val="24"/>
    </w:rPr>
  </w:style>
  <w:style w:type="paragraph" w:customStyle="1" w:styleId="Paragraphsub-sub-sub">
    <w:name w:val="Paragraph(sub-sub-sub)"/>
    <w:aliases w:val="aaaa"/>
    <w:basedOn w:val="OPCParaBase"/>
    <w:rsid w:val="00431080"/>
    <w:pPr>
      <w:tabs>
        <w:tab w:val="right" w:pos="3402"/>
      </w:tabs>
      <w:spacing w:before="40" w:line="240" w:lineRule="auto"/>
      <w:ind w:left="3402" w:hanging="3402"/>
    </w:pPr>
  </w:style>
  <w:style w:type="paragraph" w:customStyle="1" w:styleId="TableTextEndNotes">
    <w:name w:val="TableTextEndNotes"/>
    <w:aliases w:val="Tten"/>
    <w:basedOn w:val="Normal"/>
    <w:rsid w:val="00431080"/>
    <w:pPr>
      <w:spacing w:before="60" w:line="240" w:lineRule="auto"/>
    </w:pPr>
    <w:rPr>
      <w:rFonts w:cs="Arial"/>
      <w:sz w:val="20"/>
      <w:szCs w:val="22"/>
    </w:rPr>
  </w:style>
  <w:style w:type="paragraph" w:customStyle="1" w:styleId="SubPartCASA">
    <w:name w:val="SubPart(CASA)"/>
    <w:aliases w:val="csp"/>
    <w:basedOn w:val="OPCParaBase"/>
    <w:next w:val="ActHead3"/>
    <w:rsid w:val="00431080"/>
    <w:pPr>
      <w:keepNext/>
      <w:keepLines/>
      <w:spacing w:before="280"/>
      <w:outlineLvl w:val="1"/>
    </w:pPr>
    <w:rPr>
      <w:b/>
      <w:kern w:val="28"/>
      <w:sz w:val="32"/>
    </w:rPr>
  </w:style>
  <w:style w:type="paragraph" w:customStyle="1" w:styleId="TableHeading">
    <w:name w:val="TableHeading"/>
    <w:aliases w:val="th"/>
    <w:basedOn w:val="OPCParaBase"/>
    <w:next w:val="Tabletext"/>
    <w:rsid w:val="00431080"/>
    <w:pPr>
      <w:keepNext/>
      <w:spacing w:before="60" w:line="240" w:lineRule="atLeast"/>
    </w:pPr>
    <w:rPr>
      <w:b/>
      <w:sz w:val="20"/>
    </w:rPr>
  </w:style>
  <w:style w:type="character" w:customStyle="1" w:styleId="CharSchPTNo">
    <w:name w:val="CharSchPTNo"/>
    <w:basedOn w:val="DefaultParagraphFont"/>
    <w:rsid w:val="002C6DE1"/>
  </w:style>
  <w:style w:type="character" w:customStyle="1" w:styleId="CharSchPTText">
    <w:name w:val="CharSchPTText"/>
    <w:basedOn w:val="DefaultParagraphFont"/>
    <w:rsid w:val="002C6DE1"/>
  </w:style>
  <w:style w:type="paragraph" w:customStyle="1" w:styleId="NoteToSubpara">
    <w:name w:val="NoteToSubpara"/>
    <w:aliases w:val="nts"/>
    <w:basedOn w:val="OPCParaBase"/>
    <w:rsid w:val="00431080"/>
    <w:pPr>
      <w:spacing w:before="40" w:line="198" w:lineRule="exact"/>
      <w:ind w:left="2835" w:hanging="709"/>
    </w:pPr>
    <w:rPr>
      <w:sz w:val="18"/>
    </w:rPr>
  </w:style>
  <w:style w:type="paragraph" w:customStyle="1" w:styleId="ENoteTableHeading">
    <w:name w:val="ENoteTableHeading"/>
    <w:aliases w:val="enth"/>
    <w:basedOn w:val="OPCParaBase"/>
    <w:rsid w:val="00431080"/>
    <w:pPr>
      <w:keepNext/>
      <w:spacing w:before="60" w:line="240" w:lineRule="atLeast"/>
    </w:pPr>
    <w:rPr>
      <w:rFonts w:ascii="Arial" w:hAnsi="Arial"/>
      <w:b/>
      <w:sz w:val="16"/>
    </w:rPr>
  </w:style>
  <w:style w:type="paragraph" w:customStyle="1" w:styleId="ENoteTableText">
    <w:name w:val="ENoteTableText"/>
    <w:aliases w:val="entt"/>
    <w:basedOn w:val="OPCParaBase"/>
    <w:rsid w:val="00431080"/>
    <w:pPr>
      <w:spacing w:before="60" w:line="240" w:lineRule="atLeast"/>
    </w:pPr>
    <w:rPr>
      <w:sz w:val="16"/>
    </w:rPr>
  </w:style>
  <w:style w:type="paragraph" w:customStyle="1" w:styleId="ENoteTTi">
    <w:name w:val="ENoteTTi"/>
    <w:aliases w:val="entti"/>
    <w:basedOn w:val="OPCParaBase"/>
    <w:rsid w:val="00431080"/>
    <w:pPr>
      <w:keepNext/>
      <w:spacing w:before="60" w:line="240" w:lineRule="atLeast"/>
      <w:ind w:left="170"/>
    </w:pPr>
    <w:rPr>
      <w:sz w:val="16"/>
    </w:rPr>
  </w:style>
  <w:style w:type="paragraph" w:customStyle="1" w:styleId="ENoteTTIndentHeading">
    <w:name w:val="ENoteTTIndentHeading"/>
    <w:aliases w:val="enTTHi"/>
    <w:basedOn w:val="OPCParaBase"/>
    <w:rsid w:val="0043108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431080"/>
    <w:pPr>
      <w:spacing w:before="240"/>
    </w:pPr>
    <w:rPr>
      <w:sz w:val="24"/>
      <w:szCs w:val="24"/>
    </w:rPr>
  </w:style>
  <w:style w:type="character" w:customStyle="1" w:styleId="subsectionChar">
    <w:name w:val="subsection Char"/>
    <w:aliases w:val="ss Char"/>
    <w:basedOn w:val="DefaultParagraphFont"/>
    <w:link w:val="subsection"/>
    <w:rsid w:val="00B278F5"/>
    <w:rPr>
      <w:sz w:val="22"/>
    </w:rPr>
  </w:style>
  <w:style w:type="character" w:customStyle="1" w:styleId="BodyTextIndent2Char">
    <w:name w:val="Body Text Indent 2 Char"/>
    <w:basedOn w:val="DefaultParagraphFont"/>
    <w:link w:val="BodyTextIndent2"/>
    <w:uiPriority w:val="99"/>
    <w:rsid w:val="009F3F60"/>
    <w:rPr>
      <w:rFonts w:eastAsiaTheme="minorHAnsi" w:cstheme="minorBidi"/>
      <w:sz w:val="22"/>
      <w:lang w:eastAsia="en-US"/>
    </w:rPr>
  </w:style>
  <w:style w:type="character" w:customStyle="1" w:styleId="paragraphChar">
    <w:name w:val="paragraph Char"/>
    <w:aliases w:val="a Char"/>
    <w:basedOn w:val="DefaultParagraphFont"/>
    <w:link w:val="paragraph"/>
    <w:rsid w:val="006B7C00"/>
    <w:rPr>
      <w:sz w:val="22"/>
    </w:rPr>
  </w:style>
  <w:style w:type="paragraph" w:styleId="ListParagraph">
    <w:name w:val="List Paragraph"/>
    <w:basedOn w:val="Normal"/>
    <w:uiPriority w:val="34"/>
    <w:qFormat/>
    <w:rsid w:val="00517EF4"/>
    <w:pPr>
      <w:spacing w:line="240" w:lineRule="auto"/>
      <w:ind w:left="720"/>
      <w:contextualSpacing/>
    </w:pPr>
    <w:rPr>
      <w:rFonts w:eastAsia="Times New Roman" w:cs="Times New Roman"/>
      <w:sz w:val="24"/>
      <w:szCs w:val="24"/>
      <w:lang w:eastAsia="en-AU"/>
    </w:rPr>
  </w:style>
  <w:style w:type="character" w:customStyle="1" w:styleId="ActHead5Char">
    <w:name w:val="ActHead 5 Char"/>
    <w:aliases w:val="s Char"/>
    <w:basedOn w:val="DefaultParagraphFont"/>
    <w:link w:val="ActHead5"/>
    <w:rsid w:val="00570BD6"/>
    <w:rPr>
      <w:b/>
      <w:kern w:val="28"/>
      <w:sz w:val="24"/>
    </w:rPr>
  </w:style>
  <w:style w:type="character" w:customStyle="1" w:styleId="CharSubPartTextCASA">
    <w:name w:val="CharSubPartText(CASA)"/>
    <w:basedOn w:val="OPCCharBase"/>
    <w:uiPriority w:val="1"/>
    <w:rsid w:val="00431080"/>
  </w:style>
  <w:style w:type="character" w:customStyle="1" w:styleId="CharSubPartNoCASA">
    <w:name w:val="CharSubPartNo(CASA)"/>
    <w:basedOn w:val="OPCCharBase"/>
    <w:uiPriority w:val="1"/>
    <w:rsid w:val="00431080"/>
  </w:style>
  <w:style w:type="paragraph" w:customStyle="1" w:styleId="ENoteTTIndentHeadingSub">
    <w:name w:val="ENoteTTIndentHeadingSub"/>
    <w:aliases w:val="enTTHis"/>
    <w:basedOn w:val="OPCParaBase"/>
    <w:rsid w:val="00431080"/>
    <w:pPr>
      <w:keepNext/>
      <w:spacing w:before="60" w:line="240" w:lineRule="atLeast"/>
      <w:ind w:left="340"/>
    </w:pPr>
    <w:rPr>
      <w:b/>
      <w:sz w:val="16"/>
    </w:rPr>
  </w:style>
  <w:style w:type="paragraph" w:customStyle="1" w:styleId="ENoteTTiSub">
    <w:name w:val="ENoteTTiSub"/>
    <w:aliases w:val="enttis"/>
    <w:basedOn w:val="OPCParaBase"/>
    <w:rsid w:val="00431080"/>
    <w:pPr>
      <w:keepNext/>
      <w:spacing w:before="60" w:line="240" w:lineRule="atLeast"/>
      <w:ind w:left="340"/>
    </w:pPr>
    <w:rPr>
      <w:sz w:val="16"/>
    </w:rPr>
  </w:style>
  <w:style w:type="paragraph" w:customStyle="1" w:styleId="SubDivisionMigration">
    <w:name w:val="SubDivisionMigration"/>
    <w:aliases w:val="sdm"/>
    <w:basedOn w:val="OPCParaBase"/>
    <w:rsid w:val="004310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1080"/>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8057">
      <w:bodyDiv w:val="1"/>
      <w:marLeft w:val="0"/>
      <w:marRight w:val="0"/>
      <w:marTop w:val="0"/>
      <w:marBottom w:val="0"/>
      <w:divBdr>
        <w:top w:val="none" w:sz="0" w:space="0" w:color="auto"/>
        <w:left w:val="none" w:sz="0" w:space="0" w:color="auto"/>
        <w:bottom w:val="none" w:sz="0" w:space="0" w:color="auto"/>
        <w:right w:val="none" w:sz="0" w:space="0" w:color="auto"/>
      </w:divBdr>
    </w:div>
    <w:div w:id="95752496">
      <w:bodyDiv w:val="1"/>
      <w:marLeft w:val="0"/>
      <w:marRight w:val="0"/>
      <w:marTop w:val="0"/>
      <w:marBottom w:val="0"/>
      <w:divBdr>
        <w:top w:val="none" w:sz="0" w:space="0" w:color="auto"/>
        <w:left w:val="none" w:sz="0" w:space="0" w:color="auto"/>
        <w:bottom w:val="none" w:sz="0" w:space="0" w:color="auto"/>
        <w:right w:val="none" w:sz="0" w:space="0" w:color="auto"/>
      </w:divBdr>
    </w:div>
    <w:div w:id="271939674">
      <w:bodyDiv w:val="1"/>
      <w:marLeft w:val="0"/>
      <w:marRight w:val="0"/>
      <w:marTop w:val="0"/>
      <w:marBottom w:val="0"/>
      <w:divBdr>
        <w:top w:val="none" w:sz="0" w:space="0" w:color="auto"/>
        <w:left w:val="none" w:sz="0" w:space="0" w:color="auto"/>
        <w:bottom w:val="none" w:sz="0" w:space="0" w:color="auto"/>
        <w:right w:val="none" w:sz="0" w:space="0" w:color="auto"/>
      </w:divBdr>
    </w:div>
    <w:div w:id="607808548">
      <w:bodyDiv w:val="1"/>
      <w:marLeft w:val="0"/>
      <w:marRight w:val="0"/>
      <w:marTop w:val="0"/>
      <w:marBottom w:val="0"/>
      <w:divBdr>
        <w:top w:val="none" w:sz="0" w:space="0" w:color="auto"/>
        <w:left w:val="none" w:sz="0" w:space="0" w:color="auto"/>
        <w:bottom w:val="none" w:sz="0" w:space="0" w:color="auto"/>
        <w:right w:val="none" w:sz="0" w:space="0" w:color="auto"/>
      </w:divBdr>
    </w:div>
    <w:div w:id="939335482">
      <w:bodyDiv w:val="1"/>
      <w:marLeft w:val="0"/>
      <w:marRight w:val="0"/>
      <w:marTop w:val="0"/>
      <w:marBottom w:val="0"/>
      <w:divBdr>
        <w:top w:val="none" w:sz="0" w:space="0" w:color="auto"/>
        <w:left w:val="none" w:sz="0" w:space="0" w:color="auto"/>
        <w:bottom w:val="none" w:sz="0" w:space="0" w:color="auto"/>
        <w:right w:val="none" w:sz="0" w:space="0" w:color="auto"/>
      </w:divBdr>
    </w:div>
    <w:div w:id="1226837302">
      <w:bodyDiv w:val="1"/>
      <w:marLeft w:val="0"/>
      <w:marRight w:val="0"/>
      <w:marTop w:val="0"/>
      <w:marBottom w:val="0"/>
      <w:divBdr>
        <w:top w:val="none" w:sz="0" w:space="0" w:color="auto"/>
        <w:left w:val="none" w:sz="0" w:space="0" w:color="auto"/>
        <w:bottom w:val="none" w:sz="0" w:space="0" w:color="auto"/>
        <w:right w:val="none" w:sz="0" w:space="0" w:color="auto"/>
      </w:divBdr>
    </w:div>
    <w:div w:id="1272981030">
      <w:bodyDiv w:val="1"/>
      <w:marLeft w:val="0"/>
      <w:marRight w:val="0"/>
      <w:marTop w:val="0"/>
      <w:marBottom w:val="0"/>
      <w:divBdr>
        <w:top w:val="none" w:sz="0" w:space="0" w:color="auto"/>
        <w:left w:val="none" w:sz="0" w:space="0" w:color="auto"/>
        <w:bottom w:val="none" w:sz="0" w:space="0" w:color="auto"/>
        <w:right w:val="none" w:sz="0" w:space="0" w:color="auto"/>
      </w:divBdr>
    </w:div>
    <w:div w:id="1400402904">
      <w:bodyDiv w:val="1"/>
      <w:marLeft w:val="0"/>
      <w:marRight w:val="0"/>
      <w:marTop w:val="0"/>
      <w:marBottom w:val="0"/>
      <w:divBdr>
        <w:top w:val="none" w:sz="0" w:space="0" w:color="auto"/>
        <w:left w:val="none" w:sz="0" w:space="0" w:color="auto"/>
        <w:bottom w:val="none" w:sz="0" w:space="0" w:color="auto"/>
        <w:right w:val="none" w:sz="0" w:space="0" w:color="auto"/>
      </w:divBdr>
    </w:div>
    <w:div w:id="1415398277">
      <w:bodyDiv w:val="1"/>
      <w:marLeft w:val="0"/>
      <w:marRight w:val="0"/>
      <w:marTop w:val="0"/>
      <w:marBottom w:val="0"/>
      <w:divBdr>
        <w:top w:val="none" w:sz="0" w:space="0" w:color="auto"/>
        <w:left w:val="none" w:sz="0" w:space="0" w:color="auto"/>
        <w:bottom w:val="none" w:sz="0" w:space="0" w:color="auto"/>
        <w:right w:val="none" w:sz="0" w:space="0" w:color="auto"/>
      </w:divBdr>
    </w:div>
    <w:div w:id="1471246287">
      <w:bodyDiv w:val="1"/>
      <w:marLeft w:val="0"/>
      <w:marRight w:val="0"/>
      <w:marTop w:val="0"/>
      <w:marBottom w:val="0"/>
      <w:divBdr>
        <w:top w:val="none" w:sz="0" w:space="0" w:color="auto"/>
        <w:left w:val="none" w:sz="0" w:space="0" w:color="auto"/>
        <w:bottom w:val="none" w:sz="0" w:space="0" w:color="auto"/>
        <w:right w:val="none" w:sz="0" w:space="0" w:color="auto"/>
      </w:divBdr>
    </w:div>
    <w:div w:id="1493374209">
      <w:bodyDiv w:val="1"/>
      <w:marLeft w:val="0"/>
      <w:marRight w:val="0"/>
      <w:marTop w:val="0"/>
      <w:marBottom w:val="0"/>
      <w:divBdr>
        <w:top w:val="none" w:sz="0" w:space="0" w:color="auto"/>
        <w:left w:val="none" w:sz="0" w:space="0" w:color="auto"/>
        <w:bottom w:val="none" w:sz="0" w:space="0" w:color="auto"/>
        <w:right w:val="none" w:sz="0" w:space="0" w:color="auto"/>
      </w:divBdr>
    </w:div>
    <w:div w:id="1612515675">
      <w:bodyDiv w:val="1"/>
      <w:marLeft w:val="0"/>
      <w:marRight w:val="0"/>
      <w:marTop w:val="0"/>
      <w:marBottom w:val="0"/>
      <w:divBdr>
        <w:top w:val="none" w:sz="0" w:space="0" w:color="auto"/>
        <w:left w:val="none" w:sz="0" w:space="0" w:color="auto"/>
        <w:bottom w:val="none" w:sz="0" w:space="0" w:color="auto"/>
        <w:right w:val="none" w:sz="0" w:space="0" w:color="auto"/>
      </w:divBdr>
    </w:div>
    <w:div w:id="1630284819">
      <w:bodyDiv w:val="1"/>
      <w:marLeft w:val="0"/>
      <w:marRight w:val="0"/>
      <w:marTop w:val="0"/>
      <w:marBottom w:val="0"/>
      <w:divBdr>
        <w:top w:val="none" w:sz="0" w:space="0" w:color="auto"/>
        <w:left w:val="none" w:sz="0" w:space="0" w:color="auto"/>
        <w:bottom w:val="none" w:sz="0" w:space="0" w:color="auto"/>
        <w:right w:val="none" w:sz="0" w:space="0" w:color="auto"/>
      </w:divBdr>
    </w:div>
    <w:div w:id="1690568214">
      <w:bodyDiv w:val="1"/>
      <w:marLeft w:val="0"/>
      <w:marRight w:val="0"/>
      <w:marTop w:val="0"/>
      <w:marBottom w:val="0"/>
      <w:divBdr>
        <w:top w:val="none" w:sz="0" w:space="0" w:color="auto"/>
        <w:left w:val="none" w:sz="0" w:space="0" w:color="auto"/>
        <w:bottom w:val="none" w:sz="0" w:space="0" w:color="auto"/>
        <w:right w:val="none" w:sz="0" w:space="0" w:color="auto"/>
      </w:divBdr>
    </w:div>
    <w:div w:id="1826781400">
      <w:bodyDiv w:val="1"/>
      <w:marLeft w:val="0"/>
      <w:marRight w:val="0"/>
      <w:marTop w:val="0"/>
      <w:marBottom w:val="0"/>
      <w:divBdr>
        <w:top w:val="none" w:sz="0" w:space="0" w:color="auto"/>
        <w:left w:val="none" w:sz="0" w:space="0" w:color="auto"/>
        <w:bottom w:val="none" w:sz="0" w:space="0" w:color="auto"/>
        <w:right w:val="none" w:sz="0" w:space="0" w:color="auto"/>
      </w:divBdr>
    </w:div>
    <w:div w:id="189774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1A60-2283-43D8-A37F-2FA6F487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69</Pages>
  <Words>15319</Words>
  <Characters>80033</Characters>
  <Application>Microsoft Office Word</Application>
  <DocSecurity>0</DocSecurity>
  <PresentationFormat/>
  <Lines>2065</Lines>
  <Paragraphs>1028</Paragraphs>
  <ScaleCrop>false</ScaleCrop>
  <HeadingPairs>
    <vt:vector size="2" baseType="variant">
      <vt:variant>
        <vt:lpstr>Title</vt:lpstr>
      </vt:variant>
      <vt:variant>
        <vt:i4>1</vt:i4>
      </vt:variant>
    </vt:vector>
  </HeadingPairs>
  <TitlesOfParts>
    <vt:vector size="1" baseType="lpstr">
      <vt:lpstr>Australian Education Regulation 2013</vt:lpstr>
    </vt:vector>
  </TitlesOfParts>
  <Manager/>
  <Company/>
  <LinksUpToDate>false</LinksUpToDate>
  <CharactersWithSpaces>94855</CharactersWithSpaces>
  <SharedDoc>false</SharedDoc>
  <HyperlinkBase/>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2013-07-19T06:18:00Z</cp:lastPrinted>
  <dcterms:created xsi:type="dcterms:W3CDTF">2013-07-23T02:46:00Z</dcterms:created>
  <dcterms:modified xsi:type="dcterms:W3CDTF">2013-07-23T02:46:00Z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1317</vt:lpwstr>
  </property>
  <property fmtid="{D5CDD505-2E9C-101B-9397-08002B2CF9AE}" pid="3" name="IndexMatter">
    <vt:lpwstr>1300572A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195, 2013</vt:lpwstr>
  </property>
  <property fmtid="{D5CDD505-2E9C-101B-9397-08002B2CF9AE}" pid="8" name="ShortT">
    <vt:lpwstr>Australian Education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25 July 2013</vt:lpwstr>
  </property>
  <property fmtid="{D5CDD505-2E9C-101B-9397-08002B2CF9AE}" pid="15" name="ID">
    <vt:lpwstr>OPC50306</vt:lpwstr>
  </property>
  <property fmtid="{D5CDD505-2E9C-101B-9397-08002B2CF9AE}" pid="16" name="DoNotAsk">
    <vt:lpwstr>1</vt:lpwstr>
  </property>
  <property fmtid="{D5CDD505-2E9C-101B-9397-08002B2CF9AE}" pid="17" name="ChangedTitle">
    <vt:lpwstr>Australian Education Regulation 2013</vt:lpwstr>
  </property>
  <property fmtid="{D5CDD505-2E9C-101B-9397-08002B2CF9AE}" pid="18" name="CounterSign">
    <vt:lpwstr/>
  </property>
  <property fmtid="{D5CDD505-2E9C-101B-9397-08002B2CF9AE}" pid="19" name="ExcoDate">
    <vt:lpwstr>25 July 2013</vt:lpwstr>
  </property>
</Properties>
</file>