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93" w:rsidRPr="001A215A" w:rsidRDefault="00416993" w:rsidP="00416993">
      <w:pPr>
        <w:rPr>
          <w:sz w:val="28"/>
        </w:rPr>
      </w:pPr>
      <w:r w:rsidRPr="001A215A">
        <w:rPr>
          <w:noProof/>
          <w:lang w:eastAsia="en-AU"/>
        </w:rPr>
        <w:drawing>
          <wp:inline distT="0" distB="0" distL="0" distR="0" wp14:anchorId="17E2E97D" wp14:editId="77240EDD">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16993" w:rsidRPr="001A215A" w:rsidRDefault="00416993" w:rsidP="00416993">
      <w:pPr>
        <w:rPr>
          <w:sz w:val="19"/>
        </w:rPr>
      </w:pPr>
    </w:p>
    <w:p w:rsidR="00416993" w:rsidRPr="001A215A" w:rsidRDefault="00416993" w:rsidP="00416993">
      <w:pPr>
        <w:rPr>
          <w:sz w:val="19"/>
        </w:rPr>
      </w:pPr>
      <w:bookmarkStart w:id="0" w:name="ConfidenceBlock"/>
      <w:bookmarkEnd w:id="0"/>
    </w:p>
    <w:p w:rsidR="00416993" w:rsidRPr="001A215A" w:rsidRDefault="00F502D8" w:rsidP="00416993">
      <w:pPr>
        <w:pStyle w:val="ShortT"/>
      </w:pPr>
      <w:r w:rsidRPr="001A215A">
        <w:t>Broadband, Communications and the Digital Economy</w:t>
      </w:r>
      <w:r w:rsidR="00416993" w:rsidRPr="001A215A">
        <w:t xml:space="preserve"> (Spent and Redundant Instruments) Repeal Regulation</w:t>
      </w:r>
      <w:r w:rsidR="001A215A" w:rsidRPr="001A215A">
        <w:t> </w:t>
      </w:r>
      <w:r w:rsidR="00416993" w:rsidRPr="001A215A">
        <w:t>2013</w:t>
      </w:r>
    </w:p>
    <w:p w:rsidR="00416993" w:rsidRPr="001A215A" w:rsidRDefault="00416993" w:rsidP="00416993"/>
    <w:p w:rsidR="00416993" w:rsidRPr="001A215A" w:rsidRDefault="00416993" w:rsidP="00416993">
      <w:pPr>
        <w:pStyle w:val="InstNo"/>
      </w:pPr>
      <w:r w:rsidRPr="001A215A">
        <w:t xml:space="preserve">Select Legislative Instrument </w:t>
      </w:r>
      <w:bookmarkStart w:id="1" w:name="BKCheck15B_1"/>
      <w:bookmarkEnd w:id="1"/>
      <w:r w:rsidR="00B1766A" w:rsidRPr="001A215A">
        <w:fldChar w:fldCharType="begin"/>
      </w:r>
      <w:r w:rsidR="00B1766A" w:rsidRPr="001A215A">
        <w:instrText xml:space="preserve"> DOCPROPERTY  ActNo </w:instrText>
      </w:r>
      <w:r w:rsidR="00B1766A" w:rsidRPr="001A215A">
        <w:fldChar w:fldCharType="separate"/>
      </w:r>
      <w:r w:rsidR="006E77B8">
        <w:t>No. 207, 2013</w:t>
      </w:r>
      <w:r w:rsidR="00B1766A" w:rsidRPr="001A215A">
        <w:fldChar w:fldCharType="end"/>
      </w:r>
    </w:p>
    <w:p w:rsidR="009B2D27" w:rsidRPr="001A215A" w:rsidRDefault="009B2D27" w:rsidP="001F3312">
      <w:pPr>
        <w:pStyle w:val="SignCoverPageStart"/>
        <w:spacing w:before="240"/>
      </w:pPr>
      <w:r w:rsidRPr="001A215A">
        <w:t>I, Quentin Bryce AC CVO, Governor</w:t>
      </w:r>
      <w:r w:rsidR="001A215A">
        <w:noBreakHyphen/>
      </w:r>
      <w:r w:rsidRPr="001A215A">
        <w:t xml:space="preserve">General of the Commonwealth of Australia, acting with the advice of the Federal Executive Council, make the following regulation under the </w:t>
      </w:r>
      <w:r w:rsidRPr="001A215A">
        <w:rPr>
          <w:i/>
        </w:rPr>
        <w:t>Legislative Instruments Act 2003</w:t>
      </w:r>
      <w:r w:rsidRPr="001A215A">
        <w:t>.</w:t>
      </w:r>
    </w:p>
    <w:p w:rsidR="009B2D27" w:rsidRPr="001A215A" w:rsidRDefault="009B2D27" w:rsidP="001F3312">
      <w:pPr>
        <w:keepNext/>
        <w:spacing w:before="720" w:line="240" w:lineRule="atLeast"/>
        <w:ind w:right="397"/>
        <w:jc w:val="both"/>
        <w:rPr>
          <w:sz w:val="24"/>
          <w:szCs w:val="24"/>
        </w:rPr>
      </w:pPr>
      <w:r w:rsidRPr="001A215A">
        <w:rPr>
          <w:sz w:val="24"/>
          <w:szCs w:val="24"/>
        </w:rPr>
        <w:t xml:space="preserve">Dated </w:t>
      </w:r>
      <w:bookmarkStart w:id="2" w:name="BKCheck15B_2"/>
      <w:bookmarkEnd w:id="2"/>
      <w:r w:rsidRPr="001A215A">
        <w:rPr>
          <w:sz w:val="24"/>
          <w:szCs w:val="24"/>
        </w:rPr>
        <w:fldChar w:fldCharType="begin"/>
      </w:r>
      <w:r w:rsidRPr="001A215A">
        <w:rPr>
          <w:sz w:val="24"/>
          <w:szCs w:val="24"/>
        </w:rPr>
        <w:instrText xml:space="preserve"> DOCPROPERTY  DateMade </w:instrText>
      </w:r>
      <w:r w:rsidRPr="001A215A">
        <w:rPr>
          <w:sz w:val="24"/>
          <w:szCs w:val="24"/>
        </w:rPr>
        <w:fldChar w:fldCharType="separate"/>
      </w:r>
      <w:r w:rsidR="006E77B8">
        <w:rPr>
          <w:sz w:val="24"/>
          <w:szCs w:val="24"/>
        </w:rPr>
        <w:t>05 August 2013</w:t>
      </w:r>
      <w:r w:rsidRPr="001A215A">
        <w:rPr>
          <w:sz w:val="24"/>
          <w:szCs w:val="24"/>
        </w:rPr>
        <w:fldChar w:fldCharType="end"/>
      </w:r>
    </w:p>
    <w:p w:rsidR="009B2D27" w:rsidRPr="001A215A" w:rsidRDefault="009B2D27" w:rsidP="001F3312">
      <w:pPr>
        <w:keepNext/>
        <w:tabs>
          <w:tab w:val="left" w:pos="3402"/>
        </w:tabs>
        <w:spacing w:before="960" w:line="300" w:lineRule="atLeast"/>
        <w:ind w:left="397" w:right="397"/>
        <w:jc w:val="right"/>
        <w:rPr>
          <w:sz w:val="24"/>
          <w:szCs w:val="24"/>
        </w:rPr>
      </w:pPr>
      <w:r w:rsidRPr="001A215A">
        <w:t>Quentin Bryce</w:t>
      </w:r>
    </w:p>
    <w:p w:rsidR="009B2D27" w:rsidRPr="001A215A" w:rsidRDefault="009B2D27" w:rsidP="001F3312">
      <w:pPr>
        <w:keepNext/>
        <w:tabs>
          <w:tab w:val="left" w:pos="3402"/>
        </w:tabs>
        <w:spacing w:line="300" w:lineRule="atLeast"/>
        <w:ind w:left="397" w:right="397"/>
        <w:jc w:val="right"/>
        <w:rPr>
          <w:sz w:val="24"/>
          <w:szCs w:val="24"/>
        </w:rPr>
      </w:pPr>
      <w:r w:rsidRPr="001A215A">
        <w:rPr>
          <w:sz w:val="24"/>
          <w:szCs w:val="24"/>
        </w:rPr>
        <w:t>Governor</w:t>
      </w:r>
      <w:r w:rsidR="001A215A">
        <w:rPr>
          <w:sz w:val="24"/>
          <w:szCs w:val="24"/>
        </w:rPr>
        <w:noBreakHyphen/>
      </w:r>
      <w:r w:rsidRPr="001A215A">
        <w:rPr>
          <w:sz w:val="24"/>
          <w:szCs w:val="24"/>
        </w:rPr>
        <w:t>General</w:t>
      </w:r>
    </w:p>
    <w:p w:rsidR="009B2D27" w:rsidRPr="001A215A" w:rsidRDefault="009B2D27" w:rsidP="001F3312">
      <w:pPr>
        <w:keepNext/>
        <w:tabs>
          <w:tab w:val="left" w:pos="3402"/>
        </w:tabs>
        <w:spacing w:after="800" w:line="300" w:lineRule="atLeast"/>
        <w:ind w:right="397"/>
        <w:rPr>
          <w:sz w:val="24"/>
          <w:szCs w:val="24"/>
        </w:rPr>
      </w:pPr>
      <w:r w:rsidRPr="001A215A">
        <w:rPr>
          <w:sz w:val="24"/>
          <w:szCs w:val="24"/>
        </w:rPr>
        <w:t>By Her Excellency’s Command</w:t>
      </w:r>
    </w:p>
    <w:p w:rsidR="009B2D27" w:rsidRPr="001A215A" w:rsidRDefault="009B2D27" w:rsidP="001F3312">
      <w:pPr>
        <w:keepNext/>
        <w:tabs>
          <w:tab w:val="left" w:pos="3402"/>
        </w:tabs>
        <w:spacing w:before="480" w:line="300" w:lineRule="atLeast"/>
        <w:ind w:right="397"/>
        <w:rPr>
          <w:szCs w:val="22"/>
        </w:rPr>
      </w:pPr>
      <w:r w:rsidRPr="001A215A">
        <w:rPr>
          <w:szCs w:val="22"/>
        </w:rPr>
        <w:t>Mark Dreyfus QC</w:t>
      </w:r>
    </w:p>
    <w:p w:rsidR="009B2D27" w:rsidRPr="001A215A" w:rsidRDefault="009B2D27" w:rsidP="001F3312">
      <w:pPr>
        <w:pStyle w:val="SignCoverPageEnd"/>
      </w:pPr>
      <w:r w:rsidRPr="001A215A">
        <w:t>Attorney</w:t>
      </w:r>
      <w:r w:rsidR="001A215A">
        <w:noBreakHyphen/>
      </w:r>
      <w:r w:rsidRPr="001A215A">
        <w:t>General</w:t>
      </w:r>
    </w:p>
    <w:p w:rsidR="009B2D27" w:rsidRPr="001A215A" w:rsidRDefault="009B2D27" w:rsidP="009B2D27"/>
    <w:p w:rsidR="00416993" w:rsidRPr="001A215A" w:rsidRDefault="00416993" w:rsidP="00416993">
      <w:pPr>
        <w:pStyle w:val="Header"/>
        <w:tabs>
          <w:tab w:val="clear" w:pos="4150"/>
          <w:tab w:val="clear" w:pos="8307"/>
        </w:tabs>
      </w:pPr>
      <w:r w:rsidRPr="001A215A">
        <w:rPr>
          <w:rStyle w:val="CharChapNo"/>
        </w:rPr>
        <w:t xml:space="preserve"> </w:t>
      </w:r>
      <w:r w:rsidRPr="001A215A">
        <w:rPr>
          <w:rStyle w:val="CharChapText"/>
        </w:rPr>
        <w:t xml:space="preserve"> </w:t>
      </w:r>
    </w:p>
    <w:p w:rsidR="00416993" w:rsidRPr="001A215A" w:rsidRDefault="00416993" w:rsidP="00416993">
      <w:pPr>
        <w:pStyle w:val="Header"/>
        <w:tabs>
          <w:tab w:val="clear" w:pos="4150"/>
          <w:tab w:val="clear" w:pos="8307"/>
        </w:tabs>
      </w:pPr>
      <w:r w:rsidRPr="001A215A">
        <w:rPr>
          <w:rStyle w:val="CharPartNo"/>
        </w:rPr>
        <w:t xml:space="preserve"> </w:t>
      </w:r>
      <w:r w:rsidRPr="001A215A">
        <w:rPr>
          <w:rStyle w:val="CharPartText"/>
        </w:rPr>
        <w:t xml:space="preserve"> </w:t>
      </w:r>
    </w:p>
    <w:p w:rsidR="00416993" w:rsidRPr="001A215A" w:rsidRDefault="00416993" w:rsidP="00416993">
      <w:pPr>
        <w:pStyle w:val="Header"/>
        <w:tabs>
          <w:tab w:val="clear" w:pos="4150"/>
          <w:tab w:val="clear" w:pos="8307"/>
        </w:tabs>
      </w:pPr>
      <w:r w:rsidRPr="001A215A">
        <w:rPr>
          <w:rStyle w:val="CharDivNo"/>
        </w:rPr>
        <w:t xml:space="preserve"> </w:t>
      </w:r>
      <w:r w:rsidRPr="001A215A">
        <w:rPr>
          <w:rStyle w:val="CharDivText"/>
        </w:rPr>
        <w:t xml:space="preserve"> </w:t>
      </w:r>
    </w:p>
    <w:p w:rsidR="00416993" w:rsidRPr="001A215A" w:rsidRDefault="00416993" w:rsidP="00416993">
      <w:pPr>
        <w:sectPr w:rsidR="00416993" w:rsidRPr="001A215A" w:rsidSect="003710C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416993" w:rsidRPr="001A215A" w:rsidRDefault="00416993" w:rsidP="005A2D6B">
      <w:pPr>
        <w:rPr>
          <w:sz w:val="36"/>
        </w:rPr>
      </w:pPr>
      <w:r w:rsidRPr="001A215A">
        <w:rPr>
          <w:sz w:val="36"/>
        </w:rPr>
        <w:lastRenderedPageBreak/>
        <w:t>Contents</w:t>
      </w:r>
    </w:p>
    <w:bookmarkStart w:id="3" w:name="BKCheck15B_3"/>
    <w:bookmarkEnd w:id="3"/>
    <w:p w:rsidR="00550770" w:rsidRPr="001A215A" w:rsidRDefault="00550770">
      <w:pPr>
        <w:pStyle w:val="TOC5"/>
        <w:rPr>
          <w:rFonts w:asciiTheme="minorHAnsi" w:eastAsiaTheme="minorEastAsia" w:hAnsiTheme="minorHAnsi" w:cstheme="minorBidi"/>
          <w:noProof/>
          <w:kern w:val="0"/>
          <w:sz w:val="22"/>
          <w:szCs w:val="22"/>
        </w:rPr>
      </w:pPr>
      <w:r w:rsidRPr="001A215A">
        <w:rPr>
          <w:sz w:val="36"/>
        </w:rPr>
        <w:fldChar w:fldCharType="begin"/>
      </w:r>
      <w:r w:rsidRPr="001A215A">
        <w:rPr>
          <w:sz w:val="36"/>
        </w:rPr>
        <w:instrText xml:space="preserve"> TOC \o "1-9" </w:instrText>
      </w:r>
      <w:r w:rsidRPr="001A215A">
        <w:rPr>
          <w:sz w:val="36"/>
        </w:rPr>
        <w:fldChar w:fldCharType="separate"/>
      </w:r>
      <w:r w:rsidRPr="001A215A">
        <w:rPr>
          <w:noProof/>
        </w:rPr>
        <w:t>1</w:t>
      </w:r>
      <w:r w:rsidRPr="001A215A">
        <w:rPr>
          <w:noProof/>
        </w:rPr>
        <w:tab/>
        <w:t>Name of regulation</w:t>
      </w:r>
      <w:r w:rsidRPr="001A215A">
        <w:rPr>
          <w:noProof/>
        </w:rPr>
        <w:tab/>
      </w:r>
      <w:r w:rsidRPr="001A215A">
        <w:rPr>
          <w:noProof/>
        </w:rPr>
        <w:fldChar w:fldCharType="begin"/>
      </w:r>
      <w:r w:rsidRPr="001A215A">
        <w:rPr>
          <w:noProof/>
        </w:rPr>
        <w:instrText xml:space="preserve"> PAGEREF _Toc361998208 \h </w:instrText>
      </w:r>
      <w:r w:rsidRPr="001A215A">
        <w:rPr>
          <w:noProof/>
        </w:rPr>
      </w:r>
      <w:r w:rsidRPr="001A215A">
        <w:rPr>
          <w:noProof/>
        </w:rPr>
        <w:fldChar w:fldCharType="separate"/>
      </w:r>
      <w:r w:rsidR="006E77B8">
        <w:rPr>
          <w:noProof/>
        </w:rPr>
        <w:t>1</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2</w:t>
      </w:r>
      <w:r w:rsidRPr="001A215A">
        <w:rPr>
          <w:noProof/>
        </w:rPr>
        <w:tab/>
        <w:t>Commencement</w:t>
      </w:r>
      <w:r w:rsidRPr="001A215A">
        <w:rPr>
          <w:noProof/>
        </w:rPr>
        <w:tab/>
      </w:r>
      <w:r w:rsidRPr="001A215A">
        <w:rPr>
          <w:noProof/>
        </w:rPr>
        <w:fldChar w:fldCharType="begin"/>
      </w:r>
      <w:r w:rsidRPr="001A215A">
        <w:rPr>
          <w:noProof/>
        </w:rPr>
        <w:instrText xml:space="preserve"> PAGEREF _Toc361998209 \h </w:instrText>
      </w:r>
      <w:r w:rsidRPr="001A215A">
        <w:rPr>
          <w:noProof/>
        </w:rPr>
      </w:r>
      <w:r w:rsidRPr="001A215A">
        <w:rPr>
          <w:noProof/>
        </w:rPr>
        <w:fldChar w:fldCharType="separate"/>
      </w:r>
      <w:r w:rsidR="006E77B8">
        <w:rPr>
          <w:noProof/>
        </w:rPr>
        <w:t>1</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3</w:t>
      </w:r>
      <w:r w:rsidRPr="001A215A">
        <w:rPr>
          <w:noProof/>
        </w:rPr>
        <w:tab/>
        <w:t>Authority</w:t>
      </w:r>
      <w:r w:rsidRPr="001A215A">
        <w:rPr>
          <w:noProof/>
        </w:rPr>
        <w:tab/>
      </w:r>
      <w:r w:rsidRPr="001A215A">
        <w:rPr>
          <w:noProof/>
        </w:rPr>
        <w:fldChar w:fldCharType="begin"/>
      </w:r>
      <w:r w:rsidRPr="001A215A">
        <w:rPr>
          <w:noProof/>
        </w:rPr>
        <w:instrText xml:space="preserve"> PAGEREF _Toc361998210 \h </w:instrText>
      </w:r>
      <w:r w:rsidRPr="001A215A">
        <w:rPr>
          <w:noProof/>
        </w:rPr>
      </w:r>
      <w:r w:rsidRPr="001A215A">
        <w:rPr>
          <w:noProof/>
        </w:rPr>
        <w:fldChar w:fldCharType="separate"/>
      </w:r>
      <w:r w:rsidR="006E77B8">
        <w:rPr>
          <w:noProof/>
        </w:rPr>
        <w:t>1</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4</w:t>
      </w:r>
      <w:r w:rsidRPr="001A215A">
        <w:rPr>
          <w:noProof/>
        </w:rPr>
        <w:tab/>
        <w:t>Guide to this regulation</w:t>
      </w:r>
      <w:r w:rsidRPr="001A215A">
        <w:rPr>
          <w:noProof/>
        </w:rPr>
        <w:tab/>
      </w:r>
      <w:r w:rsidRPr="001A215A">
        <w:rPr>
          <w:noProof/>
        </w:rPr>
        <w:fldChar w:fldCharType="begin"/>
      </w:r>
      <w:r w:rsidRPr="001A215A">
        <w:rPr>
          <w:noProof/>
        </w:rPr>
        <w:instrText xml:space="preserve"> PAGEREF _Toc361998211 \h </w:instrText>
      </w:r>
      <w:r w:rsidRPr="001A215A">
        <w:rPr>
          <w:noProof/>
        </w:rPr>
      </w:r>
      <w:r w:rsidRPr="001A215A">
        <w:rPr>
          <w:noProof/>
        </w:rPr>
        <w:fldChar w:fldCharType="separate"/>
      </w:r>
      <w:r w:rsidR="006E77B8">
        <w:rPr>
          <w:noProof/>
        </w:rPr>
        <w:t>1</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5</w:t>
      </w:r>
      <w:r w:rsidRPr="001A215A">
        <w:rPr>
          <w:noProof/>
        </w:rPr>
        <w:tab/>
        <w:t>Repeal of amending and repealing instruments</w:t>
      </w:r>
      <w:r w:rsidRPr="001A215A">
        <w:rPr>
          <w:noProof/>
        </w:rPr>
        <w:tab/>
      </w:r>
      <w:r w:rsidRPr="001A215A">
        <w:rPr>
          <w:noProof/>
        </w:rPr>
        <w:fldChar w:fldCharType="begin"/>
      </w:r>
      <w:r w:rsidRPr="001A215A">
        <w:rPr>
          <w:noProof/>
        </w:rPr>
        <w:instrText xml:space="preserve"> PAGEREF _Toc361998212 \h </w:instrText>
      </w:r>
      <w:r w:rsidRPr="001A215A">
        <w:rPr>
          <w:noProof/>
        </w:rPr>
      </w:r>
      <w:r w:rsidRPr="001A215A">
        <w:rPr>
          <w:noProof/>
        </w:rPr>
        <w:fldChar w:fldCharType="separate"/>
      </w:r>
      <w:r w:rsidR="006E77B8">
        <w:rPr>
          <w:noProof/>
        </w:rPr>
        <w:t>2</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6</w:t>
      </w:r>
      <w:r w:rsidRPr="001A215A">
        <w:rPr>
          <w:noProof/>
        </w:rPr>
        <w:tab/>
        <w:t>Repeal of commencement instruments</w:t>
      </w:r>
      <w:r w:rsidRPr="001A215A">
        <w:rPr>
          <w:noProof/>
        </w:rPr>
        <w:tab/>
      </w:r>
      <w:r w:rsidRPr="001A215A">
        <w:rPr>
          <w:noProof/>
        </w:rPr>
        <w:fldChar w:fldCharType="begin"/>
      </w:r>
      <w:r w:rsidRPr="001A215A">
        <w:rPr>
          <w:noProof/>
        </w:rPr>
        <w:instrText xml:space="preserve"> PAGEREF _Toc361998213 \h </w:instrText>
      </w:r>
      <w:r w:rsidRPr="001A215A">
        <w:rPr>
          <w:noProof/>
        </w:rPr>
      </w:r>
      <w:r w:rsidRPr="001A215A">
        <w:rPr>
          <w:noProof/>
        </w:rPr>
        <w:fldChar w:fldCharType="separate"/>
      </w:r>
      <w:r w:rsidR="006E77B8">
        <w:rPr>
          <w:noProof/>
        </w:rPr>
        <w:t>2</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7</w:t>
      </w:r>
      <w:r w:rsidRPr="001A215A">
        <w:rPr>
          <w:noProof/>
        </w:rPr>
        <w:tab/>
        <w:t>Repeal of amending and repealing instruments containing other provisions</w:t>
      </w:r>
      <w:r w:rsidRPr="001A215A">
        <w:rPr>
          <w:noProof/>
        </w:rPr>
        <w:tab/>
      </w:r>
      <w:r w:rsidRPr="001A215A">
        <w:rPr>
          <w:noProof/>
        </w:rPr>
        <w:fldChar w:fldCharType="begin"/>
      </w:r>
      <w:r w:rsidRPr="001A215A">
        <w:rPr>
          <w:noProof/>
        </w:rPr>
        <w:instrText xml:space="preserve"> PAGEREF _Toc361998214 \h </w:instrText>
      </w:r>
      <w:r w:rsidRPr="001A215A">
        <w:rPr>
          <w:noProof/>
        </w:rPr>
      </w:r>
      <w:r w:rsidRPr="001A215A">
        <w:rPr>
          <w:noProof/>
        </w:rPr>
        <w:fldChar w:fldCharType="separate"/>
      </w:r>
      <w:r w:rsidR="006E77B8">
        <w:rPr>
          <w:noProof/>
        </w:rPr>
        <w:t>2</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8</w:t>
      </w:r>
      <w:r w:rsidRPr="001A215A">
        <w:rPr>
          <w:noProof/>
        </w:rPr>
        <w:tab/>
        <w:t>Repeal of other redundant instruments</w:t>
      </w:r>
      <w:r w:rsidRPr="001A215A">
        <w:rPr>
          <w:noProof/>
        </w:rPr>
        <w:tab/>
      </w:r>
      <w:r w:rsidRPr="001A215A">
        <w:rPr>
          <w:noProof/>
        </w:rPr>
        <w:fldChar w:fldCharType="begin"/>
      </w:r>
      <w:r w:rsidRPr="001A215A">
        <w:rPr>
          <w:noProof/>
        </w:rPr>
        <w:instrText xml:space="preserve"> PAGEREF _Toc361998215 \h </w:instrText>
      </w:r>
      <w:r w:rsidRPr="001A215A">
        <w:rPr>
          <w:noProof/>
        </w:rPr>
      </w:r>
      <w:r w:rsidRPr="001A215A">
        <w:rPr>
          <w:noProof/>
        </w:rPr>
        <w:fldChar w:fldCharType="separate"/>
      </w:r>
      <w:r w:rsidR="006E77B8">
        <w:rPr>
          <w:noProof/>
        </w:rPr>
        <w:t>3</w:t>
      </w:r>
      <w:r w:rsidRPr="001A215A">
        <w:rPr>
          <w:noProof/>
        </w:rPr>
        <w:fldChar w:fldCharType="end"/>
      </w:r>
    </w:p>
    <w:p w:rsidR="00550770" w:rsidRPr="001A215A" w:rsidRDefault="00550770">
      <w:pPr>
        <w:pStyle w:val="TOC5"/>
        <w:rPr>
          <w:rFonts w:asciiTheme="minorHAnsi" w:eastAsiaTheme="minorEastAsia" w:hAnsiTheme="minorHAnsi" w:cstheme="minorBidi"/>
          <w:noProof/>
          <w:kern w:val="0"/>
          <w:sz w:val="22"/>
          <w:szCs w:val="22"/>
        </w:rPr>
      </w:pPr>
      <w:r w:rsidRPr="001A215A">
        <w:rPr>
          <w:noProof/>
        </w:rPr>
        <w:t>9</w:t>
      </w:r>
      <w:r w:rsidRPr="001A215A">
        <w:rPr>
          <w:noProof/>
        </w:rPr>
        <w:tab/>
        <w:t>Expiry of regulation</w:t>
      </w:r>
      <w:r w:rsidRPr="001A215A">
        <w:rPr>
          <w:noProof/>
        </w:rPr>
        <w:tab/>
      </w:r>
      <w:r w:rsidRPr="001A215A">
        <w:rPr>
          <w:noProof/>
        </w:rPr>
        <w:fldChar w:fldCharType="begin"/>
      </w:r>
      <w:r w:rsidRPr="001A215A">
        <w:rPr>
          <w:noProof/>
        </w:rPr>
        <w:instrText xml:space="preserve"> PAGEREF _Toc361998216 \h </w:instrText>
      </w:r>
      <w:r w:rsidRPr="001A215A">
        <w:rPr>
          <w:noProof/>
        </w:rPr>
      </w:r>
      <w:r w:rsidRPr="001A215A">
        <w:rPr>
          <w:noProof/>
        </w:rPr>
        <w:fldChar w:fldCharType="separate"/>
      </w:r>
      <w:r w:rsidR="006E77B8">
        <w:rPr>
          <w:noProof/>
        </w:rPr>
        <w:t>3</w:t>
      </w:r>
      <w:r w:rsidRPr="001A215A">
        <w:rPr>
          <w:noProof/>
        </w:rPr>
        <w:fldChar w:fldCharType="end"/>
      </w:r>
    </w:p>
    <w:p w:rsidR="00550770" w:rsidRPr="001A215A" w:rsidRDefault="00550770">
      <w:pPr>
        <w:pStyle w:val="TOC6"/>
        <w:rPr>
          <w:rFonts w:asciiTheme="minorHAnsi" w:eastAsiaTheme="minorEastAsia" w:hAnsiTheme="minorHAnsi" w:cstheme="minorBidi"/>
          <w:b w:val="0"/>
          <w:noProof/>
          <w:kern w:val="0"/>
          <w:sz w:val="22"/>
          <w:szCs w:val="22"/>
        </w:rPr>
      </w:pPr>
      <w:r w:rsidRPr="001A215A">
        <w:rPr>
          <w:noProof/>
        </w:rPr>
        <w:t>Schedule</w:t>
      </w:r>
      <w:r w:rsidR="001A215A" w:rsidRPr="001A215A">
        <w:rPr>
          <w:noProof/>
        </w:rPr>
        <w:t> </w:t>
      </w:r>
      <w:r w:rsidRPr="001A215A">
        <w:rPr>
          <w:noProof/>
        </w:rPr>
        <w:t>1—Repeal of amending and repealing instruments</w:t>
      </w:r>
      <w:r w:rsidRPr="001A215A">
        <w:rPr>
          <w:b w:val="0"/>
          <w:noProof/>
          <w:sz w:val="18"/>
        </w:rPr>
        <w:tab/>
      </w:r>
      <w:r w:rsidRPr="001A215A">
        <w:rPr>
          <w:b w:val="0"/>
          <w:noProof/>
          <w:sz w:val="18"/>
        </w:rPr>
        <w:fldChar w:fldCharType="begin"/>
      </w:r>
      <w:r w:rsidRPr="001A215A">
        <w:rPr>
          <w:b w:val="0"/>
          <w:noProof/>
          <w:sz w:val="18"/>
        </w:rPr>
        <w:instrText xml:space="preserve"> PAGEREF _Toc361998217 \h </w:instrText>
      </w:r>
      <w:r w:rsidRPr="001A215A">
        <w:rPr>
          <w:b w:val="0"/>
          <w:noProof/>
          <w:sz w:val="18"/>
        </w:rPr>
      </w:r>
      <w:r w:rsidRPr="001A215A">
        <w:rPr>
          <w:b w:val="0"/>
          <w:noProof/>
          <w:sz w:val="18"/>
        </w:rPr>
        <w:fldChar w:fldCharType="separate"/>
      </w:r>
      <w:r w:rsidR="006E77B8">
        <w:rPr>
          <w:b w:val="0"/>
          <w:noProof/>
          <w:sz w:val="18"/>
        </w:rPr>
        <w:t>4</w:t>
      </w:r>
      <w:r w:rsidRPr="001A215A">
        <w:rPr>
          <w:b w:val="0"/>
          <w:noProof/>
          <w:sz w:val="18"/>
        </w:rPr>
        <w:fldChar w:fldCharType="end"/>
      </w:r>
    </w:p>
    <w:p w:rsidR="00550770" w:rsidRPr="001A215A" w:rsidRDefault="00550770">
      <w:pPr>
        <w:pStyle w:val="TOC6"/>
        <w:rPr>
          <w:rFonts w:asciiTheme="minorHAnsi" w:eastAsiaTheme="minorEastAsia" w:hAnsiTheme="minorHAnsi" w:cstheme="minorBidi"/>
          <w:b w:val="0"/>
          <w:noProof/>
          <w:kern w:val="0"/>
          <w:sz w:val="22"/>
          <w:szCs w:val="22"/>
        </w:rPr>
      </w:pPr>
      <w:r w:rsidRPr="001A215A">
        <w:rPr>
          <w:noProof/>
        </w:rPr>
        <w:t>Schedule</w:t>
      </w:r>
      <w:r w:rsidR="001A215A" w:rsidRPr="001A215A">
        <w:rPr>
          <w:noProof/>
        </w:rPr>
        <w:t> </w:t>
      </w:r>
      <w:r w:rsidRPr="001A215A">
        <w:rPr>
          <w:noProof/>
        </w:rPr>
        <w:t>2—Repeal of commencement instruments</w:t>
      </w:r>
      <w:r w:rsidRPr="001A215A">
        <w:rPr>
          <w:b w:val="0"/>
          <w:noProof/>
          <w:sz w:val="18"/>
        </w:rPr>
        <w:tab/>
      </w:r>
      <w:r w:rsidRPr="001A215A">
        <w:rPr>
          <w:b w:val="0"/>
          <w:noProof/>
          <w:sz w:val="18"/>
        </w:rPr>
        <w:fldChar w:fldCharType="begin"/>
      </w:r>
      <w:r w:rsidRPr="001A215A">
        <w:rPr>
          <w:b w:val="0"/>
          <w:noProof/>
          <w:sz w:val="18"/>
        </w:rPr>
        <w:instrText xml:space="preserve"> PAGEREF _Toc361998218 \h </w:instrText>
      </w:r>
      <w:r w:rsidRPr="001A215A">
        <w:rPr>
          <w:b w:val="0"/>
          <w:noProof/>
          <w:sz w:val="18"/>
        </w:rPr>
      </w:r>
      <w:r w:rsidRPr="001A215A">
        <w:rPr>
          <w:b w:val="0"/>
          <w:noProof/>
          <w:sz w:val="18"/>
        </w:rPr>
        <w:fldChar w:fldCharType="separate"/>
      </w:r>
      <w:r w:rsidR="006E77B8">
        <w:rPr>
          <w:b w:val="0"/>
          <w:noProof/>
          <w:sz w:val="18"/>
        </w:rPr>
        <w:t>38</w:t>
      </w:r>
      <w:r w:rsidRPr="001A215A">
        <w:rPr>
          <w:b w:val="0"/>
          <w:noProof/>
          <w:sz w:val="18"/>
        </w:rPr>
        <w:fldChar w:fldCharType="end"/>
      </w:r>
    </w:p>
    <w:p w:rsidR="00550770" w:rsidRPr="001A215A" w:rsidRDefault="00550770">
      <w:pPr>
        <w:pStyle w:val="TOC6"/>
        <w:rPr>
          <w:rFonts w:asciiTheme="minorHAnsi" w:eastAsiaTheme="minorEastAsia" w:hAnsiTheme="minorHAnsi" w:cstheme="minorBidi"/>
          <w:b w:val="0"/>
          <w:noProof/>
          <w:kern w:val="0"/>
          <w:sz w:val="22"/>
          <w:szCs w:val="22"/>
        </w:rPr>
      </w:pPr>
      <w:r w:rsidRPr="001A215A">
        <w:rPr>
          <w:noProof/>
        </w:rPr>
        <w:t>Schedule</w:t>
      </w:r>
      <w:r w:rsidR="001A215A" w:rsidRPr="001A215A">
        <w:rPr>
          <w:noProof/>
        </w:rPr>
        <w:t> </w:t>
      </w:r>
      <w:r w:rsidRPr="001A215A">
        <w:rPr>
          <w:noProof/>
        </w:rPr>
        <w:t>3—Repeal of amending and repealing instruments containing other provisions</w:t>
      </w:r>
      <w:r w:rsidRPr="001A215A">
        <w:rPr>
          <w:b w:val="0"/>
          <w:noProof/>
          <w:sz w:val="18"/>
        </w:rPr>
        <w:tab/>
      </w:r>
      <w:r w:rsidRPr="001A215A">
        <w:rPr>
          <w:b w:val="0"/>
          <w:noProof/>
          <w:sz w:val="18"/>
        </w:rPr>
        <w:fldChar w:fldCharType="begin"/>
      </w:r>
      <w:r w:rsidRPr="001A215A">
        <w:rPr>
          <w:b w:val="0"/>
          <w:noProof/>
          <w:sz w:val="18"/>
        </w:rPr>
        <w:instrText xml:space="preserve"> PAGEREF _Toc361998219 \h </w:instrText>
      </w:r>
      <w:r w:rsidRPr="001A215A">
        <w:rPr>
          <w:b w:val="0"/>
          <w:noProof/>
          <w:sz w:val="18"/>
        </w:rPr>
      </w:r>
      <w:r w:rsidRPr="001A215A">
        <w:rPr>
          <w:b w:val="0"/>
          <w:noProof/>
          <w:sz w:val="18"/>
        </w:rPr>
        <w:fldChar w:fldCharType="separate"/>
      </w:r>
      <w:r w:rsidR="006E77B8">
        <w:rPr>
          <w:b w:val="0"/>
          <w:noProof/>
          <w:sz w:val="18"/>
        </w:rPr>
        <w:t>39</w:t>
      </w:r>
      <w:r w:rsidRPr="001A215A">
        <w:rPr>
          <w:b w:val="0"/>
          <w:noProof/>
          <w:sz w:val="18"/>
        </w:rPr>
        <w:fldChar w:fldCharType="end"/>
      </w:r>
    </w:p>
    <w:p w:rsidR="00550770" w:rsidRPr="001A215A" w:rsidRDefault="00550770">
      <w:pPr>
        <w:pStyle w:val="TOC6"/>
        <w:rPr>
          <w:rFonts w:asciiTheme="minorHAnsi" w:eastAsiaTheme="minorEastAsia" w:hAnsiTheme="minorHAnsi" w:cstheme="minorBidi"/>
          <w:b w:val="0"/>
          <w:noProof/>
          <w:kern w:val="0"/>
          <w:sz w:val="22"/>
          <w:szCs w:val="22"/>
        </w:rPr>
      </w:pPr>
      <w:r w:rsidRPr="001A215A">
        <w:rPr>
          <w:noProof/>
        </w:rPr>
        <w:t>Schedule</w:t>
      </w:r>
      <w:r w:rsidR="001A215A" w:rsidRPr="001A215A">
        <w:rPr>
          <w:noProof/>
        </w:rPr>
        <w:t> </w:t>
      </w:r>
      <w:r w:rsidRPr="001A215A">
        <w:rPr>
          <w:noProof/>
        </w:rPr>
        <w:t>4—Repeal of other redundant instruments</w:t>
      </w:r>
      <w:r w:rsidRPr="001A215A">
        <w:rPr>
          <w:b w:val="0"/>
          <w:noProof/>
          <w:sz w:val="18"/>
        </w:rPr>
        <w:tab/>
      </w:r>
      <w:r w:rsidRPr="001A215A">
        <w:rPr>
          <w:b w:val="0"/>
          <w:noProof/>
          <w:sz w:val="18"/>
        </w:rPr>
        <w:fldChar w:fldCharType="begin"/>
      </w:r>
      <w:r w:rsidRPr="001A215A">
        <w:rPr>
          <w:b w:val="0"/>
          <w:noProof/>
          <w:sz w:val="18"/>
        </w:rPr>
        <w:instrText xml:space="preserve"> PAGEREF _Toc361998220 \h </w:instrText>
      </w:r>
      <w:r w:rsidRPr="001A215A">
        <w:rPr>
          <w:b w:val="0"/>
          <w:noProof/>
          <w:sz w:val="18"/>
        </w:rPr>
      </w:r>
      <w:r w:rsidRPr="001A215A">
        <w:rPr>
          <w:b w:val="0"/>
          <w:noProof/>
          <w:sz w:val="18"/>
        </w:rPr>
        <w:fldChar w:fldCharType="separate"/>
      </w:r>
      <w:r w:rsidR="006E77B8">
        <w:rPr>
          <w:b w:val="0"/>
          <w:noProof/>
          <w:sz w:val="18"/>
        </w:rPr>
        <w:t>41</w:t>
      </w:r>
      <w:r w:rsidRPr="001A215A">
        <w:rPr>
          <w:b w:val="0"/>
          <w:noProof/>
          <w:sz w:val="18"/>
        </w:rPr>
        <w:fldChar w:fldCharType="end"/>
      </w:r>
    </w:p>
    <w:p w:rsidR="00550770" w:rsidRPr="001A215A" w:rsidRDefault="00550770">
      <w:pPr>
        <w:pStyle w:val="TOC7"/>
        <w:rPr>
          <w:rFonts w:asciiTheme="minorHAnsi" w:eastAsiaTheme="minorEastAsia" w:hAnsiTheme="minorHAnsi" w:cstheme="minorBidi"/>
          <w:noProof/>
          <w:kern w:val="0"/>
          <w:sz w:val="22"/>
          <w:szCs w:val="22"/>
        </w:rPr>
      </w:pPr>
      <w:r w:rsidRPr="001A215A">
        <w:rPr>
          <w:noProof/>
        </w:rPr>
        <w:t>Part</w:t>
      </w:r>
      <w:r w:rsidR="001A215A" w:rsidRPr="001A215A">
        <w:rPr>
          <w:noProof/>
        </w:rPr>
        <w:t> </w:t>
      </w:r>
      <w:r w:rsidRPr="001A215A">
        <w:rPr>
          <w:noProof/>
        </w:rPr>
        <w:t>1—Instruments past their date of effect</w:t>
      </w:r>
      <w:r w:rsidRPr="001A215A">
        <w:rPr>
          <w:noProof/>
          <w:sz w:val="18"/>
        </w:rPr>
        <w:tab/>
      </w:r>
      <w:r w:rsidRPr="001A215A">
        <w:rPr>
          <w:noProof/>
          <w:sz w:val="18"/>
        </w:rPr>
        <w:fldChar w:fldCharType="begin"/>
      </w:r>
      <w:r w:rsidRPr="001A215A">
        <w:rPr>
          <w:noProof/>
          <w:sz w:val="18"/>
        </w:rPr>
        <w:instrText xml:space="preserve"> PAGEREF _Toc361998221 \h </w:instrText>
      </w:r>
      <w:r w:rsidRPr="001A215A">
        <w:rPr>
          <w:noProof/>
          <w:sz w:val="18"/>
        </w:rPr>
      </w:r>
      <w:r w:rsidRPr="001A215A">
        <w:rPr>
          <w:noProof/>
          <w:sz w:val="18"/>
        </w:rPr>
        <w:fldChar w:fldCharType="separate"/>
      </w:r>
      <w:r w:rsidR="006E77B8">
        <w:rPr>
          <w:noProof/>
          <w:sz w:val="18"/>
        </w:rPr>
        <w:t>41</w:t>
      </w:r>
      <w:r w:rsidRPr="001A215A">
        <w:rPr>
          <w:noProof/>
          <w:sz w:val="18"/>
        </w:rPr>
        <w:fldChar w:fldCharType="end"/>
      </w:r>
    </w:p>
    <w:p w:rsidR="00550770" w:rsidRPr="001A215A" w:rsidRDefault="00550770">
      <w:pPr>
        <w:pStyle w:val="TOC7"/>
        <w:rPr>
          <w:rFonts w:asciiTheme="minorHAnsi" w:eastAsiaTheme="minorEastAsia" w:hAnsiTheme="minorHAnsi" w:cstheme="minorBidi"/>
          <w:noProof/>
          <w:kern w:val="0"/>
          <w:sz w:val="22"/>
          <w:szCs w:val="22"/>
        </w:rPr>
      </w:pPr>
      <w:r w:rsidRPr="001A215A">
        <w:rPr>
          <w:noProof/>
        </w:rPr>
        <w:t>Part</w:t>
      </w:r>
      <w:r w:rsidR="001A215A" w:rsidRPr="001A215A">
        <w:rPr>
          <w:noProof/>
        </w:rPr>
        <w:t> </w:t>
      </w:r>
      <w:r w:rsidRPr="001A215A">
        <w:rPr>
          <w:noProof/>
        </w:rPr>
        <w:t>2—Variations to licence area plans</w:t>
      </w:r>
      <w:r w:rsidRPr="001A215A">
        <w:rPr>
          <w:noProof/>
          <w:sz w:val="18"/>
        </w:rPr>
        <w:tab/>
      </w:r>
      <w:r w:rsidRPr="001A215A">
        <w:rPr>
          <w:noProof/>
          <w:sz w:val="18"/>
        </w:rPr>
        <w:fldChar w:fldCharType="begin"/>
      </w:r>
      <w:r w:rsidRPr="001A215A">
        <w:rPr>
          <w:noProof/>
          <w:sz w:val="18"/>
        </w:rPr>
        <w:instrText xml:space="preserve"> PAGEREF _Toc361998222 \h </w:instrText>
      </w:r>
      <w:r w:rsidRPr="001A215A">
        <w:rPr>
          <w:noProof/>
          <w:sz w:val="18"/>
        </w:rPr>
      </w:r>
      <w:r w:rsidRPr="001A215A">
        <w:rPr>
          <w:noProof/>
          <w:sz w:val="18"/>
        </w:rPr>
        <w:fldChar w:fldCharType="separate"/>
      </w:r>
      <w:r w:rsidR="006E77B8">
        <w:rPr>
          <w:noProof/>
          <w:sz w:val="18"/>
        </w:rPr>
        <w:t>44</w:t>
      </w:r>
      <w:r w:rsidRPr="001A215A">
        <w:rPr>
          <w:noProof/>
          <w:sz w:val="18"/>
        </w:rPr>
        <w:fldChar w:fldCharType="end"/>
      </w:r>
    </w:p>
    <w:p w:rsidR="00550770" w:rsidRPr="001A215A" w:rsidRDefault="00550770">
      <w:pPr>
        <w:pStyle w:val="TOC7"/>
        <w:rPr>
          <w:rFonts w:asciiTheme="minorHAnsi" w:eastAsiaTheme="minorEastAsia" w:hAnsiTheme="minorHAnsi" w:cstheme="minorBidi"/>
          <w:noProof/>
          <w:kern w:val="0"/>
          <w:sz w:val="22"/>
          <w:szCs w:val="22"/>
        </w:rPr>
      </w:pPr>
      <w:r w:rsidRPr="001A215A">
        <w:rPr>
          <w:noProof/>
        </w:rPr>
        <w:t>Part</w:t>
      </w:r>
      <w:r w:rsidR="001A215A" w:rsidRPr="001A215A">
        <w:rPr>
          <w:noProof/>
        </w:rPr>
        <w:t> </w:t>
      </w:r>
      <w:r w:rsidRPr="001A215A">
        <w:rPr>
          <w:noProof/>
        </w:rPr>
        <w:t>3—Other instruments no longer required</w:t>
      </w:r>
      <w:r w:rsidRPr="001A215A">
        <w:rPr>
          <w:noProof/>
          <w:sz w:val="18"/>
        </w:rPr>
        <w:tab/>
      </w:r>
      <w:r w:rsidRPr="001A215A">
        <w:rPr>
          <w:noProof/>
          <w:sz w:val="18"/>
        </w:rPr>
        <w:fldChar w:fldCharType="begin"/>
      </w:r>
      <w:r w:rsidRPr="001A215A">
        <w:rPr>
          <w:noProof/>
          <w:sz w:val="18"/>
        </w:rPr>
        <w:instrText xml:space="preserve"> PAGEREF _Toc361998223 \h </w:instrText>
      </w:r>
      <w:r w:rsidRPr="001A215A">
        <w:rPr>
          <w:noProof/>
          <w:sz w:val="18"/>
        </w:rPr>
      </w:r>
      <w:r w:rsidRPr="001A215A">
        <w:rPr>
          <w:noProof/>
          <w:sz w:val="18"/>
        </w:rPr>
        <w:fldChar w:fldCharType="separate"/>
      </w:r>
      <w:r w:rsidR="006E77B8">
        <w:rPr>
          <w:noProof/>
          <w:sz w:val="18"/>
        </w:rPr>
        <w:t>54</w:t>
      </w:r>
      <w:r w:rsidRPr="001A215A">
        <w:rPr>
          <w:noProof/>
          <w:sz w:val="18"/>
        </w:rPr>
        <w:fldChar w:fldCharType="end"/>
      </w:r>
    </w:p>
    <w:p w:rsidR="00416993" w:rsidRPr="001A215A" w:rsidRDefault="00550770" w:rsidP="005A2D6B">
      <w:pPr>
        <w:rPr>
          <w:sz w:val="36"/>
        </w:rPr>
      </w:pPr>
      <w:r w:rsidRPr="001A215A">
        <w:rPr>
          <w:sz w:val="36"/>
        </w:rPr>
        <w:fldChar w:fldCharType="end"/>
      </w:r>
    </w:p>
    <w:p w:rsidR="00416993" w:rsidRPr="001A215A" w:rsidRDefault="00416993" w:rsidP="00416993">
      <w:pPr>
        <w:sectPr w:rsidR="00416993" w:rsidRPr="001A215A" w:rsidSect="003710C3">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1A215A" w:rsidRDefault="008A3261" w:rsidP="00416993">
      <w:pPr>
        <w:pStyle w:val="ActHead5"/>
      </w:pPr>
      <w:bookmarkStart w:id="4" w:name="_Toc361998208"/>
      <w:r w:rsidRPr="001A215A">
        <w:rPr>
          <w:rStyle w:val="CharSectno"/>
        </w:rPr>
        <w:lastRenderedPageBreak/>
        <w:t>1</w:t>
      </w:r>
      <w:r w:rsidR="00416993" w:rsidRPr="001A215A">
        <w:t xml:space="preserve">  </w:t>
      </w:r>
      <w:r w:rsidRPr="001A215A">
        <w:t>Name of regulation</w:t>
      </w:r>
      <w:bookmarkEnd w:id="4"/>
    </w:p>
    <w:p w:rsidR="008A3261" w:rsidRPr="001A215A" w:rsidRDefault="008A3261" w:rsidP="00416993">
      <w:pPr>
        <w:pStyle w:val="subsection"/>
      </w:pPr>
      <w:r w:rsidRPr="001A215A">
        <w:tab/>
      </w:r>
      <w:r w:rsidRPr="001A215A">
        <w:tab/>
        <w:t>This regulation is the</w:t>
      </w:r>
      <w:r w:rsidR="00DC609B" w:rsidRPr="001A215A">
        <w:t xml:space="preserve"> </w:t>
      </w:r>
      <w:r w:rsidR="00DC609B" w:rsidRPr="001A215A">
        <w:rPr>
          <w:i/>
        </w:rPr>
        <w:t>Broadband, Communications and the Digital Economy</w:t>
      </w:r>
      <w:r w:rsidRPr="001A215A">
        <w:rPr>
          <w:i/>
        </w:rPr>
        <w:t xml:space="preserve"> </w:t>
      </w:r>
      <w:r w:rsidR="0049527D" w:rsidRPr="001A215A">
        <w:rPr>
          <w:i/>
        </w:rPr>
        <w:t xml:space="preserve">(Spent and Redundant Instruments) Repeal </w:t>
      </w:r>
      <w:r w:rsidR="00B01399" w:rsidRPr="001A215A">
        <w:rPr>
          <w:i/>
        </w:rPr>
        <w:t>Regulation</w:t>
      </w:r>
      <w:r w:rsidR="001A215A" w:rsidRPr="001A215A">
        <w:rPr>
          <w:i/>
        </w:rPr>
        <w:t> </w:t>
      </w:r>
      <w:r w:rsidR="00B01399" w:rsidRPr="001A215A">
        <w:rPr>
          <w:i/>
        </w:rPr>
        <w:t>2</w:t>
      </w:r>
      <w:r w:rsidR="0049527D" w:rsidRPr="001A215A">
        <w:rPr>
          <w:i/>
        </w:rPr>
        <w:t>013</w:t>
      </w:r>
      <w:r w:rsidRPr="001A215A">
        <w:t>.</w:t>
      </w:r>
    </w:p>
    <w:p w:rsidR="008A3261" w:rsidRPr="001A215A" w:rsidRDefault="008A3261" w:rsidP="00416993">
      <w:pPr>
        <w:pStyle w:val="ActHead5"/>
      </w:pPr>
      <w:bookmarkStart w:id="5" w:name="_Toc361998209"/>
      <w:r w:rsidRPr="001A215A">
        <w:rPr>
          <w:rStyle w:val="CharSectno"/>
        </w:rPr>
        <w:t>2</w:t>
      </w:r>
      <w:r w:rsidR="00416993" w:rsidRPr="001A215A">
        <w:t xml:space="preserve">  </w:t>
      </w:r>
      <w:r w:rsidRPr="001A215A">
        <w:t>Commencement</w:t>
      </w:r>
      <w:bookmarkEnd w:id="5"/>
    </w:p>
    <w:p w:rsidR="008A3261" w:rsidRPr="001A215A" w:rsidRDefault="008A3261" w:rsidP="00416993">
      <w:pPr>
        <w:pStyle w:val="subsection"/>
      </w:pPr>
      <w:bookmarkStart w:id="6" w:name="_GoBack"/>
      <w:r w:rsidRPr="001A215A">
        <w:tab/>
      </w:r>
      <w:r w:rsidRPr="001A215A">
        <w:tab/>
        <w:t>This regulation commences on the day after it is registered.</w:t>
      </w:r>
      <w:bookmarkEnd w:id="6"/>
    </w:p>
    <w:p w:rsidR="00416993" w:rsidRPr="001A215A" w:rsidRDefault="000D260D" w:rsidP="00416993">
      <w:pPr>
        <w:pStyle w:val="ActHead5"/>
      </w:pPr>
      <w:bookmarkStart w:id="7" w:name="_Toc361998210"/>
      <w:r w:rsidRPr="001A215A">
        <w:rPr>
          <w:rStyle w:val="CharSectno"/>
        </w:rPr>
        <w:t>3</w:t>
      </w:r>
      <w:r w:rsidR="00416993" w:rsidRPr="001A215A">
        <w:t xml:space="preserve">  Authority</w:t>
      </w:r>
      <w:bookmarkEnd w:id="7"/>
    </w:p>
    <w:p w:rsidR="00416993" w:rsidRPr="001A215A" w:rsidRDefault="00416993" w:rsidP="00416993">
      <w:pPr>
        <w:pStyle w:val="subsection"/>
      </w:pPr>
      <w:r w:rsidRPr="001A215A">
        <w:tab/>
      </w:r>
      <w:r w:rsidRPr="001A215A">
        <w:tab/>
        <w:t xml:space="preserve">This </w:t>
      </w:r>
      <w:r w:rsidR="000D260D" w:rsidRPr="001A215A">
        <w:t>regulation</w:t>
      </w:r>
      <w:r w:rsidRPr="001A215A">
        <w:t xml:space="preserve"> is made under the </w:t>
      </w:r>
      <w:r w:rsidR="000D260D" w:rsidRPr="001A215A">
        <w:rPr>
          <w:i/>
        </w:rPr>
        <w:t>Legislative Instruments Act 2003</w:t>
      </w:r>
      <w:r w:rsidRPr="001A215A">
        <w:t>.</w:t>
      </w:r>
    </w:p>
    <w:p w:rsidR="00EC125C" w:rsidRPr="001A215A" w:rsidRDefault="000D260D" w:rsidP="00416993">
      <w:pPr>
        <w:pStyle w:val="ActHead5"/>
      </w:pPr>
      <w:bookmarkStart w:id="8" w:name="_Toc361998211"/>
      <w:r w:rsidRPr="001A215A">
        <w:rPr>
          <w:rStyle w:val="CharSectno"/>
        </w:rPr>
        <w:t>4</w:t>
      </w:r>
      <w:r w:rsidR="00416993" w:rsidRPr="001A215A">
        <w:t xml:space="preserve">  </w:t>
      </w:r>
      <w:r w:rsidR="000077FF" w:rsidRPr="001A215A">
        <w:t>Guide to this regulation</w:t>
      </w:r>
      <w:bookmarkEnd w:id="8"/>
    </w:p>
    <w:p w:rsidR="008A59BC" w:rsidRPr="001A215A" w:rsidRDefault="008A59BC" w:rsidP="008A59BC">
      <w:pPr>
        <w:pStyle w:val="BoxText"/>
      </w:pPr>
      <w:r w:rsidRPr="001A215A">
        <w:t>This regulation repeals legislative instruments that are spent or no longer required, as authorised by section</w:t>
      </w:r>
      <w:r w:rsidR="001A215A" w:rsidRPr="001A215A">
        <w:t> </w:t>
      </w:r>
      <w:r w:rsidRPr="001A215A">
        <w:t xml:space="preserve">48E of the </w:t>
      </w:r>
      <w:r w:rsidRPr="001A215A">
        <w:rPr>
          <w:i/>
        </w:rPr>
        <w:t>Legislative Instruments Act 2003</w:t>
      </w:r>
      <w:r w:rsidRPr="001A215A">
        <w:t>.</w:t>
      </w:r>
    </w:p>
    <w:p w:rsidR="008A59BC" w:rsidRPr="001A215A" w:rsidRDefault="008A59BC" w:rsidP="008A59BC">
      <w:pPr>
        <w:pStyle w:val="BoxText"/>
      </w:pPr>
      <w:r w:rsidRPr="001A215A">
        <w:t>To assist the reader, the instruments repealed by this regulation are listed in 4 Schedules.</w:t>
      </w:r>
    </w:p>
    <w:p w:rsidR="008A59BC" w:rsidRPr="001A215A" w:rsidRDefault="008A59BC" w:rsidP="008A59BC">
      <w:pPr>
        <w:pStyle w:val="BoxText"/>
      </w:pPr>
      <w:r w:rsidRPr="001A215A">
        <w:t>Schedule</w:t>
      </w:r>
      <w:r w:rsidR="001A215A" w:rsidRPr="001A215A">
        <w:t> </w:t>
      </w:r>
      <w:r w:rsidRPr="001A215A">
        <w:t>1 deals with solely amending and repealing instruments.</w:t>
      </w:r>
    </w:p>
    <w:p w:rsidR="008A59BC" w:rsidRPr="001A215A" w:rsidRDefault="008A59BC" w:rsidP="008A59BC">
      <w:pPr>
        <w:pStyle w:val="BoxText"/>
      </w:pPr>
      <w:r w:rsidRPr="001A215A">
        <w:t>Schedule</w:t>
      </w:r>
      <w:r w:rsidR="001A215A" w:rsidRPr="001A215A">
        <w:t> </w:t>
      </w:r>
      <w:r w:rsidRPr="001A215A">
        <w:t>2 deals with commencement instruments.</w:t>
      </w:r>
    </w:p>
    <w:p w:rsidR="008A59BC" w:rsidRPr="001A215A" w:rsidRDefault="008A59BC" w:rsidP="008A59BC">
      <w:pPr>
        <w:pStyle w:val="BoxText"/>
      </w:pPr>
      <w:r w:rsidRPr="001A215A">
        <w:t>Schedule</w:t>
      </w:r>
      <w:r w:rsidR="001A215A" w:rsidRPr="001A215A">
        <w:t> </w:t>
      </w:r>
      <w:r w:rsidRPr="001A215A">
        <w:t>3 deals with amending and repealing instruments that contain application, saving or transitional provisions.</w:t>
      </w:r>
    </w:p>
    <w:p w:rsidR="008A59BC" w:rsidRPr="001A215A" w:rsidRDefault="008A59BC" w:rsidP="008A59BC">
      <w:pPr>
        <w:pStyle w:val="BoxText"/>
      </w:pPr>
      <w:r w:rsidRPr="001A215A">
        <w:t>Schedule</w:t>
      </w:r>
      <w:r w:rsidR="001A215A" w:rsidRPr="001A215A">
        <w:t> </w:t>
      </w:r>
      <w:r w:rsidRPr="001A215A">
        <w:t>4 deals with other instruments that are spent or no longer required.</w:t>
      </w:r>
    </w:p>
    <w:p w:rsidR="008A59BC" w:rsidRPr="001A215A" w:rsidRDefault="008A59BC" w:rsidP="008A59BC">
      <w:pPr>
        <w:pStyle w:val="BoxText"/>
      </w:pPr>
      <w:r w:rsidRPr="001A215A">
        <w:t>This regulation contains saving provisions that apply to the repeals, in addition to the provision made by section</w:t>
      </w:r>
      <w:r w:rsidR="001A215A" w:rsidRPr="001A215A">
        <w:t> </w:t>
      </w:r>
      <w:r w:rsidRPr="001A215A">
        <w:t xml:space="preserve">7 of the </w:t>
      </w:r>
      <w:r w:rsidRPr="001A215A">
        <w:rPr>
          <w:i/>
        </w:rPr>
        <w:t xml:space="preserve">Acts </w:t>
      </w:r>
      <w:r w:rsidRPr="001A215A">
        <w:rPr>
          <w:i/>
        </w:rPr>
        <w:lastRenderedPageBreak/>
        <w:t>Interpretation Act 1901</w:t>
      </w:r>
      <w:r w:rsidRPr="001A215A">
        <w:t>. That section applies to this regulation because of section</w:t>
      </w:r>
      <w:r w:rsidR="001A215A" w:rsidRPr="001A215A">
        <w:t> </w:t>
      </w:r>
      <w:r w:rsidRPr="001A215A">
        <w:t xml:space="preserve">13 of the </w:t>
      </w:r>
      <w:r w:rsidRPr="001A215A">
        <w:rPr>
          <w:i/>
        </w:rPr>
        <w:t>Legislative Instruments Act 2003</w:t>
      </w:r>
      <w:r w:rsidRPr="001A215A">
        <w:t>.</w:t>
      </w:r>
    </w:p>
    <w:p w:rsidR="008A3261" w:rsidRPr="001A215A" w:rsidRDefault="000D260D" w:rsidP="00416993">
      <w:pPr>
        <w:pStyle w:val="ActHead5"/>
      </w:pPr>
      <w:bookmarkStart w:id="9" w:name="_Toc361998212"/>
      <w:r w:rsidRPr="001A215A">
        <w:rPr>
          <w:rStyle w:val="CharSectno"/>
        </w:rPr>
        <w:t>5</w:t>
      </w:r>
      <w:r w:rsidR="00416993" w:rsidRPr="001A215A">
        <w:t xml:space="preserve">  </w:t>
      </w:r>
      <w:r w:rsidR="008A3261" w:rsidRPr="001A215A">
        <w:t>Repeal of amending and repealing instruments</w:t>
      </w:r>
      <w:bookmarkEnd w:id="9"/>
    </w:p>
    <w:p w:rsidR="008A3261" w:rsidRPr="001A215A" w:rsidRDefault="008A3261" w:rsidP="00416993">
      <w:pPr>
        <w:pStyle w:val="subsection"/>
      </w:pPr>
      <w:r w:rsidRPr="001A215A">
        <w:tab/>
        <w:t>(1)</w:t>
      </w:r>
      <w:r w:rsidRPr="001A215A">
        <w:tab/>
        <w:t xml:space="preserve">Each instrument mentioned in </w:t>
      </w:r>
      <w:r w:rsidR="00416993" w:rsidRPr="001A215A">
        <w:t>Schedule</w:t>
      </w:r>
      <w:r w:rsidR="001A215A" w:rsidRPr="001A215A">
        <w:t> </w:t>
      </w:r>
      <w:r w:rsidRPr="001A215A">
        <w:t>1 is repealed.</w:t>
      </w:r>
    </w:p>
    <w:p w:rsidR="00374707" w:rsidRPr="001A215A" w:rsidRDefault="008A3261" w:rsidP="00416993">
      <w:pPr>
        <w:pStyle w:val="subsection"/>
      </w:pPr>
      <w:r w:rsidRPr="001A215A">
        <w:tab/>
        <w:t>(2)</w:t>
      </w:r>
      <w:r w:rsidRPr="001A215A">
        <w:tab/>
        <w:t>The repeal of an instrument by this section does not affect any amendment or repeal (however described) made by the instrument.</w:t>
      </w:r>
    </w:p>
    <w:p w:rsidR="00374707" w:rsidRPr="001A215A" w:rsidRDefault="00374707" w:rsidP="00416993">
      <w:pPr>
        <w:pStyle w:val="subsection"/>
      </w:pPr>
      <w:r w:rsidRPr="001A215A">
        <w:tab/>
        <w:t>(3)</w:t>
      </w:r>
      <w:r w:rsidRPr="001A215A">
        <w:tab/>
      </w:r>
      <w:r w:rsidR="001A215A" w:rsidRPr="001A215A">
        <w:t>Subsection (</w:t>
      </w:r>
      <w:r w:rsidRPr="001A215A">
        <w:t>2) does not limit the effect of section</w:t>
      </w:r>
      <w:r w:rsidR="001A215A" w:rsidRPr="001A215A">
        <w:t> </w:t>
      </w:r>
      <w:r w:rsidRPr="001A215A">
        <w:t xml:space="preserve">7 of the </w:t>
      </w:r>
      <w:r w:rsidRPr="001A215A">
        <w:rPr>
          <w:i/>
        </w:rPr>
        <w:t>Acts Interpretation Act 1901</w:t>
      </w:r>
      <w:r w:rsidRPr="001A215A">
        <w:t xml:space="preserve"> as it applies to the repeal of an instrument by this section.</w:t>
      </w:r>
    </w:p>
    <w:p w:rsidR="008A3261" w:rsidRPr="001A215A" w:rsidRDefault="000D260D" w:rsidP="00416993">
      <w:pPr>
        <w:pStyle w:val="ActHead5"/>
      </w:pPr>
      <w:bookmarkStart w:id="10" w:name="_Toc361998213"/>
      <w:r w:rsidRPr="001A215A">
        <w:rPr>
          <w:rStyle w:val="CharSectno"/>
        </w:rPr>
        <w:t>6</w:t>
      </w:r>
      <w:r w:rsidR="00416993" w:rsidRPr="001A215A">
        <w:t xml:space="preserve">  </w:t>
      </w:r>
      <w:r w:rsidR="008A3261" w:rsidRPr="001A215A">
        <w:t xml:space="preserve">Repeal of </w:t>
      </w:r>
      <w:r w:rsidR="00F21E63" w:rsidRPr="001A215A">
        <w:t xml:space="preserve">commencement </w:t>
      </w:r>
      <w:r w:rsidR="008A3261" w:rsidRPr="001A215A">
        <w:t>instruments</w:t>
      </w:r>
      <w:bookmarkEnd w:id="10"/>
    </w:p>
    <w:p w:rsidR="008A3261" w:rsidRPr="001A215A" w:rsidRDefault="008A3261" w:rsidP="00416993">
      <w:pPr>
        <w:pStyle w:val="subsection"/>
      </w:pPr>
      <w:r w:rsidRPr="001A215A">
        <w:tab/>
        <w:t>(1)</w:t>
      </w:r>
      <w:r w:rsidRPr="001A215A">
        <w:tab/>
        <w:t xml:space="preserve">Each instrument mentioned in </w:t>
      </w:r>
      <w:r w:rsidR="00416993" w:rsidRPr="001A215A">
        <w:t>Schedule</w:t>
      </w:r>
      <w:r w:rsidR="001A215A" w:rsidRPr="001A215A">
        <w:t> </w:t>
      </w:r>
      <w:r w:rsidRPr="001A215A">
        <w:t>2 is repealed.</w:t>
      </w:r>
    </w:p>
    <w:p w:rsidR="008A3261" w:rsidRPr="001A215A" w:rsidRDefault="008A3261" w:rsidP="00416993">
      <w:pPr>
        <w:pStyle w:val="subsection"/>
      </w:pPr>
      <w:r w:rsidRPr="001A215A">
        <w:tab/>
        <w:t>(2)</w:t>
      </w:r>
      <w:r w:rsidRPr="001A215A">
        <w:tab/>
        <w:t xml:space="preserve">The repeal of an instrument by this section does not affect any commencement </w:t>
      </w:r>
      <w:r w:rsidR="00885200" w:rsidRPr="001A215A">
        <w:t xml:space="preserve">provided by </w:t>
      </w:r>
      <w:r w:rsidRPr="001A215A">
        <w:t>the instrument.</w:t>
      </w:r>
    </w:p>
    <w:p w:rsidR="00374707" w:rsidRPr="001A215A" w:rsidRDefault="00374707" w:rsidP="00416993">
      <w:pPr>
        <w:pStyle w:val="subsection"/>
      </w:pPr>
      <w:r w:rsidRPr="001A215A">
        <w:tab/>
        <w:t>(3)</w:t>
      </w:r>
      <w:r w:rsidRPr="001A215A">
        <w:tab/>
      </w:r>
      <w:r w:rsidR="001A215A" w:rsidRPr="001A215A">
        <w:t>Subsection (</w:t>
      </w:r>
      <w:r w:rsidRPr="001A215A">
        <w:t>2) does not limit the effect of section</w:t>
      </w:r>
      <w:r w:rsidR="001A215A" w:rsidRPr="001A215A">
        <w:t> </w:t>
      </w:r>
      <w:r w:rsidRPr="001A215A">
        <w:t xml:space="preserve">7 of the </w:t>
      </w:r>
      <w:r w:rsidRPr="001A215A">
        <w:rPr>
          <w:i/>
        </w:rPr>
        <w:t>Acts Interpretation Act 1901</w:t>
      </w:r>
      <w:r w:rsidRPr="001A215A">
        <w:t xml:space="preserve"> as it applies to the repeal of an instrument by this section.</w:t>
      </w:r>
    </w:p>
    <w:p w:rsidR="008A3261" w:rsidRPr="001A215A" w:rsidRDefault="000D260D" w:rsidP="00416993">
      <w:pPr>
        <w:pStyle w:val="ActHead5"/>
      </w:pPr>
      <w:bookmarkStart w:id="11" w:name="_Toc361998214"/>
      <w:r w:rsidRPr="001A215A">
        <w:rPr>
          <w:rStyle w:val="CharSectno"/>
        </w:rPr>
        <w:t>7</w:t>
      </w:r>
      <w:r w:rsidR="00416993" w:rsidRPr="001A215A">
        <w:t xml:space="preserve">  </w:t>
      </w:r>
      <w:r w:rsidR="008A3261" w:rsidRPr="001A215A">
        <w:t xml:space="preserve">Repeal of amending and repealing instruments containing other </w:t>
      </w:r>
      <w:r w:rsidR="00587612" w:rsidRPr="001A215A">
        <w:t>provisions</w:t>
      </w:r>
      <w:bookmarkEnd w:id="11"/>
    </w:p>
    <w:p w:rsidR="008A3261" w:rsidRPr="001A215A" w:rsidRDefault="008A3261" w:rsidP="00416993">
      <w:pPr>
        <w:pStyle w:val="subsection"/>
      </w:pPr>
      <w:r w:rsidRPr="001A215A">
        <w:tab/>
        <w:t>(1)</w:t>
      </w:r>
      <w:r w:rsidRPr="001A215A">
        <w:tab/>
        <w:t xml:space="preserve">Each instrument mentioned in </w:t>
      </w:r>
      <w:r w:rsidR="00416993" w:rsidRPr="001A215A">
        <w:t>Schedule</w:t>
      </w:r>
      <w:r w:rsidR="001A215A" w:rsidRPr="001A215A">
        <w:t> </w:t>
      </w:r>
      <w:r w:rsidRPr="001A215A">
        <w:t>3 is</w:t>
      </w:r>
      <w:r w:rsidR="00AE7126" w:rsidRPr="001A215A">
        <w:t xml:space="preserve"> repealed</w:t>
      </w:r>
      <w:r w:rsidRPr="001A215A">
        <w:t>.</w:t>
      </w:r>
    </w:p>
    <w:p w:rsidR="008A3261" w:rsidRPr="001A215A" w:rsidRDefault="008A3261" w:rsidP="006E52C7">
      <w:pPr>
        <w:pStyle w:val="subsection"/>
        <w:keepNext/>
      </w:pPr>
      <w:r w:rsidRPr="001A215A">
        <w:tab/>
        <w:t>(2)</w:t>
      </w:r>
      <w:r w:rsidRPr="001A215A">
        <w:tab/>
        <w:t>The repeal of an instrument by this section does not affect:</w:t>
      </w:r>
    </w:p>
    <w:p w:rsidR="008A3261" w:rsidRPr="001A215A" w:rsidRDefault="008A3261" w:rsidP="00416993">
      <w:pPr>
        <w:pStyle w:val="paragraph"/>
      </w:pPr>
      <w:r w:rsidRPr="001A215A">
        <w:tab/>
        <w:t>(a)</w:t>
      </w:r>
      <w:r w:rsidRPr="001A215A">
        <w:tab/>
        <w:t>any amendment or repeal (however described) made by the instrument; or</w:t>
      </w:r>
    </w:p>
    <w:p w:rsidR="008A3261" w:rsidRPr="001A215A" w:rsidRDefault="008A3261" w:rsidP="00416993">
      <w:pPr>
        <w:pStyle w:val="paragraph"/>
      </w:pPr>
      <w:r w:rsidRPr="001A215A">
        <w:tab/>
        <w:t>(b)</w:t>
      </w:r>
      <w:r w:rsidRPr="001A215A">
        <w:tab/>
        <w:t xml:space="preserve">the continuing operation of any provision of the instrument made or expressed to be made for an application, saving or transitional purpose (or that makes provision consequential </w:t>
      </w:r>
      <w:r w:rsidR="00587612" w:rsidRPr="001A215A">
        <w:t>or</w:t>
      </w:r>
      <w:r w:rsidR="000E1C74" w:rsidRPr="001A215A">
        <w:t xml:space="preserve"> related to </w:t>
      </w:r>
      <w:r w:rsidRPr="001A215A">
        <w:t>such a</w:t>
      </w:r>
      <w:r w:rsidR="0006546C" w:rsidRPr="001A215A">
        <w:t xml:space="preserve"> </w:t>
      </w:r>
      <w:r w:rsidRPr="001A215A">
        <w:t>provision).</w:t>
      </w:r>
    </w:p>
    <w:p w:rsidR="007B4293" w:rsidRPr="001A215A" w:rsidRDefault="007B4293" w:rsidP="00416993">
      <w:pPr>
        <w:pStyle w:val="subsection"/>
      </w:pPr>
      <w:r w:rsidRPr="001A215A">
        <w:lastRenderedPageBreak/>
        <w:tab/>
        <w:t>(3)</w:t>
      </w:r>
      <w:r w:rsidRPr="001A215A">
        <w:tab/>
      </w:r>
      <w:r w:rsidR="001A215A" w:rsidRPr="001A215A">
        <w:t>Subsection (</w:t>
      </w:r>
      <w:r w:rsidRPr="001A215A">
        <w:t>2) does not limit the effect of section</w:t>
      </w:r>
      <w:r w:rsidR="001A215A" w:rsidRPr="001A215A">
        <w:t> </w:t>
      </w:r>
      <w:r w:rsidRPr="001A215A">
        <w:t xml:space="preserve">7 of the </w:t>
      </w:r>
      <w:r w:rsidRPr="001A215A">
        <w:rPr>
          <w:i/>
        </w:rPr>
        <w:t>Acts Interpretation Act 1901</w:t>
      </w:r>
      <w:r w:rsidRPr="001A215A">
        <w:t xml:space="preserve"> as it applies to the repeal of an instrument by this section.</w:t>
      </w:r>
    </w:p>
    <w:p w:rsidR="008A3261" w:rsidRPr="001A215A" w:rsidRDefault="000D260D" w:rsidP="00416993">
      <w:pPr>
        <w:pStyle w:val="ActHead5"/>
      </w:pPr>
      <w:bookmarkStart w:id="12" w:name="_Toc361998215"/>
      <w:r w:rsidRPr="001A215A">
        <w:rPr>
          <w:rStyle w:val="CharSectno"/>
        </w:rPr>
        <w:t>8</w:t>
      </w:r>
      <w:r w:rsidR="00416993" w:rsidRPr="001A215A">
        <w:t xml:space="preserve">  </w:t>
      </w:r>
      <w:r w:rsidR="008A3261" w:rsidRPr="001A215A">
        <w:t xml:space="preserve">Repeal of </w:t>
      </w:r>
      <w:r w:rsidR="00F21E63" w:rsidRPr="001A215A">
        <w:t>other redundant instruments</w:t>
      </w:r>
      <w:bookmarkEnd w:id="12"/>
    </w:p>
    <w:p w:rsidR="007507E8" w:rsidRPr="001A215A" w:rsidRDefault="007507E8" w:rsidP="007507E8">
      <w:pPr>
        <w:pStyle w:val="subsection"/>
      </w:pPr>
      <w:r w:rsidRPr="001A215A">
        <w:tab/>
        <w:t>(1)</w:t>
      </w:r>
      <w:r w:rsidRPr="001A215A">
        <w:tab/>
        <w:t>Each instrument mentioned in Schedule</w:t>
      </w:r>
      <w:r w:rsidR="001A215A" w:rsidRPr="001A215A">
        <w:t> </w:t>
      </w:r>
      <w:r w:rsidRPr="001A215A">
        <w:t>4 is repealed.</w:t>
      </w:r>
    </w:p>
    <w:p w:rsidR="007507E8" w:rsidRPr="001A215A" w:rsidRDefault="007507E8" w:rsidP="007507E8">
      <w:pPr>
        <w:pStyle w:val="subsection"/>
        <w:keepNext/>
      </w:pPr>
      <w:r w:rsidRPr="001A215A">
        <w:tab/>
        <w:t>(2)</w:t>
      </w:r>
      <w:r w:rsidRPr="001A215A">
        <w:tab/>
        <w:t>The repeal of an instrument by this section does not affect:</w:t>
      </w:r>
    </w:p>
    <w:p w:rsidR="007507E8" w:rsidRPr="001A215A" w:rsidRDefault="007507E8" w:rsidP="007507E8">
      <w:pPr>
        <w:pStyle w:val="paragraph"/>
      </w:pPr>
      <w:r w:rsidRPr="001A215A">
        <w:tab/>
        <w:t>(a)</w:t>
      </w:r>
      <w:r w:rsidRPr="001A215A">
        <w:tab/>
        <w:t>any amendment or repeal (however described) made by the instrument; or</w:t>
      </w:r>
    </w:p>
    <w:p w:rsidR="007507E8" w:rsidRPr="001A215A" w:rsidRDefault="007507E8" w:rsidP="007507E8">
      <w:pPr>
        <w:pStyle w:val="paragraph"/>
      </w:pPr>
      <w:r w:rsidRPr="001A215A">
        <w:tab/>
        <w:t>(b)</w:t>
      </w:r>
      <w:r w:rsidRPr="001A215A">
        <w:tab/>
        <w:t>the continuing operation of any provision of the instrument made or expressed to be made for an application, saving or transitional purpose (or that makes provision consequential or related to such a provision).</w:t>
      </w:r>
    </w:p>
    <w:p w:rsidR="007507E8" w:rsidRPr="001A215A" w:rsidRDefault="007507E8" w:rsidP="007507E8">
      <w:pPr>
        <w:pStyle w:val="subsection"/>
      </w:pPr>
      <w:r w:rsidRPr="001A215A">
        <w:tab/>
        <w:t>(3)</w:t>
      </w:r>
      <w:r w:rsidRPr="001A215A">
        <w:tab/>
      </w:r>
      <w:r w:rsidR="001A215A" w:rsidRPr="001A215A">
        <w:t>Subsection (</w:t>
      </w:r>
      <w:r w:rsidRPr="001A215A">
        <w:t>2) does not limit the effect of section</w:t>
      </w:r>
      <w:r w:rsidR="001A215A" w:rsidRPr="001A215A">
        <w:t> </w:t>
      </w:r>
      <w:r w:rsidRPr="001A215A">
        <w:t xml:space="preserve">7 of the </w:t>
      </w:r>
      <w:r w:rsidRPr="001A215A">
        <w:rPr>
          <w:i/>
        </w:rPr>
        <w:t>Acts Interpretation Act 1901</w:t>
      </w:r>
      <w:r w:rsidRPr="001A215A">
        <w:t xml:space="preserve"> as it applies to the repeal of an instrument by this section.</w:t>
      </w:r>
    </w:p>
    <w:p w:rsidR="008A3261" w:rsidRPr="001A215A" w:rsidRDefault="000D260D" w:rsidP="00416993">
      <w:pPr>
        <w:pStyle w:val="ActHead5"/>
      </w:pPr>
      <w:bookmarkStart w:id="13" w:name="_Toc361998216"/>
      <w:r w:rsidRPr="001A215A">
        <w:rPr>
          <w:rStyle w:val="CharSectno"/>
        </w:rPr>
        <w:t>9</w:t>
      </w:r>
      <w:r w:rsidR="00416993" w:rsidRPr="001A215A">
        <w:t xml:space="preserve">  </w:t>
      </w:r>
      <w:r w:rsidR="008A3261" w:rsidRPr="001A215A">
        <w:t>Expiry of regulation</w:t>
      </w:r>
      <w:bookmarkEnd w:id="13"/>
    </w:p>
    <w:p w:rsidR="008A3261" w:rsidRPr="001A215A" w:rsidRDefault="008A3261" w:rsidP="00416993">
      <w:pPr>
        <w:pStyle w:val="subsection"/>
      </w:pPr>
      <w:r w:rsidRPr="001A215A">
        <w:tab/>
      </w:r>
      <w:r w:rsidRPr="001A215A">
        <w:tab/>
        <w:t xml:space="preserve">This regulation expires </w:t>
      </w:r>
      <w:r w:rsidR="00406CB3" w:rsidRPr="001A215A">
        <w:t xml:space="preserve">on the day after it commences, </w:t>
      </w:r>
      <w:r w:rsidRPr="001A215A">
        <w:t>as if it had been repealed by another regulation.</w:t>
      </w:r>
    </w:p>
    <w:p w:rsidR="00416993" w:rsidRPr="001A215A" w:rsidRDefault="00416993" w:rsidP="007507E8">
      <w:pPr>
        <w:sectPr w:rsidR="00416993" w:rsidRPr="001A215A" w:rsidSect="003710C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4" w:name="OPCSB_BodyPrincipleB5"/>
    </w:p>
    <w:p w:rsidR="008A3261" w:rsidRPr="001A215A" w:rsidRDefault="00416993" w:rsidP="0095481F">
      <w:pPr>
        <w:pStyle w:val="ActHead6"/>
        <w:pageBreakBefore/>
      </w:pPr>
      <w:bookmarkStart w:id="15" w:name="_Toc361998217"/>
      <w:bookmarkStart w:id="16" w:name="opcAmSched"/>
      <w:bookmarkEnd w:id="14"/>
      <w:r w:rsidRPr="001A215A">
        <w:rPr>
          <w:rStyle w:val="CharAmSchNo"/>
        </w:rPr>
        <w:lastRenderedPageBreak/>
        <w:t>Schedule</w:t>
      </w:r>
      <w:r w:rsidR="001A215A" w:rsidRPr="001A215A">
        <w:rPr>
          <w:rStyle w:val="CharAmSchNo"/>
        </w:rPr>
        <w:t> </w:t>
      </w:r>
      <w:r w:rsidR="008A3261" w:rsidRPr="001A215A">
        <w:rPr>
          <w:rStyle w:val="CharAmSchNo"/>
        </w:rPr>
        <w:t>1</w:t>
      </w:r>
      <w:r w:rsidRPr="001A215A">
        <w:t>—</w:t>
      </w:r>
      <w:r w:rsidR="008A3261" w:rsidRPr="001A215A">
        <w:rPr>
          <w:rStyle w:val="CharAmSchText"/>
        </w:rPr>
        <w:t xml:space="preserve">Repeal of amending and repealing </w:t>
      </w:r>
      <w:r w:rsidR="00034973" w:rsidRPr="001A215A">
        <w:rPr>
          <w:rStyle w:val="CharAmSchText"/>
        </w:rPr>
        <w:t>instrument</w:t>
      </w:r>
      <w:r w:rsidR="008A3261" w:rsidRPr="001A215A">
        <w:rPr>
          <w:rStyle w:val="CharAmSchText"/>
        </w:rPr>
        <w:t>s</w:t>
      </w:r>
      <w:bookmarkEnd w:id="15"/>
    </w:p>
    <w:bookmarkEnd w:id="16"/>
    <w:p w:rsidR="007507E8" w:rsidRPr="001A215A" w:rsidRDefault="007507E8" w:rsidP="007507E8">
      <w:pPr>
        <w:pStyle w:val="Header"/>
      </w:pPr>
      <w:r w:rsidRPr="001A215A">
        <w:rPr>
          <w:rStyle w:val="CharAmPartNo"/>
        </w:rPr>
        <w:t xml:space="preserve"> </w:t>
      </w:r>
      <w:r w:rsidRPr="001A215A">
        <w:rPr>
          <w:rStyle w:val="CharAmPartText"/>
        </w:rPr>
        <w:t xml:space="preserve"> </w:t>
      </w:r>
    </w:p>
    <w:p w:rsidR="007507E8" w:rsidRPr="001A215A" w:rsidRDefault="007507E8" w:rsidP="000D260D">
      <w:pPr>
        <w:pStyle w:val="BoxText"/>
        <w:rPr>
          <w:i/>
        </w:rPr>
      </w:pPr>
      <w:r w:rsidRPr="001A215A">
        <w:rPr>
          <w:i/>
        </w:rPr>
        <w:t>Guide to this Schedule</w:t>
      </w:r>
    </w:p>
    <w:p w:rsidR="000D260D" w:rsidRPr="001A215A" w:rsidRDefault="000D260D" w:rsidP="000D260D">
      <w:pPr>
        <w:pStyle w:val="BoxText"/>
      </w:pPr>
      <w:r w:rsidRPr="001A215A">
        <w:t>This Schedule repeals amending and repealing legislative instruments that are spent, and that would have been repealed automatically under section</w:t>
      </w:r>
      <w:r w:rsidR="001A215A" w:rsidRPr="001A215A">
        <w:t> </w:t>
      </w:r>
      <w:r w:rsidRPr="001A215A">
        <w:t xml:space="preserve">48A of the </w:t>
      </w:r>
      <w:r w:rsidRPr="001A215A">
        <w:rPr>
          <w:i/>
        </w:rPr>
        <w:t>Legislative Instruments Act 2003</w:t>
      </w:r>
      <w:r w:rsidRPr="001A215A">
        <w:t xml:space="preserve"> if they had been made after the commencement of that section. This Schedule does not include instruments with an application, saving or transitional provision: see Schedule</w:t>
      </w:r>
      <w:r w:rsidR="001A215A" w:rsidRPr="001A215A">
        <w:t> </w:t>
      </w:r>
      <w:r w:rsidRPr="001A215A">
        <w:t>3.</w:t>
      </w:r>
    </w:p>
    <w:p w:rsidR="000D260D" w:rsidRPr="001A215A" w:rsidRDefault="000D260D" w:rsidP="000D260D">
      <w:pPr>
        <w:pStyle w:val="BoxText"/>
      </w:pPr>
      <w:r w:rsidRPr="001A215A">
        <w:t>The repeal of an instrument by this Schedule does not affect any amendment or repeal made by the instrument: see subsection</w:t>
      </w:r>
      <w:r w:rsidR="001A215A" w:rsidRPr="001A215A">
        <w:t> </w:t>
      </w:r>
      <w:r w:rsidR="001943F5" w:rsidRPr="001A215A">
        <w:t>5</w:t>
      </w:r>
      <w:r w:rsidRPr="001A215A">
        <w:t>(2).</w:t>
      </w:r>
    </w:p>
    <w:p w:rsidR="00416993" w:rsidRPr="001A215A"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1943F5" w:rsidRPr="001A215A" w:rsidTr="00EC358E">
        <w:trPr>
          <w:cantSplit/>
          <w:tblHeader/>
        </w:trPr>
        <w:tc>
          <w:tcPr>
            <w:tcW w:w="7343" w:type="dxa"/>
            <w:gridSpan w:val="3"/>
            <w:tcBorders>
              <w:top w:val="single" w:sz="12" w:space="0" w:color="auto"/>
              <w:bottom w:val="single" w:sz="6" w:space="0" w:color="auto"/>
            </w:tcBorders>
            <w:shd w:val="clear" w:color="auto" w:fill="auto"/>
          </w:tcPr>
          <w:p w:rsidR="001943F5" w:rsidRPr="001A215A" w:rsidRDefault="001943F5" w:rsidP="00772BC2">
            <w:pPr>
              <w:pStyle w:val="TableHeading"/>
            </w:pPr>
            <w:r w:rsidRPr="001A215A">
              <w:t>Repeal of amending and repealing instruments</w:t>
            </w:r>
          </w:p>
        </w:tc>
      </w:tr>
      <w:tr w:rsidR="001943F5" w:rsidRPr="001A215A" w:rsidTr="00EC358E">
        <w:trPr>
          <w:cantSplit/>
          <w:tblHeader/>
        </w:trPr>
        <w:tc>
          <w:tcPr>
            <w:tcW w:w="822" w:type="dxa"/>
            <w:tcBorders>
              <w:top w:val="single" w:sz="6" w:space="0" w:color="auto"/>
              <w:bottom w:val="single" w:sz="12" w:space="0" w:color="auto"/>
            </w:tcBorders>
            <w:shd w:val="clear" w:color="auto" w:fill="auto"/>
          </w:tcPr>
          <w:p w:rsidR="001943F5" w:rsidRPr="001A215A" w:rsidRDefault="001943F5" w:rsidP="00D5137A">
            <w:pPr>
              <w:pStyle w:val="TableHeading"/>
            </w:pPr>
            <w:r w:rsidRPr="001A215A">
              <w:t>Item</w:t>
            </w:r>
          </w:p>
        </w:tc>
        <w:tc>
          <w:tcPr>
            <w:tcW w:w="4961" w:type="dxa"/>
            <w:tcBorders>
              <w:top w:val="single" w:sz="6" w:space="0" w:color="auto"/>
              <w:bottom w:val="single" w:sz="12" w:space="0" w:color="auto"/>
            </w:tcBorders>
            <w:shd w:val="clear" w:color="auto" w:fill="auto"/>
          </w:tcPr>
          <w:p w:rsidR="001943F5" w:rsidRPr="001A215A" w:rsidRDefault="001943F5" w:rsidP="00D5137A">
            <w:pPr>
              <w:pStyle w:val="TableHeading"/>
            </w:pPr>
            <w:r w:rsidRPr="001A215A">
              <w:t>Instrument name and series number (if any)</w:t>
            </w:r>
          </w:p>
        </w:tc>
        <w:tc>
          <w:tcPr>
            <w:tcW w:w="1560" w:type="dxa"/>
            <w:tcBorders>
              <w:top w:val="single" w:sz="6" w:space="0" w:color="auto"/>
              <w:bottom w:val="single" w:sz="12" w:space="0" w:color="auto"/>
            </w:tcBorders>
            <w:shd w:val="clear" w:color="auto" w:fill="auto"/>
          </w:tcPr>
          <w:p w:rsidR="001943F5" w:rsidRPr="001A215A" w:rsidRDefault="001943F5" w:rsidP="00D5137A">
            <w:pPr>
              <w:pStyle w:val="TableHeading"/>
            </w:pPr>
            <w:r w:rsidRPr="001A215A">
              <w:t>FRLI identifier</w:t>
            </w:r>
          </w:p>
        </w:tc>
      </w:tr>
      <w:tr w:rsidR="00E93BF2" w:rsidRPr="001A215A" w:rsidTr="00EC358E">
        <w:trPr>
          <w:cantSplit/>
        </w:trPr>
        <w:tc>
          <w:tcPr>
            <w:tcW w:w="822" w:type="dxa"/>
            <w:tcBorders>
              <w:top w:val="single" w:sz="12" w:space="0" w:color="auto"/>
            </w:tcBorders>
            <w:shd w:val="clear" w:color="auto" w:fill="auto"/>
          </w:tcPr>
          <w:p w:rsidR="00E93BF2" w:rsidRPr="001A215A" w:rsidRDefault="00EC358E" w:rsidP="000E7A7A">
            <w:pPr>
              <w:pStyle w:val="Tabletext"/>
            </w:pPr>
            <w:r w:rsidRPr="001A215A">
              <w:t>1</w:t>
            </w:r>
          </w:p>
        </w:tc>
        <w:tc>
          <w:tcPr>
            <w:tcW w:w="4961" w:type="dxa"/>
            <w:tcBorders>
              <w:top w:val="single" w:sz="12" w:space="0" w:color="auto"/>
            </w:tcBorders>
            <w:shd w:val="clear" w:color="auto" w:fill="auto"/>
          </w:tcPr>
          <w:p w:rsidR="00E93BF2" w:rsidRPr="001A215A" w:rsidRDefault="00E93BF2" w:rsidP="000E7A7A">
            <w:pPr>
              <w:pStyle w:val="Tabletext"/>
            </w:pPr>
            <w:r w:rsidRPr="001A215A">
              <w:t>900 MHz Band Plan (Amendment)</w:t>
            </w:r>
          </w:p>
        </w:tc>
        <w:bookmarkStart w:id="17" w:name="BKCheck15B_4"/>
        <w:bookmarkEnd w:id="17"/>
        <w:tc>
          <w:tcPr>
            <w:tcW w:w="1560" w:type="dxa"/>
            <w:tcBorders>
              <w:top w:val="single" w:sz="12" w:space="0" w:color="auto"/>
            </w:tcBorders>
            <w:shd w:val="clear" w:color="auto" w:fill="auto"/>
          </w:tcPr>
          <w:p w:rsidR="00E93BF2" w:rsidRPr="001A215A" w:rsidRDefault="001510DB" w:rsidP="000E7A7A">
            <w:pPr>
              <w:pStyle w:val="Tabletext"/>
              <w:rPr>
                <w:rStyle w:val="Hyperlink"/>
                <w:bCs/>
                <w:u w:val="none"/>
              </w:rPr>
            </w:pPr>
            <w:r w:rsidRPr="001A215A">
              <w:fldChar w:fldCharType="begin"/>
            </w:r>
            <w:r w:rsidRPr="001A215A">
              <w:instrText xml:space="preserve"> HYPERLINK "http://www.comlaw.gov.au/Details/F2005B01429" \o "ComLaw" </w:instrText>
            </w:r>
            <w:r w:rsidRPr="001A215A">
              <w:fldChar w:fldCharType="separate"/>
            </w:r>
            <w:r w:rsidR="00E93BF2" w:rsidRPr="001A215A">
              <w:rPr>
                <w:rStyle w:val="Hyperlink"/>
                <w:bCs/>
              </w:rPr>
              <w:t>F2005B01429</w:t>
            </w:r>
            <w:r w:rsidRPr="001A215A">
              <w:rPr>
                <w:rStyle w:val="Hyperlink"/>
                <w:bCs/>
              </w:rPr>
              <w:fldChar w:fldCharType="end"/>
            </w:r>
          </w:p>
        </w:tc>
      </w:tr>
      <w:tr w:rsidR="00366254" w:rsidRPr="001A215A" w:rsidTr="00EC358E">
        <w:trPr>
          <w:cantSplit/>
        </w:trPr>
        <w:tc>
          <w:tcPr>
            <w:tcW w:w="822" w:type="dxa"/>
            <w:shd w:val="clear" w:color="auto" w:fill="auto"/>
          </w:tcPr>
          <w:p w:rsidR="00366254" w:rsidRPr="001A215A" w:rsidRDefault="00EC358E" w:rsidP="000E7A7A">
            <w:pPr>
              <w:pStyle w:val="Tabletext"/>
            </w:pPr>
            <w:r w:rsidRPr="001A215A">
              <w:t>2</w:t>
            </w:r>
          </w:p>
        </w:tc>
        <w:tc>
          <w:tcPr>
            <w:tcW w:w="4961" w:type="dxa"/>
            <w:shd w:val="clear" w:color="auto" w:fill="auto"/>
          </w:tcPr>
          <w:p w:rsidR="00366254" w:rsidRPr="001A215A" w:rsidRDefault="00F502D8" w:rsidP="000E7A7A">
            <w:pPr>
              <w:pStyle w:val="Tabletext"/>
            </w:pPr>
            <w:r w:rsidRPr="001A215A">
              <w:t>900 MHz Band Plan (Variation)</w:t>
            </w:r>
          </w:p>
        </w:tc>
        <w:bookmarkStart w:id="18" w:name="BKCheck15B_5"/>
        <w:bookmarkEnd w:id="18"/>
        <w:tc>
          <w:tcPr>
            <w:tcW w:w="1560" w:type="dxa"/>
            <w:shd w:val="clear" w:color="auto" w:fill="auto"/>
          </w:tcPr>
          <w:p w:rsidR="00366254" w:rsidRPr="001A215A" w:rsidRDefault="00F502D8" w:rsidP="000E7A7A">
            <w:pPr>
              <w:pStyle w:val="Tabletext"/>
              <w:rPr>
                <w:rStyle w:val="Hyperlink"/>
                <w:bCs/>
                <w:u w:val="none"/>
              </w:rPr>
            </w:pPr>
            <w:r w:rsidRPr="001A215A">
              <w:rPr>
                <w:rStyle w:val="Hyperlink"/>
                <w:bCs/>
                <w:u w:val="none"/>
              </w:rPr>
              <w:fldChar w:fldCharType="begin"/>
            </w:r>
            <w:r w:rsidRPr="001A215A">
              <w:rPr>
                <w:rStyle w:val="Hyperlink"/>
                <w:bCs/>
                <w:u w:val="none"/>
              </w:rPr>
              <w:instrText xml:space="preserve"> HYPERLINK "http://www.comlaw.gov.au/Details/F2005B01380" \o "ComLaw" </w:instrText>
            </w:r>
            <w:r w:rsidR="006E77B8" w:rsidRPr="001A215A">
              <w:rPr>
                <w:rStyle w:val="Hyperlink"/>
                <w:bCs/>
                <w:u w:val="none"/>
              </w:rPr>
            </w:r>
            <w:r w:rsidRPr="001A215A">
              <w:rPr>
                <w:rStyle w:val="Hyperlink"/>
                <w:bCs/>
                <w:u w:val="none"/>
              </w:rPr>
              <w:fldChar w:fldCharType="separate"/>
            </w:r>
            <w:r w:rsidRPr="001A215A">
              <w:rPr>
                <w:rStyle w:val="Hyperlink"/>
                <w:bCs/>
              </w:rPr>
              <w:t>F2005B01380</w:t>
            </w:r>
            <w:r w:rsidRPr="001A215A">
              <w:rPr>
                <w:rStyle w:val="Hyperlink"/>
                <w:bCs/>
                <w:u w:val="none"/>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w:t>
            </w:r>
          </w:p>
        </w:tc>
        <w:tc>
          <w:tcPr>
            <w:tcW w:w="4961" w:type="dxa"/>
            <w:shd w:val="clear" w:color="auto" w:fill="auto"/>
          </w:tcPr>
          <w:p w:rsidR="00F502D8" w:rsidRPr="001A215A" w:rsidRDefault="00F502D8" w:rsidP="000E7A7A">
            <w:pPr>
              <w:pStyle w:val="Tabletext"/>
              <w:rPr>
                <w:i/>
              </w:rPr>
            </w:pPr>
            <w:r w:rsidRPr="001A215A">
              <w:rPr>
                <w:i/>
              </w:rPr>
              <w:t>900 MHz Band Plan Variation 1999 (No.</w:t>
            </w:r>
            <w:r w:rsidR="001A215A" w:rsidRPr="001A215A">
              <w:rPr>
                <w:i/>
              </w:rPr>
              <w:t> </w:t>
            </w:r>
            <w:r w:rsidRPr="001A215A">
              <w:rPr>
                <w:i/>
              </w:rPr>
              <w:t>1)</w:t>
            </w:r>
          </w:p>
        </w:tc>
        <w:bookmarkStart w:id="19" w:name="BKCheck15B_6"/>
        <w:bookmarkEnd w:id="1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"http://www.comlaw.gov.au/Details/F2005B00372" \o "ComLaw" </w:instrText>
            </w:r>
            <w:r w:rsidRPr="001A215A">
              <w:fldChar w:fldCharType="separate"/>
            </w:r>
            <w:r w:rsidR="00F502D8" w:rsidRPr="001A215A">
              <w:rPr>
                <w:rStyle w:val="Hyperlink"/>
                <w:bCs/>
              </w:rPr>
              <w:t>F2005B00372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w:t>
            </w:r>
          </w:p>
        </w:tc>
        <w:tc>
          <w:tcPr>
            <w:tcW w:w="4961" w:type="dxa"/>
            <w:shd w:val="clear" w:color="auto" w:fill="auto"/>
          </w:tcPr>
          <w:p w:rsidR="00F502D8" w:rsidRPr="001A215A" w:rsidRDefault="00F502D8" w:rsidP="000E7A7A">
            <w:pPr>
              <w:pStyle w:val="Tabletext"/>
              <w:rPr>
                <w:i/>
              </w:rPr>
            </w:pPr>
            <w:r w:rsidRPr="001A215A">
              <w:rPr>
                <w:i/>
              </w:rPr>
              <w:t>Arrangements for the Operation of the Registration System (No.</w:t>
            </w:r>
            <w:r w:rsidR="001A215A" w:rsidRPr="001A215A">
              <w:rPr>
                <w:i/>
              </w:rPr>
              <w:t> </w:t>
            </w:r>
            <w:r w:rsidRPr="001A215A">
              <w:rPr>
                <w:i/>
              </w:rPr>
              <w:t>3) Amendment 2012 (No.</w:t>
            </w:r>
            <w:r w:rsidR="001A215A" w:rsidRPr="001A215A">
              <w:rPr>
                <w:i/>
              </w:rPr>
              <w:t> </w:t>
            </w:r>
            <w:r w:rsidRPr="001A215A">
              <w:rPr>
                <w:i/>
              </w:rPr>
              <w:t>1)</w:t>
            </w:r>
          </w:p>
        </w:tc>
        <w:bookmarkStart w:id="20" w:name="BKCheck15B_7"/>
        <w:bookmarkEnd w:id="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"http://www.comlaw.gov.au/Details/F2012L00967" \o "ComLaw" </w:instrText>
            </w:r>
            <w:r w:rsidRPr="001A215A">
              <w:fldChar w:fldCharType="separate"/>
            </w:r>
            <w:r w:rsidR="00F502D8" w:rsidRPr="001A215A">
              <w:rPr>
                <w:rStyle w:val="Hyperlink"/>
                <w:bCs/>
              </w:rPr>
              <w:t>F2012L00967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w:t>
            </w:r>
          </w:p>
        </w:tc>
        <w:tc>
          <w:tcPr>
            <w:tcW w:w="4961" w:type="dxa"/>
            <w:shd w:val="clear" w:color="auto" w:fill="auto"/>
          </w:tcPr>
          <w:p w:rsidR="00F502D8" w:rsidRPr="001A215A" w:rsidRDefault="00F502D8" w:rsidP="000E7A7A">
            <w:pPr>
              <w:pStyle w:val="Tabletext"/>
            </w:pPr>
            <w:r w:rsidRPr="001A215A">
              <w:t>Australian and Overseas Telecommunications Corporation Regulations (Amendment), SR</w:t>
            </w:r>
            <w:r w:rsidR="001A215A" w:rsidRPr="001A215A">
              <w:t> </w:t>
            </w:r>
            <w:r w:rsidRPr="001A215A">
              <w:t>1993 No.</w:t>
            </w:r>
            <w:r w:rsidR="001A215A" w:rsidRPr="001A215A">
              <w:t> </w:t>
            </w:r>
            <w:r w:rsidRPr="001A215A">
              <w:t>9</w:t>
            </w:r>
          </w:p>
        </w:tc>
        <w:bookmarkStart w:id="21" w:name="BKCheck15B_8"/>
        <w:bookmarkEnd w:id="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"http://www.comlaw.gov.au/Details/F1996B00452" \o "ComLaw" </w:instrText>
            </w:r>
            <w:r w:rsidRPr="001A215A">
              <w:fldChar w:fldCharType="separate"/>
            </w:r>
            <w:r w:rsidR="00F502D8" w:rsidRPr="001A215A">
              <w:rPr>
                <w:rStyle w:val="Hyperlink"/>
                <w:bCs/>
              </w:rPr>
              <w:t>F1996B00452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w:t>
            </w:r>
          </w:p>
        </w:tc>
        <w:tc>
          <w:tcPr>
            <w:tcW w:w="4961" w:type="dxa"/>
            <w:shd w:val="clear" w:color="auto" w:fill="auto"/>
          </w:tcPr>
          <w:p w:rsidR="00F502D8" w:rsidRPr="001A215A" w:rsidRDefault="00F502D8" w:rsidP="000E7A7A">
            <w:pPr>
              <w:pStyle w:val="Tabletext"/>
            </w:pPr>
            <w:r w:rsidRPr="001A215A">
              <w:t>Australian Broadcasting Corporation Regulations (Amendment), SR</w:t>
            </w:r>
            <w:r w:rsidR="001A215A" w:rsidRPr="001A215A">
              <w:t> </w:t>
            </w:r>
            <w:r w:rsidRPr="001A215A">
              <w:t>1995 No.</w:t>
            </w:r>
            <w:r w:rsidR="001A215A" w:rsidRPr="001A215A">
              <w:t> </w:t>
            </w:r>
            <w:r w:rsidRPr="001A215A">
              <w:t>10</w:t>
            </w:r>
          </w:p>
        </w:tc>
        <w:bookmarkStart w:id="22" w:name="BKCheck15B_9"/>
        <w:bookmarkEnd w:id="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"http://www.comlaw.gov.au/Details/F1996B00570" \o "ComLaw" </w:instrText>
            </w:r>
            <w:r w:rsidRPr="001A215A">
              <w:fldChar w:fldCharType="separate"/>
            </w:r>
            <w:r w:rsidR="00F502D8" w:rsidRPr="001A215A">
              <w:rPr>
                <w:rStyle w:val="Hyperlink"/>
                <w:bCs/>
              </w:rPr>
              <w:t>F1996B00570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7</w:t>
            </w:r>
          </w:p>
        </w:tc>
        <w:tc>
          <w:tcPr>
            <w:tcW w:w="4961" w:type="dxa"/>
            <w:shd w:val="clear" w:color="auto" w:fill="auto"/>
          </w:tcPr>
          <w:p w:rsidR="00F502D8" w:rsidRPr="001A215A" w:rsidRDefault="00F502D8" w:rsidP="000E7A7A">
            <w:pPr>
              <w:pStyle w:val="Tabletext"/>
              <w:rPr>
                <w:i/>
              </w:rPr>
            </w:pPr>
            <w:r w:rsidRPr="001A215A">
              <w:rPr>
                <w:i/>
              </w:rPr>
              <w:t>Australian Communications Authority (HPON Transmitter Licences) Direction No.</w:t>
            </w:r>
            <w:r w:rsidR="001A215A" w:rsidRPr="001A215A">
              <w:rPr>
                <w:i/>
              </w:rPr>
              <w:t> </w:t>
            </w:r>
            <w:r w:rsidRPr="001A215A">
              <w:rPr>
                <w:i/>
              </w:rPr>
              <w:t>1 of 2001 (Amendment No.</w:t>
            </w:r>
            <w:r w:rsidR="001A215A" w:rsidRPr="001A215A">
              <w:rPr>
                <w:i/>
              </w:rPr>
              <w:t> </w:t>
            </w:r>
            <w:r w:rsidRPr="001A215A">
              <w:rPr>
                <w:i/>
              </w:rPr>
              <w:t>1 of 2002)</w:t>
            </w:r>
          </w:p>
        </w:tc>
        <w:bookmarkStart w:id="23" w:name="BKCheck15B_10"/>
        <w:bookmarkEnd w:id="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"http://www.comlaw.gov.au/Details/F2005B02487" \o "ComLaw" </w:instrText>
            </w:r>
            <w:r w:rsidRPr="001A215A">
              <w:fldChar w:fldCharType="separate"/>
            </w:r>
            <w:r w:rsidR="00F502D8" w:rsidRPr="001A215A">
              <w:rPr>
                <w:rStyle w:val="Hyperlink"/>
                <w:bCs/>
              </w:rPr>
              <w:t>F2005B02487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1998 (No.</w:t>
            </w:r>
            <w:r w:rsidR="001A215A" w:rsidRPr="001A215A">
              <w:rPr>
                <w:i/>
              </w:rPr>
              <w:t> </w:t>
            </w:r>
            <w:r w:rsidRPr="001A215A">
              <w:rPr>
                <w:i/>
              </w:rPr>
              <w:t>1)</w:t>
            </w:r>
            <w:r w:rsidRPr="001A215A">
              <w:t>, SR</w:t>
            </w:r>
            <w:r w:rsidR="001A215A" w:rsidRPr="001A215A">
              <w:t> </w:t>
            </w:r>
            <w:r w:rsidRPr="001A215A">
              <w:t>1998 No.</w:t>
            </w:r>
            <w:r w:rsidR="001A215A" w:rsidRPr="001A215A">
              <w:t> </w:t>
            </w:r>
            <w:r w:rsidRPr="001A215A">
              <w:t>368</w:t>
            </w:r>
          </w:p>
        </w:tc>
        <w:bookmarkStart w:id="24" w:name="BKCheck15B_11"/>
        <w:bookmarkEnd w:id="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"http://www.comlaw.gov.au/Details/F1998B00385" \o "ComLaw" </w:instrText>
            </w:r>
            <w:r w:rsidRPr="001A215A">
              <w:fldChar w:fldCharType="separate"/>
            </w:r>
            <w:r w:rsidR="00F502D8" w:rsidRPr="001A215A">
              <w:rPr>
                <w:rStyle w:val="Hyperlink"/>
                <w:bCs/>
              </w:rPr>
              <w:t>F1998B00385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1999 (No.</w:t>
            </w:r>
            <w:r w:rsidR="001A215A" w:rsidRPr="001A215A">
              <w:rPr>
                <w:i/>
              </w:rPr>
              <w:t> </w:t>
            </w:r>
            <w:r w:rsidRPr="001A215A">
              <w:rPr>
                <w:i/>
              </w:rPr>
              <w:t>1)</w:t>
            </w:r>
            <w:r w:rsidRPr="001A215A">
              <w:t>, SR</w:t>
            </w:r>
            <w:r w:rsidR="001A215A" w:rsidRPr="001A215A">
              <w:t> </w:t>
            </w:r>
            <w:r w:rsidRPr="001A215A">
              <w:t>1999 No.</w:t>
            </w:r>
            <w:r w:rsidR="001A215A" w:rsidRPr="001A215A">
              <w:t> </w:t>
            </w:r>
            <w:r w:rsidRPr="001A215A">
              <w:t>41</w:t>
            </w:r>
          </w:p>
        </w:tc>
        <w:bookmarkStart w:id="25" w:name="BKCheck15B_12"/>
        <w:bookmarkEnd w:id="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"http://www.comlaw.gov.au/Details/F1999B00038" \o "ComLaw" </w:instrText>
            </w:r>
            <w:r w:rsidRPr="001A215A">
              <w:fldChar w:fldCharType="separate"/>
            </w:r>
            <w:r w:rsidR="00F502D8" w:rsidRPr="001A215A">
              <w:rPr>
                <w:rStyle w:val="Hyperlink"/>
                <w:bCs/>
              </w:rPr>
              <w:t>F1999B00038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2000 (No.</w:t>
            </w:r>
            <w:r w:rsidR="001A215A" w:rsidRPr="001A215A">
              <w:rPr>
                <w:i/>
              </w:rPr>
              <w:t> </w:t>
            </w:r>
            <w:r w:rsidRPr="001A215A">
              <w:rPr>
                <w:i/>
              </w:rPr>
              <w:t>1)</w:t>
            </w:r>
            <w:r w:rsidRPr="001A215A">
              <w:t>, SR</w:t>
            </w:r>
            <w:r w:rsidR="001A215A" w:rsidRPr="001A215A">
              <w:t> </w:t>
            </w:r>
            <w:r w:rsidRPr="001A215A">
              <w:t>2000 No.</w:t>
            </w:r>
            <w:r w:rsidR="001A215A" w:rsidRPr="001A215A">
              <w:t> </w:t>
            </w:r>
            <w:r w:rsidRPr="001A215A">
              <w:t>76</w:t>
            </w:r>
          </w:p>
        </w:tc>
        <w:bookmarkStart w:id="26" w:name="BKCheck15B_13"/>
        <w:bookmarkEnd w:id="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"http://www.comlaw.gov.au/Details/F2000B00079" \o "ComLaw" </w:instrText>
            </w:r>
            <w:r w:rsidRPr="001A215A">
              <w:fldChar w:fldCharType="separate"/>
            </w:r>
            <w:r w:rsidR="00F502D8" w:rsidRPr="001A215A">
              <w:rPr>
                <w:rStyle w:val="Hyperlink"/>
                <w:bCs/>
              </w:rPr>
              <w:t>F2000B00079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11</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2002 (No.</w:t>
            </w:r>
            <w:r w:rsidR="001A215A" w:rsidRPr="001A215A">
              <w:rPr>
                <w:i/>
              </w:rPr>
              <w:t> </w:t>
            </w:r>
            <w:r w:rsidRPr="001A215A">
              <w:rPr>
                <w:i/>
              </w:rPr>
              <w:t>1)</w:t>
            </w:r>
            <w:r w:rsidRPr="001A215A">
              <w:t>, SR</w:t>
            </w:r>
            <w:r w:rsidR="001A215A" w:rsidRPr="001A215A">
              <w:t> </w:t>
            </w:r>
            <w:r w:rsidRPr="001A215A">
              <w:t>2002 No.</w:t>
            </w:r>
            <w:r w:rsidR="001A215A" w:rsidRPr="001A215A">
              <w:t> </w:t>
            </w:r>
            <w:r w:rsidRPr="001A215A">
              <w:t>260</w:t>
            </w:r>
          </w:p>
        </w:tc>
        <w:bookmarkStart w:id="27" w:name="BKCheck15B_14"/>
        <w:bookmarkEnd w:id="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"http://www.comlaw.gov.au/Details/F2002B00261" \o "ComLaw" </w:instrText>
            </w:r>
            <w:r w:rsidRPr="001A215A">
              <w:fldChar w:fldCharType="separate"/>
            </w:r>
            <w:r w:rsidR="00F502D8" w:rsidRPr="001A215A">
              <w:rPr>
                <w:rStyle w:val="Hyperlink"/>
                <w:bCs/>
              </w:rPr>
              <w:t>F2002B00261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2004 (No.</w:t>
            </w:r>
            <w:r w:rsidR="001A215A" w:rsidRPr="001A215A">
              <w:rPr>
                <w:i/>
              </w:rPr>
              <w:t> </w:t>
            </w:r>
            <w:r w:rsidRPr="001A215A">
              <w:rPr>
                <w:i/>
              </w:rPr>
              <w:t>1)</w:t>
            </w:r>
            <w:r w:rsidRPr="001A215A">
              <w:t>, SR</w:t>
            </w:r>
            <w:r w:rsidR="001A215A" w:rsidRPr="001A215A">
              <w:t> </w:t>
            </w:r>
            <w:r w:rsidRPr="001A215A">
              <w:t>2004 No.</w:t>
            </w:r>
            <w:r w:rsidR="001A215A" w:rsidRPr="001A215A">
              <w:t> </w:t>
            </w:r>
            <w:r w:rsidRPr="001A215A">
              <w:t>58</w:t>
            </w:r>
          </w:p>
        </w:tc>
        <w:bookmarkStart w:id="28" w:name="BKCheck15B_15"/>
        <w:bookmarkEnd w:id="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"http://www.comlaw.gov.au/Details/F2004B00072" \o "ComLaw" </w:instrText>
            </w:r>
            <w:r w:rsidRPr="001A215A">
              <w:fldChar w:fldCharType="separate"/>
            </w:r>
            <w:r w:rsidR="00F502D8" w:rsidRPr="001A215A">
              <w:rPr>
                <w:rStyle w:val="Hyperlink"/>
                <w:bCs/>
              </w:rPr>
              <w:t>F2004B00072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2008 (No.</w:t>
            </w:r>
            <w:r w:rsidR="001A215A" w:rsidRPr="001A215A">
              <w:rPr>
                <w:i/>
              </w:rPr>
              <w:t> </w:t>
            </w:r>
            <w:r w:rsidRPr="001A215A">
              <w:rPr>
                <w:i/>
              </w:rPr>
              <w:t>1)</w:t>
            </w:r>
            <w:r w:rsidRPr="001A215A">
              <w:t>, SLI</w:t>
            </w:r>
            <w:r w:rsidR="001A215A" w:rsidRPr="001A215A">
              <w:t> </w:t>
            </w:r>
            <w:r w:rsidRPr="001A215A">
              <w:t>2008 No.</w:t>
            </w:r>
            <w:r w:rsidR="001A215A" w:rsidRPr="001A215A">
              <w:t> </w:t>
            </w:r>
            <w:r w:rsidRPr="001A215A">
              <w:t>25</w:t>
            </w:r>
          </w:p>
        </w:tc>
        <w:bookmarkStart w:id="29" w:name="BKCheck15B_16"/>
        <w:bookmarkEnd w:id="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"http://www.comlaw.gov.au/Details/F2008L00792" \o "ComLaw" </w:instrText>
            </w:r>
            <w:r w:rsidRPr="001A215A">
              <w:fldChar w:fldCharType="separate"/>
            </w:r>
            <w:r w:rsidR="00F502D8" w:rsidRPr="001A215A">
              <w:rPr>
                <w:rStyle w:val="Hyperlink"/>
                <w:bCs/>
              </w:rPr>
              <w:t>F2008L00792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w:t>
            </w:r>
          </w:p>
        </w:tc>
        <w:tc>
          <w:tcPr>
            <w:tcW w:w="4961" w:type="dxa"/>
            <w:shd w:val="clear" w:color="auto" w:fill="auto"/>
          </w:tcPr>
          <w:p w:rsidR="00F502D8" w:rsidRPr="001A215A" w:rsidRDefault="00F502D8" w:rsidP="000E7A7A">
            <w:pPr>
              <w:pStyle w:val="Tabletext"/>
              <w:rPr>
                <w:i/>
              </w:rPr>
            </w:pPr>
            <w:r w:rsidRPr="001A215A">
              <w:rPr>
                <w:i/>
              </w:rPr>
              <w:t>Australian Postal Corporation Amendment Regulations</w:t>
            </w:r>
            <w:r w:rsidR="001A215A" w:rsidRPr="001A215A">
              <w:rPr>
                <w:i/>
              </w:rPr>
              <w:t> </w:t>
            </w:r>
            <w:r w:rsidRPr="001A215A">
              <w:rPr>
                <w:i/>
              </w:rPr>
              <w:t>2009 (No.</w:t>
            </w:r>
            <w:r w:rsidR="001A215A" w:rsidRPr="001A215A">
              <w:rPr>
                <w:i/>
              </w:rPr>
              <w:t> </w:t>
            </w:r>
            <w:r w:rsidRPr="001A215A">
              <w:rPr>
                <w:i/>
              </w:rPr>
              <w:t>1)</w:t>
            </w:r>
            <w:r w:rsidRPr="001A215A">
              <w:t>, SLI</w:t>
            </w:r>
            <w:r w:rsidR="001A215A" w:rsidRPr="001A215A">
              <w:t> </w:t>
            </w:r>
            <w:r w:rsidRPr="001A215A">
              <w:t>2009 No.</w:t>
            </w:r>
            <w:r w:rsidR="001A215A" w:rsidRPr="001A215A">
              <w:t> </w:t>
            </w:r>
            <w:r w:rsidRPr="001A215A">
              <w:t>79</w:t>
            </w:r>
          </w:p>
        </w:tc>
        <w:bookmarkStart w:id="30" w:name="BKCheck15B_17"/>
        <w:bookmarkEnd w:id="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"http://www.comlaw.gov.au/Details/F2009L01620" \o "ComLaw" </w:instrText>
            </w:r>
            <w:r w:rsidRPr="001A215A">
              <w:fldChar w:fldCharType="separate"/>
            </w:r>
            <w:r w:rsidR="00F502D8" w:rsidRPr="001A215A">
              <w:rPr>
                <w:rStyle w:val="Hyperlink"/>
                <w:bCs/>
              </w:rPr>
              <w:t>F2009L01620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w:t>
            </w:r>
          </w:p>
        </w:tc>
        <w:tc>
          <w:tcPr>
            <w:tcW w:w="4961" w:type="dxa"/>
            <w:shd w:val="clear" w:color="auto" w:fill="auto"/>
          </w:tcPr>
          <w:p w:rsidR="00F502D8" w:rsidRPr="001A215A" w:rsidRDefault="00F502D8" w:rsidP="000E7A7A">
            <w:pPr>
              <w:pStyle w:val="Tabletext"/>
              <w:rPr>
                <w:i/>
              </w:rPr>
            </w:pPr>
            <w:r w:rsidRPr="001A215A">
              <w:rPr>
                <w:i/>
              </w:rPr>
              <w:t>Australian Postal Corporation (Performance Standards) Amendment Regulations</w:t>
            </w:r>
            <w:r w:rsidR="001A215A" w:rsidRPr="001A215A">
              <w:rPr>
                <w:i/>
              </w:rPr>
              <w:t> </w:t>
            </w:r>
            <w:r w:rsidRPr="001A215A">
              <w:rPr>
                <w:i/>
              </w:rPr>
              <w:t>2008 (No.</w:t>
            </w:r>
            <w:r w:rsidR="001A215A" w:rsidRPr="001A215A">
              <w:rPr>
                <w:i/>
              </w:rPr>
              <w:t> </w:t>
            </w:r>
            <w:r w:rsidRPr="001A215A">
              <w:rPr>
                <w:i/>
              </w:rPr>
              <w:t>1)</w:t>
            </w:r>
            <w:r w:rsidRPr="001A215A">
              <w:t>, SLI</w:t>
            </w:r>
            <w:r w:rsidR="001A215A" w:rsidRPr="001A215A">
              <w:t> </w:t>
            </w:r>
            <w:r w:rsidRPr="001A215A">
              <w:t>2008 No.</w:t>
            </w:r>
            <w:r w:rsidR="001A215A" w:rsidRPr="001A215A">
              <w:t> </w:t>
            </w:r>
            <w:r w:rsidRPr="001A215A">
              <w:t>26</w:t>
            </w:r>
          </w:p>
        </w:tc>
        <w:bookmarkStart w:id="31" w:name="BKCheck15B_18"/>
        <w:bookmarkEnd w:id="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"http://www.comlaw.gov.au/Details/F2008L00793" \o "ComLaw" </w:instrText>
            </w:r>
            <w:r w:rsidRPr="001A215A">
              <w:fldChar w:fldCharType="separate"/>
            </w:r>
            <w:r w:rsidR="00F502D8" w:rsidRPr="001A215A">
              <w:rPr>
                <w:rStyle w:val="Hyperlink"/>
                <w:bCs/>
              </w:rPr>
              <w:t>F2008L00793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w:t>
            </w:r>
          </w:p>
        </w:tc>
        <w:tc>
          <w:tcPr>
            <w:tcW w:w="4961" w:type="dxa"/>
            <w:shd w:val="clear" w:color="auto" w:fill="auto"/>
          </w:tcPr>
          <w:p w:rsidR="00F502D8" w:rsidRPr="001A215A" w:rsidRDefault="00F502D8" w:rsidP="000E7A7A">
            <w:pPr>
              <w:pStyle w:val="Tabletext"/>
            </w:pPr>
            <w:r w:rsidRPr="001A215A">
              <w:rPr>
                <w:i/>
              </w:rPr>
              <w:t>Australian Postal Corporation (Performance Standards) Regulations</w:t>
            </w:r>
            <w:r w:rsidR="001A215A" w:rsidRPr="001A215A">
              <w:rPr>
                <w:i/>
              </w:rPr>
              <w:t> </w:t>
            </w:r>
            <w:r w:rsidRPr="001A215A">
              <w:rPr>
                <w:i/>
              </w:rPr>
              <w:t>1998 (Amendment)</w:t>
            </w:r>
            <w:r w:rsidRPr="001A215A">
              <w:t>, SR</w:t>
            </w:r>
            <w:r w:rsidR="001A215A" w:rsidRPr="001A215A">
              <w:t> </w:t>
            </w:r>
            <w:r w:rsidRPr="001A215A">
              <w:t>1998 No.</w:t>
            </w:r>
            <w:r w:rsidR="001A215A" w:rsidRPr="001A215A">
              <w:t> </w:t>
            </w:r>
            <w:r w:rsidRPr="001A215A">
              <w:t>183</w:t>
            </w:r>
          </w:p>
        </w:tc>
        <w:bookmarkStart w:id="32" w:name="BKCheck15B_19"/>
        <w:bookmarkEnd w:id="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"http://www.comlaw.gov.au/Details/F1998B00169" \o "ComLaw" </w:instrText>
            </w:r>
            <w:r w:rsidRPr="001A215A">
              <w:fldChar w:fldCharType="separate"/>
            </w:r>
            <w:r w:rsidR="00F502D8" w:rsidRPr="001A215A">
              <w:rPr>
                <w:rStyle w:val="Hyperlink"/>
                <w:bCs/>
              </w:rPr>
              <w:t>F1998B00169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w:t>
            </w:r>
          </w:p>
        </w:tc>
        <w:tc>
          <w:tcPr>
            <w:tcW w:w="4961" w:type="dxa"/>
            <w:shd w:val="clear" w:color="auto" w:fill="auto"/>
          </w:tcPr>
          <w:p w:rsidR="00F502D8" w:rsidRPr="001A215A" w:rsidRDefault="00F502D8" w:rsidP="000E7A7A">
            <w:pPr>
              <w:pStyle w:val="Tabletext"/>
              <w:rPr>
                <w:i/>
              </w:rPr>
            </w:pPr>
            <w:r w:rsidRPr="001A215A">
              <w:rPr>
                <w:i/>
              </w:rPr>
              <w:t>Broadcasting (Charges) Amendment Determination</w:t>
            </w:r>
            <w:r w:rsidR="001A215A" w:rsidRPr="001A215A">
              <w:rPr>
                <w:i/>
              </w:rPr>
              <w:t> </w:t>
            </w:r>
            <w:r w:rsidRPr="001A215A">
              <w:rPr>
                <w:i/>
              </w:rPr>
              <w:t>2012 (No.</w:t>
            </w:r>
            <w:r w:rsidR="001A215A" w:rsidRPr="001A215A">
              <w:rPr>
                <w:i/>
              </w:rPr>
              <w:t> </w:t>
            </w:r>
            <w:r w:rsidRPr="001A215A">
              <w:rPr>
                <w:i/>
              </w:rPr>
              <w:t>1)</w:t>
            </w:r>
          </w:p>
        </w:tc>
        <w:bookmarkStart w:id="33" w:name="BKCheck15B_20"/>
        <w:bookmarkEnd w:id="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"http://www.comlaw.gov.au/Details/F2012L01229" \o "ComLaw" </w:instrText>
            </w:r>
            <w:r w:rsidRPr="001A215A">
              <w:fldChar w:fldCharType="separate"/>
            </w:r>
            <w:r w:rsidR="00F502D8" w:rsidRPr="001A215A">
              <w:rPr>
                <w:rStyle w:val="Hyperlink"/>
                <w:bCs/>
              </w:rPr>
              <w:t>F2012L01229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w:t>
            </w:r>
          </w:p>
        </w:tc>
        <w:tc>
          <w:tcPr>
            <w:tcW w:w="4961" w:type="dxa"/>
            <w:shd w:val="clear" w:color="auto" w:fill="auto"/>
          </w:tcPr>
          <w:p w:rsidR="00F502D8" w:rsidRPr="001A215A" w:rsidRDefault="00F502D8" w:rsidP="000E7A7A">
            <w:pPr>
              <w:pStyle w:val="Tabletext"/>
              <w:rPr>
                <w:i/>
              </w:rPr>
            </w:pPr>
            <w:r w:rsidRPr="001A215A">
              <w:rPr>
                <w:i/>
              </w:rPr>
              <w:t>Broadcasting (Hours of Local Content) Declaration No.</w:t>
            </w:r>
            <w:r w:rsidR="001A215A" w:rsidRPr="001A215A">
              <w:rPr>
                <w:i/>
              </w:rPr>
              <w:t> </w:t>
            </w:r>
            <w:r w:rsidRPr="001A215A">
              <w:rPr>
                <w:i/>
              </w:rPr>
              <w:t>1 of 2007 (Amendment No.</w:t>
            </w:r>
            <w:r w:rsidR="001A215A" w:rsidRPr="001A215A">
              <w:rPr>
                <w:i/>
              </w:rPr>
              <w:t> </w:t>
            </w:r>
            <w:r w:rsidRPr="001A215A">
              <w:rPr>
                <w:i/>
              </w:rPr>
              <w:t>1 of 2007)</w:t>
            </w:r>
          </w:p>
        </w:tc>
        <w:bookmarkStart w:id="34" w:name="BKCheck15B_21"/>
        <w:bookmarkEnd w:id="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"http://www.comlaw.gov.au/Details/F2007L03725" \o "ComLaw" </w:instrText>
            </w:r>
            <w:r w:rsidRPr="001A215A">
              <w:fldChar w:fldCharType="separate"/>
            </w:r>
            <w:r w:rsidR="00F502D8" w:rsidRPr="001A215A">
              <w:rPr>
                <w:rStyle w:val="Hyperlink"/>
                <w:bCs/>
              </w:rPr>
              <w:t>F2007L03725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w:t>
            </w:r>
          </w:p>
        </w:tc>
        <w:tc>
          <w:tcPr>
            <w:tcW w:w="4961" w:type="dxa"/>
            <w:shd w:val="clear" w:color="auto" w:fill="auto"/>
          </w:tcPr>
          <w:p w:rsidR="00F502D8" w:rsidRPr="001A215A" w:rsidRDefault="00F502D8" w:rsidP="000E7A7A">
            <w:pPr>
              <w:pStyle w:val="Tabletext"/>
              <w:rPr>
                <w:i/>
              </w:rPr>
            </w:pPr>
            <w:r w:rsidRPr="001A215A">
              <w:rPr>
                <w:i/>
              </w:rPr>
              <w:t>Broadcasting Services (Australian Content) Standard Variation 2009 (No.</w:t>
            </w:r>
            <w:r w:rsidR="001A215A" w:rsidRPr="001A215A">
              <w:rPr>
                <w:i/>
              </w:rPr>
              <w:t> </w:t>
            </w:r>
            <w:r w:rsidRPr="001A215A">
              <w:rPr>
                <w:i/>
              </w:rPr>
              <w:t>1)</w:t>
            </w:r>
          </w:p>
        </w:tc>
        <w:bookmarkStart w:id="35" w:name="BKCheck15B_22"/>
        <w:bookmarkEnd w:id="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"http://www.comlaw.gov.au/Details/F2009L03394" \o "ComLaw" </w:instrText>
            </w:r>
            <w:r w:rsidRPr="001A215A">
              <w:fldChar w:fldCharType="separate"/>
            </w:r>
            <w:r w:rsidR="00F502D8" w:rsidRPr="001A215A">
              <w:rPr>
                <w:rStyle w:val="Hyperlink"/>
                <w:bCs/>
              </w:rPr>
              <w:t>F2009L03394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w:t>
            </w:r>
          </w:p>
        </w:tc>
        <w:tc>
          <w:tcPr>
            <w:tcW w:w="4961" w:type="dxa"/>
            <w:shd w:val="clear" w:color="auto" w:fill="auto"/>
          </w:tcPr>
          <w:p w:rsidR="00F502D8" w:rsidRPr="001A215A" w:rsidRDefault="00F502D8" w:rsidP="000E7A7A">
            <w:pPr>
              <w:pStyle w:val="Tabletext"/>
              <w:rPr>
                <w:i/>
              </w:rPr>
            </w:pPr>
            <w:r w:rsidRPr="001A215A">
              <w:rPr>
                <w:i/>
              </w:rPr>
              <w:t>Broadcasting Services (Australian Content) Standard Variation 2010 (No.</w:t>
            </w:r>
            <w:r w:rsidR="001A215A" w:rsidRPr="001A215A">
              <w:rPr>
                <w:i/>
              </w:rPr>
              <w:t> </w:t>
            </w:r>
            <w:r w:rsidRPr="001A215A">
              <w:rPr>
                <w:i/>
              </w:rPr>
              <w:t>1)</w:t>
            </w:r>
          </w:p>
        </w:tc>
        <w:bookmarkStart w:id="36" w:name="BKCheck15B_23"/>
        <w:bookmarkEnd w:id="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"http://www.comlaw.gov.au/Details/F2010L03117" \o "ComLaw" </w:instrText>
            </w:r>
            <w:r w:rsidRPr="001A215A">
              <w:fldChar w:fldCharType="separate"/>
            </w:r>
            <w:r w:rsidR="00F502D8" w:rsidRPr="001A215A">
              <w:rPr>
                <w:rStyle w:val="Hyperlink"/>
                <w:bCs/>
              </w:rPr>
              <w:t>F2010L03117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w:t>
            </w:r>
          </w:p>
        </w:tc>
        <w:tc>
          <w:tcPr>
            <w:tcW w:w="4961" w:type="dxa"/>
            <w:shd w:val="clear" w:color="auto" w:fill="auto"/>
          </w:tcPr>
          <w:p w:rsidR="00F502D8" w:rsidRPr="001A215A" w:rsidRDefault="00F502D8" w:rsidP="000E7A7A">
            <w:pPr>
              <w:pStyle w:val="Tabletext"/>
              <w:rPr>
                <w:i/>
              </w:rPr>
            </w:pPr>
            <w:r w:rsidRPr="001A215A">
              <w:rPr>
                <w:i/>
              </w:rPr>
              <w:t>Broadcasting Services Clarification Notice</w:t>
            </w:r>
            <w:r w:rsidR="001A215A" w:rsidRPr="001A215A">
              <w:rPr>
                <w:i/>
              </w:rPr>
              <w:t> </w:t>
            </w:r>
            <w:r w:rsidRPr="001A215A">
              <w:rPr>
                <w:i/>
              </w:rPr>
              <w:t>2001 Variation 2011 (No.</w:t>
            </w:r>
            <w:r w:rsidR="001A215A" w:rsidRPr="001A215A">
              <w:rPr>
                <w:i/>
              </w:rPr>
              <w:t> </w:t>
            </w:r>
            <w:r w:rsidRPr="001A215A">
              <w:rPr>
                <w:i/>
              </w:rPr>
              <w:t>1)</w:t>
            </w:r>
          </w:p>
        </w:tc>
        <w:bookmarkStart w:id="37" w:name="BKCheck15B_24"/>
        <w:bookmarkEnd w:id="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"http://www.comlaw.gov.au/Details/F2011L00665" \o "ComLaw" </w:instrText>
            </w:r>
            <w:r w:rsidRPr="001A215A">
              <w:fldChar w:fldCharType="separate"/>
            </w:r>
            <w:r w:rsidR="00F502D8" w:rsidRPr="001A215A">
              <w:rPr>
                <w:rStyle w:val="Hyperlink"/>
                <w:bCs/>
              </w:rPr>
              <w:t>F2011L00665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w:t>
            </w:r>
          </w:p>
        </w:tc>
        <w:tc>
          <w:tcPr>
            <w:tcW w:w="4961" w:type="dxa"/>
            <w:shd w:val="clear" w:color="auto" w:fill="auto"/>
          </w:tcPr>
          <w:p w:rsidR="00F502D8" w:rsidRPr="001A215A" w:rsidRDefault="00F502D8" w:rsidP="000E7A7A">
            <w:pPr>
              <w:pStyle w:val="Tabletext"/>
              <w:rPr>
                <w:i/>
              </w:rPr>
            </w:pPr>
            <w:r w:rsidRPr="001A215A">
              <w:rPr>
                <w:i/>
              </w:rPr>
              <w:t>Broadcasting Services (Commercial Radio Compliance Program) Standard Revocation 2012</w:t>
            </w:r>
          </w:p>
        </w:tc>
        <w:bookmarkStart w:id="38" w:name="BKCheck15B_25"/>
        <w:bookmarkEnd w:id="3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"http://www.comlaw.gov.au/Details/F2012L00700" \o "ComLaw" </w:instrText>
            </w:r>
            <w:r w:rsidRPr="001A215A">
              <w:fldChar w:fldCharType="separate"/>
            </w:r>
            <w:r w:rsidR="00F502D8" w:rsidRPr="001A215A">
              <w:rPr>
                <w:rStyle w:val="Hyperlink"/>
                <w:bCs/>
              </w:rPr>
              <w:t>F2012L00700</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23</w:t>
            </w:r>
          </w:p>
        </w:tc>
        <w:tc>
          <w:tcPr>
            <w:tcW w:w="4961" w:type="dxa"/>
            <w:shd w:val="clear" w:color="auto" w:fill="auto"/>
          </w:tcPr>
          <w:p w:rsidR="00F82295" w:rsidRPr="001A215A" w:rsidRDefault="00F82295" w:rsidP="00F82295">
            <w:pPr>
              <w:pStyle w:val="Tabletext"/>
              <w:rPr>
                <w:i/>
              </w:rPr>
            </w:pPr>
            <w:r w:rsidRPr="001A215A">
              <w:rPr>
                <w:i/>
              </w:rPr>
              <w:t>Broadcasting Services (Digital</w:t>
            </w:r>
            <w:r w:rsidR="001A215A">
              <w:rPr>
                <w:i/>
              </w:rPr>
              <w:noBreakHyphen/>
            </w:r>
            <w:r w:rsidRPr="001A215A">
              <w:rPr>
                <w:i/>
              </w:rPr>
              <w:t>Only Local Market Areas for Northern New South Wales TV1) Determination (No.</w:t>
            </w:r>
            <w:r w:rsidR="001A215A" w:rsidRPr="001A215A">
              <w:rPr>
                <w:i/>
              </w:rPr>
              <w:t> </w:t>
            </w:r>
            <w:r w:rsidRPr="001A215A">
              <w:rPr>
                <w:i/>
              </w:rPr>
              <w:t>1) 2012 (Amendment No.</w:t>
            </w:r>
            <w:r w:rsidR="001A215A" w:rsidRPr="001A215A">
              <w:rPr>
                <w:i/>
              </w:rPr>
              <w:t> </w:t>
            </w:r>
            <w:r w:rsidRPr="001A215A">
              <w:rPr>
                <w:i/>
              </w:rPr>
              <w:t>1 of 2012)</w:t>
            </w:r>
          </w:p>
        </w:tc>
        <w:bookmarkStart w:id="39" w:name="BKCheck15B_26"/>
        <w:bookmarkEnd w:id="39"/>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"http://www.comlaw.gov.au/Details/F2012L01859" \o "ComLaw" </w:instrText>
            </w:r>
            <w:r w:rsidRPr="001A215A">
              <w:fldChar w:fldCharType="separate"/>
            </w:r>
            <w:r w:rsidRPr="001A215A">
              <w:rPr>
                <w:rStyle w:val="Hyperlink"/>
                <w:bCs/>
              </w:rPr>
              <w:t>F2012L01859</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24</w:t>
            </w:r>
          </w:p>
        </w:tc>
        <w:tc>
          <w:tcPr>
            <w:tcW w:w="4961" w:type="dxa"/>
            <w:shd w:val="clear" w:color="auto" w:fill="auto"/>
          </w:tcPr>
          <w:p w:rsidR="00F82295" w:rsidRPr="001A215A" w:rsidRDefault="00F82295" w:rsidP="00F82295">
            <w:pPr>
              <w:pStyle w:val="Tabletext"/>
              <w:rPr>
                <w:i/>
              </w:rPr>
            </w:pPr>
            <w:r w:rsidRPr="001A215A">
              <w:rPr>
                <w:i/>
              </w:rPr>
              <w:t>Broadcasting Services (Digital</w:t>
            </w:r>
            <w:r w:rsidR="001A215A">
              <w:rPr>
                <w:i/>
              </w:rPr>
              <w:noBreakHyphen/>
            </w:r>
            <w:r w:rsidRPr="001A215A">
              <w:rPr>
                <w:i/>
              </w:rPr>
              <w:t>Only Local Market Areas for Northern New South Wales TV1) Determination (No.</w:t>
            </w:r>
            <w:r w:rsidR="001A215A" w:rsidRPr="001A215A">
              <w:rPr>
                <w:i/>
              </w:rPr>
              <w:t> </w:t>
            </w:r>
            <w:r w:rsidRPr="001A215A">
              <w:rPr>
                <w:i/>
              </w:rPr>
              <w:t>1) 2012 (Amendment No.</w:t>
            </w:r>
            <w:r w:rsidR="001A215A" w:rsidRPr="001A215A">
              <w:rPr>
                <w:i/>
              </w:rPr>
              <w:t> </w:t>
            </w:r>
            <w:r w:rsidRPr="001A215A">
              <w:rPr>
                <w:i/>
              </w:rPr>
              <w:t>2 of 2012)</w:t>
            </w:r>
          </w:p>
        </w:tc>
        <w:bookmarkStart w:id="40" w:name="BKCheck15B_27"/>
        <w:bookmarkEnd w:id="40"/>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"http://www.comlaw.gov.au/Details/F2012L01863" \o "ComLaw" </w:instrText>
            </w:r>
            <w:r w:rsidRPr="001A215A">
              <w:fldChar w:fldCharType="separate"/>
            </w:r>
            <w:r w:rsidRPr="001A215A">
              <w:rPr>
                <w:rStyle w:val="Hyperlink"/>
                <w:bCs/>
              </w:rPr>
              <w:t>F2012L01863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w:t>
            </w:r>
          </w:p>
        </w:tc>
        <w:tc>
          <w:tcPr>
            <w:tcW w:w="4961" w:type="dxa"/>
            <w:shd w:val="clear" w:color="auto" w:fill="auto"/>
          </w:tcPr>
          <w:p w:rsidR="00F502D8" w:rsidRPr="001A215A" w:rsidRDefault="00F502D8" w:rsidP="000E7A7A">
            <w:pPr>
              <w:pStyle w:val="Tabletext"/>
              <w:rPr>
                <w:i/>
              </w:rPr>
            </w:pPr>
            <w:r w:rsidRPr="001A215A">
              <w:rPr>
                <w:i/>
              </w:rPr>
              <w:t>Broadcasting Services (Digital Television Format Standards) Repeal Regulations</w:t>
            </w:r>
            <w:r w:rsidR="001A215A" w:rsidRPr="001A215A">
              <w:rPr>
                <w:i/>
              </w:rPr>
              <w:t> </w:t>
            </w:r>
            <w:r w:rsidRPr="001A215A">
              <w:rPr>
                <w:i/>
              </w:rPr>
              <w:t>2007</w:t>
            </w:r>
            <w:r w:rsidRPr="001A215A">
              <w:t>, SLI</w:t>
            </w:r>
            <w:r w:rsidR="001A215A" w:rsidRPr="001A215A">
              <w:t> </w:t>
            </w:r>
            <w:r w:rsidRPr="001A215A">
              <w:t>2007 No.</w:t>
            </w:r>
            <w:r w:rsidR="001A215A" w:rsidRPr="001A215A">
              <w:t> </w:t>
            </w:r>
            <w:r w:rsidRPr="001A215A">
              <w:t>108</w:t>
            </w:r>
          </w:p>
        </w:tc>
        <w:bookmarkStart w:id="41" w:name="BKCheck15B_28"/>
        <w:bookmarkEnd w:id="4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"http://www.comlaw.gov.au/Details/F2007L01115" \o "ComLaw" </w:instrText>
            </w:r>
            <w:r w:rsidRPr="001A215A">
              <w:fldChar w:fldCharType="separate"/>
            </w:r>
            <w:r w:rsidR="00F502D8" w:rsidRPr="001A215A">
              <w:rPr>
                <w:rStyle w:val="Hyperlink"/>
                <w:bCs/>
              </w:rPr>
              <w:t>F2007L01115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w:t>
            </w:r>
          </w:p>
        </w:tc>
        <w:tc>
          <w:tcPr>
            <w:tcW w:w="4961" w:type="dxa"/>
            <w:shd w:val="clear" w:color="auto" w:fill="auto"/>
          </w:tcPr>
          <w:p w:rsidR="00F502D8" w:rsidRPr="001A215A" w:rsidRDefault="00F502D8" w:rsidP="000E7A7A">
            <w:pPr>
              <w:pStyle w:val="Tabletext"/>
              <w:rPr>
                <w:i/>
              </w:rPr>
            </w:pPr>
            <w:r w:rsidRPr="001A215A">
              <w:rPr>
                <w:i/>
              </w:rPr>
              <w:t>Broadcasting Services (Digital Television Standards) Amendment Regulations</w:t>
            </w:r>
            <w:r w:rsidR="001A215A" w:rsidRPr="001A215A">
              <w:rPr>
                <w:i/>
              </w:rPr>
              <w:t> </w:t>
            </w:r>
            <w:r w:rsidRPr="001A215A">
              <w:rPr>
                <w:i/>
              </w:rPr>
              <w:t>2002 (No.</w:t>
            </w:r>
            <w:r w:rsidR="001A215A" w:rsidRPr="001A215A">
              <w:rPr>
                <w:i/>
              </w:rPr>
              <w:t> </w:t>
            </w:r>
            <w:r w:rsidRPr="001A215A">
              <w:rPr>
                <w:i/>
              </w:rPr>
              <w:t>1)</w:t>
            </w:r>
            <w:r w:rsidRPr="001A215A">
              <w:t>, SR</w:t>
            </w:r>
            <w:r w:rsidR="001A215A" w:rsidRPr="001A215A">
              <w:t> </w:t>
            </w:r>
            <w:r w:rsidRPr="001A215A">
              <w:t>2002 No.</w:t>
            </w:r>
            <w:r w:rsidR="001A215A" w:rsidRPr="001A215A">
              <w:t> </w:t>
            </w:r>
            <w:r w:rsidRPr="001A215A">
              <w:t>335</w:t>
            </w:r>
          </w:p>
        </w:tc>
        <w:bookmarkStart w:id="42" w:name="BKCheck15B_29"/>
        <w:bookmarkEnd w:id="4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"http://www.comlaw.gov.au/Details/F2002B00343" \o "ComLaw" </w:instrText>
            </w:r>
            <w:r w:rsidRPr="001A215A">
              <w:fldChar w:fldCharType="separate"/>
            </w:r>
            <w:r w:rsidR="00F502D8" w:rsidRPr="001A215A">
              <w:rPr>
                <w:rStyle w:val="Hyperlink"/>
                <w:bCs/>
              </w:rPr>
              <w:t>F2002B00343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27</w:t>
            </w:r>
          </w:p>
        </w:tc>
        <w:tc>
          <w:tcPr>
            <w:tcW w:w="4961" w:type="dxa"/>
            <w:shd w:val="clear" w:color="auto" w:fill="auto"/>
          </w:tcPr>
          <w:p w:rsidR="00F502D8" w:rsidRPr="001A215A" w:rsidRDefault="00F502D8" w:rsidP="000E7A7A">
            <w:pPr>
              <w:pStyle w:val="Tabletext"/>
              <w:rPr>
                <w:i/>
              </w:rPr>
            </w:pPr>
            <w:r w:rsidRPr="001A215A">
              <w:rPr>
                <w:i/>
              </w:rPr>
              <w:t>Broadcasting Services (Digital Television Standards) Amendment Regulations</w:t>
            </w:r>
            <w:r w:rsidR="001A215A" w:rsidRPr="001A215A">
              <w:rPr>
                <w:i/>
              </w:rPr>
              <w:t> </w:t>
            </w:r>
            <w:r w:rsidRPr="001A215A">
              <w:rPr>
                <w:i/>
              </w:rPr>
              <w:t>2003 (No.</w:t>
            </w:r>
            <w:r w:rsidR="001A215A" w:rsidRPr="001A215A">
              <w:rPr>
                <w:i/>
              </w:rPr>
              <w:t> </w:t>
            </w:r>
            <w:r w:rsidRPr="001A215A">
              <w:rPr>
                <w:i/>
              </w:rPr>
              <w:t>1)</w:t>
            </w:r>
            <w:r w:rsidRPr="001A215A">
              <w:t>, SR</w:t>
            </w:r>
            <w:r w:rsidR="001A215A" w:rsidRPr="001A215A">
              <w:t> </w:t>
            </w:r>
            <w:r w:rsidRPr="001A215A">
              <w:t>2003 No.</w:t>
            </w:r>
            <w:r w:rsidR="001A215A" w:rsidRPr="001A215A">
              <w:t> </w:t>
            </w:r>
            <w:r w:rsidRPr="001A215A">
              <w:t>146</w:t>
            </w:r>
          </w:p>
        </w:tc>
        <w:bookmarkStart w:id="43" w:name="BKCheck15B_30"/>
        <w:bookmarkEnd w:id="4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"http://www.comlaw.gov.au/Details/F2003B00159" \o "ComLaw" </w:instrText>
            </w:r>
            <w:r w:rsidRPr="001A215A">
              <w:fldChar w:fldCharType="separate"/>
            </w:r>
            <w:r w:rsidR="00F502D8" w:rsidRPr="001A215A">
              <w:rPr>
                <w:rStyle w:val="Hyperlink"/>
                <w:bCs/>
              </w:rPr>
              <w:t>F2003B00159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w:t>
            </w:r>
          </w:p>
        </w:tc>
        <w:tc>
          <w:tcPr>
            <w:tcW w:w="4961" w:type="dxa"/>
            <w:shd w:val="clear" w:color="auto" w:fill="auto"/>
          </w:tcPr>
          <w:p w:rsidR="00F502D8" w:rsidRPr="001A215A" w:rsidRDefault="00F502D8" w:rsidP="000E7A7A">
            <w:pPr>
              <w:pStyle w:val="Tabletext"/>
              <w:rPr>
                <w:i/>
              </w:rPr>
            </w:pPr>
            <w:r w:rsidRPr="001A215A">
              <w:rPr>
                <w:i/>
              </w:rPr>
              <w:t>Broadcasting Services (Digital Television Standards) Amendment Regulations</w:t>
            </w:r>
            <w:r w:rsidR="001A215A" w:rsidRPr="001A215A">
              <w:rPr>
                <w:i/>
              </w:rPr>
              <w:t> </w:t>
            </w:r>
            <w:r w:rsidRPr="001A215A">
              <w:rPr>
                <w:i/>
              </w:rPr>
              <w:t>2003 (No.</w:t>
            </w:r>
            <w:r w:rsidR="001A215A" w:rsidRPr="001A215A">
              <w:rPr>
                <w:i/>
              </w:rPr>
              <w:t> </w:t>
            </w:r>
            <w:r w:rsidRPr="001A215A">
              <w:rPr>
                <w:i/>
              </w:rPr>
              <w:t>2)</w:t>
            </w:r>
            <w:r w:rsidRPr="001A215A">
              <w:t>, SR</w:t>
            </w:r>
            <w:r w:rsidR="001A215A" w:rsidRPr="001A215A">
              <w:t> </w:t>
            </w:r>
            <w:r w:rsidRPr="001A215A">
              <w:t>2003 No.</w:t>
            </w:r>
            <w:r w:rsidR="001A215A" w:rsidRPr="001A215A">
              <w:t> </w:t>
            </w:r>
            <w:r w:rsidRPr="001A215A">
              <w:t>310</w:t>
            </w:r>
          </w:p>
        </w:tc>
        <w:bookmarkStart w:id="44" w:name="BKCheck15B_31"/>
        <w:bookmarkEnd w:id="4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"http://www.comlaw.gov.au/Details/F2003B00324" \o "ComLaw" </w:instrText>
            </w:r>
            <w:r w:rsidRPr="001A215A">
              <w:fldChar w:fldCharType="separate"/>
            </w:r>
            <w:r w:rsidR="00F502D8" w:rsidRPr="001A215A">
              <w:rPr>
                <w:rStyle w:val="Hyperlink"/>
                <w:bCs/>
              </w:rPr>
              <w:t>F2003B00324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w:t>
            </w:r>
          </w:p>
        </w:tc>
        <w:tc>
          <w:tcPr>
            <w:tcW w:w="4961" w:type="dxa"/>
            <w:shd w:val="clear" w:color="auto" w:fill="auto"/>
          </w:tcPr>
          <w:p w:rsidR="00F502D8" w:rsidRPr="001A215A" w:rsidRDefault="00F502D8" w:rsidP="000E7A7A">
            <w:pPr>
              <w:pStyle w:val="Tabletext"/>
              <w:rPr>
                <w:i/>
              </w:rPr>
            </w:pPr>
            <w:r w:rsidRPr="001A215A">
              <w:rPr>
                <w:i/>
              </w:rPr>
              <w:t>Broadcasting Services (Digital Television Standards) Amendment Regulations</w:t>
            </w:r>
            <w:r w:rsidR="001A215A" w:rsidRPr="001A215A">
              <w:rPr>
                <w:i/>
              </w:rPr>
              <w:t> </w:t>
            </w:r>
            <w:r w:rsidRPr="001A215A">
              <w:rPr>
                <w:i/>
              </w:rPr>
              <w:t>2007 (No.</w:t>
            </w:r>
            <w:r w:rsidR="001A215A" w:rsidRPr="001A215A">
              <w:rPr>
                <w:i/>
              </w:rPr>
              <w:t> </w:t>
            </w:r>
            <w:r w:rsidRPr="001A215A">
              <w:rPr>
                <w:i/>
              </w:rPr>
              <w:t>1)</w:t>
            </w:r>
            <w:r w:rsidRPr="001A215A">
              <w:t>, SLI</w:t>
            </w:r>
            <w:r w:rsidR="001A215A" w:rsidRPr="001A215A">
              <w:t> </w:t>
            </w:r>
            <w:r w:rsidRPr="001A215A">
              <w:t>2007 No.</w:t>
            </w:r>
            <w:r w:rsidR="001A215A" w:rsidRPr="001A215A">
              <w:t> </w:t>
            </w:r>
            <w:r w:rsidRPr="001A215A">
              <w:t>109</w:t>
            </w:r>
          </w:p>
        </w:tc>
        <w:bookmarkStart w:id="45" w:name="BKCheck15B_32"/>
        <w:bookmarkEnd w:id="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"http://www.comlaw.gov.au/Details/F2007L01116" \o "ComLaw" </w:instrText>
            </w:r>
            <w:r w:rsidRPr="001A215A">
              <w:fldChar w:fldCharType="separate"/>
            </w:r>
            <w:r w:rsidR="00F502D8" w:rsidRPr="001A215A">
              <w:rPr>
                <w:rStyle w:val="Hyperlink"/>
                <w:bCs/>
              </w:rPr>
              <w:t>F2007L01116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 of 2011)</w:t>
            </w:r>
          </w:p>
        </w:tc>
        <w:bookmarkStart w:id="46" w:name="BKCheck15B_33"/>
        <w:bookmarkEnd w:id="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"http://www.comlaw.gov.au/Details/F2011L00101" \o "ComLaw" </w:instrText>
            </w:r>
            <w:r w:rsidRPr="001A215A">
              <w:fldChar w:fldCharType="separate"/>
            </w:r>
            <w:r w:rsidR="00F502D8" w:rsidRPr="001A215A">
              <w:rPr>
                <w:rStyle w:val="Hyperlink"/>
                <w:bCs/>
              </w:rPr>
              <w:t>F2011L00101</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31</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2 of 2011)</w:t>
            </w:r>
          </w:p>
        </w:tc>
        <w:bookmarkStart w:id="47" w:name="BKCheck15B_34"/>
        <w:bookmarkEnd w:id="47"/>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"http://www.comlaw.gov.au/Details/F2011L00460" \o "ComLaw" </w:instrText>
            </w:r>
            <w:r w:rsidRPr="001A215A">
              <w:fldChar w:fldCharType="separate"/>
            </w:r>
            <w:r w:rsidRPr="001A215A">
              <w:rPr>
                <w:rStyle w:val="Hyperlink"/>
                <w:bCs/>
              </w:rPr>
              <w:t>F2011L00460</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32</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3 of 2011)</w:t>
            </w:r>
          </w:p>
        </w:tc>
        <w:bookmarkStart w:id="48" w:name="BKCheck15B_35"/>
        <w:bookmarkEnd w:id="48"/>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"http://www.comlaw.gov.au/Details/F2011L00484" \o "ComLaw" </w:instrText>
            </w:r>
            <w:r w:rsidRPr="001A215A">
              <w:fldChar w:fldCharType="separate"/>
            </w:r>
            <w:r w:rsidRPr="001A215A">
              <w:rPr>
                <w:rStyle w:val="Hyperlink"/>
                <w:bCs/>
              </w:rPr>
              <w:t>F2011L00484</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33</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4 of 2011)</w:t>
            </w:r>
          </w:p>
        </w:tc>
        <w:bookmarkStart w:id="49" w:name="BKCheck15B_36"/>
        <w:bookmarkEnd w:id="49"/>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"http://www.comlaw.gov.au/Details/F2011L00613" \o "ComLaw" </w:instrText>
            </w:r>
            <w:r w:rsidRPr="001A215A">
              <w:fldChar w:fldCharType="separate"/>
            </w:r>
            <w:r w:rsidRPr="001A215A">
              <w:rPr>
                <w:rStyle w:val="Hyperlink"/>
                <w:bCs/>
              </w:rPr>
              <w:t>F2011L00613</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34</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5 of 2011)</w:t>
            </w:r>
          </w:p>
        </w:tc>
        <w:bookmarkStart w:id="50" w:name="BKCheck15B_37"/>
        <w:bookmarkEnd w:id="50"/>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"http://www.comlaw.gov.au/Details/F2011L00706" \o "ComLaw" </w:instrText>
            </w:r>
            <w:r w:rsidRPr="001A215A">
              <w:fldChar w:fldCharType="separate"/>
            </w:r>
            <w:r w:rsidRPr="001A215A">
              <w:rPr>
                <w:rStyle w:val="Hyperlink"/>
                <w:bCs/>
              </w:rPr>
              <w:t>F2011L00706</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35</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6 of 2011)</w:t>
            </w:r>
          </w:p>
        </w:tc>
        <w:bookmarkStart w:id="51" w:name="BKCheck15B_38"/>
        <w:bookmarkEnd w:id="51"/>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"http://www.comlaw.gov.au/Details/F2011L00885" \o "ComLaw" </w:instrText>
            </w:r>
            <w:r w:rsidRPr="001A215A">
              <w:fldChar w:fldCharType="separate"/>
            </w:r>
            <w:r w:rsidRPr="001A215A">
              <w:rPr>
                <w:rStyle w:val="Hyperlink"/>
                <w:bCs/>
              </w:rPr>
              <w:t>F2011L00885</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36</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7 of 2011)</w:t>
            </w:r>
          </w:p>
        </w:tc>
        <w:bookmarkStart w:id="52" w:name="BKCheck15B_39"/>
        <w:bookmarkEnd w:id="52"/>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"http://www.comlaw.gov.au/Details/F2011L00978" \o "ComLaw" </w:instrText>
            </w:r>
            <w:r w:rsidRPr="001A215A">
              <w:fldChar w:fldCharType="separate"/>
            </w:r>
            <w:r w:rsidRPr="001A215A">
              <w:rPr>
                <w:rStyle w:val="Hyperlink"/>
                <w:bCs/>
              </w:rPr>
              <w:t>F2011L00978</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37</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9 of 2011)</w:t>
            </w:r>
          </w:p>
        </w:tc>
        <w:bookmarkStart w:id="53" w:name="BKCheck15B_40"/>
        <w:bookmarkEnd w:id="53"/>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"http://www.comlaw.gov.au/Details/F2011L01353" \o "ComLaw" </w:instrText>
            </w:r>
            <w:r w:rsidRPr="001A215A">
              <w:fldChar w:fldCharType="separate"/>
            </w:r>
            <w:r w:rsidRPr="001A215A">
              <w:rPr>
                <w:rStyle w:val="Hyperlink"/>
                <w:bCs/>
              </w:rPr>
              <w:t>F2011L01353</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38</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10 of 2011)</w:t>
            </w:r>
          </w:p>
        </w:tc>
        <w:bookmarkStart w:id="54" w:name="BKCheck15B_41"/>
        <w:bookmarkEnd w:id="54"/>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"http://www.comlaw.gov.au/Details/F2011L01609" \o "ComLaw" </w:instrText>
            </w:r>
            <w:r w:rsidRPr="001A215A">
              <w:fldChar w:fldCharType="separate"/>
            </w:r>
            <w:r w:rsidRPr="001A215A">
              <w:rPr>
                <w:rStyle w:val="Hyperlink"/>
                <w:bCs/>
              </w:rPr>
              <w:t>F2011L01609</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39</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11 of 2011)</w:t>
            </w:r>
          </w:p>
        </w:tc>
        <w:bookmarkStart w:id="55" w:name="BKCheck15B_42"/>
        <w:bookmarkEnd w:id="55"/>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"http://www.comlaw.gov.au/Details/F2011L01825" \o "ComLaw" </w:instrText>
            </w:r>
            <w:r w:rsidRPr="001A215A">
              <w:fldChar w:fldCharType="separate"/>
            </w:r>
            <w:r w:rsidRPr="001A215A">
              <w:rPr>
                <w:rStyle w:val="Hyperlink"/>
                <w:bCs/>
              </w:rPr>
              <w:t>F2011L01825</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40</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12 of 2011)</w:t>
            </w:r>
          </w:p>
        </w:tc>
        <w:bookmarkStart w:id="56" w:name="BKCheck15B_43"/>
        <w:bookmarkEnd w:id="56"/>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"http://www.comlaw.gov.au/Details/F2011L01907" \o "ComLaw" </w:instrText>
            </w:r>
            <w:r w:rsidRPr="001A215A">
              <w:fldChar w:fldCharType="separate"/>
            </w:r>
            <w:r w:rsidRPr="001A215A">
              <w:rPr>
                <w:rStyle w:val="Hyperlink"/>
                <w:bCs/>
              </w:rPr>
              <w:t>F2011L01907</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41</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13 of 2011)</w:t>
            </w:r>
          </w:p>
        </w:tc>
        <w:bookmarkStart w:id="57" w:name="BKCheck15B_44"/>
        <w:bookmarkEnd w:id="57"/>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"http://www.comlaw.gov.au/Details/F2011L01908" \o "ComLaw" </w:instrText>
            </w:r>
            <w:r w:rsidRPr="001A215A">
              <w:fldChar w:fldCharType="separate"/>
            </w:r>
            <w:r w:rsidRPr="001A215A">
              <w:rPr>
                <w:rStyle w:val="Hyperlink"/>
                <w:bCs/>
              </w:rPr>
              <w:t>F2011L01908</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42</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14 of 2011)</w:t>
            </w:r>
          </w:p>
        </w:tc>
        <w:bookmarkStart w:id="58" w:name="BKCheck15B_45"/>
        <w:bookmarkEnd w:id="58"/>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"http://www.comlaw.gov.au/Details/F2011L01936" \o "ComLaw" </w:instrText>
            </w:r>
            <w:r w:rsidRPr="001A215A">
              <w:fldChar w:fldCharType="separate"/>
            </w:r>
            <w:r w:rsidRPr="001A215A">
              <w:rPr>
                <w:rStyle w:val="Hyperlink"/>
                <w:bCs/>
              </w:rPr>
              <w:t>F2011L01936</w:t>
            </w:r>
            <w:r w:rsidRPr="001A215A">
              <w:rPr>
                <w:rStyle w:val="Hyperlink"/>
                <w:bCs/>
              </w:rPr>
              <w:fldChar w:fldCharType="end"/>
            </w:r>
          </w:p>
        </w:tc>
      </w:tr>
      <w:tr w:rsidR="00F82295" w:rsidRPr="001A215A" w:rsidTr="00EC358E">
        <w:trPr>
          <w:cantSplit/>
        </w:trPr>
        <w:tc>
          <w:tcPr>
            <w:tcW w:w="822" w:type="dxa"/>
            <w:shd w:val="clear" w:color="auto" w:fill="auto"/>
          </w:tcPr>
          <w:p w:rsidR="00F82295" w:rsidRPr="001A215A" w:rsidRDefault="00EC358E" w:rsidP="00F82295">
            <w:pPr>
              <w:pStyle w:val="Tabletext"/>
            </w:pPr>
            <w:r w:rsidRPr="001A215A">
              <w:t>43</w:t>
            </w:r>
          </w:p>
        </w:tc>
        <w:tc>
          <w:tcPr>
            <w:tcW w:w="4961" w:type="dxa"/>
            <w:shd w:val="clear" w:color="auto" w:fill="auto"/>
          </w:tcPr>
          <w:p w:rsidR="00F82295" w:rsidRPr="001A215A" w:rsidRDefault="00F82295" w:rsidP="00F82295">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15 of 2011)</w:t>
            </w:r>
          </w:p>
        </w:tc>
        <w:bookmarkStart w:id="59" w:name="BKCheck15B_46"/>
        <w:bookmarkEnd w:id="59"/>
        <w:tc>
          <w:tcPr>
            <w:tcW w:w="1560" w:type="dxa"/>
            <w:shd w:val="clear" w:color="auto" w:fill="auto"/>
          </w:tcPr>
          <w:p w:rsidR="00F82295" w:rsidRPr="001A215A" w:rsidRDefault="00F82295" w:rsidP="00F82295">
            <w:pPr>
              <w:pStyle w:val="Tabletext"/>
              <w:rPr>
                <w:rStyle w:val="Hyperlink"/>
                <w:bCs/>
                <w:u w:val="none"/>
              </w:rPr>
            </w:pPr>
            <w:r w:rsidRPr="001A215A">
              <w:fldChar w:fldCharType="begin"/>
            </w:r>
            <w:r w:rsidRPr="001A215A">
              <w:instrText xml:space="preserve"> HYPERLINK "http://www.comlaw.gov.au/Details/F2011L02594" \o "ComLaw" </w:instrText>
            </w:r>
            <w:r w:rsidRPr="001A215A">
              <w:fldChar w:fldCharType="separate"/>
            </w:r>
            <w:r w:rsidRPr="001A215A">
              <w:rPr>
                <w:rStyle w:val="Hyperlink"/>
                <w:bCs/>
              </w:rPr>
              <w:t>F2011L02594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44</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 of 2012)</w:t>
            </w:r>
          </w:p>
        </w:tc>
        <w:bookmarkStart w:id="60" w:name="BKCheck15B_47"/>
        <w:bookmarkEnd w:id="6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"http://www.comlaw.gov.au/Details/F2012L00032" \o "ComLaw" </w:instrText>
            </w:r>
            <w:r w:rsidRPr="001A215A">
              <w:fldChar w:fldCharType="separate"/>
            </w:r>
            <w:r w:rsidR="00F502D8" w:rsidRPr="001A215A">
              <w:rPr>
                <w:rStyle w:val="Hyperlink"/>
                <w:bCs/>
              </w:rPr>
              <w:t>F2012L00032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2 of 2012)</w:t>
            </w:r>
          </w:p>
        </w:tc>
        <w:bookmarkStart w:id="61" w:name="BKCheck15B_48"/>
        <w:bookmarkEnd w:id="6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"http://www.comlaw.gov.au/Details/F2012L00096" \o "ComLaw" </w:instrText>
            </w:r>
            <w:r w:rsidRPr="001A215A">
              <w:fldChar w:fldCharType="separate"/>
            </w:r>
            <w:r w:rsidR="00F502D8" w:rsidRPr="001A215A">
              <w:rPr>
                <w:rStyle w:val="Hyperlink"/>
                <w:bCs/>
              </w:rPr>
              <w:t>F2012L00096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3 of 2012)</w:t>
            </w:r>
          </w:p>
        </w:tc>
        <w:bookmarkStart w:id="62" w:name="BKCheck15B_49"/>
        <w:bookmarkEnd w:id="6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"http://www.comlaw.gov.au/Details/F2012L00681" \o "ComLaw" </w:instrText>
            </w:r>
            <w:r w:rsidRPr="001A215A">
              <w:fldChar w:fldCharType="separate"/>
            </w:r>
            <w:r w:rsidR="00F502D8" w:rsidRPr="001A215A">
              <w:rPr>
                <w:rStyle w:val="Hyperlink"/>
                <w:bCs/>
              </w:rPr>
              <w:t>F2012L00681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4 of 2012)</w:t>
            </w:r>
          </w:p>
        </w:tc>
        <w:bookmarkStart w:id="63" w:name="BKCheck15B_50"/>
        <w:bookmarkEnd w:id="6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"http://www.comlaw.gov.au/Details/F2012L00749" \o "ComLaw" </w:instrText>
            </w:r>
            <w:r w:rsidRPr="001A215A">
              <w:fldChar w:fldCharType="separate"/>
            </w:r>
            <w:r w:rsidR="00F502D8" w:rsidRPr="001A215A">
              <w:rPr>
                <w:rStyle w:val="Hyperlink"/>
                <w:bCs/>
              </w:rPr>
              <w:t>F2012L00749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5 of 2012)</w:t>
            </w:r>
          </w:p>
        </w:tc>
        <w:bookmarkStart w:id="64" w:name="BKCheck15B_51"/>
        <w:bookmarkEnd w:id="6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"http://www.comlaw.gov.au/Details/F2012L00728" \o "ComLaw" </w:instrText>
            </w:r>
            <w:r w:rsidRPr="001A215A">
              <w:fldChar w:fldCharType="separate"/>
            </w:r>
            <w:r w:rsidR="00F502D8" w:rsidRPr="001A215A">
              <w:rPr>
                <w:rStyle w:val="Hyperlink"/>
                <w:bCs/>
              </w:rPr>
              <w:t>F2012L00728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6 of 2012)</w:t>
            </w:r>
          </w:p>
        </w:tc>
        <w:bookmarkStart w:id="65" w:name="BKCheck15B_52"/>
        <w:bookmarkEnd w:id="6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"http://www.comlaw.gov.au/Details/F2012L00971" \o "ComLaw" </w:instrText>
            </w:r>
            <w:r w:rsidRPr="001A215A">
              <w:fldChar w:fldCharType="separate"/>
            </w:r>
            <w:r w:rsidR="00F502D8" w:rsidRPr="001A215A">
              <w:rPr>
                <w:rStyle w:val="Hyperlink"/>
                <w:bCs/>
              </w:rPr>
              <w:t>F2012L00971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7 of 2012)</w:t>
            </w:r>
          </w:p>
        </w:tc>
        <w:bookmarkStart w:id="66" w:name="BKCheck15B_53"/>
        <w:bookmarkEnd w:id="6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"http://www.comlaw.gov.au/Details/F2012L01150" \o "ComLaw" </w:instrText>
            </w:r>
            <w:r w:rsidRPr="001A215A">
              <w:fldChar w:fldCharType="separate"/>
            </w:r>
            <w:r w:rsidR="00F502D8" w:rsidRPr="001A215A">
              <w:rPr>
                <w:rStyle w:val="Hyperlink"/>
                <w:bCs/>
              </w:rPr>
              <w:t>F2012L01150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8 of 2012)</w:t>
            </w:r>
          </w:p>
        </w:tc>
        <w:bookmarkStart w:id="67" w:name="BKCheck15B_54"/>
        <w:bookmarkEnd w:id="6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"http://www.comlaw.gov.au/Details/F2012L01152" \o "ComLaw" </w:instrText>
            </w:r>
            <w:r w:rsidRPr="001A215A">
              <w:fldChar w:fldCharType="separate"/>
            </w:r>
            <w:r w:rsidR="00F502D8" w:rsidRPr="001A215A">
              <w:rPr>
                <w:rStyle w:val="Hyperlink"/>
                <w:bCs/>
              </w:rPr>
              <w:t>F2012L01152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w:t>
            </w:r>
          </w:p>
        </w:tc>
        <w:tc>
          <w:tcPr>
            <w:tcW w:w="4961" w:type="dxa"/>
            <w:shd w:val="clear" w:color="auto" w:fill="auto"/>
          </w:tcPr>
          <w:p w:rsidR="00F502D8" w:rsidRPr="001A215A" w:rsidRDefault="00F502D8" w:rsidP="000E7A7A">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9 of 2012)</w:t>
            </w:r>
          </w:p>
        </w:tc>
        <w:bookmarkStart w:id="68" w:name="BKCheck15B_55"/>
        <w:bookmarkEnd w:id="6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"http://www.comlaw.gov.au/Details/F2012L01171" \o "ComLaw" </w:instrText>
            </w:r>
            <w:r w:rsidRPr="001A215A">
              <w:fldChar w:fldCharType="separate"/>
            </w:r>
            <w:r w:rsidR="00F502D8" w:rsidRPr="001A215A">
              <w:rPr>
                <w:rStyle w:val="Hyperlink"/>
                <w:bCs/>
              </w:rPr>
              <w:t>F2012L01171</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53</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10 of 2012)</w:t>
            </w:r>
          </w:p>
        </w:tc>
        <w:bookmarkStart w:id="69" w:name="BKCheck15B_56"/>
        <w:bookmarkEnd w:id="69"/>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"http://www.comlaw.gov.au/Details/F2012L01578" \o "ComLaw" </w:instrText>
            </w:r>
            <w:r w:rsidRPr="001A215A">
              <w:fldChar w:fldCharType="separate"/>
            </w:r>
            <w:r w:rsidRPr="001A215A">
              <w:rPr>
                <w:rStyle w:val="Hyperlink"/>
                <w:bCs/>
              </w:rPr>
              <w:t>F2012L01578</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54</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11 of 2012)</w:t>
            </w:r>
          </w:p>
        </w:tc>
        <w:bookmarkStart w:id="70" w:name="BKCheck15B_57"/>
        <w:bookmarkEnd w:id="70"/>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"http://www.comlaw.gov.au/Details/F2012L01612" \o "ComLaw" </w:instrText>
            </w:r>
            <w:r w:rsidRPr="001A215A">
              <w:fldChar w:fldCharType="separate"/>
            </w:r>
            <w:r w:rsidRPr="001A215A">
              <w:rPr>
                <w:rStyle w:val="Hyperlink"/>
                <w:bCs/>
              </w:rPr>
              <w:t>F2012L01612</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55</w:t>
            </w:r>
          </w:p>
        </w:tc>
        <w:tc>
          <w:tcPr>
            <w:tcW w:w="4961" w:type="dxa"/>
            <w:shd w:val="clear" w:color="auto" w:fill="auto"/>
          </w:tcPr>
          <w:p w:rsidR="00F37D8D" w:rsidRPr="001A215A" w:rsidRDefault="00F37D8D" w:rsidP="00EC358E">
            <w:pPr>
              <w:pStyle w:val="Tabletext"/>
              <w:rPr>
                <w:i/>
              </w:rPr>
            </w:pPr>
            <w:r w:rsidRPr="001A215A">
              <w:rPr>
                <w:i/>
              </w:rPr>
              <w:t>Broadcasting Services (Events) Notice (No.</w:t>
            </w:r>
            <w:r w:rsidR="001A215A" w:rsidRPr="001A215A">
              <w:rPr>
                <w:i/>
              </w:rPr>
              <w:t> </w:t>
            </w:r>
            <w:r w:rsidRPr="001A215A">
              <w:rPr>
                <w:i/>
              </w:rPr>
              <w:t>1) 2010 (Amendment No.</w:t>
            </w:r>
            <w:r w:rsidR="001A215A" w:rsidRPr="001A215A">
              <w:rPr>
                <w:i/>
              </w:rPr>
              <w:t> </w:t>
            </w:r>
            <w:r w:rsidRPr="001A215A">
              <w:rPr>
                <w:i/>
              </w:rPr>
              <w:t>12 of 2012)</w:t>
            </w:r>
          </w:p>
        </w:tc>
        <w:bookmarkStart w:id="71" w:name="BKCheck15B_58"/>
        <w:bookmarkEnd w:id="71"/>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"http://www.comlaw.gov.au/Details/F2012L01756" \o "ComLaw" </w:instrText>
            </w:r>
            <w:r w:rsidRPr="001A215A">
              <w:fldChar w:fldCharType="separate"/>
            </w:r>
            <w:r w:rsidRPr="001A215A">
              <w:rPr>
                <w:rStyle w:val="Hyperlink"/>
                <w:bCs/>
              </w:rPr>
              <w:t>F2012L01756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56</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2010 (No.</w:t>
            </w:r>
            <w:r w:rsidR="001A215A" w:rsidRPr="001A215A">
              <w:rPr>
                <w:i/>
              </w:rPr>
              <w:t> </w:t>
            </w:r>
            <w:r w:rsidRPr="001A215A">
              <w:rPr>
                <w:i/>
              </w:rPr>
              <w:t>1)</w:t>
            </w:r>
          </w:p>
        </w:tc>
        <w:bookmarkStart w:id="72" w:name="BKCheck15B_59"/>
        <w:bookmarkEnd w:id="7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"http://www.comlaw.gov.au/Details/F2010L02282" \o "ComLaw" </w:instrText>
            </w:r>
            <w:r w:rsidRPr="001A215A">
              <w:fldChar w:fldCharType="separate"/>
            </w:r>
            <w:r w:rsidR="00F502D8" w:rsidRPr="001A215A">
              <w:rPr>
                <w:rStyle w:val="Hyperlink"/>
                <w:bCs/>
              </w:rPr>
              <w:t>F2010L02282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57</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2010 (No.</w:t>
            </w:r>
            <w:r w:rsidR="001A215A" w:rsidRPr="001A215A">
              <w:rPr>
                <w:i/>
              </w:rPr>
              <w:t> </w:t>
            </w:r>
            <w:r w:rsidRPr="001A215A">
              <w:rPr>
                <w:i/>
              </w:rPr>
              <w:t>2)</w:t>
            </w:r>
          </w:p>
        </w:tc>
        <w:bookmarkStart w:id="73" w:name="BKCheck15B_60"/>
        <w:bookmarkEnd w:id="7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"http://www.comlaw.gov.au/Details/F2010L03004" \o "ComLaw" </w:instrText>
            </w:r>
            <w:r w:rsidRPr="001A215A">
              <w:fldChar w:fldCharType="separate"/>
            </w:r>
            <w:r w:rsidR="00F502D8" w:rsidRPr="001A215A">
              <w:rPr>
                <w:rStyle w:val="Hyperlink"/>
                <w:bCs/>
              </w:rPr>
              <w:t>F2010L03004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58</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2010 (No.</w:t>
            </w:r>
            <w:r w:rsidR="001A215A" w:rsidRPr="001A215A">
              <w:rPr>
                <w:i/>
              </w:rPr>
              <w:t> </w:t>
            </w:r>
            <w:r w:rsidRPr="001A215A">
              <w:rPr>
                <w:i/>
              </w:rPr>
              <w:t>3)</w:t>
            </w:r>
          </w:p>
        </w:tc>
        <w:bookmarkStart w:id="74" w:name="BKCheck15B_61"/>
        <w:bookmarkEnd w:id="7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"http://www.comlaw.gov.au/Details/F2010L03244" \o "ComLaw" </w:instrText>
            </w:r>
            <w:r w:rsidRPr="001A215A">
              <w:fldChar w:fldCharType="separate"/>
            </w:r>
            <w:r w:rsidR="00F502D8" w:rsidRPr="001A215A">
              <w:rPr>
                <w:rStyle w:val="Hyperlink"/>
                <w:bCs/>
              </w:rPr>
              <w:t>F2010L03244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59</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2011 (No.</w:t>
            </w:r>
            <w:r w:rsidR="001A215A" w:rsidRPr="001A215A">
              <w:rPr>
                <w:i/>
              </w:rPr>
              <w:t> </w:t>
            </w:r>
            <w:r w:rsidRPr="001A215A">
              <w:rPr>
                <w:i/>
              </w:rPr>
              <w:t>1)</w:t>
            </w:r>
          </w:p>
        </w:tc>
        <w:bookmarkStart w:id="75" w:name="BKCheck15B_62"/>
        <w:bookmarkEnd w:id="7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"http://www.comlaw.gov.au/Details/F2011L00671" \o "ComLaw" </w:instrText>
            </w:r>
            <w:r w:rsidRPr="001A215A">
              <w:fldChar w:fldCharType="separate"/>
            </w:r>
            <w:r w:rsidR="00F502D8" w:rsidRPr="001A215A">
              <w:rPr>
                <w:rStyle w:val="Hyperlink"/>
                <w:bCs/>
              </w:rPr>
              <w:t>F2011L00671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60</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2011 (No.</w:t>
            </w:r>
            <w:r w:rsidR="001A215A" w:rsidRPr="001A215A">
              <w:rPr>
                <w:i/>
              </w:rPr>
              <w:t> </w:t>
            </w:r>
            <w:r w:rsidRPr="001A215A">
              <w:rPr>
                <w:i/>
              </w:rPr>
              <w:t>2)</w:t>
            </w:r>
          </w:p>
        </w:tc>
        <w:bookmarkStart w:id="76" w:name="BKCheck15B_63"/>
        <w:bookmarkEnd w:id="7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"http://www.comlaw.gov.au/Details/F2011L00674" \o "ComLaw" </w:instrText>
            </w:r>
            <w:r w:rsidRPr="001A215A">
              <w:fldChar w:fldCharType="separate"/>
            </w:r>
            <w:r w:rsidR="00F502D8" w:rsidRPr="001A215A">
              <w:rPr>
                <w:rStyle w:val="Hyperlink"/>
                <w:bCs/>
              </w:rPr>
              <w:t>F2011L00674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61</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2012 (No.</w:t>
            </w:r>
            <w:r w:rsidR="001A215A" w:rsidRPr="001A215A">
              <w:rPr>
                <w:i/>
              </w:rPr>
              <w:t> </w:t>
            </w:r>
            <w:r w:rsidRPr="001A215A">
              <w:rPr>
                <w:i/>
              </w:rPr>
              <w:t>1)</w:t>
            </w:r>
          </w:p>
        </w:tc>
        <w:bookmarkStart w:id="77" w:name="BKCheck15B_64"/>
        <w:bookmarkEnd w:id="7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"http://www.comlaw.gov.au/Details/F2012L00225" \o "ComLaw" </w:instrText>
            </w:r>
            <w:r w:rsidRPr="001A215A">
              <w:fldChar w:fldCharType="separate"/>
            </w:r>
            <w:r w:rsidR="00F502D8" w:rsidRPr="001A215A">
              <w:rPr>
                <w:rStyle w:val="Hyperlink"/>
                <w:bCs/>
              </w:rPr>
              <w:t>F2012L00225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62</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2012 (No.</w:t>
            </w:r>
            <w:r w:rsidR="001A215A" w:rsidRPr="001A215A">
              <w:rPr>
                <w:i/>
              </w:rPr>
              <w:t> </w:t>
            </w:r>
            <w:r w:rsidRPr="001A215A">
              <w:rPr>
                <w:i/>
              </w:rPr>
              <w:t>2)</w:t>
            </w:r>
          </w:p>
        </w:tc>
        <w:bookmarkStart w:id="78" w:name="BKCheck15B_65"/>
        <w:bookmarkEnd w:id="7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"http://www.comlaw.gov.au/Details/F2012L00635" \o "ComLaw" </w:instrText>
            </w:r>
            <w:r w:rsidRPr="001A215A">
              <w:fldChar w:fldCharType="separate"/>
            </w:r>
            <w:r w:rsidR="00F502D8" w:rsidRPr="001A215A">
              <w:rPr>
                <w:rStyle w:val="Hyperlink"/>
                <w:bCs/>
              </w:rPr>
              <w:t>F2012L00635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63</w:t>
            </w:r>
          </w:p>
        </w:tc>
        <w:tc>
          <w:tcPr>
            <w:tcW w:w="4961" w:type="dxa"/>
            <w:shd w:val="clear" w:color="auto" w:fill="auto"/>
          </w:tcPr>
          <w:p w:rsidR="00F502D8" w:rsidRPr="001A215A" w:rsidRDefault="00F502D8" w:rsidP="000E7A7A">
            <w:pPr>
              <w:pStyle w:val="Tabletext"/>
              <w:rPr>
                <w:i/>
              </w:rPr>
            </w:pPr>
            <w:r w:rsidRPr="001A215A">
              <w:rPr>
                <w:i/>
              </w:rPr>
              <w:t>Broadcasting Services (Primary Commercial Television Broadcasting Service) Amendment Declaration</w:t>
            </w:r>
            <w:r w:rsidR="001A215A" w:rsidRPr="001A215A">
              <w:rPr>
                <w:i/>
              </w:rPr>
              <w:t> </w:t>
            </w:r>
            <w:r w:rsidRPr="001A215A">
              <w:rPr>
                <w:i/>
              </w:rPr>
              <w:t>2012 (No.</w:t>
            </w:r>
            <w:r w:rsidR="001A215A" w:rsidRPr="001A215A">
              <w:rPr>
                <w:i/>
              </w:rPr>
              <w:t> </w:t>
            </w:r>
            <w:r w:rsidRPr="001A215A">
              <w:rPr>
                <w:i/>
              </w:rPr>
              <w:t>3)</w:t>
            </w:r>
          </w:p>
        </w:tc>
        <w:bookmarkStart w:id="79" w:name="BKCheck15B_66"/>
        <w:bookmarkEnd w:id="7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"http://www.comlaw.gov.au/Details/F2012L01151" \o "ComLaw" </w:instrText>
            </w:r>
            <w:r w:rsidRPr="001A215A">
              <w:fldChar w:fldCharType="separate"/>
            </w:r>
            <w:r w:rsidR="00F502D8" w:rsidRPr="001A215A">
              <w:rPr>
                <w:rStyle w:val="Hyperlink"/>
                <w:bCs/>
              </w:rPr>
              <w:t>F2012L01151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64</w:t>
            </w:r>
          </w:p>
        </w:tc>
        <w:tc>
          <w:tcPr>
            <w:tcW w:w="4961" w:type="dxa"/>
            <w:shd w:val="clear" w:color="auto" w:fill="auto"/>
          </w:tcPr>
          <w:p w:rsidR="00F502D8" w:rsidRPr="001A215A" w:rsidRDefault="00F502D8" w:rsidP="000E7A7A">
            <w:pPr>
              <w:pStyle w:val="Tabletext"/>
              <w:rPr>
                <w:i/>
              </w:rPr>
            </w:pPr>
            <w:r w:rsidRPr="001A215A">
              <w:rPr>
                <w:i/>
              </w:rPr>
              <w:t>Broadcasting Services (Simulcast Period for Metropolitan Licence Areas) Determination (No.</w:t>
            </w:r>
            <w:r w:rsidR="001A215A" w:rsidRPr="001A215A">
              <w:rPr>
                <w:i/>
              </w:rPr>
              <w:t> </w:t>
            </w:r>
            <w:r w:rsidRPr="001A215A">
              <w:rPr>
                <w:i/>
              </w:rPr>
              <w:t>1) 2009 (Amendment No.</w:t>
            </w:r>
            <w:r w:rsidR="001A215A" w:rsidRPr="001A215A">
              <w:rPr>
                <w:i/>
              </w:rPr>
              <w:t> </w:t>
            </w:r>
            <w:r w:rsidRPr="001A215A">
              <w:rPr>
                <w:i/>
              </w:rPr>
              <w:t>1 of 2012)</w:t>
            </w:r>
          </w:p>
        </w:tc>
        <w:bookmarkStart w:id="80" w:name="BKCheck15B_67"/>
        <w:bookmarkEnd w:id="8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"http://www.comlaw.gov.au/Details/F2012L01858" \o "ComLaw" </w:instrText>
            </w:r>
            <w:r w:rsidRPr="001A215A">
              <w:fldChar w:fldCharType="separate"/>
            </w:r>
            <w:r w:rsidR="00F502D8" w:rsidRPr="001A215A">
              <w:rPr>
                <w:rStyle w:val="Hyperlink"/>
                <w:bCs/>
              </w:rPr>
              <w:t>F2012L01858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65</w:t>
            </w:r>
          </w:p>
        </w:tc>
        <w:tc>
          <w:tcPr>
            <w:tcW w:w="4961" w:type="dxa"/>
            <w:shd w:val="clear" w:color="auto" w:fill="auto"/>
          </w:tcPr>
          <w:p w:rsidR="00F502D8" w:rsidRPr="001A215A" w:rsidRDefault="00F502D8" w:rsidP="000E7A7A">
            <w:pPr>
              <w:pStyle w:val="Tabletext"/>
              <w:rPr>
                <w:i/>
              </w:rPr>
            </w:pPr>
            <w:r w:rsidRPr="001A215A">
              <w:rPr>
                <w:i/>
              </w:rPr>
              <w:t>Broadcasting Services (Simulcast Period for Regional Queensland TV1) Determination (No.</w:t>
            </w:r>
            <w:r w:rsidR="001A215A" w:rsidRPr="001A215A">
              <w:rPr>
                <w:i/>
              </w:rPr>
              <w:t> </w:t>
            </w:r>
            <w:r w:rsidRPr="001A215A">
              <w:rPr>
                <w:i/>
              </w:rPr>
              <w:t>1) 2011 (Amendment No.</w:t>
            </w:r>
            <w:r w:rsidR="001A215A" w:rsidRPr="001A215A">
              <w:rPr>
                <w:i/>
              </w:rPr>
              <w:t> </w:t>
            </w:r>
            <w:r w:rsidRPr="001A215A">
              <w:rPr>
                <w:i/>
              </w:rPr>
              <w:t>1 of 2012)</w:t>
            </w:r>
          </w:p>
        </w:tc>
        <w:bookmarkStart w:id="81" w:name="BKCheck15B_68"/>
        <w:bookmarkEnd w:id="8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"http://www.comlaw.gov.au/Details/F2012L01857" \o "ComLaw" </w:instrText>
            </w:r>
            <w:r w:rsidRPr="001A215A">
              <w:fldChar w:fldCharType="separate"/>
            </w:r>
            <w:r w:rsidR="00F502D8" w:rsidRPr="001A215A">
              <w:rPr>
                <w:rStyle w:val="Hyperlink"/>
                <w:bCs/>
              </w:rPr>
              <w:t>F2012L01857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66</w:t>
            </w:r>
          </w:p>
        </w:tc>
        <w:tc>
          <w:tcPr>
            <w:tcW w:w="4961" w:type="dxa"/>
            <w:shd w:val="clear" w:color="auto" w:fill="auto"/>
          </w:tcPr>
          <w:p w:rsidR="00F502D8" w:rsidRPr="001A215A" w:rsidRDefault="00F502D8" w:rsidP="000E7A7A">
            <w:pPr>
              <w:pStyle w:val="Tabletext"/>
              <w:rPr>
                <w:i/>
              </w:rPr>
            </w:pPr>
            <w:r w:rsidRPr="001A215A">
              <w:rPr>
                <w:i/>
              </w:rPr>
              <w:t>Broadcasting Services (Start Dates for Section</w:t>
            </w:r>
            <w:r w:rsidR="001A215A" w:rsidRPr="001A215A">
              <w:rPr>
                <w:i/>
              </w:rPr>
              <w:t> </w:t>
            </w:r>
            <w:r w:rsidRPr="001A215A">
              <w:rPr>
                <w:i/>
              </w:rPr>
              <w:t>38C Licence Areas) Amendment Declaration</w:t>
            </w:r>
            <w:r w:rsidR="001A215A" w:rsidRPr="001A215A">
              <w:rPr>
                <w:i/>
              </w:rPr>
              <w:t> </w:t>
            </w:r>
            <w:r w:rsidRPr="001A215A">
              <w:rPr>
                <w:i/>
              </w:rPr>
              <w:t>2012 (No.</w:t>
            </w:r>
            <w:r w:rsidR="001A215A" w:rsidRPr="001A215A">
              <w:rPr>
                <w:i/>
              </w:rPr>
              <w:t> </w:t>
            </w:r>
            <w:r w:rsidRPr="001A215A">
              <w:rPr>
                <w:i/>
              </w:rPr>
              <w:t>1)</w:t>
            </w:r>
          </w:p>
        </w:tc>
        <w:bookmarkStart w:id="82" w:name="BKCheck15B_69"/>
        <w:bookmarkEnd w:id="8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"http://www.comlaw.gov.au/Details/F2012L00221" \o "ComLaw" </w:instrText>
            </w:r>
            <w:r w:rsidRPr="001A215A">
              <w:fldChar w:fldCharType="separate"/>
            </w:r>
            <w:r w:rsidR="00F502D8" w:rsidRPr="001A215A">
              <w:rPr>
                <w:rStyle w:val="Hyperlink"/>
                <w:bCs/>
              </w:rPr>
              <w:t>F2012L00221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67</w:t>
            </w:r>
          </w:p>
        </w:tc>
        <w:tc>
          <w:tcPr>
            <w:tcW w:w="4961" w:type="dxa"/>
            <w:shd w:val="clear" w:color="auto" w:fill="auto"/>
          </w:tcPr>
          <w:p w:rsidR="00F502D8" w:rsidRPr="001A215A" w:rsidRDefault="00F502D8" w:rsidP="000E7A7A">
            <w:pPr>
              <w:pStyle w:val="Tabletext"/>
              <w:rPr>
                <w:i/>
              </w:rPr>
            </w:pPr>
            <w:r w:rsidRPr="001A215A">
              <w:rPr>
                <w:i/>
              </w:rPr>
              <w:t>Broadcasting Services (Technical Planning) Amendment Guidelines</w:t>
            </w:r>
            <w:r w:rsidR="001A215A" w:rsidRPr="001A215A">
              <w:rPr>
                <w:i/>
              </w:rPr>
              <w:t> </w:t>
            </w:r>
            <w:r w:rsidRPr="001A215A">
              <w:rPr>
                <w:i/>
              </w:rPr>
              <w:t>2009 (No.</w:t>
            </w:r>
            <w:r w:rsidR="001A215A" w:rsidRPr="001A215A">
              <w:rPr>
                <w:i/>
              </w:rPr>
              <w:t> </w:t>
            </w:r>
            <w:r w:rsidRPr="001A215A">
              <w:rPr>
                <w:i/>
              </w:rPr>
              <w:t>1)</w:t>
            </w:r>
          </w:p>
        </w:tc>
        <w:bookmarkStart w:id="83" w:name="BKCheck15B_70"/>
        <w:bookmarkEnd w:id="8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"http://www.comlaw.gov.au/Details/F2009L01623" \o "ComLaw" </w:instrText>
            </w:r>
            <w:r w:rsidRPr="001A215A">
              <w:fldChar w:fldCharType="separate"/>
            </w:r>
            <w:r w:rsidR="00F502D8" w:rsidRPr="001A215A">
              <w:rPr>
                <w:rStyle w:val="Hyperlink"/>
                <w:bCs/>
              </w:rPr>
              <w:t>F2009L01623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68</w:t>
            </w:r>
          </w:p>
        </w:tc>
        <w:tc>
          <w:tcPr>
            <w:tcW w:w="4961" w:type="dxa"/>
            <w:shd w:val="clear" w:color="auto" w:fill="auto"/>
          </w:tcPr>
          <w:p w:rsidR="00F502D8" w:rsidRPr="001A215A" w:rsidRDefault="00F502D8" w:rsidP="000E7A7A">
            <w:pPr>
              <w:pStyle w:val="Tabletext"/>
              <w:rPr>
                <w:i/>
              </w:rPr>
            </w:pPr>
            <w:r w:rsidRPr="001A215A">
              <w:rPr>
                <w:i/>
              </w:rPr>
              <w:t>Carrier Licence Conditions (Optus Mobile Pty Ltd) Declaration</w:t>
            </w:r>
            <w:r w:rsidR="001A215A" w:rsidRPr="001A215A">
              <w:rPr>
                <w:i/>
              </w:rPr>
              <w:t> </w:t>
            </w:r>
            <w:r w:rsidRPr="001A215A">
              <w:rPr>
                <w:i/>
              </w:rPr>
              <w:t>1997 (Amendment No.</w:t>
            </w:r>
            <w:r w:rsidR="001A215A" w:rsidRPr="001A215A">
              <w:rPr>
                <w:i/>
              </w:rPr>
              <w:t> </w:t>
            </w:r>
            <w:r w:rsidRPr="001A215A">
              <w:rPr>
                <w:i/>
              </w:rPr>
              <w:t>1 of 1997)</w:t>
            </w:r>
          </w:p>
        </w:tc>
        <w:bookmarkStart w:id="84" w:name="BKCheck15B_71"/>
        <w:bookmarkEnd w:id="8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"http://www.comlaw.gov.au/Details/F2004B00436" \o "ComLaw" </w:instrText>
            </w:r>
            <w:r w:rsidRPr="001A215A">
              <w:fldChar w:fldCharType="separate"/>
            </w:r>
            <w:r w:rsidR="00F502D8" w:rsidRPr="001A215A">
              <w:rPr>
                <w:rStyle w:val="Hyperlink"/>
                <w:bCs/>
              </w:rPr>
              <w:t>F2004B00436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69</w:t>
            </w:r>
          </w:p>
        </w:tc>
        <w:tc>
          <w:tcPr>
            <w:tcW w:w="4961" w:type="dxa"/>
            <w:shd w:val="clear" w:color="auto" w:fill="auto"/>
          </w:tcPr>
          <w:p w:rsidR="00F502D8" w:rsidRPr="001A215A" w:rsidRDefault="00F502D8" w:rsidP="000E7A7A">
            <w:pPr>
              <w:pStyle w:val="Tabletext"/>
              <w:rPr>
                <w:i/>
              </w:rPr>
            </w:pPr>
            <w:r w:rsidRPr="001A215A">
              <w:rPr>
                <w:i/>
              </w:rPr>
              <w:t>Carrier Licence Conditions (Optus Networks Pty Ltd) Declaration</w:t>
            </w:r>
            <w:r w:rsidR="001A215A" w:rsidRPr="001A215A">
              <w:rPr>
                <w:i/>
              </w:rPr>
              <w:t> </w:t>
            </w:r>
            <w:r w:rsidRPr="001A215A">
              <w:rPr>
                <w:i/>
              </w:rPr>
              <w:t>1997 (Amendment No.</w:t>
            </w:r>
            <w:r w:rsidR="001A215A" w:rsidRPr="001A215A">
              <w:rPr>
                <w:i/>
              </w:rPr>
              <w:t> </w:t>
            </w:r>
            <w:r w:rsidRPr="001A215A">
              <w:rPr>
                <w:i/>
              </w:rPr>
              <w:t>1 of 1997)</w:t>
            </w:r>
          </w:p>
        </w:tc>
        <w:bookmarkStart w:id="85" w:name="BKCheck15B_72"/>
        <w:bookmarkEnd w:id="8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"http://www.comlaw.gov.au/Details/F2004B00438" \o "ComLaw" </w:instrText>
            </w:r>
            <w:r w:rsidRPr="001A215A">
              <w:fldChar w:fldCharType="separate"/>
            </w:r>
            <w:r w:rsidR="00F502D8" w:rsidRPr="001A215A">
              <w:rPr>
                <w:rStyle w:val="Hyperlink"/>
                <w:bCs/>
              </w:rPr>
              <w:t>F2004B00438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70</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1998)</w:t>
            </w:r>
          </w:p>
        </w:tc>
        <w:bookmarkStart w:id="86" w:name="BKCheck15B_73"/>
        <w:bookmarkEnd w:id="8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"http://www.comlaw.gov.au/Details/F2004B00423" \o "ComLaw" </w:instrText>
            </w:r>
            <w:r w:rsidRPr="001A215A">
              <w:fldChar w:fldCharType="separate"/>
            </w:r>
            <w:r w:rsidR="00F502D8" w:rsidRPr="001A215A">
              <w:rPr>
                <w:rStyle w:val="Hyperlink"/>
                <w:bCs/>
              </w:rPr>
              <w:t>F2004B00423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71</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1999)</w:t>
            </w:r>
          </w:p>
        </w:tc>
        <w:bookmarkStart w:id="87" w:name="BKCheck15B_74"/>
        <w:bookmarkEnd w:id="8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"http://www.comlaw.gov.au/Details/F2004B00429" \o "ComLaw" </w:instrText>
            </w:r>
            <w:r w:rsidRPr="001A215A">
              <w:fldChar w:fldCharType="separate"/>
            </w:r>
            <w:r w:rsidR="00F502D8" w:rsidRPr="001A215A">
              <w:rPr>
                <w:rStyle w:val="Hyperlink"/>
                <w:bCs/>
              </w:rPr>
              <w:t>F2004B00429</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72</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2 of 1999)</w:t>
            </w:r>
          </w:p>
        </w:tc>
        <w:bookmarkStart w:id="88" w:name="BKCheck15B_75"/>
        <w:bookmarkEnd w:id="88"/>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"http://www.comlaw.gov.au/Details/F2004B00424" \o "ComLaw" </w:instrText>
            </w:r>
            <w:r w:rsidRPr="001A215A">
              <w:fldChar w:fldCharType="separate"/>
            </w:r>
            <w:r w:rsidRPr="001A215A">
              <w:rPr>
                <w:rStyle w:val="Hyperlink"/>
                <w:bCs/>
              </w:rPr>
              <w:t>F2004B00424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73</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2000)</w:t>
            </w:r>
          </w:p>
        </w:tc>
        <w:bookmarkStart w:id="89" w:name="BKCheck15B_76"/>
        <w:bookmarkEnd w:id="8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"http://www.comlaw.gov.au/Details/F2004B00425" \o "ComLaw" </w:instrText>
            </w:r>
            <w:r w:rsidRPr="001A215A">
              <w:fldChar w:fldCharType="separate"/>
            </w:r>
            <w:r w:rsidR="00F502D8" w:rsidRPr="001A215A">
              <w:rPr>
                <w:rStyle w:val="Hyperlink"/>
                <w:bCs/>
              </w:rPr>
              <w:t>F2004B00425</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74</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2 of 2001)</w:t>
            </w:r>
          </w:p>
        </w:tc>
        <w:bookmarkStart w:id="90" w:name="BKCheck15B_77"/>
        <w:bookmarkEnd w:id="90"/>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"http://www.comlaw.gov.au/Details/F2004B00427" \o "ComLaw" </w:instrText>
            </w:r>
            <w:r w:rsidRPr="001A215A">
              <w:fldChar w:fldCharType="separate"/>
            </w:r>
            <w:r w:rsidRPr="001A215A">
              <w:rPr>
                <w:rStyle w:val="Hyperlink"/>
                <w:bCs/>
              </w:rPr>
              <w:t>F2004B00427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75</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2002)</w:t>
            </w:r>
          </w:p>
        </w:tc>
        <w:bookmarkStart w:id="91" w:name="BKCheck15B_78"/>
        <w:bookmarkEnd w:id="9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"http://www.comlaw.gov.au/Details/F2004B00428" \o "ComLaw" </w:instrText>
            </w:r>
            <w:r w:rsidRPr="001A215A">
              <w:fldChar w:fldCharType="separate"/>
            </w:r>
            <w:r w:rsidR="00F502D8" w:rsidRPr="001A215A">
              <w:rPr>
                <w:rStyle w:val="Hyperlink"/>
                <w:bCs/>
              </w:rPr>
              <w:t>F2004B00428</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76</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2 of 2002)</w:t>
            </w:r>
          </w:p>
        </w:tc>
        <w:bookmarkStart w:id="92" w:name="BKCheck15B_79"/>
        <w:bookmarkEnd w:id="92"/>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"http://www.comlaw.gov.au/Details/F2004B00430" \o "ComLaw" </w:instrText>
            </w:r>
            <w:r w:rsidRPr="001A215A">
              <w:fldChar w:fldCharType="separate"/>
            </w:r>
            <w:r w:rsidRPr="001A215A">
              <w:rPr>
                <w:rStyle w:val="Hyperlink"/>
                <w:bCs/>
              </w:rPr>
              <w:t>F2004B00430</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77</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3 of 2002)</w:t>
            </w:r>
          </w:p>
        </w:tc>
        <w:bookmarkStart w:id="93" w:name="BKCheck15B_80"/>
        <w:bookmarkEnd w:id="93"/>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"http://www.comlaw.gov.au/Details/F2004B00431" \o "ComLaw" </w:instrText>
            </w:r>
            <w:r w:rsidRPr="001A215A">
              <w:fldChar w:fldCharType="separate"/>
            </w:r>
            <w:r w:rsidRPr="001A215A">
              <w:rPr>
                <w:rStyle w:val="Hyperlink"/>
                <w:bCs/>
              </w:rPr>
              <w:t>F2004B00431</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78</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4 of 2002)</w:t>
            </w:r>
          </w:p>
        </w:tc>
        <w:bookmarkStart w:id="94" w:name="BKCheck15B_81"/>
        <w:bookmarkEnd w:id="94"/>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"http://www.comlaw.gov.au/Details/F2004B00432" \o "ComLaw" </w:instrText>
            </w:r>
            <w:r w:rsidRPr="001A215A">
              <w:fldChar w:fldCharType="separate"/>
            </w:r>
            <w:r w:rsidRPr="001A215A">
              <w:rPr>
                <w:rStyle w:val="Hyperlink"/>
                <w:bCs/>
              </w:rPr>
              <w:t>F2004B00432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79</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2003)</w:t>
            </w:r>
          </w:p>
        </w:tc>
        <w:bookmarkStart w:id="95" w:name="BKCheck15B_82"/>
        <w:bookmarkEnd w:id="9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"http://www.comlaw.gov.au/Details/F2004B00433" \o "ComLaw" </w:instrText>
            </w:r>
            <w:r w:rsidRPr="001A215A">
              <w:fldChar w:fldCharType="separate"/>
            </w:r>
            <w:r w:rsidR="00F502D8" w:rsidRPr="001A215A">
              <w:rPr>
                <w:rStyle w:val="Hyperlink"/>
                <w:bCs/>
              </w:rPr>
              <w:t>F2004B00433</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80</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2 of 2003)</w:t>
            </w:r>
          </w:p>
        </w:tc>
        <w:bookmarkStart w:id="96" w:name="BKCheck15B_83"/>
        <w:bookmarkEnd w:id="96"/>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"http://www.comlaw.gov.au/Details/F2004B00434" \o "ComLaw" </w:instrText>
            </w:r>
            <w:r w:rsidRPr="001A215A">
              <w:fldChar w:fldCharType="separate"/>
            </w:r>
            <w:r w:rsidRPr="001A215A">
              <w:rPr>
                <w:rStyle w:val="Hyperlink"/>
                <w:bCs/>
              </w:rPr>
              <w:t>F2004B00434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81</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2005)</w:t>
            </w:r>
          </w:p>
        </w:tc>
        <w:bookmarkStart w:id="97" w:name="BKCheck15B_84"/>
        <w:bookmarkEnd w:id="9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"http://www.comlaw.gov.au/Details/F2005L02261" \o "ComLaw" </w:instrText>
            </w:r>
            <w:r w:rsidRPr="001A215A">
              <w:fldChar w:fldCharType="separate"/>
            </w:r>
            <w:r w:rsidR="00F502D8" w:rsidRPr="001A215A">
              <w:rPr>
                <w:rStyle w:val="Hyperlink"/>
                <w:bCs/>
              </w:rPr>
              <w:t>F2005L02261</w:t>
            </w:r>
            <w:r w:rsidRPr="001A215A">
              <w:rPr>
                <w:rStyle w:val="Hyperlink"/>
                <w:bCs/>
              </w:rPr>
              <w:fldChar w:fldCharType="end"/>
            </w:r>
          </w:p>
        </w:tc>
      </w:tr>
      <w:tr w:rsidR="00F37D8D" w:rsidRPr="001A215A" w:rsidTr="00EC358E">
        <w:trPr>
          <w:cantSplit/>
        </w:trPr>
        <w:tc>
          <w:tcPr>
            <w:tcW w:w="822" w:type="dxa"/>
            <w:shd w:val="clear" w:color="auto" w:fill="auto"/>
          </w:tcPr>
          <w:p w:rsidR="00F37D8D" w:rsidRPr="001A215A" w:rsidRDefault="00EC358E" w:rsidP="00EC358E">
            <w:pPr>
              <w:pStyle w:val="Tabletext"/>
            </w:pPr>
            <w:r w:rsidRPr="001A215A">
              <w:t>82</w:t>
            </w:r>
          </w:p>
        </w:tc>
        <w:tc>
          <w:tcPr>
            <w:tcW w:w="4961" w:type="dxa"/>
            <w:shd w:val="clear" w:color="auto" w:fill="auto"/>
          </w:tcPr>
          <w:p w:rsidR="00F37D8D" w:rsidRPr="001A215A" w:rsidRDefault="00F37D8D" w:rsidP="00EC358E">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2 of 2005)</w:t>
            </w:r>
          </w:p>
        </w:tc>
        <w:bookmarkStart w:id="98" w:name="BKCheck15B_85"/>
        <w:bookmarkEnd w:id="98"/>
        <w:tc>
          <w:tcPr>
            <w:tcW w:w="1560" w:type="dxa"/>
            <w:shd w:val="clear" w:color="auto" w:fill="auto"/>
          </w:tcPr>
          <w:p w:rsidR="00F37D8D" w:rsidRPr="001A215A" w:rsidRDefault="00F37D8D" w:rsidP="00EC358E">
            <w:pPr>
              <w:pStyle w:val="Tabletext"/>
              <w:rPr>
                <w:rStyle w:val="Hyperlink"/>
                <w:bCs/>
                <w:u w:val="none"/>
              </w:rPr>
            </w:pPr>
            <w:r w:rsidRPr="001A215A">
              <w:fldChar w:fldCharType="begin"/>
            </w:r>
            <w:r w:rsidRPr="001A215A">
              <w:instrText xml:space="preserve"> HYPERLINK "http://www.comlaw.gov.au/Details/F2005L02262" \o "ComLaw" </w:instrText>
            </w:r>
            <w:r w:rsidRPr="001A215A">
              <w:fldChar w:fldCharType="separate"/>
            </w:r>
            <w:r w:rsidRPr="001A215A">
              <w:rPr>
                <w:rStyle w:val="Hyperlink"/>
                <w:bCs/>
              </w:rPr>
              <w:t>F2005L02262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83</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2007)</w:t>
            </w:r>
          </w:p>
        </w:tc>
        <w:bookmarkStart w:id="99" w:name="BKCheck15B_86"/>
        <w:bookmarkEnd w:id="9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"http://www.comlaw.gov.au/Details/F2007L03728" \o "ComLaw" </w:instrText>
            </w:r>
            <w:r w:rsidRPr="001A215A">
              <w:fldChar w:fldCharType="separate"/>
            </w:r>
            <w:r w:rsidR="00F502D8" w:rsidRPr="001A215A">
              <w:rPr>
                <w:rStyle w:val="Hyperlink"/>
                <w:bCs/>
              </w:rPr>
              <w:t>F2007L03728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84</w:t>
            </w:r>
          </w:p>
        </w:tc>
        <w:tc>
          <w:tcPr>
            <w:tcW w:w="4961" w:type="dxa"/>
            <w:shd w:val="clear" w:color="auto" w:fill="auto"/>
          </w:tcPr>
          <w:p w:rsidR="00F502D8" w:rsidRPr="001A215A" w:rsidRDefault="00F502D8" w:rsidP="000E7A7A">
            <w:pPr>
              <w:pStyle w:val="Tabletext"/>
              <w:rPr>
                <w:i/>
              </w:rPr>
            </w:pPr>
            <w:r w:rsidRPr="001A215A">
              <w:rPr>
                <w:i/>
              </w:rPr>
              <w:t>Carrier Licence Conditions (Telstra Corporation Limited) Declaration</w:t>
            </w:r>
            <w:r w:rsidR="001A215A" w:rsidRPr="001A215A">
              <w:rPr>
                <w:i/>
              </w:rPr>
              <w:t> </w:t>
            </w:r>
            <w:r w:rsidRPr="001A215A">
              <w:rPr>
                <w:i/>
              </w:rPr>
              <w:t>1997 (Amendment No.</w:t>
            </w:r>
            <w:r w:rsidR="001A215A" w:rsidRPr="001A215A">
              <w:rPr>
                <w:i/>
              </w:rPr>
              <w:t> </w:t>
            </w:r>
            <w:r w:rsidRPr="001A215A">
              <w:rPr>
                <w:i/>
              </w:rPr>
              <w:t>1 of 2008)</w:t>
            </w:r>
          </w:p>
        </w:tc>
        <w:bookmarkStart w:id="100" w:name="BKCheck15B_87"/>
        <w:bookmarkEnd w:id="10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"http://www.comlaw.gov.au/Details/F2008L04702" \o "ComLaw" </w:instrText>
            </w:r>
            <w:r w:rsidRPr="001A215A">
              <w:fldChar w:fldCharType="separate"/>
            </w:r>
            <w:r w:rsidR="00F502D8" w:rsidRPr="001A215A">
              <w:rPr>
                <w:rStyle w:val="Hyperlink"/>
                <w:bCs/>
              </w:rPr>
              <w:t>F2008L04702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85</w:t>
            </w:r>
          </w:p>
        </w:tc>
        <w:tc>
          <w:tcPr>
            <w:tcW w:w="4961" w:type="dxa"/>
            <w:shd w:val="clear" w:color="auto" w:fill="auto"/>
          </w:tcPr>
          <w:p w:rsidR="00F502D8" w:rsidRPr="001A215A" w:rsidRDefault="00F502D8" w:rsidP="000E7A7A">
            <w:pPr>
              <w:pStyle w:val="Tabletext"/>
              <w:rPr>
                <w:i/>
              </w:rPr>
            </w:pPr>
            <w:r w:rsidRPr="001A215A">
              <w:rPr>
                <w:i/>
              </w:rPr>
              <w:t>Carrier Licence Conditions (Vodafone Pty Limited) Declaration</w:t>
            </w:r>
            <w:r w:rsidR="001A215A" w:rsidRPr="001A215A">
              <w:rPr>
                <w:i/>
              </w:rPr>
              <w:t> </w:t>
            </w:r>
            <w:r w:rsidRPr="001A215A">
              <w:rPr>
                <w:i/>
              </w:rPr>
              <w:t>1997 (Amendment No.</w:t>
            </w:r>
            <w:r w:rsidR="001A215A" w:rsidRPr="001A215A">
              <w:rPr>
                <w:i/>
              </w:rPr>
              <w:t> </w:t>
            </w:r>
            <w:r w:rsidRPr="001A215A">
              <w:rPr>
                <w:i/>
              </w:rPr>
              <w:t>1 of 1997)</w:t>
            </w:r>
          </w:p>
        </w:tc>
        <w:bookmarkStart w:id="101" w:name="BKCheck15B_88"/>
        <w:bookmarkEnd w:id="10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"http://www.comlaw.gov.au/Details/F2004B00440" \o "ComLaw" </w:instrText>
            </w:r>
            <w:r w:rsidRPr="001A215A">
              <w:fldChar w:fldCharType="separate"/>
            </w:r>
            <w:r w:rsidR="00F502D8" w:rsidRPr="001A215A">
              <w:rPr>
                <w:rStyle w:val="Hyperlink"/>
                <w:bCs/>
              </w:rPr>
              <w:t>F2004B00440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86</w:t>
            </w:r>
          </w:p>
        </w:tc>
        <w:tc>
          <w:tcPr>
            <w:tcW w:w="4961" w:type="dxa"/>
            <w:shd w:val="clear" w:color="auto" w:fill="auto"/>
          </w:tcPr>
          <w:p w:rsidR="00F502D8" w:rsidRPr="001A215A" w:rsidRDefault="00F502D8" w:rsidP="001510DB">
            <w:pPr>
              <w:pStyle w:val="Tabletext"/>
              <w:rPr>
                <w:i/>
              </w:rPr>
            </w:pPr>
            <w:r w:rsidRPr="001A215A">
              <w:rPr>
                <w:i/>
              </w:rPr>
              <w:t>Children</w:t>
            </w:r>
            <w:r w:rsidR="001510DB" w:rsidRPr="001A215A">
              <w:rPr>
                <w:i/>
              </w:rPr>
              <w:t>’</w:t>
            </w:r>
            <w:r w:rsidRPr="001A215A">
              <w:rPr>
                <w:i/>
              </w:rPr>
              <w:t>s Television Standards Variation 2011 (No.</w:t>
            </w:r>
            <w:r w:rsidR="001A215A" w:rsidRPr="001A215A">
              <w:rPr>
                <w:i/>
              </w:rPr>
              <w:t> </w:t>
            </w:r>
            <w:r w:rsidRPr="001A215A">
              <w:rPr>
                <w:i/>
              </w:rPr>
              <w:t>1)</w:t>
            </w:r>
          </w:p>
        </w:tc>
        <w:bookmarkStart w:id="102" w:name="BKCheck15B_89"/>
        <w:bookmarkEnd w:id="10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"http://www.comlaw.gov.au/Details/F2011L02768" \o "ComLaw" </w:instrText>
            </w:r>
            <w:r w:rsidRPr="001A215A">
              <w:fldChar w:fldCharType="separate"/>
            </w:r>
            <w:r w:rsidR="00F502D8" w:rsidRPr="001A215A">
              <w:rPr>
                <w:rStyle w:val="Hyperlink"/>
                <w:bCs/>
              </w:rPr>
              <w:t>F2011L02768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87</w:t>
            </w:r>
          </w:p>
        </w:tc>
        <w:tc>
          <w:tcPr>
            <w:tcW w:w="4961" w:type="dxa"/>
            <w:shd w:val="clear" w:color="auto" w:fill="auto"/>
          </w:tcPr>
          <w:p w:rsidR="00F502D8" w:rsidRPr="001A215A" w:rsidRDefault="00F502D8" w:rsidP="000E7A7A">
            <w:pPr>
              <w:pStyle w:val="Tabletext"/>
              <w:rPr>
                <w:i/>
              </w:rPr>
            </w:pPr>
            <w:r w:rsidRPr="001A215A">
              <w:rPr>
                <w:i/>
              </w:rPr>
              <w:t>Class Exemption (Variation) Determination No.</w:t>
            </w:r>
            <w:r w:rsidR="001A215A" w:rsidRPr="001A215A">
              <w:rPr>
                <w:i/>
              </w:rPr>
              <w:t> </w:t>
            </w:r>
            <w:r w:rsidRPr="001A215A">
              <w:rPr>
                <w:i/>
              </w:rPr>
              <w:t>1 of 2009</w:t>
            </w:r>
          </w:p>
        </w:tc>
        <w:bookmarkStart w:id="103" w:name="BKCheck15B_90"/>
        <w:bookmarkEnd w:id="10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"http://www.comlaw.gov.au/Details/F2009L04298" \o "ComLaw" </w:instrText>
            </w:r>
            <w:r w:rsidRPr="001A215A">
              <w:fldChar w:fldCharType="separate"/>
            </w:r>
            <w:r w:rsidR="00F502D8" w:rsidRPr="001A215A">
              <w:rPr>
                <w:rStyle w:val="Hyperlink"/>
                <w:bCs/>
              </w:rPr>
              <w:t>F2009L04298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88</w:t>
            </w:r>
          </w:p>
        </w:tc>
        <w:tc>
          <w:tcPr>
            <w:tcW w:w="4961" w:type="dxa"/>
            <w:shd w:val="clear" w:color="auto" w:fill="auto"/>
          </w:tcPr>
          <w:p w:rsidR="00F502D8" w:rsidRPr="001A215A" w:rsidRDefault="00F502D8" w:rsidP="000E7A7A">
            <w:pPr>
              <w:pStyle w:val="Tabletext"/>
              <w:rPr>
                <w:i/>
              </w:rPr>
            </w:pPr>
            <w:r w:rsidRPr="001A215A">
              <w:rPr>
                <w:i/>
              </w:rPr>
              <w:t>Class Exemption (Variation) Determination No.</w:t>
            </w:r>
            <w:r w:rsidR="001A215A" w:rsidRPr="001A215A">
              <w:rPr>
                <w:i/>
              </w:rPr>
              <w:t> </w:t>
            </w:r>
            <w:r w:rsidRPr="001A215A">
              <w:rPr>
                <w:i/>
              </w:rPr>
              <w:t>2 of 2009</w:t>
            </w:r>
          </w:p>
        </w:tc>
        <w:bookmarkStart w:id="104" w:name="BKCheck15B_91"/>
        <w:bookmarkEnd w:id="10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"http://www.comlaw.gov.au/Details/F2009L04299" \o "ComLaw" </w:instrText>
            </w:r>
            <w:r w:rsidRPr="001A215A">
              <w:fldChar w:fldCharType="separate"/>
            </w:r>
            <w:r w:rsidR="00F502D8" w:rsidRPr="001A215A">
              <w:rPr>
                <w:rStyle w:val="Hyperlink"/>
                <w:bCs/>
              </w:rPr>
              <w:t>F2009L04299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89</w:t>
            </w:r>
          </w:p>
        </w:tc>
        <w:tc>
          <w:tcPr>
            <w:tcW w:w="4961" w:type="dxa"/>
            <w:shd w:val="clear" w:color="auto" w:fill="auto"/>
          </w:tcPr>
          <w:p w:rsidR="00F502D8" w:rsidRPr="001A215A" w:rsidRDefault="00F502D8" w:rsidP="000E7A7A">
            <w:pPr>
              <w:pStyle w:val="Tabletext"/>
              <w:rPr>
                <w:i/>
              </w:rPr>
            </w:pPr>
            <w:r w:rsidRPr="001A215A">
              <w:rPr>
                <w:i/>
              </w:rPr>
              <w:t>Class Exemption (Variation) Determination No.</w:t>
            </w:r>
            <w:r w:rsidR="001A215A" w:rsidRPr="001A215A">
              <w:rPr>
                <w:i/>
              </w:rPr>
              <w:t> </w:t>
            </w:r>
            <w:r w:rsidRPr="001A215A">
              <w:rPr>
                <w:i/>
              </w:rPr>
              <w:t>3 of 2009</w:t>
            </w:r>
          </w:p>
        </w:tc>
        <w:bookmarkStart w:id="105" w:name="BKCheck15B_92"/>
        <w:bookmarkEnd w:id="10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"http://www.comlaw.gov.au/Details/F2009L04296" \o "ComLaw" </w:instrText>
            </w:r>
            <w:r w:rsidRPr="001A215A">
              <w:fldChar w:fldCharType="separate"/>
            </w:r>
            <w:r w:rsidR="00F502D8" w:rsidRPr="001A215A">
              <w:rPr>
                <w:rStyle w:val="Hyperlink"/>
                <w:bCs/>
              </w:rPr>
              <w:t>F2009L04296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90</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2000 (No.</w:t>
            </w:r>
            <w:r w:rsidR="001A215A" w:rsidRPr="001A215A">
              <w:rPr>
                <w:i/>
              </w:rPr>
              <w:t> </w:t>
            </w:r>
            <w:r w:rsidRPr="001A215A">
              <w:rPr>
                <w:i/>
              </w:rPr>
              <w:t>1)</w:t>
            </w:r>
          </w:p>
        </w:tc>
        <w:bookmarkStart w:id="106" w:name="BKCheck15B_93"/>
        <w:bookmarkEnd w:id="10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"http://www.comlaw.gov.au/Details/F2005B00533" \o "ComLaw" </w:instrText>
            </w:r>
            <w:r w:rsidRPr="001A215A">
              <w:fldChar w:fldCharType="separate"/>
            </w:r>
            <w:r w:rsidR="00F502D8" w:rsidRPr="001A215A">
              <w:rPr>
                <w:rStyle w:val="Hyperlink"/>
                <w:bCs/>
              </w:rPr>
              <w:t>F2005B00533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91</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2003 (No.</w:t>
            </w:r>
            <w:r w:rsidR="001A215A" w:rsidRPr="001A215A">
              <w:rPr>
                <w:i/>
              </w:rPr>
              <w:t> </w:t>
            </w:r>
            <w:r w:rsidRPr="001A215A">
              <w:rPr>
                <w:i/>
              </w:rPr>
              <w:t>1)</w:t>
            </w:r>
          </w:p>
        </w:tc>
        <w:bookmarkStart w:id="107" w:name="BKCheck15B_94"/>
        <w:bookmarkEnd w:id="10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"http://www.comlaw.gov.au/Details/F2005B00534" \o "ComLaw" </w:instrText>
            </w:r>
            <w:r w:rsidRPr="001A215A">
              <w:fldChar w:fldCharType="separate"/>
            </w:r>
            <w:r w:rsidR="00F502D8" w:rsidRPr="001A215A">
              <w:rPr>
                <w:rStyle w:val="Hyperlink"/>
                <w:bCs/>
              </w:rPr>
              <w:t>F2005B00534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92</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2003 (No.</w:t>
            </w:r>
            <w:r w:rsidR="001A215A" w:rsidRPr="001A215A">
              <w:rPr>
                <w:i/>
              </w:rPr>
              <w:t> </w:t>
            </w:r>
            <w:r w:rsidRPr="001A215A">
              <w:rPr>
                <w:i/>
              </w:rPr>
              <w:t>2)</w:t>
            </w:r>
          </w:p>
        </w:tc>
        <w:bookmarkStart w:id="108" w:name="BKCheck15B_95"/>
        <w:bookmarkEnd w:id="10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"http://www.comlaw.gov.au/Details/F2005B00538" \o "ComLaw" </w:instrText>
            </w:r>
            <w:r w:rsidRPr="001A215A">
              <w:fldChar w:fldCharType="separate"/>
            </w:r>
            <w:r w:rsidR="00F502D8" w:rsidRPr="001A215A">
              <w:rPr>
                <w:rStyle w:val="Hyperlink"/>
                <w:bCs/>
              </w:rPr>
              <w:t>F2005B00538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93</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2007 (No.</w:t>
            </w:r>
            <w:r w:rsidR="001A215A" w:rsidRPr="001A215A">
              <w:rPr>
                <w:i/>
              </w:rPr>
              <w:t> </w:t>
            </w:r>
            <w:r w:rsidRPr="001A215A">
              <w:rPr>
                <w:i/>
              </w:rPr>
              <w:t>1)</w:t>
            </w:r>
          </w:p>
        </w:tc>
        <w:bookmarkStart w:id="109" w:name="BKCheck15B_96"/>
        <w:bookmarkEnd w:id="10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"http://www.comlaw.gov.au/Details/F2007L04259" \o "ComLaw" </w:instrText>
            </w:r>
            <w:r w:rsidRPr="001A215A">
              <w:fldChar w:fldCharType="separate"/>
            </w:r>
            <w:r w:rsidR="00F502D8" w:rsidRPr="001A215A">
              <w:rPr>
                <w:rStyle w:val="Hyperlink"/>
                <w:bCs/>
              </w:rPr>
              <w:t>F2007L04259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94</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2009 (No.</w:t>
            </w:r>
            <w:r w:rsidR="001A215A" w:rsidRPr="001A215A">
              <w:rPr>
                <w:i/>
              </w:rPr>
              <w:t> </w:t>
            </w:r>
            <w:r w:rsidRPr="001A215A">
              <w:rPr>
                <w:i/>
              </w:rPr>
              <w:t>1)</w:t>
            </w:r>
          </w:p>
        </w:tc>
        <w:bookmarkStart w:id="110" w:name="BKCheck15B_97"/>
        <w:bookmarkEnd w:id="11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"http://www.comlaw.gov.au/Details/F2009L01058" \o "ComLaw" </w:instrText>
            </w:r>
            <w:r w:rsidRPr="001A215A">
              <w:fldChar w:fldCharType="separate"/>
            </w:r>
            <w:r w:rsidR="00F502D8" w:rsidRPr="001A215A">
              <w:rPr>
                <w:rStyle w:val="Hyperlink"/>
                <w:bCs/>
              </w:rPr>
              <w:t>F2009L01058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95</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2011 (No.</w:t>
            </w:r>
            <w:r w:rsidR="001A215A" w:rsidRPr="001A215A">
              <w:rPr>
                <w:i/>
              </w:rPr>
              <w:t> </w:t>
            </w:r>
            <w:r w:rsidRPr="001A215A">
              <w:rPr>
                <w:i/>
              </w:rPr>
              <w:t>1)</w:t>
            </w:r>
          </w:p>
        </w:tc>
        <w:bookmarkStart w:id="111" w:name="BKCheck15B_98"/>
        <w:bookmarkEnd w:id="11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"http://www.comlaw.gov.au/Details/F2011L01716" \o "ComLaw" </w:instrText>
            </w:r>
            <w:r w:rsidRPr="001A215A">
              <w:fldChar w:fldCharType="separate"/>
            </w:r>
            <w:r w:rsidR="00F502D8" w:rsidRPr="001A215A">
              <w:rPr>
                <w:rStyle w:val="Hyperlink"/>
                <w:bCs/>
              </w:rPr>
              <w:t>F2011L01716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96</w:t>
            </w:r>
          </w:p>
        </w:tc>
        <w:tc>
          <w:tcPr>
            <w:tcW w:w="4961" w:type="dxa"/>
            <w:shd w:val="clear" w:color="auto" w:fill="auto"/>
          </w:tcPr>
          <w:p w:rsidR="00F502D8" w:rsidRPr="001A215A" w:rsidRDefault="00F502D8" w:rsidP="000E7A7A">
            <w:pPr>
              <w:pStyle w:val="Tabletext"/>
              <w:rPr>
                <w:i/>
              </w:rPr>
            </w:pPr>
            <w:r w:rsidRPr="001A215A">
              <w:rPr>
                <w:i/>
              </w:rPr>
              <w:t>Commercial Television Conversion Scheme Variation 2011 (No.</w:t>
            </w:r>
            <w:r w:rsidR="001A215A" w:rsidRPr="001A215A">
              <w:rPr>
                <w:i/>
              </w:rPr>
              <w:t> </w:t>
            </w:r>
            <w:r w:rsidRPr="001A215A">
              <w:rPr>
                <w:i/>
              </w:rPr>
              <w:t>2)</w:t>
            </w:r>
          </w:p>
        </w:tc>
        <w:bookmarkStart w:id="112" w:name="BKCheck15B_99"/>
        <w:bookmarkEnd w:id="11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"http://www.comlaw.gov.au/Details/F2011L01801" \o "ComLaw" </w:instrText>
            </w:r>
            <w:r w:rsidRPr="001A215A">
              <w:fldChar w:fldCharType="separate"/>
            </w:r>
            <w:r w:rsidR="00F502D8" w:rsidRPr="001A215A">
              <w:rPr>
                <w:rStyle w:val="Hyperlink"/>
                <w:bCs/>
              </w:rPr>
              <w:t>F2011L01801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97</w:t>
            </w:r>
          </w:p>
        </w:tc>
        <w:tc>
          <w:tcPr>
            <w:tcW w:w="4961" w:type="dxa"/>
            <w:shd w:val="clear" w:color="auto" w:fill="auto"/>
          </w:tcPr>
          <w:p w:rsidR="00F502D8" w:rsidRPr="001A215A" w:rsidRDefault="00F502D8" w:rsidP="000E7A7A">
            <w:pPr>
              <w:pStyle w:val="Tabletext"/>
              <w:rPr>
                <w:i/>
              </w:rPr>
            </w:pPr>
            <w:r w:rsidRPr="001A215A">
              <w:rPr>
                <w:i/>
              </w:rPr>
              <w:t>Datacasting Charge (Amount) Amendment Determination</w:t>
            </w:r>
            <w:r w:rsidR="001A215A" w:rsidRPr="001A215A">
              <w:rPr>
                <w:i/>
              </w:rPr>
              <w:t> </w:t>
            </w:r>
            <w:r w:rsidRPr="001A215A">
              <w:rPr>
                <w:i/>
              </w:rPr>
              <w:t>2008 (No.</w:t>
            </w:r>
            <w:r w:rsidR="001A215A" w:rsidRPr="001A215A">
              <w:rPr>
                <w:i/>
              </w:rPr>
              <w:t> </w:t>
            </w:r>
            <w:r w:rsidRPr="001A215A">
              <w:rPr>
                <w:i/>
              </w:rPr>
              <w:t>1)</w:t>
            </w:r>
          </w:p>
        </w:tc>
        <w:bookmarkStart w:id="113" w:name="BKCheck15B_100"/>
        <w:bookmarkEnd w:id="11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"http://www.comlaw.gov.au/Details/F2008L01370" \o "ComLaw" </w:instrText>
            </w:r>
            <w:r w:rsidRPr="001A215A">
              <w:fldChar w:fldCharType="separate"/>
            </w:r>
            <w:r w:rsidR="00F502D8" w:rsidRPr="001A215A">
              <w:rPr>
                <w:rStyle w:val="Hyperlink"/>
                <w:bCs/>
              </w:rPr>
              <w:t>F2008L01370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98</w:t>
            </w:r>
          </w:p>
        </w:tc>
        <w:tc>
          <w:tcPr>
            <w:tcW w:w="4961" w:type="dxa"/>
            <w:shd w:val="clear" w:color="auto" w:fill="auto"/>
          </w:tcPr>
          <w:p w:rsidR="00F502D8" w:rsidRPr="001A215A" w:rsidRDefault="00F502D8" w:rsidP="000E7A7A">
            <w:pPr>
              <w:pStyle w:val="Tabletext"/>
              <w:rPr>
                <w:i/>
              </w:rPr>
            </w:pPr>
            <w:r w:rsidRPr="001A215A">
              <w:rPr>
                <w:i/>
              </w:rPr>
              <w:t>Determination under subsection</w:t>
            </w:r>
            <w:r w:rsidR="001A215A" w:rsidRPr="001A215A">
              <w:rPr>
                <w:i/>
              </w:rPr>
              <w:t> </w:t>
            </w:r>
            <w:r w:rsidRPr="001A215A">
              <w:rPr>
                <w:i/>
              </w:rPr>
              <w:t>23(2) (No.</w:t>
            </w:r>
            <w:r w:rsidR="001A215A" w:rsidRPr="001A215A">
              <w:rPr>
                <w:i/>
              </w:rPr>
              <w:t> </w:t>
            </w:r>
            <w:r w:rsidRPr="001A215A">
              <w:rPr>
                <w:i/>
              </w:rPr>
              <w:t>1) 1998 (Amendment No.</w:t>
            </w:r>
            <w:r w:rsidR="001A215A" w:rsidRPr="001A215A">
              <w:rPr>
                <w:i/>
              </w:rPr>
              <w:t> </w:t>
            </w:r>
            <w:r w:rsidRPr="001A215A">
              <w:rPr>
                <w:i/>
              </w:rPr>
              <w:t>1 of 2012)</w:t>
            </w:r>
          </w:p>
        </w:tc>
        <w:bookmarkStart w:id="114" w:name="BKCheck15B_101"/>
        <w:bookmarkEnd w:id="11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"http://www.comlaw.gov.au/Details/F2012L01864" \o "ComLaw" </w:instrText>
            </w:r>
            <w:r w:rsidRPr="001A215A">
              <w:fldChar w:fldCharType="separate"/>
            </w:r>
            <w:r w:rsidR="00F502D8" w:rsidRPr="001A215A">
              <w:rPr>
                <w:rStyle w:val="Hyperlink"/>
                <w:bCs/>
              </w:rPr>
              <w:t>F2012L01864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99</w:t>
            </w:r>
          </w:p>
        </w:tc>
        <w:tc>
          <w:tcPr>
            <w:tcW w:w="4961" w:type="dxa"/>
            <w:shd w:val="clear" w:color="auto" w:fill="auto"/>
          </w:tcPr>
          <w:p w:rsidR="00F502D8" w:rsidRPr="001A215A" w:rsidRDefault="00F502D8" w:rsidP="000E7A7A">
            <w:pPr>
              <w:pStyle w:val="Tabletext"/>
              <w:rPr>
                <w:i/>
              </w:rPr>
            </w:pPr>
            <w:r w:rsidRPr="001A215A">
              <w:rPr>
                <w:i/>
              </w:rPr>
              <w:t>Digital Data Service Provider Declaration Revocation 2008 (No.</w:t>
            </w:r>
            <w:r w:rsidR="001A215A" w:rsidRPr="001A215A">
              <w:rPr>
                <w:i/>
              </w:rPr>
              <w:t> </w:t>
            </w:r>
            <w:r w:rsidRPr="001A215A">
              <w:rPr>
                <w:i/>
              </w:rPr>
              <w:t>1)</w:t>
            </w:r>
          </w:p>
        </w:tc>
        <w:bookmarkStart w:id="115" w:name="BKCheck15B_102"/>
        <w:bookmarkEnd w:id="11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"http://www.comlaw.gov.au/Details/F2008L04701" \o "ComLaw" </w:instrText>
            </w:r>
            <w:r w:rsidRPr="001A215A">
              <w:fldChar w:fldCharType="separate"/>
            </w:r>
            <w:r w:rsidR="00F502D8" w:rsidRPr="001A215A">
              <w:rPr>
                <w:rStyle w:val="Hyperlink"/>
                <w:bCs/>
              </w:rPr>
              <w:t>F2008L04701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100</w:t>
            </w:r>
          </w:p>
        </w:tc>
        <w:tc>
          <w:tcPr>
            <w:tcW w:w="4961" w:type="dxa"/>
            <w:shd w:val="clear" w:color="auto" w:fill="auto"/>
          </w:tcPr>
          <w:p w:rsidR="00F502D8" w:rsidRPr="001A215A" w:rsidRDefault="00F502D8" w:rsidP="000E7A7A">
            <w:pPr>
              <w:pStyle w:val="Tabletext"/>
              <w:rPr>
                <w:i/>
              </w:rPr>
            </w:pPr>
            <w:r w:rsidRPr="001A215A">
              <w:rPr>
                <w:i/>
              </w:rPr>
              <w:t>Do Not Call Register (Access Fees) Amendment Determination</w:t>
            </w:r>
            <w:r w:rsidR="001A215A" w:rsidRPr="001A215A">
              <w:rPr>
                <w:i/>
              </w:rPr>
              <w:t> </w:t>
            </w:r>
            <w:r w:rsidRPr="001A215A">
              <w:rPr>
                <w:i/>
              </w:rPr>
              <w:t>2008 (No.</w:t>
            </w:r>
            <w:r w:rsidR="001A215A" w:rsidRPr="001A215A">
              <w:rPr>
                <w:i/>
              </w:rPr>
              <w:t> </w:t>
            </w:r>
            <w:r w:rsidRPr="001A215A">
              <w:rPr>
                <w:i/>
              </w:rPr>
              <w:t>1)</w:t>
            </w:r>
          </w:p>
        </w:tc>
        <w:bookmarkStart w:id="116" w:name="BKCheck15B_103"/>
        <w:bookmarkEnd w:id="11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"http://www.comlaw.gov.au/Details/F2008L02298" \o "ComLaw" </w:instrText>
            </w:r>
            <w:r w:rsidRPr="001A215A">
              <w:fldChar w:fldCharType="separate"/>
            </w:r>
            <w:r w:rsidR="00F502D8" w:rsidRPr="001A215A">
              <w:rPr>
                <w:rStyle w:val="Hyperlink"/>
                <w:bCs/>
              </w:rPr>
              <w:t>F2008L02298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101</w:t>
            </w:r>
          </w:p>
        </w:tc>
        <w:tc>
          <w:tcPr>
            <w:tcW w:w="4961" w:type="dxa"/>
            <w:shd w:val="clear" w:color="auto" w:fill="auto"/>
          </w:tcPr>
          <w:p w:rsidR="00F502D8" w:rsidRPr="001A215A" w:rsidRDefault="00F502D8" w:rsidP="000E7A7A">
            <w:pPr>
              <w:pStyle w:val="Tabletext"/>
              <w:rPr>
                <w:i/>
              </w:rPr>
            </w:pPr>
            <w:r w:rsidRPr="001A215A">
              <w:rPr>
                <w:i/>
              </w:rPr>
              <w:t>Do Not Call Register (Access Fees) Amendment Determination</w:t>
            </w:r>
            <w:r w:rsidR="001A215A" w:rsidRPr="001A215A">
              <w:rPr>
                <w:i/>
              </w:rPr>
              <w:t> </w:t>
            </w:r>
            <w:r w:rsidRPr="001A215A">
              <w:rPr>
                <w:i/>
              </w:rPr>
              <w:t>2009 (No.</w:t>
            </w:r>
            <w:r w:rsidR="001A215A" w:rsidRPr="001A215A">
              <w:rPr>
                <w:i/>
              </w:rPr>
              <w:t> </w:t>
            </w:r>
            <w:r w:rsidRPr="001A215A">
              <w:rPr>
                <w:i/>
              </w:rPr>
              <w:t>1)</w:t>
            </w:r>
          </w:p>
        </w:tc>
        <w:bookmarkStart w:id="117" w:name="BKCheck15B_104"/>
        <w:bookmarkEnd w:id="11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"http://www.comlaw.gov.au/Details/F2009L02619" \o "ComLaw" </w:instrText>
            </w:r>
            <w:r w:rsidRPr="001A215A">
              <w:fldChar w:fldCharType="separate"/>
            </w:r>
            <w:r w:rsidR="00F502D8" w:rsidRPr="001A215A">
              <w:rPr>
                <w:rStyle w:val="Hyperlink"/>
                <w:bCs/>
              </w:rPr>
              <w:t>F2009L02619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102</w:t>
            </w:r>
          </w:p>
        </w:tc>
        <w:tc>
          <w:tcPr>
            <w:tcW w:w="4961" w:type="dxa"/>
            <w:shd w:val="clear" w:color="auto" w:fill="auto"/>
          </w:tcPr>
          <w:p w:rsidR="00F502D8" w:rsidRPr="001A215A" w:rsidRDefault="00F502D8" w:rsidP="000E7A7A">
            <w:pPr>
              <w:pStyle w:val="Tabletext"/>
              <w:rPr>
                <w:i/>
              </w:rPr>
            </w:pPr>
            <w:r w:rsidRPr="001A215A">
              <w:rPr>
                <w:i/>
              </w:rPr>
              <w:t>Do Not Call Register (Access Fees) Amendment Determination</w:t>
            </w:r>
            <w:r w:rsidR="001A215A" w:rsidRPr="001A215A">
              <w:rPr>
                <w:i/>
              </w:rPr>
              <w:t> </w:t>
            </w:r>
            <w:r w:rsidRPr="001A215A">
              <w:rPr>
                <w:i/>
              </w:rPr>
              <w:t>2010 (No.</w:t>
            </w:r>
            <w:r w:rsidR="001A215A" w:rsidRPr="001A215A">
              <w:rPr>
                <w:i/>
              </w:rPr>
              <w:t> </w:t>
            </w:r>
            <w:r w:rsidRPr="001A215A">
              <w:rPr>
                <w:i/>
              </w:rPr>
              <w:t>1)</w:t>
            </w:r>
          </w:p>
        </w:tc>
        <w:bookmarkStart w:id="118" w:name="BKCheck15B_105"/>
        <w:bookmarkEnd w:id="11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"http://www.comlaw.gov.au/Details/F2010L01492" \o "ComLaw" </w:instrText>
            </w:r>
            <w:r w:rsidRPr="001A215A">
              <w:fldChar w:fldCharType="separate"/>
            </w:r>
            <w:r w:rsidR="00F502D8" w:rsidRPr="001A215A">
              <w:rPr>
                <w:rStyle w:val="Hyperlink"/>
                <w:bCs/>
              </w:rPr>
              <w:t>F2010L01492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103</w:t>
            </w:r>
          </w:p>
        </w:tc>
        <w:tc>
          <w:tcPr>
            <w:tcW w:w="4961" w:type="dxa"/>
            <w:shd w:val="clear" w:color="auto" w:fill="auto"/>
          </w:tcPr>
          <w:p w:rsidR="00F502D8" w:rsidRPr="001A215A" w:rsidRDefault="00F502D8" w:rsidP="000E7A7A">
            <w:pPr>
              <w:pStyle w:val="Tabletext"/>
              <w:rPr>
                <w:i/>
              </w:rPr>
            </w:pPr>
            <w:r w:rsidRPr="001A215A">
              <w:rPr>
                <w:i/>
              </w:rPr>
              <w:t>Do Not Call Register (Access Fees) Amendment Determination</w:t>
            </w:r>
            <w:r w:rsidR="001A215A" w:rsidRPr="001A215A">
              <w:rPr>
                <w:i/>
              </w:rPr>
              <w:t> </w:t>
            </w:r>
            <w:r w:rsidRPr="001A215A">
              <w:rPr>
                <w:i/>
              </w:rPr>
              <w:t>2010 (No.</w:t>
            </w:r>
            <w:r w:rsidR="001A215A" w:rsidRPr="001A215A">
              <w:rPr>
                <w:i/>
              </w:rPr>
              <w:t> </w:t>
            </w:r>
            <w:r w:rsidRPr="001A215A">
              <w:rPr>
                <w:i/>
              </w:rPr>
              <w:t>2)</w:t>
            </w:r>
          </w:p>
        </w:tc>
        <w:bookmarkStart w:id="119" w:name="BKCheck15B_106"/>
        <w:bookmarkEnd w:id="11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"http://www.comlaw.gov.au/Details/F2010L03330" \o "ComLaw" </w:instrText>
            </w:r>
            <w:r w:rsidRPr="001A215A">
              <w:fldChar w:fldCharType="separate"/>
            </w:r>
            <w:r w:rsidR="00F502D8" w:rsidRPr="001A215A">
              <w:rPr>
                <w:rStyle w:val="Hyperlink"/>
                <w:bCs/>
              </w:rPr>
              <w:t>F2010L03330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104</w:t>
            </w:r>
          </w:p>
        </w:tc>
        <w:tc>
          <w:tcPr>
            <w:tcW w:w="4961" w:type="dxa"/>
            <w:shd w:val="clear" w:color="auto" w:fill="auto"/>
          </w:tcPr>
          <w:p w:rsidR="00F502D8" w:rsidRPr="001A215A" w:rsidRDefault="00F502D8" w:rsidP="000E7A7A">
            <w:pPr>
              <w:pStyle w:val="Tabletext"/>
              <w:rPr>
                <w:i/>
              </w:rPr>
            </w:pPr>
            <w:r w:rsidRPr="001A215A">
              <w:rPr>
                <w:i/>
              </w:rPr>
              <w:t>Do Not Call Register (Access to Register) Amendment Determination</w:t>
            </w:r>
            <w:r w:rsidR="001A215A" w:rsidRPr="001A215A">
              <w:rPr>
                <w:i/>
              </w:rPr>
              <w:t> </w:t>
            </w:r>
            <w:r w:rsidRPr="001A215A">
              <w:rPr>
                <w:i/>
              </w:rPr>
              <w:t>2010 (No.</w:t>
            </w:r>
            <w:r w:rsidR="001A215A" w:rsidRPr="001A215A">
              <w:rPr>
                <w:i/>
              </w:rPr>
              <w:t> </w:t>
            </w:r>
            <w:r w:rsidRPr="001A215A">
              <w:rPr>
                <w:i/>
              </w:rPr>
              <w:t>1)</w:t>
            </w:r>
          </w:p>
        </w:tc>
        <w:bookmarkStart w:id="120" w:name="BKCheck15B_107"/>
        <w:bookmarkEnd w:id="1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"http://www.comlaw.gov.au/Details/F2010L01491" \o "ComLaw" </w:instrText>
            </w:r>
            <w:r w:rsidRPr="001A215A">
              <w:fldChar w:fldCharType="separate"/>
            </w:r>
            <w:r w:rsidR="00F502D8" w:rsidRPr="001A215A">
              <w:rPr>
                <w:rStyle w:val="Hyperlink"/>
                <w:bCs/>
              </w:rPr>
              <w:t>F2010L01491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105</w:t>
            </w:r>
          </w:p>
        </w:tc>
        <w:tc>
          <w:tcPr>
            <w:tcW w:w="4961" w:type="dxa"/>
            <w:shd w:val="clear" w:color="auto" w:fill="auto"/>
          </w:tcPr>
          <w:p w:rsidR="00F502D8" w:rsidRPr="001A215A" w:rsidRDefault="00F502D8" w:rsidP="000E7A7A">
            <w:pPr>
              <w:pStyle w:val="Tabletext"/>
              <w:rPr>
                <w:i/>
              </w:rPr>
            </w:pPr>
            <w:r w:rsidRPr="001A215A">
              <w:rPr>
                <w:i/>
              </w:rPr>
              <w:t>Do Not Call Register (Access to Register) Amendment Determination</w:t>
            </w:r>
            <w:r w:rsidR="001A215A" w:rsidRPr="001A215A">
              <w:rPr>
                <w:i/>
              </w:rPr>
              <w:t> </w:t>
            </w:r>
            <w:r w:rsidRPr="001A215A">
              <w:rPr>
                <w:i/>
              </w:rPr>
              <w:t>2010 (No.</w:t>
            </w:r>
            <w:r w:rsidR="001A215A" w:rsidRPr="001A215A">
              <w:rPr>
                <w:i/>
              </w:rPr>
              <w:t> </w:t>
            </w:r>
            <w:r w:rsidRPr="001A215A">
              <w:rPr>
                <w:i/>
              </w:rPr>
              <w:t>2)</w:t>
            </w:r>
          </w:p>
        </w:tc>
        <w:bookmarkStart w:id="121" w:name="BKCheck15B_108"/>
        <w:bookmarkEnd w:id="1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"http://www.comlaw.gov.au/Details/F2010L01633" \o "ComLaw" </w:instrText>
            </w:r>
            <w:r w:rsidRPr="001A215A">
              <w:fldChar w:fldCharType="separate"/>
            </w:r>
            <w:r w:rsidR="00F502D8" w:rsidRPr="001A215A">
              <w:rPr>
                <w:rStyle w:val="Hyperlink"/>
                <w:bCs/>
              </w:rPr>
              <w:t>F2010L01633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106</w:t>
            </w:r>
          </w:p>
        </w:tc>
        <w:tc>
          <w:tcPr>
            <w:tcW w:w="4961" w:type="dxa"/>
            <w:shd w:val="clear" w:color="auto" w:fill="auto"/>
          </w:tcPr>
          <w:p w:rsidR="00F502D8" w:rsidRPr="001A215A" w:rsidRDefault="00F502D8" w:rsidP="000E7A7A">
            <w:pPr>
              <w:pStyle w:val="Tabletext"/>
              <w:rPr>
                <w:i/>
              </w:rPr>
            </w:pPr>
            <w:r w:rsidRPr="001A215A">
              <w:rPr>
                <w:i/>
              </w:rPr>
              <w:t>Do Not Call Register (Access to Register) Amendment Determination</w:t>
            </w:r>
            <w:r w:rsidR="001A215A" w:rsidRPr="001A215A">
              <w:rPr>
                <w:i/>
              </w:rPr>
              <w:t> </w:t>
            </w:r>
            <w:r w:rsidRPr="001A215A">
              <w:rPr>
                <w:i/>
              </w:rPr>
              <w:t>2012 (No.</w:t>
            </w:r>
            <w:r w:rsidR="001A215A" w:rsidRPr="001A215A">
              <w:rPr>
                <w:i/>
              </w:rPr>
              <w:t> </w:t>
            </w:r>
            <w:r w:rsidRPr="001A215A">
              <w:rPr>
                <w:i/>
              </w:rPr>
              <w:t>1)</w:t>
            </w:r>
          </w:p>
        </w:tc>
        <w:bookmarkStart w:id="122" w:name="BKCheck15B_109"/>
        <w:bookmarkEnd w:id="1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"http://www.comlaw.gov.au/Details/F2012L01064" \o "ComLaw" </w:instrText>
            </w:r>
            <w:r w:rsidRPr="001A215A">
              <w:fldChar w:fldCharType="separate"/>
            </w:r>
            <w:r w:rsidR="00F502D8" w:rsidRPr="001A215A">
              <w:rPr>
                <w:rStyle w:val="Hyperlink"/>
                <w:bCs/>
              </w:rPr>
              <w:t>F2012L01064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107</w:t>
            </w:r>
          </w:p>
        </w:tc>
        <w:tc>
          <w:tcPr>
            <w:tcW w:w="4961" w:type="dxa"/>
            <w:shd w:val="clear" w:color="auto" w:fill="auto"/>
          </w:tcPr>
          <w:p w:rsidR="00F502D8" w:rsidRPr="001A215A" w:rsidRDefault="00F502D8" w:rsidP="000E7A7A">
            <w:pPr>
              <w:pStyle w:val="Tabletext"/>
              <w:rPr>
                <w:i/>
              </w:rPr>
            </w:pPr>
            <w:r w:rsidRPr="001A215A">
              <w:rPr>
                <w:i/>
              </w:rPr>
              <w:t>Do Not Call Register (Administration and Operation) Amendment Determination</w:t>
            </w:r>
            <w:r w:rsidR="001A215A" w:rsidRPr="001A215A">
              <w:rPr>
                <w:i/>
              </w:rPr>
              <w:t> </w:t>
            </w:r>
            <w:r w:rsidRPr="001A215A">
              <w:rPr>
                <w:i/>
              </w:rPr>
              <w:t>2007 (No.</w:t>
            </w:r>
            <w:r w:rsidR="001A215A" w:rsidRPr="001A215A">
              <w:rPr>
                <w:i/>
              </w:rPr>
              <w:t> </w:t>
            </w:r>
            <w:r w:rsidRPr="001A215A">
              <w:rPr>
                <w:i/>
              </w:rPr>
              <w:t>1)</w:t>
            </w:r>
          </w:p>
        </w:tc>
        <w:bookmarkStart w:id="123" w:name="BKCheck15B_110"/>
        <w:bookmarkEnd w:id="1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"http://www.comlaw.gov.au/Details/F2007L02215" \o "ComLaw" </w:instrText>
            </w:r>
            <w:r w:rsidRPr="001A215A">
              <w:fldChar w:fldCharType="separate"/>
            </w:r>
            <w:r w:rsidR="00F502D8" w:rsidRPr="001A215A">
              <w:rPr>
                <w:rStyle w:val="Hyperlink"/>
                <w:bCs/>
              </w:rPr>
              <w:t>F2007L02215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108</w:t>
            </w:r>
          </w:p>
        </w:tc>
        <w:tc>
          <w:tcPr>
            <w:tcW w:w="4961" w:type="dxa"/>
            <w:shd w:val="clear" w:color="auto" w:fill="auto"/>
          </w:tcPr>
          <w:p w:rsidR="00F502D8" w:rsidRPr="001A215A" w:rsidRDefault="00F502D8" w:rsidP="000E7A7A">
            <w:pPr>
              <w:pStyle w:val="Tabletext"/>
              <w:rPr>
                <w:i/>
              </w:rPr>
            </w:pPr>
            <w:r w:rsidRPr="001A215A">
              <w:rPr>
                <w:i/>
              </w:rPr>
              <w:t>Do Not Call Register (Administration and Operation) Amendment Determination</w:t>
            </w:r>
            <w:r w:rsidR="001A215A" w:rsidRPr="001A215A">
              <w:rPr>
                <w:i/>
              </w:rPr>
              <w:t> </w:t>
            </w:r>
            <w:r w:rsidRPr="001A215A">
              <w:rPr>
                <w:i/>
              </w:rPr>
              <w:t>2010 (No.</w:t>
            </w:r>
            <w:r w:rsidR="001A215A" w:rsidRPr="001A215A">
              <w:rPr>
                <w:i/>
              </w:rPr>
              <w:t> </w:t>
            </w:r>
            <w:r w:rsidRPr="001A215A">
              <w:rPr>
                <w:i/>
              </w:rPr>
              <w:t>1)</w:t>
            </w:r>
          </w:p>
        </w:tc>
        <w:bookmarkStart w:id="124" w:name="BKCheck15B_111"/>
        <w:bookmarkEnd w:id="1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"http://www.comlaw.gov.au/Details/F2010L01493" \o "ComLaw" </w:instrText>
            </w:r>
            <w:r w:rsidRPr="001A215A">
              <w:fldChar w:fldCharType="separate"/>
            </w:r>
            <w:r w:rsidR="00F502D8" w:rsidRPr="001A215A">
              <w:rPr>
                <w:rStyle w:val="Hyperlink"/>
                <w:bCs/>
              </w:rPr>
              <w:t>F2010L01493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109</w:t>
            </w:r>
          </w:p>
        </w:tc>
        <w:tc>
          <w:tcPr>
            <w:tcW w:w="4961" w:type="dxa"/>
            <w:shd w:val="clear" w:color="auto" w:fill="auto"/>
          </w:tcPr>
          <w:p w:rsidR="00F502D8" w:rsidRPr="001A215A" w:rsidRDefault="00F502D8" w:rsidP="000E7A7A">
            <w:pPr>
              <w:pStyle w:val="Tabletext"/>
              <w:rPr>
                <w:i/>
              </w:rPr>
            </w:pPr>
            <w:r w:rsidRPr="001A215A">
              <w:rPr>
                <w:i/>
              </w:rPr>
              <w:t>Do Not Call Register (Administration and Operation) Amendment Determination</w:t>
            </w:r>
            <w:r w:rsidR="001A215A" w:rsidRPr="001A215A">
              <w:rPr>
                <w:i/>
              </w:rPr>
              <w:t> </w:t>
            </w:r>
            <w:r w:rsidRPr="001A215A">
              <w:rPr>
                <w:i/>
              </w:rPr>
              <w:t>2010 (No.</w:t>
            </w:r>
            <w:r w:rsidR="001A215A" w:rsidRPr="001A215A">
              <w:rPr>
                <w:i/>
              </w:rPr>
              <w:t> </w:t>
            </w:r>
            <w:r w:rsidRPr="001A215A">
              <w:rPr>
                <w:i/>
              </w:rPr>
              <w:t>2)</w:t>
            </w:r>
          </w:p>
        </w:tc>
        <w:bookmarkStart w:id="125" w:name="BKCheck15B_112"/>
        <w:bookmarkEnd w:id="1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"http://www.comlaw.gov.au/Details/F2010L01632" \o "ComLaw" </w:instrText>
            </w:r>
            <w:r w:rsidRPr="001A215A">
              <w:fldChar w:fldCharType="separate"/>
            </w:r>
            <w:r w:rsidR="00F502D8" w:rsidRPr="001A215A">
              <w:rPr>
                <w:rStyle w:val="Hyperlink"/>
                <w:bCs/>
              </w:rPr>
              <w:t>F2010L01632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110</w:t>
            </w:r>
          </w:p>
        </w:tc>
        <w:tc>
          <w:tcPr>
            <w:tcW w:w="4961" w:type="dxa"/>
            <w:shd w:val="clear" w:color="auto" w:fill="auto"/>
          </w:tcPr>
          <w:p w:rsidR="00F502D8" w:rsidRPr="001A215A" w:rsidRDefault="00F502D8" w:rsidP="000E7A7A">
            <w:pPr>
              <w:pStyle w:val="Tabletext"/>
              <w:rPr>
                <w:i/>
              </w:rPr>
            </w:pPr>
            <w:r w:rsidRPr="001A215A">
              <w:rPr>
                <w:i/>
              </w:rPr>
              <w:t>Do Not Call Register (Administration and Operation) Amendment Determination</w:t>
            </w:r>
            <w:r w:rsidR="001A215A" w:rsidRPr="001A215A">
              <w:rPr>
                <w:i/>
              </w:rPr>
              <w:t> </w:t>
            </w:r>
            <w:r w:rsidRPr="001A215A">
              <w:rPr>
                <w:i/>
              </w:rPr>
              <w:t>2012 (No.</w:t>
            </w:r>
            <w:r w:rsidR="001A215A" w:rsidRPr="001A215A">
              <w:rPr>
                <w:i/>
              </w:rPr>
              <w:t> </w:t>
            </w:r>
            <w:r w:rsidRPr="001A215A">
              <w:rPr>
                <w:i/>
              </w:rPr>
              <w:t>1)</w:t>
            </w:r>
          </w:p>
        </w:tc>
        <w:bookmarkStart w:id="126" w:name="BKCheck15B_113"/>
        <w:bookmarkEnd w:id="1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"http://www.comlaw.gov.au/Details/F2012L00092" \o "ComLaw" </w:instrText>
            </w:r>
            <w:r w:rsidRPr="001A215A">
              <w:fldChar w:fldCharType="separate"/>
            </w:r>
            <w:r w:rsidR="00F502D8" w:rsidRPr="001A215A">
              <w:rPr>
                <w:rStyle w:val="Hyperlink"/>
                <w:bCs/>
              </w:rPr>
              <w:t>F2012L00092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111</w:t>
            </w:r>
          </w:p>
        </w:tc>
        <w:tc>
          <w:tcPr>
            <w:tcW w:w="4961" w:type="dxa"/>
            <w:shd w:val="clear" w:color="auto" w:fill="auto"/>
          </w:tcPr>
          <w:p w:rsidR="00F502D8" w:rsidRPr="001A215A" w:rsidRDefault="00F502D8" w:rsidP="000E7A7A">
            <w:pPr>
              <w:pStyle w:val="Tabletext"/>
              <w:rPr>
                <w:i/>
              </w:rPr>
            </w:pPr>
            <w:r w:rsidRPr="001A215A">
              <w:rPr>
                <w:i/>
              </w:rPr>
              <w:t>Do Not Call Register (Duration of Registration) Specification (No.</w:t>
            </w:r>
            <w:r w:rsidR="001A215A" w:rsidRPr="001A215A">
              <w:rPr>
                <w:i/>
              </w:rPr>
              <w:t> </w:t>
            </w:r>
            <w:r w:rsidRPr="001A215A">
              <w:rPr>
                <w:i/>
              </w:rPr>
              <w:t>1) 2010 (Amendment No.</w:t>
            </w:r>
            <w:r w:rsidR="001A215A" w:rsidRPr="001A215A">
              <w:rPr>
                <w:i/>
              </w:rPr>
              <w:t> </w:t>
            </w:r>
            <w:r w:rsidRPr="001A215A">
              <w:rPr>
                <w:i/>
              </w:rPr>
              <w:t>1 of 2012)</w:t>
            </w:r>
          </w:p>
        </w:tc>
        <w:bookmarkStart w:id="127" w:name="BKCheck15B_114"/>
        <w:bookmarkEnd w:id="1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"http://www.comlaw.gov.au/Details/F2012L00611" \o "ComLaw" </w:instrText>
            </w:r>
            <w:r w:rsidRPr="001A215A">
              <w:fldChar w:fldCharType="separate"/>
            </w:r>
            <w:r w:rsidR="00F502D8" w:rsidRPr="001A215A">
              <w:rPr>
                <w:rStyle w:val="Hyperlink"/>
                <w:bCs/>
              </w:rPr>
              <w:t>F2012L00611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112</w:t>
            </w:r>
          </w:p>
        </w:tc>
        <w:tc>
          <w:tcPr>
            <w:tcW w:w="4961" w:type="dxa"/>
            <w:shd w:val="clear" w:color="auto" w:fill="auto"/>
          </w:tcPr>
          <w:p w:rsidR="00F502D8" w:rsidRPr="001A215A" w:rsidRDefault="00F502D8" w:rsidP="000E7A7A">
            <w:pPr>
              <w:pStyle w:val="Tabletext"/>
              <w:rPr>
                <w:i/>
              </w:rPr>
            </w:pPr>
            <w:r w:rsidRPr="001A215A">
              <w:rPr>
                <w:i/>
              </w:rPr>
              <w:t>Licence Area Plans – Omnibus Variation 2010</w:t>
            </w:r>
          </w:p>
        </w:tc>
        <w:bookmarkStart w:id="128" w:name="BKCheck15B_115"/>
        <w:bookmarkEnd w:id="1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"http://www.comlaw.gov.au/Details/F2011L00012" \o "ComLaw" </w:instrText>
            </w:r>
            <w:r w:rsidRPr="001A215A">
              <w:fldChar w:fldCharType="separate"/>
            </w:r>
            <w:r w:rsidR="00F502D8" w:rsidRPr="001A215A">
              <w:rPr>
                <w:rStyle w:val="Hyperlink"/>
                <w:bCs/>
              </w:rPr>
              <w:t>F2011L00012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113</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2000 (No.</w:t>
            </w:r>
            <w:r w:rsidR="001A215A" w:rsidRPr="001A215A">
              <w:rPr>
                <w:i/>
              </w:rPr>
              <w:t> </w:t>
            </w:r>
            <w:r w:rsidRPr="001A215A">
              <w:rPr>
                <w:i/>
              </w:rPr>
              <w:t>1)</w:t>
            </w:r>
          </w:p>
        </w:tc>
        <w:bookmarkStart w:id="129" w:name="BKCheck15B_116"/>
        <w:bookmarkEnd w:id="1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"http://www.comlaw.gov.au/Details/F2005B02152" \o "ComLaw" </w:instrText>
            </w:r>
            <w:r w:rsidRPr="001A215A">
              <w:fldChar w:fldCharType="separate"/>
            </w:r>
            <w:r w:rsidR="00F502D8" w:rsidRPr="001A215A">
              <w:rPr>
                <w:rStyle w:val="Hyperlink"/>
                <w:bCs/>
              </w:rPr>
              <w:t>F2005B02152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114</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2003 (No.</w:t>
            </w:r>
            <w:r w:rsidR="001A215A" w:rsidRPr="001A215A">
              <w:rPr>
                <w:i/>
              </w:rPr>
              <w:t> </w:t>
            </w:r>
            <w:r w:rsidRPr="001A215A">
              <w:rPr>
                <w:i/>
              </w:rPr>
              <w:t>1)</w:t>
            </w:r>
          </w:p>
        </w:tc>
        <w:bookmarkStart w:id="130" w:name="BKCheck15B_117"/>
        <w:bookmarkEnd w:id="1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"http://www.comlaw.gov.au/Details/F2005B02166" \o "ComLaw" </w:instrText>
            </w:r>
            <w:r w:rsidRPr="001A215A">
              <w:fldChar w:fldCharType="separate"/>
            </w:r>
            <w:r w:rsidR="00F502D8" w:rsidRPr="001A215A">
              <w:rPr>
                <w:rStyle w:val="Hyperlink"/>
                <w:bCs/>
              </w:rPr>
              <w:t>F2005B02166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115</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2007 (No.</w:t>
            </w:r>
            <w:r w:rsidR="001A215A" w:rsidRPr="001A215A">
              <w:rPr>
                <w:i/>
              </w:rPr>
              <w:t> </w:t>
            </w:r>
            <w:r w:rsidRPr="001A215A">
              <w:rPr>
                <w:i/>
              </w:rPr>
              <w:t>1)</w:t>
            </w:r>
          </w:p>
        </w:tc>
        <w:bookmarkStart w:id="131" w:name="BKCheck15B_118"/>
        <w:bookmarkEnd w:id="1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"http://www.comlaw.gov.au/Details/F2008L00981" \o "ComLaw" </w:instrText>
            </w:r>
            <w:r w:rsidRPr="001A215A">
              <w:fldChar w:fldCharType="separate"/>
            </w:r>
            <w:r w:rsidR="00F502D8" w:rsidRPr="001A215A">
              <w:rPr>
                <w:rStyle w:val="Hyperlink"/>
                <w:bCs/>
              </w:rPr>
              <w:t>F2008L00981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116</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2009 (No.</w:t>
            </w:r>
            <w:r w:rsidR="001A215A" w:rsidRPr="001A215A">
              <w:rPr>
                <w:i/>
              </w:rPr>
              <w:t> </w:t>
            </w:r>
            <w:r w:rsidRPr="001A215A">
              <w:rPr>
                <w:i/>
              </w:rPr>
              <w:t>1)</w:t>
            </w:r>
          </w:p>
        </w:tc>
        <w:bookmarkStart w:id="132" w:name="BKCheck15B_119"/>
        <w:bookmarkEnd w:id="1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"http://www.comlaw.gov.au/Details/F2009L01059" \o "ComLaw" </w:instrText>
            </w:r>
            <w:r w:rsidRPr="001A215A">
              <w:fldChar w:fldCharType="separate"/>
            </w:r>
            <w:r w:rsidR="00F502D8" w:rsidRPr="001A215A">
              <w:rPr>
                <w:rStyle w:val="Hyperlink"/>
                <w:bCs/>
              </w:rPr>
              <w:t>F2009L01059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117</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2011 (No.</w:t>
            </w:r>
            <w:r w:rsidR="001A215A" w:rsidRPr="001A215A">
              <w:rPr>
                <w:i/>
              </w:rPr>
              <w:t> </w:t>
            </w:r>
            <w:r w:rsidRPr="001A215A">
              <w:rPr>
                <w:i/>
              </w:rPr>
              <w:t>1)</w:t>
            </w:r>
          </w:p>
        </w:tc>
        <w:bookmarkStart w:id="133" w:name="BKCheck15B_120"/>
        <w:bookmarkEnd w:id="1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"http://www.comlaw.gov.au/Details/F2011L01715" \o "ComLaw" </w:instrText>
            </w:r>
            <w:r w:rsidRPr="001A215A">
              <w:fldChar w:fldCharType="separate"/>
            </w:r>
            <w:r w:rsidR="00F502D8" w:rsidRPr="001A215A">
              <w:rPr>
                <w:rStyle w:val="Hyperlink"/>
                <w:bCs/>
              </w:rPr>
              <w:t>F2011L01715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118</w:t>
            </w:r>
          </w:p>
        </w:tc>
        <w:tc>
          <w:tcPr>
            <w:tcW w:w="4961" w:type="dxa"/>
            <w:shd w:val="clear" w:color="auto" w:fill="auto"/>
          </w:tcPr>
          <w:p w:rsidR="00F502D8" w:rsidRPr="001A215A" w:rsidRDefault="00F502D8" w:rsidP="000E7A7A">
            <w:pPr>
              <w:pStyle w:val="Tabletext"/>
              <w:rPr>
                <w:i/>
              </w:rPr>
            </w:pPr>
            <w:r w:rsidRPr="001A215A">
              <w:rPr>
                <w:i/>
              </w:rPr>
              <w:t>National Television Conversion Scheme Variation 2011 (No.</w:t>
            </w:r>
            <w:r w:rsidR="001A215A" w:rsidRPr="001A215A">
              <w:rPr>
                <w:i/>
              </w:rPr>
              <w:t> </w:t>
            </w:r>
            <w:r w:rsidRPr="001A215A">
              <w:rPr>
                <w:i/>
              </w:rPr>
              <w:t>2)</w:t>
            </w:r>
          </w:p>
        </w:tc>
        <w:bookmarkStart w:id="134" w:name="BKCheck15B_121"/>
        <w:bookmarkEnd w:id="1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"http://www.comlaw.gov.au/Details/F2011L01788" \o "ComLaw" </w:instrText>
            </w:r>
            <w:r w:rsidRPr="001A215A">
              <w:fldChar w:fldCharType="separate"/>
            </w:r>
            <w:r w:rsidR="00F502D8" w:rsidRPr="001A215A">
              <w:rPr>
                <w:rStyle w:val="Hyperlink"/>
                <w:bCs/>
              </w:rPr>
              <w:t>F2011L01788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119</w:t>
            </w:r>
          </w:p>
        </w:tc>
        <w:tc>
          <w:tcPr>
            <w:tcW w:w="4961" w:type="dxa"/>
            <w:shd w:val="clear" w:color="auto" w:fill="auto"/>
          </w:tcPr>
          <w:p w:rsidR="00F502D8" w:rsidRPr="001A215A" w:rsidRDefault="00F502D8" w:rsidP="000E7A7A">
            <w:pPr>
              <w:pStyle w:val="Tabletext"/>
            </w:pPr>
            <w:r w:rsidRPr="001A215A">
              <w:t>Parliamentary Proceedings Broadcasting Regulations (Amendment), SR</w:t>
            </w:r>
            <w:r w:rsidR="001A215A" w:rsidRPr="001A215A">
              <w:t> </w:t>
            </w:r>
            <w:r w:rsidRPr="001A215A">
              <w:t>1953 No.</w:t>
            </w:r>
            <w:r w:rsidR="001A215A" w:rsidRPr="001A215A">
              <w:t> </w:t>
            </w:r>
            <w:r w:rsidRPr="001A215A">
              <w:t>11</w:t>
            </w:r>
          </w:p>
        </w:tc>
        <w:bookmarkStart w:id="135" w:name="BKCheck15B_122"/>
        <w:bookmarkEnd w:id="1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"http://www.comlaw.gov.au/Details/F1997B01821" \o "ComLaw" </w:instrText>
            </w:r>
            <w:r w:rsidRPr="001A215A">
              <w:fldChar w:fldCharType="separate"/>
            </w:r>
            <w:r w:rsidR="00F502D8" w:rsidRPr="001A215A">
              <w:rPr>
                <w:rStyle w:val="Hyperlink"/>
                <w:bCs/>
              </w:rPr>
              <w:t>F1997B01821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120</w:t>
            </w:r>
          </w:p>
        </w:tc>
        <w:tc>
          <w:tcPr>
            <w:tcW w:w="4961" w:type="dxa"/>
            <w:shd w:val="clear" w:color="auto" w:fill="auto"/>
          </w:tcPr>
          <w:p w:rsidR="00F502D8" w:rsidRPr="001A215A" w:rsidRDefault="00F502D8" w:rsidP="000E7A7A">
            <w:pPr>
              <w:pStyle w:val="Tabletext"/>
            </w:pPr>
            <w:r w:rsidRPr="001A215A">
              <w:t>Parliamentary Proceedings Broadcasting Regulations (Amendment), SR</w:t>
            </w:r>
            <w:r w:rsidR="001A215A" w:rsidRPr="001A215A">
              <w:t> </w:t>
            </w:r>
            <w:r w:rsidRPr="001A215A">
              <w:t>1988 No.</w:t>
            </w:r>
            <w:r w:rsidR="001A215A" w:rsidRPr="001A215A">
              <w:t> </w:t>
            </w:r>
            <w:r w:rsidRPr="001A215A">
              <w:t>12</w:t>
            </w:r>
          </w:p>
        </w:tc>
        <w:bookmarkStart w:id="136" w:name="BKCheck15B_123"/>
        <w:bookmarkEnd w:id="1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"http://www.comlaw.gov.au/Details/F1997B01822" \o "ComLaw" </w:instrText>
            </w:r>
            <w:r w:rsidRPr="001A215A">
              <w:fldChar w:fldCharType="separate"/>
            </w:r>
            <w:r w:rsidR="00F502D8" w:rsidRPr="001A215A">
              <w:rPr>
                <w:rStyle w:val="Hyperlink"/>
                <w:bCs/>
              </w:rPr>
              <w:t>F1997B01822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121</w:t>
            </w:r>
          </w:p>
        </w:tc>
        <w:tc>
          <w:tcPr>
            <w:tcW w:w="4961" w:type="dxa"/>
            <w:shd w:val="clear" w:color="auto" w:fill="auto"/>
          </w:tcPr>
          <w:p w:rsidR="00F502D8" w:rsidRPr="001A215A" w:rsidRDefault="00F502D8" w:rsidP="000E7A7A">
            <w:pPr>
              <w:pStyle w:val="Tabletext"/>
            </w:pPr>
            <w:r w:rsidRPr="001A215A">
              <w:t>Parliamentary Proceedings Broadcasting Regulations (Amendment), SR</w:t>
            </w:r>
            <w:r w:rsidR="001A215A" w:rsidRPr="001A215A">
              <w:t> </w:t>
            </w:r>
            <w:r w:rsidRPr="001A215A">
              <w:t>1989 No.</w:t>
            </w:r>
            <w:r w:rsidR="001A215A" w:rsidRPr="001A215A">
              <w:t> </w:t>
            </w:r>
            <w:r w:rsidRPr="001A215A">
              <w:t>17</w:t>
            </w:r>
          </w:p>
        </w:tc>
        <w:bookmarkStart w:id="137" w:name="BKCheck15B_124"/>
        <w:bookmarkEnd w:id="1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"http://www.comlaw.gov.au/Details/F1997B01823" \o "ComLaw" </w:instrText>
            </w:r>
            <w:r w:rsidRPr="001A215A">
              <w:fldChar w:fldCharType="separate"/>
            </w:r>
            <w:r w:rsidR="00F502D8" w:rsidRPr="001A215A">
              <w:rPr>
                <w:rStyle w:val="Hyperlink"/>
                <w:bCs/>
              </w:rPr>
              <w:t>F1997B01823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122</w:t>
            </w:r>
          </w:p>
        </w:tc>
        <w:tc>
          <w:tcPr>
            <w:tcW w:w="4961" w:type="dxa"/>
            <w:shd w:val="clear" w:color="auto" w:fill="auto"/>
          </w:tcPr>
          <w:p w:rsidR="00F502D8" w:rsidRPr="001A215A" w:rsidRDefault="00F502D8" w:rsidP="000E7A7A">
            <w:pPr>
              <w:pStyle w:val="Tabletext"/>
            </w:pPr>
            <w:r w:rsidRPr="001A215A">
              <w:t>Postal and Telecommunications Commissions (Transitional Provisions) Regulations (Amendment), SR</w:t>
            </w:r>
            <w:r w:rsidR="001A215A" w:rsidRPr="001A215A">
              <w:t> </w:t>
            </w:r>
            <w:r w:rsidRPr="001A215A">
              <w:t>1975 No.</w:t>
            </w:r>
            <w:r w:rsidR="001A215A" w:rsidRPr="001A215A">
              <w:t> </w:t>
            </w:r>
            <w:r w:rsidRPr="001A215A">
              <w:t>185</w:t>
            </w:r>
          </w:p>
        </w:tc>
        <w:bookmarkStart w:id="138" w:name="BKCheck15B_125"/>
        <w:bookmarkEnd w:id="13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"http://www.comlaw.gov.au/Details/F1997B02243" \o "ComLaw" </w:instrText>
            </w:r>
            <w:r w:rsidRPr="001A215A">
              <w:fldChar w:fldCharType="separate"/>
            </w:r>
            <w:r w:rsidR="00F502D8" w:rsidRPr="001A215A">
              <w:rPr>
                <w:rStyle w:val="Hyperlink"/>
                <w:bCs/>
              </w:rPr>
              <w:t>F1997B02243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123</w:t>
            </w:r>
          </w:p>
        </w:tc>
        <w:tc>
          <w:tcPr>
            <w:tcW w:w="4961" w:type="dxa"/>
            <w:shd w:val="clear" w:color="auto" w:fill="auto"/>
          </w:tcPr>
          <w:p w:rsidR="00F502D8" w:rsidRPr="001A215A" w:rsidRDefault="00F502D8" w:rsidP="000E7A7A">
            <w:pPr>
              <w:pStyle w:val="Tabletext"/>
              <w:rPr>
                <w:i/>
              </w:rPr>
            </w:pPr>
            <w:r w:rsidRPr="001A215A">
              <w:rPr>
                <w:i/>
              </w:rPr>
              <w:t>Radiocommunications (861</w:t>
            </w:r>
            <w:r w:rsidR="001A215A">
              <w:rPr>
                <w:i/>
              </w:rPr>
              <w:noBreakHyphen/>
            </w:r>
            <w:r w:rsidRPr="001A215A">
              <w:rPr>
                <w:i/>
              </w:rPr>
              <w:t>865 MHz Land Stations and Handsets) Class Licence Revocation 2008</w:t>
            </w:r>
          </w:p>
        </w:tc>
        <w:bookmarkStart w:id="139" w:name="BKCheck15B_126"/>
        <w:bookmarkEnd w:id="13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"http://www.comlaw.gov.au/Details/F2008L03752" \o "ComLaw" </w:instrText>
            </w:r>
            <w:r w:rsidRPr="001A215A">
              <w:fldChar w:fldCharType="separate"/>
            </w:r>
            <w:r w:rsidR="00F502D8" w:rsidRPr="001A215A">
              <w:rPr>
                <w:rStyle w:val="Hyperlink"/>
                <w:bCs/>
              </w:rPr>
              <w:t>F2008L03752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124</w:t>
            </w:r>
          </w:p>
        </w:tc>
        <w:tc>
          <w:tcPr>
            <w:tcW w:w="4961" w:type="dxa"/>
            <w:shd w:val="clear" w:color="auto" w:fill="auto"/>
          </w:tcPr>
          <w:p w:rsidR="00F502D8" w:rsidRPr="001A215A" w:rsidRDefault="00F502D8" w:rsidP="00464952">
            <w:pPr>
              <w:pStyle w:val="Tabletext"/>
              <w:rPr>
                <w:i/>
              </w:rPr>
            </w:pPr>
            <w:r w:rsidRPr="001A215A">
              <w:rPr>
                <w:i/>
              </w:rPr>
              <w:t>Radiocommunications (Accreditation—Prescribed Certificates) Amendment Principles</w:t>
            </w:r>
            <w:r w:rsidR="001A215A" w:rsidRPr="001A215A">
              <w:rPr>
                <w:i/>
              </w:rPr>
              <w:t> </w:t>
            </w:r>
            <w:r w:rsidRPr="001A215A">
              <w:rPr>
                <w:i/>
              </w:rPr>
              <w:t>2005 (No.</w:t>
            </w:r>
            <w:r w:rsidR="001A215A" w:rsidRPr="001A215A">
              <w:rPr>
                <w:i/>
              </w:rPr>
              <w:t> </w:t>
            </w:r>
            <w:r w:rsidRPr="001A215A">
              <w:rPr>
                <w:i/>
              </w:rPr>
              <w:t>1)</w:t>
            </w:r>
          </w:p>
        </w:tc>
        <w:bookmarkStart w:id="140" w:name="BKCheck15B_127"/>
        <w:bookmarkEnd w:id="14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"http://www.comlaw.gov.au/Details/F2005L03100" \o "ComLaw" </w:instrText>
            </w:r>
            <w:r w:rsidRPr="001A215A">
              <w:fldChar w:fldCharType="separate"/>
            </w:r>
            <w:r w:rsidR="00F502D8" w:rsidRPr="001A215A">
              <w:rPr>
                <w:rStyle w:val="Hyperlink"/>
                <w:bCs/>
              </w:rPr>
              <w:t>F2005L03100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125</w:t>
            </w:r>
          </w:p>
        </w:tc>
        <w:tc>
          <w:tcPr>
            <w:tcW w:w="4961" w:type="dxa"/>
            <w:shd w:val="clear" w:color="auto" w:fill="auto"/>
          </w:tcPr>
          <w:p w:rsidR="00F502D8" w:rsidRPr="001A215A" w:rsidRDefault="00F502D8" w:rsidP="00464952">
            <w:pPr>
              <w:pStyle w:val="Tabletext"/>
              <w:rPr>
                <w:i/>
              </w:rPr>
            </w:pPr>
            <w:r w:rsidRPr="001A215A">
              <w:rPr>
                <w:i/>
              </w:rPr>
              <w:t>Radiocommunications (Accreditation—Prescribed Certificates) Amendment Principles</w:t>
            </w:r>
            <w:r w:rsidR="001A215A" w:rsidRPr="001A215A">
              <w:rPr>
                <w:i/>
              </w:rPr>
              <w:t> </w:t>
            </w:r>
            <w:r w:rsidRPr="001A215A">
              <w:rPr>
                <w:i/>
              </w:rPr>
              <w:t>2011 (No.</w:t>
            </w:r>
            <w:r w:rsidR="001A215A" w:rsidRPr="001A215A">
              <w:rPr>
                <w:i/>
              </w:rPr>
              <w:t> </w:t>
            </w:r>
            <w:r w:rsidRPr="001A215A">
              <w:rPr>
                <w:i/>
              </w:rPr>
              <w:t>1)</w:t>
            </w:r>
          </w:p>
        </w:tc>
        <w:bookmarkStart w:id="141" w:name="BKCheck15B_128"/>
        <w:bookmarkEnd w:id="14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"http://www.comlaw.gov.au/Details/F2011L01312" \o "ComLaw" </w:instrText>
            </w:r>
            <w:r w:rsidRPr="001A215A">
              <w:fldChar w:fldCharType="separate"/>
            </w:r>
            <w:r w:rsidR="00F502D8" w:rsidRPr="001A215A">
              <w:rPr>
                <w:rStyle w:val="Hyperlink"/>
                <w:bCs/>
              </w:rPr>
              <w:t>F2011L01312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126</w:t>
            </w:r>
          </w:p>
        </w:tc>
        <w:tc>
          <w:tcPr>
            <w:tcW w:w="4961" w:type="dxa"/>
            <w:shd w:val="clear" w:color="auto" w:fill="auto"/>
          </w:tcPr>
          <w:p w:rsidR="00F502D8" w:rsidRPr="001A215A" w:rsidRDefault="00F502D8" w:rsidP="001510DB">
            <w:pPr>
              <w:pStyle w:val="Tabletext"/>
              <w:rPr>
                <w:i/>
              </w:rPr>
            </w:pPr>
            <w:r w:rsidRPr="001A215A">
              <w:rPr>
                <w:i/>
              </w:rPr>
              <w:t>Radiocommunications Advisory Guidelines (Managing Interference to Apparatus Licensed Receivers—3.4 GHz Band) Amendment 2009 (No.</w:t>
            </w:r>
            <w:r w:rsidR="001A215A" w:rsidRPr="001A215A">
              <w:rPr>
                <w:i/>
              </w:rPr>
              <w:t> </w:t>
            </w:r>
            <w:r w:rsidRPr="001A215A">
              <w:rPr>
                <w:i/>
              </w:rPr>
              <w:t>1)</w:t>
            </w:r>
          </w:p>
        </w:tc>
        <w:bookmarkStart w:id="142" w:name="BKCheck15B_129"/>
        <w:bookmarkEnd w:id="14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"http://www.comlaw.gov.au/Details/F2009L03576" \o "ComLaw" </w:instrText>
            </w:r>
            <w:r w:rsidRPr="001A215A">
              <w:fldChar w:fldCharType="separate"/>
            </w:r>
            <w:r w:rsidR="00F502D8" w:rsidRPr="001A215A">
              <w:rPr>
                <w:rStyle w:val="Hyperlink"/>
                <w:bCs/>
              </w:rPr>
              <w:t>F2009L03576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127</w:t>
            </w:r>
          </w:p>
        </w:tc>
        <w:tc>
          <w:tcPr>
            <w:tcW w:w="4961" w:type="dxa"/>
            <w:shd w:val="clear" w:color="auto" w:fill="auto"/>
          </w:tcPr>
          <w:p w:rsidR="00F502D8" w:rsidRPr="001A215A" w:rsidRDefault="00F502D8" w:rsidP="00464952">
            <w:pPr>
              <w:pStyle w:val="Tabletext"/>
              <w:rPr>
                <w:i/>
              </w:rPr>
            </w:pPr>
            <w:r w:rsidRPr="001A215A">
              <w:rPr>
                <w:i/>
              </w:rPr>
              <w:t>Radiocommunications Advisory Guidelines (Protection of Apparatus</w:t>
            </w:r>
            <w:r w:rsidR="001A215A">
              <w:rPr>
                <w:i/>
              </w:rPr>
              <w:noBreakHyphen/>
            </w:r>
            <w:r w:rsidRPr="001A215A">
              <w:rPr>
                <w:i/>
              </w:rPr>
              <w:t>licensed and Class</w:t>
            </w:r>
            <w:r w:rsidR="001A215A">
              <w:rPr>
                <w:i/>
              </w:rPr>
              <w:noBreakHyphen/>
            </w:r>
            <w:r w:rsidRPr="001A215A">
              <w:rPr>
                <w:i/>
              </w:rPr>
              <w:t>licensed Receivers—2 GHz Band) Amendment Guidelines</w:t>
            </w:r>
            <w:r w:rsidR="001A215A" w:rsidRPr="001A215A">
              <w:rPr>
                <w:i/>
              </w:rPr>
              <w:t> </w:t>
            </w:r>
            <w:r w:rsidRPr="001A215A">
              <w:rPr>
                <w:i/>
              </w:rPr>
              <w:t>2010 (No.</w:t>
            </w:r>
            <w:r w:rsidR="001A215A" w:rsidRPr="001A215A">
              <w:rPr>
                <w:i/>
              </w:rPr>
              <w:t> </w:t>
            </w:r>
            <w:r w:rsidRPr="001A215A">
              <w:rPr>
                <w:i/>
              </w:rPr>
              <w:t>1)</w:t>
            </w:r>
          </w:p>
        </w:tc>
        <w:bookmarkStart w:id="143" w:name="BKCheck15B_130"/>
        <w:bookmarkEnd w:id="14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"http://www.comlaw.gov.au/Details/F2010L02246" \o "ComLaw" </w:instrText>
            </w:r>
            <w:r w:rsidRPr="001A215A">
              <w:fldChar w:fldCharType="separate"/>
            </w:r>
            <w:r w:rsidR="00F502D8" w:rsidRPr="001A215A">
              <w:rPr>
                <w:rStyle w:val="Hyperlink"/>
                <w:bCs/>
              </w:rPr>
              <w:t>F2010L02246</w:t>
            </w:r>
            <w:r w:rsidRPr="001A215A">
              <w:rPr>
                <w:rStyle w:val="Hyperlink"/>
                <w:bCs/>
              </w:rPr>
              <w:fldChar w:fldCharType="end"/>
            </w:r>
          </w:p>
        </w:tc>
      </w:tr>
      <w:tr w:rsidR="00464952" w:rsidRPr="001A215A" w:rsidTr="00EC358E">
        <w:trPr>
          <w:cantSplit/>
        </w:trPr>
        <w:tc>
          <w:tcPr>
            <w:tcW w:w="822" w:type="dxa"/>
            <w:shd w:val="clear" w:color="auto" w:fill="auto"/>
          </w:tcPr>
          <w:p w:rsidR="00464952" w:rsidRPr="001A215A" w:rsidRDefault="00EC358E" w:rsidP="00EC358E">
            <w:pPr>
              <w:pStyle w:val="Tabletext"/>
            </w:pPr>
            <w:r w:rsidRPr="001A215A">
              <w:t>128</w:t>
            </w:r>
          </w:p>
        </w:tc>
        <w:tc>
          <w:tcPr>
            <w:tcW w:w="4961" w:type="dxa"/>
            <w:shd w:val="clear" w:color="auto" w:fill="auto"/>
          </w:tcPr>
          <w:p w:rsidR="00464952" w:rsidRPr="001A215A" w:rsidRDefault="00464952" w:rsidP="00EC358E">
            <w:pPr>
              <w:pStyle w:val="Tabletext"/>
              <w:rPr>
                <w:i/>
              </w:rPr>
            </w:pPr>
            <w:r w:rsidRPr="001A215A">
              <w:rPr>
                <w:i/>
              </w:rPr>
              <w:t>Radiocommunications Advisory Guidelines (Protection of Apparatus</w:t>
            </w:r>
            <w:r w:rsidR="001A215A">
              <w:rPr>
                <w:i/>
              </w:rPr>
              <w:noBreakHyphen/>
            </w:r>
            <w:r w:rsidRPr="001A215A">
              <w:rPr>
                <w:i/>
              </w:rPr>
              <w:t>licensed and Class</w:t>
            </w:r>
            <w:r w:rsidR="001A215A">
              <w:rPr>
                <w:i/>
              </w:rPr>
              <w:noBreakHyphen/>
            </w:r>
            <w:r w:rsidRPr="001A215A">
              <w:rPr>
                <w:i/>
              </w:rPr>
              <w:t>licensed Receivers</w:t>
            </w:r>
            <w:r w:rsidR="00EC358E" w:rsidRPr="001A215A">
              <w:rPr>
                <w:i/>
              </w:rPr>
              <w:t xml:space="preserve"> </w:t>
            </w:r>
            <w:r w:rsidRPr="001A215A">
              <w:rPr>
                <w:i/>
              </w:rPr>
              <w:t>–</w:t>
            </w:r>
            <w:r w:rsidR="00EC358E" w:rsidRPr="001A215A">
              <w:rPr>
                <w:i/>
              </w:rPr>
              <w:t xml:space="preserve"> </w:t>
            </w:r>
            <w:r w:rsidRPr="001A215A">
              <w:rPr>
                <w:i/>
              </w:rPr>
              <w:t>1800 MHz Band) 1999 Amendment 1999 (No.</w:t>
            </w:r>
            <w:r w:rsidR="001A215A" w:rsidRPr="001A215A">
              <w:rPr>
                <w:i/>
              </w:rPr>
              <w:t> </w:t>
            </w:r>
            <w:r w:rsidRPr="001A215A">
              <w:rPr>
                <w:i/>
              </w:rPr>
              <w:t>1)</w:t>
            </w:r>
          </w:p>
        </w:tc>
        <w:bookmarkStart w:id="144" w:name="BKCheck15B_131"/>
        <w:bookmarkEnd w:id="144"/>
        <w:tc>
          <w:tcPr>
            <w:tcW w:w="1560" w:type="dxa"/>
            <w:shd w:val="clear" w:color="auto" w:fill="auto"/>
          </w:tcPr>
          <w:p w:rsidR="00464952" w:rsidRPr="001A215A" w:rsidRDefault="00464952" w:rsidP="00EC358E">
            <w:pPr>
              <w:pStyle w:val="Tabletext"/>
              <w:rPr>
                <w:rStyle w:val="Hyperlink"/>
                <w:bCs/>
                <w:u w:val="none"/>
              </w:rPr>
            </w:pPr>
            <w:r w:rsidRPr="001A215A">
              <w:fldChar w:fldCharType="begin"/>
            </w:r>
            <w:r w:rsidRPr="001A215A">
              <w:instrText xml:space="preserve"> HYPERLINK "http://www.comlaw.gov.au/Details/F2005B00392" \o "ComLaw" </w:instrText>
            </w:r>
            <w:r w:rsidRPr="001A215A">
              <w:fldChar w:fldCharType="separate"/>
            </w:r>
            <w:r w:rsidRPr="001A215A">
              <w:rPr>
                <w:rStyle w:val="Hyperlink"/>
                <w:bCs/>
              </w:rPr>
              <w:t>F2005B00392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129</w:t>
            </w:r>
          </w:p>
        </w:tc>
        <w:tc>
          <w:tcPr>
            <w:tcW w:w="4961" w:type="dxa"/>
            <w:shd w:val="clear" w:color="auto" w:fill="auto"/>
          </w:tcPr>
          <w:p w:rsidR="00F502D8" w:rsidRPr="001A215A" w:rsidRDefault="00F502D8" w:rsidP="000E7A7A">
            <w:pPr>
              <w:pStyle w:val="Tabletext"/>
              <w:rPr>
                <w:i/>
              </w:rPr>
            </w:pPr>
            <w:r w:rsidRPr="001A215A">
              <w:rPr>
                <w:i/>
              </w:rPr>
              <w:t>Radiocommunications Advisory Guidelines (Protection of Molonglo Observatory Synthesis Telescope) Revocation 2009</w:t>
            </w:r>
          </w:p>
        </w:tc>
        <w:bookmarkStart w:id="145" w:name="BKCheck15B_132"/>
        <w:bookmarkEnd w:id="1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"http://www.comlaw.gov.au/Details/F2009L00844" \o "ComLaw" </w:instrText>
            </w:r>
            <w:r w:rsidRPr="001A215A">
              <w:fldChar w:fldCharType="separate"/>
            </w:r>
            <w:r w:rsidR="00F502D8" w:rsidRPr="001A215A">
              <w:rPr>
                <w:rStyle w:val="Hyperlink"/>
                <w:bCs/>
              </w:rPr>
              <w:t>F2009L00844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130</w:t>
            </w:r>
          </w:p>
        </w:tc>
        <w:tc>
          <w:tcPr>
            <w:tcW w:w="4961" w:type="dxa"/>
            <w:shd w:val="clear" w:color="auto" w:fill="auto"/>
          </w:tcPr>
          <w:p w:rsidR="00F502D8" w:rsidRPr="001A215A" w:rsidRDefault="00F502D8" w:rsidP="001510DB">
            <w:pPr>
              <w:pStyle w:val="Tabletext"/>
              <w:rPr>
                <w:i/>
              </w:rPr>
            </w:pPr>
            <w:r w:rsidRPr="001A215A">
              <w:rPr>
                <w:i/>
              </w:rPr>
              <w:t>Radiocommunications Advisory Guidelines (Protection of Non</w:t>
            </w:r>
            <w:r w:rsidR="001A215A">
              <w:rPr>
                <w:i/>
              </w:rPr>
              <w:noBreakHyphen/>
            </w:r>
            <w:r w:rsidRPr="001A215A">
              <w:rPr>
                <w:i/>
              </w:rPr>
              <w:t>Spectrum</w:t>
            </w:r>
            <w:r w:rsidR="001A215A">
              <w:rPr>
                <w:i/>
              </w:rPr>
              <w:noBreakHyphen/>
            </w:r>
            <w:r w:rsidRPr="001A215A">
              <w:rPr>
                <w:i/>
              </w:rPr>
              <w:t>Licensed Receivers – 27 GHz Band) Amendment 2002 (No.</w:t>
            </w:r>
            <w:r w:rsidR="001A215A" w:rsidRPr="001A215A">
              <w:rPr>
                <w:i/>
              </w:rPr>
              <w:t> </w:t>
            </w:r>
            <w:r w:rsidRPr="001A215A">
              <w:rPr>
                <w:i/>
              </w:rPr>
              <w:t>1)</w:t>
            </w:r>
          </w:p>
        </w:tc>
        <w:bookmarkStart w:id="146" w:name="BKCheck15B_133"/>
        <w:bookmarkEnd w:id="1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"http://www.comlaw.gov.au/Details/F2005B00323" \o "ComLaw" </w:instrText>
            </w:r>
            <w:r w:rsidRPr="001A215A">
              <w:fldChar w:fldCharType="separate"/>
            </w:r>
            <w:r w:rsidR="00F502D8" w:rsidRPr="001A215A">
              <w:rPr>
                <w:rStyle w:val="Hyperlink"/>
                <w:bCs/>
              </w:rPr>
              <w:t>F2005B00323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131</w:t>
            </w:r>
          </w:p>
        </w:tc>
        <w:tc>
          <w:tcPr>
            <w:tcW w:w="4961" w:type="dxa"/>
            <w:shd w:val="clear" w:color="auto" w:fill="auto"/>
          </w:tcPr>
          <w:p w:rsidR="00F502D8" w:rsidRPr="001A215A" w:rsidRDefault="00F502D8" w:rsidP="000E7A7A">
            <w:pPr>
              <w:pStyle w:val="Tabletext"/>
              <w:rPr>
                <w:i/>
              </w:rPr>
            </w:pPr>
            <w:r w:rsidRPr="001A215A">
              <w:rPr>
                <w:i/>
              </w:rPr>
              <w:t>Radiocommunications Advisory Guidelines (Registration of Devices under Spectrum Licences without an Interference Impact Certificate) Revocation Instrument 2012</w:t>
            </w:r>
          </w:p>
        </w:tc>
        <w:bookmarkStart w:id="147" w:name="BKCheck15B_134"/>
        <w:bookmarkEnd w:id="14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"http://www.comlaw.gov.au/Details/F2012L01720" \o "ComLaw" </w:instrText>
            </w:r>
            <w:r w:rsidRPr="001A215A">
              <w:fldChar w:fldCharType="separate"/>
            </w:r>
            <w:r w:rsidR="00F502D8" w:rsidRPr="001A215A">
              <w:rPr>
                <w:rStyle w:val="Hyperlink"/>
                <w:bCs/>
              </w:rPr>
              <w:t>F2012L01720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132</w:t>
            </w:r>
          </w:p>
        </w:tc>
        <w:tc>
          <w:tcPr>
            <w:tcW w:w="4961" w:type="dxa"/>
            <w:shd w:val="clear" w:color="auto" w:fill="auto"/>
          </w:tcPr>
          <w:p w:rsidR="00F502D8" w:rsidRPr="001A215A" w:rsidRDefault="00F502D8" w:rsidP="000E7A7A">
            <w:pPr>
              <w:pStyle w:val="Tabletext"/>
              <w:rPr>
                <w:i/>
              </w:rPr>
            </w:pPr>
            <w:r w:rsidRPr="001A215A">
              <w:rPr>
                <w:i/>
              </w:rPr>
              <w:t>Radiocommunications (Aircraft and Aeronautical Mobile Stations) Class Licence Variation 2008 (No.</w:t>
            </w:r>
            <w:r w:rsidR="001A215A" w:rsidRPr="001A215A">
              <w:rPr>
                <w:i/>
              </w:rPr>
              <w:t> </w:t>
            </w:r>
            <w:r w:rsidRPr="001A215A">
              <w:rPr>
                <w:i/>
              </w:rPr>
              <w:t>1)</w:t>
            </w:r>
          </w:p>
        </w:tc>
        <w:bookmarkStart w:id="148" w:name="BKCheck15B_135"/>
        <w:bookmarkEnd w:id="14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"http://www.comlaw.gov.au/Details/F2009L00013" \o "ComLaw" </w:instrText>
            </w:r>
            <w:r w:rsidRPr="001A215A">
              <w:fldChar w:fldCharType="separate"/>
            </w:r>
            <w:r w:rsidR="00F502D8" w:rsidRPr="001A215A">
              <w:rPr>
                <w:rStyle w:val="Hyperlink"/>
                <w:bCs/>
              </w:rPr>
              <w:t>F2009L00013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133</w:t>
            </w:r>
          </w:p>
        </w:tc>
        <w:tc>
          <w:tcPr>
            <w:tcW w:w="4961" w:type="dxa"/>
            <w:shd w:val="clear" w:color="auto" w:fill="auto"/>
          </w:tcPr>
          <w:p w:rsidR="00F502D8" w:rsidRPr="001A215A" w:rsidRDefault="00F502D8" w:rsidP="000E7A7A">
            <w:pPr>
              <w:pStyle w:val="Tabletext"/>
              <w:rPr>
                <w:i/>
              </w:rPr>
            </w:pPr>
            <w:r w:rsidRPr="001A215A">
              <w:rPr>
                <w:i/>
              </w:rPr>
              <w:t>Radiocommunications (Aircraft and Aeronautical Mobile Stations) Class Licence Variation 2012 (No.</w:t>
            </w:r>
            <w:r w:rsidR="001A215A" w:rsidRPr="001A215A">
              <w:rPr>
                <w:i/>
              </w:rPr>
              <w:t> </w:t>
            </w:r>
            <w:r w:rsidRPr="001A215A">
              <w:rPr>
                <w:i/>
              </w:rPr>
              <w:t>1)</w:t>
            </w:r>
          </w:p>
        </w:tc>
        <w:bookmarkStart w:id="149" w:name="BKCheck15B_136"/>
        <w:bookmarkEnd w:id="14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"http://www.comlaw.gov.au/Details/F2012L01723" \o "ComLaw" </w:instrText>
            </w:r>
            <w:r w:rsidRPr="001A215A">
              <w:fldChar w:fldCharType="separate"/>
            </w:r>
            <w:r w:rsidR="00F502D8" w:rsidRPr="001A215A">
              <w:rPr>
                <w:rStyle w:val="Hyperlink"/>
                <w:bCs/>
              </w:rPr>
              <w:t>F2012L01723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134</w:t>
            </w:r>
          </w:p>
        </w:tc>
        <w:tc>
          <w:tcPr>
            <w:tcW w:w="4961" w:type="dxa"/>
            <w:shd w:val="clear" w:color="auto" w:fill="auto"/>
          </w:tcPr>
          <w:p w:rsidR="00F502D8" w:rsidRPr="001A215A" w:rsidRDefault="00F502D8" w:rsidP="000E7A7A">
            <w:pPr>
              <w:pStyle w:val="Tabletext"/>
              <w:rPr>
                <w:i/>
              </w:rPr>
            </w:pPr>
            <w:r w:rsidRPr="001A215A">
              <w:rPr>
                <w:i/>
              </w:rPr>
              <w:t>Radiocommunications (Allocation of Multipoint Distribution Station Licences) Repeal Determination</w:t>
            </w:r>
            <w:r w:rsidR="001A215A" w:rsidRPr="001A215A">
              <w:rPr>
                <w:i/>
              </w:rPr>
              <w:t> </w:t>
            </w:r>
            <w:r w:rsidRPr="001A215A">
              <w:rPr>
                <w:i/>
              </w:rPr>
              <w:t>2010</w:t>
            </w:r>
          </w:p>
        </w:tc>
        <w:bookmarkStart w:id="150" w:name="BKCheck15B_137"/>
        <w:bookmarkEnd w:id="15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"http://www.comlaw.gov.au/Details/F2010L02241" \o "ComLaw" </w:instrText>
            </w:r>
            <w:r w:rsidRPr="001A215A">
              <w:fldChar w:fldCharType="separate"/>
            </w:r>
            <w:r w:rsidR="00F502D8" w:rsidRPr="001A215A">
              <w:rPr>
                <w:rStyle w:val="Hyperlink"/>
                <w:bCs/>
              </w:rPr>
              <w:t>F2010L02241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135</w:t>
            </w:r>
          </w:p>
        </w:tc>
        <w:tc>
          <w:tcPr>
            <w:tcW w:w="4961" w:type="dxa"/>
            <w:shd w:val="clear" w:color="auto" w:fill="auto"/>
          </w:tcPr>
          <w:p w:rsidR="00F502D8" w:rsidRPr="001A215A" w:rsidRDefault="00F502D8" w:rsidP="000E7A7A">
            <w:pPr>
              <w:pStyle w:val="Tabletext"/>
              <w:rPr>
                <w:i/>
              </w:rPr>
            </w:pPr>
            <w:r w:rsidRPr="001A215A">
              <w:rPr>
                <w:i/>
              </w:rPr>
              <w:t>Radiocommunications (Allocation of Spectrum Licences by Auction or Pre</w:t>
            </w:r>
            <w:r w:rsidR="001A215A">
              <w:rPr>
                <w:i/>
              </w:rPr>
              <w:noBreakHyphen/>
            </w:r>
            <w:r w:rsidRPr="001A215A">
              <w:rPr>
                <w:i/>
              </w:rPr>
              <w:t>determined Price) Amendment Determination</w:t>
            </w:r>
            <w:r w:rsidR="001A215A" w:rsidRPr="001A215A">
              <w:rPr>
                <w:i/>
              </w:rPr>
              <w:t> </w:t>
            </w:r>
            <w:r w:rsidRPr="001A215A">
              <w:rPr>
                <w:i/>
              </w:rPr>
              <w:t>2009 (No.</w:t>
            </w:r>
            <w:r w:rsidR="001A215A" w:rsidRPr="001A215A">
              <w:rPr>
                <w:i/>
              </w:rPr>
              <w:t> </w:t>
            </w:r>
            <w:r w:rsidRPr="001A215A">
              <w:rPr>
                <w:i/>
              </w:rPr>
              <w:t>1)</w:t>
            </w:r>
          </w:p>
        </w:tc>
        <w:bookmarkStart w:id="151" w:name="BKCheck15B_138"/>
        <w:bookmarkEnd w:id="15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"http://www.comlaw.gov.au/Details/F2009L01067" \o "ComLaw" </w:instrText>
            </w:r>
            <w:r w:rsidRPr="001A215A">
              <w:fldChar w:fldCharType="separate"/>
            </w:r>
            <w:r w:rsidR="00F502D8" w:rsidRPr="001A215A">
              <w:rPr>
                <w:rStyle w:val="Hyperlink"/>
                <w:bCs/>
              </w:rPr>
              <w:t>F2009L01067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136</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1998 (No.</w:t>
            </w:r>
            <w:r w:rsidR="001A215A" w:rsidRPr="001A215A">
              <w:rPr>
                <w:i/>
              </w:rPr>
              <w:t> </w:t>
            </w:r>
            <w:r w:rsidRPr="001A215A">
              <w:rPr>
                <w:i/>
              </w:rPr>
              <w:t>1)</w:t>
            </w:r>
            <w:r w:rsidRPr="001A215A">
              <w:t>, SR</w:t>
            </w:r>
            <w:r w:rsidR="001A215A" w:rsidRPr="001A215A">
              <w:t> </w:t>
            </w:r>
            <w:r w:rsidRPr="001A215A">
              <w:t>1998 No.</w:t>
            </w:r>
            <w:r w:rsidR="001A215A" w:rsidRPr="001A215A">
              <w:t> </w:t>
            </w:r>
            <w:r w:rsidRPr="001A215A">
              <w:t>330</w:t>
            </w:r>
          </w:p>
        </w:tc>
        <w:bookmarkStart w:id="152" w:name="BKCheck15B_139"/>
        <w:bookmarkEnd w:id="15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"http://www.comlaw.gov.au/Details/F1998B00347" \o "ComLaw" </w:instrText>
            </w:r>
            <w:r w:rsidRPr="001A215A">
              <w:fldChar w:fldCharType="separate"/>
            </w:r>
            <w:r w:rsidR="00F502D8" w:rsidRPr="001A215A">
              <w:rPr>
                <w:rStyle w:val="Hyperlink"/>
                <w:bCs/>
              </w:rPr>
              <w:t>F1998B00347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137</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1999 (No.</w:t>
            </w:r>
            <w:r w:rsidR="001A215A" w:rsidRPr="001A215A">
              <w:rPr>
                <w:i/>
              </w:rPr>
              <w:t> </w:t>
            </w:r>
            <w:r w:rsidRPr="001A215A">
              <w:rPr>
                <w:i/>
              </w:rPr>
              <w:t>1)</w:t>
            </w:r>
            <w:r w:rsidRPr="001A215A">
              <w:t>, SR</w:t>
            </w:r>
            <w:r w:rsidR="001A215A" w:rsidRPr="001A215A">
              <w:t> </w:t>
            </w:r>
            <w:r w:rsidRPr="001A215A">
              <w:t>1999 No.</w:t>
            </w:r>
            <w:r w:rsidR="001A215A" w:rsidRPr="001A215A">
              <w:t> </w:t>
            </w:r>
            <w:r w:rsidRPr="001A215A">
              <w:t>271</w:t>
            </w:r>
          </w:p>
        </w:tc>
        <w:bookmarkStart w:id="153" w:name="BKCheck15B_140"/>
        <w:bookmarkEnd w:id="15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"http://www.comlaw.gov.au/Details/F1999B00284" \o "ComLaw" </w:instrText>
            </w:r>
            <w:r w:rsidRPr="001A215A">
              <w:fldChar w:fldCharType="separate"/>
            </w:r>
            <w:r w:rsidR="00F502D8" w:rsidRPr="001A215A">
              <w:rPr>
                <w:rStyle w:val="Hyperlink"/>
                <w:bCs/>
              </w:rPr>
              <w:t>F1999B00284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138</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2000 (No.</w:t>
            </w:r>
            <w:r w:rsidR="001A215A" w:rsidRPr="001A215A">
              <w:rPr>
                <w:i/>
              </w:rPr>
              <w:t> </w:t>
            </w:r>
            <w:r w:rsidRPr="001A215A">
              <w:rPr>
                <w:i/>
              </w:rPr>
              <w:t>1)</w:t>
            </w:r>
            <w:r w:rsidRPr="001A215A">
              <w:t>, SR</w:t>
            </w:r>
            <w:r w:rsidR="001A215A" w:rsidRPr="001A215A">
              <w:t> </w:t>
            </w:r>
            <w:r w:rsidRPr="001A215A">
              <w:t>2000 No.</w:t>
            </w:r>
            <w:r w:rsidR="001A215A" w:rsidRPr="001A215A">
              <w:t> </w:t>
            </w:r>
            <w:r w:rsidRPr="001A215A">
              <w:t>221</w:t>
            </w:r>
          </w:p>
        </w:tc>
        <w:bookmarkStart w:id="154" w:name="BKCheck15B_141"/>
        <w:bookmarkEnd w:id="15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"http://www.comlaw.gov.au/Details/F2000B00233" \o "ComLaw" </w:instrText>
            </w:r>
            <w:r w:rsidRPr="001A215A">
              <w:fldChar w:fldCharType="separate"/>
            </w:r>
            <w:r w:rsidR="00F502D8" w:rsidRPr="001A215A">
              <w:rPr>
                <w:rStyle w:val="Hyperlink"/>
                <w:bCs/>
              </w:rPr>
              <w:t>F2000B00233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139</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2000 (No.</w:t>
            </w:r>
            <w:r w:rsidR="001A215A" w:rsidRPr="001A215A">
              <w:rPr>
                <w:i/>
              </w:rPr>
              <w:t> </w:t>
            </w:r>
            <w:r w:rsidRPr="001A215A">
              <w:rPr>
                <w:i/>
              </w:rPr>
              <w:t>2)</w:t>
            </w:r>
            <w:r w:rsidRPr="001A215A">
              <w:t>, SR</w:t>
            </w:r>
            <w:r w:rsidR="001A215A" w:rsidRPr="001A215A">
              <w:t> </w:t>
            </w:r>
            <w:r w:rsidRPr="001A215A">
              <w:t>2000 No.</w:t>
            </w:r>
            <w:r w:rsidR="001A215A" w:rsidRPr="001A215A">
              <w:t> </w:t>
            </w:r>
            <w:r w:rsidRPr="001A215A">
              <w:t>257</w:t>
            </w:r>
          </w:p>
        </w:tc>
        <w:bookmarkStart w:id="155" w:name="BKCheck15B_142"/>
        <w:bookmarkEnd w:id="15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"http://www.comlaw.gov.au/Details/F2000B00268" \o "ComLaw" </w:instrText>
            </w:r>
            <w:r w:rsidRPr="001A215A">
              <w:fldChar w:fldCharType="separate"/>
            </w:r>
            <w:r w:rsidR="00F502D8" w:rsidRPr="001A215A">
              <w:rPr>
                <w:rStyle w:val="Hyperlink"/>
                <w:bCs/>
              </w:rPr>
              <w:t>F2000B00268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140</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2003 (No.</w:t>
            </w:r>
            <w:r w:rsidR="001A215A" w:rsidRPr="001A215A">
              <w:rPr>
                <w:i/>
              </w:rPr>
              <w:t> </w:t>
            </w:r>
            <w:r w:rsidRPr="001A215A">
              <w:rPr>
                <w:i/>
              </w:rPr>
              <w:t>1)</w:t>
            </w:r>
            <w:r w:rsidRPr="001A215A">
              <w:t>, SR</w:t>
            </w:r>
            <w:r w:rsidR="001A215A" w:rsidRPr="001A215A">
              <w:t> </w:t>
            </w:r>
            <w:r w:rsidRPr="001A215A">
              <w:t>2003 No.</w:t>
            </w:r>
            <w:r w:rsidR="001A215A" w:rsidRPr="001A215A">
              <w:t> </w:t>
            </w:r>
            <w:r w:rsidRPr="001A215A">
              <w:t>118</w:t>
            </w:r>
          </w:p>
        </w:tc>
        <w:bookmarkStart w:id="156" w:name="BKCheck15B_143"/>
        <w:bookmarkEnd w:id="15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"http://www.comlaw.gov.au/Details/F2003B00129" \o "ComLaw" </w:instrText>
            </w:r>
            <w:r w:rsidRPr="001A215A">
              <w:fldChar w:fldCharType="separate"/>
            </w:r>
            <w:r w:rsidR="00F502D8" w:rsidRPr="001A215A">
              <w:rPr>
                <w:rStyle w:val="Hyperlink"/>
                <w:bCs/>
              </w:rPr>
              <w:t>F2003B00129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141</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2005 (No.</w:t>
            </w:r>
            <w:r w:rsidR="001A215A" w:rsidRPr="001A215A">
              <w:rPr>
                <w:i/>
              </w:rPr>
              <w:t> </w:t>
            </w:r>
            <w:r w:rsidRPr="001A215A">
              <w:rPr>
                <w:i/>
              </w:rPr>
              <w:t>1)</w:t>
            </w:r>
            <w:r w:rsidRPr="001A215A">
              <w:t>, SLI</w:t>
            </w:r>
            <w:r w:rsidR="001A215A" w:rsidRPr="001A215A">
              <w:t> </w:t>
            </w:r>
            <w:r w:rsidRPr="001A215A">
              <w:t>2005 No.</w:t>
            </w:r>
            <w:r w:rsidR="001A215A" w:rsidRPr="001A215A">
              <w:t> </w:t>
            </w:r>
            <w:r w:rsidRPr="001A215A">
              <w:t>175</w:t>
            </w:r>
          </w:p>
        </w:tc>
        <w:bookmarkStart w:id="157" w:name="BKCheck15B_144"/>
        <w:bookmarkEnd w:id="15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"http://www.comlaw.gov.au/Details/F2005L02191" \o "ComLaw" </w:instrText>
            </w:r>
            <w:r w:rsidRPr="001A215A">
              <w:fldChar w:fldCharType="separate"/>
            </w:r>
            <w:r w:rsidR="00F502D8" w:rsidRPr="001A215A">
              <w:rPr>
                <w:rStyle w:val="Hyperlink"/>
                <w:bCs/>
              </w:rPr>
              <w:t>F2005L02191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142</w:t>
            </w:r>
          </w:p>
        </w:tc>
        <w:tc>
          <w:tcPr>
            <w:tcW w:w="4961" w:type="dxa"/>
            <w:shd w:val="clear" w:color="auto" w:fill="auto"/>
          </w:tcPr>
          <w:p w:rsidR="00F502D8" w:rsidRPr="001A215A" w:rsidRDefault="00F502D8" w:rsidP="000E7A7A">
            <w:pPr>
              <w:pStyle w:val="Tabletext"/>
              <w:rPr>
                <w:i/>
              </w:rPr>
            </w:pPr>
            <w:r w:rsidRPr="001A215A">
              <w:rPr>
                <w:i/>
              </w:rPr>
              <w:t>Radiocommunications Amendment Regulations</w:t>
            </w:r>
            <w:r w:rsidR="001A215A" w:rsidRPr="001A215A">
              <w:rPr>
                <w:i/>
              </w:rPr>
              <w:t> </w:t>
            </w:r>
            <w:r w:rsidRPr="001A215A">
              <w:rPr>
                <w:i/>
              </w:rPr>
              <w:t>2011 (No.</w:t>
            </w:r>
            <w:r w:rsidR="001A215A" w:rsidRPr="001A215A">
              <w:rPr>
                <w:i/>
              </w:rPr>
              <w:t> </w:t>
            </w:r>
            <w:r w:rsidRPr="001A215A">
              <w:rPr>
                <w:i/>
              </w:rPr>
              <w:t>1)</w:t>
            </w:r>
            <w:r w:rsidRPr="001A215A">
              <w:t>, SLI</w:t>
            </w:r>
            <w:r w:rsidR="001A215A" w:rsidRPr="001A215A">
              <w:t> </w:t>
            </w:r>
            <w:r w:rsidRPr="001A215A">
              <w:t>2011 No.</w:t>
            </w:r>
            <w:r w:rsidR="001A215A" w:rsidRPr="001A215A">
              <w:t> </w:t>
            </w:r>
            <w:r w:rsidRPr="001A215A">
              <w:t>208</w:t>
            </w:r>
          </w:p>
        </w:tc>
        <w:bookmarkStart w:id="158" w:name="BKCheck15B_145"/>
        <w:bookmarkEnd w:id="15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"http://www.comlaw.gov.au/Details/F2011L02448" \o "ComLaw" </w:instrText>
            </w:r>
            <w:r w:rsidRPr="001A215A">
              <w:fldChar w:fldCharType="separate"/>
            </w:r>
            <w:r w:rsidR="00F502D8" w:rsidRPr="001A215A">
              <w:rPr>
                <w:rStyle w:val="Hyperlink"/>
                <w:bCs/>
              </w:rPr>
              <w:t>F2011L02448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143</w:t>
            </w:r>
          </w:p>
        </w:tc>
        <w:tc>
          <w:tcPr>
            <w:tcW w:w="4961" w:type="dxa"/>
            <w:shd w:val="clear" w:color="auto" w:fill="auto"/>
          </w:tcPr>
          <w:p w:rsidR="00F502D8" w:rsidRPr="001A215A" w:rsidRDefault="00F502D8" w:rsidP="000E7A7A">
            <w:pPr>
              <w:pStyle w:val="Tabletext"/>
              <w:rPr>
                <w:i/>
              </w:rPr>
            </w:pPr>
            <w:r w:rsidRPr="001A215A">
              <w:rPr>
                <w:i/>
              </w:rPr>
              <w:t>Radiocommunications Amendment Standard 2000 (No.</w:t>
            </w:r>
            <w:r w:rsidR="001A215A" w:rsidRPr="001A215A">
              <w:rPr>
                <w:i/>
              </w:rPr>
              <w:t> </w:t>
            </w:r>
            <w:r w:rsidRPr="001A215A">
              <w:rPr>
                <w:i/>
              </w:rPr>
              <w:t>2)</w:t>
            </w:r>
          </w:p>
        </w:tc>
        <w:bookmarkStart w:id="159" w:name="BKCheck15B_146"/>
        <w:bookmarkEnd w:id="15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"http://www.comlaw.gov.au/Details/F2005B00343" \o "ComLaw" </w:instrText>
            </w:r>
            <w:r w:rsidRPr="001A215A">
              <w:fldChar w:fldCharType="separate"/>
            </w:r>
            <w:r w:rsidR="00F502D8" w:rsidRPr="001A215A">
              <w:rPr>
                <w:rStyle w:val="Hyperlink"/>
                <w:bCs/>
              </w:rPr>
              <w:t>F2005B00343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144</w:t>
            </w:r>
          </w:p>
        </w:tc>
        <w:tc>
          <w:tcPr>
            <w:tcW w:w="4961" w:type="dxa"/>
            <w:shd w:val="clear" w:color="auto" w:fill="auto"/>
          </w:tcPr>
          <w:p w:rsidR="00F502D8" w:rsidRPr="001A215A" w:rsidRDefault="00F502D8" w:rsidP="000E7A7A">
            <w:pPr>
              <w:pStyle w:val="Tabletext"/>
              <w:rPr>
                <w:i/>
              </w:rPr>
            </w:pPr>
            <w:r w:rsidRPr="001A215A">
              <w:rPr>
                <w:i/>
              </w:rPr>
              <w:t>Radiocommunications (Australian Space Objects) Amendment Determination</w:t>
            </w:r>
            <w:r w:rsidR="001A215A" w:rsidRPr="001A215A">
              <w:rPr>
                <w:i/>
              </w:rPr>
              <w:t> </w:t>
            </w:r>
            <w:r w:rsidRPr="001A215A">
              <w:rPr>
                <w:i/>
              </w:rPr>
              <w:t>2001 (No.</w:t>
            </w:r>
            <w:r w:rsidR="001A215A" w:rsidRPr="001A215A">
              <w:rPr>
                <w:i/>
              </w:rPr>
              <w:t> </w:t>
            </w:r>
            <w:r w:rsidRPr="001A215A">
              <w:rPr>
                <w:i/>
              </w:rPr>
              <w:t>1)</w:t>
            </w:r>
          </w:p>
        </w:tc>
        <w:bookmarkStart w:id="160" w:name="BKCheck15B_147"/>
        <w:bookmarkEnd w:id="16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"http://www.comlaw.gov.au/Details/F2005B00080" \o "ComLaw" </w:instrText>
            </w:r>
            <w:r w:rsidRPr="001A215A">
              <w:fldChar w:fldCharType="separate"/>
            </w:r>
            <w:r w:rsidR="00F502D8" w:rsidRPr="001A215A">
              <w:rPr>
                <w:rStyle w:val="Hyperlink"/>
                <w:bCs/>
              </w:rPr>
              <w:t>F2005B00080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145</w:t>
            </w:r>
          </w:p>
        </w:tc>
        <w:tc>
          <w:tcPr>
            <w:tcW w:w="4961" w:type="dxa"/>
            <w:shd w:val="clear" w:color="auto" w:fill="auto"/>
          </w:tcPr>
          <w:p w:rsidR="00F502D8" w:rsidRPr="001A215A" w:rsidRDefault="00F502D8" w:rsidP="000E7A7A">
            <w:pPr>
              <w:pStyle w:val="Tabletext"/>
              <w:rPr>
                <w:i/>
              </w:rPr>
            </w:pPr>
            <w:r w:rsidRPr="001A215A">
              <w:rPr>
                <w:i/>
              </w:rPr>
              <w:t>Radiocommunications (Australian Space Objects) Amendment Determination</w:t>
            </w:r>
            <w:r w:rsidR="001A215A" w:rsidRPr="001A215A">
              <w:rPr>
                <w:i/>
              </w:rPr>
              <w:t> </w:t>
            </w:r>
            <w:r w:rsidRPr="001A215A">
              <w:rPr>
                <w:i/>
              </w:rPr>
              <w:t>2002 (No.</w:t>
            </w:r>
            <w:r w:rsidR="001A215A" w:rsidRPr="001A215A">
              <w:rPr>
                <w:i/>
              </w:rPr>
              <w:t> </w:t>
            </w:r>
            <w:r w:rsidRPr="001A215A">
              <w:rPr>
                <w:i/>
              </w:rPr>
              <w:t>1)</w:t>
            </w:r>
          </w:p>
        </w:tc>
        <w:bookmarkStart w:id="161" w:name="BKCheck15B_148"/>
        <w:bookmarkEnd w:id="16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"http://www.comlaw.gov.au/Details/F2005B00081" \o "ComLaw" </w:instrText>
            </w:r>
            <w:r w:rsidRPr="001A215A">
              <w:fldChar w:fldCharType="separate"/>
            </w:r>
            <w:r w:rsidR="00F502D8" w:rsidRPr="001A215A">
              <w:rPr>
                <w:rStyle w:val="Hyperlink"/>
                <w:bCs/>
              </w:rPr>
              <w:t>F2005B00081</w:t>
            </w:r>
            <w:r w:rsidRPr="001A215A">
              <w:rPr>
                <w:rStyle w:val="Hyperlink"/>
                <w:bCs/>
              </w:rPr>
              <w:fldChar w:fldCharType="end"/>
            </w:r>
          </w:p>
        </w:tc>
      </w:tr>
      <w:tr w:rsidR="001948E5" w:rsidRPr="001A215A" w:rsidTr="00EC358E">
        <w:trPr>
          <w:cantSplit/>
        </w:trPr>
        <w:tc>
          <w:tcPr>
            <w:tcW w:w="822" w:type="dxa"/>
            <w:shd w:val="clear" w:color="auto" w:fill="auto"/>
          </w:tcPr>
          <w:p w:rsidR="001948E5" w:rsidRPr="001A215A" w:rsidRDefault="00EC358E" w:rsidP="00EC358E">
            <w:pPr>
              <w:pStyle w:val="Tabletext"/>
            </w:pPr>
            <w:r w:rsidRPr="001A215A">
              <w:t>146</w:t>
            </w:r>
          </w:p>
        </w:tc>
        <w:tc>
          <w:tcPr>
            <w:tcW w:w="4961" w:type="dxa"/>
            <w:shd w:val="clear" w:color="auto" w:fill="auto"/>
          </w:tcPr>
          <w:p w:rsidR="001948E5" w:rsidRPr="001A215A" w:rsidRDefault="001948E5" w:rsidP="00EC358E">
            <w:pPr>
              <w:pStyle w:val="Tabletext"/>
              <w:rPr>
                <w:i/>
              </w:rPr>
            </w:pPr>
            <w:r w:rsidRPr="001A215A">
              <w:rPr>
                <w:i/>
              </w:rPr>
              <w:t>Radiocommunications (Broadcasting (Low Power Open Narrowcasting) Transmitter Licence—Allocation) Amendment Determination</w:t>
            </w:r>
            <w:r w:rsidR="001A215A" w:rsidRPr="001A215A">
              <w:rPr>
                <w:i/>
              </w:rPr>
              <w:t> </w:t>
            </w:r>
            <w:r w:rsidRPr="001A215A">
              <w:rPr>
                <w:i/>
              </w:rPr>
              <w:t>2002 (No.</w:t>
            </w:r>
            <w:r w:rsidR="001A215A" w:rsidRPr="001A215A">
              <w:rPr>
                <w:i/>
              </w:rPr>
              <w:t> </w:t>
            </w:r>
            <w:r w:rsidRPr="001A215A">
              <w:rPr>
                <w:i/>
              </w:rPr>
              <w:t>1)</w:t>
            </w:r>
          </w:p>
        </w:tc>
        <w:bookmarkStart w:id="162" w:name="BKCheck15B_149"/>
        <w:bookmarkEnd w:id="162"/>
        <w:tc>
          <w:tcPr>
            <w:tcW w:w="1560" w:type="dxa"/>
            <w:shd w:val="clear" w:color="auto" w:fill="auto"/>
          </w:tcPr>
          <w:p w:rsidR="001948E5" w:rsidRPr="001A215A" w:rsidRDefault="001948E5" w:rsidP="00EC358E">
            <w:pPr>
              <w:pStyle w:val="Tabletext"/>
              <w:rPr>
                <w:rStyle w:val="Hyperlink"/>
                <w:bCs/>
                <w:u w:val="none"/>
              </w:rPr>
            </w:pPr>
            <w:r w:rsidRPr="001A215A">
              <w:fldChar w:fldCharType="begin"/>
            </w:r>
            <w:r w:rsidRPr="001A215A">
              <w:instrText xml:space="preserve"> HYPERLINK "http://www.comlaw.gov.au/Details/F2005B00233" \o "ComLaw" </w:instrText>
            </w:r>
            <w:r w:rsidRPr="001A215A">
              <w:fldChar w:fldCharType="separate"/>
            </w:r>
            <w:r w:rsidRPr="001A215A">
              <w:rPr>
                <w:rStyle w:val="Hyperlink"/>
                <w:bCs/>
              </w:rPr>
              <w:t>F2005B00233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147</w:t>
            </w:r>
          </w:p>
        </w:tc>
        <w:tc>
          <w:tcPr>
            <w:tcW w:w="4961" w:type="dxa"/>
            <w:shd w:val="clear" w:color="auto" w:fill="auto"/>
          </w:tcPr>
          <w:p w:rsidR="00F502D8" w:rsidRPr="001A215A" w:rsidRDefault="00F502D8" w:rsidP="001948E5">
            <w:pPr>
              <w:pStyle w:val="Tabletext"/>
              <w:rPr>
                <w:i/>
              </w:rPr>
            </w:pPr>
            <w:r w:rsidRPr="001A215A">
              <w:rPr>
                <w:i/>
              </w:rPr>
              <w:t>Radiocommunications (Broadcasting (Low Power Open Narrowcasting) Transmitter Licence—Allocation) Amendment Determination</w:t>
            </w:r>
            <w:r w:rsidR="001A215A" w:rsidRPr="001A215A">
              <w:rPr>
                <w:i/>
              </w:rPr>
              <w:t> </w:t>
            </w:r>
            <w:r w:rsidRPr="001A215A">
              <w:rPr>
                <w:i/>
              </w:rPr>
              <w:t>2006 (No.</w:t>
            </w:r>
            <w:r w:rsidR="001A215A" w:rsidRPr="001A215A">
              <w:rPr>
                <w:i/>
              </w:rPr>
              <w:t> </w:t>
            </w:r>
            <w:r w:rsidRPr="001A215A">
              <w:rPr>
                <w:i/>
              </w:rPr>
              <w:t>1)</w:t>
            </w:r>
          </w:p>
        </w:tc>
        <w:bookmarkStart w:id="163" w:name="BKCheck15B_150"/>
        <w:bookmarkEnd w:id="16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"http://www.comlaw.gov.au/Details/F2006L05745" \o "ComLaw" </w:instrText>
            </w:r>
            <w:r w:rsidRPr="001A215A">
              <w:fldChar w:fldCharType="separate"/>
            </w:r>
            <w:r w:rsidR="00F502D8" w:rsidRPr="001A215A">
              <w:rPr>
                <w:rStyle w:val="Hyperlink"/>
                <w:bCs/>
              </w:rPr>
              <w:t>F2006L05745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148</w:t>
            </w:r>
          </w:p>
        </w:tc>
        <w:tc>
          <w:tcPr>
            <w:tcW w:w="4961" w:type="dxa"/>
            <w:shd w:val="clear" w:color="auto" w:fill="auto"/>
          </w:tcPr>
          <w:p w:rsidR="00F502D8" w:rsidRPr="001A215A" w:rsidRDefault="00F502D8" w:rsidP="000E7A7A">
            <w:pPr>
              <w:pStyle w:val="Tabletext"/>
              <w:rPr>
                <w:i/>
              </w:rPr>
            </w:pPr>
            <w:r w:rsidRPr="001A215A">
              <w:rPr>
                <w:i/>
              </w:rPr>
              <w:t>Radiocommunications (Cellular Mobile Telecommunications Devices) Class Licence Variation 2009 (No.</w:t>
            </w:r>
            <w:r w:rsidR="001A215A" w:rsidRPr="001A215A">
              <w:rPr>
                <w:i/>
              </w:rPr>
              <w:t> </w:t>
            </w:r>
            <w:r w:rsidRPr="001A215A">
              <w:rPr>
                <w:i/>
              </w:rPr>
              <w:t>1)</w:t>
            </w:r>
          </w:p>
        </w:tc>
        <w:bookmarkStart w:id="164" w:name="BKCheck15B_151"/>
        <w:bookmarkEnd w:id="16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"http://www.comlaw.gov.au/Details/F2009L00270" \o "ComLaw" </w:instrText>
            </w:r>
            <w:r w:rsidRPr="001A215A">
              <w:fldChar w:fldCharType="separate"/>
            </w:r>
            <w:r w:rsidR="00F502D8" w:rsidRPr="001A215A">
              <w:rPr>
                <w:rStyle w:val="Hyperlink"/>
                <w:bCs/>
              </w:rPr>
              <w:t>F2009L00270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149</w:t>
            </w:r>
          </w:p>
        </w:tc>
        <w:tc>
          <w:tcPr>
            <w:tcW w:w="4961" w:type="dxa"/>
            <w:shd w:val="clear" w:color="auto" w:fill="auto"/>
          </w:tcPr>
          <w:p w:rsidR="00F502D8" w:rsidRPr="001A215A" w:rsidRDefault="00F502D8" w:rsidP="000E7A7A">
            <w:pPr>
              <w:pStyle w:val="Tabletext"/>
              <w:rPr>
                <w:i/>
              </w:rPr>
            </w:pPr>
            <w:r w:rsidRPr="001A215A">
              <w:rPr>
                <w:i/>
              </w:rPr>
              <w:t>Radiocommunications (Cellular Mobile Telecommunications Devices) Class Licence Variation 2010 (No.</w:t>
            </w:r>
            <w:r w:rsidR="001A215A" w:rsidRPr="001A215A">
              <w:rPr>
                <w:i/>
              </w:rPr>
              <w:t> </w:t>
            </w:r>
            <w:r w:rsidRPr="001A215A">
              <w:rPr>
                <w:i/>
              </w:rPr>
              <w:t>1)</w:t>
            </w:r>
          </w:p>
        </w:tc>
        <w:bookmarkStart w:id="165" w:name="BKCheck15B_152"/>
        <w:bookmarkEnd w:id="16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"http://www.comlaw.gov.au/Details/F2010L01704" \o "ComLaw" </w:instrText>
            </w:r>
            <w:r w:rsidRPr="001A215A">
              <w:fldChar w:fldCharType="separate"/>
            </w:r>
            <w:r w:rsidR="00F502D8" w:rsidRPr="001A215A">
              <w:rPr>
                <w:rStyle w:val="Hyperlink"/>
                <w:bCs/>
              </w:rPr>
              <w:t>F2010L01704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150</w:t>
            </w:r>
          </w:p>
        </w:tc>
        <w:tc>
          <w:tcPr>
            <w:tcW w:w="4961" w:type="dxa"/>
            <w:shd w:val="clear" w:color="auto" w:fill="auto"/>
          </w:tcPr>
          <w:p w:rsidR="00F502D8" w:rsidRPr="001A215A" w:rsidRDefault="00F502D8" w:rsidP="000E7A7A">
            <w:pPr>
              <w:pStyle w:val="Tabletext"/>
              <w:rPr>
                <w:i/>
              </w:rPr>
            </w:pPr>
            <w:r w:rsidRPr="001A215A">
              <w:rPr>
                <w:i/>
              </w:rPr>
              <w:t>Radiocommunications (Certificates—27 GHz Band) Determination (Revocation) 2005</w:t>
            </w:r>
          </w:p>
        </w:tc>
        <w:bookmarkStart w:id="166" w:name="BKCheck15B_153"/>
        <w:bookmarkEnd w:id="16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"http://www.comlaw.gov.au/Details/F2005L04054" \o "ComLaw" </w:instrText>
            </w:r>
            <w:r w:rsidRPr="001A215A">
              <w:fldChar w:fldCharType="separate"/>
            </w:r>
            <w:r w:rsidR="00F502D8" w:rsidRPr="001A215A">
              <w:rPr>
                <w:rStyle w:val="Hyperlink"/>
                <w:bCs/>
              </w:rPr>
              <w:t>F2005L04054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151</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2007 (No.</w:t>
            </w:r>
            <w:r w:rsidR="001A215A" w:rsidRPr="001A215A">
              <w:rPr>
                <w:i/>
              </w:rPr>
              <w:t> </w:t>
            </w:r>
            <w:r w:rsidRPr="001A215A">
              <w:rPr>
                <w:i/>
              </w:rPr>
              <w:t>2)</w:t>
            </w:r>
          </w:p>
        </w:tc>
        <w:bookmarkStart w:id="167" w:name="BKCheck15B_154"/>
        <w:bookmarkEnd w:id="16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"http://www.comlaw.gov.au/Details/F2007L01926" \o "ComLaw" </w:instrText>
            </w:r>
            <w:r w:rsidRPr="001A215A">
              <w:fldChar w:fldCharType="separate"/>
            </w:r>
            <w:r w:rsidR="00F502D8" w:rsidRPr="001A215A">
              <w:rPr>
                <w:rStyle w:val="Hyperlink"/>
                <w:bCs/>
              </w:rPr>
              <w:t>F2007L01926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152</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2007 (No.</w:t>
            </w:r>
            <w:r w:rsidR="001A215A" w:rsidRPr="001A215A">
              <w:rPr>
                <w:i/>
              </w:rPr>
              <w:t> </w:t>
            </w:r>
            <w:r w:rsidRPr="001A215A">
              <w:rPr>
                <w:i/>
              </w:rPr>
              <w:t>3)</w:t>
            </w:r>
          </w:p>
        </w:tc>
        <w:bookmarkStart w:id="168" w:name="BKCheck15B_155"/>
        <w:bookmarkEnd w:id="16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"http://www.comlaw.gov.au/Details/F2007L03648" \o "ComLaw" </w:instrText>
            </w:r>
            <w:r w:rsidRPr="001A215A">
              <w:fldChar w:fldCharType="separate"/>
            </w:r>
            <w:r w:rsidR="00F502D8" w:rsidRPr="001A215A">
              <w:rPr>
                <w:rStyle w:val="Hyperlink"/>
                <w:bCs/>
              </w:rPr>
              <w:t>F2007L03648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153</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2010 (No.</w:t>
            </w:r>
            <w:r w:rsidR="001A215A" w:rsidRPr="001A215A">
              <w:rPr>
                <w:i/>
              </w:rPr>
              <w:t> </w:t>
            </w:r>
            <w:r w:rsidRPr="001A215A">
              <w:rPr>
                <w:i/>
              </w:rPr>
              <w:t>1)</w:t>
            </w:r>
          </w:p>
        </w:tc>
        <w:bookmarkStart w:id="169" w:name="BKCheck15B_156"/>
        <w:bookmarkEnd w:id="16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"http://www.comlaw.gov.au/Details/F2010L00839" \o "ComLaw" </w:instrText>
            </w:r>
            <w:r w:rsidRPr="001A215A">
              <w:fldChar w:fldCharType="separate"/>
            </w:r>
            <w:r w:rsidR="00F502D8" w:rsidRPr="001A215A">
              <w:rPr>
                <w:rStyle w:val="Hyperlink"/>
                <w:bCs/>
              </w:rPr>
              <w:t>F2010L00839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154</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2010 (No.</w:t>
            </w:r>
            <w:r w:rsidR="001A215A" w:rsidRPr="001A215A">
              <w:rPr>
                <w:i/>
              </w:rPr>
              <w:t> </w:t>
            </w:r>
            <w:r w:rsidRPr="001A215A">
              <w:rPr>
                <w:i/>
              </w:rPr>
              <w:t>2)</w:t>
            </w:r>
          </w:p>
        </w:tc>
        <w:bookmarkStart w:id="170" w:name="BKCheck15B_157"/>
        <w:bookmarkEnd w:id="17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"http://www.comlaw.gov.au/Details/F2010L01705" \o "ComLaw" </w:instrText>
            </w:r>
            <w:r w:rsidRPr="001A215A">
              <w:fldChar w:fldCharType="separate"/>
            </w:r>
            <w:r w:rsidR="00F502D8" w:rsidRPr="001A215A">
              <w:rPr>
                <w:rStyle w:val="Hyperlink"/>
                <w:bCs/>
              </w:rPr>
              <w:t>F2010L01705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155</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2012 (No.</w:t>
            </w:r>
            <w:r w:rsidR="001A215A" w:rsidRPr="001A215A">
              <w:rPr>
                <w:i/>
              </w:rPr>
              <w:t> </w:t>
            </w:r>
            <w:r w:rsidRPr="001A215A">
              <w:rPr>
                <w:i/>
              </w:rPr>
              <w:t>1)</w:t>
            </w:r>
          </w:p>
        </w:tc>
        <w:bookmarkStart w:id="171" w:name="BKCheck15B_158"/>
        <w:bookmarkEnd w:id="17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"http://www.comlaw.gov.au/Details/F2012L01187" \o "ComLaw" </w:instrText>
            </w:r>
            <w:r w:rsidRPr="001A215A">
              <w:fldChar w:fldCharType="separate"/>
            </w:r>
            <w:r w:rsidR="00F502D8" w:rsidRPr="001A215A">
              <w:rPr>
                <w:rStyle w:val="Hyperlink"/>
                <w:bCs/>
              </w:rPr>
              <w:t>F2012L01187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156</w:t>
            </w:r>
          </w:p>
        </w:tc>
        <w:tc>
          <w:tcPr>
            <w:tcW w:w="4961" w:type="dxa"/>
            <w:shd w:val="clear" w:color="auto" w:fill="auto"/>
          </w:tcPr>
          <w:p w:rsidR="00F502D8" w:rsidRPr="001A215A" w:rsidRDefault="00F502D8" w:rsidP="000E7A7A">
            <w:pPr>
              <w:pStyle w:val="Tabletext"/>
              <w:rPr>
                <w:i/>
              </w:rPr>
            </w:pPr>
            <w:r w:rsidRPr="001A215A">
              <w:rPr>
                <w:i/>
              </w:rPr>
              <w:t>Radiocommunications (Charges) Amendment Determination</w:t>
            </w:r>
            <w:r w:rsidR="001A215A" w:rsidRPr="001A215A">
              <w:rPr>
                <w:i/>
              </w:rPr>
              <w:t> </w:t>
            </w:r>
            <w:r w:rsidRPr="001A215A">
              <w:rPr>
                <w:i/>
              </w:rPr>
              <w:t>2012 (No.</w:t>
            </w:r>
            <w:r w:rsidR="001A215A" w:rsidRPr="001A215A">
              <w:rPr>
                <w:i/>
              </w:rPr>
              <w:t> </w:t>
            </w:r>
            <w:r w:rsidRPr="001A215A">
              <w:rPr>
                <w:i/>
              </w:rPr>
              <w:t>2)</w:t>
            </w:r>
          </w:p>
        </w:tc>
        <w:bookmarkStart w:id="172" w:name="BKCheck15B_159"/>
        <w:bookmarkEnd w:id="17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"http://www.comlaw.gov.au/Details/F2012L01821" \o "ComLaw" </w:instrText>
            </w:r>
            <w:r w:rsidRPr="001A215A">
              <w:fldChar w:fldCharType="separate"/>
            </w:r>
            <w:r w:rsidR="00F502D8" w:rsidRPr="001A215A">
              <w:rPr>
                <w:rStyle w:val="Hyperlink"/>
                <w:bCs/>
              </w:rPr>
              <w:t>F2012L01821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157</w:t>
            </w:r>
          </w:p>
        </w:tc>
        <w:tc>
          <w:tcPr>
            <w:tcW w:w="4961" w:type="dxa"/>
            <w:shd w:val="clear" w:color="auto" w:fill="auto"/>
          </w:tcPr>
          <w:p w:rsidR="00F502D8" w:rsidRPr="001A215A" w:rsidRDefault="00F502D8" w:rsidP="000E7A7A">
            <w:pPr>
              <w:pStyle w:val="Tabletext"/>
              <w:rPr>
                <w:i/>
              </w:rPr>
            </w:pPr>
            <w:r w:rsidRPr="001A215A">
              <w:rPr>
                <w:i/>
              </w:rPr>
              <w:t>Radiocommunications (Citizen Band Radio Stations) Class Licence Variation 2011 (No.</w:t>
            </w:r>
            <w:r w:rsidR="001A215A" w:rsidRPr="001A215A">
              <w:rPr>
                <w:i/>
              </w:rPr>
              <w:t> </w:t>
            </w:r>
            <w:r w:rsidRPr="001A215A">
              <w:rPr>
                <w:i/>
              </w:rPr>
              <w:t>1)</w:t>
            </w:r>
          </w:p>
        </w:tc>
        <w:bookmarkStart w:id="173" w:name="BKCheck15B_160"/>
        <w:bookmarkEnd w:id="17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"http://www.comlaw.gov.au/Details/F2011L00862" \o "ComLaw" </w:instrText>
            </w:r>
            <w:r w:rsidRPr="001A215A">
              <w:fldChar w:fldCharType="separate"/>
            </w:r>
            <w:r w:rsidR="00F502D8" w:rsidRPr="001A215A">
              <w:rPr>
                <w:rStyle w:val="Hyperlink"/>
                <w:bCs/>
              </w:rPr>
              <w:t>F2011L00862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158</w:t>
            </w:r>
          </w:p>
        </w:tc>
        <w:tc>
          <w:tcPr>
            <w:tcW w:w="4961" w:type="dxa"/>
            <w:shd w:val="clear" w:color="auto" w:fill="auto"/>
          </w:tcPr>
          <w:p w:rsidR="00F502D8" w:rsidRPr="001A215A" w:rsidRDefault="00F502D8" w:rsidP="000E7A7A">
            <w:pPr>
              <w:pStyle w:val="Tabletext"/>
              <w:rPr>
                <w:i/>
              </w:rPr>
            </w:pPr>
            <w:r w:rsidRPr="001A215A">
              <w:rPr>
                <w:i/>
              </w:rPr>
              <w:t>Radiocommunications (Citizen Band Radio Stations) Class Licence Variation 2011 (No.</w:t>
            </w:r>
            <w:r w:rsidR="001A215A" w:rsidRPr="001A215A">
              <w:rPr>
                <w:i/>
              </w:rPr>
              <w:t> </w:t>
            </w:r>
            <w:r w:rsidRPr="001A215A">
              <w:rPr>
                <w:i/>
              </w:rPr>
              <w:t>2)</w:t>
            </w:r>
          </w:p>
        </w:tc>
        <w:bookmarkStart w:id="174" w:name="BKCheck15B_161"/>
        <w:bookmarkEnd w:id="17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"http://www.comlaw.gov.au/Details/F2011L01524" \o "ComLaw" </w:instrText>
            </w:r>
            <w:r w:rsidRPr="001A215A">
              <w:fldChar w:fldCharType="separate"/>
            </w:r>
            <w:r w:rsidR="00F502D8" w:rsidRPr="001A215A">
              <w:rPr>
                <w:rStyle w:val="Hyperlink"/>
                <w:bCs/>
              </w:rPr>
              <w:t>F2011L01524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159</w:t>
            </w:r>
          </w:p>
        </w:tc>
        <w:tc>
          <w:tcPr>
            <w:tcW w:w="4961" w:type="dxa"/>
            <w:shd w:val="clear" w:color="auto" w:fill="auto"/>
          </w:tcPr>
          <w:p w:rsidR="00F502D8" w:rsidRPr="001A215A" w:rsidRDefault="00F502D8" w:rsidP="000E7A7A">
            <w:pPr>
              <w:pStyle w:val="Tabletext"/>
              <w:rPr>
                <w:i/>
              </w:rPr>
            </w:pPr>
            <w:r w:rsidRPr="001A215A">
              <w:rPr>
                <w:i/>
              </w:rPr>
              <w:t>Radiocommunications (Communication with Space Object) Class Licence Variation 1999 (No.</w:t>
            </w:r>
            <w:r w:rsidR="001A215A" w:rsidRPr="001A215A">
              <w:rPr>
                <w:i/>
              </w:rPr>
              <w:t> </w:t>
            </w:r>
            <w:r w:rsidRPr="001A215A">
              <w:rPr>
                <w:i/>
              </w:rPr>
              <w:t xml:space="preserve">1) </w:t>
            </w:r>
          </w:p>
        </w:tc>
        <w:bookmarkStart w:id="175" w:name="BKCheck15B_162"/>
        <w:bookmarkEnd w:id="17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"http://www.comlaw.gov.au/Details/F2005B00387" \o "ComLaw" </w:instrText>
            </w:r>
            <w:r w:rsidRPr="001A215A">
              <w:fldChar w:fldCharType="separate"/>
            </w:r>
            <w:r w:rsidR="00F502D8" w:rsidRPr="001A215A">
              <w:rPr>
                <w:rStyle w:val="Hyperlink"/>
                <w:bCs/>
              </w:rPr>
              <w:t>F2005B00387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160</w:t>
            </w:r>
          </w:p>
        </w:tc>
        <w:tc>
          <w:tcPr>
            <w:tcW w:w="4961" w:type="dxa"/>
            <w:shd w:val="clear" w:color="auto" w:fill="auto"/>
          </w:tcPr>
          <w:p w:rsidR="00F502D8" w:rsidRPr="001A215A" w:rsidRDefault="00F502D8" w:rsidP="000E7A7A">
            <w:pPr>
              <w:pStyle w:val="Tabletext"/>
              <w:rPr>
                <w:i/>
              </w:rPr>
            </w:pPr>
            <w:r w:rsidRPr="001A215A">
              <w:rPr>
                <w:i/>
              </w:rPr>
              <w:t>Radiocommunications (Communication with Space Object) Class Licence Variation 2003 (No.</w:t>
            </w:r>
            <w:r w:rsidR="001A215A" w:rsidRPr="001A215A">
              <w:rPr>
                <w:i/>
              </w:rPr>
              <w:t> </w:t>
            </w:r>
            <w:r w:rsidRPr="001A215A">
              <w:rPr>
                <w:i/>
              </w:rPr>
              <w:t>1)</w:t>
            </w:r>
          </w:p>
        </w:tc>
        <w:bookmarkStart w:id="176" w:name="BKCheck15B_163"/>
        <w:bookmarkEnd w:id="17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"http://www.comlaw.gov.au/Details/F2005B00200" \o "ComLaw" </w:instrText>
            </w:r>
            <w:r w:rsidRPr="001A215A">
              <w:fldChar w:fldCharType="separate"/>
            </w:r>
            <w:r w:rsidR="00F502D8" w:rsidRPr="001A215A">
              <w:rPr>
                <w:rStyle w:val="Hyperlink"/>
                <w:bCs/>
              </w:rPr>
              <w:t>F2005B00200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161</w:t>
            </w:r>
          </w:p>
        </w:tc>
        <w:tc>
          <w:tcPr>
            <w:tcW w:w="4961" w:type="dxa"/>
            <w:shd w:val="clear" w:color="auto" w:fill="auto"/>
          </w:tcPr>
          <w:p w:rsidR="00F502D8" w:rsidRPr="001A215A" w:rsidRDefault="00F502D8" w:rsidP="000E7A7A">
            <w:pPr>
              <w:pStyle w:val="Tabletext"/>
              <w:rPr>
                <w:i/>
              </w:rPr>
            </w:pPr>
            <w:r w:rsidRPr="001A215A">
              <w:rPr>
                <w:i/>
              </w:rPr>
              <w:t>Radiocommunications (Communication with Space Object) Class Licence Variation 2011 (No.</w:t>
            </w:r>
            <w:r w:rsidR="001A215A" w:rsidRPr="001A215A">
              <w:rPr>
                <w:i/>
              </w:rPr>
              <w:t> </w:t>
            </w:r>
            <w:r w:rsidRPr="001A215A">
              <w:rPr>
                <w:i/>
              </w:rPr>
              <w:t>1)</w:t>
            </w:r>
          </w:p>
        </w:tc>
        <w:bookmarkStart w:id="177" w:name="BKCheck15B_164"/>
        <w:bookmarkEnd w:id="17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"http://www.comlaw.gov.au/Details/F2011L01522" \o "ComLaw" </w:instrText>
            </w:r>
            <w:r w:rsidRPr="001A215A">
              <w:fldChar w:fldCharType="separate"/>
            </w:r>
            <w:r w:rsidR="00F502D8" w:rsidRPr="001A215A">
              <w:rPr>
                <w:rStyle w:val="Hyperlink"/>
                <w:bCs/>
              </w:rPr>
              <w:t>F2011L01522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162</w:t>
            </w:r>
          </w:p>
        </w:tc>
        <w:tc>
          <w:tcPr>
            <w:tcW w:w="4961" w:type="dxa"/>
            <w:shd w:val="clear" w:color="auto" w:fill="auto"/>
          </w:tcPr>
          <w:p w:rsidR="00F502D8" w:rsidRPr="001A215A" w:rsidRDefault="00F502D8" w:rsidP="000E7A7A">
            <w:pPr>
              <w:pStyle w:val="Tabletext"/>
              <w:rPr>
                <w:i/>
              </w:rPr>
            </w:pPr>
            <w:r w:rsidRPr="001A215A">
              <w:rPr>
                <w:i/>
              </w:rPr>
              <w:t>Radiocommunications (Communication with Space Object) Class Licence Variation 2011 (No.</w:t>
            </w:r>
            <w:r w:rsidR="001A215A" w:rsidRPr="001A215A">
              <w:rPr>
                <w:i/>
              </w:rPr>
              <w:t> </w:t>
            </w:r>
            <w:r w:rsidRPr="001A215A">
              <w:rPr>
                <w:i/>
              </w:rPr>
              <w:t>2)</w:t>
            </w:r>
          </w:p>
        </w:tc>
        <w:bookmarkStart w:id="178" w:name="BKCheck15B_165"/>
        <w:bookmarkEnd w:id="17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"http://www.comlaw.gov.au/Details/F2011L01710" \o "ComLaw" </w:instrText>
            </w:r>
            <w:r w:rsidRPr="001A215A">
              <w:fldChar w:fldCharType="separate"/>
            </w:r>
            <w:r w:rsidR="00F502D8" w:rsidRPr="001A215A">
              <w:rPr>
                <w:rStyle w:val="Hyperlink"/>
                <w:bCs/>
              </w:rPr>
              <w:t>F2011L01710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163</w:t>
            </w:r>
          </w:p>
        </w:tc>
        <w:tc>
          <w:tcPr>
            <w:tcW w:w="4961" w:type="dxa"/>
            <w:shd w:val="clear" w:color="auto" w:fill="auto"/>
          </w:tcPr>
          <w:p w:rsidR="00F502D8" w:rsidRPr="001A215A" w:rsidRDefault="00F502D8" w:rsidP="000E7A7A">
            <w:pPr>
              <w:pStyle w:val="Tabletext"/>
              <w:rPr>
                <w:i/>
              </w:rPr>
            </w:pPr>
            <w:r w:rsidRPr="001A215A">
              <w:rPr>
                <w:i/>
              </w:rPr>
              <w:t>Radiocommunications (Communication with Space Object) Class Licence Variation 2012 (No.</w:t>
            </w:r>
            <w:r w:rsidR="001A215A" w:rsidRPr="001A215A">
              <w:rPr>
                <w:i/>
              </w:rPr>
              <w:t> </w:t>
            </w:r>
            <w:r w:rsidRPr="001A215A">
              <w:rPr>
                <w:i/>
              </w:rPr>
              <w:t>1)</w:t>
            </w:r>
          </w:p>
        </w:tc>
        <w:bookmarkStart w:id="179" w:name="BKCheck15B_166"/>
        <w:bookmarkEnd w:id="17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"http://www.comlaw.gov.au/Details/F2012L00596" \o "ComLaw" </w:instrText>
            </w:r>
            <w:r w:rsidRPr="001A215A">
              <w:fldChar w:fldCharType="separate"/>
            </w:r>
            <w:r w:rsidR="00F502D8" w:rsidRPr="001A215A">
              <w:rPr>
                <w:rStyle w:val="Hyperlink"/>
                <w:bCs/>
              </w:rPr>
              <w:t>F2012L00596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164</w:t>
            </w:r>
          </w:p>
        </w:tc>
        <w:tc>
          <w:tcPr>
            <w:tcW w:w="4961" w:type="dxa"/>
            <w:shd w:val="clear" w:color="auto" w:fill="auto"/>
          </w:tcPr>
          <w:p w:rsidR="00F502D8" w:rsidRPr="001A215A" w:rsidRDefault="00F502D8" w:rsidP="00730011">
            <w:pPr>
              <w:pStyle w:val="Tabletext"/>
              <w:rPr>
                <w:i/>
              </w:rPr>
            </w:pPr>
            <w:r w:rsidRPr="001A215A">
              <w:rPr>
                <w:i/>
              </w:rPr>
              <w:t>Radiocommunications (Compliance Labelling—Electromagnetic Radiation) Amendment Notice</w:t>
            </w:r>
            <w:r w:rsidR="001A215A" w:rsidRPr="001A215A">
              <w:rPr>
                <w:i/>
              </w:rPr>
              <w:t> </w:t>
            </w:r>
            <w:r w:rsidRPr="001A215A">
              <w:rPr>
                <w:i/>
              </w:rPr>
              <w:t>2006 (No.</w:t>
            </w:r>
            <w:r w:rsidR="001A215A" w:rsidRPr="001A215A">
              <w:rPr>
                <w:i/>
              </w:rPr>
              <w:t> </w:t>
            </w:r>
            <w:r w:rsidRPr="001A215A">
              <w:rPr>
                <w:i/>
              </w:rPr>
              <w:t>1)</w:t>
            </w:r>
          </w:p>
        </w:tc>
        <w:bookmarkStart w:id="180" w:name="BKCheck15B_167"/>
        <w:bookmarkEnd w:id="18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"http://www.comlaw.gov.au/Details/F2006L00342" \o "ComLaw" </w:instrText>
            </w:r>
            <w:r w:rsidRPr="001A215A">
              <w:fldChar w:fldCharType="separate"/>
            </w:r>
            <w:r w:rsidR="00F502D8" w:rsidRPr="001A215A">
              <w:rPr>
                <w:rStyle w:val="Hyperlink"/>
                <w:bCs/>
              </w:rPr>
              <w:t>F2006L00342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165</w:t>
            </w:r>
          </w:p>
        </w:tc>
        <w:tc>
          <w:tcPr>
            <w:tcW w:w="4961" w:type="dxa"/>
            <w:shd w:val="clear" w:color="auto" w:fill="auto"/>
          </w:tcPr>
          <w:p w:rsidR="00F502D8" w:rsidRPr="001A215A" w:rsidRDefault="00F502D8" w:rsidP="00730011">
            <w:pPr>
              <w:pStyle w:val="Tabletext"/>
              <w:rPr>
                <w:i/>
              </w:rPr>
            </w:pPr>
            <w:r w:rsidRPr="001A215A">
              <w:rPr>
                <w:i/>
              </w:rPr>
              <w:t>Radiocommunications (Compliance Labelling—Electromagnetic Radiation) Amendment Notice</w:t>
            </w:r>
            <w:r w:rsidR="001A215A" w:rsidRPr="001A215A">
              <w:rPr>
                <w:i/>
              </w:rPr>
              <w:t> </w:t>
            </w:r>
            <w:r w:rsidRPr="001A215A">
              <w:rPr>
                <w:i/>
              </w:rPr>
              <w:t>2010 (No.</w:t>
            </w:r>
            <w:r w:rsidR="001A215A" w:rsidRPr="001A215A">
              <w:rPr>
                <w:i/>
              </w:rPr>
              <w:t> </w:t>
            </w:r>
            <w:r w:rsidRPr="001A215A">
              <w:rPr>
                <w:i/>
              </w:rPr>
              <w:t>1)</w:t>
            </w:r>
          </w:p>
        </w:tc>
        <w:bookmarkStart w:id="181" w:name="BKCheck15B_168"/>
        <w:bookmarkEnd w:id="18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"http://www.comlaw.gov.au/Details/F2010L00762" \o "ComLaw" </w:instrText>
            </w:r>
            <w:r w:rsidRPr="001A215A">
              <w:fldChar w:fldCharType="separate"/>
            </w:r>
            <w:r w:rsidR="00F502D8" w:rsidRPr="001A215A">
              <w:rPr>
                <w:rStyle w:val="Hyperlink"/>
                <w:bCs/>
              </w:rPr>
              <w:t>F2010L00762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166</w:t>
            </w:r>
          </w:p>
        </w:tc>
        <w:tc>
          <w:tcPr>
            <w:tcW w:w="4961" w:type="dxa"/>
            <w:shd w:val="clear" w:color="auto" w:fill="auto"/>
          </w:tcPr>
          <w:p w:rsidR="00F502D8" w:rsidRPr="001A215A" w:rsidRDefault="00F502D8" w:rsidP="000E7A7A">
            <w:pPr>
              <w:pStyle w:val="Tabletext"/>
              <w:rPr>
                <w:i/>
              </w:rPr>
            </w:pPr>
            <w:r w:rsidRPr="001A215A">
              <w:rPr>
                <w:i/>
              </w:rPr>
              <w:t>Radiocommunications (Cordless Telecommunications Devices) Class Licence Variation 2008 (No.</w:t>
            </w:r>
            <w:r w:rsidR="001A215A" w:rsidRPr="001A215A">
              <w:rPr>
                <w:i/>
              </w:rPr>
              <w:t> </w:t>
            </w:r>
            <w:r w:rsidRPr="001A215A">
              <w:rPr>
                <w:i/>
              </w:rPr>
              <w:t>1)</w:t>
            </w:r>
          </w:p>
        </w:tc>
        <w:bookmarkStart w:id="182" w:name="BKCheck15B_169"/>
        <w:bookmarkEnd w:id="18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"http://www.comlaw.gov.au/Details/F2008L03751" \o "ComLaw" </w:instrText>
            </w:r>
            <w:r w:rsidRPr="001A215A">
              <w:fldChar w:fldCharType="separate"/>
            </w:r>
            <w:r w:rsidR="00F502D8" w:rsidRPr="001A215A">
              <w:rPr>
                <w:rStyle w:val="Hyperlink"/>
                <w:bCs/>
              </w:rPr>
              <w:t>F2008L03751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167</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2004 (No.</w:t>
            </w:r>
            <w:r w:rsidR="001A215A" w:rsidRPr="001A215A">
              <w:rPr>
                <w:i/>
              </w:rPr>
              <w:t> </w:t>
            </w:r>
            <w:r w:rsidRPr="001A215A">
              <w:rPr>
                <w:i/>
              </w:rPr>
              <w:t>1)</w:t>
            </w:r>
          </w:p>
        </w:tc>
        <w:bookmarkStart w:id="183" w:name="BKCheck15B_170"/>
        <w:bookmarkEnd w:id="18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"http://www.comlaw.gov.au/Details/F2005B00164" \o "ComLaw" </w:instrText>
            </w:r>
            <w:r w:rsidRPr="001A215A">
              <w:fldChar w:fldCharType="separate"/>
            </w:r>
            <w:r w:rsidR="00F502D8" w:rsidRPr="001A215A">
              <w:rPr>
                <w:rStyle w:val="Hyperlink"/>
                <w:bCs/>
              </w:rPr>
              <w:t>F2005B00164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168</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2005 (No.</w:t>
            </w:r>
            <w:r w:rsidR="001A215A" w:rsidRPr="001A215A">
              <w:rPr>
                <w:i/>
              </w:rPr>
              <w:t> </w:t>
            </w:r>
            <w:r w:rsidRPr="001A215A">
              <w:rPr>
                <w:i/>
              </w:rPr>
              <w:t>1)</w:t>
            </w:r>
          </w:p>
        </w:tc>
        <w:bookmarkStart w:id="184" w:name="BKCheck15B_171"/>
        <w:bookmarkEnd w:id="18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"http://www.comlaw.gov.au/Details/F2005L01404" \o "ComLaw" </w:instrText>
            </w:r>
            <w:r w:rsidRPr="001A215A">
              <w:fldChar w:fldCharType="separate"/>
            </w:r>
            <w:r w:rsidR="00F502D8" w:rsidRPr="001A215A">
              <w:rPr>
                <w:rStyle w:val="Hyperlink"/>
                <w:bCs/>
              </w:rPr>
              <w:t>F2005L01404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169</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2007 (No.</w:t>
            </w:r>
            <w:r w:rsidR="001A215A" w:rsidRPr="001A215A">
              <w:rPr>
                <w:i/>
              </w:rPr>
              <w:t> </w:t>
            </w:r>
            <w:r w:rsidRPr="001A215A">
              <w:rPr>
                <w:i/>
              </w:rPr>
              <w:t>1)</w:t>
            </w:r>
          </w:p>
        </w:tc>
        <w:bookmarkStart w:id="185" w:name="BKCheck15B_172"/>
        <w:bookmarkEnd w:id="18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"http://www.comlaw.gov.au/Details/F2007L03473" \o "ComLaw" </w:instrText>
            </w:r>
            <w:r w:rsidRPr="001A215A">
              <w:fldChar w:fldCharType="separate"/>
            </w:r>
            <w:r w:rsidR="00F502D8" w:rsidRPr="001A215A">
              <w:rPr>
                <w:rStyle w:val="Hyperlink"/>
                <w:bCs/>
              </w:rPr>
              <w:t>F2007L03473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170</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2008 (No.</w:t>
            </w:r>
            <w:r w:rsidR="001A215A" w:rsidRPr="001A215A">
              <w:rPr>
                <w:i/>
              </w:rPr>
              <w:t> </w:t>
            </w:r>
            <w:r w:rsidRPr="001A215A">
              <w:rPr>
                <w:i/>
              </w:rPr>
              <w:t>2)</w:t>
            </w:r>
          </w:p>
        </w:tc>
        <w:bookmarkStart w:id="186" w:name="BKCheck15B_173"/>
        <w:bookmarkEnd w:id="18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"http://www.comlaw.gov.au/Details/F2008L04655" \o "ComLaw" </w:instrText>
            </w:r>
            <w:r w:rsidRPr="001A215A">
              <w:fldChar w:fldCharType="separate"/>
            </w:r>
            <w:r w:rsidR="00F502D8" w:rsidRPr="001A215A">
              <w:rPr>
                <w:rStyle w:val="Hyperlink"/>
                <w:bCs/>
              </w:rPr>
              <w:t>F2008L04655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171</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2010 (No.</w:t>
            </w:r>
            <w:r w:rsidR="001A215A" w:rsidRPr="001A215A">
              <w:rPr>
                <w:i/>
              </w:rPr>
              <w:t> </w:t>
            </w:r>
            <w:r w:rsidRPr="001A215A">
              <w:rPr>
                <w:i/>
              </w:rPr>
              <w:t>1)</w:t>
            </w:r>
          </w:p>
        </w:tc>
        <w:bookmarkStart w:id="187" w:name="BKCheck15B_174"/>
        <w:bookmarkEnd w:id="18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"http://www.comlaw.gov.au/Details/F2010L00761" \o "ComLaw" </w:instrText>
            </w:r>
            <w:r w:rsidRPr="001A215A">
              <w:fldChar w:fldCharType="separate"/>
            </w:r>
            <w:r w:rsidR="00F502D8" w:rsidRPr="001A215A">
              <w:rPr>
                <w:rStyle w:val="Hyperlink"/>
                <w:bCs/>
              </w:rPr>
              <w:t>F2010L00761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172</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2011 (No.</w:t>
            </w:r>
            <w:r w:rsidR="001A215A" w:rsidRPr="001A215A">
              <w:rPr>
                <w:i/>
              </w:rPr>
              <w:t> </w:t>
            </w:r>
            <w:r w:rsidRPr="001A215A">
              <w:rPr>
                <w:i/>
              </w:rPr>
              <w:t>2)</w:t>
            </w:r>
          </w:p>
        </w:tc>
        <w:bookmarkStart w:id="188" w:name="BKCheck15B_175"/>
        <w:bookmarkEnd w:id="18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"http://www.comlaw.gov.au/Details/F2011L00864" \o "ComLaw" </w:instrText>
            </w:r>
            <w:r w:rsidRPr="001A215A">
              <w:fldChar w:fldCharType="separate"/>
            </w:r>
            <w:r w:rsidR="00F502D8" w:rsidRPr="001A215A">
              <w:rPr>
                <w:rStyle w:val="Hyperlink"/>
                <w:bCs/>
              </w:rPr>
              <w:t>F2011L00864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173</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w:t>
            </w:r>
            <w:r w:rsidR="001A215A" w:rsidRPr="001A215A">
              <w:rPr>
                <w:i/>
              </w:rPr>
              <w:t> </w:t>
            </w:r>
            <w:r w:rsidRPr="001A215A">
              <w:rPr>
                <w:i/>
              </w:rPr>
              <w:t>2012 (No.</w:t>
            </w:r>
            <w:r w:rsidR="001A215A" w:rsidRPr="001A215A">
              <w:rPr>
                <w:i/>
              </w:rPr>
              <w:t> </w:t>
            </w:r>
            <w:r w:rsidRPr="001A215A">
              <w:rPr>
                <w:i/>
              </w:rPr>
              <w:t>1)</w:t>
            </w:r>
          </w:p>
        </w:tc>
        <w:bookmarkStart w:id="189" w:name="BKCheck15B_176"/>
        <w:bookmarkEnd w:id="18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"http://www.comlaw.gov.au/Details/F2012L01724" \o "ComLaw" </w:instrText>
            </w:r>
            <w:r w:rsidRPr="001A215A">
              <w:fldChar w:fldCharType="separate"/>
            </w:r>
            <w:r w:rsidR="00F502D8" w:rsidRPr="001A215A">
              <w:rPr>
                <w:rStyle w:val="Hyperlink"/>
                <w:bCs/>
              </w:rPr>
              <w:t>F2012L01724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174</w:t>
            </w:r>
          </w:p>
        </w:tc>
        <w:tc>
          <w:tcPr>
            <w:tcW w:w="4961" w:type="dxa"/>
            <w:shd w:val="clear" w:color="auto" w:fill="auto"/>
          </w:tcPr>
          <w:p w:rsidR="00F502D8" w:rsidRPr="001A215A" w:rsidRDefault="00F502D8" w:rsidP="000E7A7A">
            <w:pPr>
              <w:pStyle w:val="Tabletext"/>
              <w:rPr>
                <w:i/>
              </w:rPr>
            </w:pPr>
            <w:r w:rsidRPr="001A215A">
              <w:rPr>
                <w:i/>
              </w:rPr>
              <w:t>Radiocommunications Devices (Compliance Labelling) Amendment Notice No.</w:t>
            </w:r>
            <w:r w:rsidR="001A215A" w:rsidRPr="001A215A">
              <w:rPr>
                <w:i/>
              </w:rPr>
              <w:t> </w:t>
            </w:r>
            <w:r w:rsidRPr="001A215A">
              <w:rPr>
                <w:i/>
              </w:rPr>
              <w:t>1 of 2008</w:t>
            </w:r>
          </w:p>
        </w:tc>
        <w:bookmarkStart w:id="190" w:name="BKCheck15B_177"/>
        <w:bookmarkEnd w:id="19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"http://www.comlaw.gov.au/Details/F2008L02156" \o "ComLaw" </w:instrText>
            </w:r>
            <w:r w:rsidRPr="001A215A">
              <w:fldChar w:fldCharType="separate"/>
            </w:r>
            <w:r w:rsidR="00F502D8" w:rsidRPr="001A215A">
              <w:rPr>
                <w:rStyle w:val="Hyperlink"/>
                <w:bCs/>
              </w:rPr>
              <w:t>F2008L02156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175</w:t>
            </w:r>
          </w:p>
        </w:tc>
        <w:tc>
          <w:tcPr>
            <w:tcW w:w="4961" w:type="dxa"/>
            <w:shd w:val="clear" w:color="auto" w:fill="auto"/>
          </w:tcPr>
          <w:p w:rsidR="00F502D8" w:rsidRPr="001A215A" w:rsidRDefault="00F502D8" w:rsidP="000E7A7A">
            <w:pPr>
              <w:pStyle w:val="Tabletext"/>
              <w:rPr>
                <w:i/>
              </w:rPr>
            </w:pPr>
            <w:r w:rsidRPr="001A215A">
              <w:rPr>
                <w:i/>
              </w:rPr>
              <w:t>Radiocommuni</w:t>
            </w:r>
            <w:r w:rsidR="00730011" w:rsidRPr="001A215A">
              <w:rPr>
                <w:i/>
              </w:rPr>
              <w:t>cations (Digital Radio Channels</w:t>
            </w:r>
            <w:r w:rsidRPr="001A215A">
              <w:rPr>
                <w:i/>
              </w:rPr>
              <w:t>—NSW/ACT) Plan Variation 2008 (No.</w:t>
            </w:r>
            <w:r w:rsidR="001A215A" w:rsidRPr="001A215A">
              <w:rPr>
                <w:i/>
              </w:rPr>
              <w:t> </w:t>
            </w:r>
            <w:r w:rsidRPr="001A215A">
              <w:rPr>
                <w:i/>
              </w:rPr>
              <w:t>1)</w:t>
            </w:r>
          </w:p>
        </w:tc>
        <w:bookmarkStart w:id="191" w:name="BKCheck15B_178"/>
        <w:bookmarkEnd w:id="19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"http://www.comlaw.gov.au/Details/F2009L00099" \o "ComLaw" </w:instrText>
            </w:r>
            <w:r w:rsidRPr="001A215A">
              <w:fldChar w:fldCharType="separate"/>
            </w:r>
            <w:r w:rsidR="00F502D8" w:rsidRPr="001A215A">
              <w:rPr>
                <w:rStyle w:val="Hyperlink"/>
                <w:bCs/>
              </w:rPr>
              <w:t>F2009L00099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176</w:t>
            </w:r>
          </w:p>
        </w:tc>
        <w:tc>
          <w:tcPr>
            <w:tcW w:w="4961" w:type="dxa"/>
            <w:shd w:val="clear" w:color="auto" w:fill="auto"/>
          </w:tcPr>
          <w:p w:rsidR="00F502D8" w:rsidRPr="001A215A" w:rsidRDefault="00F502D8" w:rsidP="000E7A7A">
            <w:pPr>
              <w:pStyle w:val="Tabletext"/>
              <w:rPr>
                <w:i/>
              </w:rPr>
            </w:pPr>
            <w:r w:rsidRPr="001A215A">
              <w:rPr>
                <w:i/>
              </w:rPr>
              <w:t>Radiocommuni</w:t>
            </w:r>
            <w:r w:rsidR="00730011" w:rsidRPr="001A215A">
              <w:rPr>
                <w:i/>
              </w:rPr>
              <w:t>cations (Digital Radio Channels</w:t>
            </w:r>
            <w:r w:rsidRPr="001A215A">
              <w:rPr>
                <w:i/>
              </w:rPr>
              <w:t>—Queensland) Plan Variation 2008 (No.</w:t>
            </w:r>
            <w:r w:rsidR="001A215A" w:rsidRPr="001A215A">
              <w:rPr>
                <w:i/>
              </w:rPr>
              <w:t> </w:t>
            </w:r>
            <w:r w:rsidRPr="001A215A">
              <w:rPr>
                <w:i/>
              </w:rPr>
              <w:t>1)</w:t>
            </w:r>
          </w:p>
        </w:tc>
        <w:bookmarkStart w:id="192" w:name="BKCheck15B_179"/>
        <w:bookmarkEnd w:id="19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"http://www.comlaw.gov.au/Details/F2009L00101" \o "ComLaw" </w:instrText>
            </w:r>
            <w:r w:rsidRPr="001A215A">
              <w:fldChar w:fldCharType="separate"/>
            </w:r>
            <w:r w:rsidR="00F502D8" w:rsidRPr="001A215A">
              <w:rPr>
                <w:rStyle w:val="Hyperlink"/>
                <w:bCs/>
              </w:rPr>
              <w:t>F2009L00101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177</w:t>
            </w:r>
          </w:p>
        </w:tc>
        <w:tc>
          <w:tcPr>
            <w:tcW w:w="4961" w:type="dxa"/>
            <w:shd w:val="clear" w:color="auto" w:fill="auto"/>
          </w:tcPr>
          <w:p w:rsidR="00F502D8" w:rsidRPr="001A215A" w:rsidRDefault="00F502D8" w:rsidP="000E7A7A">
            <w:pPr>
              <w:pStyle w:val="Tabletext"/>
              <w:rPr>
                <w:i/>
              </w:rPr>
            </w:pPr>
            <w:r w:rsidRPr="001A215A">
              <w:rPr>
                <w:i/>
              </w:rPr>
              <w:t>Radiocommuni</w:t>
            </w:r>
            <w:r w:rsidR="00730011" w:rsidRPr="001A215A">
              <w:rPr>
                <w:i/>
              </w:rPr>
              <w:t>cations (Digital Radio Channels</w:t>
            </w:r>
            <w:r w:rsidRPr="001A215A">
              <w:rPr>
                <w:i/>
              </w:rPr>
              <w:t>—South Australia) Plan Variation 2008 (No.</w:t>
            </w:r>
            <w:r w:rsidR="001A215A" w:rsidRPr="001A215A">
              <w:rPr>
                <w:i/>
              </w:rPr>
              <w:t> </w:t>
            </w:r>
            <w:r w:rsidRPr="001A215A">
              <w:rPr>
                <w:i/>
              </w:rPr>
              <w:t>1)</w:t>
            </w:r>
          </w:p>
        </w:tc>
        <w:bookmarkStart w:id="193" w:name="BKCheck15B_180"/>
        <w:bookmarkEnd w:id="19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"http://www.comlaw.gov.au/Details/F2009L00102" \o "ComLaw" </w:instrText>
            </w:r>
            <w:r w:rsidRPr="001A215A">
              <w:fldChar w:fldCharType="separate"/>
            </w:r>
            <w:r w:rsidR="00F502D8" w:rsidRPr="001A215A">
              <w:rPr>
                <w:rStyle w:val="Hyperlink"/>
                <w:bCs/>
              </w:rPr>
              <w:t>F2009L00102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178</w:t>
            </w:r>
          </w:p>
        </w:tc>
        <w:tc>
          <w:tcPr>
            <w:tcW w:w="4961" w:type="dxa"/>
            <w:shd w:val="clear" w:color="auto" w:fill="auto"/>
          </w:tcPr>
          <w:p w:rsidR="00F502D8" w:rsidRPr="001A215A" w:rsidRDefault="00F502D8" w:rsidP="000E7A7A">
            <w:pPr>
              <w:pStyle w:val="Tabletext"/>
              <w:rPr>
                <w:i/>
              </w:rPr>
            </w:pPr>
            <w:r w:rsidRPr="001A215A">
              <w:rPr>
                <w:i/>
              </w:rPr>
              <w:t>Radiocommuni</w:t>
            </w:r>
            <w:r w:rsidR="00730011" w:rsidRPr="001A215A">
              <w:rPr>
                <w:i/>
              </w:rPr>
              <w:t>cations (Digital Radio Channels</w:t>
            </w:r>
            <w:r w:rsidRPr="001A215A">
              <w:rPr>
                <w:i/>
              </w:rPr>
              <w:t>—Victoria) Plan Variation 2008 (No.</w:t>
            </w:r>
            <w:r w:rsidR="001A215A" w:rsidRPr="001A215A">
              <w:rPr>
                <w:i/>
              </w:rPr>
              <w:t> </w:t>
            </w:r>
            <w:r w:rsidRPr="001A215A">
              <w:rPr>
                <w:i/>
              </w:rPr>
              <w:t>1)</w:t>
            </w:r>
          </w:p>
        </w:tc>
        <w:bookmarkStart w:id="194" w:name="BKCheck15B_181"/>
        <w:bookmarkEnd w:id="19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"http://www.comlaw.gov.au/Details/F2009L00098" \o "ComLaw" </w:instrText>
            </w:r>
            <w:r w:rsidRPr="001A215A">
              <w:fldChar w:fldCharType="separate"/>
            </w:r>
            <w:r w:rsidR="00F502D8" w:rsidRPr="001A215A">
              <w:rPr>
                <w:rStyle w:val="Hyperlink"/>
                <w:bCs/>
              </w:rPr>
              <w:t>F2009L00098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179</w:t>
            </w:r>
          </w:p>
        </w:tc>
        <w:tc>
          <w:tcPr>
            <w:tcW w:w="4961" w:type="dxa"/>
            <w:shd w:val="clear" w:color="auto" w:fill="auto"/>
          </w:tcPr>
          <w:p w:rsidR="00F502D8" w:rsidRPr="001A215A" w:rsidRDefault="00F502D8" w:rsidP="000E7A7A">
            <w:pPr>
              <w:pStyle w:val="Tabletext"/>
              <w:rPr>
                <w:i/>
              </w:rPr>
            </w:pPr>
            <w:r w:rsidRPr="001A215A">
              <w:rPr>
                <w:i/>
              </w:rPr>
              <w:t>Radiocommuni</w:t>
            </w:r>
            <w:r w:rsidR="00730011" w:rsidRPr="001A215A">
              <w:rPr>
                <w:i/>
              </w:rPr>
              <w:t>cations (Digital Radio Channels</w:t>
            </w:r>
            <w:r w:rsidRPr="001A215A">
              <w:rPr>
                <w:i/>
              </w:rPr>
              <w:t>—Western Australia) Plan Variation 2008 (No.</w:t>
            </w:r>
            <w:r w:rsidR="001A215A" w:rsidRPr="001A215A">
              <w:rPr>
                <w:i/>
              </w:rPr>
              <w:t> </w:t>
            </w:r>
            <w:r w:rsidRPr="001A215A">
              <w:rPr>
                <w:i/>
              </w:rPr>
              <w:t>1)</w:t>
            </w:r>
          </w:p>
        </w:tc>
        <w:bookmarkStart w:id="195" w:name="BKCheck15B_182"/>
        <w:bookmarkEnd w:id="19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"http://www.comlaw.gov.au/Details/F2009L00100" \o "ComLaw" </w:instrText>
            </w:r>
            <w:r w:rsidRPr="001A215A">
              <w:fldChar w:fldCharType="separate"/>
            </w:r>
            <w:r w:rsidR="00F502D8" w:rsidRPr="001A215A">
              <w:rPr>
                <w:rStyle w:val="Hyperlink"/>
                <w:bCs/>
              </w:rPr>
              <w:t>F2009L00100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180</w:t>
            </w:r>
          </w:p>
        </w:tc>
        <w:tc>
          <w:tcPr>
            <w:tcW w:w="4961" w:type="dxa"/>
            <w:shd w:val="clear" w:color="auto" w:fill="auto"/>
          </w:tcPr>
          <w:p w:rsidR="00F502D8" w:rsidRPr="001A215A" w:rsidRDefault="00F502D8" w:rsidP="000E7A7A">
            <w:pPr>
              <w:pStyle w:val="Tabletext"/>
              <w:rPr>
                <w:i/>
              </w:rPr>
            </w:pPr>
            <w:r w:rsidRPr="001A215A">
              <w:rPr>
                <w:i/>
              </w:rPr>
              <w:t>Radiocommunications (El</w:t>
            </w:r>
            <w:r w:rsidR="00730011" w:rsidRPr="001A215A">
              <w:rPr>
                <w:i/>
              </w:rPr>
              <w:t>ectromagnetic Radiation</w:t>
            </w:r>
            <w:r w:rsidRPr="001A215A">
              <w:rPr>
                <w:i/>
              </w:rPr>
              <w:t>—Human Exposure) Amendment Standard 2007 (No.</w:t>
            </w:r>
            <w:r w:rsidR="001A215A" w:rsidRPr="001A215A">
              <w:rPr>
                <w:i/>
              </w:rPr>
              <w:t> </w:t>
            </w:r>
            <w:r w:rsidRPr="001A215A">
              <w:rPr>
                <w:i/>
              </w:rPr>
              <w:t>1)</w:t>
            </w:r>
          </w:p>
        </w:tc>
        <w:bookmarkStart w:id="196" w:name="BKCheck15B_183"/>
        <w:bookmarkEnd w:id="19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"http://www.comlaw.gov.au/Details/F2007L00812" \o "ComLaw" </w:instrText>
            </w:r>
            <w:r w:rsidRPr="001A215A">
              <w:fldChar w:fldCharType="separate"/>
            </w:r>
            <w:r w:rsidR="00F502D8" w:rsidRPr="001A215A">
              <w:rPr>
                <w:rStyle w:val="Hyperlink"/>
                <w:bCs/>
              </w:rPr>
              <w:t>F2007L00812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181</w:t>
            </w:r>
          </w:p>
        </w:tc>
        <w:tc>
          <w:tcPr>
            <w:tcW w:w="4961" w:type="dxa"/>
            <w:shd w:val="clear" w:color="auto" w:fill="auto"/>
          </w:tcPr>
          <w:p w:rsidR="00F502D8" w:rsidRPr="001A215A" w:rsidRDefault="00F502D8" w:rsidP="000E7A7A">
            <w:pPr>
              <w:pStyle w:val="Tabletext"/>
              <w:rPr>
                <w:i/>
              </w:rPr>
            </w:pPr>
            <w:r w:rsidRPr="001A215A">
              <w:rPr>
                <w:i/>
              </w:rPr>
              <w:t>Radiocommunicat</w:t>
            </w:r>
            <w:r w:rsidR="00730011" w:rsidRPr="001A215A">
              <w:rPr>
                <w:i/>
              </w:rPr>
              <w:t>ions (Electromagnetic Radiation</w:t>
            </w:r>
            <w:r w:rsidRPr="001A215A">
              <w:rPr>
                <w:i/>
              </w:rPr>
              <w:t>—Human Exposure) Amendment Standard 2011 (No.</w:t>
            </w:r>
            <w:r w:rsidR="001A215A" w:rsidRPr="001A215A">
              <w:rPr>
                <w:i/>
              </w:rPr>
              <w:t> </w:t>
            </w:r>
            <w:r w:rsidRPr="001A215A">
              <w:rPr>
                <w:i/>
              </w:rPr>
              <w:t>1)</w:t>
            </w:r>
          </w:p>
        </w:tc>
        <w:bookmarkStart w:id="197" w:name="BKCheck15B_184"/>
        <w:bookmarkEnd w:id="19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"http://www.comlaw.gov.au/Details/F2011L00158" \o "ComLaw" </w:instrText>
            </w:r>
            <w:r w:rsidRPr="001A215A">
              <w:fldChar w:fldCharType="separate"/>
            </w:r>
            <w:r w:rsidR="00F502D8" w:rsidRPr="001A215A">
              <w:rPr>
                <w:rStyle w:val="Hyperlink"/>
                <w:bCs/>
              </w:rPr>
              <w:t>F2011L00158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182</w:t>
            </w:r>
          </w:p>
        </w:tc>
        <w:tc>
          <w:tcPr>
            <w:tcW w:w="4961" w:type="dxa"/>
            <w:shd w:val="clear" w:color="auto" w:fill="auto"/>
          </w:tcPr>
          <w:p w:rsidR="00F502D8" w:rsidRPr="001A215A" w:rsidRDefault="00F502D8" w:rsidP="000E7A7A">
            <w:pPr>
              <w:pStyle w:val="Tabletext"/>
              <w:rPr>
                <w:i/>
              </w:rPr>
            </w:pPr>
            <w:r w:rsidRPr="001A215A">
              <w:rPr>
                <w:i/>
              </w:rPr>
              <w:t>Radiocommunicat</w:t>
            </w:r>
            <w:r w:rsidR="00730011" w:rsidRPr="001A215A">
              <w:rPr>
                <w:i/>
              </w:rPr>
              <w:t>ions (Electromagnetic Radiation</w:t>
            </w:r>
            <w:r w:rsidRPr="001A215A">
              <w:rPr>
                <w:i/>
              </w:rPr>
              <w:t>—Human Exposure) Amendment Standard 2011 (No.</w:t>
            </w:r>
            <w:r w:rsidR="001A215A" w:rsidRPr="001A215A">
              <w:rPr>
                <w:i/>
              </w:rPr>
              <w:t> </w:t>
            </w:r>
            <w:r w:rsidRPr="001A215A">
              <w:rPr>
                <w:i/>
              </w:rPr>
              <w:t>2)</w:t>
            </w:r>
          </w:p>
        </w:tc>
        <w:bookmarkStart w:id="198" w:name="BKCheck15B_185"/>
        <w:bookmarkEnd w:id="19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"http://www.comlaw.gov.au/Details/F2011L00456" \o "ComLaw" </w:instrText>
            </w:r>
            <w:r w:rsidRPr="001A215A">
              <w:fldChar w:fldCharType="separate"/>
            </w:r>
            <w:r w:rsidR="00F502D8" w:rsidRPr="001A215A">
              <w:rPr>
                <w:rStyle w:val="Hyperlink"/>
                <w:bCs/>
              </w:rPr>
              <w:t>F2011L00456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183</w:t>
            </w:r>
          </w:p>
        </w:tc>
        <w:tc>
          <w:tcPr>
            <w:tcW w:w="4961" w:type="dxa"/>
            <w:shd w:val="clear" w:color="auto" w:fill="auto"/>
          </w:tcPr>
          <w:p w:rsidR="00F502D8" w:rsidRPr="001A215A" w:rsidRDefault="00F502D8" w:rsidP="000E7A7A">
            <w:pPr>
              <w:pStyle w:val="Tabletext"/>
              <w:rPr>
                <w:i/>
              </w:rPr>
            </w:pPr>
            <w:r w:rsidRPr="001A215A">
              <w:rPr>
                <w:i/>
              </w:rPr>
              <w:t>Radiocommunications (Emergency Locating Devices) Class Licence Variation 2008 (No.</w:t>
            </w:r>
            <w:r w:rsidR="001A215A" w:rsidRPr="001A215A">
              <w:rPr>
                <w:i/>
              </w:rPr>
              <w:t> </w:t>
            </w:r>
            <w:r w:rsidRPr="001A215A">
              <w:rPr>
                <w:i/>
              </w:rPr>
              <w:t>1)</w:t>
            </w:r>
          </w:p>
        </w:tc>
        <w:bookmarkStart w:id="199" w:name="BKCheck15B_186"/>
        <w:bookmarkEnd w:id="19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"http://www.comlaw.gov.au/Details/F2009L00017" \o "ComLaw" </w:instrText>
            </w:r>
            <w:r w:rsidRPr="001A215A">
              <w:fldChar w:fldCharType="separate"/>
            </w:r>
            <w:r w:rsidR="00F502D8" w:rsidRPr="001A215A">
              <w:rPr>
                <w:rStyle w:val="Hyperlink"/>
                <w:bCs/>
              </w:rPr>
              <w:t>F2009L00017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184</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2001 (No.</w:t>
            </w:r>
            <w:r w:rsidR="001A215A" w:rsidRPr="001A215A">
              <w:rPr>
                <w:i/>
              </w:rPr>
              <w:t> </w:t>
            </w:r>
            <w:r w:rsidRPr="001A215A">
              <w:rPr>
                <w:i/>
              </w:rPr>
              <w:t>1)</w:t>
            </w:r>
          </w:p>
        </w:tc>
        <w:bookmarkStart w:id="200" w:name="BKCheck15B_187"/>
        <w:bookmarkEnd w:id="20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"http://www.comlaw.gov.au/Details/F2005B00093" \o "ComLaw" </w:instrText>
            </w:r>
            <w:r w:rsidRPr="001A215A">
              <w:fldChar w:fldCharType="separate"/>
            </w:r>
            <w:r w:rsidR="00F502D8" w:rsidRPr="001A215A">
              <w:rPr>
                <w:rStyle w:val="Hyperlink"/>
                <w:bCs/>
              </w:rPr>
              <w:t>F2005B00093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185</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2004 (No.</w:t>
            </w:r>
            <w:r w:rsidR="001A215A" w:rsidRPr="001A215A">
              <w:rPr>
                <w:i/>
              </w:rPr>
              <w:t> </w:t>
            </w:r>
            <w:r w:rsidRPr="001A215A">
              <w:rPr>
                <w:i/>
              </w:rPr>
              <w:t>1)</w:t>
            </w:r>
          </w:p>
        </w:tc>
        <w:bookmarkStart w:id="201" w:name="BKCheck15B_188"/>
        <w:bookmarkEnd w:id="20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"http://www.comlaw.gov.au/Details/F2005B00094" \o "ComLaw" </w:instrText>
            </w:r>
            <w:r w:rsidRPr="001A215A">
              <w:fldChar w:fldCharType="separate"/>
            </w:r>
            <w:r w:rsidR="00F502D8" w:rsidRPr="001A215A">
              <w:rPr>
                <w:rStyle w:val="Hyperlink"/>
                <w:bCs/>
              </w:rPr>
              <w:t>F2005B00094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186</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2005 (No.</w:t>
            </w:r>
            <w:r w:rsidR="001A215A" w:rsidRPr="001A215A">
              <w:rPr>
                <w:i/>
              </w:rPr>
              <w:t> </w:t>
            </w:r>
            <w:r w:rsidRPr="001A215A">
              <w:rPr>
                <w:i/>
              </w:rPr>
              <w:t>1)</w:t>
            </w:r>
          </w:p>
        </w:tc>
        <w:bookmarkStart w:id="202" w:name="BKCheck15B_189"/>
        <w:bookmarkEnd w:id="20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"http://www.comlaw.gov.au/Details/F2005L04041" \o "ComLaw" </w:instrText>
            </w:r>
            <w:r w:rsidRPr="001A215A">
              <w:fldChar w:fldCharType="separate"/>
            </w:r>
            <w:r w:rsidR="00F502D8" w:rsidRPr="001A215A">
              <w:rPr>
                <w:rStyle w:val="Hyperlink"/>
                <w:bCs/>
              </w:rPr>
              <w:t>F2005L04041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187</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2006 (No.</w:t>
            </w:r>
            <w:r w:rsidR="001A215A" w:rsidRPr="001A215A">
              <w:rPr>
                <w:i/>
              </w:rPr>
              <w:t> </w:t>
            </w:r>
            <w:r w:rsidRPr="001A215A">
              <w:rPr>
                <w:i/>
              </w:rPr>
              <w:t>1)</w:t>
            </w:r>
          </w:p>
        </w:tc>
        <w:bookmarkStart w:id="203" w:name="BKCheck15B_190"/>
        <w:bookmarkEnd w:id="20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"http://www.comlaw.gov.au/Details/F2006L01629" \o "ComLaw" </w:instrText>
            </w:r>
            <w:r w:rsidRPr="001A215A">
              <w:fldChar w:fldCharType="separate"/>
            </w:r>
            <w:r w:rsidR="00F502D8" w:rsidRPr="001A215A">
              <w:rPr>
                <w:rStyle w:val="Hyperlink"/>
                <w:bCs/>
              </w:rPr>
              <w:t>F2006L01629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188</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2006 (No.</w:t>
            </w:r>
            <w:r w:rsidR="001A215A" w:rsidRPr="001A215A">
              <w:rPr>
                <w:i/>
              </w:rPr>
              <w:t> </w:t>
            </w:r>
            <w:r w:rsidRPr="001A215A">
              <w:rPr>
                <w:i/>
              </w:rPr>
              <w:t>2)</w:t>
            </w:r>
          </w:p>
        </w:tc>
        <w:bookmarkStart w:id="204" w:name="BKCheck15B_191"/>
        <w:bookmarkEnd w:id="20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"http://www.comlaw.gov.au/Details/F2006L05748" \o "ComLaw" </w:instrText>
            </w:r>
            <w:r w:rsidRPr="001A215A">
              <w:fldChar w:fldCharType="separate"/>
            </w:r>
            <w:r w:rsidR="00F502D8" w:rsidRPr="001A215A">
              <w:rPr>
                <w:rStyle w:val="Hyperlink"/>
                <w:bCs/>
              </w:rPr>
              <w:t>F2006L05748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189</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2007 (No.</w:t>
            </w:r>
            <w:r w:rsidR="001A215A" w:rsidRPr="001A215A">
              <w:rPr>
                <w:i/>
              </w:rPr>
              <w:t> </w:t>
            </w:r>
            <w:r w:rsidRPr="001A215A">
              <w:rPr>
                <w:i/>
              </w:rPr>
              <w:t>1)</w:t>
            </w:r>
          </w:p>
        </w:tc>
        <w:bookmarkStart w:id="205" w:name="BKCheck15B_192"/>
        <w:bookmarkEnd w:id="20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"http://www.comlaw.gov.au/Details/F2007L01931" \o "ComLaw" </w:instrText>
            </w:r>
            <w:r w:rsidRPr="001A215A">
              <w:fldChar w:fldCharType="separate"/>
            </w:r>
            <w:r w:rsidR="00F502D8" w:rsidRPr="001A215A">
              <w:rPr>
                <w:rStyle w:val="Hyperlink"/>
                <w:bCs/>
              </w:rPr>
              <w:t>F2007L01931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190</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2008 (No.</w:t>
            </w:r>
            <w:r w:rsidR="001A215A" w:rsidRPr="001A215A">
              <w:rPr>
                <w:i/>
              </w:rPr>
              <w:t> </w:t>
            </w:r>
            <w:r w:rsidRPr="001A215A">
              <w:rPr>
                <w:i/>
              </w:rPr>
              <w:t>1)</w:t>
            </w:r>
          </w:p>
        </w:tc>
        <w:bookmarkStart w:id="206" w:name="BKCheck15B_193"/>
        <w:bookmarkEnd w:id="20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"http://www.comlaw.gov.au/Details/F2008L01081" \o "ComLaw" </w:instrText>
            </w:r>
            <w:r w:rsidRPr="001A215A">
              <w:fldChar w:fldCharType="separate"/>
            </w:r>
            <w:r w:rsidR="00F502D8" w:rsidRPr="001A215A">
              <w:rPr>
                <w:rStyle w:val="Hyperlink"/>
                <w:bCs/>
              </w:rPr>
              <w:t>F2008L01081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191</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Amendment Determination</w:t>
            </w:r>
            <w:r w:rsidR="001A215A" w:rsidRPr="001A215A">
              <w:rPr>
                <w:i/>
              </w:rPr>
              <w:t> </w:t>
            </w:r>
            <w:r w:rsidRPr="001A215A">
              <w:rPr>
                <w:i/>
              </w:rPr>
              <w:t>2008 (No.</w:t>
            </w:r>
            <w:r w:rsidR="001A215A" w:rsidRPr="001A215A">
              <w:rPr>
                <w:i/>
              </w:rPr>
              <w:t> </w:t>
            </w:r>
            <w:r w:rsidRPr="001A215A">
              <w:rPr>
                <w:i/>
              </w:rPr>
              <w:t>2)</w:t>
            </w:r>
          </w:p>
        </w:tc>
        <w:bookmarkStart w:id="207" w:name="BKCheck15B_194"/>
        <w:bookmarkEnd w:id="20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"http://www.comlaw.gov.au/Details/F2008L04440" \o "ComLaw" </w:instrText>
            </w:r>
            <w:r w:rsidRPr="001A215A">
              <w:fldChar w:fldCharType="separate"/>
            </w:r>
            <w:r w:rsidR="00F502D8" w:rsidRPr="001A215A">
              <w:rPr>
                <w:rStyle w:val="Hyperlink"/>
                <w:bCs/>
              </w:rPr>
              <w:t>F2008L04440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192</w:t>
            </w:r>
          </w:p>
        </w:tc>
        <w:tc>
          <w:tcPr>
            <w:tcW w:w="4961" w:type="dxa"/>
            <w:shd w:val="clear" w:color="auto" w:fill="auto"/>
          </w:tcPr>
          <w:p w:rsidR="00F502D8" w:rsidRPr="001A215A" w:rsidRDefault="00F502D8" w:rsidP="000E7A7A">
            <w:pPr>
              <w:pStyle w:val="Tabletext"/>
              <w:rPr>
                <w:i/>
              </w:rPr>
            </w:pPr>
            <w:r w:rsidRPr="001A215A">
              <w:rPr>
                <w:i/>
              </w:rPr>
              <w:t>Radiocommunications (Foreign Space Objects) Determination</w:t>
            </w:r>
            <w:r w:rsidR="001A215A" w:rsidRPr="001A215A">
              <w:rPr>
                <w:i/>
              </w:rPr>
              <w:t> </w:t>
            </w:r>
            <w:r w:rsidRPr="001A215A">
              <w:rPr>
                <w:i/>
              </w:rPr>
              <w:t>2000 (No.</w:t>
            </w:r>
            <w:r w:rsidR="001A215A" w:rsidRPr="001A215A">
              <w:rPr>
                <w:i/>
              </w:rPr>
              <w:t> </w:t>
            </w:r>
            <w:r w:rsidRPr="001A215A">
              <w:rPr>
                <w:i/>
              </w:rPr>
              <w:t>2) Amendment Determination</w:t>
            </w:r>
            <w:r w:rsidR="001A215A" w:rsidRPr="001A215A">
              <w:rPr>
                <w:i/>
              </w:rPr>
              <w:t> </w:t>
            </w:r>
            <w:r w:rsidRPr="001A215A">
              <w:rPr>
                <w:i/>
              </w:rPr>
              <w:t>2000 (No.</w:t>
            </w:r>
            <w:r w:rsidR="001A215A" w:rsidRPr="001A215A">
              <w:rPr>
                <w:i/>
              </w:rPr>
              <w:t> </w:t>
            </w:r>
            <w:r w:rsidRPr="001A215A">
              <w:rPr>
                <w:i/>
              </w:rPr>
              <w:t>1)</w:t>
            </w:r>
          </w:p>
        </w:tc>
        <w:bookmarkStart w:id="208" w:name="BKCheck15B_195"/>
        <w:bookmarkEnd w:id="20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"http://www.comlaw.gov.au/Details/F2005B00092" \o "ComLaw" </w:instrText>
            </w:r>
            <w:r w:rsidRPr="001A215A">
              <w:fldChar w:fldCharType="separate"/>
            </w:r>
            <w:r w:rsidR="00F502D8" w:rsidRPr="001A215A">
              <w:rPr>
                <w:rStyle w:val="Hyperlink"/>
                <w:bCs/>
              </w:rPr>
              <w:t>F2005B00092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193</w:t>
            </w:r>
          </w:p>
        </w:tc>
        <w:tc>
          <w:tcPr>
            <w:tcW w:w="4961" w:type="dxa"/>
            <w:shd w:val="clear" w:color="auto" w:fill="auto"/>
          </w:tcPr>
          <w:p w:rsidR="00F502D8" w:rsidRPr="001A215A" w:rsidRDefault="00F502D8" w:rsidP="000E7A7A">
            <w:pPr>
              <w:pStyle w:val="Tabletext"/>
              <w:rPr>
                <w:i/>
              </w:rPr>
            </w:pPr>
            <w:r w:rsidRPr="001A215A">
              <w:rPr>
                <w:i/>
              </w:rPr>
              <w:t>Radiocommunications (Infrared Devices) Class Licence (Revocation) 2007</w:t>
            </w:r>
          </w:p>
        </w:tc>
        <w:bookmarkStart w:id="209" w:name="BKCheck15B_196"/>
        <w:bookmarkEnd w:id="20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"http://www.comlaw.gov.au/Details/F2008L00008" \o "ComLaw" </w:instrText>
            </w:r>
            <w:r w:rsidRPr="001A215A">
              <w:fldChar w:fldCharType="separate"/>
            </w:r>
            <w:r w:rsidR="00F502D8" w:rsidRPr="001A215A">
              <w:rPr>
                <w:rStyle w:val="Hyperlink"/>
                <w:bCs/>
              </w:rPr>
              <w:t>F2008L00008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194</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2000 (No.</w:t>
            </w:r>
            <w:r w:rsidR="001A215A" w:rsidRPr="001A215A">
              <w:rPr>
                <w:i/>
              </w:rPr>
              <w:t> </w:t>
            </w:r>
            <w:r w:rsidRPr="001A215A">
              <w:rPr>
                <w:i/>
              </w:rPr>
              <w:t>1)</w:t>
            </w:r>
          </w:p>
        </w:tc>
        <w:bookmarkStart w:id="210" w:name="BKCheck15B_197"/>
        <w:bookmarkEnd w:id="21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"http://www.comlaw.gov.au/Details/F2005B00359" \o "ComLaw" </w:instrText>
            </w:r>
            <w:r w:rsidRPr="001A215A">
              <w:fldChar w:fldCharType="separate"/>
            </w:r>
            <w:r w:rsidR="00F502D8" w:rsidRPr="001A215A">
              <w:rPr>
                <w:rStyle w:val="Hyperlink"/>
                <w:bCs/>
              </w:rPr>
              <w:t>F2005B00359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195</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2001 (No.</w:t>
            </w:r>
            <w:r w:rsidR="001A215A" w:rsidRPr="001A215A">
              <w:rPr>
                <w:i/>
              </w:rPr>
              <w:t> </w:t>
            </w:r>
            <w:r w:rsidRPr="001A215A">
              <w:rPr>
                <w:i/>
              </w:rPr>
              <w:t>1)</w:t>
            </w:r>
          </w:p>
        </w:tc>
        <w:bookmarkStart w:id="211" w:name="BKCheck15B_198"/>
        <w:bookmarkEnd w:id="21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"http://www.comlaw.gov.au/Details/F2005B00287" \o "ComLaw" </w:instrText>
            </w:r>
            <w:r w:rsidRPr="001A215A">
              <w:fldChar w:fldCharType="separate"/>
            </w:r>
            <w:r w:rsidR="00F502D8" w:rsidRPr="001A215A">
              <w:rPr>
                <w:rStyle w:val="Hyperlink"/>
                <w:bCs/>
              </w:rPr>
              <w:t>F2005B00287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196</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2001 (No.</w:t>
            </w:r>
            <w:r w:rsidR="001A215A" w:rsidRPr="001A215A">
              <w:rPr>
                <w:i/>
              </w:rPr>
              <w:t> </w:t>
            </w:r>
            <w:r w:rsidRPr="001A215A">
              <w:rPr>
                <w:i/>
              </w:rPr>
              <w:t>2)</w:t>
            </w:r>
          </w:p>
        </w:tc>
        <w:bookmarkStart w:id="212" w:name="BKCheck15B_199"/>
        <w:bookmarkEnd w:id="21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"http://www.comlaw.gov.au/Details/F2005B00333" \o "ComLaw" </w:instrText>
            </w:r>
            <w:r w:rsidRPr="001A215A">
              <w:fldChar w:fldCharType="separate"/>
            </w:r>
            <w:r w:rsidR="00F502D8" w:rsidRPr="001A215A">
              <w:rPr>
                <w:rStyle w:val="Hyperlink"/>
                <w:bCs/>
              </w:rPr>
              <w:t>F2005B00333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197</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2001 (No.</w:t>
            </w:r>
            <w:r w:rsidR="001A215A" w:rsidRPr="001A215A">
              <w:rPr>
                <w:i/>
              </w:rPr>
              <w:t> </w:t>
            </w:r>
            <w:r w:rsidRPr="001A215A">
              <w:rPr>
                <w:i/>
              </w:rPr>
              <w:t>3)</w:t>
            </w:r>
          </w:p>
        </w:tc>
        <w:bookmarkStart w:id="213" w:name="BKCheck15B_200"/>
        <w:bookmarkEnd w:id="21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"http://www.comlaw.gov.au/Details/F2005B00292" \o "ComLaw" </w:instrText>
            </w:r>
            <w:r w:rsidRPr="001A215A">
              <w:fldChar w:fldCharType="separate"/>
            </w:r>
            <w:r w:rsidR="00F502D8" w:rsidRPr="001A215A">
              <w:rPr>
                <w:rStyle w:val="Hyperlink"/>
                <w:bCs/>
              </w:rPr>
              <w:t>F2005B00292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198</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2001 (No.</w:t>
            </w:r>
            <w:r w:rsidR="001A215A" w:rsidRPr="001A215A">
              <w:rPr>
                <w:i/>
              </w:rPr>
              <w:t> </w:t>
            </w:r>
            <w:r w:rsidRPr="001A215A">
              <w:rPr>
                <w:i/>
              </w:rPr>
              <w:t>4)</w:t>
            </w:r>
          </w:p>
        </w:tc>
        <w:bookmarkStart w:id="214" w:name="BKCheck15B_201"/>
        <w:bookmarkEnd w:id="21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"http://www.comlaw.gov.au/Details/F2005B00307" \o "ComLaw" </w:instrText>
            </w:r>
            <w:r w:rsidRPr="001A215A">
              <w:fldChar w:fldCharType="separate"/>
            </w:r>
            <w:r w:rsidR="00F502D8" w:rsidRPr="001A215A">
              <w:rPr>
                <w:rStyle w:val="Hyperlink"/>
                <w:bCs/>
              </w:rPr>
              <w:t>F2005B00307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199</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2002 (No.</w:t>
            </w:r>
            <w:r w:rsidR="001A215A" w:rsidRPr="001A215A">
              <w:rPr>
                <w:i/>
              </w:rPr>
              <w:t> </w:t>
            </w:r>
            <w:r w:rsidRPr="001A215A">
              <w:rPr>
                <w:i/>
              </w:rPr>
              <w:t>1)</w:t>
            </w:r>
          </w:p>
        </w:tc>
        <w:bookmarkStart w:id="215" w:name="BKCheck15B_202"/>
        <w:bookmarkEnd w:id="21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"http://www.comlaw.gov.au/Details/F2005B00138" \o "ComLaw" </w:instrText>
            </w:r>
            <w:r w:rsidRPr="001A215A">
              <w:fldChar w:fldCharType="separate"/>
            </w:r>
            <w:r w:rsidR="00F502D8" w:rsidRPr="001A215A">
              <w:rPr>
                <w:rStyle w:val="Hyperlink"/>
                <w:bCs/>
              </w:rPr>
              <w:t>F2005B00138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200</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2002 (No.</w:t>
            </w:r>
            <w:r w:rsidR="001A215A" w:rsidRPr="001A215A">
              <w:rPr>
                <w:i/>
              </w:rPr>
              <w:t> </w:t>
            </w:r>
            <w:r w:rsidRPr="001A215A">
              <w:rPr>
                <w:i/>
              </w:rPr>
              <w:t>2)</w:t>
            </w:r>
          </w:p>
        </w:tc>
        <w:bookmarkStart w:id="216" w:name="BKCheck15B_203"/>
        <w:bookmarkEnd w:id="21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"http://www.comlaw.gov.au/Details/F2005B00139" \o "ComLaw" </w:instrText>
            </w:r>
            <w:r w:rsidRPr="001A215A">
              <w:fldChar w:fldCharType="separate"/>
            </w:r>
            <w:r w:rsidR="00F502D8" w:rsidRPr="001A215A">
              <w:rPr>
                <w:rStyle w:val="Hyperlink"/>
                <w:bCs/>
              </w:rPr>
              <w:t>F2005B00139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201</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2004 (No.</w:t>
            </w:r>
            <w:r w:rsidR="001A215A" w:rsidRPr="001A215A">
              <w:rPr>
                <w:i/>
              </w:rPr>
              <w:t> </w:t>
            </w:r>
            <w:r w:rsidRPr="001A215A">
              <w:rPr>
                <w:i/>
              </w:rPr>
              <w:t>1)</w:t>
            </w:r>
          </w:p>
        </w:tc>
        <w:bookmarkStart w:id="217" w:name="BKCheck15B_204"/>
        <w:bookmarkEnd w:id="21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"http://www.comlaw.gov.au/Details/F2005B00162" \o "ComLaw" </w:instrText>
            </w:r>
            <w:r w:rsidRPr="001A215A">
              <w:fldChar w:fldCharType="separate"/>
            </w:r>
            <w:r w:rsidR="00F502D8" w:rsidRPr="001A215A">
              <w:rPr>
                <w:rStyle w:val="Hyperlink"/>
                <w:bCs/>
              </w:rPr>
              <w:t>F2005B00162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202</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2004 (No.</w:t>
            </w:r>
            <w:r w:rsidR="001A215A" w:rsidRPr="001A215A">
              <w:rPr>
                <w:i/>
              </w:rPr>
              <w:t> </w:t>
            </w:r>
            <w:r w:rsidRPr="001A215A">
              <w:rPr>
                <w:i/>
              </w:rPr>
              <w:t>2)</w:t>
            </w:r>
          </w:p>
        </w:tc>
        <w:bookmarkStart w:id="218" w:name="BKCheck15B_205"/>
        <w:bookmarkEnd w:id="21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"http://www.comlaw.gov.au/Details/F2005B00163" \o "ComLaw" </w:instrText>
            </w:r>
            <w:r w:rsidRPr="001A215A">
              <w:fldChar w:fldCharType="separate"/>
            </w:r>
            <w:r w:rsidR="00F502D8" w:rsidRPr="001A215A">
              <w:rPr>
                <w:rStyle w:val="Hyperlink"/>
                <w:bCs/>
              </w:rPr>
              <w:t>F2005B00163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203</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2004 (No.</w:t>
            </w:r>
            <w:r w:rsidR="001A215A" w:rsidRPr="001A215A">
              <w:rPr>
                <w:i/>
              </w:rPr>
              <w:t> </w:t>
            </w:r>
            <w:r w:rsidRPr="001A215A">
              <w:rPr>
                <w:i/>
              </w:rPr>
              <w:t>3)</w:t>
            </w:r>
          </w:p>
        </w:tc>
        <w:bookmarkStart w:id="219" w:name="BKCheck15B_206"/>
        <w:bookmarkEnd w:id="21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"http://www.comlaw.gov.au/Details/F2005B00186" \o "ComLaw" </w:instrText>
            </w:r>
            <w:r w:rsidRPr="001A215A">
              <w:fldChar w:fldCharType="separate"/>
            </w:r>
            <w:r w:rsidR="00F502D8" w:rsidRPr="001A215A">
              <w:rPr>
                <w:rStyle w:val="Hyperlink"/>
                <w:bCs/>
              </w:rPr>
              <w:t>F2005B00186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204</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2005 (No.</w:t>
            </w:r>
            <w:r w:rsidR="001A215A" w:rsidRPr="001A215A">
              <w:rPr>
                <w:i/>
              </w:rPr>
              <w:t> </w:t>
            </w:r>
            <w:r w:rsidRPr="001A215A">
              <w:rPr>
                <w:i/>
              </w:rPr>
              <w:t>1)</w:t>
            </w:r>
          </w:p>
        </w:tc>
        <w:bookmarkStart w:id="220" w:name="BKCheck15B_207"/>
        <w:bookmarkEnd w:id="2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"http://www.comlaw.gov.au/Details/F2005L00322" \o "ComLaw" </w:instrText>
            </w:r>
            <w:r w:rsidRPr="001A215A">
              <w:fldChar w:fldCharType="separate"/>
            </w:r>
            <w:r w:rsidR="00F502D8" w:rsidRPr="001A215A">
              <w:rPr>
                <w:rStyle w:val="Hyperlink"/>
                <w:bCs/>
              </w:rPr>
              <w:t>F2005L00322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205</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2005 (No.</w:t>
            </w:r>
            <w:r w:rsidR="001A215A" w:rsidRPr="001A215A">
              <w:rPr>
                <w:i/>
              </w:rPr>
              <w:t> </w:t>
            </w:r>
            <w:r w:rsidRPr="001A215A">
              <w:rPr>
                <w:i/>
              </w:rPr>
              <w:t>2)</w:t>
            </w:r>
          </w:p>
        </w:tc>
        <w:bookmarkStart w:id="221" w:name="BKCheck15B_208"/>
        <w:bookmarkEnd w:id="2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"http://www.comlaw.gov.au/Details/F2005L03125" \o "ComLaw" </w:instrText>
            </w:r>
            <w:r w:rsidRPr="001A215A">
              <w:fldChar w:fldCharType="separate"/>
            </w:r>
            <w:r w:rsidR="00F502D8" w:rsidRPr="001A215A">
              <w:rPr>
                <w:rStyle w:val="Hyperlink"/>
                <w:bCs/>
              </w:rPr>
              <w:t>F2005L03125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206</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2005 (No.</w:t>
            </w:r>
            <w:r w:rsidR="001A215A" w:rsidRPr="001A215A">
              <w:rPr>
                <w:i/>
              </w:rPr>
              <w:t> </w:t>
            </w:r>
            <w:r w:rsidRPr="001A215A">
              <w:rPr>
                <w:i/>
              </w:rPr>
              <w:t>3)</w:t>
            </w:r>
          </w:p>
        </w:tc>
        <w:bookmarkStart w:id="222" w:name="BKCheck15B_209"/>
        <w:bookmarkEnd w:id="2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"http://www.comlaw.gov.au/Details/F2005L04043" \o "ComLaw" </w:instrText>
            </w:r>
            <w:r w:rsidRPr="001A215A">
              <w:fldChar w:fldCharType="separate"/>
            </w:r>
            <w:r w:rsidR="00F502D8" w:rsidRPr="001A215A">
              <w:rPr>
                <w:rStyle w:val="Hyperlink"/>
                <w:bCs/>
              </w:rPr>
              <w:t>F2005L04043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207</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2007 (No.</w:t>
            </w:r>
            <w:r w:rsidR="001A215A" w:rsidRPr="001A215A">
              <w:rPr>
                <w:i/>
              </w:rPr>
              <w:t> </w:t>
            </w:r>
            <w:r w:rsidRPr="001A215A">
              <w:rPr>
                <w:i/>
              </w:rPr>
              <w:t>1)</w:t>
            </w:r>
          </w:p>
        </w:tc>
        <w:bookmarkStart w:id="223" w:name="BKCheck15B_210"/>
        <w:bookmarkEnd w:id="2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"http://www.comlaw.gov.au/Details/F2007L00346" \o "ComLaw" </w:instrText>
            </w:r>
            <w:r w:rsidRPr="001A215A">
              <w:fldChar w:fldCharType="separate"/>
            </w:r>
            <w:r w:rsidR="00F502D8" w:rsidRPr="001A215A">
              <w:rPr>
                <w:rStyle w:val="Hyperlink"/>
                <w:bCs/>
              </w:rPr>
              <w:t>F2007L00346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208</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2007 (No.</w:t>
            </w:r>
            <w:r w:rsidR="001A215A" w:rsidRPr="001A215A">
              <w:rPr>
                <w:i/>
              </w:rPr>
              <w:t> </w:t>
            </w:r>
            <w:r w:rsidRPr="001A215A">
              <w:rPr>
                <w:i/>
              </w:rPr>
              <w:t>2)</w:t>
            </w:r>
          </w:p>
        </w:tc>
        <w:bookmarkStart w:id="224" w:name="BKCheck15B_211"/>
        <w:bookmarkEnd w:id="2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"http://www.comlaw.gov.au/Details/F2007L03650" \o "ComLaw" </w:instrText>
            </w:r>
            <w:r w:rsidRPr="001A215A">
              <w:fldChar w:fldCharType="separate"/>
            </w:r>
            <w:r w:rsidR="00F502D8" w:rsidRPr="001A215A">
              <w:rPr>
                <w:rStyle w:val="Hyperlink"/>
                <w:bCs/>
              </w:rPr>
              <w:t>F2007L03650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209</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2008 (No.</w:t>
            </w:r>
            <w:r w:rsidR="001A215A" w:rsidRPr="001A215A">
              <w:rPr>
                <w:i/>
              </w:rPr>
              <w:t> </w:t>
            </w:r>
            <w:r w:rsidRPr="001A215A">
              <w:rPr>
                <w:i/>
              </w:rPr>
              <w:t>1)</w:t>
            </w:r>
          </w:p>
        </w:tc>
        <w:bookmarkStart w:id="225" w:name="BKCheck15B_212"/>
        <w:bookmarkEnd w:id="2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"http://www.comlaw.gov.au/Details/F2008L04729" \o "ComLaw" </w:instrText>
            </w:r>
            <w:r w:rsidRPr="001A215A">
              <w:fldChar w:fldCharType="separate"/>
            </w:r>
            <w:r w:rsidR="00F502D8" w:rsidRPr="001A215A">
              <w:rPr>
                <w:rStyle w:val="Hyperlink"/>
                <w:bCs/>
              </w:rPr>
              <w:t>F2008L04729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210</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2010 (No.</w:t>
            </w:r>
            <w:r w:rsidR="001A215A" w:rsidRPr="001A215A">
              <w:rPr>
                <w:i/>
              </w:rPr>
              <w:t> </w:t>
            </w:r>
            <w:r w:rsidRPr="001A215A">
              <w:rPr>
                <w:i/>
              </w:rPr>
              <w:t>1)</w:t>
            </w:r>
          </w:p>
        </w:tc>
        <w:bookmarkStart w:id="226" w:name="BKCheck15B_213"/>
        <w:bookmarkEnd w:id="2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"http://www.comlaw.gov.au/Details/F2010L00837" \o "ComLaw" </w:instrText>
            </w:r>
            <w:r w:rsidRPr="001A215A">
              <w:fldChar w:fldCharType="separate"/>
            </w:r>
            <w:r w:rsidR="00F502D8" w:rsidRPr="001A215A">
              <w:rPr>
                <w:rStyle w:val="Hyperlink"/>
                <w:bCs/>
              </w:rPr>
              <w:t>F2010L00837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211</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2010 (No.</w:t>
            </w:r>
            <w:r w:rsidR="001A215A" w:rsidRPr="001A215A">
              <w:rPr>
                <w:i/>
              </w:rPr>
              <w:t> </w:t>
            </w:r>
            <w:r w:rsidRPr="001A215A">
              <w:rPr>
                <w:i/>
              </w:rPr>
              <w:t>2)</w:t>
            </w:r>
          </w:p>
        </w:tc>
        <w:bookmarkStart w:id="227" w:name="BKCheck15B_214"/>
        <w:bookmarkEnd w:id="2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"http://www.comlaw.gov.au/Details/F2010L01707" \o "ComLaw" </w:instrText>
            </w:r>
            <w:r w:rsidRPr="001A215A">
              <w:fldChar w:fldCharType="separate"/>
            </w:r>
            <w:r w:rsidR="00F502D8" w:rsidRPr="001A215A">
              <w:rPr>
                <w:rStyle w:val="Hyperlink"/>
                <w:bCs/>
              </w:rPr>
              <w:t>F2010L01707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212</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2010 (No.</w:t>
            </w:r>
            <w:r w:rsidR="001A215A" w:rsidRPr="001A215A">
              <w:rPr>
                <w:i/>
              </w:rPr>
              <w:t> </w:t>
            </w:r>
            <w:r w:rsidRPr="001A215A">
              <w:rPr>
                <w:i/>
              </w:rPr>
              <w:t>3)</w:t>
            </w:r>
          </w:p>
        </w:tc>
        <w:bookmarkStart w:id="228" w:name="BKCheck15B_215"/>
        <w:bookmarkEnd w:id="2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"http://www.comlaw.gov.au/Details/F2010L02244" \o "ComLaw" </w:instrText>
            </w:r>
            <w:r w:rsidRPr="001A215A">
              <w:fldChar w:fldCharType="separate"/>
            </w:r>
            <w:r w:rsidR="00F502D8" w:rsidRPr="001A215A">
              <w:rPr>
                <w:rStyle w:val="Hyperlink"/>
                <w:bCs/>
              </w:rPr>
              <w:t>F2010L02244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213</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2011 (No.</w:t>
            </w:r>
            <w:r w:rsidR="001A215A" w:rsidRPr="001A215A">
              <w:rPr>
                <w:i/>
              </w:rPr>
              <w:t> </w:t>
            </w:r>
            <w:r w:rsidRPr="001A215A">
              <w:rPr>
                <w:i/>
              </w:rPr>
              <w:t>1)</w:t>
            </w:r>
          </w:p>
        </w:tc>
        <w:bookmarkStart w:id="229" w:name="BKCheck15B_216"/>
        <w:bookmarkEnd w:id="2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"http://www.comlaw.gov.au/Details/F2011L02451" \o "ComLaw" </w:instrText>
            </w:r>
            <w:r w:rsidRPr="001A215A">
              <w:fldChar w:fldCharType="separate"/>
            </w:r>
            <w:r w:rsidR="00F502D8" w:rsidRPr="001A215A">
              <w:rPr>
                <w:rStyle w:val="Hyperlink"/>
                <w:bCs/>
              </w:rPr>
              <w:t>F2011L02451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214</w:t>
            </w:r>
          </w:p>
        </w:tc>
        <w:tc>
          <w:tcPr>
            <w:tcW w:w="4961" w:type="dxa"/>
            <w:shd w:val="clear" w:color="auto" w:fill="auto"/>
          </w:tcPr>
          <w:p w:rsidR="00F502D8" w:rsidRPr="001A215A" w:rsidRDefault="00F502D8" w:rsidP="000E7A7A">
            <w:pPr>
              <w:pStyle w:val="Tabletext"/>
              <w:rPr>
                <w:i/>
              </w:rPr>
            </w:pPr>
            <w:r w:rsidRPr="001A215A">
              <w:rPr>
                <w:i/>
              </w:rPr>
              <w:t>Radiocommunications (Interpretation) Amendment Determination</w:t>
            </w:r>
            <w:r w:rsidR="001A215A" w:rsidRPr="001A215A">
              <w:rPr>
                <w:i/>
              </w:rPr>
              <w:t> </w:t>
            </w:r>
            <w:r w:rsidRPr="001A215A">
              <w:rPr>
                <w:i/>
              </w:rPr>
              <w:t>2011 (No.</w:t>
            </w:r>
            <w:r w:rsidR="001A215A" w:rsidRPr="001A215A">
              <w:rPr>
                <w:i/>
              </w:rPr>
              <w:t> </w:t>
            </w:r>
            <w:r w:rsidRPr="001A215A">
              <w:rPr>
                <w:i/>
              </w:rPr>
              <w:t>2)</w:t>
            </w:r>
          </w:p>
        </w:tc>
        <w:bookmarkStart w:id="230" w:name="BKCheck15B_217"/>
        <w:bookmarkEnd w:id="2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"http://www.comlaw.gov.au/Details/F2011L02526" \o "ComLaw" </w:instrText>
            </w:r>
            <w:r w:rsidRPr="001A215A">
              <w:fldChar w:fldCharType="separate"/>
            </w:r>
            <w:r w:rsidR="00F502D8" w:rsidRPr="001A215A">
              <w:rPr>
                <w:rStyle w:val="Hyperlink"/>
                <w:bCs/>
              </w:rPr>
              <w:t>F2011L02526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215</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Amendment Determination</w:t>
            </w:r>
            <w:r w:rsidR="001A215A" w:rsidRPr="001A215A">
              <w:rPr>
                <w:i/>
              </w:rPr>
              <w:t> </w:t>
            </w:r>
            <w:r w:rsidRPr="001A215A">
              <w:rPr>
                <w:i/>
              </w:rPr>
              <w:t>2010 (No.</w:t>
            </w:r>
            <w:r w:rsidR="001A215A" w:rsidRPr="001A215A">
              <w:rPr>
                <w:i/>
              </w:rPr>
              <w:t> </w:t>
            </w:r>
            <w:r w:rsidRPr="001A215A">
              <w:rPr>
                <w:i/>
              </w:rPr>
              <w:t>1)</w:t>
            </w:r>
          </w:p>
        </w:tc>
        <w:bookmarkStart w:id="231" w:name="BKCheck15B_218"/>
        <w:bookmarkEnd w:id="2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"http://www.comlaw.gov.au/Details/F2010L01900" \o "ComLaw" </w:instrText>
            </w:r>
            <w:r w:rsidRPr="001A215A">
              <w:fldChar w:fldCharType="separate"/>
            </w:r>
            <w:r w:rsidR="00F502D8" w:rsidRPr="001A215A">
              <w:rPr>
                <w:rStyle w:val="Hyperlink"/>
                <w:bCs/>
              </w:rPr>
              <w:t>F2010L01900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216</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1)</w:t>
            </w:r>
          </w:p>
        </w:tc>
        <w:bookmarkStart w:id="232" w:name="BKCheck15B_219"/>
        <w:bookmarkEnd w:id="2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"http://www.comlaw.gov.au/Details/F2005B01147" \o "ComLaw" </w:instrText>
            </w:r>
            <w:r w:rsidRPr="001A215A">
              <w:fldChar w:fldCharType="separate"/>
            </w:r>
            <w:r w:rsidR="00F502D8" w:rsidRPr="001A215A">
              <w:rPr>
                <w:rStyle w:val="Hyperlink"/>
                <w:bCs/>
              </w:rPr>
              <w:t>F2005B01147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217</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2)</w:t>
            </w:r>
          </w:p>
        </w:tc>
        <w:bookmarkStart w:id="233" w:name="BKCheck15B_220"/>
        <w:bookmarkEnd w:id="2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"http://www.comlaw.gov.au/Details/F2005B00458" \o "ComLaw" </w:instrText>
            </w:r>
            <w:r w:rsidRPr="001A215A">
              <w:fldChar w:fldCharType="separate"/>
            </w:r>
            <w:r w:rsidR="00F502D8" w:rsidRPr="001A215A">
              <w:rPr>
                <w:rStyle w:val="Hyperlink"/>
                <w:bCs/>
              </w:rPr>
              <w:t>F2005B00458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218</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3)</w:t>
            </w:r>
          </w:p>
        </w:tc>
        <w:bookmarkStart w:id="234" w:name="BKCheck15B_221"/>
        <w:bookmarkEnd w:id="2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"http://www.comlaw.gov.au/Details/F2005B00475" \o "ComLaw" </w:instrText>
            </w:r>
            <w:r w:rsidRPr="001A215A">
              <w:fldChar w:fldCharType="separate"/>
            </w:r>
            <w:r w:rsidR="00F502D8" w:rsidRPr="001A215A">
              <w:rPr>
                <w:rStyle w:val="Hyperlink"/>
                <w:bCs/>
              </w:rPr>
              <w:t>F2005B00475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219</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4)</w:t>
            </w:r>
          </w:p>
        </w:tc>
        <w:bookmarkStart w:id="235" w:name="BKCheck15B_222"/>
        <w:bookmarkEnd w:id="2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"http://www.comlaw.gov.au/Details/F2005B00434" \o "ComLaw" </w:instrText>
            </w:r>
            <w:r w:rsidRPr="001A215A">
              <w:fldChar w:fldCharType="separate"/>
            </w:r>
            <w:r w:rsidR="00F502D8" w:rsidRPr="001A215A">
              <w:rPr>
                <w:rStyle w:val="Hyperlink"/>
                <w:bCs/>
              </w:rPr>
              <w:t>F2005B00434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220</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5)</w:t>
            </w:r>
          </w:p>
        </w:tc>
        <w:bookmarkStart w:id="236" w:name="BKCheck15B_223"/>
        <w:bookmarkEnd w:id="2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"http://www.comlaw.gov.au/Details/F2005B00425" \o "ComLaw" </w:instrText>
            </w:r>
            <w:r w:rsidRPr="001A215A">
              <w:fldChar w:fldCharType="separate"/>
            </w:r>
            <w:r w:rsidR="00F502D8" w:rsidRPr="001A215A">
              <w:rPr>
                <w:rStyle w:val="Hyperlink"/>
                <w:bCs/>
              </w:rPr>
              <w:t>F2005B00425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221</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6)</w:t>
            </w:r>
          </w:p>
        </w:tc>
        <w:bookmarkStart w:id="237" w:name="BKCheck15B_224"/>
        <w:bookmarkEnd w:id="2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"http://www.comlaw.gov.au/Details/F2005B00440" \o "ComLaw" </w:instrText>
            </w:r>
            <w:r w:rsidRPr="001A215A">
              <w:fldChar w:fldCharType="separate"/>
            </w:r>
            <w:r w:rsidR="00F502D8" w:rsidRPr="001A215A">
              <w:rPr>
                <w:rStyle w:val="Hyperlink"/>
                <w:bCs/>
              </w:rPr>
              <w:t>F2005B00440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222</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7)</w:t>
            </w:r>
          </w:p>
        </w:tc>
        <w:bookmarkStart w:id="238" w:name="BKCheck15B_225"/>
        <w:bookmarkEnd w:id="23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"http://www.comlaw.gov.au/Details/F2005B00448" \o "ComLaw" </w:instrText>
            </w:r>
            <w:r w:rsidRPr="001A215A">
              <w:fldChar w:fldCharType="separate"/>
            </w:r>
            <w:r w:rsidR="00F502D8" w:rsidRPr="001A215A">
              <w:rPr>
                <w:rStyle w:val="Hyperlink"/>
                <w:bCs/>
              </w:rPr>
              <w:t>F2005B00448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223</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8)</w:t>
            </w:r>
          </w:p>
        </w:tc>
        <w:bookmarkStart w:id="239" w:name="BKCheck15B_226"/>
        <w:bookmarkEnd w:id="23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"http://www.comlaw.gov.au/Details/F2005B00380" \o "ComLaw" </w:instrText>
            </w:r>
            <w:r w:rsidRPr="001A215A">
              <w:fldChar w:fldCharType="separate"/>
            </w:r>
            <w:r w:rsidR="00F502D8" w:rsidRPr="001A215A">
              <w:rPr>
                <w:rStyle w:val="Hyperlink"/>
                <w:bCs/>
              </w:rPr>
              <w:t>F2005B00380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224</w:t>
            </w:r>
          </w:p>
        </w:tc>
        <w:tc>
          <w:tcPr>
            <w:tcW w:w="4961" w:type="dxa"/>
            <w:shd w:val="clear" w:color="auto" w:fill="auto"/>
          </w:tcPr>
          <w:p w:rsidR="00F502D8" w:rsidRPr="001A215A" w:rsidRDefault="00F502D8" w:rsidP="000E7A7A">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9)</w:t>
            </w:r>
          </w:p>
        </w:tc>
        <w:bookmarkStart w:id="240" w:name="BKCheck15B_227"/>
        <w:bookmarkEnd w:id="24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"http://www.comlaw.gov.au/Details/F2005B00362" \o "ComLaw" </w:instrText>
            </w:r>
            <w:r w:rsidRPr="001A215A">
              <w:fldChar w:fldCharType="separate"/>
            </w:r>
            <w:r w:rsidR="00F502D8" w:rsidRPr="001A215A">
              <w:rPr>
                <w:rStyle w:val="Hyperlink"/>
                <w:bCs/>
              </w:rPr>
              <w:t>F2005B00362</w:t>
            </w:r>
            <w:r w:rsidRPr="001A215A">
              <w:rPr>
                <w:rStyle w:val="Hyperlink"/>
                <w:bCs/>
              </w:rPr>
              <w:fldChar w:fldCharType="end"/>
            </w:r>
          </w:p>
        </w:tc>
      </w:tr>
      <w:tr w:rsidR="00730011" w:rsidRPr="001A215A" w:rsidTr="00EC358E">
        <w:trPr>
          <w:cantSplit/>
        </w:trPr>
        <w:tc>
          <w:tcPr>
            <w:tcW w:w="822" w:type="dxa"/>
            <w:shd w:val="clear" w:color="auto" w:fill="auto"/>
          </w:tcPr>
          <w:p w:rsidR="00730011" w:rsidRPr="001A215A" w:rsidRDefault="00EC358E" w:rsidP="00EC358E">
            <w:pPr>
              <w:pStyle w:val="Tabletext"/>
            </w:pPr>
            <w:r w:rsidRPr="001A215A">
              <w:t>225</w:t>
            </w:r>
          </w:p>
        </w:tc>
        <w:tc>
          <w:tcPr>
            <w:tcW w:w="4961" w:type="dxa"/>
            <w:shd w:val="clear" w:color="auto" w:fill="auto"/>
          </w:tcPr>
          <w:p w:rsidR="00730011" w:rsidRPr="001A215A" w:rsidRDefault="00730011" w:rsidP="00EC358E">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10)</w:t>
            </w:r>
          </w:p>
        </w:tc>
        <w:bookmarkStart w:id="241" w:name="BKCheck15B_228"/>
        <w:bookmarkEnd w:id="241"/>
        <w:tc>
          <w:tcPr>
            <w:tcW w:w="1560" w:type="dxa"/>
            <w:shd w:val="clear" w:color="auto" w:fill="auto"/>
          </w:tcPr>
          <w:p w:rsidR="00730011" w:rsidRPr="001A215A" w:rsidRDefault="00730011" w:rsidP="00EC358E">
            <w:pPr>
              <w:pStyle w:val="Tabletext"/>
              <w:rPr>
                <w:rStyle w:val="Hyperlink"/>
                <w:bCs/>
                <w:u w:val="none"/>
              </w:rPr>
            </w:pPr>
            <w:r w:rsidRPr="001A215A">
              <w:fldChar w:fldCharType="begin"/>
            </w:r>
            <w:r w:rsidRPr="001A215A">
              <w:instrText xml:space="preserve"> HYPERLINK "http://www.comlaw.gov.au/Details/F2005B00245" \o "ComLaw" </w:instrText>
            </w:r>
            <w:r w:rsidRPr="001A215A">
              <w:fldChar w:fldCharType="separate"/>
            </w:r>
            <w:r w:rsidRPr="001A215A">
              <w:rPr>
                <w:rStyle w:val="Hyperlink"/>
                <w:bCs/>
              </w:rPr>
              <w:t>F2005B00245</w:t>
            </w:r>
            <w:r w:rsidRPr="001A215A">
              <w:rPr>
                <w:rStyle w:val="Hyperlink"/>
                <w:bCs/>
              </w:rPr>
              <w:fldChar w:fldCharType="end"/>
            </w:r>
          </w:p>
        </w:tc>
      </w:tr>
      <w:tr w:rsidR="00730011" w:rsidRPr="001A215A" w:rsidTr="00EC358E">
        <w:trPr>
          <w:cantSplit/>
        </w:trPr>
        <w:tc>
          <w:tcPr>
            <w:tcW w:w="822" w:type="dxa"/>
            <w:shd w:val="clear" w:color="auto" w:fill="auto"/>
          </w:tcPr>
          <w:p w:rsidR="00730011" w:rsidRPr="001A215A" w:rsidRDefault="00EC358E" w:rsidP="00EC358E">
            <w:pPr>
              <w:pStyle w:val="Tabletext"/>
            </w:pPr>
            <w:r w:rsidRPr="001A215A">
              <w:t>226</w:t>
            </w:r>
          </w:p>
        </w:tc>
        <w:tc>
          <w:tcPr>
            <w:tcW w:w="4961" w:type="dxa"/>
            <w:shd w:val="clear" w:color="auto" w:fill="auto"/>
          </w:tcPr>
          <w:p w:rsidR="00730011" w:rsidRPr="001A215A" w:rsidRDefault="00730011" w:rsidP="00EC358E">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11)</w:t>
            </w:r>
          </w:p>
        </w:tc>
        <w:bookmarkStart w:id="242" w:name="BKCheck15B_229"/>
        <w:bookmarkEnd w:id="242"/>
        <w:tc>
          <w:tcPr>
            <w:tcW w:w="1560" w:type="dxa"/>
            <w:shd w:val="clear" w:color="auto" w:fill="auto"/>
          </w:tcPr>
          <w:p w:rsidR="00730011" w:rsidRPr="001A215A" w:rsidRDefault="00730011" w:rsidP="00EC358E">
            <w:pPr>
              <w:pStyle w:val="Tabletext"/>
              <w:rPr>
                <w:rStyle w:val="Hyperlink"/>
                <w:bCs/>
                <w:u w:val="none"/>
              </w:rPr>
            </w:pPr>
            <w:r w:rsidRPr="001A215A">
              <w:fldChar w:fldCharType="begin"/>
            </w:r>
            <w:r w:rsidRPr="001A215A">
              <w:instrText xml:space="preserve"> HYPERLINK "http://www.comlaw.gov.au/Details/F2005B00192" \o "ComLaw" </w:instrText>
            </w:r>
            <w:r w:rsidRPr="001A215A">
              <w:fldChar w:fldCharType="separate"/>
            </w:r>
            <w:r w:rsidRPr="001A215A">
              <w:rPr>
                <w:rStyle w:val="Hyperlink"/>
                <w:bCs/>
              </w:rPr>
              <w:t>F2005B00192</w:t>
            </w:r>
            <w:r w:rsidRPr="001A215A">
              <w:rPr>
                <w:rStyle w:val="Hyperlink"/>
                <w:bCs/>
              </w:rPr>
              <w:fldChar w:fldCharType="end"/>
            </w:r>
          </w:p>
        </w:tc>
      </w:tr>
      <w:tr w:rsidR="00730011" w:rsidRPr="001A215A" w:rsidTr="00EC358E">
        <w:trPr>
          <w:cantSplit/>
        </w:trPr>
        <w:tc>
          <w:tcPr>
            <w:tcW w:w="822" w:type="dxa"/>
            <w:shd w:val="clear" w:color="auto" w:fill="auto"/>
          </w:tcPr>
          <w:p w:rsidR="00730011" w:rsidRPr="001A215A" w:rsidRDefault="00EC358E" w:rsidP="00EC358E">
            <w:pPr>
              <w:pStyle w:val="Tabletext"/>
            </w:pPr>
            <w:r w:rsidRPr="001A215A">
              <w:t>227</w:t>
            </w:r>
          </w:p>
        </w:tc>
        <w:tc>
          <w:tcPr>
            <w:tcW w:w="4961" w:type="dxa"/>
            <w:shd w:val="clear" w:color="auto" w:fill="auto"/>
          </w:tcPr>
          <w:p w:rsidR="00730011" w:rsidRPr="001A215A" w:rsidRDefault="00730011" w:rsidP="00EC358E">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12)</w:t>
            </w:r>
          </w:p>
        </w:tc>
        <w:bookmarkStart w:id="243" w:name="BKCheck15B_230"/>
        <w:bookmarkEnd w:id="243"/>
        <w:tc>
          <w:tcPr>
            <w:tcW w:w="1560" w:type="dxa"/>
            <w:shd w:val="clear" w:color="auto" w:fill="auto"/>
          </w:tcPr>
          <w:p w:rsidR="00730011" w:rsidRPr="001A215A" w:rsidRDefault="00730011" w:rsidP="00EC358E">
            <w:pPr>
              <w:pStyle w:val="Tabletext"/>
              <w:rPr>
                <w:rStyle w:val="Hyperlink"/>
                <w:bCs/>
                <w:u w:val="none"/>
              </w:rPr>
            </w:pPr>
            <w:r w:rsidRPr="001A215A">
              <w:fldChar w:fldCharType="begin"/>
            </w:r>
            <w:r w:rsidRPr="001A215A">
              <w:instrText xml:space="preserve"> HYPERLINK "http://www.comlaw.gov.au/Details/F2005L00882" \o "ComLaw" </w:instrText>
            </w:r>
            <w:r w:rsidRPr="001A215A">
              <w:fldChar w:fldCharType="separate"/>
            </w:r>
            <w:r w:rsidRPr="001A215A">
              <w:rPr>
                <w:rStyle w:val="Hyperlink"/>
                <w:bCs/>
              </w:rPr>
              <w:t>F2005L00882</w:t>
            </w:r>
            <w:r w:rsidRPr="001A215A">
              <w:rPr>
                <w:rStyle w:val="Hyperlink"/>
                <w:bCs/>
              </w:rPr>
              <w:fldChar w:fldCharType="end"/>
            </w:r>
          </w:p>
        </w:tc>
      </w:tr>
      <w:tr w:rsidR="00730011" w:rsidRPr="001A215A" w:rsidTr="00EC358E">
        <w:trPr>
          <w:cantSplit/>
        </w:trPr>
        <w:tc>
          <w:tcPr>
            <w:tcW w:w="822" w:type="dxa"/>
            <w:shd w:val="clear" w:color="auto" w:fill="auto"/>
          </w:tcPr>
          <w:p w:rsidR="00730011" w:rsidRPr="001A215A" w:rsidRDefault="00EC358E" w:rsidP="00EC358E">
            <w:pPr>
              <w:pStyle w:val="Tabletext"/>
            </w:pPr>
            <w:r w:rsidRPr="001A215A">
              <w:t>228</w:t>
            </w:r>
          </w:p>
        </w:tc>
        <w:tc>
          <w:tcPr>
            <w:tcW w:w="4961" w:type="dxa"/>
            <w:shd w:val="clear" w:color="auto" w:fill="auto"/>
          </w:tcPr>
          <w:p w:rsidR="00730011" w:rsidRPr="001A215A" w:rsidRDefault="00730011" w:rsidP="00EC358E">
            <w:pPr>
              <w:pStyle w:val="Tabletext"/>
              <w:rPr>
                <w:i/>
              </w:rPr>
            </w:pPr>
            <w:r w:rsidRPr="001A215A">
              <w:rPr>
                <w:i/>
              </w:rPr>
              <w:t>Radiocommunications (Issue of Broadcasting (Narrowcasting) Transmitter Licences) Determination No.</w:t>
            </w:r>
            <w:r w:rsidR="001A215A" w:rsidRPr="001A215A">
              <w:rPr>
                <w:i/>
              </w:rPr>
              <w:t> </w:t>
            </w:r>
            <w:r w:rsidRPr="001A215A">
              <w:rPr>
                <w:i/>
              </w:rPr>
              <w:t>1 of 1996 (Amendment No.</w:t>
            </w:r>
            <w:r w:rsidR="001A215A" w:rsidRPr="001A215A">
              <w:rPr>
                <w:i/>
              </w:rPr>
              <w:t> </w:t>
            </w:r>
            <w:r w:rsidRPr="001A215A">
              <w:rPr>
                <w:i/>
              </w:rPr>
              <w:t>13)</w:t>
            </w:r>
          </w:p>
        </w:tc>
        <w:bookmarkStart w:id="244" w:name="BKCheck15B_231"/>
        <w:bookmarkEnd w:id="244"/>
        <w:tc>
          <w:tcPr>
            <w:tcW w:w="1560" w:type="dxa"/>
            <w:shd w:val="clear" w:color="auto" w:fill="auto"/>
          </w:tcPr>
          <w:p w:rsidR="00730011" w:rsidRPr="001A215A" w:rsidRDefault="00730011" w:rsidP="00EC358E">
            <w:pPr>
              <w:pStyle w:val="Tabletext"/>
              <w:rPr>
                <w:rStyle w:val="Hyperlink"/>
                <w:bCs/>
                <w:u w:val="none"/>
              </w:rPr>
            </w:pPr>
            <w:r w:rsidRPr="001A215A">
              <w:fldChar w:fldCharType="begin"/>
            </w:r>
            <w:r w:rsidRPr="001A215A">
              <w:instrText xml:space="preserve"> HYPERLINK "http://www.comlaw.gov.au/Details/F2006L03140" \o "ComLaw" </w:instrText>
            </w:r>
            <w:r w:rsidRPr="001A215A">
              <w:fldChar w:fldCharType="separate"/>
            </w:r>
            <w:r w:rsidRPr="001A215A">
              <w:rPr>
                <w:rStyle w:val="Hyperlink"/>
                <w:bCs/>
              </w:rPr>
              <w:t>F2006L03140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229</w:t>
            </w:r>
          </w:p>
        </w:tc>
        <w:tc>
          <w:tcPr>
            <w:tcW w:w="4961" w:type="dxa"/>
            <w:shd w:val="clear" w:color="auto" w:fill="auto"/>
          </w:tcPr>
          <w:p w:rsidR="00F502D8" w:rsidRPr="001A215A" w:rsidRDefault="00F502D8" w:rsidP="000E7A7A">
            <w:pPr>
              <w:pStyle w:val="Tabletext"/>
              <w:rPr>
                <w:i/>
              </w:rPr>
            </w:pPr>
            <w:r w:rsidRPr="001A215A">
              <w:rPr>
                <w:i/>
              </w:rPr>
              <w:t>Radiocommunications Labelling (Electromagnetic Compatibility) Amendment Notice</w:t>
            </w:r>
            <w:r w:rsidR="001A215A" w:rsidRPr="001A215A">
              <w:rPr>
                <w:i/>
              </w:rPr>
              <w:t> </w:t>
            </w:r>
            <w:r w:rsidRPr="001A215A">
              <w:rPr>
                <w:i/>
              </w:rPr>
              <w:t>2009 (No.</w:t>
            </w:r>
            <w:r w:rsidR="001A215A" w:rsidRPr="001A215A">
              <w:rPr>
                <w:i/>
              </w:rPr>
              <w:t> </w:t>
            </w:r>
            <w:r w:rsidRPr="001A215A">
              <w:rPr>
                <w:i/>
              </w:rPr>
              <w:t>1)</w:t>
            </w:r>
          </w:p>
        </w:tc>
        <w:bookmarkStart w:id="245" w:name="BKCheck15B_232"/>
        <w:bookmarkEnd w:id="2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"http://www.comlaw.gov.au/Details/F2009L04211" \o "ComLaw" </w:instrText>
            </w:r>
            <w:r w:rsidRPr="001A215A">
              <w:fldChar w:fldCharType="separate"/>
            </w:r>
            <w:r w:rsidR="00F502D8" w:rsidRPr="001A215A">
              <w:rPr>
                <w:rStyle w:val="Hyperlink"/>
                <w:bCs/>
              </w:rPr>
              <w:t>F2009L04211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230</w:t>
            </w:r>
          </w:p>
        </w:tc>
        <w:tc>
          <w:tcPr>
            <w:tcW w:w="4961" w:type="dxa"/>
            <w:shd w:val="clear" w:color="auto" w:fill="auto"/>
          </w:tcPr>
          <w:p w:rsidR="00F502D8" w:rsidRPr="001A215A" w:rsidRDefault="00F502D8" w:rsidP="000E7A7A">
            <w:pPr>
              <w:pStyle w:val="Tabletext"/>
              <w:rPr>
                <w:i/>
              </w:rPr>
            </w:pPr>
            <w:r w:rsidRPr="001A215A">
              <w:rPr>
                <w:i/>
              </w:rPr>
              <w:t>Radiocommunications Labelling (Electromagnetic Compatibility) Amendment Notice</w:t>
            </w:r>
            <w:r w:rsidR="001A215A" w:rsidRPr="001A215A">
              <w:rPr>
                <w:i/>
              </w:rPr>
              <w:t> </w:t>
            </w:r>
            <w:r w:rsidRPr="001A215A">
              <w:rPr>
                <w:i/>
              </w:rPr>
              <w:t>2010 (No.</w:t>
            </w:r>
            <w:r w:rsidR="001A215A" w:rsidRPr="001A215A">
              <w:rPr>
                <w:i/>
              </w:rPr>
              <w:t> </w:t>
            </w:r>
            <w:r w:rsidRPr="001A215A">
              <w:rPr>
                <w:i/>
              </w:rPr>
              <w:t>1)</w:t>
            </w:r>
          </w:p>
        </w:tc>
        <w:bookmarkStart w:id="246" w:name="BKCheck15B_233"/>
        <w:bookmarkEnd w:id="2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"http://www.comlaw.gov.au/Details/F2010L00763" \o "ComLaw" </w:instrText>
            </w:r>
            <w:r w:rsidRPr="001A215A">
              <w:fldChar w:fldCharType="separate"/>
            </w:r>
            <w:r w:rsidR="00F502D8" w:rsidRPr="001A215A">
              <w:rPr>
                <w:rStyle w:val="Hyperlink"/>
                <w:bCs/>
              </w:rPr>
              <w:t>F2010L00763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231</w:t>
            </w:r>
          </w:p>
        </w:tc>
        <w:tc>
          <w:tcPr>
            <w:tcW w:w="4961" w:type="dxa"/>
            <w:shd w:val="clear" w:color="auto" w:fill="auto"/>
          </w:tcPr>
          <w:p w:rsidR="00F502D8" w:rsidRPr="001A215A" w:rsidRDefault="00F502D8" w:rsidP="000E7A7A">
            <w:pPr>
              <w:pStyle w:val="Tabletext"/>
              <w:rPr>
                <w:i/>
              </w:rPr>
            </w:pPr>
            <w:r w:rsidRPr="001A215A">
              <w:rPr>
                <w:i/>
              </w:rPr>
              <w:t>Radiocommunications Licence Conditions (Aeronautical Licence) Amendment Determination</w:t>
            </w:r>
            <w:r w:rsidR="001A215A" w:rsidRPr="001A215A">
              <w:rPr>
                <w:i/>
              </w:rPr>
              <w:t> </w:t>
            </w:r>
            <w:r w:rsidRPr="001A215A">
              <w:rPr>
                <w:i/>
              </w:rPr>
              <w:t>2006 (No.</w:t>
            </w:r>
            <w:r w:rsidR="001A215A" w:rsidRPr="001A215A">
              <w:rPr>
                <w:i/>
              </w:rPr>
              <w:t> </w:t>
            </w:r>
            <w:r w:rsidRPr="001A215A">
              <w:rPr>
                <w:i/>
              </w:rPr>
              <w:t>1)</w:t>
            </w:r>
          </w:p>
        </w:tc>
        <w:bookmarkStart w:id="247" w:name="BKCheck15B_234"/>
        <w:bookmarkEnd w:id="24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"http://www.comlaw.gov.au/Details/F2006L02971" \o "ComLaw" </w:instrText>
            </w:r>
            <w:r w:rsidRPr="001A215A">
              <w:fldChar w:fldCharType="separate"/>
            </w:r>
            <w:r w:rsidR="00F502D8" w:rsidRPr="001A215A">
              <w:rPr>
                <w:rStyle w:val="Hyperlink"/>
                <w:bCs/>
              </w:rPr>
              <w:t>F2006L02971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232</w:t>
            </w:r>
          </w:p>
        </w:tc>
        <w:tc>
          <w:tcPr>
            <w:tcW w:w="4961" w:type="dxa"/>
            <w:shd w:val="clear" w:color="auto" w:fill="auto"/>
          </w:tcPr>
          <w:p w:rsidR="00F502D8" w:rsidRPr="001A215A" w:rsidRDefault="00F502D8" w:rsidP="000E7A7A">
            <w:pPr>
              <w:pStyle w:val="Tabletext"/>
              <w:rPr>
                <w:i/>
              </w:rPr>
            </w:pPr>
            <w:r w:rsidRPr="001A215A">
              <w:rPr>
                <w:i/>
              </w:rPr>
              <w:t>Radiocommunications Licence Conditions (Aeronautical Licence) Amendment Determination</w:t>
            </w:r>
            <w:r w:rsidR="001A215A" w:rsidRPr="001A215A">
              <w:rPr>
                <w:i/>
              </w:rPr>
              <w:t> </w:t>
            </w:r>
            <w:r w:rsidRPr="001A215A">
              <w:rPr>
                <w:i/>
              </w:rPr>
              <w:t>2011 (No.</w:t>
            </w:r>
            <w:r w:rsidR="001A215A" w:rsidRPr="001A215A">
              <w:rPr>
                <w:i/>
              </w:rPr>
              <w:t> </w:t>
            </w:r>
            <w:r w:rsidRPr="001A215A">
              <w:rPr>
                <w:i/>
              </w:rPr>
              <w:t>1)</w:t>
            </w:r>
          </w:p>
        </w:tc>
        <w:bookmarkStart w:id="248" w:name="BKCheck15B_235"/>
        <w:bookmarkEnd w:id="24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"http://www.comlaw.gov.au/Details/F2011L02383" \o "ComLaw" </w:instrText>
            </w:r>
            <w:r w:rsidRPr="001A215A">
              <w:fldChar w:fldCharType="separate"/>
            </w:r>
            <w:r w:rsidR="00F502D8" w:rsidRPr="001A215A">
              <w:rPr>
                <w:rStyle w:val="Hyperlink"/>
                <w:bCs/>
              </w:rPr>
              <w:t>F2011L02383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233</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2000 (No.</w:t>
            </w:r>
            <w:r w:rsidR="001A215A" w:rsidRPr="001A215A">
              <w:rPr>
                <w:i/>
              </w:rPr>
              <w:t> </w:t>
            </w:r>
            <w:r w:rsidRPr="001A215A">
              <w:rPr>
                <w:i/>
              </w:rPr>
              <w:t>1)</w:t>
            </w:r>
          </w:p>
        </w:tc>
        <w:bookmarkStart w:id="249" w:name="BKCheck15B_236"/>
        <w:bookmarkEnd w:id="24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"http://www.comlaw.gov.au/Details/F2005B00363" \o "ComLaw" </w:instrText>
            </w:r>
            <w:r w:rsidRPr="001A215A">
              <w:fldChar w:fldCharType="separate"/>
            </w:r>
            <w:r w:rsidR="00F502D8" w:rsidRPr="001A215A">
              <w:rPr>
                <w:rStyle w:val="Hyperlink"/>
                <w:bCs/>
              </w:rPr>
              <w:t>F2005B00363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234</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2000 (No.</w:t>
            </w:r>
            <w:r w:rsidR="001A215A" w:rsidRPr="001A215A">
              <w:rPr>
                <w:i/>
              </w:rPr>
              <w:t> </w:t>
            </w:r>
            <w:r w:rsidRPr="001A215A">
              <w:rPr>
                <w:i/>
              </w:rPr>
              <w:t>2)</w:t>
            </w:r>
          </w:p>
        </w:tc>
        <w:bookmarkStart w:id="250" w:name="BKCheck15B_237"/>
        <w:bookmarkEnd w:id="25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"http://www.comlaw.gov.au/Details/F2005B00338" \o "ComLaw" </w:instrText>
            </w:r>
            <w:r w:rsidRPr="001A215A">
              <w:fldChar w:fldCharType="separate"/>
            </w:r>
            <w:r w:rsidR="00F502D8" w:rsidRPr="001A215A">
              <w:rPr>
                <w:rStyle w:val="Hyperlink"/>
                <w:bCs/>
              </w:rPr>
              <w:t>F2005B00338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235</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2002 (No.</w:t>
            </w:r>
            <w:r w:rsidR="001A215A" w:rsidRPr="001A215A">
              <w:rPr>
                <w:i/>
              </w:rPr>
              <w:t> </w:t>
            </w:r>
            <w:r w:rsidRPr="001A215A">
              <w:rPr>
                <w:i/>
              </w:rPr>
              <w:t>1)</w:t>
            </w:r>
          </w:p>
        </w:tc>
        <w:bookmarkStart w:id="251" w:name="BKCheck15B_238"/>
        <w:bookmarkEnd w:id="25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"http://www.comlaw.gov.au/Details/F2005B01185" \o "ComLaw" </w:instrText>
            </w:r>
            <w:r w:rsidRPr="001A215A">
              <w:fldChar w:fldCharType="separate"/>
            </w:r>
            <w:r w:rsidR="00F502D8" w:rsidRPr="001A215A">
              <w:rPr>
                <w:rStyle w:val="Hyperlink"/>
                <w:bCs/>
              </w:rPr>
              <w:t>F2005B01185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236</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2003 (No.</w:t>
            </w:r>
            <w:r w:rsidR="001A215A" w:rsidRPr="001A215A">
              <w:rPr>
                <w:i/>
              </w:rPr>
              <w:t> </w:t>
            </w:r>
            <w:r w:rsidRPr="001A215A">
              <w:rPr>
                <w:i/>
              </w:rPr>
              <w:t>1)</w:t>
            </w:r>
          </w:p>
        </w:tc>
        <w:bookmarkStart w:id="252" w:name="BKCheck15B_239"/>
        <w:bookmarkEnd w:id="25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"http://www.comlaw.gov.au/Details/F2005B00214" \o "ComLaw" </w:instrText>
            </w:r>
            <w:r w:rsidRPr="001A215A">
              <w:fldChar w:fldCharType="separate"/>
            </w:r>
            <w:r w:rsidR="00F502D8" w:rsidRPr="001A215A">
              <w:rPr>
                <w:rStyle w:val="Hyperlink"/>
                <w:bCs/>
              </w:rPr>
              <w:t>F2005B00214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237</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2003 (No.</w:t>
            </w:r>
            <w:r w:rsidR="001A215A" w:rsidRPr="001A215A">
              <w:rPr>
                <w:i/>
              </w:rPr>
              <w:t> </w:t>
            </w:r>
            <w:r w:rsidRPr="001A215A">
              <w:rPr>
                <w:i/>
              </w:rPr>
              <w:t>2)</w:t>
            </w:r>
          </w:p>
        </w:tc>
        <w:bookmarkStart w:id="253" w:name="BKCheck15B_240"/>
        <w:bookmarkEnd w:id="25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"http://www.comlaw.gov.au/Details/F2005B00173" \o "ComLaw" </w:instrText>
            </w:r>
            <w:r w:rsidRPr="001A215A">
              <w:fldChar w:fldCharType="separate"/>
            </w:r>
            <w:r w:rsidR="00F502D8" w:rsidRPr="001A215A">
              <w:rPr>
                <w:rStyle w:val="Hyperlink"/>
                <w:bCs/>
              </w:rPr>
              <w:t>F2005B00173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238</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2004 (No.</w:t>
            </w:r>
            <w:r w:rsidR="001A215A" w:rsidRPr="001A215A">
              <w:rPr>
                <w:i/>
              </w:rPr>
              <w:t> </w:t>
            </w:r>
            <w:r w:rsidRPr="001A215A">
              <w:rPr>
                <w:i/>
              </w:rPr>
              <w:t>1)</w:t>
            </w:r>
          </w:p>
        </w:tc>
        <w:bookmarkStart w:id="254" w:name="BKCheck15B_241"/>
        <w:bookmarkEnd w:id="25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"http://www.comlaw.gov.au/Details/F2005B00193" \o "ComLaw" </w:instrText>
            </w:r>
            <w:r w:rsidRPr="001A215A">
              <w:fldChar w:fldCharType="separate"/>
            </w:r>
            <w:r w:rsidR="00F502D8" w:rsidRPr="001A215A">
              <w:rPr>
                <w:rStyle w:val="Hyperlink"/>
                <w:bCs/>
              </w:rPr>
              <w:t>F2005B00193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239</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2005 (No.</w:t>
            </w:r>
            <w:r w:rsidR="001A215A" w:rsidRPr="001A215A">
              <w:rPr>
                <w:i/>
              </w:rPr>
              <w:t> </w:t>
            </w:r>
            <w:r w:rsidRPr="001A215A">
              <w:rPr>
                <w:i/>
              </w:rPr>
              <w:t>1)</w:t>
            </w:r>
          </w:p>
        </w:tc>
        <w:bookmarkStart w:id="255" w:name="BKCheck15B_242"/>
        <w:bookmarkEnd w:id="25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"http://www.comlaw.gov.au/Details/F2005L03106" \o "ComLaw" </w:instrText>
            </w:r>
            <w:r w:rsidRPr="001A215A">
              <w:fldChar w:fldCharType="separate"/>
            </w:r>
            <w:r w:rsidR="00F502D8" w:rsidRPr="001A215A">
              <w:rPr>
                <w:rStyle w:val="Hyperlink"/>
                <w:bCs/>
              </w:rPr>
              <w:t>F2005L03106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240</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2008 (No.</w:t>
            </w:r>
            <w:r w:rsidR="001A215A" w:rsidRPr="001A215A">
              <w:rPr>
                <w:i/>
              </w:rPr>
              <w:t> </w:t>
            </w:r>
            <w:r w:rsidRPr="001A215A">
              <w:rPr>
                <w:i/>
              </w:rPr>
              <w:t>1)</w:t>
            </w:r>
          </w:p>
        </w:tc>
        <w:bookmarkStart w:id="256" w:name="BKCheck15B_243"/>
        <w:bookmarkEnd w:id="25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"http://www.comlaw.gov.au/Details/F2008L00374" \o "ComLaw" </w:instrText>
            </w:r>
            <w:r w:rsidRPr="001A215A">
              <w:fldChar w:fldCharType="separate"/>
            </w:r>
            <w:r w:rsidR="00F502D8" w:rsidRPr="001A215A">
              <w:rPr>
                <w:rStyle w:val="Hyperlink"/>
                <w:bCs/>
              </w:rPr>
              <w:t>F2008L00374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241</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Amendment Determination</w:t>
            </w:r>
            <w:r w:rsidR="001A215A" w:rsidRPr="001A215A">
              <w:rPr>
                <w:i/>
              </w:rPr>
              <w:t> </w:t>
            </w:r>
            <w:r w:rsidRPr="001A215A">
              <w:rPr>
                <w:i/>
              </w:rPr>
              <w:t>2010 (No.</w:t>
            </w:r>
            <w:r w:rsidR="001A215A" w:rsidRPr="001A215A">
              <w:rPr>
                <w:i/>
              </w:rPr>
              <w:t> </w:t>
            </w:r>
            <w:r w:rsidRPr="001A215A">
              <w:rPr>
                <w:i/>
              </w:rPr>
              <w:t>1)</w:t>
            </w:r>
          </w:p>
        </w:tc>
        <w:bookmarkStart w:id="257" w:name="BKCheck15B_244"/>
        <w:bookmarkEnd w:id="25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"http://www.comlaw.gov.au/Details/F2010L03333" \o "ComLaw" </w:instrText>
            </w:r>
            <w:r w:rsidRPr="001A215A">
              <w:fldChar w:fldCharType="separate"/>
            </w:r>
            <w:r w:rsidR="00F502D8" w:rsidRPr="001A215A">
              <w:rPr>
                <w:rStyle w:val="Hyperlink"/>
                <w:bCs/>
              </w:rPr>
              <w:t>F2010L03333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242</w:t>
            </w:r>
          </w:p>
        </w:tc>
        <w:tc>
          <w:tcPr>
            <w:tcW w:w="4961" w:type="dxa"/>
            <w:shd w:val="clear" w:color="auto" w:fill="auto"/>
          </w:tcPr>
          <w:p w:rsidR="00F502D8" w:rsidRPr="001A215A" w:rsidRDefault="00F502D8" w:rsidP="000E7A7A">
            <w:pPr>
              <w:pStyle w:val="Tabletext"/>
              <w:rPr>
                <w:i/>
              </w:rPr>
            </w:pPr>
            <w:r w:rsidRPr="001A215A">
              <w:rPr>
                <w:i/>
              </w:rPr>
              <w:t>Radiocommunications Licence Conditions (Amateur Licence) Determination No.</w:t>
            </w:r>
            <w:r w:rsidR="001A215A" w:rsidRPr="001A215A">
              <w:rPr>
                <w:i/>
              </w:rPr>
              <w:t> </w:t>
            </w:r>
            <w:r w:rsidRPr="001A215A">
              <w:rPr>
                <w:i/>
              </w:rPr>
              <w:t>1 of 1997 Amendment 1999 (No.</w:t>
            </w:r>
            <w:r w:rsidR="001A215A" w:rsidRPr="001A215A">
              <w:rPr>
                <w:i/>
              </w:rPr>
              <w:t> </w:t>
            </w:r>
            <w:r w:rsidRPr="001A215A">
              <w:rPr>
                <w:i/>
              </w:rPr>
              <w:t>1)</w:t>
            </w:r>
          </w:p>
        </w:tc>
        <w:bookmarkStart w:id="258" w:name="BKCheck15B_245"/>
        <w:bookmarkEnd w:id="25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"http://www.comlaw.gov.au/Details/F2005B00385" \o "ComLaw" </w:instrText>
            </w:r>
            <w:r w:rsidRPr="001A215A">
              <w:fldChar w:fldCharType="separate"/>
            </w:r>
            <w:r w:rsidR="00F502D8" w:rsidRPr="001A215A">
              <w:rPr>
                <w:rStyle w:val="Hyperlink"/>
                <w:bCs/>
              </w:rPr>
              <w:t>F2005B00385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243</w:t>
            </w:r>
          </w:p>
        </w:tc>
        <w:tc>
          <w:tcPr>
            <w:tcW w:w="4961" w:type="dxa"/>
            <w:shd w:val="clear" w:color="auto" w:fill="auto"/>
          </w:tcPr>
          <w:p w:rsidR="00F502D8" w:rsidRPr="001A215A" w:rsidRDefault="00F502D8" w:rsidP="000E7A7A">
            <w:pPr>
              <w:pStyle w:val="Tabletext"/>
              <w:rPr>
                <w:i/>
              </w:rPr>
            </w:pPr>
            <w:r w:rsidRPr="001A215A">
              <w:rPr>
                <w:i/>
              </w:rPr>
              <w:t>Radiocommunications Licence Conditions (Broadcasting Licence) Amendment Determination</w:t>
            </w:r>
            <w:r w:rsidR="001A215A" w:rsidRPr="001A215A">
              <w:rPr>
                <w:i/>
              </w:rPr>
              <w:t> </w:t>
            </w:r>
            <w:r w:rsidRPr="001A215A">
              <w:rPr>
                <w:i/>
              </w:rPr>
              <w:t>2001 (No.</w:t>
            </w:r>
            <w:r w:rsidR="001A215A" w:rsidRPr="001A215A">
              <w:rPr>
                <w:i/>
              </w:rPr>
              <w:t> </w:t>
            </w:r>
            <w:r w:rsidRPr="001A215A">
              <w:rPr>
                <w:i/>
              </w:rPr>
              <w:t>1)</w:t>
            </w:r>
          </w:p>
        </w:tc>
        <w:bookmarkStart w:id="259" w:name="BKCheck15B_246"/>
        <w:bookmarkEnd w:id="25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"http://www.comlaw.gov.au/Details/F2005B00279" \o "ComLaw" </w:instrText>
            </w:r>
            <w:r w:rsidRPr="001A215A">
              <w:fldChar w:fldCharType="separate"/>
            </w:r>
            <w:r w:rsidR="00F502D8" w:rsidRPr="001A215A">
              <w:rPr>
                <w:rStyle w:val="Hyperlink"/>
                <w:bCs/>
              </w:rPr>
              <w:t>F2005B00279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244</w:t>
            </w:r>
          </w:p>
        </w:tc>
        <w:tc>
          <w:tcPr>
            <w:tcW w:w="4961" w:type="dxa"/>
            <w:shd w:val="clear" w:color="auto" w:fill="auto"/>
          </w:tcPr>
          <w:p w:rsidR="00F502D8" w:rsidRPr="001A215A" w:rsidRDefault="00F502D8" w:rsidP="000E7A7A">
            <w:pPr>
              <w:pStyle w:val="Tabletext"/>
              <w:rPr>
                <w:i/>
              </w:rPr>
            </w:pPr>
            <w:r w:rsidRPr="001A215A">
              <w:rPr>
                <w:i/>
              </w:rPr>
              <w:t>Radiocommunications Licence Conditions (Broadcasting Licence) Amendment Determination</w:t>
            </w:r>
            <w:r w:rsidR="001A215A" w:rsidRPr="001A215A">
              <w:rPr>
                <w:i/>
              </w:rPr>
              <w:t> </w:t>
            </w:r>
            <w:r w:rsidRPr="001A215A">
              <w:rPr>
                <w:i/>
              </w:rPr>
              <w:t>2002 (No.</w:t>
            </w:r>
            <w:r w:rsidR="001A215A" w:rsidRPr="001A215A">
              <w:rPr>
                <w:i/>
              </w:rPr>
              <w:t> </w:t>
            </w:r>
            <w:r w:rsidRPr="001A215A">
              <w:rPr>
                <w:i/>
              </w:rPr>
              <w:t>1)</w:t>
            </w:r>
          </w:p>
        </w:tc>
        <w:bookmarkStart w:id="260" w:name="BKCheck15B_247"/>
        <w:bookmarkEnd w:id="26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"http://www.comlaw.gov.au/Details/F2005B01295" \o "ComLaw" </w:instrText>
            </w:r>
            <w:r w:rsidRPr="001A215A">
              <w:fldChar w:fldCharType="separate"/>
            </w:r>
            <w:r w:rsidR="00F502D8" w:rsidRPr="001A215A">
              <w:rPr>
                <w:rStyle w:val="Hyperlink"/>
                <w:bCs/>
              </w:rPr>
              <w:t>F2005B01295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245</w:t>
            </w:r>
          </w:p>
        </w:tc>
        <w:tc>
          <w:tcPr>
            <w:tcW w:w="4961" w:type="dxa"/>
            <w:shd w:val="clear" w:color="auto" w:fill="auto"/>
          </w:tcPr>
          <w:p w:rsidR="00F502D8" w:rsidRPr="001A215A" w:rsidRDefault="00F502D8" w:rsidP="000E7A7A">
            <w:pPr>
              <w:pStyle w:val="Tabletext"/>
              <w:rPr>
                <w:i/>
              </w:rPr>
            </w:pPr>
            <w:r w:rsidRPr="001A215A">
              <w:rPr>
                <w:i/>
              </w:rPr>
              <w:t>Radiocommunications Licence Conditions (Broadcasting Licence) Amendment Determination</w:t>
            </w:r>
            <w:r w:rsidR="001A215A" w:rsidRPr="001A215A">
              <w:rPr>
                <w:i/>
              </w:rPr>
              <w:t> </w:t>
            </w:r>
            <w:r w:rsidRPr="001A215A">
              <w:rPr>
                <w:i/>
              </w:rPr>
              <w:t>2003 (No.</w:t>
            </w:r>
            <w:r w:rsidR="001A215A" w:rsidRPr="001A215A">
              <w:rPr>
                <w:i/>
              </w:rPr>
              <w:t> </w:t>
            </w:r>
            <w:r w:rsidRPr="001A215A">
              <w:rPr>
                <w:i/>
              </w:rPr>
              <w:t>1)</w:t>
            </w:r>
          </w:p>
        </w:tc>
        <w:bookmarkStart w:id="261" w:name="BKCheck15B_248"/>
        <w:bookmarkEnd w:id="26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"http://www.comlaw.gov.au/Details/F2005B00215" \o "ComLaw" </w:instrText>
            </w:r>
            <w:r w:rsidRPr="001A215A">
              <w:fldChar w:fldCharType="separate"/>
            </w:r>
            <w:r w:rsidR="00F502D8" w:rsidRPr="001A215A">
              <w:rPr>
                <w:rStyle w:val="Hyperlink"/>
                <w:bCs/>
              </w:rPr>
              <w:t>F2005B00215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246</w:t>
            </w:r>
          </w:p>
        </w:tc>
        <w:tc>
          <w:tcPr>
            <w:tcW w:w="4961" w:type="dxa"/>
            <w:shd w:val="clear" w:color="auto" w:fill="auto"/>
          </w:tcPr>
          <w:p w:rsidR="00F502D8" w:rsidRPr="001A215A" w:rsidRDefault="00F502D8" w:rsidP="000E7A7A">
            <w:pPr>
              <w:pStyle w:val="Tabletext"/>
              <w:rPr>
                <w:i/>
              </w:rPr>
            </w:pPr>
            <w:r w:rsidRPr="001A215A">
              <w:rPr>
                <w:i/>
              </w:rPr>
              <w:t>Radiocommunications Licence Conditions (Broadcasting Licence) Amendment Determination</w:t>
            </w:r>
            <w:r w:rsidR="001A215A" w:rsidRPr="001A215A">
              <w:rPr>
                <w:i/>
              </w:rPr>
              <w:t> </w:t>
            </w:r>
            <w:r w:rsidRPr="001A215A">
              <w:rPr>
                <w:i/>
              </w:rPr>
              <w:t>2009 (No.</w:t>
            </w:r>
            <w:r w:rsidR="001A215A" w:rsidRPr="001A215A">
              <w:rPr>
                <w:i/>
              </w:rPr>
              <w:t> </w:t>
            </w:r>
            <w:r w:rsidRPr="001A215A">
              <w:rPr>
                <w:i/>
              </w:rPr>
              <w:t>1)</w:t>
            </w:r>
          </w:p>
        </w:tc>
        <w:bookmarkStart w:id="262" w:name="BKCheck15B_249"/>
        <w:bookmarkEnd w:id="26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"http://www.comlaw.gov.au/Details/F2009L03344" \o "ComLaw" </w:instrText>
            </w:r>
            <w:r w:rsidRPr="001A215A">
              <w:fldChar w:fldCharType="separate"/>
            </w:r>
            <w:r w:rsidR="00F502D8" w:rsidRPr="001A215A">
              <w:rPr>
                <w:rStyle w:val="Hyperlink"/>
                <w:bCs/>
              </w:rPr>
              <w:t>F2009L03344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247</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2000 (No.</w:t>
            </w:r>
            <w:r w:rsidR="001A215A" w:rsidRPr="001A215A">
              <w:rPr>
                <w:i/>
              </w:rPr>
              <w:t> </w:t>
            </w:r>
            <w:r w:rsidRPr="001A215A">
              <w:rPr>
                <w:i/>
              </w:rPr>
              <w:t>1)</w:t>
            </w:r>
          </w:p>
        </w:tc>
        <w:bookmarkStart w:id="263" w:name="BKCheck15B_250"/>
        <w:bookmarkEnd w:id="26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"http://www.comlaw.gov.au/Details/F2005B00364" \o "ComLaw" </w:instrText>
            </w:r>
            <w:r w:rsidRPr="001A215A">
              <w:fldChar w:fldCharType="separate"/>
            </w:r>
            <w:r w:rsidR="00F502D8" w:rsidRPr="001A215A">
              <w:rPr>
                <w:rStyle w:val="Hyperlink"/>
                <w:bCs/>
              </w:rPr>
              <w:t>F2005B00364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248</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2000 (No.</w:t>
            </w:r>
            <w:r w:rsidR="001A215A" w:rsidRPr="001A215A">
              <w:rPr>
                <w:i/>
              </w:rPr>
              <w:t> </w:t>
            </w:r>
            <w:r w:rsidRPr="001A215A">
              <w:rPr>
                <w:i/>
              </w:rPr>
              <w:t>2)</w:t>
            </w:r>
          </w:p>
        </w:tc>
        <w:bookmarkStart w:id="264" w:name="BKCheck15B_251"/>
        <w:bookmarkEnd w:id="26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"http://www.comlaw.gov.au/Details/F2005B00354" \o "ComLaw" </w:instrText>
            </w:r>
            <w:r w:rsidRPr="001A215A">
              <w:fldChar w:fldCharType="separate"/>
            </w:r>
            <w:r w:rsidR="00F502D8" w:rsidRPr="001A215A">
              <w:rPr>
                <w:rStyle w:val="Hyperlink"/>
                <w:bCs/>
              </w:rPr>
              <w:t>F2005B00354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249</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2001 (No.</w:t>
            </w:r>
            <w:r w:rsidR="001A215A" w:rsidRPr="001A215A">
              <w:rPr>
                <w:i/>
              </w:rPr>
              <w:t> </w:t>
            </w:r>
            <w:r w:rsidRPr="001A215A">
              <w:rPr>
                <w:i/>
              </w:rPr>
              <w:t>1)</w:t>
            </w:r>
          </w:p>
        </w:tc>
        <w:bookmarkStart w:id="265" w:name="BKCheck15B_252"/>
        <w:bookmarkEnd w:id="26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"http://www.comlaw.gov.au/Details/F2005B00253" \o "ComLaw" </w:instrText>
            </w:r>
            <w:r w:rsidRPr="001A215A">
              <w:fldChar w:fldCharType="separate"/>
            </w:r>
            <w:r w:rsidR="00F502D8" w:rsidRPr="001A215A">
              <w:rPr>
                <w:rStyle w:val="Hyperlink"/>
                <w:bCs/>
              </w:rPr>
              <w:t>F2005B00253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250</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2005 (No.</w:t>
            </w:r>
            <w:r w:rsidR="001A215A" w:rsidRPr="001A215A">
              <w:rPr>
                <w:i/>
              </w:rPr>
              <w:t> </w:t>
            </w:r>
            <w:r w:rsidRPr="001A215A">
              <w:rPr>
                <w:i/>
              </w:rPr>
              <w:t>1)</w:t>
            </w:r>
          </w:p>
        </w:tc>
        <w:bookmarkStart w:id="266" w:name="BKCheck15B_253"/>
        <w:bookmarkEnd w:id="26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"http://www.comlaw.gov.au/Details/F2005L00967" \o "ComLaw" </w:instrText>
            </w:r>
            <w:r w:rsidRPr="001A215A">
              <w:fldChar w:fldCharType="separate"/>
            </w:r>
            <w:r w:rsidR="00F502D8" w:rsidRPr="001A215A">
              <w:rPr>
                <w:rStyle w:val="Hyperlink"/>
                <w:bCs/>
              </w:rPr>
              <w:t>F2005L00967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251</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2005 (No.</w:t>
            </w:r>
            <w:r w:rsidR="001A215A" w:rsidRPr="001A215A">
              <w:rPr>
                <w:i/>
              </w:rPr>
              <w:t> </w:t>
            </w:r>
            <w:r w:rsidRPr="001A215A">
              <w:rPr>
                <w:i/>
              </w:rPr>
              <w:t>2)</w:t>
            </w:r>
          </w:p>
        </w:tc>
        <w:bookmarkStart w:id="267" w:name="BKCheck15B_254"/>
        <w:bookmarkEnd w:id="26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"http://www.comlaw.gov.au/Details/F2005L01550" \o "ComLaw" </w:instrText>
            </w:r>
            <w:r w:rsidRPr="001A215A">
              <w:fldChar w:fldCharType="separate"/>
            </w:r>
            <w:r w:rsidR="00F502D8" w:rsidRPr="001A215A">
              <w:rPr>
                <w:rStyle w:val="Hyperlink"/>
                <w:bCs/>
              </w:rPr>
              <w:t>F2005L01550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252</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Licence) Amendment Determination</w:t>
            </w:r>
            <w:r w:rsidR="001A215A" w:rsidRPr="001A215A">
              <w:rPr>
                <w:i/>
              </w:rPr>
              <w:t> </w:t>
            </w:r>
            <w:r w:rsidRPr="001A215A">
              <w:rPr>
                <w:i/>
              </w:rPr>
              <w:t>2009 (No.</w:t>
            </w:r>
            <w:r w:rsidR="001A215A" w:rsidRPr="001A215A">
              <w:rPr>
                <w:i/>
              </w:rPr>
              <w:t> </w:t>
            </w:r>
            <w:r w:rsidRPr="001A215A">
              <w:rPr>
                <w:i/>
              </w:rPr>
              <w:t xml:space="preserve">1) </w:t>
            </w:r>
          </w:p>
        </w:tc>
        <w:bookmarkStart w:id="268" w:name="BKCheck15B_255"/>
        <w:bookmarkEnd w:id="26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"http://www.comlaw.gov.au/Details/F2009L03578" \o "ComLaw" </w:instrText>
            </w:r>
            <w:r w:rsidRPr="001A215A">
              <w:fldChar w:fldCharType="separate"/>
            </w:r>
            <w:r w:rsidR="00F502D8" w:rsidRPr="001A215A">
              <w:rPr>
                <w:rStyle w:val="Hyperlink"/>
                <w:bCs/>
              </w:rPr>
              <w:t>F2009L03578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253</w:t>
            </w:r>
          </w:p>
        </w:tc>
        <w:tc>
          <w:tcPr>
            <w:tcW w:w="4961" w:type="dxa"/>
            <w:shd w:val="clear" w:color="auto" w:fill="auto"/>
          </w:tcPr>
          <w:p w:rsidR="00F502D8" w:rsidRPr="001A215A" w:rsidRDefault="00F502D8" w:rsidP="000E7A7A">
            <w:pPr>
              <w:pStyle w:val="Tabletext"/>
              <w:rPr>
                <w:i/>
              </w:rPr>
            </w:pPr>
            <w:r w:rsidRPr="001A215A">
              <w:rPr>
                <w:i/>
              </w:rPr>
              <w:t>Radiocommunications Licence Conditions (Fixed Receive Licence) Amendment Determination</w:t>
            </w:r>
            <w:r w:rsidR="001A215A" w:rsidRPr="001A215A">
              <w:rPr>
                <w:i/>
              </w:rPr>
              <w:t> </w:t>
            </w:r>
            <w:r w:rsidRPr="001A215A">
              <w:rPr>
                <w:i/>
              </w:rPr>
              <w:t>2005 (No.</w:t>
            </w:r>
            <w:r w:rsidR="001A215A" w:rsidRPr="001A215A">
              <w:rPr>
                <w:i/>
              </w:rPr>
              <w:t> </w:t>
            </w:r>
            <w:r w:rsidRPr="001A215A">
              <w:rPr>
                <w:i/>
              </w:rPr>
              <w:t>1)</w:t>
            </w:r>
          </w:p>
        </w:tc>
        <w:bookmarkStart w:id="269" w:name="BKCheck15B_256"/>
        <w:bookmarkEnd w:id="26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"http://www.comlaw.gov.au/Details/F2005L00760" \o "ComLaw" </w:instrText>
            </w:r>
            <w:r w:rsidRPr="001A215A">
              <w:fldChar w:fldCharType="separate"/>
            </w:r>
            <w:r w:rsidR="00F502D8" w:rsidRPr="001A215A">
              <w:rPr>
                <w:rStyle w:val="Hyperlink"/>
                <w:bCs/>
              </w:rPr>
              <w:t>F2005L00760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254</w:t>
            </w:r>
          </w:p>
        </w:tc>
        <w:tc>
          <w:tcPr>
            <w:tcW w:w="4961" w:type="dxa"/>
            <w:shd w:val="clear" w:color="auto" w:fill="auto"/>
          </w:tcPr>
          <w:p w:rsidR="00F502D8" w:rsidRPr="001A215A" w:rsidRDefault="00F502D8" w:rsidP="000E7A7A">
            <w:pPr>
              <w:pStyle w:val="Tabletext"/>
              <w:rPr>
                <w:i/>
              </w:rPr>
            </w:pPr>
            <w:r w:rsidRPr="001A215A">
              <w:rPr>
                <w:i/>
              </w:rPr>
              <w:t>Radiocommunications Licence Conditions (Major Coast Receive Licence) Amendment Determination</w:t>
            </w:r>
            <w:r w:rsidR="001A215A" w:rsidRPr="001A215A">
              <w:rPr>
                <w:i/>
              </w:rPr>
              <w:t> </w:t>
            </w:r>
            <w:r w:rsidRPr="001A215A">
              <w:rPr>
                <w:i/>
              </w:rPr>
              <w:t>2005 (No.</w:t>
            </w:r>
            <w:r w:rsidR="001A215A" w:rsidRPr="001A215A">
              <w:rPr>
                <w:i/>
              </w:rPr>
              <w:t> </w:t>
            </w:r>
            <w:r w:rsidRPr="001A215A">
              <w:rPr>
                <w:i/>
              </w:rPr>
              <w:t>1)</w:t>
            </w:r>
          </w:p>
        </w:tc>
        <w:bookmarkStart w:id="270" w:name="BKCheck15B_257"/>
        <w:bookmarkEnd w:id="27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"http://www.comlaw.gov.au/Details/F2005L00758" \o "ComLaw" </w:instrText>
            </w:r>
            <w:r w:rsidRPr="001A215A">
              <w:fldChar w:fldCharType="separate"/>
            </w:r>
            <w:r w:rsidR="00F502D8" w:rsidRPr="001A215A">
              <w:rPr>
                <w:rStyle w:val="Hyperlink"/>
                <w:bCs/>
              </w:rPr>
              <w:t>F2005L00758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255</w:t>
            </w:r>
          </w:p>
        </w:tc>
        <w:tc>
          <w:tcPr>
            <w:tcW w:w="4961" w:type="dxa"/>
            <w:shd w:val="clear" w:color="auto" w:fill="auto"/>
          </w:tcPr>
          <w:p w:rsidR="00F502D8" w:rsidRPr="001A215A" w:rsidRDefault="00F502D8" w:rsidP="000E7A7A">
            <w:pPr>
              <w:pStyle w:val="Tabletext"/>
              <w:rPr>
                <w:i/>
              </w:rPr>
            </w:pPr>
            <w:r w:rsidRPr="001A215A">
              <w:rPr>
                <w:i/>
              </w:rPr>
              <w:t>Radiocommunications Licence Conditions (Maritime Coast Licence) Amendment Determination</w:t>
            </w:r>
            <w:r w:rsidR="001A215A" w:rsidRPr="001A215A">
              <w:rPr>
                <w:i/>
              </w:rPr>
              <w:t> </w:t>
            </w:r>
            <w:r w:rsidRPr="001A215A">
              <w:rPr>
                <w:i/>
              </w:rPr>
              <w:t>2008 (No.</w:t>
            </w:r>
            <w:r w:rsidR="001A215A" w:rsidRPr="001A215A">
              <w:rPr>
                <w:i/>
              </w:rPr>
              <w:t> </w:t>
            </w:r>
            <w:r w:rsidRPr="001A215A">
              <w:rPr>
                <w:i/>
              </w:rPr>
              <w:t>1)</w:t>
            </w:r>
          </w:p>
        </w:tc>
        <w:bookmarkStart w:id="271" w:name="BKCheck15B_258"/>
        <w:bookmarkEnd w:id="27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"http://www.comlaw.gov.au/Details/F2009L00015" \o "ComLaw" </w:instrText>
            </w:r>
            <w:r w:rsidRPr="001A215A">
              <w:fldChar w:fldCharType="separate"/>
            </w:r>
            <w:r w:rsidR="00F502D8" w:rsidRPr="001A215A">
              <w:rPr>
                <w:rStyle w:val="Hyperlink"/>
                <w:bCs/>
              </w:rPr>
              <w:t>F2009L00015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256</w:t>
            </w:r>
          </w:p>
        </w:tc>
        <w:tc>
          <w:tcPr>
            <w:tcW w:w="4961" w:type="dxa"/>
            <w:shd w:val="clear" w:color="auto" w:fill="auto"/>
          </w:tcPr>
          <w:p w:rsidR="00F502D8" w:rsidRPr="001A215A" w:rsidRDefault="00F502D8" w:rsidP="000E7A7A">
            <w:pPr>
              <w:pStyle w:val="Tabletext"/>
              <w:rPr>
                <w:i/>
              </w:rPr>
            </w:pPr>
            <w:r w:rsidRPr="001A215A">
              <w:rPr>
                <w:i/>
              </w:rPr>
              <w:t>Radiocommunications Licence Conditions (Maritime Ship Licence) Amendment Determination</w:t>
            </w:r>
            <w:r w:rsidR="001A215A" w:rsidRPr="001A215A">
              <w:rPr>
                <w:i/>
              </w:rPr>
              <w:t> </w:t>
            </w:r>
            <w:r w:rsidRPr="001A215A">
              <w:rPr>
                <w:i/>
              </w:rPr>
              <w:t>2004 (No.</w:t>
            </w:r>
            <w:r w:rsidR="001A215A" w:rsidRPr="001A215A">
              <w:rPr>
                <w:i/>
              </w:rPr>
              <w:t> </w:t>
            </w:r>
            <w:r w:rsidRPr="001A215A">
              <w:rPr>
                <w:i/>
              </w:rPr>
              <w:t>1)</w:t>
            </w:r>
          </w:p>
        </w:tc>
        <w:bookmarkStart w:id="272" w:name="BKCheck15B_259"/>
        <w:bookmarkEnd w:id="27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"http://www.comlaw.gov.au/Details/F2005B00086" \o "ComLaw" </w:instrText>
            </w:r>
            <w:r w:rsidRPr="001A215A">
              <w:fldChar w:fldCharType="separate"/>
            </w:r>
            <w:r w:rsidR="00F502D8" w:rsidRPr="001A215A">
              <w:rPr>
                <w:rStyle w:val="Hyperlink"/>
                <w:bCs/>
              </w:rPr>
              <w:t>F2005B00086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257</w:t>
            </w:r>
          </w:p>
        </w:tc>
        <w:tc>
          <w:tcPr>
            <w:tcW w:w="4961" w:type="dxa"/>
            <w:shd w:val="clear" w:color="auto" w:fill="auto"/>
          </w:tcPr>
          <w:p w:rsidR="00F502D8" w:rsidRPr="001A215A" w:rsidRDefault="00F502D8" w:rsidP="000E7A7A">
            <w:pPr>
              <w:pStyle w:val="Tabletext"/>
              <w:rPr>
                <w:i/>
              </w:rPr>
            </w:pPr>
            <w:r w:rsidRPr="001A215A">
              <w:rPr>
                <w:i/>
              </w:rPr>
              <w:t>Radiocommunications Licence Conditions (Maritime Ship Licence) Amendment Determination</w:t>
            </w:r>
            <w:r w:rsidR="001A215A" w:rsidRPr="001A215A">
              <w:rPr>
                <w:i/>
              </w:rPr>
              <w:t> </w:t>
            </w:r>
            <w:r w:rsidRPr="001A215A">
              <w:rPr>
                <w:i/>
              </w:rPr>
              <w:t>2008 (No.</w:t>
            </w:r>
            <w:r w:rsidR="001A215A" w:rsidRPr="001A215A">
              <w:rPr>
                <w:i/>
              </w:rPr>
              <w:t> </w:t>
            </w:r>
            <w:r w:rsidRPr="001A215A">
              <w:rPr>
                <w:i/>
              </w:rPr>
              <w:t>1)</w:t>
            </w:r>
          </w:p>
        </w:tc>
        <w:bookmarkStart w:id="273" w:name="BKCheck15B_260"/>
        <w:bookmarkEnd w:id="27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"http://www.comlaw.gov.au/Details/F2009L00016" \o "ComLaw" </w:instrText>
            </w:r>
            <w:r w:rsidRPr="001A215A">
              <w:fldChar w:fldCharType="separate"/>
            </w:r>
            <w:r w:rsidR="00F502D8" w:rsidRPr="001A215A">
              <w:rPr>
                <w:rStyle w:val="Hyperlink"/>
                <w:bCs/>
              </w:rPr>
              <w:t>F2009L00016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258</w:t>
            </w:r>
          </w:p>
        </w:tc>
        <w:tc>
          <w:tcPr>
            <w:tcW w:w="4961" w:type="dxa"/>
            <w:shd w:val="clear" w:color="auto" w:fill="auto"/>
          </w:tcPr>
          <w:p w:rsidR="00F502D8" w:rsidRPr="001A215A" w:rsidRDefault="00F502D8" w:rsidP="000E7A7A">
            <w:pPr>
              <w:pStyle w:val="Tabletext"/>
              <w:rPr>
                <w:i/>
              </w:rPr>
            </w:pPr>
            <w:r w:rsidRPr="001A215A">
              <w:rPr>
                <w:i/>
              </w:rPr>
              <w:t>Radiocommunications Licence Conditions (MDS Licence) Repeal Determination</w:t>
            </w:r>
            <w:r w:rsidR="001A215A" w:rsidRPr="001A215A">
              <w:rPr>
                <w:i/>
              </w:rPr>
              <w:t> </w:t>
            </w:r>
            <w:r w:rsidRPr="001A215A">
              <w:rPr>
                <w:i/>
              </w:rPr>
              <w:t>2010</w:t>
            </w:r>
          </w:p>
        </w:tc>
        <w:bookmarkStart w:id="274" w:name="BKCheck15B_261"/>
        <w:bookmarkEnd w:id="27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"http://www.comlaw.gov.au/Details/F2010L02240" \o "ComLaw" </w:instrText>
            </w:r>
            <w:r w:rsidRPr="001A215A">
              <w:fldChar w:fldCharType="separate"/>
            </w:r>
            <w:r w:rsidR="00F502D8" w:rsidRPr="001A215A">
              <w:rPr>
                <w:rStyle w:val="Hyperlink"/>
                <w:bCs/>
              </w:rPr>
              <w:t>F2010L02240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259</w:t>
            </w:r>
          </w:p>
        </w:tc>
        <w:tc>
          <w:tcPr>
            <w:tcW w:w="4961" w:type="dxa"/>
            <w:shd w:val="clear" w:color="auto" w:fill="auto"/>
          </w:tcPr>
          <w:p w:rsidR="00F502D8" w:rsidRPr="001A215A" w:rsidRDefault="00F502D8" w:rsidP="000E7A7A">
            <w:pPr>
              <w:pStyle w:val="Tabletext"/>
              <w:rPr>
                <w:i/>
              </w:rPr>
            </w:pPr>
            <w:r w:rsidRPr="001A215A">
              <w:rPr>
                <w:i/>
              </w:rPr>
              <w:t>Radiocommunications Licence Conditions (Outpost Licence) Amendment Determination</w:t>
            </w:r>
            <w:r w:rsidR="001A215A" w:rsidRPr="001A215A">
              <w:rPr>
                <w:i/>
              </w:rPr>
              <w:t> </w:t>
            </w:r>
            <w:r w:rsidRPr="001A215A">
              <w:rPr>
                <w:i/>
              </w:rPr>
              <w:t>2000 (No.</w:t>
            </w:r>
            <w:r w:rsidR="001A215A" w:rsidRPr="001A215A">
              <w:rPr>
                <w:i/>
              </w:rPr>
              <w:t> </w:t>
            </w:r>
            <w:r w:rsidRPr="001A215A">
              <w:rPr>
                <w:i/>
              </w:rPr>
              <w:t>1)</w:t>
            </w:r>
          </w:p>
        </w:tc>
        <w:bookmarkStart w:id="275" w:name="BKCheck15B_262"/>
        <w:bookmarkEnd w:id="27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"http://www.comlaw.gov.au/Details/F2005B00357" \o "ComLaw" </w:instrText>
            </w:r>
            <w:r w:rsidRPr="001A215A">
              <w:fldChar w:fldCharType="separate"/>
            </w:r>
            <w:r w:rsidR="00F502D8" w:rsidRPr="001A215A">
              <w:rPr>
                <w:rStyle w:val="Hyperlink"/>
                <w:bCs/>
              </w:rPr>
              <w:t>F2005B00357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260</w:t>
            </w:r>
          </w:p>
        </w:tc>
        <w:tc>
          <w:tcPr>
            <w:tcW w:w="4961" w:type="dxa"/>
            <w:shd w:val="clear" w:color="auto" w:fill="auto"/>
          </w:tcPr>
          <w:p w:rsidR="00F502D8" w:rsidRPr="001A215A" w:rsidRDefault="00F502D8" w:rsidP="000E7A7A">
            <w:pPr>
              <w:pStyle w:val="Tabletext"/>
              <w:rPr>
                <w:i/>
              </w:rPr>
            </w:pPr>
            <w:r w:rsidRPr="001A215A">
              <w:rPr>
                <w:i/>
              </w:rPr>
              <w:t>Radiocommunications Licence Conditions (Outpost Licence) Amendment Determination</w:t>
            </w:r>
            <w:r w:rsidR="001A215A" w:rsidRPr="001A215A">
              <w:rPr>
                <w:i/>
              </w:rPr>
              <w:t> </w:t>
            </w:r>
            <w:r w:rsidRPr="001A215A">
              <w:rPr>
                <w:i/>
              </w:rPr>
              <w:t>2002 (No.</w:t>
            </w:r>
            <w:r w:rsidR="001A215A" w:rsidRPr="001A215A">
              <w:rPr>
                <w:i/>
              </w:rPr>
              <w:t> </w:t>
            </w:r>
            <w:r w:rsidRPr="001A215A">
              <w:rPr>
                <w:i/>
              </w:rPr>
              <w:t>1)</w:t>
            </w:r>
          </w:p>
        </w:tc>
        <w:bookmarkStart w:id="276" w:name="BKCheck15B_263"/>
        <w:bookmarkEnd w:id="27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"http://www.comlaw.gov.au/Details/F2005B00136" \o "ComLaw" </w:instrText>
            </w:r>
            <w:r w:rsidRPr="001A215A">
              <w:fldChar w:fldCharType="separate"/>
            </w:r>
            <w:r w:rsidR="00F502D8" w:rsidRPr="001A215A">
              <w:rPr>
                <w:rStyle w:val="Hyperlink"/>
                <w:bCs/>
              </w:rPr>
              <w:t>F2005B00136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261</w:t>
            </w:r>
          </w:p>
        </w:tc>
        <w:tc>
          <w:tcPr>
            <w:tcW w:w="4961" w:type="dxa"/>
            <w:shd w:val="clear" w:color="auto" w:fill="auto"/>
          </w:tcPr>
          <w:p w:rsidR="00F502D8" w:rsidRPr="001A215A" w:rsidRDefault="00F502D8" w:rsidP="000E7A7A">
            <w:pPr>
              <w:pStyle w:val="Tabletext"/>
              <w:rPr>
                <w:i/>
              </w:rPr>
            </w:pPr>
            <w:r w:rsidRPr="001A215A">
              <w:rPr>
                <w:i/>
              </w:rPr>
              <w:t>Radiocommunications Licence Conditions (PTS Licence) Amendment Determination</w:t>
            </w:r>
            <w:r w:rsidR="001A215A" w:rsidRPr="001A215A">
              <w:rPr>
                <w:i/>
              </w:rPr>
              <w:t> </w:t>
            </w:r>
            <w:r w:rsidRPr="001A215A">
              <w:rPr>
                <w:i/>
              </w:rPr>
              <w:t>2005 (No.</w:t>
            </w:r>
            <w:r w:rsidR="001A215A" w:rsidRPr="001A215A">
              <w:rPr>
                <w:i/>
              </w:rPr>
              <w:t> </w:t>
            </w:r>
            <w:r w:rsidRPr="001A215A">
              <w:rPr>
                <w:i/>
              </w:rPr>
              <w:t>1)</w:t>
            </w:r>
          </w:p>
        </w:tc>
        <w:bookmarkStart w:id="277" w:name="BKCheck15B_264"/>
        <w:bookmarkEnd w:id="27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"http://www.comlaw.gov.au/Details/F2005L00757" \o "ComLaw" </w:instrText>
            </w:r>
            <w:r w:rsidRPr="001A215A">
              <w:fldChar w:fldCharType="separate"/>
            </w:r>
            <w:r w:rsidR="00F502D8" w:rsidRPr="001A215A">
              <w:rPr>
                <w:rStyle w:val="Hyperlink"/>
                <w:bCs/>
              </w:rPr>
              <w:t>F2005L00757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262</w:t>
            </w:r>
          </w:p>
        </w:tc>
        <w:tc>
          <w:tcPr>
            <w:tcW w:w="4961" w:type="dxa"/>
            <w:shd w:val="clear" w:color="auto" w:fill="auto"/>
          </w:tcPr>
          <w:p w:rsidR="00F502D8" w:rsidRPr="001A215A" w:rsidRDefault="00F502D8" w:rsidP="000E7A7A">
            <w:pPr>
              <w:pStyle w:val="Tabletext"/>
              <w:rPr>
                <w:i/>
              </w:rPr>
            </w:pPr>
            <w:r w:rsidRPr="001A215A">
              <w:rPr>
                <w:i/>
              </w:rPr>
              <w:t>Radiocommunications Licence Conditions (PTS Licence) Amendment Determination</w:t>
            </w:r>
            <w:r w:rsidR="001A215A" w:rsidRPr="001A215A">
              <w:rPr>
                <w:i/>
              </w:rPr>
              <w:t> </w:t>
            </w:r>
            <w:r w:rsidRPr="001A215A">
              <w:rPr>
                <w:i/>
              </w:rPr>
              <w:t>2010 (No.</w:t>
            </w:r>
            <w:r w:rsidR="001A215A" w:rsidRPr="001A215A">
              <w:rPr>
                <w:i/>
              </w:rPr>
              <w:t> </w:t>
            </w:r>
            <w:r w:rsidRPr="001A215A">
              <w:rPr>
                <w:i/>
              </w:rPr>
              <w:t>2)</w:t>
            </w:r>
          </w:p>
        </w:tc>
        <w:bookmarkStart w:id="278" w:name="BKCheck15B_265"/>
        <w:bookmarkEnd w:id="27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"http://www.comlaw.gov.au/Details/F2010L01703" \o "ComLaw" </w:instrText>
            </w:r>
            <w:r w:rsidRPr="001A215A">
              <w:fldChar w:fldCharType="separate"/>
            </w:r>
            <w:r w:rsidR="00F502D8" w:rsidRPr="001A215A">
              <w:rPr>
                <w:rStyle w:val="Hyperlink"/>
                <w:bCs/>
              </w:rPr>
              <w:t>F2010L01703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263</w:t>
            </w:r>
          </w:p>
        </w:tc>
        <w:tc>
          <w:tcPr>
            <w:tcW w:w="4961" w:type="dxa"/>
            <w:shd w:val="clear" w:color="auto" w:fill="auto"/>
          </w:tcPr>
          <w:p w:rsidR="00F502D8" w:rsidRPr="001A215A" w:rsidRDefault="00F502D8" w:rsidP="000E7A7A">
            <w:pPr>
              <w:pStyle w:val="Tabletext"/>
              <w:rPr>
                <w:i/>
              </w:rPr>
            </w:pPr>
            <w:r w:rsidRPr="001A215A">
              <w:rPr>
                <w:i/>
              </w:rPr>
              <w:t>Radiocommunications Licence Conditions (Scientific Licence) Amendment Determination</w:t>
            </w:r>
            <w:r w:rsidR="001A215A" w:rsidRPr="001A215A">
              <w:rPr>
                <w:i/>
              </w:rPr>
              <w:t> </w:t>
            </w:r>
            <w:r w:rsidRPr="001A215A">
              <w:rPr>
                <w:i/>
              </w:rPr>
              <w:t>2005 (No.</w:t>
            </w:r>
            <w:r w:rsidR="001A215A" w:rsidRPr="001A215A">
              <w:rPr>
                <w:i/>
              </w:rPr>
              <w:t> </w:t>
            </w:r>
            <w:r w:rsidRPr="001A215A">
              <w:rPr>
                <w:i/>
              </w:rPr>
              <w:t>1)</w:t>
            </w:r>
          </w:p>
        </w:tc>
        <w:bookmarkStart w:id="279" w:name="BKCheck15B_266"/>
        <w:bookmarkEnd w:id="27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"http://www.comlaw.gov.au/Details/F2005L00756" \o "ComLaw" </w:instrText>
            </w:r>
            <w:r w:rsidRPr="001A215A">
              <w:fldChar w:fldCharType="separate"/>
            </w:r>
            <w:r w:rsidR="00F502D8" w:rsidRPr="001A215A">
              <w:rPr>
                <w:rStyle w:val="Hyperlink"/>
                <w:bCs/>
              </w:rPr>
              <w:t>F2005L00756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264</w:t>
            </w:r>
          </w:p>
        </w:tc>
        <w:tc>
          <w:tcPr>
            <w:tcW w:w="4961" w:type="dxa"/>
            <w:shd w:val="clear" w:color="auto" w:fill="auto"/>
          </w:tcPr>
          <w:p w:rsidR="00F502D8" w:rsidRPr="001A215A" w:rsidRDefault="00F502D8" w:rsidP="000E7A7A">
            <w:pPr>
              <w:pStyle w:val="Tabletext"/>
              <w:rPr>
                <w:i/>
              </w:rPr>
            </w:pPr>
            <w:r w:rsidRPr="001A215A">
              <w:rPr>
                <w:i/>
              </w:rPr>
              <w:t>Radiocommunications Licence Conditions (Scientific Licence) Amendment Determination</w:t>
            </w:r>
            <w:r w:rsidR="001A215A" w:rsidRPr="001A215A">
              <w:rPr>
                <w:i/>
              </w:rPr>
              <w:t> </w:t>
            </w:r>
            <w:r w:rsidRPr="001A215A">
              <w:rPr>
                <w:i/>
              </w:rPr>
              <w:t>2005 (No.</w:t>
            </w:r>
            <w:r w:rsidR="001A215A" w:rsidRPr="001A215A">
              <w:rPr>
                <w:i/>
              </w:rPr>
              <w:t> </w:t>
            </w:r>
            <w:r w:rsidRPr="001A215A">
              <w:rPr>
                <w:i/>
              </w:rPr>
              <w:t>2)</w:t>
            </w:r>
          </w:p>
        </w:tc>
        <w:bookmarkStart w:id="280" w:name="BKCheck15B_267"/>
        <w:bookmarkEnd w:id="28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"http://www.comlaw.gov.au/Details/F2006L00083" \o "ComLaw" </w:instrText>
            </w:r>
            <w:r w:rsidRPr="001A215A">
              <w:fldChar w:fldCharType="separate"/>
            </w:r>
            <w:r w:rsidR="00F502D8" w:rsidRPr="001A215A">
              <w:rPr>
                <w:rStyle w:val="Hyperlink"/>
                <w:bCs/>
              </w:rPr>
              <w:t>F2006L00083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265</w:t>
            </w:r>
          </w:p>
        </w:tc>
        <w:tc>
          <w:tcPr>
            <w:tcW w:w="4961" w:type="dxa"/>
            <w:shd w:val="clear" w:color="auto" w:fill="auto"/>
          </w:tcPr>
          <w:p w:rsidR="00F502D8" w:rsidRPr="001A215A" w:rsidRDefault="00F502D8" w:rsidP="000E7A7A">
            <w:pPr>
              <w:pStyle w:val="Tabletext"/>
              <w:rPr>
                <w:i/>
              </w:rPr>
            </w:pPr>
            <w:r w:rsidRPr="001A215A">
              <w:rPr>
                <w:i/>
              </w:rPr>
              <w:t>Radiocommunications Licence Conditions (Scientific Licence) Amendment Determination</w:t>
            </w:r>
            <w:r w:rsidR="001A215A" w:rsidRPr="001A215A">
              <w:rPr>
                <w:i/>
              </w:rPr>
              <w:t> </w:t>
            </w:r>
            <w:r w:rsidRPr="001A215A">
              <w:rPr>
                <w:i/>
              </w:rPr>
              <w:t>2007 (No.</w:t>
            </w:r>
            <w:r w:rsidR="001A215A" w:rsidRPr="001A215A">
              <w:rPr>
                <w:i/>
              </w:rPr>
              <w:t> </w:t>
            </w:r>
            <w:r w:rsidRPr="001A215A">
              <w:rPr>
                <w:i/>
              </w:rPr>
              <w:t>1)</w:t>
            </w:r>
          </w:p>
        </w:tc>
        <w:bookmarkStart w:id="281" w:name="BKCheck15B_268"/>
        <w:bookmarkEnd w:id="28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"http://www.comlaw.gov.au/Details/F2007L00344" \o "ComLaw" </w:instrText>
            </w:r>
            <w:r w:rsidRPr="001A215A">
              <w:fldChar w:fldCharType="separate"/>
            </w:r>
            <w:r w:rsidR="00F502D8" w:rsidRPr="001A215A">
              <w:rPr>
                <w:rStyle w:val="Hyperlink"/>
                <w:bCs/>
              </w:rPr>
              <w:t>F2007L00344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266</w:t>
            </w:r>
          </w:p>
        </w:tc>
        <w:tc>
          <w:tcPr>
            <w:tcW w:w="4961" w:type="dxa"/>
            <w:shd w:val="clear" w:color="auto" w:fill="auto"/>
          </w:tcPr>
          <w:p w:rsidR="00F502D8" w:rsidRPr="001A215A" w:rsidRDefault="00F502D8" w:rsidP="000E7A7A">
            <w:pPr>
              <w:pStyle w:val="Tabletext"/>
              <w:rPr>
                <w:i/>
              </w:rPr>
            </w:pPr>
            <w:r w:rsidRPr="001A215A">
              <w:rPr>
                <w:i/>
              </w:rPr>
              <w:t>Radiocommunications Licence Conditions (Scientific Licence) Determination No.</w:t>
            </w:r>
            <w:r w:rsidR="001A215A" w:rsidRPr="001A215A">
              <w:rPr>
                <w:i/>
              </w:rPr>
              <w:t> </w:t>
            </w:r>
            <w:r w:rsidRPr="001A215A">
              <w:rPr>
                <w:i/>
              </w:rPr>
              <w:t>1 of 1997 Amendment 2000 (No.</w:t>
            </w:r>
            <w:r w:rsidR="001A215A" w:rsidRPr="001A215A">
              <w:rPr>
                <w:i/>
              </w:rPr>
              <w:t> </w:t>
            </w:r>
            <w:r w:rsidRPr="001A215A">
              <w:rPr>
                <w:i/>
              </w:rPr>
              <w:t>1)</w:t>
            </w:r>
          </w:p>
        </w:tc>
        <w:bookmarkStart w:id="282" w:name="BKCheck15B_269"/>
        <w:bookmarkEnd w:id="28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"http://www.comlaw.gov.au/Details/F2005B00386" \o "ComLaw" </w:instrText>
            </w:r>
            <w:r w:rsidRPr="001A215A">
              <w:fldChar w:fldCharType="separate"/>
            </w:r>
            <w:r w:rsidR="00F502D8" w:rsidRPr="001A215A">
              <w:rPr>
                <w:rStyle w:val="Hyperlink"/>
                <w:bCs/>
              </w:rPr>
              <w:t>F2005B00386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267</w:t>
            </w:r>
          </w:p>
        </w:tc>
        <w:tc>
          <w:tcPr>
            <w:tcW w:w="4961" w:type="dxa"/>
            <w:shd w:val="clear" w:color="auto" w:fill="auto"/>
          </w:tcPr>
          <w:p w:rsidR="00F502D8" w:rsidRPr="001A215A" w:rsidRDefault="00F502D8" w:rsidP="000E7A7A">
            <w:pPr>
              <w:pStyle w:val="Tabletext"/>
              <w:rPr>
                <w:i/>
              </w:rPr>
            </w:pPr>
            <w:r w:rsidRPr="001A215A">
              <w:rPr>
                <w:i/>
              </w:rPr>
              <w:t>Radiocommunications (Limitation of Authorisation of Third Party Users) Amendment Determination</w:t>
            </w:r>
            <w:r w:rsidR="001A215A" w:rsidRPr="001A215A">
              <w:rPr>
                <w:i/>
              </w:rPr>
              <w:t> </w:t>
            </w:r>
            <w:r w:rsidRPr="001A215A">
              <w:rPr>
                <w:i/>
              </w:rPr>
              <w:t>2011 (No.</w:t>
            </w:r>
            <w:r w:rsidR="001A215A" w:rsidRPr="001A215A">
              <w:rPr>
                <w:i/>
              </w:rPr>
              <w:t> </w:t>
            </w:r>
            <w:r w:rsidRPr="001A215A">
              <w:rPr>
                <w:i/>
              </w:rPr>
              <w:t>1)</w:t>
            </w:r>
          </w:p>
        </w:tc>
        <w:bookmarkStart w:id="283" w:name="BKCheck15B_270"/>
        <w:bookmarkEnd w:id="28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"http://www.comlaw.gov.au/Details/F2011L00559" \o "ComLaw" </w:instrText>
            </w:r>
            <w:r w:rsidRPr="001A215A">
              <w:fldChar w:fldCharType="separate"/>
            </w:r>
            <w:r w:rsidR="00F502D8" w:rsidRPr="001A215A">
              <w:rPr>
                <w:rStyle w:val="Hyperlink"/>
                <w:bCs/>
              </w:rPr>
              <w:t>F2011L00559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268</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2000 (No.</w:t>
            </w:r>
            <w:r w:rsidR="001A215A" w:rsidRPr="001A215A">
              <w:rPr>
                <w:i/>
              </w:rPr>
              <w:t> </w:t>
            </w:r>
            <w:r w:rsidRPr="001A215A">
              <w:rPr>
                <w:i/>
              </w:rPr>
              <w:t>1)</w:t>
            </w:r>
          </w:p>
        </w:tc>
        <w:bookmarkStart w:id="284" w:name="BKCheck15B_271"/>
        <w:bookmarkEnd w:id="28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"http://www.comlaw.gov.au/Details/F2005B00358" \o "ComLaw" </w:instrText>
            </w:r>
            <w:r w:rsidRPr="001A215A">
              <w:fldChar w:fldCharType="separate"/>
            </w:r>
            <w:r w:rsidR="00F502D8" w:rsidRPr="001A215A">
              <w:rPr>
                <w:rStyle w:val="Hyperlink"/>
                <w:bCs/>
              </w:rPr>
              <w:t>F2005B00358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269</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2001 (No.</w:t>
            </w:r>
            <w:r w:rsidR="001A215A" w:rsidRPr="001A215A">
              <w:rPr>
                <w:i/>
              </w:rPr>
              <w:t> </w:t>
            </w:r>
            <w:r w:rsidRPr="001A215A">
              <w:rPr>
                <w:i/>
              </w:rPr>
              <w:t>1)</w:t>
            </w:r>
          </w:p>
        </w:tc>
        <w:bookmarkStart w:id="285" w:name="BKCheck15B_272"/>
        <w:bookmarkEnd w:id="28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"http://www.comlaw.gov.au/Details/F2005B00312" \o "ComLaw" </w:instrText>
            </w:r>
            <w:r w:rsidRPr="001A215A">
              <w:fldChar w:fldCharType="separate"/>
            </w:r>
            <w:r w:rsidR="00F502D8" w:rsidRPr="001A215A">
              <w:rPr>
                <w:rStyle w:val="Hyperlink"/>
                <w:bCs/>
              </w:rPr>
              <w:t>F2005B00312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270</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2003 (No.</w:t>
            </w:r>
            <w:r w:rsidR="001A215A" w:rsidRPr="001A215A">
              <w:rPr>
                <w:i/>
              </w:rPr>
              <w:t> </w:t>
            </w:r>
            <w:r w:rsidRPr="001A215A">
              <w:rPr>
                <w:i/>
              </w:rPr>
              <w:t>1)</w:t>
            </w:r>
          </w:p>
        </w:tc>
        <w:bookmarkStart w:id="286" w:name="BKCheck15B_273"/>
        <w:bookmarkEnd w:id="28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"http://www.comlaw.gov.au/Details/F2005B00265" \o "ComLaw" </w:instrText>
            </w:r>
            <w:r w:rsidRPr="001A215A">
              <w:fldChar w:fldCharType="separate"/>
            </w:r>
            <w:r w:rsidR="00F502D8" w:rsidRPr="001A215A">
              <w:rPr>
                <w:rStyle w:val="Hyperlink"/>
                <w:bCs/>
              </w:rPr>
              <w:t>F2005B00265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271</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2005 (No.</w:t>
            </w:r>
            <w:r w:rsidR="001A215A" w:rsidRPr="001A215A">
              <w:rPr>
                <w:i/>
              </w:rPr>
              <w:t> </w:t>
            </w:r>
            <w:r w:rsidRPr="001A215A">
              <w:rPr>
                <w:i/>
              </w:rPr>
              <w:t>1)</w:t>
            </w:r>
          </w:p>
        </w:tc>
        <w:bookmarkStart w:id="287" w:name="BKCheck15B_274"/>
        <w:bookmarkEnd w:id="28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"http://www.comlaw.gov.au/Details/F2005L02339" \o "ComLaw" </w:instrText>
            </w:r>
            <w:r w:rsidRPr="001A215A">
              <w:fldChar w:fldCharType="separate"/>
            </w:r>
            <w:r w:rsidR="00F502D8" w:rsidRPr="001A215A">
              <w:rPr>
                <w:rStyle w:val="Hyperlink"/>
                <w:bCs/>
              </w:rPr>
              <w:t>F2005L02339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272</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2006 (No.</w:t>
            </w:r>
            <w:r w:rsidR="001A215A" w:rsidRPr="001A215A">
              <w:rPr>
                <w:i/>
              </w:rPr>
              <w:t> </w:t>
            </w:r>
            <w:r w:rsidRPr="001A215A">
              <w:rPr>
                <w:i/>
              </w:rPr>
              <w:t>1)</w:t>
            </w:r>
          </w:p>
        </w:tc>
        <w:bookmarkStart w:id="288" w:name="BKCheck15B_275"/>
        <w:bookmarkEnd w:id="28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"http://www.comlaw.gov.au/Details/F2006L02420" \o "ComLaw" </w:instrText>
            </w:r>
            <w:r w:rsidRPr="001A215A">
              <w:fldChar w:fldCharType="separate"/>
            </w:r>
            <w:r w:rsidR="00F502D8" w:rsidRPr="001A215A">
              <w:rPr>
                <w:rStyle w:val="Hyperlink"/>
                <w:bCs/>
              </w:rPr>
              <w:t>F2006L02420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273</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2007 (No.</w:t>
            </w:r>
            <w:r w:rsidR="001A215A" w:rsidRPr="001A215A">
              <w:rPr>
                <w:i/>
              </w:rPr>
              <w:t> </w:t>
            </w:r>
            <w:r w:rsidRPr="001A215A">
              <w:rPr>
                <w:i/>
              </w:rPr>
              <w:t>1)</w:t>
            </w:r>
          </w:p>
        </w:tc>
        <w:bookmarkStart w:id="289" w:name="BKCheck15B_276"/>
        <w:bookmarkEnd w:id="28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"http://www.comlaw.gov.au/Details/F2008L00007" \o "ComLaw" </w:instrText>
            </w:r>
            <w:r w:rsidRPr="001A215A">
              <w:fldChar w:fldCharType="separate"/>
            </w:r>
            <w:r w:rsidR="00F502D8" w:rsidRPr="001A215A">
              <w:rPr>
                <w:rStyle w:val="Hyperlink"/>
                <w:bCs/>
              </w:rPr>
              <w:t>F2008L00007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274</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2011 (No.</w:t>
            </w:r>
            <w:r w:rsidR="001A215A" w:rsidRPr="001A215A">
              <w:rPr>
                <w:i/>
              </w:rPr>
              <w:t> </w:t>
            </w:r>
            <w:r w:rsidRPr="001A215A">
              <w:rPr>
                <w:i/>
              </w:rPr>
              <w:t>1)</w:t>
            </w:r>
          </w:p>
        </w:tc>
        <w:bookmarkStart w:id="290" w:name="BKCheck15B_277"/>
        <w:bookmarkEnd w:id="29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"http://www.comlaw.gov.au/Details/F2011L01525" \o "ComLaw" </w:instrText>
            </w:r>
            <w:r w:rsidRPr="001A215A">
              <w:fldChar w:fldCharType="separate"/>
            </w:r>
            <w:r w:rsidR="00F502D8" w:rsidRPr="001A215A">
              <w:rPr>
                <w:rStyle w:val="Hyperlink"/>
                <w:bCs/>
              </w:rPr>
              <w:t>F2011L01525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275</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Notice</w:t>
            </w:r>
            <w:r w:rsidR="001A215A" w:rsidRPr="001A215A">
              <w:rPr>
                <w:i/>
              </w:rPr>
              <w:t> </w:t>
            </w:r>
            <w:r w:rsidRPr="001A215A">
              <w:rPr>
                <w:i/>
              </w:rPr>
              <w:t>2008 (No.</w:t>
            </w:r>
            <w:r w:rsidR="001A215A" w:rsidRPr="001A215A">
              <w:rPr>
                <w:i/>
              </w:rPr>
              <w:t> </w:t>
            </w:r>
            <w:r w:rsidRPr="001A215A">
              <w:rPr>
                <w:i/>
              </w:rPr>
              <w:t>1)</w:t>
            </w:r>
          </w:p>
        </w:tc>
        <w:bookmarkStart w:id="291" w:name="BKCheck15B_278"/>
        <w:bookmarkEnd w:id="29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"http://www.comlaw.gov.au/Details/F2009L00038" \o "ComLaw" </w:instrText>
            </w:r>
            <w:r w:rsidRPr="001A215A">
              <w:fldChar w:fldCharType="separate"/>
            </w:r>
            <w:r w:rsidR="00F502D8" w:rsidRPr="001A215A">
              <w:rPr>
                <w:rStyle w:val="Hyperlink"/>
                <w:bCs/>
              </w:rPr>
              <w:t>F2009L00038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276</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Notice</w:t>
            </w:r>
            <w:r w:rsidR="001A215A" w:rsidRPr="001A215A">
              <w:rPr>
                <w:i/>
              </w:rPr>
              <w:t> </w:t>
            </w:r>
            <w:r w:rsidRPr="001A215A">
              <w:rPr>
                <w:i/>
              </w:rPr>
              <w:t>2009 (No.</w:t>
            </w:r>
            <w:r w:rsidR="001A215A" w:rsidRPr="001A215A">
              <w:rPr>
                <w:i/>
              </w:rPr>
              <w:t> </w:t>
            </w:r>
            <w:r w:rsidRPr="001A215A">
              <w:rPr>
                <w:i/>
              </w:rPr>
              <w:t>1)</w:t>
            </w:r>
          </w:p>
        </w:tc>
        <w:bookmarkStart w:id="292" w:name="BKCheck15B_279"/>
        <w:bookmarkEnd w:id="29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"http://www.comlaw.gov.au/Details/F2009L02617" \o "ComLaw" </w:instrText>
            </w:r>
            <w:r w:rsidRPr="001A215A">
              <w:fldChar w:fldCharType="separate"/>
            </w:r>
            <w:r w:rsidR="00F502D8" w:rsidRPr="001A215A">
              <w:rPr>
                <w:rStyle w:val="Hyperlink"/>
                <w:bCs/>
              </w:rPr>
              <w:t>F2009L02617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277</w:t>
            </w:r>
          </w:p>
        </w:tc>
        <w:tc>
          <w:tcPr>
            <w:tcW w:w="4961" w:type="dxa"/>
            <w:shd w:val="clear" w:color="auto" w:fill="auto"/>
          </w:tcPr>
          <w:p w:rsidR="00F502D8" w:rsidRPr="001A215A" w:rsidRDefault="00F502D8" w:rsidP="000E7A7A">
            <w:pPr>
              <w:pStyle w:val="Tabletext"/>
              <w:rPr>
                <w:i/>
              </w:rPr>
            </w:pPr>
            <w:r w:rsidRPr="001A215A">
              <w:rPr>
                <w:i/>
              </w:rPr>
              <w:t>Radiocommunications (Low Interference Potential Devices) Class Licence Variation Notice</w:t>
            </w:r>
            <w:r w:rsidR="001A215A" w:rsidRPr="001A215A">
              <w:rPr>
                <w:i/>
              </w:rPr>
              <w:t> </w:t>
            </w:r>
            <w:r w:rsidRPr="001A215A">
              <w:rPr>
                <w:i/>
              </w:rPr>
              <w:t>2010 (No.</w:t>
            </w:r>
            <w:r w:rsidR="001A215A" w:rsidRPr="001A215A">
              <w:rPr>
                <w:i/>
              </w:rPr>
              <w:t> </w:t>
            </w:r>
            <w:r w:rsidRPr="001A215A">
              <w:rPr>
                <w:i/>
              </w:rPr>
              <w:t>1)</w:t>
            </w:r>
          </w:p>
        </w:tc>
        <w:bookmarkStart w:id="293" w:name="BKCheck15B_280"/>
        <w:bookmarkEnd w:id="29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"http://www.comlaw.gov.au/Details/F2010L02428" \o "ComLaw" </w:instrText>
            </w:r>
            <w:r w:rsidRPr="001A215A">
              <w:fldChar w:fldCharType="separate"/>
            </w:r>
            <w:r w:rsidR="00F502D8" w:rsidRPr="001A215A">
              <w:rPr>
                <w:rStyle w:val="Hyperlink"/>
                <w:bCs/>
              </w:rPr>
              <w:t>F2010L02428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278</w:t>
            </w:r>
          </w:p>
        </w:tc>
        <w:tc>
          <w:tcPr>
            <w:tcW w:w="4961" w:type="dxa"/>
            <w:shd w:val="clear" w:color="auto" w:fill="auto"/>
          </w:tcPr>
          <w:p w:rsidR="00F502D8" w:rsidRPr="001A215A" w:rsidRDefault="00F502D8" w:rsidP="00730011">
            <w:pPr>
              <w:pStyle w:val="Tabletext"/>
              <w:rPr>
                <w:i/>
              </w:rPr>
            </w:pPr>
            <w:r w:rsidRPr="001A215A">
              <w:rPr>
                <w:i/>
              </w:rPr>
              <w:t>Radiocommunications (Maritime Ship Station—27 MHz and VHF) Class Licence Variation 2004 (No.</w:t>
            </w:r>
            <w:r w:rsidR="001A215A" w:rsidRPr="001A215A">
              <w:rPr>
                <w:i/>
              </w:rPr>
              <w:t> </w:t>
            </w:r>
            <w:r w:rsidRPr="001A215A">
              <w:rPr>
                <w:i/>
              </w:rPr>
              <w:t>1)</w:t>
            </w:r>
          </w:p>
        </w:tc>
        <w:bookmarkStart w:id="294" w:name="BKCheck15B_281"/>
        <w:bookmarkEnd w:id="29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"http://www.comlaw.gov.au/Details/F2005B00154" \o "ComLaw" </w:instrText>
            </w:r>
            <w:r w:rsidRPr="001A215A">
              <w:fldChar w:fldCharType="separate"/>
            </w:r>
            <w:r w:rsidR="00F502D8" w:rsidRPr="001A215A">
              <w:rPr>
                <w:rStyle w:val="Hyperlink"/>
                <w:bCs/>
              </w:rPr>
              <w:t>F2005B00154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279</w:t>
            </w:r>
          </w:p>
        </w:tc>
        <w:tc>
          <w:tcPr>
            <w:tcW w:w="4961" w:type="dxa"/>
            <w:shd w:val="clear" w:color="auto" w:fill="auto"/>
          </w:tcPr>
          <w:p w:rsidR="00F502D8" w:rsidRPr="001A215A" w:rsidRDefault="00F502D8" w:rsidP="00730011">
            <w:pPr>
              <w:pStyle w:val="Tabletext"/>
              <w:rPr>
                <w:i/>
              </w:rPr>
            </w:pPr>
            <w:r w:rsidRPr="001A215A">
              <w:rPr>
                <w:i/>
              </w:rPr>
              <w:t>Radiocommunications (Maritime Ship Station—27 MHz and VHF) Class Licence Variation 2008 (No.</w:t>
            </w:r>
            <w:r w:rsidR="001A215A" w:rsidRPr="001A215A">
              <w:rPr>
                <w:i/>
              </w:rPr>
              <w:t> </w:t>
            </w:r>
            <w:r w:rsidRPr="001A215A">
              <w:rPr>
                <w:i/>
              </w:rPr>
              <w:t>1)</w:t>
            </w:r>
          </w:p>
        </w:tc>
        <w:bookmarkStart w:id="295" w:name="BKCheck15B_282"/>
        <w:bookmarkEnd w:id="29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"http://www.comlaw.gov.au/Details/F2009L00014" \o "ComLaw" </w:instrText>
            </w:r>
            <w:r w:rsidRPr="001A215A">
              <w:fldChar w:fldCharType="separate"/>
            </w:r>
            <w:r w:rsidR="00F502D8" w:rsidRPr="001A215A">
              <w:rPr>
                <w:rStyle w:val="Hyperlink"/>
                <w:bCs/>
              </w:rPr>
              <w:t>F2009L00014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280</w:t>
            </w:r>
          </w:p>
        </w:tc>
        <w:tc>
          <w:tcPr>
            <w:tcW w:w="4961" w:type="dxa"/>
            <w:shd w:val="clear" w:color="auto" w:fill="auto"/>
          </w:tcPr>
          <w:p w:rsidR="00F502D8" w:rsidRPr="001A215A" w:rsidRDefault="00F502D8" w:rsidP="000E7A7A">
            <w:pPr>
              <w:pStyle w:val="Tabletext"/>
              <w:rPr>
                <w:i/>
              </w:rPr>
            </w:pPr>
            <w:r w:rsidRPr="001A215A">
              <w:rPr>
                <w:i/>
              </w:rPr>
              <w:t>Radiocommunications Miscellaneous Devices Class Licence 1999 Revocation Notice</w:t>
            </w:r>
            <w:r w:rsidR="001A215A" w:rsidRPr="001A215A">
              <w:rPr>
                <w:i/>
              </w:rPr>
              <w:t> </w:t>
            </w:r>
            <w:r w:rsidRPr="001A215A">
              <w:rPr>
                <w:i/>
              </w:rPr>
              <w:t>2008</w:t>
            </w:r>
          </w:p>
        </w:tc>
        <w:bookmarkStart w:id="296" w:name="BKCheck15B_283"/>
        <w:bookmarkEnd w:id="29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"http://www.comlaw.gov.au/Details/F2009L00039" \o "ComLaw" </w:instrText>
            </w:r>
            <w:r w:rsidRPr="001A215A">
              <w:fldChar w:fldCharType="separate"/>
            </w:r>
            <w:r w:rsidR="00F502D8" w:rsidRPr="001A215A">
              <w:rPr>
                <w:rStyle w:val="Hyperlink"/>
                <w:bCs/>
              </w:rPr>
              <w:t>F2009L00039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281</w:t>
            </w:r>
          </w:p>
        </w:tc>
        <w:tc>
          <w:tcPr>
            <w:tcW w:w="4961" w:type="dxa"/>
            <w:shd w:val="clear" w:color="auto" w:fill="auto"/>
          </w:tcPr>
          <w:p w:rsidR="00F502D8" w:rsidRPr="001A215A" w:rsidRDefault="00F502D8" w:rsidP="000E7A7A">
            <w:pPr>
              <w:pStyle w:val="Tabletext"/>
              <w:rPr>
                <w:i/>
              </w:rPr>
            </w:pPr>
            <w:r w:rsidRPr="001A215A">
              <w:rPr>
                <w:i/>
              </w:rPr>
              <w:t>Radiocommunications (Overseas Amateurs Visiting Australia) Class Licence Variation 2010 (No.</w:t>
            </w:r>
            <w:r w:rsidR="001A215A" w:rsidRPr="001A215A">
              <w:rPr>
                <w:i/>
              </w:rPr>
              <w:t> </w:t>
            </w:r>
            <w:r w:rsidRPr="001A215A">
              <w:rPr>
                <w:i/>
              </w:rPr>
              <w:t>1)</w:t>
            </w:r>
          </w:p>
        </w:tc>
        <w:bookmarkStart w:id="297" w:name="BKCheck15B_284"/>
        <w:bookmarkEnd w:id="29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"http://www.comlaw.gov.au/Details/F2010L03339" \o "ComLaw" </w:instrText>
            </w:r>
            <w:r w:rsidRPr="001A215A">
              <w:fldChar w:fldCharType="separate"/>
            </w:r>
            <w:r w:rsidR="00F502D8" w:rsidRPr="001A215A">
              <w:rPr>
                <w:rStyle w:val="Hyperlink"/>
                <w:bCs/>
              </w:rPr>
              <w:t>F2010L03339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282</w:t>
            </w:r>
          </w:p>
        </w:tc>
        <w:tc>
          <w:tcPr>
            <w:tcW w:w="4961" w:type="dxa"/>
            <w:shd w:val="clear" w:color="auto" w:fill="auto"/>
          </w:tcPr>
          <w:p w:rsidR="00F502D8" w:rsidRPr="001A215A" w:rsidRDefault="00F502D8" w:rsidP="000E7A7A">
            <w:pPr>
              <w:pStyle w:val="Tabletext"/>
              <w:rPr>
                <w:i/>
              </w:rPr>
            </w:pPr>
            <w:r w:rsidRPr="001A215A">
              <w:rPr>
                <w:i/>
              </w:rPr>
              <w:t>Radiocommunications (Qualified Operators) Amendment Determination</w:t>
            </w:r>
            <w:r w:rsidR="001A215A" w:rsidRPr="001A215A">
              <w:rPr>
                <w:i/>
              </w:rPr>
              <w:t> </w:t>
            </w:r>
            <w:r w:rsidRPr="001A215A">
              <w:rPr>
                <w:i/>
              </w:rPr>
              <w:t>2008 (No.</w:t>
            </w:r>
            <w:r w:rsidR="001A215A" w:rsidRPr="001A215A">
              <w:rPr>
                <w:i/>
              </w:rPr>
              <w:t> </w:t>
            </w:r>
            <w:r w:rsidRPr="001A215A">
              <w:rPr>
                <w:i/>
              </w:rPr>
              <w:t>1)</w:t>
            </w:r>
          </w:p>
        </w:tc>
        <w:bookmarkStart w:id="298" w:name="BKCheck15B_285"/>
        <w:bookmarkEnd w:id="29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"http://www.comlaw.gov.au/Details/F2008L00372" \o "ComLaw" </w:instrText>
            </w:r>
            <w:r w:rsidRPr="001A215A">
              <w:fldChar w:fldCharType="separate"/>
            </w:r>
            <w:r w:rsidR="00F502D8" w:rsidRPr="001A215A">
              <w:rPr>
                <w:rStyle w:val="Hyperlink"/>
                <w:bCs/>
              </w:rPr>
              <w:t>F2008L00372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283</w:t>
            </w:r>
          </w:p>
        </w:tc>
        <w:tc>
          <w:tcPr>
            <w:tcW w:w="4961" w:type="dxa"/>
            <w:shd w:val="clear" w:color="auto" w:fill="auto"/>
          </w:tcPr>
          <w:p w:rsidR="00F502D8" w:rsidRPr="001A215A" w:rsidRDefault="00F502D8" w:rsidP="000E7A7A">
            <w:pPr>
              <w:pStyle w:val="Tabletext"/>
              <w:rPr>
                <w:i/>
              </w:rPr>
            </w:pPr>
            <w:r w:rsidRPr="001A215A">
              <w:rPr>
                <w:i/>
              </w:rPr>
              <w:t>Radiocommunications (Radiocommunications Receivers) Amendment Determination</w:t>
            </w:r>
            <w:r w:rsidR="001A215A" w:rsidRPr="001A215A">
              <w:rPr>
                <w:i/>
              </w:rPr>
              <w:t> </w:t>
            </w:r>
            <w:r w:rsidRPr="001A215A">
              <w:rPr>
                <w:i/>
              </w:rPr>
              <w:t>2004 (No.</w:t>
            </w:r>
            <w:r w:rsidR="001A215A" w:rsidRPr="001A215A">
              <w:rPr>
                <w:i/>
              </w:rPr>
              <w:t> </w:t>
            </w:r>
            <w:r w:rsidRPr="001A215A">
              <w:rPr>
                <w:i/>
              </w:rPr>
              <w:t>1)</w:t>
            </w:r>
          </w:p>
        </w:tc>
        <w:bookmarkStart w:id="299" w:name="BKCheck15B_286"/>
        <w:bookmarkEnd w:id="29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"http://www.comlaw.gov.au/Details/F2005B00090" \o "ComLaw" </w:instrText>
            </w:r>
            <w:r w:rsidRPr="001A215A">
              <w:fldChar w:fldCharType="separate"/>
            </w:r>
            <w:r w:rsidR="00F502D8" w:rsidRPr="001A215A">
              <w:rPr>
                <w:rStyle w:val="Hyperlink"/>
                <w:bCs/>
              </w:rPr>
              <w:t>F2005B00090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284</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2005 (No.</w:t>
            </w:r>
            <w:r w:rsidR="001A215A" w:rsidRPr="001A215A">
              <w:rPr>
                <w:i/>
              </w:rPr>
              <w:t> </w:t>
            </w:r>
            <w:r w:rsidRPr="001A215A">
              <w:rPr>
                <w:i/>
              </w:rPr>
              <w:t>1)</w:t>
            </w:r>
          </w:p>
        </w:tc>
        <w:bookmarkStart w:id="300" w:name="BKCheck15B_287"/>
        <w:bookmarkEnd w:id="30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"http://www.comlaw.gov.au/Details/F2005L00320" \o "ComLaw" </w:instrText>
            </w:r>
            <w:r w:rsidRPr="001A215A">
              <w:fldChar w:fldCharType="separate"/>
            </w:r>
            <w:r w:rsidR="00F502D8" w:rsidRPr="001A215A">
              <w:rPr>
                <w:rStyle w:val="Hyperlink"/>
                <w:bCs/>
              </w:rPr>
              <w:t>F2005L00320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285</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2006 (No.</w:t>
            </w:r>
            <w:r w:rsidR="001A215A" w:rsidRPr="001A215A">
              <w:rPr>
                <w:i/>
              </w:rPr>
              <w:t> </w:t>
            </w:r>
            <w:r w:rsidRPr="001A215A">
              <w:rPr>
                <w:i/>
              </w:rPr>
              <w:t>1)</w:t>
            </w:r>
          </w:p>
        </w:tc>
        <w:bookmarkStart w:id="301" w:name="BKCheck15B_288"/>
        <w:bookmarkEnd w:id="30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"http://www.comlaw.gov.au/Details/F2006L00343" \o "ComLaw" </w:instrText>
            </w:r>
            <w:r w:rsidRPr="001A215A">
              <w:fldChar w:fldCharType="separate"/>
            </w:r>
            <w:r w:rsidR="00F502D8" w:rsidRPr="001A215A">
              <w:rPr>
                <w:rStyle w:val="Hyperlink"/>
                <w:bCs/>
              </w:rPr>
              <w:t>F2006L00343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286</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2007 (No.</w:t>
            </w:r>
            <w:r w:rsidR="001A215A" w:rsidRPr="001A215A">
              <w:rPr>
                <w:i/>
              </w:rPr>
              <w:t> </w:t>
            </w:r>
            <w:r w:rsidRPr="001A215A">
              <w:rPr>
                <w:i/>
              </w:rPr>
              <w:t>1)</w:t>
            </w:r>
          </w:p>
        </w:tc>
        <w:bookmarkStart w:id="302" w:name="BKCheck15B_289"/>
        <w:bookmarkEnd w:id="30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"http://www.comlaw.gov.au/Details/F2007L00345" \o "ComLaw" </w:instrText>
            </w:r>
            <w:r w:rsidRPr="001A215A">
              <w:fldChar w:fldCharType="separate"/>
            </w:r>
            <w:r w:rsidR="00F502D8" w:rsidRPr="001A215A">
              <w:rPr>
                <w:rStyle w:val="Hyperlink"/>
                <w:bCs/>
              </w:rPr>
              <w:t>F2007L00345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287</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2007 (No.</w:t>
            </w:r>
            <w:r w:rsidR="001A215A" w:rsidRPr="001A215A">
              <w:rPr>
                <w:i/>
              </w:rPr>
              <w:t> </w:t>
            </w:r>
            <w:r w:rsidRPr="001A215A">
              <w:rPr>
                <w:i/>
              </w:rPr>
              <w:t>2)</w:t>
            </w:r>
          </w:p>
        </w:tc>
        <w:bookmarkStart w:id="303" w:name="BKCheck15B_290"/>
        <w:bookmarkEnd w:id="30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"http://www.comlaw.gov.au/Details/F2007L02339" \o "ComLaw" </w:instrText>
            </w:r>
            <w:r w:rsidRPr="001A215A">
              <w:fldChar w:fldCharType="separate"/>
            </w:r>
            <w:r w:rsidR="00F502D8" w:rsidRPr="001A215A">
              <w:rPr>
                <w:rStyle w:val="Hyperlink"/>
                <w:bCs/>
              </w:rPr>
              <w:t>F2007L02339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288</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2008 (No.</w:t>
            </w:r>
            <w:r w:rsidR="001A215A" w:rsidRPr="001A215A">
              <w:rPr>
                <w:i/>
              </w:rPr>
              <w:t> </w:t>
            </w:r>
            <w:r w:rsidRPr="001A215A">
              <w:rPr>
                <w:i/>
              </w:rPr>
              <w:t>1)</w:t>
            </w:r>
          </w:p>
        </w:tc>
        <w:bookmarkStart w:id="304" w:name="BKCheck15B_291"/>
        <w:bookmarkEnd w:id="30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"http://www.comlaw.gov.au/Details/F2008L00379" \o "ComLaw" </w:instrText>
            </w:r>
            <w:r w:rsidRPr="001A215A">
              <w:fldChar w:fldCharType="separate"/>
            </w:r>
            <w:r w:rsidR="00F502D8" w:rsidRPr="001A215A">
              <w:rPr>
                <w:rStyle w:val="Hyperlink"/>
                <w:bCs/>
              </w:rPr>
              <w:t>F2008L00379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289</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2009 (No.</w:t>
            </w:r>
            <w:r w:rsidR="001A215A" w:rsidRPr="001A215A">
              <w:rPr>
                <w:i/>
              </w:rPr>
              <w:t> </w:t>
            </w:r>
            <w:r w:rsidRPr="001A215A">
              <w:rPr>
                <w:i/>
              </w:rPr>
              <w:t>1)</w:t>
            </w:r>
          </w:p>
        </w:tc>
        <w:bookmarkStart w:id="305" w:name="BKCheck15B_292"/>
        <w:bookmarkEnd w:id="30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"http://www.comlaw.gov.au/Details/F2009L00735" \o "ComLaw" </w:instrText>
            </w:r>
            <w:r w:rsidRPr="001A215A">
              <w:fldChar w:fldCharType="separate"/>
            </w:r>
            <w:r w:rsidR="00F502D8" w:rsidRPr="001A215A">
              <w:rPr>
                <w:rStyle w:val="Hyperlink"/>
                <w:bCs/>
              </w:rPr>
              <w:t>F2009L00735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290</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2010 (No.</w:t>
            </w:r>
            <w:r w:rsidR="001A215A" w:rsidRPr="001A215A">
              <w:rPr>
                <w:i/>
              </w:rPr>
              <w:t> </w:t>
            </w:r>
            <w:r w:rsidRPr="001A215A">
              <w:rPr>
                <w:i/>
              </w:rPr>
              <w:t>1)</w:t>
            </w:r>
          </w:p>
        </w:tc>
        <w:bookmarkStart w:id="306" w:name="BKCheck15B_293"/>
        <w:bookmarkEnd w:id="30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"http://www.comlaw.gov.au/Details/F2010L00277" \o "ComLaw" </w:instrText>
            </w:r>
            <w:r w:rsidRPr="001A215A">
              <w:fldChar w:fldCharType="separate"/>
            </w:r>
            <w:r w:rsidR="00F502D8" w:rsidRPr="001A215A">
              <w:rPr>
                <w:rStyle w:val="Hyperlink"/>
                <w:bCs/>
              </w:rPr>
              <w:t>F2010L00277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291</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2011 (No.</w:t>
            </w:r>
            <w:r w:rsidR="001A215A" w:rsidRPr="001A215A">
              <w:rPr>
                <w:i/>
              </w:rPr>
              <w:t> </w:t>
            </w:r>
            <w:r w:rsidRPr="001A215A">
              <w:rPr>
                <w:i/>
              </w:rPr>
              <w:t xml:space="preserve">1) </w:t>
            </w:r>
          </w:p>
        </w:tc>
        <w:bookmarkStart w:id="307" w:name="BKCheck15B_294"/>
        <w:bookmarkEnd w:id="30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"http://www.comlaw.gov.au/Details/F2011L00365" \o "ComLaw" </w:instrText>
            </w:r>
            <w:r w:rsidRPr="001A215A">
              <w:fldChar w:fldCharType="separate"/>
            </w:r>
            <w:r w:rsidR="00F502D8" w:rsidRPr="001A215A">
              <w:rPr>
                <w:rStyle w:val="Hyperlink"/>
                <w:bCs/>
              </w:rPr>
              <w:t>F2011L00365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292</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2011 (No.</w:t>
            </w:r>
            <w:r w:rsidR="001A215A" w:rsidRPr="001A215A">
              <w:rPr>
                <w:i/>
              </w:rPr>
              <w:t> </w:t>
            </w:r>
            <w:r w:rsidRPr="001A215A">
              <w:rPr>
                <w:i/>
              </w:rPr>
              <w:t>2)</w:t>
            </w:r>
          </w:p>
        </w:tc>
        <w:bookmarkStart w:id="308" w:name="BKCheck15B_295"/>
        <w:bookmarkEnd w:id="30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"http://www.comlaw.gov.au/Details/F2011L01927" \o "ComLaw" </w:instrText>
            </w:r>
            <w:r w:rsidRPr="001A215A">
              <w:fldChar w:fldCharType="separate"/>
            </w:r>
            <w:r w:rsidR="00F502D8" w:rsidRPr="001A215A">
              <w:rPr>
                <w:rStyle w:val="Hyperlink"/>
                <w:bCs/>
              </w:rPr>
              <w:t>F2011L01927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293</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2011 (No.</w:t>
            </w:r>
            <w:r w:rsidR="001A215A" w:rsidRPr="001A215A">
              <w:rPr>
                <w:i/>
              </w:rPr>
              <w:t> </w:t>
            </w:r>
            <w:r w:rsidRPr="001A215A">
              <w:rPr>
                <w:i/>
              </w:rPr>
              <w:t>3)</w:t>
            </w:r>
          </w:p>
        </w:tc>
        <w:bookmarkStart w:id="309" w:name="BKCheck15B_296"/>
        <w:bookmarkEnd w:id="30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"http://www.comlaw.gov.au/Details/F2011L02769" \o "ComLaw" </w:instrText>
            </w:r>
            <w:r w:rsidRPr="001A215A">
              <w:fldChar w:fldCharType="separate"/>
            </w:r>
            <w:r w:rsidR="00F502D8" w:rsidRPr="001A215A">
              <w:rPr>
                <w:rStyle w:val="Hyperlink"/>
                <w:bCs/>
              </w:rPr>
              <w:t>F2011L02769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294</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2012 (No.</w:t>
            </w:r>
            <w:r w:rsidR="001A215A" w:rsidRPr="001A215A">
              <w:rPr>
                <w:i/>
              </w:rPr>
              <w:t> </w:t>
            </w:r>
            <w:r w:rsidRPr="001A215A">
              <w:rPr>
                <w:i/>
              </w:rPr>
              <w:t>1)</w:t>
            </w:r>
          </w:p>
        </w:tc>
        <w:bookmarkStart w:id="310" w:name="BKCheck15B_297"/>
        <w:bookmarkEnd w:id="31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"http://www.comlaw.gov.au/Details/F2012L01563" \o "ComLaw" </w:instrText>
            </w:r>
            <w:r w:rsidRPr="001A215A">
              <w:fldChar w:fldCharType="separate"/>
            </w:r>
            <w:r w:rsidR="00F502D8" w:rsidRPr="001A215A">
              <w:rPr>
                <w:rStyle w:val="Hyperlink"/>
                <w:bCs/>
              </w:rPr>
              <w:t>F2012L01563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295</w:t>
            </w:r>
          </w:p>
        </w:tc>
        <w:tc>
          <w:tcPr>
            <w:tcW w:w="4961" w:type="dxa"/>
            <w:shd w:val="clear" w:color="auto" w:fill="auto"/>
          </w:tcPr>
          <w:p w:rsidR="00F502D8" w:rsidRPr="001A215A" w:rsidRDefault="00F502D8" w:rsidP="000E7A7A">
            <w:pPr>
              <w:pStyle w:val="Tabletext"/>
              <w:rPr>
                <w:i/>
              </w:rPr>
            </w:pPr>
            <w:r w:rsidRPr="001A215A">
              <w:rPr>
                <w:i/>
              </w:rPr>
              <w:t>Radiocommunications (Receiver Licence Tax) Amendment Determination</w:t>
            </w:r>
            <w:r w:rsidR="001A215A" w:rsidRPr="001A215A">
              <w:rPr>
                <w:i/>
              </w:rPr>
              <w:t> </w:t>
            </w:r>
            <w:r w:rsidRPr="001A215A">
              <w:rPr>
                <w:i/>
              </w:rPr>
              <w:t>2012 (No.</w:t>
            </w:r>
            <w:r w:rsidR="001A215A" w:rsidRPr="001A215A">
              <w:rPr>
                <w:i/>
              </w:rPr>
              <w:t> </w:t>
            </w:r>
            <w:r w:rsidRPr="001A215A">
              <w:rPr>
                <w:i/>
              </w:rPr>
              <w:t>2)</w:t>
            </w:r>
          </w:p>
        </w:tc>
        <w:bookmarkStart w:id="311" w:name="BKCheck15B_298"/>
        <w:bookmarkEnd w:id="31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"http://www.comlaw.gov.au/Details/F2012L01655" \o "ComLaw" </w:instrText>
            </w:r>
            <w:r w:rsidRPr="001A215A">
              <w:fldChar w:fldCharType="separate"/>
            </w:r>
            <w:r w:rsidR="00F502D8" w:rsidRPr="001A215A">
              <w:rPr>
                <w:rStyle w:val="Hyperlink"/>
                <w:bCs/>
              </w:rPr>
              <w:t>F2012L01655</w:t>
            </w:r>
            <w:r w:rsidRPr="001A215A">
              <w:rPr>
                <w:rStyle w:val="Hyperlink"/>
                <w:bCs/>
              </w:rPr>
              <w:fldChar w:fldCharType="end"/>
            </w:r>
          </w:p>
        </w:tc>
      </w:tr>
      <w:tr w:rsidR="00B54FAE" w:rsidRPr="001A215A" w:rsidTr="00EC358E">
        <w:trPr>
          <w:cantSplit/>
        </w:trPr>
        <w:tc>
          <w:tcPr>
            <w:tcW w:w="822" w:type="dxa"/>
            <w:shd w:val="clear" w:color="auto" w:fill="auto"/>
          </w:tcPr>
          <w:p w:rsidR="00B54FAE" w:rsidRPr="001A215A" w:rsidRDefault="00EC358E" w:rsidP="00EC358E">
            <w:pPr>
              <w:pStyle w:val="Tabletext"/>
            </w:pPr>
            <w:r w:rsidRPr="001A215A">
              <w:t>296</w:t>
            </w:r>
          </w:p>
        </w:tc>
        <w:tc>
          <w:tcPr>
            <w:tcW w:w="4961" w:type="dxa"/>
            <w:shd w:val="clear" w:color="auto" w:fill="auto"/>
          </w:tcPr>
          <w:p w:rsidR="00B54FAE" w:rsidRPr="001A215A" w:rsidRDefault="00B54FAE" w:rsidP="00EC358E">
            <w:pPr>
              <w:pStyle w:val="Tabletext"/>
            </w:pPr>
            <w:r w:rsidRPr="001A215A">
              <w:t>Radiocommunications Regulations (Amendment), SR</w:t>
            </w:r>
            <w:r w:rsidR="001A215A" w:rsidRPr="001A215A">
              <w:t> </w:t>
            </w:r>
            <w:r w:rsidRPr="001A215A">
              <w:t>1995 No.</w:t>
            </w:r>
            <w:r w:rsidR="001A215A" w:rsidRPr="001A215A">
              <w:t> </w:t>
            </w:r>
            <w:r w:rsidRPr="001A215A">
              <w:t>62</w:t>
            </w:r>
          </w:p>
        </w:tc>
        <w:bookmarkStart w:id="312" w:name="BKCheck15B_299"/>
        <w:bookmarkEnd w:id="312"/>
        <w:tc>
          <w:tcPr>
            <w:tcW w:w="1560" w:type="dxa"/>
            <w:shd w:val="clear" w:color="auto" w:fill="auto"/>
          </w:tcPr>
          <w:p w:rsidR="00B54FAE" w:rsidRPr="001A215A" w:rsidRDefault="00B54FAE" w:rsidP="00EC358E">
            <w:pPr>
              <w:pStyle w:val="Tabletext"/>
              <w:rPr>
                <w:rStyle w:val="Hyperlink"/>
                <w:bCs/>
                <w:u w:val="none"/>
              </w:rPr>
            </w:pPr>
            <w:r w:rsidRPr="001A215A">
              <w:fldChar w:fldCharType="begin"/>
            </w:r>
            <w:r w:rsidRPr="001A215A">
              <w:instrText xml:space="preserve"> HYPERLINK "http://www.comlaw.gov.au/Details/F1996B00088" \o "ComLaw" </w:instrText>
            </w:r>
            <w:r w:rsidRPr="001A215A">
              <w:fldChar w:fldCharType="separate"/>
            </w:r>
            <w:r w:rsidRPr="001A215A">
              <w:rPr>
                <w:rStyle w:val="Hyperlink"/>
                <w:bCs/>
              </w:rPr>
              <w:t>F1996B00088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297</w:t>
            </w:r>
          </w:p>
        </w:tc>
        <w:tc>
          <w:tcPr>
            <w:tcW w:w="4961" w:type="dxa"/>
            <w:shd w:val="clear" w:color="auto" w:fill="auto"/>
          </w:tcPr>
          <w:p w:rsidR="00F502D8" w:rsidRPr="001A215A" w:rsidRDefault="00F502D8" w:rsidP="000E7A7A">
            <w:pPr>
              <w:pStyle w:val="Tabletext"/>
            </w:pPr>
            <w:r w:rsidRPr="001A215A">
              <w:t>Radiocommunications Regulations (Amendment), SR</w:t>
            </w:r>
            <w:r w:rsidR="001A215A" w:rsidRPr="001A215A">
              <w:t> </w:t>
            </w:r>
            <w:r w:rsidRPr="001A215A">
              <w:t>1995 No.</w:t>
            </w:r>
            <w:r w:rsidR="001A215A" w:rsidRPr="001A215A">
              <w:t> </w:t>
            </w:r>
            <w:r w:rsidRPr="001A215A">
              <w:t>259</w:t>
            </w:r>
          </w:p>
        </w:tc>
        <w:bookmarkStart w:id="313" w:name="BKCheck15B_300"/>
        <w:bookmarkEnd w:id="31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"http://www.comlaw.gov.au/Details/F1996B00089" \o "ComLaw" </w:instrText>
            </w:r>
            <w:r w:rsidRPr="001A215A">
              <w:fldChar w:fldCharType="separate"/>
            </w:r>
            <w:r w:rsidR="00F502D8" w:rsidRPr="001A215A">
              <w:rPr>
                <w:rStyle w:val="Hyperlink"/>
                <w:bCs/>
              </w:rPr>
              <w:t>F1996B00089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298</w:t>
            </w:r>
          </w:p>
        </w:tc>
        <w:tc>
          <w:tcPr>
            <w:tcW w:w="4961" w:type="dxa"/>
            <w:shd w:val="clear" w:color="auto" w:fill="auto"/>
          </w:tcPr>
          <w:p w:rsidR="00F502D8" w:rsidRPr="001A215A" w:rsidRDefault="00F502D8" w:rsidP="000E7A7A">
            <w:pPr>
              <w:pStyle w:val="Tabletext"/>
            </w:pPr>
            <w:r w:rsidRPr="001A215A">
              <w:t>Radiocommunications Regulations (Amendment), SR</w:t>
            </w:r>
            <w:r w:rsidR="001A215A" w:rsidRPr="001A215A">
              <w:t> </w:t>
            </w:r>
            <w:r w:rsidRPr="001A215A">
              <w:t>1996 No.</w:t>
            </w:r>
            <w:r w:rsidR="001A215A" w:rsidRPr="001A215A">
              <w:t> </w:t>
            </w:r>
            <w:r w:rsidRPr="001A215A">
              <w:t>158</w:t>
            </w:r>
          </w:p>
        </w:tc>
        <w:bookmarkStart w:id="314" w:name="BKCheck15B_301"/>
        <w:bookmarkEnd w:id="31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"http://www.comlaw.gov.au/Details/F1996B00090" \o "ComLaw" </w:instrText>
            </w:r>
            <w:r w:rsidRPr="001A215A">
              <w:fldChar w:fldCharType="separate"/>
            </w:r>
            <w:r w:rsidR="00F502D8" w:rsidRPr="001A215A">
              <w:rPr>
                <w:rStyle w:val="Hyperlink"/>
                <w:bCs/>
              </w:rPr>
              <w:t>F1996B00090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299</w:t>
            </w:r>
          </w:p>
        </w:tc>
        <w:tc>
          <w:tcPr>
            <w:tcW w:w="4961" w:type="dxa"/>
            <w:shd w:val="clear" w:color="auto" w:fill="auto"/>
          </w:tcPr>
          <w:p w:rsidR="00F502D8" w:rsidRPr="001A215A" w:rsidRDefault="00F502D8" w:rsidP="000E7A7A">
            <w:pPr>
              <w:pStyle w:val="Tabletext"/>
            </w:pPr>
            <w:r w:rsidRPr="001A215A">
              <w:t>Radiocommunications Regulations (Amendment), SR</w:t>
            </w:r>
            <w:r w:rsidR="001A215A" w:rsidRPr="001A215A">
              <w:t> </w:t>
            </w:r>
            <w:r w:rsidRPr="001A215A">
              <w:t>1997 No.</w:t>
            </w:r>
            <w:r w:rsidR="001A215A" w:rsidRPr="001A215A">
              <w:t> </w:t>
            </w:r>
            <w:r w:rsidRPr="001A215A">
              <w:t>121</w:t>
            </w:r>
          </w:p>
        </w:tc>
        <w:bookmarkStart w:id="315" w:name="BKCheck15B_302"/>
        <w:bookmarkEnd w:id="31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"http://www.comlaw.gov.au/Details/F1997B02638" \o "ComLaw" </w:instrText>
            </w:r>
            <w:r w:rsidRPr="001A215A">
              <w:fldChar w:fldCharType="separate"/>
            </w:r>
            <w:r w:rsidR="00F502D8" w:rsidRPr="001A215A">
              <w:rPr>
                <w:rStyle w:val="Hyperlink"/>
                <w:bCs/>
              </w:rPr>
              <w:t>F1997B02638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300</w:t>
            </w:r>
          </w:p>
        </w:tc>
        <w:tc>
          <w:tcPr>
            <w:tcW w:w="4961" w:type="dxa"/>
            <w:shd w:val="clear" w:color="auto" w:fill="auto"/>
          </w:tcPr>
          <w:p w:rsidR="00F502D8" w:rsidRPr="001A215A" w:rsidRDefault="00F502D8" w:rsidP="000E7A7A">
            <w:pPr>
              <w:pStyle w:val="Tabletext"/>
            </w:pPr>
            <w:r w:rsidRPr="001A215A">
              <w:t>Radiocommunications Regulations (Amendment), SR</w:t>
            </w:r>
            <w:r w:rsidR="001A215A" w:rsidRPr="001A215A">
              <w:t> </w:t>
            </w:r>
            <w:r w:rsidRPr="001A215A">
              <w:t>1997 No.</w:t>
            </w:r>
            <w:r w:rsidR="001A215A" w:rsidRPr="001A215A">
              <w:t> </w:t>
            </w:r>
            <w:r w:rsidRPr="001A215A">
              <w:t>283</w:t>
            </w:r>
          </w:p>
        </w:tc>
        <w:bookmarkStart w:id="316" w:name="BKCheck15B_303"/>
        <w:bookmarkEnd w:id="31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"http://www.comlaw.gov.au/Details/F1997B02774" \o "ComLaw" </w:instrText>
            </w:r>
            <w:r w:rsidRPr="001A215A">
              <w:fldChar w:fldCharType="separate"/>
            </w:r>
            <w:r w:rsidR="00F502D8" w:rsidRPr="001A215A">
              <w:rPr>
                <w:rStyle w:val="Hyperlink"/>
                <w:bCs/>
              </w:rPr>
              <w:t>F1997B02774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301</w:t>
            </w:r>
          </w:p>
        </w:tc>
        <w:tc>
          <w:tcPr>
            <w:tcW w:w="4961" w:type="dxa"/>
            <w:shd w:val="clear" w:color="auto" w:fill="auto"/>
          </w:tcPr>
          <w:p w:rsidR="00F502D8" w:rsidRPr="001A215A" w:rsidRDefault="00F502D8" w:rsidP="000E7A7A">
            <w:pPr>
              <w:pStyle w:val="Tabletext"/>
              <w:rPr>
                <w:i/>
              </w:rPr>
            </w:pPr>
            <w:r w:rsidRPr="001A215A">
              <w:rPr>
                <w:i/>
              </w:rPr>
              <w:t>Radiocommunications (section</w:t>
            </w:r>
            <w:r w:rsidR="001A215A" w:rsidRPr="001A215A">
              <w:rPr>
                <w:i/>
              </w:rPr>
              <w:t> </w:t>
            </w:r>
            <w:r w:rsidRPr="001A215A">
              <w:rPr>
                <w:i/>
              </w:rPr>
              <w:t>145(3) Certificates) Amendment Determination</w:t>
            </w:r>
            <w:r w:rsidR="001A215A" w:rsidRPr="001A215A">
              <w:rPr>
                <w:i/>
              </w:rPr>
              <w:t> </w:t>
            </w:r>
            <w:r w:rsidRPr="001A215A">
              <w:rPr>
                <w:i/>
              </w:rPr>
              <w:t>2005 (No.</w:t>
            </w:r>
            <w:r w:rsidR="001A215A" w:rsidRPr="001A215A">
              <w:rPr>
                <w:i/>
              </w:rPr>
              <w:t> </w:t>
            </w:r>
            <w:r w:rsidRPr="001A215A">
              <w:rPr>
                <w:i/>
              </w:rPr>
              <w:t>1)</w:t>
            </w:r>
          </w:p>
        </w:tc>
        <w:bookmarkStart w:id="317" w:name="BKCheck15B_304"/>
        <w:bookmarkEnd w:id="31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"http://www.comlaw.gov.au/Details/F2005L03101" \o "ComLaw" </w:instrText>
            </w:r>
            <w:r w:rsidRPr="001A215A">
              <w:fldChar w:fldCharType="separate"/>
            </w:r>
            <w:r w:rsidR="00F502D8" w:rsidRPr="001A215A">
              <w:rPr>
                <w:rStyle w:val="Hyperlink"/>
                <w:bCs/>
              </w:rPr>
              <w:t>F2005L03101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302</w:t>
            </w:r>
          </w:p>
        </w:tc>
        <w:tc>
          <w:tcPr>
            <w:tcW w:w="4961" w:type="dxa"/>
            <w:shd w:val="clear" w:color="auto" w:fill="auto"/>
          </w:tcPr>
          <w:p w:rsidR="00F502D8" w:rsidRPr="001A215A" w:rsidRDefault="00F502D8" w:rsidP="000E7A7A">
            <w:pPr>
              <w:pStyle w:val="Tabletext"/>
              <w:rPr>
                <w:i/>
              </w:rPr>
            </w:pPr>
            <w:r w:rsidRPr="001A215A">
              <w:rPr>
                <w:i/>
              </w:rPr>
              <w:t>Radiocommunications (Spectrum Access Charge) Repeal Determination</w:t>
            </w:r>
            <w:r w:rsidR="001A215A" w:rsidRPr="001A215A">
              <w:rPr>
                <w:i/>
              </w:rPr>
              <w:t> </w:t>
            </w:r>
            <w:r w:rsidRPr="001A215A">
              <w:rPr>
                <w:i/>
              </w:rPr>
              <w:t>2010</w:t>
            </w:r>
          </w:p>
        </w:tc>
        <w:bookmarkStart w:id="318" w:name="BKCheck15B_305"/>
        <w:bookmarkEnd w:id="31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"http://www.comlaw.gov.au/Details/F2010L02242" \o "ComLaw" </w:instrText>
            </w:r>
            <w:r w:rsidRPr="001A215A">
              <w:fldChar w:fldCharType="separate"/>
            </w:r>
            <w:r w:rsidR="00F502D8" w:rsidRPr="001A215A">
              <w:rPr>
                <w:rStyle w:val="Hyperlink"/>
                <w:bCs/>
              </w:rPr>
              <w:t>F2010L02242</w:t>
            </w:r>
            <w:r w:rsidRPr="001A215A">
              <w:rPr>
                <w:rStyle w:val="Hyperlink"/>
                <w:bCs/>
              </w:rPr>
              <w:fldChar w:fldCharType="end"/>
            </w:r>
          </w:p>
        </w:tc>
      </w:tr>
      <w:tr w:rsidR="00B54FAE" w:rsidRPr="001A215A" w:rsidTr="00EC358E">
        <w:trPr>
          <w:cantSplit/>
        </w:trPr>
        <w:tc>
          <w:tcPr>
            <w:tcW w:w="822" w:type="dxa"/>
            <w:shd w:val="clear" w:color="auto" w:fill="auto"/>
          </w:tcPr>
          <w:p w:rsidR="00B54FAE" w:rsidRPr="001A215A" w:rsidRDefault="00EC358E" w:rsidP="00EC358E">
            <w:pPr>
              <w:pStyle w:val="Tabletext"/>
            </w:pPr>
            <w:r w:rsidRPr="001A215A">
              <w:t>303</w:t>
            </w:r>
          </w:p>
        </w:tc>
        <w:tc>
          <w:tcPr>
            <w:tcW w:w="4961" w:type="dxa"/>
            <w:shd w:val="clear" w:color="auto" w:fill="auto"/>
          </w:tcPr>
          <w:p w:rsidR="00B54FAE" w:rsidRPr="001A215A" w:rsidRDefault="00B54FAE" w:rsidP="00EC358E">
            <w:pPr>
              <w:pStyle w:val="Tabletext"/>
              <w:rPr>
                <w:i/>
              </w:rPr>
            </w:pPr>
            <w:r w:rsidRPr="001A215A">
              <w:rPr>
                <w:i/>
              </w:rPr>
              <w:t>Radiocommunications Spectrum Conversion Plan (500 MHz Band) Variation 2001 (No.</w:t>
            </w:r>
            <w:r w:rsidR="001A215A" w:rsidRPr="001A215A">
              <w:rPr>
                <w:i/>
              </w:rPr>
              <w:t> </w:t>
            </w:r>
            <w:r w:rsidRPr="001A215A">
              <w:rPr>
                <w:i/>
              </w:rPr>
              <w:t>1)</w:t>
            </w:r>
          </w:p>
        </w:tc>
        <w:bookmarkStart w:id="319" w:name="BKCheck15B_306"/>
        <w:bookmarkEnd w:id="319"/>
        <w:tc>
          <w:tcPr>
            <w:tcW w:w="1560" w:type="dxa"/>
            <w:shd w:val="clear" w:color="auto" w:fill="auto"/>
          </w:tcPr>
          <w:p w:rsidR="00B54FAE" w:rsidRPr="001A215A" w:rsidRDefault="00B54FAE" w:rsidP="00EC358E">
            <w:pPr>
              <w:pStyle w:val="Tabletext"/>
              <w:rPr>
                <w:rStyle w:val="Hyperlink"/>
                <w:bCs/>
                <w:u w:val="none"/>
              </w:rPr>
            </w:pPr>
            <w:r w:rsidRPr="001A215A">
              <w:fldChar w:fldCharType="begin"/>
            </w:r>
            <w:r w:rsidRPr="001A215A">
              <w:instrText xml:space="preserve"> HYPERLINK "http://www.comlaw.gov.au/Details/F2005B00294" \o "ComLaw" </w:instrText>
            </w:r>
            <w:r w:rsidRPr="001A215A">
              <w:fldChar w:fldCharType="separate"/>
            </w:r>
            <w:r w:rsidRPr="001A215A">
              <w:rPr>
                <w:rStyle w:val="Hyperlink"/>
                <w:bCs/>
              </w:rPr>
              <w:t>F2005B00294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304</w:t>
            </w:r>
          </w:p>
        </w:tc>
        <w:tc>
          <w:tcPr>
            <w:tcW w:w="4961" w:type="dxa"/>
            <w:shd w:val="clear" w:color="auto" w:fill="auto"/>
          </w:tcPr>
          <w:p w:rsidR="00F502D8" w:rsidRPr="001A215A" w:rsidRDefault="00F502D8" w:rsidP="000E7A7A">
            <w:pPr>
              <w:pStyle w:val="Tabletext"/>
              <w:rPr>
                <w:i/>
              </w:rPr>
            </w:pPr>
            <w:r w:rsidRPr="001A215A">
              <w:rPr>
                <w:i/>
              </w:rPr>
              <w:t>Radiocommunications Spectrum Conversion Plan (2302</w:t>
            </w:r>
            <w:r w:rsidR="001A215A">
              <w:rPr>
                <w:i/>
              </w:rPr>
              <w:noBreakHyphen/>
            </w:r>
            <w:r w:rsidRPr="001A215A">
              <w:rPr>
                <w:i/>
              </w:rPr>
              <w:t>2400 MHz Band) Repeal Plan 2010</w:t>
            </w:r>
          </w:p>
        </w:tc>
        <w:bookmarkStart w:id="320" w:name="BKCheck15B_307"/>
        <w:bookmarkEnd w:id="3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"http://www.comlaw.gov.au/Details/F2010L02243" \o "ComLaw" </w:instrText>
            </w:r>
            <w:r w:rsidRPr="001A215A">
              <w:fldChar w:fldCharType="separate"/>
            </w:r>
            <w:r w:rsidR="00F502D8" w:rsidRPr="001A215A">
              <w:rPr>
                <w:rStyle w:val="Hyperlink"/>
                <w:bCs/>
              </w:rPr>
              <w:t>F2010L02243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305</w:t>
            </w:r>
          </w:p>
        </w:tc>
        <w:tc>
          <w:tcPr>
            <w:tcW w:w="4961" w:type="dxa"/>
            <w:shd w:val="clear" w:color="auto" w:fill="auto"/>
          </w:tcPr>
          <w:p w:rsidR="00F502D8" w:rsidRPr="001A215A" w:rsidRDefault="00F502D8" w:rsidP="000E7A7A">
            <w:pPr>
              <w:pStyle w:val="Tabletext"/>
              <w:rPr>
                <w:i/>
              </w:rPr>
            </w:pPr>
            <w:r w:rsidRPr="001A215A">
              <w:rPr>
                <w:i/>
              </w:rPr>
              <w:t xml:space="preserve">Radiocommunications (Spectrum Licence Allocation </w:t>
            </w:r>
            <w:r w:rsidR="001A215A">
              <w:rPr>
                <w:rFonts w:ascii="Helvetica Neue" w:hAnsi="Helvetica Neue"/>
                <w:i/>
                <w:iCs/>
                <w:sz w:val="19"/>
                <w:szCs w:val="19"/>
              </w:rPr>
              <w:noBreakHyphen/>
            </w:r>
            <w:r w:rsidRPr="001A215A">
              <w:rPr>
                <w:i/>
              </w:rPr>
              <w:t xml:space="preserve"> 2 GHz Band) Amendment Determination</w:t>
            </w:r>
            <w:r w:rsidR="001A215A" w:rsidRPr="001A215A">
              <w:rPr>
                <w:i/>
              </w:rPr>
              <w:t> </w:t>
            </w:r>
            <w:r w:rsidRPr="001A215A">
              <w:rPr>
                <w:i/>
              </w:rPr>
              <w:t>2001 (No.</w:t>
            </w:r>
            <w:r w:rsidR="001A215A" w:rsidRPr="001A215A">
              <w:rPr>
                <w:i/>
              </w:rPr>
              <w:t> </w:t>
            </w:r>
            <w:r w:rsidRPr="001A215A">
              <w:rPr>
                <w:i/>
              </w:rPr>
              <w:t>1)</w:t>
            </w:r>
          </w:p>
        </w:tc>
        <w:bookmarkStart w:id="321" w:name="BKCheck15B_308"/>
        <w:bookmarkEnd w:id="3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"http://www.comlaw.gov.au/Details/F2005B00334" \o "ComLaw" </w:instrText>
            </w:r>
            <w:r w:rsidRPr="001A215A">
              <w:fldChar w:fldCharType="separate"/>
            </w:r>
            <w:r w:rsidR="00F502D8" w:rsidRPr="001A215A">
              <w:rPr>
                <w:rStyle w:val="Hyperlink"/>
                <w:bCs/>
              </w:rPr>
              <w:t>F2005B00334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306</w:t>
            </w:r>
          </w:p>
        </w:tc>
        <w:tc>
          <w:tcPr>
            <w:tcW w:w="4961" w:type="dxa"/>
            <w:shd w:val="clear" w:color="auto" w:fill="auto"/>
          </w:tcPr>
          <w:p w:rsidR="00F502D8" w:rsidRPr="001A215A" w:rsidRDefault="00F502D8" w:rsidP="000E7A7A">
            <w:pPr>
              <w:pStyle w:val="Tabletext"/>
              <w:rPr>
                <w:i/>
              </w:rPr>
            </w:pPr>
            <w:r w:rsidRPr="001A215A">
              <w:rPr>
                <w:i/>
              </w:rPr>
              <w:t>Radiocommunications (Spectrum Licence Allocation—500 MHz Band) Amendment Determination</w:t>
            </w:r>
            <w:r w:rsidR="001A215A" w:rsidRPr="001A215A">
              <w:rPr>
                <w:i/>
              </w:rPr>
              <w:t> </w:t>
            </w:r>
            <w:r w:rsidRPr="001A215A">
              <w:rPr>
                <w:i/>
              </w:rPr>
              <w:t>1997</w:t>
            </w:r>
          </w:p>
        </w:tc>
        <w:bookmarkStart w:id="322" w:name="BKCheck15B_309"/>
        <w:bookmarkEnd w:id="3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"http://www.comlaw.gov.au/Details/F2005B01409" \o "ComLaw" </w:instrText>
            </w:r>
            <w:r w:rsidRPr="001A215A">
              <w:fldChar w:fldCharType="separate"/>
            </w:r>
            <w:r w:rsidR="00F502D8" w:rsidRPr="001A215A">
              <w:rPr>
                <w:rStyle w:val="Hyperlink"/>
                <w:bCs/>
              </w:rPr>
              <w:t>F2005B01409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307</w:t>
            </w:r>
          </w:p>
        </w:tc>
        <w:tc>
          <w:tcPr>
            <w:tcW w:w="4961" w:type="dxa"/>
            <w:shd w:val="clear" w:color="auto" w:fill="auto"/>
          </w:tcPr>
          <w:p w:rsidR="00F502D8" w:rsidRPr="001A215A" w:rsidRDefault="00F502D8" w:rsidP="000E7A7A">
            <w:pPr>
              <w:pStyle w:val="Tabletext"/>
              <w:rPr>
                <w:i/>
              </w:rPr>
            </w:pPr>
            <w:r w:rsidRPr="001A215A">
              <w:rPr>
                <w:i/>
              </w:rPr>
              <w:t>Radiocommunications (Spectrum Licence Tax) Amendment Determination</w:t>
            </w:r>
            <w:r w:rsidR="001A215A" w:rsidRPr="001A215A">
              <w:rPr>
                <w:i/>
              </w:rPr>
              <w:t> </w:t>
            </w:r>
            <w:r w:rsidRPr="001A215A">
              <w:rPr>
                <w:i/>
              </w:rPr>
              <w:t>2000 (No.</w:t>
            </w:r>
            <w:r w:rsidR="001A215A" w:rsidRPr="001A215A">
              <w:rPr>
                <w:i/>
              </w:rPr>
              <w:t> </w:t>
            </w:r>
            <w:r w:rsidRPr="001A215A">
              <w:rPr>
                <w:i/>
              </w:rPr>
              <w:t>1)</w:t>
            </w:r>
          </w:p>
        </w:tc>
        <w:bookmarkStart w:id="323" w:name="BKCheck15B_310"/>
        <w:bookmarkEnd w:id="3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"http://www.comlaw.gov.au/Details/F2005B00403" \o "ComLaw" </w:instrText>
            </w:r>
            <w:r w:rsidRPr="001A215A">
              <w:fldChar w:fldCharType="separate"/>
            </w:r>
            <w:r w:rsidR="00F502D8" w:rsidRPr="001A215A">
              <w:rPr>
                <w:rStyle w:val="Hyperlink"/>
                <w:bCs/>
              </w:rPr>
              <w:t>F2005B00403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308</w:t>
            </w:r>
          </w:p>
        </w:tc>
        <w:tc>
          <w:tcPr>
            <w:tcW w:w="4961" w:type="dxa"/>
            <w:shd w:val="clear" w:color="auto" w:fill="auto"/>
          </w:tcPr>
          <w:p w:rsidR="00F502D8" w:rsidRPr="001A215A" w:rsidRDefault="00F502D8" w:rsidP="000E7A7A">
            <w:pPr>
              <w:pStyle w:val="Tabletext"/>
              <w:rPr>
                <w:i/>
              </w:rPr>
            </w:pPr>
            <w:r w:rsidRPr="001A215A">
              <w:rPr>
                <w:i/>
              </w:rPr>
              <w:t>Radiocommunications (Spectrum Licence Tax) Amendment Determination</w:t>
            </w:r>
            <w:r w:rsidR="001A215A" w:rsidRPr="001A215A">
              <w:rPr>
                <w:i/>
              </w:rPr>
              <w:t> </w:t>
            </w:r>
            <w:r w:rsidRPr="001A215A">
              <w:rPr>
                <w:i/>
              </w:rPr>
              <w:t>2004 (No.</w:t>
            </w:r>
            <w:r w:rsidR="001A215A" w:rsidRPr="001A215A">
              <w:rPr>
                <w:i/>
              </w:rPr>
              <w:t> </w:t>
            </w:r>
            <w:r w:rsidRPr="001A215A">
              <w:rPr>
                <w:i/>
              </w:rPr>
              <w:t>1)</w:t>
            </w:r>
          </w:p>
        </w:tc>
        <w:bookmarkStart w:id="324" w:name="BKCheck15B_311"/>
        <w:bookmarkEnd w:id="3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"http://www.comlaw.gov.au/Details/F2005B00161" \o "ComLaw" </w:instrText>
            </w:r>
            <w:r w:rsidRPr="001A215A">
              <w:fldChar w:fldCharType="separate"/>
            </w:r>
            <w:r w:rsidR="00F502D8" w:rsidRPr="001A215A">
              <w:rPr>
                <w:rStyle w:val="Hyperlink"/>
                <w:bCs/>
              </w:rPr>
              <w:t>F2005B00161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309</w:t>
            </w:r>
          </w:p>
        </w:tc>
        <w:tc>
          <w:tcPr>
            <w:tcW w:w="4961" w:type="dxa"/>
            <w:shd w:val="clear" w:color="auto" w:fill="auto"/>
          </w:tcPr>
          <w:p w:rsidR="00F502D8" w:rsidRPr="001A215A" w:rsidRDefault="00F502D8" w:rsidP="000E7A7A">
            <w:pPr>
              <w:pStyle w:val="Tabletext"/>
              <w:rPr>
                <w:i/>
              </w:rPr>
            </w:pPr>
            <w:r w:rsidRPr="001A215A">
              <w:rPr>
                <w:i/>
              </w:rPr>
              <w:t>Radiocommunications (Spectrum Licence Tax) Amendment Determination</w:t>
            </w:r>
            <w:r w:rsidR="001A215A" w:rsidRPr="001A215A">
              <w:rPr>
                <w:i/>
              </w:rPr>
              <w:t> </w:t>
            </w:r>
            <w:r w:rsidRPr="001A215A">
              <w:rPr>
                <w:i/>
              </w:rPr>
              <w:t>2012 (No.</w:t>
            </w:r>
            <w:r w:rsidR="001A215A" w:rsidRPr="001A215A">
              <w:rPr>
                <w:i/>
              </w:rPr>
              <w:t> </w:t>
            </w:r>
            <w:r w:rsidRPr="001A215A">
              <w:rPr>
                <w:i/>
              </w:rPr>
              <w:t>1)</w:t>
            </w:r>
          </w:p>
        </w:tc>
        <w:bookmarkStart w:id="325" w:name="BKCheck15B_312"/>
        <w:bookmarkEnd w:id="3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"http://www.comlaw.gov.au/Details/F2012L01721" \o "ComLaw" </w:instrText>
            </w:r>
            <w:r w:rsidRPr="001A215A">
              <w:fldChar w:fldCharType="separate"/>
            </w:r>
            <w:r w:rsidR="00F502D8" w:rsidRPr="001A215A">
              <w:rPr>
                <w:rStyle w:val="Hyperlink"/>
                <w:bCs/>
              </w:rPr>
              <w:t>F2012L01721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310</w:t>
            </w:r>
          </w:p>
        </w:tc>
        <w:tc>
          <w:tcPr>
            <w:tcW w:w="4961" w:type="dxa"/>
            <w:shd w:val="clear" w:color="auto" w:fill="auto"/>
          </w:tcPr>
          <w:p w:rsidR="00F502D8" w:rsidRPr="001A215A" w:rsidRDefault="00F502D8" w:rsidP="000E7A7A">
            <w:pPr>
              <w:pStyle w:val="Tabletext"/>
              <w:rPr>
                <w:i/>
              </w:rPr>
            </w:pPr>
            <w:r w:rsidRPr="001A215A">
              <w:rPr>
                <w:i/>
              </w:rPr>
              <w:t>Radiocommunications Spectrum Marketing Plan (1.8 GHz Bands) 1999 Variation 1999 (No.</w:t>
            </w:r>
            <w:r w:rsidR="001A215A" w:rsidRPr="001A215A">
              <w:rPr>
                <w:i/>
              </w:rPr>
              <w:t> </w:t>
            </w:r>
            <w:r w:rsidRPr="001A215A">
              <w:rPr>
                <w:i/>
              </w:rPr>
              <w:t>1)</w:t>
            </w:r>
          </w:p>
        </w:tc>
        <w:bookmarkStart w:id="326" w:name="BKCheck15B_313"/>
        <w:bookmarkEnd w:id="3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"http://www.comlaw.gov.au/Details/F2005B00384" \o "ComLaw" </w:instrText>
            </w:r>
            <w:r w:rsidRPr="001A215A">
              <w:fldChar w:fldCharType="separate"/>
            </w:r>
            <w:r w:rsidR="00F502D8" w:rsidRPr="001A215A">
              <w:rPr>
                <w:rStyle w:val="Hyperlink"/>
                <w:bCs/>
              </w:rPr>
              <w:t>F2005B00384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311</w:t>
            </w:r>
          </w:p>
        </w:tc>
        <w:tc>
          <w:tcPr>
            <w:tcW w:w="4961" w:type="dxa"/>
            <w:shd w:val="clear" w:color="auto" w:fill="auto"/>
          </w:tcPr>
          <w:p w:rsidR="00F502D8" w:rsidRPr="001A215A" w:rsidRDefault="00F502D8" w:rsidP="000E7A7A">
            <w:pPr>
              <w:pStyle w:val="Tabletext"/>
              <w:rPr>
                <w:i/>
              </w:rPr>
            </w:pPr>
            <w:r w:rsidRPr="001A215A">
              <w:rPr>
                <w:i/>
              </w:rPr>
              <w:t>Radiocommunications Spectrum Marketing Plan (27 GHz Band) Variation 2002 (No.</w:t>
            </w:r>
            <w:r w:rsidR="001A215A" w:rsidRPr="001A215A">
              <w:rPr>
                <w:i/>
              </w:rPr>
              <w:t> </w:t>
            </w:r>
            <w:r w:rsidRPr="001A215A">
              <w:rPr>
                <w:i/>
              </w:rPr>
              <w:t>1)</w:t>
            </w:r>
          </w:p>
        </w:tc>
        <w:bookmarkStart w:id="327" w:name="BKCheck15B_314"/>
        <w:bookmarkEnd w:id="3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"http://www.comlaw.gov.au/Details/F2005B00419" \o "ComLaw" </w:instrText>
            </w:r>
            <w:r w:rsidRPr="001A215A">
              <w:fldChar w:fldCharType="separate"/>
            </w:r>
            <w:r w:rsidR="00F502D8" w:rsidRPr="001A215A">
              <w:rPr>
                <w:rStyle w:val="Hyperlink"/>
                <w:bCs/>
              </w:rPr>
              <w:t>F2005B00419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312</w:t>
            </w:r>
          </w:p>
        </w:tc>
        <w:tc>
          <w:tcPr>
            <w:tcW w:w="4961" w:type="dxa"/>
            <w:shd w:val="clear" w:color="auto" w:fill="auto"/>
          </w:tcPr>
          <w:p w:rsidR="00F502D8" w:rsidRPr="001A215A" w:rsidRDefault="00F502D8" w:rsidP="000E7A7A">
            <w:pPr>
              <w:pStyle w:val="Tabletext"/>
              <w:rPr>
                <w:i/>
              </w:rPr>
            </w:pPr>
            <w:r w:rsidRPr="001A215A">
              <w:rPr>
                <w:i/>
              </w:rPr>
              <w:t>Radiocommunications Spectrum Marketing Plan (500 MHz Band) 2003 Variation (No.</w:t>
            </w:r>
            <w:r w:rsidR="001A215A" w:rsidRPr="001A215A">
              <w:rPr>
                <w:i/>
              </w:rPr>
              <w:t> </w:t>
            </w:r>
            <w:r w:rsidRPr="001A215A">
              <w:rPr>
                <w:i/>
              </w:rPr>
              <w:t>1) 2007</w:t>
            </w:r>
          </w:p>
        </w:tc>
        <w:bookmarkStart w:id="328" w:name="BKCheck15B_315"/>
        <w:bookmarkEnd w:id="3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"http://www.comlaw.gov.au/Details/F2007L00217" \o "ComLaw" </w:instrText>
            </w:r>
            <w:r w:rsidRPr="001A215A">
              <w:fldChar w:fldCharType="separate"/>
            </w:r>
            <w:r w:rsidR="00F502D8" w:rsidRPr="001A215A">
              <w:rPr>
                <w:rStyle w:val="Hyperlink"/>
                <w:bCs/>
              </w:rPr>
              <w:t>F2007L00217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313</w:t>
            </w:r>
          </w:p>
        </w:tc>
        <w:tc>
          <w:tcPr>
            <w:tcW w:w="4961" w:type="dxa"/>
            <w:shd w:val="clear" w:color="auto" w:fill="auto"/>
          </w:tcPr>
          <w:p w:rsidR="00F502D8" w:rsidRPr="001A215A" w:rsidRDefault="00F502D8" w:rsidP="000E7A7A">
            <w:pPr>
              <w:pStyle w:val="Tabletext"/>
              <w:rPr>
                <w:i/>
              </w:rPr>
            </w:pPr>
            <w:r w:rsidRPr="001A215A">
              <w:rPr>
                <w:i/>
              </w:rPr>
              <w:t>Radiocommunications Spectrum Marketing Plan (500 MHz Band) Variation No.</w:t>
            </w:r>
            <w:r w:rsidR="001A215A" w:rsidRPr="001A215A">
              <w:rPr>
                <w:i/>
              </w:rPr>
              <w:t> </w:t>
            </w:r>
            <w:r w:rsidRPr="001A215A">
              <w:rPr>
                <w:i/>
              </w:rPr>
              <w:t>1</w:t>
            </w:r>
            <w:r w:rsidR="001A215A" w:rsidRPr="001A215A">
              <w:rPr>
                <w:i/>
              </w:rPr>
              <w:t> </w:t>
            </w:r>
            <w:r w:rsidRPr="001A215A">
              <w:rPr>
                <w:i/>
              </w:rPr>
              <w:t>2000</w:t>
            </w:r>
          </w:p>
        </w:tc>
        <w:bookmarkStart w:id="329" w:name="BKCheck15B_316"/>
        <w:bookmarkEnd w:id="3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"http://www.comlaw.gov.au/Details/F2005B00273" \o "ComLaw" </w:instrText>
            </w:r>
            <w:r w:rsidRPr="001A215A">
              <w:fldChar w:fldCharType="separate"/>
            </w:r>
            <w:r w:rsidR="00F502D8" w:rsidRPr="001A215A">
              <w:rPr>
                <w:rStyle w:val="Hyperlink"/>
                <w:bCs/>
              </w:rPr>
              <w:t>F2005B00273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314</w:t>
            </w:r>
          </w:p>
        </w:tc>
        <w:tc>
          <w:tcPr>
            <w:tcW w:w="4961" w:type="dxa"/>
            <w:shd w:val="clear" w:color="auto" w:fill="auto"/>
          </w:tcPr>
          <w:p w:rsidR="00F502D8" w:rsidRPr="001A215A" w:rsidRDefault="00F502D8" w:rsidP="000E7A7A">
            <w:pPr>
              <w:pStyle w:val="Tabletext"/>
              <w:rPr>
                <w:i/>
              </w:rPr>
            </w:pPr>
            <w:r w:rsidRPr="001A215A">
              <w:rPr>
                <w:i/>
              </w:rPr>
              <w:t>Radiocommunications Spectrum Marketing Plan (800 MHz and 1.8 GHz Bands) 1998 (Variation No.</w:t>
            </w:r>
            <w:r w:rsidR="001A215A" w:rsidRPr="001A215A">
              <w:rPr>
                <w:i/>
              </w:rPr>
              <w:t> </w:t>
            </w:r>
            <w:r w:rsidRPr="001A215A">
              <w:rPr>
                <w:i/>
              </w:rPr>
              <w:t>1)</w:t>
            </w:r>
          </w:p>
        </w:tc>
        <w:bookmarkStart w:id="330" w:name="BKCheck15B_317"/>
        <w:bookmarkEnd w:id="3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"http://www.comlaw.gov.au/Details/F2005B00479" \o "ComLaw" </w:instrText>
            </w:r>
            <w:r w:rsidRPr="001A215A">
              <w:fldChar w:fldCharType="separate"/>
            </w:r>
            <w:r w:rsidR="00F502D8" w:rsidRPr="001A215A">
              <w:rPr>
                <w:rStyle w:val="Hyperlink"/>
                <w:bCs/>
              </w:rPr>
              <w:t>F2005B00479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315</w:t>
            </w:r>
          </w:p>
        </w:tc>
        <w:tc>
          <w:tcPr>
            <w:tcW w:w="4961" w:type="dxa"/>
            <w:shd w:val="clear" w:color="auto" w:fill="auto"/>
          </w:tcPr>
          <w:p w:rsidR="00F502D8" w:rsidRPr="001A215A" w:rsidRDefault="00F502D8" w:rsidP="000E7A7A">
            <w:pPr>
              <w:pStyle w:val="Tabletext"/>
              <w:rPr>
                <w:i/>
              </w:rPr>
            </w:pPr>
            <w:r w:rsidRPr="001A215A">
              <w:rPr>
                <w:i/>
              </w:rPr>
              <w:t>Radiocommunications (Spectrum Re</w:t>
            </w:r>
            <w:r w:rsidR="001A215A">
              <w:rPr>
                <w:i/>
              </w:rPr>
              <w:noBreakHyphen/>
            </w:r>
            <w:r w:rsidRPr="001A215A">
              <w:rPr>
                <w:i/>
              </w:rPr>
              <w:t>allocation) Declaration No.</w:t>
            </w:r>
            <w:r w:rsidR="001A215A" w:rsidRPr="001A215A">
              <w:rPr>
                <w:i/>
              </w:rPr>
              <w:t> </w:t>
            </w:r>
            <w:r w:rsidRPr="001A215A">
              <w:rPr>
                <w:i/>
              </w:rPr>
              <w:t>1 of 2005 (Amendment No.</w:t>
            </w:r>
            <w:r w:rsidR="001A215A" w:rsidRPr="001A215A">
              <w:rPr>
                <w:i/>
              </w:rPr>
              <w:t> </w:t>
            </w:r>
            <w:r w:rsidRPr="001A215A">
              <w:rPr>
                <w:i/>
              </w:rPr>
              <w:t>1 of 2006)</w:t>
            </w:r>
          </w:p>
        </w:tc>
        <w:bookmarkStart w:id="331" w:name="BKCheck15B_318"/>
        <w:bookmarkEnd w:id="3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"http://www.comlaw.gov.au/Details/F2006L01128" \o "ComLaw" </w:instrText>
            </w:r>
            <w:r w:rsidRPr="001A215A">
              <w:fldChar w:fldCharType="separate"/>
            </w:r>
            <w:r w:rsidR="00F502D8" w:rsidRPr="001A215A">
              <w:rPr>
                <w:rStyle w:val="Hyperlink"/>
                <w:bCs/>
              </w:rPr>
              <w:t>F2006L01128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316</w:t>
            </w:r>
          </w:p>
        </w:tc>
        <w:tc>
          <w:tcPr>
            <w:tcW w:w="4961" w:type="dxa"/>
            <w:shd w:val="clear" w:color="auto" w:fill="auto"/>
          </w:tcPr>
          <w:p w:rsidR="00F502D8" w:rsidRPr="001A215A" w:rsidRDefault="00F502D8" w:rsidP="000E7A7A">
            <w:pPr>
              <w:pStyle w:val="Tabletext"/>
              <w:rPr>
                <w:i/>
              </w:rPr>
            </w:pPr>
            <w:r w:rsidRPr="001A215A">
              <w:rPr>
                <w:i/>
              </w:rPr>
              <w:t>Radiocommunications (Spread Spectrum Devices) Class Licence (Revocation) 2005</w:t>
            </w:r>
          </w:p>
        </w:tc>
        <w:bookmarkStart w:id="332" w:name="BKCheck15B_319"/>
        <w:bookmarkEnd w:id="3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"http://www.comlaw.gov.au/Details/F2005L02340" \o "ComLaw" </w:instrText>
            </w:r>
            <w:r w:rsidRPr="001A215A">
              <w:fldChar w:fldCharType="separate"/>
            </w:r>
            <w:r w:rsidR="00F502D8" w:rsidRPr="001A215A">
              <w:rPr>
                <w:rStyle w:val="Hyperlink"/>
                <w:bCs/>
              </w:rPr>
              <w:t>F2005L02340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317</w:t>
            </w:r>
          </w:p>
        </w:tc>
        <w:tc>
          <w:tcPr>
            <w:tcW w:w="4961" w:type="dxa"/>
            <w:shd w:val="clear" w:color="auto" w:fill="auto"/>
          </w:tcPr>
          <w:p w:rsidR="00F502D8" w:rsidRPr="001A215A" w:rsidRDefault="00F502D8" w:rsidP="000E7A7A">
            <w:pPr>
              <w:pStyle w:val="Tabletext"/>
              <w:rPr>
                <w:i/>
              </w:rPr>
            </w:pPr>
            <w:r w:rsidRPr="001A215A">
              <w:rPr>
                <w:i/>
              </w:rPr>
              <w:t>Radiocommunications Taxes Collection Amendment Regulations</w:t>
            </w:r>
            <w:r w:rsidR="001A215A" w:rsidRPr="001A215A">
              <w:rPr>
                <w:i/>
              </w:rPr>
              <w:t> </w:t>
            </w:r>
            <w:r w:rsidRPr="001A215A">
              <w:rPr>
                <w:i/>
              </w:rPr>
              <w:t>2007 (No.</w:t>
            </w:r>
            <w:r w:rsidR="001A215A" w:rsidRPr="001A215A">
              <w:rPr>
                <w:i/>
              </w:rPr>
              <w:t> </w:t>
            </w:r>
            <w:r w:rsidRPr="001A215A">
              <w:rPr>
                <w:i/>
              </w:rPr>
              <w:t>1)</w:t>
            </w:r>
            <w:r w:rsidRPr="001A215A">
              <w:t>, SLI</w:t>
            </w:r>
            <w:r w:rsidR="001A215A" w:rsidRPr="001A215A">
              <w:t> </w:t>
            </w:r>
            <w:r w:rsidRPr="001A215A">
              <w:t>2007 No.</w:t>
            </w:r>
            <w:r w:rsidR="001A215A" w:rsidRPr="001A215A">
              <w:t> </w:t>
            </w:r>
            <w:r w:rsidRPr="001A215A">
              <w:t>142</w:t>
            </w:r>
          </w:p>
        </w:tc>
        <w:bookmarkStart w:id="333" w:name="BKCheck15B_320"/>
        <w:bookmarkEnd w:id="3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"http://www.comlaw.gov.au/Details/F2007L01545" \o "ComLaw" </w:instrText>
            </w:r>
            <w:r w:rsidRPr="001A215A">
              <w:fldChar w:fldCharType="separate"/>
            </w:r>
            <w:r w:rsidR="00F502D8" w:rsidRPr="001A215A">
              <w:rPr>
                <w:rStyle w:val="Hyperlink"/>
                <w:bCs/>
              </w:rPr>
              <w:t>F2007L01545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318</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1989 No.</w:t>
            </w:r>
            <w:r w:rsidR="001A215A" w:rsidRPr="001A215A">
              <w:t> </w:t>
            </w:r>
            <w:r w:rsidRPr="001A215A">
              <w:t>355</w:t>
            </w:r>
          </w:p>
        </w:tc>
        <w:bookmarkStart w:id="334" w:name="BKCheck15B_321"/>
        <w:bookmarkEnd w:id="3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"http://www.comlaw.gov.au/Details/F1996B00098" \o "ComLaw" </w:instrText>
            </w:r>
            <w:r w:rsidRPr="001A215A">
              <w:fldChar w:fldCharType="separate"/>
            </w:r>
            <w:r w:rsidR="00F502D8" w:rsidRPr="001A215A">
              <w:rPr>
                <w:rStyle w:val="Hyperlink"/>
                <w:bCs/>
              </w:rPr>
              <w:t>F1996B00098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319</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1991 No.</w:t>
            </w:r>
            <w:r w:rsidR="001A215A" w:rsidRPr="001A215A">
              <w:t> </w:t>
            </w:r>
            <w:r w:rsidRPr="001A215A">
              <w:t>361</w:t>
            </w:r>
          </w:p>
        </w:tc>
        <w:bookmarkStart w:id="335" w:name="BKCheck15B_322"/>
        <w:bookmarkEnd w:id="3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"http://www.comlaw.gov.au/Details/F1996B00099" \o "ComLaw" </w:instrText>
            </w:r>
            <w:r w:rsidRPr="001A215A">
              <w:fldChar w:fldCharType="separate"/>
            </w:r>
            <w:r w:rsidR="00F502D8" w:rsidRPr="001A215A">
              <w:rPr>
                <w:rStyle w:val="Hyperlink"/>
                <w:bCs/>
              </w:rPr>
              <w:t>F1996B00099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320</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1992 No.</w:t>
            </w:r>
            <w:r w:rsidR="001A215A" w:rsidRPr="001A215A">
              <w:t> </w:t>
            </w:r>
            <w:r w:rsidRPr="001A215A">
              <w:t>388</w:t>
            </w:r>
          </w:p>
        </w:tc>
        <w:bookmarkStart w:id="336" w:name="BKCheck15B_323"/>
        <w:bookmarkEnd w:id="3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"http://www.comlaw.gov.au/Details/F1996B00100" \o "ComLaw" </w:instrText>
            </w:r>
            <w:r w:rsidRPr="001A215A">
              <w:fldChar w:fldCharType="separate"/>
            </w:r>
            <w:r w:rsidR="00F502D8" w:rsidRPr="001A215A">
              <w:rPr>
                <w:rStyle w:val="Hyperlink"/>
                <w:bCs/>
              </w:rPr>
              <w:t>F1996B00100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321</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1993 No.</w:t>
            </w:r>
            <w:r w:rsidR="001A215A" w:rsidRPr="001A215A">
              <w:t> </w:t>
            </w:r>
            <w:r w:rsidRPr="001A215A">
              <w:t>178</w:t>
            </w:r>
          </w:p>
        </w:tc>
        <w:bookmarkStart w:id="337" w:name="BKCheck15B_324"/>
        <w:bookmarkEnd w:id="3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"http://www.comlaw.gov.au/Details/F1996B00101" \o "ComLaw" </w:instrText>
            </w:r>
            <w:r w:rsidRPr="001A215A">
              <w:fldChar w:fldCharType="separate"/>
            </w:r>
            <w:r w:rsidR="00F502D8" w:rsidRPr="001A215A">
              <w:rPr>
                <w:rStyle w:val="Hyperlink"/>
                <w:bCs/>
              </w:rPr>
              <w:t>F1996B00101</w:t>
            </w:r>
            <w:r w:rsidRPr="001A215A">
              <w:rPr>
                <w:rStyle w:val="Hyperlink"/>
                <w:bCs/>
              </w:rPr>
              <w:fldChar w:fldCharType="end"/>
            </w:r>
          </w:p>
        </w:tc>
      </w:tr>
      <w:tr w:rsidR="00B54FAE" w:rsidRPr="001A215A" w:rsidTr="00EC358E">
        <w:trPr>
          <w:cantSplit/>
        </w:trPr>
        <w:tc>
          <w:tcPr>
            <w:tcW w:w="822" w:type="dxa"/>
            <w:shd w:val="clear" w:color="auto" w:fill="auto"/>
          </w:tcPr>
          <w:p w:rsidR="00B54FAE" w:rsidRPr="001A215A" w:rsidRDefault="00EC358E" w:rsidP="00EC358E">
            <w:pPr>
              <w:pStyle w:val="Tabletext"/>
            </w:pPr>
            <w:r w:rsidRPr="001A215A">
              <w:t>322</w:t>
            </w:r>
          </w:p>
        </w:tc>
        <w:tc>
          <w:tcPr>
            <w:tcW w:w="4961" w:type="dxa"/>
            <w:shd w:val="clear" w:color="auto" w:fill="auto"/>
          </w:tcPr>
          <w:p w:rsidR="00B54FAE" w:rsidRPr="001A215A" w:rsidRDefault="00B54FAE" w:rsidP="00EC358E">
            <w:pPr>
              <w:pStyle w:val="Tabletext"/>
            </w:pPr>
            <w:r w:rsidRPr="001A215A">
              <w:t>Radiocommunications Taxes Collection Regulations (Amendment), SR</w:t>
            </w:r>
            <w:r w:rsidR="001A215A" w:rsidRPr="001A215A">
              <w:t> </w:t>
            </w:r>
            <w:r w:rsidRPr="001A215A">
              <w:t>1995 No.</w:t>
            </w:r>
            <w:r w:rsidR="001A215A" w:rsidRPr="001A215A">
              <w:t> </w:t>
            </w:r>
            <w:r w:rsidRPr="001A215A">
              <w:t>36</w:t>
            </w:r>
          </w:p>
        </w:tc>
        <w:bookmarkStart w:id="338" w:name="BKCheck15B_325"/>
        <w:bookmarkEnd w:id="338"/>
        <w:tc>
          <w:tcPr>
            <w:tcW w:w="1560" w:type="dxa"/>
            <w:shd w:val="clear" w:color="auto" w:fill="auto"/>
          </w:tcPr>
          <w:p w:rsidR="00B54FAE" w:rsidRPr="001A215A" w:rsidRDefault="00B54FAE" w:rsidP="00EC358E">
            <w:pPr>
              <w:pStyle w:val="Tabletext"/>
              <w:rPr>
                <w:rStyle w:val="Hyperlink"/>
                <w:bCs/>
                <w:u w:val="none"/>
              </w:rPr>
            </w:pPr>
            <w:r w:rsidRPr="001A215A">
              <w:fldChar w:fldCharType="begin"/>
            </w:r>
            <w:r w:rsidRPr="001A215A">
              <w:instrText xml:space="preserve"> HYPERLINK "http://www.comlaw.gov.au/Details/F1996B00102" \o "ComLaw" </w:instrText>
            </w:r>
            <w:r w:rsidRPr="001A215A">
              <w:fldChar w:fldCharType="separate"/>
            </w:r>
            <w:r w:rsidRPr="001A215A">
              <w:rPr>
                <w:rStyle w:val="Hyperlink"/>
                <w:bCs/>
              </w:rPr>
              <w:t>F1996B00102</w:t>
            </w:r>
            <w:r w:rsidRPr="001A215A">
              <w:rPr>
                <w:rStyle w:val="Hyperlink"/>
                <w:bCs/>
              </w:rPr>
              <w:fldChar w:fldCharType="end"/>
            </w:r>
          </w:p>
        </w:tc>
      </w:tr>
      <w:tr w:rsidR="00B54FAE" w:rsidRPr="001A215A" w:rsidTr="00EC358E">
        <w:trPr>
          <w:cantSplit/>
        </w:trPr>
        <w:tc>
          <w:tcPr>
            <w:tcW w:w="822" w:type="dxa"/>
            <w:shd w:val="clear" w:color="auto" w:fill="auto"/>
          </w:tcPr>
          <w:p w:rsidR="00B54FAE" w:rsidRPr="001A215A" w:rsidRDefault="00EC358E" w:rsidP="00EC358E">
            <w:pPr>
              <w:pStyle w:val="Tabletext"/>
            </w:pPr>
            <w:r w:rsidRPr="001A215A">
              <w:t>323</w:t>
            </w:r>
          </w:p>
        </w:tc>
        <w:tc>
          <w:tcPr>
            <w:tcW w:w="4961" w:type="dxa"/>
            <w:shd w:val="clear" w:color="auto" w:fill="auto"/>
          </w:tcPr>
          <w:p w:rsidR="00B54FAE" w:rsidRPr="001A215A" w:rsidRDefault="00B54FAE" w:rsidP="00EC358E">
            <w:pPr>
              <w:pStyle w:val="Tabletext"/>
            </w:pPr>
            <w:r w:rsidRPr="001A215A">
              <w:t>Radiocommunications Taxes Collection Regulations (Amendment), SR</w:t>
            </w:r>
            <w:r w:rsidR="001A215A" w:rsidRPr="001A215A">
              <w:t> </w:t>
            </w:r>
            <w:r w:rsidRPr="001A215A">
              <w:t>1995 No.</w:t>
            </w:r>
            <w:r w:rsidR="001A215A" w:rsidRPr="001A215A">
              <w:t> </w:t>
            </w:r>
            <w:r w:rsidRPr="001A215A">
              <w:t>63</w:t>
            </w:r>
          </w:p>
        </w:tc>
        <w:bookmarkStart w:id="339" w:name="BKCheck15B_326"/>
        <w:bookmarkEnd w:id="339"/>
        <w:tc>
          <w:tcPr>
            <w:tcW w:w="1560" w:type="dxa"/>
            <w:shd w:val="clear" w:color="auto" w:fill="auto"/>
          </w:tcPr>
          <w:p w:rsidR="00B54FAE" w:rsidRPr="001A215A" w:rsidRDefault="00B54FAE" w:rsidP="00EC358E">
            <w:pPr>
              <w:pStyle w:val="Tabletext"/>
              <w:rPr>
                <w:rStyle w:val="Hyperlink"/>
                <w:bCs/>
                <w:u w:val="none"/>
              </w:rPr>
            </w:pPr>
            <w:r w:rsidRPr="001A215A">
              <w:fldChar w:fldCharType="begin"/>
            </w:r>
            <w:r w:rsidRPr="001A215A">
              <w:instrText xml:space="preserve"> HYPERLINK "http://www.comlaw.gov.au/Details/F1996B00103" \o "ComLaw" </w:instrText>
            </w:r>
            <w:r w:rsidRPr="001A215A">
              <w:fldChar w:fldCharType="separate"/>
            </w:r>
            <w:r w:rsidRPr="001A215A">
              <w:rPr>
                <w:rStyle w:val="Hyperlink"/>
                <w:bCs/>
              </w:rPr>
              <w:t>F1996B00103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324</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1995 No.</w:t>
            </w:r>
            <w:r w:rsidR="001A215A" w:rsidRPr="001A215A">
              <w:t> </w:t>
            </w:r>
            <w:r w:rsidRPr="001A215A">
              <w:t>130</w:t>
            </w:r>
          </w:p>
        </w:tc>
        <w:bookmarkStart w:id="340" w:name="BKCheck15B_327"/>
        <w:bookmarkEnd w:id="34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"http://www.comlaw.gov.au/Details/F1996B00104" \o "ComLaw" </w:instrText>
            </w:r>
            <w:r w:rsidRPr="001A215A">
              <w:fldChar w:fldCharType="separate"/>
            </w:r>
            <w:r w:rsidR="00F502D8" w:rsidRPr="001A215A">
              <w:rPr>
                <w:rStyle w:val="Hyperlink"/>
                <w:bCs/>
              </w:rPr>
              <w:t>F1996B00104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325</w:t>
            </w:r>
          </w:p>
        </w:tc>
        <w:tc>
          <w:tcPr>
            <w:tcW w:w="4961" w:type="dxa"/>
            <w:shd w:val="clear" w:color="auto" w:fill="auto"/>
          </w:tcPr>
          <w:p w:rsidR="00F502D8" w:rsidRPr="001A215A" w:rsidRDefault="00F502D8" w:rsidP="000E7A7A">
            <w:pPr>
              <w:pStyle w:val="Tabletext"/>
            </w:pPr>
            <w:r w:rsidRPr="001A215A">
              <w:t>Radiocommunications Taxes Collection Regulations (Amendment), SR</w:t>
            </w:r>
            <w:r w:rsidR="001A215A" w:rsidRPr="001A215A">
              <w:t> </w:t>
            </w:r>
            <w:r w:rsidRPr="001A215A">
              <w:t>1997 No.</w:t>
            </w:r>
            <w:r w:rsidR="001A215A" w:rsidRPr="001A215A">
              <w:t> </w:t>
            </w:r>
            <w:r w:rsidRPr="001A215A">
              <w:t>158</w:t>
            </w:r>
          </w:p>
        </w:tc>
        <w:bookmarkStart w:id="341" w:name="BKCheck15B_328"/>
        <w:bookmarkEnd w:id="34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"http://www.comlaw.gov.au/Details/F1997B02686" \o "ComLaw" </w:instrText>
            </w:r>
            <w:r w:rsidRPr="001A215A">
              <w:fldChar w:fldCharType="separate"/>
            </w:r>
            <w:r w:rsidR="00F502D8" w:rsidRPr="001A215A">
              <w:rPr>
                <w:rStyle w:val="Hyperlink"/>
                <w:bCs/>
              </w:rPr>
              <w:t>F1997B02686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326</w:t>
            </w:r>
          </w:p>
        </w:tc>
        <w:tc>
          <w:tcPr>
            <w:tcW w:w="4961" w:type="dxa"/>
            <w:shd w:val="clear" w:color="auto" w:fill="auto"/>
          </w:tcPr>
          <w:p w:rsidR="00F502D8" w:rsidRPr="001A215A" w:rsidRDefault="00F502D8" w:rsidP="00B54FAE">
            <w:pPr>
              <w:pStyle w:val="Tabletext"/>
              <w:rPr>
                <w:i/>
              </w:rPr>
            </w:pPr>
            <w:r w:rsidRPr="001A215A">
              <w:rPr>
                <w:i/>
              </w:rPr>
              <w:t>Radiocommunications (Third Party Use</w:t>
            </w:r>
            <w:r w:rsidR="00581D4D" w:rsidRPr="001A215A">
              <w:rPr>
                <w:i/>
              </w:rPr>
              <w:t xml:space="preserve"> </w:t>
            </w:r>
            <w:r w:rsidRPr="001A215A">
              <w:rPr>
                <w:i/>
              </w:rPr>
              <w:t>–</w:t>
            </w:r>
            <w:r w:rsidR="00581D4D" w:rsidRPr="001A215A">
              <w:rPr>
                <w:i/>
              </w:rPr>
              <w:t xml:space="preserve"> </w:t>
            </w:r>
            <w:r w:rsidRPr="001A215A">
              <w:rPr>
                <w:i/>
              </w:rPr>
              <w:t>Spectrum Licence) Rules Revocation 2011</w:t>
            </w:r>
          </w:p>
        </w:tc>
        <w:bookmarkStart w:id="342" w:name="BKCheck15B_329"/>
        <w:bookmarkEnd w:id="34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"http://www.comlaw.gov.au/Details/F2011L00558" \o "ComLaw" </w:instrText>
            </w:r>
            <w:r w:rsidRPr="001A215A">
              <w:fldChar w:fldCharType="separate"/>
            </w:r>
            <w:r w:rsidR="00F502D8" w:rsidRPr="001A215A">
              <w:rPr>
                <w:rStyle w:val="Hyperlink"/>
                <w:bCs/>
              </w:rPr>
              <w:t>F2011L00558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327</w:t>
            </w:r>
          </w:p>
        </w:tc>
        <w:tc>
          <w:tcPr>
            <w:tcW w:w="4961" w:type="dxa"/>
            <w:shd w:val="clear" w:color="auto" w:fill="auto"/>
          </w:tcPr>
          <w:p w:rsidR="00F502D8" w:rsidRPr="001A215A" w:rsidRDefault="00F502D8" w:rsidP="000E7A7A">
            <w:pPr>
              <w:pStyle w:val="Tabletext"/>
              <w:rPr>
                <w:i/>
              </w:rPr>
            </w:pPr>
            <w:r w:rsidRPr="001A215A">
              <w:rPr>
                <w:i/>
              </w:rPr>
              <w:t>Radiocommunications (Trading Rules for Spectrum Licences) Amendment Determination</w:t>
            </w:r>
            <w:r w:rsidR="001A215A" w:rsidRPr="001A215A">
              <w:rPr>
                <w:i/>
              </w:rPr>
              <w:t> </w:t>
            </w:r>
            <w:r w:rsidRPr="001A215A">
              <w:rPr>
                <w:i/>
              </w:rPr>
              <w:t>2000</w:t>
            </w:r>
          </w:p>
        </w:tc>
        <w:bookmarkStart w:id="343" w:name="BKCheck15B_330"/>
        <w:bookmarkEnd w:id="34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"http://www.comlaw.gov.au/Details/F2005B00337" \o "ComLaw" </w:instrText>
            </w:r>
            <w:r w:rsidRPr="001A215A">
              <w:fldChar w:fldCharType="separate"/>
            </w:r>
            <w:r w:rsidR="00F502D8" w:rsidRPr="001A215A">
              <w:rPr>
                <w:rStyle w:val="Hyperlink"/>
                <w:bCs/>
              </w:rPr>
              <w:t>F2005B00337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328</w:t>
            </w:r>
          </w:p>
        </w:tc>
        <w:tc>
          <w:tcPr>
            <w:tcW w:w="4961" w:type="dxa"/>
            <w:shd w:val="clear" w:color="auto" w:fill="auto"/>
          </w:tcPr>
          <w:p w:rsidR="00F502D8" w:rsidRPr="001A215A" w:rsidRDefault="00F502D8" w:rsidP="000E7A7A">
            <w:pPr>
              <w:pStyle w:val="Tabletext"/>
              <w:rPr>
                <w:i/>
              </w:rPr>
            </w:pPr>
            <w:r w:rsidRPr="001A215A">
              <w:rPr>
                <w:i/>
              </w:rPr>
              <w:t>Radiocommunications (Trading Rules for Spectrum Licences) Amendment Determination</w:t>
            </w:r>
            <w:r w:rsidR="001A215A" w:rsidRPr="001A215A">
              <w:rPr>
                <w:i/>
              </w:rPr>
              <w:t> </w:t>
            </w:r>
            <w:r w:rsidRPr="001A215A">
              <w:rPr>
                <w:i/>
              </w:rPr>
              <w:t>2009 (No.</w:t>
            </w:r>
            <w:r w:rsidR="001A215A" w:rsidRPr="001A215A">
              <w:rPr>
                <w:i/>
              </w:rPr>
              <w:t> </w:t>
            </w:r>
            <w:r w:rsidRPr="001A215A">
              <w:rPr>
                <w:i/>
              </w:rPr>
              <w:t>1)</w:t>
            </w:r>
          </w:p>
        </w:tc>
        <w:bookmarkStart w:id="344" w:name="BKCheck15B_331"/>
        <w:bookmarkEnd w:id="34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"http://www.comlaw.gov.au/Details/F2009L00280" \o "ComLaw" </w:instrText>
            </w:r>
            <w:r w:rsidRPr="001A215A">
              <w:fldChar w:fldCharType="separate"/>
            </w:r>
            <w:r w:rsidR="00F502D8" w:rsidRPr="001A215A">
              <w:rPr>
                <w:rStyle w:val="Hyperlink"/>
                <w:bCs/>
              </w:rPr>
              <w:t>F2009L00280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329</w:t>
            </w:r>
          </w:p>
        </w:tc>
        <w:tc>
          <w:tcPr>
            <w:tcW w:w="4961" w:type="dxa"/>
            <w:shd w:val="clear" w:color="auto" w:fill="auto"/>
          </w:tcPr>
          <w:p w:rsidR="00F502D8" w:rsidRPr="001A215A" w:rsidRDefault="00F502D8" w:rsidP="000E7A7A">
            <w:pPr>
              <w:pStyle w:val="Tabletext"/>
              <w:rPr>
                <w:i/>
              </w:rPr>
            </w:pPr>
            <w:r w:rsidRPr="001A215A">
              <w:rPr>
                <w:i/>
              </w:rPr>
              <w:t>Radiocommunications (Trading Rules for Spectrum Licences) Amendment Determination (No.</w:t>
            </w:r>
            <w:r w:rsidR="001A215A" w:rsidRPr="001A215A">
              <w:rPr>
                <w:i/>
              </w:rPr>
              <w:t> </w:t>
            </w:r>
            <w:r w:rsidRPr="001A215A">
              <w:rPr>
                <w:i/>
              </w:rPr>
              <w:t>2) 2000</w:t>
            </w:r>
          </w:p>
        </w:tc>
        <w:bookmarkStart w:id="345" w:name="BKCheck15B_332"/>
        <w:bookmarkEnd w:id="3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"http://www.comlaw.gov.au/Details/F2005B00274" \o "ComLaw" </w:instrText>
            </w:r>
            <w:r w:rsidRPr="001A215A">
              <w:fldChar w:fldCharType="separate"/>
            </w:r>
            <w:r w:rsidR="00F502D8" w:rsidRPr="001A215A">
              <w:rPr>
                <w:rStyle w:val="Hyperlink"/>
                <w:bCs/>
              </w:rPr>
              <w:t>F2005B00274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330</w:t>
            </w:r>
          </w:p>
        </w:tc>
        <w:tc>
          <w:tcPr>
            <w:tcW w:w="4961" w:type="dxa"/>
            <w:shd w:val="clear" w:color="auto" w:fill="auto"/>
          </w:tcPr>
          <w:p w:rsidR="00F502D8" w:rsidRPr="001A215A" w:rsidRDefault="00F502D8" w:rsidP="000E7A7A">
            <w:pPr>
              <w:pStyle w:val="Tabletext"/>
              <w:rPr>
                <w:i/>
              </w:rPr>
            </w:pPr>
            <w:r w:rsidRPr="001A215A">
              <w:rPr>
                <w:i/>
              </w:rPr>
              <w:t>Radiocommunications (Transmitter and Receiver Licences) Amendment Determination</w:t>
            </w:r>
            <w:r w:rsidR="001A215A" w:rsidRPr="001A215A">
              <w:rPr>
                <w:i/>
              </w:rPr>
              <w:t> </w:t>
            </w:r>
            <w:r w:rsidRPr="001A215A">
              <w:rPr>
                <w:i/>
              </w:rPr>
              <w:t>2001 (No.</w:t>
            </w:r>
            <w:r w:rsidR="001A215A" w:rsidRPr="001A215A">
              <w:rPr>
                <w:i/>
              </w:rPr>
              <w:t> </w:t>
            </w:r>
            <w:r w:rsidRPr="001A215A">
              <w:rPr>
                <w:i/>
              </w:rPr>
              <w:t>1)</w:t>
            </w:r>
          </w:p>
        </w:tc>
        <w:bookmarkStart w:id="346" w:name="BKCheck15B_333"/>
        <w:bookmarkEnd w:id="3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"http://www.comlaw.gov.au/Details/F2005B00277" \o "ComLaw" </w:instrText>
            </w:r>
            <w:r w:rsidRPr="001A215A">
              <w:fldChar w:fldCharType="separate"/>
            </w:r>
            <w:r w:rsidR="00F502D8" w:rsidRPr="001A215A">
              <w:rPr>
                <w:rStyle w:val="Hyperlink"/>
                <w:bCs/>
              </w:rPr>
              <w:t>F2005B00277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331</w:t>
            </w:r>
          </w:p>
        </w:tc>
        <w:tc>
          <w:tcPr>
            <w:tcW w:w="4961" w:type="dxa"/>
            <w:shd w:val="clear" w:color="auto" w:fill="auto"/>
          </w:tcPr>
          <w:p w:rsidR="00F502D8" w:rsidRPr="001A215A" w:rsidRDefault="00F502D8" w:rsidP="000E7A7A">
            <w:pPr>
              <w:pStyle w:val="Tabletext"/>
              <w:rPr>
                <w:i/>
              </w:rPr>
            </w:pPr>
            <w:r w:rsidRPr="001A215A">
              <w:rPr>
                <w:i/>
              </w:rPr>
              <w:t>Radiocommunications (Transmitter and Receiver Licences) Amendment Determination</w:t>
            </w:r>
            <w:r w:rsidR="001A215A" w:rsidRPr="001A215A">
              <w:rPr>
                <w:i/>
              </w:rPr>
              <w:t> </w:t>
            </w:r>
            <w:r w:rsidRPr="001A215A">
              <w:rPr>
                <w:i/>
              </w:rPr>
              <w:t>2004 (No.</w:t>
            </w:r>
            <w:r w:rsidR="001A215A" w:rsidRPr="001A215A">
              <w:rPr>
                <w:i/>
              </w:rPr>
              <w:t> </w:t>
            </w:r>
            <w:r w:rsidRPr="001A215A">
              <w:rPr>
                <w:i/>
              </w:rPr>
              <w:t>1)</w:t>
            </w:r>
          </w:p>
        </w:tc>
        <w:bookmarkStart w:id="347" w:name="BKCheck15B_334"/>
        <w:bookmarkEnd w:id="34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"http://www.comlaw.gov.au/Details/F2005B00191" \o "ComLaw" </w:instrText>
            </w:r>
            <w:r w:rsidRPr="001A215A">
              <w:fldChar w:fldCharType="separate"/>
            </w:r>
            <w:r w:rsidR="00F502D8" w:rsidRPr="001A215A">
              <w:rPr>
                <w:rStyle w:val="Hyperlink"/>
                <w:bCs/>
              </w:rPr>
              <w:t>F2005B00191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332</w:t>
            </w:r>
          </w:p>
        </w:tc>
        <w:tc>
          <w:tcPr>
            <w:tcW w:w="4961" w:type="dxa"/>
            <w:shd w:val="clear" w:color="auto" w:fill="auto"/>
          </w:tcPr>
          <w:p w:rsidR="00F502D8" w:rsidRPr="001A215A" w:rsidRDefault="00F502D8" w:rsidP="000E7A7A">
            <w:pPr>
              <w:pStyle w:val="Tabletext"/>
              <w:rPr>
                <w:i/>
              </w:rPr>
            </w:pPr>
            <w:r w:rsidRPr="001A215A">
              <w:rPr>
                <w:i/>
              </w:rPr>
              <w:t>Radiocommunications (Transmitter and Receiver Licences) Amendment Determination</w:t>
            </w:r>
            <w:r w:rsidR="001A215A" w:rsidRPr="001A215A">
              <w:rPr>
                <w:i/>
              </w:rPr>
              <w:t> </w:t>
            </w:r>
            <w:r w:rsidRPr="001A215A">
              <w:rPr>
                <w:i/>
              </w:rPr>
              <w:t>2010 (No.</w:t>
            </w:r>
            <w:r w:rsidR="001A215A" w:rsidRPr="001A215A">
              <w:rPr>
                <w:i/>
              </w:rPr>
              <w:t> </w:t>
            </w:r>
            <w:r w:rsidRPr="001A215A">
              <w:rPr>
                <w:i/>
              </w:rPr>
              <w:t>1)</w:t>
            </w:r>
          </w:p>
        </w:tc>
        <w:bookmarkStart w:id="348" w:name="BKCheck15B_335"/>
        <w:bookmarkEnd w:id="34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"http://www.comlaw.gov.au/Details/F2010L02245" \o "ComLaw" </w:instrText>
            </w:r>
            <w:r w:rsidRPr="001A215A">
              <w:fldChar w:fldCharType="separate"/>
            </w:r>
            <w:r w:rsidR="00F502D8" w:rsidRPr="001A215A">
              <w:rPr>
                <w:rStyle w:val="Hyperlink"/>
                <w:bCs/>
              </w:rPr>
              <w:t>F2010L02245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333</w:t>
            </w:r>
          </w:p>
        </w:tc>
        <w:tc>
          <w:tcPr>
            <w:tcW w:w="4961" w:type="dxa"/>
            <w:shd w:val="clear" w:color="auto" w:fill="auto"/>
          </w:tcPr>
          <w:p w:rsidR="00F502D8" w:rsidRPr="001A215A" w:rsidRDefault="00F502D8" w:rsidP="000E7A7A">
            <w:pPr>
              <w:pStyle w:val="Tabletext"/>
            </w:pPr>
            <w:r w:rsidRPr="001A215A">
              <w:t>Radiocommunications (Transmitter and Receiver Licences) Determination (Amendment No.</w:t>
            </w:r>
            <w:r w:rsidR="001A215A" w:rsidRPr="001A215A">
              <w:t> </w:t>
            </w:r>
            <w:r w:rsidRPr="001A215A">
              <w:t>1 of 1998)</w:t>
            </w:r>
          </w:p>
        </w:tc>
        <w:bookmarkStart w:id="349" w:name="BKCheck15B_336"/>
        <w:bookmarkEnd w:id="34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"http://www.comlaw.gov.au/Details/F2005B00474" \o "ComLaw" </w:instrText>
            </w:r>
            <w:r w:rsidRPr="001A215A">
              <w:fldChar w:fldCharType="separate"/>
            </w:r>
            <w:r w:rsidR="00F502D8" w:rsidRPr="001A215A">
              <w:rPr>
                <w:rStyle w:val="Hyperlink"/>
                <w:bCs/>
              </w:rPr>
              <w:t>F2005B00474</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334</w:t>
            </w:r>
          </w:p>
        </w:tc>
        <w:tc>
          <w:tcPr>
            <w:tcW w:w="4961" w:type="dxa"/>
            <w:shd w:val="clear" w:color="auto" w:fill="auto"/>
          </w:tcPr>
          <w:p w:rsidR="0022745A" w:rsidRPr="001A215A" w:rsidRDefault="0022745A" w:rsidP="00EC358E">
            <w:pPr>
              <w:pStyle w:val="Tabletext"/>
              <w:rPr>
                <w:i/>
              </w:rPr>
            </w:pPr>
            <w:r w:rsidRPr="001A215A">
              <w:rPr>
                <w:i/>
              </w:rPr>
              <w:t>Radiocommunications (Transmitter Licences—Auction) Amendment Determination</w:t>
            </w:r>
            <w:r w:rsidR="001A215A" w:rsidRPr="001A215A">
              <w:rPr>
                <w:i/>
              </w:rPr>
              <w:t> </w:t>
            </w:r>
            <w:r w:rsidRPr="001A215A">
              <w:rPr>
                <w:i/>
              </w:rPr>
              <w:t>2010 (No.</w:t>
            </w:r>
            <w:r w:rsidR="001A215A" w:rsidRPr="001A215A">
              <w:rPr>
                <w:i/>
              </w:rPr>
              <w:t> </w:t>
            </w:r>
            <w:r w:rsidRPr="001A215A">
              <w:rPr>
                <w:i/>
              </w:rPr>
              <w:t>1)</w:t>
            </w:r>
          </w:p>
        </w:tc>
        <w:bookmarkStart w:id="350" w:name="BKCheck15B_337"/>
        <w:bookmarkEnd w:id="350"/>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"http://www.comlaw.gov.au/Details/F2010L00571" \o "ComLaw" </w:instrText>
            </w:r>
            <w:r w:rsidRPr="001A215A">
              <w:fldChar w:fldCharType="separate"/>
            </w:r>
            <w:r w:rsidRPr="001A215A">
              <w:rPr>
                <w:rStyle w:val="Hyperlink"/>
                <w:bCs/>
              </w:rPr>
              <w:t>F2010L00571</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335</w:t>
            </w:r>
          </w:p>
        </w:tc>
        <w:tc>
          <w:tcPr>
            <w:tcW w:w="4961" w:type="dxa"/>
            <w:shd w:val="clear" w:color="auto" w:fill="auto"/>
          </w:tcPr>
          <w:p w:rsidR="0022745A" w:rsidRPr="001A215A" w:rsidRDefault="0022745A" w:rsidP="00EC358E">
            <w:pPr>
              <w:pStyle w:val="Tabletext"/>
              <w:rPr>
                <w:i/>
              </w:rPr>
            </w:pPr>
            <w:r w:rsidRPr="001A215A">
              <w:rPr>
                <w:i/>
              </w:rPr>
              <w:t>Radiocommunications (Transmitter Licences—Auction) Amendment Determination</w:t>
            </w:r>
            <w:r w:rsidR="001A215A" w:rsidRPr="001A215A">
              <w:rPr>
                <w:i/>
              </w:rPr>
              <w:t> </w:t>
            </w:r>
            <w:r w:rsidRPr="001A215A">
              <w:rPr>
                <w:i/>
              </w:rPr>
              <w:t>2010 (No.</w:t>
            </w:r>
            <w:r w:rsidR="001A215A" w:rsidRPr="001A215A">
              <w:rPr>
                <w:i/>
              </w:rPr>
              <w:t> </w:t>
            </w:r>
            <w:r w:rsidRPr="001A215A">
              <w:rPr>
                <w:i/>
              </w:rPr>
              <w:t>2)</w:t>
            </w:r>
          </w:p>
        </w:tc>
        <w:bookmarkStart w:id="351" w:name="BKCheck15B_338"/>
        <w:bookmarkEnd w:id="351"/>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"http://www.comlaw.gov.au/Details/F2010L02218" \o "ComLaw" </w:instrText>
            </w:r>
            <w:r w:rsidRPr="001A215A">
              <w:fldChar w:fldCharType="separate"/>
            </w:r>
            <w:r w:rsidRPr="001A215A">
              <w:rPr>
                <w:rStyle w:val="Hyperlink"/>
                <w:bCs/>
              </w:rPr>
              <w:t>F2010L02218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336</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2004 (No.</w:t>
            </w:r>
            <w:r w:rsidR="001A215A" w:rsidRPr="001A215A">
              <w:rPr>
                <w:i/>
              </w:rPr>
              <w:t> </w:t>
            </w:r>
            <w:r w:rsidRPr="001A215A">
              <w:rPr>
                <w:i/>
              </w:rPr>
              <w:t>1)</w:t>
            </w:r>
          </w:p>
        </w:tc>
        <w:bookmarkStart w:id="352" w:name="BKCheck15B_339"/>
        <w:bookmarkEnd w:id="35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"http://www.comlaw.gov.au/Details/F2005B00187" \o "ComLaw" </w:instrText>
            </w:r>
            <w:r w:rsidRPr="001A215A">
              <w:fldChar w:fldCharType="separate"/>
            </w:r>
            <w:r w:rsidR="00F502D8" w:rsidRPr="001A215A">
              <w:rPr>
                <w:rStyle w:val="Hyperlink"/>
                <w:bCs/>
              </w:rPr>
              <w:t>F2005B00187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337</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2004 (No.</w:t>
            </w:r>
            <w:r w:rsidR="001A215A" w:rsidRPr="001A215A">
              <w:rPr>
                <w:i/>
              </w:rPr>
              <w:t> </w:t>
            </w:r>
            <w:r w:rsidRPr="001A215A">
              <w:rPr>
                <w:i/>
              </w:rPr>
              <w:t>2)</w:t>
            </w:r>
          </w:p>
        </w:tc>
        <w:bookmarkStart w:id="353" w:name="BKCheck15B_340"/>
        <w:bookmarkEnd w:id="35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"http://www.comlaw.gov.au/Details/F2005B00188" \o "ComLaw" </w:instrText>
            </w:r>
            <w:r w:rsidRPr="001A215A">
              <w:fldChar w:fldCharType="separate"/>
            </w:r>
            <w:r w:rsidR="00F502D8" w:rsidRPr="001A215A">
              <w:rPr>
                <w:rStyle w:val="Hyperlink"/>
                <w:bCs/>
              </w:rPr>
              <w:t>F2005B00188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338</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2005 (No.</w:t>
            </w:r>
            <w:r w:rsidR="001A215A" w:rsidRPr="001A215A">
              <w:rPr>
                <w:i/>
              </w:rPr>
              <w:t> </w:t>
            </w:r>
            <w:r w:rsidRPr="001A215A">
              <w:rPr>
                <w:i/>
              </w:rPr>
              <w:t>1)</w:t>
            </w:r>
          </w:p>
        </w:tc>
        <w:bookmarkStart w:id="354" w:name="BKCheck15B_341"/>
        <w:bookmarkEnd w:id="35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"http://www.comlaw.gov.au/Details/F2005L00319" \o "ComLaw" </w:instrText>
            </w:r>
            <w:r w:rsidRPr="001A215A">
              <w:fldChar w:fldCharType="separate"/>
            </w:r>
            <w:r w:rsidR="00F502D8" w:rsidRPr="001A215A">
              <w:rPr>
                <w:rStyle w:val="Hyperlink"/>
                <w:bCs/>
              </w:rPr>
              <w:t>F2005L00319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339</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2006 (No.</w:t>
            </w:r>
            <w:r w:rsidR="001A215A" w:rsidRPr="001A215A">
              <w:rPr>
                <w:i/>
              </w:rPr>
              <w:t> </w:t>
            </w:r>
            <w:r w:rsidRPr="001A215A">
              <w:rPr>
                <w:i/>
              </w:rPr>
              <w:t>1)</w:t>
            </w:r>
          </w:p>
        </w:tc>
        <w:bookmarkStart w:id="355" w:name="BKCheck15B_342"/>
        <w:bookmarkEnd w:id="35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"http://www.comlaw.gov.au/Details/F2006L00344" \o "ComLaw" </w:instrText>
            </w:r>
            <w:r w:rsidRPr="001A215A">
              <w:fldChar w:fldCharType="separate"/>
            </w:r>
            <w:r w:rsidR="00F502D8" w:rsidRPr="001A215A">
              <w:rPr>
                <w:rStyle w:val="Hyperlink"/>
                <w:bCs/>
              </w:rPr>
              <w:t>F2006L00344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340</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2006 (No.</w:t>
            </w:r>
            <w:r w:rsidR="001A215A" w:rsidRPr="001A215A">
              <w:rPr>
                <w:i/>
              </w:rPr>
              <w:t> </w:t>
            </w:r>
            <w:r w:rsidRPr="001A215A">
              <w:rPr>
                <w:i/>
              </w:rPr>
              <w:t>2)</w:t>
            </w:r>
          </w:p>
        </w:tc>
        <w:bookmarkStart w:id="356" w:name="BKCheck15B_343"/>
        <w:bookmarkEnd w:id="35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"http://www.comlaw.gov.au/Details/F2006L02970" \o "ComLaw" </w:instrText>
            </w:r>
            <w:r w:rsidRPr="001A215A">
              <w:fldChar w:fldCharType="separate"/>
            </w:r>
            <w:r w:rsidR="00F502D8" w:rsidRPr="001A215A">
              <w:rPr>
                <w:rStyle w:val="Hyperlink"/>
                <w:bCs/>
              </w:rPr>
              <w:t>F2006L02970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341</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2007 (No.</w:t>
            </w:r>
            <w:r w:rsidR="001A215A" w:rsidRPr="001A215A">
              <w:rPr>
                <w:i/>
              </w:rPr>
              <w:t> </w:t>
            </w:r>
            <w:r w:rsidRPr="001A215A">
              <w:rPr>
                <w:i/>
              </w:rPr>
              <w:t>1)</w:t>
            </w:r>
          </w:p>
        </w:tc>
        <w:bookmarkStart w:id="357" w:name="BKCheck15B_344"/>
        <w:bookmarkEnd w:id="35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"http://www.comlaw.gov.au/Details/F2007L00347" \o "ComLaw" </w:instrText>
            </w:r>
            <w:r w:rsidRPr="001A215A">
              <w:fldChar w:fldCharType="separate"/>
            </w:r>
            <w:r w:rsidR="00F502D8" w:rsidRPr="001A215A">
              <w:rPr>
                <w:rStyle w:val="Hyperlink"/>
                <w:bCs/>
              </w:rPr>
              <w:t>F2007L00347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342</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2007 (No.</w:t>
            </w:r>
            <w:r w:rsidR="001A215A" w:rsidRPr="001A215A">
              <w:rPr>
                <w:i/>
              </w:rPr>
              <w:t> </w:t>
            </w:r>
            <w:r w:rsidRPr="001A215A">
              <w:rPr>
                <w:i/>
              </w:rPr>
              <w:t>2)</w:t>
            </w:r>
          </w:p>
        </w:tc>
        <w:bookmarkStart w:id="358" w:name="BKCheck15B_345"/>
        <w:bookmarkEnd w:id="35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"http://www.comlaw.gov.au/Details/F2007L02338" \o "ComLaw" </w:instrText>
            </w:r>
            <w:r w:rsidRPr="001A215A">
              <w:fldChar w:fldCharType="separate"/>
            </w:r>
            <w:r w:rsidR="00F502D8" w:rsidRPr="001A215A">
              <w:rPr>
                <w:rStyle w:val="Hyperlink"/>
                <w:bCs/>
              </w:rPr>
              <w:t>F2007L02338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343</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2007 (No.</w:t>
            </w:r>
            <w:r w:rsidR="001A215A" w:rsidRPr="001A215A">
              <w:rPr>
                <w:i/>
              </w:rPr>
              <w:t> </w:t>
            </w:r>
            <w:r w:rsidRPr="001A215A">
              <w:rPr>
                <w:i/>
              </w:rPr>
              <w:t>3)</w:t>
            </w:r>
          </w:p>
        </w:tc>
        <w:bookmarkStart w:id="359" w:name="BKCheck15B_346"/>
        <w:bookmarkEnd w:id="35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"http://www.comlaw.gov.au/Details/F2007L03651" \o "ComLaw" </w:instrText>
            </w:r>
            <w:r w:rsidRPr="001A215A">
              <w:fldChar w:fldCharType="separate"/>
            </w:r>
            <w:r w:rsidR="00F502D8" w:rsidRPr="001A215A">
              <w:rPr>
                <w:rStyle w:val="Hyperlink"/>
                <w:bCs/>
              </w:rPr>
              <w:t>F2007L03651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344</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2008 (No.</w:t>
            </w:r>
            <w:r w:rsidR="001A215A" w:rsidRPr="001A215A">
              <w:rPr>
                <w:i/>
              </w:rPr>
              <w:t> </w:t>
            </w:r>
            <w:r w:rsidRPr="001A215A">
              <w:rPr>
                <w:i/>
              </w:rPr>
              <w:t>1)</w:t>
            </w:r>
          </w:p>
        </w:tc>
        <w:bookmarkStart w:id="360" w:name="BKCheck15B_347"/>
        <w:bookmarkEnd w:id="36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"http://www.comlaw.gov.au/Details/F2008L00378" \o "ComLaw" </w:instrText>
            </w:r>
            <w:r w:rsidRPr="001A215A">
              <w:fldChar w:fldCharType="separate"/>
            </w:r>
            <w:r w:rsidR="00F502D8" w:rsidRPr="001A215A">
              <w:rPr>
                <w:rStyle w:val="Hyperlink"/>
                <w:bCs/>
              </w:rPr>
              <w:t>F2008L00378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345</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2009 (No.</w:t>
            </w:r>
            <w:r w:rsidR="001A215A" w:rsidRPr="001A215A">
              <w:rPr>
                <w:i/>
              </w:rPr>
              <w:t> </w:t>
            </w:r>
            <w:r w:rsidRPr="001A215A">
              <w:rPr>
                <w:i/>
              </w:rPr>
              <w:t>1)</w:t>
            </w:r>
          </w:p>
        </w:tc>
        <w:bookmarkStart w:id="361" w:name="BKCheck15B_348"/>
        <w:bookmarkEnd w:id="36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"http://www.comlaw.gov.au/Details/F2009L00734" \o "ComLaw" </w:instrText>
            </w:r>
            <w:r w:rsidRPr="001A215A">
              <w:fldChar w:fldCharType="separate"/>
            </w:r>
            <w:r w:rsidR="00F502D8" w:rsidRPr="001A215A">
              <w:rPr>
                <w:rStyle w:val="Hyperlink"/>
                <w:bCs/>
              </w:rPr>
              <w:t>F2009L00734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346</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2010 (No.</w:t>
            </w:r>
            <w:r w:rsidR="001A215A" w:rsidRPr="001A215A">
              <w:rPr>
                <w:i/>
              </w:rPr>
              <w:t> </w:t>
            </w:r>
            <w:r w:rsidRPr="001A215A">
              <w:rPr>
                <w:i/>
              </w:rPr>
              <w:t>1)</w:t>
            </w:r>
          </w:p>
        </w:tc>
        <w:bookmarkStart w:id="362" w:name="BKCheck15B_349"/>
        <w:bookmarkEnd w:id="36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"http://www.comlaw.gov.au/Details/F2010L00276" \o "ComLaw" </w:instrText>
            </w:r>
            <w:r w:rsidRPr="001A215A">
              <w:fldChar w:fldCharType="separate"/>
            </w:r>
            <w:r w:rsidR="00F502D8" w:rsidRPr="001A215A">
              <w:rPr>
                <w:rStyle w:val="Hyperlink"/>
                <w:bCs/>
              </w:rPr>
              <w:t>F2010L00276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347</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2010 (No.</w:t>
            </w:r>
            <w:r w:rsidR="001A215A" w:rsidRPr="001A215A">
              <w:rPr>
                <w:i/>
              </w:rPr>
              <w:t> </w:t>
            </w:r>
            <w:r w:rsidRPr="001A215A">
              <w:rPr>
                <w:i/>
              </w:rPr>
              <w:t>2)</w:t>
            </w:r>
          </w:p>
        </w:tc>
        <w:bookmarkStart w:id="363" w:name="BKCheck15B_350"/>
        <w:bookmarkEnd w:id="36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"http://www.comlaw.gov.au/Details/F2010L00834" \o "ComLaw" </w:instrText>
            </w:r>
            <w:r w:rsidRPr="001A215A">
              <w:fldChar w:fldCharType="separate"/>
            </w:r>
            <w:r w:rsidR="00F502D8" w:rsidRPr="001A215A">
              <w:rPr>
                <w:rStyle w:val="Hyperlink"/>
                <w:bCs/>
              </w:rPr>
              <w:t>F2010L00834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348</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2010 (No.</w:t>
            </w:r>
            <w:r w:rsidR="001A215A" w:rsidRPr="001A215A">
              <w:rPr>
                <w:i/>
              </w:rPr>
              <w:t> </w:t>
            </w:r>
            <w:r w:rsidRPr="001A215A">
              <w:rPr>
                <w:i/>
              </w:rPr>
              <w:t>3)</w:t>
            </w:r>
          </w:p>
        </w:tc>
        <w:bookmarkStart w:id="364" w:name="BKCheck15B_351"/>
        <w:bookmarkEnd w:id="36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"http://www.comlaw.gov.au/Details/F2010L01438" \o "ComLaw" </w:instrText>
            </w:r>
            <w:r w:rsidRPr="001A215A">
              <w:fldChar w:fldCharType="separate"/>
            </w:r>
            <w:r w:rsidR="00F502D8" w:rsidRPr="001A215A">
              <w:rPr>
                <w:rStyle w:val="Hyperlink"/>
                <w:bCs/>
              </w:rPr>
              <w:t>F2010L01438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349</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2010 (No.</w:t>
            </w:r>
            <w:r w:rsidR="001A215A" w:rsidRPr="001A215A">
              <w:rPr>
                <w:i/>
              </w:rPr>
              <w:t> </w:t>
            </w:r>
            <w:r w:rsidRPr="001A215A">
              <w:rPr>
                <w:i/>
              </w:rPr>
              <w:t>4)</w:t>
            </w:r>
          </w:p>
        </w:tc>
        <w:bookmarkStart w:id="365" w:name="BKCheck15B_352"/>
        <w:bookmarkEnd w:id="36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"http://www.comlaw.gov.au/Details/F2010L01706" \o "ComLaw" </w:instrText>
            </w:r>
            <w:r w:rsidRPr="001A215A">
              <w:fldChar w:fldCharType="separate"/>
            </w:r>
            <w:r w:rsidR="00F502D8" w:rsidRPr="001A215A">
              <w:rPr>
                <w:rStyle w:val="Hyperlink"/>
                <w:bCs/>
              </w:rPr>
              <w:t>F2010L01706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350</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2011 (No.</w:t>
            </w:r>
            <w:r w:rsidR="001A215A" w:rsidRPr="001A215A">
              <w:rPr>
                <w:i/>
              </w:rPr>
              <w:t> </w:t>
            </w:r>
            <w:r w:rsidRPr="001A215A">
              <w:rPr>
                <w:i/>
              </w:rPr>
              <w:t>1)</w:t>
            </w:r>
          </w:p>
        </w:tc>
        <w:bookmarkStart w:id="366" w:name="BKCheck15B_353"/>
        <w:bookmarkEnd w:id="36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"http://www.comlaw.gov.au/Details/F2011L00366" \o "ComLaw" </w:instrText>
            </w:r>
            <w:r w:rsidRPr="001A215A">
              <w:fldChar w:fldCharType="separate"/>
            </w:r>
            <w:r w:rsidR="00F502D8" w:rsidRPr="001A215A">
              <w:rPr>
                <w:rStyle w:val="Hyperlink"/>
                <w:bCs/>
              </w:rPr>
              <w:t>F2011L00366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351</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2011 (No.</w:t>
            </w:r>
            <w:r w:rsidR="001A215A" w:rsidRPr="001A215A">
              <w:rPr>
                <w:i/>
              </w:rPr>
              <w:t> </w:t>
            </w:r>
            <w:r w:rsidRPr="001A215A">
              <w:rPr>
                <w:i/>
              </w:rPr>
              <w:t>2)</w:t>
            </w:r>
          </w:p>
        </w:tc>
        <w:bookmarkStart w:id="367" w:name="BKCheck15B_354"/>
        <w:bookmarkEnd w:id="36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"http://www.comlaw.gov.au/Details/F2011L01928" \o "ComLaw" </w:instrText>
            </w:r>
            <w:r w:rsidRPr="001A215A">
              <w:fldChar w:fldCharType="separate"/>
            </w:r>
            <w:r w:rsidR="00F502D8" w:rsidRPr="001A215A">
              <w:rPr>
                <w:rStyle w:val="Hyperlink"/>
                <w:bCs/>
              </w:rPr>
              <w:t>F2011L01928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352</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2011 (No.</w:t>
            </w:r>
            <w:r w:rsidR="001A215A" w:rsidRPr="001A215A">
              <w:rPr>
                <w:i/>
              </w:rPr>
              <w:t> </w:t>
            </w:r>
            <w:r w:rsidRPr="001A215A">
              <w:rPr>
                <w:i/>
              </w:rPr>
              <w:t>3)</w:t>
            </w:r>
          </w:p>
        </w:tc>
        <w:bookmarkStart w:id="368" w:name="BKCheck15B_355"/>
        <w:bookmarkEnd w:id="36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"http://www.comlaw.gov.au/Details/F2011L02767" \o "ComLaw" </w:instrText>
            </w:r>
            <w:r w:rsidRPr="001A215A">
              <w:fldChar w:fldCharType="separate"/>
            </w:r>
            <w:r w:rsidR="00F502D8" w:rsidRPr="001A215A">
              <w:rPr>
                <w:rStyle w:val="Hyperlink"/>
                <w:bCs/>
              </w:rPr>
              <w:t>F2011L02767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353</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2012 (No.</w:t>
            </w:r>
            <w:r w:rsidR="001A215A" w:rsidRPr="001A215A">
              <w:rPr>
                <w:i/>
              </w:rPr>
              <w:t> </w:t>
            </w:r>
            <w:r w:rsidRPr="001A215A">
              <w:rPr>
                <w:i/>
              </w:rPr>
              <w:t>1)</w:t>
            </w:r>
          </w:p>
        </w:tc>
        <w:bookmarkStart w:id="369" w:name="BKCheck15B_356"/>
        <w:bookmarkEnd w:id="36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"http://www.comlaw.gov.au/Details/F2012L01072" \o "ComLaw" </w:instrText>
            </w:r>
            <w:r w:rsidRPr="001A215A">
              <w:fldChar w:fldCharType="separate"/>
            </w:r>
            <w:r w:rsidR="00F502D8" w:rsidRPr="001A215A">
              <w:rPr>
                <w:rStyle w:val="Hyperlink"/>
                <w:bCs/>
              </w:rPr>
              <w:t>F2012L01072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354</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2012 (No.</w:t>
            </w:r>
            <w:r w:rsidR="001A215A" w:rsidRPr="001A215A">
              <w:rPr>
                <w:i/>
              </w:rPr>
              <w:t> </w:t>
            </w:r>
            <w:r w:rsidRPr="001A215A">
              <w:rPr>
                <w:i/>
              </w:rPr>
              <w:t>2)</w:t>
            </w:r>
          </w:p>
        </w:tc>
        <w:bookmarkStart w:id="370" w:name="BKCheck15B_357"/>
        <w:bookmarkEnd w:id="37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"http://www.comlaw.gov.au/Details/F2012L01564" \o "ComLaw" </w:instrText>
            </w:r>
            <w:r w:rsidRPr="001A215A">
              <w:fldChar w:fldCharType="separate"/>
            </w:r>
            <w:r w:rsidR="00F502D8" w:rsidRPr="001A215A">
              <w:rPr>
                <w:rStyle w:val="Hyperlink"/>
                <w:bCs/>
              </w:rPr>
              <w:t>F2012L01564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355</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2012 (No.</w:t>
            </w:r>
            <w:r w:rsidR="001A215A" w:rsidRPr="001A215A">
              <w:rPr>
                <w:i/>
              </w:rPr>
              <w:t> </w:t>
            </w:r>
            <w:r w:rsidRPr="001A215A">
              <w:rPr>
                <w:i/>
              </w:rPr>
              <w:t>3)</w:t>
            </w:r>
          </w:p>
        </w:tc>
        <w:bookmarkStart w:id="371" w:name="BKCheck15B_358"/>
        <w:bookmarkEnd w:id="37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"http://www.comlaw.gov.au/Details/F2012L01656" \o "ComLaw" </w:instrText>
            </w:r>
            <w:r w:rsidRPr="001A215A">
              <w:fldChar w:fldCharType="separate"/>
            </w:r>
            <w:r w:rsidR="00F502D8" w:rsidRPr="001A215A">
              <w:rPr>
                <w:rStyle w:val="Hyperlink"/>
                <w:bCs/>
              </w:rPr>
              <w:t>F2012L01656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356</w:t>
            </w:r>
          </w:p>
        </w:tc>
        <w:tc>
          <w:tcPr>
            <w:tcW w:w="4961" w:type="dxa"/>
            <w:shd w:val="clear" w:color="auto" w:fill="auto"/>
          </w:tcPr>
          <w:p w:rsidR="00F502D8" w:rsidRPr="001A215A" w:rsidRDefault="00F502D8" w:rsidP="000E7A7A">
            <w:pPr>
              <w:pStyle w:val="Tabletext"/>
              <w:rPr>
                <w:i/>
              </w:rPr>
            </w:pPr>
            <w:r w:rsidRPr="001A215A">
              <w:rPr>
                <w:i/>
              </w:rPr>
              <w:t>Radiocommunications (Transmitter Licence Tax) Amendment Determination</w:t>
            </w:r>
            <w:r w:rsidR="001A215A" w:rsidRPr="001A215A">
              <w:rPr>
                <w:i/>
              </w:rPr>
              <w:t> </w:t>
            </w:r>
            <w:r w:rsidRPr="001A215A">
              <w:rPr>
                <w:i/>
              </w:rPr>
              <w:t>2012 (No.</w:t>
            </w:r>
            <w:r w:rsidR="001A215A" w:rsidRPr="001A215A">
              <w:rPr>
                <w:i/>
              </w:rPr>
              <w:t> </w:t>
            </w:r>
            <w:r w:rsidRPr="001A215A">
              <w:rPr>
                <w:i/>
              </w:rPr>
              <w:t>4)</w:t>
            </w:r>
          </w:p>
        </w:tc>
        <w:bookmarkStart w:id="372" w:name="BKCheck15B_359"/>
        <w:bookmarkEnd w:id="37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"http://www.comlaw.gov.au/Details/F2012L01820" \o "ComLaw" </w:instrText>
            </w:r>
            <w:r w:rsidRPr="001A215A">
              <w:fldChar w:fldCharType="separate"/>
            </w:r>
            <w:r w:rsidR="00F502D8" w:rsidRPr="001A215A">
              <w:rPr>
                <w:rStyle w:val="Hyperlink"/>
                <w:bCs/>
              </w:rPr>
              <w:t>F2012L01820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357</w:t>
            </w:r>
          </w:p>
        </w:tc>
        <w:tc>
          <w:tcPr>
            <w:tcW w:w="4961" w:type="dxa"/>
            <w:shd w:val="clear" w:color="auto" w:fill="auto"/>
          </w:tcPr>
          <w:p w:rsidR="00F502D8" w:rsidRPr="001A215A" w:rsidRDefault="00F502D8" w:rsidP="000E7A7A">
            <w:pPr>
              <w:pStyle w:val="Tabletext"/>
              <w:rPr>
                <w:i/>
              </w:rPr>
            </w:pPr>
            <w:r w:rsidRPr="001A215A">
              <w:rPr>
                <w:i/>
              </w:rPr>
              <w:t>Radiocommunications (Unacceptable Levels of Interference – 2 GHz Band) Amendment Determination</w:t>
            </w:r>
            <w:r w:rsidR="001A215A" w:rsidRPr="001A215A">
              <w:rPr>
                <w:i/>
              </w:rPr>
              <w:t> </w:t>
            </w:r>
            <w:r w:rsidRPr="001A215A">
              <w:rPr>
                <w:i/>
              </w:rPr>
              <w:t>2002 (No.</w:t>
            </w:r>
            <w:r w:rsidR="001A215A" w:rsidRPr="001A215A">
              <w:rPr>
                <w:i/>
              </w:rPr>
              <w:t> </w:t>
            </w:r>
            <w:r w:rsidRPr="001A215A">
              <w:rPr>
                <w:i/>
              </w:rPr>
              <w:t>1)</w:t>
            </w:r>
          </w:p>
        </w:tc>
        <w:bookmarkStart w:id="373" w:name="BKCheck15B_360"/>
        <w:bookmarkEnd w:id="37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"http://www.comlaw.gov.au/Details/F2005B01091" \o "ComLaw" </w:instrText>
            </w:r>
            <w:r w:rsidRPr="001A215A">
              <w:fldChar w:fldCharType="separate"/>
            </w:r>
            <w:r w:rsidR="00F502D8" w:rsidRPr="001A215A">
              <w:rPr>
                <w:rStyle w:val="Hyperlink"/>
                <w:bCs/>
              </w:rPr>
              <w:t>F2005B01091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358</w:t>
            </w:r>
          </w:p>
        </w:tc>
        <w:tc>
          <w:tcPr>
            <w:tcW w:w="4961" w:type="dxa"/>
            <w:shd w:val="clear" w:color="auto" w:fill="auto"/>
          </w:tcPr>
          <w:p w:rsidR="00F502D8" w:rsidRPr="001A215A" w:rsidRDefault="00F502D8" w:rsidP="000E7A7A">
            <w:pPr>
              <w:pStyle w:val="Tabletext"/>
              <w:rPr>
                <w:i/>
              </w:rPr>
            </w:pPr>
            <w:r w:rsidRPr="001A215A">
              <w:rPr>
                <w:i/>
              </w:rPr>
              <w:t>Radiocommunications (Unacceptable Levels of Interference – 3.4 GHz Band) Amendment Determination</w:t>
            </w:r>
            <w:r w:rsidR="001A215A" w:rsidRPr="001A215A">
              <w:rPr>
                <w:i/>
              </w:rPr>
              <w:t> </w:t>
            </w:r>
            <w:r w:rsidRPr="001A215A">
              <w:rPr>
                <w:i/>
              </w:rPr>
              <w:t>2002 (No.</w:t>
            </w:r>
            <w:r w:rsidR="001A215A" w:rsidRPr="001A215A">
              <w:rPr>
                <w:i/>
              </w:rPr>
              <w:t> </w:t>
            </w:r>
            <w:r w:rsidRPr="001A215A">
              <w:rPr>
                <w:i/>
              </w:rPr>
              <w:t>1)</w:t>
            </w:r>
          </w:p>
        </w:tc>
        <w:bookmarkStart w:id="374" w:name="BKCheck15B_361"/>
        <w:bookmarkEnd w:id="37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"http://www.comlaw.gov.au/Details/F2005B00318" \o "ComLaw" </w:instrText>
            </w:r>
            <w:r w:rsidRPr="001A215A">
              <w:fldChar w:fldCharType="separate"/>
            </w:r>
            <w:r w:rsidR="00F502D8" w:rsidRPr="001A215A">
              <w:rPr>
                <w:rStyle w:val="Hyperlink"/>
                <w:bCs/>
              </w:rPr>
              <w:t>F2005B00318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359</w:t>
            </w:r>
          </w:p>
        </w:tc>
        <w:tc>
          <w:tcPr>
            <w:tcW w:w="4961" w:type="dxa"/>
            <w:shd w:val="clear" w:color="auto" w:fill="auto"/>
          </w:tcPr>
          <w:p w:rsidR="00F502D8" w:rsidRPr="001A215A" w:rsidRDefault="00F502D8" w:rsidP="000E7A7A">
            <w:pPr>
              <w:pStyle w:val="Tabletext"/>
              <w:rPr>
                <w:i/>
              </w:rPr>
            </w:pPr>
            <w:r w:rsidRPr="001A215A">
              <w:rPr>
                <w:i/>
              </w:rPr>
              <w:t>Radiocommunications (Unacceptable Levels of Interference – 3.4 GHz Band) Amendment Determination</w:t>
            </w:r>
            <w:r w:rsidR="001A215A" w:rsidRPr="001A215A">
              <w:rPr>
                <w:i/>
              </w:rPr>
              <w:t> </w:t>
            </w:r>
            <w:r w:rsidRPr="001A215A">
              <w:rPr>
                <w:i/>
              </w:rPr>
              <w:t>2003 (No.</w:t>
            </w:r>
            <w:r w:rsidR="001A215A" w:rsidRPr="001A215A">
              <w:rPr>
                <w:i/>
              </w:rPr>
              <w:t> </w:t>
            </w:r>
            <w:r w:rsidRPr="001A215A">
              <w:rPr>
                <w:i/>
              </w:rPr>
              <w:t>1)</w:t>
            </w:r>
          </w:p>
        </w:tc>
        <w:bookmarkStart w:id="375" w:name="BKCheck15B_362"/>
        <w:bookmarkEnd w:id="37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"http://www.comlaw.gov.au/Details/F2005B00266" \o "ComLaw" </w:instrText>
            </w:r>
            <w:r w:rsidRPr="001A215A">
              <w:fldChar w:fldCharType="separate"/>
            </w:r>
            <w:r w:rsidR="00F502D8" w:rsidRPr="001A215A">
              <w:rPr>
                <w:rStyle w:val="Hyperlink"/>
                <w:bCs/>
              </w:rPr>
              <w:t>F2005B00266</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360</w:t>
            </w:r>
          </w:p>
        </w:tc>
        <w:tc>
          <w:tcPr>
            <w:tcW w:w="4961" w:type="dxa"/>
            <w:shd w:val="clear" w:color="auto" w:fill="auto"/>
          </w:tcPr>
          <w:p w:rsidR="0022745A" w:rsidRPr="001A215A" w:rsidRDefault="0022745A" w:rsidP="00EC358E">
            <w:pPr>
              <w:pStyle w:val="Tabletext"/>
              <w:rPr>
                <w:i/>
              </w:rPr>
            </w:pPr>
            <w:r w:rsidRPr="001A215A">
              <w:rPr>
                <w:i/>
              </w:rPr>
              <w:t>Radiocommunications (Unacceptable Levels of Interference – 27 GHz Band) Amendment Determination</w:t>
            </w:r>
            <w:r w:rsidR="001A215A" w:rsidRPr="001A215A">
              <w:rPr>
                <w:i/>
              </w:rPr>
              <w:t> </w:t>
            </w:r>
            <w:r w:rsidRPr="001A215A">
              <w:rPr>
                <w:i/>
              </w:rPr>
              <w:t>2002 (No.</w:t>
            </w:r>
            <w:r w:rsidR="001A215A" w:rsidRPr="001A215A">
              <w:rPr>
                <w:i/>
              </w:rPr>
              <w:t> </w:t>
            </w:r>
            <w:r w:rsidRPr="001A215A">
              <w:rPr>
                <w:i/>
              </w:rPr>
              <w:t>1)</w:t>
            </w:r>
          </w:p>
        </w:tc>
        <w:bookmarkStart w:id="376" w:name="BKCheck15B_363"/>
        <w:bookmarkEnd w:id="376"/>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"http://www.comlaw.gov.au/Details/F2005B00319" \o "ComLaw" </w:instrText>
            </w:r>
            <w:r w:rsidRPr="001A215A">
              <w:fldChar w:fldCharType="separate"/>
            </w:r>
            <w:r w:rsidRPr="001A215A">
              <w:rPr>
                <w:rStyle w:val="Hyperlink"/>
                <w:bCs/>
              </w:rPr>
              <w:t>F2005B00319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361</w:t>
            </w:r>
          </w:p>
        </w:tc>
        <w:tc>
          <w:tcPr>
            <w:tcW w:w="4961" w:type="dxa"/>
            <w:shd w:val="clear" w:color="auto" w:fill="auto"/>
          </w:tcPr>
          <w:p w:rsidR="00F502D8" w:rsidRPr="001A215A" w:rsidRDefault="00F502D8" w:rsidP="000E7A7A">
            <w:pPr>
              <w:pStyle w:val="Tabletext"/>
              <w:rPr>
                <w:i/>
              </w:rPr>
            </w:pPr>
            <w:r w:rsidRPr="001A215A">
              <w:rPr>
                <w:i/>
              </w:rPr>
              <w:t>Radiocommunications (Unacceptable Levels of Interference – 500 MHz Band) Amendment Determination</w:t>
            </w:r>
            <w:r w:rsidR="001A215A" w:rsidRPr="001A215A">
              <w:rPr>
                <w:i/>
              </w:rPr>
              <w:t> </w:t>
            </w:r>
            <w:r w:rsidRPr="001A215A">
              <w:rPr>
                <w:i/>
              </w:rPr>
              <w:t>2002 (No.</w:t>
            </w:r>
            <w:r w:rsidR="001A215A" w:rsidRPr="001A215A">
              <w:rPr>
                <w:i/>
              </w:rPr>
              <w:t> </w:t>
            </w:r>
            <w:r w:rsidRPr="001A215A">
              <w:rPr>
                <w:i/>
              </w:rPr>
              <w:t>1)</w:t>
            </w:r>
          </w:p>
        </w:tc>
        <w:bookmarkStart w:id="377" w:name="BKCheck15B_364"/>
        <w:bookmarkEnd w:id="37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"http://www.comlaw.gov.au/Details/F2005B00321" \o "ComLaw" </w:instrText>
            </w:r>
            <w:r w:rsidRPr="001A215A">
              <w:fldChar w:fldCharType="separate"/>
            </w:r>
            <w:r w:rsidR="00F502D8" w:rsidRPr="001A215A">
              <w:rPr>
                <w:rStyle w:val="Hyperlink"/>
                <w:bCs/>
              </w:rPr>
              <w:t>F2005B00321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362</w:t>
            </w:r>
          </w:p>
        </w:tc>
        <w:tc>
          <w:tcPr>
            <w:tcW w:w="4961" w:type="dxa"/>
            <w:shd w:val="clear" w:color="auto" w:fill="auto"/>
          </w:tcPr>
          <w:p w:rsidR="00F502D8" w:rsidRPr="001A215A" w:rsidRDefault="00F502D8" w:rsidP="000E7A7A">
            <w:pPr>
              <w:pStyle w:val="Tabletext"/>
              <w:rPr>
                <w:i/>
              </w:rPr>
            </w:pPr>
            <w:r w:rsidRPr="001A215A">
              <w:rPr>
                <w:i/>
              </w:rPr>
              <w:t>Radiocommunications (Unacceptable Levels of Interference – 800 MHz Band) Amendment Determination</w:t>
            </w:r>
            <w:r w:rsidR="001A215A" w:rsidRPr="001A215A">
              <w:rPr>
                <w:i/>
              </w:rPr>
              <w:t> </w:t>
            </w:r>
            <w:r w:rsidRPr="001A215A">
              <w:rPr>
                <w:i/>
              </w:rPr>
              <w:t>2002 (No.</w:t>
            </w:r>
            <w:r w:rsidR="001A215A" w:rsidRPr="001A215A">
              <w:rPr>
                <w:i/>
              </w:rPr>
              <w:t> </w:t>
            </w:r>
            <w:r w:rsidRPr="001A215A">
              <w:rPr>
                <w:i/>
              </w:rPr>
              <w:t>1)</w:t>
            </w:r>
          </w:p>
        </w:tc>
        <w:bookmarkStart w:id="378" w:name="BKCheck15B_365"/>
        <w:bookmarkEnd w:id="37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"http://www.comlaw.gov.au/Details/F2005B00322" \o "ComLaw" </w:instrText>
            </w:r>
            <w:r w:rsidRPr="001A215A">
              <w:fldChar w:fldCharType="separate"/>
            </w:r>
            <w:r w:rsidR="00F502D8" w:rsidRPr="001A215A">
              <w:rPr>
                <w:rStyle w:val="Hyperlink"/>
                <w:bCs/>
              </w:rPr>
              <w:t>F2005B00322</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363</w:t>
            </w:r>
          </w:p>
        </w:tc>
        <w:tc>
          <w:tcPr>
            <w:tcW w:w="4961" w:type="dxa"/>
            <w:shd w:val="clear" w:color="auto" w:fill="auto"/>
          </w:tcPr>
          <w:p w:rsidR="0022745A" w:rsidRPr="001A215A" w:rsidRDefault="0022745A" w:rsidP="00EC358E">
            <w:pPr>
              <w:pStyle w:val="Tabletext"/>
              <w:rPr>
                <w:i/>
              </w:rPr>
            </w:pPr>
            <w:r w:rsidRPr="001A215A">
              <w:rPr>
                <w:i/>
              </w:rPr>
              <w:t>Radiocommunications (Unacceptable Levels of Interference – 1800 MHz Band) Amendment Determination</w:t>
            </w:r>
            <w:r w:rsidR="001A215A" w:rsidRPr="001A215A">
              <w:rPr>
                <w:i/>
              </w:rPr>
              <w:t> </w:t>
            </w:r>
            <w:r w:rsidRPr="001A215A">
              <w:rPr>
                <w:i/>
              </w:rPr>
              <w:t>2002 (No.</w:t>
            </w:r>
            <w:r w:rsidR="001A215A" w:rsidRPr="001A215A">
              <w:rPr>
                <w:i/>
              </w:rPr>
              <w:t> </w:t>
            </w:r>
            <w:r w:rsidRPr="001A215A">
              <w:rPr>
                <w:i/>
              </w:rPr>
              <w:t>1)</w:t>
            </w:r>
          </w:p>
        </w:tc>
        <w:bookmarkStart w:id="379" w:name="BKCheck15B_366"/>
        <w:bookmarkEnd w:id="379"/>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"http://www.comlaw.gov.au/Details/F2005B00320" \o "ComLaw" </w:instrText>
            </w:r>
            <w:r w:rsidRPr="001A215A">
              <w:fldChar w:fldCharType="separate"/>
            </w:r>
            <w:r w:rsidRPr="001A215A">
              <w:rPr>
                <w:rStyle w:val="Hyperlink"/>
                <w:bCs/>
              </w:rPr>
              <w:t>F2005B00320</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364</w:t>
            </w:r>
          </w:p>
        </w:tc>
        <w:tc>
          <w:tcPr>
            <w:tcW w:w="4961" w:type="dxa"/>
            <w:shd w:val="clear" w:color="auto" w:fill="auto"/>
          </w:tcPr>
          <w:p w:rsidR="0022745A" w:rsidRPr="001A215A" w:rsidRDefault="0022745A" w:rsidP="00EC358E">
            <w:pPr>
              <w:pStyle w:val="Tabletext"/>
              <w:rPr>
                <w:i/>
              </w:rPr>
            </w:pPr>
            <w:r w:rsidRPr="001A215A">
              <w:rPr>
                <w:i/>
              </w:rPr>
              <w:t>Radiocommunications (Unacceptable Levels of Interference – 1800 MHz Band) Determination</w:t>
            </w:r>
            <w:r w:rsidR="001A215A" w:rsidRPr="001A215A">
              <w:rPr>
                <w:i/>
              </w:rPr>
              <w:t> </w:t>
            </w:r>
            <w:r w:rsidRPr="001A215A">
              <w:rPr>
                <w:i/>
              </w:rPr>
              <w:t>1999 Amendment 1999 (No.</w:t>
            </w:r>
            <w:r w:rsidR="001A215A" w:rsidRPr="001A215A">
              <w:rPr>
                <w:i/>
              </w:rPr>
              <w:t> </w:t>
            </w:r>
            <w:r w:rsidRPr="001A215A">
              <w:rPr>
                <w:i/>
              </w:rPr>
              <w:t>1)</w:t>
            </w:r>
          </w:p>
        </w:tc>
        <w:bookmarkStart w:id="380" w:name="BKCheck15B_367"/>
        <w:bookmarkEnd w:id="380"/>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"http://www.comlaw.gov.au/Details/F2005B00389" \o "ComLaw" </w:instrText>
            </w:r>
            <w:r w:rsidRPr="001A215A">
              <w:fldChar w:fldCharType="separate"/>
            </w:r>
            <w:r w:rsidRPr="001A215A">
              <w:rPr>
                <w:rStyle w:val="Hyperlink"/>
                <w:bCs/>
              </w:rPr>
              <w:t>F2005B00389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365</w:t>
            </w:r>
          </w:p>
        </w:tc>
        <w:tc>
          <w:tcPr>
            <w:tcW w:w="4961" w:type="dxa"/>
            <w:shd w:val="clear" w:color="auto" w:fill="auto"/>
          </w:tcPr>
          <w:p w:rsidR="00F502D8" w:rsidRPr="001A215A" w:rsidRDefault="00F502D8" w:rsidP="000E7A7A">
            <w:pPr>
              <w:pStyle w:val="Tabletext"/>
              <w:rPr>
                <w:i/>
              </w:rPr>
            </w:pPr>
            <w:r w:rsidRPr="001A215A">
              <w:rPr>
                <w:i/>
              </w:rPr>
              <w:t>Telecommunications Amendment Regulation</w:t>
            </w:r>
            <w:r w:rsidR="001A215A" w:rsidRPr="001A215A">
              <w:rPr>
                <w:i/>
              </w:rPr>
              <w:t> </w:t>
            </w:r>
            <w:r w:rsidRPr="001A215A">
              <w:rPr>
                <w:i/>
              </w:rPr>
              <w:t>2012 (No.</w:t>
            </w:r>
            <w:r w:rsidR="001A215A" w:rsidRPr="001A215A">
              <w:rPr>
                <w:i/>
              </w:rPr>
              <w:t> </w:t>
            </w:r>
            <w:r w:rsidRPr="001A215A">
              <w:rPr>
                <w:i/>
              </w:rPr>
              <w:t>1)</w:t>
            </w:r>
            <w:r w:rsidRPr="001A215A">
              <w:t>, SLI</w:t>
            </w:r>
            <w:r w:rsidR="001A215A" w:rsidRPr="001A215A">
              <w:t> </w:t>
            </w:r>
            <w:r w:rsidRPr="001A215A">
              <w:t>2012 No.</w:t>
            </w:r>
            <w:r w:rsidR="001A215A" w:rsidRPr="001A215A">
              <w:t> </w:t>
            </w:r>
            <w:r w:rsidRPr="001A215A">
              <w:t>216</w:t>
            </w:r>
          </w:p>
        </w:tc>
        <w:bookmarkStart w:id="381" w:name="BKCheck15B_368"/>
        <w:bookmarkEnd w:id="38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"http://www.comlaw.gov.au/Details/F2012L01876" \o "ComLaw" </w:instrText>
            </w:r>
            <w:r w:rsidRPr="001A215A">
              <w:fldChar w:fldCharType="separate"/>
            </w:r>
            <w:r w:rsidR="00F502D8" w:rsidRPr="001A215A">
              <w:rPr>
                <w:rStyle w:val="Hyperlink"/>
                <w:bCs/>
              </w:rPr>
              <w:t>F2012L01876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366</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2001 (No.</w:t>
            </w:r>
            <w:r w:rsidR="001A215A" w:rsidRPr="001A215A">
              <w:rPr>
                <w:i/>
              </w:rPr>
              <w:t> </w:t>
            </w:r>
            <w:r w:rsidRPr="001A215A">
              <w:rPr>
                <w:i/>
              </w:rPr>
              <w:t>1)</w:t>
            </w:r>
            <w:r w:rsidRPr="001A215A">
              <w:t>, SR</w:t>
            </w:r>
            <w:r w:rsidR="001A215A" w:rsidRPr="001A215A">
              <w:t> </w:t>
            </w:r>
            <w:r w:rsidRPr="001A215A">
              <w:t>2001 No.</w:t>
            </w:r>
            <w:r w:rsidR="001A215A" w:rsidRPr="001A215A">
              <w:t> </w:t>
            </w:r>
            <w:r w:rsidRPr="001A215A">
              <w:t>338</w:t>
            </w:r>
          </w:p>
        </w:tc>
        <w:bookmarkStart w:id="382" w:name="BKCheck15B_369"/>
        <w:bookmarkEnd w:id="38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"http://www.comlaw.gov.au/Details/F2001B00575" \o "ComLaw" </w:instrText>
            </w:r>
            <w:r w:rsidRPr="001A215A">
              <w:fldChar w:fldCharType="separate"/>
            </w:r>
            <w:r w:rsidR="00F502D8" w:rsidRPr="001A215A">
              <w:rPr>
                <w:rStyle w:val="Hyperlink"/>
                <w:bCs/>
              </w:rPr>
              <w:t>F2001B00575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367</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2002 (No.</w:t>
            </w:r>
            <w:r w:rsidR="001A215A" w:rsidRPr="001A215A">
              <w:rPr>
                <w:i/>
              </w:rPr>
              <w:t> </w:t>
            </w:r>
            <w:r w:rsidRPr="001A215A">
              <w:rPr>
                <w:i/>
              </w:rPr>
              <w:t>1)</w:t>
            </w:r>
            <w:r w:rsidRPr="001A215A">
              <w:t>, SR</w:t>
            </w:r>
            <w:r w:rsidR="001A215A" w:rsidRPr="001A215A">
              <w:t> </w:t>
            </w:r>
            <w:r w:rsidRPr="001A215A">
              <w:t>2002 No.</w:t>
            </w:r>
            <w:r w:rsidR="001A215A" w:rsidRPr="001A215A">
              <w:t> </w:t>
            </w:r>
            <w:r w:rsidRPr="001A215A">
              <w:t>99</w:t>
            </w:r>
          </w:p>
        </w:tc>
        <w:bookmarkStart w:id="383" w:name="BKCheck15B_370"/>
        <w:bookmarkEnd w:id="38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"http://www.comlaw.gov.au/Details/F2002B00099" \o "ComLaw" </w:instrText>
            </w:r>
            <w:r w:rsidRPr="001A215A">
              <w:fldChar w:fldCharType="separate"/>
            </w:r>
            <w:r w:rsidR="00F502D8" w:rsidRPr="001A215A">
              <w:rPr>
                <w:rStyle w:val="Hyperlink"/>
                <w:bCs/>
              </w:rPr>
              <w:t>F2002B00099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368</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2002 (No.</w:t>
            </w:r>
            <w:r w:rsidR="001A215A" w:rsidRPr="001A215A">
              <w:rPr>
                <w:i/>
              </w:rPr>
              <w:t> </w:t>
            </w:r>
            <w:r w:rsidRPr="001A215A">
              <w:rPr>
                <w:i/>
              </w:rPr>
              <w:t>2)</w:t>
            </w:r>
            <w:r w:rsidRPr="001A215A">
              <w:t>, SR</w:t>
            </w:r>
            <w:r w:rsidR="001A215A" w:rsidRPr="001A215A">
              <w:t> </w:t>
            </w:r>
            <w:r w:rsidRPr="001A215A">
              <w:t>2002 No.</w:t>
            </w:r>
            <w:r w:rsidR="001A215A" w:rsidRPr="001A215A">
              <w:t> </w:t>
            </w:r>
            <w:r w:rsidRPr="001A215A">
              <w:t>203</w:t>
            </w:r>
          </w:p>
        </w:tc>
        <w:bookmarkStart w:id="384" w:name="BKCheck15B_371"/>
        <w:bookmarkEnd w:id="38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"http://www.comlaw.gov.au/Details/F2002B00204" \o "ComLaw" </w:instrText>
            </w:r>
            <w:r w:rsidRPr="001A215A">
              <w:fldChar w:fldCharType="separate"/>
            </w:r>
            <w:r w:rsidR="00F502D8" w:rsidRPr="001A215A">
              <w:rPr>
                <w:rStyle w:val="Hyperlink"/>
                <w:bCs/>
              </w:rPr>
              <w:t>F2002B00204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369</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2002 (No.</w:t>
            </w:r>
            <w:r w:rsidR="001A215A" w:rsidRPr="001A215A">
              <w:rPr>
                <w:i/>
              </w:rPr>
              <w:t> </w:t>
            </w:r>
            <w:r w:rsidRPr="001A215A">
              <w:rPr>
                <w:i/>
              </w:rPr>
              <w:t>3)</w:t>
            </w:r>
            <w:r w:rsidRPr="001A215A">
              <w:t>, SR</w:t>
            </w:r>
            <w:r w:rsidR="001A215A" w:rsidRPr="001A215A">
              <w:t> </w:t>
            </w:r>
            <w:r w:rsidRPr="001A215A">
              <w:t>2002 No.</w:t>
            </w:r>
            <w:r w:rsidR="001A215A" w:rsidRPr="001A215A">
              <w:t> </w:t>
            </w:r>
            <w:r w:rsidRPr="001A215A">
              <w:t>297</w:t>
            </w:r>
          </w:p>
        </w:tc>
        <w:bookmarkStart w:id="385" w:name="BKCheck15B_372"/>
        <w:bookmarkEnd w:id="38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"http://www.comlaw.gov.au/Details/F2002B00304" \o "ComLaw" </w:instrText>
            </w:r>
            <w:r w:rsidRPr="001A215A">
              <w:fldChar w:fldCharType="separate"/>
            </w:r>
            <w:r w:rsidR="00F502D8" w:rsidRPr="001A215A">
              <w:rPr>
                <w:rStyle w:val="Hyperlink"/>
                <w:bCs/>
              </w:rPr>
              <w:t>F2002B00304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370</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2003 (No.</w:t>
            </w:r>
            <w:r w:rsidR="001A215A" w:rsidRPr="001A215A">
              <w:rPr>
                <w:i/>
              </w:rPr>
              <w:t> </w:t>
            </w:r>
            <w:r w:rsidRPr="001A215A">
              <w:rPr>
                <w:i/>
              </w:rPr>
              <w:t>1)</w:t>
            </w:r>
            <w:r w:rsidRPr="001A215A">
              <w:t>, SR</w:t>
            </w:r>
            <w:r w:rsidR="001A215A" w:rsidRPr="001A215A">
              <w:t> </w:t>
            </w:r>
            <w:r w:rsidRPr="001A215A">
              <w:t>2003 No.</w:t>
            </w:r>
            <w:r w:rsidR="001A215A" w:rsidRPr="001A215A">
              <w:t> </w:t>
            </w:r>
            <w:r w:rsidRPr="001A215A">
              <w:t>346</w:t>
            </w:r>
          </w:p>
        </w:tc>
        <w:bookmarkStart w:id="386" w:name="BKCheck15B_373"/>
        <w:bookmarkEnd w:id="38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"http://www.comlaw.gov.au/Details/F2003B00363" \o "ComLaw" </w:instrText>
            </w:r>
            <w:r w:rsidRPr="001A215A">
              <w:fldChar w:fldCharType="separate"/>
            </w:r>
            <w:r w:rsidR="00F502D8" w:rsidRPr="001A215A">
              <w:rPr>
                <w:rStyle w:val="Hyperlink"/>
                <w:bCs/>
              </w:rPr>
              <w:t>F2003B00363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371</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2004 (No.</w:t>
            </w:r>
            <w:r w:rsidR="001A215A" w:rsidRPr="001A215A">
              <w:rPr>
                <w:i/>
              </w:rPr>
              <w:t> </w:t>
            </w:r>
            <w:r w:rsidRPr="001A215A">
              <w:rPr>
                <w:i/>
              </w:rPr>
              <w:t>1)</w:t>
            </w:r>
            <w:r w:rsidRPr="001A215A">
              <w:t>, SR</w:t>
            </w:r>
            <w:r w:rsidR="001A215A" w:rsidRPr="001A215A">
              <w:t> </w:t>
            </w:r>
            <w:r w:rsidRPr="001A215A">
              <w:t>2004 No.</w:t>
            </w:r>
            <w:r w:rsidR="001A215A" w:rsidRPr="001A215A">
              <w:t> </w:t>
            </w:r>
            <w:r w:rsidRPr="001A215A">
              <w:t>59</w:t>
            </w:r>
          </w:p>
        </w:tc>
        <w:bookmarkStart w:id="387" w:name="BKCheck15B_374"/>
        <w:bookmarkEnd w:id="38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"http://www.comlaw.gov.au/Details/F2004B00073" \o "ComLaw" </w:instrText>
            </w:r>
            <w:r w:rsidRPr="001A215A">
              <w:fldChar w:fldCharType="separate"/>
            </w:r>
            <w:r w:rsidR="00F502D8" w:rsidRPr="001A215A">
              <w:rPr>
                <w:rStyle w:val="Hyperlink"/>
                <w:bCs/>
              </w:rPr>
              <w:t>F2004B00073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372</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2005 (No.</w:t>
            </w:r>
            <w:r w:rsidR="001A215A" w:rsidRPr="001A215A">
              <w:rPr>
                <w:i/>
              </w:rPr>
              <w:t> </w:t>
            </w:r>
            <w:r w:rsidRPr="001A215A">
              <w:rPr>
                <w:i/>
              </w:rPr>
              <w:t>1)</w:t>
            </w:r>
            <w:r w:rsidRPr="001A215A">
              <w:t>, SLI</w:t>
            </w:r>
            <w:r w:rsidR="001A215A" w:rsidRPr="001A215A">
              <w:t> </w:t>
            </w:r>
            <w:r w:rsidRPr="001A215A">
              <w:t>2005 No.</w:t>
            </w:r>
            <w:r w:rsidR="001A215A" w:rsidRPr="001A215A">
              <w:t> </w:t>
            </w:r>
            <w:r w:rsidRPr="001A215A">
              <w:t>176</w:t>
            </w:r>
          </w:p>
        </w:tc>
        <w:bookmarkStart w:id="388" w:name="BKCheck15B_375"/>
        <w:bookmarkEnd w:id="38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"http://www.comlaw.gov.au/Details/F2005L02192" \o "ComLaw" </w:instrText>
            </w:r>
            <w:r w:rsidRPr="001A215A">
              <w:fldChar w:fldCharType="separate"/>
            </w:r>
            <w:r w:rsidR="00F502D8" w:rsidRPr="001A215A">
              <w:rPr>
                <w:rStyle w:val="Hyperlink"/>
                <w:bCs/>
              </w:rPr>
              <w:t>F2005L02192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373</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2006 (No.</w:t>
            </w:r>
            <w:r w:rsidR="001A215A" w:rsidRPr="001A215A">
              <w:rPr>
                <w:i/>
              </w:rPr>
              <w:t> </w:t>
            </w:r>
            <w:r w:rsidRPr="001A215A">
              <w:rPr>
                <w:i/>
              </w:rPr>
              <w:t>1)</w:t>
            </w:r>
            <w:r w:rsidRPr="001A215A">
              <w:t>, SLI</w:t>
            </w:r>
            <w:r w:rsidR="001A215A" w:rsidRPr="001A215A">
              <w:t> </w:t>
            </w:r>
            <w:r w:rsidRPr="001A215A">
              <w:t>2006 No.</w:t>
            </w:r>
            <w:r w:rsidR="001A215A" w:rsidRPr="001A215A">
              <w:t> </w:t>
            </w:r>
            <w:r w:rsidRPr="001A215A">
              <w:t>236</w:t>
            </w:r>
          </w:p>
        </w:tc>
        <w:bookmarkStart w:id="389" w:name="BKCheck15B_376"/>
        <w:bookmarkEnd w:id="38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"http://www.comlaw.gov.au/Details/F2006L02964" \o "ComLaw" </w:instrText>
            </w:r>
            <w:r w:rsidRPr="001A215A">
              <w:fldChar w:fldCharType="separate"/>
            </w:r>
            <w:r w:rsidR="00F502D8" w:rsidRPr="001A215A">
              <w:rPr>
                <w:rStyle w:val="Hyperlink"/>
                <w:bCs/>
              </w:rPr>
              <w:t>F2006L02964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374</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2009 (No.</w:t>
            </w:r>
            <w:r w:rsidR="001A215A" w:rsidRPr="001A215A">
              <w:rPr>
                <w:i/>
              </w:rPr>
              <w:t> </w:t>
            </w:r>
            <w:r w:rsidRPr="001A215A">
              <w:rPr>
                <w:i/>
              </w:rPr>
              <w:t>1)</w:t>
            </w:r>
            <w:r w:rsidRPr="001A215A">
              <w:t>, SLI</w:t>
            </w:r>
            <w:r w:rsidR="001A215A" w:rsidRPr="001A215A">
              <w:t> </w:t>
            </w:r>
            <w:r w:rsidRPr="001A215A">
              <w:t>2009 No.</w:t>
            </w:r>
            <w:r w:rsidR="001A215A" w:rsidRPr="001A215A">
              <w:t> </w:t>
            </w:r>
            <w:r w:rsidRPr="001A215A">
              <w:t>31</w:t>
            </w:r>
          </w:p>
        </w:tc>
        <w:bookmarkStart w:id="390" w:name="BKCheck15B_377"/>
        <w:bookmarkEnd w:id="39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"http://www.comlaw.gov.au/Details/F2009L00697" \o "ComLaw" </w:instrText>
            </w:r>
            <w:r w:rsidRPr="001A215A">
              <w:fldChar w:fldCharType="separate"/>
            </w:r>
            <w:r w:rsidR="00F502D8" w:rsidRPr="001A215A">
              <w:rPr>
                <w:rStyle w:val="Hyperlink"/>
                <w:bCs/>
              </w:rPr>
              <w:t>F2009L00697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375</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2010 (No.</w:t>
            </w:r>
            <w:r w:rsidR="001A215A" w:rsidRPr="001A215A">
              <w:rPr>
                <w:i/>
              </w:rPr>
              <w:t> </w:t>
            </w:r>
            <w:r w:rsidRPr="001A215A">
              <w:rPr>
                <w:i/>
              </w:rPr>
              <w:t>1)</w:t>
            </w:r>
            <w:r w:rsidRPr="001A215A">
              <w:t>, SLI</w:t>
            </w:r>
            <w:r w:rsidR="001A215A" w:rsidRPr="001A215A">
              <w:t> </w:t>
            </w:r>
            <w:r w:rsidRPr="001A215A">
              <w:t>2010 No.</w:t>
            </w:r>
            <w:r w:rsidR="001A215A" w:rsidRPr="001A215A">
              <w:t> </w:t>
            </w:r>
            <w:r w:rsidRPr="001A215A">
              <w:t>19</w:t>
            </w:r>
          </w:p>
        </w:tc>
        <w:bookmarkStart w:id="391" w:name="BKCheck15B_378"/>
        <w:bookmarkEnd w:id="39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"http://www.comlaw.gov.au/Details/F2010L00440" \o "ComLaw" </w:instrText>
            </w:r>
            <w:r w:rsidRPr="001A215A">
              <w:fldChar w:fldCharType="separate"/>
            </w:r>
            <w:r w:rsidR="00F502D8" w:rsidRPr="001A215A">
              <w:rPr>
                <w:rStyle w:val="Hyperlink"/>
                <w:bCs/>
              </w:rPr>
              <w:t>F2010L00440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376</w:t>
            </w:r>
          </w:p>
        </w:tc>
        <w:tc>
          <w:tcPr>
            <w:tcW w:w="4961" w:type="dxa"/>
            <w:shd w:val="clear" w:color="auto" w:fill="auto"/>
          </w:tcPr>
          <w:p w:rsidR="00F502D8" w:rsidRPr="001A215A" w:rsidRDefault="00F502D8" w:rsidP="000E7A7A">
            <w:pPr>
              <w:pStyle w:val="Tabletext"/>
              <w:rPr>
                <w:i/>
              </w:rPr>
            </w:pPr>
            <w:r w:rsidRPr="001A215A">
              <w:rPr>
                <w:i/>
              </w:rPr>
              <w:t>Telecommunications Amendment Regulations</w:t>
            </w:r>
            <w:r w:rsidR="001A215A" w:rsidRPr="001A215A">
              <w:rPr>
                <w:i/>
              </w:rPr>
              <w:t> </w:t>
            </w:r>
            <w:r w:rsidRPr="001A215A">
              <w:rPr>
                <w:i/>
              </w:rPr>
              <w:t>2011 (No.</w:t>
            </w:r>
            <w:r w:rsidR="001A215A" w:rsidRPr="001A215A">
              <w:rPr>
                <w:i/>
              </w:rPr>
              <w:t> </w:t>
            </w:r>
            <w:r w:rsidRPr="001A215A">
              <w:rPr>
                <w:i/>
              </w:rPr>
              <w:t>1)</w:t>
            </w:r>
            <w:r w:rsidRPr="001A215A">
              <w:t>, SLI</w:t>
            </w:r>
            <w:r w:rsidR="001A215A" w:rsidRPr="001A215A">
              <w:t> </w:t>
            </w:r>
            <w:r w:rsidRPr="001A215A">
              <w:t>2011 No.</w:t>
            </w:r>
            <w:r w:rsidR="001A215A" w:rsidRPr="001A215A">
              <w:t> </w:t>
            </w:r>
            <w:r w:rsidRPr="001A215A">
              <w:t>209</w:t>
            </w:r>
          </w:p>
        </w:tc>
        <w:bookmarkStart w:id="392" w:name="BKCheck15B_379"/>
        <w:bookmarkEnd w:id="39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"http://www.comlaw.gov.au/Details/F2011L02695" \o "ComLaw" </w:instrText>
            </w:r>
            <w:r w:rsidRPr="001A215A">
              <w:fldChar w:fldCharType="separate"/>
            </w:r>
            <w:r w:rsidR="00F502D8" w:rsidRPr="001A215A">
              <w:rPr>
                <w:rStyle w:val="Hyperlink"/>
                <w:bCs/>
              </w:rPr>
              <w:t>F2011L02695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377</w:t>
            </w:r>
          </w:p>
        </w:tc>
        <w:tc>
          <w:tcPr>
            <w:tcW w:w="4961" w:type="dxa"/>
            <w:shd w:val="clear" w:color="auto" w:fill="auto"/>
          </w:tcPr>
          <w:p w:rsidR="00F502D8" w:rsidRPr="001A215A" w:rsidRDefault="00F502D8" w:rsidP="000E7A7A">
            <w:pPr>
              <w:pStyle w:val="Tabletext"/>
              <w:rPr>
                <w:i/>
              </w:rPr>
            </w:pPr>
            <w:r w:rsidRPr="001A215A">
              <w:rPr>
                <w:i/>
              </w:rPr>
              <w:t>Telecommunications (Annual Carrier Licence Charge) Amendment Determination</w:t>
            </w:r>
            <w:r w:rsidR="001A215A" w:rsidRPr="001A215A">
              <w:rPr>
                <w:i/>
              </w:rPr>
              <w:t> </w:t>
            </w:r>
            <w:r w:rsidRPr="001A215A">
              <w:rPr>
                <w:i/>
              </w:rPr>
              <w:t>2007 (No.</w:t>
            </w:r>
            <w:r w:rsidR="001A215A" w:rsidRPr="001A215A">
              <w:rPr>
                <w:i/>
              </w:rPr>
              <w:t> </w:t>
            </w:r>
            <w:r w:rsidRPr="001A215A">
              <w:rPr>
                <w:i/>
              </w:rPr>
              <w:t>1)</w:t>
            </w:r>
          </w:p>
        </w:tc>
        <w:bookmarkStart w:id="393" w:name="BKCheck15B_380"/>
        <w:bookmarkEnd w:id="39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"http://www.comlaw.gov.au/Details/F2007L01927" \o "ComLaw" </w:instrText>
            </w:r>
            <w:r w:rsidRPr="001A215A">
              <w:fldChar w:fldCharType="separate"/>
            </w:r>
            <w:r w:rsidR="00F502D8" w:rsidRPr="001A215A">
              <w:rPr>
                <w:rStyle w:val="Hyperlink"/>
                <w:bCs/>
              </w:rPr>
              <w:t>F2007L01927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378</w:t>
            </w:r>
          </w:p>
        </w:tc>
        <w:tc>
          <w:tcPr>
            <w:tcW w:w="4961" w:type="dxa"/>
            <w:shd w:val="clear" w:color="auto" w:fill="auto"/>
          </w:tcPr>
          <w:p w:rsidR="00F502D8" w:rsidRPr="001A215A" w:rsidRDefault="00F502D8" w:rsidP="0022745A">
            <w:pPr>
              <w:pStyle w:val="Tabletext"/>
              <w:rPr>
                <w:i/>
              </w:rPr>
            </w:pPr>
            <w:r w:rsidRPr="001A215A">
              <w:rPr>
                <w:i/>
              </w:rPr>
              <w:t>Telecommunications (Annual Numbering Charge—Late Payment Penalty) Amendment Determination</w:t>
            </w:r>
            <w:r w:rsidR="001A215A" w:rsidRPr="001A215A">
              <w:rPr>
                <w:i/>
              </w:rPr>
              <w:t> </w:t>
            </w:r>
            <w:r w:rsidRPr="001A215A">
              <w:rPr>
                <w:i/>
              </w:rPr>
              <w:t>2005 (No.</w:t>
            </w:r>
            <w:r w:rsidR="001A215A" w:rsidRPr="001A215A">
              <w:rPr>
                <w:i/>
              </w:rPr>
              <w:t> </w:t>
            </w:r>
            <w:r w:rsidRPr="001A215A">
              <w:rPr>
                <w:i/>
              </w:rPr>
              <w:t>1)</w:t>
            </w:r>
          </w:p>
        </w:tc>
        <w:bookmarkStart w:id="394" w:name="BKCheck15B_381"/>
        <w:bookmarkEnd w:id="39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"http://www.comlaw.gov.au/Details/F2005L00751" \o "ComLaw" </w:instrText>
            </w:r>
            <w:r w:rsidRPr="001A215A">
              <w:fldChar w:fldCharType="separate"/>
            </w:r>
            <w:r w:rsidR="00F502D8" w:rsidRPr="001A215A">
              <w:rPr>
                <w:rStyle w:val="Hyperlink"/>
                <w:bCs/>
              </w:rPr>
              <w:t>F2005L00751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379</w:t>
            </w:r>
          </w:p>
        </w:tc>
        <w:tc>
          <w:tcPr>
            <w:tcW w:w="4961" w:type="dxa"/>
            <w:shd w:val="clear" w:color="auto" w:fill="auto"/>
          </w:tcPr>
          <w:p w:rsidR="00F502D8" w:rsidRPr="001A215A" w:rsidRDefault="00F502D8" w:rsidP="000E7A7A">
            <w:pPr>
              <w:pStyle w:val="Tabletext"/>
              <w:rPr>
                <w:i/>
              </w:rPr>
            </w:pPr>
            <w:r w:rsidRPr="001A215A">
              <w:rPr>
                <w:i/>
              </w:rPr>
              <w:t>Telecommunications (Approved Auditors and Auditing Requirements) Determination Variation 2011 (No.</w:t>
            </w:r>
            <w:r w:rsidR="001A215A" w:rsidRPr="001A215A">
              <w:rPr>
                <w:i/>
              </w:rPr>
              <w:t> </w:t>
            </w:r>
            <w:r w:rsidRPr="001A215A">
              <w:rPr>
                <w:i/>
              </w:rPr>
              <w:t>1)</w:t>
            </w:r>
          </w:p>
        </w:tc>
        <w:bookmarkStart w:id="395" w:name="BKCheck15B_382"/>
        <w:bookmarkEnd w:id="39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"http://www.comlaw.gov.au/Details/F2011L02024" \o "ComLaw" </w:instrText>
            </w:r>
            <w:r w:rsidRPr="001A215A">
              <w:fldChar w:fldCharType="separate"/>
            </w:r>
            <w:r w:rsidR="00F502D8" w:rsidRPr="001A215A">
              <w:rPr>
                <w:rStyle w:val="Hyperlink"/>
                <w:bCs/>
              </w:rPr>
              <w:t>F2011L02024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380</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2001 (No.</w:t>
            </w:r>
            <w:r w:rsidR="001A215A" w:rsidRPr="001A215A">
              <w:rPr>
                <w:i/>
              </w:rPr>
              <w:t> </w:t>
            </w:r>
            <w:r w:rsidRPr="001A215A">
              <w:rPr>
                <w:i/>
              </w:rPr>
              <w:t>1)</w:t>
            </w:r>
          </w:p>
        </w:tc>
        <w:bookmarkStart w:id="396" w:name="BKCheck15B_383"/>
        <w:bookmarkEnd w:id="39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"http://www.comlaw.gov.au/Details/F2005B01062" \o "ComLaw" </w:instrText>
            </w:r>
            <w:r w:rsidRPr="001A215A">
              <w:fldChar w:fldCharType="separate"/>
            </w:r>
            <w:r w:rsidR="00F502D8" w:rsidRPr="001A215A">
              <w:rPr>
                <w:rStyle w:val="Hyperlink"/>
                <w:bCs/>
              </w:rPr>
              <w:t>F2005B01062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381</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2001 (No.</w:t>
            </w:r>
            <w:r w:rsidR="001A215A" w:rsidRPr="001A215A">
              <w:rPr>
                <w:i/>
              </w:rPr>
              <w:t> </w:t>
            </w:r>
            <w:r w:rsidRPr="001A215A">
              <w:rPr>
                <w:i/>
              </w:rPr>
              <w:t>2)</w:t>
            </w:r>
          </w:p>
        </w:tc>
        <w:bookmarkStart w:id="397" w:name="BKCheck15B_384"/>
        <w:bookmarkEnd w:id="39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"http://www.comlaw.gov.au/Details/F2005B01092" \o "ComLaw" </w:instrText>
            </w:r>
            <w:r w:rsidRPr="001A215A">
              <w:fldChar w:fldCharType="separate"/>
            </w:r>
            <w:r w:rsidR="00F502D8" w:rsidRPr="001A215A">
              <w:rPr>
                <w:rStyle w:val="Hyperlink"/>
                <w:bCs/>
              </w:rPr>
              <w:t>F2005B01092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382</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2002 (No.</w:t>
            </w:r>
            <w:r w:rsidR="001A215A" w:rsidRPr="001A215A">
              <w:rPr>
                <w:i/>
              </w:rPr>
              <w:t> </w:t>
            </w:r>
            <w:r w:rsidRPr="001A215A">
              <w:rPr>
                <w:i/>
              </w:rPr>
              <w:t>1)</w:t>
            </w:r>
          </w:p>
        </w:tc>
        <w:bookmarkStart w:id="398" w:name="BKCheck15B_385"/>
        <w:bookmarkEnd w:id="39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"http://www.comlaw.gov.au/Details/F2005B00325" \o "ComLaw" </w:instrText>
            </w:r>
            <w:r w:rsidRPr="001A215A">
              <w:fldChar w:fldCharType="separate"/>
            </w:r>
            <w:r w:rsidR="00F502D8" w:rsidRPr="001A215A">
              <w:rPr>
                <w:rStyle w:val="Hyperlink"/>
                <w:bCs/>
              </w:rPr>
              <w:t>F2005B00325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383</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2005 (No.</w:t>
            </w:r>
            <w:r w:rsidR="001A215A" w:rsidRPr="001A215A">
              <w:rPr>
                <w:i/>
              </w:rPr>
              <w:t> </w:t>
            </w:r>
            <w:r w:rsidRPr="001A215A">
              <w:rPr>
                <w:i/>
              </w:rPr>
              <w:t>1)</w:t>
            </w:r>
          </w:p>
        </w:tc>
        <w:bookmarkStart w:id="399" w:name="BKCheck15B_386"/>
        <w:bookmarkEnd w:id="39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"http://www.comlaw.gov.au/Details/F2005L04052" \o "ComLaw" </w:instrText>
            </w:r>
            <w:r w:rsidRPr="001A215A">
              <w:fldChar w:fldCharType="separate"/>
            </w:r>
            <w:r w:rsidR="00F502D8" w:rsidRPr="001A215A">
              <w:rPr>
                <w:rStyle w:val="Hyperlink"/>
                <w:bCs/>
              </w:rPr>
              <w:t>F2005L04052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384</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2009 (No.</w:t>
            </w:r>
            <w:r w:rsidR="001A215A" w:rsidRPr="001A215A">
              <w:rPr>
                <w:i/>
              </w:rPr>
              <w:t> </w:t>
            </w:r>
            <w:r w:rsidRPr="001A215A">
              <w:rPr>
                <w:i/>
              </w:rPr>
              <w:t xml:space="preserve">1) </w:t>
            </w:r>
          </w:p>
        </w:tc>
        <w:bookmarkStart w:id="400" w:name="BKCheck15B_387"/>
        <w:bookmarkEnd w:id="40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"http://www.comlaw.gov.au/Details/F2009L03729" \o "ComLaw" </w:instrText>
            </w:r>
            <w:r w:rsidRPr="001A215A">
              <w:fldChar w:fldCharType="separate"/>
            </w:r>
            <w:r w:rsidR="00F502D8" w:rsidRPr="001A215A">
              <w:rPr>
                <w:rStyle w:val="Hyperlink"/>
                <w:bCs/>
              </w:rPr>
              <w:t>F2009L03729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385</w:t>
            </w:r>
          </w:p>
        </w:tc>
        <w:tc>
          <w:tcPr>
            <w:tcW w:w="4961" w:type="dxa"/>
            <w:shd w:val="clear" w:color="auto" w:fill="auto"/>
          </w:tcPr>
          <w:p w:rsidR="00F502D8" w:rsidRPr="001A215A" w:rsidRDefault="00F502D8" w:rsidP="000E7A7A">
            <w:pPr>
              <w:pStyle w:val="Tabletext"/>
              <w:rPr>
                <w:i/>
              </w:rPr>
            </w:pPr>
            <w:r w:rsidRPr="001A215A">
              <w:rPr>
                <w:i/>
              </w:rPr>
              <w:t>Telecommunications Cabling Provider Amendment Rules</w:t>
            </w:r>
            <w:r w:rsidR="001A215A" w:rsidRPr="001A215A">
              <w:rPr>
                <w:i/>
              </w:rPr>
              <w:t> </w:t>
            </w:r>
            <w:r w:rsidRPr="001A215A">
              <w:rPr>
                <w:i/>
              </w:rPr>
              <w:t>2012 (No.</w:t>
            </w:r>
            <w:r w:rsidR="001A215A" w:rsidRPr="001A215A">
              <w:rPr>
                <w:i/>
              </w:rPr>
              <w:t> </w:t>
            </w:r>
            <w:r w:rsidRPr="001A215A">
              <w:rPr>
                <w:i/>
              </w:rPr>
              <w:t>1)</w:t>
            </w:r>
          </w:p>
        </w:tc>
        <w:bookmarkStart w:id="401" w:name="BKCheck15B_388"/>
        <w:bookmarkEnd w:id="40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"http://www.comlaw.gov.au/Details/F2012L00946" \o "ComLaw" </w:instrText>
            </w:r>
            <w:r w:rsidRPr="001A215A">
              <w:fldChar w:fldCharType="separate"/>
            </w:r>
            <w:r w:rsidR="00F502D8" w:rsidRPr="001A215A">
              <w:rPr>
                <w:rStyle w:val="Hyperlink"/>
                <w:bCs/>
              </w:rPr>
              <w:t>F2012L00946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386</w:t>
            </w:r>
          </w:p>
        </w:tc>
        <w:tc>
          <w:tcPr>
            <w:tcW w:w="4961" w:type="dxa"/>
            <w:shd w:val="clear" w:color="auto" w:fill="auto"/>
          </w:tcPr>
          <w:p w:rsidR="00F502D8" w:rsidRPr="001A215A" w:rsidRDefault="00F502D8" w:rsidP="000E7A7A">
            <w:pPr>
              <w:pStyle w:val="Tabletext"/>
              <w:rPr>
                <w:i/>
              </w:rPr>
            </w:pPr>
            <w:r w:rsidRPr="001A215A">
              <w:rPr>
                <w:i/>
              </w:rPr>
              <w:t>Telecommunications Code of Practice 1997 (Amendment No.</w:t>
            </w:r>
            <w:r w:rsidR="001A215A" w:rsidRPr="001A215A">
              <w:rPr>
                <w:i/>
              </w:rPr>
              <w:t> </w:t>
            </w:r>
            <w:r w:rsidRPr="001A215A">
              <w:rPr>
                <w:i/>
              </w:rPr>
              <w:t>1 of 2002)</w:t>
            </w:r>
          </w:p>
        </w:tc>
        <w:bookmarkStart w:id="402" w:name="BKCheck15B_389"/>
        <w:bookmarkEnd w:id="40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"http://www.comlaw.gov.au/Details/F2004B00452" \o "ComLaw" </w:instrText>
            </w:r>
            <w:r w:rsidRPr="001A215A">
              <w:fldChar w:fldCharType="separate"/>
            </w:r>
            <w:r w:rsidR="00F502D8" w:rsidRPr="001A215A">
              <w:rPr>
                <w:rStyle w:val="Hyperlink"/>
                <w:bCs/>
              </w:rPr>
              <w:t>F2004B00452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387</w:t>
            </w:r>
          </w:p>
        </w:tc>
        <w:tc>
          <w:tcPr>
            <w:tcW w:w="4961" w:type="dxa"/>
            <w:shd w:val="clear" w:color="auto" w:fill="auto"/>
          </w:tcPr>
          <w:p w:rsidR="00F502D8" w:rsidRPr="001A215A" w:rsidRDefault="00F502D8" w:rsidP="000E7A7A">
            <w:pPr>
              <w:pStyle w:val="Tabletext"/>
              <w:rPr>
                <w:i/>
              </w:rPr>
            </w:pPr>
            <w:r w:rsidRPr="001A215A">
              <w:rPr>
                <w:i/>
              </w:rPr>
              <w:t>Telecommunications (Consumer Protection and Service Standards) (Communications Fund) Amendment Regulations</w:t>
            </w:r>
            <w:r w:rsidR="001A215A" w:rsidRPr="001A215A">
              <w:rPr>
                <w:i/>
              </w:rPr>
              <w:t> </w:t>
            </w:r>
            <w:r w:rsidRPr="001A215A">
              <w:rPr>
                <w:i/>
              </w:rPr>
              <w:t>2006 (No.</w:t>
            </w:r>
            <w:r w:rsidR="001A215A" w:rsidRPr="001A215A">
              <w:rPr>
                <w:i/>
              </w:rPr>
              <w:t> </w:t>
            </w:r>
            <w:r w:rsidRPr="001A215A">
              <w:rPr>
                <w:i/>
              </w:rPr>
              <w:t>1)</w:t>
            </w:r>
            <w:r w:rsidRPr="001A215A">
              <w:t>, SLI</w:t>
            </w:r>
            <w:r w:rsidR="001A215A" w:rsidRPr="001A215A">
              <w:t> </w:t>
            </w:r>
            <w:r w:rsidRPr="001A215A">
              <w:t>2006 No.</w:t>
            </w:r>
            <w:r w:rsidR="001A215A" w:rsidRPr="001A215A">
              <w:t> </w:t>
            </w:r>
            <w:r w:rsidRPr="001A215A">
              <w:t>245</w:t>
            </w:r>
          </w:p>
        </w:tc>
        <w:bookmarkStart w:id="403" w:name="BKCheck15B_390"/>
        <w:bookmarkEnd w:id="40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"http://www.comlaw.gov.au/Details/F2006L03080" \o "ComLaw" </w:instrText>
            </w:r>
            <w:r w:rsidRPr="001A215A">
              <w:fldChar w:fldCharType="separate"/>
            </w:r>
            <w:r w:rsidR="00F502D8" w:rsidRPr="001A215A">
              <w:rPr>
                <w:rStyle w:val="Hyperlink"/>
                <w:bCs/>
              </w:rPr>
              <w:t>F2006L03080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388</w:t>
            </w:r>
          </w:p>
        </w:tc>
        <w:tc>
          <w:tcPr>
            <w:tcW w:w="4961" w:type="dxa"/>
            <w:shd w:val="clear" w:color="auto" w:fill="auto"/>
          </w:tcPr>
          <w:p w:rsidR="00F502D8" w:rsidRPr="001A215A" w:rsidRDefault="00F502D8" w:rsidP="000E7A7A">
            <w:pPr>
              <w:pStyle w:val="Tabletext"/>
              <w:rPr>
                <w:i/>
              </w:rPr>
            </w:pPr>
            <w:r w:rsidRPr="001A215A">
              <w:rPr>
                <w:i/>
              </w:rPr>
              <w:t>Telecommunications (Consumer Protection and Service Standards) (Late Payment of NRS Levy) Amendment Determination</w:t>
            </w:r>
            <w:r w:rsidR="001A215A" w:rsidRPr="001A215A">
              <w:rPr>
                <w:i/>
              </w:rPr>
              <w:t> </w:t>
            </w:r>
            <w:r w:rsidRPr="001A215A">
              <w:rPr>
                <w:i/>
              </w:rPr>
              <w:t>2005 (No.</w:t>
            </w:r>
            <w:r w:rsidR="001A215A" w:rsidRPr="001A215A">
              <w:rPr>
                <w:i/>
              </w:rPr>
              <w:t> </w:t>
            </w:r>
            <w:r w:rsidRPr="001A215A">
              <w:rPr>
                <w:i/>
              </w:rPr>
              <w:t>1)</w:t>
            </w:r>
          </w:p>
        </w:tc>
        <w:bookmarkStart w:id="404" w:name="BKCheck15B_391"/>
        <w:bookmarkEnd w:id="40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"http://www.comlaw.gov.au/Details/F2005L00755" \o "ComLaw" </w:instrText>
            </w:r>
            <w:r w:rsidRPr="001A215A">
              <w:fldChar w:fldCharType="separate"/>
            </w:r>
            <w:r w:rsidR="00F502D8" w:rsidRPr="001A215A">
              <w:rPr>
                <w:rStyle w:val="Hyperlink"/>
                <w:bCs/>
              </w:rPr>
              <w:t>F2005L00755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389</w:t>
            </w:r>
          </w:p>
        </w:tc>
        <w:tc>
          <w:tcPr>
            <w:tcW w:w="4961" w:type="dxa"/>
            <w:shd w:val="clear" w:color="auto" w:fill="auto"/>
          </w:tcPr>
          <w:p w:rsidR="00F502D8" w:rsidRPr="001A215A" w:rsidRDefault="00F502D8" w:rsidP="000E7A7A">
            <w:pPr>
              <w:pStyle w:val="Tabletext"/>
              <w:rPr>
                <w:i/>
              </w:rPr>
            </w:pPr>
            <w:r w:rsidRPr="001A215A">
              <w:rPr>
                <w:i/>
              </w:rPr>
              <w:t>Telecommunications (Consumer Protection and Service Standards) (Late Payment of USO Levy) Amendment Determination</w:t>
            </w:r>
            <w:r w:rsidR="001A215A" w:rsidRPr="001A215A">
              <w:rPr>
                <w:i/>
              </w:rPr>
              <w:t> </w:t>
            </w:r>
            <w:r w:rsidRPr="001A215A">
              <w:rPr>
                <w:i/>
              </w:rPr>
              <w:t>2005 (No.</w:t>
            </w:r>
            <w:r w:rsidR="001A215A" w:rsidRPr="001A215A">
              <w:rPr>
                <w:i/>
              </w:rPr>
              <w:t> </w:t>
            </w:r>
            <w:r w:rsidRPr="001A215A">
              <w:rPr>
                <w:i/>
              </w:rPr>
              <w:t>1)</w:t>
            </w:r>
          </w:p>
        </w:tc>
        <w:bookmarkStart w:id="405" w:name="BKCheck15B_392"/>
        <w:bookmarkEnd w:id="40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"http://www.comlaw.gov.au/Details/F2005L00754" \o "ComLaw" </w:instrText>
            </w:r>
            <w:r w:rsidRPr="001A215A">
              <w:fldChar w:fldCharType="separate"/>
            </w:r>
            <w:r w:rsidR="00F502D8" w:rsidRPr="001A215A">
              <w:rPr>
                <w:rStyle w:val="Hyperlink"/>
                <w:bCs/>
              </w:rPr>
              <w:t>F2005L00754</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390</w:t>
            </w:r>
          </w:p>
        </w:tc>
        <w:tc>
          <w:tcPr>
            <w:tcW w:w="4961" w:type="dxa"/>
            <w:shd w:val="clear" w:color="auto" w:fill="auto"/>
          </w:tcPr>
          <w:p w:rsidR="0022745A" w:rsidRPr="001A215A" w:rsidRDefault="0022745A" w:rsidP="00EC358E">
            <w:pPr>
              <w:pStyle w:val="Tabletext"/>
              <w:rPr>
                <w:i/>
              </w:rPr>
            </w:pPr>
            <w:r w:rsidRPr="001A215A">
              <w:rPr>
                <w:i/>
              </w:rPr>
              <w:t>Telecommunications (Customer Service Guarantee) Record</w:t>
            </w:r>
            <w:r w:rsidR="001A215A">
              <w:rPr>
                <w:i/>
              </w:rPr>
              <w:noBreakHyphen/>
            </w:r>
            <w:r w:rsidRPr="001A215A">
              <w:rPr>
                <w:i/>
              </w:rPr>
              <w:t>Keeping Rules Amendment 2012 (No.</w:t>
            </w:r>
            <w:r w:rsidR="001A215A" w:rsidRPr="001A215A">
              <w:rPr>
                <w:i/>
              </w:rPr>
              <w:t> </w:t>
            </w:r>
            <w:r w:rsidRPr="001A215A">
              <w:rPr>
                <w:i/>
              </w:rPr>
              <w:t>1)</w:t>
            </w:r>
          </w:p>
        </w:tc>
        <w:bookmarkStart w:id="406" w:name="BKCheck15B_393"/>
        <w:bookmarkEnd w:id="406"/>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"http://www.comlaw.gov.au/Details/F2012L01436" \o "ComLaw" </w:instrText>
            </w:r>
            <w:r w:rsidRPr="001A215A">
              <w:fldChar w:fldCharType="separate"/>
            </w:r>
            <w:r w:rsidRPr="001A215A">
              <w:rPr>
                <w:rStyle w:val="Hyperlink"/>
                <w:bCs/>
              </w:rPr>
              <w:t>F2012L01436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391</w:t>
            </w:r>
          </w:p>
        </w:tc>
        <w:tc>
          <w:tcPr>
            <w:tcW w:w="4961" w:type="dxa"/>
            <w:shd w:val="clear" w:color="auto" w:fill="auto"/>
          </w:tcPr>
          <w:p w:rsidR="00F502D8" w:rsidRPr="001A215A" w:rsidRDefault="00F502D8" w:rsidP="000E7A7A">
            <w:pPr>
              <w:pStyle w:val="Tabletext"/>
              <w:rPr>
                <w:i/>
              </w:rPr>
            </w:pPr>
            <w:r w:rsidRPr="001A215A">
              <w:rPr>
                <w:i/>
              </w:rPr>
              <w:t>Telecommunications (Customer Service Guarantee – Retail Performance Benchmarks) Instrument (No.</w:t>
            </w:r>
            <w:r w:rsidR="001A215A" w:rsidRPr="001A215A">
              <w:rPr>
                <w:i/>
              </w:rPr>
              <w:t> </w:t>
            </w:r>
            <w:r w:rsidRPr="001A215A">
              <w:rPr>
                <w:i/>
              </w:rPr>
              <w:t>1) 2011 (Amendment No.</w:t>
            </w:r>
            <w:r w:rsidR="001A215A" w:rsidRPr="001A215A">
              <w:rPr>
                <w:i/>
              </w:rPr>
              <w:t> </w:t>
            </w:r>
            <w:r w:rsidRPr="001A215A">
              <w:rPr>
                <w:i/>
              </w:rPr>
              <w:t>1 of 2012)</w:t>
            </w:r>
          </w:p>
        </w:tc>
        <w:bookmarkStart w:id="407" w:name="BKCheck15B_394"/>
        <w:bookmarkEnd w:id="40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"http://www.comlaw.gov.au/Details/F2012L01323" \o "ComLaw" </w:instrText>
            </w:r>
            <w:r w:rsidRPr="001A215A">
              <w:fldChar w:fldCharType="separate"/>
            </w:r>
            <w:r w:rsidR="00F502D8" w:rsidRPr="001A215A">
              <w:rPr>
                <w:rStyle w:val="Hyperlink"/>
                <w:bCs/>
              </w:rPr>
              <w:t>F2012L01323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392</w:t>
            </w:r>
          </w:p>
        </w:tc>
        <w:tc>
          <w:tcPr>
            <w:tcW w:w="4961" w:type="dxa"/>
            <w:shd w:val="clear" w:color="auto" w:fill="auto"/>
          </w:tcPr>
          <w:p w:rsidR="00F502D8" w:rsidRPr="001A215A" w:rsidRDefault="00F502D8" w:rsidP="000E7A7A">
            <w:pPr>
              <w:pStyle w:val="Tabletext"/>
              <w:rPr>
                <w:i/>
              </w:rPr>
            </w:pPr>
            <w:r w:rsidRPr="001A215A">
              <w:rPr>
                <w:i/>
              </w:rPr>
              <w:t>Telecommunications (Do Not Call Register) (Telemarketing and Research Calls) Industry Standard Variation 2007 (No.</w:t>
            </w:r>
            <w:r w:rsidR="001A215A" w:rsidRPr="001A215A">
              <w:rPr>
                <w:i/>
              </w:rPr>
              <w:t> </w:t>
            </w:r>
            <w:r w:rsidRPr="001A215A">
              <w:rPr>
                <w:i/>
              </w:rPr>
              <w:t>1)</w:t>
            </w:r>
          </w:p>
        </w:tc>
        <w:bookmarkStart w:id="408" w:name="BKCheck15B_395"/>
        <w:bookmarkEnd w:id="40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"http://www.comlaw.gov.au/Details/F2007L01546" \o "ComLaw" </w:instrText>
            </w:r>
            <w:r w:rsidRPr="001A215A">
              <w:fldChar w:fldCharType="separate"/>
            </w:r>
            <w:r w:rsidR="00F502D8" w:rsidRPr="001A215A">
              <w:rPr>
                <w:rStyle w:val="Hyperlink"/>
                <w:bCs/>
              </w:rPr>
              <w:t>F2007L01546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393</w:t>
            </w:r>
          </w:p>
        </w:tc>
        <w:tc>
          <w:tcPr>
            <w:tcW w:w="4961" w:type="dxa"/>
            <w:shd w:val="clear" w:color="auto" w:fill="auto"/>
          </w:tcPr>
          <w:p w:rsidR="00F502D8" w:rsidRPr="001A215A" w:rsidRDefault="00F502D8" w:rsidP="000E7A7A">
            <w:pPr>
              <w:pStyle w:val="Tabletext"/>
              <w:rPr>
                <w:i/>
              </w:rPr>
            </w:pPr>
            <w:r w:rsidRPr="001A215A">
              <w:rPr>
                <w:i/>
              </w:rPr>
              <w:t>Telecommunications (Do Not Call Register) (Telemarketing and Research Calls) Industry Standard Variation 2010 (No.</w:t>
            </w:r>
            <w:r w:rsidR="001A215A" w:rsidRPr="001A215A">
              <w:rPr>
                <w:i/>
              </w:rPr>
              <w:t> </w:t>
            </w:r>
            <w:r w:rsidRPr="001A215A">
              <w:rPr>
                <w:i/>
              </w:rPr>
              <w:t>1)</w:t>
            </w:r>
          </w:p>
        </w:tc>
        <w:bookmarkStart w:id="409" w:name="BKCheck15B_396"/>
        <w:bookmarkEnd w:id="40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"http://www.comlaw.gov.au/Details/F2010L02574" \o "ComLaw" </w:instrText>
            </w:r>
            <w:r w:rsidRPr="001A215A">
              <w:fldChar w:fldCharType="separate"/>
            </w:r>
            <w:r w:rsidR="00F502D8" w:rsidRPr="001A215A">
              <w:rPr>
                <w:rStyle w:val="Hyperlink"/>
                <w:bCs/>
              </w:rPr>
              <w:t>F2010L02574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394</w:t>
            </w:r>
          </w:p>
        </w:tc>
        <w:tc>
          <w:tcPr>
            <w:tcW w:w="4961" w:type="dxa"/>
            <w:shd w:val="clear" w:color="auto" w:fill="auto"/>
          </w:tcPr>
          <w:p w:rsidR="00F502D8" w:rsidRPr="001A215A" w:rsidRDefault="00F502D8" w:rsidP="000E7A7A">
            <w:pPr>
              <w:pStyle w:val="Tabletext"/>
              <w:rPr>
                <w:i/>
              </w:rPr>
            </w:pPr>
            <w:r w:rsidRPr="001A215A">
              <w:rPr>
                <w:i/>
              </w:rPr>
              <w:t>Telecommunications (Emergency Call Service) Amendment Determination</w:t>
            </w:r>
            <w:r w:rsidR="001A215A" w:rsidRPr="001A215A">
              <w:rPr>
                <w:i/>
              </w:rPr>
              <w:t> </w:t>
            </w:r>
            <w:r w:rsidRPr="001A215A">
              <w:rPr>
                <w:i/>
              </w:rPr>
              <w:t>2011 (No.</w:t>
            </w:r>
            <w:r w:rsidR="001A215A" w:rsidRPr="001A215A">
              <w:rPr>
                <w:i/>
              </w:rPr>
              <w:t> </w:t>
            </w:r>
            <w:r w:rsidRPr="001A215A">
              <w:rPr>
                <w:i/>
              </w:rPr>
              <w:t>1)</w:t>
            </w:r>
          </w:p>
        </w:tc>
        <w:bookmarkStart w:id="410" w:name="BKCheck15B_397"/>
        <w:bookmarkEnd w:id="41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"http://www.comlaw.gov.au/Details/F2011L00157" \o "ComLaw" </w:instrText>
            </w:r>
            <w:r w:rsidRPr="001A215A">
              <w:fldChar w:fldCharType="separate"/>
            </w:r>
            <w:r w:rsidR="00F502D8" w:rsidRPr="001A215A">
              <w:rPr>
                <w:rStyle w:val="Hyperlink"/>
                <w:bCs/>
              </w:rPr>
              <w:t>F2011L00157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395</w:t>
            </w:r>
          </w:p>
        </w:tc>
        <w:tc>
          <w:tcPr>
            <w:tcW w:w="4961" w:type="dxa"/>
            <w:shd w:val="clear" w:color="auto" w:fill="auto"/>
          </w:tcPr>
          <w:p w:rsidR="00F502D8" w:rsidRPr="001A215A" w:rsidRDefault="00F502D8" w:rsidP="000E7A7A">
            <w:pPr>
              <w:pStyle w:val="Tabletext"/>
              <w:rPr>
                <w:i/>
              </w:rPr>
            </w:pPr>
            <w:r w:rsidRPr="001A215A">
              <w:rPr>
                <w:i/>
              </w:rPr>
              <w:t>Telecommunications (Emergency Call Service) Revocation Determination</w:t>
            </w:r>
            <w:r w:rsidR="001A215A" w:rsidRPr="001A215A">
              <w:rPr>
                <w:i/>
              </w:rPr>
              <w:t> </w:t>
            </w:r>
            <w:r w:rsidRPr="001A215A">
              <w:rPr>
                <w:i/>
              </w:rPr>
              <w:t>2008</w:t>
            </w:r>
          </w:p>
        </w:tc>
        <w:bookmarkStart w:id="411" w:name="BKCheck15B_398"/>
        <w:bookmarkEnd w:id="41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"http://www.comlaw.gov.au/Details/F2008L03497" \o "ComLaw" </w:instrText>
            </w:r>
            <w:r w:rsidRPr="001A215A">
              <w:fldChar w:fldCharType="separate"/>
            </w:r>
            <w:r w:rsidR="00F502D8" w:rsidRPr="001A215A">
              <w:rPr>
                <w:rStyle w:val="Hyperlink"/>
                <w:bCs/>
              </w:rPr>
              <w:t>F2008L03497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396</w:t>
            </w:r>
          </w:p>
        </w:tc>
        <w:tc>
          <w:tcPr>
            <w:tcW w:w="4961" w:type="dxa"/>
            <w:shd w:val="clear" w:color="auto" w:fill="auto"/>
          </w:tcPr>
          <w:p w:rsidR="00F502D8" w:rsidRPr="001A215A" w:rsidRDefault="00F502D8" w:rsidP="000E7A7A">
            <w:pPr>
              <w:pStyle w:val="Tabletext"/>
              <w:rPr>
                <w:i/>
              </w:rPr>
            </w:pPr>
            <w:r w:rsidRPr="001A215A">
              <w:rPr>
                <w:i/>
              </w:rPr>
              <w:t>Telecommunications (Environmental Impact Information) Repeal Regulations</w:t>
            </w:r>
            <w:r w:rsidR="001A215A" w:rsidRPr="001A215A">
              <w:rPr>
                <w:i/>
              </w:rPr>
              <w:t> </w:t>
            </w:r>
            <w:r w:rsidRPr="001A215A">
              <w:rPr>
                <w:i/>
              </w:rPr>
              <w:t>2001</w:t>
            </w:r>
            <w:r w:rsidRPr="001A215A">
              <w:t>, SR</w:t>
            </w:r>
            <w:r w:rsidR="001A215A" w:rsidRPr="001A215A">
              <w:t> </w:t>
            </w:r>
            <w:r w:rsidRPr="001A215A">
              <w:t>2001 No.</w:t>
            </w:r>
            <w:r w:rsidR="001A215A" w:rsidRPr="001A215A">
              <w:t> </w:t>
            </w:r>
            <w:r w:rsidRPr="001A215A">
              <w:t>174</w:t>
            </w:r>
          </w:p>
        </w:tc>
        <w:bookmarkStart w:id="412" w:name="BKCheck15B_399"/>
        <w:bookmarkEnd w:id="41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"http://www.comlaw.gov.au/Details/F2001B00255" \o "ComLaw" </w:instrText>
            </w:r>
            <w:r w:rsidRPr="001A215A">
              <w:fldChar w:fldCharType="separate"/>
            </w:r>
            <w:r w:rsidR="00F502D8" w:rsidRPr="001A215A">
              <w:rPr>
                <w:rStyle w:val="Hyperlink"/>
                <w:bCs/>
              </w:rPr>
              <w:t>F2001B00255</w:t>
            </w:r>
            <w:r w:rsidRPr="001A215A">
              <w:rPr>
                <w:rStyle w:val="Hyperlink"/>
                <w:bCs/>
              </w:rPr>
              <w:fldChar w:fldCharType="end"/>
            </w:r>
          </w:p>
        </w:tc>
      </w:tr>
      <w:tr w:rsidR="0022745A" w:rsidRPr="001A215A" w:rsidTr="00EC358E">
        <w:trPr>
          <w:cantSplit/>
        </w:trPr>
        <w:tc>
          <w:tcPr>
            <w:tcW w:w="822" w:type="dxa"/>
            <w:shd w:val="clear" w:color="auto" w:fill="auto"/>
          </w:tcPr>
          <w:p w:rsidR="0022745A" w:rsidRPr="001A215A" w:rsidRDefault="00EC358E" w:rsidP="00EC358E">
            <w:pPr>
              <w:pStyle w:val="Tabletext"/>
            </w:pPr>
            <w:r w:rsidRPr="001A215A">
              <w:t>397</w:t>
            </w:r>
          </w:p>
        </w:tc>
        <w:tc>
          <w:tcPr>
            <w:tcW w:w="4961" w:type="dxa"/>
            <w:shd w:val="clear" w:color="auto" w:fill="auto"/>
          </w:tcPr>
          <w:p w:rsidR="0022745A" w:rsidRPr="001A215A" w:rsidRDefault="0022745A" w:rsidP="00EC358E">
            <w:pPr>
              <w:pStyle w:val="Tabletext"/>
              <w:rPr>
                <w:i/>
              </w:rPr>
            </w:pPr>
            <w:r w:rsidRPr="001A215A">
              <w:rPr>
                <w:i/>
              </w:rPr>
              <w:t>Telecommunications (Freephone and Local Rate Numbers) Allocation Determination Variation 2010 (No.</w:t>
            </w:r>
            <w:r w:rsidR="001A215A" w:rsidRPr="001A215A">
              <w:rPr>
                <w:i/>
              </w:rPr>
              <w:t> </w:t>
            </w:r>
            <w:r w:rsidRPr="001A215A">
              <w:rPr>
                <w:i/>
              </w:rPr>
              <w:t>1)</w:t>
            </w:r>
          </w:p>
        </w:tc>
        <w:bookmarkStart w:id="413" w:name="BKCheck15B_400"/>
        <w:bookmarkEnd w:id="413"/>
        <w:tc>
          <w:tcPr>
            <w:tcW w:w="1560" w:type="dxa"/>
            <w:shd w:val="clear" w:color="auto" w:fill="auto"/>
          </w:tcPr>
          <w:p w:rsidR="0022745A" w:rsidRPr="001A215A" w:rsidRDefault="0022745A" w:rsidP="00EC358E">
            <w:pPr>
              <w:pStyle w:val="Tabletext"/>
              <w:rPr>
                <w:rStyle w:val="Hyperlink"/>
                <w:bCs/>
                <w:u w:val="none"/>
              </w:rPr>
            </w:pPr>
            <w:r w:rsidRPr="001A215A">
              <w:fldChar w:fldCharType="begin"/>
            </w:r>
            <w:r w:rsidRPr="001A215A">
              <w:instrText xml:space="preserve"> HYPERLINK "http://www.comlaw.gov.au/Details/F2010L01090" \o "ComLaw" </w:instrText>
            </w:r>
            <w:r w:rsidRPr="001A215A">
              <w:fldChar w:fldCharType="separate"/>
            </w:r>
            <w:r w:rsidRPr="001A215A">
              <w:rPr>
                <w:rStyle w:val="Hyperlink"/>
                <w:bCs/>
              </w:rPr>
              <w:t>F2010L01090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398</w:t>
            </w:r>
          </w:p>
        </w:tc>
        <w:tc>
          <w:tcPr>
            <w:tcW w:w="4961" w:type="dxa"/>
            <w:shd w:val="clear" w:color="auto" w:fill="auto"/>
          </w:tcPr>
          <w:p w:rsidR="00F502D8" w:rsidRPr="001A215A" w:rsidRDefault="00F502D8" w:rsidP="000E7A7A">
            <w:pPr>
              <w:pStyle w:val="Tabletext"/>
              <w:rPr>
                <w:i/>
              </w:rPr>
            </w:pPr>
            <w:r w:rsidRPr="001A215A">
              <w:rPr>
                <w:i/>
              </w:rPr>
              <w:t>Telecommunications (Freephone and Local Rate Numbers – Charities) Allocation (Repeal) Determination</w:t>
            </w:r>
            <w:r w:rsidR="001A215A" w:rsidRPr="001A215A">
              <w:rPr>
                <w:i/>
              </w:rPr>
              <w:t> </w:t>
            </w:r>
            <w:r w:rsidRPr="001A215A">
              <w:rPr>
                <w:i/>
              </w:rPr>
              <w:t>2010</w:t>
            </w:r>
          </w:p>
        </w:tc>
        <w:bookmarkStart w:id="414" w:name="BKCheck15B_401"/>
        <w:bookmarkEnd w:id="41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"http://www.comlaw.gov.au/Details/F2010L01088" \o "ComLaw" </w:instrText>
            </w:r>
            <w:r w:rsidRPr="001A215A">
              <w:fldChar w:fldCharType="separate"/>
            </w:r>
            <w:r w:rsidR="00F502D8" w:rsidRPr="001A215A">
              <w:rPr>
                <w:rStyle w:val="Hyperlink"/>
                <w:bCs/>
              </w:rPr>
              <w:t>F2010L01088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399</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2001 (No.</w:t>
            </w:r>
            <w:r w:rsidR="001A215A" w:rsidRPr="001A215A">
              <w:rPr>
                <w:i/>
              </w:rPr>
              <w:t> </w:t>
            </w:r>
            <w:r w:rsidRPr="001A215A">
              <w:rPr>
                <w:i/>
              </w:rPr>
              <w:t>1)</w:t>
            </w:r>
          </w:p>
        </w:tc>
        <w:bookmarkStart w:id="415" w:name="BKCheck15B_402"/>
        <w:bookmarkEnd w:id="41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"http://www.comlaw.gov.au/Details/F2005B00330" \o "ComLaw" </w:instrText>
            </w:r>
            <w:r w:rsidRPr="001A215A">
              <w:fldChar w:fldCharType="separate"/>
            </w:r>
            <w:r w:rsidR="00F502D8" w:rsidRPr="001A215A">
              <w:rPr>
                <w:rStyle w:val="Hyperlink"/>
                <w:bCs/>
              </w:rPr>
              <w:t>F2005B00330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400</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2001 (No.</w:t>
            </w:r>
            <w:r w:rsidR="001A215A" w:rsidRPr="001A215A">
              <w:rPr>
                <w:i/>
              </w:rPr>
              <w:t> </w:t>
            </w:r>
            <w:r w:rsidRPr="001A215A">
              <w:rPr>
                <w:i/>
              </w:rPr>
              <w:t>2)</w:t>
            </w:r>
          </w:p>
        </w:tc>
        <w:bookmarkStart w:id="416" w:name="BKCheck15B_403"/>
        <w:bookmarkEnd w:id="41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"http://www.comlaw.gov.au/Details/F2005B00305" \o "ComLaw" </w:instrText>
            </w:r>
            <w:r w:rsidRPr="001A215A">
              <w:fldChar w:fldCharType="separate"/>
            </w:r>
            <w:r w:rsidR="00F502D8" w:rsidRPr="001A215A">
              <w:rPr>
                <w:rStyle w:val="Hyperlink"/>
                <w:bCs/>
              </w:rPr>
              <w:t>F2005B00305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401</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2001 (No.</w:t>
            </w:r>
            <w:r w:rsidR="001A215A" w:rsidRPr="001A215A">
              <w:rPr>
                <w:i/>
              </w:rPr>
              <w:t> </w:t>
            </w:r>
            <w:r w:rsidRPr="001A215A">
              <w:rPr>
                <w:i/>
              </w:rPr>
              <w:t>3)</w:t>
            </w:r>
          </w:p>
        </w:tc>
        <w:bookmarkStart w:id="417" w:name="BKCheck15B_404"/>
        <w:bookmarkEnd w:id="41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"http://www.comlaw.gov.au/Details/F2005B00227" \o "ComLaw" </w:instrText>
            </w:r>
            <w:r w:rsidRPr="001A215A">
              <w:fldChar w:fldCharType="separate"/>
            </w:r>
            <w:r w:rsidR="00F502D8" w:rsidRPr="001A215A">
              <w:rPr>
                <w:rStyle w:val="Hyperlink"/>
                <w:bCs/>
              </w:rPr>
              <w:t>F2005B00227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402</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2002 (No.</w:t>
            </w:r>
            <w:r w:rsidR="001A215A" w:rsidRPr="001A215A">
              <w:rPr>
                <w:i/>
              </w:rPr>
              <w:t> </w:t>
            </w:r>
            <w:r w:rsidRPr="001A215A">
              <w:rPr>
                <w:i/>
              </w:rPr>
              <w:t>1)</w:t>
            </w:r>
          </w:p>
        </w:tc>
        <w:bookmarkStart w:id="418" w:name="BKCheck15B_405"/>
        <w:bookmarkEnd w:id="41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"http://www.comlaw.gov.au/Details/F2005B00241" \o "ComLaw" </w:instrText>
            </w:r>
            <w:r w:rsidRPr="001A215A">
              <w:fldChar w:fldCharType="separate"/>
            </w:r>
            <w:r w:rsidR="00F502D8" w:rsidRPr="001A215A">
              <w:rPr>
                <w:rStyle w:val="Hyperlink"/>
                <w:bCs/>
              </w:rPr>
              <w:t>F2005B00241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403</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2002 (No.</w:t>
            </w:r>
            <w:r w:rsidR="001A215A" w:rsidRPr="001A215A">
              <w:rPr>
                <w:i/>
              </w:rPr>
              <w:t> </w:t>
            </w:r>
            <w:r w:rsidRPr="001A215A">
              <w:rPr>
                <w:i/>
              </w:rPr>
              <w:t>2)</w:t>
            </w:r>
          </w:p>
        </w:tc>
        <w:bookmarkStart w:id="419" w:name="BKCheck15B_406"/>
        <w:bookmarkEnd w:id="41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"http://www.comlaw.gov.au/Details/F2005B00248" \o "ComLaw" </w:instrText>
            </w:r>
            <w:r w:rsidRPr="001A215A">
              <w:fldChar w:fldCharType="separate"/>
            </w:r>
            <w:r w:rsidR="00F502D8" w:rsidRPr="001A215A">
              <w:rPr>
                <w:rStyle w:val="Hyperlink"/>
                <w:bCs/>
              </w:rPr>
              <w:t>F2005B00248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404</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2002 (No.</w:t>
            </w:r>
            <w:r w:rsidR="001A215A" w:rsidRPr="001A215A">
              <w:rPr>
                <w:i/>
              </w:rPr>
              <w:t> </w:t>
            </w:r>
            <w:r w:rsidRPr="001A215A">
              <w:rPr>
                <w:i/>
              </w:rPr>
              <w:t>3)</w:t>
            </w:r>
          </w:p>
        </w:tc>
        <w:bookmarkStart w:id="420" w:name="BKCheck15B_407"/>
        <w:bookmarkEnd w:id="4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"http://www.comlaw.gov.au/Details/F2005B00140" \o "ComLaw" </w:instrText>
            </w:r>
            <w:r w:rsidRPr="001A215A">
              <w:fldChar w:fldCharType="separate"/>
            </w:r>
            <w:r w:rsidR="00F502D8" w:rsidRPr="001A215A">
              <w:rPr>
                <w:rStyle w:val="Hyperlink"/>
                <w:bCs/>
              </w:rPr>
              <w:t>F2005B00140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405</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2003 (No.</w:t>
            </w:r>
            <w:r w:rsidR="001A215A" w:rsidRPr="001A215A">
              <w:rPr>
                <w:i/>
              </w:rPr>
              <w:t> </w:t>
            </w:r>
            <w:r w:rsidRPr="001A215A">
              <w:rPr>
                <w:i/>
              </w:rPr>
              <w:t>1)</w:t>
            </w:r>
          </w:p>
        </w:tc>
        <w:bookmarkStart w:id="421" w:name="BKCheck15B_408"/>
        <w:bookmarkEnd w:id="4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"http://www.comlaw.gov.au/Details/F2005B00260" \o "ComLaw" </w:instrText>
            </w:r>
            <w:r w:rsidRPr="001A215A">
              <w:fldChar w:fldCharType="separate"/>
            </w:r>
            <w:r w:rsidR="00F502D8" w:rsidRPr="001A215A">
              <w:rPr>
                <w:rStyle w:val="Hyperlink"/>
                <w:bCs/>
              </w:rPr>
              <w:t>F2005B00260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406</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2003 (No.</w:t>
            </w:r>
            <w:r w:rsidR="001A215A" w:rsidRPr="001A215A">
              <w:rPr>
                <w:i/>
              </w:rPr>
              <w:t> </w:t>
            </w:r>
            <w:r w:rsidRPr="001A215A">
              <w:rPr>
                <w:i/>
              </w:rPr>
              <w:t>2)</w:t>
            </w:r>
          </w:p>
        </w:tc>
        <w:bookmarkStart w:id="422" w:name="BKCheck15B_409"/>
        <w:bookmarkEnd w:id="4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"http://www.comlaw.gov.au/Details/F2005B00183" \o "ComLaw" </w:instrText>
            </w:r>
            <w:r w:rsidRPr="001A215A">
              <w:fldChar w:fldCharType="separate"/>
            </w:r>
            <w:r w:rsidR="00F502D8" w:rsidRPr="001A215A">
              <w:rPr>
                <w:rStyle w:val="Hyperlink"/>
                <w:bCs/>
              </w:rPr>
              <w:t>F2005B00183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407</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2004 (No.</w:t>
            </w:r>
            <w:r w:rsidR="001A215A" w:rsidRPr="001A215A">
              <w:rPr>
                <w:i/>
              </w:rPr>
              <w:t> </w:t>
            </w:r>
            <w:r w:rsidRPr="001A215A">
              <w:rPr>
                <w:i/>
              </w:rPr>
              <w:t>1)</w:t>
            </w:r>
          </w:p>
        </w:tc>
        <w:bookmarkStart w:id="423" w:name="BKCheck15B_410"/>
        <w:bookmarkEnd w:id="4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"http://www.comlaw.gov.au/Details/F2005B00422" \o "ComLaw" </w:instrText>
            </w:r>
            <w:r w:rsidRPr="001A215A">
              <w:fldChar w:fldCharType="separate"/>
            </w:r>
            <w:r w:rsidR="00F502D8" w:rsidRPr="001A215A">
              <w:rPr>
                <w:rStyle w:val="Hyperlink"/>
                <w:bCs/>
              </w:rPr>
              <w:t>F2005B00422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408</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2005 (No.</w:t>
            </w:r>
            <w:r w:rsidR="001A215A" w:rsidRPr="001A215A">
              <w:rPr>
                <w:i/>
              </w:rPr>
              <w:t> </w:t>
            </w:r>
            <w:r w:rsidRPr="001A215A">
              <w:rPr>
                <w:i/>
              </w:rPr>
              <w:t>1)</w:t>
            </w:r>
          </w:p>
        </w:tc>
        <w:bookmarkStart w:id="424" w:name="BKCheck15B_411"/>
        <w:bookmarkEnd w:id="4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"http://www.comlaw.gov.au/Details/F2005L01292" \o "ComLaw" </w:instrText>
            </w:r>
            <w:r w:rsidRPr="001A215A">
              <w:fldChar w:fldCharType="separate"/>
            </w:r>
            <w:r w:rsidR="00F502D8" w:rsidRPr="001A215A">
              <w:rPr>
                <w:rStyle w:val="Hyperlink"/>
                <w:bCs/>
              </w:rPr>
              <w:t>F2005L01292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409</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2006 (No.</w:t>
            </w:r>
            <w:r w:rsidR="001A215A" w:rsidRPr="001A215A">
              <w:rPr>
                <w:i/>
              </w:rPr>
              <w:t> </w:t>
            </w:r>
            <w:r w:rsidRPr="001A215A">
              <w:rPr>
                <w:i/>
              </w:rPr>
              <w:t>1)</w:t>
            </w:r>
          </w:p>
        </w:tc>
        <w:bookmarkStart w:id="425" w:name="BKCheck15B_412"/>
        <w:bookmarkEnd w:id="4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"http://www.comlaw.gov.au/Details/F2006L01010" \o "ComLaw" </w:instrText>
            </w:r>
            <w:r w:rsidRPr="001A215A">
              <w:fldChar w:fldCharType="separate"/>
            </w:r>
            <w:r w:rsidR="00F502D8" w:rsidRPr="001A215A">
              <w:rPr>
                <w:rStyle w:val="Hyperlink"/>
                <w:bCs/>
              </w:rPr>
              <w:t>F2006L01010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410</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2006 (No.</w:t>
            </w:r>
            <w:r w:rsidR="001A215A" w:rsidRPr="001A215A">
              <w:rPr>
                <w:i/>
              </w:rPr>
              <w:t> </w:t>
            </w:r>
            <w:r w:rsidRPr="001A215A">
              <w:rPr>
                <w:i/>
              </w:rPr>
              <w:t>2)</w:t>
            </w:r>
          </w:p>
        </w:tc>
        <w:bookmarkStart w:id="426" w:name="BKCheck15B_413"/>
        <w:bookmarkEnd w:id="4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"http://www.comlaw.gov.au/Details/F2006L01983" \o "ComLaw" </w:instrText>
            </w:r>
            <w:r w:rsidRPr="001A215A">
              <w:fldChar w:fldCharType="separate"/>
            </w:r>
            <w:r w:rsidR="00F502D8" w:rsidRPr="001A215A">
              <w:rPr>
                <w:rStyle w:val="Hyperlink"/>
                <w:bCs/>
              </w:rPr>
              <w:t>F2006L01983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411</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2006 (No.</w:t>
            </w:r>
            <w:r w:rsidR="001A215A" w:rsidRPr="001A215A">
              <w:rPr>
                <w:i/>
              </w:rPr>
              <w:t> </w:t>
            </w:r>
            <w:r w:rsidRPr="001A215A">
              <w:rPr>
                <w:i/>
              </w:rPr>
              <w:t>3)</w:t>
            </w:r>
          </w:p>
        </w:tc>
        <w:bookmarkStart w:id="427" w:name="BKCheck15B_414"/>
        <w:bookmarkEnd w:id="4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"http://www.comlaw.gov.au/Details/F2006L03767" \o "ComLaw" </w:instrText>
            </w:r>
            <w:r w:rsidRPr="001A215A">
              <w:fldChar w:fldCharType="separate"/>
            </w:r>
            <w:r w:rsidR="00F502D8" w:rsidRPr="001A215A">
              <w:rPr>
                <w:rStyle w:val="Hyperlink"/>
                <w:bCs/>
              </w:rPr>
              <w:t>F2006L03767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412</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2007 (No.</w:t>
            </w:r>
            <w:r w:rsidR="001A215A" w:rsidRPr="001A215A">
              <w:rPr>
                <w:i/>
              </w:rPr>
              <w:t> </w:t>
            </w:r>
            <w:r w:rsidRPr="001A215A">
              <w:rPr>
                <w:i/>
              </w:rPr>
              <w:t>1)</w:t>
            </w:r>
          </w:p>
        </w:tc>
        <w:bookmarkStart w:id="428" w:name="BKCheck15B_415"/>
        <w:bookmarkEnd w:id="4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"http://www.comlaw.gov.au/Details/F2007L03465" \o "ComLaw" </w:instrText>
            </w:r>
            <w:r w:rsidRPr="001A215A">
              <w:fldChar w:fldCharType="separate"/>
            </w:r>
            <w:r w:rsidR="00F502D8" w:rsidRPr="001A215A">
              <w:rPr>
                <w:rStyle w:val="Hyperlink"/>
                <w:bCs/>
              </w:rPr>
              <w:t>F2007L03465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413</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2008 (No.</w:t>
            </w:r>
            <w:r w:rsidR="001A215A" w:rsidRPr="001A215A">
              <w:rPr>
                <w:i/>
              </w:rPr>
              <w:t> </w:t>
            </w:r>
            <w:r w:rsidRPr="001A215A">
              <w:rPr>
                <w:i/>
              </w:rPr>
              <w:t>1)</w:t>
            </w:r>
          </w:p>
        </w:tc>
        <w:bookmarkStart w:id="429" w:name="BKCheck15B_416"/>
        <w:bookmarkEnd w:id="4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"http://www.comlaw.gov.au/Details/F2008L00377" \o "ComLaw" </w:instrText>
            </w:r>
            <w:r w:rsidRPr="001A215A">
              <w:fldChar w:fldCharType="separate"/>
            </w:r>
            <w:r w:rsidR="00F502D8" w:rsidRPr="001A215A">
              <w:rPr>
                <w:rStyle w:val="Hyperlink"/>
                <w:bCs/>
              </w:rPr>
              <w:t>F2008L00377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414</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2008 (No.</w:t>
            </w:r>
            <w:r w:rsidR="001A215A" w:rsidRPr="001A215A">
              <w:rPr>
                <w:i/>
              </w:rPr>
              <w:t> </w:t>
            </w:r>
            <w:r w:rsidRPr="001A215A">
              <w:rPr>
                <w:i/>
              </w:rPr>
              <w:t>2)</w:t>
            </w:r>
          </w:p>
        </w:tc>
        <w:bookmarkStart w:id="430" w:name="BKCheck15B_417"/>
        <w:bookmarkEnd w:id="4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"http://www.comlaw.gov.au/Details/F2008L04654" \o "ComLaw" </w:instrText>
            </w:r>
            <w:r w:rsidRPr="001A215A">
              <w:fldChar w:fldCharType="separate"/>
            </w:r>
            <w:r w:rsidR="00F502D8" w:rsidRPr="001A215A">
              <w:rPr>
                <w:rStyle w:val="Hyperlink"/>
                <w:bCs/>
              </w:rPr>
              <w:t>F2008L04654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415</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2009 (No.</w:t>
            </w:r>
            <w:r w:rsidR="001A215A" w:rsidRPr="001A215A">
              <w:rPr>
                <w:i/>
              </w:rPr>
              <w:t> </w:t>
            </w:r>
            <w:r w:rsidRPr="001A215A">
              <w:rPr>
                <w:i/>
              </w:rPr>
              <w:t>1)</w:t>
            </w:r>
          </w:p>
        </w:tc>
        <w:bookmarkStart w:id="431" w:name="BKCheck15B_418"/>
        <w:bookmarkEnd w:id="4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"http://www.comlaw.gov.au/Details/F2009L04716" \o "ComLaw" </w:instrText>
            </w:r>
            <w:r w:rsidRPr="001A215A">
              <w:fldChar w:fldCharType="separate"/>
            </w:r>
            <w:r w:rsidR="00F502D8" w:rsidRPr="001A215A">
              <w:rPr>
                <w:rStyle w:val="Hyperlink"/>
                <w:bCs/>
              </w:rPr>
              <w:t>F2009L04716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416</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2010 (No.</w:t>
            </w:r>
            <w:r w:rsidR="001A215A" w:rsidRPr="001A215A">
              <w:rPr>
                <w:i/>
              </w:rPr>
              <w:t> </w:t>
            </w:r>
            <w:r w:rsidRPr="001A215A">
              <w:rPr>
                <w:i/>
              </w:rPr>
              <w:t>1)</w:t>
            </w:r>
          </w:p>
        </w:tc>
        <w:bookmarkStart w:id="432" w:name="BKCheck15B_419"/>
        <w:bookmarkEnd w:id="4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"http://www.comlaw.gov.au/Details/F2010L00764" \o "ComLaw" </w:instrText>
            </w:r>
            <w:r w:rsidRPr="001A215A">
              <w:fldChar w:fldCharType="separate"/>
            </w:r>
            <w:r w:rsidR="00F502D8" w:rsidRPr="001A215A">
              <w:rPr>
                <w:rStyle w:val="Hyperlink"/>
                <w:bCs/>
              </w:rPr>
              <w:t>F2010L00764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417</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2010 (No.</w:t>
            </w:r>
            <w:r w:rsidR="001A215A" w:rsidRPr="001A215A">
              <w:rPr>
                <w:i/>
              </w:rPr>
              <w:t> </w:t>
            </w:r>
            <w:r w:rsidRPr="001A215A">
              <w:rPr>
                <w:i/>
              </w:rPr>
              <w:t>2)</w:t>
            </w:r>
          </w:p>
        </w:tc>
        <w:bookmarkStart w:id="433" w:name="BKCheck15B_420"/>
        <w:bookmarkEnd w:id="4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"http://www.comlaw.gov.au/Details/F2010L02569" \o "ComLaw" </w:instrText>
            </w:r>
            <w:r w:rsidRPr="001A215A">
              <w:fldChar w:fldCharType="separate"/>
            </w:r>
            <w:r w:rsidR="00F502D8" w:rsidRPr="001A215A">
              <w:rPr>
                <w:rStyle w:val="Hyperlink"/>
                <w:bCs/>
              </w:rPr>
              <w:t>F2010L02569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418</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2011 (No.</w:t>
            </w:r>
            <w:r w:rsidR="001A215A" w:rsidRPr="001A215A">
              <w:rPr>
                <w:i/>
              </w:rPr>
              <w:t> </w:t>
            </w:r>
            <w:r w:rsidRPr="001A215A">
              <w:rPr>
                <w:i/>
              </w:rPr>
              <w:t>1)</w:t>
            </w:r>
          </w:p>
        </w:tc>
        <w:bookmarkStart w:id="434" w:name="BKCheck15B_421"/>
        <w:bookmarkEnd w:id="4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"http://www.comlaw.gov.au/Details/F2011L00679" \o "ComLaw" </w:instrText>
            </w:r>
            <w:r w:rsidRPr="001A215A">
              <w:fldChar w:fldCharType="separate"/>
            </w:r>
            <w:r w:rsidR="00F502D8" w:rsidRPr="001A215A">
              <w:rPr>
                <w:rStyle w:val="Hyperlink"/>
                <w:bCs/>
              </w:rPr>
              <w:t>F2011L00679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419</w:t>
            </w:r>
          </w:p>
        </w:tc>
        <w:tc>
          <w:tcPr>
            <w:tcW w:w="4961" w:type="dxa"/>
            <w:shd w:val="clear" w:color="auto" w:fill="auto"/>
          </w:tcPr>
          <w:p w:rsidR="00F502D8" w:rsidRPr="001A215A" w:rsidRDefault="00F502D8" w:rsidP="000E7A7A">
            <w:pPr>
              <w:pStyle w:val="Tabletext"/>
              <w:rPr>
                <w:i/>
              </w:rPr>
            </w:pPr>
            <w:r w:rsidRPr="001A215A">
              <w:rPr>
                <w:i/>
              </w:rPr>
              <w:t>Telecommunications Labelling (Customer Equipment and Customer Cabling) Amendment Notice</w:t>
            </w:r>
            <w:r w:rsidR="001A215A" w:rsidRPr="001A215A">
              <w:rPr>
                <w:i/>
              </w:rPr>
              <w:t> </w:t>
            </w:r>
            <w:r w:rsidRPr="001A215A">
              <w:rPr>
                <w:i/>
              </w:rPr>
              <w:t>2011 (No.</w:t>
            </w:r>
            <w:r w:rsidR="001A215A" w:rsidRPr="001A215A">
              <w:rPr>
                <w:i/>
              </w:rPr>
              <w:t> </w:t>
            </w:r>
            <w:r w:rsidRPr="001A215A">
              <w:rPr>
                <w:i/>
              </w:rPr>
              <w:t>2)</w:t>
            </w:r>
          </w:p>
        </w:tc>
        <w:bookmarkStart w:id="435" w:name="BKCheck15B_422"/>
        <w:bookmarkEnd w:id="4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"http://www.comlaw.gov.au/Details/F2011L02655" \o "ComLaw" </w:instrText>
            </w:r>
            <w:r w:rsidRPr="001A215A">
              <w:fldChar w:fldCharType="separate"/>
            </w:r>
            <w:r w:rsidR="00F502D8" w:rsidRPr="001A215A">
              <w:rPr>
                <w:rStyle w:val="Hyperlink"/>
                <w:bCs/>
              </w:rPr>
              <w:t>F2011L02655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420</w:t>
            </w:r>
          </w:p>
        </w:tc>
        <w:tc>
          <w:tcPr>
            <w:tcW w:w="4961" w:type="dxa"/>
            <w:shd w:val="clear" w:color="auto" w:fill="auto"/>
          </w:tcPr>
          <w:p w:rsidR="00F502D8" w:rsidRPr="001A215A" w:rsidRDefault="00F502D8" w:rsidP="000E7A7A">
            <w:pPr>
              <w:pStyle w:val="Tabletext"/>
              <w:rPr>
                <w:i/>
              </w:rPr>
            </w:pPr>
            <w:r w:rsidRPr="001A215A">
              <w:rPr>
                <w:i/>
              </w:rPr>
              <w:t>Telecommunications (Late Payment of Annual Carrier Licence Charge) Amendment Determination</w:t>
            </w:r>
            <w:r w:rsidR="001A215A" w:rsidRPr="001A215A">
              <w:rPr>
                <w:i/>
              </w:rPr>
              <w:t> </w:t>
            </w:r>
            <w:r w:rsidRPr="001A215A">
              <w:rPr>
                <w:i/>
              </w:rPr>
              <w:t>2005 (No.</w:t>
            </w:r>
            <w:r w:rsidR="001A215A" w:rsidRPr="001A215A">
              <w:rPr>
                <w:i/>
              </w:rPr>
              <w:t> </w:t>
            </w:r>
            <w:r w:rsidRPr="001A215A">
              <w:rPr>
                <w:i/>
              </w:rPr>
              <w:t>1)</w:t>
            </w:r>
          </w:p>
        </w:tc>
        <w:bookmarkStart w:id="436" w:name="BKCheck15B_423"/>
        <w:bookmarkEnd w:id="4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"http://www.comlaw.gov.au/Details/F2005L00748" \o "ComLaw" </w:instrText>
            </w:r>
            <w:r w:rsidRPr="001A215A">
              <w:fldChar w:fldCharType="separate"/>
            </w:r>
            <w:r w:rsidR="00F502D8" w:rsidRPr="001A215A">
              <w:rPr>
                <w:rStyle w:val="Hyperlink"/>
                <w:bCs/>
              </w:rPr>
              <w:t>F2005L00748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421</w:t>
            </w:r>
          </w:p>
        </w:tc>
        <w:tc>
          <w:tcPr>
            <w:tcW w:w="4961" w:type="dxa"/>
            <w:shd w:val="clear" w:color="auto" w:fill="auto"/>
          </w:tcPr>
          <w:p w:rsidR="00F502D8" w:rsidRPr="001A215A" w:rsidRDefault="00F502D8" w:rsidP="000E7A7A">
            <w:pPr>
              <w:pStyle w:val="Tabletext"/>
              <w:rPr>
                <w:i/>
              </w:rPr>
            </w:pPr>
            <w:r w:rsidRPr="001A215A">
              <w:rPr>
                <w:i/>
              </w:rPr>
              <w:t>Telecommunications (Low</w:t>
            </w:r>
            <w:r w:rsidR="001A215A">
              <w:rPr>
                <w:i/>
              </w:rPr>
              <w:noBreakHyphen/>
            </w:r>
            <w:r w:rsidRPr="001A215A">
              <w:rPr>
                <w:i/>
              </w:rPr>
              <w:t>impact Facilities) Determination</w:t>
            </w:r>
            <w:r w:rsidR="001A215A" w:rsidRPr="001A215A">
              <w:rPr>
                <w:i/>
              </w:rPr>
              <w:t> </w:t>
            </w:r>
            <w:r w:rsidRPr="001A215A">
              <w:rPr>
                <w:i/>
              </w:rPr>
              <w:t>1997 (Amendment No.</w:t>
            </w:r>
            <w:r w:rsidR="001A215A" w:rsidRPr="001A215A">
              <w:rPr>
                <w:i/>
              </w:rPr>
              <w:t> </w:t>
            </w:r>
            <w:r w:rsidRPr="001A215A">
              <w:rPr>
                <w:i/>
              </w:rPr>
              <w:t>1 of 1999)</w:t>
            </w:r>
          </w:p>
        </w:tc>
        <w:bookmarkStart w:id="437" w:name="BKCheck15B_424"/>
        <w:bookmarkEnd w:id="4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"http://www.comlaw.gov.au/Details/F2004B00456" \o "ComLaw" </w:instrText>
            </w:r>
            <w:r w:rsidRPr="001A215A">
              <w:fldChar w:fldCharType="separate"/>
            </w:r>
            <w:r w:rsidR="00F502D8" w:rsidRPr="001A215A">
              <w:rPr>
                <w:rStyle w:val="Hyperlink"/>
                <w:bCs/>
              </w:rPr>
              <w:t>F2004B00456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422</w:t>
            </w:r>
          </w:p>
        </w:tc>
        <w:tc>
          <w:tcPr>
            <w:tcW w:w="4961" w:type="dxa"/>
            <w:shd w:val="clear" w:color="auto" w:fill="auto"/>
          </w:tcPr>
          <w:p w:rsidR="00F502D8" w:rsidRPr="001A215A" w:rsidRDefault="00F502D8" w:rsidP="000E7A7A">
            <w:pPr>
              <w:pStyle w:val="Tabletext"/>
              <w:rPr>
                <w:i/>
              </w:rPr>
            </w:pPr>
            <w:r w:rsidRPr="001A215A">
              <w:rPr>
                <w:i/>
              </w:rPr>
              <w:t>Telecommunications (Low</w:t>
            </w:r>
            <w:r w:rsidR="001A215A">
              <w:rPr>
                <w:i/>
              </w:rPr>
              <w:noBreakHyphen/>
            </w:r>
            <w:r w:rsidRPr="001A215A">
              <w:rPr>
                <w:i/>
              </w:rPr>
              <w:t>impact Facilities) Determination</w:t>
            </w:r>
            <w:r w:rsidR="001A215A" w:rsidRPr="001A215A">
              <w:rPr>
                <w:i/>
              </w:rPr>
              <w:t> </w:t>
            </w:r>
            <w:r w:rsidRPr="001A215A">
              <w:rPr>
                <w:i/>
              </w:rPr>
              <w:t>1997 (Amendment No.</w:t>
            </w:r>
            <w:r w:rsidR="001A215A" w:rsidRPr="001A215A">
              <w:rPr>
                <w:i/>
              </w:rPr>
              <w:t> </w:t>
            </w:r>
            <w:r w:rsidRPr="001A215A">
              <w:rPr>
                <w:i/>
              </w:rPr>
              <w:t>1 of 2011)</w:t>
            </w:r>
          </w:p>
        </w:tc>
        <w:bookmarkStart w:id="438" w:name="BKCheck15B_425"/>
        <w:bookmarkEnd w:id="43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"http://www.comlaw.gov.au/Details/F2011L02696" \o "ComLaw" </w:instrText>
            </w:r>
            <w:r w:rsidRPr="001A215A">
              <w:fldChar w:fldCharType="separate"/>
            </w:r>
            <w:r w:rsidR="00F502D8" w:rsidRPr="001A215A">
              <w:rPr>
                <w:rStyle w:val="Hyperlink"/>
                <w:bCs/>
              </w:rPr>
              <w:t>F2011L02696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423</w:t>
            </w:r>
          </w:p>
        </w:tc>
        <w:tc>
          <w:tcPr>
            <w:tcW w:w="4961" w:type="dxa"/>
            <w:shd w:val="clear" w:color="auto" w:fill="auto"/>
          </w:tcPr>
          <w:p w:rsidR="00F502D8" w:rsidRPr="001A215A" w:rsidRDefault="00F502D8" w:rsidP="000E7A7A">
            <w:pPr>
              <w:pStyle w:val="Tabletext"/>
              <w:rPr>
                <w:i/>
              </w:rPr>
            </w:pPr>
            <w:r w:rsidRPr="001A215A">
              <w:rPr>
                <w:i/>
              </w:rPr>
              <w:t>Telecommunications Numbering Amendment Plan 1998</w:t>
            </w:r>
          </w:p>
        </w:tc>
        <w:bookmarkStart w:id="439" w:name="BKCheck15B_426"/>
        <w:bookmarkEnd w:id="43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"http://www.comlaw.gov.au/Details/F2005B00436" \o "ComLaw" </w:instrText>
            </w:r>
            <w:r w:rsidRPr="001A215A">
              <w:fldChar w:fldCharType="separate"/>
            </w:r>
            <w:r w:rsidR="00F502D8" w:rsidRPr="001A215A">
              <w:rPr>
                <w:rStyle w:val="Hyperlink"/>
                <w:bCs/>
              </w:rPr>
              <w:t>F2005B00436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424</w:t>
            </w:r>
          </w:p>
        </w:tc>
        <w:tc>
          <w:tcPr>
            <w:tcW w:w="4961" w:type="dxa"/>
            <w:shd w:val="clear" w:color="auto" w:fill="auto"/>
          </w:tcPr>
          <w:p w:rsidR="00F502D8" w:rsidRPr="001A215A" w:rsidRDefault="00F502D8" w:rsidP="000E7A7A">
            <w:pPr>
              <w:pStyle w:val="Tabletext"/>
              <w:rPr>
                <w:i/>
              </w:rPr>
            </w:pPr>
            <w:r w:rsidRPr="001A215A">
              <w:rPr>
                <w:i/>
              </w:rPr>
              <w:t>Telecommunications (Numbering Charges – Delegated Services) Amendment Determination</w:t>
            </w:r>
            <w:r w:rsidR="001A215A" w:rsidRPr="001A215A">
              <w:rPr>
                <w:i/>
              </w:rPr>
              <w:t> </w:t>
            </w:r>
            <w:r w:rsidRPr="001A215A">
              <w:rPr>
                <w:i/>
              </w:rPr>
              <w:t>2011</w:t>
            </w:r>
          </w:p>
        </w:tc>
        <w:bookmarkStart w:id="440" w:name="BKCheck15B_427"/>
        <w:bookmarkEnd w:id="44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"http://www.comlaw.gov.au/Details/F2011L01309" \o "ComLaw" </w:instrText>
            </w:r>
            <w:r w:rsidRPr="001A215A">
              <w:fldChar w:fldCharType="separate"/>
            </w:r>
            <w:r w:rsidR="00F502D8" w:rsidRPr="001A215A">
              <w:rPr>
                <w:rStyle w:val="Hyperlink"/>
                <w:bCs/>
              </w:rPr>
              <w:t>F2011L01309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425</w:t>
            </w:r>
          </w:p>
        </w:tc>
        <w:tc>
          <w:tcPr>
            <w:tcW w:w="4961" w:type="dxa"/>
            <w:shd w:val="clear" w:color="auto" w:fill="auto"/>
          </w:tcPr>
          <w:p w:rsidR="00F502D8" w:rsidRPr="001A215A" w:rsidRDefault="00F502D8" w:rsidP="000E7A7A">
            <w:pPr>
              <w:pStyle w:val="Tabletext"/>
              <w:rPr>
                <w:i/>
              </w:rPr>
            </w:pPr>
            <w:r w:rsidRPr="001A215A">
              <w:rPr>
                <w:i/>
              </w:rPr>
              <w:t xml:space="preserve">Telecommunications (Numbering Charges </w:t>
            </w:r>
            <w:r w:rsidR="00581D4D" w:rsidRPr="001A215A">
              <w:rPr>
                <w:rFonts w:ascii="Helvetica Neue" w:hAnsi="Helvetica Neue"/>
                <w:i/>
                <w:iCs/>
                <w:sz w:val="19"/>
                <w:szCs w:val="19"/>
              </w:rPr>
              <w:t>–</w:t>
            </w:r>
            <w:r w:rsidRPr="001A215A">
              <w:rPr>
                <w:i/>
              </w:rPr>
              <w:t xml:space="preserve"> Delegated Services) Amendment Determination</w:t>
            </w:r>
            <w:r w:rsidR="001A215A" w:rsidRPr="001A215A">
              <w:rPr>
                <w:i/>
              </w:rPr>
              <w:t> </w:t>
            </w:r>
            <w:r w:rsidRPr="001A215A">
              <w:rPr>
                <w:i/>
              </w:rPr>
              <w:t>2012</w:t>
            </w:r>
          </w:p>
        </w:tc>
        <w:bookmarkStart w:id="441" w:name="BKCheck15B_428"/>
        <w:bookmarkEnd w:id="44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"http://www.comlaw.gov.au/Details/F2012L01726" \o "ComLaw" </w:instrText>
            </w:r>
            <w:r w:rsidRPr="001A215A">
              <w:fldChar w:fldCharType="separate"/>
            </w:r>
            <w:r w:rsidR="00F502D8" w:rsidRPr="001A215A">
              <w:rPr>
                <w:rStyle w:val="Hyperlink"/>
                <w:bCs/>
              </w:rPr>
              <w:t>F2012L01726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426</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1999 (No.</w:t>
            </w:r>
            <w:r w:rsidR="001A215A" w:rsidRPr="001A215A">
              <w:rPr>
                <w:i/>
              </w:rPr>
              <w:t> </w:t>
            </w:r>
            <w:r w:rsidRPr="001A215A">
              <w:rPr>
                <w:i/>
              </w:rPr>
              <w:t>1)</w:t>
            </w:r>
          </w:p>
        </w:tc>
        <w:bookmarkStart w:id="442" w:name="BKCheck15B_429"/>
        <w:bookmarkEnd w:id="44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"http://www.comlaw.gov.au/Details/F2005B00413" \o "ComLaw" </w:instrText>
            </w:r>
            <w:r w:rsidRPr="001A215A">
              <w:fldChar w:fldCharType="separate"/>
            </w:r>
            <w:r w:rsidR="00F502D8" w:rsidRPr="001A215A">
              <w:rPr>
                <w:rStyle w:val="Hyperlink"/>
                <w:bCs/>
              </w:rPr>
              <w:t>F2005B00413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427</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1999 (No.</w:t>
            </w:r>
            <w:r w:rsidR="001A215A" w:rsidRPr="001A215A">
              <w:rPr>
                <w:i/>
              </w:rPr>
              <w:t> </w:t>
            </w:r>
            <w:r w:rsidRPr="001A215A">
              <w:rPr>
                <w:i/>
              </w:rPr>
              <w:t>2)</w:t>
            </w:r>
          </w:p>
        </w:tc>
        <w:bookmarkStart w:id="443" w:name="BKCheck15B_430"/>
        <w:bookmarkEnd w:id="44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"http://www.comlaw.gov.au/Details/F2005B00402" \o "ComLaw" </w:instrText>
            </w:r>
            <w:r w:rsidRPr="001A215A">
              <w:fldChar w:fldCharType="separate"/>
            </w:r>
            <w:r w:rsidR="00F502D8" w:rsidRPr="001A215A">
              <w:rPr>
                <w:rStyle w:val="Hyperlink"/>
                <w:bCs/>
              </w:rPr>
              <w:t>F2005B00402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428</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1999 (No.</w:t>
            </w:r>
            <w:r w:rsidR="001A215A" w:rsidRPr="001A215A">
              <w:rPr>
                <w:i/>
              </w:rPr>
              <w:t> </w:t>
            </w:r>
            <w:r w:rsidRPr="001A215A">
              <w:rPr>
                <w:i/>
              </w:rPr>
              <w:t>3)</w:t>
            </w:r>
          </w:p>
        </w:tc>
        <w:bookmarkStart w:id="444" w:name="BKCheck15B_431"/>
        <w:bookmarkEnd w:id="44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"http://www.comlaw.gov.au/Details/F2005B00718" \o "ComLaw" </w:instrText>
            </w:r>
            <w:r w:rsidRPr="001A215A">
              <w:fldChar w:fldCharType="separate"/>
            </w:r>
            <w:r w:rsidR="00F502D8" w:rsidRPr="001A215A">
              <w:rPr>
                <w:rStyle w:val="Hyperlink"/>
                <w:bCs/>
              </w:rPr>
              <w:t>F2005B00718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429</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1)</w:t>
            </w:r>
          </w:p>
        </w:tc>
        <w:bookmarkStart w:id="445" w:name="BKCheck15B_432"/>
        <w:bookmarkEnd w:id="4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"http://www.comlaw.gov.au/Details/F2005B00368" \o "ComLaw" </w:instrText>
            </w:r>
            <w:r w:rsidRPr="001A215A">
              <w:fldChar w:fldCharType="separate"/>
            </w:r>
            <w:r w:rsidR="00F502D8" w:rsidRPr="001A215A">
              <w:rPr>
                <w:rStyle w:val="Hyperlink"/>
                <w:bCs/>
              </w:rPr>
              <w:t>F2005B00368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430</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3)</w:t>
            </w:r>
          </w:p>
        </w:tc>
        <w:bookmarkStart w:id="446" w:name="BKCheck15B_433"/>
        <w:bookmarkEnd w:id="4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"http://www.comlaw.gov.au/Details/F2005B00349" \o "ComLaw" </w:instrText>
            </w:r>
            <w:r w:rsidRPr="001A215A">
              <w:fldChar w:fldCharType="separate"/>
            </w:r>
            <w:r w:rsidR="00F502D8" w:rsidRPr="001A215A">
              <w:rPr>
                <w:rStyle w:val="Hyperlink"/>
                <w:bCs/>
              </w:rPr>
              <w:t>F2005B00349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431</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4)</w:t>
            </w:r>
          </w:p>
        </w:tc>
        <w:bookmarkStart w:id="447" w:name="BKCheck15B_434"/>
        <w:bookmarkEnd w:id="44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"http://www.comlaw.gov.au/Details/F2005B00350" \o "ComLaw" </w:instrText>
            </w:r>
            <w:r w:rsidRPr="001A215A">
              <w:fldChar w:fldCharType="separate"/>
            </w:r>
            <w:r w:rsidR="00F502D8" w:rsidRPr="001A215A">
              <w:rPr>
                <w:rStyle w:val="Hyperlink"/>
                <w:bCs/>
              </w:rPr>
              <w:t>F2005B00350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432</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5)</w:t>
            </w:r>
          </w:p>
        </w:tc>
        <w:bookmarkStart w:id="448" w:name="BKCheck15B_435"/>
        <w:bookmarkEnd w:id="44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"http://www.comlaw.gov.au/Details/F2005B00351" \o "ComLaw" </w:instrText>
            </w:r>
            <w:r w:rsidRPr="001A215A">
              <w:fldChar w:fldCharType="separate"/>
            </w:r>
            <w:r w:rsidR="00F502D8" w:rsidRPr="001A215A">
              <w:rPr>
                <w:rStyle w:val="Hyperlink"/>
                <w:bCs/>
              </w:rPr>
              <w:t>F2005B00351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433</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6)</w:t>
            </w:r>
          </w:p>
        </w:tc>
        <w:bookmarkStart w:id="449" w:name="BKCheck15B_436"/>
        <w:bookmarkEnd w:id="44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"http://www.comlaw.gov.au/Details/F2005B00352" \o "ComLaw" </w:instrText>
            </w:r>
            <w:r w:rsidRPr="001A215A">
              <w:fldChar w:fldCharType="separate"/>
            </w:r>
            <w:r w:rsidR="00F502D8" w:rsidRPr="001A215A">
              <w:rPr>
                <w:rStyle w:val="Hyperlink"/>
                <w:bCs/>
              </w:rPr>
              <w:t>F2005B00352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434</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2000 (No.</w:t>
            </w:r>
            <w:r w:rsidR="001A215A" w:rsidRPr="001A215A">
              <w:rPr>
                <w:i/>
              </w:rPr>
              <w:t> </w:t>
            </w:r>
            <w:r w:rsidRPr="001A215A">
              <w:rPr>
                <w:i/>
              </w:rPr>
              <w:t>7)</w:t>
            </w:r>
          </w:p>
        </w:tc>
        <w:bookmarkStart w:id="450" w:name="BKCheck15B_437"/>
        <w:bookmarkEnd w:id="45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"http://www.comlaw.gov.au/Details/F2005B00353" \o "ComLaw" </w:instrText>
            </w:r>
            <w:r w:rsidRPr="001A215A">
              <w:fldChar w:fldCharType="separate"/>
            </w:r>
            <w:r w:rsidR="00F502D8" w:rsidRPr="001A215A">
              <w:rPr>
                <w:rStyle w:val="Hyperlink"/>
                <w:bCs/>
              </w:rPr>
              <w:t>F2005B00353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435</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1)</w:t>
            </w:r>
          </w:p>
        </w:tc>
        <w:bookmarkStart w:id="451" w:name="BKCheck15B_438"/>
        <w:bookmarkEnd w:id="45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"http://www.comlaw.gov.au/Details/F2005B00332" \o "ComLaw" </w:instrText>
            </w:r>
            <w:r w:rsidRPr="001A215A">
              <w:fldChar w:fldCharType="separate"/>
            </w:r>
            <w:r w:rsidR="00F502D8" w:rsidRPr="001A215A">
              <w:rPr>
                <w:rStyle w:val="Hyperlink"/>
                <w:bCs/>
              </w:rPr>
              <w:t>F2005B00332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436</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2)</w:t>
            </w:r>
          </w:p>
        </w:tc>
        <w:bookmarkStart w:id="452" w:name="BKCheck15B_439"/>
        <w:bookmarkEnd w:id="45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"http://www.comlaw.gov.au/Details/F2005B00299" \o "ComLaw" </w:instrText>
            </w:r>
            <w:r w:rsidRPr="001A215A">
              <w:fldChar w:fldCharType="separate"/>
            </w:r>
            <w:r w:rsidR="00F502D8" w:rsidRPr="001A215A">
              <w:rPr>
                <w:rStyle w:val="Hyperlink"/>
                <w:bCs/>
              </w:rPr>
              <w:t>F2005B00299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437</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3)</w:t>
            </w:r>
          </w:p>
        </w:tc>
        <w:bookmarkStart w:id="453" w:name="BKCheck15B_440"/>
        <w:bookmarkEnd w:id="45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"http://www.comlaw.gov.au/Details/F2005B00306" \o "ComLaw" </w:instrText>
            </w:r>
            <w:r w:rsidRPr="001A215A">
              <w:fldChar w:fldCharType="separate"/>
            </w:r>
            <w:r w:rsidR="00F502D8" w:rsidRPr="001A215A">
              <w:rPr>
                <w:rStyle w:val="Hyperlink"/>
                <w:bCs/>
              </w:rPr>
              <w:t>F2005B00306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438</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4)</w:t>
            </w:r>
          </w:p>
        </w:tc>
        <w:bookmarkStart w:id="454" w:name="BKCheck15B_441"/>
        <w:bookmarkEnd w:id="45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"http://www.comlaw.gov.au/Details/F2005B00229" \o "ComLaw" </w:instrText>
            </w:r>
            <w:r w:rsidRPr="001A215A">
              <w:fldChar w:fldCharType="separate"/>
            </w:r>
            <w:r w:rsidR="00F502D8" w:rsidRPr="001A215A">
              <w:rPr>
                <w:rStyle w:val="Hyperlink"/>
                <w:bCs/>
              </w:rPr>
              <w:t>F2005B00229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439</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5)</w:t>
            </w:r>
          </w:p>
        </w:tc>
        <w:bookmarkStart w:id="455" w:name="BKCheck15B_442"/>
        <w:bookmarkEnd w:id="45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"http://www.comlaw.gov.au/Details/F2005B00230" \o "ComLaw" </w:instrText>
            </w:r>
            <w:r w:rsidRPr="001A215A">
              <w:fldChar w:fldCharType="separate"/>
            </w:r>
            <w:r w:rsidR="00F502D8" w:rsidRPr="001A215A">
              <w:rPr>
                <w:rStyle w:val="Hyperlink"/>
                <w:bCs/>
              </w:rPr>
              <w:t>F2005B00230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440</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2001 (No.</w:t>
            </w:r>
            <w:r w:rsidR="001A215A" w:rsidRPr="001A215A">
              <w:rPr>
                <w:i/>
              </w:rPr>
              <w:t> </w:t>
            </w:r>
            <w:r w:rsidRPr="001A215A">
              <w:rPr>
                <w:i/>
              </w:rPr>
              <w:t>6)</w:t>
            </w:r>
          </w:p>
        </w:tc>
        <w:bookmarkStart w:id="456" w:name="BKCheck15B_443"/>
        <w:bookmarkEnd w:id="45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"http://www.comlaw.gov.au/Details/F2005B00231" \o "ComLaw" </w:instrText>
            </w:r>
            <w:r w:rsidRPr="001A215A">
              <w:fldChar w:fldCharType="separate"/>
            </w:r>
            <w:r w:rsidR="00F502D8" w:rsidRPr="001A215A">
              <w:rPr>
                <w:rStyle w:val="Hyperlink"/>
                <w:bCs/>
              </w:rPr>
              <w:t>F2005B00231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441</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2002 (No.</w:t>
            </w:r>
            <w:r w:rsidR="001A215A" w:rsidRPr="001A215A">
              <w:rPr>
                <w:i/>
              </w:rPr>
              <w:t> </w:t>
            </w:r>
            <w:r w:rsidRPr="001A215A">
              <w:rPr>
                <w:i/>
              </w:rPr>
              <w:t>1)</w:t>
            </w:r>
          </w:p>
        </w:tc>
        <w:bookmarkStart w:id="457" w:name="BKCheck15B_444"/>
        <w:bookmarkEnd w:id="45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"http://www.comlaw.gov.au/Details/F2005B00242" \o "ComLaw" </w:instrText>
            </w:r>
            <w:r w:rsidRPr="001A215A">
              <w:fldChar w:fldCharType="separate"/>
            </w:r>
            <w:r w:rsidR="00F502D8" w:rsidRPr="001A215A">
              <w:rPr>
                <w:rStyle w:val="Hyperlink"/>
                <w:bCs/>
              </w:rPr>
              <w:t>F2005B00242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442</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2002 (No.</w:t>
            </w:r>
            <w:r w:rsidR="001A215A" w:rsidRPr="001A215A">
              <w:rPr>
                <w:i/>
              </w:rPr>
              <w:t> </w:t>
            </w:r>
            <w:r w:rsidRPr="001A215A">
              <w:rPr>
                <w:i/>
              </w:rPr>
              <w:t>2)</w:t>
            </w:r>
          </w:p>
        </w:tc>
        <w:bookmarkStart w:id="458" w:name="BKCheck15B_445"/>
        <w:bookmarkEnd w:id="45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"http://www.comlaw.gov.au/Details/F2005B00250" \o "ComLaw" </w:instrText>
            </w:r>
            <w:r w:rsidRPr="001A215A">
              <w:fldChar w:fldCharType="separate"/>
            </w:r>
            <w:r w:rsidR="00F502D8" w:rsidRPr="001A215A">
              <w:rPr>
                <w:rStyle w:val="Hyperlink"/>
                <w:bCs/>
              </w:rPr>
              <w:t>F2005B00250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443</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2002 (No.</w:t>
            </w:r>
            <w:r w:rsidR="001A215A" w:rsidRPr="001A215A">
              <w:rPr>
                <w:i/>
              </w:rPr>
              <w:t> </w:t>
            </w:r>
            <w:r w:rsidRPr="001A215A">
              <w:rPr>
                <w:i/>
              </w:rPr>
              <w:t>3)</w:t>
            </w:r>
          </w:p>
        </w:tc>
        <w:bookmarkStart w:id="459" w:name="BKCheck15B_446"/>
        <w:bookmarkEnd w:id="45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"http://www.comlaw.gov.au/Details/F2005B00141" \o "ComLaw" </w:instrText>
            </w:r>
            <w:r w:rsidRPr="001A215A">
              <w:fldChar w:fldCharType="separate"/>
            </w:r>
            <w:r w:rsidR="00F502D8" w:rsidRPr="001A215A">
              <w:rPr>
                <w:rStyle w:val="Hyperlink"/>
                <w:bCs/>
              </w:rPr>
              <w:t>F2005B00141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444</w:t>
            </w:r>
          </w:p>
        </w:tc>
        <w:tc>
          <w:tcPr>
            <w:tcW w:w="4961" w:type="dxa"/>
            <w:shd w:val="clear" w:color="auto" w:fill="auto"/>
          </w:tcPr>
          <w:p w:rsidR="00F502D8" w:rsidRPr="001A215A" w:rsidRDefault="00F502D8" w:rsidP="000E7A7A">
            <w:pPr>
              <w:pStyle w:val="Tabletext"/>
              <w:rPr>
                <w:i/>
              </w:rPr>
            </w:pPr>
            <w:r w:rsidRPr="001A215A">
              <w:rPr>
                <w:i/>
              </w:rPr>
              <w:t>Telecommunications Numbering Plan Amendment (No.</w:t>
            </w:r>
            <w:r w:rsidR="001A215A" w:rsidRPr="001A215A">
              <w:rPr>
                <w:i/>
              </w:rPr>
              <w:t> </w:t>
            </w:r>
            <w:r w:rsidRPr="001A215A">
              <w:rPr>
                <w:i/>
              </w:rPr>
              <w:t>2) 1998</w:t>
            </w:r>
          </w:p>
        </w:tc>
        <w:bookmarkStart w:id="460" w:name="BKCheck15B_447"/>
        <w:bookmarkEnd w:id="46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"http://www.comlaw.gov.au/Details/F2005B00437" \o "ComLaw" </w:instrText>
            </w:r>
            <w:r w:rsidRPr="001A215A">
              <w:fldChar w:fldCharType="separate"/>
            </w:r>
            <w:r w:rsidR="00F502D8" w:rsidRPr="001A215A">
              <w:rPr>
                <w:rStyle w:val="Hyperlink"/>
                <w:bCs/>
              </w:rPr>
              <w:t>F2005B00437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445</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2000 (No.</w:t>
            </w:r>
            <w:r w:rsidR="001A215A" w:rsidRPr="001A215A">
              <w:rPr>
                <w:i/>
              </w:rPr>
              <w:t> </w:t>
            </w:r>
            <w:r w:rsidRPr="001A215A">
              <w:rPr>
                <w:i/>
              </w:rPr>
              <w:t>1)</w:t>
            </w:r>
          </w:p>
        </w:tc>
        <w:bookmarkStart w:id="461" w:name="BKCheck15B_448"/>
        <w:bookmarkEnd w:id="46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"http://www.comlaw.gov.au/Details/F2005B00984" \o "ComLaw" </w:instrText>
            </w:r>
            <w:r w:rsidRPr="001A215A">
              <w:fldChar w:fldCharType="separate"/>
            </w:r>
            <w:r w:rsidR="00F502D8" w:rsidRPr="001A215A">
              <w:rPr>
                <w:rStyle w:val="Hyperlink"/>
                <w:bCs/>
              </w:rPr>
              <w:t>F2005B00984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446</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2001 (No.</w:t>
            </w:r>
            <w:r w:rsidR="001A215A" w:rsidRPr="001A215A">
              <w:rPr>
                <w:i/>
              </w:rPr>
              <w:t> </w:t>
            </w:r>
            <w:r w:rsidRPr="001A215A">
              <w:rPr>
                <w:i/>
              </w:rPr>
              <w:t>1)</w:t>
            </w:r>
          </w:p>
        </w:tc>
        <w:bookmarkStart w:id="462" w:name="BKCheck15B_449"/>
        <w:bookmarkEnd w:id="46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"http://www.comlaw.gov.au/Details/F2005B00293" \o "ComLaw" </w:instrText>
            </w:r>
            <w:r w:rsidRPr="001A215A">
              <w:fldChar w:fldCharType="separate"/>
            </w:r>
            <w:r w:rsidR="00F502D8" w:rsidRPr="001A215A">
              <w:rPr>
                <w:rStyle w:val="Hyperlink"/>
                <w:bCs/>
              </w:rPr>
              <w:t>F2005B00293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447</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2002 (No.</w:t>
            </w:r>
            <w:r w:rsidR="001A215A" w:rsidRPr="001A215A">
              <w:rPr>
                <w:i/>
              </w:rPr>
              <w:t> </w:t>
            </w:r>
            <w:r w:rsidRPr="001A215A">
              <w:rPr>
                <w:i/>
              </w:rPr>
              <w:t>1)</w:t>
            </w:r>
          </w:p>
        </w:tc>
        <w:bookmarkStart w:id="463" w:name="BKCheck15B_450"/>
        <w:bookmarkEnd w:id="46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"http://www.comlaw.gov.au/Details/F2005B00232" \o "ComLaw" </w:instrText>
            </w:r>
            <w:r w:rsidRPr="001A215A">
              <w:fldChar w:fldCharType="separate"/>
            </w:r>
            <w:r w:rsidR="00F502D8" w:rsidRPr="001A215A">
              <w:rPr>
                <w:rStyle w:val="Hyperlink"/>
                <w:bCs/>
              </w:rPr>
              <w:t>F2005B00232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448</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2002 (No.</w:t>
            </w:r>
            <w:r w:rsidR="001A215A" w:rsidRPr="001A215A">
              <w:rPr>
                <w:i/>
              </w:rPr>
              <w:t> </w:t>
            </w:r>
            <w:r w:rsidRPr="001A215A">
              <w:rPr>
                <w:i/>
              </w:rPr>
              <w:t>2)</w:t>
            </w:r>
          </w:p>
        </w:tc>
        <w:bookmarkStart w:id="464" w:name="BKCheck15B_451"/>
        <w:bookmarkEnd w:id="46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"http://www.comlaw.gov.au/Details/F2005B00415" \o "ComLaw" </w:instrText>
            </w:r>
            <w:r w:rsidRPr="001A215A">
              <w:fldChar w:fldCharType="separate"/>
            </w:r>
            <w:r w:rsidR="00F502D8" w:rsidRPr="001A215A">
              <w:rPr>
                <w:rStyle w:val="Hyperlink"/>
                <w:bCs/>
              </w:rPr>
              <w:t>F2005B00415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449</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2002 (No.</w:t>
            </w:r>
            <w:r w:rsidR="001A215A" w:rsidRPr="001A215A">
              <w:rPr>
                <w:i/>
              </w:rPr>
              <w:t> </w:t>
            </w:r>
            <w:r w:rsidRPr="001A215A">
              <w:rPr>
                <w:i/>
              </w:rPr>
              <w:t>3)</w:t>
            </w:r>
          </w:p>
        </w:tc>
        <w:bookmarkStart w:id="465" w:name="BKCheck15B_452"/>
        <w:bookmarkEnd w:id="46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"http://www.comlaw.gov.au/Details/F2005B00247" \o "ComLaw" </w:instrText>
            </w:r>
            <w:r w:rsidRPr="001A215A">
              <w:fldChar w:fldCharType="separate"/>
            </w:r>
            <w:r w:rsidR="00F502D8" w:rsidRPr="001A215A">
              <w:rPr>
                <w:rStyle w:val="Hyperlink"/>
                <w:bCs/>
              </w:rPr>
              <w:t>F2005B00247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450</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2004 (No.</w:t>
            </w:r>
            <w:r w:rsidR="001A215A" w:rsidRPr="001A215A">
              <w:rPr>
                <w:i/>
              </w:rPr>
              <w:t> </w:t>
            </w:r>
            <w:r w:rsidRPr="001A215A">
              <w:rPr>
                <w:i/>
              </w:rPr>
              <w:t>1)</w:t>
            </w:r>
          </w:p>
        </w:tc>
        <w:bookmarkStart w:id="466" w:name="BKCheck15B_453"/>
        <w:bookmarkEnd w:id="46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"http://www.comlaw.gov.au/Details/F2005B00156" \o "ComLaw" </w:instrText>
            </w:r>
            <w:r w:rsidRPr="001A215A">
              <w:fldChar w:fldCharType="separate"/>
            </w:r>
            <w:r w:rsidR="00F502D8" w:rsidRPr="001A215A">
              <w:rPr>
                <w:rStyle w:val="Hyperlink"/>
                <w:bCs/>
              </w:rPr>
              <w:t>F2005B00156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451</w:t>
            </w:r>
          </w:p>
        </w:tc>
        <w:tc>
          <w:tcPr>
            <w:tcW w:w="4961" w:type="dxa"/>
            <w:shd w:val="clear" w:color="auto" w:fill="auto"/>
          </w:tcPr>
          <w:p w:rsidR="00F502D8" w:rsidRPr="001A215A" w:rsidRDefault="00F502D8" w:rsidP="000E7A7A">
            <w:pPr>
              <w:pStyle w:val="Tabletext"/>
              <w:rPr>
                <w:i/>
              </w:rPr>
            </w:pPr>
            <w:r w:rsidRPr="001A215A">
              <w:rPr>
                <w:i/>
              </w:rPr>
              <w:t>Telecommunications Numbering Plan Number Declaration Amendment Declaration</w:t>
            </w:r>
            <w:r w:rsidR="001A215A" w:rsidRPr="001A215A">
              <w:rPr>
                <w:i/>
              </w:rPr>
              <w:t> </w:t>
            </w:r>
            <w:r w:rsidRPr="001A215A">
              <w:rPr>
                <w:i/>
              </w:rPr>
              <w:t>2004 (No.</w:t>
            </w:r>
            <w:r w:rsidR="001A215A" w:rsidRPr="001A215A">
              <w:rPr>
                <w:i/>
              </w:rPr>
              <w:t> </w:t>
            </w:r>
            <w:r w:rsidRPr="001A215A">
              <w:rPr>
                <w:i/>
              </w:rPr>
              <w:t>2)</w:t>
            </w:r>
          </w:p>
        </w:tc>
        <w:bookmarkStart w:id="467" w:name="BKCheck15B_454"/>
        <w:bookmarkEnd w:id="46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"http://www.comlaw.gov.au/Details/F2005B00189" \o "ComLaw" </w:instrText>
            </w:r>
            <w:r w:rsidRPr="001A215A">
              <w:fldChar w:fldCharType="separate"/>
            </w:r>
            <w:r w:rsidR="00F502D8" w:rsidRPr="001A215A">
              <w:rPr>
                <w:rStyle w:val="Hyperlink"/>
                <w:bCs/>
              </w:rPr>
              <w:t>F2005B00189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452</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2003 (No.</w:t>
            </w:r>
            <w:r w:rsidR="001A215A" w:rsidRPr="001A215A">
              <w:rPr>
                <w:i/>
              </w:rPr>
              <w:t> </w:t>
            </w:r>
            <w:r w:rsidRPr="001A215A">
              <w:rPr>
                <w:i/>
              </w:rPr>
              <w:t>1)</w:t>
            </w:r>
          </w:p>
        </w:tc>
        <w:bookmarkStart w:id="468" w:name="BKCheck15B_455"/>
        <w:bookmarkEnd w:id="46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"http://www.comlaw.gov.au/Details/F2005B00261" \o "ComLaw" </w:instrText>
            </w:r>
            <w:r w:rsidRPr="001A215A">
              <w:fldChar w:fldCharType="separate"/>
            </w:r>
            <w:r w:rsidR="00F502D8" w:rsidRPr="001A215A">
              <w:rPr>
                <w:rStyle w:val="Hyperlink"/>
                <w:bCs/>
              </w:rPr>
              <w:t>F2005B00261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453</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2003 (No.</w:t>
            </w:r>
            <w:r w:rsidR="001A215A" w:rsidRPr="001A215A">
              <w:rPr>
                <w:i/>
              </w:rPr>
              <w:t> </w:t>
            </w:r>
            <w:r w:rsidRPr="001A215A">
              <w:rPr>
                <w:i/>
              </w:rPr>
              <w:t>2)</w:t>
            </w:r>
          </w:p>
        </w:tc>
        <w:bookmarkStart w:id="469" w:name="BKCheck15B_456"/>
        <w:bookmarkEnd w:id="46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"http://www.comlaw.gov.au/Details/F2005B00262" \o "ComLaw" </w:instrText>
            </w:r>
            <w:r w:rsidRPr="001A215A">
              <w:fldChar w:fldCharType="separate"/>
            </w:r>
            <w:r w:rsidR="00F502D8" w:rsidRPr="001A215A">
              <w:rPr>
                <w:rStyle w:val="Hyperlink"/>
                <w:bCs/>
              </w:rPr>
              <w:t>F2005B00262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454</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2003 (No.</w:t>
            </w:r>
            <w:r w:rsidR="001A215A" w:rsidRPr="001A215A">
              <w:rPr>
                <w:i/>
              </w:rPr>
              <w:t> </w:t>
            </w:r>
            <w:r w:rsidRPr="001A215A">
              <w:rPr>
                <w:i/>
              </w:rPr>
              <w:t>3)</w:t>
            </w:r>
          </w:p>
        </w:tc>
        <w:bookmarkStart w:id="470" w:name="BKCheck15B_457"/>
        <w:bookmarkEnd w:id="47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"http://www.comlaw.gov.au/Details/F2005B00263" \o "ComLaw" </w:instrText>
            </w:r>
            <w:r w:rsidRPr="001A215A">
              <w:fldChar w:fldCharType="separate"/>
            </w:r>
            <w:r w:rsidR="00F502D8" w:rsidRPr="001A215A">
              <w:rPr>
                <w:rStyle w:val="Hyperlink"/>
                <w:bCs/>
              </w:rPr>
              <w:t>F2005B00263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455</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2003 (No.</w:t>
            </w:r>
            <w:r w:rsidR="001A215A" w:rsidRPr="001A215A">
              <w:rPr>
                <w:i/>
              </w:rPr>
              <w:t> </w:t>
            </w:r>
            <w:r w:rsidRPr="001A215A">
              <w:rPr>
                <w:i/>
              </w:rPr>
              <w:t>4)</w:t>
            </w:r>
          </w:p>
        </w:tc>
        <w:bookmarkStart w:id="471" w:name="BKCheck15B_458"/>
        <w:bookmarkEnd w:id="47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"http://www.comlaw.gov.au/Details/F2005B00267" \o "ComLaw" </w:instrText>
            </w:r>
            <w:r w:rsidRPr="001A215A">
              <w:fldChar w:fldCharType="separate"/>
            </w:r>
            <w:r w:rsidR="00F502D8" w:rsidRPr="001A215A">
              <w:rPr>
                <w:rStyle w:val="Hyperlink"/>
                <w:bCs/>
              </w:rPr>
              <w:t>F2005B00267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456</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2003 (No.</w:t>
            </w:r>
            <w:r w:rsidR="001A215A" w:rsidRPr="001A215A">
              <w:rPr>
                <w:i/>
              </w:rPr>
              <w:t> </w:t>
            </w:r>
            <w:r w:rsidRPr="001A215A">
              <w:rPr>
                <w:i/>
              </w:rPr>
              <w:t>5)</w:t>
            </w:r>
          </w:p>
        </w:tc>
        <w:bookmarkStart w:id="472" w:name="BKCheck15B_459"/>
        <w:bookmarkEnd w:id="47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"http://www.comlaw.gov.au/Details/F2005B00211" \o "ComLaw" </w:instrText>
            </w:r>
            <w:r w:rsidRPr="001A215A">
              <w:fldChar w:fldCharType="separate"/>
            </w:r>
            <w:r w:rsidR="00F502D8" w:rsidRPr="001A215A">
              <w:rPr>
                <w:rStyle w:val="Hyperlink"/>
                <w:bCs/>
              </w:rPr>
              <w:t>F2005B00211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457</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1)</w:t>
            </w:r>
          </w:p>
        </w:tc>
        <w:bookmarkStart w:id="473" w:name="BKCheck15B_460"/>
        <w:bookmarkEnd w:id="47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"http://www.comlaw.gov.au/Details/F2005B00218" \o "ComLaw" </w:instrText>
            </w:r>
            <w:r w:rsidRPr="001A215A">
              <w:fldChar w:fldCharType="separate"/>
            </w:r>
            <w:r w:rsidR="00F502D8" w:rsidRPr="001A215A">
              <w:rPr>
                <w:rStyle w:val="Hyperlink"/>
                <w:bCs/>
              </w:rPr>
              <w:t>F2005B00218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458</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2)</w:t>
            </w:r>
          </w:p>
        </w:tc>
        <w:bookmarkStart w:id="474" w:name="BKCheck15B_461"/>
        <w:bookmarkEnd w:id="47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"http://www.comlaw.gov.au/Details/F2005B00219" \o "ComLaw" </w:instrText>
            </w:r>
            <w:r w:rsidRPr="001A215A">
              <w:fldChar w:fldCharType="separate"/>
            </w:r>
            <w:r w:rsidR="00F502D8" w:rsidRPr="001A215A">
              <w:rPr>
                <w:rStyle w:val="Hyperlink"/>
                <w:bCs/>
              </w:rPr>
              <w:t>F2005B00219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459</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3)</w:t>
            </w:r>
          </w:p>
        </w:tc>
        <w:bookmarkStart w:id="475" w:name="BKCheck15B_462"/>
        <w:bookmarkEnd w:id="47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"http://www.comlaw.gov.au/Details/F2005B00158" \o "ComLaw" </w:instrText>
            </w:r>
            <w:r w:rsidRPr="001A215A">
              <w:fldChar w:fldCharType="separate"/>
            </w:r>
            <w:r w:rsidR="00F502D8" w:rsidRPr="001A215A">
              <w:rPr>
                <w:rStyle w:val="Hyperlink"/>
                <w:bCs/>
              </w:rPr>
              <w:t>F2005B00158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460</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4)</w:t>
            </w:r>
          </w:p>
        </w:tc>
        <w:bookmarkStart w:id="476" w:name="BKCheck15B_463"/>
        <w:bookmarkEnd w:id="47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"http://www.comlaw.gov.au/Details/F2005B00159" \o "ComLaw" </w:instrText>
            </w:r>
            <w:r w:rsidRPr="001A215A">
              <w:fldChar w:fldCharType="separate"/>
            </w:r>
            <w:r w:rsidR="00F502D8" w:rsidRPr="001A215A">
              <w:rPr>
                <w:rStyle w:val="Hyperlink"/>
                <w:bCs/>
              </w:rPr>
              <w:t>F2005B00159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461</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5)</w:t>
            </w:r>
          </w:p>
        </w:tc>
        <w:bookmarkStart w:id="477" w:name="BKCheck15B_464"/>
        <w:bookmarkEnd w:id="47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"http://www.comlaw.gov.au/Details/F2005B00160" \o "ComLaw" </w:instrText>
            </w:r>
            <w:r w:rsidRPr="001A215A">
              <w:fldChar w:fldCharType="separate"/>
            </w:r>
            <w:r w:rsidR="00F502D8" w:rsidRPr="001A215A">
              <w:rPr>
                <w:rStyle w:val="Hyperlink"/>
                <w:bCs/>
              </w:rPr>
              <w:t>F2005B00160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462</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6)</w:t>
            </w:r>
          </w:p>
        </w:tc>
        <w:bookmarkStart w:id="478" w:name="BKCheck15B_465"/>
        <w:bookmarkEnd w:id="47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"http://www.comlaw.gov.au/Details/F2005B00169" \o "ComLaw" </w:instrText>
            </w:r>
            <w:r w:rsidRPr="001A215A">
              <w:fldChar w:fldCharType="separate"/>
            </w:r>
            <w:r w:rsidR="00F502D8" w:rsidRPr="001A215A">
              <w:rPr>
                <w:rStyle w:val="Hyperlink"/>
                <w:bCs/>
              </w:rPr>
              <w:t>F2005B00169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463</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7)</w:t>
            </w:r>
          </w:p>
        </w:tc>
        <w:bookmarkStart w:id="479" w:name="BKCheck15B_466"/>
        <w:bookmarkEnd w:id="47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"http://www.comlaw.gov.au/Details/F2005B00197" \o "ComLaw" </w:instrText>
            </w:r>
            <w:r w:rsidRPr="001A215A">
              <w:fldChar w:fldCharType="separate"/>
            </w:r>
            <w:r w:rsidR="00F502D8" w:rsidRPr="001A215A">
              <w:rPr>
                <w:rStyle w:val="Hyperlink"/>
                <w:bCs/>
              </w:rPr>
              <w:t>F2005B00197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464</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8)</w:t>
            </w:r>
          </w:p>
        </w:tc>
        <w:bookmarkStart w:id="480" w:name="BKCheck15B_467"/>
        <w:bookmarkEnd w:id="48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"http://www.comlaw.gov.au/Details/F2005B00198" \o "ComLaw" </w:instrText>
            </w:r>
            <w:r w:rsidRPr="001A215A">
              <w:fldChar w:fldCharType="separate"/>
            </w:r>
            <w:r w:rsidR="00F502D8" w:rsidRPr="001A215A">
              <w:rPr>
                <w:rStyle w:val="Hyperlink"/>
                <w:bCs/>
              </w:rPr>
              <w:t>F2005B00198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465</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2004 (No.</w:t>
            </w:r>
            <w:r w:rsidR="001A215A" w:rsidRPr="001A215A">
              <w:rPr>
                <w:i/>
              </w:rPr>
              <w:t> </w:t>
            </w:r>
            <w:r w:rsidRPr="001A215A">
              <w:rPr>
                <w:i/>
              </w:rPr>
              <w:t>9)</w:t>
            </w:r>
          </w:p>
        </w:tc>
        <w:bookmarkStart w:id="481" w:name="BKCheck15B_468"/>
        <w:bookmarkEnd w:id="48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"http://www.comlaw.gov.au/Details/F2005B00199" \o "ComLaw" </w:instrText>
            </w:r>
            <w:r w:rsidRPr="001A215A">
              <w:fldChar w:fldCharType="separate"/>
            </w:r>
            <w:r w:rsidR="00F502D8" w:rsidRPr="001A215A">
              <w:rPr>
                <w:rStyle w:val="Hyperlink"/>
                <w:bCs/>
              </w:rPr>
              <w:t>F2005B00199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466</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2005 (No.</w:t>
            </w:r>
            <w:r w:rsidR="001A215A" w:rsidRPr="001A215A">
              <w:rPr>
                <w:i/>
              </w:rPr>
              <w:t> </w:t>
            </w:r>
            <w:r w:rsidRPr="001A215A">
              <w:rPr>
                <w:i/>
              </w:rPr>
              <w:t>1)</w:t>
            </w:r>
          </w:p>
        </w:tc>
        <w:bookmarkStart w:id="482" w:name="BKCheck15B_469"/>
        <w:bookmarkEnd w:id="48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"http://www.comlaw.gov.au/Details/F2005L00879" \o "ComLaw" </w:instrText>
            </w:r>
            <w:r w:rsidRPr="001A215A">
              <w:fldChar w:fldCharType="separate"/>
            </w:r>
            <w:r w:rsidR="00F502D8" w:rsidRPr="001A215A">
              <w:rPr>
                <w:rStyle w:val="Hyperlink"/>
                <w:bCs/>
              </w:rPr>
              <w:t>F2005L00879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467</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2005 (No.</w:t>
            </w:r>
            <w:r w:rsidR="001A215A" w:rsidRPr="001A215A">
              <w:rPr>
                <w:i/>
              </w:rPr>
              <w:t> </w:t>
            </w:r>
            <w:r w:rsidRPr="001A215A">
              <w:rPr>
                <w:i/>
              </w:rPr>
              <w:t>2)</w:t>
            </w:r>
          </w:p>
        </w:tc>
        <w:bookmarkStart w:id="483" w:name="BKCheck15B_470"/>
        <w:bookmarkEnd w:id="48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"http://www.comlaw.gov.au/Details/F2005L01864" \o "ComLaw" </w:instrText>
            </w:r>
            <w:r w:rsidRPr="001A215A">
              <w:fldChar w:fldCharType="separate"/>
            </w:r>
            <w:r w:rsidR="00F502D8" w:rsidRPr="001A215A">
              <w:rPr>
                <w:rStyle w:val="Hyperlink"/>
                <w:bCs/>
              </w:rPr>
              <w:t>F2005L01864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468</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2005 (No.</w:t>
            </w:r>
            <w:r w:rsidR="001A215A" w:rsidRPr="001A215A">
              <w:rPr>
                <w:i/>
              </w:rPr>
              <w:t> </w:t>
            </w:r>
            <w:r w:rsidRPr="001A215A">
              <w:rPr>
                <w:i/>
              </w:rPr>
              <w:t>4)</w:t>
            </w:r>
          </w:p>
        </w:tc>
        <w:bookmarkStart w:id="484" w:name="BKCheck15B_471"/>
        <w:bookmarkEnd w:id="48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"http://www.comlaw.gov.au/Details/F2005L03651" \o "ComLaw" </w:instrText>
            </w:r>
            <w:r w:rsidRPr="001A215A">
              <w:fldChar w:fldCharType="separate"/>
            </w:r>
            <w:r w:rsidR="00F502D8" w:rsidRPr="001A215A">
              <w:rPr>
                <w:rStyle w:val="Hyperlink"/>
                <w:bCs/>
              </w:rPr>
              <w:t>F2005L03651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469</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2006 (No.</w:t>
            </w:r>
            <w:r w:rsidR="001A215A" w:rsidRPr="001A215A">
              <w:rPr>
                <w:i/>
              </w:rPr>
              <w:t> </w:t>
            </w:r>
            <w:r w:rsidRPr="001A215A">
              <w:rPr>
                <w:i/>
              </w:rPr>
              <w:t>1)</w:t>
            </w:r>
          </w:p>
        </w:tc>
        <w:bookmarkStart w:id="485" w:name="BKCheck15B_472"/>
        <w:bookmarkEnd w:id="48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"http://www.comlaw.gov.au/Details/F2006L01628" \o "ComLaw" </w:instrText>
            </w:r>
            <w:r w:rsidRPr="001A215A">
              <w:fldChar w:fldCharType="separate"/>
            </w:r>
            <w:r w:rsidR="00F502D8" w:rsidRPr="001A215A">
              <w:rPr>
                <w:rStyle w:val="Hyperlink"/>
                <w:bCs/>
              </w:rPr>
              <w:t>F2006L01628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470</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2006 (No.</w:t>
            </w:r>
            <w:r w:rsidR="001A215A" w:rsidRPr="001A215A">
              <w:rPr>
                <w:i/>
              </w:rPr>
              <w:t> </w:t>
            </w:r>
            <w:r w:rsidRPr="001A215A">
              <w:rPr>
                <w:i/>
              </w:rPr>
              <w:t>2)</w:t>
            </w:r>
          </w:p>
        </w:tc>
        <w:bookmarkStart w:id="486" w:name="BKCheck15B_473"/>
        <w:bookmarkEnd w:id="48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"http://www.comlaw.gov.au/Details/F2006L03291" \o "ComLaw" </w:instrText>
            </w:r>
            <w:r w:rsidRPr="001A215A">
              <w:fldChar w:fldCharType="separate"/>
            </w:r>
            <w:r w:rsidR="00F502D8" w:rsidRPr="001A215A">
              <w:rPr>
                <w:rStyle w:val="Hyperlink"/>
                <w:bCs/>
              </w:rPr>
              <w:t>F2006L03291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471</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2006 (No.</w:t>
            </w:r>
            <w:r w:rsidR="001A215A" w:rsidRPr="001A215A">
              <w:rPr>
                <w:i/>
              </w:rPr>
              <w:t> </w:t>
            </w:r>
            <w:r w:rsidRPr="001A215A">
              <w:rPr>
                <w:i/>
              </w:rPr>
              <w:t>3)</w:t>
            </w:r>
          </w:p>
        </w:tc>
        <w:bookmarkStart w:id="487" w:name="BKCheck15B_474"/>
        <w:bookmarkEnd w:id="48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"http://www.comlaw.gov.au/Details/F2006L03387" \o "ComLaw" </w:instrText>
            </w:r>
            <w:r w:rsidRPr="001A215A">
              <w:fldChar w:fldCharType="separate"/>
            </w:r>
            <w:r w:rsidR="00F502D8" w:rsidRPr="001A215A">
              <w:rPr>
                <w:rStyle w:val="Hyperlink"/>
                <w:bCs/>
              </w:rPr>
              <w:t>F2006L03387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472</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2006 (No.</w:t>
            </w:r>
            <w:r w:rsidR="001A215A" w:rsidRPr="001A215A">
              <w:rPr>
                <w:i/>
              </w:rPr>
              <w:t> </w:t>
            </w:r>
            <w:r w:rsidRPr="001A215A">
              <w:rPr>
                <w:i/>
              </w:rPr>
              <w:t>4)</w:t>
            </w:r>
          </w:p>
        </w:tc>
        <w:bookmarkStart w:id="488" w:name="BKCheck15B_475"/>
        <w:bookmarkEnd w:id="48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"http://www.comlaw.gov.au/Details/F2006L04030" \o "ComLaw" </w:instrText>
            </w:r>
            <w:r w:rsidRPr="001A215A">
              <w:fldChar w:fldCharType="separate"/>
            </w:r>
            <w:r w:rsidR="00F502D8" w:rsidRPr="001A215A">
              <w:rPr>
                <w:rStyle w:val="Hyperlink"/>
                <w:bCs/>
              </w:rPr>
              <w:t>F2006L04030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473</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2007 (No.</w:t>
            </w:r>
            <w:r w:rsidR="001A215A" w:rsidRPr="001A215A">
              <w:rPr>
                <w:i/>
              </w:rPr>
              <w:t> </w:t>
            </w:r>
            <w:r w:rsidRPr="001A215A">
              <w:rPr>
                <w:i/>
              </w:rPr>
              <w:t>1)</w:t>
            </w:r>
          </w:p>
        </w:tc>
        <w:bookmarkStart w:id="489" w:name="BKCheck15B_476"/>
        <w:bookmarkEnd w:id="48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"http://www.comlaw.gov.au/Details/F2007L00501" \o "ComLaw" </w:instrText>
            </w:r>
            <w:r w:rsidRPr="001A215A">
              <w:fldChar w:fldCharType="separate"/>
            </w:r>
            <w:r w:rsidR="00F502D8" w:rsidRPr="001A215A">
              <w:rPr>
                <w:rStyle w:val="Hyperlink"/>
                <w:bCs/>
              </w:rPr>
              <w:t>F2007L00501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474</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2007 (No.</w:t>
            </w:r>
            <w:r w:rsidR="001A215A" w:rsidRPr="001A215A">
              <w:rPr>
                <w:i/>
              </w:rPr>
              <w:t> </w:t>
            </w:r>
            <w:r w:rsidRPr="001A215A">
              <w:rPr>
                <w:i/>
              </w:rPr>
              <w:t>2)</w:t>
            </w:r>
          </w:p>
        </w:tc>
        <w:bookmarkStart w:id="490" w:name="BKCheck15B_477"/>
        <w:bookmarkEnd w:id="49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"http://www.comlaw.gov.au/Details/F2007L01428" \o "ComLaw" </w:instrText>
            </w:r>
            <w:r w:rsidRPr="001A215A">
              <w:fldChar w:fldCharType="separate"/>
            </w:r>
            <w:r w:rsidR="00F502D8" w:rsidRPr="001A215A">
              <w:rPr>
                <w:rStyle w:val="Hyperlink"/>
                <w:bCs/>
              </w:rPr>
              <w:t>F2007L01428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475</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2007 (No.</w:t>
            </w:r>
            <w:r w:rsidR="001A215A" w:rsidRPr="001A215A">
              <w:rPr>
                <w:i/>
              </w:rPr>
              <w:t> </w:t>
            </w:r>
            <w:r w:rsidRPr="001A215A">
              <w:rPr>
                <w:i/>
              </w:rPr>
              <w:t>3)</w:t>
            </w:r>
          </w:p>
        </w:tc>
        <w:bookmarkStart w:id="491" w:name="BKCheck15B_478"/>
        <w:bookmarkEnd w:id="49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"http://www.comlaw.gov.au/Details/F2007L01011" \o "ComLaw" </w:instrText>
            </w:r>
            <w:r w:rsidRPr="001A215A">
              <w:fldChar w:fldCharType="separate"/>
            </w:r>
            <w:r w:rsidR="00F502D8" w:rsidRPr="001A215A">
              <w:rPr>
                <w:rStyle w:val="Hyperlink"/>
                <w:bCs/>
              </w:rPr>
              <w:t>F2007L01011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476</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2007 (No.</w:t>
            </w:r>
            <w:r w:rsidR="001A215A" w:rsidRPr="001A215A">
              <w:rPr>
                <w:i/>
              </w:rPr>
              <w:t> </w:t>
            </w:r>
            <w:r w:rsidRPr="001A215A">
              <w:rPr>
                <w:i/>
              </w:rPr>
              <w:t>4)</w:t>
            </w:r>
          </w:p>
        </w:tc>
        <w:bookmarkStart w:id="492" w:name="BKCheck15B_479"/>
        <w:bookmarkEnd w:id="49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"http://www.comlaw.gov.au/Details/F2008L00011" \o "ComLaw" </w:instrText>
            </w:r>
            <w:r w:rsidRPr="001A215A">
              <w:fldChar w:fldCharType="separate"/>
            </w:r>
            <w:r w:rsidR="00F502D8" w:rsidRPr="001A215A">
              <w:rPr>
                <w:rStyle w:val="Hyperlink"/>
                <w:bCs/>
              </w:rPr>
              <w:t>F2008L00011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477</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2007 (No.</w:t>
            </w:r>
            <w:r w:rsidR="001A215A" w:rsidRPr="001A215A">
              <w:rPr>
                <w:i/>
              </w:rPr>
              <w:t> </w:t>
            </w:r>
            <w:r w:rsidRPr="001A215A">
              <w:rPr>
                <w:i/>
              </w:rPr>
              <w:t>5)</w:t>
            </w:r>
          </w:p>
        </w:tc>
        <w:bookmarkStart w:id="493" w:name="BKCheck15B_480"/>
        <w:bookmarkEnd w:id="49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"http://www.comlaw.gov.au/Details/F2008L00013" \o "ComLaw" </w:instrText>
            </w:r>
            <w:r w:rsidRPr="001A215A">
              <w:fldChar w:fldCharType="separate"/>
            </w:r>
            <w:r w:rsidR="00F502D8" w:rsidRPr="001A215A">
              <w:rPr>
                <w:rStyle w:val="Hyperlink"/>
                <w:bCs/>
              </w:rPr>
              <w:t>F2008L00013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478</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2010 (No.</w:t>
            </w:r>
            <w:r w:rsidR="001A215A" w:rsidRPr="001A215A">
              <w:rPr>
                <w:i/>
              </w:rPr>
              <w:t> </w:t>
            </w:r>
            <w:r w:rsidRPr="001A215A">
              <w:rPr>
                <w:i/>
              </w:rPr>
              <w:t xml:space="preserve">1) </w:t>
            </w:r>
          </w:p>
        </w:tc>
        <w:bookmarkStart w:id="494" w:name="BKCheck15B_481"/>
        <w:bookmarkEnd w:id="49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"http://www.comlaw.gov.au/Details/F2010L01089" \o "ComLaw" </w:instrText>
            </w:r>
            <w:r w:rsidRPr="001A215A">
              <w:fldChar w:fldCharType="separate"/>
            </w:r>
            <w:r w:rsidR="00F502D8" w:rsidRPr="001A215A">
              <w:rPr>
                <w:rStyle w:val="Hyperlink"/>
                <w:bCs/>
              </w:rPr>
              <w:t>F2010L01089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479</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2011 (No.</w:t>
            </w:r>
            <w:r w:rsidR="001A215A" w:rsidRPr="001A215A">
              <w:rPr>
                <w:i/>
              </w:rPr>
              <w:t> </w:t>
            </w:r>
            <w:r w:rsidRPr="001A215A">
              <w:rPr>
                <w:i/>
              </w:rPr>
              <w:t>1)</w:t>
            </w:r>
          </w:p>
        </w:tc>
        <w:bookmarkStart w:id="495" w:name="BKCheck15B_482"/>
        <w:bookmarkEnd w:id="49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"http://www.comlaw.gov.au/Details/F2011L00163" \o "ComLaw" </w:instrText>
            </w:r>
            <w:r w:rsidRPr="001A215A">
              <w:fldChar w:fldCharType="separate"/>
            </w:r>
            <w:r w:rsidR="00F502D8" w:rsidRPr="001A215A">
              <w:rPr>
                <w:rStyle w:val="Hyperlink"/>
                <w:bCs/>
              </w:rPr>
              <w:t>F2011L00163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480</w:t>
            </w:r>
          </w:p>
        </w:tc>
        <w:tc>
          <w:tcPr>
            <w:tcW w:w="4961" w:type="dxa"/>
            <w:shd w:val="clear" w:color="auto" w:fill="auto"/>
          </w:tcPr>
          <w:p w:rsidR="00F502D8" w:rsidRPr="001A215A" w:rsidRDefault="00F502D8" w:rsidP="000E7A7A">
            <w:pPr>
              <w:pStyle w:val="Tabletext"/>
              <w:rPr>
                <w:i/>
              </w:rPr>
            </w:pPr>
            <w:r w:rsidRPr="001A215A">
              <w:rPr>
                <w:i/>
              </w:rPr>
              <w:t>Telecommunications Numbering Plan Variation 2012 (No.</w:t>
            </w:r>
            <w:r w:rsidR="001A215A" w:rsidRPr="001A215A">
              <w:rPr>
                <w:i/>
              </w:rPr>
              <w:t> </w:t>
            </w:r>
            <w:r w:rsidRPr="001A215A">
              <w:rPr>
                <w:i/>
              </w:rPr>
              <w:t>1)</w:t>
            </w:r>
          </w:p>
        </w:tc>
        <w:bookmarkStart w:id="496" w:name="BKCheck15B_483"/>
        <w:bookmarkEnd w:id="49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"http://www.comlaw.gov.au/Details/F2012L01567" \o "ComLaw" </w:instrText>
            </w:r>
            <w:r w:rsidRPr="001A215A">
              <w:fldChar w:fldCharType="separate"/>
            </w:r>
            <w:r w:rsidR="00F502D8" w:rsidRPr="001A215A">
              <w:rPr>
                <w:rStyle w:val="Hyperlink"/>
                <w:bCs/>
              </w:rPr>
              <w:t>F2012L01567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481</w:t>
            </w:r>
          </w:p>
        </w:tc>
        <w:tc>
          <w:tcPr>
            <w:tcW w:w="4961" w:type="dxa"/>
            <w:shd w:val="clear" w:color="auto" w:fill="auto"/>
          </w:tcPr>
          <w:p w:rsidR="00F502D8" w:rsidRPr="001A215A" w:rsidRDefault="00F502D8" w:rsidP="000E7A7A">
            <w:pPr>
              <w:pStyle w:val="Tabletext"/>
              <w:rPr>
                <w:i/>
              </w:rPr>
            </w:pPr>
            <w:r w:rsidRPr="001A215A">
              <w:rPr>
                <w:i/>
              </w:rPr>
              <w:t>Telecommunications (Performance Standards) Determination</w:t>
            </w:r>
            <w:r w:rsidR="001A215A" w:rsidRPr="001A215A">
              <w:rPr>
                <w:i/>
              </w:rPr>
              <w:t> </w:t>
            </w:r>
            <w:r w:rsidRPr="001A215A">
              <w:rPr>
                <w:i/>
              </w:rPr>
              <w:t>2002 Revocation Determination</w:t>
            </w:r>
            <w:r w:rsidR="001A215A" w:rsidRPr="001A215A">
              <w:rPr>
                <w:i/>
              </w:rPr>
              <w:t> </w:t>
            </w:r>
            <w:r w:rsidRPr="001A215A">
              <w:rPr>
                <w:i/>
              </w:rPr>
              <w:t>2007</w:t>
            </w:r>
          </w:p>
        </w:tc>
        <w:bookmarkStart w:id="497" w:name="BKCheck15B_484"/>
        <w:bookmarkEnd w:id="49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"http://www.comlaw.gov.au/Details/F2007L04277" \o "ComLaw" </w:instrText>
            </w:r>
            <w:r w:rsidRPr="001A215A">
              <w:fldChar w:fldCharType="separate"/>
            </w:r>
            <w:r w:rsidR="00F502D8" w:rsidRPr="001A215A">
              <w:rPr>
                <w:rStyle w:val="Hyperlink"/>
                <w:bCs/>
              </w:rPr>
              <w:t>F2007L04277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482</w:t>
            </w:r>
          </w:p>
        </w:tc>
        <w:tc>
          <w:tcPr>
            <w:tcW w:w="4961" w:type="dxa"/>
            <w:shd w:val="clear" w:color="auto" w:fill="auto"/>
          </w:tcPr>
          <w:p w:rsidR="00F502D8" w:rsidRPr="001A215A" w:rsidRDefault="00F502D8" w:rsidP="000E7A7A">
            <w:pPr>
              <w:pStyle w:val="Tabletext"/>
              <w:rPr>
                <w:i/>
              </w:rPr>
            </w:pPr>
            <w:r w:rsidRPr="001A215A">
              <w:rPr>
                <w:i/>
              </w:rPr>
              <w:t>Telecommunications (Remote Area Rebate) Repeal Regulations</w:t>
            </w:r>
            <w:r w:rsidR="001A215A" w:rsidRPr="001A215A">
              <w:rPr>
                <w:i/>
              </w:rPr>
              <w:t> </w:t>
            </w:r>
            <w:r w:rsidRPr="001A215A">
              <w:rPr>
                <w:i/>
              </w:rPr>
              <w:t>2003</w:t>
            </w:r>
            <w:r w:rsidRPr="001A215A">
              <w:t>, SR</w:t>
            </w:r>
            <w:r w:rsidR="001A215A" w:rsidRPr="001A215A">
              <w:t> </w:t>
            </w:r>
            <w:r w:rsidRPr="001A215A">
              <w:t>2003 No.</w:t>
            </w:r>
            <w:r w:rsidR="001A215A" w:rsidRPr="001A215A">
              <w:t> </w:t>
            </w:r>
            <w:r w:rsidRPr="001A215A">
              <w:t>19</w:t>
            </w:r>
          </w:p>
        </w:tc>
        <w:bookmarkStart w:id="498" w:name="BKCheck15B_485"/>
        <w:bookmarkEnd w:id="49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"http://www.comlaw.gov.au/Details/F2003B00028" \o "ComLaw" </w:instrText>
            </w:r>
            <w:r w:rsidRPr="001A215A">
              <w:fldChar w:fldCharType="separate"/>
            </w:r>
            <w:r w:rsidR="00F502D8" w:rsidRPr="001A215A">
              <w:rPr>
                <w:rStyle w:val="Hyperlink"/>
                <w:bCs/>
              </w:rPr>
              <w:t>F2003B00028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483</w:t>
            </w:r>
          </w:p>
        </w:tc>
        <w:tc>
          <w:tcPr>
            <w:tcW w:w="4961" w:type="dxa"/>
            <w:shd w:val="clear" w:color="auto" w:fill="auto"/>
          </w:tcPr>
          <w:p w:rsidR="00F502D8" w:rsidRPr="001A215A" w:rsidRDefault="00F502D8" w:rsidP="000E7A7A">
            <w:pPr>
              <w:pStyle w:val="Tabletext"/>
              <w:rPr>
                <w:i/>
              </w:rPr>
            </w:pPr>
            <w:r w:rsidRPr="001A215A">
              <w:rPr>
                <w:i/>
              </w:rPr>
              <w:t>Telecommunications (Requirements for Authorised Cabling Products AS/ACIF S008:2001) Amendment Technical Standard 2002 (No.</w:t>
            </w:r>
            <w:r w:rsidR="001A215A" w:rsidRPr="001A215A">
              <w:rPr>
                <w:i/>
              </w:rPr>
              <w:t> </w:t>
            </w:r>
            <w:r w:rsidRPr="001A215A">
              <w:rPr>
                <w:i/>
              </w:rPr>
              <w:t>1)</w:t>
            </w:r>
          </w:p>
        </w:tc>
        <w:bookmarkStart w:id="499" w:name="BKCheck15B_486"/>
        <w:bookmarkEnd w:id="49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"http://www.comlaw.gov.au/Details/F2005B00324" \o "ComLaw" </w:instrText>
            </w:r>
            <w:r w:rsidRPr="001A215A">
              <w:fldChar w:fldCharType="separate"/>
            </w:r>
            <w:r w:rsidR="00F502D8" w:rsidRPr="001A215A">
              <w:rPr>
                <w:rStyle w:val="Hyperlink"/>
                <w:bCs/>
              </w:rPr>
              <w:t>F2005B00324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484</w:t>
            </w:r>
          </w:p>
        </w:tc>
        <w:tc>
          <w:tcPr>
            <w:tcW w:w="4961" w:type="dxa"/>
            <w:shd w:val="clear" w:color="auto" w:fill="auto"/>
          </w:tcPr>
          <w:p w:rsidR="00F502D8" w:rsidRPr="001A215A" w:rsidRDefault="00F502D8" w:rsidP="00EF07ED">
            <w:pPr>
              <w:pStyle w:val="Tabletext"/>
              <w:rPr>
                <w:i/>
              </w:rPr>
            </w:pPr>
            <w:r w:rsidRPr="001A215A">
              <w:rPr>
                <w:i/>
              </w:rPr>
              <w:t>Telecommunications (Service Provider—Identity Checks for Pre</w:t>
            </w:r>
            <w:r w:rsidR="001A215A">
              <w:rPr>
                <w:i/>
              </w:rPr>
              <w:noBreakHyphen/>
            </w:r>
            <w:r w:rsidRPr="001A215A">
              <w:rPr>
                <w:i/>
              </w:rPr>
              <w:t>paid Public Mobile Telecommunications Services) Amendment Determination</w:t>
            </w:r>
            <w:r w:rsidR="001A215A" w:rsidRPr="001A215A">
              <w:rPr>
                <w:i/>
              </w:rPr>
              <w:t> </w:t>
            </w:r>
            <w:r w:rsidRPr="001A215A">
              <w:rPr>
                <w:i/>
              </w:rPr>
              <w:t>2004 (No.</w:t>
            </w:r>
            <w:r w:rsidR="001A215A" w:rsidRPr="001A215A">
              <w:rPr>
                <w:i/>
              </w:rPr>
              <w:t> </w:t>
            </w:r>
            <w:r w:rsidRPr="001A215A">
              <w:rPr>
                <w:i/>
              </w:rPr>
              <w:t>1)</w:t>
            </w:r>
          </w:p>
        </w:tc>
        <w:bookmarkStart w:id="500" w:name="BKCheck15B_487"/>
        <w:bookmarkEnd w:id="50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"http://www.comlaw.gov.au/Details/F2005B00157" \o "ComLaw" </w:instrText>
            </w:r>
            <w:r w:rsidRPr="001A215A">
              <w:fldChar w:fldCharType="separate"/>
            </w:r>
            <w:r w:rsidR="00F502D8" w:rsidRPr="001A215A">
              <w:rPr>
                <w:rStyle w:val="Hyperlink"/>
                <w:bCs/>
              </w:rPr>
              <w:t>F2005B00157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485</w:t>
            </w:r>
          </w:p>
        </w:tc>
        <w:tc>
          <w:tcPr>
            <w:tcW w:w="4961" w:type="dxa"/>
            <w:shd w:val="clear" w:color="auto" w:fill="auto"/>
          </w:tcPr>
          <w:p w:rsidR="00F502D8" w:rsidRPr="001A215A" w:rsidRDefault="00F502D8" w:rsidP="00EF07ED">
            <w:pPr>
              <w:pStyle w:val="Tabletext"/>
              <w:rPr>
                <w:i/>
              </w:rPr>
            </w:pPr>
            <w:r w:rsidRPr="001A215A">
              <w:rPr>
                <w:i/>
              </w:rPr>
              <w:t>Telecommunications (Service Provider—Identity Checks for Pre</w:t>
            </w:r>
            <w:r w:rsidR="001A215A">
              <w:rPr>
                <w:i/>
              </w:rPr>
              <w:noBreakHyphen/>
            </w:r>
            <w:r w:rsidRPr="001A215A">
              <w:rPr>
                <w:i/>
              </w:rPr>
              <w:t>paid Public Mobile Telecommunications Services) Amendment Determination</w:t>
            </w:r>
            <w:r w:rsidR="001A215A" w:rsidRPr="001A215A">
              <w:rPr>
                <w:i/>
              </w:rPr>
              <w:t> </w:t>
            </w:r>
            <w:r w:rsidRPr="001A215A">
              <w:rPr>
                <w:i/>
              </w:rPr>
              <w:t>2004 (No.</w:t>
            </w:r>
            <w:r w:rsidR="001A215A" w:rsidRPr="001A215A">
              <w:rPr>
                <w:i/>
              </w:rPr>
              <w:t> </w:t>
            </w:r>
            <w:r w:rsidRPr="001A215A">
              <w:rPr>
                <w:i/>
              </w:rPr>
              <w:t>2)</w:t>
            </w:r>
          </w:p>
        </w:tc>
        <w:bookmarkStart w:id="501" w:name="BKCheck15B_488"/>
        <w:bookmarkEnd w:id="50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"http://www.comlaw.gov.au/Details/F2005B00168" \o "ComLaw" </w:instrText>
            </w:r>
            <w:r w:rsidRPr="001A215A">
              <w:fldChar w:fldCharType="separate"/>
            </w:r>
            <w:r w:rsidR="00F502D8" w:rsidRPr="001A215A">
              <w:rPr>
                <w:rStyle w:val="Hyperlink"/>
                <w:bCs/>
              </w:rPr>
              <w:t>F2005B00168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486</w:t>
            </w:r>
          </w:p>
        </w:tc>
        <w:tc>
          <w:tcPr>
            <w:tcW w:w="4961" w:type="dxa"/>
            <w:shd w:val="clear" w:color="auto" w:fill="auto"/>
          </w:tcPr>
          <w:p w:rsidR="00F502D8" w:rsidRPr="001A215A" w:rsidRDefault="00F502D8" w:rsidP="000E7A7A">
            <w:pPr>
              <w:pStyle w:val="Tabletext"/>
              <w:rPr>
                <w:i/>
              </w:rPr>
            </w:pPr>
            <w:r w:rsidRPr="001A215A">
              <w:rPr>
                <w:i/>
              </w:rPr>
              <w:t>Telecommunications Service Provider (Mobile Premium Services) Amendment Determination</w:t>
            </w:r>
            <w:r w:rsidR="001A215A" w:rsidRPr="001A215A">
              <w:rPr>
                <w:i/>
              </w:rPr>
              <w:t> </w:t>
            </w:r>
            <w:r w:rsidRPr="001A215A">
              <w:rPr>
                <w:i/>
              </w:rPr>
              <w:t>2006 (No.</w:t>
            </w:r>
            <w:r w:rsidR="001A215A" w:rsidRPr="001A215A">
              <w:rPr>
                <w:i/>
              </w:rPr>
              <w:t> </w:t>
            </w:r>
            <w:r w:rsidRPr="001A215A">
              <w:rPr>
                <w:i/>
              </w:rPr>
              <w:t>1)</w:t>
            </w:r>
          </w:p>
        </w:tc>
        <w:bookmarkStart w:id="502" w:name="BKCheck15B_489"/>
        <w:bookmarkEnd w:id="50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"http://www.comlaw.gov.au/Details/F2006L03271" \o "ComLaw" </w:instrText>
            </w:r>
            <w:r w:rsidRPr="001A215A">
              <w:fldChar w:fldCharType="separate"/>
            </w:r>
            <w:r w:rsidR="00F502D8" w:rsidRPr="001A215A">
              <w:rPr>
                <w:rStyle w:val="Hyperlink"/>
                <w:bCs/>
              </w:rPr>
              <w:t>F2006L03271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487</w:t>
            </w:r>
          </w:p>
        </w:tc>
        <w:tc>
          <w:tcPr>
            <w:tcW w:w="4961" w:type="dxa"/>
            <w:shd w:val="clear" w:color="auto" w:fill="auto"/>
          </w:tcPr>
          <w:p w:rsidR="00F502D8" w:rsidRPr="001A215A" w:rsidRDefault="00F502D8" w:rsidP="000E7A7A">
            <w:pPr>
              <w:pStyle w:val="Tabletext"/>
              <w:rPr>
                <w:i/>
              </w:rPr>
            </w:pPr>
            <w:r w:rsidRPr="001A215A">
              <w:rPr>
                <w:i/>
              </w:rPr>
              <w:t>Telecommunications Service Provider (Premium Services) Amendment Determination</w:t>
            </w:r>
            <w:r w:rsidR="001A215A" w:rsidRPr="001A215A">
              <w:rPr>
                <w:i/>
              </w:rPr>
              <w:t> </w:t>
            </w:r>
            <w:r w:rsidRPr="001A215A">
              <w:rPr>
                <w:i/>
              </w:rPr>
              <w:t>2004 (No.</w:t>
            </w:r>
            <w:r w:rsidR="001A215A" w:rsidRPr="001A215A">
              <w:rPr>
                <w:i/>
              </w:rPr>
              <w:t> </w:t>
            </w:r>
            <w:r w:rsidRPr="001A215A">
              <w:rPr>
                <w:i/>
              </w:rPr>
              <w:t>1)</w:t>
            </w:r>
          </w:p>
        </w:tc>
        <w:bookmarkStart w:id="503" w:name="BKCheck15B_490"/>
        <w:bookmarkEnd w:id="50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"http://www.comlaw.gov.au/Details/F2005B00165" \o "ComLaw" </w:instrText>
            </w:r>
            <w:r w:rsidRPr="001A215A">
              <w:fldChar w:fldCharType="separate"/>
            </w:r>
            <w:r w:rsidR="00F502D8" w:rsidRPr="001A215A">
              <w:rPr>
                <w:rStyle w:val="Hyperlink"/>
                <w:bCs/>
              </w:rPr>
              <w:t>F2005B00165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488</w:t>
            </w:r>
          </w:p>
        </w:tc>
        <w:tc>
          <w:tcPr>
            <w:tcW w:w="4961" w:type="dxa"/>
            <w:shd w:val="clear" w:color="auto" w:fill="auto"/>
          </w:tcPr>
          <w:p w:rsidR="00F502D8" w:rsidRPr="001A215A" w:rsidRDefault="00F502D8" w:rsidP="000E7A7A">
            <w:pPr>
              <w:pStyle w:val="Tabletext"/>
              <w:rPr>
                <w:i/>
              </w:rPr>
            </w:pPr>
            <w:r w:rsidRPr="001A215A">
              <w:rPr>
                <w:i/>
              </w:rPr>
              <w:t>Telecommunications Service Provider (Premium Services) Revocation Determination</w:t>
            </w:r>
            <w:r w:rsidR="001A215A" w:rsidRPr="001A215A">
              <w:rPr>
                <w:i/>
              </w:rPr>
              <w:t> </w:t>
            </w:r>
            <w:r w:rsidRPr="001A215A">
              <w:rPr>
                <w:i/>
              </w:rPr>
              <w:t>2010 (No.</w:t>
            </w:r>
            <w:r w:rsidR="001A215A" w:rsidRPr="001A215A">
              <w:rPr>
                <w:i/>
              </w:rPr>
              <w:t> </w:t>
            </w:r>
            <w:r w:rsidRPr="001A215A">
              <w:rPr>
                <w:i/>
              </w:rPr>
              <w:t>1)</w:t>
            </w:r>
          </w:p>
        </w:tc>
        <w:bookmarkStart w:id="504" w:name="BKCheck15B_491"/>
        <w:bookmarkEnd w:id="50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"http://www.comlaw.gov.au/Details/F2010L01833" \o "ComLaw" </w:instrText>
            </w:r>
            <w:r w:rsidRPr="001A215A">
              <w:fldChar w:fldCharType="separate"/>
            </w:r>
            <w:r w:rsidR="00F502D8" w:rsidRPr="001A215A">
              <w:rPr>
                <w:rStyle w:val="Hyperlink"/>
                <w:bCs/>
              </w:rPr>
              <w:t>F2010L01833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489</w:t>
            </w:r>
          </w:p>
        </w:tc>
        <w:tc>
          <w:tcPr>
            <w:tcW w:w="4961" w:type="dxa"/>
            <w:shd w:val="clear" w:color="auto" w:fill="auto"/>
          </w:tcPr>
          <w:p w:rsidR="00F502D8" w:rsidRPr="001A215A" w:rsidRDefault="00F502D8" w:rsidP="000E7A7A">
            <w:pPr>
              <w:pStyle w:val="Tabletext"/>
              <w:rPr>
                <w:i/>
              </w:rPr>
            </w:pPr>
            <w:r w:rsidRPr="001A215A">
              <w:rPr>
                <w:i/>
              </w:rPr>
              <w:t>Telecommunications (Standard Form of Agreement Information) Amendment Determination</w:t>
            </w:r>
            <w:r w:rsidR="001A215A" w:rsidRPr="001A215A">
              <w:rPr>
                <w:i/>
              </w:rPr>
              <w:t> </w:t>
            </w:r>
            <w:r w:rsidRPr="001A215A">
              <w:rPr>
                <w:i/>
              </w:rPr>
              <w:t>2006 (No.</w:t>
            </w:r>
            <w:r w:rsidR="001A215A" w:rsidRPr="001A215A">
              <w:rPr>
                <w:i/>
              </w:rPr>
              <w:t> </w:t>
            </w:r>
            <w:r w:rsidRPr="001A215A">
              <w:rPr>
                <w:i/>
              </w:rPr>
              <w:t>1)</w:t>
            </w:r>
          </w:p>
        </w:tc>
        <w:bookmarkStart w:id="505" w:name="BKCheck15B_492"/>
        <w:bookmarkEnd w:id="50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"http://www.comlaw.gov.au/Details/F2006L01408" \o "ComLaw" </w:instrText>
            </w:r>
            <w:r w:rsidRPr="001A215A">
              <w:fldChar w:fldCharType="separate"/>
            </w:r>
            <w:r w:rsidR="00F502D8" w:rsidRPr="001A215A">
              <w:rPr>
                <w:rStyle w:val="Hyperlink"/>
                <w:bCs/>
              </w:rPr>
              <w:t>F2006L01408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490</w:t>
            </w:r>
          </w:p>
        </w:tc>
        <w:tc>
          <w:tcPr>
            <w:tcW w:w="4961" w:type="dxa"/>
            <w:shd w:val="clear" w:color="auto" w:fill="auto"/>
          </w:tcPr>
          <w:p w:rsidR="00F502D8" w:rsidRPr="001A215A" w:rsidRDefault="00F502D8" w:rsidP="000E7A7A">
            <w:pPr>
              <w:pStyle w:val="Tabletext"/>
              <w:rPr>
                <w:i/>
              </w:rPr>
            </w:pPr>
            <w:r w:rsidRPr="001A215A">
              <w:rPr>
                <w:i/>
              </w:rPr>
              <w:t>Telecommunications Technical Standard (Analogue interworking and non</w:t>
            </w:r>
            <w:r w:rsidR="001A215A">
              <w:rPr>
                <w:i/>
              </w:rPr>
              <w:noBreakHyphen/>
            </w:r>
            <w:r w:rsidRPr="001A215A">
              <w:rPr>
                <w:i/>
              </w:rPr>
              <w:t>interference requirements for Customer Equipment for connection to the Public Switched Telephone Network</w:t>
            </w:r>
            <w:r w:rsidR="00581D4D" w:rsidRPr="001A215A">
              <w:rPr>
                <w:i/>
              </w:rPr>
              <w:t>—</w:t>
            </w:r>
            <w:r w:rsidRPr="001A215A">
              <w:rPr>
                <w:i/>
              </w:rPr>
              <w:t>AS/ACIF S002) Amendment 2002 (No.</w:t>
            </w:r>
            <w:r w:rsidR="001A215A" w:rsidRPr="001A215A">
              <w:rPr>
                <w:i/>
              </w:rPr>
              <w:t> </w:t>
            </w:r>
            <w:r w:rsidRPr="001A215A">
              <w:rPr>
                <w:i/>
              </w:rPr>
              <w:t>1)</w:t>
            </w:r>
          </w:p>
        </w:tc>
        <w:bookmarkStart w:id="506" w:name="BKCheck15B_493"/>
        <w:bookmarkEnd w:id="50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"http://www.comlaw.gov.au/Details/F2005B00238" \o "ComLaw" </w:instrText>
            </w:r>
            <w:r w:rsidRPr="001A215A">
              <w:fldChar w:fldCharType="separate"/>
            </w:r>
            <w:r w:rsidR="00F502D8" w:rsidRPr="001A215A">
              <w:rPr>
                <w:rStyle w:val="Hyperlink"/>
                <w:bCs/>
              </w:rPr>
              <w:t>F2005B00238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491</w:t>
            </w:r>
          </w:p>
        </w:tc>
        <w:tc>
          <w:tcPr>
            <w:tcW w:w="4961" w:type="dxa"/>
            <w:shd w:val="clear" w:color="auto" w:fill="auto"/>
          </w:tcPr>
          <w:p w:rsidR="00F502D8" w:rsidRPr="001A215A" w:rsidRDefault="00F502D8" w:rsidP="000E7A7A">
            <w:pPr>
              <w:pStyle w:val="Tabletext"/>
              <w:rPr>
                <w:i/>
              </w:rPr>
            </w:pPr>
            <w:r w:rsidRPr="001A215A">
              <w:rPr>
                <w:i/>
              </w:rPr>
              <w:t>Telecommunications Technical Standard (Analogue interworking and non</w:t>
            </w:r>
            <w:r w:rsidR="001A215A">
              <w:rPr>
                <w:i/>
              </w:rPr>
              <w:noBreakHyphen/>
            </w:r>
            <w:r w:rsidRPr="001A215A">
              <w:rPr>
                <w:i/>
              </w:rPr>
              <w:t>interference requirements for Customer Equipment for connection to the Public Switched Telephone Network</w:t>
            </w:r>
            <w:r w:rsidR="00581D4D" w:rsidRPr="001A215A">
              <w:rPr>
                <w:i/>
              </w:rPr>
              <w:t>—</w:t>
            </w:r>
            <w:r w:rsidRPr="001A215A">
              <w:rPr>
                <w:i/>
              </w:rPr>
              <w:t>AS/ACIF S002) Amendment 2004 (No.</w:t>
            </w:r>
            <w:r w:rsidR="001A215A" w:rsidRPr="001A215A">
              <w:rPr>
                <w:i/>
              </w:rPr>
              <w:t> </w:t>
            </w:r>
            <w:r w:rsidRPr="001A215A">
              <w:rPr>
                <w:i/>
              </w:rPr>
              <w:t>1)</w:t>
            </w:r>
          </w:p>
        </w:tc>
        <w:bookmarkStart w:id="507" w:name="BKCheck15B_494"/>
        <w:bookmarkEnd w:id="50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"http://www.comlaw.gov.au/Details/F2005B00195" \o "ComLaw" </w:instrText>
            </w:r>
            <w:r w:rsidRPr="001A215A">
              <w:fldChar w:fldCharType="separate"/>
            </w:r>
            <w:r w:rsidR="00F502D8" w:rsidRPr="001A215A">
              <w:rPr>
                <w:rStyle w:val="Hyperlink"/>
                <w:bCs/>
              </w:rPr>
              <w:t>F2005B00195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492</w:t>
            </w:r>
          </w:p>
        </w:tc>
        <w:tc>
          <w:tcPr>
            <w:tcW w:w="4961" w:type="dxa"/>
            <w:shd w:val="clear" w:color="auto" w:fill="auto"/>
          </w:tcPr>
          <w:p w:rsidR="00F502D8" w:rsidRPr="001A215A" w:rsidRDefault="00F502D8" w:rsidP="000E7A7A">
            <w:pPr>
              <w:pStyle w:val="Tabletext"/>
              <w:rPr>
                <w:i/>
              </w:rPr>
            </w:pPr>
            <w:r w:rsidRPr="001A215A">
              <w:rPr>
                <w:i/>
              </w:rPr>
              <w:t>Telecommunications Technical Standard (Analogue interworking and non</w:t>
            </w:r>
            <w:r w:rsidR="001A215A">
              <w:rPr>
                <w:i/>
              </w:rPr>
              <w:noBreakHyphen/>
            </w:r>
            <w:r w:rsidRPr="001A215A">
              <w:rPr>
                <w:i/>
              </w:rPr>
              <w:t>interference requirements for Customer Equipment for connection to the Public Switched Telephone Network</w:t>
            </w:r>
            <w:r w:rsidR="00581D4D" w:rsidRPr="001A215A">
              <w:rPr>
                <w:i/>
              </w:rPr>
              <w:t>—</w:t>
            </w:r>
            <w:r w:rsidRPr="001A215A">
              <w:rPr>
                <w:i/>
              </w:rPr>
              <w:t>AS/ACIF S002) Amendment 2004 (No.</w:t>
            </w:r>
            <w:r w:rsidR="001A215A" w:rsidRPr="001A215A">
              <w:rPr>
                <w:i/>
              </w:rPr>
              <w:t> </w:t>
            </w:r>
            <w:r w:rsidRPr="001A215A">
              <w:rPr>
                <w:i/>
              </w:rPr>
              <w:t>2)</w:t>
            </w:r>
          </w:p>
        </w:tc>
        <w:bookmarkStart w:id="508" w:name="BKCheck15B_495"/>
        <w:bookmarkEnd w:id="50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"http://www.comlaw.gov.au/Details/F2005B00196" \o "ComLaw" </w:instrText>
            </w:r>
            <w:r w:rsidRPr="001A215A">
              <w:fldChar w:fldCharType="separate"/>
            </w:r>
            <w:r w:rsidR="00F502D8" w:rsidRPr="001A215A">
              <w:rPr>
                <w:rStyle w:val="Hyperlink"/>
                <w:bCs/>
              </w:rPr>
              <w:t>F2005B00196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493</w:t>
            </w:r>
          </w:p>
        </w:tc>
        <w:tc>
          <w:tcPr>
            <w:tcW w:w="4961" w:type="dxa"/>
            <w:shd w:val="clear" w:color="auto" w:fill="auto"/>
          </w:tcPr>
          <w:p w:rsidR="00F502D8" w:rsidRPr="001A215A" w:rsidRDefault="00F502D8" w:rsidP="000E7A7A">
            <w:pPr>
              <w:pStyle w:val="Tabletext"/>
              <w:rPr>
                <w:i/>
              </w:rPr>
            </w:pPr>
            <w:r w:rsidRPr="001A215A">
              <w:rPr>
                <w:i/>
              </w:rPr>
              <w:t>Telecommunications Technical Standard (Analogue Interworking and Non</w:t>
            </w:r>
            <w:r w:rsidR="001A215A">
              <w:rPr>
                <w:i/>
              </w:rPr>
              <w:noBreakHyphen/>
            </w:r>
            <w:r w:rsidRPr="001A215A">
              <w:rPr>
                <w:i/>
              </w:rPr>
              <w:t>interference Requirements for Customer Equipment for Connection to the Public Switched Telephone Network</w:t>
            </w:r>
            <w:r w:rsidR="00081B9F" w:rsidRPr="001A215A">
              <w:rPr>
                <w:i/>
              </w:rPr>
              <w:t>—</w:t>
            </w:r>
            <w:r w:rsidRPr="001A215A">
              <w:rPr>
                <w:i/>
              </w:rPr>
              <w:t>AS/CA S002:2010) Amendment 2012 (No.</w:t>
            </w:r>
            <w:r w:rsidR="001A215A" w:rsidRPr="001A215A">
              <w:rPr>
                <w:i/>
              </w:rPr>
              <w:t> </w:t>
            </w:r>
            <w:r w:rsidRPr="001A215A">
              <w:rPr>
                <w:i/>
              </w:rPr>
              <w:t>1)</w:t>
            </w:r>
          </w:p>
        </w:tc>
        <w:bookmarkStart w:id="509" w:name="BKCheck15B_496"/>
        <w:bookmarkEnd w:id="50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"http://www.comlaw.gov.au/Details/F2012L01900" \o "ComLaw" </w:instrText>
            </w:r>
            <w:r w:rsidRPr="001A215A">
              <w:fldChar w:fldCharType="separate"/>
            </w:r>
            <w:r w:rsidR="00F502D8" w:rsidRPr="001A215A">
              <w:rPr>
                <w:rStyle w:val="Hyperlink"/>
                <w:bCs/>
              </w:rPr>
              <w:t>F2012L01900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494</w:t>
            </w:r>
          </w:p>
        </w:tc>
        <w:tc>
          <w:tcPr>
            <w:tcW w:w="4961" w:type="dxa"/>
            <w:shd w:val="clear" w:color="auto" w:fill="auto"/>
          </w:tcPr>
          <w:p w:rsidR="00F502D8" w:rsidRPr="001A215A" w:rsidRDefault="00F502D8" w:rsidP="000E7A7A">
            <w:pPr>
              <w:pStyle w:val="Tabletext"/>
              <w:rPr>
                <w:i/>
              </w:rPr>
            </w:pPr>
            <w:r w:rsidRPr="001A215A">
              <w:rPr>
                <w:i/>
              </w:rPr>
              <w:t>Telecommunications Technical Standard (Customer Equipment and Customer Cabling)</w:t>
            </w:r>
            <w:r w:rsidR="00581D4D" w:rsidRPr="001A215A">
              <w:rPr>
                <w:i/>
              </w:rPr>
              <w:t>—</w:t>
            </w:r>
            <w:r w:rsidRPr="001A215A">
              <w:rPr>
                <w:i/>
              </w:rPr>
              <w:t>ACA TS 102</w:t>
            </w:r>
            <w:r w:rsidR="001A215A">
              <w:rPr>
                <w:i/>
              </w:rPr>
              <w:noBreakHyphen/>
            </w:r>
            <w:r w:rsidRPr="001A215A">
              <w:rPr>
                <w:i/>
              </w:rPr>
              <w:t>1998 Amendment Standard 2001 (No.</w:t>
            </w:r>
            <w:r w:rsidR="001A215A" w:rsidRPr="001A215A">
              <w:rPr>
                <w:i/>
              </w:rPr>
              <w:t> </w:t>
            </w:r>
            <w:r w:rsidRPr="001A215A">
              <w:rPr>
                <w:i/>
              </w:rPr>
              <w:t>1)</w:t>
            </w:r>
          </w:p>
        </w:tc>
        <w:bookmarkStart w:id="510" w:name="BKCheck15B_497"/>
        <w:bookmarkEnd w:id="51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"http://www.comlaw.gov.au/Details/F2005B00298" \o "ComLaw" </w:instrText>
            </w:r>
            <w:r w:rsidRPr="001A215A">
              <w:fldChar w:fldCharType="separate"/>
            </w:r>
            <w:r w:rsidR="00F502D8" w:rsidRPr="001A215A">
              <w:rPr>
                <w:rStyle w:val="Hyperlink"/>
                <w:bCs/>
              </w:rPr>
              <w:t>F2005B00298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495</w:t>
            </w:r>
          </w:p>
        </w:tc>
        <w:tc>
          <w:tcPr>
            <w:tcW w:w="4961" w:type="dxa"/>
            <w:shd w:val="clear" w:color="auto" w:fill="auto"/>
          </w:tcPr>
          <w:p w:rsidR="00F502D8" w:rsidRPr="001A215A" w:rsidRDefault="00F502D8" w:rsidP="000E7A7A">
            <w:pPr>
              <w:pStyle w:val="Tabletext"/>
              <w:rPr>
                <w:i/>
              </w:rPr>
            </w:pPr>
            <w:r w:rsidRPr="001A215A">
              <w:rPr>
                <w:i/>
              </w:rPr>
              <w:t>Telecommunications Technical Standard (Customer Switching, Multiplexing and Ancillary Equipment for Connection to a Telecommunications Network</w:t>
            </w:r>
            <w:r w:rsidR="00581D4D" w:rsidRPr="001A215A">
              <w:rPr>
                <w:i/>
              </w:rPr>
              <w:t>—</w:t>
            </w:r>
            <w:r w:rsidRPr="001A215A">
              <w:rPr>
                <w:i/>
              </w:rPr>
              <w:t>AS/ACIF S003) Amendment 2003 (No.</w:t>
            </w:r>
            <w:r w:rsidR="001A215A" w:rsidRPr="001A215A">
              <w:rPr>
                <w:i/>
              </w:rPr>
              <w:t> </w:t>
            </w:r>
            <w:r w:rsidRPr="001A215A">
              <w:rPr>
                <w:i/>
              </w:rPr>
              <w:t>1)</w:t>
            </w:r>
          </w:p>
        </w:tc>
        <w:bookmarkStart w:id="511" w:name="BKCheck15B_498"/>
        <w:bookmarkEnd w:id="51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"http://www.comlaw.gov.au/Details/F2005B00207" \o "ComLaw" </w:instrText>
            </w:r>
            <w:r w:rsidRPr="001A215A">
              <w:fldChar w:fldCharType="separate"/>
            </w:r>
            <w:r w:rsidR="00F502D8" w:rsidRPr="001A215A">
              <w:rPr>
                <w:rStyle w:val="Hyperlink"/>
                <w:bCs/>
              </w:rPr>
              <w:t>F2005B00207</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496</w:t>
            </w:r>
          </w:p>
        </w:tc>
        <w:tc>
          <w:tcPr>
            <w:tcW w:w="4961" w:type="dxa"/>
            <w:shd w:val="clear" w:color="auto" w:fill="auto"/>
          </w:tcPr>
          <w:p w:rsidR="00F502D8" w:rsidRPr="001A215A" w:rsidRDefault="00F502D8" w:rsidP="000E7A7A">
            <w:pPr>
              <w:pStyle w:val="Tabletext"/>
              <w:rPr>
                <w:i/>
              </w:rPr>
            </w:pPr>
            <w:r w:rsidRPr="001A215A">
              <w:rPr>
                <w:i/>
              </w:rPr>
              <w:t>Telecommunications Technical Standard (Personal Handy Phone System</w:t>
            </w:r>
            <w:r w:rsidR="00581D4D" w:rsidRPr="001A215A">
              <w:rPr>
                <w:i/>
              </w:rPr>
              <w:t>—</w:t>
            </w:r>
            <w:r w:rsidRPr="001A215A">
              <w:rPr>
                <w:i/>
              </w:rPr>
              <w:t>ACA TS 034 – 1997) Amendment 2001 (No.</w:t>
            </w:r>
            <w:r w:rsidR="001A215A" w:rsidRPr="001A215A">
              <w:rPr>
                <w:i/>
              </w:rPr>
              <w:t> </w:t>
            </w:r>
            <w:r w:rsidRPr="001A215A">
              <w:rPr>
                <w:i/>
              </w:rPr>
              <w:t>1 )</w:t>
            </w:r>
          </w:p>
        </w:tc>
        <w:bookmarkStart w:id="512" w:name="BKCheck15B_499"/>
        <w:bookmarkEnd w:id="51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"http://www.comlaw.gov.au/Details/F2005B00300" \o "ComLaw" </w:instrText>
            </w:r>
            <w:r w:rsidRPr="001A215A">
              <w:fldChar w:fldCharType="separate"/>
            </w:r>
            <w:r w:rsidR="00F502D8" w:rsidRPr="001A215A">
              <w:rPr>
                <w:rStyle w:val="Hyperlink"/>
                <w:bCs/>
              </w:rPr>
              <w:t>F2005B00300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497</w:t>
            </w:r>
          </w:p>
        </w:tc>
        <w:tc>
          <w:tcPr>
            <w:tcW w:w="4961" w:type="dxa"/>
            <w:shd w:val="clear" w:color="auto" w:fill="auto"/>
          </w:tcPr>
          <w:p w:rsidR="00F502D8" w:rsidRPr="001A215A" w:rsidRDefault="00F502D8" w:rsidP="00081B9F">
            <w:pPr>
              <w:pStyle w:val="Tabletext"/>
              <w:rPr>
                <w:i/>
              </w:rPr>
            </w:pPr>
            <w:r w:rsidRPr="001A215A">
              <w:rPr>
                <w:i/>
              </w:rPr>
              <w:t>Telecommunications Technical Standard (Requirements for Customer Access Equipment for connection to Telecommunications Network</w:t>
            </w:r>
            <w:r w:rsidR="00081B9F" w:rsidRPr="001A215A">
              <w:rPr>
                <w:i/>
              </w:rPr>
              <w:t>—</w:t>
            </w:r>
            <w:r w:rsidRPr="001A215A">
              <w:rPr>
                <w:i/>
              </w:rPr>
              <w:t>Part</w:t>
            </w:r>
            <w:r w:rsidR="001A215A" w:rsidRPr="001A215A">
              <w:rPr>
                <w:i/>
              </w:rPr>
              <w:t> </w:t>
            </w:r>
            <w:r w:rsidR="00081B9F" w:rsidRPr="001A215A">
              <w:rPr>
                <w:i/>
              </w:rPr>
              <w:t xml:space="preserve">1: General </w:t>
            </w:r>
            <w:r w:rsidR="001A215A">
              <w:rPr>
                <w:rFonts w:ascii="Helvetica Neue" w:hAnsi="Helvetica Neue"/>
                <w:i/>
                <w:iCs/>
                <w:sz w:val="19"/>
                <w:szCs w:val="19"/>
              </w:rPr>
              <w:noBreakHyphen/>
            </w:r>
            <w:r w:rsidR="00081B9F" w:rsidRPr="001A215A">
              <w:rPr>
                <w:rFonts w:ascii="Helvetica Neue" w:hAnsi="Helvetica Neue"/>
                <w:i/>
                <w:iCs/>
                <w:sz w:val="19"/>
                <w:szCs w:val="19"/>
              </w:rPr>
              <w:t xml:space="preserve"> </w:t>
            </w:r>
            <w:r w:rsidRPr="001A215A">
              <w:rPr>
                <w:i/>
              </w:rPr>
              <w:t>AS/CA S003.1:2010) Amendment 2012 (No.</w:t>
            </w:r>
            <w:r w:rsidR="001A215A" w:rsidRPr="001A215A">
              <w:rPr>
                <w:i/>
              </w:rPr>
              <w:t> </w:t>
            </w:r>
            <w:r w:rsidRPr="001A215A">
              <w:rPr>
                <w:i/>
              </w:rPr>
              <w:t>1)</w:t>
            </w:r>
          </w:p>
        </w:tc>
        <w:bookmarkStart w:id="513" w:name="BKCheck15B_500"/>
        <w:bookmarkEnd w:id="51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"http://www.comlaw.gov.au/Details/F2012L01986" \o "ComLaw" </w:instrText>
            </w:r>
            <w:r w:rsidRPr="001A215A">
              <w:fldChar w:fldCharType="separate"/>
            </w:r>
            <w:r w:rsidR="00F502D8" w:rsidRPr="001A215A">
              <w:rPr>
                <w:rStyle w:val="Hyperlink"/>
                <w:bCs/>
              </w:rPr>
              <w:t>F2012L01986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498</w:t>
            </w:r>
          </w:p>
        </w:tc>
        <w:tc>
          <w:tcPr>
            <w:tcW w:w="4961" w:type="dxa"/>
            <w:shd w:val="clear" w:color="auto" w:fill="auto"/>
          </w:tcPr>
          <w:p w:rsidR="00F502D8" w:rsidRPr="001A215A" w:rsidRDefault="00F502D8" w:rsidP="000E7A7A">
            <w:pPr>
              <w:pStyle w:val="Tabletext"/>
              <w:rPr>
                <w:i/>
              </w:rPr>
            </w:pPr>
            <w:r w:rsidRPr="001A215A">
              <w:rPr>
                <w:i/>
              </w:rPr>
              <w:t>Telecommunications Technical Standard (Requirements for Customer Equipment, operating in the voiceband, for connection to the non</w:t>
            </w:r>
            <w:r w:rsidR="001A215A">
              <w:rPr>
                <w:i/>
              </w:rPr>
              <w:noBreakHyphen/>
            </w:r>
            <w:r w:rsidRPr="001A215A">
              <w:rPr>
                <w:i/>
              </w:rPr>
              <w:t>switched Telecommunications Network</w:t>
            </w:r>
            <w:r w:rsidR="00581D4D" w:rsidRPr="001A215A">
              <w:rPr>
                <w:i/>
              </w:rPr>
              <w:t>—</w:t>
            </w:r>
            <w:r w:rsidRPr="001A215A">
              <w:rPr>
                <w:i/>
              </w:rPr>
              <w:t>AS/ACIF S006) Amendment 2003 (No.</w:t>
            </w:r>
            <w:r w:rsidR="001A215A" w:rsidRPr="001A215A">
              <w:rPr>
                <w:i/>
              </w:rPr>
              <w:t> </w:t>
            </w:r>
            <w:r w:rsidRPr="001A215A">
              <w:rPr>
                <w:i/>
              </w:rPr>
              <w:t>1)</w:t>
            </w:r>
          </w:p>
        </w:tc>
        <w:bookmarkStart w:id="514" w:name="BKCheck15B_501"/>
        <w:bookmarkEnd w:id="51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"http://www.comlaw.gov.au/Details/F2005B00205" \o "ComLaw" </w:instrText>
            </w:r>
            <w:r w:rsidRPr="001A215A">
              <w:fldChar w:fldCharType="separate"/>
            </w:r>
            <w:r w:rsidR="00F502D8" w:rsidRPr="001A215A">
              <w:rPr>
                <w:rStyle w:val="Hyperlink"/>
                <w:bCs/>
              </w:rPr>
              <w:t>F2005B00205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499</w:t>
            </w:r>
          </w:p>
        </w:tc>
        <w:tc>
          <w:tcPr>
            <w:tcW w:w="4961" w:type="dxa"/>
            <w:shd w:val="clear" w:color="auto" w:fill="auto"/>
          </w:tcPr>
          <w:p w:rsidR="00F502D8" w:rsidRPr="001A215A" w:rsidRDefault="00F502D8" w:rsidP="000E7A7A">
            <w:pPr>
              <w:pStyle w:val="Tabletext"/>
              <w:rPr>
                <w:i/>
              </w:rPr>
            </w:pPr>
            <w:r w:rsidRPr="001A215A">
              <w:rPr>
                <w:i/>
              </w:rPr>
              <w:t>Telecommunications Technical Standard (Requirements for ISDN Basic Access Interface</w:t>
            </w:r>
            <w:r w:rsidR="00581D4D" w:rsidRPr="001A215A">
              <w:rPr>
                <w:i/>
              </w:rPr>
              <w:t>—</w:t>
            </w:r>
            <w:r w:rsidRPr="001A215A">
              <w:rPr>
                <w:i/>
              </w:rPr>
              <w:t>AS/ACIF S031) Amendment 2003 (No.</w:t>
            </w:r>
            <w:r w:rsidR="001A215A" w:rsidRPr="001A215A">
              <w:rPr>
                <w:i/>
              </w:rPr>
              <w:t> </w:t>
            </w:r>
            <w:r w:rsidRPr="001A215A">
              <w:rPr>
                <w:i/>
              </w:rPr>
              <w:t>1)</w:t>
            </w:r>
          </w:p>
        </w:tc>
        <w:bookmarkStart w:id="515" w:name="BKCheck15B_502"/>
        <w:bookmarkEnd w:id="51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"http://www.comlaw.gov.au/Details/F2005B00208" \o "ComLaw" </w:instrText>
            </w:r>
            <w:r w:rsidRPr="001A215A">
              <w:fldChar w:fldCharType="separate"/>
            </w:r>
            <w:r w:rsidR="00F502D8" w:rsidRPr="001A215A">
              <w:rPr>
                <w:rStyle w:val="Hyperlink"/>
                <w:bCs/>
              </w:rPr>
              <w:t>F2005B00208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500</w:t>
            </w:r>
          </w:p>
        </w:tc>
        <w:tc>
          <w:tcPr>
            <w:tcW w:w="4961" w:type="dxa"/>
            <w:shd w:val="clear" w:color="auto" w:fill="auto"/>
          </w:tcPr>
          <w:p w:rsidR="00F502D8" w:rsidRPr="001A215A" w:rsidRDefault="00F502D8" w:rsidP="000E7A7A">
            <w:pPr>
              <w:pStyle w:val="Tabletext"/>
              <w:rPr>
                <w:i/>
              </w:rPr>
            </w:pPr>
            <w:r w:rsidRPr="001A215A">
              <w:rPr>
                <w:i/>
              </w:rPr>
              <w:t>Telecommunications Technical Standard (Requirements for ISDN Primary Rate Access Interface</w:t>
            </w:r>
            <w:r w:rsidR="00581D4D" w:rsidRPr="001A215A">
              <w:rPr>
                <w:i/>
              </w:rPr>
              <w:t>—</w:t>
            </w:r>
            <w:r w:rsidRPr="001A215A">
              <w:rPr>
                <w:i/>
              </w:rPr>
              <w:t>AS/ACIF S038) Amendment 2003 (No.</w:t>
            </w:r>
            <w:r w:rsidR="001A215A" w:rsidRPr="001A215A">
              <w:rPr>
                <w:i/>
              </w:rPr>
              <w:t> </w:t>
            </w:r>
            <w:r w:rsidRPr="001A215A">
              <w:rPr>
                <w:i/>
              </w:rPr>
              <w:t>1)</w:t>
            </w:r>
          </w:p>
        </w:tc>
        <w:bookmarkStart w:id="516" w:name="BKCheck15B_503"/>
        <w:bookmarkEnd w:id="51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"http://www.comlaw.gov.au/Details/F2005B00209" \o "ComLaw" </w:instrText>
            </w:r>
            <w:r w:rsidRPr="001A215A">
              <w:fldChar w:fldCharType="separate"/>
            </w:r>
            <w:r w:rsidR="00F502D8" w:rsidRPr="001A215A">
              <w:rPr>
                <w:rStyle w:val="Hyperlink"/>
                <w:bCs/>
              </w:rPr>
              <w:t>F2005B00209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501</w:t>
            </w:r>
          </w:p>
        </w:tc>
        <w:tc>
          <w:tcPr>
            <w:tcW w:w="4961" w:type="dxa"/>
            <w:shd w:val="clear" w:color="auto" w:fill="auto"/>
          </w:tcPr>
          <w:p w:rsidR="00F502D8" w:rsidRPr="001A215A" w:rsidRDefault="00F502D8" w:rsidP="000E7A7A">
            <w:pPr>
              <w:pStyle w:val="Tabletext"/>
              <w:rPr>
                <w:i/>
              </w:rPr>
            </w:pPr>
            <w:r w:rsidRPr="001A215A">
              <w:rPr>
                <w:i/>
              </w:rPr>
              <w:t>Telecommunications Technical Standard (Voice Frequency Performance Requirements for Customer Equipment</w:t>
            </w:r>
            <w:r w:rsidR="00581D4D" w:rsidRPr="001A215A">
              <w:rPr>
                <w:i/>
              </w:rPr>
              <w:t>—</w:t>
            </w:r>
            <w:r w:rsidRPr="001A215A">
              <w:rPr>
                <w:i/>
              </w:rPr>
              <w:t>AS/ACIF S004) Amendment 2003 (No.</w:t>
            </w:r>
            <w:r w:rsidR="001A215A" w:rsidRPr="001A215A">
              <w:rPr>
                <w:i/>
              </w:rPr>
              <w:t> </w:t>
            </w:r>
            <w:r w:rsidRPr="001A215A">
              <w:rPr>
                <w:i/>
              </w:rPr>
              <w:t>1)</w:t>
            </w:r>
          </w:p>
        </w:tc>
        <w:bookmarkStart w:id="517" w:name="BKCheck15B_504"/>
        <w:bookmarkEnd w:id="51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"http://www.comlaw.gov.au/Details/F2005B00206" \o "ComLaw" </w:instrText>
            </w:r>
            <w:r w:rsidRPr="001A215A">
              <w:fldChar w:fldCharType="separate"/>
            </w:r>
            <w:r w:rsidR="00F502D8" w:rsidRPr="001A215A">
              <w:rPr>
                <w:rStyle w:val="Hyperlink"/>
                <w:bCs/>
              </w:rPr>
              <w:t>F2005B00206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502</w:t>
            </w:r>
          </w:p>
        </w:tc>
        <w:tc>
          <w:tcPr>
            <w:tcW w:w="4961" w:type="dxa"/>
            <w:shd w:val="clear" w:color="auto" w:fill="auto"/>
          </w:tcPr>
          <w:p w:rsidR="00F502D8" w:rsidRPr="001A215A" w:rsidRDefault="00F502D8" w:rsidP="000E7A7A">
            <w:pPr>
              <w:pStyle w:val="Tabletext"/>
              <w:rPr>
                <w:i/>
              </w:rPr>
            </w:pPr>
            <w:r w:rsidRPr="001A215A">
              <w:rPr>
                <w:i/>
              </w:rPr>
              <w:t>Telecommunications (Types of Cabling) Amendment Declaration</w:t>
            </w:r>
            <w:r w:rsidR="001A215A" w:rsidRPr="001A215A">
              <w:rPr>
                <w:i/>
              </w:rPr>
              <w:t> </w:t>
            </w:r>
            <w:r w:rsidRPr="001A215A">
              <w:rPr>
                <w:i/>
              </w:rPr>
              <w:t>2000 (No.</w:t>
            </w:r>
            <w:r w:rsidR="001A215A" w:rsidRPr="001A215A">
              <w:rPr>
                <w:i/>
              </w:rPr>
              <w:t> </w:t>
            </w:r>
            <w:r w:rsidRPr="001A215A">
              <w:rPr>
                <w:i/>
              </w:rPr>
              <w:t>1)</w:t>
            </w:r>
          </w:p>
        </w:tc>
        <w:bookmarkStart w:id="518" w:name="BKCheck15B_505"/>
        <w:bookmarkEnd w:id="51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"http://www.comlaw.gov.au/Details/F2005B00143" \o "ComLaw" </w:instrText>
            </w:r>
            <w:r w:rsidRPr="001A215A">
              <w:fldChar w:fldCharType="separate"/>
            </w:r>
            <w:r w:rsidR="00F502D8" w:rsidRPr="001A215A">
              <w:rPr>
                <w:rStyle w:val="Hyperlink"/>
                <w:bCs/>
              </w:rPr>
              <w:t>F2005B00143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503</w:t>
            </w:r>
          </w:p>
        </w:tc>
        <w:tc>
          <w:tcPr>
            <w:tcW w:w="4961" w:type="dxa"/>
            <w:shd w:val="clear" w:color="auto" w:fill="auto"/>
          </w:tcPr>
          <w:p w:rsidR="00F502D8" w:rsidRPr="001A215A" w:rsidRDefault="00F502D8" w:rsidP="000E7A7A">
            <w:pPr>
              <w:pStyle w:val="Tabletext"/>
              <w:rPr>
                <w:i/>
              </w:rPr>
            </w:pPr>
            <w:r w:rsidRPr="001A215A">
              <w:rPr>
                <w:i/>
              </w:rPr>
              <w:t>Telecommunications (Types of Cabling Work) Amendment Declaration</w:t>
            </w:r>
            <w:r w:rsidR="001A215A" w:rsidRPr="001A215A">
              <w:rPr>
                <w:i/>
              </w:rPr>
              <w:t> </w:t>
            </w:r>
            <w:r w:rsidRPr="001A215A">
              <w:rPr>
                <w:i/>
              </w:rPr>
              <w:t>2002 (No.</w:t>
            </w:r>
            <w:r w:rsidR="001A215A" w:rsidRPr="001A215A">
              <w:rPr>
                <w:i/>
              </w:rPr>
              <w:t> </w:t>
            </w:r>
            <w:r w:rsidRPr="001A215A">
              <w:rPr>
                <w:i/>
              </w:rPr>
              <w:t>1)</w:t>
            </w:r>
          </w:p>
        </w:tc>
        <w:bookmarkStart w:id="519" w:name="BKCheck15B_506"/>
        <w:bookmarkEnd w:id="51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"http://www.comlaw.gov.au/Details/F2005B00249" \o "ComLaw" </w:instrText>
            </w:r>
            <w:r w:rsidRPr="001A215A">
              <w:fldChar w:fldCharType="separate"/>
            </w:r>
            <w:r w:rsidR="00F502D8" w:rsidRPr="001A215A">
              <w:rPr>
                <w:rStyle w:val="Hyperlink"/>
                <w:bCs/>
              </w:rPr>
              <w:t>F2005B00249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504</w:t>
            </w:r>
          </w:p>
        </w:tc>
        <w:tc>
          <w:tcPr>
            <w:tcW w:w="4961" w:type="dxa"/>
            <w:shd w:val="clear" w:color="auto" w:fill="auto"/>
          </w:tcPr>
          <w:p w:rsidR="00F502D8" w:rsidRPr="001A215A" w:rsidRDefault="00F502D8" w:rsidP="000E7A7A">
            <w:pPr>
              <w:pStyle w:val="Tabletext"/>
              <w:rPr>
                <w:i/>
              </w:rPr>
            </w:pPr>
            <w:r w:rsidRPr="001A215A">
              <w:rPr>
                <w:i/>
              </w:rPr>
              <w:t>Telecommunications (Types of Cabling Work) Amendment Declaration</w:t>
            </w:r>
            <w:r w:rsidR="001A215A" w:rsidRPr="001A215A">
              <w:rPr>
                <w:i/>
              </w:rPr>
              <w:t> </w:t>
            </w:r>
            <w:r w:rsidRPr="001A215A">
              <w:rPr>
                <w:i/>
              </w:rPr>
              <w:t>2003 (No.</w:t>
            </w:r>
            <w:r w:rsidR="001A215A" w:rsidRPr="001A215A">
              <w:rPr>
                <w:i/>
              </w:rPr>
              <w:t> </w:t>
            </w:r>
            <w:r w:rsidRPr="001A215A">
              <w:rPr>
                <w:i/>
              </w:rPr>
              <w:t>1)</w:t>
            </w:r>
          </w:p>
        </w:tc>
        <w:bookmarkStart w:id="520" w:name="BKCheck15B_507"/>
        <w:bookmarkEnd w:id="52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"http://www.comlaw.gov.au/Details/F2005B00210" \o "ComLaw" </w:instrText>
            </w:r>
            <w:r w:rsidRPr="001A215A">
              <w:fldChar w:fldCharType="separate"/>
            </w:r>
            <w:r w:rsidR="00F502D8" w:rsidRPr="001A215A">
              <w:rPr>
                <w:rStyle w:val="Hyperlink"/>
                <w:bCs/>
              </w:rPr>
              <w:t>F2005B00210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505</w:t>
            </w:r>
          </w:p>
        </w:tc>
        <w:tc>
          <w:tcPr>
            <w:tcW w:w="4961" w:type="dxa"/>
            <w:shd w:val="clear" w:color="auto" w:fill="auto"/>
          </w:tcPr>
          <w:p w:rsidR="00F502D8" w:rsidRPr="001A215A" w:rsidRDefault="00F502D8" w:rsidP="000E7A7A">
            <w:pPr>
              <w:pStyle w:val="Tabletext"/>
              <w:rPr>
                <w:i/>
              </w:rPr>
            </w:pPr>
            <w:r w:rsidRPr="001A215A">
              <w:rPr>
                <w:i/>
              </w:rPr>
              <w:t>Telecommunications (Types of Cabling Work) Amendment Declaration</w:t>
            </w:r>
            <w:r w:rsidR="001A215A" w:rsidRPr="001A215A">
              <w:rPr>
                <w:i/>
              </w:rPr>
              <w:t> </w:t>
            </w:r>
            <w:r w:rsidRPr="001A215A">
              <w:rPr>
                <w:i/>
              </w:rPr>
              <w:t>2005 (No.</w:t>
            </w:r>
            <w:r w:rsidR="001A215A" w:rsidRPr="001A215A">
              <w:rPr>
                <w:i/>
              </w:rPr>
              <w:t> </w:t>
            </w:r>
            <w:r w:rsidRPr="001A215A">
              <w:rPr>
                <w:i/>
              </w:rPr>
              <w:t>1)</w:t>
            </w:r>
          </w:p>
        </w:tc>
        <w:bookmarkStart w:id="521" w:name="BKCheck15B_508"/>
        <w:bookmarkEnd w:id="52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"http://www.comlaw.gov.au/Details/F2005L03649" \o "ComLaw" </w:instrText>
            </w:r>
            <w:r w:rsidRPr="001A215A">
              <w:fldChar w:fldCharType="separate"/>
            </w:r>
            <w:r w:rsidR="00F502D8" w:rsidRPr="001A215A">
              <w:rPr>
                <w:rStyle w:val="Hyperlink"/>
                <w:bCs/>
              </w:rPr>
              <w:t>F2005L03649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506</w:t>
            </w:r>
          </w:p>
        </w:tc>
        <w:tc>
          <w:tcPr>
            <w:tcW w:w="4961" w:type="dxa"/>
            <w:shd w:val="clear" w:color="auto" w:fill="auto"/>
          </w:tcPr>
          <w:p w:rsidR="00F502D8" w:rsidRPr="001A215A" w:rsidRDefault="00F502D8" w:rsidP="000E7A7A">
            <w:pPr>
              <w:pStyle w:val="Tabletext"/>
              <w:rPr>
                <w:i/>
              </w:rPr>
            </w:pPr>
            <w:r w:rsidRPr="001A215A">
              <w:rPr>
                <w:i/>
              </w:rPr>
              <w:t>Telecommunications (Types of Cabling Work) Amendment Declaration</w:t>
            </w:r>
            <w:r w:rsidR="001A215A" w:rsidRPr="001A215A">
              <w:rPr>
                <w:i/>
              </w:rPr>
              <w:t> </w:t>
            </w:r>
            <w:r w:rsidRPr="001A215A">
              <w:rPr>
                <w:i/>
              </w:rPr>
              <w:t>2009 (No.</w:t>
            </w:r>
            <w:r w:rsidR="001A215A" w:rsidRPr="001A215A">
              <w:rPr>
                <w:i/>
              </w:rPr>
              <w:t> </w:t>
            </w:r>
            <w:r w:rsidRPr="001A215A">
              <w:rPr>
                <w:i/>
              </w:rPr>
              <w:t xml:space="preserve">1) </w:t>
            </w:r>
          </w:p>
        </w:tc>
        <w:bookmarkStart w:id="522" w:name="BKCheck15B_509"/>
        <w:bookmarkEnd w:id="52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"http://www.comlaw.gov.au/Details/F2009L03730" \o "ComLaw" </w:instrText>
            </w:r>
            <w:r w:rsidRPr="001A215A">
              <w:fldChar w:fldCharType="separate"/>
            </w:r>
            <w:r w:rsidR="00F502D8" w:rsidRPr="001A215A">
              <w:rPr>
                <w:rStyle w:val="Hyperlink"/>
                <w:bCs/>
              </w:rPr>
              <w:t>F2009L03730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507</w:t>
            </w:r>
          </w:p>
        </w:tc>
        <w:tc>
          <w:tcPr>
            <w:tcW w:w="4961" w:type="dxa"/>
            <w:shd w:val="clear" w:color="auto" w:fill="auto"/>
          </w:tcPr>
          <w:p w:rsidR="00F502D8" w:rsidRPr="001A215A" w:rsidRDefault="00F502D8" w:rsidP="000E7A7A">
            <w:pPr>
              <w:pStyle w:val="Tabletext"/>
              <w:rPr>
                <w:i/>
              </w:rPr>
            </w:pPr>
            <w:r w:rsidRPr="001A215A">
              <w:rPr>
                <w:i/>
              </w:rPr>
              <w:t>Telecommunications (Types of Cabling Work) Amendment Declaration</w:t>
            </w:r>
            <w:r w:rsidR="001A215A" w:rsidRPr="001A215A">
              <w:rPr>
                <w:i/>
              </w:rPr>
              <w:t> </w:t>
            </w:r>
            <w:r w:rsidRPr="001A215A">
              <w:rPr>
                <w:i/>
              </w:rPr>
              <w:t>2010 (No.</w:t>
            </w:r>
            <w:r w:rsidR="001A215A" w:rsidRPr="001A215A">
              <w:rPr>
                <w:i/>
              </w:rPr>
              <w:t> </w:t>
            </w:r>
            <w:r w:rsidRPr="001A215A">
              <w:rPr>
                <w:i/>
              </w:rPr>
              <w:t>1)</w:t>
            </w:r>
          </w:p>
        </w:tc>
        <w:bookmarkStart w:id="523" w:name="BKCheck15B_510"/>
        <w:bookmarkEnd w:id="52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"http://www.comlaw.gov.au/Details/F2010L03118" \o "ComLaw" </w:instrText>
            </w:r>
            <w:r w:rsidRPr="001A215A">
              <w:fldChar w:fldCharType="separate"/>
            </w:r>
            <w:r w:rsidR="00F502D8" w:rsidRPr="001A215A">
              <w:rPr>
                <w:rStyle w:val="Hyperlink"/>
                <w:bCs/>
              </w:rPr>
              <w:t>F2010L03118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508</w:t>
            </w:r>
          </w:p>
        </w:tc>
        <w:tc>
          <w:tcPr>
            <w:tcW w:w="4961" w:type="dxa"/>
            <w:shd w:val="clear" w:color="auto" w:fill="auto"/>
          </w:tcPr>
          <w:p w:rsidR="00F502D8" w:rsidRPr="001A215A" w:rsidRDefault="00F502D8" w:rsidP="000E7A7A">
            <w:pPr>
              <w:pStyle w:val="Tabletext"/>
              <w:rPr>
                <w:i/>
              </w:rPr>
            </w:pPr>
            <w:r w:rsidRPr="001A215A">
              <w:rPr>
                <w:i/>
              </w:rPr>
              <w:t>Telecommunications Universal Service Obligation (Eligible Revenue) Amendment Determination</w:t>
            </w:r>
            <w:r w:rsidR="001A215A" w:rsidRPr="001A215A">
              <w:rPr>
                <w:i/>
              </w:rPr>
              <w:t> </w:t>
            </w:r>
            <w:r w:rsidRPr="001A215A">
              <w:rPr>
                <w:i/>
              </w:rPr>
              <w:t>2004 (No.</w:t>
            </w:r>
            <w:r w:rsidR="001A215A" w:rsidRPr="001A215A">
              <w:rPr>
                <w:i/>
              </w:rPr>
              <w:t> </w:t>
            </w:r>
            <w:r w:rsidRPr="001A215A">
              <w:rPr>
                <w:i/>
              </w:rPr>
              <w:t>1)</w:t>
            </w:r>
          </w:p>
        </w:tc>
        <w:bookmarkStart w:id="524" w:name="BKCheck15B_511"/>
        <w:bookmarkEnd w:id="52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"http://www.comlaw.gov.au/Details/F2005B00155" \o "ComLaw" </w:instrText>
            </w:r>
            <w:r w:rsidRPr="001A215A">
              <w:fldChar w:fldCharType="separate"/>
            </w:r>
            <w:r w:rsidR="00F502D8" w:rsidRPr="001A215A">
              <w:rPr>
                <w:rStyle w:val="Hyperlink"/>
                <w:bCs/>
              </w:rPr>
              <w:t>F2005B00155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509</w:t>
            </w:r>
          </w:p>
        </w:tc>
        <w:tc>
          <w:tcPr>
            <w:tcW w:w="4961" w:type="dxa"/>
            <w:shd w:val="clear" w:color="auto" w:fill="auto"/>
          </w:tcPr>
          <w:p w:rsidR="00F502D8" w:rsidRPr="001A215A" w:rsidRDefault="00F502D8" w:rsidP="000E7A7A">
            <w:pPr>
              <w:pStyle w:val="Tabletext"/>
              <w:rPr>
                <w:i/>
              </w:rPr>
            </w:pPr>
            <w:r w:rsidRPr="001A215A">
              <w:rPr>
                <w:i/>
              </w:rPr>
              <w:t>Telecommunications Universal Service Obligation (Eligible Revenue) Amendment Determination</w:t>
            </w:r>
            <w:r w:rsidR="001A215A" w:rsidRPr="001A215A">
              <w:rPr>
                <w:i/>
              </w:rPr>
              <w:t> </w:t>
            </w:r>
            <w:r w:rsidRPr="001A215A">
              <w:rPr>
                <w:i/>
              </w:rPr>
              <w:t>2005 (No.</w:t>
            </w:r>
            <w:r w:rsidR="001A215A" w:rsidRPr="001A215A">
              <w:rPr>
                <w:i/>
              </w:rPr>
              <w:t> </w:t>
            </w:r>
            <w:r w:rsidRPr="001A215A">
              <w:rPr>
                <w:i/>
              </w:rPr>
              <w:t>1)</w:t>
            </w:r>
          </w:p>
        </w:tc>
        <w:bookmarkStart w:id="525" w:name="BKCheck15B_512"/>
        <w:bookmarkEnd w:id="52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"http://www.comlaw.gov.au/Details/F2005L01564" \o "ComLaw" </w:instrText>
            </w:r>
            <w:r w:rsidRPr="001A215A">
              <w:fldChar w:fldCharType="separate"/>
            </w:r>
            <w:r w:rsidR="00F502D8" w:rsidRPr="001A215A">
              <w:rPr>
                <w:rStyle w:val="Hyperlink"/>
                <w:bCs/>
              </w:rPr>
              <w:t>F2005L01564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510</w:t>
            </w:r>
          </w:p>
        </w:tc>
        <w:tc>
          <w:tcPr>
            <w:tcW w:w="4961" w:type="dxa"/>
            <w:shd w:val="clear" w:color="auto" w:fill="auto"/>
          </w:tcPr>
          <w:p w:rsidR="00F502D8" w:rsidRPr="001A215A" w:rsidRDefault="00F502D8" w:rsidP="000E7A7A">
            <w:pPr>
              <w:pStyle w:val="Tabletext"/>
              <w:rPr>
                <w:i/>
              </w:rPr>
            </w:pPr>
            <w:r w:rsidRPr="001A215A">
              <w:rPr>
                <w:i/>
              </w:rPr>
              <w:t>Telecommunications Universal Service Obligation (Standard Telephone Service—Requirements and Circumstances) Determination (No.</w:t>
            </w:r>
            <w:r w:rsidR="001A215A" w:rsidRPr="001A215A">
              <w:rPr>
                <w:i/>
              </w:rPr>
              <w:t> </w:t>
            </w:r>
            <w:r w:rsidRPr="001A215A">
              <w:rPr>
                <w:i/>
              </w:rPr>
              <w:t>1) 2011 (Amendment No.</w:t>
            </w:r>
            <w:r w:rsidR="001A215A" w:rsidRPr="001A215A">
              <w:rPr>
                <w:i/>
              </w:rPr>
              <w:t> </w:t>
            </w:r>
            <w:r w:rsidRPr="001A215A">
              <w:rPr>
                <w:i/>
              </w:rPr>
              <w:t>1 of 2012)</w:t>
            </w:r>
          </w:p>
        </w:tc>
        <w:bookmarkStart w:id="526" w:name="BKCheck15B_513"/>
        <w:bookmarkEnd w:id="52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"http://www.comlaw.gov.au/Details/F2012L01125" \o "ComLaw" </w:instrText>
            </w:r>
            <w:r w:rsidRPr="001A215A">
              <w:fldChar w:fldCharType="separate"/>
            </w:r>
            <w:r w:rsidR="00F502D8" w:rsidRPr="001A215A">
              <w:rPr>
                <w:rStyle w:val="Hyperlink"/>
                <w:bCs/>
              </w:rPr>
              <w:t>F2012L01125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511</w:t>
            </w:r>
          </w:p>
        </w:tc>
        <w:tc>
          <w:tcPr>
            <w:tcW w:w="4961" w:type="dxa"/>
            <w:shd w:val="clear" w:color="auto" w:fill="auto"/>
          </w:tcPr>
          <w:p w:rsidR="00F502D8" w:rsidRPr="001A215A" w:rsidRDefault="00F502D8" w:rsidP="000E7A7A">
            <w:pPr>
              <w:pStyle w:val="Tabletext"/>
              <w:rPr>
                <w:i/>
              </w:rPr>
            </w:pPr>
            <w:r w:rsidRPr="001A215A">
              <w:rPr>
                <w:i/>
              </w:rPr>
              <w:t>Telemarketing and Research Calls Industry Standard Variation 2011 (No.</w:t>
            </w:r>
            <w:r w:rsidR="001A215A" w:rsidRPr="001A215A">
              <w:rPr>
                <w:i/>
              </w:rPr>
              <w:t> </w:t>
            </w:r>
            <w:r w:rsidRPr="001A215A">
              <w:rPr>
                <w:i/>
              </w:rPr>
              <w:t>1)</w:t>
            </w:r>
          </w:p>
        </w:tc>
        <w:bookmarkStart w:id="527" w:name="BKCheck15B_514"/>
        <w:bookmarkEnd w:id="52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"http://www.comlaw.gov.au/Details/F2011L02182" \o "ComLaw" </w:instrText>
            </w:r>
            <w:r w:rsidRPr="001A215A">
              <w:fldChar w:fldCharType="separate"/>
            </w:r>
            <w:r w:rsidR="00F502D8" w:rsidRPr="001A215A">
              <w:rPr>
                <w:rStyle w:val="Hyperlink"/>
                <w:bCs/>
              </w:rPr>
              <w:t>F2011L02182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512</w:t>
            </w:r>
          </w:p>
        </w:tc>
        <w:tc>
          <w:tcPr>
            <w:tcW w:w="4961" w:type="dxa"/>
            <w:shd w:val="clear" w:color="auto" w:fill="auto"/>
          </w:tcPr>
          <w:p w:rsidR="00F502D8" w:rsidRPr="001A215A" w:rsidRDefault="00F502D8" w:rsidP="000E7A7A">
            <w:pPr>
              <w:pStyle w:val="Tabletext"/>
              <w:rPr>
                <w:i/>
              </w:rPr>
            </w:pPr>
            <w:r w:rsidRPr="001A215A">
              <w:rPr>
                <w:i/>
              </w:rPr>
              <w:t>Television Licence Fees Amendment Regulations</w:t>
            </w:r>
            <w:r w:rsidR="001A215A" w:rsidRPr="001A215A">
              <w:rPr>
                <w:i/>
              </w:rPr>
              <w:t> </w:t>
            </w:r>
            <w:r w:rsidRPr="001A215A">
              <w:rPr>
                <w:i/>
              </w:rPr>
              <w:t>2000 (No.</w:t>
            </w:r>
            <w:r w:rsidR="001A215A" w:rsidRPr="001A215A">
              <w:rPr>
                <w:i/>
              </w:rPr>
              <w:t> </w:t>
            </w:r>
            <w:r w:rsidRPr="001A215A">
              <w:rPr>
                <w:i/>
              </w:rPr>
              <w:t>1)</w:t>
            </w:r>
            <w:r w:rsidRPr="001A215A">
              <w:t>, SR</w:t>
            </w:r>
            <w:r w:rsidR="001A215A" w:rsidRPr="001A215A">
              <w:t> </w:t>
            </w:r>
            <w:r w:rsidRPr="001A215A">
              <w:t>2000 No.</w:t>
            </w:r>
            <w:r w:rsidR="001A215A" w:rsidRPr="001A215A">
              <w:t> </w:t>
            </w:r>
            <w:r w:rsidRPr="001A215A">
              <w:t>277</w:t>
            </w:r>
          </w:p>
        </w:tc>
        <w:bookmarkStart w:id="528" w:name="BKCheck15B_515"/>
        <w:bookmarkEnd w:id="52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"http://www.comlaw.gov.au/Details/F2000B00286" \o "ComLaw" </w:instrText>
            </w:r>
            <w:r w:rsidRPr="001A215A">
              <w:fldChar w:fldCharType="separate"/>
            </w:r>
            <w:r w:rsidR="00F502D8" w:rsidRPr="001A215A">
              <w:rPr>
                <w:rStyle w:val="Hyperlink"/>
                <w:bCs/>
              </w:rPr>
              <w:t>F2000B00286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513</w:t>
            </w:r>
          </w:p>
        </w:tc>
        <w:tc>
          <w:tcPr>
            <w:tcW w:w="4961" w:type="dxa"/>
            <w:shd w:val="clear" w:color="auto" w:fill="auto"/>
          </w:tcPr>
          <w:p w:rsidR="00F502D8" w:rsidRPr="001A215A" w:rsidRDefault="00F502D8" w:rsidP="000E7A7A">
            <w:pPr>
              <w:pStyle w:val="Tabletext"/>
              <w:rPr>
                <w:i/>
              </w:rPr>
            </w:pPr>
            <w:r w:rsidRPr="001A215A">
              <w:rPr>
                <w:i/>
              </w:rPr>
              <w:t>Television Licence Fees Amendment Regulations</w:t>
            </w:r>
            <w:r w:rsidR="001A215A" w:rsidRPr="001A215A">
              <w:rPr>
                <w:i/>
              </w:rPr>
              <w:t> </w:t>
            </w:r>
            <w:r w:rsidRPr="001A215A">
              <w:rPr>
                <w:i/>
              </w:rPr>
              <w:t>2002 (No.</w:t>
            </w:r>
            <w:r w:rsidR="001A215A" w:rsidRPr="001A215A">
              <w:rPr>
                <w:i/>
              </w:rPr>
              <w:t> </w:t>
            </w:r>
            <w:r w:rsidRPr="001A215A">
              <w:rPr>
                <w:i/>
              </w:rPr>
              <w:t>1)</w:t>
            </w:r>
            <w:r w:rsidRPr="001A215A">
              <w:t>, SR</w:t>
            </w:r>
            <w:r w:rsidR="001A215A" w:rsidRPr="001A215A">
              <w:t> </w:t>
            </w:r>
            <w:r w:rsidRPr="001A215A">
              <w:t>2002 No.</w:t>
            </w:r>
            <w:r w:rsidR="001A215A" w:rsidRPr="001A215A">
              <w:t> </w:t>
            </w:r>
            <w:r w:rsidRPr="001A215A">
              <w:t>336</w:t>
            </w:r>
          </w:p>
        </w:tc>
        <w:bookmarkStart w:id="529" w:name="BKCheck15B_516"/>
        <w:bookmarkEnd w:id="52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"http://www.comlaw.gov.au/Details/F2002B00344" \o "ComLaw" </w:instrText>
            </w:r>
            <w:r w:rsidRPr="001A215A">
              <w:fldChar w:fldCharType="separate"/>
            </w:r>
            <w:r w:rsidR="00F502D8" w:rsidRPr="001A215A">
              <w:rPr>
                <w:rStyle w:val="Hyperlink"/>
                <w:bCs/>
              </w:rPr>
              <w:t>F2002B00344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514</w:t>
            </w:r>
          </w:p>
        </w:tc>
        <w:tc>
          <w:tcPr>
            <w:tcW w:w="4961" w:type="dxa"/>
            <w:shd w:val="clear" w:color="auto" w:fill="auto"/>
          </w:tcPr>
          <w:p w:rsidR="00F502D8" w:rsidRPr="001A215A" w:rsidRDefault="00F502D8" w:rsidP="000E7A7A">
            <w:pPr>
              <w:pStyle w:val="Tabletext"/>
              <w:rPr>
                <w:i/>
              </w:rPr>
            </w:pPr>
            <w:r w:rsidRPr="001A215A">
              <w:rPr>
                <w:i/>
              </w:rPr>
              <w:t>Television Licence Fees Amendment Regulations</w:t>
            </w:r>
            <w:r w:rsidR="001A215A" w:rsidRPr="001A215A">
              <w:rPr>
                <w:i/>
              </w:rPr>
              <w:t> </w:t>
            </w:r>
            <w:r w:rsidRPr="001A215A">
              <w:rPr>
                <w:i/>
              </w:rPr>
              <w:t>2008 (No.</w:t>
            </w:r>
            <w:r w:rsidR="001A215A" w:rsidRPr="001A215A">
              <w:rPr>
                <w:i/>
              </w:rPr>
              <w:t> </w:t>
            </w:r>
            <w:r w:rsidRPr="001A215A">
              <w:rPr>
                <w:i/>
              </w:rPr>
              <w:t>1)</w:t>
            </w:r>
            <w:r w:rsidRPr="001A215A">
              <w:t>, SLI</w:t>
            </w:r>
            <w:r w:rsidR="001A215A" w:rsidRPr="001A215A">
              <w:t> </w:t>
            </w:r>
            <w:r w:rsidRPr="001A215A">
              <w:t>2008 No.</w:t>
            </w:r>
            <w:r w:rsidR="001A215A" w:rsidRPr="001A215A">
              <w:t> </w:t>
            </w:r>
            <w:r w:rsidRPr="001A215A">
              <w:t>67</w:t>
            </w:r>
          </w:p>
        </w:tc>
        <w:bookmarkStart w:id="530" w:name="BKCheck15B_517"/>
        <w:bookmarkEnd w:id="53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"http://www.comlaw.gov.au/Details/F2008L01138" \o "ComLaw" </w:instrText>
            </w:r>
            <w:r w:rsidRPr="001A215A">
              <w:fldChar w:fldCharType="separate"/>
            </w:r>
            <w:r w:rsidR="00F502D8" w:rsidRPr="001A215A">
              <w:rPr>
                <w:rStyle w:val="Hyperlink"/>
                <w:bCs/>
              </w:rPr>
              <w:t>F2008L01138</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515</w:t>
            </w:r>
          </w:p>
        </w:tc>
        <w:tc>
          <w:tcPr>
            <w:tcW w:w="4961" w:type="dxa"/>
            <w:shd w:val="clear" w:color="auto" w:fill="auto"/>
          </w:tcPr>
          <w:p w:rsidR="00F502D8" w:rsidRPr="001A215A" w:rsidRDefault="00F502D8" w:rsidP="000E7A7A">
            <w:pPr>
              <w:pStyle w:val="Tabletext"/>
              <w:rPr>
                <w:i/>
              </w:rPr>
            </w:pPr>
            <w:r w:rsidRPr="001A215A">
              <w:rPr>
                <w:i/>
              </w:rPr>
              <w:t>Television Licence Fees Amendment Regulations</w:t>
            </w:r>
            <w:r w:rsidR="001A215A" w:rsidRPr="001A215A">
              <w:rPr>
                <w:i/>
              </w:rPr>
              <w:t> </w:t>
            </w:r>
            <w:r w:rsidRPr="001A215A">
              <w:rPr>
                <w:i/>
              </w:rPr>
              <w:t>2010 (No.</w:t>
            </w:r>
            <w:r w:rsidR="001A215A" w:rsidRPr="001A215A">
              <w:rPr>
                <w:i/>
              </w:rPr>
              <w:t> </w:t>
            </w:r>
            <w:r w:rsidRPr="001A215A">
              <w:rPr>
                <w:i/>
              </w:rPr>
              <w:t>1)</w:t>
            </w:r>
            <w:r w:rsidRPr="001A215A">
              <w:t>, SLI</w:t>
            </w:r>
            <w:r w:rsidR="001A215A" w:rsidRPr="001A215A">
              <w:t> </w:t>
            </w:r>
            <w:r w:rsidRPr="001A215A">
              <w:t>2010 No.</w:t>
            </w:r>
            <w:r w:rsidR="001A215A" w:rsidRPr="001A215A">
              <w:t> </w:t>
            </w:r>
            <w:r w:rsidRPr="001A215A">
              <w:t>141</w:t>
            </w:r>
          </w:p>
        </w:tc>
        <w:bookmarkStart w:id="531" w:name="BKCheck15B_518"/>
        <w:bookmarkEnd w:id="53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"http://www.comlaw.gov.au/Details/F2010L01591" \o "ComLaw" </w:instrText>
            </w:r>
            <w:r w:rsidRPr="001A215A">
              <w:fldChar w:fldCharType="separate"/>
            </w:r>
            <w:r w:rsidR="00F502D8" w:rsidRPr="001A215A">
              <w:rPr>
                <w:rStyle w:val="Hyperlink"/>
                <w:bCs/>
              </w:rPr>
              <w:t>F2010L01591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516</w:t>
            </w:r>
          </w:p>
        </w:tc>
        <w:tc>
          <w:tcPr>
            <w:tcW w:w="4961" w:type="dxa"/>
            <w:shd w:val="clear" w:color="auto" w:fill="auto"/>
          </w:tcPr>
          <w:p w:rsidR="00F502D8" w:rsidRPr="001A215A" w:rsidRDefault="00F502D8" w:rsidP="000E7A7A">
            <w:pPr>
              <w:pStyle w:val="Tabletext"/>
              <w:rPr>
                <w:i/>
              </w:rPr>
            </w:pPr>
            <w:r w:rsidRPr="001A215A">
              <w:rPr>
                <w:i/>
              </w:rPr>
              <w:t>Television Licence Fees Amendment Regulations</w:t>
            </w:r>
            <w:r w:rsidR="001A215A" w:rsidRPr="001A215A">
              <w:rPr>
                <w:i/>
              </w:rPr>
              <w:t> </w:t>
            </w:r>
            <w:r w:rsidRPr="001A215A">
              <w:rPr>
                <w:i/>
              </w:rPr>
              <w:t>2012 (No.</w:t>
            </w:r>
            <w:r w:rsidR="001A215A" w:rsidRPr="001A215A">
              <w:rPr>
                <w:i/>
              </w:rPr>
              <w:t> </w:t>
            </w:r>
            <w:r w:rsidRPr="001A215A">
              <w:rPr>
                <w:i/>
              </w:rPr>
              <w:t>1)</w:t>
            </w:r>
            <w:r w:rsidRPr="001A215A">
              <w:t>, SLI</w:t>
            </w:r>
            <w:r w:rsidR="001A215A" w:rsidRPr="001A215A">
              <w:t> </w:t>
            </w:r>
            <w:r w:rsidRPr="001A215A">
              <w:t>2012 No.</w:t>
            </w:r>
            <w:r w:rsidR="001A215A" w:rsidRPr="001A215A">
              <w:t> </w:t>
            </w:r>
            <w:r w:rsidRPr="001A215A">
              <w:t>31</w:t>
            </w:r>
          </w:p>
        </w:tc>
        <w:bookmarkStart w:id="532" w:name="BKCheck15B_519"/>
        <w:bookmarkEnd w:id="53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"http://www.comlaw.gov.au/Details/F2012L00659" \o "ComLaw" </w:instrText>
            </w:r>
            <w:r w:rsidRPr="001A215A">
              <w:fldChar w:fldCharType="separate"/>
            </w:r>
            <w:r w:rsidR="00F502D8" w:rsidRPr="001A215A">
              <w:rPr>
                <w:rStyle w:val="Hyperlink"/>
                <w:bCs/>
              </w:rPr>
              <w:t>F2012L00659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517</w:t>
            </w:r>
          </w:p>
        </w:tc>
        <w:tc>
          <w:tcPr>
            <w:tcW w:w="4961" w:type="dxa"/>
            <w:shd w:val="clear" w:color="auto" w:fill="auto"/>
          </w:tcPr>
          <w:p w:rsidR="00F502D8" w:rsidRPr="001A215A" w:rsidRDefault="00F502D8" w:rsidP="000E7A7A">
            <w:pPr>
              <w:pStyle w:val="Tabletext"/>
            </w:pPr>
            <w:r w:rsidRPr="001A215A">
              <w:t>Television Licence Fees Regulations (Amendment), SR</w:t>
            </w:r>
            <w:r w:rsidR="001A215A" w:rsidRPr="001A215A">
              <w:t> </w:t>
            </w:r>
            <w:r w:rsidRPr="001A215A">
              <w:t>1992 No.</w:t>
            </w:r>
            <w:r w:rsidR="001A215A" w:rsidRPr="001A215A">
              <w:t> </w:t>
            </w:r>
            <w:r w:rsidRPr="001A215A">
              <w:t>448</w:t>
            </w:r>
          </w:p>
        </w:tc>
        <w:bookmarkStart w:id="533" w:name="BKCheck15B_520"/>
        <w:bookmarkEnd w:id="53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"http://www.comlaw.gov.au/Details/F1996B00384" \o "ComLaw" </w:instrText>
            </w:r>
            <w:r w:rsidRPr="001A215A">
              <w:fldChar w:fldCharType="separate"/>
            </w:r>
            <w:r w:rsidR="00F502D8" w:rsidRPr="001A215A">
              <w:rPr>
                <w:rStyle w:val="Hyperlink"/>
                <w:bCs/>
              </w:rPr>
              <w:t>F1996B00384</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518</w:t>
            </w:r>
          </w:p>
        </w:tc>
        <w:tc>
          <w:tcPr>
            <w:tcW w:w="4961" w:type="dxa"/>
            <w:shd w:val="clear" w:color="auto" w:fill="auto"/>
          </w:tcPr>
          <w:p w:rsidR="00F502D8" w:rsidRPr="001A215A" w:rsidRDefault="00F502D8" w:rsidP="000E7A7A">
            <w:pPr>
              <w:pStyle w:val="Tabletext"/>
              <w:rPr>
                <w:i/>
              </w:rPr>
            </w:pPr>
            <w:r w:rsidRPr="001A215A">
              <w:rPr>
                <w:i/>
              </w:rPr>
              <w:t>Telstra Carrier Charges—Price Control Arrangements, Notification and Disallowance Determination No.</w:t>
            </w:r>
            <w:r w:rsidR="001A215A" w:rsidRPr="001A215A">
              <w:rPr>
                <w:i/>
              </w:rPr>
              <w:t> </w:t>
            </w:r>
            <w:r w:rsidRPr="001A215A">
              <w:rPr>
                <w:i/>
              </w:rPr>
              <w:t>1 of 2005 (Amendment No.</w:t>
            </w:r>
            <w:r w:rsidR="001A215A" w:rsidRPr="001A215A">
              <w:rPr>
                <w:i/>
              </w:rPr>
              <w:t> </w:t>
            </w:r>
            <w:r w:rsidRPr="001A215A">
              <w:rPr>
                <w:i/>
              </w:rPr>
              <w:t>1 of 2006)</w:t>
            </w:r>
          </w:p>
        </w:tc>
        <w:bookmarkStart w:id="534" w:name="BKCheck15B_521"/>
        <w:bookmarkEnd w:id="53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"http://www.comlaw.gov.au/Details/F2006L00645" \o "ComLaw" </w:instrText>
            </w:r>
            <w:r w:rsidRPr="001A215A">
              <w:fldChar w:fldCharType="separate"/>
            </w:r>
            <w:r w:rsidR="00F502D8" w:rsidRPr="001A215A">
              <w:rPr>
                <w:rStyle w:val="Hyperlink"/>
                <w:bCs/>
              </w:rPr>
              <w:t>F2006L00645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519</w:t>
            </w:r>
          </w:p>
        </w:tc>
        <w:tc>
          <w:tcPr>
            <w:tcW w:w="4961" w:type="dxa"/>
            <w:shd w:val="clear" w:color="auto" w:fill="auto"/>
          </w:tcPr>
          <w:p w:rsidR="00F502D8" w:rsidRPr="001A215A" w:rsidRDefault="00F502D8" w:rsidP="000E7A7A">
            <w:pPr>
              <w:pStyle w:val="Tabletext"/>
              <w:rPr>
                <w:i/>
              </w:rPr>
            </w:pPr>
            <w:r w:rsidRPr="001A215A">
              <w:rPr>
                <w:i/>
              </w:rPr>
              <w:t>Telstra Carrier Charges—Price Control Arrangements, Notification and Disallowance Determination No.</w:t>
            </w:r>
            <w:r w:rsidR="001A215A" w:rsidRPr="001A215A">
              <w:rPr>
                <w:i/>
              </w:rPr>
              <w:t> </w:t>
            </w:r>
            <w:r w:rsidRPr="001A215A">
              <w:rPr>
                <w:i/>
              </w:rPr>
              <w:t>1 of 2005 (Amendment No.</w:t>
            </w:r>
            <w:r w:rsidR="001A215A" w:rsidRPr="001A215A">
              <w:rPr>
                <w:i/>
              </w:rPr>
              <w:t> </w:t>
            </w:r>
            <w:r w:rsidRPr="001A215A">
              <w:rPr>
                <w:i/>
              </w:rPr>
              <w:t>1 of 2009)</w:t>
            </w:r>
          </w:p>
        </w:tc>
        <w:bookmarkStart w:id="535" w:name="BKCheck15B_522"/>
        <w:bookmarkEnd w:id="53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"http://www.comlaw.gov.au/Details/F2009L02173" \o "ComLaw" </w:instrText>
            </w:r>
            <w:r w:rsidRPr="001A215A">
              <w:fldChar w:fldCharType="separate"/>
            </w:r>
            <w:r w:rsidR="00F502D8" w:rsidRPr="001A215A">
              <w:rPr>
                <w:rStyle w:val="Hyperlink"/>
                <w:bCs/>
              </w:rPr>
              <w:t>F2009L02173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520</w:t>
            </w:r>
          </w:p>
        </w:tc>
        <w:tc>
          <w:tcPr>
            <w:tcW w:w="4961" w:type="dxa"/>
            <w:shd w:val="clear" w:color="auto" w:fill="auto"/>
          </w:tcPr>
          <w:p w:rsidR="00F502D8" w:rsidRPr="001A215A" w:rsidRDefault="00F502D8" w:rsidP="000E7A7A">
            <w:pPr>
              <w:pStyle w:val="Tabletext"/>
              <w:rPr>
                <w:i/>
              </w:rPr>
            </w:pPr>
            <w:r w:rsidRPr="001A215A">
              <w:rPr>
                <w:i/>
              </w:rPr>
              <w:t>Telstra Carrier Charges—Price Control Arrangements, Notification and Disallowance Determination No.</w:t>
            </w:r>
            <w:r w:rsidR="001A215A" w:rsidRPr="001A215A">
              <w:rPr>
                <w:i/>
              </w:rPr>
              <w:t> </w:t>
            </w:r>
            <w:r w:rsidRPr="001A215A">
              <w:rPr>
                <w:i/>
              </w:rPr>
              <w:t>1 of 2005 (Amendment No.</w:t>
            </w:r>
            <w:r w:rsidR="001A215A" w:rsidRPr="001A215A">
              <w:rPr>
                <w:i/>
              </w:rPr>
              <w:t> </w:t>
            </w:r>
            <w:r w:rsidRPr="001A215A">
              <w:rPr>
                <w:i/>
              </w:rPr>
              <w:t>1 of 2010)</w:t>
            </w:r>
          </w:p>
        </w:tc>
        <w:bookmarkStart w:id="536" w:name="BKCheck15B_523"/>
        <w:bookmarkEnd w:id="53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"http://www.comlaw.gov.au/Details/F2010L01819" \o "ComLaw" </w:instrText>
            </w:r>
            <w:r w:rsidRPr="001A215A">
              <w:fldChar w:fldCharType="separate"/>
            </w:r>
            <w:r w:rsidR="00F502D8" w:rsidRPr="001A215A">
              <w:rPr>
                <w:rStyle w:val="Hyperlink"/>
                <w:bCs/>
              </w:rPr>
              <w:t>F2010L01819</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521</w:t>
            </w:r>
          </w:p>
        </w:tc>
        <w:tc>
          <w:tcPr>
            <w:tcW w:w="4961" w:type="dxa"/>
            <w:shd w:val="clear" w:color="auto" w:fill="auto"/>
          </w:tcPr>
          <w:p w:rsidR="00F502D8" w:rsidRPr="001A215A" w:rsidRDefault="00F502D8" w:rsidP="000E7A7A">
            <w:pPr>
              <w:pStyle w:val="Tabletext"/>
              <w:rPr>
                <w:i/>
              </w:rPr>
            </w:pPr>
            <w:r w:rsidRPr="001A215A">
              <w:rPr>
                <w:i/>
              </w:rPr>
              <w:t>Telstra Carrier Charges—Price Control Arrangements, Notification and Disallowance Determination No.</w:t>
            </w:r>
            <w:r w:rsidR="001A215A" w:rsidRPr="001A215A">
              <w:rPr>
                <w:i/>
              </w:rPr>
              <w:t> </w:t>
            </w:r>
            <w:r w:rsidRPr="001A215A">
              <w:rPr>
                <w:i/>
              </w:rPr>
              <w:t>1 of 2005 (Amendment No.</w:t>
            </w:r>
            <w:r w:rsidR="001A215A" w:rsidRPr="001A215A">
              <w:rPr>
                <w:i/>
              </w:rPr>
              <w:t> </w:t>
            </w:r>
            <w:r w:rsidRPr="001A215A">
              <w:rPr>
                <w:i/>
              </w:rPr>
              <w:t>1 of 2012)</w:t>
            </w:r>
          </w:p>
        </w:tc>
        <w:bookmarkStart w:id="537" w:name="BKCheck15B_524"/>
        <w:bookmarkEnd w:id="53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"http://www.comlaw.gov.au/Details/F2012L01383" \o "ComLaw" </w:instrText>
            </w:r>
            <w:r w:rsidRPr="001A215A">
              <w:fldChar w:fldCharType="separate"/>
            </w:r>
            <w:r w:rsidR="00F502D8" w:rsidRPr="001A215A">
              <w:rPr>
                <w:rStyle w:val="Hyperlink"/>
                <w:bCs/>
              </w:rPr>
              <w:t>F2012L01383</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lastRenderedPageBreak/>
              <w:t>522</w:t>
            </w:r>
          </w:p>
        </w:tc>
        <w:tc>
          <w:tcPr>
            <w:tcW w:w="4961" w:type="dxa"/>
            <w:shd w:val="clear" w:color="auto" w:fill="auto"/>
          </w:tcPr>
          <w:p w:rsidR="00F502D8" w:rsidRPr="001A215A" w:rsidRDefault="00F502D8" w:rsidP="00EF07ED">
            <w:pPr>
              <w:pStyle w:val="Tabletext"/>
              <w:rPr>
                <w:i/>
              </w:rPr>
            </w:pPr>
            <w:r w:rsidRPr="001A215A">
              <w:rPr>
                <w:i/>
              </w:rPr>
              <w:t>Telstra Corporation (Ownership—Interests in Shares) Amendment Regulations</w:t>
            </w:r>
            <w:r w:rsidR="001A215A" w:rsidRPr="001A215A">
              <w:rPr>
                <w:i/>
              </w:rPr>
              <w:t> </w:t>
            </w:r>
            <w:r w:rsidRPr="001A215A">
              <w:rPr>
                <w:i/>
              </w:rPr>
              <w:t>1999 (No.</w:t>
            </w:r>
            <w:r w:rsidR="001A215A" w:rsidRPr="001A215A">
              <w:rPr>
                <w:i/>
              </w:rPr>
              <w:t> </w:t>
            </w:r>
            <w:r w:rsidRPr="001A215A">
              <w:rPr>
                <w:i/>
              </w:rPr>
              <w:t>1)</w:t>
            </w:r>
            <w:r w:rsidRPr="001A215A">
              <w:t>, SR</w:t>
            </w:r>
            <w:r w:rsidR="001A215A" w:rsidRPr="001A215A">
              <w:t> </w:t>
            </w:r>
            <w:r w:rsidRPr="001A215A">
              <w:t>1999 No.</w:t>
            </w:r>
            <w:r w:rsidR="001A215A" w:rsidRPr="001A215A">
              <w:t> </w:t>
            </w:r>
            <w:r w:rsidRPr="001A215A">
              <w:t>160</w:t>
            </w:r>
          </w:p>
        </w:tc>
        <w:bookmarkStart w:id="538" w:name="BKCheck15B_525"/>
        <w:bookmarkEnd w:id="538"/>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"http://www.comlaw.gov.au/Details/F1999B00155" \o "ComLaw" </w:instrText>
            </w:r>
            <w:r w:rsidRPr="001A215A">
              <w:fldChar w:fldCharType="separate"/>
            </w:r>
            <w:r w:rsidR="00F502D8" w:rsidRPr="001A215A">
              <w:rPr>
                <w:rStyle w:val="Hyperlink"/>
                <w:bCs/>
              </w:rPr>
              <w:t>F1999B00155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523</w:t>
            </w:r>
          </w:p>
        </w:tc>
        <w:tc>
          <w:tcPr>
            <w:tcW w:w="4961" w:type="dxa"/>
            <w:shd w:val="clear" w:color="auto" w:fill="auto"/>
          </w:tcPr>
          <w:p w:rsidR="00F502D8" w:rsidRPr="001A215A" w:rsidRDefault="00F502D8" w:rsidP="00EF07ED">
            <w:pPr>
              <w:pStyle w:val="Tabletext"/>
              <w:rPr>
                <w:i/>
              </w:rPr>
            </w:pPr>
            <w:r w:rsidRPr="001A215A">
              <w:rPr>
                <w:i/>
              </w:rPr>
              <w:t>Telstra Corporation (Transfer of Shares—Stamp Duty) Amendment Regulations</w:t>
            </w:r>
            <w:r w:rsidR="001A215A" w:rsidRPr="001A215A">
              <w:rPr>
                <w:i/>
              </w:rPr>
              <w:t> </w:t>
            </w:r>
            <w:r w:rsidRPr="001A215A">
              <w:rPr>
                <w:i/>
              </w:rPr>
              <w:t>1999 (No.</w:t>
            </w:r>
            <w:r w:rsidR="001A215A" w:rsidRPr="001A215A">
              <w:rPr>
                <w:i/>
              </w:rPr>
              <w:t> </w:t>
            </w:r>
            <w:r w:rsidRPr="001A215A">
              <w:rPr>
                <w:i/>
              </w:rPr>
              <w:t>1)</w:t>
            </w:r>
            <w:r w:rsidRPr="001A215A">
              <w:t>, SR</w:t>
            </w:r>
            <w:r w:rsidR="001A215A" w:rsidRPr="001A215A">
              <w:t> </w:t>
            </w:r>
            <w:r w:rsidRPr="001A215A">
              <w:t>1999 No.</w:t>
            </w:r>
            <w:r w:rsidR="001A215A" w:rsidRPr="001A215A">
              <w:t> </w:t>
            </w:r>
            <w:r w:rsidRPr="001A215A">
              <w:t>161</w:t>
            </w:r>
          </w:p>
        </w:tc>
        <w:bookmarkStart w:id="539" w:name="BKCheck15B_526"/>
        <w:bookmarkEnd w:id="539"/>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"http://www.comlaw.gov.au/Details/F1999B00156" \o "ComLaw" </w:instrText>
            </w:r>
            <w:r w:rsidRPr="001A215A">
              <w:fldChar w:fldCharType="separate"/>
            </w:r>
            <w:r w:rsidR="00F502D8" w:rsidRPr="001A215A">
              <w:rPr>
                <w:rStyle w:val="Hyperlink"/>
                <w:bCs/>
              </w:rPr>
              <w:t>F1999B00156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524</w:t>
            </w:r>
          </w:p>
        </w:tc>
        <w:tc>
          <w:tcPr>
            <w:tcW w:w="4961" w:type="dxa"/>
            <w:shd w:val="clear" w:color="auto" w:fill="auto"/>
          </w:tcPr>
          <w:p w:rsidR="00F502D8" w:rsidRPr="001A215A" w:rsidRDefault="00F502D8" w:rsidP="000E7A7A">
            <w:pPr>
              <w:pStyle w:val="Tabletext"/>
              <w:rPr>
                <w:i/>
              </w:rPr>
            </w:pPr>
            <w:r w:rsidRPr="001A215A">
              <w:rPr>
                <w:i/>
              </w:rPr>
              <w:t>Universal Service Areas Determination (No.</w:t>
            </w:r>
            <w:r w:rsidR="001A215A" w:rsidRPr="001A215A">
              <w:rPr>
                <w:i/>
              </w:rPr>
              <w:t> </w:t>
            </w:r>
            <w:r w:rsidRPr="001A215A">
              <w:rPr>
                <w:i/>
              </w:rPr>
              <w:t>1) 2001 (Amendment No.</w:t>
            </w:r>
            <w:r w:rsidR="001A215A" w:rsidRPr="001A215A">
              <w:rPr>
                <w:i/>
              </w:rPr>
              <w:t> </w:t>
            </w:r>
            <w:r w:rsidRPr="001A215A">
              <w:rPr>
                <w:i/>
              </w:rPr>
              <w:t>1 of 2001)</w:t>
            </w:r>
          </w:p>
        </w:tc>
        <w:bookmarkStart w:id="540" w:name="BKCheck15B_527"/>
        <w:bookmarkEnd w:id="540"/>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"http://www.comlaw.gov.au/Details/F2005B01022" \o "ComLaw" </w:instrText>
            </w:r>
            <w:r w:rsidRPr="001A215A">
              <w:fldChar w:fldCharType="separate"/>
            </w:r>
            <w:r w:rsidR="00F502D8" w:rsidRPr="001A215A">
              <w:rPr>
                <w:rStyle w:val="Hyperlink"/>
                <w:bCs/>
              </w:rPr>
              <w:t>F2005B01022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525</w:t>
            </w:r>
          </w:p>
        </w:tc>
        <w:tc>
          <w:tcPr>
            <w:tcW w:w="4961" w:type="dxa"/>
            <w:shd w:val="clear" w:color="auto" w:fill="auto"/>
          </w:tcPr>
          <w:p w:rsidR="00F502D8" w:rsidRPr="001A215A" w:rsidRDefault="00F502D8" w:rsidP="000E7A7A">
            <w:pPr>
              <w:pStyle w:val="Tabletext"/>
            </w:pPr>
            <w:r w:rsidRPr="001A215A">
              <w:t>VHF High Band Frequency Band Plan (148 to 174 MHz) (Amendment), SR</w:t>
            </w:r>
            <w:r w:rsidR="001A215A" w:rsidRPr="001A215A">
              <w:t> </w:t>
            </w:r>
            <w:r w:rsidRPr="001A215A">
              <w:t>1993 No.</w:t>
            </w:r>
            <w:r w:rsidR="001A215A" w:rsidRPr="001A215A">
              <w:t> </w:t>
            </w:r>
            <w:r w:rsidRPr="001A215A">
              <w:t>38</w:t>
            </w:r>
          </w:p>
        </w:tc>
        <w:bookmarkStart w:id="541" w:name="BKCheck15B_528"/>
        <w:bookmarkEnd w:id="541"/>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"http://www.comlaw.gov.au/Details/F2005B01660" \o "ComLaw" </w:instrText>
            </w:r>
            <w:r w:rsidRPr="001A215A">
              <w:fldChar w:fldCharType="separate"/>
            </w:r>
            <w:r w:rsidR="00F502D8" w:rsidRPr="001A215A">
              <w:rPr>
                <w:rStyle w:val="Hyperlink"/>
                <w:bCs/>
              </w:rPr>
              <w:t>F2005B01660</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526</w:t>
            </w:r>
          </w:p>
        </w:tc>
        <w:tc>
          <w:tcPr>
            <w:tcW w:w="4961" w:type="dxa"/>
            <w:shd w:val="clear" w:color="auto" w:fill="auto"/>
          </w:tcPr>
          <w:p w:rsidR="00F502D8" w:rsidRPr="001A215A" w:rsidRDefault="00F502D8" w:rsidP="000E7A7A">
            <w:pPr>
              <w:pStyle w:val="Tabletext"/>
              <w:rPr>
                <w:i/>
              </w:rPr>
            </w:pPr>
            <w:r w:rsidRPr="001A215A">
              <w:rPr>
                <w:i/>
              </w:rPr>
              <w:t>VHF High Band Frequency Band Plan (148 to 174 MHz) Plan Variation 1999 (No.</w:t>
            </w:r>
            <w:r w:rsidR="001A215A" w:rsidRPr="001A215A">
              <w:rPr>
                <w:i/>
              </w:rPr>
              <w:t> </w:t>
            </w:r>
            <w:r w:rsidRPr="001A215A">
              <w:rPr>
                <w:i/>
              </w:rPr>
              <w:t>1)</w:t>
            </w:r>
          </w:p>
        </w:tc>
        <w:bookmarkStart w:id="542" w:name="BKCheck15B_529"/>
        <w:bookmarkEnd w:id="542"/>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"http://www.comlaw.gov.au/Details/F2005B00401" \o "ComLaw" </w:instrText>
            </w:r>
            <w:r w:rsidRPr="001A215A">
              <w:fldChar w:fldCharType="separate"/>
            </w:r>
            <w:r w:rsidR="00F502D8" w:rsidRPr="001A215A">
              <w:rPr>
                <w:rStyle w:val="Hyperlink"/>
                <w:bCs/>
              </w:rPr>
              <w:t>F2005B00401</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527</w:t>
            </w:r>
          </w:p>
        </w:tc>
        <w:tc>
          <w:tcPr>
            <w:tcW w:w="4961" w:type="dxa"/>
            <w:shd w:val="clear" w:color="auto" w:fill="auto"/>
          </w:tcPr>
          <w:p w:rsidR="00F502D8" w:rsidRPr="001A215A" w:rsidRDefault="00F502D8" w:rsidP="000E7A7A">
            <w:pPr>
              <w:pStyle w:val="Tabletext"/>
            </w:pPr>
            <w:r w:rsidRPr="001A215A">
              <w:t>VHF High Band Frequency Band Plan (148 to 174 MHz) (Variation)</w:t>
            </w:r>
          </w:p>
        </w:tc>
        <w:bookmarkStart w:id="543" w:name="BKCheck15B_530"/>
        <w:bookmarkEnd w:id="543"/>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"http://www.comlaw.gov.au/Details/F2005B01166" \o "ComLaw" </w:instrText>
            </w:r>
            <w:r w:rsidRPr="001A215A">
              <w:fldChar w:fldCharType="separate"/>
            </w:r>
            <w:r w:rsidR="00F502D8" w:rsidRPr="001A215A">
              <w:rPr>
                <w:rStyle w:val="Hyperlink"/>
                <w:bCs/>
              </w:rPr>
              <w:t>F2005B01166</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528</w:t>
            </w:r>
          </w:p>
        </w:tc>
        <w:tc>
          <w:tcPr>
            <w:tcW w:w="4961" w:type="dxa"/>
            <w:shd w:val="clear" w:color="auto" w:fill="auto"/>
          </w:tcPr>
          <w:p w:rsidR="00F502D8" w:rsidRPr="001A215A" w:rsidRDefault="00F502D8" w:rsidP="000E7A7A">
            <w:pPr>
              <w:pStyle w:val="Tabletext"/>
              <w:rPr>
                <w:i/>
              </w:rPr>
            </w:pPr>
            <w:r w:rsidRPr="001A215A">
              <w:rPr>
                <w:i/>
              </w:rPr>
              <w:t>VHF High Band Frequency Band Plan (148 to 174 MHz) (Variation) 1998</w:t>
            </w:r>
          </w:p>
        </w:tc>
        <w:bookmarkStart w:id="544" w:name="BKCheck15B_531"/>
        <w:bookmarkEnd w:id="544"/>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"http://www.comlaw.gov.au/Details/F2005B01102" \o "ComLaw" </w:instrText>
            </w:r>
            <w:r w:rsidRPr="001A215A">
              <w:fldChar w:fldCharType="separate"/>
            </w:r>
            <w:r w:rsidR="00F502D8" w:rsidRPr="001A215A">
              <w:rPr>
                <w:rStyle w:val="Hyperlink"/>
                <w:bCs/>
              </w:rPr>
              <w:t>F2005B01102</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529</w:t>
            </w:r>
          </w:p>
        </w:tc>
        <w:tc>
          <w:tcPr>
            <w:tcW w:w="4961" w:type="dxa"/>
            <w:shd w:val="clear" w:color="auto" w:fill="auto"/>
          </w:tcPr>
          <w:p w:rsidR="00F502D8" w:rsidRPr="001A215A" w:rsidRDefault="00F502D8" w:rsidP="000E7A7A">
            <w:pPr>
              <w:pStyle w:val="Tabletext"/>
              <w:rPr>
                <w:i/>
              </w:rPr>
            </w:pPr>
            <w:r w:rsidRPr="001A215A">
              <w:rPr>
                <w:i/>
              </w:rPr>
              <w:t>VHF High Band Frequency Band Plan (148 to 174 MHz) Variation 2002 (No.</w:t>
            </w:r>
            <w:r w:rsidR="001A215A" w:rsidRPr="001A215A">
              <w:rPr>
                <w:i/>
              </w:rPr>
              <w:t> </w:t>
            </w:r>
            <w:r w:rsidRPr="001A215A">
              <w:rPr>
                <w:i/>
              </w:rPr>
              <w:t>1)</w:t>
            </w:r>
          </w:p>
        </w:tc>
        <w:bookmarkStart w:id="545" w:name="BKCheck15B_532"/>
        <w:bookmarkEnd w:id="545"/>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"http://www.comlaw.gov.au/Details/F2005B00135" \o "ComLaw" </w:instrText>
            </w:r>
            <w:r w:rsidRPr="001A215A">
              <w:fldChar w:fldCharType="separate"/>
            </w:r>
            <w:r w:rsidR="00F502D8" w:rsidRPr="001A215A">
              <w:rPr>
                <w:rStyle w:val="Hyperlink"/>
                <w:bCs/>
              </w:rPr>
              <w:t>F2005B00135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530</w:t>
            </w:r>
          </w:p>
        </w:tc>
        <w:tc>
          <w:tcPr>
            <w:tcW w:w="4961" w:type="dxa"/>
            <w:shd w:val="clear" w:color="auto" w:fill="auto"/>
          </w:tcPr>
          <w:p w:rsidR="00F502D8" w:rsidRPr="001A215A" w:rsidRDefault="00F502D8" w:rsidP="000E7A7A">
            <w:pPr>
              <w:pStyle w:val="Tabletext"/>
            </w:pPr>
            <w:r w:rsidRPr="001A215A">
              <w:t>VHF Mid Band Frequency Band Plan (70 to 87.5 MHz) (Amendment), SR</w:t>
            </w:r>
            <w:r w:rsidR="001A215A" w:rsidRPr="001A215A">
              <w:t> </w:t>
            </w:r>
            <w:r w:rsidRPr="001A215A">
              <w:t>1993 No.</w:t>
            </w:r>
            <w:r w:rsidR="001A215A" w:rsidRPr="001A215A">
              <w:t> </w:t>
            </w:r>
            <w:r w:rsidRPr="001A215A">
              <w:t>37</w:t>
            </w:r>
          </w:p>
        </w:tc>
        <w:bookmarkStart w:id="546" w:name="BKCheck15B_533"/>
        <w:bookmarkEnd w:id="546"/>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"http://www.comlaw.gov.au/Details/F2005B01665" \o "ComLaw" </w:instrText>
            </w:r>
            <w:r w:rsidRPr="001A215A">
              <w:fldChar w:fldCharType="separate"/>
            </w:r>
            <w:r w:rsidR="00F502D8" w:rsidRPr="001A215A">
              <w:rPr>
                <w:rStyle w:val="Hyperlink"/>
                <w:bCs/>
              </w:rPr>
              <w:t>F2005B01665</w:t>
            </w:r>
            <w:r w:rsidRPr="001A215A">
              <w:rPr>
                <w:rStyle w:val="Hyperlink"/>
                <w:bCs/>
              </w:rPr>
              <w:fldChar w:fldCharType="end"/>
            </w:r>
          </w:p>
        </w:tc>
      </w:tr>
      <w:tr w:rsidR="00F502D8" w:rsidRPr="001A215A" w:rsidTr="00EC358E">
        <w:trPr>
          <w:cantSplit/>
        </w:trPr>
        <w:tc>
          <w:tcPr>
            <w:tcW w:w="822" w:type="dxa"/>
            <w:shd w:val="clear" w:color="auto" w:fill="auto"/>
          </w:tcPr>
          <w:p w:rsidR="00F502D8" w:rsidRPr="001A215A" w:rsidRDefault="00EC358E" w:rsidP="000E7A7A">
            <w:pPr>
              <w:pStyle w:val="Tabletext"/>
            </w:pPr>
            <w:r w:rsidRPr="001A215A">
              <w:t>531</w:t>
            </w:r>
          </w:p>
        </w:tc>
        <w:tc>
          <w:tcPr>
            <w:tcW w:w="4961" w:type="dxa"/>
            <w:shd w:val="clear" w:color="auto" w:fill="auto"/>
          </w:tcPr>
          <w:p w:rsidR="00F502D8" w:rsidRPr="001A215A" w:rsidRDefault="00F502D8" w:rsidP="000E7A7A">
            <w:pPr>
              <w:pStyle w:val="Tabletext"/>
              <w:rPr>
                <w:i/>
              </w:rPr>
            </w:pPr>
            <w:r w:rsidRPr="001A215A">
              <w:rPr>
                <w:i/>
              </w:rPr>
              <w:t>VHF Mid Band Frequency Band Plan (70 to 87.5 MHz) Plan Variation 1999 (No.</w:t>
            </w:r>
            <w:r w:rsidR="001A215A" w:rsidRPr="001A215A">
              <w:rPr>
                <w:i/>
              </w:rPr>
              <w:t> </w:t>
            </w:r>
            <w:r w:rsidRPr="001A215A">
              <w:rPr>
                <w:i/>
              </w:rPr>
              <w:t>1)</w:t>
            </w:r>
          </w:p>
        </w:tc>
        <w:bookmarkStart w:id="547" w:name="BKCheck15B_534"/>
        <w:bookmarkEnd w:id="547"/>
        <w:tc>
          <w:tcPr>
            <w:tcW w:w="1560" w:type="dxa"/>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"http://www.comlaw.gov.au/Details/F2005B00411" \o "ComLaw" </w:instrText>
            </w:r>
            <w:r w:rsidRPr="001A215A">
              <w:fldChar w:fldCharType="separate"/>
            </w:r>
            <w:r w:rsidR="00F502D8" w:rsidRPr="001A215A">
              <w:rPr>
                <w:rStyle w:val="Hyperlink"/>
                <w:bCs/>
              </w:rPr>
              <w:t>F2005B00411</w:t>
            </w:r>
            <w:r w:rsidRPr="001A215A">
              <w:rPr>
                <w:rStyle w:val="Hyperlink"/>
                <w:bCs/>
              </w:rPr>
              <w:fldChar w:fldCharType="end"/>
            </w:r>
          </w:p>
        </w:tc>
      </w:tr>
      <w:tr w:rsidR="00F502D8" w:rsidRPr="001A215A" w:rsidTr="00EC358E">
        <w:trPr>
          <w:cantSplit/>
        </w:trPr>
        <w:tc>
          <w:tcPr>
            <w:tcW w:w="822" w:type="dxa"/>
            <w:tcBorders>
              <w:bottom w:val="single" w:sz="4" w:space="0" w:color="auto"/>
            </w:tcBorders>
            <w:shd w:val="clear" w:color="auto" w:fill="auto"/>
          </w:tcPr>
          <w:p w:rsidR="00F502D8" w:rsidRPr="001A215A" w:rsidRDefault="00EC358E" w:rsidP="000E7A7A">
            <w:pPr>
              <w:pStyle w:val="Tabletext"/>
            </w:pPr>
            <w:r w:rsidRPr="001A215A">
              <w:t>532</w:t>
            </w:r>
          </w:p>
        </w:tc>
        <w:tc>
          <w:tcPr>
            <w:tcW w:w="4961" w:type="dxa"/>
            <w:tcBorders>
              <w:bottom w:val="single" w:sz="4" w:space="0" w:color="auto"/>
            </w:tcBorders>
            <w:shd w:val="clear" w:color="auto" w:fill="auto"/>
          </w:tcPr>
          <w:p w:rsidR="00F502D8" w:rsidRPr="001A215A" w:rsidRDefault="00F502D8" w:rsidP="000E7A7A">
            <w:pPr>
              <w:pStyle w:val="Tabletext"/>
            </w:pPr>
            <w:r w:rsidRPr="001A215A">
              <w:t>VHF Mid Band Frequency Band Plan (70 to 87.5 MHz) (Variation)</w:t>
            </w:r>
          </w:p>
        </w:tc>
        <w:bookmarkStart w:id="548" w:name="BKCheck15B_535"/>
        <w:bookmarkEnd w:id="548"/>
        <w:tc>
          <w:tcPr>
            <w:tcW w:w="1560" w:type="dxa"/>
            <w:tcBorders>
              <w:bottom w:val="single" w:sz="4" w:space="0" w:color="auto"/>
            </w:tcBorders>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"http://www.comlaw.gov.au/Details/F2005B01329" \o "ComLaw" </w:instrText>
            </w:r>
            <w:r w:rsidRPr="001A215A">
              <w:fldChar w:fldCharType="separate"/>
            </w:r>
            <w:r w:rsidR="00F502D8" w:rsidRPr="001A215A">
              <w:rPr>
                <w:rStyle w:val="Hyperlink"/>
                <w:bCs/>
              </w:rPr>
              <w:t>F2005B01329</w:t>
            </w:r>
            <w:r w:rsidRPr="001A215A">
              <w:rPr>
                <w:rStyle w:val="Hyperlink"/>
                <w:bCs/>
              </w:rPr>
              <w:fldChar w:fldCharType="end"/>
            </w:r>
          </w:p>
        </w:tc>
      </w:tr>
      <w:tr w:rsidR="00F502D8" w:rsidRPr="001A215A" w:rsidTr="00EC358E">
        <w:trPr>
          <w:cantSplit/>
        </w:trPr>
        <w:tc>
          <w:tcPr>
            <w:tcW w:w="822" w:type="dxa"/>
            <w:tcBorders>
              <w:bottom w:val="single" w:sz="12" w:space="0" w:color="auto"/>
            </w:tcBorders>
            <w:shd w:val="clear" w:color="auto" w:fill="auto"/>
          </w:tcPr>
          <w:p w:rsidR="00F502D8" w:rsidRPr="001A215A" w:rsidRDefault="00EC358E" w:rsidP="000E7A7A">
            <w:pPr>
              <w:pStyle w:val="Tabletext"/>
            </w:pPr>
            <w:r w:rsidRPr="001A215A">
              <w:t>533</w:t>
            </w:r>
          </w:p>
        </w:tc>
        <w:tc>
          <w:tcPr>
            <w:tcW w:w="4961" w:type="dxa"/>
            <w:tcBorders>
              <w:bottom w:val="single" w:sz="12" w:space="0" w:color="auto"/>
            </w:tcBorders>
            <w:shd w:val="clear" w:color="auto" w:fill="auto"/>
          </w:tcPr>
          <w:p w:rsidR="00F502D8" w:rsidRPr="001A215A" w:rsidRDefault="00F502D8" w:rsidP="000E7A7A">
            <w:pPr>
              <w:pStyle w:val="Tabletext"/>
              <w:rPr>
                <w:i/>
              </w:rPr>
            </w:pPr>
            <w:r w:rsidRPr="001A215A">
              <w:rPr>
                <w:i/>
              </w:rPr>
              <w:t>VHF Mid Band Frequency Band Plan (70 to 87.5 MHz) (Variation) 1998</w:t>
            </w:r>
          </w:p>
        </w:tc>
        <w:bookmarkStart w:id="549" w:name="BKCheck15B_536"/>
        <w:bookmarkEnd w:id="549"/>
        <w:tc>
          <w:tcPr>
            <w:tcW w:w="1560" w:type="dxa"/>
            <w:tcBorders>
              <w:bottom w:val="single" w:sz="12" w:space="0" w:color="auto"/>
            </w:tcBorders>
            <w:shd w:val="clear" w:color="auto" w:fill="auto"/>
          </w:tcPr>
          <w:p w:rsidR="00F502D8" w:rsidRPr="001A215A" w:rsidRDefault="001510DB" w:rsidP="000E7A7A">
            <w:pPr>
              <w:pStyle w:val="Tabletext"/>
              <w:rPr>
                <w:rStyle w:val="Hyperlink"/>
                <w:bCs/>
                <w:u w:val="none"/>
              </w:rPr>
            </w:pPr>
            <w:r w:rsidRPr="001A215A">
              <w:fldChar w:fldCharType="begin"/>
            </w:r>
            <w:r w:rsidRPr="001A215A">
              <w:instrText xml:space="preserve"> HYPERLINK "http://www.comlaw.gov.au/Details/F2005B00432" \o "ComLaw" </w:instrText>
            </w:r>
            <w:r w:rsidRPr="001A215A">
              <w:fldChar w:fldCharType="separate"/>
            </w:r>
            <w:r w:rsidR="00F502D8" w:rsidRPr="001A215A">
              <w:rPr>
                <w:rStyle w:val="Hyperlink"/>
                <w:bCs/>
              </w:rPr>
              <w:t>F2005B00432</w:t>
            </w:r>
            <w:r w:rsidRPr="001A215A">
              <w:rPr>
                <w:rStyle w:val="Hyperlink"/>
                <w:bCs/>
              </w:rPr>
              <w:fldChar w:fldCharType="end"/>
            </w:r>
          </w:p>
        </w:tc>
      </w:tr>
    </w:tbl>
    <w:p w:rsidR="008A3261" w:rsidRPr="001A215A" w:rsidRDefault="00416993" w:rsidP="00344F06">
      <w:pPr>
        <w:pStyle w:val="ActHead6"/>
        <w:pageBreakBefore/>
      </w:pPr>
      <w:bookmarkStart w:id="550" w:name="_Toc361998218"/>
      <w:r w:rsidRPr="001A215A">
        <w:rPr>
          <w:rStyle w:val="CharAmSchNo"/>
        </w:rPr>
        <w:lastRenderedPageBreak/>
        <w:t>Schedule</w:t>
      </w:r>
      <w:r w:rsidR="001A215A" w:rsidRPr="001A215A">
        <w:rPr>
          <w:rStyle w:val="CharAmSchNo"/>
        </w:rPr>
        <w:t> </w:t>
      </w:r>
      <w:r w:rsidR="008A3261" w:rsidRPr="001A215A">
        <w:rPr>
          <w:rStyle w:val="CharAmSchNo"/>
        </w:rPr>
        <w:t>2</w:t>
      </w:r>
      <w:r w:rsidRPr="001A215A">
        <w:t>—</w:t>
      </w:r>
      <w:r w:rsidR="008A3261" w:rsidRPr="001A215A">
        <w:rPr>
          <w:rStyle w:val="CharAmSchText"/>
        </w:rPr>
        <w:t xml:space="preserve">Repeal of </w:t>
      </w:r>
      <w:r w:rsidR="00F21E63" w:rsidRPr="001A215A">
        <w:rPr>
          <w:rStyle w:val="CharAmSchText"/>
        </w:rPr>
        <w:t xml:space="preserve">commencement </w:t>
      </w:r>
      <w:r w:rsidR="00034973" w:rsidRPr="001A215A">
        <w:rPr>
          <w:rStyle w:val="CharAmSchText"/>
        </w:rPr>
        <w:t>instrument</w:t>
      </w:r>
      <w:r w:rsidR="008A3261" w:rsidRPr="001A215A">
        <w:rPr>
          <w:rStyle w:val="CharAmSchText"/>
        </w:rPr>
        <w:t>s</w:t>
      </w:r>
      <w:bookmarkEnd w:id="550"/>
    </w:p>
    <w:p w:rsidR="0006546C" w:rsidRPr="001A215A" w:rsidRDefault="00416993" w:rsidP="0006546C">
      <w:pPr>
        <w:pStyle w:val="Header"/>
      </w:pPr>
      <w:r w:rsidRPr="001A215A">
        <w:rPr>
          <w:rStyle w:val="CharAmPartNo"/>
        </w:rPr>
        <w:t xml:space="preserve"> </w:t>
      </w:r>
      <w:r w:rsidRPr="001A215A">
        <w:rPr>
          <w:rStyle w:val="CharAmPartText"/>
        </w:rPr>
        <w:t xml:space="preserve"> </w:t>
      </w:r>
    </w:p>
    <w:p w:rsidR="001943F5" w:rsidRPr="001A215A" w:rsidRDefault="001943F5" w:rsidP="000D260D">
      <w:pPr>
        <w:pStyle w:val="BoxText"/>
        <w:rPr>
          <w:i/>
        </w:rPr>
      </w:pPr>
      <w:r w:rsidRPr="001A215A">
        <w:rPr>
          <w:i/>
        </w:rPr>
        <w:t>Guide to this Schedule</w:t>
      </w:r>
    </w:p>
    <w:p w:rsidR="000D260D" w:rsidRPr="001A215A" w:rsidRDefault="000D260D" w:rsidP="000D260D">
      <w:pPr>
        <w:pStyle w:val="BoxText"/>
      </w:pPr>
      <w:r w:rsidRPr="001A215A">
        <w:t xml:space="preserve">This Schedule repeals </w:t>
      </w:r>
      <w:r w:rsidR="00EB4A97" w:rsidRPr="001A215A">
        <w:t>commencement instrument</w:t>
      </w:r>
      <w:r w:rsidR="002B6705" w:rsidRPr="001A215A">
        <w:t>s that are</w:t>
      </w:r>
      <w:r w:rsidRPr="001A215A">
        <w:t xml:space="preserve"> spent, and that would have been repealed automatically under section</w:t>
      </w:r>
      <w:r w:rsidR="001A215A" w:rsidRPr="001A215A">
        <w:t> </w:t>
      </w:r>
      <w:r w:rsidRPr="001A215A">
        <w:t xml:space="preserve">48B of the </w:t>
      </w:r>
      <w:r w:rsidRPr="001A215A">
        <w:rPr>
          <w:i/>
        </w:rPr>
        <w:t>Legislative Instruments Act 2003</w:t>
      </w:r>
      <w:r w:rsidR="002B6705" w:rsidRPr="001A215A">
        <w:t xml:space="preserve"> if they</w:t>
      </w:r>
      <w:r w:rsidRPr="001A215A">
        <w:t xml:space="preserve"> had been made after the commencement of that section.</w:t>
      </w:r>
    </w:p>
    <w:p w:rsidR="000D260D" w:rsidRPr="001A215A" w:rsidRDefault="002B6705" w:rsidP="000D260D">
      <w:pPr>
        <w:pStyle w:val="BoxText"/>
      </w:pPr>
      <w:r w:rsidRPr="001A215A">
        <w:t>The repeal of an</w:t>
      </w:r>
      <w:r w:rsidR="000D260D" w:rsidRPr="001A215A">
        <w:t xml:space="preserve"> instrument by this Schedule does not affect any commencement the instrument provides for: see subsection</w:t>
      </w:r>
      <w:r w:rsidR="001A215A" w:rsidRPr="001A215A">
        <w:t> </w:t>
      </w:r>
      <w:r w:rsidR="00344F06" w:rsidRPr="001A215A">
        <w:t>6</w:t>
      </w:r>
      <w:r w:rsidR="000D260D" w:rsidRPr="001A215A">
        <w:t>(2).</w:t>
      </w:r>
    </w:p>
    <w:p w:rsidR="00416993" w:rsidRPr="001A215A" w:rsidRDefault="00416993" w:rsidP="00416993">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FA3909" w:rsidRPr="001A215A" w:rsidTr="00E93BF2">
        <w:trPr>
          <w:tblHeader/>
        </w:trPr>
        <w:tc>
          <w:tcPr>
            <w:tcW w:w="7338" w:type="dxa"/>
            <w:gridSpan w:val="3"/>
            <w:tcBorders>
              <w:top w:val="single" w:sz="12" w:space="0" w:color="auto"/>
              <w:bottom w:val="single" w:sz="6" w:space="0" w:color="auto"/>
            </w:tcBorders>
            <w:shd w:val="clear" w:color="auto" w:fill="auto"/>
          </w:tcPr>
          <w:p w:rsidR="00FA3909" w:rsidRPr="001A215A" w:rsidRDefault="00FA3909" w:rsidP="00CA1CD3">
            <w:pPr>
              <w:pStyle w:val="TableHeading"/>
            </w:pPr>
            <w:r w:rsidRPr="001A215A">
              <w:t>Repeal of commencement instruments</w:t>
            </w:r>
          </w:p>
        </w:tc>
      </w:tr>
      <w:tr w:rsidR="00FA3909" w:rsidRPr="001A215A" w:rsidTr="00E93BF2">
        <w:trPr>
          <w:tblHeader/>
        </w:trPr>
        <w:tc>
          <w:tcPr>
            <w:tcW w:w="676" w:type="dxa"/>
            <w:tcBorders>
              <w:top w:val="single" w:sz="6" w:space="0" w:color="auto"/>
              <w:bottom w:val="single" w:sz="12" w:space="0" w:color="auto"/>
            </w:tcBorders>
            <w:shd w:val="clear" w:color="auto" w:fill="auto"/>
          </w:tcPr>
          <w:p w:rsidR="00FA3909" w:rsidRPr="001A215A" w:rsidRDefault="00FA3909" w:rsidP="00CA1CD3">
            <w:pPr>
              <w:pStyle w:val="TableHeading"/>
            </w:pPr>
            <w:r w:rsidRPr="001A215A">
              <w:t>Item</w:t>
            </w:r>
          </w:p>
        </w:tc>
        <w:tc>
          <w:tcPr>
            <w:tcW w:w="5102" w:type="dxa"/>
            <w:tcBorders>
              <w:top w:val="single" w:sz="6" w:space="0" w:color="auto"/>
              <w:bottom w:val="single" w:sz="12" w:space="0" w:color="auto"/>
            </w:tcBorders>
            <w:shd w:val="clear" w:color="auto" w:fill="auto"/>
          </w:tcPr>
          <w:p w:rsidR="00FA3909" w:rsidRPr="001A215A" w:rsidRDefault="00FA3909" w:rsidP="00CA1CD3">
            <w:pPr>
              <w:pStyle w:val="TableHeading"/>
            </w:pPr>
            <w:r w:rsidRPr="001A215A">
              <w:t>Instrument name and series number (if any)</w:t>
            </w:r>
          </w:p>
        </w:tc>
        <w:tc>
          <w:tcPr>
            <w:tcW w:w="1560" w:type="dxa"/>
            <w:tcBorders>
              <w:top w:val="single" w:sz="6" w:space="0" w:color="auto"/>
              <w:bottom w:val="single" w:sz="12" w:space="0" w:color="auto"/>
            </w:tcBorders>
            <w:shd w:val="clear" w:color="auto" w:fill="auto"/>
          </w:tcPr>
          <w:p w:rsidR="00FA3909" w:rsidRPr="001A215A" w:rsidRDefault="00FA3909" w:rsidP="00CA1CD3">
            <w:pPr>
              <w:pStyle w:val="TableHeading"/>
            </w:pPr>
            <w:r w:rsidRPr="001A215A">
              <w:t>FRLI identifier</w:t>
            </w:r>
          </w:p>
        </w:tc>
      </w:tr>
      <w:tr w:rsidR="00E93BF2" w:rsidRPr="001A215A" w:rsidTr="00E93BF2">
        <w:tc>
          <w:tcPr>
            <w:tcW w:w="676" w:type="dxa"/>
            <w:tcBorders>
              <w:top w:val="single" w:sz="12" w:space="0" w:color="auto"/>
            </w:tcBorders>
            <w:shd w:val="clear" w:color="auto" w:fill="auto"/>
          </w:tcPr>
          <w:p w:rsidR="00E93BF2" w:rsidRPr="001A215A" w:rsidRDefault="00E93BF2" w:rsidP="00416993">
            <w:pPr>
              <w:pStyle w:val="Tabletext"/>
            </w:pPr>
            <w:r w:rsidRPr="001A215A">
              <w:t>1</w:t>
            </w:r>
          </w:p>
        </w:tc>
        <w:tc>
          <w:tcPr>
            <w:tcW w:w="5102" w:type="dxa"/>
            <w:tcBorders>
              <w:top w:val="single" w:sz="12" w:space="0" w:color="auto"/>
            </w:tcBorders>
            <w:shd w:val="clear" w:color="auto" w:fill="auto"/>
          </w:tcPr>
          <w:p w:rsidR="00E93BF2" w:rsidRPr="001A215A" w:rsidRDefault="00E93BF2" w:rsidP="00416993">
            <w:pPr>
              <w:pStyle w:val="Tabletext"/>
            </w:pPr>
            <w:r w:rsidRPr="001A215A">
              <w:t xml:space="preserve">Proclamation for the </w:t>
            </w:r>
            <w:r w:rsidRPr="001A215A">
              <w:rPr>
                <w:i/>
              </w:rPr>
              <w:t>Broadcasting Services Amendment (Media Ownership) Act 2006</w:t>
            </w:r>
            <w:r w:rsidRPr="001A215A">
              <w:t xml:space="preserve"> (made on 29</w:t>
            </w:r>
            <w:r w:rsidR="001A215A" w:rsidRPr="001A215A">
              <w:t> </w:t>
            </w:r>
            <w:r w:rsidRPr="001A215A">
              <w:t>March 2007)</w:t>
            </w:r>
          </w:p>
        </w:tc>
        <w:bookmarkStart w:id="551" w:name="BKCheck15B_537"/>
        <w:bookmarkEnd w:id="551"/>
        <w:tc>
          <w:tcPr>
            <w:tcW w:w="1560" w:type="dxa"/>
            <w:tcBorders>
              <w:top w:val="single" w:sz="12" w:space="0" w:color="auto"/>
            </w:tcBorders>
            <w:shd w:val="clear" w:color="auto" w:fill="auto"/>
          </w:tcPr>
          <w:p w:rsidR="00E93BF2" w:rsidRPr="001A215A" w:rsidRDefault="001510DB" w:rsidP="00416993">
            <w:pPr>
              <w:pStyle w:val="Tabletext"/>
              <w:rPr>
                <w:rStyle w:val="Hyperlink"/>
                <w:bCs/>
                <w:szCs w:val="22"/>
                <w:u w:val="none"/>
              </w:rPr>
            </w:pPr>
            <w:r w:rsidRPr="001A215A">
              <w:fldChar w:fldCharType="begin"/>
            </w:r>
            <w:r w:rsidRPr="001A215A">
              <w:instrText xml:space="preserve"> HYPERLINK "http://www.comlaw.gov.au/Details/F2007L00837" \o "ComLaw" </w:instrText>
            </w:r>
            <w:r w:rsidRPr="001A215A">
              <w:fldChar w:fldCharType="separate"/>
            </w:r>
            <w:r w:rsidR="00E93BF2" w:rsidRPr="001A215A">
              <w:rPr>
                <w:rStyle w:val="Hyperlink"/>
                <w:bCs/>
                <w:szCs w:val="22"/>
              </w:rPr>
              <w:t>F2007L00837</w:t>
            </w:r>
            <w:r w:rsidRPr="001A215A">
              <w:rPr>
                <w:rStyle w:val="Hyperlink"/>
                <w:bCs/>
                <w:szCs w:val="22"/>
              </w:rPr>
              <w:fldChar w:fldCharType="end"/>
            </w:r>
          </w:p>
        </w:tc>
      </w:tr>
      <w:tr w:rsidR="00587612" w:rsidRPr="001A215A" w:rsidTr="00E93BF2">
        <w:tc>
          <w:tcPr>
            <w:tcW w:w="676" w:type="dxa"/>
            <w:shd w:val="clear" w:color="auto" w:fill="auto"/>
          </w:tcPr>
          <w:p w:rsidR="00587612" w:rsidRPr="001A215A" w:rsidRDefault="00E93BF2" w:rsidP="00416993">
            <w:pPr>
              <w:pStyle w:val="Tabletext"/>
            </w:pPr>
            <w:r w:rsidRPr="001A215A">
              <w:t>2</w:t>
            </w:r>
          </w:p>
        </w:tc>
        <w:tc>
          <w:tcPr>
            <w:tcW w:w="5102" w:type="dxa"/>
            <w:shd w:val="clear" w:color="auto" w:fill="auto"/>
          </w:tcPr>
          <w:p w:rsidR="00587612" w:rsidRPr="001A215A" w:rsidRDefault="00F502D8" w:rsidP="00416993">
            <w:pPr>
              <w:pStyle w:val="Tabletext"/>
              <w:rPr>
                <w:i/>
              </w:rPr>
            </w:pPr>
            <w:r w:rsidRPr="001A215A">
              <w:t xml:space="preserve">Proclamation for the </w:t>
            </w:r>
            <w:r w:rsidRPr="001A215A">
              <w:rPr>
                <w:i/>
              </w:rPr>
              <w:t>Do Not Call Register Act 2006</w:t>
            </w:r>
            <w:r w:rsidRPr="001A215A">
              <w:t xml:space="preserve"> (made on 26</w:t>
            </w:r>
            <w:r w:rsidR="001A215A" w:rsidRPr="001A215A">
              <w:t> </w:t>
            </w:r>
            <w:r w:rsidRPr="001A215A">
              <w:t>April 2007)</w:t>
            </w:r>
          </w:p>
        </w:tc>
        <w:bookmarkStart w:id="552" w:name="BKCheck15B_538"/>
        <w:bookmarkEnd w:id="552"/>
        <w:tc>
          <w:tcPr>
            <w:tcW w:w="1560" w:type="dxa"/>
            <w:shd w:val="clear" w:color="auto" w:fill="auto"/>
          </w:tcPr>
          <w:p w:rsidR="00587612" w:rsidRPr="001A215A" w:rsidRDefault="00F502D8" w:rsidP="00416993">
            <w:pPr>
              <w:pStyle w:val="Tabletext"/>
              <w:rPr>
                <w:rStyle w:val="Hyperlink"/>
                <w:bCs/>
                <w:szCs w:val="22"/>
                <w:u w:val="none"/>
              </w:rPr>
            </w:pPr>
            <w:r w:rsidRPr="001A215A">
              <w:rPr>
                <w:rStyle w:val="Hyperlink"/>
                <w:bCs/>
                <w:szCs w:val="22"/>
                <w:u w:val="none"/>
              </w:rPr>
              <w:fldChar w:fldCharType="begin"/>
            </w:r>
            <w:r w:rsidRPr="001A215A">
              <w:rPr>
                <w:rStyle w:val="Hyperlink"/>
                <w:bCs/>
                <w:szCs w:val="22"/>
                <w:u w:val="none"/>
              </w:rPr>
              <w:instrText xml:space="preserve"> HYPERLINK "http://www.comlaw.gov.au/Details/F2007L01114" \o "ComLaw" </w:instrText>
            </w:r>
            <w:r w:rsidR="006E77B8" w:rsidRPr="001A215A">
              <w:rPr>
                <w:rStyle w:val="Hyperlink"/>
                <w:bCs/>
                <w:szCs w:val="22"/>
                <w:u w:val="none"/>
              </w:rPr>
            </w:r>
            <w:r w:rsidRPr="001A215A">
              <w:rPr>
                <w:rStyle w:val="Hyperlink"/>
                <w:bCs/>
                <w:szCs w:val="22"/>
                <w:u w:val="none"/>
              </w:rPr>
              <w:fldChar w:fldCharType="separate"/>
            </w:r>
            <w:r w:rsidRPr="001A215A">
              <w:rPr>
                <w:rStyle w:val="Hyperlink"/>
                <w:bCs/>
                <w:szCs w:val="22"/>
              </w:rPr>
              <w:t>F2007L01114</w:t>
            </w:r>
            <w:r w:rsidRPr="001A215A">
              <w:rPr>
                <w:rStyle w:val="Hyperlink"/>
                <w:bCs/>
                <w:szCs w:val="22"/>
                <w:u w:val="none"/>
              </w:rPr>
              <w:fldChar w:fldCharType="end"/>
            </w:r>
          </w:p>
        </w:tc>
      </w:tr>
      <w:tr w:rsidR="00F502D8" w:rsidRPr="001A215A" w:rsidTr="00E93BF2">
        <w:tc>
          <w:tcPr>
            <w:tcW w:w="676" w:type="dxa"/>
            <w:shd w:val="clear" w:color="auto" w:fill="auto"/>
          </w:tcPr>
          <w:p w:rsidR="00F502D8" w:rsidRPr="001A215A" w:rsidRDefault="00E93BF2" w:rsidP="00416993">
            <w:pPr>
              <w:pStyle w:val="Tabletext"/>
            </w:pPr>
            <w:r w:rsidRPr="001A215A">
              <w:t>3</w:t>
            </w:r>
          </w:p>
        </w:tc>
        <w:tc>
          <w:tcPr>
            <w:tcW w:w="5102" w:type="dxa"/>
            <w:shd w:val="clear" w:color="auto" w:fill="auto"/>
          </w:tcPr>
          <w:p w:rsidR="00F502D8" w:rsidRPr="001A215A" w:rsidRDefault="00F502D8" w:rsidP="00416993">
            <w:pPr>
              <w:pStyle w:val="Tabletext"/>
              <w:rPr>
                <w:i/>
              </w:rPr>
            </w:pPr>
            <w:r w:rsidRPr="001A215A">
              <w:t xml:space="preserve">Proclamation for the </w:t>
            </w:r>
            <w:r w:rsidRPr="001A215A">
              <w:rPr>
                <w:i/>
              </w:rPr>
              <w:t>Do Not Call Register Legislation Amendment Act 2010</w:t>
            </w:r>
            <w:r w:rsidRPr="001A215A">
              <w:t xml:space="preserve"> (made on 20</w:t>
            </w:r>
            <w:r w:rsidR="001A215A" w:rsidRPr="001A215A">
              <w:t> </w:t>
            </w:r>
            <w:r w:rsidRPr="001A215A">
              <w:t>May 2010)</w:t>
            </w:r>
          </w:p>
        </w:tc>
        <w:bookmarkStart w:id="553" w:name="BKCheck15B_539"/>
        <w:bookmarkEnd w:id="553"/>
        <w:tc>
          <w:tcPr>
            <w:tcW w:w="1560" w:type="dxa"/>
            <w:shd w:val="clear" w:color="auto" w:fill="auto"/>
          </w:tcPr>
          <w:p w:rsidR="00F502D8" w:rsidRPr="001A215A" w:rsidRDefault="001510DB" w:rsidP="00416993">
            <w:pPr>
              <w:pStyle w:val="Tabletext"/>
              <w:rPr>
                <w:rStyle w:val="Hyperlink"/>
                <w:bCs/>
                <w:szCs w:val="22"/>
                <w:u w:val="none"/>
              </w:rPr>
            </w:pPr>
            <w:r w:rsidRPr="001A215A">
              <w:fldChar w:fldCharType="begin"/>
            </w:r>
            <w:r w:rsidRPr="001A215A">
              <w:instrText xml:space="preserve"> HYPERLINK "http://www.comlaw.gov.au/Details/F2010L01325" \o "ComLaw" </w:instrText>
            </w:r>
            <w:r w:rsidRPr="001A215A">
              <w:fldChar w:fldCharType="separate"/>
            </w:r>
            <w:r w:rsidR="00F502D8" w:rsidRPr="001A215A">
              <w:rPr>
                <w:rStyle w:val="Hyperlink"/>
                <w:bCs/>
                <w:szCs w:val="22"/>
              </w:rPr>
              <w:t>F2010L01325</w:t>
            </w:r>
            <w:r w:rsidRPr="001A215A">
              <w:rPr>
                <w:rStyle w:val="Hyperlink"/>
                <w:bCs/>
                <w:szCs w:val="22"/>
              </w:rPr>
              <w:fldChar w:fldCharType="end"/>
            </w:r>
          </w:p>
        </w:tc>
      </w:tr>
      <w:tr w:rsidR="00F502D8" w:rsidRPr="001A215A" w:rsidTr="00E93BF2">
        <w:tc>
          <w:tcPr>
            <w:tcW w:w="676" w:type="dxa"/>
            <w:shd w:val="clear" w:color="auto" w:fill="auto"/>
          </w:tcPr>
          <w:p w:rsidR="00F502D8" w:rsidRPr="001A215A" w:rsidRDefault="00E93BF2" w:rsidP="00416993">
            <w:pPr>
              <w:pStyle w:val="Tabletext"/>
            </w:pPr>
            <w:r w:rsidRPr="001A215A">
              <w:t>4</w:t>
            </w:r>
          </w:p>
        </w:tc>
        <w:tc>
          <w:tcPr>
            <w:tcW w:w="5102" w:type="dxa"/>
            <w:shd w:val="clear" w:color="auto" w:fill="auto"/>
          </w:tcPr>
          <w:p w:rsidR="00F502D8" w:rsidRPr="001A215A" w:rsidRDefault="00F502D8" w:rsidP="00416993">
            <w:pPr>
              <w:pStyle w:val="Tabletext"/>
              <w:rPr>
                <w:i/>
              </w:rPr>
            </w:pPr>
            <w:r w:rsidRPr="001A215A">
              <w:t xml:space="preserve">Proclamation for the </w:t>
            </w:r>
            <w:r w:rsidRPr="001A215A">
              <w:rPr>
                <w:i/>
              </w:rPr>
              <w:t>Telecommunications Amendment (Integrated Public Number Database) Act 2006</w:t>
            </w:r>
            <w:r w:rsidRPr="001A215A">
              <w:t xml:space="preserve"> (made on 10</w:t>
            </w:r>
            <w:r w:rsidR="001A215A" w:rsidRPr="001A215A">
              <w:t> </w:t>
            </w:r>
            <w:r w:rsidRPr="001A215A">
              <w:t>May 2007)</w:t>
            </w:r>
          </w:p>
        </w:tc>
        <w:bookmarkStart w:id="554" w:name="BKCheck15B_540"/>
        <w:bookmarkEnd w:id="554"/>
        <w:tc>
          <w:tcPr>
            <w:tcW w:w="1560" w:type="dxa"/>
            <w:shd w:val="clear" w:color="auto" w:fill="auto"/>
          </w:tcPr>
          <w:p w:rsidR="00F502D8" w:rsidRPr="001A215A" w:rsidRDefault="001510DB" w:rsidP="00416993">
            <w:pPr>
              <w:pStyle w:val="Tabletext"/>
              <w:rPr>
                <w:rStyle w:val="Hyperlink"/>
                <w:bCs/>
                <w:szCs w:val="22"/>
                <w:u w:val="none"/>
              </w:rPr>
            </w:pPr>
            <w:r w:rsidRPr="001A215A">
              <w:fldChar w:fldCharType="begin"/>
            </w:r>
            <w:r w:rsidRPr="001A215A">
              <w:instrText xml:space="preserve"> HYPERLINK "http://www.comlaw.gov.au/Details/F2007L01311" \o "ComLaw" </w:instrText>
            </w:r>
            <w:r w:rsidRPr="001A215A">
              <w:fldChar w:fldCharType="separate"/>
            </w:r>
            <w:r w:rsidR="00F502D8" w:rsidRPr="001A215A">
              <w:rPr>
                <w:rStyle w:val="Hyperlink"/>
                <w:bCs/>
                <w:szCs w:val="22"/>
              </w:rPr>
              <w:t>F2007L01311</w:t>
            </w:r>
            <w:r w:rsidRPr="001A215A">
              <w:rPr>
                <w:rStyle w:val="Hyperlink"/>
                <w:bCs/>
                <w:szCs w:val="22"/>
              </w:rPr>
              <w:fldChar w:fldCharType="end"/>
            </w:r>
          </w:p>
        </w:tc>
      </w:tr>
      <w:tr w:rsidR="00F502D8" w:rsidRPr="001A215A" w:rsidTr="00E93BF2">
        <w:tc>
          <w:tcPr>
            <w:tcW w:w="676" w:type="dxa"/>
            <w:tcBorders>
              <w:bottom w:val="single" w:sz="4" w:space="0" w:color="auto"/>
            </w:tcBorders>
            <w:shd w:val="clear" w:color="auto" w:fill="auto"/>
          </w:tcPr>
          <w:p w:rsidR="00F502D8" w:rsidRPr="001A215A" w:rsidRDefault="00E93BF2" w:rsidP="00416993">
            <w:pPr>
              <w:pStyle w:val="Tabletext"/>
            </w:pPr>
            <w:r w:rsidRPr="001A215A">
              <w:t>5</w:t>
            </w:r>
          </w:p>
        </w:tc>
        <w:tc>
          <w:tcPr>
            <w:tcW w:w="5102" w:type="dxa"/>
            <w:tcBorders>
              <w:bottom w:val="single" w:sz="4" w:space="0" w:color="auto"/>
            </w:tcBorders>
            <w:shd w:val="clear" w:color="auto" w:fill="auto"/>
          </w:tcPr>
          <w:p w:rsidR="00F502D8" w:rsidRPr="001A215A" w:rsidRDefault="00F502D8" w:rsidP="00416993">
            <w:pPr>
              <w:pStyle w:val="Tabletext"/>
              <w:rPr>
                <w:i/>
              </w:rPr>
            </w:pPr>
            <w:r w:rsidRPr="001A215A">
              <w:t xml:space="preserve">Proclamation for the </w:t>
            </w:r>
            <w:r w:rsidRPr="001A215A">
              <w:rPr>
                <w:i/>
              </w:rPr>
              <w:t>Telecommunications Legislation Amendment (Competition and Consumer Issues) Act 2005</w:t>
            </w:r>
            <w:r w:rsidRPr="001A215A">
              <w:t xml:space="preserve"> (made on 15</w:t>
            </w:r>
            <w:r w:rsidR="001A215A" w:rsidRPr="001A215A">
              <w:t> </w:t>
            </w:r>
            <w:r w:rsidRPr="001A215A">
              <w:t>December 2005)</w:t>
            </w:r>
          </w:p>
        </w:tc>
        <w:bookmarkStart w:id="555" w:name="BKCheck15B_541"/>
        <w:bookmarkEnd w:id="555"/>
        <w:tc>
          <w:tcPr>
            <w:tcW w:w="1560" w:type="dxa"/>
            <w:tcBorders>
              <w:bottom w:val="single" w:sz="4" w:space="0" w:color="auto"/>
            </w:tcBorders>
            <w:shd w:val="clear" w:color="auto" w:fill="auto"/>
          </w:tcPr>
          <w:p w:rsidR="00F502D8" w:rsidRPr="001A215A" w:rsidRDefault="001510DB" w:rsidP="00416993">
            <w:pPr>
              <w:pStyle w:val="Tabletext"/>
              <w:rPr>
                <w:rStyle w:val="Hyperlink"/>
                <w:bCs/>
                <w:szCs w:val="22"/>
                <w:u w:val="none"/>
              </w:rPr>
            </w:pPr>
            <w:r w:rsidRPr="001A215A">
              <w:fldChar w:fldCharType="begin"/>
            </w:r>
            <w:r w:rsidRPr="001A215A">
              <w:instrText xml:space="preserve"> HYPERLINK "http://www.comlaw.gov.au/Details/F2005L04117" \o "ComLaw" </w:instrText>
            </w:r>
            <w:r w:rsidRPr="001A215A">
              <w:fldChar w:fldCharType="separate"/>
            </w:r>
            <w:r w:rsidR="00F502D8" w:rsidRPr="001A215A">
              <w:rPr>
                <w:rStyle w:val="Hyperlink"/>
                <w:bCs/>
                <w:szCs w:val="22"/>
              </w:rPr>
              <w:t>F2005L04117</w:t>
            </w:r>
            <w:r w:rsidRPr="001A215A">
              <w:rPr>
                <w:rStyle w:val="Hyperlink"/>
                <w:bCs/>
                <w:szCs w:val="22"/>
              </w:rPr>
              <w:fldChar w:fldCharType="end"/>
            </w:r>
          </w:p>
        </w:tc>
      </w:tr>
      <w:tr w:rsidR="00F502D8" w:rsidRPr="001A215A" w:rsidTr="00E93BF2">
        <w:tc>
          <w:tcPr>
            <w:tcW w:w="676" w:type="dxa"/>
            <w:tcBorders>
              <w:bottom w:val="single" w:sz="12" w:space="0" w:color="auto"/>
            </w:tcBorders>
            <w:shd w:val="clear" w:color="auto" w:fill="auto"/>
          </w:tcPr>
          <w:p w:rsidR="00F502D8" w:rsidRPr="001A215A" w:rsidRDefault="00E93BF2" w:rsidP="00416993">
            <w:pPr>
              <w:pStyle w:val="Tabletext"/>
            </w:pPr>
            <w:r w:rsidRPr="001A215A">
              <w:t>6</w:t>
            </w:r>
          </w:p>
        </w:tc>
        <w:tc>
          <w:tcPr>
            <w:tcW w:w="5102" w:type="dxa"/>
            <w:tcBorders>
              <w:bottom w:val="single" w:sz="12" w:space="0" w:color="auto"/>
            </w:tcBorders>
            <w:shd w:val="clear" w:color="auto" w:fill="auto"/>
          </w:tcPr>
          <w:p w:rsidR="00F502D8" w:rsidRPr="001A215A" w:rsidRDefault="00F502D8" w:rsidP="00416993">
            <w:pPr>
              <w:pStyle w:val="Tabletext"/>
              <w:rPr>
                <w:i/>
              </w:rPr>
            </w:pPr>
            <w:r w:rsidRPr="001A215A">
              <w:rPr>
                <w:i/>
              </w:rPr>
              <w:t>Telecommunications Universal Service Management Agency Proclamation 2012</w:t>
            </w:r>
            <w:r w:rsidRPr="001A215A">
              <w:t xml:space="preserve"> (made on 10</w:t>
            </w:r>
            <w:r w:rsidR="001A215A" w:rsidRPr="001A215A">
              <w:t> </w:t>
            </w:r>
            <w:r w:rsidRPr="001A215A">
              <w:t>May 2012)</w:t>
            </w:r>
          </w:p>
        </w:tc>
        <w:bookmarkStart w:id="556" w:name="BKCheck15B_542"/>
        <w:bookmarkEnd w:id="556"/>
        <w:tc>
          <w:tcPr>
            <w:tcW w:w="1560" w:type="dxa"/>
            <w:tcBorders>
              <w:bottom w:val="single" w:sz="12" w:space="0" w:color="auto"/>
            </w:tcBorders>
            <w:shd w:val="clear" w:color="auto" w:fill="auto"/>
          </w:tcPr>
          <w:p w:rsidR="00F502D8" w:rsidRPr="001A215A" w:rsidRDefault="001510DB" w:rsidP="00416993">
            <w:pPr>
              <w:pStyle w:val="Tabletext"/>
              <w:rPr>
                <w:rStyle w:val="Hyperlink"/>
                <w:bCs/>
                <w:szCs w:val="22"/>
                <w:u w:val="none"/>
              </w:rPr>
            </w:pPr>
            <w:r w:rsidRPr="001A215A">
              <w:fldChar w:fldCharType="begin"/>
            </w:r>
            <w:r w:rsidRPr="001A215A">
              <w:instrText xml:space="preserve"> HYPERLINK "http://www.comlaw.gov.au/Details/F2012L01028" \o "ComLaw" </w:instrText>
            </w:r>
            <w:r w:rsidRPr="001A215A">
              <w:fldChar w:fldCharType="separate"/>
            </w:r>
            <w:r w:rsidR="00F502D8" w:rsidRPr="001A215A">
              <w:rPr>
                <w:rStyle w:val="Hyperlink"/>
                <w:bCs/>
                <w:szCs w:val="22"/>
              </w:rPr>
              <w:t>F2012L01028</w:t>
            </w:r>
            <w:r w:rsidRPr="001A215A">
              <w:rPr>
                <w:rStyle w:val="Hyperlink"/>
                <w:bCs/>
                <w:szCs w:val="22"/>
              </w:rPr>
              <w:fldChar w:fldCharType="end"/>
            </w:r>
          </w:p>
        </w:tc>
      </w:tr>
    </w:tbl>
    <w:p w:rsidR="00CA10FD" w:rsidRPr="001A215A" w:rsidRDefault="00CA10FD" w:rsidP="00723B9C"/>
    <w:p w:rsidR="008A3261" w:rsidRPr="001A215A" w:rsidRDefault="00416993" w:rsidP="00344F06">
      <w:pPr>
        <w:pStyle w:val="ActHead6"/>
        <w:pageBreakBefore/>
      </w:pPr>
      <w:bookmarkStart w:id="557" w:name="_Toc361998219"/>
      <w:r w:rsidRPr="001A215A">
        <w:rPr>
          <w:rStyle w:val="CharAmSchNo"/>
        </w:rPr>
        <w:lastRenderedPageBreak/>
        <w:t>Schedule</w:t>
      </w:r>
      <w:r w:rsidR="001A215A" w:rsidRPr="001A215A">
        <w:rPr>
          <w:rStyle w:val="CharAmSchNo"/>
        </w:rPr>
        <w:t> </w:t>
      </w:r>
      <w:r w:rsidR="008A3261" w:rsidRPr="001A215A">
        <w:rPr>
          <w:rStyle w:val="CharAmSchNo"/>
        </w:rPr>
        <w:t>3</w:t>
      </w:r>
      <w:r w:rsidRPr="001A215A">
        <w:t>—</w:t>
      </w:r>
      <w:r w:rsidR="008A3261" w:rsidRPr="001A215A">
        <w:rPr>
          <w:rStyle w:val="CharAmSchText"/>
        </w:rPr>
        <w:t xml:space="preserve">Repeal of amending and repealing </w:t>
      </w:r>
      <w:r w:rsidR="00034973" w:rsidRPr="001A215A">
        <w:rPr>
          <w:rStyle w:val="CharAmSchText"/>
        </w:rPr>
        <w:t>instrument</w:t>
      </w:r>
      <w:r w:rsidR="008A3261" w:rsidRPr="001A215A">
        <w:rPr>
          <w:rStyle w:val="CharAmSchText"/>
        </w:rPr>
        <w:t xml:space="preserve">s containing other </w:t>
      </w:r>
      <w:r w:rsidR="00587612" w:rsidRPr="001A215A">
        <w:rPr>
          <w:rStyle w:val="CharAmSchText"/>
        </w:rPr>
        <w:t>provisions</w:t>
      </w:r>
      <w:bookmarkEnd w:id="557"/>
    </w:p>
    <w:p w:rsidR="0006546C" w:rsidRPr="001A215A" w:rsidRDefault="00416993" w:rsidP="0006546C">
      <w:pPr>
        <w:pStyle w:val="Header"/>
      </w:pPr>
      <w:r w:rsidRPr="001A215A">
        <w:rPr>
          <w:rStyle w:val="CharAmPartNo"/>
        </w:rPr>
        <w:t xml:space="preserve"> </w:t>
      </w:r>
      <w:r w:rsidRPr="001A215A">
        <w:rPr>
          <w:rStyle w:val="CharAmPartText"/>
        </w:rPr>
        <w:t xml:space="preserve"> </w:t>
      </w:r>
    </w:p>
    <w:p w:rsidR="00E52289" w:rsidRPr="001A215A" w:rsidRDefault="00E52289" w:rsidP="000D260D">
      <w:pPr>
        <w:pStyle w:val="BoxText"/>
        <w:rPr>
          <w:i/>
        </w:rPr>
      </w:pPr>
      <w:r w:rsidRPr="001A215A">
        <w:rPr>
          <w:i/>
        </w:rPr>
        <w:t>Guide to this Schedule</w:t>
      </w:r>
    </w:p>
    <w:p w:rsidR="000D260D" w:rsidRPr="001A215A" w:rsidRDefault="000D260D" w:rsidP="000D260D">
      <w:pPr>
        <w:pStyle w:val="BoxText"/>
      </w:pPr>
      <w:r w:rsidRPr="001A215A">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D260D" w:rsidRPr="001A215A" w:rsidRDefault="000D260D" w:rsidP="000D260D">
      <w:pPr>
        <w:pStyle w:val="BoxText"/>
      </w:pPr>
      <w:r w:rsidRPr="001A215A">
        <w:t xml:space="preserve">To assist the reader, the location of each application, saving or transitional provision in an instrument is identified in brackets after its name, with </w:t>
      </w:r>
      <w:r w:rsidR="00EF07ED" w:rsidRPr="001A215A">
        <w:t>“</w:t>
      </w:r>
      <w:r w:rsidRPr="001A215A">
        <w:t>s</w:t>
      </w:r>
      <w:r w:rsidR="00EF07ED" w:rsidRPr="001A215A">
        <w:t>”</w:t>
      </w:r>
      <w:r w:rsidRPr="001A215A">
        <w:t xml:space="preserve"> used to indicate the provision (e.g. </w:t>
      </w:r>
      <w:r w:rsidR="00EF07ED" w:rsidRPr="001A215A">
        <w:t>“</w:t>
      </w:r>
      <w:r w:rsidRPr="001A215A">
        <w:rPr>
          <w:b/>
        </w:rPr>
        <w:t>s.</w:t>
      </w:r>
      <w:r w:rsidR="00286E51" w:rsidRPr="001A215A">
        <w:rPr>
          <w:b/>
        </w:rPr>
        <w:t xml:space="preserve"> </w:t>
      </w:r>
      <w:r w:rsidRPr="001A215A">
        <w:rPr>
          <w:b/>
        </w:rPr>
        <w:t>4</w:t>
      </w:r>
      <w:r w:rsidR="00EF07ED" w:rsidRPr="001A215A">
        <w:t>”</w:t>
      </w:r>
      <w:r w:rsidRPr="001A215A">
        <w:t xml:space="preserve"> may refer to section</w:t>
      </w:r>
      <w:r w:rsidR="001A215A" w:rsidRPr="001A215A">
        <w:t> </w:t>
      </w:r>
      <w:r w:rsidRPr="001A215A">
        <w:t>4, regulation</w:t>
      </w:r>
      <w:r w:rsidR="001A215A" w:rsidRPr="001A215A">
        <w:t> </w:t>
      </w:r>
      <w:r w:rsidRPr="001A215A">
        <w:t>4, clause</w:t>
      </w:r>
      <w:r w:rsidR="001A215A" w:rsidRPr="001A215A">
        <w:t> </w:t>
      </w:r>
      <w:r w:rsidRPr="001A215A">
        <w:t>4 or the fourth provision of some other type as appropriate).</w:t>
      </w:r>
    </w:p>
    <w:p w:rsidR="000D260D" w:rsidRPr="001A215A" w:rsidRDefault="000D260D" w:rsidP="000D260D">
      <w:pPr>
        <w:pStyle w:val="BoxText"/>
      </w:pPr>
      <w:r w:rsidRPr="001A215A">
        <w:t>The repeal of an instrument by this Schedule does not affect any amendment or repeal made by the instrument: see paragraph</w:t>
      </w:r>
      <w:r w:rsidR="001A215A" w:rsidRPr="001A215A">
        <w:t> </w:t>
      </w:r>
      <w:r w:rsidR="00E52289" w:rsidRPr="001A215A">
        <w:t>7</w:t>
      </w:r>
      <w:r w:rsidRPr="001A215A">
        <w:t>(2)(a). Also, to ensure that the repeal of the application, saving or transitional provisions does not have any unforeseen effect, and to remove any doubt that may otherwise exist, any continuing operation they may have is preserved: see paragraph</w:t>
      </w:r>
      <w:r w:rsidR="001A215A" w:rsidRPr="001A215A">
        <w:t> </w:t>
      </w:r>
      <w:r w:rsidR="00E52289" w:rsidRPr="001A215A">
        <w:t>7</w:t>
      </w:r>
      <w:r w:rsidRPr="001A215A">
        <w:t>(2)(b).</w:t>
      </w:r>
    </w:p>
    <w:p w:rsidR="00416993" w:rsidRPr="001A215A" w:rsidRDefault="00416993" w:rsidP="00416993">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E52289" w:rsidRPr="001A215A" w:rsidTr="00DC609B">
        <w:trPr>
          <w:cantSplit/>
          <w:tblHeader/>
        </w:trPr>
        <w:tc>
          <w:tcPr>
            <w:tcW w:w="7343" w:type="dxa"/>
            <w:gridSpan w:val="3"/>
            <w:tcBorders>
              <w:top w:val="single" w:sz="12" w:space="0" w:color="auto"/>
              <w:bottom w:val="single" w:sz="6" w:space="0" w:color="auto"/>
            </w:tcBorders>
            <w:shd w:val="clear" w:color="auto" w:fill="auto"/>
          </w:tcPr>
          <w:p w:rsidR="00E52289" w:rsidRPr="001A215A" w:rsidRDefault="00E52289" w:rsidP="00772BC2">
            <w:pPr>
              <w:pStyle w:val="TableHeading"/>
            </w:pPr>
            <w:r w:rsidRPr="001A215A">
              <w:t>Repeal of amending and repealing instruments containing other provisions</w:t>
            </w:r>
          </w:p>
        </w:tc>
      </w:tr>
      <w:tr w:rsidR="00E52289" w:rsidRPr="001A215A" w:rsidTr="00DC609B">
        <w:trPr>
          <w:cantSplit/>
          <w:tblHeader/>
        </w:trPr>
        <w:tc>
          <w:tcPr>
            <w:tcW w:w="675" w:type="dxa"/>
            <w:tcBorders>
              <w:top w:val="single" w:sz="6" w:space="0" w:color="auto"/>
              <w:bottom w:val="single" w:sz="12" w:space="0" w:color="auto"/>
            </w:tcBorders>
            <w:shd w:val="clear" w:color="auto" w:fill="auto"/>
          </w:tcPr>
          <w:p w:rsidR="00E52289" w:rsidRPr="001A215A" w:rsidRDefault="00E52289" w:rsidP="00772BC2">
            <w:pPr>
              <w:pStyle w:val="TableHeading"/>
            </w:pPr>
            <w:r w:rsidRPr="001A215A">
              <w:t>Item</w:t>
            </w:r>
          </w:p>
        </w:tc>
        <w:tc>
          <w:tcPr>
            <w:tcW w:w="5108" w:type="dxa"/>
            <w:tcBorders>
              <w:top w:val="single" w:sz="6" w:space="0" w:color="auto"/>
              <w:bottom w:val="single" w:sz="12" w:space="0" w:color="auto"/>
            </w:tcBorders>
            <w:shd w:val="clear" w:color="auto" w:fill="auto"/>
          </w:tcPr>
          <w:p w:rsidR="00E52289" w:rsidRPr="001A215A" w:rsidRDefault="00E52289" w:rsidP="00772BC2">
            <w:pPr>
              <w:pStyle w:val="TableHeading"/>
            </w:pPr>
            <w:r w:rsidRPr="001A215A">
              <w:t>Instrument name and series number (if any)</w:t>
            </w:r>
          </w:p>
        </w:tc>
        <w:tc>
          <w:tcPr>
            <w:tcW w:w="1560" w:type="dxa"/>
            <w:tcBorders>
              <w:top w:val="single" w:sz="6" w:space="0" w:color="auto"/>
              <w:bottom w:val="single" w:sz="12" w:space="0" w:color="auto"/>
            </w:tcBorders>
            <w:shd w:val="clear" w:color="auto" w:fill="auto"/>
          </w:tcPr>
          <w:p w:rsidR="00E52289" w:rsidRPr="001A215A" w:rsidRDefault="00E52289" w:rsidP="00772BC2">
            <w:pPr>
              <w:pStyle w:val="TableHeading"/>
            </w:pPr>
            <w:r w:rsidRPr="001A215A">
              <w:t>FRLI identifier</w:t>
            </w:r>
          </w:p>
        </w:tc>
      </w:tr>
      <w:tr w:rsidR="00F502D8" w:rsidRPr="001A215A" w:rsidTr="00DC609B">
        <w:trPr>
          <w:cantSplit/>
        </w:trPr>
        <w:tc>
          <w:tcPr>
            <w:tcW w:w="675" w:type="dxa"/>
            <w:shd w:val="clear" w:color="auto" w:fill="auto"/>
          </w:tcPr>
          <w:p w:rsidR="00F502D8" w:rsidRPr="001A215A" w:rsidRDefault="00013AD8" w:rsidP="00416993">
            <w:pPr>
              <w:pStyle w:val="Tabletext"/>
            </w:pPr>
            <w:r w:rsidRPr="001A215A">
              <w:t>1</w:t>
            </w:r>
          </w:p>
        </w:tc>
        <w:tc>
          <w:tcPr>
            <w:tcW w:w="5108" w:type="dxa"/>
            <w:shd w:val="clear" w:color="auto" w:fill="auto"/>
          </w:tcPr>
          <w:p w:rsidR="00F502D8" w:rsidRPr="001A215A" w:rsidRDefault="00F502D8" w:rsidP="00576C7A">
            <w:pPr>
              <w:pStyle w:val="Tabletext"/>
              <w:rPr>
                <w:i/>
              </w:rPr>
            </w:pPr>
            <w:r w:rsidRPr="001A215A">
              <w:rPr>
                <w:i/>
              </w:rPr>
              <w:t>Radiocommunications Spectrum Marketing Plan (500 MHz Band) 1996 Variation (No.</w:t>
            </w:r>
            <w:r w:rsidR="001A215A" w:rsidRPr="001A215A">
              <w:rPr>
                <w:i/>
              </w:rPr>
              <w:t> </w:t>
            </w:r>
            <w:r w:rsidRPr="001A215A">
              <w:rPr>
                <w:i/>
              </w:rPr>
              <w:t>1) 2007</w:t>
            </w:r>
            <w:r w:rsidRPr="001A215A">
              <w:t xml:space="preserve"> (</w:t>
            </w:r>
            <w:r w:rsidRPr="001A215A">
              <w:rPr>
                <w:b/>
              </w:rPr>
              <w:t>s.</w:t>
            </w:r>
            <w:r w:rsidR="001A215A" w:rsidRPr="001A215A">
              <w:rPr>
                <w:b/>
              </w:rPr>
              <w:t> </w:t>
            </w:r>
            <w:r w:rsidRPr="001A215A">
              <w:rPr>
                <w:b/>
              </w:rPr>
              <w:t>4</w:t>
            </w:r>
            <w:r w:rsidRPr="001A215A">
              <w:t>)</w:t>
            </w:r>
          </w:p>
        </w:tc>
        <w:bookmarkStart w:id="558" w:name="BKCheck15B_543"/>
        <w:bookmarkEnd w:id="558"/>
        <w:tc>
          <w:tcPr>
            <w:tcW w:w="1560" w:type="dxa"/>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"http://www.comlaw.gov.au/Details/F2007L00218" \o "ComLaw" </w:instrText>
            </w:r>
            <w:r w:rsidRPr="001A215A">
              <w:fldChar w:fldCharType="separate"/>
            </w:r>
            <w:r w:rsidR="00F502D8" w:rsidRPr="001A215A">
              <w:rPr>
                <w:rStyle w:val="Hyperlink"/>
                <w:bCs/>
              </w:rPr>
              <w:t>F2007L00218</w:t>
            </w:r>
            <w:r w:rsidRPr="001A215A">
              <w:rPr>
                <w:rStyle w:val="Hyperlink"/>
                <w:bCs/>
              </w:rPr>
              <w:fldChar w:fldCharType="end"/>
            </w:r>
          </w:p>
        </w:tc>
      </w:tr>
      <w:tr w:rsidR="00F502D8" w:rsidRPr="001A215A" w:rsidTr="00DC609B">
        <w:trPr>
          <w:cantSplit/>
        </w:trPr>
        <w:tc>
          <w:tcPr>
            <w:tcW w:w="675" w:type="dxa"/>
            <w:shd w:val="clear" w:color="auto" w:fill="auto"/>
          </w:tcPr>
          <w:p w:rsidR="00F502D8" w:rsidRPr="001A215A" w:rsidRDefault="00013AD8" w:rsidP="00416993">
            <w:pPr>
              <w:pStyle w:val="Tabletext"/>
            </w:pPr>
            <w:r w:rsidRPr="001A215A">
              <w:t>2</w:t>
            </w:r>
          </w:p>
        </w:tc>
        <w:tc>
          <w:tcPr>
            <w:tcW w:w="5108" w:type="dxa"/>
            <w:shd w:val="clear" w:color="auto" w:fill="auto"/>
          </w:tcPr>
          <w:p w:rsidR="00F502D8" w:rsidRPr="001A215A" w:rsidRDefault="00F502D8" w:rsidP="00576C7A">
            <w:pPr>
              <w:pStyle w:val="Tabletext"/>
              <w:rPr>
                <w:i/>
              </w:rPr>
            </w:pPr>
            <w:r w:rsidRPr="001A215A">
              <w:rPr>
                <w:i/>
              </w:rPr>
              <w:t>Telecommunications Numbering Plan Variation 2005 (No.</w:t>
            </w:r>
            <w:r w:rsidR="001A215A" w:rsidRPr="001A215A">
              <w:rPr>
                <w:i/>
              </w:rPr>
              <w:t> </w:t>
            </w:r>
            <w:r w:rsidRPr="001A215A">
              <w:rPr>
                <w:i/>
              </w:rPr>
              <w:t>3)</w:t>
            </w:r>
            <w:r w:rsidRPr="001A215A">
              <w:t xml:space="preserve"> (</w:t>
            </w:r>
            <w:r w:rsidRPr="001A215A">
              <w:rPr>
                <w:b/>
              </w:rPr>
              <w:t>s.</w:t>
            </w:r>
            <w:r w:rsidR="001A215A" w:rsidRPr="001A215A">
              <w:rPr>
                <w:b/>
              </w:rPr>
              <w:t> </w:t>
            </w:r>
            <w:r w:rsidRPr="001A215A">
              <w:rPr>
                <w:b/>
              </w:rPr>
              <w:t>4</w:t>
            </w:r>
            <w:r w:rsidRPr="001A215A">
              <w:t>)</w:t>
            </w:r>
          </w:p>
        </w:tc>
        <w:bookmarkStart w:id="559" w:name="BKCheck15B_544"/>
        <w:bookmarkEnd w:id="559"/>
        <w:tc>
          <w:tcPr>
            <w:tcW w:w="1560" w:type="dxa"/>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"http://www.comlaw.gov.au/Details/F2005L02942" \o "ComLaw" </w:instrText>
            </w:r>
            <w:r w:rsidRPr="001A215A">
              <w:fldChar w:fldCharType="separate"/>
            </w:r>
            <w:r w:rsidR="00F502D8" w:rsidRPr="001A215A">
              <w:rPr>
                <w:rStyle w:val="Hyperlink"/>
                <w:bCs/>
              </w:rPr>
              <w:t>F2005L02942</w:t>
            </w:r>
            <w:r w:rsidRPr="001A215A">
              <w:rPr>
                <w:rStyle w:val="Hyperlink"/>
                <w:bCs/>
              </w:rPr>
              <w:fldChar w:fldCharType="end"/>
            </w:r>
          </w:p>
        </w:tc>
      </w:tr>
      <w:tr w:rsidR="00F502D8" w:rsidRPr="001A215A" w:rsidTr="00DC609B">
        <w:trPr>
          <w:cantSplit/>
        </w:trPr>
        <w:tc>
          <w:tcPr>
            <w:tcW w:w="675" w:type="dxa"/>
            <w:shd w:val="clear" w:color="auto" w:fill="auto"/>
          </w:tcPr>
          <w:p w:rsidR="00F502D8" w:rsidRPr="001A215A" w:rsidRDefault="00013AD8" w:rsidP="00416993">
            <w:pPr>
              <w:pStyle w:val="Tabletext"/>
            </w:pPr>
            <w:r w:rsidRPr="001A215A">
              <w:t>3</w:t>
            </w:r>
          </w:p>
        </w:tc>
        <w:tc>
          <w:tcPr>
            <w:tcW w:w="5108" w:type="dxa"/>
            <w:shd w:val="clear" w:color="auto" w:fill="auto"/>
          </w:tcPr>
          <w:p w:rsidR="00F502D8" w:rsidRPr="001A215A" w:rsidRDefault="00F502D8" w:rsidP="00576C7A">
            <w:pPr>
              <w:pStyle w:val="Tabletext"/>
              <w:rPr>
                <w:i/>
              </w:rPr>
            </w:pPr>
            <w:r w:rsidRPr="001A215A">
              <w:rPr>
                <w:i/>
              </w:rPr>
              <w:t>Telecommunications Numbering Plan Variation 2011 (No.</w:t>
            </w:r>
            <w:r w:rsidR="001A215A" w:rsidRPr="001A215A">
              <w:rPr>
                <w:i/>
              </w:rPr>
              <w:t> </w:t>
            </w:r>
            <w:r w:rsidRPr="001A215A">
              <w:rPr>
                <w:i/>
              </w:rPr>
              <w:t>2)</w:t>
            </w:r>
            <w:r w:rsidRPr="001A215A">
              <w:t xml:space="preserve"> (</w:t>
            </w:r>
            <w:r w:rsidRPr="001A215A">
              <w:rPr>
                <w:b/>
              </w:rPr>
              <w:t>s.</w:t>
            </w:r>
            <w:r w:rsidR="001A215A" w:rsidRPr="001A215A">
              <w:rPr>
                <w:b/>
              </w:rPr>
              <w:t> </w:t>
            </w:r>
            <w:r w:rsidRPr="001A215A">
              <w:rPr>
                <w:b/>
              </w:rPr>
              <w:t>4</w:t>
            </w:r>
            <w:r w:rsidRPr="001A215A">
              <w:t>)</w:t>
            </w:r>
          </w:p>
        </w:tc>
        <w:bookmarkStart w:id="560" w:name="BKCheck15B_545"/>
        <w:bookmarkEnd w:id="560"/>
        <w:tc>
          <w:tcPr>
            <w:tcW w:w="1560" w:type="dxa"/>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"http://www.comlaw.gov.au/Details/F2011L02781" \o "ComLaw" </w:instrText>
            </w:r>
            <w:r w:rsidRPr="001A215A">
              <w:fldChar w:fldCharType="separate"/>
            </w:r>
            <w:r w:rsidR="00F502D8" w:rsidRPr="001A215A">
              <w:rPr>
                <w:rStyle w:val="Hyperlink"/>
                <w:bCs/>
              </w:rPr>
              <w:t>F2011L02781</w:t>
            </w:r>
            <w:r w:rsidRPr="001A215A">
              <w:rPr>
                <w:rStyle w:val="Hyperlink"/>
                <w:bCs/>
              </w:rPr>
              <w:fldChar w:fldCharType="end"/>
            </w:r>
          </w:p>
        </w:tc>
      </w:tr>
      <w:tr w:rsidR="00F502D8" w:rsidRPr="001A215A" w:rsidTr="00DC609B">
        <w:trPr>
          <w:cantSplit/>
        </w:trPr>
        <w:tc>
          <w:tcPr>
            <w:tcW w:w="675" w:type="dxa"/>
            <w:shd w:val="clear" w:color="auto" w:fill="auto"/>
          </w:tcPr>
          <w:p w:rsidR="00F502D8" w:rsidRPr="001A215A" w:rsidRDefault="00013AD8" w:rsidP="00416993">
            <w:pPr>
              <w:pStyle w:val="Tabletext"/>
            </w:pPr>
            <w:r w:rsidRPr="001A215A">
              <w:lastRenderedPageBreak/>
              <w:t>4</w:t>
            </w:r>
          </w:p>
        </w:tc>
        <w:tc>
          <w:tcPr>
            <w:tcW w:w="5108" w:type="dxa"/>
            <w:shd w:val="clear" w:color="auto" w:fill="auto"/>
          </w:tcPr>
          <w:p w:rsidR="00F502D8" w:rsidRPr="001A215A" w:rsidRDefault="00F502D8" w:rsidP="00576C7A">
            <w:pPr>
              <w:pStyle w:val="Tabletext"/>
              <w:rPr>
                <w:i/>
              </w:rPr>
            </w:pPr>
            <w:r w:rsidRPr="001A215A">
              <w:rPr>
                <w:i/>
              </w:rPr>
              <w:t>Telecommunications Service Provider (Mobile Premium Services) Determination</w:t>
            </w:r>
            <w:r w:rsidR="001A215A" w:rsidRPr="001A215A">
              <w:rPr>
                <w:i/>
              </w:rPr>
              <w:t> </w:t>
            </w:r>
            <w:r w:rsidRPr="001A215A">
              <w:rPr>
                <w:i/>
              </w:rPr>
              <w:t>2005 (No.</w:t>
            </w:r>
            <w:r w:rsidR="001A215A" w:rsidRPr="001A215A">
              <w:rPr>
                <w:i/>
              </w:rPr>
              <w:t> </w:t>
            </w:r>
            <w:r w:rsidRPr="001A215A">
              <w:rPr>
                <w:i/>
              </w:rPr>
              <w:t>1) Amendment Determination</w:t>
            </w:r>
            <w:r w:rsidR="001A215A" w:rsidRPr="001A215A">
              <w:rPr>
                <w:i/>
              </w:rPr>
              <w:t> </w:t>
            </w:r>
            <w:r w:rsidRPr="001A215A">
              <w:rPr>
                <w:i/>
              </w:rPr>
              <w:t>2007 (No.</w:t>
            </w:r>
            <w:r w:rsidR="001A215A" w:rsidRPr="001A215A">
              <w:rPr>
                <w:i/>
              </w:rPr>
              <w:t> </w:t>
            </w:r>
            <w:r w:rsidRPr="001A215A">
              <w:rPr>
                <w:i/>
              </w:rPr>
              <w:t>1)</w:t>
            </w:r>
            <w:r w:rsidRPr="001A215A">
              <w:t xml:space="preserve"> (</w:t>
            </w:r>
            <w:r w:rsidRPr="001A215A">
              <w:rPr>
                <w:b/>
              </w:rPr>
              <w:t>s.</w:t>
            </w:r>
            <w:r w:rsidR="001A215A" w:rsidRPr="001A215A">
              <w:rPr>
                <w:b/>
              </w:rPr>
              <w:t> </w:t>
            </w:r>
            <w:r w:rsidRPr="001A215A">
              <w:rPr>
                <w:b/>
              </w:rPr>
              <w:t>4</w:t>
            </w:r>
            <w:r w:rsidRPr="001A215A">
              <w:t>)</w:t>
            </w:r>
          </w:p>
        </w:tc>
        <w:bookmarkStart w:id="561" w:name="BKCheck15B_546"/>
        <w:bookmarkEnd w:id="561"/>
        <w:tc>
          <w:tcPr>
            <w:tcW w:w="1560" w:type="dxa"/>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"http://www.comlaw.gov.au/Details/F2008L00049" \o "ComLaw" </w:instrText>
            </w:r>
            <w:r w:rsidRPr="001A215A">
              <w:fldChar w:fldCharType="separate"/>
            </w:r>
            <w:r w:rsidR="00F502D8" w:rsidRPr="001A215A">
              <w:rPr>
                <w:rStyle w:val="Hyperlink"/>
                <w:bCs/>
              </w:rPr>
              <w:t>F2008L00049</w:t>
            </w:r>
            <w:r w:rsidRPr="001A215A">
              <w:rPr>
                <w:rStyle w:val="Hyperlink"/>
                <w:bCs/>
              </w:rPr>
              <w:fldChar w:fldCharType="end"/>
            </w:r>
          </w:p>
        </w:tc>
      </w:tr>
      <w:tr w:rsidR="00F502D8" w:rsidRPr="001A215A" w:rsidTr="00DC609B">
        <w:trPr>
          <w:cantSplit/>
        </w:trPr>
        <w:tc>
          <w:tcPr>
            <w:tcW w:w="675" w:type="dxa"/>
            <w:shd w:val="clear" w:color="auto" w:fill="auto"/>
          </w:tcPr>
          <w:p w:rsidR="00F502D8" w:rsidRPr="001A215A" w:rsidRDefault="00013AD8" w:rsidP="00416993">
            <w:pPr>
              <w:pStyle w:val="Tabletext"/>
            </w:pPr>
            <w:r w:rsidRPr="001A215A">
              <w:t>5</w:t>
            </w:r>
          </w:p>
        </w:tc>
        <w:tc>
          <w:tcPr>
            <w:tcW w:w="5108" w:type="dxa"/>
            <w:shd w:val="clear" w:color="auto" w:fill="auto"/>
          </w:tcPr>
          <w:p w:rsidR="00F502D8" w:rsidRPr="001A215A" w:rsidRDefault="00F502D8" w:rsidP="00576C7A">
            <w:pPr>
              <w:pStyle w:val="Tabletext"/>
              <w:rPr>
                <w:i/>
              </w:rPr>
            </w:pPr>
            <w:r w:rsidRPr="001A215A">
              <w:rPr>
                <w:i/>
              </w:rPr>
              <w:t>Telecommunications Service Provider (Mobile Premium Services) Revocation Determination</w:t>
            </w:r>
            <w:r w:rsidR="001A215A" w:rsidRPr="001A215A">
              <w:rPr>
                <w:i/>
              </w:rPr>
              <w:t> </w:t>
            </w:r>
            <w:r w:rsidRPr="001A215A">
              <w:rPr>
                <w:i/>
              </w:rPr>
              <w:t>2009</w:t>
            </w:r>
            <w:r w:rsidRPr="001A215A">
              <w:t xml:space="preserve"> (</w:t>
            </w:r>
            <w:r w:rsidRPr="001A215A">
              <w:rPr>
                <w:b/>
              </w:rPr>
              <w:t>s.</w:t>
            </w:r>
            <w:r w:rsidR="001A215A" w:rsidRPr="001A215A">
              <w:rPr>
                <w:b/>
              </w:rPr>
              <w:t> </w:t>
            </w:r>
            <w:r w:rsidRPr="001A215A">
              <w:rPr>
                <w:b/>
              </w:rPr>
              <w:t>5</w:t>
            </w:r>
            <w:r w:rsidRPr="001A215A">
              <w:t>)</w:t>
            </w:r>
          </w:p>
        </w:tc>
        <w:bookmarkStart w:id="562" w:name="BKCheck15B_547"/>
        <w:bookmarkEnd w:id="562"/>
        <w:tc>
          <w:tcPr>
            <w:tcW w:w="1560" w:type="dxa"/>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"http://www.comlaw.gov.au/Details/F2009L02010" \o "ComLaw" </w:instrText>
            </w:r>
            <w:r w:rsidRPr="001A215A">
              <w:fldChar w:fldCharType="separate"/>
            </w:r>
            <w:r w:rsidR="00F502D8" w:rsidRPr="001A215A">
              <w:rPr>
                <w:rStyle w:val="Hyperlink"/>
                <w:bCs/>
              </w:rPr>
              <w:t>F2009L02010</w:t>
            </w:r>
            <w:r w:rsidRPr="001A215A">
              <w:rPr>
                <w:rStyle w:val="Hyperlink"/>
                <w:bCs/>
              </w:rPr>
              <w:fldChar w:fldCharType="end"/>
            </w:r>
          </w:p>
        </w:tc>
      </w:tr>
      <w:tr w:rsidR="00F502D8" w:rsidRPr="001A215A" w:rsidTr="00DC609B">
        <w:trPr>
          <w:cantSplit/>
        </w:trPr>
        <w:tc>
          <w:tcPr>
            <w:tcW w:w="675" w:type="dxa"/>
            <w:tcBorders>
              <w:bottom w:val="single" w:sz="4" w:space="0" w:color="auto"/>
            </w:tcBorders>
            <w:shd w:val="clear" w:color="auto" w:fill="auto"/>
          </w:tcPr>
          <w:p w:rsidR="00F502D8" w:rsidRPr="001A215A" w:rsidRDefault="00013AD8" w:rsidP="00416993">
            <w:pPr>
              <w:pStyle w:val="Tabletext"/>
            </w:pPr>
            <w:r w:rsidRPr="001A215A">
              <w:t>6</w:t>
            </w:r>
          </w:p>
        </w:tc>
        <w:tc>
          <w:tcPr>
            <w:tcW w:w="5108" w:type="dxa"/>
            <w:tcBorders>
              <w:bottom w:val="single" w:sz="4" w:space="0" w:color="auto"/>
            </w:tcBorders>
            <w:shd w:val="clear" w:color="auto" w:fill="auto"/>
          </w:tcPr>
          <w:p w:rsidR="00F502D8" w:rsidRPr="001A215A" w:rsidRDefault="00F502D8" w:rsidP="00BC40E5">
            <w:pPr>
              <w:pStyle w:val="Tabletext"/>
            </w:pPr>
            <w:r w:rsidRPr="001A215A">
              <w:t>Television Licence Fees Regulations (Amendment)</w:t>
            </w:r>
            <w:r w:rsidR="00BC40E5" w:rsidRPr="001A215A">
              <w:t xml:space="preserve"> (</w:t>
            </w:r>
            <w:r w:rsidR="00BC40E5" w:rsidRPr="001A215A">
              <w:rPr>
                <w:b/>
              </w:rPr>
              <w:t>s.</w:t>
            </w:r>
            <w:r w:rsidR="001A215A" w:rsidRPr="001A215A">
              <w:rPr>
                <w:b/>
              </w:rPr>
              <w:t> </w:t>
            </w:r>
            <w:r w:rsidR="00BC40E5" w:rsidRPr="001A215A">
              <w:rPr>
                <w:b/>
              </w:rPr>
              <w:t>3</w:t>
            </w:r>
            <w:r w:rsidR="00BC40E5" w:rsidRPr="001A215A">
              <w:t>)</w:t>
            </w:r>
            <w:r w:rsidRPr="001A215A">
              <w:t>, SR</w:t>
            </w:r>
            <w:r w:rsidR="001A215A" w:rsidRPr="001A215A">
              <w:t> </w:t>
            </w:r>
            <w:r w:rsidRPr="001A215A">
              <w:t>1991 No.</w:t>
            </w:r>
            <w:r w:rsidR="001A215A" w:rsidRPr="001A215A">
              <w:t> </w:t>
            </w:r>
            <w:r w:rsidRPr="001A215A">
              <w:t>79</w:t>
            </w:r>
          </w:p>
        </w:tc>
        <w:bookmarkStart w:id="563" w:name="BKCheck15B_548"/>
        <w:bookmarkEnd w:id="563"/>
        <w:tc>
          <w:tcPr>
            <w:tcW w:w="1560" w:type="dxa"/>
            <w:tcBorders>
              <w:bottom w:val="single" w:sz="4" w:space="0" w:color="auto"/>
            </w:tcBorders>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"http://www.comlaw.gov.au/Details/F1996B00383" \o "ComLaw" </w:instrText>
            </w:r>
            <w:r w:rsidRPr="001A215A">
              <w:fldChar w:fldCharType="separate"/>
            </w:r>
            <w:r w:rsidR="00F502D8" w:rsidRPr="001A215A">
              <w:rPr>
                <w:rStyle w:val="Hyperlink"/>
                <w:bCs/>
              </w:rPr>
              <w:t>F1996B00383</w:t>
            </w:r>
            <w:r w:rsidRPr="001A215A">
              <w:rPr>
                <w:rStyle w:val="Hyperlink"/>
                <w:bCs/>
              </w:rPr>
              <w:fldChar w:fldCharType="end"/>
            </w:r>
          </w:p>
        </w:tc>
      </w:tr>
      <w:tr w:rsidR="00F502D8" w:rsidRPr="001A215A" w:rsidTr="00DC609B">
        <w:trPr>
          <w:cantSplit/>
        </w:trPr>
        <w:tc>
          <w:tcPr>
            <w:tcW w:w="675" w:type="dxa"/>
            <w:tcBorders>
              <w:bottom w:val="single" w:sz="12" w:space="0" w:color="auto"/>
            </w:tcBorders>
            <w:shd w:val="clear" w:color="auto" w:fill="auto"/>
          </w:tcPr>
          <w:p w:rsidR="00F502D8" w:rsidRPr="001A215A" w:rsidRDefault="00013AD8" w:rsidP="00416993">
            <w:pPr>
              <w:pStyle w:val="Tabletext"/>
            </w:pPr>
            <w:r w:rsidRPr="001A215A">
              <w:t>7</w:t>
            </w:r>
          </w:p>
        </w:tc>
        <w:tc>
          <w:tcPr>
            <w:tcW w:w="5108" w:type="dxa"/>
            <w:tcBorders>
              <w:bottom w:val="single" w:sz="12" w:space="0" w:color="auto"/>
            </w:tcBorders>
            <w:shd w:val="clear" w:color="auto" w:fill="auto"/>
          </w:tcPr>
          <w:p w:rsidR="00F502D8" w:rsidRPr="001A215A" w:rsidRDefault="00F502D8" w:rsidP="00576C7A">
            <w:pPr>
              <w:pStyle w:val="Tabletext"/>
            </w:pPr>
            <w:r w:rsidRPr="001A215A">
              <w:t>Television Licence Fees Regulations (Amendment) (</w:t>
            </w:r>
            <w:r w:rsidRPr="001A215A">
              <w:rPr>
                <w:b/>
              </w:rPr>
              <w:t>s.</w:t>
            </w:r>
            <w:r w:rsidR="001A215A" w:rsidRPr="001A215A">
              <w:rPr>
                <w:b/>
              </w:rPr>
              <w:t> </w:t>
            </w:r>
            <w:r w:rsidRPr="001A215A">
              <w:rPr>
                <w:b/>
              </w:rPr>
              <w:t>7</w:t>
            </w:r>
            <w:r w:rsidRPr="001A215A">
              <w:t>), SR</w:t>
            </w:r>
            <w:r w:rsidR="001A215A" w:rsidRPr="001A215A">
              <w:t> </w:t>
            </w:r>
            <w:r w:rsidRPr="001A215A">
              <w:t>1996 No.</w:t>
            </w:r>
            <w:r w:rsidR="001A215A" w:rsidRPr="001A215A">
              <w:t> </w:t>
            </w:r>
            <w:r w:rsidRPr="001A215A">
              <w:t>323</w:t>
            </w:r>
          </w:p>
        </w:tc>
        <w:bookmarkStart w:id="564" w:name="BKCheck15B_549"/>
        <w:bookmarkEnd w:id="564"/>
        <w:tc>
          <w:tcPr>
            <w:tcW w:w="1560" w:type="dxa"/>
            <w:tcBorders>
              <w:bottom w:val="single" w:sz="12" w:space="0" w:color="auto"/>
            </w:tcBorders>
            <w:shd w:val="clear" w:color="auto" w:fill="auto"/>
          </w:tcPr>
          <w:p w:rsidR="00F502D8" w:rsidRPr="001A215A" w:rsidRDefault="001510DB" w:rsidP="00416993">
            <w:pPr>
              <w:pStyle w:val="Tabletext"/>
              <w:rPr>
                <w:rStyle w:val="Hyperlink"/>
                <w:bCs/>
                <w:u w:val="none"/>
              </w:rPr>
            </w:pPr>
            <w:r w:rsidRPr="001A215A">
              <w:fldChar w:fldCharType="begin"/>
            </w:r>
            <w:r w:rsidRPr="001A215A">
              <w:instrText xml:space="preserve"> HYPERLINK "http://www.comlaw.gov.au/Details/F1997B01000" \o "ComLaw" </w:instrText>
            </w:r>
            <w:r w:rsidRPr="001A215A">
              <w:fldChar w:fldCharType="separate"/>
            </w:r>
            <w:r w:rsidR="00F502D8" w:rsidRPr="001A215A">
              <w:rPr>
                <w:rStyle w:val="Hyperlink"/>
                <w:bCs/>
              </w:rPr>
              <w:t>F1997B01000</w:t>
            </w:r>
            <w:r w:rsidRPr="001A215A">
              <w:rPr>
                <w:rStyle w:val="Hyperlink"/>
                <w:bCs/>
              </w:rPr>
              <w:fldChar w:fldCharType="end"/>
            </w:r>
          </w:p>
        </w:tc>
      </w:tr>
    </w:tbl>
    <w:p w:rsidR="00540095" w:rsidRPr="001A215A" w:rsidRDefault="00540095">
      <w:pPr>
        <w:rPr>
          <w:sz w:val="4"/>
          <w:szCs w:val="4"/>
        </w:rPr>
      </w:pPr>
    </w:p>
    <w:p w:rsidR="008A3261" w:rsidRPr="001A215A" w:rsidRDefault="00416993" w:rsidP="00CC1211">
      <w:pPr>
        <w:pStyle w:val="ActHead6"/>
        <w:pageBreakBefore/>
      </w:pPr>
      <w:bookmarkStart w:id="565" w:name="_Toc361998220"/>
      <w:bookmarkStart w:id="566" w:name="opcCurrentFind"/>
      <w:r w:rsidRPr="001A215A">
        <w:rPr>
          <w:rStyle w:val="CharAmSchNo"/>
        </w:rPr>
        <w:lastRenderedPageBreak/>
        <w:t>Schedule</w:t>
      </w:r>
      <w:r w:rsidR="001A215A" w:rsidRPr="001A215A">
        <w:rPr>
          <w:rStyle w:val="CharAmSchNo"/>
        </w:rPr>
        <w:t> </w:t>
      </w:r>
      <w:r w:rsidR="008A3261" w:rsidRPr="001A215A">
        <w:rPr>
          <w:rStyle w:val="CharAmSchNo"/>
        </w:rPr>
        <w:t>4</w:t>
      </w:r>
      <w:r w:rsidRPr="001A215A">
        <w:t>—</w:t>
      </w:r>
      <w:r w:rsidR="008A3261" w:rsidRPr="001A215A">
        <w:rPr>
          <w:rStyle w:val="CharAmSchText"/>
        </w:rPr>
        <w:t xml:space="preserve">Repeal of </w:t>
      </w:r>
      <w:r w:rsidR="00F21E63" w:rsidRPr="001A215A">
        <w:rPr>
          <w:rStyle w:val="CharAmSchText"/>
        </w:rPr>
        <w:t xml:space="preserve">other redundant </w:t>
      </w:r>
      <w:r w:rsidR="00034973" w:rsidRPr="001A215A">
        <w:rPr>
          <w:rStyle w:val="CharAmSchText"/>
        </w:rPr>
        <w:t>instrument</w:t>
      </w:r>
      <w:r w:rsidR="008A3261" w:rsidRPr="001A215A">
        <w:rPr>
          <w:rStyle w:val="CharAmSchText"/>
        </w:rPr>
        <w:t>s</w:t>
      </w:r>
      <w:bookmarkEnd w:id="565"/>
    </w:p>
    <w:bookmarkEnd w:id="566"/>
    <w:p w:rsidR="00E52289" w:rsidRPr="001A215A" w:rsidRDefault="00E52289" w:rsidP="0060099C">
      <w:pPr>
        <w:pStyle w:val="BoxText"/>
      </w:pPr>
      <w:r w:rsidRPr="001A215A">
        <w:rPr>
          <w:i/>
        </w:rPr>
        <w:t>Guide to this Schedule</w:t>
      </w:r>
    </w:p>
    <w:p w:rsidR="000D260D" w:rsidRPr="001A215A" w:rsidRDefault="000D260D" w:rsidP="0060099C">
      <w:pPr>
        <w:pStyle w:val="BoxText"/>
        <w:tabs>
          <w:tab w:val="left" w:pos="5670"/>
          <w:tab w:val="left" w:pos="5812"/>
        </w:tabs>
      </w:pPr>
      <w:r w:rsidRPr="001A215A">
        <w:t>This Schedule repeals</w:t>
      </w:r>
      <w:r w:rsidR="0042660D" w:rsidRPr="001A215A">
        <w:t xml:space="preserve"> </w:t>
      </w:r>
      <w:r w:rsidRPr="001A215A">
        <w:t>legislative instrument</w:t>
      </w:r>
      <w:r w:rsidR="002B6705" w:rsidRPr="001A215A">
        <w:t>s</w:t>
      </w:r>
      <w:r w:rsidRPr="001A215A">
        <w:t xml:space="preserve"> that </w:t>
      </w:r>
      <w:r w:rsidR="002B6705" w:rsidRPr="001A215A">
        <w:t>are</w:t>
      </w:r>
      <w:r w:rsidRPr="001A215A">
        <w:t xml:space="preserve"> spent or no longer required, and that </w:t>
      </w:r>
      <w:r w:rsidR="002B6705" w:rsidRPr="001A215A">
        <w:t>are</w:t>
      </w:r>
      <w:r w:rsidRPr="001A215A">
        <w:t xml:space="preserve"> not covered by the previous Schedules.</w:t>
      </w:r>
    </w:p>
    <w:p w:rsidR="000D260D" w:rsidRPr="001A215A" w:rsidRDefault="000D260D" w:rsidP="000D260D">
      <w:pPr>
        <w:pStyle w:val="BoxText"/>
      </w:pPr>
      <w:r w:rsidRPr="001A215A">
        <w:t>More information about why the instrument</w:t>
      </w:r>
      <w:r w:rsidR="002B6705" w:rsidRPr="001A215A">
        <w:t>s are</w:t>
      </w:r>
      <w:r w:rsidRPr="001A215A">
        <w:t xml:space="preserve"> spent or no longer required is provided in the explanatory statement accompanying this regulation.</w:t>
      </w:r>
    </w:p>
    <w:p w:rsidR="00E52289" w:rsidRPr="001A215A" w:rsidRDefault="00E52289" w:rsidP="0060099C">
      <w:pPr>
        <w:pStyle w:val="BoxText"/>
      </w:pPr>
      <w:r w:rsidRPr="001A215A">
        <w:t xml:space="preserve">The repeal of </w:t>
      </w:r>
      <w:r w:rsidR="002B6705" w:rsidRPr="001A215A">
        <w:t>an</w:t>
      </w:r>
      <w:r w:rsidRPr="001A215A">
        <w:t xml:space="preserve"> instrument by this Schedule does not affect any amendment or repeal made by the instrument: see paragraph</w:t>
      </w:r>
      <w:r w:rsidR="001A215A" w:rsidRPr="001A215A">
        <w:t> </w:t>
      </w:r>
      <w:r w:rsidRPr="001A215A">
        <w:t xml:space="preserve">8(2)(a). Also, to ensure that the repeal of </w:t>
      </w:r>
      <w:r w:rsidR="002B6705" w:rsidRPr="001A215A">
        <w:t>the</w:t>
      </w:r>
      <w:r w:rsidRPr="001A215A">
        <w:t xml:space="preserve"> application, saving or transitional provision</w:t>
      </w:r>
      <w:r w:rsidR="002B6705" w:rsidRPr="001A215A">
        <w:t>s</w:t>
      </w:r>
      <w:r w:rsidRPr="001A215A">
        <w:t xml:space="preserve"> does not have any unforeseen effect, and to remove any doubt that may otherwise exist, any continuing operation </w:t>
      </w:r>
      <w:r w:rsidR="002B6705" w:rsidRPr="001A215A">
        <w:t>they</w:t>
      </w:r>
      <w:r w:rsidRPr="001A215A">
        <w:t xml:space="preserve"> may have is preserved: see paragraph</w:t>
      </w:r>
      <w:r w:rsidR="001A215A" w:rsidRPr="001A215A">
        <w:t> </w:t>
      </w:r>
      <w:r w:rsidRPr="001A215A">
        <w:t>8(2)(b).</w:t>
      </w:r>
    </w:p>
    <w:p w:rsidR="00596F51" w:rsidRPr="001A215A" w:rsidRDefault="00596F51" w:rsidP="00D21DA7">
      <w:pPr>
        <w:pStyle w:val="ActHead7"/>
      </w:pPr>
      <w:bookmarkStart w:id="567" w:name="_Toc361998221"/>
      <w:r w:rsidRPr="001A215A">
        <w:rPr>
          <w:rStyle w:val="CharAmPartNo"/>
        </w:rPr>
        <w:t>Part</w:t>
      </w:r>
      <w:r w:rsidR="001A215A" w:rsidRPr="001A215A">
        <w:rPr>
          <w:rStyle w:val="CharAmPartNo"/>
        </w:rPr>
        <w:t> </w:t>
      </w:r>
      <w:r w:rsidR="00D21DA7" w:rsidRPr="001A215A">
        <w:rPr>
          <w:rStyle w:val="CharAmPartNo"/>
        </w:rPr>
        <w:t>1</w:t>
      </w:r>
      <w:r w:rsidRPr="001A215A">
        <w:t>—</w:t>
      </w:r>
      <w:r w:rsidRPr="001A215A">
        <w:rPr>
          <w:rStyle w:val="CharAmPartText"/>
        </w:rPr>
        <w:t>Instruments past their date of effect</w:t>
      </w:r>
      <w:bookmarkEnd w:id="567"/>
    </w:p>
    <w:p w:rsidR="00596F51" w:rsidRPr="001A215A" w:rsidRDefault="00596F51" w:rsidP="00596F51">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F0B8D" w:rsidRPr="001A215A" w:rsidTr="001F0B8D">
        <w:trPr>
          <w:cantSplit/>
          <w:tblHeader/>
        </w:trPr>
        <w:tc>
          <w:tcPr>
            <w:tcW w:w="7338" w:type="dxa"/>
            <w:gridSpan w:val="3"/>
            <w:tcBorders>
              <w:top w:val="single" w:sz="12" w:space="0" w:color="auto"/>
              <w:bottom w:val="single" w:sz="6" w:space="0" w:color="auto"/>
            </w:tcBorders>
            <w:shd w:val="clear" w:color="auto" w:fill="auto"/>
          </w:tcPr>
          <w:p w:rsidR="001F0B8D" w:rsidRPr="001A215A" w:rsidRDefault="001F0B8D" w:rsidP="00F502D8">
            <w:pPr>
              <w:pStyle w:val="TableHeading"/>
            </w:pPr>
            <w:r w:rsidRPr="001A215A">
              <w:t>Instruments past their date of effect</w:t>
            </w:r>
          </w:p>
        </w:tc>
      </w:tr>
      <w:tr w:rsidR="001F0B8D" w:rsidRPr="001A215A" w:rsidTr="001F0B8D">
        <w:trPr>
          <w:cantSplit/>
          <w:tblHeader/>
        </w:trPr>
        <w:tc>
          <w:tcPr>
            <w:tcW w:w="676" w:type="dxa"/>
            <w:tcBorders>
              <w:top w:val="single" w:sz="6" w:space="0" w:color="auto"/>
              <w:bottom w:val="single" w:sz="12" w:space="0" w:color="auto"/>
            </w:tcBorders>
            <w:shd w:val="clear" w:color="auto" w:fill="auto"/>
          </w:tcPr>
          <w:p w:rsidR="001F0B8D" w:rsidRPr="001A215A" w:rsidRDefault="001F0B8D" w:rsidP="00F502D8">
            <w:pPr>
              <w:pStyle w:val="TableHeading"/>
            </w:pPr>
            <w:r w:rsidRPr="001A215A">
              <w:t>Item</w:t>
            </w:r>
          </w:p>
        </w:tc>
        <w:tc>
          <w:tcPr>
            <w:tcW w:w="4819" w:type="dxa"/>
            <w:tcBorders>
              <w:top w:val="single" w:sz="6" w:space="0" w:color="auto"/>
              <w:bottom w:val="single" w:sz="12" w:space="0" w:color="auto"/>
            </w:tcBorders>
            <w:shd w:val="clear" w:color="auto" w:fill="auto"/>
          </w:tcPr>
          <w:p w:rsidR="001F0B8D" w:rsidRPr="001A215A" w:rsidRDefault="001F0B8D" w:rsidP="00F502D8">
            <w:pPr>
              <w:pStyle w:val="TableHeading"/>
            </w:pPr>
            <w:r w:rsidRPr="001A215A">
              <w:t>Instrument name and series number (if any)</w:t>
            </w:r>
          </w:p>
        </w:tc>
        <w:tc>
          <w:tcPr>
            <w:tcW w:w="1843" w:type="dxa"/>
            <w:tcBorders>
              <w:top w:val="single" w:sz="6" w:space="0" w:color="auto"/>
              <w:bottom w:val="single" w:sz="12" w:space="0" w:color="auto"/>
            </w:tcBorders>
            <w:shd w:val="clear" w:color="auto" w:fill="auto"/>
          </w:tcPr>
          <w:p w:rsidR="001F0B8D" w:rsidRPr="001A215A" w:rsidRDefault="001F0B8D" w:rsidP="00F502D8">
            <w:pPr>
              <w:pStyle w:val="TableHeading"/>
            </w:pPr>
            <w:r w:rsidRPr="001A215A">
              <w:t>FRLI identifier</w:t>
            </w:r>
          </w:p>
        </w:tc>
      </w:tr>
      <w:tr w:rsidR="001F0B8D" w:rsidRPr="001A215A" w:rsidTr="001F0B8D">
        <w:trPr>
          <w:cantSplit/>
        </w:trPr>
        <w:tc>
          <w:tcPr>
            <w:tcW w:w="676" w:type="dxa"/>
            <w:tcBorders>
              <w:top w:val="single" w:sz="12" w:space="0" w:color="auto"/>
            </w:tcBorders>
            <w:shd w:val="clear" w:color="auto" w:fill="auto"/>
          </w:tcPr>
          <w:p w:rsidR="001F0B8D" w:rsidRPr="001A215A" w:rsidRDefault="001F0B8D" w:rsidP="00F502D8">
            <w:pPr>
              <w:pStyle w:val="Tabletext"/>
            </w:pPr>
            <w:r w:rsidRPr="001A215A">
              <w:t>1</w:t>
            </w:r>
          </w:p>
        </w:tc>
        <w:tc>
          <w:tcPr>
            <w:tcW w:w="4819" w:type="dxa"/>
            <w:tcBorders>
              <w:top w:val="single" w:sz="12" w:space="0" w:color="auto"/>
            </w:tcBorders>
            <w:shd w:val="clear" w:color="auto" w:fill="auto"/>
          </w:tcPr>
          <w:p w:rsidR="001F0B8D" w:rsidRPr="001A215A" w:rsidRDefault="001F0B8D" w:rsidP="00F502D8">
            <w:pPr>
              <w:pStyle w:val="Tabletext"/>
              <w:rPr>
                <w:color w:val="000000"/>
                <w:szCs w:val="22"/>
              </w:rPr>
            </w:pPr>
            <w:r w:rsidRPr="001A215A">
              <w:rPr>
                <w:color w:val="000000"/>
                <w:szCs w:val="22"/>
              </w:rPr>
              <w:t>Griffith and the Murrumbidgee Irrigation Area – Licence Area Plan – Television (made on 10</w:t>
            </w:r>
            <w:r w:rsidR="001A215A" w:rsidRPr="001A215A">
              <w:rPr>
                <w:color w:val="000000"/>
                <w:szCs w:val="22"/>
              </w:rPr>
              <w:t> </w:t>
            </w:r>
            <w:r w:rsidRPr="001A215A">
              <w:rPr>
                <w:color w:val="000000"/>
                <w:szCs w:val="22"/>
              </w:rPr>
              <w:t>August 1995)</w:t>
            </w:r>
          </w:p>
        </w:tc>
        <w:bookmarkStart w:id="568" w:name="BKCheck15B_550"/>
        <w:bookmarkEnd w:id="568"/>
        <w:tc>
          <w:tcPr>
            <w:tcW w:w="1843" w:type="dxa"/>
            <w:tcBorders>
              <w:top w:val="single" w:sz="12" w:space="0" w:color="auto"/>
            </w:tcBorders>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"http://www.comlaw.gov.au/Details/F2005B01416" \o "ComLaw" </w:instrText>
            </w:r>
            <w:r w:rsidRPr="001A215A">
              <w:fldChar w:fldCharType="separate"/>
            </w:r>
            <w:r w:rsidRPr="001A215A">
              <w:rPr>
                <w:rStyle w:val="Hyperlink"/>
              </w:rPr>
              <w:t>F2005B01416</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2</w:t>
            </w:r>
          </w:p>
        </w:tc>
        <w:tc>
          <w:tcPr>
            <w:tcW w:w="4819" w:type="dxa"/>
            <w:shd w:val="clear" w:color="auto" w:fill="auto"/>
          </w:tcPr>
          <w:p w:rsidR="001F0B8D" w:rsidRPr="001A215A" w:rsidRDefault="001F0B8D" w:rsidP="00F502D8">
            <w:pPr>
              <w:pStyle w:val="Tabletext"/>
              <w:rPr>
                <w:color w:val="000000"/>
                <w:szCs w:val="22"/>
              </w:rPr>
            </w:pPr>
            <w:r w:rsidRPr="001A215A">
              <w:rPr>
                <w:color w:val="000000"/>
                <w:szCs w:val="22"/>
              </w:rPr>
              <w:t>Licence Area Plan – Adelaide Analog Television (made on 21</w:t>
            </w:r>
            <w:r w:rsidR="001A215A" w:rsidRPr="001A215A">
              <w:rPr>
                <w:color w:val="000000"/>
                <w:szCs w:val="22"/>
              </w:rPr>
              <w:t> </w:t>
            </w:r>
            <w:r w:rsidRPr="001A215A">
              <w:rPr>
                <w:color w:val="000000"/>
                <w:szCs w:val="22"/>
              </w:rPr>
              <w:t>November 2002)</w:t>
            </w:r>
          </w:p>
        </w:tc>
        <w:bookmarkStart w:id="569" w:name="BKCheck15B_551"/>
        <w:bookmarkEnd w:id="569"/>
        <w:tc>
          <w:tcPr>
            <w:tcW w:w="1843" w:type="dxa"/>
            <w:shd w:val="clear" w:color="auto" w:fill="auto"/>
          </w:tcPr>
          <w:p w:rsidR="001F0B8D" w:rsidRPr="001A215A" w:rsidRDefault="001F3312" w:rsidP="00F502D8">
            <w:pPr>
              <w:pStyle w:val="Tabletext"/>
            </w:pPr>
            <w:r w:rsidRPr="001A215A">
              <w:fldChar w:fldCharType="begin"/>
            </w:r>
            <w:r w:rsidRPr="001A215A">
              <w:instrText xml:space="preserve"> HYPERLINK "http://www.comlaw.gov.au/Details/F2005B01557" \o "ComLaw" </w:instrText>
            </w:r>
            <w:r w:rsidRPr="001A215A">
              <w:fldChar w:fldCharType="separate"/>
            </w:r>
            <w:r w:rsidR="001F0B8D" w:rsidRPr="001A215A">
              <w:rPr>
                <w:rStyle w:val="Hyperlink"/>
              </w:rPr>
              <w:t>F2005B01557</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3</w:t>
            </w:r>
          </w:p>
        </w:tc>
        <w:tc>
          <w:tcPr>
            <w:tcW w:w="4819" w:type="dxa"/>
            <w:shd w:val="clear" w:color="auto" w:fill="auto"/>
          </w:tcPr>
          <w:p w:rsidR="001F0B8D" w:rsidRPr="001A215A" w:rsidRDefault="001F0B8D" w:rsidP="00F502D8">
            <w:pPr>
              <w:pStyle w:val="Tabletext"/>
              <w:rPr>
                <w:color w:val="000000"/>
                <w:szCs w:val="22"/>
              </w:rPr>
            </w:pPr>
            <w:r w:rsidRPr="001A215A">
              <w:rPr>
                <w:color w:val="000000"/>
                <w:szCs w:val="22"/>
              </w:rPr>
              <w:t>Licence Area Plan – Mount Gambier/South East (Television) (made on 19</w:t>
            </w:r>
            <w:r w:rsidR="001A215A" w:rsidRPr="001A215A">
              <w:rPr>
                <w:color w:val="000000"/>
                <w:szCs w:val="22"/>
              </w:rPr>
              <w:t> </w:t>
            </w:r>
            <w:r w:rsidRPr="001A215A">
              <w:rPr>
                <w:color w:val="000000"/>
                <w:szCs w:val="22"/>
              </w:rPr>
              <w:t>April 1996)</w:t>
            </w:r>
          </w:p>
        </w:tc>
        <w:bookmarkStart w:id="570" w:name="BKCheck15B_552"/>
        <w:bookmarkEnd w:id="570"/>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"http://www.comlaw.gov.au/Details/F2005B01806" \o "ComLaw" </w:instrText>
            </w:r>
            <w:r w:rsidRPr="001A215A">
              <w:fldChar w:fldCharType="separate"/>
            </w:r>
            <w:r w:rsidRPr="001A215A">
              <w:rPr>
                <w:rStyle w:val="Hyperlink"/>
              </w:rPr>
              <w:t>F2005B01806</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4</w:t>
            </w:r>
          </w:p>
        </w:tc>
        <w:tc>
          <w:tcPr>
            <w:tcW w:w="4819" w:type="dxa"/>
            <w:shd w:val="clear" w:color="auto" w:fill="auto"/>
          </w:tcPr>
          <w:p w:rsidR="001F0B8D" w:rsidRPr="001A215A" w:rsidRDefault="001F0B8D" w:rsidP="00F502D8">
            <w:pPr>
              <w:pStyle w:val="Tabletext"/>
              <w:rPr>
                <w:color w:val="000000"/>
                <w:szCs w:val="22"/>
              </w:rPr>
            </w:pPr>
            <w:r w:rsidRPr="001A215A">
              <w:rPr>
                <w:color w:val="000000"/>
                <w:szCs w:val="22"/>
              </w:rPr>
              <w:t>Licence Area Plan – Regional Victoria Analog Television (made on 23</w:t>
            </w:r>
            <w:r w:rsidR="001A215A" w:rsidRPr="001A215A">
              <w:rPr>
                <w:color w:val="000000"/>
                <w:szCs w:val="22"/>
              </w:rPr>
              <w:t> </w:t>
            </w:r>
            <w:r w:rsidRPr="001A215A">
              <w:rPr>
                <w:color w:val="000000"/>
                <w:szCs w:val="22"/>
              </w:rPr>
              <w:t>October 2003)</w:t>
            </w:r>
          </w:p>
        </w:tc>
        <w:bookmarkStart w:id="571" w:name="BKCheck15B_553"/>
        <w:bookmarkEnd w:id="571"/>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"http://www.comlaw.gov.au/Details/F2005B01813" \o "ComLaw" </w:instrText>
            </w:r>
            <w:r w:rsidRPr="001A215A">
              <w:fldChar w:fldCharType="separate"/>
            </w:r>
            <w:r w:rsidRPr="001A215A">
              <w:rPr>
                <w:rStyle w:val="Hyperlink"/>
              </w:rPr>
              <w:t>F2005B01813</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5</w:t>
            </w:r>
          </w:p>
        </w:tc>
        <w:tc>
          <w:tcPr>
            <w:tcW w:w="4819" w:type="dxa"/>
            <w:shd w:val="clear" w:color="auto" w:fill="auto"/>
          </w:tcPr>
          <w:p w:rsidR="001F0B8D" w:rsidRPr="001A215A" w:rsidRDefault="001F0B8D" w:rsidP="00F502D8">
            <w:pPr>
              <w:pStyle w:val="Tabletext"/>
              <w:rPr>
                <w:color w:val="000000"/>
                <w:szCs w:val="22"/>
              </w:rPr>
            </w:pPr>
            <w:r w:rsidRPr="001A215A">
              <w:rPr>
                <w:color w:val="000000"/>
                <w:szCs w:val="22"/>
              </w:rPr>
              <w:t>Licence Area Plan – Southern NSW Analog Television (made on 23</w:t>
            </w:r>
            <w:r w:rsidR="001A215A" w:rsidRPr="001A215A">
              <w:rPr>
                <w:color w:val="000000"/>
                <w:szCs w:val="22"/>
              </w:rPr>
              <w:t> </w:t>
            </w:r>
            <w:r w:rsidRPr="001A215A">
              <w:rPr>
                <w:color w:val="000000"/>
                <w:szCs w:val="22"/>
              </w:rPr>
              <w:t>October 2003)</w:t>
            </w:r>
          </w:p>
        </w:tc>
        <w:bookmarkStart w:id="572" w:name="BKCheck15B_554"/>
        <w:bookmarkEnd w:id="572"/>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"http://www.comlaw.gov.au/Details/F2005B01595" \o "ComLaw" </w:instrText>
            </w:r>
            <w:r w:rsidRPr="001A215A">
              <w:fldChar w:fldCharType="separate"/>
            </w:r>
            <w:r w:rsidRPr="001A215A">
              <w:rPr>
                <w:rStyle w:val="Hyperlink"/>
              </w:rPr>
              <w:t>F2005B01595</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6</w:t>
            </w:r>
          </w:p>
        </w:tc>
        <w:tc>
          <w:tcPr>
            <w:tcW w:w="4819" w:type="dxa"/>
            <w:shd w:val="clear" w:color="auto" w:fill="auto"/>
          </w:tcPr>
          <w:p w:rsidR="001F0B8D" w:rsidRPr="001A215A" w:rsidRDefault="001F0B8D" w:rsidP="00F502D8">
            <w:pPr>
              <w:pStyle w:val="Tabletext"/>
              <w:rPr>
                <w:color w:val="000000"/>
                <w:szCs w:val="22"/>
              </w:rPr>
            </w:pPr>
            <w:r w:rsidRPr="001A215A">
              <w:rPr>
                <w:color w:val="000000"/>
                <w:szCs w:val="22"/>
              </w:rPr>
              <w:t>Licence Area Plan – Spencer Gulf (Television) (made on 23</w:t>
            </w:r>
            <w:r w:rsidR="001A215A" w:rsidRPr="001A215A">
              <w:rPr>
                <w:color w:val="000000"/>
                <w:szCs w:val="22"/>
              </w:rPr>
              <w:t> </w:t>
            </w:r>
            <w:r w:rsidRPr="001A215A">
              <w:rPr>
                <w:color w:val="000000"/>
                <w:szCs w:val="22"/>
              </w:rPr>
              <w:t>February 1996)</w:t>
            </w:r>
          </w:p>
        </w:tc>
        <w:bookmarkStart w:id="573" w:name="BKCheck15B_555"/>
        <w:bookmarkEnd w:id="573"/>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"http://www.comlaw.gov.au/Details/F2005B01426" \o "ComLaw" </w:instrText>
            </w:r>
            <w:r w:rsidRPr="001A215A">
              <w:fldChar w:fldCharType="separate"/>
            </w:r>
            <w:r w:rsidRPr="001A215A">
              <w:rPr>
                <w:rStyle w:val="Hyperlink"/>
              </w:rPr>
              <w:t>F2005B01426</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lastRenderedPageBreak/>
              <w:t>7</w:t>
            </w:r>
          </w:p>
        </w:tc>
        <w:tc>
          <w:tcPr>
            <w:tcW w:w="4819" w:type="dxa"/>
            <w:shd w:val="clear" w:color="auto" w:fill="auto"/>
          </w:tcPr>
          <w:p w:rsidR="001F0B8D" w:rsidRPr="001A215A" w:rsidRDefault="001F0B8D" w:rsidP="00B35351">
            <w:pPr>
              <w:pStyle w:val="Tabletext"/>
              <w:rPr>
                <w:color w:val="000000"/>
                <w:szCs w:val="22"/>
              </w:rPr>
            </w:pPr>
            <w:r w:rsidRPr="001A215A">
              <w:rPr>
                <w:color w:val="000000"/>
                <w:szCs w:val="22"/>
              </w:rPr>
              <w:t>Licence Area Plan – Tasmania Television (made on 25</w:t>
            </w:r>
            <w:r w:rsidR="001A215A" w:rsidRPr="001A215A">
              <w:rPr>
                <w:color w:val="000000"/>
                <w:szCs w:val="22"/>
              </w:rPr>
              <w:t> </w:t>
            </w:r>
            <w:r w:rsidRPr="001A215A">
              <w:rPr>
                <w:color w:val="000000"/>
                <w:szCs w:val="22"/>
              </w:rPr>
              <w:t>July 2002)</w:t>
            </w:r>
          </w:p>
        </w:tc>
        <w:bookmarkStart w:id="574" w:name="BKCheck15B_556"/>
        <w:bookmarkEnd w:id="574"/>
        <w:tc>
          <w:tcPr>
            <w:tcW w:w="1843" w:type="dxa"/>
            <w:shd w:val="clear" w:color="auto" w:fill="auto"/>
          </w:tcPr>
          <w:p w:rsidR="001F0B8D" w:rsidRPr="001A215A" w:rsidRDefault="001F3312" w:rsidP="00F502D8">
            <w:pPr>
              <w:pStyle w:val="Tabletext"/>
            </w:pPr>
            <w:r w:rsidRPr="001A215A">
              <w:fldChar w:fldCharType="begin"/>
            </w:r>
            <w:r w:rsidRPr="001A215A">
              <w:instrText xml:space="preserve"> HYPERLINK "http://www.comlaw.gov.au/Details/F2005B01878" \o "ComLaw" </w:instrText>
            </w:r>
            <w:r w:rsidRPr="001A215A">
              <w:fldChar w:fldCharType="separate"/>
            </w:r>
            <w:r w:rsidR="001F0B8D" w:rsidRPr="001A215A">
              <w:rPr>
                <w:rStyle w:val="Hyperlink"/>
              </w:rPr>
              <w:t>F2005B01878</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8</w:t>
            </w:r>
          </w:p>
        </w:tc>
        <w:tc>
          <w:tcPr>
            <w:tcW w:w="4819" w:type="dxa"/>
            <w:shd w:val="clear" w:color="auto" w:fill="auto"/>
          </w:tcPr>
          <w:p w:rsidR="001F0B8D" w:rsidRPr="001A215A" w:rsidRDefault="001F0B8D" w:rsidP="00B35351">
            <w:pPr>
              <w:pStyle w:val="Tabletext"/>
              <w:rPr>
                <w:color w:val="000000"/>
                <w:szCs w:val="22"/>
              </w:rPr>
            </w:pPr>
            <w:r w:rsidRPr="001A215A">
              <w:rPr>
                <w:color w:val="000000"/>
                <w:szCs w:val="22"/>
              </w:rPr>
              <w:t>Mildura/Sunraysia – Licence Area Plan – Television and Radio (made on 13</w:t>
            </w:r>
            <w:r w:rsidR="001A215A" w:rsidRPr="001A215A">
              <w:rPr>
                <w:color w:val="000000"/>
                <w:szCs w:val="22"/>
              </w:rPr>
              <w:t> </w:t>
            </w:r>
            <w:r w:rsidRPr="001A215A">
              <w:rPr>
                <w:color w:val="000000"/>
                <w:szCs w:val="22"/>
              </w:rPr>
              <w:t>July 1995)</w:t>
            </w:r>
          </w:p>
        </w:tc>
        <w:bookmarkStart w:id="575" w:name="BKCheck15B_557"/>
        <w:bookmarkEnd w:id="575"/>
        <w:tc>
          <w:tcPr>
            <w:tcW w:w="1843" w:type="dxa"/>
            <w:shd w:val="clear" w:color="auto" w:fill="auto"/>
          </w:tcPr>
          <w:p w:rsidR="001F0B8D" w:rsidRPr="001A215A" w:rsidRDefault="001F3312" w:rsidP="00F502D8">
            <w:pPr>
              <w:pStyle w:val="Tabletext"/>
            </w:pPr>
            <w:r w:rsidRPr="001A215A">
              <w:fldChar w:fldCharType="begin"/>
            </w:r>
            <w:r w:rsidRPr="001A215A">
              <w:instrText xml:space="preserve"> HYPERLINK "http://www.comlaw.gov.au/Details/F2005B00812" \o "ComLaw" </w:instrText>
            </w:r>
            <w:r w:rsidRPr="001A215A">
              <w:fldChar w:fldCharType="separate"/>
            </w:r>
            <w:r w:rsidR="001F0B8D" w:rsidRPr="001A215A">
              <w:rPr>
                <w:rStyle w:val="Hyperlink"/>
              </w:rPr>
              <w:t>F2005B00812</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9</w:t>
            </w:r>
          </w:p>
        </w:tc>
        <w:tc>
          <w:tcPr>
            <w:tcW w:w="4819" w:type="dxa"/>
            <w:shd w:val="clear" w:color="auto" w:fill="auto"/>
          </w:tcPr>
          <w:p w:rsidR="001F0B8D" w:rsidRPr="001A215A" w:rsidRDefault="001F0B8D" w:rsidP="00F502D8">
            <w:pPr>
              <w:pStyle w:val="Tabletext"/>
              <w:rPr>
                <w:i/>
                <w:color w:val="000000"/>
                <w:szCs w:val="22"/>
              </w:rPr>
            </w:pPr>
            <w:r w:rsidRPr="001A215A">
              <w:rPr>
                <w:i/>
                <w:color w:val="000000"/>
                <w:szCs w:val="22"/>
              </w:rPr>
              <w:t>Radiocommunications (Bench Testing by Corrective Services NSW of Mobile Telephone Jamming Device) Exemption Determination</w:t>
            </w:r>
            <w:r w:rsidR="001A215A" w:rsidRPr="001A215A">
              <w:rPr>
                <w:i/>
                <w:color w:val="000000"/>
                <w:szCs w:val="22"/>
              </w:rPr>
              <w:t> </w:t>
            </w:r>
            <w:r w:rsidRPr="001A215A">
              <w:rPr>
                <w:i/>
                <w:color w:val="000000"/>
                <w:szCs w:val="22"/>
              </w:rPr>
              <w:t>2010</w:t>
            </w:r>
          </w:p>
        </w:tc>
        <w:bookmarkStart w:id="576" w:name="BKCheck15B_558"/>
        <w:bookmarkEnd w:id="576"/>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"http://www.comlaw.gov.au/Details/F2010L02477" \o "ComLaw" </w:instrText>
            </w:r>
            <w:r w:rsidRPr="001A215A">
              <w:fldChar w:fldCharType="separate"/>
            </w:r>
            <w:r w:rsidRPr="001A215A">
              <w:rPr>
                <w:rStyle w:val="Hyperlink"/>
              </w:rPr>
              <w:t>F2010L02477</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82295">
            <w:pPr>
              <w:pStyle w:val="Tabletext"/>
            </w:pPr>
            <w:r w:rsidRPr="001A215A">
              <w:t>10</w:t>
            </w:r>
          </w:p>
        </w:tc>
        <w:tc>
          <w:tcPr>
            <w:tcW w:w="4819" w:type="dxa"/>
            <w:shd w:val="clear" w:color="auto" w:fill="auto"/>
          </w:tcPr>
          <w:p w:rsidR="001F0B8D" w:rsidRPr="001A215A" w:rsidRDefault="001F0B8D" w:rsidP="00F82295">
            <w:pPr>
              <w:pStyle w:val="Tabletext"/>
              <w:rPr>
                <w:i/>
                <w:sz w:val="24"/>
                <w:szCs w:val="24"/>
              </w:rPr>
            </w:pPr>
            <w:r w:rsidRPr="001A215A">
              <w:rPr>
                <w:i/>
                <w:iCs/>
              </w:rPr>
              <w:t>Radiocommunications (Duration of CTV Transmitter Licences) Determination No.</w:t>
            </w:r>
            <w:r w:rsidR="001A215A" w:rsidRPr="001A215A">
              <w:rPr>
                <w:i/>
                <w:iCs/>
              </w:rPr>
              <w:t> </w:t>
            </w:r>
            <w:r w:rsidRPr="001A215A">
              <w:rPr>
                <w:i/>
                <w:iCs/>
              </w:rPr>
              <w:t>1 of 2006</w:t>
            </w:r>
          </w:p>
        </w:tc>
        <w:bookmarkStart w:id="577" w:name="BKCheck15B_559"/>
        <w:bookmarkEnd w:id="577"/>
        <w:tc>
          <w:tcPr>
            <w:tcW w:w="1843" w:type="dxa"/>
            <w:shd w:val="clear" w:color="auto" w:fill="auto"/>
          </w:tcPr>
          <w:p w:rsidR="001F0B8D" w:rsidRPr="001A215A" w:rsidRDefault="001F3312" w:rsidP="00F82295">
            <w:pPr>
              <w:pStyle w:val="Tabletext"/>
            </w:pPr>
            <w:r w:rsidRPr="001A215A">
              <w:fldChar w:fldCharType="begin"/>
            </w:r>
            <w:r w:rsidRPr="001A215A">
              <w:instrText xml:space="preserve"> HYPERLINK "http://www.comlaw.gov.au/Details/F2006L04184" \o "ComLaw" </w:instrText>
            </w:r>
            <w:r w:rsidRPr="001A215A">
              <w:fldChar w:fldCharType="separate"/>
            </w:r>
            <w:r w:rsidR="001F0B8D" w:rsidRPr="001A215A">
              <w:rPr>
                <w:rStyle w:val="Hyperlink"/>
              </w:rPr>
              <w:t>F2006L04184</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11</w:t>
            </w:r>
          </w:p>
        </w:tc>
        <w:tc>
          <w:tcPr>
            <w:tcW w:w="4819" w:type="dxa"/>
            <w:shd w:val="clear" w:color="auto" w:fill="auto"/>
          </w:tcPr>
          <w:p w:rsidR="001F0B8D" w:rsidRPr="001A215A" w:rsidRDefault="001F0B8D" w:rsidP="00F502D8">
            <w:pPr>
              <w:pStyle w:val="Tabletext"/>
              <w:rPr>
                <w:i/>
                <w:color w:val="000000"/>
                <w:szCs w:val="22"/>
              </w:rPr>
            </w:pPr>
            <w:r w:rsidRPr="001A215A">
              <w:rPr>
                <w:i/>
                <w:color w:val="000000"/>
                <w:szCs w:val="22"/>
              </w:rPr>
              <w:t>Radiocommunications (Prohibited Devices) (AFP testing of mobile telephone jamming devices) Exemption Determination</w:t>
            </w:r>
            <w:r w:rsidR="001A215A" w:rsidRPr="001A215A">
              <w:rPr>
                <w:i/>
                <w:color w:val="000000"/>
                <w:szCs w:val="22"/>
              </w:rPr>
              <w:t> </w:t>
            </w:r>
            <w:r w:rsidRPr="001A215A">
              <w:rPr>
                <w:i/>
                <w:color w:val="000000"/>
                <w:szCs w:val="22"/>
              </w:rPr>
              <w:t>2006</w:t>
            </w:r>
          </w:p>
        </w:tc>
        <w:bookmarkStart w:id="578" w:name="BKCheck15B_560"/>
        <w:bookmarkEnd w:id="578"/>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"http://www.comlaw.gov.au/Details/F2006L01517" \o "ComLaw" </w:instrText>
            </w:r>
            <w:r w:rsidRPr="001A215A">
              <w:fldChar w:fldCharType="separate"/>
            </w:r>
            <w:r w:rsidRPr="001A215A">
              <w:rPr>
                <w:rStyle w:val="Hyperlink"/>
              </w:rPr>
              <w:t>F2006L01517</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023480">
            <w:pPr>
              <w:pStyle w:val="Tabletext"/>
            </w:pPr>
            <w:r w:rsidRPr="001A215A">
              <w:t>12</w:t>
            </w:r>
          </w:p>
        </w:tc>
        <w:tc>
          <w:tcPr>
            <w:tcW w:w="4819" w:type="dxa"/>
            <w:shd w:val="clear" w:color="auto" w:fill="auto"/>
          </w:tcPr>
          <w:p w:rsidR="001F0B8D" w:rsidRPr="001A215A" w:rsidRDefault="001F0B8D" w:rsidP="00023480">
            <w:pPr>
              <w:pStyle w:val="Tabletext"/>
              <w:rPr>
                <w:i/>
                <w:color w:val="000000"/>
                <w:szCs w:val="22"/>
              </w:rPr>
            </w:pPr>
            <w:r w:rsidRPr="001A215A">
              <w:rPr>
                <w:i/>
                <w:color w:val="000000"/>
                <w:szCs w:val="22"/>
              </w:rPr>
              <w:t>Regional Telecommunications Independent Review Committee (First Review Starting Date) Determination (No.</w:t>
            </w:r>
            <w:r w:rsidR="001A215A" w:rsidRPr="001A215A">
              <w:rPr>
                <w:i/>
                <w:color w:val="000000"/>
                <w:szCs w:val="22"/>
              </w:rPr>
              <w:t> </w:t>
            </w:r>
            <w:r w:rsidRPr="001A215A">
              <w:rPr>
                <w:i/>
                <w:color w:val="000000"/>
                <w:szCs w:val="22"/>
              </w:rPr>
              <w:t>1) 2007</w:t>
            </w:r>
          </w:p>
        </w:tc>
        <w:bookmarkStart w:id="579" w:name="BKCheck15B_561"/>
        <w:bookmarkEnd w:id="579"/>
        <w:tc>
          <w:tcPr>
            <w:tcW w:w="1843" w:type="dxa"/>
            <w:shd w:val="clear" w:color="auto" w:fill="auto"/>
          </w:tcPr>
          <w:p w:rsidR="001F0B8D" w:rsidRPr="001A215A" w:rsidRDefault="001F0B8D" w:rsidP="00023480">
            <w:pPr>
              <w:pStyle w:val="Tabletext"/>
            </w:pPr>
            <w:r w:rsidRPr="001A215A">
              <w:fldChar w:fldCharType="begin"/>
            </w:r>
            <w:r w:rsidRPr="001A215A">
              <w:instrText xml:space="preserve"> HYPERLINK "http://www.comlaw.gov.au/Details/F2007L02560" \o "ComLaw" </w:instrText>
            </w:r>
            <w:r w:rsidRPr="001A215A">
              <w:fldChar w:fldCharType="separate"/>
            </w:r>
            <w:r w:rsidRPr="001A215A">
              <w:rPr>
                <w:rStyle w:val="Hyperlink"/>
              </w:rPr>
              <w:t>F2007L02560</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13</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2006</w:t>
            </w:r>
          </w:p>
        </w:tc>
        <w:bookmarkStart w:id="580" w:name="BKCheck15B_562"/>
        <w:bookmarkEnd w:id="580"/>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"http://www.comlaw.gov.au/Details/F2006L01192" \o "ComLaw" </w:instrText>
            </w:r>
            <w:r w:rsidRPr="001A215A">
              <w:fldChar w:fldCharType="separate"/>
            </w:r>
            <w:r w:rsidR="001F0B8D" w:rsidRPr="001A215A">
              <w:rPr>
                <w:rStyle w:val="Hyperlink"/>
              </w:rPr>
              <w:t>F2006L01192</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14</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2007</w:t>
            </w:r>
          </w:p>
        </w:tc>
        <w:bookmarkStart w:id="581" w:name="BKCheck15B_563"/>
        <w:bookmarkEnd w:id="581"/>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"http://www.comlaw.gov.au/Details/F2007L01322" \o "ComLaw" </w:instrText>
            </w:r>
            <w:r w:rsidRPr="001A215A">
              <w:fldChar w:fldCharType="separate"/>
            </w:r>
            <w:r w:rsidR="001F0B8D" w:rsidRPr="001A215A">
              <w:rPr>
                <w:rStyle w:val="Hyperlink"/>
              </w:rPr>
              <w:t>F2007L01322</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15</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2008</w:t>
            </w:r>
          </w:p>
        </w:tc>
        <w:bookmarkStart w:id="582" w:name="BKCheck15B_564"/>
        <w:bookmarkEnd w:id="582"/>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"http://www.comlaw.gov.au/Details/F2008L00967" \o "ComLaw" </w:instrText>
            </w:r>
            <w:r w:rsidRPr="001A215A">
              <w:fldChar w:fldCharType="separate"/>
            </w:r>
            <w:r w:rsidR="001F0B8D" w:rsidRPr="001A215A">
              <w:rPr>
                <w:rStyle w:val="Hyperlink"/>
              </w:rPr>
              <w:t>F2008L00967</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16</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2009</w:t>
            </w:r>
          </w:p>
        </w:tc>
        <w:bookmarkStart w:id="583" w:name="BKCheck15B_565"/>
        <w:bookmarkEnd w:id="583"/>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"http://www.comlaw.gov.au/Details/F2009L02078" \o "ComLaw" </w:instrText>
            </w:r>
            <w:r w:rsidRPr="001A215A">
              <w:fldChar w:fldCharType="separate"/>
            </w:r>
            <w:r w:rsidR="001F0B8D" w:rsidRPr="001A215A">
              <w:rPr>
                <w:rStyle w:val="Hyperlink"/>
              </w:rPr>
              <w:t>F2009L02078</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17</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2010</w:t>
            </w:r>
          </w:p>
        </w:tc>
        <w:bookmarkStart w:id="584" w:name="BKCheck15B_566"/>
        <w:bookmarkEnd w:id="584"/>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"http://www.comlaw.gov.au/Details/F2010L01032" \o "ComLaw" </w:instrText>
            </w:r>
            <w:r w:rsidRPr="001A215A">
              <w:fldChar w:fldCharType="separate"/>
            </w:r>
            <w:r w:rsidR="001F0B8D" w:rsidRPr="001A215A">
              <w:rPr>
                <w:rStyle w:val="Hyperlink"/>
              </w:rPr>
              <w:t>F2010L01032</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18</w:t>
            </w:r>
          </w:p>
        </w:tc>
        <w:tc>
          <w:tcPr>
            <w:tcW w:w="4819" w:type="dxa"/>
            <w:shd w:val="clear" w:color="auto" w:fill="auto"/>
          </w:tcPr>
          <w:p w:rsidR="001F0B8D" w:rsidRPr="001A215A" w:rsidRDefault="001F0B8D" w:rsidP="006A2EB0">
            <w:pPr>
              <w:pStyle w:val="Tabletext"/>
              <w:rPr>
                <w:i/>
                <w:color w:val="000000"/>
                <w:szCs w:val="22"/>
              </w:rPr>
            </w:pPr>
            <w:r w:rsidRPr="001A215A">
              <w:rPr>
                <w:i/>
                <w:iCs/>
              </w:rPr>
              <w:t xml:space="preserve">Telecommunications (Carrier Licence Charges) Act 1997 </w:t>
            </w:r>
            <w:r w:rsidR="001A215A">
              <w:rPr>
                <w:i/>
                <w:iCs/>
              </w:rPr>
              <w:noBreakHyphen/>
            </w:r>
            <w:r w:rsidRPr="001A215A">
              <w:rPr>
                <w:i/>
                <w:iCs/>
              </w:rPr>
              <w:t xml:space="preserve"> Determination under paragraph</w:t>
            </w:r>
            <w:r w:rsidR="001A215A" w:rsidRPr="001A215A">
              <w:rPr>
                <w:i/>
                <w:iCs/>
              </w:rPr>
              <w:t> </w:t>
            </w:r>
            <w:r w:rsidRPr="001A215A">
              <w:rPr>
                <w:i/>
                <w:iCs/>
              </w:rPr>
              <w:t>15(1)(d) No.</w:t>
            </w:r>
            <w:r w:rsidR="001A215A" w:rsidRPr="001A215A">
              <w:rPr>
                <w:i/>
                <w:iCs/>
              </w:rPr>
              <w:t> </w:t>
            </w:r>
            <w:r w:rsidRPr="001A215A">
              <w:rPr>
                <w:i/>
                <w:iCs/>
              </w:rPr>
              <w:t>1 of 2011</w:t>
            </w:r>
          </w:p>
        </w:tc>
        <w:bookmarkStart w:id="585" w:name="BKCheck15B_567"/>
        <w:bookmarkEnd w:id="585"/>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"http://www.comlaw.gov.au/Details/F2011L00602" \o "ComLaw" </w:instrText>
            </w:r>
            <w:r w:rsidRPr="001A215A">
              <w:fldChar w:fldCharType="separate"/>
            </w:r>
            <w:r w:rsidR="001F0B8D" w:rsidRPr="001A215A">
              <w:rPr>
                <w:rStyle w:val="Hyperlink"/>
              </w:rPr>
              <w:t>F2011L00602</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F502D8">
            <w:pPr>
              <w:pStyle w:val="Tabletext"/>
            </w:pPr>
            <w:r w:rsidRPr="001A215A">
              <w:t>19</w:t>
            </w:r>
          </w:p>
        </w:tc>
        <w:tc>
          <w:tcPr>
            <w:tcW w:w="4819" w:type="dxa"/>
            <w:shd w:val="clear" w:color="auto" w:fill="auto"/>
          </w:tcPr>
          <w:p w:rsidR="001F0B8D" w:rsidRPr="001A215A" w:rsidRDefault="001F0B8D" w:rsidP="00F502D8">
            <w:pPr>
              <w:pStyle w:val="Tabletext"/>
              <w:rPr>
                <w:i/>
                <w:color w:val="000000"/>
                <w:szCs w:val="22"/>
              </w:rPr>
            </w:pPr>
            <w:r w:rsidRPr="001A215A">
              <w:rPr>
                <w:i/>
                <w:color w:val="000000"/>
                <w:szCs w:val="22"/>
              </w:rPr>
              <w:t>Telecommunications (Carrier Licence Exemption) Determination</w:t>
            </w:r>
            <w:r w:rsidR="001A215A" w:rsidRPr="001A215A">
              <w:rPr>
                <w:i/>
                <w:color w:val="000000"/>
                <w:szCs w:val="22"/>
              </w:rPr>
              <w:t> </w:t>
            </w:r>
            <w:r w:rsidRPr="001A215A">
              <w:rPr>
                <w:i/>
                <w:color w:val="000000"/>
                <w:szCs w:val="22"/>
              </w:rPr>
              <w:t>2004 (No.</w:t>
            </w:r>
            <w:r w:rsidR="001A215A" w:rsidRPr="001A215A">
              <w:rPr>
                <w:i/>
                <w:color w:val="000000"/>
                <w:szCs w:val="22"/>
              </w:rPr>
              <w:t> </w:t>
            </w:r>
            <w:r w:rsidRPr="001A215A">
              <w:rPr>
                <w:i/>
                <w:color w:val="000000"/>
                <w:szCs w:val="22"/>
              </w:rPr>
              <w:t>1)</w:t>
            </w:r>
          </w:p>
        </w:tc>
        <w:bookmarkStart w:id="586" w:name="BKCheck15B_568"/>
        <w:bookmarkEnd w:id="586"/>
        <w:tc>
          <w:tcPr>
            <w:tcW w:w="1843" w:type="dxa"/>
            <w:shd w:val="clear" w:color="auto" w:fill="auto"/>
          </w:tcPr>
          <w:p w:rsidR="001F0B8D" w:rsidRPr="001A215A" w:rsidRDefault="001F0B8D" w:rsidP="00F502D8">
            <w:pPr>
              <w:pStyle w:val="Tabletext"/>
            </w:pPr>
            <w:r w:rsidRPr="001A215A">
              <w:fldChar w:fldCharType="begin"/>
            </w:r>
            <w:r w:rsidRPr="001A215A">
              <w:instrText xml:space="preserve"> HYPERLINK "http://www.comlaw.gov.au/Details/F2005B01361" \o "ComLaw" </w:instrText>
            </w:r>
            <w:r w:rsidRPr="001A215A">
              <w:fldChar w:fldCharType="separate"/>
            </w:r>
            <w:r w:rsidRPr="001A215A">
              <w:rPr>
                <w:rStyle w:val="Hyperlink"/>
              </w:rPr>
              <w:t>F2005B01361</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lastRenderedPageBreak/>
              <w:t>20</w:t>
            </w:r>
          </w:p>
        </w:tc>
        <w:tc>
          <w:tcPr>
            <w:tcW w:w="4819" w:type="dxa"/>
            <w:shd w:val="clear" w:color="auto" w:fill="auto"/>
          </w:tcPr>
          <w:p w:rsidR="001F0B8D" w:rsidRPr="001A215A" w:rsidRDefault="001F0B8D" w:rsidP="006A2EB0">
            <w:pPr>
              <w:pStyle w:val="Tabletext"/>
              <w:rPr>
                <w:i/>
                <w:sz w:val="24"/>
                <w:szCs w:val="24"/>
              </w:rPr>
            </w:pPr>
            <w:r w:rsidRPr="001A215A">
              <w:rPr>
                <w:i/>
                <w:color w:val="000000"/>
                <w:szCs w:val="22"/>
              </w:rPr>
              <w:t>Universal Service Subsidies (2005</w:t>
            </w:r>
            <w:r w:rsidR="001A215A">
              <w:rPr>
                <w:i/>
                <w:color w:val="000000"/>
                <w:szCs w:val="22"/>
              </w:rPr>
              <w:noBreakHyphen/>
            </w:r>
            <w:r w:rsidRPr="001A215A">
              <w:rPr>
                <w:i/>
                <w:color w:val="000000"/>
                <w:szCs w:val="22"/>
              </w:rPr>
              <w:t>06, 2006</w:t>
            </w:r>
            <w:r w:rsidR="001A215A">
              <w:rPr>
                <w:i/>
                <w:color w:val="000000"/>
                <w:szCs w:val="22"/>
              </w:rPr>
              <w:noBreakHyphen/>
            </w:r>
            <w:r w:rsidRPr="001A215A">
              <w:rPr>
                <w:i/>
                <w:color w:val="000000"/>
                <w:szCs w:val="22"/>
              </w:rPr>
              <w:t>07, 2007</w:t>
            </w:r>
            <w:r w:rsidR="001A215A">
              <w:rPr>
                <w:i/>
                <w:color w:val="000000"/>
                <w:szCs w:val="22"/>
              </w:rPr>
              <w:noBreakHyphen/>
            </w:r>
            <w:r w:rsidRPr="001A215A">
              <w:rPr>
                <w:i/>
                <w:color w:val="000000"/>
                <w:szCs w:val="22"/>
              </w:rPr>
              <w:t>08 Contestable Areas) Determination (No.</w:t>
            </w:r>
            <w:r w:rsidR="001A215A" w:rsidRPr="001A215A">
              <w:rPr>
                <w:i/>
                <w:color w:val="000000"/>
                <w:szCs w:val="22"/>
              </w:rPr>
              <w:t> </w:t>
            </w:r>
            <w:r w:rsidRPr="001A215A">
              <w:rPr>
                <w:i/>
                <w:color w:val="000000"/>
                <w:szCs w:val="22"/>
              </w:rPr>
              <w:t>1) 2005</w:t>
            </w:r>
          </w:p>
        </w:tc>
        <w:bookmarkStart w:id="587" w:name="BKCheck15B_569"/>
        <w:bookmarkEnd w:id="587"/>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"http://www.comlaw.gov.au/Details/F2005L01830" \o "ComLaw" </w:instrText>
            </w:r>
            <w:r w:rsidRPr="001A215A">
              <w:fldChar w:fldCharType="separate"/>
            </w:r>
            <w:r w:rsidR="001F0B8D" w:rsidRPr="001A215A">
              <w:rPr>
                <w:rStyle w:val="Hyperlink"/>
              </w:rPr>
              <w:t>F2005L01830</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21</w:t>
            </w:r>
          </w:p>
        </w:tc>
        <w:tc>
          <w:tcPr>
            <w:tcW w:w="4819" w:type="dxa"/>
            <w:shd w:val="clear" w:color="auto" w:fill="auto"/>
          </w:tcPr>
          <w:p w:rsidR="001F0B8D" w:rsidRPr="001A215A" w:rsidRDefault="001F0B8D" w:rsidP="006A2EB0">
            <w:pPr>
              <w:pStyle w:val="Tabletext"/>
              <w:rPr>
                <w:i/>
                <w:color w:val="000000"/>
                <w:szCs w:val="22"/>
              </w:rPr>
            </w:pPr>
            <w:r w:rsidRPr="001A215A">
              <w:rPr>
                <w:i/>
                <w:color w:val="000000"/>
                <w:szCs w:val="22"/>
              </w:rPr>
              <w:t>Universal Service Subsidies (2005</w:t>
            </w:r>
            <w:r w:rsidR="001A215A">
              <w:rPr>
                <w:i/>
                <w:color w:val="000000"/>
                <w:szCs w:val="22"/>
              </w:rPr>
              <w:noBreakHyphen/>
            </w:r>
            <w:r w:rsidRPr="001A215A">
              <w:rPr>
                <w:i/>
                <w:color w:val="000000"/>
                <w:szCs w:val="22"/>
              </w:rPr>
              <w:t>06, 2006</w:t>
            </w:r>
            <w:r w:rsidR="001A215A">
              <w:rPr>
                <w:i/>
                <w:color w:val="000000"/>
                <w:szCs w:val="22"/>
              </w:rPr>
              <w:noBreakHyphen/>
            </w:r>
            <w:r w:rsidRPr="001A215A">
              <w:rPr>
                <w:i/>
                <w:color w:val="000000"/>
                <w:szCs w:val="22"/>
              </w:rPr>
              <w:t>07, 2007</w:t>
            </w:r>
            <w:r w:rsidR="001A215A">
              <w:rPr>
                <w:i/>
                <w:color w:val="000000"/>
                <w:szCs w:val="22"/>
              </w:rPr>
              <w:noBreakHyphen/>
            </w:r>
            <w:r w:rsidRPr="001A215A">
              <w:rPr>
                <w:i/>
                <w:color w:val="000000"/>
                <w:szCs w:val="22"/>
              </w:rPr>
              <w:t>08 Default Area) Determination (No.</w:t>
            </w:r>
            <w:r w:rsidR="001A215A" w:rsidRPr="001A215A">
              <w:rPr>
                <w:i/>
                <w:color w:val="000000"/>
                <w:szCs w:val="22"/>
              </w:rPr>
              <w:t> </w:t>
            </w:r>
            <w:r w:rsidRPr="001A215A">
              <w:rPr>
                <w:i/>
                <w:color w:val="000000"/>
                <w:szCs w:val="22"/>
              </w:rPr>
              <w:t>1) 2005</w:t>
            </w:r>
          </w:p>
        </w:tc>
        <w:bookmarkStart w:id="588" w:name="BKCheck15B_570"/>
        <w:bookmarkEnd w:id="588"/>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"http://www.comlaw.gov.au/Details/F2005L01828" \o "ComLaw" </w:instrText>
            </w:r>
            <w:r w:rsidRPr="001A215A">
              <w:fldChar w:fldCharType="separate"/>
            </w:r>
            <w:r w:rsidR="001F0B8D" w:rsidRPr="001A215A">
              <w:rPr>
                <w:rStyle w:val="Hyperlink"/>
              </w:rPr>
              <w:t>F2005L01828</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22</w:t>
            </w:r>
          </w:p>
        </w:tc>
        <w:tc>
          <w:tcPr>
            <w:tcW w:w="4819" w:type="dxa"/>
            <w:shd w:val="clear" w:color="auto" w:fill="auto"/>
          </w:tcPr>
          <w:p w:rsidR="001F0B8D" w:rsidRPr="001A215A" w:rsidRDefault="001F0B8D" w:rsidP="006A2EB0">
            <w:pPr>
              <w:pStyle w:val="Tabletext"/>
              <w:rPr>
                <w:i/>
                <w:color w:val="000000"/>
                <w:szCs w:val="22"/>
              </w:rPr>
            </w:pPr>
            <w:r w:rsidRPr="001A215A">
              <w:rPr>
                <w:i/>
                <w:color w:val="000000"/>
                <w:szCs w:val="22"/>
              </w:rPr>
              <w:t>Universal Service Subsidies (2005</w:t>
            </w:r>
            <w:r w:rsidR="001A215A">
              <w:rPr>
                <w:i/>
                <w:color w:val="000000"/>
                <w:szCs w:val="22"/>
              </w:rPr>
              <w:noBreakHyphen/>
            </w:r>
            <w:r w:rsidRPr="001A215A">
              <w:rPr>
                <w:i/>
                <w:color w:val="000000"/>
                <w:szCs w:val="22"/>
              </w:rPr>
              <w:t>06, 2006</w:t>
            </w:r>
            <w:r w:rsidR="001A215A">
              <w:rPr>
                <w:i/>
                <w:color w:val="000000"/>
                <w:szCs w:val="22"/>
              </w:rPr>
              <w:noBreakHyphen/>
            </w:r>
            <w:r w:rsidRPr="001A215A">
              <w:rPr>
                <w:i/>
                <w:color w:val="000000"/>
                <w:szCs w:val="22"/>
              </w:rPr>
              <w:t>07, 2007</w:t>
            </w:r>
            <w:r w:rsidR="001A215A">
              <w:rPr>
                <w:i/>
                <w:color w:val="000000"/>
                <w:szCs w:val="22"/>
              </w:rPr>
              <w:noBreakHyphen/>
            </w:r>
            <w:r w:rsidRPr="001A215A">
              <w:rPr>
                <w:i/>
                <w:color w:val="000000"/>
                <w:szCs w:val="22"/>
              </w:rPr>
              <w:t>08 Extended Zones) Determination (No.</w:t>
            </w:r>
            <w:r w:rsidR="001A215A" w:rsidRPr="001A215A">
              <w:rPr>
                <w:i/>
                <w:color w:val="000000"/>
                <w:szCs w:val="22"/>
              </w:rPr>
              <w:t> </w:t>
            </w:r>
            <w:r w:rsidRPr="001A215A">
              <w:rPr>
                <w:i/>
                <w:color w:val="000000"/>
                <w:szCs w:val="22"/>
              </w:rPr>
              <w:t>1) 2005</w:t>
            </w:r>
          </w:p>
        </w:tc>
        <w:bookmarkStart w:id="589" w:name="BKCheck15B_571"/>
        <w:bookmarkEnd w:id="589"/>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"http://www.comlaw.gov.au/Details/F2005L01829" \o "ComLaw" </w:instrText>
            </w:r>
            <w:r w:rsidRPr="001A215A">
              <w:fldChar w:fldCharType="separate"/>
            </w:r>
            <w:r w:rsidR="001F0B8D" w:rsidRPr="001A215A">
              <w:rPr>
                <w:rStyle w:val="Hyperlink"/>
              </w:rPr>
              <w:t>F2005L01829</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23</w:t>
            </w:r>
          </w:p>
        </w:tc>
        <w:tc>
          <w:tcPr>
            <w:tcW w:w="4819" w:type="dxa"/>
            <w:shd w:val="clear" w:color="auto" w:fill="auto"/>
          </w:tcPr>
          <w:p w:rsidR="001F0B8D" w:rsidRPr="001A215A" w:rsidRDefault="001F0B8D" w:rsidP="006A2EB0">
            <w:pPr>
              <w:pStyle w:val="Tabletext"/>
              <w:rPr>
                <w:i/>
                <w:color w:val="000000"/>
                <w:szCs w:val="22"/>
              </w:rPr>
            </w:pPr>
            <w:r w:rsidRPr="001A215A">
              <w:rPr>
                <w:i/>
                <w:iCs/>
              </w:rPr>
              <w:t>Universal Service Subsidies (2008</w:t>
            </w:r>
            <w:r w:rsidR="001A215A">
              <w:rPr>
                <w:i/>
                <w:iCs/>
              </w:rPr>
              <w:noBreakHyphen/>
            </w:r>
            <w:r w:rsidRPr="001A215A">
              <w:rPr>
                <w:i/>
                <w:iCs/>
              </w:rPr>
              <w:t>09 Contestable Areas) Determination (No.</w:t>
            </w:r>
            <w:r w:rsidR="001A215A" w:rsidRPr="001A215A">
              <w:rPr>
                <w:i/>
                <w:iCs/>
              </w:rPr>
              <w:t> </w:t>
            </w:r>
            <w:r w:rsidRPr="001A215A">
              <w:rPr>
                <w:i/>
                <w:iCs/>
              </w:rPr>
              <w:t>1) 2008</w:t>
            </w:r>
          </w:p>
        </w:tc>
        <w:bookmarkStart w:id="590" w:name="BKCheck15B_572"/>
        <w:bookmarkEnd w:id="590"/>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"http://www.comlaw.gov.au/Details/F2008L04449" \o "ComLaw" </w:instrText>
            </w:r>
            <w:r w:rsidRPr="001A215A">
              <w:fldChar w:fldCharType="separate"/>
            </w:r>
            <w:r w:rsidR="001F0B8D" w:rsidRPr="001A215A">
              <w:rPr>
                <w:rStyle w:val="Hyperlink"/>
              </w:rPr>
              <w:t>F2008L04449</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24</w:t>
            </w:r>
          </w:p>
        </w:tc>
        <w:tc>
          <w:tcPr>
            <w:tcW w:w="4819" w:type="dxa"/>
            <w:shd w:val="clear" w:color="auto" w:fill="auto"/>
          </w:tcPr>
          <w:p w:rsidR="001F0B8D" w:rsidRPr="001A215A" w:rsidRDefault="001F0B8D" w:rsidP="006A2EB0">
            <w:pPr>
              <w:pStyle w:val="Tabletext"/>
              <w:rPr>
                <w:i/>
                <w:color w:val="000000"/>
                <w:szCs w:val="22"/>
              </w:rPr>
            </w:pPr>
            <w:r w:rsidRPr="001A215A">
              <w:rPr>
                <w:i/>
                <w:iCs/>
              </w:rPr>
              <w:t>Universal Service Subsidies (2008</w:t>
            </w:r>
            <w:r w:rsidR="001A215A">
              <w:rPr>
                <w:i/>
                <w:iCs/>
              </w:rPr>
              <w:noBreakHyphen/>
            </w:r>
            <w:r w:rsidRPr="001A215A">
              <w:rPr>
                <w:i/>
                <w:iCs/>
              </w:rPr>
              <w:t>09 Default Area) Determination (No.</w:t>
            </w:r>
            <w:r w:rsidR="001A215A" w:rsidRPr="001A215A">
              <w:rPr>
                <w:i/>
                <w:iCs/>
              </w:rPr>
              <w:t> </w:t>
            </w:r>
            <w:r w:rsidRPr="001A215A">
              <w:rPr>
                <w:i/>
                <w:iCs/>
              </w:rPr>
              <w:t>1) 2008</w:t>
            </w:r>
          </w:p>
        </w:tc>
        <w:bookmarkStart w:id="591" w:name="BKCheck15B_573"/>
        <w:bookmarkEnd w:id="591"/>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"http://www.comlaw.gov.au/Details/F2008L04448" \o "ComLaw" </w:instrText>
            </w:r>
            <w:r w:rsidRPr="001A215A">
              <w:fldChar w:fldCharType="separate"/>
            </w:r>
            <w:r w:rsidR="001F0B8D" w:rsidRPr="001A215A">
              <w:rPr>
                <w:rStyle w:val="Hyperlink"/>
              </w:rPr>
              <w:t>F2008L04448</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25</w:t>
            </w:r>
          </w:p>
        </w:tc>
        <w:tc>
          <w:tcPr>
            <w:tcW w:w="4819" w:type="dxa"/>
            <w:shd w:val="clear" w:color="auto" w:fill="auto"/>
          </w:tcPr>
          <w:p w:rsidR="001F0B8D" w:rsidRPr="001A215A" w:rsidRDefault="001F0B8D" w:rsidP="006A2EB0">
            <w:pPr>
              <w:pStyle w:val="Tabletext"/>
              <w:rPr>
                <w:i/>
                <w:color w:val="000000"/>
                <w:szCs w:val="22"/>
              </w:rPr>
            </w:pPr>
            <w:r w:rsidRPr="001A215A">
              <w:rPr>
                <w:i/>
                <w:iCs/>
              </w:rPr>
              <w:t>Universal Service Subsidies (2008</w:t>
            </w:r>
            <w:r w:rsidR="001A215A">
              <w:rPr>
                <w:i/>
                <w:iCs/>
              </w:rPr>
              <w:noBreakHyphen/>
            </w:r>
            <w:r w:rsidRPr="001A215A">
              <w:rPr>
                <w:i/>
                <w:iCs/>
              </w:rPr>
              <w:t>09 Extended Zones) Determination (No.</w:t>
            </w:r>
            <w:r w:rsidR="001A215A" w:rsidRPr="001A215A">
              <w:rPr>
                <w:i/>
                <w:iCs/>
              </w:rPr>
              <w:t> </w:t>
            </w:r>
            <w:r w:rsidRPr="001A215A">
              <w:rPr>
                <w:i/>
                <w:iCs/>
              </w:rPr>
              <w:t>1) 2008</w:t>
            </w:r>
          </w:p>
        </w:tc>
        <w:bookmarkStart w:id="592" w:name="BKCheck15B_574"/>
        <w:bookmarkEnd w:id="592"/>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"http://www.comlaw.gov.au/Details/F2008L04450" \o "ComLaw" </w:instrText>
            </w:r>
            <w:r w:rsidRPr="001A215A">
              <w:fldChar w:fldCharType="separate"/>
            </w:r>
            <w:r w:rsidR="001F0B8D" w:rsidRPr="001A215A">
              <w:rPr>
                <w:rStyle w:val="Hyperlink"/>
              </w:rPr>
              <w:t>F2008L04450</w:t>
            </w:r>
            <w:r w:rsidRPr="001A215A">
              <w:rPr>
                <w:rStyle w:val="Hyperlink"/>
              </w:rPr>
              <w:fldChar w:fldCharType="end"/>
            </w:r>
          </w:p>
        </w:tc>
      </w:tr>
      <w:tr w:rsidR="001F0B8D" w:rsidRPr="001A215A" w:rsidTr="001F0B8D">
        <w:trPr>
          <w:cantSplit/>
        </w:trPr>
        <w:tc>
          <w:tcPr>
            <w:tcW w:w="676" w:type="dxa"/>
            <w:shd w:val="clear" w:color="auto" w:fill="auto"/>
          </w:tcPr>
          <w:p w:rsidR="001F0B8D" w:rsidRPr="001A215A" w:rsidRDefault="001F0B8D" w:rsidP="006A2EB0">
            <w:pPr>
              <w:pStyle w:val="Tabletext"/>
            </w:pPr>
            <w:r w:rsidRPr="001A215A">
              <w:t>26</w:t>
            </w:r>
          </w:p>
        </w:tc>
        <w:tc>
          <w:tcPr>
            <w:tcW w:w="4819" w:type="dxa"/>
            <w:shd w:val="clear" w:color="auto" w:fill="auto"/>
          </w:tcPr>
          <w:p w:rsidR="001F0B8D" w:rsidRPr="001A215A" w:rsidRDefault="001F0B8D" w:rsidP="006A2EB0">
            <w:pPr>
              <w:pStyle w:val="Tabletext"/>
              <w:rPr>
                <w:i/>
                <w:color w:val="000000"/>
                <w:szCs w:val="22"/>
              </w:rPr>
            </w:pPr>
            <w:r w:rsidRPr="001A215A">
              <w:rPr>
                <w:i/>
                <w:iCs/>
              </w:rPr>
              <w:t>Universal Service Subsidies (2009</w:t>
            </w:r>
            <w:r w:rsidR="001A215A">
              <w:rPr>
                <w:i/>
                <w:iCs/>
              </w:rPr>
              <w:noBreakHyphen/>
            </w:r>
            <w:r w:rsidRPr="001A215A">
              <w:rPr>
                <w:i/>
                <w:iCs/>
              </w:rPr>
              <w:t>10 Contestable Areas) Determination (No.</w:t>
            </w:r>
            <w:r w:rsidR="001A215A" w:rsidRPr="001A215A">
              <w:rPr>
                <w:i/>
                <w:iCs/>
              </w:rPr>
              <w:t> </w:t>
            </w:r>
            <w:r w:rsidRPr="001A215A">
              <w:rPr>
                <w:i/>
                <w:iCs/>
              </w:rPr>
              <w:t>1) 2010</w:t>
            </w:r>
          </w:p>
        </w:tc>
        <w:bookmarkStart w:id="593" w:name="BKCheck15B_575"/>
        <w:bookmarkEnd w:id="593"/>
        <w:tc>
          <w:tcPr>
            <w:tcW w:w="1843" w:type="dxa"/>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"http://www.comlaw.gov.au/Details/F2010L01307" \o "ComLaw" </w:instrText>
            </w:r>
            <w:r w:rsidRPr="001A215A">
              <w:fldChar w:fldCharType="separate"/>
            </w:r>
            <w:r w:rsidR="001F0B8D" w:rsidRPr="001A215A">
              <w:rPr>
                <w:rStyle w:val="Hyperlink"/>
              </w:rPr>
              <w:t>F2010L01307</w:t>
            </w:r>
            <w:r w:rsidRPr="001A215A">
              <w:rPr>
                <w:rStyle w:val="Hyperlink"/>
              </w:rPr>
              <w:fldChar w:fldCharType="end"/>
            </w:r>
          </w:p>
        </w:tc>
      </w:tr>
      <w:tr w:rsidR="001F0B8D" w:rsidRPr="001A215A" w:rsidTr="001F0B8D">
        <w:trPr>
          <w:cantSplit/>
        </w:trPr>
        <w:tc>
          <w:tcPr>
            <w:tcW w:w="676" w:type="dxa"/>
            <w:tcBorders>
              <w:bottom w:val="single" w:sz="4" w:space="0" w:color="auto"/>
            </w:tcBorders>
            <w:shd w:val="clear" w:color="auto" w:fill="auto"/>
          </w:tcPr>
          <w:p w:rsidR="001F0B8D" w:rsidRPr="001A215A" w:rsidRDefault="001F0B8D" w:rsidP="006A2EB0">
            <w:pPr>
              <w:pStyle w:val="Tabletext"/>
            </w:pPr>
            <w:r w:rsidRPr="001A215A">
              <w:t>27</w:t>
            </w:r>
          </w:p>
        </w:tc>
        <w:tc>
          <w:tcPr>
            <w:tcW w:w="4819" w:type="dxa"/>
            <w:tcBorders>
              <w:bottom w:val="single" w:sz="4" w:space="0" w:color="auto"/>
            </w:tcBorders>
            <w:shd w:val="clear" w:color="auto" w:fill="auto"/>
          </w:tcPr>
          <w:p w:rsidR="001F0B8D" w:rsidRPr="001A215A" w:rsidRDefault="001F0B8D" w:rsidP="006A2EB0">
            <w:pPr>
              <w:pStyle w:val="Tabletext"/>
              <w:rPr>
                <w:i/>
                <w:color w:val="000000"/>
                <w:szCs w:val="22"/>
              </w:rPr>
            </w:pPr>
            <w:r w:rsidRPr="001A215A">
              <w:rPr>
                <w:i/>
                <w:iCs/>
              </w:rPr>
              <w:t>Universal Service Subsidies (2009</w:t>
            </w:r>
            <w:r w:rsidR="001A215A">
              <w:rPr>
                <w:i/>
                <w:iCs/>
              </w:rPr>
              <w:noBreakHyphen/>
            </w:r>
            <w:r w:rsidRPr="001A215A">
              <w:rPr>
                <w:i/>
                <w:iCs/>
              </w:rPr>
              <w:t>10 Default Area) Determination (No.</w:t>
            </w:r>
            <w:r w:rsidR="001A215A" w:rsidRPr="001A215A">
              <w:rPr>
                <w:i/>
                <w:iCs/>
              </w:rPr>
              <w:t> </w:t>
            </w:r>
            <w:r w:rsidRPr="001A215A">
              <w:rPr>
                <w:i/>
                <w:iCs/>
              </w:rPr>
              <w:t>1) 2010</w:t>
            </w:r>
          </w:p>
        </w:tc>
        <w:bookmarkStart w:id="594" w:name="BKCheck15B_576"/>
        <w:bookmarkEnd w:id="594"/>
        <w:tc>
          <w:tcPr>
            <w:tcW w:w="1843" w:type="dxa"/>
            <w:tcBorders>
              <w:bottom w:val="single" w:sz="4" w:space="0" w:color="auto"/>
            </w:tcBorders>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"http://www.comlaw.gov.au/Details/F2010L01302" \o "ComLaw" </w:instrText>
            </w:r>
            <w:r w:rsidRPr="001A215A">
              <w:fldChar w:fldCharType="separate"/>
            </w:r>
            <w:r w:rsidR="001F0B8D" w:rsidRPr="001A215A">
              <w:rPr>
                <w:rStyle w:val="Hyperlink"/>
              </w:rPr>
              <w:t>F2010L01302</w:t>
            </w:r>
            <w:r w:rsidRPr="001A215A">
              <w:rPr>
                <w:rStyle w:val="Hyperlink"/>
              </w:rPr>
              <w:fldChar w:fldCharType="end"/>
            </w:r>
          </w:p>
        </w:tc>
      </w:tr>
      <w:tr w:rsidR="001F0B8D" w:rsidRPr="001A215A" w:rsidTr="001F0B8D">
        <w:trPr>
          <w:cantSplit/>
        </w:trPr>
        <w:tc>
          <w:tcPr>
            <w:tcW w:w="676" w:type="dxa"/>
            <w:tcBorders>
              <w:bottom w:val="single" w:sz="12" w:space="0" w:color="auto"/>
            </w:tcBorders>
            <w:shd w:val="clear" w:color="auto" w:fill="auto"/>
          </w:tcPr>
          <w:p w:rsidR="001F0B8D" w:rsidRPr="001A215A" w:rsidRDefault="001F0B8D" w:rsidP="006A2EB0">
            <w:pPr>
              <w:pStyle w:val="Tabletext"/>
            </w:pPr>
            <w:r w:rsidRPr="001A215A">
              <w:t>28</w:t>
            </w:r>
          </w:p>
        </w:tc>
        <w:tc>
          <w:tcPr>
            <w:tcW w:w="4819" w:type="dxa"/>
            <w:tcBorders>
              <w:bottom w:val="single" w:sz="12" w:space="0" w:color="auto"/>
            </w:tcBorders>
            <w:shd w:val="clear" w:color="auto" w:fill="auto"/>
          </w:tcPr>
          <w:p w:rsidR="001F0B8D" w:rsidRPr="001A215A" w:rsidRDefault="001F0B8D" w:rsidP="006A2EB0">
            <w:pPr>
              <w:pStyle w:val="Tabletext"/>
              <w:rPr>
                <w:i/>
                <w:color w:val="000000"/>
                <w:szCs w:val="22"/>
              </w:rPr>
            </w:pPr>
            <w:r w:rsidRPr="001A215A">
              <w:rPr>
                <w:i/>
                <w:iCs/>
              </w:rPr>
              <w:t>Universal Service Subsidies (2009</w:t>
            </w:r>
            <w:r w:rsidR="001A215A">
              <w:rPr>
                <w:i/>
                <w:iCs/>
              </w:rPr>
              <w:noBreakHyphen/>
            </w:r>
            <w:r w:rsidRPr="001A215A">
              <w:rPr>
                <w:i/>
                <w:iCs/>
              </w:rPr>
              <w:t>10 Extended Zones) Determination (No.</w:t>
            </w:r>
            <w:r w:rsidR="001A215A" w:rsidRPr="001A215A">
              <w:rPr>
                <w:i/>
                <w:iCs/>
              </w:rPr>
              <w:t> </w:t>
            </w:r>
            <w:r w:rsidRPr="001A215A">
              <w:rPr>
                <w:i/>
                <w:iCs/>
              </w:rPr>
              <w:t>1) 2010</w:t>
            </w:r>
          </w:p>
        </w:tc>
        <w:bookmarkStart w:id="595" w:name="BKCheck15B_577"/>
        <w:bookmarkEnd w:id="595"/>
        <w:tc>
          <w:tcPr>
            <w:tcW w:w="1843" w:type="dxa"/>
            <w:tcBorders>
              <w:bottom w:val="single" w:sz="12" w:space="0" w:color="auto"/>
            </w:tcBorders>
            <w:shd w:val="clear" w:color="auto" w:fill="auto"/>
          </w:tcPr>
          <w:p w:rsidR="001F0B8D" w:rsidRPr="001A215A" w:rsidRDefault="001F3312" w:rsidP="006A2EB0">
            <w:pPr>
              <w:pStyle w:val="Tabletext"/>
            </w:pPr>
            <w:r w:rsidRPr="001A215A">
              <w:fldChar w:fldCharType="begin"/>
            </w:r>
            <w:r w:rsidRPr="001A215A">
              <w:instrText xml:space="preserve"> HYPERLINK "http://www.comlaw.gov.au/Details/F2010L01303" \o "ComLaw" </w:instrText>
            </w:r>
            <w:r w:rsidRPr="001A215A">
              <w:fldChar w:fldCharType="separate"/>
            </w:r>
            <w:r w:rsidR="001F0B8D" w:rsidRPr="001A215A">
              <w:rPr>
                <w:rStyle w:val="Hyperlink"/>
              </w:rPr>
              <w:t>F2010L01303</w:t>
            </w:r>
            <w:r w:rsidRPr="001A215A">
              <w:rPr>
                <w:rStyle w:val="Hyperlink"/>
              </w:rPr>
              <w:fldChar w:fldCharType="end"/>
            </w:r>
          </w:p>
        </w:tc>
      </w:tr>
    </w:tbl>
    <w:p w:rsidR="00596F51" w:rsidRPr="001A215A" w:rsidRDefault="00596F51" w:rsidP="00596F51">
      <w:pPr>
        <w:pStyle w:val="ActHead7"/>
        <w:pageBreakBefore/>
      </w:pPr>
      <w:bookmarkStart w:id="596" w:name="_Toc361998222"/>
      <w:r w:rsidRPr="001A215A">
        <w:rPr>
          <w:rStyle w:val="CharAmPartNo"/>
        </w:rPr>
        <w:lastRenderedPageBreak/>
        <w:t>Part</w:t>
      </w:r>
      <w:r w:rsidR="001A215A" w:rsidRPr="001A215A">
        <w:rPr>
          <w:rStyle w:val="CharAmPartNo"/>
        </w:rPr>
        <w:t> </w:t>
      </w:r>
      <w:r w:rsidR="00D21DA7" w:rsidRPr="001A215A">
        <w:rPr>
          <w:rStyle w:val="CharAmPartNo"/>
        </w:rPr>
        <w:t>2</w:t>
      </w:r>
      <w:r w:rsidRPr="001A215A">
        <w:t>—</w:t>
      </w:r>
      <w:r w:rsidR="00D21DA7" w:rsidRPr="001A215A">
        <w:rPr>
          <w:rStyle w:val="CharAmPartText"/>
        </w:rPr>
        <w:t>Variations to l</w:t>
      </w:r>
      <w:r w:rsidR="0003713A" w:rsidRPr="001A215A">
        <w:rPr>
          <w:rStyle w:val="CharAmPartText"/>
        </w:rPr>
        <w:t>icence area plans</w:t>
      </w:r>
      <w:bookmarkEnd w:id="596"/>
    </w:p>
    <w:p w:rsidR="00596F51" w:rsidRPr="001A215A" w:rsidRDefault="00596F51" w:rsidP="00596F51">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596F51" w:rsidRPr="001A215A" w:rsidTr="008C6878">
        <w:trPr>
          <w:cantSplit/>
          <w:tblHeader/>
        </w:trPr>
        <w:tc>
          <w:tcPr>
            <w:tcW w:w="7338" w:type="dxa"/>
            <w:gridSpan w:val="3"/>
            <w:tcBorders>
              <w:top w:val="single" w:sz="12" w:space="0" w:color="auto"/>
              <w:bottom w:val="single" w:sz="6" w:space="0" w:color="auto"/>
            </w:tcBorders>
            <w:shd w:val="clear" w:color="auto" w:fill="auto"/>
          </w:tcPr>
          <w:p w:rsidR="00596F51" w:rsidRPr="001A215A" w:rsidRDefault="00D21DA7" w:rsidP="00F502D8">
            <w:pPr>
              <w:pStyle w:val="TableHeading"/>
            </w:pPr>
            <w:r w:rsidRPr="001A215A">
              <w:t>Variations to licence area plans</w:t>
            </w:r>
          </w:p>
        </w:tc>
      </w:tr>
      <w:tr w:rsidR="00596F51" w:rsidRPr="001A215A" w:rsidTr="008C6878">
        <w:trPr>
          <w:cantSplit/>
          <w:tblHeader/>
        </w:trPr>
        <w:tc>
          <w:tcPr>
            <w:tcW w:w="676" w:type="dxa"/>
            <w:tcBorders>
              <w:top w:val="single" w:sz="6" w:space="0" w:color="auto"/>
              <w:bottom w:val="single" w:sz="12" w:space="0" w:color="auto"/>
            </w:tcBorders>
            <w:shd w:val="clear" w:color="auto" w:fill="auto"/>
          </w:tcPr>
          <w:p w:rsidR="00596F51" w:rsidRPr="001A215A" w:rsidRDefault="00596F51" w:rsidP="00F502D8">
            <w:pPr>
              <w:pStyle w:val="TableHeading"/>
            </w:pPr>
            <w:r w:rsidRPr="001A215A">
              <w:t>Item</w:t>
            </w:r>
          </w:p>
        </w:tc>
        <w:tc>
          <w:tcPr>
            <w:tcW w:w="4819" w:type="dxa"/>
            <w:tcBorders>
              <w:top w:val="single" w:sz="6" w:space="0" w:color="auto"/>
              <w:bottom w:val="single" w:sz="12" w:space="0" w:color="auto"/>
            </w:tcBorders>
            <w:shd w:val="clear" w:color="auto" w:fill="auto"/>
          </w:tcPr>
          <w:p w:rsidR="00596F51" w:rsidRPr="001A215A" w:rsidRDefault="00596F51" w:rsidP="00F502D8">
            <w:pPr>
              <w:pStyle w:val="TableHeading"/>
            </w:pPr>
            <w:r w:rsidRPr="001A215A">
              <w:t>Instrument name and series number (if any)</w:t>
            </w:r>
          </w:p>
        </w:tc>
        <w:tc>
          <w:tcPr>
            <w:tcW w:w="1843" w:type="dxa"/>
            <w:tcBorders>
              <w:top w:val="single" w:sz="6" w:space="0" w:color="auto"/>
              <w:bottom w:val="single" w:sz="12" w:space="0" w:color="auto"/>
            </w:tcBorders>
            <w:shd w:val="clear" w:color="auto" w:fill="auto"/>
          </w:tcPr>
          <w:p w:rsidR="00596F51" w:rsidRPr="001A215A" w:rsidRDefault="00596F51" w:rsidP="00F502D8">
            <w:pPr>
              <w:pStyle w:val="TableHeading"/>
            </w:pPr>
            <w:r w:rsidRPr="001A215A">
              <w:t>FRLI identifier</w:t>
            </w:r>
          </w:p>
        </w:tc>
      </w:tr>
      <w:tr w:rsidR="0003713A" w:rsidRPr="001A215A" w:rsidTr="008C6878">
        <w:trPr>
          <w:cantSplit/>
        </w:trPr>
        <w:tc>
          <w:tcPr>
            <w:tcW w:w="676" w:type="dxa"/>
            <w:tcBorders>
              <w:top w:val="single" w:sz="12" w:space="0" w:color="auto"/>
            </w:tcBorders>
            <w:shd w:val="clear" w:color="auto" w:fill="auto"/>
          </w:tcPr>
          <w:p w:rsidR="0003713A" w:rsidRPr="001A215A" w:rsidRDefault="008C6878" w:rsidP="00F502D8">
            <w:pPr>
              <w:pStyle w:val="Tabletext"/>
            </w:pPr>
            <w:r w:rsidRPr="001A215A">
              <w:t>1</w:t>
            </w:r>
          </w:p>
        </w:tc>
        <w:tc>
          <w:tcPr>
            <w:tcW w:w="4819" w:type="dxa"/>
            <w:tcBorders>
              <w:top w:val="single" w:sz="12" w:space="0" w:color="auto"/>
            </w:tcBorders>
            <w:shd w:val="clear" w:color="auto" w:fill="auto"/>
          </w:tcPr>
          <w:p w:rsidR="0003713A" w:rsidRPr="001A215A" w:rsidRDefault="0003713A" w:rsidP="00F502D8">
            <w:pPr>
              <w:pStyle w:val="Tabletext"/>
              <w:rPr>
                <w:color w:val="000000"/>
                <w:szCs w:val="22"/>
              </w:rPr>
            </w:pPr>
            <w:r w:rsidRPr="001A215A">
              <w:rPr>
                <w:color w:val="000000"/>
                <w:szCs w:val="22"/>
              </w:rPr>
              <w:t>Licence Area Plan – Remote Central and Eastern Australia (Television) (made on 22</w:t>
            </w:r>
            <w:r w:rsidR="001A215A" w:rsidRPr="001A215A">
              <w:rPr>
                <w:color w:val="000000"/>
                <w:szCs w:val="22"/>
              </w:rPr>
              <w:t> </w:t>
            </w:r>
            <w:r w:rsidRPr="001A215A">
              <w:rPr>
                <w:color w:val="000000"/>
                <w:szCs w:val="22"/>
              </w:rPr>
              <w:t>December 1998)</w:t>
            </w:r>
          </w:p>
        </w:tc>
        <w:bookmarkStart w:id="597" w:name="BKCheck15B_578"/>
        <w:bookmarkEnd w:id="597"/>
        <w:tc>
          <w:tcPr>
            <w:tcW w:w="1843" w:type="dxa"/>
            <w:tcBorders>
              <w:top w:val="single" w:sz="12" w:space="0" w:color="auto"/>
            </w:tcBorders>
            <w:shd w:val="clear" w:color="auto" w:fill="auto"/>
          </w:tcPr>
          <w:p w:rsidR="0003713A" w:rsidRPr="001A215A" w:rsidRDefault="001510DB" w:rsidP="00F502D8">
            <w:pPr>
              <w:pStyle w:val="Tabletext"/>
            </w:pPr>
            <w:r w:rsidRPr="001A215A">
              <w:fldChar w:fldCharType="begin"/>
            </w:r>
            <w:r w:rsidRPr="001A215A">
              <w:instrText xml:space="preserve"> HYPERLINK "http://www.comlaw.gov.au/Details/F2005B01562" \o "ComLaw" </w:instrText>
            </w:r>
            <w:r w:rsidRPr="001A215A">
              <w:fldChar w:fldCharType="separate"/>
            </w:r>
            <w:r w:rsidR="0003713A" w:rsidRPr="001A215A">
              <w:rPr>
                <w:rStyle w:val="Hyperlink"/>
              </w:rPr>
              <w:t>F2005B01562</w:t>
            </w:r>
            <w:r w:rsidRPr="001A215A">
              <w:rPr>
                <w:rStyle w:val="Hyperlink"/>
              </w:rPr>
              <w:fldChar w:fldCharType="end"/>
            </w:r>
          </w:p>
        </w:tc>
      </w:tr>
      <w:tr w:rsidR="00596F51" w:rsidRPr="001A215A" w:rsidTr="008C6878">
        <w:trPr>
          <w:cantSplit/>
        </w:trPr>
        <w:tc>
          <w:tcPr>
            <w:tcW w:w="676" w:type="dxa"/>
            <w:shd w:val="clear" w:color="auto" w:fill="auto"/>
          </w:tcPr>
          <w:p w:rsidR="00596F51" w:rsidRPr="001A215A" w:rsidRDefault="008C6878" w:rsidP="00F502D8">
            <w:pPr>
              <w:pStyle w:val="Tabletext"/>
            </w:pPr>
            <w:r w:rsidRPr="001A215A">
              <w:t>2</w:t>
            </w:r>
          </w:p>
        </w:tc>
        <w:tc>
          <w:tcPr>
            <w:tcW w:w="4819" w:type="dxa"/>
            <w:shd w:val="clear" w:color="auto" w:fill="auto"/>
          </w:tcPr>
          <w:p w:rsidR="00596F51" w:rsidRPr="001A215A" w:rsidRDefault="00F502D8" w:rsidP="00F502D8">
            <w:pPr>
              <w:pStyle w:val="Tabletext"/>
              <w:rPr>
                <w:color w:val="000000"/>
                <w:szCs w:val="22"/>
              </w:rPr>
            </w:pPr>
            <w:r w:rsidRPr="001A215A">
              <w:rPr>
                <w:color w:val="000000"/>
                <w:szCs w:val="22"/>
              </w:rPr>
              <w:t>Radio Licence Area Plan Variation – Townsville (Radio) (made on 30</w:t>
            </w:r>
            <w:r w:rsidR="001A215A" w:rsidRPr="001A215A">
              <w:rPr>
                <w:color w:val="000000"/>
                <w:szCs w:val="22"/>
              </w:rPr>
              <w:t> </w:t>
            </w:r>
            <w:r w:rsidRPr="001A215A">
              <w:rPr>
                <w:color w:val="000000"/>
                <w:szCs w:val="22"/>
              </w:rPr>
              <w:t>August 2001)</w:t>
            </w:r>
          </w:p>
        </w:tc>
        <w:bookmarkStart w:id="598" w:name="BKCheck15B_579"/>
        <w:bookmarkEnd w:id="598"/>
        <w:tc>
          <w:tcPr>
            <w:tcW w:w="1843" w:type="dxa"/>
            <w:shd w:val="clear" w:color="auto" w:fill="auto"/>
          </w:tcPr>
          <w:p w:rsidR="00596F51" w:rsidRPr="001A215A" w:rsidRDefault="001510DB" w:rsidP="00F502D8">
            <w:pPr>
              <w:pStyle w:val="Tabletext"/>
            </w:pPr>
            <w:r w:rsidRPr="001A215A">
              <w:fldChar w:fldCharType="begin"/>
            </w:r>
            <w:r w:rsidRPr="001A215A">
              <w:instrText xml:space="preserve"> HYPERLINK "http://www.comlaw.gov.au/Details/F2005B00914" \o "ComLaw" </w:instrText>
            </w:r>
            <w:r w:rsidRPr="001A215A">
              <w:fldChar w:fldCharType="separate"/>
            </w:r>
            <w:r w:rsidR="00F502D8" w:rsidRPr="001A215A">
              <w:rPr>
                <w:rStyle w:val="Hyperlink"/>
              </w:rPr>
              <w:t>F2005B00914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Licence Area Plan – Adelaide Radio (made on 5</w:t>
            </w:r>
            <w:r w:rsidR="001A215A" w:rsidRPr="001A215A">
              <w:rPr>
                <w:color w:val="000000"/>
                <w:szCs w:val="22"/>
              </w:rPr>
              <w:t> </w:t>
            </w:r>
            <w:r w:rsidRPr="001A215A">
              <w:rPr>
                <w:color w:val="000000"/>
                <w:szCs w:val="22"/>
              </w:rPr>
              <w:t>September 2002)</w:t>
            </w:r>
          </w:p>
        </w:tc>
        <w:bookmarkStart w:id="599" w:name="BKCheck15B_580"/>
        <w:bookmarkEnd w:id="59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"http://www.comlaw.gov.au/Details/F2005B00687" \o "ComLaw" </w:instrText>
            </w:r>
            <w:r w:rsidRPr="001A215A">
              <w:fldChar w:fldCharType="separate"/>
            </w:r>
            <w:r w:rsidR="00F502D8" w:rsidRPr="001A215A">
              <w:rPr>
                <w:rStyle w:val="Hyperlink"/>
              </w:rPr>
              <w:t>F2005B00687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Licence Area Plan – Carnarvon (Radio) (made on 21</w:t>
            </w:r>
            <w:r w:rsidR="001A215A" w:rsidRPr="001A215A">
              <w:rPr>
                <w:color w:val="000000"/>
                <w:szCs w:val="22"/>
              </w:rPr>
              <w:t> </w:t>
            </w:r>
            <w:r w:rsidRPr="001A215A">
              <w:rPr>
                <w:color w:val="000000"/>
                <w:szCs w:val="22"/>
              </w:rPr>
              <w:t>October 2001)</w:t>
            </w:r>
          </w:p>
        </w:tc>
        <w:bookmarkStart w:id="600" w:name="BKCheck15B_581"/>
        <w:bookmarkEnd w:id="60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"http://www.comlaw.gov.au/Details/F2005B01247" \o "ComLaw" </w:instrText>
            </w:r>
            <w:r w:rsidRPr="001A215A">
              <w:fldChar w:fldCharType="separate"/>
            </w:r>
            <w:r w:rsidR="00F502D8" w:rsidRPr="001A215A">
              <w:rPr>
                <w:rStyle w:val="Hyperlink"/>
              </w:rPr>
              <w:t>F2005B01247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Licence Area Plan – Maryborough (Radio) (made on 30</w:t>
            </w:r>
            <w:r w:rsidR="001A215A" w:rsidRPr="001A215A">
              <w:rPr>
                <w:color w:val="000000"/>
                <w:szCs w:val="22"/>
              </w:rPr>
              <w:t> </w:t>
            </w:r>
            <w:r w:rsidRPr="001A215A">
              <w:rPr>
                <w:color w:val="000000"/>
                <w:szCs w:val="22"/>
              </w:rPr>
              <w:t>August 2001)</w:t>
            </w:r>
          </w:p>
        </w:tc>
        <w:bookmarkStart w:id="601" w:name="BKCheck15B_582"/>
        <w:bookmarkEnd w:id="60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"http://www.comlaw.gov.au/Details/F2005B00942" \o "ComLaw" </w:instrText>
            </w:r>
            <w:r w:rsidRPr="001A215A">
              <w:fldChar w:fldCharType="separate"/>
            </w:r>
            <w:r w:rsidR="00F502D8" w:rsidRPr="001A215A">
              <w:rPr>
                <w:rStyle w:val="Hyperlink"/>
              </w:rPr>
              <w:t>F2005B00942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Licence Area Plan – Remote Western Australia (Radio) (made on 21</w:t>
            </w:r>
            <w:r w:rsidR="001A215A" w:rsidRPr="001A215A">
              <w:rPr>
                <w:color w:val="000000"/>
                <w:szCs w:val="22"/>
              </w:rPr>
              <w:t> </w:t>
            </w:r>
            <w:r w:rsidRPr="001A215A">
              <w:rPr>
                <w:color w:val="000000"/>
                <w:szCs w:val="22"/>
              </w:rPr>
              <w:t>October 2001)</w:t>
            </w:r>
          </w:p>
        </w:tc>
        <w:bookmarkStart w:id="602" w:name="BKCheck15B_583"/>
        <w:bookmarkEnd w:id="60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"http://www.comlaw.gov.au/Details/F2005B01385" \o "ComLaw" </w:instrText>
            </w:r>
            <w:r w:rsidRPr="001A215A">
              <w:fldChar w:fldCharType="separate"/>
            </w:r>
            <w:r w:rsidR="00F502D8" w:rsidRPr="001A215A">
              <w:rPr>
                <w:rStyle w:val="Hyperlink"/>
              </w:rPr>
              <w:t>F2005B01385</w:t>
            </w:r>
            <w:r w:rsidRPr="001A215A">
              <w:rPr>
                <w:rStyle w:val="Hyperlink"/>
              </w:rPr>
              <w:fldChar w:fldCharType="end"/>
            </w:r>
          </w:p>
        </w:tc>
      </w:tr>
      <w:tr w:rsidR="00EF07ED" w:rsidRPr="001A215A" w:rsidTr="008C6878">
        <w:trPr>
          <w:cantSplit/>
        </w:trPr>
        <w:tc>
          <w:tcPr>
            <w:tcW w:w="676" w:type="dxa"/>
            <w:shd w:val="clear" w:color="auto" w:fill="auto"/>
          </w:tcPr>
          <w:p w:rsidR="00EF07ED" w:rsidRPr="001A215A" w:rsidRDefault="008C6878" w:rsidP="00EC358E">
            <w:pPr>
              <w:pStyle w:val="Tabletext"/>
            </w:pPr>
            <w:r w:rsidRPr="001A215A">
              <w:t>7</w:t>
            </w:r>
          </w:p>
        </w:tc>
        <w:tc>
          <w:tcPr>
            <w:tcW w:w="4819" w:type="dxa"/>
            <w:shd w:val="clear" w:color="auto" w:fill="auto"/>
          </w:tcPr>
          <w:p w:rsidR="00EF07ED" w:rsidRPr="001A215A" w:rsidRDefault="00EF07ED" w:rsidP="00EC358E">
            <w:pPr>
              <w:pStyle w:val="Tabletext"/>
              <w:rPr>
                <w:color w:val="000000"/>
                <w:szCs w:val="22"/>
              </w:rPr>
            </w:pPr>
            <w:r w:rsidRPr="001A215A">
              <w:rPr>
                <w:color w:val="000000"/>
                <w:szCs w:val="22"/>
              </w:rPr>
              <w:t>Variation – Remote Central and Eastern Australia (Radio) – Licence Area Plan (made on 26</w:t>
            </w:r>
            <w:r w:rsidR="001A215A" w:rsidRPr="001A215A">
              <w:rPr>
                <w:color w:val="000000"/>
                <w:szCs w:val="22"/>
              </w:rPr>
              <w:t> </w:t>
            </w:r>
            <w:r w:rsidRPr="001A215A">
              <w:rPr>
                <w:color w:val="000000"/>
                <w:szCs w:val="22"/>
              </w:rPr>
              <w:t>November 1998)</w:t>
            </w:r>
          </w:p>
        </w:tc>
        <w:bookmarkStart w:id="603" w:name="BKCheck15B_584"/>
        <w:bookmarkEnd w:id="603"/>
        <w:tc>
          <w:tcPr>
            <w:tcW w:w="1843" w:type="dxa"/>
            <w:shd w:val="clear" w:color="auto" w:fill="auto"/>
          </w:tcPr>
          <w:p w:rsidR="00EF07ED" w:rsidRPr="001A215A" w:rsidRDefault="00EF07ED" w:rsidP="00EC358E">
            <w:pPr>
              <w:pStyle w:val="Tabletext"/>
            </w:pPr>
            <w:r w:rsidRPr="001A215A">
              <w:fldChar w:fldCharType="begin"/>
            </w:r>
            <w:r w:rsidRPr="001A215A">
              <w:instrText xml:space="preserve"> HYPERLINK "http://www.comlaw.gov.au/Details/F2005B01977" \o "ComLaw" </w:instrText>
            </w:r>
            <w:r w:rsidRPr="001A215A">
              <w:fldChar w:fldCharType="separate"/>
            </w:r>
            <w:r w:rsidRPr="001A215A">
              <w:rPr>
                <w:rStyle w:val="Hyperlink"/>
              </w:rPr>
              <w:t>F2005B01977</w:t>
            </w:r>
            <w:r w:rsidRPr="001A215A">
              <w:rPr>
                <w:rStyle w:val="Hyperlink"/>
              </w:rPr>
              <w:fldChar w:fldCharType="end"/>
            </w:r>
          </w:p>
        </w:tc>
      </w:tr>
      <w:tr w:rsidR="00EC358E" w:rsidRPr="001A215A" w:rsidTr="008C6878">
        <w:trPr>
          <w:cantSplit/>
        </w:trPr>
        <w:tc>
          <w:tcPr>
            <w:tcW w:w="676" w:type="dxa"/>
            <w:shd w:val="clear" w:color="auto" w:fill="auto"/>
          </w:tcPr>
          <w:p w:rsidR="00EC358E" w:rsidRPr="001A215A" w:rsidRDefault="008C6878" w:rsidP="00EC358E">
            <w:pPr>
              <w:pStyle w:val="Tabletext"/>
            </w:pPr>
            <w:r w:rsidRPr="001A215A">
              <w:t>8</w:t>
            </w:r>
          </w:p>
        </w:tc>
        <w:tc>
          <w:tcPr>
            <w:tcW w:w="4819" w:type="dxa"/>
            <w:shd w:val="clear" w:color="auto" w:fill="auto"/>
          </w:tcPr>
          <w:p w:rsidR="00EC358E" w:rsidRPr="001A215A" w:rsidRDefault="00EC358E" w:rsidP="00EC358E">
            <w:pPr>
              <w:pStyle w:val="Tabletext"/>
              <w:rPr>
                <w:color w:val="000000"/>
                <w:szCs w:val="22"/>
              </w:rPr>
            </w:pPr>
            <w:r w:rsidRPr="001A215A">
              <w:rPr>
                <w:color w:val="000000"/>
                <w:szCs w:val="22"/>
              </w:rPr>
              <w:t>Variations to Licence Area Plans – Remote Central and Eastern Australia (Television) (made on 22</w:t>
            </w:r>
            <w:r w:rsidR="001A215A" w:rsidRPr="001A215A">
              <w:rPr>
                <w:color w:val="000000"/>
                <w:szCs w:val="22"/>
              </w:rPr>
              <w:t> </w:t>
            </w:r>
            <w:r w:rsidRPr="001A215A">
              <w:rPr>
                <w:color w:val="000000"/>
                <w:szCs w:val="22"/>
              </w:rPr>
              <w:t>March 2001)</w:t>
            </w:r>
          </w:p>
        </w:tc>
        <w:bookmarkStart w:id="604" w:name="BKCheck15B_585"/>
        <w:bookmarkEnd w:id="604"/>
        <w:tc>
          <w:tcPr>
            <w:tcW w:w="1843" w:type="dxa"/>
            <w:shd w:val="clear" w:color="auto" w:fill="auto"/>
          </w:tcPr>
          <w:p w:rsidR="00EC358E" w:rsidRPr="001A215A" w:rsidRDefault="00EC358E" w:rsidP="00EC358E">
            <w:pPr>
              <w:pStyle w:val="Tabletext"/>
            </w:pPr>
            <w:r w:rsidRPr="001A215A">
              <w:fldChar w:fldCharType="begin"/>
            </w:r>
            <w:r w:rsidRPr="001A215A">
              <w:instrText xml:space="preserve"> HYPERLINK "http://www.comlaw.gov.au/Details/F2005B01573" \o "ComLaw" </w:instrText>
            </w:r>
            <w:r w:rsidRPr="001A215A">
              <w:fldChar w:fldCharType="separate"/>
            </w:r>
            <w:r w:rsidRPr="001A215A">
              <w:rPr>
                <w:rStyle w:val="Hyperlink"/>
              </w:rPr>
              <w:t>F2005B01573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Community and Open Narrowcasting Radio Licence Area Plan – Ceduna (made on 30</w:t>
            </w:r>
            <w:r w:rsidR="001A215A" w:rsidRPr="001A215A">
              <w:rPr>
                <w:color w:val="000000"/>
                <w:szCs w:val="22"/>
              </w:rPr>
              <w:t> </w:t>
            </w:r>
            <w:r w:rsidRPr="001A215A">
              <w:rPr>
                <w:color w:val="000000"/>
                <w:szCs w:val="22"/>
              </w:rPr>
              <w:t>April 1998)</w:t>
            </w:r>
          </w:p>
        </w:tc>
        <w:bookmarkStart w:id="605" w:name="BKCheck15B_586"/>
        <w:bookmarkEnd w:id="60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"http://www.comlaw.gov.au/Details/F2005B00692" \o "ComLaw" </w:instrText>
            </w:r>
            <w:r w:rsidRPr="001A215A">
              <w:fldChar w:fldCharType="separate"/>
            </w:r>
            <w:r w:rsidR="00F502D8" w:rsidRPr="001A215A">
              <w:rPr>
                <w:rStyle w:val="Hyperlink"/>
              </w:rPr>
              <w:t>F2005B00692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w:t>
            </w:r>
          </w:p>
        </w:tc>
        <w:tc>
          <w:tcPr>
            <w:tcW w:w="4819" w:type="dxa"/>
            <w:shd w:val="clear" w:color="auto" w:fill="auto"/>
          </w:tcPr>
          <w:p w:rsidR="00F502D8" w:rsidRPr="001A215A" w:rsidRDefault="00F502D8" w:rsidP="00490477">
            <w:pPr>
              <w:pStyle w:val="Tabletext"/>
              <w:rPr>
                <w:color w:val="000000"/>
                <w:szCs w:val="22"/>
              </w:rPr>
            </w:pPr>
            <w:r w:rsidRPr="001A215A">
              <w:rPr>
                <w:color w:val="000000"/>
                <w:szCs w:val="22"/>
              </w:rPr>
              <w:t>Variation to Licence Area Plan – Adelaide (made on 27</w:t>
            </w:r>
            <w:r w:rsidR="001A215A" w:rsidRPr="001A215A">
              <w:rPr>
                <w:color w:val="000000"/>
                <w:szCs w:val="22"/>
              </w:rPr>
              <w:t> </w:t>
            </w:r>
            <w:r w:rsidRPr="001A215A">
              <w:rPr>
                <w:color w:val="000000"/>
                <w:szCs w:val="22"/>
              </w:rPr>
              <w:t>March 2003)</w:t>
            </w:r>
          </w:p>
        </w:tc>
        <w:bookmarkStart w:id="606" w:name="BKCheck15B_587"/>
        <w:bookmarkEnd w:id="60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"http://www.comlaw.gov.au/Details/F2005B00690" \o "ComLaw" </w:instrText>
            </w:r>
            <w:r w:rsidRPr="001A215A">
              <w:fldChar w:fldCharType="separate"/>
            </w:r>
            <w:r w:rsidR="00F502D8" w:rsidRPr="001A215A">
              <w:rPr>
                <w:rStyle w:val="Hyperlink"/>
              </w:rPr>
              <w:t>F2005B00690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Adelaide Analog Television (made on 7</w:t>
            </w:r>
            <w:r w:rsidR="001A215A" w:rsidRPr="001A215A">
              <w:rPr>
                <w:color w:val="000000"/>
                <w:szCs w:val="22"/>
              </w:rPr>
              <w:t> </w:t>
            </w:r>
            <w:r w:rsidRPr="001A215A">
              <w:rPr>
                <w:color w:val="000000"/>
                <w:szCs w:val="22"/>
              </w:rPr>
              <w:t>October 2004)</w:t>
            </w:r>
          </w:p>
        </w:tc>
        <w:bookmarkStart w:id="607" w:name="BKCheck15B_588"/>
        <w:bookmarkEnd w:id="60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"http://www.comlaw.gov.au/Details/F2005B01558" \o "ComLaw" </w:instrText>
            </w:r>
            <w:r w:rsidRPr="001A215A">
              <w:fldChar w:fldCharType="separate"/>
            </w:r>
            <w:r w:rsidR="00F502D8" w:rsidRPr="001A215A">
              <w:rPr>
                <w:rStyle w:val="Hyperlink"/>
              </w:rPr>
              <w:t>F2005B01558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Albury Radio (made on 28</w:t>
            </w:r>
            <w:r w:rsidR="001A215A" w:rsidRPr="001A215A">
              <w:rPr>
                <w:color w:val="000000"/>
                <w:szCs w:val="22"/>
              </w:rPr>
              <w:t> </w:t>
            </w:r>
            <w:r w:rsidRPr="001A215A">
              <w:rPr>
                <w:color w:val="000000"/>
                <w:szCs w:val="22"/>
              </w:rPr>
              <w:t>April 2005)</w:t>
            </w:r>
          </w:p>
        </w:tc>
        <w:bookmarkStart w:id="608" w:name="BKCheck15B_589"/>
        <w:bookmarkEnd w:id="60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"http://www.comlaw.gov.au/Details/F2005L01021" \o "ComLaw" </w:instrText>
            </w:r>
            <w:r w:rsidRPr="001A215A">
              <w:fldChar w:fldCharType="separate"/>
            </w:r>
            <w:r w:rsidR="00F502D8" w:rsidRPr="001A215A">
              <w:rPr>
                <w:rStyle w:val="Hyperlink"/>
              </w:rPr>
              <w:t>F2005L01021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Atherton Queensland Radio (made on 3</w:t>
            </w:r>
            <w:r w:rsidR="001A215A" w:rsidRPr="001A215A">
              <w:rPr>
                <w:color w:val="000000"/>
                <w:szCs w:val="22"/>
              </w:rPr>
              <w:t> </w:t>
            </w:r>
            <w:r w:rsidRPr="001A215A">
              <w:rPr>
                <w:color w:val="000000"/>
                <w:szCs w:val="22"/>
              </w:rPr>
              <w:t>June 2004)</w:t>
            </w:r>
          </w:p>
        </w:tc>
        <w:bookmarkStart w:id="609" w:name="BKCheck15B_590"/>
        <w:bookmarkEnd w:id="60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"http://www.comlaw.gov.au/Details/F2005B00736" \o "ComLaw" </w:instrText>
            </w:r>
            <w:r w:rsidRPr="001A215A">
              <w:fldChar w:fldCharType="separate"/>
            </w:r>
            <w:r w:rsidR="00F502D8" w:rsidRPr="001A215A">
              <w:rPr>
                <w:rStyle w:val="Hyperlink"/>
              </w:rPr>
              <w:t>F2005B00736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Licence Area Plan – Atherton Radio – No.</w:t>
            </w:r>
            <w:r w:rsidR="001A215A" w:rsidRPr="001A215A">
              <w:rPr>
                <w:i/>
                <w:color w:val="000000"/>
                <w:szCs w:val="22"/>
              </w:rPr>
              <w:t> </w:t>
            </w:r>
            <w:r w:rsidRPr="001A215A">
              <w:rPr>
                <w:i/>
                <w:color w:val="000000"/>
                <w:szCs w:val="22"/>
              </w:rPr>
              <w:t>1 of 2012</w:t>
            </w:r>
          </w:p>
        </w:tc>
        <w:bookmarkStart w:id="610" w:name="BKCheck15B_591"/>
        <w:bookmarkEnd w:id="61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"http://www.comlaw.gov.au/Details/F2012L00965" \o "ComLaw" </w:instrText>
            </w:r>
            <w:r w:rsidRPr="001A215A">
              <w:fldChar w:fldCharType="separate"/>
            </w:r>
            <w:r w:rsidR="00F502D8" w:rsidRPr="001A215A">
              <w:rPr>
                <w:rStyle w:val="Hyperlink"/>
              </w:rPr>
              <w:t>F2012L00965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Ballarat (Radio) (made on 12</w:t>
            </w:r>
            <w:r w:rsidR="001A215A" w:rsidRPr="001A215A">
              <w:rPr>
                <w:color w:val="000000"/>
                <w:szCs w:val="22"/>
              </w:rPr>
              <w:t> </w:t>
            </w:r>
            <w:r w:rsidRPr="001A215A">
              <w:rPr>
                <w:color w:val="000000"/>
                <w:szCs w:val="22"/>
              </w:rPr>
              <w:t>September 1997)</w:t>
            </w:r>
          </w:p>
        </w:tc>
        <w:bookmarkStart w:id="611" w:name="BKCheck15B_592"/>
        <w:bookmarkEnd w:id="61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"http://www.comlaw.gov.au/Details/F2005B00774" \o "ComLaw" </w:instrText>
            </w:r>
            <w:r w:rsidRPr="001A215A">
              <w:fldChar w:fldCharType="separate"/>
            </w:r>
            <w:r w:rsidR="00F502D8" w:rsidRPr="001A215A">
              <w:rPr>
                <w:rStyle w:val="Hyperlink"/>
              </w:rPr>
              <w:t>F2005B00774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16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Bathurst (made on 16</w:t>
            </w:r>
            <w:r w:rsidR="001A215A" w:rsidRPr="001A215A">
              <w:rPr>
                <w:color w:val="000000"/>
                <w:szCs w:val="22"/>
              </w:rPr>
              <w:t> </w:t>
            </w:r>
            <w:r w:rsidRPr="001A215A">
              <w:rPr>
                <w:color w:val="000000"/>
                <w:szCs w:val="22"/>
              </w:rPr>
              <w:t>December 2004)</w:t>
            </w:r>
          </w:p>
        </w:tc>
        <w:bookmarkStart w:id="612" w:name="BKCheck15B_593"/>
        <w:bookmarkEnd w:id="61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"http://www.comlaw.gov.au/Details/F2005B00664" \o "ComLaw" </w:instrText>
            </w:r>
            <w:r w:rsidRPr="001A215A">
              <w:fldChar w:fldCharType="separate"/>
            </w:r>
            <w:r w:rsidR="00F502D8" w:rsidRPr="001A215A">
              <w:rPr>
                <w:rStyle w:val="Hyperlink"/>
              </w:rPr>
              <w:t>F2005B00664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17</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Licence Area Plan – Bathurst Radio – No.</w:t>
            </w:r>
            <w:r w:rsidR="001A215A" w:rsidRPr="001A215A">
              <w:rPr>
                <w:i/>
                <w:color w:val="000000"/>
                <w:szCs w:val="22"/>
              </w:rPr>
              <w:t> </w:t>
            </w:r>
            <w:r w:rsidRPr="001A215A">
              <w:rPr>
                <w:i/>
                <w:color w:val="000000"/>
                <w:szCs w:val="22"/>
              </w:rPr>
              <w:t>1 of 2012</w:t>
            </w:r>
          </w:p>
        </w:tc>
        <w:bookmarkStart w:id="613" w:name="BKCheck15B_594"/>
        <w:bookmarkEnd w:id="61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"http://www.comlaw.gov.au/Details/F2012L00966" \o "ComLaw" </w:instrText>
            </w:r>
            <w:r w:rsidRPr="001A215A">
              <w:fldChar w:fldCharType="separate"/>
            </w:r>
            <w:r w:rsidR="00F502D8" w:rsidRPr="001A215A">
              <w:rPr>
                <w:rStyle w:val="Hyperlink"/>
              </w:rPr>
              <w:t>F2012L00966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Bega Radio (made on 26</w:t>
            </w:r>
            <w:r w:rsidR="001A215A" w:rsidRPr="001A215A">
              <w:rPr>
                <w:color w:val="000000"/>
                <w:szCs w:val="22"/>
              </w:rPr>
              <w:t> </w:t>
            </w:r>
            <w:r w:rsidRPr="001A215A">
              <w:rPr>
                <w:color w:val="000000"/>
                <w:szCs w:val="22"/>
              </w:rPr>
              <w:t>August 2004)</w:t>
            </w:r>
          </w:p>
        </w:tc>
        <w:bookmarkStart w:id="614" w:name="BKCheck15B_595"/>
        <w:bookmarkEnd w:id="61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"http://www.comlaw.gov.au/Details/F2005B00554" \o "ComLaw" </w:instrText>
            </w:r>
            <w:r w:rsidRPr="001A215A">
              <w:fldChar w:fldCharType="separate"/>
            </w:r>
            <w:r w:rsidR="00F502D8" w:rsidRPr="001A215A">
              <w:rPr>
                <w:rStyle w:val="Hyperlink"/>
              </w:rPr>
              <w:t>F2005B00554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Bega Radio (made on 27</w:t>
            </w:r>
            <w:r w:rsidR="001A215A" w:rsidRPr="001A215A">
              <w:rPr>
                <w:color w:val="000000"/>
                <w:szCs w:val="22"/>
              </w:rPr>
              <w:t> </w:t>
            </w:r>
            <w:r w:rsidRPr="001A215A">
              <w:rPr>
                <w:color w:val="000000"/>
                <w:szCs w:val="22"/>
              </w:rPr>
              <w:t>January 2005)</w:t>
            </w:r>
          </w:p>
        </w:tc>
        <w:bookmarkStart w:id="615" w:name="BKCheck15B_596"/>
        <w:bookmarkEnd w:id="61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"http://www.comlaw.gov.au/Details/F2005L00165" \o "ComLaw" </w:instrText>
            </w:r>
            <w:r w:rsidRPr="001A215A">
              <w:fldChar w:fldCharType="separate"/>
            </w:r>
            <w:r w:rsidR="00F502D8" w:rsidRPr="001A215A">
              <w:rPr>
                <w:rStyle w:val="Hyperlink"/>
              </w:rPr>
              <w:t>F2005L00165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Bendigo (Radio) (made on 7</w:t>
            </w:r>
            <w:r w:rsidR="001A215A" w:rsidRPr="001A215A">
              <w:rPr>
                <w:color w:val="000000"/>
                <w:szCs w:val="22"/>
              </w:rPr>
              <w:t> </w:t>
            </w:r>
            <w:r w:rsidRPr="001A215A">
              <w:rPr>
                <w:color w:val="000000"/>
                <w:szCs w:val="22"/>
              </w:rPr>
              <w:t>October 1999)</w:t>
            </w:r>
          </w:p>
        </w:tc>
        <w:bookmarkStart w:id="616" w:name="BKCheck15B_597"/>
        <w:bookmarkEnd w:id="61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"http://www.comlaw.gov.au/Details/F2005B00784" \o "ComLaw" </w:instrText>
            </w:r>
            <w:r w:rsidRPr="001A215A">
              <w:fldChar w:fldCharType="separate"/>
            </w:r>
            <w:r w:rsidR="00F502D8" w:rsidRPr="001A215A">
              <w:rPr>
                <w:rStyle w:val="Hyperlink"/>
              </w:rPr>
              <w:t>F2005B00784</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21</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Bendigo Radio (made on 28</w:t>
            </w:r>
            <w:r w:rsidR="001A215A" w:rsidRPr="001A215A">
              <w:rPr>
                <w:color w:val="000000"/>
                <w:szCs w:val="22"/>
              </w:rPr>
              <w:t> </w:t>
            </w:r>
            <w:r w:rsidRPr="001A215A">
              <w:rPr>
                <w:color w:val="000000"/>
                <w:szCs w:val="22"/>
              </w:rPr>
              <w:t>May 2008)</w:t>
            </w:r>
          </w:p>
        </w:tc>
        <w:bookmarkStart w:id="617" w:name="BKCheck15B_598"/>
        <w:bookmarkEnd w:id="617"/>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"http://www.comlaw.gov.au/Details/F2008L01951" \o "ComLaw" </w:instrText>
            </w:r>
            <w:r w:rsidRPr="001A215A">
              <w:fldChar w:fldCharType="separate"/>
            </w:r>
            <w:r w:rsidRPr="001A215A">
              <w:rPr>
                <w:rStyle w:val="Hyperlink"/>
              </w:rPr>
              <w:t>F2008L01951</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22</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Bendigo Radio – No.</w:t>
            </w:r>
            <w:r w:rsidR="001A215A" w:rsidRPr="001A215A">
              <w:rPr>
                <w:color w:val="000000"/>
                <w:szCs w:val="22"/>
              </w:rPr>
              <w:t> </w:t>
            </w:r>
            <w:r w:rsidRPr="001A215A">
              <w:rPr>
                <w:color w:val="000000"/>
                <w:szCs w:val="22"/>
              </w:rPr>
              <w:t>1 of 2009 (made on 21</w:t>
            </w:r>
            <w:r w:rsidR="001A215A" w:rsidRPr="001A215A">
              <w:rPr>
                <w:color w:val="000000"/>
                <w:szCs w:val="22"/>
              </w:rPr>
              <w:t> </w:t>
            </w:r>
            <w:r w:rsidRPr="001A215A">
              <w:rPr>
                <w:color w:val="000000"/>
                <w:szCs w:val="22"/>
              </w:rPr>
              <w:t>August 2009)</w:t>
            </w:r>
          </w:p>
        </w:tc>
        <w:bookmarkStart w:id="618" w:name="BKCheck15B_599"/>
        <w:bookmarkEnd w:id="618"/>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"http://www.comlaw.gov.au/Details/F2009L03342" \o "ComLaw" </w:instrText>
            </w:r>
            <w:r w:rsidRPr="001A215A">
              <w:fldChar w:fldCharType="separate"/>
            </w:r>
            <w:r w:rsidRPr="001A215A">
              <w:rPr>
                <w:rStyle w:val="Hyperlink"/>
              </w:rPr>
              <w:t>F2009L03342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Bourke (Radio) (made on 21</w:t>
            </w:r>
            <w:r w:rsidR="001A215A" w:rsidRPr="001A215A">
              <w:rPr>
                <w:color w:val="000000"/>
                <w:szCs w:val="22"/>
              </w:rPr>
              <w:t> </w:t>
            </w:r>
            <w:r w:rsidRPr="001A215A">
              <w:rPr>
                <w:color w:val="000000"/>
                <w:szCs w:val="22"/>
              </w:rPr>
              <w:t>October 2004)</w:t>
            </w:r>
          </w:p>
        </w:tc>
        <w:bookmarkStart w:id="619" w:name="BKCheck15B_600"/>
        <w:bookmarkEnd w:id="61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"http://www.comlaw.gov.au/Details/F2005B00659" \o "ComLaw" </w:instrText>
            </w:r>
            <w:r w:rsidRPr="001A215A">
              <w:fldChar w:fldCharType="separate"/>
            </w:r>
            <w:r w:rsidR="00F502D8" w:rsidRPr="001A215A">
              <w:rPr>
                <w:rStyle w:val="Hyperlink"/>
              </w:rPr>
              <w:t>F2005B00659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Bridgetown (Radio) (made on 24</w:t>
            </w:r>
            <w:r w:rsidR="001A215A" w:rsidRPr="001A215A">
              <w:rPr>
                <w:color w:val="000000"/>
                <w:szCs w:val="22"/>
              </w:rPr>
              <w:t> </w:t>
            </w:r>
            <w:r w:rsidRPr="001A215A">
              <w:rPr>
                <w:color w:val="000000"/>
                <w:szCs w:val="22"/>
              </w:rPr>
              <w:t>May 2001)</w:t>
            </w:r>
          </w:p>
        </w:tc>
        <w:bookmarkStart w:id="620" w:name="BKCheck15B_601"/>
        <w:bookmarkEnd w:id="62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"http://www.comlaw.gov.au/Details/F2005B01237" \o "ComLaw" </w:instrText>
            </w:r>
            <w:r w:rsidRPr="001A215A">
              <w:fldChar w:fldCharType="separate"/>
            </w:r>
            <w:r w:rsidR="00F502D8" w:rsidRPr="001A215A">
              <w:rPr>
                <w:rStyle w:val="Hyperlink"/>
              </w:rPr>
              <w:t>F2005B01237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Brisbane Analog Television (made on 12</w:t>
            </w:r>
            <w:r w:rsidR="001A215A" w:rsidRPr="001A215A">
              <w:rPr>
                <w:color w:val="000000"/>
                <w:szCs w:val="22"/>
              </w:rPr>
              <w:t> </w:t>
            </w:r>
            <w:r w:rsidRPr="001A215A">
              <w:rPr>
                <w:color w:val="000000"/>
                <w:szCs w:val="22"/>
              </w:rPr>
              <w:t>May 2005)</w:t>
            </w:r>
          </w:p>
        </w:tc>
        <w:bookmarkStart w:id="621" w:name="BKCheck15B_602"/>
        <w:bookmarkEnd w:id="62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"http://www.comlaw.gov.au/Details/F2005L01184" \o "ComLaw" </w:instrText>
            </w:r>
            <w:r w:rsidRPr="001A215A">
              <w:fldChar w:fldCharType="separate"/>
            </w:r>
            <w:r w:rsidR="00F502D8" w:rsidRPr="001A215A">
              <w:rPr>
                <w:rStyle w:val="Hyperlink"/>
              </w:rPr>
              <w:t>F2005L01184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Brisbane Radio (made on 4</w:t>
            </w:r>
            <w:r w:rsidR="001A215A" w:rsidRPr="001A215A">
              <w:rPr>
                <w:color w:val="000000"/>
                <w:szCs w:val="22"/>
              </w:rPr>
              <w:t> </w:t>
            </w:r>
            <w:r w:rsidRPr="001A215A">
              <w:rPr>
                <w:color w:val="000000"/>
                <w:szCs w:val="22"/>
              </w:rPr>
              <w:t>November 2004)</w:t>
            </w:r>
          </w:p>
        </w:tc>
        <w:bookmarkStart w:id="622" w:name="BKCheck15B_603"/>
        <w:bookmarkEnd w:id="62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"http://www.comlaw.gov.au/Details/F2005B00742" \o "ComLaw" </w:instrText>
            </w:r>
            <w:r w:rsidRPr="001A215A">
              <w:fldChar w:fldCharType="separate"/>
            </w:r>
            <w:r w:rsidR="00F502D8" w:rsidRPr="001A215A">
              <w:rPr>
                <w:rStyle w:val="Hyperlink"/>
              </w:rPr>
              <w:t>F2005B00742</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27</w:t>
            </w:r>
          </w:p>
        </w:tc>
        <w:tc>
          <w:tcPr>
            <w:tcW w:w="4819" w:type="dxa"/>
            <w:shd w:val="clear" w:color="auto" w:fill="auto"/>
          </w:tcPr>
          <w:p w:rsidR="00490477" w:rsidRPr="001A215A" w:rsidRDefault="00490477" w:rsidP="00EC358E">
            <w:pPr>
              <w:pStyle w:val="Tabletext"/>
              <w:rPr>
                <w:i/>
                <w:color w:val="000000"/>
                <w:szCs w:val="22"/>
              </w:rPr>
            </w:pPr>
            <w:r w:rsidRPr="001A215A">
              <w:rPr>
                <w:i/>
                <w:color w:val="000000"/>
                <w:szCs w:val="22"/>
              </w:rPr>
              <w:t>Variation to Licence Area Plan – Brisbane Radio – No.</w:t>
            </w:r>
            <w:r w:rsidR="001A215A" w:rsidRPr="001A215A">
              <w:rPr>
                <w:i/>
                <w:color w:val="000000"/>
                <w:szCs w:val="22"/>
              </w:rPr>
              <w:t> </w:t>
            </w:r>
            <w:r w:rsidRPr="001A215A">
              <w:rPr>
                <w:i/>
                <w:color w:val="000000"/>
                <w:szCs w:val="22"/>
              </w:rPr>
              <w:t>1 of 2012</w:t>
            </w:r>
          </w:p>
        </w:tc>
        <w:bookmarkStart w:id="623" w:name="BKCheck15B_604"/>
        <w:bookmarkEnd w:id="623"/>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"http://www.comlaw.gov.au/Details/F2012L01511" \o "ComLaw" </w:instrText>
            </w:r>
            <w:r w:rsidRPr="001A215A">
              <w:fldChar w:fldCharType="separate"/>
            </w:r>
            <w:r w:rsidRPr="001A215A">
              <w:rPr>
                <w:rStyle w:val="Hyperlink"/>
              </w:rPr>
              <w:t>F2012L01511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Broken Hill (Television) (made on 14</w:t>
            </w:r>
            <w:r w:rsidR="001A215A" w:rsidRPr="001A215A">
              <w:rPr>
                <w:color w:val="000000"/>
                <w:szCs w:val="22"/>
              </w:rPr>
              <w:t> </w:t>
            </w:r>
            <w:r w:rsidRPr="001A215A">
              <w:rPr>
                <w:color w:val="000000"/>
                <w:szCs w:val="22"/>
              </w:rPr>
              <w:t>March 2002)</w:t>
            </w:r>
          </w:p>
        </w:tc>
        <w:bookmarkStart w:id="624" w:name="BKCheck15B_605"/>
        <w:bookmarkEnd w:id="62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"http://www.comlaw.gov.au/Details/F2005B01951" \o "ComLaw" </w:instrText>
            </w:r>
            <w:r w:rsidRPr="001A215A">
              <w:fldChar w:fldCharType="separate"/>
            </w:r>
            <w:r w:rsidR="00F502D8" w:rsidRPr="001A215A">
              <w:rPr>
                <w:rStyle w:val="Hyperlink"/>
              </w:rPr>
              <w:t>F2005B01951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29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Burnie Radio (Tas) (made on 1</w:t>
            </w:r>
            <w:r w:rsidR="001A215A" w:rsidRPr="001A215A">
              <w:rPr>
                <w:color w:val="000000"/>
                <w:szCs w:val="22"/>
              </w:rPr>
              <w:t> </w:t>
            </w:r>
            <w:r w:rsidRPr="001A215A">
              <w:rPr>
                <w:color w:val="000000"/>
                <w:szCs w:val="22"/>
              </w:rPr>
              <w:t>April 2004)</w:t>
            </w:r>
          </w:p>
        </w:tc>
        <w:bookmarkStart w:id="625" w:name="BKCheck15B_606"/>
        <w:bookmarkEnd w:id="62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"http://www.comlaw.gov.au/Details/F2005B00970" \o "ComLaw" </w:instrText>
            </w:r>
            <w:r w:rsidRPr="001A215A">
              <w:fldChar w:fldCharType="separate"/>
            </w:r>
            <w:r w:rsidR="00F502D8" w:rsidRPr="001A215A">
              <w:rPr>
                <w:rStyle w:val="Hyperlink"/>
              </w:rPr>
              <w:t>F2005B00970</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30</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Cairns (Radio) (made on 8</w:t>
            </w:r>
            <w:r w:rsidR="001A215A" w:rsidRPr="001A215A">
              <w:rPr>
                <w:color w:val="000000"/>
                <w:szCs w:val="22"/>
              </w:rPr>
              <w:t> </w:t>
            </w:r>
            <w:r w:rsidRPr="001A215A">
              <w:rPr>
                <w:color w:val="000000"/>
                <w:szCs w:val="22"/>
              </w:rPr>
              <w:t>October 1998)</w:t>
            </w:r>
          </w:p>
        </w:tc>
        <w:bookmarkStart w:id="626" w:name="BKCheck15B_607"/>
        <w:bookmarkEnd w:id="626"/>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"http://www.comlaw.gov.au/Details/F2005B00746" \o "ComLaw" </w:instrText>
            </w:r>
            <w:r w:rsidRPr="001A215A">
              <w:fldChar w:fldCharType="separate"/>
            </w:r>
            <w:r w:rsidRPr="001A215A">
              <w:rPr>
                <w:rStyle w:val="Hyperlink"/>
              </w:rPr>
              <w:t>F2005B00746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Cairns (Radio) (made on 23</w:t>
            </w:r>
            <w:r w:rsidR="001A215A" w:rsidRPr="001A215A">
              <w:rPr>
                <w:color w:val="000000"/>
                <w:szCs w:val="22"/>
              </w:rPr>
              <w:t> </w:t>
            </w:r>
            <w:r w:rsidRPr="001A215A">
              <w:rPr>
                <w:color w:val="000000"/>
                <w:szCs w:val="22"/>
              </w:rPr>
              <w:t>September 2004)</w:t>
            </w:r>
          </w:p>
        </w:tc>
        <w:bookmarkStart w:id="627" w:name="BKCheck15B_608"/>
        <w:bookmarkEnd w:id="62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"http://www.comlaw.gov.au/Details/F2005B00747" \o "ComLaw" </w:instrText>
            </w:r>
            <w:r w:rsidRPr="001A215A">
              <w:fldChar w:fldCharType="separate"/>
            </w:r>
            <w:r w:rsidR="00F502D8" w:rsidRPr="001A215A">
              <w:rPr>
                <w:rStyle w:val="Hyperlink"/>
              </w:rPr>
              <w:t>F2005B00747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Canberra (made on 6</w:t>
            </w:r>
            <w:r w:rsidR="001A215A" w:rsidRPr="001A215A">
              <w:rPr>
                <w:color w:val="000000"/>
                <w:szCs w:val="22"/>
              </w:rPr>
              <w:t> </w:t>
            </w:r>
            <w:r w:rsidRPr="001A215A">
              <w:rPr>
                <w:color w:val="000000"/>
                <w:szCs w:val="22"/>
              </w:rPr>
              <w:t>November 2003)</w:t>
            </w:r>
          </w:p>
        </w:tc>
        <w:bookmarkStart w:id="628" w:name="BKCheck15B_609"/>
        <w:bookmarkEnd w:id="62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"http://www.comlaw.gov.au/Details/F2005B00675" \o "ComLaw" </w:instrText>
            </w:r>
            <w:r w:rsidRPr="001A215A">
              <w:fldChar w:fldCharType="separate"/>
            </w:r>
            <w:r w:rsidR="00F502D8" w:rsidRPr="001A215A">
              <w:rPr>
                <w:rStyle w:val="Hyperlink"/>
              </w:rPr>
              <w:t>F2005B00675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33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Canberra (Radio) – No.</w:t>
            </w:r>
            <w:r w:rsidR="001A215A" w:rsidRPr="001A215A">
              <w:rPr>
                <w:color w:val="000000"/>
                <w:szCs w:val="22"/>
              </w:rPr>
              <w:t> </w:t>
            </w:r>
            <w:r w:rsidRPr="001A215A">
              <w:rPr>
                <w:color w:val="000000"/>
                <w:szCs w:val="22"/>
              </w:rPr>
              <w:t>1 of 2006 (made on 27</w:t>
            </w:r>
            <w:r w:rsidR="001A215A" w:rsidRPr="001A215A">
              <w:rPr>
                <w:color w:val="000000"/>
                <w:szCs w:val="22"/>
              </w:rPr>
              <w:t> </w:t>
            </w:r>
            <w:r w:rsidRPr="001A215A">
              <w:rPr>
                <w:color w:val="000000"/>
                <w:szCs w:val="22"/>
              </w:rPr>
              <w:t>April 2006)</w:t>
            </w:r>
          </w:p>
        </w:tc>
        <w:bookmarkStart w:id="629" w:name="BKCheck15B_610"/>
        <w:bookmarkEnd w:id="62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"http://www.comlaw.gov.au/Details/F2006L01283" \o "ComLaw" </w:instrText>
            </w:r>
            <w:r w:rsidRPr="001A215A">
              <w:fldChar w:fldCharType="separate"/>
            </w:r>
            <w:r w:rsidR="00F502D8" w:rsidRPr="001A215A">
              <w:rPr>
                <w:rStyle w:val="Hyperlink"/>
              </w:rPr>
              <w:t>F2006L01283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Central Western Slopes Radio (made on 19</w:t>
            </w:r>
            <w:r w:rsidR="001A215A" w:rsidRPr="001A215A">
              <w:rPr>
                <w:color w:val="000000"/>
                <w:szCs w:val="22"/>
              </w:rPr>
              <w:t> </w:t>
            </w:r>
            <w:r w:rsidRPr="001A215A">
              <w:rPr>
                <w:color w:val="000000"/>
                <w:szCs w:val="22"/>
              </w:rPr>
              <w:t>January 2006)</w:t>
            </w:r>
          </w:p>
        </w:tc>
        <w:bookmarkStart w:id="630" w:name="BKCheck15B_611"/>
        <w:bookmarkEnd w:id="63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"http://www.comlaw.gov.au/Details/F2006L00223" \o "ComLaw" </w:instrText>
            </w:r>
            <w:r w:rsidRPr="001A215A">
              <w:fldChar w:fldCharType="separate"/>
            </w:r>
            <w:r w:rsidR="00F502D8" w:rsidRPr="001A215A">
              <w:rPr>
                <w:rStyle w:val="Hyperlink"/>
              </w:rPr>
              <w:t>F2006L00223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Charters Towers Radio – No.</w:t>
            </w:r>
            <w:r w:rsidR="001A215A" w:rsidRPr="001A215A">
              <w:rPr>
                <w:color w:val="000000"/>
                <w:szCs w:val="22"/>
              </w:rPr>
              <w:t> </w:t>
            </w:r>
            <w:r w:rsidRPr="001A215A">
              <w:rPr>
                <w:color w:val="000000"/>
                <w:szCs w:val="22"/>
              </w:rPr>
              <w:t>1 of 2008 (made on 21</w:t>
            </w:r>
            <w:r w:rsidR="001A215A" w:rsidRPr="001A215A">
              <w:rPr>
                <w:color w:val="000000"/>
                <w:szCs w:val="22"/>
              </w:rPr>
              <w:t> </w:t>
            </w:r>
            <w:r w:rsidRPr="001A215A">
              <w:rPr>
                <w:color w:val="000000"/>
                <w:szCs w:val="22"/>
              </w:rPr>
              <w:t>November 2008)</w:t>
            </w:r>
          </w:p>
        </w:tc>
        <w:bookmarkStart w:id="631" w:name="BKCheck15B_612"/>
        <w:bookmarkEnd w:id="63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"http://www.comlaw.gov.au/Details/F2008L04436" \o "ComLaw" </w:instrText>
            </w:r>
            <w:r w:rsidRPr="001A215A">
              <w:fldChar w:fldCharType="separate"/>
            </w:r>
            <w:r w:rsidR="00F502D8" w:rsidRPr="001A215A">
              <w:rPr>
                <w:rStyle w:val="Hyperlink"/>
              </w:rPr>
              <w:t>F2008L04436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Colac Radio – No.</w:t>
            </w:r>
            <w:r w:rsidR="001A215A" w:rsidRPr="001A215A">
              <w:rPr>
                <w:color w:val="000000"/>
                <w:szCs w:val="22"/>
              </w:rPr>
              <w:t> </w:t>
            </w:r>
            <w:r w:rsidRPr="001A215A">
              <w:rPr>
                <w:color w:val="000000"/>
                <w:szCs w:val="22"/>
              </w:rPr>
              <w:t>1 of 2008 (made on 21</w:t>
            </w:r>
            <w:r w:rsidR="001A215A" w:rsidRPr="001A215A">
              <w:rPr>
                <w:color w:val="000000"/>
                <w:szCs w:val="22"/>
              </w:rPr>
              <w:t> </w:t>
            </w:r>
            <w:r w:rsidRPr="001A215A">
              <w:rPr>
                <w:color w:val="000000"/>
                <w:szCs w:val="22"/>
              </w:rPr>
              <w:t>November 2008)</w:t>
            </w:r>
          </w:p>
        </w:tc>
        <w:bookmarkStart w:id="632" w:name="BKCheck15B_613"/>
        <w:bookmarkEnd w:id="63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"http://www.comlaw.gov.au/Details/F2008L04435" \o "ComLaw" </w:instrText>
            </w:r>
            <w:r w:rsidRPr="001A215A">
              <w:fldChar w:fldCharType="separate"/>
            </w:r>
            <w:r w:rsidR="00F502D8" w:rsidRPr="001A215A">
              <w:rPr>
                <w:rStyle w:val="Hyperlink"/>
              </w:rPr>
              <w:t>F2008L04435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Cooma (made on 6</w:t>
            </w:r>
            <w:r w:rsidR="001A215A" w:rsidRPr="001A215A">
              <w:rPr>
                <w:color w:val="000000"/>
                <w:szCs w:val="22"/>
              </w:rPr>
              <w:t> </w:t>
            </w:r>
            <w:r w:rsidRPr="001A215A">
              <w:rPr>
                <w:color w:val="000000"/>
                <w:szCs w:val="22"/>
              </w:rPr>
              <w:t>November 2003)</w:t>
            </w:r>
          </w:p>
        </w:tc>
        <w:bookmarkStart w:id="633" w:name="BKCheck15B_614"/>
        <w:bookmarkEnd w:id="63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"http://www.comlaw.gov.au/Details/F2005B00669" \o "ComLaw" </w:instrText>
            </w:r>
            <w:r w:rsidRPr="001A215A">
              <w:fldChar w:fldCharType="separate"/>
            </w:r>
            <w:r w:rsidR="00F502D8" w:rsidRPr="001A215A">
              <w:rPr>
                <w:rStyle w:val="Hyperlink"/>
              </w:rPr>
              <w:t>F2005B00669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Cooma, NSW (made on 23</w:t>
            </w:r>
            <w:r w:rsidR="001A215A" w:rsidRPr="001A215A">
              <w:rPr>
                <w:color w:val="000000"/>
                <w:szCs w:val="22"/>
              </w:rPr>
              <w:t> </w:t>
            </w:r>
            <w:r w:rsidRPr="001A215A">
              <w:rPr>
                <w:color w:val="000000"/>
                <w:szCs w:val="22"/>
              </w:rPr>
              <w:t>September 2004)</w:t>
            </w:r>
          </w:p>
        </w:tc>
        <w:bookmarkStart w:id="634" w:name="BKCheck15B_615"/>
        <w:bookmarkEnd w:id="63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"http://www.comlaw.gov.au/Details/F2005B00670" \o "ComLaw" </w:instrText>
            </w:r>
            <w:r w:rsidRPr="001A215A">
              <w:fldChar w:fldCharType="separate"/>
            </w:r>
            <w:r w:rsidR="00F502D8" w:rsidRPr="001A215A">
              <w:rPr>
                <w:rStyle w:val="Hyperlink"/>
              </w:rPr>
              <w:t>F2005B00670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39</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Licence Area Plan – Darwin and Katherine Television and Radio – No.</w:t>
            </w:r>
            <w:r w:rsidR="001A215A" w:rsidRPr="001A215A">
              <w:rPr>
                <w:i/>
                <w:color w:val="000000"/>
                <w:szCs w:val="22"/>
              </w:rPr>
              <w:t> </w:t>
            </w:r>
            <w:r w:rsidRPr="001A215A">
              <w:rPr>
                <w:i/>
                <w:color w:val="000000"/>
                <w:szCs w:val="22"/>
              </w:rPr>
              <w:t>1 of 2012</w:t>
            </w:r>
          </w:p>
        </w:tc>
        <w:bookmarkStart w:id="635" w:name="BKCheck15B_616"/>
        <w:bookmarkEnd w:id="63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"http://www.comlaw.gov.au/Details/F2012L01496" \o "ComLaw" </w:instrText>
            </w:r>
            <w:r w:rsidRPr="001A215A">
              <w:fldChar w:fldCharType="separate"/>
            </w:r>
            <w:r w:rsidR="00F502D8" w:rsidRPr="001A215A">
              <w:rPr>
                <w:rStyle w:val="Hyperlink"/>
              </w:rPr>
              <w:t>F2012L01496</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40</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Emerald (Radio) (made on 26</w:t>
            </w:r>
            <w:r w:rsidR="001A215A" w:rsidRPr="001A215A">
              <w:rPr>
                <w:color w:val="000000"/>
                <w:szCs w:val="22"/>
              </w:rPr>
              <w:t> </w:t>
            </w:r>
            <w:r w:rsidRPr="001A215A">
              <w:rPr>
                <w:color w:val="000000"/>
                <w:szCs w:val="22"/>
              </w:rPr>
              <w:t>November 1998)</w:t>
            </w:r>
          </w:p>
        </w:tc>
        <w:bookmarkStart w:id="636" w:name="BKCheck15B_617"/>
        <w:bookmarkEnd w:id="636"/>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"http://www.comlaw.gov.au/Details/F2005B00752" \o "ComLaw" </w:instrText>
            </w:r>
            <w:r w:rsidRPr="001A215A">
              <w:fldChar w:fldCharType="separate"/>
            </w:r>
            <w:r w:rsidRPr="001A215A">
              <w:rPr>
                <w:rStyle w:val="Hyperlink"/>
              </w:rPr>
              <w:t>F2005B00752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Emerald Radio (made on 17</w:t>
            </w:r>
            <w:r w:rsidR="001A215A" w:rsidRPr="001A215A">
              <w:rPr>
                <w:color w:val="000000"/>
                <w:szCs w:val="22"/>
              </w:rPr>
              <w:t> </w:t>
            </w:r>
            <w:r w:rsidRPr="001A215A">
              <w:rPr>
                <w:color w:val="000000"/>
                <w:szCs w:val="22"/>
              </w:rPr>
              <w:t>June 2004)</w:t>
            </w:r>
          </w:p>
        </w:tc>
        <w:bookmarkStart w:id="637" w:name="BKCheck15B_618"/>
        <w:bookmarkEnd w:id="63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"http://www.comlaw.gov.au/Details/F2005B00756" \o "ComLaw" </w:instrText>
            </w:r>
            <w:r w:rsidRPr="001A215A">
              <w:fldChar w:fldCharType="separate"/>
            </w:r>
            <w:r w:rsidR="00F502D8" w:rsidRPr="001A215A">
              <w:rPr>
                <w:rStyle w:val="Hyperlink"/>
              </w:rPr>
              <w:t>F2005B00756</w:t>
            </w:r>
            <w:r w:rsidRPr="001A215A">
              <w:rPr>
                <w:rStyle w:val="Hyperlink"/>
              </w:rPr>
              <w:fldChar w:fldCharType="end"/>
            </w:r>
          </w:p>
        </w:tc>
      </w:tr>
      <w:tr w:rsidR="005F1BBD" w:rsidRPr="001A215A" w:rsidTr="008C6878">
        <w:trPr>
          <w:cantSplit/>
        </w:trPr>
        <w:tc>
          <w:tcPr>
            <w:tcW w:w="676" w:type="dxa"/>
            <w:shd w:val="clear" w:color="auto" w:fill="auto"/>
          </w:tcPr>
          <w:p w:rsidR="005F1BBD" w:rsidRPr="001A215A" w:rsidRDefault="008C6878" w:rsidP="00EC358E">
            <w:pPr>
              <w:pStyle w:val="Tabletext"/>
            </w:pPr>
            <w:r w:rsidRPr="001A215A">
              <w:t>42</w:t>
            </w:r>
          </w:p>
        </w:tc>
        <w:tc>
          <w:tcPr>
            <w:tcW w:w="4819" w:type="dxa"/>
            <w:shd w:val="clear" w:color="auto" w:fill="auto"/>
          </w:tcPr>
          <w:p w:rsidR="005F1BBD" w:rsidRPr="001A215A" w:rsidRDefault="005F1BBD" w:rsidP="00EC358E">
            <w:pPr>
              <w:pStyle w:val="Tabletext"/>
              <w:rPr>
                <w:i/>
                <w:color w:val="000000"/>
                <w:szCs w:val="22"/>
              </w:rPr>
            </w:pPr>
            <w:r w:rsidRPr="001A215A">
              <w:rPr>
                <w:i/>
                <w:color w:val="000000"/>
                <w:szCs w:val="22"/>
              </w:rPr>
              <w:t>Variation to Licence Area Plan for Kalgoorlie Radio – No.</w:t>
            </w:r>
            <w:r w:rsidR="001A215A" w:rsidRPr="001A215A">
              <w:rPr>
                <w:i/>
                <w:color w:val="000000"/>
                <w:szCs w:val="22"/>
              </w:rPr>
              <w:t> </w:t>
            </w:r>
            <w:r w:rsidRPr="001A215A">
              <w:rPr>
                <w:i/>
                <w:color w:val="000000"/>
                <w:szCs w:val="22"/>
              </w:rPr>
              <w:t>1 of 2010</w:t>
            </w:r>
          </w:p>
        </w:tc>
        <w:bookmarkStart w:id="638" w:name="BKCheck15B_619"/>
        <w:bookmarkEnd w:id="638"/>
        <w:tc>
          <w:tcPr>
            <w:tcW w:w="1843" w:type="dxa"/>
            <w:shd w:val="clear" w:color="auto" w:fill="auto"/>
          </w:tcPr>
          <w:p w:rsidR="005F1BBD" w:rsidRPr="001A215A" w:rsidRDefault="005F1BBD" w:rsidP="00EC358E">
            <w:pPr>
              <w:pStyle w:val="Tabletext"/>
            </w:pPr>
            <w:r w:rsidRPr="001A215A">
              <w:fldChar w:fldCharType="begin"/>
            </w:r>
            <w:r w:rsidRPr="001A215A">
              <w:instrText xml:space="preserve"> HYPERLINK "http://www.comlaw.gov.au/Details/F2010L01502" \o "ComLaw" </w:instrText>
            </w:r>
            <w:r w:rsidRPr="001A215A">
              <w:fldChar w:fldCharType="separate"/>
            </w:r>
            <w:r w:rsidRPr="001A215A">
              <w:rPr>
                <w:rStyle w:val="Hyperlink"/>
              </w:rPr>
              <w:t>F2010L01502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Gold Coast (made on 27</w:t>
            </w:r>
            <w:r w:rsidR="001A215A" w:rsidRPr="001A215A">
              <w:rPr>
                <w:color w:val="000000"/>
                <w:szCs w:val="22"/>
              </w:rPr>
              <w:t> </w:t>
            </w:r>
            <w:r w:rsidRPr="001A215A">
              <w:rPr>
                <w:color w:val="000000"/>
                <w:szCs w:val="22"/>
              </w:rPr>
              <w:t>February 2003)</w:t>
            </w:r>
          </w:p>
        </w:tc>
        <w:bookmarkStart w:id="639" w:name="BKCheck15B_620"/>
        <w:bookmarkEnd w:id="63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"http://www.comlaw.gov.au/Details/F2005B00759" \o "ComLaw" </w:instrText>
            </w:r>
            <w:r w:rsidRPr="001A215A">
              <w:fldChar w:fldCharType="separate"/>
            </w:r>
            <w:r w:rsidR="00F502D8" w:rsidRPr="001A215A">
              <w:rPr>
                <w:rStyle w:val="Hyperlink"/>
              </w:rPr>
              <w:t>F2005B00759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Gold Coast Radio (made on 14</w:t>
            </w:r>
            <w:r w:rsidR="001A215A" w:rsidRPr="001A215A">
              <w:rPr>
                <w:color w:val="000000"/>
                <w:szCs w:val="22"/>
              </w:rPr>
              <w:t> </w:t>
            </w:r>
            <w:r w:rsidRPr="001A215A">
              <w:rPr>
                <w:color w:val="000000"/>
                <w:szCs w:val="22"/>
              </w:rPr>
              <w:t>April 2005)</w:t>
            </w:r>
          </w:p>
        </w:tc>
        <w:bookmarkStart w:id="640" w:name="BKCheck15B_621"/>
        <w:bookmarkEnd w:id="64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"http://www.comlaw.gov.au/Details/F2005L00885" \o "ComLaw" </w:instrText>
            </w:r>
            <w:r w:rsidRPr="001A215A">
              <w:fldChar w:fldCharType="separate"/>
            </w:r>
            <w:r w:rsidR="00F502D8" w:rsidRPr="001A215A">
              <w:rPr>
                <w:rStyle w:val="Hyperlink"/>
              </w:rPr>
              <w:t>F2005L00885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Goulburn (NSW) (made on 19</w:t>
            </w:r>
            <w:r w:rsidR="001A215A" w:rsidRPr="001A215A">
              <w:rPr>
                <w:color w:val="000000"/>
                <w:szCs w:val="22"/>
              </w:rPr>
              <w:t> </w:t>
            </w:r>
            <w:r w:rsidRPr="001A215A">
              <w:rPr>
                <w:color w:val="000000"/>
                <w:szCs w:val="22"/>
              </w:rPr>
              <w:t>February 2004)</w:t>
            </w:r>
          </w:p>
        </w:tc>
        <w:bookmarkStart w:id="641" w:name="BKCheck15B_622"/>
        <w:bookmarkEnd w:id="64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"http://www.comlaw.gov.au/Details/F2005B00676" \o "ComLaw" </w:instrText>
            </w:r>
            <w:r w:rsidRPr="001A215A">
              <w:fldChar w:fldCharType="separate"/>
            </w:r>
            <w:r w:rsidR="00F502D8" w:rsidRPr="001A215A">
              <w:rPr>
                <w:rStyle w:val="Hyperlink"/>
              </w:rPr>
              <w:t>F2005B00676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Griffith and the Murrumbidgee Irrigation Area Television – No.</w:t>
            </w:r>
            <w:r w:rsidR="001A215A" w:rsidRPr="001A215A">
              <w:rPr>
                <w:color w:val="000000"/>
                <w:szCs w:val="22"/>
              </w:rPr>
              <w:t> </w:t>
            </w:r>
            <w:r w:rsidRPr="001A215A">
              <w:rPr>
                <w:color w:val="000000"/>
                <w:szCs w:val="22"/>
              </w:rPr>
              <w:t>1 of 2006 (made on 27</w:t>
            </w:r>
            <w:r w:rsidR="001A215A" w:rsidRPr="001A215A">
              <w:rPr>
                <w:color w:val="000000"/>
                <w:szCs w:val="22"/>
              </w:rPr>
              <w:t> </w:t>
            </w:r>
            <w:r w:rsidRPr="001A215A">
              <w:rPr>
                <w:color w:val="000000"/>
                <w:szCs w:val="22"/>
              </w:rPr>
              <w:t>October 2006)</w:t>
            </w:r>
          </w:p>
        </w:tc>
        <w:bookmarkStart w:id="642" w:name="BKCheck15B_623"/>
        <w:bookmarkEnd w:id="64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"http://www.comlaw.gov.au/Details/F2006L03638" \o "ComLaw" </w:instrText>
            </w:r>
            <w:r w:rsidRPr="001A215A">
              <w:fldChar w:fldCharType="separate"/>
            </w:r>
            <w:r w:rsidR="00F502D8" w:rsidRPr="001A215A">
              <w:rPr>
                <w:rStyle w:val="Hyperlink"/>
              </w:rPr>
              <w:t>F2006L03638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Gympie Radio (made on 22</w:t>
            </w:r>
            <w:r w:rsidR="001A215A" w:rsidRPr="001A215A">
              <w:rPr>
                <w:color w:val="000000"/>
                <w:szCs w:val="22"/>
              </w:rPr>
              <w:t> </w:t>
            </w:r>
            <w:r w:rsidRPr="001A215A">
              <w:rPr>
                <w:color w:val="000000"/>
                <w:szCs w:val="22"/>
              </w:rPr>
              <w:t>November 2001)</w:t>
            </w:r>
          </w:p>
        </w:tc>
        <w:bookmarkStart w:id="643" w:name="BKCheck15B_624"/>
        <w:bookmarkEnd w:id="64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"http://www.comlaw.gov.au/Details/F2005B00761" \o "ComLaw" </w:instrText>
            </w:r>
            <w:r w:rsidRPr="001A215A">
              <w:fldChar w:fldCharType="separate"/>
            </w:r>
            <w:r w:rsidR="00F502D8" w:rsidRPr="001A215A">
              <w:rPr>
                <w:rStyle w:val="Hyperlink"/>
              </w:rPr>
              <w:t>F2005B00761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Gympie Radio (made on 25</w:t>
            </w:r>
            <w:r w:rsidR="001A215A" w:rsidRPr="001A215A">
              <w:rPr>
                <w:color w:val="000000"/>
                <w:szCs w:val="22"/>
              </w:rPr>
              <w:t> </w:t>
            </w:r>
            <w:r w:rsidRPr="001A215A">
              <w:rPr>
                <w:color w:val="000000"/>
                <w:szCs w:val="22"/>
              </w:rPr>
              <w:t>February 2008)</w:t>
            </w:r>
          </w:p>
        </w:tc>
        <w:bookmarkStart w:id="644" w:name="BKCheck15B_625"/>
        <w:bookmarkEnd w:id="64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"http://www.comlaw.gov.au/Details/F2008L00658" \o "ComLaw" </w:instrText>
            </w:r>
            <w:r w:rsidRPr="001A215A">
              <w:fldChar w:fldCharType="separate"/>
            </w:r>
            <w:r w:rsidR="00F502D8" w:rsidRPr="001A215A">
              <w:rPr>
                <w:rStyle w:val="Hyperlink"/>
              </w:rPr>
              <w:t>F2008L00658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49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Hamilton (made on 14</w:t>
            </w:r>
            <w:r w:rsidR="001A215A" w:rsidRPr="001A215A">
              <w:rPr>
                <w:color w:val="000000"/>
                <w:szCs w:val="22"/>
              </w:rPr>
              <w:t> </w:t>
            </w:r>
            <w:r w:rsidRPr="001A215A">
              <w:rPr>
                <w:color w:val="000000"/>
                <w:szCs w:val="22"/>
              </w:rPr>
              <w:t>August 2003)</w:t>
            </w:r>
          </w:p>
        </w:tc>
        <w:bookmarkStart w:id="645" w:name="BKCheck15B_626"/>
        <w:bookmarkEnd w:id="64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"http://www.comlaw.gov.au/Details/F2005B00810" \o "ComLaw" </w:instrText>
            </w:r>
            <w:r w:rsidRPr="001A215A">
              <w:fldChar w:fldCharType="separate"/>
            </w:r>
            <w:r w:rsidR="00F502D8" w:rsidRPr="001A215A">
              <w:rPr>
                <w:rStyle w:val="Hyperlink"/>
              </w:rPr>
              <w:t>F2005B00810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50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Hobart (made on 27</w:t>
            </w:r>
            <w:r w:rsidR="001A215A" w:rsidRPr="001A215A">
              <w:rPr>
                <w:color w:val="000000"/>
                <w:szCs w:val="22"/>
              </w:rPr>
              <w:t> </w:t>
            </w:r>
            <w:r w:rsidRPr="001A215A">
              <w:rPr>
                <w:color w:val="000000"/>
                <w:szCs w:val="22"/>
              </w:rPr>
              <w:t>March 2003)</w:t>
            </w:r>
          </w:p>
        </w:tc>
        <w:bookmarkStart w:id="646" w:name="BKCheck15B_627"/>
        <w:bookmarkEnd w:id="64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"http://www.comlaw.gov.au/Details/F2005B00972" \o "ComLaw" </w:instrText>
            </w:r>
            <w:r w:rsidRPr="001A215A">
              <w:fldChar w:fldCharType="separate"/>
            </w:r>
            <w:r w:rsidR="00F502D8" w:rsidRPr="001A215A">
              <w:rPr>
                <w:rStyle w:val="Hyperlink"/>
              </w:rPr>
              <w:t>F2005B00972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Hobart Radio (made on 13</w:t>
            </w:r>
            <w:r w:rsidR="001A215A" w:rsidRPr="001A215A">
              <w:rPr>
                <w:color w:val="000000"/>
                <w:szCs w:val="22"/>
              </w:rPr>
              <w:t> </w:t>
            </w:r>
            <w:r w:rsidRPr="001A215A">
              <w:rPr>
                <w:color w:val="000000"/>
                <w:szCs w:val="22"/>
              </w:rPr>
              <w:t>August 2007)</w:t>
            </w:r>
          </w:p>
        </w:tc>
        <w:bookmarkStart w:id="647" w:name="BKCheck15B_628"/>
        <w:bookmarkEnd w:id="64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"http://www.comlaw.gov.au/Details/F2007L02575" \o "ComLaw" </w:instrText>
            </w:r>
            <w:r w:rsidRPr="001A215A">
              <w:fldChar w:fldCharType="separate"/>
            </w:r>
            <w:r w:rsidR="00F502D8" w:rsidRPr="001A215A">
              <w:rPr>
                <w:rStyle w:val="Hyperlink"/>
              </w:rPr>
              <w:t>F2007L02575</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52</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Innisfail (Radio) (made on 8</w:t>
            </w:r>
            <w:r w:rsidR="001A215A" w:rsidRPr="001A215A">
              <w:rPr>
                <w:color w:val="000000"/>
                <w:szCs w:val="22"/>
              </w:rPr>
              <w:t> </w:t>
            </w:r>
            <w:r w:rsidRPr="001A215A">
              <w:rPr>
                <w:color w:val="000000"/>
                <w:szCs w:val="22"/>
              </w:rPr>
              <w:t>October 1998)</w:t>
            </w:r>
          </w:p>
        </w:tc>
        <w:bookmarkStart w:id="648" w:name="BKCheck15B_629"/>
        <w:bookmarkEnd w:id="648"/>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"http://www.comlaw.gov.au/Details/F2005B00764" \o "ComLaw" </w:instrText>
            </w:r>
            <w:r w:rsidRPr="001A215A">
              <w:fldChar w:fldCharType="separate"/>
            </w:r>
            <w:r w:rsidRPr="001A215A">
              <w:rPr>
                <w:rStyle w:val="Hyperlink"/>
              </w:rPr>
              <w:t>F2005B00764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Innisfail Radio (made on 31</w:t>
            </w:r>
            <w:r w:rsidR="001A215A" w:rsidRPr="001A215A">
              <w:rPr>
                <w:color w:val="000000"/>
                <w:szCs w:val="22"/>
              </w:rPr>
              <w:t> </w:t>
            </w:r>
            <w:r w:rsidRPr="001A215A">
              <w:rPr>
                <w:color w:val="000000"/>
                <w:szCs w:val="22"/>
              </w:rPr>
              <w:t>July 2003)</w:t>
            </w:r>
          </w:p>
        </w:tc>
        <w:bookmarkStart w:id="649" w:name="BKCheck15B_630"/>
        <w:bookmarkEnd w:id="64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"http://www.comlaw.gov.au/Details/F2005B00766" \o "ComLaw" </w:instrText>
            </w:r>
            <w:r w:rsidRPr="001A215A">
              <w:fldChar w:fldCharType="separate"/>
            </w:r>
            <w:r w:rsidR="00F502D8" w:rsidRPr="001A215A">
              <w:rPr>
                <w:rStyle w:val="Hyperlink"/>
              </w:rPr>
              <w:t>F2005B00766</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54</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Innisfail Radio – No.</w:t>
            </w:r>
            <w:r w:rsidR="001A215A" w:rsidRPr="001A215A">
              <w:rPr>
                <w:color w:val="000000"/>
                <w:szCs w:val="22"/>
              </w:rPr>
              <w:t> </w:t>
            </w:r>
            <w:r w:rsidRPr="001A215A">
              <w:rPr>
                <w:color w:val="000000"/>
                <w:szCs w:val="22"/>
              </w:rPr>
              <w:t>1 of 2008 (made on 20</w:t>
            </w:r>
            <w:r w:rsidR="001A215A" w:rsidRPr="001A215A">
              <w:rPr>
                <w:color w:val="000000"/>
                <w:szCs w:val="22"/>
              </w:rPr>
              <w:t> </w:t>
            </w:r>
            <w:r w:rsidRPr="001A215A">
              <w:rPr>
                <w:color w:val="000000"/>
                <w:szCs w:val="22"/>
              </w:rPr>
              <w:t>March 2008)</w:t>
            </w:r>
          </w:p>
        </w:tc>
        <w:bookmarkStart w:id="650" w:name="BKCheck15B_631"/>
        <w:bookmarkEnd w:id="650"/>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"http://www.comlaw.gov.au/Details/F2008L00957" \o "ComLaw" </w:instrText>
            </w:r>
            <w:r w:rsidRPr="001A215A">
              <w:fldChar w:fldCharType="separate"/>
            </w:r>
            <w:r w:rsidRPr="001A215A">
              <w:rPr>
                <w:rStyle w:val="Hyperlink"/>
              </w:rPr>
              <w:t>F2008L00957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Inverell (Radio) (made on 9</w:t>
            </w:r>
            <w:r w:rsidR="001A215A" w:rsidRPr="001A215A">
              <w:rPr>
                <w:color w:val="000000"/>
                <w:szCs w:val="22"/>
              </w:rPr>
              <w:t> </w:t>
            </w:r>
            <w:r w:rsidRPr="001A215A">
              <w:rPr>
                <w:color w:val="000000"/>
                <w:szCs w:val="22"/>
              </w:rPr>
              <w:t>September 2004)</w:t>
            </w:r>
          </w:p>
        </w:tc>
        <w:bookmarkStart w:id="651" w:name="BKCheck15B_632"/>
        <w:bookmarkEnd w:id="65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"http://www.comlaw.gov.au/Details/F2005B00688" \o "ComLaw" </w:instrText>
            </w:r>
            <w:r w:rsidRPr="001A215A">
              <w:fldChar w:fldCharType="separate"/>
            </w:r>
            <w:r w:rsidR="00F502D8" w:rsidRPr="001A215A">
              <w:rPr>
                <w:rStyle w:val="Hyperlink"/>
              </w:rPr>
              <w:t>F2005B00688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Karratha Radio (made on 22</w:t>
            </w:r>
            <w:r w:rsidR="001A215A" w:rsidRPr="001A215A">
              <w:rPr>
                <w:color w:val="000000"/>
                <w:szCs w:val="22"/>
              </w:rPr>
              <w:t> </w:t>
            </w:r>
            <w:r w:rsidRPr="001A215A">
              <w:rPr>
                <w:color w:val="000000"/>
                <w:szCs w:val="22"/>
              </w:rPr>
              <w:t>May 2003)</w:t>
            </w:r>
          </w:p>
        </w:tc>
        <w:bookmarkStart w:id="652" w:name="BKCheck15B_633"/>
        <w:bookmarkEnd w:id="65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"http://www.comlaw.gov.au/Details/F2005B01253" \o "ComLaw" </w:instrText>
            </w:r>
            <w:r w:rsidRPr="001A215A">
              <w:fldChar w:fldCharType="separate"/>
            </w:r>
            <w:r w:rsidR="00F502D8" w:rsidRPr="001A215A">
              <w:rPr>
                <w:rStyle w:val="Hyperlink"/>
              </w:rPr>
              <w:t>F2005B01253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Katanning (Radio) (made on 25</w:t>
            </w:r>
            <w:r w:rsidR="001A215A" w:rsidRPr="001A215A">
              <w:rPr>
                <w:color w:val="000000"/>
                <w:szCs w:val="22"/>
              </w:rPr>
              <w:t> </w:t>
            </w:r>
            <w:r w:rsidRPr="001A215A">
              <w:rPr>
                <w:color w:val="000000"/>
                <w:szCs w:val="22"/>
              </w:rPr>
              <w:t>June 1998)</w:t>
            </w:r>
          </w:p>
        </w:tc>
        <w:bookmarkStart w:id="653" w:name="BKCheck15B_634"/>
        <w:bookmarkEnd w:id="65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"http://www.comlaw.gov.au/Details/F2005B01221" \o "ComLaw" </w:instrText>
            </w:r>
            <w:r w:rsidRPr="001A215A">
              <w:fldChar w:fldCharType="separate"/>
            </w:r>
            <w:r w:rsidR="00F502D8" w:rsidRPr="001A215A">
              <w:rPr>
                <w:rStyle w:val="Hyperlink"/>
              </w:rPr>
              <w:t>F2005B01221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Kingaroy Radio (QLD) (made on 1</w:t>
            </w:r>
            <w:r w:rsidR="001A215A" w:rsidRPr="001A215A">
              <w:rPr>
                <w:color w:val="000000"/>
                <w:szCs w:val="22"/>
              </w:rPr>
              <w:t> </w:t>
            </w:r>
            <w:r w:rsidRPr="001A215A">
              <w:rPr>
                <w:color w:val="000000"/>
                <w:szCs w:val="22"/>
              </w:rPr>
              <w:t>April 2004)</w:t>
            </w:r>
          </w:p>
        </w:tc>
        <w:bookmarkStart w:id="654" w:name="BKCheck15B_635"/>
        <w:bookmarkEnd w:id="65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"http://www.comlaw.gov.au/Details/F2005B00770" \o "ComLaw" </w:instrText>
            </w:r>
            <w:r w:rsidRPr="001A215A">
              <w:fldChar w:fldCharType="separate"/>
            </w:r>
            <w:r w:rsidR="00F502D8" w:rsidRPr="001A215A">
              <w:rPr>
                <w:rStyle w:val="Hyperlink"/>
              </w:rPr>
              <w:t>F2005B00770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59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Launceston Radio (made on 24</w:t>
            </w:r>
            <w:r w:rsidR="001A215A" w:rsidRPr="001A215A">
              <w:rPr>
                <w:color w:val="000000"/>
                <w:szCs w:val="22"/>
              </w:rPr>
              <w:t> </w:t>
            </w:r>
            <w:r w:rsidRPr="001A215A">
              <w:rPr>
                <w:color w:val="000000"/>
                <w:szCs w:val="22"/>
              </w:rPr>
              <w:t>March 2005)</w:t>
            </w:r>
          </w:p>
        </w:tc>
        <w:bookmarkStart w:id="655" w:name="BKCheck15B_636"/>
        <w:bookmarkEnd w:id="65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"http://www.comlaw.gov.au/Details/F2005L00839" \o "ComLaw" </w:instrText>
            </w:r>
            <w:r w:rsidRPr="001A215A">
              <w:fldChar w:fldCharType="separate"/>
            </w:r>
            <w:r w:rsidR="00F502D8" w:rsidRPr="001A215A">
              <w:rPr>
                <w:rStyle w:val="Hyperlink"/>
              </w:rPr>
              <w:t>F2005L00839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Lithgow Radio (made on 16</w:t>
            </w:r>
            <w:r w:rsidR="001A215A" w:rsidRPr="001A215A">
              <w:rPr>
                <w:color w:val="000000"/>
                <w:szCs w:val="22"/>
              </w:rPr>
              <w:t> </w:t>
            </w:r>
            <w:r w:rsidRPr="001A215A">
              <w:rPr>
                <w:color w:val="000000"/>
                <w:szCs w:val="22"/>
              </w:rPr>
              <w:t>December 1999)</w:t>
            </w:r>
          </w:p>
        </w:tc>
        <w:bookmarkStart w:id="656" w:name="BKCheck15B_637"/>
        <w:bookmarkEnd w:id="65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"http://www.comlaw.gov.au/Details/F2005B00891" \o "ComLaw" </w:instrText>
            </w:r>
            <w:r w:rsidRPr="001A215A">
              <w:fldChar w:fldCharType="separate"/>
            </w:r>
            <w:r w:rsidR="00F502D8" w:rsidRPr="001A215A">
              <w:rPr>
                <w:rStyle w:val="Hyperlink"/>
              </w:rPr>
              <w:t>F2005B00891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Lithgow Radio (made on 28</w:t>
            </w:r>
            <w:r w:rsidR="001A215A" w:rsidRPr="001A215A">
              <w:rPr>
                <w:color w:val="000000"/>
                <w:szCs w:val="22"/>
              </w:rPr>
              <w:t> </w:t>
            </w:r>
            <w:r w:rsidRPr="001A215A">
              <w:rPr>
                <w:color w:val="000000"/>
                <w:szCs w:val="22"/>
              </w:rPr>
              <w:t>April 2008)</w:t>
            </w:r>
          </w:p>
        </w:tc>
        <w:bookmarkStart w:id="657" w:name="BKCheck15B_638"/>
        <w:bookmarkEnd w:id="65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"http://www.comlaw.gov.au/Details/F2008L01314" \o "ComLaw" </w:instrText>
            </w:r>
            <w:r w:rsidRPr="001A215A">
              <w:fldChar w:fldCharType="separate"/>
            </w:r>
            <w:r w:rsidR="00F502D8" w:rsidRPr="001A215A">
              <w:rPr>
                <w:rStyle w:val="Hyperlink"/>
              </w:rPr>
              <w:t>F2008L01314</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62</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Melbourne Radio (made on 1</w:t>
            </w:r>
            <w:r w:rsidR="001A215A" w:rsidRPr="001A215A">
              <w:rPr>
                <w:color w:val="000000"/>
                <w:szCs w:val="22"/>
              </w:rPr>
              <w:t> </w:t>
            </w:r>
            <w:r w:rsidRPr="001A215A">
              <w:rPr>
                <w:color w:val="000000"/>
                <w:szCs w:val="22"/>
              </w:rPr>
              <w:t>April 2004)</w:t>
            </w:r>
          </w:p>
        </w:tc>
        <w:bookmarkStart w:id="658" w:name="BKCheck15B_639"/>
        <w:bookmarkEnd w:id="658"/>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"http://www.comlaw.gov.au/Details/F2005B00826" \o "ComLaw" </w:instrText>
            </w:r>
            <w:r w:rsidRPr="001A215A">
              <w:fldChar w:fldCharType="separate"/>
            </w:r>
            <w:r w:rsidRPr="001A215A">
              <w:rPr>
                <w:rStyle w:val="Hyperlink"/>
              </w:rPr>
              <w:t>F2005B00826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Melbourne Radio – No.</w:t>
            </w:r>
            <w:r w:rsidR="001A215A" w:rsidRPr="001A215A">
              <w:rPr>
                <w:color w:val="000000"/>
                <w:szCs w:val="22"/>
              </w:rPr>
              <w:t> </w:t>
            </w:r>
            <w:r w:rsidRPr="001A215A">
              <w:rPr>
                <w:color w:val="000000"/>
                <w:szCs w:val="22"/>
              </w:rPr>
              <w:t>1 of 2006 (made on 27</w:t>
            </w:r>
            <w:r w:rsidR="001A215A" w:rsidRPr="001A215A">
              <w:rPr>
                <w:color w:val="000000"/>
                <w:szCs w:val="22"/>
              </w:rPr>
              <w:t> </w:t>
            </w:r>
            <w:r w:rsidRPr="001A215A">
              <w:rPr>
                <w:color w:val="000000"/>
                <w:szCs w:val="22"/>
              </w:rPr>
              <w:t>April 2006)</w:t>
            </w:r>
          </w:p>
        </w:tc>
        <w:bookmarkStart w:id="659" w:name="BKCheck15B_640"/>
        <w:bookmarkEnd w:id="65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"http://www.comlaw.gov.au/Details/F2006L01277" \o "ComLaw" </w:instrText>
            </w:r>
            <w:r w:rsidRPr="001A215A">
              <w:fldChar w:fldCharType="separate"/>
            </w:r>
            <w:r w:rsidR="00F502D8" w:rsidRPr="001A215A">
              <w:rPr>
                <w:rStyle w:val="Hyperlink"/>
              </w:rPr>
              <w:t>F2006L01277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64</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Licence Area Plan – Melbourne Radio – No.</w:t>
            </w:r>
            <w:r w:rsidR="001A215A" w:rsidRPr="001A215A">
              <w:rPr>
                <w:i/>
                <w:color w:val="000000"/>
                <w:szCs w:val="22"/>
              </w:rPr>
              <w:t> </w:t>
            </w:r>
            <w:r w:rsidRPr="001A215A">
              <w:rPr>
                <w:i/>
                <w:color w:val="000000"/>
                <w:szCs w:val="22"/>
              </w:rPr>
              <w:t>1 of 2012</w:t>
            </w:r>
          </w:p>
        </w:tc>
        <w:bookmarkStart w:id="660" w:name="BKCheck15B_641"/>
        <w:bookmarkEnd w:id="66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"http://www.comlaw.gov.au/Details/F2012L00746" \o "ComLaw" </w:instrText>
            </w:r>
            <w:r w:rsidRPr="001A215A">
              <w:fldChar w:fldCharType="separate"/>
            </w:r>
            <w:r w:rsidR="00F502D8" w:rsidRPr="001A215A">
              <w:rPr>
                <w:rStyle w:val="Hyperlink"/>
              </w:rPr>
              <w:t>F2012L00746</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65</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Mildura/Sunraysia (made on 21</w:t>
            </w:r>
            <w:r w:rsidR="001A215A" w:rsidRPr="001A215A">
              <w:rPr>
                <w:color w:val="000000"/>
                <w:szCs w:val="22"/>
              </w:rPr>
              <w:t> </w:t>
            </w:r>
            <w:r w:rsidRPr="001A215A">
              <w:rPr>
                <w:color w:val="000000"/>
                <w:szCs w:val="22"/>
              </w:rPr>
              <w:t>July 1997)</w:t>
            </w:r>
          </w:p>
        </w:tc>
        <w:bookmarkStart w:id="661" w:name="BKCheck15B_642"/>
        <w:bookmarkEnd w:id="661"/>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"http://www.comlaw.gov.au/Details/F2005B00813" \o "ComLaw" </w:instrText>
            </w:r>
            <w:r w:rsidRPr="001A215A">
              <w:fldChar w:fldCharType="separate"/>
            </w:r>
            <w:r w:rsidRPr="001A215A">
              <w:rPr>
                <w:rStyle w:val="Hyperlink"/>
              </w:rPr>
              <w:t>F2005B00813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Mildura/Sunraysia Analog Television – Victoria (made on 9</w:t>
            </w:r>
            <w:r w:rsidR="001A215A" w:rsidRPr="001A215A">
              <w:rPr>
                <w:color w:val="000000"/>
                <w:szCs w:val="22"/>
              </w:rPr>
              <w:t> </w:t>
            </w:r>
            <w:r w:rsidRPr="001A215A">
              <w:rPr>
                <w:color w:val="000000"/>
                <w:szCs w:val="22"/>
              </w:rPr>
              <w:t>September 2004)</w:t>
            </w:r>
          </w:p>
        </w:tc>
        <w:bookmarkStart w:id="662" w:name="BKCheck15B_643"/>
        <w:bookmarkEnd w:id="66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"http://www.comlaw.gov.au/Details/F2009B00252" \o "ComLaw" </w:instrText>
            </w:r>
            <w:r w:rsidRPr="001A215A">
              <w:fldChar w:fldCharType="separate"/>
            </w:r>
            <w:r w:rsidR="00F502D8" w:rsidRPr="001A215A">
              <w:rPr>
                <w:rStyle w:val="Hyperlink"/>
              </w:rPr>
              <w:t>F2009B00252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67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Mildura/Sunraysia Radio (made on 10</w:t>
            </w:r>
            <w:r w:rsidR="001A215A" w:rsidRPr="001A215A">
              <w:rPr>
                <w:color w:val="000000"/>
                <w:szCs w:val="22"/>
              </w:rPr>
              <w:t> </w:t>
            </w:r>
            <w:r w:rsidRPr="001A215A">
              <w:rPr>
                <w:color w:val="000000"/>
                <w:szCs w:val="22"/>
              </w:rPr>
              <w:t>October 2002)</w:t>
            </w:r>
          </w:p>
        </w:tc>
        <w:bookmarkStart w:id="663" w:name="BKCheck15B_644"/>
        <w:bookmarkEnd w:id="66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"http://www.comlaw.gov.au/Details/F2005B00814" \o "ComLaw" </w:instrText>
            </w:r>
            <w:r w:rsidRPr="001A215A">
              <w:fldChar w:fldCharType="separate"/>
            </w:r>
            <w:r w:rsidR="00F502D8" w:rsidRPr="001A215A">
              <w:rPr>
                <w:rStyle w:val="Hyperlink"/>
              </w:rPr>
              <w:t>F2005B00814</w:t>
            </w:r>
            <w:r w:rsidRPr="001A215A">
              <w:rPr>
                <w:rStyle w:val="Hyperlink"/>
              </w:rPr>
              <w:fldChar w:fldCharType="end"/>
            </w:r>
          </w:p>
        </w:tc>
      </w:tr>
      <w:tr w:rsidR="00490477" w:rsidRPr="001A215A" w:rsidTr="008C6878">
        <w:trPr>
          <w:cantSplit/>
        </w:trPr>
        <w:tc>
          <w:tcPr>
            <w:tcW w:w="676" w:type="dxa"/>
            <w:shd w:val="clear" w:color="auto" w:fill="auto"/>
          </w:tcPr>
          <w:p w:rsidR="00490477" w:rsidRPr="001A215A" w:rsidRDefault="008C6878" w:rsidP="00EC358E">
            <w:pPr>
              <w:pStyle w:val="Tabletext"/>
            </w:pPr>
            <w:r w:rsidRPr="001A215A">
              <w:t>68</w:t>
            </w:r>
          </w:p>
        </w:tc>
        <w:tc>
          <w:tcPr>
            <w:tcW w:w="4819" w:type="dxa"/>
            <w:shd w:val="clear" w:color="auto" w:fill="auto"/>
          </w:tcPr>
          <w:p w:rsidR="00490477" w:rsidRPr="001A215A" w:rsidRDefault="00490477" w:rsidP="00EC358E">
            <w:pPr>
              <w:pStyle w:val="Tabletext"/>
              <w:rPr>
                <w:color w:val="000000"/>
                <w:szCs w:val="22"/>
              </w:rPr>
            </w:pPr>
            <w:r w:rsidRPr="001A215A">
              <w:rPr>
                <w:color w:val="000000"/>
                <w:szCs w:val="22"/>
              </w:rPr>
              <w:t>Variation to Licence Area Plan – Mount Gambier (made on 7</w:t>
            </w:r>
            <w:r w:rsidR="001A215A" w:rsidRPr="001A215A">
              <w:rPr>
                <w:color w:val="000000"/>
                <w:szCs w:val="22"/>
              </w:rPr>
              <w:t> </w:t>
            </w:r>
            <w:r w:rsidRPr="001A215A">
              <w:rPr>
                <w:color w:val="000000"/>
                <w:szCs w:val="22"/>
              </w:rPr>
              <w:t>November 2002)</w:t>
            </w:r>
          </w:p>
        </w:tc>
        <w:bookmarkStart w:id="664" w:name="BKCheck15B_645"/>
        <w:bookmarkEnd w:id="664"/>
        <w:tc>
          <w:tcPr>
            <w:tcW w:w="1843" w:type="dxa"/>
            <w:shd w:val="clear" w:color="auto" w:fill="auto"/>
          </w:tcPr>
          <w:p w:rsidR="00490477" w:rsidRPr="001A215A" w:rsidRDefault="00490477" w:rsidP="00EC358E">
            <w:pPr>
              <w:pStyle w:val="Tabletext"/>
            </w:pPr>
            <w:r w:rsidRPr="001A215A">
              <w:fldChar w:fldCharType="begin"/>
            </w:r>
            <w:r w:rsidRPr="001A215A">
              <w:instrText xml:space="preserve"> HYPERLINK "http://www.comlaw.gov.au/Details/F2005B00703" \o "ComLaw" </w:instrText>
            </w:r>
            <w:r w:rsidRPr="001A215A">
              <w:fldChar w:fldCharType="separate"/>
            </w:r>
            <w:r w:rsidRPr="001A215A">
              <w:rPr>
                <w:rStyle w:val="Hyperlink"/>
              </w:rPr>
              <w:t>F2005B00703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69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Mount Gambier (made on 6</w:t>
            </w:r>
            <w:r w:rsidR="001A215A" w:rsidRPr="001A215A">
              <w:rPr>
                <w:color w:val="000000"/>
                <w:szCs w:val="22"/>
              </w:rPr>
              <w:t> </w:t>
            </w:r>
            <w:r w:rsidRPr="001A215A">
              <w:rPr>
                <w:color w:val="000000"/>
                <w:szCs w:val="22"/>
              </w:rPr>
              <w:t>November 2003)</w:t>
            </w:r>
          </w:p>
        </w:tc>
        <w:bookmarkStart w:id="665" w:name="BKCheck15B_646"/>
        <w:bookmarkEnd w:id="66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"http://www.comlaw.gov.au/Details/F2005B01224" \o "ComLaw" </w:instrText>
            </w:r>
            <w:r w:rsidRPr="001A215A">
              <w:fldChar w:fldCharType="separate"/>
            </w:r>
            <w:r w:rsidR="00F502D8" w:rsidRPr="001A215A">
              <w:rPr>
                <w:rStyle w:val="Hyperlink"/>
              </w:rPr>
              <w:t>F2005B01224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Murwillumbah, NSW Radio (made on 24</w:t>
            </w:r>
            <w:r w:rsidR="001A215A" w:rsidRPr="001A215A">
              <w:rPr>
                <w:color w:val="000000"/>
                <w:szCs w:val="22"/>
              </w:rPr>
              <w:t> </w:t>
            </w:r>
            <w:r w:rsidRPr="001A215A">
              <w:rPr>
                <w:color w:val="000000"/>
                <w:szCs w:val="22"/>
              </w:rPr>
              <w:t>March 2005)</w:t>
            </w:r>
          </w:p>
        </w:tc>
        <w:bookmarkStart w:id="666" w:name="BKCheck15B_647"/>
        <w:bookmarkEnd w:id="66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"http://www.comlaw.gov.au/Details/F2005L00799" \o "ComLaw" </w:instrText>
            </w:r>
            <w:r w:rsidRPr="001A215A">
              <w:fldChar w:fldCharType="separate"/>
            </w:r>
            <w:r w:rsidR="00F502D8" w:rsidRPr="001A215A">
              <w:rPr>
                <w:rStyle w:val="Hyperlink"/>
              </w:rPr>
              <w:t>F2005L00799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Narrogin (Radio) (made on 25</w:t>
            </w:r>
            <w:r w:rsidR="001A215A" w:rsidRPr="001A215A">
              <w:rPr>
                <w:color w:val="000000"/>
                <w:szCs w:val="22"/>
              </w:rPr>
              <w:t> </w:t>
            </w:r>
            <w:r w:rsidRPr="001A215A">
              <w:rPr>
                <w:color w:val="000000"/>
                <w:szCs w:val="22"/>
              </w:rPr>
              <w:t>June 1998)</w:t>
            </w:r>
          </w:p>
        </w:tc>
        <w:bookmarkStart w:id="667" w:name="BKCheck15B_648"/>
        <w:bookmarkEnd w:id="66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"http://www.comlaw.gov.au/Details/F2005B01223" \o "ComLaw" </w:instrText>
            </w:r>
            <w:r w:rsidRPr="001A215A">
              <w:fldChar w:fldCharType="separate"/>
            </w:r>
            <w:r w:rsidR="00F502D8" w:rsidRPr="001A215A">
              <w:rPr>
                <w:rStyle w:val="Hyperlink"/>
              </w:rPr>
              <w:t>F2005B01223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Newcastle Radio (made on 14</w:t>
            </w:r>
            <w:r w:rsidR="001A215A" w:rsidRPr="001A215A">
              <w:rPr>
                <w:color w:val="000000"/>
                <w:szCs w:val="22"/>
              </w:rPr>
              <w:t> </w:t>
            </w:r>
            <w:r w:rsidRPr="001A215A">
              <w:rPr>
                <w:color w:val="000000"/>
                <w:szCs w:val="22"/>
              </w:rPr>
              <w:t>April 2005)</w:t>
            </w:r>
          </w:p>
        </w:tc>
        <w:bookmarkStart w:id="668" w:name="BKCheck15B_649"/>
        <w:bookmarkEnd w:id="66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"http://www.comlaw.gov.au/Details/F2005L00959" \o "ComLaw" </w:instrText>
            </w:r>
            <w:r w:rsidRPr="001A215A">
              <w:fldChar w:fldCharType="separate"/>
            </w:r>
            <w:r w:rsidR="00F502D8" w:rsidRPr="001A215A">
              <w:rPr>
                <w:rStyle w:val="Hyperlink"/>
              </w:rPr>
              <w:t>F2005L00959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No.</w:t>
            </w:r>
            <w:r w:rsidR="001A215A" w:rsidRPr="001A215A">
              <w:rPr>
                <w:color w:val="000000"/>
                <w:szCs w:val="22"/>
              </w:rPr>
              <w:t> </w:t>
            </w:r>
            <w:r w:rsidRPr="001A215A">
              <w:rPr>
                <w:color w:val="000000"/>
                <w:szCs w:val="22"/>
              </w:rPr>
              <w:t>1 of 2006 – Remote Central and Eastern Australia Radio (made on 30</w:t>
            </w:r>
            <w:r w:rsidR="001A215A" w:rsidRPr="001A215A">
              <w:rPr>
                <w:color w:val="000000"/>
                <w:szCs w:val="22"/>
              </w:rPr>
              <w:t> </w:t>
            </w:r>
            <w:r w:rsidRPr="001A215A">
              <w:rPr>
                <w:color w:val="000000"/>
                <w:szCs w:val="22"/>
              </w:rPr>
              <w:t>March 2006)</w:t>
            </w:r>
          </w:p>
        </w:tc>
        <w:bookmarkStart w:id="669" w:name="BKCheck15B_650"/>
        <w:bookmarkEnd w:id="66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"http://www.comlaw.gov.au/Details/F2006L01027" \o "ComLaw" </w:instrText>
            </w:r>
            <w:r w:rsidRPr="001A215A">
              <w:fldChar w:fldCharType="separate"/>
            </w:r>
            <w:r w:rsidR="00F502D8" w:rsidRPr="001A215A">
              <w:rPr>
                <w:rStyle w:val="Hyperlink"/>
              </w:rPr>
              <w:t>F2006L01027</w:t>
            </w:r>
            <w:r w:rsidRPr="001A215A">
              <w:rPr>
                <w:rStyle w:val="Hyperlink"/>
              </w:rPr>
              <w:fldChar w:fldCharType="end"/>
            </w:r>
          </w:p>
        </w:tc>
      </w:tr>
      <w:tr w:rsidR="00A95130" w:rsidRPr="001A215A" w:rsidTr="008C6878">
        <w:trPr>
          <w:cantSplit/>
        </w:trPr>
        <w:tc>
          <w:tcPr>
            <w:tcW w:w="676" w:type="dxa"/>
            <w:shd w:val="clear" w:color="auto" w:fill="auto"/>
          </w:tcPr>
          <w:p w:rsidR="00A95130" w:rsidRPr="001A215A" w:rsidRDefault="008C6878" w:rsidP="00EC358E">
            <w:pPr>
              <w:pStyle w:val="Tabletext"/>
            </w:pPr>
            <w:r w:rsidRPr="001A215A">
              <w:t>74</w:t>
            </w:r>
          </w:p>
        </w:tc>
        <w:tc>
          <w:tcPr>
            <w:tcW w:w="4819" w:type="dxa"/>
            <w:shd w:val="clear" w:color="auto" w:fill="auto"/>
          </w:tcPr>
          <w:p w:rsidR="00A95130" w:rsidRPr="001A215A" w:rsidRDefault="00A95130" w:rsidP="00EC358E">
            <w:pPr>
              <w:pStyle w:val="Tabletext"/>
              <w:rPr>
                <w:color w:val="000000"/>
                <w:szCs w:val="22"/>
              </w:rPr>
            </w:pPr>
            <w:r w:rsidRPr="001A215A">
              <w:rPr>
                <w:color w:val="000000"/>
                <w:szCs w:val="22"/>
              </w:rPr>
              <w:t>Variation to Licence Area Plan – Nowra, NSW (Radio) (made on 18</w:t>
            </w:r>
            <w:r w:rsidR="001A215A" w:rsidRPr="001A215A">
              <w:rPr>
                <w:color w:val="000000"/>
                <w:szCs w:val="22"/>
              </w:rPr>
              <w:t> </w:t>
            </w:r>
            <w:r w:rsidRPr="001A215A">
              <w:rPr>
                <w:color w:val="000000"/>
                <w:szCs w:val="22"/>
              </w:rPr>
              <w:t>November 2004)</w:t>
            </w:r>
          </w:p>
        </w:tc>
        <w:bookmarkStart w:id="670" w:name="BKCheck15B_651"/>
        <w:bookmarkEnd w:id="670"/>
        <w:tc>
          <w:tcPr>
            <w:tcW w:w="1843" w:type="dxa"/>
            <w:shd w:val="clear" w:color="auto" w:fill="auto"/>
          </w:tcPr>
          <w:p w:rsidR="00A95130" w:rsidRPr="001A215A" w:rsidRDefault="00A95130" w:rsidP="00EC358E">
            <w:pPr>
              <w:pStyle w:val="Tabletext"/>
            </w:pPr>
            <w:r w:rsidRPr="001A215A">
              <w:fldChar w:fldCharType="begin"/>
            </w:r>
            <w:r w:rsidRPr="001A215A">
              <w:instrText xml:space="preserve"> HYPERLINK "http://www.comlaw.gov.au/Details/F2005B00740" \o "ComLaw" </w:instrText>
            </w:r>
            <w:r w:rsidRPr="001A215A">
              <w:fldChar w:fldCharType="separate"/>
            </w:r>
            <w:r w:rsidRPr="001A215A">
              <w:rPr>
                <w:rStyle w:val="Hyperlink"/>
              </w:rPr>
              <w:t>F2005B00740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Nowra Radio – No.</w:t>
            </w:r>
            <w:r w:rsidR="001A215A" w:rsidRPr="001A215A">
              <w:rPr>
                <w:color w:val="000000"/>
                <w:szCs w:val="22"/>
              </w:rPr>
              <w:t> </w:t>
            </w:r>
            <w:r w:rsidRPr="001A215A">
              <w:rPr>
                <w:color w:val="000000"/>
                <w:szCs w:val="22"/>
              </w:rPr>
              <w:t>1 of 2008 (made on 10</w:t>
            </w:r>
            <w:r w:rsidR="001A215A" w:rsidRPr="001A215A">
              <w:rPr>
                <w:color w:val="000000"/>
                <w:szCs w:val="22"/>
              </w:rPr>
              <w:t> </w:t>
            </w:r>
            <w:r w:rsidRPr="001A215A">
              <w:rPr>
                <w:color w:val="000000"/>
                <w:szCs w:val="22"/>
              </w:rPr>
              <w:t>June 2008)</w:t>
            </w:r>
          </w:p>
        </w:tc>
        <w:bookmarkStart w:id="671" w:name="BKCheck15B_652"/>
        <w:bookmarkEnd w:id="67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"http://www.comlaw.gov.au/Details/F2008L02155" \o "ComLaw" </w:instrText>
            </w:r>
            <w:r w:rsidRPr="001A215A">
              <w:fldChar w:fldCharType="separate"/>
            </w:r>
            <w:r w:rsidR="00F502D8" w:rsidRPr="001A215A">
              <w:rPr>
                <w:rStyle w:val="Hyperlink"/>
              </w:rPr>
              <w:t>F2008L02155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Parkes Radio (made on 24</w:t>
            </w:r>
            <w:r w:rsidR="001A215A" w:rsidRPr="001A215A">
              <w:rPr>
                <w:color w:val="000000"/>
                <w:szCs w:val="22"/>
              </w:rPr>
              <w:t> </w:t>
            </w:r>
            <w:r w:rsidRPr="001A215A">
              <w:rPr>
                <w:color w:val="000000"/>
                <w:szCs w:val="22"/>
              </w:rPr>
              <w:t>October 2002)</w:t>
            </w:r>
          </w:p>
        </w:tc>
        <w:bookmarkStart w:id="672" w:name="BKCheck15B_653"/>
        <w:bookmarkEnd w:id="67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"http://www.comlaw.gov.au/Details/F2005B00732" \o "ComLaw" </w:instrText>
            </w:r>
            <w:r w:rsidRPr="001A215A">
              <w:fldChar w:fldCharType="separate"/>
            </w:r>
            <w:r w:rsidR="00F502D8" w:rsidRPr="001A215A">
              <w:rPr>
                <w:rStyle w:val="Hyperlink"/>
              </w:rPr>
              <w:t>F2005B00732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Perth (made on 22</w:t>
            </w:r>
            <w:r w:rsidR="001A215A" w:rsidRPr="001A215A">
              <w:rPr>
                <w:color w:val="000000"/>
                <w:szCs w:val="22"/>
              </w:rPr>
              <w:t> </w:t>
            </w:r>
            <w:r w:rsidRPr="001A215A">
              <w:rPr>
                <w:color w:val="000000"/>
                <w:szCs w:val="22"/>
              </w:rPr>
              <w:t>October 2002)</w:t>
            </w:r>
          </w:p>
        </w:tc>
        <w:bookmarkStart w:id="673" w:name="BKCheck15B_654"/>
        <w:bookmarkEnd w:id="67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"http://www.comlaw.gov.au/Details/F2005B01257" \o "ComLaw" </w:instrText>
            </w:r>
            <w:r w:rsidRPr="001A215A">
              <w:fldChar w:fldCharType="separate"/>
            </w:r>
            <w:r w:rsidR="00F502D8" w:rsidRPr="001A215A">
              <w:rPr>
                <w:rStyle w:val="Hyperlink"/>
              </w:rPr>
              <w:t>F2005B01257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Perth Radio – No.</w:t>
            </w:r>
            <w:r w:rsidR="001A215A" w:rsidRPr="001A215A">
              <w:rPr>
                <w:color w:val="000000"/>
                <w:szCs w:val="22"/>
              </w:rPr>
              <w:t> </w:t>
            </w:r>
            <w:r w:rsidRPr="001A215A">
              <w:rPr>
                <w:color w:val="000000"/>
                <w:szCs w:val="22"/>
              </w:rPr>
              <w:t>1 of 2009 (made on 24</w:t>
            </w:r>
            <w:r w:rsidR="001A215A" w:rsidRPr="001A215A">
              <w:rPr>
                <w:color w:val="000000"/>
                <w:szCs w:val="22"/>
              </w:rPr>
              <w:t> </w:t>
            </w:r>
            <w:r w:rsidRPr="001A215A">
              <w:rPr>
                <w:color w:val="000000"/>
                <w:szCs w:val="22"/>
              </w:rPr>
              <w:t>July 2009)</w:t>
            </w:r>
          </w:p>
        </w:tc>
        <w:bookmarkStart w:id="674" w:name="BKCheck15B_655"/>
        <w:bookmarkEnd w:id="67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"http://www.comlaw.gov.au/Details/F2009L02997" \o "ComLaw" </w:instrText>
            </w:r>
            <w:r w:rsidRPr="001A215A">
              <w:fldChar w:fldCharType="separate"/>
            </w:r>
            <w:r w:rsidR="00F502D8" w:rsidRPr="001A215A">
              <w:rPr>
                <w:rStyle w:val="Hyperlink"/>
              </w:rPr>
              <w:t>F2009L02997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79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Perth, WA Radio (made on 16</w:t>
            </w:r>
            <w:r w:rsidR="001A215A" w:rsidRPr="001A215A">
              <w:rPr>
                <w:color w:val="000000"/>
                <w:szCs w:val="22"/>
              </w:rPr>
              <w:t> </w:t>
            </w:r>
            <w:r w:rsidRPr="001A215A">
              <w:rPr>
                <w:color w:val="000000"/>
                <w:szCs w:val="22"/>
              </w:rPr>
              <w:t>November 2006)</w:t>
            </w:r>
          </w:p>
        </w:tc>
        <w:bookmarkStart w:id="675" w:name="BKCheck15B_656"/>
        <w:bookmarkEnd w:id="67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"http://www.comlaw.gov.au/Details/F2006L03776" \o "ComLaw" </w:instrText>
            </w:r>
            <w:r w:rsidRPr="001A215A">
              <w:fldChar w:fldCharType="separate"/>
            </w:r>
            <w:r w:rsidR="00F502D8" w:rsidRPr="001A215A">
              <w:rPr>
                <w:rStyle w:val="Hyperlink"/>
              </w:rPr>
              <w:t>F2006L03776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Port Hedland Radio (made on 22</w:t>
            </w:r>
            <w:r w:rsidR="001A215A" w:rsidRPr="001A215A">
              <w:rPr>
                <w:color w:val="000000"/>
                <w:szCs w:val="22"/>
              </w:rPr>
              <w:t> </w:t>
            </w:r>
            <w:r w:rsidRPr="001A215A">
              <w:rPr>
                <w:color w:val="000000"/>
                <w:szCs w:val="22"/>
              </w:rPr>
              <w:t>May 2003)</w:t>
            </w:r>
          </w:p>
        </w:tc>
        <w:bookmarkStart w:id="676" w:name="BKCheck15B_657"/>
        <w:bookmarkEnd w:id="67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"http://www.comlaw.gov.au/Details/F2005B01116" \o "ComLaw" </w:instrText>
            </w:r>
            <w:r w:rsidRPr="001A215A">
              <w:fldChar w:fldCharType="separate"/>
            </w:r>
            <w:r w:rsidR="00F502D8" w:rsidRPr="001A215A">
              <w:rPr>
                <w:rStyle w:val="Hyperlink"/>
              </w:rPr>
              <w:t>F2005B01116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Regional Victoria Television – No.</w:t>
            </w:r>
            <w:r w:rsidR="001A215A" w:rsidRPr="001A215A">
              <w:rPr>
                <w:color w:val="000000"/>
                <w:szCs w:val="22"/>
              </w:rPr>
              <w:t> </w:t>
            </w:r>
            <w:r w:rsidRPr="001A215A">
              <w:rPr>
                <w:color w:val="000000"/>
                <w:szCs w:val="22"/>
              </w:rPr>
              <w:t>1 of 2006 (made on 27</w:t>
            </w:r>
            <w:r w:rsidR="001A215A" w:rsidRPr="001A215A">
              <w:rPr>
                <w:color w:val="000000"/>
                <w:szCs w:val="22"/>
              </w:rPr>
              <w:t> </w:t>
            </w:r>
            <w:r w:rsidRPr="001A215A">
              <w:rPr>
                <w:color w:val="000000"/>
                <w:szCs w:val="22"/>
              </w:rPr>
              <w:t>October 2006)</w:t>
            </w:r>
          </w:p>
        </w:tc>
        <w:bookmarkStart w:id="677" w:name="BKCheck15B_658"/>
        <w:bookmarkEnd w:id="67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"http://www.comlaw.gov.au/Details/F2006L03637" \o "ComLaw" </w:instrText>
            </w:r>
            <w:r w:rsidRPr="001A215A">
              <w:fldChar w:fldCharType="separate"/>
            </w:r>
            <w:r w:rsidR="00F502D8" w:rsidRPr="001A215A">
              <w:rPr>
                <w:rStyle w:val="Hyperlink"/>
              </w:rPr>
              <w:t>F2006L03637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Remote and Regional Western Australia Analog Television (made on 2</w:t>
            </w:r>
            <w:r w:rsidR="001A215A" w:rsidRPr="001A215A">
              <w:rPr>
                <w:color w:val="000000"/>
                <w:szCs w:val="22"/>
              </w:rPr>
              <w:t> </w:t>
            </w:r>
            <w:r w:rsidRPr="001A215A">
              <w:rPr>
                <w:color w:val="000000"/>
                <w:szCs w:val="22"/>
              </w:rPr>
              <w:t>December 2004)</w:t>
            </w:r>
          </w:p>
        </w:tc>
        <w:bookmarkStart w:id="678" w:name="BKCheck15B_659"/>
        <w:bookmarkEnd w:id="67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"http://www.comlaw.gov.au/Details/F2005B01594" \o "ComLaw" </w:instrText>
            </w:r>
            <w:r w:rsidRPr="001A215A">
              <w:fldChar w:fldCharType="separate"/>
            </w:r>
            <w:r w:rsidR="00F502D8" w:rsidRPr="001A215A">
              <w:rPr>
                <w:rStyle w:val="Hyperlink"/>
              </w:rPr>
              <w:t>F2005B01594</w:t>
            </w:r>
            <w:r w:rsidRPr="001A215A">
              <w:rPr>
                <w:rStyle w:val="Hyperlink"/>
              </w:rPr>
              <w:fldChar w:fldCharType="end"/>
            </w:r>
          </w:p>
        </w:tc>
      </w:tr>
      <w:tr w:rsidR="00A95130" w:rsidRPr="001A215A" w:rsidTr="008C6878">
        <w:trPr>
          <w:cantSplit/>
        </w:trPr>
        <w:tc>
          <w:tcPr>
            <w:tcW w:w="676" w:type="dxa"/>
            <w:shd w:val="clear" w:color="auto" w:fill="auto"/>
          </w:tcPr>
          <w:p w:rsidR="00A95130" w:rsidRPr="001A215A" w:rsidRDefault="008C6878" w:rsidP="00EC358E">
            <w:pPr>
              <w:pStyle w:val="Tabletext"/>
            </w:pPr>
            <w:r w:rsidRPr="001A215A">
              <w:lastRenderedPageBreak/>
              <w:t>83</w:t>
            </w:r>
          </w:p>
        </w:tc>
        <w:tc>
          <w:tcPr>
            <w:tcW w:w="4819" w:type="dxa"/>
            <w:shd w:val="clear" w:color="auto" w:fill="auto"/>
          </w:tcPr>
          <w:p w:rsidR="00A95130" w:rsidRPr="001A215A" w:rsidRDefault="00A95130" w:rsidP="00EC358E">
            <w:pPr>
              <w:pStyle w:val="Tabletext"/>
              <w:rPr>
                <w:color w:val="000000"/>
                <w:szCs w:val="22"/>
              </w:rPr>
            </w:pPr>
            <w:r w:rsidRPr="001A215A">
              <w:rPr>
                <w:color w:val="000000"/>
                <w:szCs w:val="22"/>
              </w:rPr>
              <w:t>Variation to Licence Area Plan – Remote and Regional Western Australia (Television) (made on 30</w:t>
            </w:r>
            <w:r w:rsidR="001A215A" w:rsidRPr="001A215A">
              <w:rPr>
                <w:color w:val="000000"/>
                <w:szCs w:val="22"/>
              </w:rPr>
              <w:t> </w:t>
            </w:r>
            <w:r w:rsidRPr="001A215A">
              <w:rPr>
                <w:color w:val="000000"/>
                <w:szCs w:val="22"/>
              </w:rPr>
              <w:t>September 1997)</w:t>
            </w:r>
          </w:p>
        </w:tc>
        <w:bookmarkStart w:id="679" w:name="BKCheck15B_660"/>
        <w:bookmarkEnd w:id="679"/>
        <w:tc>
          <w:tcPr>
            <w:tcW w:w="1843" w:type="dxa"/>
            <w:shd w:val="clear" w:color="auto" w:fill="auto"/>
          </w:tcPr>
          <w:p w:rsidR="00A95130" w:rsidRPr="001A215A" w:rsidRDefault="00A95130" w:rsidP="00EC358E">
            <w:pPr>
              <w:pStyle w:val="Tabletext"/>
            </w:pPr>
            <w:r w:rsidRPr="001A215A">
              <w:fldChar w:fldCharType="begin"/>
            </w:r>
            <w:r w:rsidRPr="001A215A">
              <w:instrText xml:space="preserve"> HYPERLINK "http://www.comlaw.gov.au/Details/F2005B01591" \o "ComLaw" </w:instrText>
            </w:r>
            <w:r w:rsidRPr="001A215A">
              <w:fldChar w:fldCharType="separate"/>
            </w:r>
            <w:r w:rsidRPr="001A215A">
              <w:rPr>
                <w:rStyle w:val="Hyperlink"/>
              </w:rPr>
              <w:t>F2005B01591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Remote and Regional Western Australia (Television) (made on 26</w:t>
            </w:r>
            <w:r w:rsidR="001A215A" w:rsidRPr="001A215A">
              <w:rPr>
                <w:color w:val="000000"/>
                <w:szCs w:val="22"/>
              </w:rPr>
              <w:t> </w:t>
            </w:r>
            <w:r w:rsidRPr="001A215A">
              <w:rPr>
                <w:color w:val="000000"/>
                <w:szCs w:val="22"/>
              </w:rPr>
              <w:t>November 1998)</w:t>
            </w:r>
          </w:p>
        </w:tc>
        <w:bookmarkStart w:id="680" w:name="BKCheck15B_661"/>
        <w:bookmarkEnd w:id="68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"http://www.comlaw.gov.au/Details/F2005B01592" \o "ComLaw" </w:instrText>
            </w:r>
            <w:r w:rsidRPr="001A215A">
              <w:fldChar w:fldCharType="separate"/>
            </w:r>
            <w:r w:rsidR="00F502D8" w:rsidRPr="001A215A">
              <w:rPr>
                <w:rStyle w:val="Hyperlink"/>
              </w:rPr>
              <w:t>F2005B01592</w:t>
            </w:r>
            <w:r w:rsidRPr="001A215A">
              <w:rPr>
                <w:rStyle w:val="Hyperlink"/>
              </w:rPr>
              <w:fldChar w:fldCharType="end"/>
            </w:r>
          </w:p>
        </w:tc>
      </w:tr>
      <w:tr w:rsidR="00A95130" w:rsidRPr="001A215A" w:rsidTr="008C6878">
        <w:trPr>
          <w:cantSplit/>
        </w:trPr>
        <w:tc>
          <w:tcPr>
            <w:tcW w:w="676" w:type="dxa"/>
            <w:shd w:val="clear" w:color="auto" w:fill="auto"/>
          </w:tcPr>
          <w:p w:rsidR="00A95130" w:rsidRPr="001A215A" w:rsidRDefault="008C6878" w:rsidP="00EC358E">
            <w:pPr>
              <w:pStyle w:val="Tabletext"/>
            </w:pPr>
            <w:r w:rsidRPr="001A215A">
              <w:t>85</w:t>
            </w:r>
          </w:p>
        </w:tc>
        <w:tc>
          <w:tcPr>
            <w:tcW w:w="4819" w:type="dxa"/>
            <w:shd w:val="clear" w:color="auto" w:fill="auto"/>
          </w:tcPr>
          <w:p w:rsidR="00A95130" w:rsidRPr="001A215A" w:rsidRDefault="00A95130" w:rsidP="00EC358E">
            <w:pPr>
              <w:pStyle w:val="Tabletext"/>
              <w:rPr>
                <w:color w:val="000000"/>
                <w:szCs w:val="22"/>
              </w:rPr>
            </w:pPr>
            <w:r w:rsidRPr="001A215A">
              <w:rPr>
                <w:color w:val="000000"/>
                <w:szCs w:val="22"/>
              </w:rPr>
              <w:t>Variation to Licence Area Plan – Remote and Regional Western Australia (Television) – Central Agricultural Region (made on 20</w:t>
            </w:r>
            <w:r w:rsidR="001A215A" w:rsidRPr="001A215A">
              <w:rPr>
                <w:color w:val="000000"/>
                <w:szCs w:val="22"/>
              </w:rPr>
              <w:t> </w:t>
            </w:r>
            <w:r w:rsidRPr="001A215A">
              <w:rPr>
                <w:color w:val="000000"/>
                <w:szCs w:val="22"/>
              </w:rPr>
              <w:t>July 2000)</w:t>
            </w:r>
          </w:p>
        </w:tc>
        <w:bookmarkStart w:id="681" w:name="BKCheck15B_662"/>
        <w:bookmarkEnd w:id="681"/>
        <w:tc>
          <w:tcPr>
            <w:tcW w:w="1843" w:type="dxa"/>
            <w:shd w:val="clear" w:color="auto" w:fill="auto"/>
          </w:tcPr>
          <w:p w:rsidR="00A95130" w:rsidRPr="001A215A" w:rsidRDefault="00A95130" w:rsidP="00EC358E">
            <w:pPr>
              <w:pStyle w:val="Tabletext"/>
            </w:pPr>
            <w:r w:rsidRPr="001A215A">
              <w:fldChar w:fldCharType="begin"/>
            </w:r>
            <w:r w:rsidRPr="001A215A">
              <w:instrText xml:space="preserve"> HYPERLINK "http://www.comlaw.gov.au/Details/F2005B01593" \o "ComLaw" </w:instrText>
            </w:r>
            <w:r w:rsidRPr="001A215A">
              <w:fldChar w:fldCharType="separate"/>
            </w:r>
            <w:r w:rsidRPr="001A215A">
              <w:rPr>
                <w:rStyle w:val="Hyperlink"/>
              </w:rPr>
              <w:t>F2005B01593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Remote Central and Eastern Australia Analog Television (made on 9</w:t>
            </w:r>
            <w:r w:rsidR="001A215A" w:rsidRPr="001A215A">
              <w:rPr>
                <w:color w:val="000000"/>
                <w:szCs w:val="22"/>
              </w:rPr>
              <w:t> </w:t>
            </w:r>
            <w:r w:rsidRPr="001A215A">
              <w:rPr>
                <w:color w:val="000000"/>
                <w:szCs w:val="22"/>
              </w:rPr>
              <w:t>September 2004)</w:t>
            </w:r>
          </w:p>
        </w:tc>
        <w:bookmarkStart w:id="682" w:name="BKCheck15B_663"/>
        <w:bookmarkEnd w:id="68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"http://www.comlaw.gov.au/Details/F2005B01574" \o "ComLaw" </w:instrText>
            </w:r>
            <w:r w:rsidRPr="001A215A">
              <w:fldChar w:fldCharType="separate"/>
            </w:r>
            <w:r w:rsidR="00F502D8" w:rsidRPr="001A215A">
              <w:rPr>
                <w:rStyle w:val="Hyperlink"/>
              </w:rPr>
              <w:t>F2005B01574</w:t>
            </w:r>
            <w:r w:rsidRPr="001A215A">
              <w:rPr>
                <w:rStyle w:val="Hyperlink"/>
              </w:rPr>
              <w:fldChar w:fldCharType="end"/>
            </w:r>
          </w:p>
        </w:tc>
      </w:tr>
      <w:tr w:rsidR="00A95130" w:rsidRPr="001A215A" w:rsidTr="008C6878">
        <w:trPr>
          <w:cantSplit/>
        </w:trPr>
        <w:tc>
          <w:tcPr>
            <w:tcW w:w="676" w:type="dxa"/>
            <w:shd w:val="clear" w:color="auto" w:fill="auto"/>
          </w:tcPr>
          <w:p w:rsidR="00A95130" w:rsidRPr="001A215A" w:rsidRDefault="008C6878" w:rsidP="00EC358E">
            <w:pPr>
              <w:pStyle w:val="Tabletext"/>
            </w:pPr>
            <w:r w:rsidRPr="001A215A">
              <w:t>87</w:t>
            </w:r>
          </w:p>
        </w:tc>
        <w:tc>
          <w:tcPr>
            <w:tcW w:w="4819" w:type="dxa"/>
            <w:shd w:val="clear" w:color="auto" w:fill="auto"/>
          </w:tcPr>
          <w:p w:rsidR="00A95130" w:rsidRPr="001A215A" w:rsidRDefault="00A95130" w:rsidP="00EC358E">
            <w:pPr>
              <w:pStyle w:val="Tabletext"/>
              <w:rPr>
                <w:color w:val="000000"/>
                <w:szCs w:val="22"/>
              </w:rPr>
            </w:pPr>
            <w:r w:rsidRPr="001A215A">
              <w:rPr>
                <w:color w:val="000000"/>
                <w:szCs w:val="22"/>
              </w:rPr>
              <w:t>Variation to Licence Area Plan – Remote Central and Eastern Australia (Radio) (made on 12</w:t>
            </w:r>
            <w:r w:rsidR="001A215A" w:rsidRPr="001A215A">
              <w:rPr>
                <w:color w:val="000000"/>
                <w:szCs w:val="22"/>
              </w:rPr>
              <w:t> </w:t>
            </w:r>
            <w:r w:rsidRPr="001A215A">
              <w:rPr>
                <w:color w:val="000000"/>
                <w:szCs w:val="22"/>
              </w:rPr>
              <w:t>May 2005)</w:t>
            </w:r>
          </w:p>
        </w:tc>
        <w:bookmarkStart w:id="683" w:name="BKCheck15B_664"/>
        <w:bookmarkEnd w:id="683"/>
        <w:tc>
          <w:tcPr>
            <w:tcW w:w="1843" w:type="dxa"/>
            <w:shd w:val="clear" w:color="auto" w:fill="auto"/>
          </w:tcPr>
          <w:p w:rsidR="00A95130" w:rsidRPr="001A215A" w:rsidRDefault="00A95130" w:rsidP="00EC358E">
            <w:pPr>
              <w:pStyle w:val="Tabletext"/>
            </w:pPr>
            <w:r w:rsidRPr="001A215A">
              <w:fldChar w:fldCharType="begin"/>
            </w:r>
            <w:r w:rsidRPr="001A215A">
              <w:instrText xml:space="preserve"> HYPERLINK "http://www.comlaw.gov.au/Details/F2005L01183" \o "ComLaw" </w:instrText>
            </w:r>
            <w:r w:rsidRPr="001A215A">
              <w:fldChar w:fldCharType="separate"/>
            </w:r>
            <w:r w:rsidRPr="001A215A">
              <w:rPr>
                <w:rStyle w:val="Hyperlink"/>
              </w:rPr>
              <w:t>F2005L01183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88</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Licence Area Plan – Remote Central and Eastern Australia Radio – No.</w:t>
            </w:r>
            <w:r w:rsidR="001A215A" w:rsidRPr="001A215A">
              <w:rPr>
                <w:i/>
                <w:color w:val="000000"/>
                <w:szCs w:val="22"/>
              </w:rPr>
              <w:t> </w:t>
            </w:r>
            <w:r w:rsidRPr="001A215A">
              <w:rPr>
                <w:i/>
                <w:color w:val="000000"/>
                <w:szCs w:val="22"/>
              </w:rPr>
              <w:t>1 of 2012</w:t>
            </w:r>
          </w:p>
        </w:tc>
        <w:bookmarkStart w:id="684" w:name="BKCheck15B_665"/>
        <w:bookmarkEnd w:id="68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"http://www.comlaw.gov.au/Details/F2012L00597" \o "ComLaw" </w:instrText>
            </w:r>
            <w:r w:rsidRPr="001A215A">
              <w:fldChar w:fldCharType="separate"/>
            </w:r>
            <w:r w:rsidR="00F502D8" w:rsidRPr="001A215A">
              <w:rPr>
                <w:rStyle w:val="Hyperlink"/>
              </w:rPr>
              <w:t>F2012L00597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89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Remote Western Australia Radio (made on 22</w:t>
            </w:r>
            <w:r w:rsidR="001A215A" w:rsidRPr="001A215A">
              <w:rPr>
                <w:color w:val="000000"/>
                <w:szCs w:val="22"/>
              </w:rPr>
              <w:t> </w:t>
            </w:r>
            <w:r w:rsidRPr="001A215A">
              <w:rPr>
                <w:color w:val="000000"/>
                <w:szCs w:val="22"/>
              </w:rPr>
              <w:t>May 2003)</w:t>
            </w:r>
          </w:p>
        </w:tc>
        <w:bookmarkStart w:id="685" w:name="BKCheck15B_666"/>
        <w:bookmarkEnd w:id="68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"http://www.comlaw.gov.au/Details/F2005B01386" \o "ComLaw" </w:instrText>
            </w:r>
            <w:r w:rsidRPr="001A215A">
              <w:fldChar w:fldCharType="separate"/>
            </w:r>
            <w:r w:rsidR="00F502D8" w:rsidRPr="001A215A">
              <w:rPr>
                <w:rStyle w:val="Hyperlink"/>
              </w:rPr>
              <w:t>F2005B01386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Remote Western Australia Radio (made on 4</w:t>
            </w:r>
            <w:r w:rsidR="001A215A" w:rsidRPr="001A215A">
              <w:rPr>
                <w:color w:val="000000"/>
                <w:szCs w:val="22"/>
              </w:rPr>
              <w:t> </w:t>
            </w:r>
            <w:r w:rsidRPr="001A215A">
              <w:rPr>
                <w:color w:val="000000"/>
                <w:szCs w:val="22"/>
              </w:rPr>
              <w:t>March 2004)</w:t>
            </w:r>
          </w:p>
        </w:tc>
        <w:bookmarkStart w:id="686" w:name="BKCheck15B_667"/>
        <w:bookmarkEnd w:id="68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"http://www.comlaw.gov.au/Details/F2005B01387" \o "ComLaw" </w:instrText>
            </w:r>
            <w:r w:rsidRPr="001A215A">
              <w:fldChar w:fldCharType="separate"/>
            </w:r>
            <w:r w:rsidR="00F502D8" w:rsidRPr="001A215A">
              <w:rPr>
                <w:rStyle w:val="Hyperlink"/>
              </w:rPr>
              <w:t>F2005B01387</w:t>
            </w:r>
            <w:r w:rsidRPr="001A215A">
              <w:rPr>
                <w:rStyle w:val="Hyperlink"/>
              </w:rPr>
              <w:fldChar w:fldCharType="end"/>
            </w:r>
          </w:p>
        </w:tc>
      </w:tr>
      <w:tr w:rsidR="00A95130" w:rsidRPr="001A215A" w:rsidTr="008C6878">
        <w:trPr>
          <w:cantSplit/>
        </w:trPr>
        <w:tc>
          <w:tcPr>
            <w:tcW w:w="676" w:type="dxa"/>
            <w:shd w:val="clear" w:color="auto" w:fill="auto"/>
          </w:tcPr>
          <w:p w:rsidR="00A95130" w:rsidRPr="001A215A" w:rsidRDefault="008C6878" w:rsidP="00EC358E">
            <w:pPr>
              <w:pStyle w:val="Tabletext"/>
            </w:pPr>
            <w:r w:rsidRPr="001A215A">
              <w:t>91</w:t>
            </w:r>
          </w:p>
        </w:tc>
        <w:tc>
          <w:tcPr>
            <w:tcW w:w="4819" w:type="dxa"/>
            <w:shd w:val="clear" w:color="auto" w:fill="auto"/>
          </w:tcPr>
          <w:p w:rsidR="00A95130" w:rsidRPr="001A215A" w:rsidRDefault="00A95130" w:rsidP="00EC358E">
            <w:pPr>
              <w:pStyle w:val="Tabletext"/>
              <w:rPr>
                <w:color w:val="000000"/>
                <w:szCs w:val="22"/>
              </w:rPr>
            </w:pPr>
            <w:r w:rsidRPr="001A215A">
              <w:rPr>
                <w:color w:val="000000"/>
                <w:szCs w:val="22"/>
              </w:rPr>
              <w:t>Variation to Licence Area Plan – Rockhampton – Gladstone Radio (made on 24</w:t>
            </w:r>
            <w:r w:rsidR="001A215A" w:rsidRPr="001A215A">
              <w:rPr>
                <w:color w:val="000000"/>
                <w:szCs w:val="22"/>
              </w:rPr>
              <w:t> </w:t>
            </w:r>
            <w:r w:rsidRPr="001A215A">
              <w:rPr>
                <w:color w:val="000000"/>
                <w:szCs w:val="22"/>
              </w:rPr>
              <w:t>February 2005)</w:t>
            </w:r>
          </w:p>
        </w:tc>
        <w:bookmarkStart w:id="687" w:name="BKCheck15B_668"/>
        <w:bookmarkEnd w:id="687"/>
        <w:tc>
          <w:tcPr>
            <w:tcW w:w="1843" w:type="dxa"/>
            <w:shd w:val="clear" w:color="auto" w:fill="auto"/>
          </w:tcPr>
          <w:p w:rsidR="00A95130" w:rsidRPr="001A215A" w:rsidRDefault="00A95130" w:rsidP="00EC358E">
            <w:pPr>
              <w:pStyle w:val="Tabletext"/>
            </w:pPr>
            <w:r w:rsidRPr="001A215A">
              <w:fldChar w:fldCharType="begin"/>
            </w:r>
            <w:r w:rsidRPr="001A215A">
              <w:instrText xml:space="preserve"> HYPERLINK "http://www.comlaw.gov.au/Details/F2005L00555" \o "ComLaw" </w:instrText>
            </w:r>
            <w:r w:rsidRPr="001A215A">
              <w:fldChar w:fldCharType="separate"/>
            </w:r>
            <w:r w:rsidRPr="001A215A">
              <w:rPr>
                <w:rStyle w:val="Hyperlink"/>
              </w:rPr>
              <w:t>F2005L00555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92</w:t>
            </w:r>
          </w:p>
        </w:tc>
        <w:tc>
          <w:tcPr>
            <w:tcW w:w="4819" w:type="dxa"/>
            <w:shd w:val="clear" w:color="auto" w:fill="auto"/>
          </w:tcPr>
          <w:p w:rsidR="00F502D8" w:rsidRPr="001A215A" w:rsidRDefault="00F502D8" w:rsidP="0026299E">
            <w:pPr>
              <w:pStyle w:val="Tabletext"/>
              <w:rPr>
                <w:color w:val="000000"/>
                <w:szCs w:val="22"/>
              </w:rPr>
            </w:pPr>
            <w:r w:rsidRPr="001A215A">
              <w:rPr>
                <w:color w:val="000000"/>
                <w:szCs w:val="22"/>
              </w:rPr>
              <w:t>Variation to Licence Area Plan – Rockhampton</w:t>
            </w:r>
            <w:r w:rsidR="00A95130" w:rsidRPr="001A215A">
              <w:rPr>
                <w:color w:val="000000"/>
                <w:szCs w:val="22"/>
              </w:rPr>
              <w:t xml:space="preserve"> –</w:t>
            </w:r>
            <w:r w:rsidRPr="001A215A">
              <w:rPr>
                <w:color w:val="000000"/>
                <w:szCs w:val="22"/>
              </w:rPr>
              <w:t xml:space="preserve"> Gladstone Radio – No.</w:t>
            </w:r>
            <w:r w:rsidR="001A215A" w:rsidRPr="001A215A">
              <w:rPr>
                <w:color w:val="000000"/>
                <w:szCs w:val="22"/>
              </w:rPr>
              <w:t> </w:t>
            </w:r>
            <w:r w:rsidRPr="001A215A">
              <w:rPr>
                <w:color w:val="000000"/>
                <w:szCs w:val="22"/>
              </w:rPr>
              <w:t>1 of 2009 (made on 21</w:t>
            </w:r>
            <w:r w:rsidR="001A215A" w:rsidRPr="001A215A">
              <w:rPr>
                <w:color w:val="000000"/>
                <w:szCs w:val="22"/>
              </w:rPr>
              <w:t> </w:t>
            </w:r>
            <w:r w:rsidR="0026299E" w:rsidRPr="001A215A">
              <w:rPr>
                <w:color w:val="000000"/>
                <w:szCs w:val="22"/>
              </w:rPr>
              <w:t xml:space="preserve">August </w:t>
            </w:r>
            <w:r w:rsidRPr="001A215A">
              <w:rPr>
                <w:color w:val="000000"/>
                <w:szCs w:val="22"/>
              </w:rPr>
              <w:t>2009)</w:t>
            </w:r>
          </w:p>
        </w:tc>
        <w:bookmarkStart w:id="688" w:name="BKCheck15B_669"/>
        <w:bookmarkEnd w:id="68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"http://www.comlaw.gov.au/Details/F2009L03343" \o "ComLaw" </w:instrText>
            </w:r>
            <w:r w:rsidRPr="001A215A">
              <w:fldChar w:fldCharType="separate"/>
            </w:r>
            <w:r w:rsidR="00F502D8" w:rsidRPr="001A215A">
              <w:rPr>
                <w:rStyle w:val="Hyperlink"/>
              </w:rPr>
              <w:t>F2009L03343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Scottsdale Radio – No.</w:t>
            </w:r>
            <w:r w:rsidR="001A215A" w:rsidRPr="001A215A">
              <w:rPr>
                <w:color w:val="000000"/>
                <w:szCs w:val="22"/>
              </w:rPr>
              <w:t> </w:t>
            </w:r>
            <w:r w:rsidRPr="001A215A">
              <w:rPr>
                <w:color w:val="000000"/>
                <w:szCs w:val="22"/>
              </w:rPr>
              <w:t>1 of 2005 (made on 4</w:t>
            </w:r>
            <w:r w:rsidR="001A215A" w:rsidRPr="001A215A">
              <w:rPr>
                <w:color w:val="000000"/>
                <w:szCs w:val="22"/>
              </w:rPr>
              <w:t> </w:t>
            </w:r>
            <w:r w:rsidRPr="001A215A">
              <w:rPr>
                <w:color w:val="000000"/>
                <w:szCs w:val="22"/>
              </w:rPr>
              <w:t>August 2005)</w:t>
            </w:r>
          </w:p>
        </w:tc>
        <w:bookmarkStart w:id="689" w:name="BKCheck15B_670"/>
        <w:bookmarkEnd w:id="68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"http://www.comlaw.gov.au/Details/F2005L02264" \o "ComLaw" </w:instrText>
            </w:r>
            <w:r w:rsidRPr="001A215A">
              <w:fldChar w:fldCharType="separate"/>
            </w:r>
            <w:r w:rsidR="00F502D8" w:rsidRPr="001A215A">
              <w:rPr>
                <w:rStyle w:val="Hyperlink"/>
              </w:rPr>
              <w:t>F2005L02264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Scottsdale Tasmania Radio (made on 3</w:t>
            </w:r>
            <w:r w:rsidR="001A215A" w:rsidRPr="001A215A">
              <w:rPr>
                <w:color w:val="000000"/>
                <w:szCs w:val="22"/>
              </w:rPr>
              <w:t> </w:t>
            </w:r>
            <w:r w:rsidRPr="001A215A">
              <w:rPr>
                <w:color w:val="000000"/>
                <w:szCs w:val="22"/>
              </w:rPr>
              <w:t>June 2004)</w:t>
            </w:r>
          </w:p>
        </w:tc>
        <w:bookmarkStart w:id="690" w:name="BKCheck15B_671"/>
        <w:bookmarkEnd w:id="69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"http://www.comlaw.gov.au/Details/F2005B00963" \o "ComLaw" </w:instrText>
            </w:r>
            <w:r w:rsidRPr="001A215A">
              <w:fldChar w:fldCharType="separate"/>
            </w:r>
            <w:r w:rsidR="00F502D8" w:rsidRPr="001A215A">
              <w:rPr>
                <w:rStyle w:val="Hyperlink"/>
              </w:rPr>
              <w:t>F2005B00963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Shepparton Radio (made on 26</w:t>
            </w:r>
            <w:r w:rsidR="001A215A" w:rsidRPr="001A215A">
              <w:rPr>
                <w:color w:val="000000"/>
                <w:szCs w:val="22"/>
              </w:rPr>
              <w:t> </w:t>
            </w:r>
            <w:r w:rsidRPr="001A215A">
              <w:rPr>
                <w:color w:val="000000"/>
                <w:szCs w:val="22"/>
              </w:rPr>
              <w:t>April 2001)</w:t>
            </w:r>
          </w:p>
        </w:tc>
        <w:bookmarkStart w:id="691" w:name="BKCheck15B_672"/>
        <w:bookmarkEnd w:id="69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"http://www.comlaw.gov.au/Details/F2005B00830" \o "ComLaw" </w:instrText>
            </w:r>
            <w:r w:rsidRPr="001A215A">
              <w:fldChar w:fldCharType="separate"/>
            </w:r>
            <w:r w:rsidR="00F502D8" w:rsidRPr="001A215A">
              <w:rPr>
                <w:rStyle w:val="Hyperlink"/>
              </w:rPr>
              <w:t>F2005B00830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Spencer Gulf Analog Television – South Australia (made on 6</w:t>
            </w:r>
            <w:r w:rsidR="001A215A" w:rsidRPr="001A215A">
              <w:rPr>
                <w:color w:val="000000"/>
                <w:szCs w:val="22"/>
              </w:rPr>
              <w:t> </w:t>
            </w:r>
            <w:r w:rsidRPr="001A215A">
              <w:rPr>
                <w:color w:val="000000"/>
                <w:szCs w:val="22"/>
              </w:rPr>
              <w:t>May 2004)</w:t>
            </w:r>
          </w:p>
        </w:tc>
        <w:bookmarkStart w:id="692" w:name="BKCheck15B_673"/>
        <w:bookmarkEnd w:id="69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"http://www.comlaw.gov.au/Details/F2005B01956" \o "ComLaw" </w:instrText>
            </w:r>
            <w:r w:rsidRPr="001A215A">
              <w:fldChar w:fldCharType="separate"/>
            </w:r>
            <w:r w:rsidR="00F502D8" w:rsidRPr="001A215A">
              <w:rPr>
                <w:rStyle w:val="Hyperlink"/>
              </w:rPr>
              <w:t>F2005B01956</w:t>
            </w:r>
            <w:r w:rsidRPr="001A215A">
              <w:rPr>
                <w:rStyle w:val="Hyperlink"/>
              </w:rPr>
              <w:fldChar w:fldCharType="end"/>
            </w:r>
          </w:p>
        </w:tc>
      </w:tr>
      <w:tr w:rsidR="0026299E" w:rsidRPr="001A215A" w:rsidTr="008C6878">
        <w:trPr>
          <w:cantSplit/>
        </w:trPr>
        <w:tc>
          <w:tcPr>
            <w:tcW w:w="676" w:type="dxa"/>
            <w:shd w:val="clear" w:color="auto" w:fill="auto"/>
          </w:tcPr>
          <w:p w:rsidR="0026299E" w:rsidRPr="001A215A" w:rsidRDefault="008C6878" w:rsidP="00EC358E">
            <w:pPr>
              <w:pStyle w:val="Tabletext"/>
            </w:pPr>
            <w:r w:rsidRPr="001A215A">
              <w:t>97</w:t>
            </w:r>
          </w:p>
        </w:tc>
        <w:tc>
          <w:tcPr>
            <w:tcW w:w="4819" w:type="dxa"/>
            <w:shd w:val="clear" w:color="auto" w:fill="auto"/>
          </w:tcPr>
          <w:p w:rsidR="0026299E" w:rsidRPr="001A215A" w:rsidRDefault="0026299E" w:rsidP="00EC358E">
            <w:pPr>
              <w:pStyle w:val="Tabletext"/>
              <w:rPr>
                <w:color w:val="000000"/>
                <w:szCs w:val="22"/>
              </w:rPr>
            </w:pPr>
            <w:r w:rsidRPr="001A215A">
              <w:rPr>
                <w:color w:val="000000"/>
                <w:szCs w:val="22"/>
              </w:rPr>
              <w:t>Variation to Licence Area Plan – Spencer Gulf North Radio (made on 3</w:t>
            </w:r>
            <w:r w:rsidR="001A215A" w:rsidRPr="001A215A">
              <w:rPr>
                <w:color w:val="000000"/>
                <w:szCs w:val="22"/>
              </w:rPr>
              <w:t> </w:t>
            </w:r>
            <w:r w:rsidRPr="001A215A">
              <w:rPr>
                <w:color w:val="000000"/>
                <w:szCs w:val="22"/>
              </w:rPr>
              <w:t>July 2003)</w:t>
            </w:r>
          </w:p>
        </w:tc>
        <w:bookmarkStart w:id="693" w:name="BKCheck15B_674"/>
        <w:bookmarkEnd w:id="693"/>
        <w:tc>
          <w:tcPr>
            <w:tcW w:w="1843" w:type="dxa"/>
            <w:shd w:val="clear" w:color="auto" w:fill="auto"/>
          </w:tcPr>
          <w:p w:rsidR="0026299E" w:rsidRPr="001A215A" w:rsidRDefault="0026299E" w:rsidP="00EC358E">
            <w:pPr>
              <w:pStyle w:val="Tabletext"/>
            </w:pPr>
            <w:r w:rsidRPr="001A215A">
              <w:fldChar w:fldCharType="begin"/>
            </w:r>
            <w:r w:rsidRPr="001A215A">
              <w:instrText xml:space="preserve"> HYPERLINK "http://www.comlaw.gov.au/Details/F2005B01596" \o "ComLaw" </w:instrText>
            </w:r>
            <w:r w:rsidRPr="001A215A">
              <w:fldChar w:fldCharType="separate"/>
            </w:r>
            <w:r w:rsidRPr="001A215A">
              <w:rPr>
                <w:rStyle w:val="Hyperlink"/>
              </w:rPr>
              <w:t>F2005B01596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98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Spencer Gulf North Radio – No.</w:t>
            </w:r>
            <w:r w:rsidR="001A215A" w:rsidRPr="001A215A">
              <w:rPr>
                <w:color w:val="000000"/>
                <w:szCs w:val="22"/>
              </w:rPr>
              <w:t> </w:t>
            </w:r>
            <w:r w:rsidRPr="001A215A">
              <w:rPr>
                <w:color w:val="000000"/>
                <w:szCs w:val="22"/>
              </w:rPr>
              <w:t>1 of 2009 (made on 21</w:t>
            </w:r>
            <w:r w:rsidR="001A215A" w:rsidRPr="001A215A">
              <w:rPr>
                <w:color w:val="000000"/>
                <w:szCs w:val="22"/>
              </w:rPr>
              <w:t> </w:t>
            </w:r>
            <w:r w:rsidRPr="001A215A">
              <w:rPr>
                <w:color w:val="000000"/>
                <w:szCs w:val="22"/>
              </w:rPr>
              <w:t>August 2009)</w:t>
            </w:r>
          </w:p>
        </w:tc>
        <w:bookmarkStart w:id="694" w:name="BKCheck15B_675"/>
        <w:bookmarkEnd w:id="69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"http://www.comlaw.gov.au/Details/F2009L03340" \o "ComLaw" </w:instrText>
            </w:r>
            <w:r w:rsidRPr="001A215A">
              <w:fldChar w:fldCharType="separate"/>
            </w:r>
            <w:r w:rsidR="00F502D8" w:rsidRPr="001A215A">
              <w:rPr>
                <w:rStyle w:val="Hyperlink"/>
              </w:rPr>
              <w:t>F2009L03340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99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Spencer Gulf (Television) (made on 14</w:t>
            </w:r>
            <w:r w:rsidR="001A215A" w:rsidRPr="001A215A">
              <w:rPr>
                <w:color w:val="000000"/>
                <w:szCs w:val="22"/>
              </w:rPr>
              <w:t> </w:t>
            </w:r>
            <w:r w:rsidRPr="001A215A">
              <w:rPr>
                <w:color w:val="000000"/>
                <w:szCs w:val="22"/>
              </w:rPr>
              <w:t>March 2002)</w:t>
            </w:r>
          </w:p>
        </w:tc>
        <w:bookmarkStart w:id="695" w:name="BKCheck15B_676"/>
        <w:bookmarkEnd w:id="69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"http://www.comlaw.gov.au/Details/F2005B01955" \o "ComLaw" </w:instrText>
            </w:r>
            <w:r w:rsidRPr="001A215A">
              <w:fldChar w:fldCharType="separate"/>
            </w:r>
            <w:r w:rsidR="00F502D8" w:rsidRPr="001A215A">
              <w:rPr>
                <w:rStyle w:val="Hyperlink"/>
              </w:rPr>
              <w:t>F2005B01955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Swan Hill (Radio) (made on 15</w:t>
            </w:r>
            <w:r w:rsidR="001A215A" w:rsidRPr="001A215A">
              <w:rPr>
                <w:color w:val="000000"/>
                <w:szCs w:val="22"/>
              </w:rPr>
              <w:t> </w:t>
            </w:r>
            <w:r w:rsidRPr="001A215A">
              <w:rPr>
                <w:color w:val="000000"/>
                <w:szCs w:val="22"/>
              </w:rPr>
              <w:t>September 1997)</w:t>
            </w:r>
          </w:p>
        </w:tc>
        <w:bookmarkStart w:id="696" w:name="BKCheck15B_677"/>
        <w:bookmarkEnd w:id="69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"http://www.comlaw.gov.au/Details/F2005B00833" \o "ComLaw" </w:instrText>
            </w:r>
            <w:r w:rsidRPr="001A215A">
              <w:fldChar w:fldCharType="separate"/>
            </w:r>
            <w:r w:rsidR="00F502D8" w:rsidRPr="001A215A">
              <w:rPr>
                <w:rStyle w:val="Hyperlink"/>
              </w:rPr>
              <w:t>F2005B00833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Sydney Analog Television (made on 17</w:t>
            </w:r>
            <w:r w:rsidR="001A215A" w:rsidRPr="001A215A">
              <w:rPr>
                <w:color w:val="000000"/>
                <w:szCs w:val="22"/>
              </w:rPr>
              <w:t> </w:t>
            </w:r>
            <w:r w:rsidRPr="001A215A">
              <w:rPr>
                <w:color w:val="000000"/>
                <w:szCs w:val="22"/>
              </w:rPr>
              <w:t>February 2005)</w:t>
            </w:r>
          </w:p>
        </w:tc>
        <w:bookmarkStart w:id="697" w:name="BKCheck15B_678"/>
        <w:bookmarkEnd w:id="69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"http://www.comlaw.gov.au/Details/F2005L00347" \o "ComLaw" </w:instrText>
            </w:r>
            <w:r w:rsidRPr="001A215A">
              <w:fldChar w:fldCharType="separate"/>
            </w:r>
            <w:r w:rsidR="00F502D8" w:rsidRPr="001A215A">
              <w:rPr>
                <w:rStyle w:val="Hyperlink"/>
              </w:rPr>
              <w:t>F2005L00347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Sydney, NSW Radio (made on 8</w:t>
            </w:r>
            <w:r w:rsidR="001A215A" w:rsidRPr="001A215A">
              <w:rPr>
                <w:color w:val="000000"/>
                <w:szCs w:val="22"/>
              </w:rPr>
              <w:t> </w:t>
            </w:r>
            <w:r w:rsidRPr="001A215A">
              <w:rPr>
                <w:color w:val="000000"/>
                <w:szCs w:val="22"/>
              </w:rPr>
              <w:t>December 2006)</w:t>
            </w:r>
          </w:p>
        </w:tc>
        <w:bookmarkStart w:id="698" w:name="BKCheck15B_679"/>
        <w:bookmarkEnd w:id="69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"http://www.comlaw.gov.au/Details/F2006L04066" \o "ComLaw" </w:instrText>
            </w:r>
            <w:r w:rsidRPr="001A215A">
              <w:fldChar w:fldCharType="separate"/>
            </w:r>
            <w:r w:rsidR="00F502D8" w:rsidRPr="001A215A">
              <w:rPr>
                <w:rStyle w:val="Hyperlink"/>
              </w:rPr>
              <w:t>F2006L04066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Taree (Radio) (made on 10</w:t>
            </w:r>
            <w:r w:rsidR="001A215A" w:rsidRPr="001A215A">
              <w:rPr>
                <w:color w:val="000000"/>
                <w:szCs w:val="22"/>
              </w:rPr>
              <w:t> </w:t>
            </w:r>
            <w:r w:rsidRPr="001A215A">
              <w:rPr>
                <w:color w:val="000000"/>
                <w:szCs w:val="22"/>
              </w:rPr>
              <w:t>December 1998)</w:t>
            </w:r>
          </w:p>
        </w:tc>
        <w:bookmarkStart w:id="699" w:name="BKCheck15B_680"/>
        <w:bookmarkEnd w:id="69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"http://www.comlaw.gov.au/Details/F2005B00717" \o "ComLaw" </w:instrText>
            </w:r>
            <w:r w:rsidRPr="001A215A">
              <w:fldChar w:fldCharType="separate"/>
            </w:r>
            <w:r w:rsidR="00F502D8" w:rsidRPr="001A215A">
              <w:rPr>
                <w:rStyle w:val="Hyperlink"/>
              </w:rPr>
              <w:t>F2005B00717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Tasmania Television – No.</w:t>
            </w:r>
            <w:r w:rsidR="001A215A" w:rsidRPr="001A215A">
              <w:rPr>
                <w:color w:val="000000"/>
                <w:szCs w:val="22"/>
              </w:rPr>
              <w:t> </w:t>
            </w:r>
            <w:r w:rsidRPr="001A215A">
              <w:rPr>
                <w:color w:val="000000"/>
                <w:szCs w:val="22"/>
              </w:rPr>
              <w:t>1 of 2006 (made on 16</w:t>
            </w:r>
            <w:r w:rsidR="001A215A" w:rsidRPr="001A215A">
              <w:rPr>
                <w:color w:val="000000"/>
                <w:szCs w:val="22"/>
              </w:rPr>
              <w:t> </w:t>
            </w:r>
            <w:r w:rsidRPr="001A215A">
              <w:rPr>
                <w:color w:val="000000"/>
                <w:szCs w:val="22"/>
              </w:rPr>
              <w:t>February 2006)</w:t>
            </w:r>
          </w:p>
        </w:tc>
        <w:bookmarkStart w:id="700" w:name="BKCheck15B_681"/>
        <w:bookmarkEnd w:id="70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"http://www.comlaw.gov.au/Details/F2006L00583" \o "ComLaw" </w:instrText>
            </w:r>
            <w:r w:rsidRPr="001A215A">
              <w:fldChar w:fldCharType="separate"/>
            </w:r>
            <w:r w:rsidR="00F502D8" w:rsidRPr="001A215A">
              <w:rPr>
                <w:rStyle w:val="Hyperlink"/>
              </w:rPr>
              <w:t>F2006L00583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Tenterfield (Community Radio) (made on 26</w:t>
            </w:r>
            <w:r w:rsidR="001A215A" w:rsidRPr="001A215A">
              <w:rPr>
                <w:color w:val="000000"/>
                <w:szCs w:val="22"/>
              </w:rPr>
              <w:t> </w:t>
            </w:r>
            <w:r w:rsidRPr="001A215A">
              <w:rPr>
                <w:color w:val="000000"/>
                <w:szCs w:val="22"/>
              </w:rPr>
              <w:t>November 1998)</w:t>
            </w:r>
          </w:p>
        </w:tc>
        <w:bookmarkStart w:id="701" w:name="BKCheck15B_682"/>
        <w:bookmarkEnd w:id="70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"http://www.comlaw.gov.au/Details/F2005B00721" \o "ComLaw" </w:instrText>
            </w:r>
            <w:r w:rsidRPr="001A215A">
              <w:fldChar w:fldCharType="separate"/>
            </w:r>
            <w:r w:rsidR="00F502D8" w:rsidRPr="001A215A">
              <w:rPr>
                <w:rStyle w:val="Hyperlink"/>
              </w:rPr>
              <w:t>F2005B00721</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Townsville Radio – No.</w:t>
            </w:r>
            <w:r w:rsidR="001A215A" w:rsidRPr="001A215A">
              <w:rPr>
                <w:color w:val="000000"/>
                <w:szCs w:val="22"/>
              </w:rPr>
              <w:t> </w:t>
            </w:r>
            <w:r w:rsidRPr="001A215A">
              <w:rPr>
                <w:color w:val="000000"/>
                <w:szCs w:val="22"/>
              </w:rPr>
              <w:t>1 of 2008 (made on 21</w:t>
            </w:r>
            <w:r w:rsidR="001A215A" w:rsidRPr="001A215A">
              <w:rPr>
                <w:color w:val="000000"/>
                <w:szCs w:val="22"/>
              </w:rPr>
              <w:t> </w:t>
            </w:r>
            <w:r w:rsidRPr="001A215A">
              <w:rPr>
                <w:color w:val="000000"/>
                <w:szCs w:val="22"/>
              </w:rPr>
              <w:t>November 2008)</w:t>
            </w:r>
          </w:p>
        </w:tc>
        <w:bookmarkStart w:id="702" w:name="BKCheck15B_683"/>
        <w:bookmarkEnd w:id="70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"http://www.comlaw.gov.au/Details/F2008L04437" \o "ComLaw" </w:instrText>
            </w:r>
            <w:r w:rsidRPr="001A215A">
              <w:fldChar w:fldCharType="separate"/>
            </w:r>
            <w:r w:rsidR="00F502D8" w:rsidRPr="001A215A">
              <w:rPr>
                <w:rStyle w:val="Hyperlink"/>
              </w:rPr>
              <w:t>F2008L04437</w:t>
            </w:r>
            <w:r w:rsidRPr="001A215A">
              <w:rPr>
                <w:rStyle w:val="Hyperlink"/>
              </w:rPr>
              <w:fldChar w:fldCharType="end"/>
            </w:r>
          </w:p>
        </w:tc>
      </w:tr>
      <w:tr w:rsidR="005F1BBD" w:rsidRPr="001A215A" w:rsidTr="008C6878">
        <w:trPr>
          <w:cantSplit/>
        </w:trPr>
        <w:tc>
          <w:tcPr>
            <w:tcW w:w="676" w:type="dxa"/>
            <w:shd w:val="clear" w:color="auto" w:fill="auto"/>
          </w:tcPr>
          <w:p w:rsidR="005F1BBD" w:rsidRPr="001A215A" w:rsidRDefault="008C6878" w:rsidP="00EC358E">
            <w:pPr>
              <w:pStyle w:val="Tabletext"/>
            </w:pPr>
            <w:r w:rsidRPr="001A215A">
              <w:t>107</w:t>
            </w:r>
          </w:p>
        </w:tc>
        <w:tc>
          <w:tcPr>
            <w:tcW w:w="4819" w:type="dxa"/>
            <w:shd w:val="clear" w:color="auto" w:fill="auto"/>
          </w:tcPr>
          <w:p w:rsidR="005F1BBD" w:rsidRPr="001A215A" w:rsidRDefault="005F1BBD" w:rsidP="00EC358E">
            <w:pPr>
              <w:pStyle w:val="Tabletext"/>
              <w:rPr>
                <w:color w:val="000000"/>
                <w:szCs w:val="22"/>
              </w:rPr>
            </w:pPr>
            <w:r w:rsidRPr="001A215A">
              <w:rPr>
                <w:color w:val="000000"/>
                <w:szCs w:val="22"/>
              </w:rPr>
              <w:t>Variation to Licence Area Plan – Wagga Wagga, NSW Radio (made on 3</w:t>
            </w:r>
            <w:r w:rsidR="001A215A" w:rsidRPr="001A215A">
              <w:rPr>
                <w:color w:val="000000"/>
                <w:szCs w:val="22"/>
              </w:rPr>
              <w:t> </w:t>
            </w:r>
            <w:r w:rsidRPr="001A215A">
              <w:rPr>
                <w:color w:val="000000"/>
                <w:szCs w:val="22"/>
              </w:rPr>
              <w:t>August 2006)</w:t>
            </w:r>
          </w:p>
        </w:tc>
        <w:bookmarkStart w:id="703" w:name="BKCheck15B_684"/>
        <w:bookmarkEnd w:id="703"/>
        <w:tc>
          <w:tcPr>
            <w:tcW w:w="1843" w:type="dxa"/>
            <w:shd w:val="clear" w:color="auto" w:fill="auto"/>
          </w:tcPr>
          <w:p w:rsidR="005F1BBD" w:rsidRPr="001A215A" w:rsidRDefault="005F1BBD" w:rsidP="00EC358E">
            <w:pPr>
              <w:pStyle w:val="Tabletext"/>
            </w:pPr>
            <w:r w:rsidRPr="001A215A">
              <w:fldChar w:fldCharType="begin"/>
            </w:r>
            <w:r w:rsidRPr="001A215A">
              <w:instrText xml:space="preserve"> HYPERLINK "http://www.comlaw.gov.au/Details/F2006L02610" \o "ComLaw" </w:instrText>
            </w:r>
            <w:r w:rsidRPr="001A215A">
              <w:fldChar w:fldCharType="separate"/>
            </w:r>
            <w:r w:rsidRPr="001A215A">
              <w:rPr>
                <w:rStyle w:val="Hyperlink"/>
              </w:rPr>
              <w:t>F2006L02610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Wagga Wagga Radio (made on 24</w:t>
            </w:r>
            <w:r w:rsidR="001A215A" w:rsidRPr="001A215A">
              <w:rPr>
                <w:color w:val="000000"/>
                <w:szCs w:val="22"/>
              </w:rPr>
              <w:t> </w:t>
            </w:r>
            <w:r w:rsidRPr="001A215A">
              <w:rPr>
                <w:color w:val="000000"/>
                <w:szCs w:val="22"/>
              </w:rPr>
              <w:t>February 2005)</w:t>
            </w:r>
          </w:p>
        </w:tc>
        <w:bookmarkStart w:id="704" w:name="BKCheck15B_685"/>
        <w:bookmarkEnd w:id="70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"http://www.comlaw.gov.au/Details/F2005L00552" \o "ComLaw" </w:instrText>
            </w:r>
            <w:r w:rsidRPr="001A215A">
              <w:fldChar w:fldCharType="separate"/>
            </w:r>
            <w:r w:rsidR="00F502D8" w:rsidRPr="001A215A">
              <w:rPr>
                <w:rStyle w:val="Hyperlink"/>
              </w:rPr>
              <w:t>F2005L00552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109</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Warragul Radio (made on 27</w:t>
            </w:r>
            <w:r w:rsidR="001A215A" w:rsidRPr="001A215A">
              <w:rPr>
                <w:color w:val="000000"/>
                <w:szCs w:val="22"/>
              </w:rPr>
              <w:t> </w:t>
            </w:r>
            <w:r w:rsidRPr="001A215A">
              <w:rPr>
                <w:color w:val="000000"/>
                <w:szCs w:val="22"/>
              </w:rPr>
              <w:t>January 2005)</w:t>
            </w:r>
          </w:p>
        </w:tc>
        <w:bookmarkStart w:id="705" w:name="BKCheck15B_686"/>
        <w:bookmarkEnd w:id="70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"http://www.comlaw.gov.au/Details/F2005L00166" \o "ComLaw" </w:instrText>
            </w:r>
            <w:r w:rsidRPr="001A215A">
              <w:fldChar w:fldCharType="separate"/>
            </w:r>
            <w:r w:rsidR="00F502D8" w:rsidRPr="001A215A">
              <w:rPr>
                <w:rStyle w:val="Hyperlink"/>
              </w:rPr>
              <w:t>F2005L00166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Warrnambool Radio (VIC) (made on 22</w:t>
            </w:r>
            <w:r w:rsidR="001A215A" w:rsidRPr="001A215A">
              <w:rPr>
                <w:color w:val="000000"/>
                <w:szCs w:val="22"/>
              </w:rPr>
              <w:t> </w:t>
            </w:r>
            <w:r w:rsidRPr="001A215A">
              <w:rPr>
                <w:color w:val="000000"/>
                <w:szCs w:val="22"/>
              </w:rPr>
              <w:t>April 2004)</w:t>
            </w:r>
          </w:p>
        </w:tc>
        <w:bookmarkStart w:id="706" w:name="BKCheck15B_687"/>
        <w:bookmarkEnd w:id="70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"http://www.comlaw.gov.au/Details/F2006B11488" \o "ComLaw" </w:instrText>
            </w:r>
            <w:r w:rsidRPr="001A215A">
              <w:fldChar w:fldCharType="separate"/>
            </w:r>
            <w:r w:rsidR="00F502D8" w:rsidRPr="001A215A">
              <w:rPr>
                <w:rStyle w:val="Hyperlink"/>
              </w:rPr>
              <w:t>F2006B11488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111</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Wollongong (made on 20</w:t>
            </w:r>
            <w:r w:rsidR="001A215A" w:rsidRPr="001A215A">
              <w:rPr>
                <w:color w:val="000000"/>
                <w:szCs w:val="22"/>
              </w:rPr>
              <w:t> </w:t>
            </w:r>
            <w:r w:rsidRPr="001A215A">
              <w:rPr>
                <w:color w:val="000000"/>
                <w:szCs w:val="22"/>
              </w:rPr>
              <w:t>November 2003)</w:t>
            </w:r>
          </w:p>
        </w:tc>
        <w:bookmarkStart w:id="707" w:name="BKCheck15B_688"/>
        <w:bookmarkEnd w:id="70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"http://www.comlaw.gov.au/Details/F2005B00722" \o "ComLaw" </w:instrText>
            </w:r>
            <w:r w:rsidRPr="001A215A">
              <w:fldChar w:fldCharType="separate"/>
            </w:r>
            <w:r w:rsidR="00F502D8" w:rsidRPr="001A215A">
              <w:rPr>
                <w:rStyle w:val="Hyperlink"/>
              </w:rPr>
              <w:t>F2005B00722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112</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Wollongong, NSW Radio (made on 8</w:t>
            </w:r>
            <w:r w:rsidR="001A215A" w:rsidRPr="001A215A">
              <w:rPr>
                <w:color w:val="000000"/>
                <w:szCs w:val="22"/>
              </w:rPr>
              <w:t> </w:t>
            </w:r>
            <w:r w:rsidRPr="001A215A">
              <w:rPr>
                <w:color w:val="000000"/>
                <w:szCs w:val="22"/>
              </w:rPr>
              <w:t>December 2006)</w:t>
            </w:r>
          </w:p>
        </w:tc>
        <w:bookmarkStart w:id="708" w:name="BKCheck15B_689"/>
        <w:bookmarkEnd w:id="70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"http://www.comlaw.gov.au/Details/F2006L04076" \o "ComLaw" </w:instrText>
            </w:r>
            <w:r w:rsidRPr="001A215A">
              <w:fldChar w:fldCharType="separate"/>
            </w:r>
            <w:r w:rsidR="00F502D8" w:rsidRPr="001A215A">
              <w:rPr>
                <w:rStyle w:val="Hyperlink"/>
              </w:rPr>
              <w:t>F2006L04076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113</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 – Young (made on 5</w:t>
            </w:r>
            <w:r w:rsidR="001A215A" w:rsidRPr="001A215A">
              <w:rPr>
                <w:color w:val="000000"/>
                <w:szCs w:val="22"/>
              </w:rPr>
              <w:t> </w:t>
            </w:r>
            <w:r w:rsidRPr="001A215A">
              <w:rPr>
                <w:color w:val="000000"/>
                <w:szCs w:val="22"/>
              </w:rPr>
              <w:t>February 2004)</w:t>
            </w:r>
          </w:p>
        </w:tc>
        <w:bookmarkStart w:id="709" w:name="BKCheck15B_690"/>
        <w:bookmarkEnd w:id="70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"http://www.comlaw.gov.au/Details/F2005B00644" \o "ComLaw" </w:instrText>
            </w:r>
            <w:r w:rsidRPr="001A215A">
              <w:fldChar w:fldCharType="separate"/>
            </w:r>
            <w:r w:rsidR="00F502D8" w:rsidRPr="001A215A">
              <w:rPr>
                <w:rStyle w:val="Hyperlink"/>
              </w:rPr>
              <w:t>F2005B00644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Plans – Mount Gambier/South East (Television) (made on 6</w:t>
            </w:r>
            <w:r w:rsidR="001A215A" w:rsidRPr="001A215A">
              <w:rPr>
                <w:color w:val="000000"/>
                <w:szCs w:val="22"/>
              </w:rPr>
              <w:t> </w:t>
            </w:r>
            <w:r w:rsidRPr="001A215A">
              <w:rPr>
                <w:color w:val="000000"/>
                <w:szCs w:val="22"/>
              </w:rPr>
              <w:t>December 2001)</w:t>
            </w:r>
          </w:p>
        </w:tc>
        <w:bookmarkStart w:id="710" w:name="BKCheck15B_691"/>
        <w:bookmarkEnd w:id="71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"http://www.comlaw.gov.au/Details/F2005B01809" \o "ComLaw" </w:instrText>
            </w:r>
            <w:r w:rsidRPr="001A215A">
              <w:fldChar w:fldCharType="separate"/>
            </w:r>
            <w:r w:rsidR="00F502D8" w:rsidRPr="001A215A">
              <w:rPr>
                <w:rStyle w:val="Hyperlink"/>
              </w:rPr>
              <w:t>F2005B01809</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115</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Licence Area Plans – Riverland (Television) (made on 6</w:t>
            </w:r>
            <w:r w:rsidR="001A215A" w:rsidRPr="001A215A">
              <w:rPr>
                <w:color w:val="000000"/>
                <w:szCs w:val="22"/>
              </w:rPr>
              <w:t> </w:t>
            </w:r>
            <w:r w:rsidRPr="001A215A">
              <w:rPr>
                <w:color w:val="000000"/>
                <w:szCs w:val="22"/>
              </w:rPr>
              <w:t>December 2001)</w:t>
            </w:r>
          </w:p>
        </w:tc>
        <w:bookmarkStart w:id="711" w:name="BKCheck15B_692"/>
        <w:bookmarkEnd w:id="71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"http://www.comlaw.gov.au/Details/F2009B00253" \o "ComLaw" </w:instrText>
            </w:r>
            <w:r w:rsidRPr="001A215A">
              <w:fldChar w:fldCharType="separate"/>
            </w:r>
            <w:r w:rsidR="00F502D8" w:rsidRPr="001A215A">
              <w:rPr>
                <w:rStyle w:val="Hyperlink"/>
              </w:rPr>
              <w:t>F2009B00253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116</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Radio Licence Area Plan – Atherton (made on 19</w:t>
            </w:r>
            <w:r w:rsidR="001A215A" w:rsidRPr="001A215A">
              <w:rPr>
                <w:color w:val="000000"/>
                <w:szCs w:val="22"/>
              </w:rPr>
              <w:t> </w:t>
            </w:r>
            <w:r w:rsidRPr="001A215A">
              <w:rPr>
                <w:color w:val="000000"/>
                <w:szCs w:val="22"/>
              </w:rPr>
              <w:t>March 1998)</w:t>
            </w:r>
          </w:p>
        </w:tc>
        <w:bookmarkStart w:id="712" w:name="BKCheck15B_693"/>
        <w:bookmarkEnd w:id="71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"http://www.comlaw.gov.au/Details/F2005B00734" \o "ComLaw" </w:instrText>
            </w:r>
            <w:r w:rsidRPr="001A215A">
              <w:fldChar w:fldCharType="separate"/>
            </w:r>
            <w:r w:rsidR="00F502D8" w:rsidRPr="001A215A">
              <w:rPr>
                <w:rStyle w:val="Hyperlink"/>
              </w:rPr>
              <w:t>F2005B00734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117</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the Bordertown Community Radio Licence Area Plan (made on 6</w:t>
            </w:r>
            <w:r w:rsidR="001A215A" w:rsidRPr="001A215A">
              <w:rPr>
                <w:color w:val="000000"/>
                <w:szCs w:val="22"/>
              </w:rPr>
              <w:t> </w:t>
            </w:r>
            <w:r w:rsidRPr="001A215A">
              <w:rPr>
                <w:color w:val="000000"/>
                <w:szCs w:val="22"/>
              </w:rPr>
              <w:t>December 2001)</w:t>
            </w:r>
          </w:p>
        </w:tc>
        <w:bookmarkStart w:id="713" w:name="BKCheck15B_694"/>
        <w:bookmarkEnd w:id="71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"http://www.comlaw.gov.au/Details/F2005B00684" \o "ComLaw" </w:instrText>
            </w:r>
            <w:r w:rsidRPr="001A215A">
              <w:fldChar w:fldCharType="separate"/>
            </w:r>
            <w:r w:rsidR="00F502D8" w:rsidRPr="001A215A">
              <w:rPr>
                <w:rStyle w:val="Hyperlink"/>
              </w:rPr>
              <w:t>F2005B00684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118</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the Licence Area Plan – Charleville (made on 19</w:t>
            </w:r>
            <w:r w:rsidR="001A215A" w:rsidRPr="001A215A">
              <w:rPr>
                <w:color w:val="000000"/>
                <w:szCs w:val="22"/>
              </w:rPr>
              <w:t> </w:t>
            </w:r>
            <w:r w:rsidRPr="001A215A">
              <w:rPr>
                <w:color w:val="000000"/>
                <w:szCs w:val="22"/>
              </w:rPr>
              <w:t>February 2004)</w:t>
            </w:r>
          </w:p>
        </w:tc>
        <w:bookmarkStart w:id="714" w:name="BKCheck15B_695"/>
        <w:bookmarkEnd w:id="71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"http://www.comlaw.gov.au/Details/F2005B01109" \o "ComLaw" </w:instrText>
            </w:r>
            <w:r w:rsidRPr="001A215A">
              <w:fldChar w:fldCharType="separate"/>
            </w:r>
            <w:r w:rsidR="00F502D8" w:rsidRPr="001A215A">
              <w:rPr>
                <w:rStyle w:val="Hyperlink"/>
              </w:rPr>
              <w:t>F2005B01109</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119</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Emerald Radio (made on 19</w:t>
            </w:r>
            <w:r w:rsidR="001A215A" w:rsidRPr="001A215A">
              <w:rPr>
                <w:color w:val="000000"/>
                <w:szCs w:val="22"/>
              </w:rPr>
              <w:t> </w:t>
            </w:r>
            <w:r w:rsidRPr="001A215A">
              <w:rPr>
                <w:color w:val="000000"/>
                <w:szCs w:val="22"/>
              </w:rPr>
              <w:t>September 2002)</w:t>
            </w:r>
          </w:p>
        </w:tc>
        <w:bookmarkStart w:id="715" w:name="BKCheck15B_696"/>
        <w:bookmarkEnd w:id="715"/>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"http://www.comlaw.gov.au/Details/F2005B00753" \o "ComLaw" </w:instrText>
            </w:r>
            <w:r w:rsidRPr="001A215A">
              <w:fldChar w:fldCharType="separate"/>
            </w:r>
            <w:r w:rsidRPr="001A215A">
              <w:rPr>
                <w:rStyle w:val="Hyperlink"/>
              </w:rPr>
              <w:t>F2005B00753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120</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the Licence Area Plan – Emerald Radio (made on 10</w:t>
            </w:r>
            <w:r w:rsidR="001A215A" w:rsidRPr="001A215A">
              <w:rPr>
                <w:color w:val="000000"/>
                <w:szCs w:val="22"/>
              </w:rPr>
              <w:t> </w:t>
            </w:r>
            <w:r w:rsidRPr="001A215A">
              <w:rPr>
                <w:color w:val="000000"/>
                <w:szCs w:val="22"/>
              </w:rPr>
              <w:t>April 2003)</w:t>
            </w:r>
          </w:p>
        </w:tc>
        <w:bookmarkStart w:id="716" w:name="BKCheck15B_697"/>
        <w:bookmarkEnd w:id="71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"http://www.comlaw.gov.au/Details/F2005B00755" \o "ComLaw" </w:instrText>
            </w:r>
            <w:r w:rsidRPr="001A215A">
              <w:fldChar w:fldCharType="separate"/>
            </w:r>
            <w:r w:rsidR="00F502D8" w:rsidRPr="001A215A">
              <w:rPr>
                <w:rStyle w:val="Hyperlink"/>
              </w:rPr>
              <w:t>F2005B00755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121</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Albury Radio – No.</w:t>
            </w:r>
            <w:r w:rsidR="001A215A" w:rsidRPr="001A215A">
              <w:rPr>
                <w:i/>
                <w:color w:val="000000"/>
                <w:szCs w:val="22"/>
              </w:rPr>
              <w:t> </w:t>
            </w:r>
            <w:r w:rsidRPr="001A215A">
              <w:rPr>
                <w:i/>
                <w:color w:val="000000"/>
                <w:szCs w:val="22"/>
              </w:rPr>
              <w:t>1 of 2010</w:t>
            </w:r>
          </w:p>
        </w:tc>
        <w:bookmarkStart w:id="717" w:name="BKCheck15B_698"/>
        <w:bookmarkEnd w:id="71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"http://www.comlaw.gov.au/Details/F2010L00757" \o "ComLaw" </w:instrText>
            </w:r>
            <w:r w:rsidRPr="001A215A">
              <w:fldChar w:fldCharType="separate"/>
            </w:r>
            <w:r w:rsidR="00F502D8" w:rsidRPr="001A215A">
              <w:rPr>
                <w:rStyle w:val="Hyperlink"/>
              </w:rPr>
              <w:t>F2010L00757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122</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Bourke Radio – No.</w:t>
            </w:r>
            <w:r w:rsidR="001A215A" w:rsidRPr="001A215A">
              <w:rPr>
                <w:i/>
                <w:color w:val="000000"/>
                <w:szCs w:val="22"/>
              </w:rPr>
              <w:t> </w:t>
            </w:r>
            <w:r w:rsidRPr="001A215A">
              <w:rPr>
                <w:i/>
                <w:color w:val="000000"/>
                <w:szCs w:val="22"/>
              </w:rPr>
              <w:t>1 of 2011</w:t>
            </w:r>
          </w:p>
        </w:tc>
        <w:bookmarkStart w:id="718" w:name="BKCheck15B_699"/>
        <w:bookmarkEnd w:id="71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"http://www.comlaw.gov.au/Details/F2011L00476" \o "ComLaw" </w:instrText>
            </w:r>
            <w:r w:rsidRPr="001A215A">
              <w:fldChar w:fldCharType="separate"/>
            </w:r>
            <w:r w:rsidR="00F502D8" w:rsidRPr="001A215A">
              <w:rPr>
                <w:rStyle w:val="Hyperlink"/>
              </w:rPr>
              <w:t>F2011L00476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123</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Broken Hill (Television and Radio) – No.</w:t>
            </w:r>
            <w:r w:rsidR="001A215A" w:rsidRPr="001A215A">
              <w:rPr>
                <w:i/>
                <w:color w:val="000000"/>
                <w:szCs w:val="22"/>
              </w:rPr>
              <w:t> </w:t>
            </w:r>
            <w:r w:rsidRPr="001A215A">
              <w:rPr>
                <w:i/>
                <w:color w:val="000000"/>
                <w:szCs w:val="22"/>
              </w:rPr>
              <w:t>1 of 2010</w:t>
            </w:r>
          </w:p>
        </w:tc>
        <w:bookmarkStart w:id="719" w:name="BKCheck15B_700"/>
        <w:bookmarkEnd w:id="71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"http://www.comlaw.gov.au/Details/F2010L03235" \o "ComLaw" </w:instrText>
            </w:r>
            <w:r w:rsidRPr="001A215A">
              <w:fldChar w:fldCharType="separate"/>
            </w:r>
            <w:r w:rsidR="00F502D8" w:rsidRPr="001A215A">
              <w:rPr>
                <w:rStyle w:val="Hyperlink"/>
              </w:rPr>
              <w:t>F2010L03235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124</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Bunbury Radio – No.</w:t>
            </w:r>
            <w:r w:rsidR="001A215A" w:rsidRPr="001A215A">
              <w:rPr>
                <w:i/>
                <w:color w:val="000000"/>
                <w:szCs w:val="22"/>
              </w:rPr>
              <w:t> </w:t>
            </w:r>
            <w:r w:rsidRPr="001A215A">
              <w:rPr>
                <w:i/>
                <w:color w:val="000000"/>
                <w:szCs w:val="22"/>
              </w:rPr>
              <w:t>1 of 2010</w:t>
            </w:r>
          </w:p>
        </w:tc>
        <w:bookmarkStart w:id="720" w:name="BKCheck15B_701"/>
        <w:bookmarkEnd w:id="72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"http://www.comlaw.gov.au/Details/F2010L02810" \o "ComLaw" </w:instrText>
            </w:r>
            <w:r w:rsidRPr="001A215A">
              <w:fldChar w:fldCharType="separate"/>
            </w:r>
            <w:r w:rsidR="00F502D8" w:rsidRPr="001A215A">
              <w:rPr>
                <w:rStyle w:val="Hyperlink"/>
              </w:rPr>
              <w:t>F2010L02810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125</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Bundaberg Radio – No.</w:t>
            </w:r>
            <w:r w:rsidR="001A215A" w:rsidRPr="001A215A">
              <w:rPr>
                <w:i/>
                <w:color w:val="000000"/>
                <w:szCs w:val="22"/>
              </w:rPr>
              <w:t> </w:t>
            </w:r>
            <w:r w:rsidRPr="001A215A">
              <w:rPr>
                <w:i/>
                <w:color w:val="000000"/>
                <w:szCs w:val="22"/>
              </w:rPr>
              <w:t>1 of 2011</w:t>
            </w:r>
          </w:p>
        </w:tc>
        <w:bookmarkStart w:id="721" w:name="BKCheck15B_702"/>
        <w:bookmarkEnd w:id="72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"http://www.comlaw.gov.au/Details/F2011L00453" \o "ComLaw" </w:instrText>
            </w:r>
            <w:r w:rsidRPr="001A215A">
              <w:fldChar w:fldCharType="separate"/>
            </w:r>
            <w:r w:rsidR="00F502D8" w:rsidRPr="001A215A">
              <w:rPr>
                <w:rStyle w:val="Hyperlink"/>
              </w:rPr>
              <w:t>F2011L00453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126</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Cairns Radio – No.</w:t>
            </w:r>
            <w:r w:rsidR="001A215A" w:rsidRPr="001A215A">
              <w:rPr>
                <w:i/>
                <w:color w:val="000000"/>
                <w:szCs w:val="22"/>
              </w:rPr>
              <w:t> </w:t>
            </w:r>
            <w:r w:rsidRPr="001A215A">
              <w:rPr>
                <w:i/>
                <w:color w:val="000000"/>
                <w:szCs w:val="22"/>
              </w:rPr>
              <w:t>1 of 2011</w:t>
            </w:r>
          </w:p>
        </w:tc>
        <w:bookmarkStart w:id="722" w:name="BKCheck15B_703"/>
        <w:bookmarkEnd w:id="72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"http://www.comlaw.gov.au/Details/F2011L00485" \o "ComLaw" </w:instrText>
            </w:r>
            <w:r w:rsidRPr="001A215A">
              <w:fldChar w:fldCharType="separate"/>
            </w:r>
            <w:r w:rsidR="00F502D8" w:rsidRPr="001A215A">
              <w:rPr>
                <w:rStyle w:val="Hyperlink"/>
              </w:rPr>
              <w:t>F2011L00485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127</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Canberra Radio – No.</w:t>
            </w:r>
            <w:r w:rsidR="001A215A" w:rsidRPr="001A215A">
              <w:rPr>
                <w:i/>
                <w:color w:val="000000"/>
                <w:szCs w:val="22"/>
              </w:rPr>
              <w:t> </w:t>
            </w:r>
            <w:r w:rsidRPr="001A215A">
              <w:rPr>
                <w:i/>
                <w:color w:val="000000"/>
                <w:szCs w:val="22"/>
              </w:rPr>
              <w:t>1 of 2009</w:t>
            </w:r>
          </w:p>
        </w:tc>
        <w:bookmarkStart w:id="723" w:name="BKCheck15B_704"/>
        <w:bookmarkEnd w:id="72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"http://www.comlaw.gov.au/Details/F2010L00042" \o "ComLaw" </w:instrText>
            </w:r>
            <w:r w:rsidRPr="001A215A">
              <w:fldChar w:fldCharType="separate"/>
            </w:r>
            <w:r w:rsidR="00F502D8" w:rsidRPr="001A215A">
              <w:rPr>
                <w:rStyle w:val="Hyperlink"/>
              </w:rPr>
              <w:t>F2010L00042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128</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Coffs Harbour Radio – No.</w:t>
            </w:r>
            <w:r w:rsidR="001A215A" w:rsidRPr="001A215A">
              <w:rPr>
                <w:i/>
                <w:color w:val="000000"/>
                <w:szCs w:val="22"/>
              </w:rPr>
              <w:t> </w:t>
            </w:r>
            <w:r w:rsidRPr="001A215A">
              <w:rPr>
                <w:i/>
                <w:color w:val="000000"/>
                <w:szCs w:val="22"/>
              </w:rPr>
              <w:t>1 of 2010</w:t>
            </w:r>
          </w:p>
        </w:tc>
        <w:bookmarkStart w:id="724" w:name="BKCheck15B_705"/>
        <w:bookmarkEnd w:id="72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"http://www.comlaw.gov.au/Details/F2010L01902" \o "ComLaw" </w:instrText>
            </w:r>
            <w:r w:rsidRPr="001A215A">
              <w:fldChar w:fldCharType="separate"/>
            </w:r>
            <w:r w:rsidR="00F502D8" w:rsidRPr="001A215A">
              <w:rPr>
                <w:rStyle w:val="Hyperlink"/>
              </w:rPr>
              <w:t>F2010L01902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129</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Cooma Radio – No.</w:t>
            </w:r>
            <w:r w:rsidR="001A215A" w:rsidRPr="001A215A">
              <w:rPr>
                <w:i/>
                <w:color w:val="000000"/>
                <w:szCs w:val="22"/>
              </w:rPr>
              <w:t> </w:t>
            </w:r>
            <w:r w:rsidRPr="001A215A">
              <w:rPr>
                <w:i/>
                <w:color w:val="000000"/>
                <w:szCs w:val="22"/>
              </w:rPr>
              <w:t>1 of 2011</w:t>
            </w:r>
          </w:p>
        </w:tc>
        <w:bookmarkStart w:id="725" w:name="BKCheck15B_706"/>
        <w:bookmarkEnd w:id="72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"http://www.comlaw.gov.au/Details/F2011L01657" \o "ComLaw" </w:instrText>
            </w:r>
            <w:r w:rsidRPr="001A215A">
              <w:fldChar w:fldCharType="separate"/>
            </w:r>
            <w:r w:rsidR="00F502D8" w:rsidRPr="001A215A">
              <w:rPr>
                <w:rStyle w:val="Hyperlink"/>
              </w:rPr>
              <w:t>F2011L01657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130</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Deniliquin Radio – No.</w:t>
            </w:r>
            <w:r w:rsidR="001A215A" w:rsidRPr="001A215A">
              <w:rPr>
                <w:i/>
                <w:color w:val="000000"/>
                <w:szCs w:val="22"/>
              </w:rPr>
              <w:t> </w:t>
            </w:r>
            <w:r w:rsidRPr="001A215A">
              <w:rPr>
                <w:i/>
                <w:color w:val="000000"/>
                <w:szCs w:val="22"/>
              </w:rPr>
              <w:t>1 of 2010</w:t>
            </w:r>
          </w:p>
        </w:tc>
        <w:bookmarkStart w:id="726" w:name="BKCheck15B_707"/>
        <w:bookmarkEnd w:id="72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"http://www.comlaw.gov.au/Details/F2010L00790" \o "ComLaw" </w:instrText>
            </w:r>
            <w:r w:rsidRPr="001A215A">
              <w:fldChar w:fldCharType="separate"/>
            </w:r>
            <w:r w:rsidR="00F502D8" w:rsidRPr="001A215A">
              <w:rPr>
                <w:rStyle w:val="Hyperlink"/>
              </w:rPr>
              <w:t>F2010L00790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131</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Griffith Radio – No.</w:t>
            </w:r>
            <w:r w:rsidR="001A215A" w:rsidRPr="001A215A">
              <w:rPr>
                <w:i/>
                <w:color w:val="000000"/>
                <w:szCs w:val="22"/>
              </w:rPr>
              <w:t> </w:t>
            </w:r>
            <w:r w:rsidRPr="001A215A">
              <w:rPr>
                <w:i/>
                <w:color w:val="000000"/>
                <w:szCs w:val="22"/>
              </w:rPr>
              <w:t>1 of 2010</w:t>
            </w:r>
          </w:p>
        </w:tc>
        <w:bookmarkStart w:id="727" w:name="BKCheck15B_708"/>
        <w:bookmarkEnd w:id="72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"http://www.comlaw.gov.au/Details/F2010L00756" \o "ComLaw" </w:instrText>
            </w:r>
            <w:r w:rsidRPr="001A215A">
              <w:fldChar w:fldCharType="separate"/>
            </w:r>
            <w:r w:rsidR="00F502D8" w:rsidRPr="001A215A">
              <w:rPr>
                <w:rStyle w:val="Hyperlink"/>
              </w:rPr>
              <w:t>F2010L00756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132</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Hobart Radio – No.</w:t>
            </w:r>
            <w:r w:rsidR="001A215A" w:rsidRPr="001A215A">
              <w:rPr>
                <w:i/>
                <w:color w:val="000000"/>
                <w:szCs w:val="22"/>
              </w:rPr>
              <w:t> </w:t>
            </w:r>
            <w:r w:rsidRPr="001A215A">
              <w:rPr>
                <w:i/>
                <w:color w:val="000000"/>
                <w:szCs w:val="22"/>
              </w:rPr>
              <w:t>1 of 2011</w:t>
            </w:r>
          </w:p>
        </w:tc>
        <w:bookmarkStart w:id="728" w:name="BKCheck15B_709"/>
        <w:bookmarkEnd w:id="72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"http://www.comlaw.gov.au/Details/F2011L02068" \o "ComLaw" </w:instrText>
            </w:r>
            <w:r w:rsidRPr="001A215A">
              <w:fldChar w:fldCharType="separate"/>
            </w:r>
            <w:r w:rsidR="00F502D8" w:rsidRPr="001A215A">
              <w:rPr>
                <w:rStyle w:val="Hyperlink"/>
              </w:rPr>
              <w:t>F2011L02068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133</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Kingaroy Radio – No.</w:t>
            </w:r>
            <w:r w:rsidR="001A215A" w:rsidRPr="001A215A">
              <w:rPr>
                <w:i/>
                <w:color w:val="000000"/>
                <w:szCs w:val="22"/>
              </w:rPr>
              <w:t> </w:t>
            </w:r>
            <w:r w:rsidRPr="001A215A">
              <w:rPr>
                <w:i/>
                <w:color w:val="000000"/>
                <w:szCs w:val="22"/>
              </w:rPr>
              <w:t>1 of 2011</w:t>
            </w:r>
          </w:p>
        </w:tc>
        <w:bookmarkStart w:id="729" w:name="BKCheck15B_710"/>
        <w:bookmarkEnd w:id="72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"http://www.comlaw.gov.au/Details/F2011L00455" \o "ComLaw" </w:instrText>
            </w:r>
            <w:r w:rsidRPr="001A215A">
              <w:fldChar w:fldCharType="separate"/>
            </w:r>
            <w:r w:rsidR="00F502D8" w:rsidRPr="001A215A">
              <w:rPr>
                <w:rStyle w:val="Hyperlink"/>
              </w:rPr>
              <w:t>F2011L00455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134</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Launceston Radio – No.</w:t>
            </w:r>
            <w:r w:rsidR="001A215A" w:rsidRPr="001A215A">
              <w:rPr>
                <w:i/>
                <w:color w:val="000000"/>
                <w:szCs w:val="22"/>
              </w:rPr>
              <w:t> </w:t>
            </w:r>
            <w:r w:rsidRPr="001A215A">
              <w:rPr>
                <w:i/>
                <w:color w:val="000000"/>
                <w:szCs w:val="22"/>
              </w:rPr>
              <w:t>1 of 2009</w:t>
            </w:r>
          </w:p>
        </w:tc>
        <w:bookmarkStart w:id="730" w:name="BKCheck15B_711"/>
        <w:bookmarkEnd w:id="73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"http://www.comlaw.gov.au/Details/F2009L03738" \o "ComLaw" </w:instrText>
            </w:r>
            <w:r w:rsidRPr="001A215A">
              <w:fldChar w:fldCharType="separate"/>
            </w:r>
            <w:r w:rsidR="00F502D8" w:rsidRPr="001A215A">
              <w:rPr>
                <w:rStyle w:val="Hyperlink"/>
              </w:rPr>
              <w:t>F2009L03738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135</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Maryborough Radio – No.</w:t>
            </w:r>
            <w:r w:rsidR="001A215A" w:rsidRPr="001A215A">
              <w:rPr>
                <w:i/>
                <w:color w:val="000000"/>
                <w:szCs w:val="22"/>
              </w:rPr>
              <w:t> </w:t>
            </w:r>
            <w:r w:rsidRPr="001A215A">
              <w:rPr>
                <w:i/>
                <w:color w:val="000000"/>
                <w:szCs w:val="22"/>
              </w:rPr>
              <w:t>1 of 2011</w:t>
            </w:r>
          </w:p>
        </w:tc>
        <w:bookmarkStart w:id="731" w:name="BKCheck15B_712"/>
        <w:bookmarkEnd w:id="73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"http://www.comlaw.gov.au/Details/F2011L00566" \o "ComLaw" </w:instrText>
            </w:r>
            <w:r w:rsidRPr="001A215A">
              <w:fldChar w:fldCharType="separate"/>
            </w:r>
            <w:r w:rsidR="00F502D8" w:rsidRPr="001A215A">
              <w:rPr>
                <w:rStyle w:val="Hyperlink"/>
              </w:rPr>
              <w:t>F2011L00566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136</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Mildura/Sunraysia Television and Radio – No.</w:t>
            </w:r>
            <w:r w:rsidR="001A215A" w:rsidRPr="001A215A">
              <w:rPr>
                <w:i/>
                <w:color w:val="000000"/>
                <w:szCs w:val="22"/>
              </w:rPr>
              <w:t> </w:t>
            </w:r>
            <w:r w:rsidRPr="001A215A">
              <w:rPr>
                <w:i/>
                <w:color w:val="000000"/>
                <w:szCs w:val="22"/>
              </w:rPr>
              <w:t>1 of 2010</w:t>
            </w:r>
          </w:p>
        </w:tc>
        <w:bookmarkStart w:id="732" w:name="BKCheck15B_713"/>
        <w:bookmarkEnd w:id="73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"http://www.comlaw.gov.au/Details/F2010L03005" \o "ComLaw" </w:instrText>
            </w:r>
            <w:r w:rsidRPr="001A215A">
              <w:fldChar w:fldCharType="separate"/>
            </w:r>
            <w:r w:rsidR="00F502D8" w:rsidRPr="001A215A">
              <w:rPr>
                <w:rStyle w:val="Hyperlink"/>
              </w:rPr>
              <w:t>F2010L03005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137</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Moree Radio – No.</w:t>
            </w:r>
            <w:r w:rsidR="001A215A" w:rsidRPr="001A215A">
              <w:rPr>
                <w:i/>
                <w:color w:val="000000"/>
                <w:szCs w:val="22"/>
              </w:rPr>
              <w:t> </w:t>
            </w:r>
            <w:r w:rsidRPr="001A215A">
              <w:rPr>
                <w:i/>
                <w:color w:val="000000"/>
                <w:szCs w:val="22"/>
              </w:rPr>
              <w:t>1 of 2010</w:t>
            </w:r>
          </w:p>
        </w:tc>
        <w:bookmarkStart w:id="733" w:name="BKCheck15B_714"/>
        <w:bookmarkEnd w:id="73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"http://www.comlaw.gov.au/Details/F2010L00833" \o "ComLaw" </w:instrText>
            </w:r>
            <w:r w:rsidRPr="001A215A">
              <w:fldChar w:fldCharType="separate"/>
            </w:r>
            <w:r w:rsidR="00F502D8" w:rsidRPr="001A215A">
              <w:rPr>
                <w:rStyle w:val="Hyperlink"/>
              </w:rPr>
              <w:t>F2010L00833</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138</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Mount Gambier/South East (Television) – No.</w:t>
            </w:r>
            <w:r w:rsidR="001A215A" w:rsidRPr="001A215A">
              <w:rPr>
                <w:i/>
                <w:color w:val="000000"/>
                <w:szCs w:val="22"/>
              </w:rPr>
              <w:t> </w:t>
            </w:r>
            <w:r w:rsidRPr="001A215A">
              <w:rPr>
                <w:i/>
                <w:color w:val="000000"/>
                <w:szCs w:val="22"/>
              </w:rPr>
              <w:t>1 of 2010</w:t>
            </w:r>
          </w:p>
        </w:tc>
        <w:bookmarkStart w:id="734" w:name="BKCheck15B_715"/>
        <w:bookmarkEnd w:id="73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"http://www.comlaw.gov.au/Details/F2010L03237" \o "ComLaw" </w:instrText>
            </w:r>
            <w:r w:rsidRPr="001A215A">
              <w:fldChar w:fldCharType="separate"/>
            </w:r>
            <w:r w:rsidR="00F502D8" w:rsidRPr="001A215A">
              <w:rPr>
                <w:rStyle w:val="Hyperlink"/>
              </w:rPr>
              <w:t>F2010L03237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139</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Murray Bridge Radio – No.</w:t>
            </w:r>
            <w:r w:rsidR="001A215A" w:rsidRPr="001A215A">
              <w:rPr>
                <w:i/>
                <w:color w:val="000000"/>
                <w:szCs w:val="22"/>
              </w:rPr>
              <w:t> </w:t>
            </w:r>
            <w:r w:rsidRPr="001A215A">
              <w:rPr>
                <w:i/>
                <w:color w:val="000000"/>
                <w:szCs w:val="22"/>
              </w:rPr>
              <w:t>1 of 2009</w:t>
            </w:r>
          </w:p>
        </w:tc>
        <w:bookmarkStart w:id="735" w:name="BKCheck15B_716"/>
        <w:bookmarkEnd w:id="73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"http://www.comlaw.gov.au/Details/F2009L04212" \o "ComLaw" </w:instrText>
            </w:r>
            <w:r w:rsidRPr="001A215A">
              <w:fldChar w:fldCharType="separate"/>
            </w:r>
            <w:r w:rsidR="00F502D8" w:rsidRPr="001A215A">
              <w:rPr>
                <w:rStyle w:val="Hyperlink"/>
              </w:rPr>
              <w:t>F2009L04212</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140</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Nowra Radio – No.</w:t>
            </w:r>
            <w:r w:rsidR="001A215A" w:rsidRPr="001A215A">
              <w:rPr>
                <w:i/>
                <w:color w:val="000000"/>
                <w:szCs w:val="22"/>
              </w:rPr>
              <w:t> </w:t>
            </w:r>
            <w:r w:rsidRPr="001A215A">
              <w:rPr>
                <w:i/>
                <w:color w:val="000000"/>
                <w:szCs w:val="22"/>
              </w:rPr>
              <w:t>1 of 2009</w:t>
            </w:r>
          </w:p>
        </w:tc>
        <w:bookmarkStart w:id="736" w:name="BKCheck15B_717"/>
        <w:bookmarkEnd w:id="736"/>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"http://www.comlaw.gov.au/Details/F2009L04365" \o "ComLaw" </w:instrText>
            </w:r>
            <w:r w:rsidRPr="001A215A">
              <w:fldChar w:fldCharType="separate"/>
            </w:r>
            <w:r w:rsidR="00F502D8" w:rsidRPr="001A215A">
              <w:rPr>
                <w:rStyle w:val="Hyperlink"/>
              </w:rPr>
              <w:t>F2009L04365</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141</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Perth Radio – No.</w:t>
            </w:r>
            <w:r w:rsidR="001A215A" w:rsidRPr="001A215A">
              <w:rPr>
                <w:i/>
                <w:color w:val="000000"/>
                <w:szCs w:val="22"/>
              </w:rPr>
              <w:t> </w:t>
            </w:r>
            <w:r w:rsidRPr="001A215A">
              <w:rPr>
                <w:i/>
                <w:color w:val="000000"/>
                <w:szCs w:val="22"/>
              </w:rPr>
              <w:t>1 of 2010</w:t>
            </w:r>
          </w:p>
        </w:tc>
        <w:bookmarkStart w:id="737" w:name="BKCheck15B_718"/>
        <w:bookmarkEnd w:id="737"/>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"http://www.comlaw.gov.au/Details/F2010L01550" \o "ComLaw" </w:instrText>
            </w:r>
            <w:r w:rsidRPr="001A215A">
              <w:fldChar w:fldCharType="separate"/>
            </w:r>
            <w:r w:rsidR="00F502D8" w:rsidRPr="001A215A">
              <w:rPr>
                <w:rStyle w:val="Hyperlink"/>
              </w:rPr>
              <w:t>F2010L01550</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142</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Regional Victoria Analog Television – No.</w:t>
            </w:r>
            <w:r w:rsidR="001A215A" w:rsidRPr="001A215A">
              <w:rPr>
                <w:i/>
                <w:color w:val="000000"/>
                <w:szCs w:val="22"/>
              </w:rPr>
              <w:t> </w:t>
            </w:r>
            <w:r w:rsidRPr="001A215A">
              <w:rPr>
                <w:i/>
                <w:color w:val="000000"/>
                <w:szCs w:val="22"/>
              </w:rPr>
              <w:t>1 of 2011</w:t>
            </w:r>
          </w:p>
        </w:tc>
        <w:bookmarkStart w:id="738" w:name="BKCheck15B_719"/>
        <w:bookmarkEnd w:id="738"/>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"http://www.comlaw.gov.au/Details/F2011L00666" \o "ComLaw" </w:instrText>
            </w:r>
            <w:r w:rsidRPr="001A215A">
              <w:fldChar w:fldCharType="separate"/>
            </w:r>
            <w:r w:rsidR="00F502D8" w:rsidRPr="001A215A">
              <w:rPr>
                <w:rStyle w:val="Hyperlink"/>
              </w:rPr>
              <w:t>F2011L00666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143</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Regional Victoria Television – No.</w:t>
            </w:r>
            <w:r w:rsidR="001A215A" w:rsidRPr="001A215A">
              <w:rPr>
                <w:i/>
                <w:color w:val="000000"/>
                <w:szCs w:val="22"/>
              </w:rPr>
              <w:t> </w:t>
            </w:r>
            <w:r w:rsidRPr="001A215A">
              <w:rPr>
                <w:i/>
                <w:color w:val="000000"/>
                <w:szCs w:val="22"/>
              </w:rPr>
              <w:t>1 of 2010</w:t>
            </w:r>
          </w:p>
        </w:tc>
        <w:bookmarkStart w:id="739" w:name="BKCheck15B_720"/>
        <w:bookmarkEnd w:id="739"/>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"http://www.comlaw.gov.au/Details/F2010L01504" \o "ComLaw" </w:instrText>
            </w:r>
            <w:r w:rsidRPr="001A215A">
              <w:fldChar w:fldCharType="separate"/>
            </w:r>
            <w:r w:rsidR="00F502D8" w:rsidRPr="001A215A">
              <w:rPr>
                <w:rStyle w:val="Hyperlink"/>
              </w:rPr>
              <w:t>F2010L01504</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144</w:t>
            </w:r>
          </w:p>
        </w:tc>
        <w:tc>
          <w:tcPr>
            <w:tcW w:w="4819" w:type="dxa"/>
            <w:shd w:val="clear" w:color="auto" w:fill="auto"/>
          </w:tcPr>
          <w:p w:rsidR="00F502D8" w:rsidRPr="001A215A" w:rsidRDefault="00F502D8" w:rsidP="00F502D8">
            <w:pPr>
              <w:pStyle w:val="Tabletext"/>
              <w:rPr>
                <w:color w:val="000000"/>
                <w:szCs w:val="22"/>
              </w:rPr>
            </w:pPr>
            <w:r w:rsidRPr="001A215A">
              <w:rPr>
                <w:color w:val="000000"/>
                <w:szCs w:val="22"/>
              </w:rPr>
              <w:t>Variation to the Licence Area Plan for Remote Central and Eastern Australia – Radio (made on 18</w:t>
            </w:r>
            <w:r w:rsidR="001A215A" w:rsidRPr="001A215A">
              <w:rPr>
                <w:color w:val="000000"/>
                <w:szCs w:val="22"/>
              </w:rPr>
              <w:t> </w:t>
            </w:r>
            <w:r w:rsidRPr="001A215A">
              <w:rPr>
                <w:color w:val="000000"/>
                <w:szCs w:val="22"/>
              </w:rPr>
              <w:t>December 2003)</w:t>
            </w:r>
          </w:p>
        </w:tc>
        <w:bookmarkStart w:id="740" w:name="BKCheck15B_721"/>
        <w:bookmarkEnd w:id="740"/>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"http://www.comlaw.gov.au/Details/F2005B01987" \o "ComLaw" </w:instrText>
            </w:r>
            <w:r w:rsidRPr="001A215A">
              <w:fldChar w:fldCharType="separate"/>
            </w:r>
            <w:r w:rsidR="00F502D8" w:rsidRPr="001A215A">
              <w:rPr>
                <w:rStyle w:val="Hyperlink"/>
              </w:rPr>
              <w:t>F2005B01987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145</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Remote Central and Eastern Australia Radio – No.</w:t>
            </w:r>
            <w:r w:rsidR="001A215A" w:rsidRPr="001A215A">
              <w:rPr>
                <w:i/>
                <w:color w:val="000000"/>
                <w:szCs w:val="22"/>
              </w:rPr>
              <w:t> </w:t>
            </w:r>
            <w:r w:rsidRPr="001A215A">
              <w:rPr>
                <w:i/>
                <w:color w:val="000000"/>
                <w:szCs w:val="22"/>
              </w:rPr>
              <w:t>1 of 2009</w:t>
            </w:r>
          </w:p>
        </w:tc>
        <w:bookmarkStart w:id="741" w:name="BKCheck15B_722"/>
        <w:bookmarkEnd w:id="741"/>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"http://www.comlaw.gov.au/Details/F2010L00037" \o "ComLaw" </w:instrText>
            </w:r>
            <w:r w:rsidRPr="001A215A">
              <w:fldChar w:fldCharType="separate"/>
            </w:r>
            <w:r w:rsidR="00F502D8" w:rsidRPr="001A215A">
              <w:rPr>
                <w:rStyle w:val="Hyperlink"/>
              </w:rPr>
              <w:t>F2010L00037</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146</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Remote Central and Eastern Australia Radio – No.</w:t>
            </w:r>
            <w:r w:rsidR="001A215A" w:rsidRPr="001A215A">
              <w:rPr>
                <w:i/>
                <w:color w:val="000000"/>
                <w:szCs w:val="22"/>
              </w:rPr>
              <w:t> </w:t>
            </w:r>
            <w:r w:rsidRPr="001A215A">
              <w:rPr>
                <w:i/>
                <w:color w:val="000000"/>
                <w:szCs w:val="22"/>
              </w:rPr>
              <w:t>1 of 2010</w:t>
            </w:r>
          </w:p>
        </w:tc>
        <w:bookmarkStart w:id="742" w:name="BKCheck15B_723"/>
        <w:bookmarkEnd w:id="742"/>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"http://www.comlaw.gov.au/Details/F2010L00806" \o "ComLaw" </w:instrText>
            </w:r>
            <w:r w:rsidRPr="001A215A">
              <w:fldChar w:fldCharType="separate"/>
            </w:r>
            <w:r w:rsidR="00F502D8" w:rsidRPr="001A215A">
              <w:rPr>
                <w:rStyle w:val="Hyperlink"/>
              </w:rPr>
              <w:t>F2010L00806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147</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Riverland (Television and Radio) – No.</w:t>
            </w:r>
            <w:r w:rsidR="001A215A" w:rsidRPr="001A215A">
              <w:rPr>
                <w:i/>
                <w:color w:val="000000"/>
                <w:szCs w:val="22"/>
              </w:rPr>
              <w:t> </w:t>
            </w:r>
            <w:r w:rsidRPr="001A215A">
              <w:rPr>
                <w:i/>
                <w:color w:val="000000"/>
                <w:szCs w:val="22"/>
              </w:rPr>
              <w:t>1 of 2010</w:t>
            </w:r>
          </w:p>
        </w:tc>
        <w:bookmarkStart w:id="743" w:name="BKCheck15B_724"/>
        <w:bookmarkEnd w:id="743"/>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"http://www.comlaw.gov.au/Details/F2010L03236" \o "ComLaw" </w:instrText>
            </w:r>
            <w:r w:rsidRPr="001A215A">
              <w:fldChar w:fldCharType="separate"/>
            </w:r>
            <w:r w:rsidR="00F502D8" w:rsidRPr="001A215A">
              <w:rPr>
                <w:rStyle w:val="Hyperlink"/>
              </w:rPr>
              <w:t>F2010L03236</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t>148</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Spencer Gulf (Television) – No.</w:t>
            </w:r>
            <w:r w:rsidR="001A215A" w:rsidRPr="001A215A">
              <w:rPr>
                <w:i/>
                <w:color w:val="000000"/>
                <w:szCs w:val="22"/>
              </w:rPr>
              <w:t> </w:t>
            </w:r>
            <w:r w:rsidRPr="001A215A">
              <w:rPr>
                <w:i/>
                <w:color w:val="000000"/>
                <w:szCs w:val="22"/>
              </w:rPr>
              <w:t>1 of 2010</w:t>
            </w:r>
          </w:p>
        </w:tc>
        <w:bookmarkStart w:id="744" w:name="BKCheck15B_725"/>
        <w:bookmarkEnd w:id="744"/>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"http://www.comlaw.gov.au/Details/F2010L03238" \o "ComLaw" </w:instrText>
            </w:r>
            <w:r w:rsidRPr="001A215A">
              <w:fldChar w:fldCharType="separate"/>
            </w:r>
            <w:r w:rsidR="00F502D8" w:rsidRPr="001A215A">
              <w:rPr>
                <w:rStyle w:val="Hyperlink"/>
              </w:rPr>
              <w:t>F2010L03238</w:t>
            </w:r>
            <w:r w:rsidRPr="001A215A">
              <w:rPr>
                <w:rStyle w:val="Hyperlink"/>
              </w:rPr>
              <w:fldChar w:fldCharType="end"/>
            </w:r>
          </w:p>
        </w:tc>
      </w:tr>
      <w:tr w:rsidR="00F502D8" w:rsidRPr="001A215A" w:rsidTr="008C6878">
        <w:trPr>
          <w:cantSplit/>
        </w:trPr>
        <w:tc>
          <w:tcPr>
            <w:tcW w:w="676" w:type="dxa"/>
            <w:shd w:val="clear" w:color="auto" w:fill="auto"/>
          </w:tcPr>
          <w:p w:rsidR="00F502D8" w:rsidRPr="001A215A" w:rsidRDefault="008C6878" w:rsidP="00F502D8">
            <w:pPr>
              <w:pStyle w:val="Tabletext"/>
            </w:pPr>
            <w:r w:rsidRPr="001A215A">
              <w:lastRenderedPageBreak/>
              <w:t>149</w:t>
            </w:r>
          </w:p>
        </w:tc>
        <w:tc>
          <w:tcPr>
            <w:tcW w:w="4819" w:type="dxa"/>
            <w:shd w:val="clear" w:color="auto" w:fill="auto"/>
          </w:tcPr>
          <w:p w:rsidR="00F502D8" w:rsidRPr="001A215A" w:rsidRDefault="00F502D8" w:rsidP="00F502D8">
            <w:pPr>
              <w:pStyle w:val="Tabletext"/>
              <w:rPr>
                <w:i/>
                <w:color w:val="000000"/>
                <w:szCs w:val="22"/>
              </w:rPr>
            </w:pPr>
            <w:r w:rsidRPr="001A215A">
              <w:rPr>
                <w:i/>
                <w:color w:val="000000"/>
                <w:szCs w:val="22"/>
              </w:rPr>
              <w:t>Variation to the Licence Area Plan for Wangaratta Radio – No.</w:t>
            </w:r>
            <w:r w:rsidR="001A215A" w:rsidRPr="001A215A">
              <w:rPr>
                <w:i/>
                <w:color w:val="000000"/>
                <w:szCs w:val="22"/>
              </w:rPr>
              <w:t> </w:t>
            </w:r>
            <w:r w:rsidRPr="001A215A">
              <w:rPr>
                <w:i/>
                <w:color w:val="000000"/>
                <w:szCs w:val="22"/>
              </w:rPr>
              <w:t>1 of 2009</w:t>
            </w:r>
          </w:p>
        </w:tc>
        <w:bookmarkStart w:id="745" w:name="BKCheck15B_726"/>
        <w:bookmarkEnd w:id="745"/>
        <w:tc>
          <w:tcPr>
            <w:tcW w:w="1843" w:type="dxa"/>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"http://www.comlaw.gov.au/Details/F2009L04368" \o "ComLaw" </w:instrText>
            </w:r>
            <w:r w:rsidRPr="001A215A">
              <w:fldChar w:fldCharType="separate"/>
            </w:r>
            <w:r w:rsidR="00F502D8" w:rsidRPr="001A215A">
              <w:rPr>
                <w:rStyle w:val="Hyperlink"/>
              </w:rPr>
              <w:t>F2009L04368</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150</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Gosford (made on 20</w:t>
            </w:r>
            <w:r w:rsidR="001A215A" w:rsidRPr="001A215A">
              <w:rPr>
                <w:color w:val="000000"/>
                <w:szCs w:val="22"/>
              </w:rPr>
              <w:t> </w:t>
            </w:r>
            <w:r w:rsidRPr="001A215A">
              <w:rPr>
                <w:color w:val="000000"/>
                <w:szCs w:val="22"/>
              </w:rPr>
              <w:t>November 2003)</w:t>
            </w:r>
          </w:p>
        </w:tc>
        <w:bookmarkStart w:id="746" w:name="BKCheck15B_727"/>
        <w:bookmarkEnd w:id="746"/>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"http://www.comlaw.gov.au/Details/F2005B00677" \o "ComLaw" </w:instrText>
            </w:r>
            <w:r w:rsidRPr="001A215A">
              <w:fldChar w:fldCharType="separate"/>
            </w:r>
            <w:r w:rsidRPr="001A215A">
              <w:rPr>
                <w:rStyle w:val="Hyperlink"/>
              </w:rPr>
              <w:t>F2005B00677</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151</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Lismore, NSW (made on 6</w:t>
            </w:r>
            <w:r w:rsidR="001A215A" w:rsidRPr="001A215A">
              <w:rPr>
                <w:color w:val="000000"/>
                <w:szCs w:val="22"/>
              </w:rPr>
              <w:t> </w:t>
            </w:r>
            <w:r w:rsidRPr="001A215A">
              <w:rPr>
                <w:color w:val="000000"/>
                <w:szCs w:val="22"/>
              </w:rPr>
              <w:t>May 2004)</w:t>
            </w:r>
          </w:p>
        </w:tc>
        <w:bookmarkStart w:id="747" w:name="BKCheck15B_728"/>
        <w:bookmarkEnd w:id="747"/>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"http://www.comlaw.gov.au/Details/F2005B00695" \o "ComLaw" </w:instrText>
            </w:r>
            <w:r w:rsidRPr="001A215A">
              <w:fldChar w:fldCharType="separate"/>
            </w:r>
            <w:r w:rsidRPr="001A215A">
              <w:rPr>
                <w:rStyle w:val="Hyperlink"/>
              </w:rPr>
              <w:t>F2005B00695</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152</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Mackay, QLD (made on 17</w:t>
            </w:r>
            <w:r w:rsidR="001A215A" w:rsidRPr="001A215A">
              <w:rPr>
                <w:color w:val="000000"/>
                <w:szCs w:val="22"/>
              </w:rPr>
              <w:t> </w:t>
            </w:r>
            <w:r w:rsidRPr="001A215A">
              <w:rPr>
                <w:color w:val="000000"/>
                <w:szCs w:val="22"/>
              </w:rPr>
              <w:t>June 2004)</w:t>
            </w:r>
          </w:p>
        </w:tc>
        <w:bookmarkStart w:id="748" w:name="BKCheck15B_729"/>
        <w:bookmarkEnd w:id="748"/>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"http://www.comlaw.gov.au/Details/F2005B00772" \o "ComLaw" </w:instrText>
            </w:r>
            <w:r w:rsidRPr="001A215A">
              <w:fldChar w:fldCharType="separate"/>
            </w:r>
            <w:r w:rsidRPr="001A215A">
              <w:rPr>
                <w:rStyle w:val="Hyperlink"/>
              </w:rPr>
              <w:t>F2005B00772</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153</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Melbourne Radio (made on 5</w:t>
            </w:r>
            <w:r w:rsidR="001A215A" w:rsidRPr="001A215A">
              <w:rPr>
                <w:color w:val="000000"/>
                <w:szCs w:val="22"/>
              </w:rPr>
              <w:t> </w:t>
            </w:r>
            <w:r w:rsidRPr="001A215A">
              <w:rPr>
                <w:color w:val="000000"/>
                <w:szCs w:val="22"/>
              </w:rPr>
              <w:t>July 2001)</w:t>
            </w:r>
          </w:p>
        </w:tc>
        <w:bookmarkStart w:id="749" w:name="BKCheck15B_730"/>
        <w:bookmarkEnd w:id="749"/>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"http://www.comlaw.gov.au/Details/F2005B00818" \o "ComLaw" </w:instrText>
            </w:r>
            <w:r w:rsidRPr="001A215A">
              <w:fldChar w:fldCharType="separate"/>
            </w:r>
            <w:r w:rsidRPr="001A215A">
              <w:rPr>
                <w:rStyle w:val="Hyperlink"/>
              </w:rPr>
              <w:t>F2005B00818</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154</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Melbourne Radio (made on 18</w:t>
            </w:r>
            <w:r w:rsidR="001A215A" w:rsidRPr="001A215A">
              <w:rPr>
                <w:color w:val="000000"/>
                <w:szCs w:val="22"/>
              </w:rPr>
              <w:t> </w:t>
            </w:r>
            <w:r w:rsidRPr="001A215A">
              <w:rPr>
                <w:color w:val="000000"/>
                <w:szCs w:val="22"/>
              </w:rPr>
              <w:t>October 2001)</w:t>
            </w:r>
          </w:p>
        </w:tc>
        <w:bookmarkStart w:id="750" w:name="BKCheck15B_731"/>
        <w:bookmarkEnd w:id="750"/>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"http://www.comlaw.gov.au/Details/F2005B00822" \o "ComLaw" </w:instrText>
            </w:r>
            <w:r w:rsidRPr="001A215A">
              <w:fldChar w:fldCharType="separate"/>
            </w:r>
            <w:r w:rsidRPr="001A215A">
              <w:rPr>
                <w:rStyle w:val="Hyperlink"/>
              </w:rPr>
              <w:t>F2005B00822</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155</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Melbourne Radio (made on 5</w:t>
            </w:r>
            <w:r w:rsidR="001A215A" w:rsidRPr="001A215A">
              <w:rPr>
                <w:color w:val="000000"/>
                <w:szCs w:val="22"/>
              </w:rPr>
              <w:t> </w:t>
            </w:r>
            <w:r w:rsidRPr="001A215A">
              <w:rPr>
                <w:color w:val="000000"/>
                <w:szCs w:val="22"/>
              </w:rPr>
              <w:t>December 2002)</w:t>
            </w:r>
          </w:p>
        </w:tc>
        <w:bookmarkStart w:id="751" w:name="BKCheck15B_732"/>
        <w:bookmarkEnd w:id="751"/>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"http://www.comlaw.gov.au/Details/F2005B01946" \o "ComLaw" </w:instrText>
            </w:r>
            <w:r w:rsidRPr="001A215A">
              <w:fldChar w:fldCharType="separate"/>
            </w:r>
            <w:r w:rsidRPr="001A215A">
              <w:rPr>
                <w:rStyle w:val="Hyperlink"/>
              </w:rPr>
              <w:t>F2005B01946</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156</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Mudgee (Radio) – No.</w:t>
            </w:r>
            <w:r w:rsidR="001A215A" w:rsidRPr="001A215A">
              <w:rPr>
                <w:color w:val="000000"/>
                <w:szCs w:val="22"/>
              </w:rPr>
              <w:t> </w:t>
            </w:r>
            <w:r w:rsidRPr="001A215A">
              <w:rPr>
                <w:color w:val="000000"/>
                <w:szCs w:val="22"/>
              </w:rPr>
              <w:t>1 of 2008 (made on 25</w:t>
            </w:r>
            <w:r w:rsidR="001A215A" w:rsidRPr="001A215A">
              <w:rPr>
                <w:color w:val="000000"/>
                <w:szCs w:val="22"/>
              </w:rPr>
              <w:t> </w:t>
            </w:r>
            <w:r w:rsidRPr="001A215A">
              <w:rPr>
                <w:color w:val="000000"/>
                <w:szCs w:val="22"/>
              </w:rPr>
              <w:t>August 2008)</w:t>
            </w:r>
          </w:p>
        </w:tc>
        <w:bookmarkStart w:id="752" w:name="BKCheck15B_733"/>
        <w:bookmarkEnd w:id="752"/>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"http://www.comlaw.gov.au/Details/F2008L03234" \o "ComLaw" </w:instrText>
            </w:r>
            <w:r w:rsidRPr="001A215A">
              <w:fldChar w:fldCharType="separate"/>
            </w:r>
            <w:r w:rsidRPr="001A215A">
              <w:rPr>
                <w:rStyle w:val="Hyperlink"/>
              </w:rPr>
              <w:t>F2008L03234</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157</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Nambour Radio (made on 22</w:t>
            </w:r>
            <w:r w:rsidR="001A215A" w:rsidRPr="001A215A">
              <w:rPr>
                <w:color w:val="000000"/>
                <w:szCs w:val="22"/>
              </w:rPr>
              <w:t> </w:t>
            </w:r>
            <w:r w:rsidRPr="001A215A">
              <w:rPr>
                <w:color w:val="000000"/>
                <w:szCs w:val="22"/>
              </w:rPr>
              <w:t>November 2001)</w:t>
            </w:r>
          </w:p>
        </w:tc>
        <w:bookmarkStart w:id="753" w:name="BKCheck15B_734"/>
        <w:bookmarkEnd w:id="753"/>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"http://www.comlaw.gov.au/Details/F2005B00935" \o "ComLaw" </w:instrText>
            </w:r>
            <w:r w:rsidRPr="001A215A">
              <w:fldChar w:fldCharType="separate"/>
            </w:r>
            <w:r w:rsidRPr="001A215A">
              <w:rPr>
                <w:rStyle w:val="Hyperlink"/>
              </w:rPr>
              <w:t>F2005B00935</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158</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Perth Radio (made on 19</w:t>
            </w:r>
            <w:r w:rsidR="001A215A" w:rsidRPr="001A215A">
              <w:rPr>
                <w:color w:val="000000"/>
                <w:szCs w:val="22"/>
              </w:rPr>
              <w:t> </w:t>
            </w:r>
            <w:r w:rsidRPr="001A215A">
              <w:rPr>
                <w:color w:val="000000"/>
                <w:szCs w:val="22"/>
              </w:rPr>
              <w:t>September 2002)</w:t>
            </w:r>
          </w:p>
        </w:tc>
        <w:bookmarkStart w:id="754" w:name="BKCheck15B_735"/>
        <w:bookmarkEnd w:id="754"/>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"http://www.comlaw.gov.au/Details/F2005B01258" \o "ComLaw" </w:instrText>
            </w:r>
            <w:r w:rsidRPr="001A215A">
              <w:fldChar w:fldCharType="separate"/>
            </w:r>
            <w:r w:rsidRPr="001A215A">
              <w:rPr>
                <w:rStyle w:val="Hyperlink"/>
              </w:rPr>
              <w:t>F2005B01258</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159</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Remote Central and Eastern Australia Radio (made on 22</w:t>
            </w:r>
            <w:r w:rsidR="001A215A" w:rsidRPr="001A215A">
              <w:rPr>
                <w:color w:val="000000"/>
                <w:szCs w:val="22"/>
              </w:rPr>
              <w:t> </w:t>
            </w:r>
            <w:r w:rsidRPr="001A215A">
              <w:rPr>
                <w:color w:val="000000"/>
                <w:szCs w:val="22"/>
              </w:rPr>
              <w:t>November 2001)</w:t>
            </w:r>
          </w:p>
        </w:tc>
        <w:bookmarkStart w:id="755" w:name="BKCheck15B_736"/>
        <w:bookmarkEnd w:id="755"/>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"http://www.comlaw.gov.au/Details/F2005B01980" \o "ComLaw" </w:instrText>
            </w:r>
            <w:r w:rsidRPr="001A215A">
              <w:fldChar w:fldCharType="separate"/>
            </w:r>
            <w:r w:rsidRPr="001A215A">
              <w:rPr>
                <w:rStyle w:val="Hyperlink"/>
              </w:rPr>
              <w:t>F2005B01980</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160</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Riverland (Television and Radio) – No.</w:t>
            </w:r>
            <w:r w:rsidR="001A215A" w:rsidRPr="001A215A">
              <w:rPr>
                <w:color w:val="000000"/>
                <w:szCs w:val="22"/>
              </w:rPr>
              <w:t> </w:t>
            </w:r>
            <w:r w:rsidRPr="001A215A">
              <w:rPr>
                <w:color w:val="000000"/>
                <w:szCs w:val="22"/>
              </w:rPr>
              <w:t>1 of 2008 (made on 23</w:t>
            </w:r>
            <w:r w:rsidR="001A215A" w:rsidRPr="001A215A">
              <w:rPr>
                <w:color w:val="000000"/>
                <w:szCs w:val="22"/>
              </w:rPr>
              <w:t> </w:t>
            </w:r>
            <w:r w:rsidRPr="001A215A">
              <w:rPr>
                <w:color w:val="000000"/>
                <w:szCs w:val="22"/>
              </w:rPr>
              <w:t>June 2008)</w:t>
            </w:r>
          </w:p>
        </w:tc>
        <w:bookmarkStart w:id="756" w:name="BKCheck15B_737"/>
        <w:bookmarkEnd w:id="756"/>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"http://www.comlaw.gov.au/Details/F2008L02395" \o "ComLaw" </w:instrText>
            </w:r>
            <w:r w:rsidRPr="001A215A">
              <w:fldChar w:fldCharType="separate"/>
            </w:r>
            <w:r w:rsidRPr="001A215A">
              <w:rPr>
                <w:rStyle w:val="Hyperlink"/>
              </w:rPr>
              <w:t>F2008L02395</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161</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Sydney Radio (made on 28</w:t>
            </w:r>
            <w:r w:rsidR="001A215A" w:rsidRPr="001A215A">
              <w:rPr>
                <w:color w:val="000000"/>
                <w:szCs w:val="22"/>
              </w:rPr>
              <w:t> </w:t>
            </w:r>
            <w:r w:rsidRPr="001A215A">
              <w:rPr>
                <w:color w:val="000000"/>
                <w:szCs w:val="22"/>
              </w:rPr>
              <w:t>March 2002)</w:t>
            </w:r>
          </w:p>
        </w:tc>
        <w:bookmarkStart w:id="757" w:name="BKCheck15B_738"/>
        <w:bookmarkEnd w:id="757"/>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"http://www.comlaw.gov.au/Details/F2005B00735" \o "ComLaw" </w:instrText>
            </w:r>
            <w:r w:rsidRPr="001A215A">
              <w:fldChar w:fldCharType="separate"/>
            </w:r>
            <w:r w:rsidRPr="001A215A">
              <w:rPr>
                <w:rStyle w:val="Hyperlink"/>
              </w:rPr>
              <w:t>F2005B00735</w:t>
            </w:r>
            <w:r w:rsidRPr="001A215A">
              <w:rPr>
                <w:rStyle w:val="Hyperlink"/>
              </w:rPr>
              <w:fldChar w:fldCharType="end"/>
            </w:r>
          </w:p>
        </w:tc>
      </w:tr>
      <w:tr w:rsidR="00E234EC" w:rsidRPr="001A215A" w:rsidTr="008C6878">
        <w:trPr>
          <w:cantSplit/>
        </w:trPr>
        <w:tc>
          <w:tcPr>
            <w:tcW w:w="676" w:type="dxa"/>
            <w:shd w:val="clear" w:color="auto" w:fill="auto"/>
          </w:tcPr>
          <w:p w:rsidR="00E234EC" w:rsidRPr="001A215A" w:rsidRDefault="008C6878" w:rsidP="00EC358E">
            <w:pPr>
              <w:pStyle w:val="Tabletext"/>
            </w:pPr>
            <w:r w:rsidRPr="001A215A">
              <w:t>162</w:t>
            </w:r>
          </w:p>
        </w:tc>
        <w:tc>
          <w:tcPr>
            <w:tcW w:w="4819" w:type="dxa"/>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Sydney Radio (made on 29</w:t>
            </w:r>
            <w:r w:rsidR="001A215A" w:rsidRPr="001A215A">
              <w:rPr>
                <w:color w:val="000000"/>
                <w:szCs w:val="22"/>
              </w:rPr>
              <w:t> </w:t>
            </w:r>
            <w:r w:rsidRPr="001A215A">
              <w:rPr>
                <w:color w:val="000000"/>
                <w:szCs w:val="22"/>
              </w:rPr>
              <w:t>July 2004)</w:t>
            </w:r>
          </w:p>
        </w:tc>
        <w:bookmarkStart w:id="758" w:name="BKCheck15B_739"/>
        <w:bookmarkEnd w:id="758"/>
        <w:tc>
          <w:tcPr>
            <w:tcW w:w="1843" w:type="dxa"/>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"http://www.comlaw.gov.au/Details/F2005B00738" \o "ComLaw" </w:instrText>
            </w:r>
            <w:r w:rsidRPr="001A215A">
              <w:fldChar w:fldCharType="separate"/>
            </w:r>
            <w:r w:rsidRPr="001A215A">
              <w:rPr>
                <w:rStyle w:val="Hyperlink"/>
              </w:rPr>
              <w:t>F2005B00738</w:t>
            </w:r>
            <w:r w:rsidRPr="001A215A">
              <w:rPr>
                <w:rStyle w:val="Hyperlink"/>
              </w:rPr>
              <w:fldChar w:fldCharType="end"/>
            </w:r>
          </w:p>
        </w:tc>
      </w:tr>
      <w:tr w:rsidR="00E234EC" w:rsidRPr="001A215A" w:rsidTr="008C6878">
        <w:trPr>
          <w:cantSplit/>
        </w:trPr>
        <w:tc>
          <w:tcPr>
            <w:tcW w:w="676" w:type="dxa"/>
            <w:tcBorders>
              <w:bottom w:val="single" w:sz="4" w:space="0" w:color="auto"/>
            </w:tcBorders>
            <w:shd w:val="clear" w:color="auto" w:fill="auto"/>
          </w:tcPr>
          <w:p w:rsidR="00E234EC" w:rsidRPr="001A215A" w:rsidRDefault="008C6878" w:rsidP="00EC358E">
            <w:pPr>
              <w:pStyle w:val="Tabletext"/>
            </w:pPr>
            <w:r w:rsidRPr="001A215A">
              <w:t>163</w:t>
            </w:r>
          </w:p>
        </w:tc>
        <w:tc>
          <w:tcPr>
            <w:tcW w:w="4819" w:type="dxa"/>
            <w:tcBorders>
              <w:bottom w:val="single" w:sz="4" w:space="0" w:color="auto"/>
            </w:tcBorders>
            <w:shd w:val="clear" w:color="auto" w:fill="auto"/>
          </w:tcPr>
          <w:p w:rsidR="00E234EC" w:rsidRPr="001A215A" w:rsidRDefault="00E234EC" w:rsidP="00EC358E">
            <w:pPr>
              <w:pStyle w:val="Tabletext"/>
              <w:rPr>
                <w:color w:val="000000"/>
                <w:szCs w:val="22"/>
              </w:rPr>
            </w:pPr>
            <w:r w:rsidRPr="001A215A">
              <w:rPr>
                <w:color w:val="000000"/>
                <w:szCs w:val="22"/>
              </w:rPr>
              <w:t>Variation to the Licence Area Plan – Taree (made on 20</w:t>
            </w:r>
            <w:r w:rsidR="001A215A" w:rsidRPr="001A215A">
              <w:rPr>
                <w:color w:val="000000"/>
                <w:szCs w:val="22"/>
              </w:rPr>
              <w:t> </w:t>
            </w:r>
            <w:r w:rsidRPr="001A215A">
              <w:rPr>
                <w:color w:val="000000"/>
                <w:szCs w:val="22"/>
              </w:rPr>
              <w:t>November 2003)</w:t>
            </w:r>
          </w:p>
        </w:tc>
        <w:bookmarkStart w:id="759" w:name="BKCheck15B_740"/>
        <w:bookmarkEnd w:id="759"/>
        <w:tc>
          <w:tcPr>
            <w:tcW w:w="1843" w:type="dxa"/>
            <w:tcBorders>
              <w:bottom w:val="single" w:sz="4" w:space="0" w:color="auto"/>
            </w:tcBorders>
            <w:shd w:val="clear" w:color="auto" w:fill="auto"/>
          </w:tcPr>
          <w:p w:rsidR="00E234EC" w:rsidRPr="001A215A" w:rsidRDefault="00E234EC" w:rsidP="00EC358E">
            <w:pPr>
              <w:pStyle w:val="Tabletext"/>
            </w:pPr>
            <w:r w:rsidRPr="001A215A">
              <w:fldChar w:fldCharType="begin"/>
            </w:r>
            <w:r w:rsidRPr="001A215A">
              <w:instrText xml:space="preserve"> HYPERLINK "http://www.comlaw.gov.au/Details/F2005B00719" \o "ComLaw" </w:instrText>
            </w:r>
            <w:r w:rsidRPr="001A215A">
              <w:fldChar w:fldCharType="separate"/>
            </w:r>
            <w:r w:rsidRPr="001A215A">
              <w:rPr>
                <w:rStyle w:val="Hyperlink"/>
              </w:rPr>
              <w:t>F2005B00719</w:t>
            </w:r>
            <w:r w:rsidRPr="001A215A">
              <w:rPr>
                <w:rStyle w:val="Hyperlink"/>
              </w:rPr>
              <w:fldChar w:fldCharType="end"/>
            </w:r>
          </w:p>
        </w:tc>
      </w:tr>
      <w:tr w:rsidR="00F502D8" w:rsidRPr="001A215A" w:rsidTr="008C6878">
        <w:trPr>
          <w:cantSplit/>
        </w:trPr>
        <w:tc>
          <w:tcPr>
            <w:tcW w:w="676" w:type="dxa"/>
            <w:tcBorders>
              <w:bottom w:val="single" w:sz="12" w:space="0" w:color="auto"/>
            </w:tcBorders>
            <w:shd w:val="clear" w:color="auto" w:fill="auto"/>
          </w:tcPr>
          <w:p w:rsidR="00F502D8" w:rsidRPr="001A215A" w:rsidRDefault="008C6878" w:rsidP="00F502D8">
            <w:pPr>
              <w:pStyle w:val="Tabletext"/>
            </w:pPr>
            <w:r w:rsidRPr="001A215A">
              <w:t>164</w:t>
            </w:r>
          </w:p>
        </w:tc>
        <w:tc>
          <w:tcPr>
            <w:tcW w:w="4819" w:type="dxa"/>
            <w:tcBorders>
              <w:bottom w:val="single" w:sz="12" w:space="0" w:color="auto"/>
            </w:tcBorders>
            <w:shd w:val="clear" w:color="auto" w:fill="auto"/>
          </w:tcPr>
          <w:p w:rsidR="00F502D8" w:rsidRPr="001A215A" w:rsidRDefault="00F502D8" w:rsidP="00F502D8">
            <w:pPr>
              <w:pStyle w:val="Tabletext"/>
              <w:rPr>
                <w:color w:val="000000"/>
                <w:szCs w:val="22"/>
              </w:rPr>
            </w:pPr>
            <w:r w:rsidRPr="001A215A">
              <w:rPr>
                <w:color w:val="000000"/>
                <w:szCs w:val="22"/>
              </w:rPr>
              <w:t>Variation to the Remote Central and Eastern Australia Licence Area Plan (made on 21</w:t>
            </w:r>
            <w:r w:rsidR="001A215A" w:rsidRPr="001A215A">
              <w:rPr>
                <w:color w:val="000000"/>
                <w:szCs w:val="22"/>
              </w:rPr>
              <w:t> </w:t>
            </w:r>
            <w:r w:rsidRPr="001A215A">
              <w:rPr>
                <w:color w:val="000000"/>
                <w:szCs w:val="22"/>
              </w:rPr>
              <w:t>December 2000)</w:t>
            </w:r>
          </w:p>
        </w:tc>
        <w:bookmarkStart w:id="760" w:name="BKCheck15B_741"/>
        <w:bookmarkEnd w:id="760"/>
        <w:tc>
          <w:tcPr>
            <w:tcW w:w="1843" w:type="dxa"/>
            <w:tcBorders>
              <w:bottom w:val="single" w:sz="12" w:space="0" w:color="auto"/>
            </w:tcBorders>
            <w:shd w:val="clear" w:color="auto" w:fill="auto"/>
          </w:tcPr>
          <w:p w:rsidR="00F502D8" w:rsidRPr="001A215A" w:rsidRDefault="001510DB" w:rsidP="00F502D8">
            <w:pPr>
              <w:pStyle w:val="Tabletext"/>
            </w:pPr>
            <w:r w:rsidRPr="001A215A">
              <w:fldChar w:fldCharType="begin"/>
            </w:r>
            <w:r w:rsidRPr="001A215A">
              <w:instrText xml:space="preserve"> HYPERLINK "http://www.comlaw.gov.au/Details/F2005B01979" \o "ComLaw" </w:instrText>
            </w:r>
            <w:r w:rsidRPr="001A215A">
              <w:fldChar w:fldCharType="separate"/>
            </w:r>
            <w:r w:rsidR="00F502D8" w:rsidRPr="001A215A">
              <w:rPr>
                <w:rStyle w:val="Hyperlink"/>
              </w:rPr>
              <w:t>F2005B01979</w:t>
            </w:r>
            <w:r w:rsidRPr="001A215A">
              <w:rPr>
                <w:rStyle w:val="Hyperlink"/>
              </w:rPr>
              <w:fldChar w:fldCharType="end"/>
            </w:r>
          </w:p>
        </w:tc>
      </w:tr>
    </w:tbl>
    <w:p w:rsidR="00D21DA7" w:rsidRPr="001A215A" w:rsidRDefault="00D21DA7" w:rsidP="00D21DA7">
      <w:pPr>
        <w:pStyle w:val="ActHead7"/>
        <w:pageBreakBefore/>
      </w:pPr>
      <w:bookmarkStart w:id="761" w:name="_Toc361998223"/>
      <w:r w:rsidRPr="001A215A">
        <w:rPr>
          <w:rStyle w:val="CharAmPartNo"/>
        </w:rPr>
        <w:lastRenderedPageBreak/>
        <w:t>Part</w:t>
      </w:r>
      <w:r w:rsidR="001A215A" w:rsidRPr="001A215A">
        <w:rPr>
          <w:rStyle w:val="CharAmPartNo"/>
        </w:rPr>
        <w:t> </w:t>
      </w:r>
      <w:r w:rsidR="00501B02" w:rsidRPr="001A215A">
        <w:rPr>
          <w:rStyle w:val="CharAmPartNo"/>
        </w:rPr>
        <w:t>3</w:t>
      </w:r>
      <w:r w:rsidRPr="001A215A">
        <w:t>—</w:t>
      </w:r>
      <w:r w:rsidR="00574DEC" w:rsidRPr="001A215A">
        <w:rPr>
          <w:rStyle w:val="CharAmPartText"/>
        </w:rPr>
        <w:t>Other instruments no longer required</w:t>
      </w:r>
      <w:bookmarkEnd w:id="761"/>
    </w:p>
    <w:p w:rsidR="00D21DA7" w:rsidRPr="001A215A" w:rsidRDefault="00D21DA7" w:rsidP="00D21DA7">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EA0A68" w:rsidRPr="001A215A" w:rsidTr="00EA0A68">
        <w:trPr>
          <w:tblHeader/>
        </w:trPr>
        <w:tc>
          <w:tcPr>
            <w:tcW w:w="7338" w:type="dxa"/>
            <w:gridSpan w:val="3"/>
            <w:tcBorders>
              <w:top w:val="single" w:sz="12" w:space="0" w:color="auto"/>
              <w:bottom w:val="single" w:sz="6" w:space="0" w:color="auto"/>
            </w:tcBorders>
            <w:shd w:val="clear" w:color="auto" w:fill="auto"/>
          </w:tcPr>
          <w:p w:rsidR="00EA0A68" w:rsidRPr="001A215A" w:rsidRDefault="00EA0A68" w:rsidP="00B0350A">
            <w:pPr>
              <w:pStyle w:val="TableHeading"/>
            </w:pPr>
            <w:r w:rsidRPr="001A215A">
              <w:t>Other instruments no longer required</w:t>
            </w:r>
          </w:p>
        </w:tc>
      </w:tr>
      <w:tr w:rsidR="00EA0A68" w:rsidRPr="001A215A" w:rsidTr="00EA0A68">
        <w:trPr>
          <w:tblHeader/>
        </w:trPr>
        <w:tc>
          <w:tcPr>
            <w:tcW w:w="676" w:type="dxa"/>
            <w:tcBorders>
              <w:top w:val="single" w:sz="6" w:space="0" w:color="auto"/>
              <w:bottom w:val="single" w:sz="12" w:space="0" w:color="auto"/>
            </w:tcBorders>
            <w:shd w:val="clear" w:color="auto" w:fill="auto"/>
          </w:tcPr>
          <w:p w:rsidR="00EA0A68" w:rsidRPr="001A215A" w:rsidRDefault="00EA0A68" w:rsidP="00B0350A">
            <w:pPr>
              <w:pStyle w:val="TableHeading"/>
            </w:pPr>
            <w:r w:rsidRPr="001A215A">
              <w:t>Item</w:t>
            </w:r>
          </w:p>
        </w:tc>
        <w:tc>
          <w:tcPr>
            <w:tcW w:w="4819" w:type="dxa"/>
            <w:tcBorders>
              <w:top w:val="single" w:sz="6" w:space="0" w:color="auto"/>
              <w:bottom w:val="single" w:sz="12" w:space="0" w:color="auto"/>
            </w:tcBorders>
            <w:shd w:val="clear" w:color="auto" w:fill="auto"/>
          </w:tcPr>
          <w:p w:rsidR="00EA0A68" w:rsidRPr="001A215A" w:rsidRDefault="00EA0A68" w:rsidP="00B0350A">
            <w:pPr>
              <w:pStyle w:val="TableHeading"/>
            </w:pPr>
            <w:r w:rsidRPr="001A215A">
              <w:t>Instrument name and series number (if any)</w:t>
            </w:r>
          </w:p>
        </w:tc>
        <w:tc>
          <w:tcPr>
            <w:tcW w:w="1843" w:type="dxa"/>
            <w:tcBorders>
              <w:top w:val="single" w:sz="6" w:space="0" w:color="auto"/>
              <w:bottom w:val="single" w:sz="12" w:space="0" w:color="auto"/>
            </w:tcBorders>
            <w:shd w:val="clear" w:color="auto" w:fill="auto"/>
          </w:tcPr>
          <w:p w:rsidR="00EA0A68" w:rsidRPr="001A215A" w:rsidRDefault="00EA0A68" w:rsidP="00B0350A">
            <w:pPr>
              <w:pStyle w:val="TableHeading"/>
            </w:pPr>
            <w:r w:rsidRPr="001A215A">
              <w:t>FRLI identifier</w:t>
            </w:r>
          </w:p>
        </w:tc>
      </w:tr>
      <w:tr w:rsidR="00EA0A68" w:rsidRPr="001A215A" w:rsidTr="00EA0A68">
        <w:tc>
          <w:tcPr>
            <w:tcW w:w="676" w:type="dxa"/>
            <w:tcBorders>
              <w:top w:val="single" w:sz="12" w:space="0" w:color="auto"/>
            </w:tcBorders>
            <w:shd w:val="clear" w:color="auto" w:fill="auto"/>
          </w:tcPr>
          <w:p w:rsidR="00EA0A68" w:rsidRPr="001A215A" w:rsidRDefault="00EA0A68" w:rsidP="00B0350A">
            <w:pPr>
              <w:pStyle w:val="Tabletext"/>
            </w:pPr>
            <w:r w:rsidRPr="001A215A">
              <w:t>1</w:t>
            </w:r>
          </w:p>
        </w:tc>
        <w:tc>
          <w:tcPr>
            <w:tcW w:w="4819" w:type="dxa"/>
            <w:tcBorders>
              <w:top w:val="single" w:sz="12" w:space="0" w:color="auto"/>
            </w:tcBorders>
            <w:shd w:val="clear" w:color="auto" w:fill="auto"/>
          </w:tcPr>
          <w:p w:rsidR="00EA0A68" w:rsidRPr="001A215A" w:rsidRDefault="00EA0A68" w:rsidP="00B0350A">
            <w:pPr>
              <w:pStyle w:val="Tabletext"/>
              <w:rPr>
                <w:color w:val="000000"/>
                <w:szCs w:val="22"/>
              </w:rPr>
            </w:pPr>
            <w:r w:rsidRPr="001A215A">
              <w:rPr>
                <w:color w:val="000000"/>
                <w:szCs w:val="22"/>
              </w:rPr>
              <w:t>Australian Broadcasting Corporation Regulations, SR</w:t>
            </w:r>
            <w:r w:rsidR="001A215A" w:rsidRPr="001A215A">
              <w:rPr>
                <w:color w:val="000000"/>
                <w:szCs w:val="22"/>
              </w:rPr>
              <w:t> </w:t>
            </w:r>
            <w:r w:rsidRPr="001A215A">
              <w:rPr>
                <w:color w:val="000000"/>
                <w:szCs w:val="22"/>
              </w:rPr>
              <w:t>1988 No.</w:t>
            </w:r>
            <w:r w:rsidR="001A215A" w:rsidRPr="001A215A">
              <w:rPr>
                <w:color w:val="000000"/>
                <w:szCs w:val="22"/>
              </w:rPr>
              <w:t> </w:t>
            </w:r>
            <w:r w:rsidRPr="001A215A">
              <w:rPr>
                <w:color w:val="000000"/>
                <w:szCs w:val="22"/>
              </w:rPr>
              <w:t>112</w:t>
            </w:r>
          </w:p>
        </w:tc>
        <w:bookmarkStart w:id="762" w:name="BKCheck15B_742"/>
        <w:bookmarkEnd w:id="762"/>
        <w:tc>
          <w:tcPr>
            <w:tcW w:w="1843" w:type="dxa"/>
            <w:tcBorders>
              <w:top w:val="single" w:sz="12" w:space="0" w:color="auto"/>
            </w:tcBorders>
            <w:shd w:val="clear" w:color="auto" w:fill="auto"/>
          </w:tcPr>
          <w:p w:rsidR="00EA0A68" w:rsidRPr="001A215A" w:rsidRDefault="00EA0A68" w:rsidP="00B0350A">
            <w:pPr>
              <w:pStyle w:val="Tabletext"/>
            </w:pPr>
            <w:r w:rsidRPr="001A215A">
              <w:fldChar w:fldCharType="begin"/>
            </w:r>
            <w:r w:rsidRPr="001A215A">
              <w:instrText xml:space="preserve"> HYPERLINK "http://www.comlaw.gov.au/Details/F1996B00569" \o "ComLaw" </w:instrText>
            </w:r>
            <w:r w:rsidRPr="001A215A">
              <w:fldChar w:fldCharType="separate"/>
            </w:r>
            <w:r w:rsidRPr="001A215A">
              <w:rPr>
                <w:rStyle w:val="Hyperlink"/>
              </w:rPr>
              <w:t>F1996B00569</w:t>
            </w:r>
            <w:r w:rsidRPr="001A215A">
              <w:rPr>
                <w:rStyle w:val="Hyperlink"/>
              </w:rPr>
              <w:fldChar w:fldCharType="end"/>
            </w:r>
          </w:p>
        </w:tc>
      </w:tr>
      <w:tr w:rsidR="00EA0A68" w:rsidRPr="001A215A" w:rsidTr="00EA0A68">
        <w:tc>
          <w:tcPr>
            <w:tcW w:w="676" w:type="dxa"/>
            <w:shd w:val="clear" w:color="auto" w:fill="auto"/>
          </w:tcPr>
          <w:p w:rsidR="00EA0A68" w:rsidRPr="001A215A" w:rsidRDefault="00EA0A68" w:rsidP="00B0350A">
            <w:pPr>
              <w:pStyle w:val="Tabletext"/>
            </w:pPr>
            <w:r w:rsidRPr="001A215A">
              <w:t>2</w:t>
            </w:r>
          </w:p>
        </w:tc>
        <w:tc>
          <w:tcPr>
            <w:tcW w:w="4819" w:type="dxa"/>
            <w:shd w:val="clear" w:color="auto" w:fill="auto"/>
          </w:tcPr>
          <w:p w:rsidR="00EA0A68" w:rsidRPr="001A215A" w:rsidRDefault="00EA0A68" w:rsidP="00B0350A">
            <w:pPr>
              <w:pStyle w:val="Tabletext"/>
              <w:rPr>
                <w:color w:val="000000"/>
                <w:szCs w:val="22"/>
              </w:rPr>
            </w:pPr>
            <w:r w:rsidRPr="001A215A">
              <w:rPr>
                <w:color w:val="000000"/>
                <w:szCs w:val="22"/>
              </w:rPr>
              <w:t>Australian Broadcasting Tribunal (Inquiries) (Transitional Provisions) Regulations, SR</w:t>
            </w:r>
            <w:r w:rsidR="001A215A" w:rsidRPr="001A215A">
              <w:rPr>
                <w:color w:val="000000"/>
                <w:szCs w:val="22"/>
              </w:rPr>
              <w:t> </w:t>
            </w:r>
            <w:r w:rsidRPr="001A215A">
              <w:rPr>
                <w:color w:val="000000"/>
                <w:szCs w:val="22"/>
              </w:rPr>
              <w:t>1987 No.</w:t>
            </w:r>
            <w:r w:rsidR="001A215A" w:rsidRPr="001A215A">
              <w:rPr>
                <w:color w:val="000000"/>
                <w:szCs w:val="22"/>
              </w:rPr>
              <w:t> </w:t>
            </w:r>
            <w:r w:rsidRPr="001A215A">
              <w:rPr>
                <w:color w:val="000000"/>
                <w:szCs w:val="22"/>
              </w:rPr>
              <w:t>57</w:t>
            </w:r>
          </w:p>
        </w:tc>
        <w:bookmarkStart w:id="763" w:name="BKCheck15B_743"/>
        <w:bookmarkEnd w:id="763"/>
        <w:tc>
          <w:tcPr>
            <w:tcW w:w="1843" w:type="dxa"/>
            <w:shd w:val="clear" w:color="auto" w:fill="auto"/>
          </w:tcPr>
          <w:p w:rsidR="00EA0A68" w:rsidRPr="001A215A" w:rsidRDefault="00EA0A68" w:rsidP="00B0350A">
            <w:pPr>
              <w:pStyle w:val="Tabletext"/>
            </w:pPr>
            <w:r w:rsidRPr="001A215A">
              <w:fldChar w:fldCharType="begin"/>
            </w:r>
            <w:r w:rsidRPr="001A215A">
              <w:instrText xml:space="preserve"> HYPERLINK "http://www.comlaw.gov.au/Details/F1997B01663" \o "ComLaw" </w:instrText>
            </w:r>
            <w:r w:rsidRPr="001A215A">
              <w:fldChar w:fldCharType="separate"/>
            </w:r>
            <w:r w:rsidRPr="001A215A">
              <w:rPr>
                <w:rStyle w:val="Hyperlink"/>
              </w:rPr>
              <w:t>F1997B01663</w:t>
            </w:r>
            <w:r w:rsidRPr="001A215A">
              <w:rPr>
                <w:rStyle w:val="Hyperlink"/>
              </w:rPr>
              <w:fldChar w:fldCharType="end"/>
            </w:r>
          </w:p>
        </w:tc>
      </w:tr>
      <w:tr w:rsidR="00EA0A68" w:rsidRPr="001A215A" w:rsidTr="00EA0A68">
        <w:tc>
          <w:tcPr>
            <w:tcW w:w="676" w:type="dxa"/>
            <w:shd w:val="clear" w:color="auto" w:fill="auto"/>
          </w:tcPr>
          <w:p w:rsidR="00EA0A68" w:rsidRPr="001A215A" w:rsidRDefault="00EA0A68" w:rsidP="00B0350A">
            <w:pPr>
              <w:pStyle w:val="Tabletext"/>
            </w:pPr>
            <w:r w:rsidRPr="001A215A">
              <w:t>3</w:t>
            </w:r>
          </w:p>
        </w:tc>
        <w:tc>
          <w:tcPr>
            <w:tcW w:w="4819" w:type="dxa"/>
            <w:shd w:val="clear" w:color="auto" w:fill="auto"/>
          </w:tcPr>
          <w:p w:rsidR="00EA0A68" w:rsidRPr="001A215A" w:rsidRDefault="00EA0A68" w:rsidP="00B0350A">
            <w:pPr>
              <w:pStyle w:val="Tabletext"/>
              <w:rPr>
                <w:i/>
                <w:color w:val="000000"/>
                <w:szCs w:val="22"/>
              </w:rPr>
            </w:pPr>
            <w:r w:rsidRPr="001A215A">
              <w:rPr>
                <w:i/>
                <w:iCs/>
              </w:rPr>
              <w:t>Australian Communications Authority (MF NAS Transmitter Licences) Direction No.</w:t>
            </w:r>
            <w:r w:rsidR="001A215A" w:rsidRPr="001A215A">
              <w:rPr>
                <w:i/>
                <w:iCs/>
              </w:rPr>
              <w:t> </w:t>
            </w:r>
            <w:r w:rsidRPr="001A215A">
              <w:rPr>
                <w:i/>
                <w:iCs/>
              </w:rPr>
              <w:t>1 of 2003</w:t>
            </w:r>
          </w:p>
        </w:tc>
        <w:bookmarkStart w:id="764" w:name="BKCheck15B_744"/>
        <w:bookmarkEnd w:id="764"/>
        <w:tc>
          <w:tcPr>
            <w:tcW w:w="1843" w:type="dxa"/>
            <w:shd w:val="clear" w:color="auto" w:fill="auto"/>
          </w:tcPr>
          <w:p w:rsidR="00EA0A68" w:rsidRPr="001A215A" w:rsidRDefault="001F3312" w:rsidP="00B0350A">
            <w:pPr>
              <w:pStyle w:val="Tabletext"/>
            </w:pPr>
            <w:r w:rsidRPr="001A215A">
              <w:fldChar w:fldCharType="begin"/>
            </w:r>
            <w:r w:rsidRPr="001A215A">
              <w:instrText xml:space="preserve"> HYPERLINK "http://www.comlaw.gov.au/Details/F2004B00511" \o "ComLaw" </w:instrText>
            </w:r>
            <w:r w:rsidRPr="001A215A">
              <w:fldChar w:fldCharType="separate"/>
            </w:r>
            <w:r w:rsidR="00EA0A68" w:rsidRPr="001A215A">
              <w:rPr>
                <w:rStyle w:val="Hyperlink"/>
              </w:rPr>
              <w:t>F2004B00511</w:t>
            </w:r>
            <w:r w:rsidRPr="001A215A">
              <w:rPr>
                <w:rStyle w:val="Hyperlink"/>
              </w:rPr>
              <w:fldChar w:fldCharType="end"/>
            </w:r>
          </w:p>
        </w:tc>
      </w:tr>
      <w:tr w:rsidR="00EA0A68" w:rsidRPr="001A215A" w:rsidTr="00EA0A68">
        <w:tc>
          <w:tcPr>
            <w:tcW w:w="676" w:type="dxa"/>
            <w:shd w:val="clear" w:color="auto" w:fill="auto"/>
          </w:tcPr>
          <w:p w:rsidR="00EA0A68" w:rsidRPr="001A215A" w:rsidRDefault="00EA0A68" w:rsidP="006A2EB0">
            <w:pPr>
              <w:pStyle w:val="Tabletext"/>
            </w:pPr>
            <w:r w:rsidRPr="001A215A">
              <w:t>4</w:t>
            </w:r>
          </w:p>
        </w:tc>
        <w:tc>
          <w:tcPr>
            <w:tcW w:w="4819" w:type="dxa"/>
            <w:shd w:val="clear" w:color="auto" w:fill="auto"/>
          </w:tcPr>
          <w:p w:rsidR="00EA0A68" w:rsidRPr="001A215A" w:rsidRDefault="00EA0A68" w:rsidP="006A2EB0">
            <w:pPr>
              <w:pStyle w:val="Tabletext"/>
              <w:rPr>
                <w:i/>
                <w:iCs/>
              </w:rPr>
            </w:pPr>
            <w:r w:rsidRPr="001A215A">
              <w:rPr>
                <w:rFonts w:ascii="Helvetica Neue" w:hAnsi="Helvetica Neue"/>
                <w:i/>
                <w:iCs/>
                <w:sz w:val="19"/>
                <w:szCs w:val="19"/>
              </w:rPr>
              <w:t>Broadcasting Services (Extension of Simulcast Period) Regulations</w:t>
            </w:r>
            <w:r w:rsidR="001A215A" w:rsidRPr="001A215A">
              <w:rPr>
                <w:rFonts w:ascii="Helvetica Neue" w:hAnsi="Helvetica Neue" w:hint="eastAsia"/>
                <w:i/>
                <w:iCs/>
                <w:sz w:val="19"/>
                <w:szCs w:val="19"/>
              </w:rPr>
              <w:t> </w:t>
            </w:r>
            <w:r w:rsidRPr="001A215A">
              <w:rPr>
                <w:rFonts w:ascii="Helvetica Neue" w:hAnsi="Helvetica Neue"/>
                <w:i/>
                <w:iCs/>
                <w:sz w:val="19"/>
                <w:szCs w:val="19"/>
              </w:rPr>
              <w:t>2007</w:t>
            </w:r>
          </w:p>
        </w:tc>
        <w:bookmarkStart w:id="765" w:name="BKCheck15B_745"/>
        <w:bookmarkEnd w:id="765"/>
        <w:tc>
          <w:tcPr>
            <w:tcW w:w="1843" w:type="dxa"/>
            <w:shd w:val="clear" w:color="auto" w:fill="auto"/>
          </w:tcPr>
          <w:p w:rsidR="00EA0A68" w:rsidRPr="001A215A" w:rsidRDefault="001F3312" w:rsidP="006A2EB0">
            <w:pPr>
              <w:pStyle w:val="Tabletext"/>
            </w:pPr>
            <w:r w:rsidRPr="001A215A">
              <w:fldChar w:fldCharType="begin"/>
            </w:r>
            <w:r w:rsidRPr="001A215A">
              <w:instrText xml:space="preserve"> HYPERLINK "http://www.comlaw.gov.au/Details/F2007L04651" \o "ComLaw" </w:instrText>
            </w:r>
            <w:r w:rsidRPr="001A215A">
              <w:fldChar w:fldCharType="separate"/>
            </w:r>
            <w:r w:rsidR="00EA0A68" w:rsidRPr="001A215A">
              <w:rPr>
                <w:rStyle w:val="Hyperlink"/>
              </w:rPr>
              <w:t>F2007L04651</w:t>
            </w:r>
            <w:r w:rsidRPr="001A215A">
              <w:rPr>
                <w:rStyle w:val="Hyperlink"/>
              </w:rPr>
              <w:fldChar w:fldCharType="end"/>
            </w:r>
          </w:p>
        </w:tc>
      </w:tr>
      <w:tr w:rsidR="00EA0A68" w:rsidRPr="001A215A" w:rsidTr="00EA0A68">
        <w:tc>
          <w:tcPr>
            <w:tcW w:w="676" w:type="dxa"/>
            <w:shd w:val="clear" w:color="auto" w:fill="auto"/>
          </w:tcPr>
          <w:p w:rsidR="00EA0A68" w:rsidRPr="001A215A" w:rsidRDefault="00EA0A68" w:rsidP="00B0350A">
            <w:pPr>
              <w:pStyle w:val="Tabletext"/>
            </w:pPr>
            <w:r w:rsidRPr="001A215A">
              <w:t>5</w:t>
            </w:r>
          </w:p>
        </w:tc>
        <w:tc>
          <w:tcPr>
            <w:tcW w:w="4819" w:type="dxa"/>
            <w:shd w:val="clear" w:color="auto" w:fill="auto"/>
          </w:tcPr>
          <w:p w:rsidR="00EA0A68" w:rsidRPr="001A215A" w:rsidRDefault="00EA0A68" w:rsidP="00B0350A">
            <w:pPr>
              <w:pStyle w:val="Tabletext"/>
              <w:rPr>
                <w:i/>
                <w:color w:val="000000"/>
                <w:szCs w:val="22"/>
              </w:rPr>
            </w:pPr>
            <w:r w:rsidRPr="001A215A">
              <w:rPr>
                <w:i/>
                <w:iCs/>
              </w:rPr>
              <w:t>Broadcasting Services (Local Content on Regional Commercial Radio) Direction No.</w:t>
            </w:r>
            <w:r w:rsidR="001A215A" w:rsidRPr="001A215A">
              <w:rPr>
                <w:i/>
                <w:iCs/>
              </w:rPr>
              <w:t> </w:t>
            </w:r>
            <w:r w:rsidRPr="001A215A">
              <w:rPr>
                <w:i/>
                <w:iCs/>
              </w:rPr>
              <w:t>1 of 2006</w:t>
            </w:r>
          </w:p>
        </w:tc>
        <w:bookmarkStart w:id="766" w:name="BKCheck15B_746"/>
        <w:bookmarkEnd w:id="766"/>
        <w:tc>
          <w:tcPr>
            <w:tcW w:w="1843" w:type="dxa"/>
            <w:shd w:val="clear" w:color="auto" w:fill="auto"/>
          </w:tcPr>
          <w:p w:rsidR="00EA0A68" w:rsidRPr="001A215A" w:rsidRDefault="001F3312" w:rsidP="00B0350A">
            <w:pPr>
              <w:pStyle w:val="Tabletext"/>
            </w:pPr>
            <w:r w:rsidRPr="001A215A">
              <w:fldChar w:fldCharType="begin"/>
            </w:r>
            <w:r w:rsidRPr="001A215A">
              <w:instrText xml:space="preserve"> HYPERLINK "http://www.comlaw.gov.au/Details/F2006L03621" \o "ComLaw" </w:instrText>
            </w:r>
            <w:r w:rsidRPr="001A215A">
              <w:fldChar w:fldCharType="separate"/>
            </w:r>
            <w:r w:rsidR="00EA0A68" w:rsidRPr="001A215A">
              <w:rPr>
                <w:rStyle w:val="Hyperlink"/>
              </w:rPr>
              <w:t>F2006L03621</w:t>
            </w:r>
            <w:r w:rsidRPr="001A215A">
              <w:rPr>
                <w:rStyle w:val="Hyperlink"/>
              </w:rPr>
              <w:fldChar w:fldCharType="end"/>
            </w:r>
          </w:p>
        </w:tc>
      </w:tr>
      <w:tr w:rsidR="00EA0A68" w:rsidRPr="001A215A" w:rsidTr="00EA0A68">
        <w:tc>
          <w:tcPr>
            <w:tcW w:w="676" w:type="dxa"/>
            <w:shd w:val="clear" w:color="auto" w:fill="auto"/>
          </w:tcPr>
          <w:p w:rsidR="00EA0A68" w:rsidRPr="001A215A" w:rsidRDefault="00EA0A68" w:rsidP="00B0350A">
            <w:pPr>
              <w:pStyle w:val="Tabletext"/>
            </w:pPr>
            <w:r w:rsidRPr="001A215A">
              <w:t>6</w:t>
            </w:r>
          </w:p>
        </w:tc>
        <w:tc>
          <w:tcPr>
            <w:tcW w:w="4819" w:type="dxa"/>
            <w:shd w:val="clear" w:color="auto" w:fill="auto"/>
          </w:tcPr>
          <w:p w:rsidR="00EA0A68" w:rsidRPr="001A215A" w:rsidRDefault="00EA0A68" w:rsidP="00B0350A">
            <w:pPr>
              <w:pStyle w:val="Tabletext"/>
              <w:rPr>
                <w:color w:val="000000"/>
                <w:szCs w:val="22"/>
              </w:rPr>
            </w:pPr>
            <w:r w:rsidRPr="001A215A">
              <w:rPr>
                <w:color w:val="000000"/>
                <w:szCs w:val="22"/>
              </w:rPr>
              <w:t>Postal and Telecommunications Commissions (Transitional Provisions) Regulations, SR</w:t>
            </w:r>
            <w:r w:rsidR="001A215A" w:rsidRPr="001A215A">
              <w:rPr>
                <w:color w:val="000000"/>
                <w:szCs w:val="22"/>
              </w:rPr>
              <w:t> </w:t>
            </w:r>
            <w:r w:rsidRPr="001A215A">
              <w:rPr>
                <w:color w:val="000000"/>
                <w:szCs w:val="22"/>
              </w:rPr>
              <w:t>1975 No.</w:t>
            </w:r>
            <w:r w:rsidR="001A215A" w:rsidRPr="001A215A">
              <w:rPr>
                <w:color w:val="000000"/>
                <w:szCs w:val="22"/>
              </w:rPr>
              <w:t> </w:t>
            </w:r>
            <w:r w:rsidRPr="001A215A">
              <w:rPr>
                <w:color w:val="000000"/>
                <w:szCs w:val="22"/>
              </w:rPr>
              <w:t>133</w:t>
            </w:r>
          </w:p>
        </w:tc>
        <w:bookmarkStart w:id="767" w:name="BKCheck15B_747"/>
        <w:bookmarkEnd w:id="767"/>
        <w:tc>
          <w:tcPr>
            <w:tcW w:w="1843" w:type="dxa"/>
            <w:shd w:val="clear" w:color="auto" w:fill="auto"/>
          </w:tcPr>
          <w:p w:rsidR="00EA0A68" w:rsidRPr="001A215A" w:rsidRDefault="00EA0A68" w:rsidP="00B0350A">
            <w:pPr>
              <w:pStyle w:val="Tabletext"/>
            </w:pPr>
            <w:r w:rsidRPr="001A215A">
              <w:fldChar w:fldCharType="begin"/>
            </w:r>
            <w:r w:rsidRPr="001A215A">
              <w:instrText xml:space="preserve"> HYPERLINK "http://www.comlaw.gov.au/Details/F1997B02242" \o "ComLaw" </w:instrText>
            </w:r>
            <w:r w:rsidRPr="001A215A">
              <w:fldChar w:fldCharType="separate"/>
            </w:r>
            <w:r w:rsidRPr="001A215A">
              <w:rPr>
                <w:rStyle w:val="Hyperlink"/>
              </w:rPr>
              <w:t>F1997B02242</w:t>
            </w:r>
            <w:r w:rsidRPr="001A215A">
              <w:rPr>
                <w:rStyle w:val="Hyperlink"/>
              </w:rPr>
              <w:fldChar w:fldCharType="end"/>
            </w:r>
          </w:p>
        </w:tc>
      </w:tr>
      <w:tr w:rsidR="00EA0A68" w:rsidRPr="001A215A" w:rsidTr="00EA0A68">
        <w:tc>
          <w:tcPr>
            <w:tcW w:w="676" w:type="dxa"/>
            <w:shd w:val="clear" w:color="auto" w:fill="auto"/>
          </w:tcPr>
          <w:p w:rsidR="00EA0A68" w:rsidRPr="001A215A" w:rsidRDefault="005E2646" w:rsidP="00B0350A">
            <w:pPr>
              <w:pStyle w:val="Tabletext"/>
            </w:pPr>
            <w:r w:rsidRPr="001A215A">
              <w:t>7</w:t>
            </w:r>
          </w:p>
        </w:tc>
        <w:tc>
          <w:tcPr>
            <w:tcW w:w="4819" w:type="dxa"/>
            <w:shd w:val="clear" w:color="auto" w:fill="auto"/>
          </w:tcPr>
          <w:p w:rsidR="00EA0A68" w:rsidRPr="001A215A" w:rsidRDefault="00EA0A68" w:rsidP="00B0350A">
            <w:pPr>
              <w:pStyle w:val="Tabletext"/>
              <w:rPr>
                <w:i/>
                <w:color w:val="000000"/>
                <w:szCs w:val="22"/>
              </w:rPr>
            </w:pPr>
            <w:r w:rsidRPr="001A215A">
              <w:rPr>
                <w:i/>
                <w:color w:val="000000"/>
                <w:szCs w:val="22"/>
              </w:rPr>
              <w:t>Radiocommunications (Spectrum Designation) Notice No.</w:t>
            </w:r>
            <w:r w:rsidR="001A215A" w:rsidRPr="001A215A">
              <w:rPr>
                <w:i/>
                <w:color w:val="000000"/>
                <w:szCs w:val="22"/>
              </w:rPr>
              <w:t> </w:t>
            </w:r>
            <w:r w:rsidRPr="001A215A">
              <w:rPr>
                <w:i/>
                <w:color w:val="000000"/>
                <w:szCs w:val="22"/>
              </w:rPr>
              <w:t>1 of 1996 (Amendment No.</w:t>
            </w:r>
            <w:r w:rsidR="001A215A" w:rsidRPr="001A215A">
              <w:rPr>
                <w:i/>
                <w:color w:val="000000"/>
                <w:szCs w:val="22"/>
              </w:rPr>
              <w:t> </w:t>
            </w:r>
            <w:r w:rsidRPr="001A215A">
              <w:rPr>
                <w:i/>
                <w:color w:val="000000"/>
                <w:szCs w:val="22"/>
              </w:rPr>
              <w:t>1 of 1999)</w:t>
            </w:r>
          </w:p>
        </w:tc>
        <w:bookmarkStart w:id="768" w:name="BKCheck15B_748"/>
        <w:bookmarkEnd w:id="768"/>
        <w:tc>
          <w:tcPr>
            <w:tcW w:w="1843" w:type="dxa"/>
            <w:shd w:val="clear" w:color="auto" w:fill="auto"/>
          </w:tcPr>
          <w:p w:rsidR="00EA0A68" w:rsidRPr="001A215A" w:rsidRDefault="00EA0A68" w:rsidP="00B0350A">
            <w:pPr>
              <w:pStyle w:val="Tabletext"/>
            </w:pPr>
            <w:r w:rsidRPr="001A215A">
              <w:fldChar w:fldCharType="begin"/>
            </w:r>
            <w:r w:rsidRPr="001A215A">
              <w:instrText>HYPERLINK "http://www.comlaw.gov.au/Details/F2004B00489" \o "ComLaw"</w:instrText>
            </w:r>
            <w:r w:rsidRPr="001A215A">
              <w:fldChar w:fldCharType="separate"/>
            </w:r>
            <w:r w:rsidRPr="001A215A">
              <w:rPr>
                <w:rStyle w:val="Hyperlink"/>
              </w:rPr>
              <w:t>F2004B00489</w:t>
            </w:r>
            <w:r w:rsidRPr="001A215A">
              <w:rPr>
                <w:rStyle w:val="Hyperlink"/>
              </w:rPr>
              <w:fldChar w:fldCharType="end"/>
            </w:r>
          </w:p>
        </w:tc>
      </w:tr>
      <w:tr w:rsidR="00EA0A68" w:rsidRPr="001A215A" w:rsidTr="00EA0A68">
        <w:tc>
          <w:tcPr>
            <w:tcW w:w="676" w:type="dxa"/>
            <w:shd w:val="clear" w:color="auto" w:fill="auto"/>
          </w:tcPr>
          <w:p w:rsidR="00EA0A68" w:rsidRPr="001A215A" w:rsidRDefault="005E2646" w:rsidP="00B0350A">
            <w:pPr>
              <w:pStyle w:val="Tabletext"/>
            </w:pPr>
            <w:r w:rsidRPr="001A215A">
              <w:t>8</w:t>
            </w:r>
          </w:p>
        </w:tc>
        <w:tc>
          <w:tcPr>
            <w:tcW w:w="4819" w:type="dxa"/>
            <w:shd w:val="clear" w:color="auto" w:fill="auto"/>
          </w:tcPr>
          <w:p w:rsidR="00EA0A68" w:rsidRPr="001A215A" w:rsidRDefault="00EA0A68" w:rsidP="00B0350A">
            <w:pPr>
              <w:pStyle w:val="Tabletext"/>
              <w:rPr>
                <w:color w:val="000000"/>
                <w:szCs w:val="22"/>
              </w:rPr>
            </w:pPr>
            <w:r w:rsidRPr="001A215A">
              <w:rPr>
                <w:color w:val="000000"/>
                <w:szCs w:val="22"/>
              </w:rPr>
              <w:t>Special Broadcasting Service Regulations, SR</w:t>
            </w:r>
            <w:r w:rsidR="001A215A" w:rsidRPr="001A215A">
              <w:rPr>
                <w:color w:val="000000"/>
                <w:szCs w:val="22"/>
              </w:rPr>
              <w:t> </w:t>
            </w:r>
            <w:r w:rsidRPr="001A215A">
              <w:rPr>
                <w:color w:val="000000"/>
                <w:szCs w:val="22"/>
              </w:rPr>
              <w:t>1995 No.</w:t>
            </w:r>
            <w:r w:rsidR="001A215A" w:rsidRPr="001A215A">
              <w:rPr>
                <w:color w:val="000000"/>
                <w:szCs w:val="22"/>
              </w:rPr>
              <w:t> </w:t>
            </w:r>
            <w:r w:rsidRPr="001A215A">
              <w:rPr>
                <w:color w:val="000000"/>
                <w:szCs w:val="22"/>
              </w:rPr>
              <w:t>11</w:t>
            </w:r>
          </w:p>
        </w:tc>
        <w:bookmarkStart w:id="769" w:name="BKCheck15B_749"/>
        <w:bookmarkEnd w:id="769"/>
        <w:tc>
          <w:tcPr>
            <w:tcW w:w="1843" w:type="dxa"/>
            <w:shd w:val="clear" w:color="auto" w:fill="auto"/>
          </w:tcPr>
          <w:p w:rsidR="00EA0A68" w:rsidRPr="001A215A" w:rsidRDefault="00EA0A68" w:rsidP="00B0350A">
            <w:pPr>
              <w:pStyle w:val="Tabletext"/>
            </w:pPr>
            <w:r w:rsidRPr="001A215A">
              <w:fldChar w:fldCharType="begin"/>
            </w:r>
            <w:r w:rsidRPr="001A215A">
              <w:instrText xml:space="preserve"> HYPERLINK "http://www.comlaw.gov.au/Details/F1996B00109" \o "ComLaw" </w:instrText>
            </w:r>
            <w:r w:rsidRPr="001A215A">
              <w:fldChar w:fldCharType="separate"/>
            </w:r>
            <w:r w:rsidRPr="001A215A">
              <w:rPr>
                <w:rStyle w:val="Hyperlink"/>
              </w:rPr>
              <w:t>F1996B00109</w:t>
            </w:r>
            <w:r w:rsidRPr="001A215A">
              <w:rPr>
                <w:rStyle w:val="Hyperlink"/>
              </w:rPr>
              <w:fldChar w:fldCharType="end"/>
            </w:r>
          </w:p>
        </w:tc>
      </w:tr>
      <w:tr w:rsidR="00EA0A68" w:rsidRPr="001A215A" w:rsidTr="00EA0A68">
        <w:tc>
          <w:tcPr>
            <w:tcW w:w="676" w:type="dxa"/>
            <w:tcBorders>
              <w:bottom w:val="single" w:sz="4" w:space="0" w:color="auto"/>
            </w:tcBorders>
            <w:shd w:val="clear" w:color="auto" w:fill="auto"/>
          </w:tcPr>
          <w:p w:rsidR="00EA0A68" w:rsidRPr="001A215A" w:rsidRDefault="005E2646" w:rsidP="00B0350A">
            <w:pPr>
              <w:pStyle w:val="Tabletext"/>
            </w:pPr>
            <w:r w:rsidRPr="001A215A">
              <w:t>9</w:t>
            </w:r>
          </w:p>
        </w:tc>
        <w:tc>
          <w:tcPr>
            <w:tcW w:w="4819" w:type="dxa"/>
            <w:tcBorders>
              <w:bottom w:val="single" w:sz="4" w:space="0" w:color="auto"/>
            </w:tcBorders>
            <w:shd w:val="clear" w:color="auto" w:fill="auto"/>
          </w:tcPr>
          <w:p w:rsidR="00EA0A68" w:rsidRPr="001A215A" w:rsidRDefault="00EA0A68" w:rsidP="00B0350A">
            <w:pPr>
              <w:pStyle w:val="Tabletext"/>
              <w:rPr>
                <w:i/>
                <w:color w:val="000000"/>
                <w:szCs w:val="22"/>
              </w:rPr>
            </w:pPr>
            <w:r w:rsidRPr="001A215A">
              <w:rPr>
                <w:i/>
                <w:color w:val="000000"/>
                <w:szCs w:val="22"/>
              </w:rPr>
              <w:t>Telecommunications (Consumer Protection and Service Standards) (Communications Fund) Regulations</w:t>
            </w:r>
            <w:r w:rsidR="001A215A" w:rsidRPr="001A215A">
              <w:rPr>
                <w:i/>
                <w:color w:val="000000"/>
                <w:szCs w:val="22"/>
              </w:rPr>
              <w:t> </w:t>
            </w:r>
            <w:r w:rsidRPr="001A215A">
              <w:rPr>
                <w:i/>
                <w:color w:val="000000"/>
                <w:szCs w:val="22"/>
              </w:rPr>
              <w:t>2005</w:t>
            </w:r>
            <w:r w:rsidRPr="001A215A">
              <w:rPr>
                <w:color w:val="000000"/>
                <w:szCs w:val="22"/>
              </w:rPr>
              <w:t>, SLI</w:t>
            </w:r>
            <w:r w:rsidR="001A215A" w:rsidRPr="001A215A">
              <w:rPr>
                <w:color w:val="000000"/>
                <w:szCs w:val="22"/>
              </w:rPr>
              <w:t> </w:t>
            </w:r>
            <w:r w:rsidRPr="001A215A">
              <w:rPr>
                <w:color w:val="000000"/>
                <w:szCs w:val="22"/>
              </w:rPr>
              <w:t>2005 No.</w:t>
            </w:r>
            <w:r w:rsidR="001A215A" w:rsidRPr="001A215A">
              <w:rPr>
                <w:color w:val="000000"/>
                <w:szCs w:val="22"/>
              </w:rPr>
              <w:t> </w:t>
            </w:r>
            <w:r w:rsidRPr="001A215A">
              <w:rPr>
                <w:color w:val="000000"/>
                <w:szCs w:val="22"/>
              </w:rPr>
              <w:t>213</w:t>
            </w:r>
          </w:p>
        </w:tc>
        <w:bookmarkStart w:id="770" w:name="BKCheck15B_750"/>
        <w:bookmarkEnd w:id="770"/>
        <w:tc>
          <w:tcPr>
            <w:tcW w:w="1843" w:type="dxa"/>
            <w:tcBorders>
              <w:bottom w:val="single" w:sz="4" w:space="0" w:color="auto"/>
            </w:tcBorders>
            <w:shd w:val="clear" w:color="auto" w:fill="auto"/>
          </w:tcPr>
          <w:p w:rsidR="00EA0A68" w:rsidRPr="001A215A" w:rsidRDefault="00EA0A68" w:rsidP="00B0350A">
            <w:pPr>
              <w:pStyle w:val="Tabletext"/>
            </w:pPr>
            <w:r w:rsidRPr="001A215A">
              <w:fldChar w:fldCharType="begin"/>
            </w:r>
            <w:r w:rsidRPr="001A215A">
              <w:instrText>HYPERLINK "http://www.comlaw.gov.au/Details/F2005L02749" \o "ComLaw"</w:instrText>
            </w:r>
            <w:r w:rsidRPr="001A215A">
              <w:fldChar w:fldCharType="separate"/>
            </w:r>
            <w:r w:rsidRPr="001A215A">
              <w:rPr>
                <w:rStyle w:val="Hyperlink"/>
              </w:rPr>
              <w:t>F2005L02749</w:t>
            </w:r>
            <w:r w:rsidRPr="001A215A">
              <w:rPr>
                <w:rStyle w:val="Hyperlink"/>
              </w:rPr>
              <w:fldChar w:fldCharType="end"/>
            </w:r>
          </w:p>
        </w:tc>
      </w:tr>
      <w:tr w:rsidR="00EA0A68" w:rsidRPr="001A215A" w:rsidTr="00EA0A68">
        <w:tc>
          <w:tcPr>
            <w:tcW w:w="676" w:type="dxa"/>
            <w:tcBorders>
              <w:bottom w:val="single" w:sz="12" w:space="0" w:color="auto"/>
            </w:tcBorders>
            <w:shd w:val="clear" w:color="auto" w:fill="auto"/>
          </w:tcPr>
          <w:p w:rsidR="00EA0A68" w:rsidRPr="001A215A" w:rsidRDefault="005E2646" w:rsidP="00B0350A">
            <w:pPr>
              <w:pStyle w:val="Tabletext"/>
            </w:pPr>
            <w:r w:rsidRPr="001A215A">
              <w:t>10</w:t>
            </w:r>
          </w:p>
        </w:tc>
        <w:tc>
          <w:tcPr>
            <w:tcW w:w="4819" w:type="dxa"/>
            <w:tcBorders>
              <w:bottom w:val="single" w:sz="12" w:space="0" w:color="auto"/>
            </w:tcBorders>
            <w:shd w:val="clear" w:color="auto" w:fill="auto"/>
          </w:tcPr>
          <w:p w:rsidR="00EA0A68" w:rsidRPr="001A215A" w:rsidRDefault="00EA0A68" w:rsidP="00B0350A">
            <w:pPr>
              <w:pStyle w:val="Tabletext"/>
              <w:rPr>
                <w:i/>
                <w:color w:val="000000"/>
                <w:szCs w:val="22"/>
              </w:rPr>
            </w:pPr>
            <w:r w:rsidRPr="001A215A">
              <w:rPr>
                <w:i/>
                <w:color w:val="000000"/>
                <w:szCs w:val="22"/>
              </w:rPr>
              <w:t>Telecommunications (Consumer Protection and Service Standards) (Special Digital Data Service) Regulations</w:t>
            </w:r>
            <w:r w:rsidR="001A215A" w:rsidRPr="001A215A">
              <w:rPr>
                <w:i/>
                <w:color w:val="000000"/>
                <w:szCs w:val="22"/>
              </w:rPr>
              <w:t> </w:t>
            </w:r>
            <w:r w:rsidRPr="001A215A">
              <w:rPr>
                <w:i/>
                <w:color w:val="000000"/>
                <w:szCs w:val="22"/>
              </w:rPr>
              <w:t>1999</w:t>
            </w:r>
            <w:r w:rsidRPr="001A215A">
              <w:rPr>
                <w:color w:val="000000"/>
                <w:szCs w:val="22"/>
              </w:rPr>
              <w:t>, SR</w:t>
            </w:r>
            <w:r w:rsidR="001A215A" w:rsidRPr="001A215A">
              <w:rPr>
                <w:color w:val="000000"/>
                <w:szCs w:val="22"/>
              </w:rPr>
              <w:t> </w:t>
            </w:r>
            <w:r w:rsidRPr="001A215A">
              <w:rPr>
                <w:color w:val="000000"/>
                <w:szCs w:val="22"/>
              </w:rPr>
              <w:t>1999 No.</w:t>
            </w:r>
            <w:r w:rsidR="001A215A" w:rsidRPr="001A215A">
              <w:rPr>
                <w:color w:val="000000"/>
                <w:szCs w:val="22"/>
              </w:rPr>
              <w:t> </w:t>
            </w:r>
            <w:r w:rsidRPr="001A215A">
              <w:rPr>
                <w:color w:val="000000"/>
                <w:szCs w:val="22"/>
              </w:rPr>
              <w:t>234</w:t>
            </w:r>
          </w:p>
        </w:tc>
        <w:bookmarkStart w:id="771" w:name="BKCheck15B_751"/>
        <w:bookmarkEnd w:id="771"/>
        <w:tc>
          <w:tcPr>
            <w:tcW w:w="1843" w:type="dxa"/>
            <w:tcBorders>
              <w:bottom w:val="single" w:sz="12" w:space="0" w:color="auto"/>
            </w:tcBorders>
            <w:shd w:val="clear" w:color="auto" w:fill="auto"/>
          </w:tcPr>
          <w:p w:rsidR="00EA0A68" w:rsidRPr="001A215A" w:rsidRDefault="00EA0A68" w:rsidP="00B0350A">
            <w:pPr>
              <w:pStyle w:val="Tabletext"/>
            </w:pPr>
            <w:r w:rsidRPr="001A215A">
              <w:fldChar w:fldCharType="begin"/>
            </w:r>
            <w:r w:rsidRPr="001A215A">
              <w:instrText xml:space="preserve"> HYPERLINK "http://www.comlaw.gov.au/Details/F1999B00238" \o "ComLaw" </w:instrText>
            </w:r>
            <w:r w:rsidRPr="001A215A">
              <w:fldChar w:fldCharType="separate"/>
            </w:r>
            <w:r w:rsidRPr="001A215A">
              <w:rPr>
                <w:rStyle w:val="Hyperlink"/>
              </w:rPr>
              <w:t>F1999B00238</w:t>
            </w:r>
            <w:r w:rsidRPr="001A215A">
              <w:rPr>
                <w:rStyle w:val="Hyperlink"/>
              </w:rPr>
              <w:fldChar w:fldCharType="end"/>
            </w:r>
          </w:p>
        </w:tc>
      </w:tr>
    </w:tbl>
    <w:p w:rsidR="00A53FD1" w:rsidRPr="001A215A" w:rsidRDefault="00A53FD1" w:rsidP="004A1E86">
      <w:pPr>
        <w:sectPr w:rsidR="00A53FD1" w:rsidRPr="001A215A" w:rsidSect="003710C3">
          <w:headerReference w:type="even" r:id="rId27"/>
          <w:headerReference w:type="default" r:id="rId28"/>
          <w:footerReference w:type="even" r:id="rId29"/>
          <w:footerReference w:type="default" r:id="rId30"/>
          <w:headerReference w:type="first" r:id="rId31"/>
          <w:footerReference w:type="first" r:id="rId32"/>
          <w:pgSz w:w="11907" w:h="16839"/>
          <w:pgMar w:top="1871" w:right="2410" w:bottom="4253" w:left="2410" w:header="720" w:footer="3413" w:gutter="0"/>
          <w:cols w:space="708"/>
          <w:docGrid w:linePitch="360"/>
        </w:sectPr>
      </w:pPr>
      <w:bookmarkStart w:id="772" w:name="OPCSB_BodyAmendB5"/>
    </w:p>
    <w:bookmarkEnd w:id="772"/>
    <w:p w:rsidR="00890489" w:rsidRPr="001A215A" w:rsidRDefault="00890489" w:rsidP="00A53FD1"/>
    <w:sectPr w:rsidR="00890489" w:rsidRPr="001A215A" w:rsidSect="003710C3">
      <w:headerReference w:type="even" r:id="rId33"/>
      <w:headerReference w:type="default" r:id="rId34"/>
      <w:footerReference w:type="even" r:id="rId35"/>
      <w:footerReference w:type="default" r:id="rId36"/>
      <w:footerReference w:type="first" r:id="rId37"/>
      <w:type w:val="continuous"/>
      <w:pgSz w:w="11907" w:h="16839"/>
      <w:pgMar w:top="1871" w:right="2410" w:bottom="4253" w:left="2410" w:header="720" w:footer="34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12" w:rsidRDefault="001F3312">
      <w:r>
        <w:separator/>
      </w:r>
    </w:p>
  </w:endnote>
  <w:endnote w:type="continuationSeparator" w:id="0">
    <w:p w:rsidR="001F3312" w:rsidRDefault="001F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C3" w:rsidRPr="003710C3" w:rsidRDefault="003710C3" w:rsidP="003710C3">
    <w:pPr>
      <w:pStyle w:val="Footer"/>
      <w:rPr>
        <w:sz w:val="18"/>
      </w:rPr>
    </w:pPr>
    <w:r>
      <w:rPr>
        <w:sz w:val="18"/>
      </w:rPr>
      <w:t>OPC60001</w:t>
    </w:r>
    <w:r w:rsidRPr="003710C3">
      <w:rPr>
        <w:sz w:val="18"/>
      </w:rPr>
      <w:t xml:space="preserve">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E33C1C" w:rsidRDefault="00A53FD1" w:rsidP="004A1E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53FD1" w:rsidTr="004A1E86">
      <w:tc>
        <w:tcPr>
          <w:tcW w:w="1383" w:type="dxa"/>
          <w:tcBorders>
            <w:top w:val="nil"/>
            <w:left w:val="nil"/>
            <w:bottom w:val="nil"/>
            <w:right w:val="nil"/>
          </w:tcBorders>
        </w:tcPr>
        <w:p w:rsidR="00A53FD1" w:rsidRDefault="00A53FD1" w:rsidP="004A1E8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Borders>
            <w:top w:val="nil"/>
            <w:left w:val="nil"/>
            <w:bottom w:val="nil"/>
            <w:right w:val="nil"/>
          </w:tcBorders>
        </w:tcPr>
        <w:p w:rsidR="00A53FD1" w:rsidRDefault="00A53FD1"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Borders>
            <w:top w:val="nil"/>
            <w:left w:val="nil"/>
            <w:bottom w:val="nil"/>
            <w:right w:val="nil"/>
          </w:tcBorders>
        </w:tcPr>
        <w:p w:rsidR="00A53FD1" w:rsidRDefault="00A53FD1"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1D15">
            <w:rPr>
              <w:i/>
              <w:noProof/>
              <w:sz w:val="18"/>
            </w:rPr>
            <w:t>53</w:t>
          </w:r>
          <w:r w:rsidRPr="00ED79B6">
            <w:rPr>
              <w:i/>
              <w:sz w:val="18"/>
            </w:rPr>
            <w:fldChar w:fldCharType="end"/>
          </w:r>
        </w:p>
      </w:tc>
    </w:tr>
    <w:tr w:rsidR="00A53FD1" w:rsidTr="004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53FD1" w:rsidRDefault="00A53FD1" w:rsidP="004A1E86">
          <w:pPr>
            <w:rPr>
              <w:sz w:val="18"/>
            </w:rPr>
          </w:pPr>
        </w:p>
      </w:tc>
    </w:tr>
  </w:tbl>
  <w:p w:rsidR="00A53FD1" w:rsidRPr="00ED79B6" w:rsidRDefault="003710C3" w:rsidP="003710C3">
    <w:pPr>
      <w:rPr>
        <w:i/>
        <w:sz w:val="18"/>
      </w:rPr>
    </w:pPr>
    <w:r>
      <w:rPr>
        <w:i/>
        <w:sz w:val="18"/>
      </w:rPr>
      <w:t>OPC60001</w:t>
    </w:r>
    <w:r w:rsidRPr="003710C3">
      <w:rPr>
        <w:rFonts w:cs="Times New Roman"/>
        <w:i/>
        <w:sz w:val="18"/>
      </w:rPr>
      <w:t xml:space="preserve">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E33C1C" w:rsidRDefault="00A53FD1" w:rsidP="004A1E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53FD1" w:rsidTr="004A1E86">
      <w:tc>
        <w:tcPr>
          <w:tcW w:w="1383" w:type="dxa"/>
          <w:tcBorders>
            <w:top w:val="nil"/>
            <w:left w:val="nil"/>
            <w:bottom w:val="nil"/>
            <w:right w:val="nil"/>
          </w:tcBorders>
        </w:tcPr>
        <w:p w:rsidR="00A53FD1" w:rsidRDefault="00A53FD1" w:rsidP="004A1E8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Borders>
            <w:top w:val="nil"/>
            <w:left w:val="nil"/>
            <w:bottom w:val="nil"/>
            <w:right w:val="nil"/>
          </w:tcBorders>
        </w:tcPr>
        <w:p w:rsidR="00A53FD1" w:rsidRDefault="00A53FD1"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Borders>
            <w:top w:val="nil"/>
            <w:left w:val="nil"/>
            <w:bottom w:val="nil"/>
            <w:right w:val="nil"/>
          </w:tcBorders>
        </w:tcPr>
        <w:p w:rsidR="00A53FD1" w:rsidRDefault="00A53FD1"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03C">
            <w:rPr>
              <w:i/>
              <w:noProof/>
              <w:sz w:val="18"/>
            </w:rPr>
            <w:t>54</w:t>
          </w:r>
          <w:r w:rsidRPr="00ED79B6">
            <w:rPr>
              <w:i/>
              <w:sz w:val="18"/>
            </w:rPr>
            <w:fldChar w:fldCharType="end"/>
          </w:r>
        </w:p>
      </w:tc>
    </w:tr>
    <w:tr w:rsidR="00A53FD1" w:rsidTr="004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53FD1" w:rsidRDefault="00A53FD1" w:rsidP="004A1E86">
          <w:pPr>
            <w:rPr>
              <w:sz w:val="18"/>
            </w:rPr>
          </w:pPr>
        </w:p>
      </w:tc>
    </w:tr>
  </w:tbl>
  <w:p w:rsidR="00A53FD1" w:rsidRPr="00ED79B6" w:rsidRDefault="00A53FD1" w:rsidP="004A1E86">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3710C3" w:rsidRDefault="001F3312" w:rsidP="007442B9">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F3312" w:rsidRPr="003710C3" w:rsidTr="007442B9">
      <w:tc>
        <w:tcPr>
          <w:tcW w:w="533" w:type="dxa"/>
        </w:tcPr>
        <w:p w:rsidR="001F3312" w:rsidRPr="003710C3" w:rsidRDefault="001F3312" w:rsidP="007442B9">
          <w:pPr>
            <w:spacing w:line="0" w:lineRule="atLeast"/>
            <w:rPr>
              <w:rFonts w:cs="Times New Roman"/>
              <w:sz w:val="18"/>
            </w:rPr>
          </w:pPr>
          <w:r w:rsidRPr="003710C3">
            <w:rPr>
              <w:rFonts w:cs="Times New Roman"/>
              <w:i/>
              <w:sz w:val="18"/>
            </w:rPr>
            <w:fldChar w:fldCharType="begin"/>
          </w:r>
          <w:r w:rsidRPr="003710C3">
            <w:rPr>
              <w:rFonts w:cs="Times New Roman"/>
              <w:i/>
              <w:sz w:val="18"/>
            </w:rPr>
            <w:instrText xml:space="preserve"> PAGE </w:instrText>
          </w:r>
          <w:r w:rsidRPr="003710C3">
            <w:rPr>
              <w:rFonts w:cs="Times New Roman"/>
              <w:i/>
              <w:sz w:val="18"/>
            </w:rPr>
            <w:fldChar w:fldCharType="separate"/>
          </w:r>
          <w:r w:rsidR="003D403C">
            <w:rPr>
              <w:rFonts w:cs="Times New Roman"/>
              <w:i/>
              <w:noProof/>
              <w:sz w:val="18"/>
            </w:rPr>
            <w:t>54</w:t>
          </w:r>
          <w:r w:rsidRPr="003710C3">
            <w:rPr>
              <w:rFonts w:cs="Times New Roman"/>
              <w:i/>
              <w:sz w:val="18"/>
            </w:rPr>
            <w:fldChar w:fldCharType="end"/>
          </w:r>
        </w:p>
      </w:tc>
      <w:tc>
        <w:tcPr>
          <w:tcW w:w="5387" w:type="dxa"/>
        </w:tcPr>
        <w:p w:rsidR="001F3312" w:rsidRPr="003710C3" w:rsidRDefault="001F3312" w:rsidP="007442B9">
          <w:pPr>
            <w:spacing w:line="0" w:lineRule="atLeast"/>
            <w:jc w:val="center"/>
            <w:rPr>
              <w:rFonts w:cs="Times New Roman"/>
              <w:sz w:val="18"/>
            </w:rPr>
          </w:pPr>
          <w:r w:rsidRPr="003710C3">
            <w:rPr>
              <w:rFonts w:cs="Times New Roman"/>
              <w:i/>
              <w:sz w:val="18"/>
            </w:rPr>
            <w:fldChar w:fldCharType="begin"/>
          </w:r>
          <w:r w:rsidRPr="003710C3">
            <w:rPr>
              <w:rFonts w:cs="Times New Roman"/>
              <w:i/>
              <w:sz w:val="18"/>
            </w:rPr>
            <w:instrText xml:space="preserve"> DOCPROPERTY ShortT </w:instrText>
          </w:r>
          <w:r w:rsidRPr="003710C3">
            <w:rPr>
              <w:rFonts w:cs="Times New Roman"/>
              <w:i/>
              <w:sz w:val="18"/>
            </w:rPr>
            <w:fldChar w:fldCharType="separate"/>
          </w:r>
          <w:r w:rsidR="006E77B8">
            <w:rPr>
              <w:rFonts w:cs="Times New Roman"/>
              <w:i/>
              <w:sz w:val="18"/>
            </w:rPr>
            <w:t>Broadband, Communications and the Digital Economy (Spent and Redundant Instruments) Repeal Regulation 2013</w:t>
          </w:r>
          <w:r w:rsidRPr="003710C3">
            <w:rPr>
              <w:rFonts w:cs="Times New Roman"/>
              <w:i/>
              <w:sz w:val="18"/>
            </w:rPr>
            <w:fldChar w:fldCharType="end"/>
          </w:r>
        </w:p>
      </w:tc>
      <w:tc>
        <w:tcPr>
          <w:tcW w:w="1383" w:type="dxa"/>
        </w:tcPr>
        <w:p w:rsidR="001F3312" w:rsidRPr="003710C3" w:rsidRDefault="001F3312" w:rsidP="007442B9">
          <w:pPr>
            <w:spacing w:line="0" w:lineRule="atLeast"/>
            <w:jc w:val="right"/>
            <w:rPr>
              <w:rFonts w:cs="Times New Roman"/>
              <w:sz w:val="18"/>
            </w:rPr>
          </w:pPr>
          <w:r w:rsidRPr="003710C3">
            <w:rPr>
              <w:rFonts w:cs="Times New Roman"/>
              <w:i/>
              <w:sz w:val="18"/>
            </w:rPr>
            <w:fldChar w:fldCharType="begin"/>
          </w:r>
          <w:r w:rsidRPr="003710C3">
            <w:rPr>
              <w:rFonts w:cs="Times New Roman"/>
              <w:i/>
              <w:sz w:val="18"/>
            </w:rPr>
            <w:instrText xml:space="preserve"> DOCPROPERTY ActNo </w:instrText>
          </w:r>
          <w:r w:rsidRPr="003710C3">
            <w:rPr>
              <w:rFonts w:cs="Times New Roman"/>
              <w:i/>
              <w:sz w:val="18"/>
            </w:rPr>
            <w:fldChar w:fldCharType="separate"/>
          </w:r>
          <w:r w:rsidR="006E77B8">
            <w:rPr>
              <w:rFonts w:cs="Times New Roman"/>
              <w:i/>
              <w:sz w:val="18"/>
            </w:rPr>
            <w:t>No. 207, 2013</w:t>
          </w:r>
          <w:r w:rsidRPr="003710C3">
            <w:rPr>
              <w:rFonts w:cs="Times New Roman"/>
              <w:i/>
              <w:sz w:val="18"/>
            </w:rPr>
            <w:fldChar w:fldCharType="end"/>
          </w:r>
        </w:p>
      </w:tc>
    </w:tr>
    <w:tr w:rsidR="001F3312" w:rsidRPr="003710C3" w:rsidTr="007442B9">
      <w:tc>
        <w:tcPr>
          <w:tcW w:w="7303" w:type="dxa"/>
          <w:gridSpan w:val="3"/>
        </w:tcPr>
        <w:p w:rsidR="001F3312" w:rsidRPr="003710C3" w:rsidRDefault="001F3312" w:rsidP="007442B9">
          <w:pPr>
            <w:jc w:val="right"/>
            <w:rPr>
              <w:rFonts w:cs="Times New Roman"/>
              <w:sz w:val="18"/>
            </w:rPr>
          </w:pPr>
        </w:p>
      </w:tc>
    </w:tr>
  </w:tbl>
  <w:p w:rsidR="001F3312" w:rsidRPr="003710C3" w:rsidRDefault="001F3312" w:rsidP="007442B9">
    <w:pPr>
      <w:rPr>
        <w:rFonts w:cs="Times New Roman"/>
        <w:sz w:val="18"/>
      </w:rPr>
    </w:pPr>
  </w:p>
  <w:p w:rsidR="001F3312" w:rsidRPr="003710C3" w:rsidRDefault="003710C3" w:rsidP="003710C3">
    <w:pPr>
      <w:rPr>
        <w:rFonts w:cs="Times New Roman"/>
        <w:sz w:val="18"/>
      </w:rPr>
    </w:pPr>
    <w:r>
      <w:rPr>
        <w:rFonts w:cs="Times New Roman"/>
        <w:sz w:val="18"/>
      </w:rPr>
      <w:t>OPC60001</w:t>
    </w:r>
    <w:r w:rsidRPr="003710C3">
      <w:rPr>
        <w:rFonts w:cs="Times New Roman"/>
        <w:sz w:val="18"/>
      </w:rPr>
      <w:t xml:space="preserve">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D90ABA" w:rsidRDefault="001F3312" w:rsidP="007442B9">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1F3312" w:rsidTr="007442B9">
      <w:tc>
        <w:tcPr>
          <w:tcW w:w="1383" w:type="dxa"/>
        </w:tcPr>
        <w:p w:rsidR="001F3312" w:rsidRDefault="001F3312" w:rsidP="007442B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Pr>
        <w:p w:rsidR="001F3312" w:rsidRDefault="001F3312" w:rsidP="007442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Pr>
        <w:p w:rsidR="001F3312" w:rsidRDefault="001F3312" w:rsidP="007442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03C">
            <w:rPr>
              <w:i/>
              <w:noProof/>
              <w:sz w:val="18"/>
            </w:rPr>
            <w:t>54</w:t>
          </w:r>
          <w:r w:rsidRPr="00ED79B6">
            <w:rPr>
              <w:i/>
              <w:sz w:val="18"/>
            </w:rPr>
            <w:fldChar w:fldCharType="end"/>
          </w:r>
        </w:p>
      </w:tc>
    </w:tr>
    <w:tr w:rsidR="001F3312" w:rsidTr="007442B9">
      <w:tc>
        <w:tcPr>
          <w:tcW w:w="7338" w:type="dxa"/>
          <w:gridSpan w:val="3"/>
        </w:tcPr>
        <w:p w:rsidR="001F3312" w:rsidRDefault="001F3312" w:rsidP="007442B9">
          <w:pPr>
            <w:rPr>
              <w:sz w:val="18"/>
            </w:rPr>
          </w:pPr>
        </w:p>
      </w:tc>
    </w:tr>
  </w:tbl>
  <w:p w:rsidR="001F3312" w:rsidRPr="00D90ABA" w:rsidRDefault="001F3312" w:rsidP="007442B9">
    <w:pPr>
      <w:rPr>
        <w:i/>
        <w:sz w:val="18"/>
      </w:rPr>
    </w:pPr>
  </w:p>
  <w:p w:rsidR="001F3312" w:rsidRDefault="003710C3" w:rsidP="003710C3">
    <w:r>
      <w:t>OPC60001</w:t>
    </w:r>
    <w:r w:rsidRPr="003710C3">
      <w:rPr>
        <w:rFonts w:cs="Times New Roman"/>
        <w:sz w:val="18"/>
      </w:rPr>
      <w:t xml:space="preserve">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3710C3" w:rsidRDefault="003710C3" w:rsidP="003710C3">
    <w:pPr>
      <w:pStyle w:val="Footer"/>
      <w:rPr>
        <w:sz w:val="18"/>
      </w:rPr>
    </w:pPr>
    <w:r>
      <w:rPr>
        <w:sz w:val="18"/>
      </w:rPr>
      <w:t>OPC60001</w:t>
    </w:r>
    <w:r w:rsidRPr="003710C3">
      <w:rPr>
        <w:sz w:val="18"/>
      </w:rPr>
      <w:t xml:space="preserve">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1F3312" w:rsidTr="00CA1CD3">
      <w:tc>
        <w:tcPr>
          <w:tcW w:w="7303" w:type="dxa"/>
        </w:tcPr>
        <w:p w:rsidR="001F3312" w:rsidRDefault="001F3312" w:rsidP="00CA1CD3">
          <w:pPr>
            <w:rPr>
              <w:sz w:val="18"/>
            </w:rPr>
          </w:pPr>
        </w:p>
      </w:tc>
    </w:tr>
  </w:tbl>
  <w:p w:rsidR="001F3312" w:rsidRPr="00E44C17" w:rsidRDefault="003710C3" w:rsidP="003710C3">
    <w:pPr>
      <w:pStyle w:val="Footer"/>
    </w:pPr>
    <w:r>
      <w:t>OPC60001</w:t>
    </w:r>
    <w:r w:rsidRPr="003710C3">
      <w:rPr>
        <w:sz w:val="18"/>
      </w:rPr>
      <w:t xml:space="preserve">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ED79B6" w:rsidRDefault="001F3312" w:rsidP="000E7A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3710C3" w:rsidRDefault="001F3312"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F3312" w:rsidRPr="003710C3" w:rsidTr="00CA1CD3">
      <w:tc>
        <w:tcPr>
          <w:tcW w:w="1383" w:type="dxa"/>
        </w:tcPr>
        <w:p w:rsidR="001F3312" w:rsidRPr="003710C3" w:rsidRDefault="001F3312" w:rsidP="00CA1CD3">
          <w:pPr>
            <w:spacing w:line="0" w:lineRule="atLeast"/>
            <w:rPr>
              <w:rFonts w:cs="Times New Roman"/>
              <w:sz w:val="18"/>
            </w:rPr>
          </w:pPr>
          <w:r w:rsidRPr="003710C3">
            <w:rPr>
              <w:rFonts w:cs="Times New Roman"/>
              <w:i/>
              <w:sz w:val="18"/>
            </w:rPr>
            <w:fldChar w:fldCharType="begin"/>
          </w:r>
          <w:r w:rsidRPr="003710C3">
            <w:rPr>
              <w:rFonts w:cs="Times New Roman"/>
              <w:i/>
              <w:sz w:val="18"/>
            </w:rPr>
            <w:instrText xml:space="preserve"> DOCPROPERTY ActNo </w:instrText>
          </w:r>
          <w:r w:rsidRPr="003710C3">
            <w:rPr>
              <w:rFonts w:cs="Times New Roman"/>
              <w:i/>
              <w:sz w:val="18"/>
            </w:rPr>
            <w:fldChar w:fldCharType="separate"/>
          </w:r>
          <w:r w:rsidR="006E77B8">
            <w:rPr>
              <w:rFonts w:cs="Times New Roman"/>
              <w:i/>
              <w:sz w:val="18"/>
            </w:rPr>
            <w:t>No. 207, 2013</w:t>
          </w:r>
          <w:r w:rsidRPr="003710C3">
            <w:rPr>
              <w:rFonts w:cs="Times New Roman"/>
              <w:i/>
              <w:sz w:val="18"/>
            </w:rPr>
            <w:fldChar w:fldCharType="end"/>
          </w:r>
        </w:p>
      </w:tc>
      <w:tc>
        <w:tcPr>
          <w:tcW w:w="5387" w:type="dxa"/>
        </w:tcPr>
        <w:p w:rsidR="001F3312" w:rsidRPr="003710C3" w:rsidRDefault="001F3312" w:rsidP="00CA1CD3">
          <w:pPr>
            <w:spacing w:line="0" w:lineRule="atLeast"/>
            <w:jc w:val="center"/>
            <w:rPr>
              <w:rFonts w:cs="Times New Roman"/>
              <w:sz w:val="18"/>
            </w:rPr>
          </w:pPr>
          <w:r w:rsidRPr="003710C3">
            <w:rPr>
              <w:rFonts w:cs="Times New Roman"/>
              <w:i/>
              <w:sz w:val="18"/>
            </w:rPr>
            <w:fldChar w:fldCharType="begin"/>
          </w:r>
          <w:r w:rsidRPr="003710C3">
            <w:rPr>
              <w:rFonts w:cs="Times New Roman"/>
              <w:i/>
              <w:sz w:val="18"/>
            </w:rPr>
            <w:instrText xml:space="preserve"> DOCPROPERTY ShortT </w:instrText>
          </w:r>
          <w:r w:rsidRPr="003710C3">
            <w:rPr>
              <w:rFonts w:cs="Times New Roman"/>
              <w:i/>
              <w:sz w:val="18"/>
            </w:rPr>
            <w:fldChar w:fldCharType="separate"/>
          </w:r>
          <w:r w:rsidR="006E77B8">
            <w:rPr>
              <w:rFonts w:cs="Times New Roman"/>
              <w:i/>
              <w:sz w:val="18"/>
            </w:rPr>
            <w:t>Broadband, Communications and the Digital Economy (Spent and Redundant Instruments) Repeal Regulation 2013</w:t>
          </w:r>
          <w:r w:rsidRPr="003710C3">
            <w:rPr>
              <w:rFonts w:cs="Times New Roman"/>
              <w:i/>
              <w:sz w:val="18"/>
            </w:rPr>
            <w:fldChar w:fldCharType="end"/>
          </w:r>
        </w:p>
      </w:tc>
      <w:tc>
        <w:tcPr>
          <w:tcW w:w="533" w:type="dxa"/>
        </w:tcPr>
        <w:p w:rsidR="001F3312" w:rsidRPr="003710C3" w:rsidRDefault="001F3312" w:rsidP="00CA1CD3">
          <w:pPr>
            <w:spacing w:line="0" w:lineRule="atLeast"/>
            <w:jc w:val="right"/>
            <w:rPr>
              <w:rFonts w:cs="Times New Roman"/>
              <w:sz w:val="18"/>
            </w:rPr>
          </w:pPr>
          <w:r w:rsidRPr="003710C3">
            <w:rPr>
              <w:rFonts w:cs="Times New Roman"/>
              <w:i/>
              <w:sz w:val="18"/>
            </w:rPr>
            <w:fldChar w:fldCharType="begin"/>
          </w:r>
          <w:r w:rsidRPr="003710C3">
            <w:rPr>
              <w:rFonts w:cs="Times New Roman"/>
              <w:i/>
              <w:sz w:val="18"/>
            </w:rPr>
            <w:instrText xml:space="preserve"> PAGE </w:instrText>
          </w:r>
          <w:r w:rsidRPr="003710C3">
            <w:rPr>
              <w:rFonts w:cs="Times New Roman"/>
              <w:i/>
              <w:sz w:val="18"/>
            </w:rPr>
            <w:fldChar w:fldCharType="separate"/>
          </w:r>
          <w:r w:rsidR="003D403C">
            <w:rPr>
              <w:rFonts w:cs="Times New Roman"/>
              <w:i/>
              <w:noProof/>
              <w:sz w:val="18"/>
            </w:rPr>
            <w:t>liv</w:t>
          </w:r>
          <w:r w:rsidRPr="003710C3">
            <w:rPr>
              <w:rFonts w:cs="Times New Roman"/>
              <w:i/>
              <w:sz w:val="18"/>
            </w:rPr>
            <w:fldChar w:fldCharType="end"/>
          </w:r>
        </w:p>
      </w:tc>
    </w:tr>
    <w:tr w:rsidR="001F3312" w:rsidRPr="003710C3" w:rsidTr="00CA1CD3">
      <w:tc>
        <w:tcPr>
          <w:tcW w:w="7303" w:type="dxa"/>
          <w:gridSpan w:val="3"/>
        </w:tcPr>
        <w:p w:rsidR="001F3312" w:rsidRPr="003710C3" w:rsidRDefault="001F3312" w:rsidP="00CA1CD3">
          <w:pPr>
            <w:rPr>
              <w:rFonts w:cs="Times New Roman"/>
              <w:sz w:val="18"/>
            </w:rPr>
          </w:pPr>
        </w:p>
      </w:tc>
    </w:tr>
  </w:tbl>
  <w:p w:rsidR="001F3312" w:rsidRPr="003710C3" w:rsidRDefault="003710C3" w:rsidP="003710C3">
    <w:pPr>
      <w:rPr>
        <w:rFonts w:cs="Times New Roman"/>
        <w:i/>
        <w:sz w:val="18"/>
      </w:rPr>
    </w:pPr>
    <w:r>
      <w:rPr>
        <w:rFonts w:cs="Times New Roman"/>
        <w:i/>
        <w:sz w:val="18"/>
      </w:rPr>
      <w:t>OPC60001</w:t>
    </w:r>
    <w:r w:rsidRPr="003710C3">
      <w:rPr>
        <w:rFonts w:cs="Times New Roman"/>
        <w:i/>
        <w:sz w:val="18"/>
      </w:rPr>
      <w:t xml:space="preserve">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2B0EA5" w:rsidRDefault="00A53FD1" w:rsidP="00A53FD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53FD1" w:rsidTr="00575BC0">
      <w:tc>
        <w:tcPr>
          <w:tcW w:w="1383" w:type="dxa"/>
        </w:tcPr>
        <w:p w:rsidR="00A53FD1" w:rsidRDefault="00A53FD1" w:rsidP="00575BC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Pr>
        <w:p w:rsidR="00A53FD1" w:rsidRDefault="00A53FD1" w:rsidP="00575B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Pr>
        <w:p w:rsidR="00A53FD1" w:rsidRDefault="00A53FD1" w:rsidP="00575B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1D15">
            <w:rPr>
              <w:i/>
              <w:noProof/>
              <w:sz w:val="18"/>
            </w:rPr>
            <w:t>i</w:t>
          </w:r>
          <w:r w:rsidRPr="00ED79B6">
            <w:rPr>
              <w:i/>
              <w:sz w:val="18"/>
            </w:rPr>
            <w:fldChar w:fldCharType="end"/>
          </w:r>
        </w:p>
      </w:tc>
    </w:tr>
    <w:tr w:rsidR="00A53FD1" w:rsidTr="00575BC0">
      <w:tc>
        <w:tcPr>
          <w:tcW w:w="7303" w:type="dxa"/>
          <w:gridSpan w:val="3"/>
        </w:tcPr>
        <w:p w:rsidR="00A53FD1" w:rsidRDefault="00A53FD1" w:rsidP="00575BC0">
          <w:pPr>
            <w:rPr>
              <w:sz w:val="18"/>
            </w:rPr>
          </w:pPr>
        </w:p>
      </w:tc>
    </w:tr>
  </w:tbl>
  <w:p w:rsidR="00A53FD1" w:rsidRPr="00ED79B6" w:rsidRDefault="003710C3" w:rsidP="003710C3">
    <w:pPr>
      <w:rPr>
        <w:i/>
        <w:sz w:val="18"/>
      </w:rPr>
    </w:pPr>
    <w:r>
      <w:rPr>
        <w:i/>
        <w:sz w:val="18"/>
      </w:rPr>
      <w:t>OPC60001</w:t>
    </w:r>
    <w:r w:rsidRPr="003710C3">
      <w:rPr>
        <w:rFonts w:cs="Times New Roman"/>
        <w:i/>
        <w:sz w:val="18"/>
      </w:rPr>
      <w:t xml:space="preserve">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3710C3" w:rsidRDefault="001F3312" w:rsidP="000E7A7A">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F3312" w:rsidRPr="003710C3" w:rsidTr="00CA1CD3">
      <w:tc>
        <w:tcPr>
          <w:tcW w:w="533" w:type="dxa"/>
        </w:tcPr>
        <w:p w:rsidR="001F3312" w:rsidRPr="003710C3" w:rsidRDefault="001F3312" w:rsidP="00CA1CD3">
          <w:pPr>
            <w:spacing w:line="0" w:lineRule="atLeast"/>
            <w:rPr>
              <w:rFonts w:cs="Times New Roman"/>
              <w:sz w:val="18"/>
            </w:rPr>
          </w:pPr>
          <w:r w:rsidRPr="003710C3">
            <w:rPr>
              <w:rFonts w:cs="Times New Roman"/>
              <w:i/>
              <w:sz w:val="18"/>
            </w:rPr>
            <w:fldChar w:fldCharType="begin"/>
          </w:r>
          <w:r w:rsidRPr="003710C3">
            <w:rPr>
              <w:rFonts w:cs="Times New Roman"/>
              <w:i/>
              <w:sz w:val="18"/>
            </w:rPr>
            <w:instrText xml:space="preserve"> PAGE </w:instrText>
          </w:r>
          <w:r w:rsidRPr="003710C3">
            <w:rPr>
              <w:rFonts w:cs="Times New Roman"/>
              <w:i/>
              <w:sz w:val="18"/>
            </w:rPr>
            <w:fldChar w:fldCharType="separate"/>
          </w:r>
          <w:r w:rsidR="00721D15">
            <w:rPr>
              <w:rFonts w:cs="Times New Roman"/>
              <w:i/>
              <w:noProof/>
              <w:sz w:val="18"/>
            </w:rPr>
            <w:t>2</w:t>
          </w:r>
          <w:r w:rsidRPr="003710C3">
            <w:rPr>
              <w:rFonts w:cs="Times New Roman"/>
              <w:i/>
              <w:sz w:val="18"/>
            </w:rPr>
            <w:fldChar w:fldCharType="end"/>
          </w:r>
        </w:p>
      </w:tc>
      <w:tc>
        <w:tcPr>
          <w:tcW w:w="5387" w:type="dxa"/>
        </w:tcPr>
        <w:p w:rsidR="001F3312" w:rsidRPr="003710C3" w:rsidRDefault="001F3312" w:rsidP="00CA1CD3">
          <w:pPr>
            <w:spacing w:line="0" w:lineRule="atLeast"/>
            <w:jc w:val="center"/>
            <w:rPr>
              <w:rFonts w:cs="Times New Roman"/>
              <w:sz w:val="18"/>
            </w:rPr>
          </w:pPr>
          <w:r w:rsidRPr="003710C3">
            <w:rPr>
              <w:rFonts w:cs="Times New Roman"/>
              <w:i/>
              <w:sz w:val="18"/>
            </w:rPr>
            <w:fldChar w:fldCharType="begin"/>
          </w:r>
          <w:r w:rsidRPr="003710C3">
            <w:rPr>
              <w:rFonts w:cs="Times New Roman"/>
              <w:i/>
              <w:sz w:val="18"/>
            </w:rPr>
            <w:instrText xml:space="preserve"> DOCPROPERTY ShortT </w:instrText>
          </w:r>
          <w:r w:rsidRPr="003710C3">
            <w:rPr>
              <w:rFonts w:cs="Times New Roman"/>
              <w:i/>
              <w:sz w:val="18"/>
            </w:rPr>
            <w:fldChar w:fldCharType="separate"/>
          </w:r>
          <w:r w:rsidR="006E77B8">
            <w:rPr>
              <w:rFonts w:cs="Times New Roman"/>
              <w:i/>
              <w:sz w:val="18"/>
            </w:rPr>
            <w:t>Broadband, Communications and the Digital Economy (Spent and Redundant Instruments) Repeal Regulation 2013</w:t>
          </w:r>
          <w:r w:rsidRPr="003710C3">
            <w:rPr>
              <w:rFonts w:cs="Times New Roman"/>
              <w:i/>
              <w:sz w:val="18"/>
            </w:rPr>
            <w:fldChar w:fldCharType="end"/>
          </w:r>
        </w:p>
      </w:tc>
      <w:tc>
        <w:tcPr>
          <w:tcW w:w="1383" w:type="dxa"/>
        </w:tcPr>
        <w:p w:rsidR="001F3312" w:rsidRPr="003710C3" w:rsidRDefault="001F3312" w:rsidP="00CA1CD3">
          <w:pPr>
            <w:spacing w:line="0" w:lineRule="atLeast"/>
            <w:jc w:val="right"/>
            <w:rPr>
              <w:rFonts w:cs="Times New Roman"/>
              <w:sz w:val="18"/>
            </w:rPr>
          </w:pPr>
          <w:r w:rsidRPr="003710C3">
            <w:rPr>
              <w:rFonts w:cs="Times New Roman"/>
              <w:i/>
              <w:sz w:val="18"/>
            </w:rPr>
            <w:fldChar w:fldCharType="begin"/>
          </w:r>
          <w:r w:rsidRPr="003710C3">
            <w:rPr>
              <w:rFonts w:cs="Times New Roman"/>
              <w:i/>
              <w:sz w:val="18"/>
            </w:rPr>
            <w:instrText xml:space="preserve"> DOCPROPERTY ActNo </w:instrText>
          </w:r>
          <w:r w:rsidRPr="003710C3">
            <w:rPr>
              <w:rFonts w:cs="Times New Roman"/>
              <w:i/>
              <w:sz w:val="18"/>
            </w:rPr>
            <w:fldChar w:fldCharType="separate"/>
          </w:r>
          <w:r w:rsidR="006E77B8">
            <w:rPr>
              <w:rFonts w:cs="Times New Roman"/>
              <w:i/>
              <w:sz w:val="18"/>
            </w:rPr>
            <w:t>No. 207, 2013</w:t>
          </w:r>
          <w:r w:rsidRPr="003710C3">
            <w:rPr>
              <w:rFonts w:cs="Times New Roman"/>
              <w:i/>
              <w:sz w:val="18"/>
            </w:rPr>
            <w:fldChar w:fldCharType="end"/>
          </w:r>
        </w:p>
      </w:tc>
    </w:tr>
    <w:tr w:rsidR="001F3312" w:rsidRPr="003710C3" w:rsidTr="00CA1CD3">
      <w:tc>
        <w:tcPr>
          <w:tcW w:w="7303" w:type="dxa"/>
          <w:gridSpan w:val="3"/>
        </w:tcPr>
        <w:p w:rsidR="001F3312" w:rsidRPr="003710C3" w:rsidRDefault="001F3312" w:rsidP="00CA1CD3">
          <w:pPr>
            <w:jc w:val="right"/>
            <w:rPr>
              <w:rFonts w:cs="Times New Roman"/>
              <w:sz w:val="18"/>
            </w:rPr>
          </w:pPr>
        </w:p>
      </w:tc>
    </w:tr>
  </w:tbl>
  <w:p w:rsidR="001F3312" w:rsidRPr="003710C3" w:rsidRDefault="003710C3" w:rsidP="003710C3">
    <w:pPr>
      <w:rPr>
        <w:rFonts w:cs="Times New Roman"/>
        <w:i/>
        <w:sz w:val="18"/>
      </w:rPr>
    </w:pPr>
    <w:r>
      <w:rPr>
        <w:rFonts w:cs="Times New Roman"/>
        <w:i/>
        <w:sz w:val="18"/>
      </w:rPr>
      <w:t>OPC60001</w:t>
    </w:r>
    <w:r w:rsidRPr="003710C3">
      <w:rPr>
        <w:rFonts w:cs="Times New Roman"/>
        <w:i/>
        <w:sz w:val="18"/>
      </w:rPr>
      <w:t xml:space="preserve">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2B0EA5" w:rsidRDefault="001F3312" w:rsidP="000E7A7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F3312" w:rsidTr="00CA1CD3">
      <w:tc>
        <w:tcPr>
          <w:tcW w:w="1383" w:type="dxa"/>
        </w:tcPr>
        <w:p w:rsidR="001F3312" w:rsidRDefault="001F3312"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Pr>
        <w:p w:rsidR="001F3312" w:rsidRDefault="001F3312"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Pr>
        <w:p w:rsidR="001F3312" w:rsidRDefault="001F3312"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1D15">
            <w:rPr>
              <w:i/>
              <w:noProof/>
              <w:sz w:val="18"/>
            </w:rPr>
            <w:t>3</w:t>
          </w:r>
          <w:r w:rsidRPr="00ED79B6">
            <w:rPr>
              <w:i/>
              <w:sz w:val="18"/>
            </w:rPr>
            <w:fldChar w:fldCharType="end"/>
          </w:r>
        </w:p>
      </w:tc>
    </w:tr>
    <w:tr w:rsidR="001F3312" w:rsidTr="00CA1CD3">
      <w:tc>
        <w:tcPr>
          <w:tcW w:w="7303" w:type="dxa"/>
          <w:gridSpan w:val="3"/>
        </w:tcPr>
        <w:p w:rsidR="001F3312" w:rsidRDefault="001F3312" w:rsidP="00CA1CD3">
          <w:pPr>
            <w:rPr>
              <w:sz w:val="18"/>
            </w:rPr>
          </w:pPr>
        </w:p>
      </w:tc>
    </w:tr>
  </w:tbl>
  <w:p w:rsidR="001F3312" w:rsidRPr="00ED79B6" w:rsidRDefault="003710C3" w:rsidP="003710C3">
    <w:pPr>
      <w:rPr>
        <w:i/>
        <w:sz w:val="18"/>
      </w:rPr>
    </w:pPr>
    <w:r>
      <w:rPr>
        <w:i/>
        <w:sz w:val="18"/>
      </w:rPr>
      <w:t>OPC60001</w:t>
    </w:r>
    <w:r w:rsidRPr="003710C3">
      <w:rPr>
        <w:rFonts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2B0EA5" w:rsidRDefault="001F3312" w:rsidP="000E7A7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F3312" w:rsidTr="00CA1CD3">
      <w:tc>
        <w:tcPr>
          <w:tcW w:w="1383" w:type="dxa"/>
        </w:tcPr>
        <w:p w:rsidR="001F3312" w:rsidRDefault="001F3312" w:rsidP="00CA1CD3">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6E77B8">
            <w:rPr>
              <w:i/>
              <w:sz w:val="18"/>
            </w:rPr>
            <w:t>No. 207, 2013</w:t>
          </w:r>
          <w:r w:rsidRPr="007A1328">
            <w:rPr>
              <w:i/>
              <w:sz w:val="18"/>
            </w:rPr>
            <w:fldChar w:fldCharType="end"/>
          </w:r>
        </w:p>
      </w:tc>
      <w:tc>
        <w:tcPr>
          <w:tcW w:w="5387" w:type="dxa"/>
        </w:tcPr>
        <w:p w:rsidR="001F3312" w:rsidRDefault="001F3312" w:rsidP="00CA1C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7B8">
            <w:rPr>
              <w:i/>
              <w:sz w:val="18"/>
            </w:rPr>
            <w:t>Broadband, Communications and the Digital Economy (Spent and Redundant Instruments) Repeal Regulation 2013</w:t>
          </w:r>
          <w:r w:rsidRPr="007A1328">
            <w:rPr>
              <w:i/>
              <w:sz w:val="18"/>
            </w:rPr>
            <w:fldChar w:fldCharType="end"/>
          </w:r>
        </w:p>
      </w:tc>
      <w:tc>
        <w:tcPr>
          <w:tcW w:w="533" w:type="dxa"/>
        </w:tcPr>
        <w:p w:rsidR="001F3312" w:rsidRDefault="001F3312" w:rsidP="00CA1C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403C">
            <w:rPr>
              <w:i/>
              <w:noProof/>
              <w:sz w:val="18"/>
            </w:rPr>
            <w:t>54</w:t>
          </w:r>
          <w:r w:rsidRPr="00ED79B6">
            <w:rPr>
              <w:i/>
              <w:sz w:val="18"/>
            </w:rPr>
            <w:fldChar w:fldCharType="end"/>
          </w:r>
        </w:p>
      </w:tc>
    </w:tr>
    <w:tr w:rsidR="001F3312" w:rsidTr="00CA1CD3">
      <w:tc>
        <w:tcPr>
          <w:tcW w:w="7303" w:type="dxa"/>
          <w:gridSpan w:val="3"/>
        </w:tcPr>
        <w:p w:rsidR="001F3312" w:rsidRDefault="001F3312" w:rsidP="00CA1CD3">
          <w:pPr>
            <w:rPr>
              <w:sz w:val="18"/>
            </w:rPr>
          </w:pPr>
        </w:p>
      </w:tc>
    </w:tr>
  </w:tbl>
  <w:p w:rsidR="001F3312" w:rsidRPr="00ED79B6" w:rsidRDefault="001F3312" w:rsidP="000E7A7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3710C3" w:rsidRDefault="00A53FD1" w:rsidP="004A1E86">
    <w:pPr>
      <w:pBdr>
        <w:top w:val="single" w:sz="6" w:space="1" w:color="auto"/>
      </w:pBdr>
      <w:spacing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A53FD1" w:rsidRPr="003710C3" w:rsidTr="004A1E86">
      <w:tc>
        <w:tcPr>
          <w:tcW w:w="533" w:type="dxa"/>
          <w:tcBorders>
            <w:top w:val="nil"/>
            <w:left w:val="nil"/>
            <w:bottom w:val="nil"/>
            <w:right w:val="nil"/>
          </w:tcBorders>
        </w:tcPr>
        <w:p w:rsidR="00A53FD1" w:rsidRPr="003710C3" w:rsidRDefault="00A53FD1" w:rsidP="004A1E86">
          <w:pPr>
            <w:spacing w:line="0" w:lineRule="atLeast"/>
            <w:rPr>
              <w:rFonts w:cs="Times New Roman"/>
              <w:sz w:val="18"/>
            </w:rPr>
          </w:pPr>
          <w:r w:rsidRPr="003710C3">
            <w:rPr>
              <w:rFonts w:cs="Times New Roman"/>
              <w:i/>
              <w:sz w:val="18"/>
            </w:rPr>
            <w:fldChar w:fldCharType="begin"/>
          </w:r>
          <w:r w:rsidRPr="003710C3">
            <w:rPr>
              <w:rFonts w:cs="Times New Roman"/>
              <w:i/>
              <w:sz w:val="18"/>
            </w:rPr>
            <w:instrText xml:space="preserve"> PAGE </w:instrText>
          </w:r>
          <w:r w:rsidRPr="003710C3">
            <w:rPr>
              <w:rFonts w:cs="Times New Roman"/>
              <w:i/>
              <w:sz w:val="18"/>
            </w:rPr>
            <w:fldChar w:fldCharType="separate"/>
          </w:r>
          <w:r w:rsidR="00721D15">
            <w:rPr>
              <w:rFonts w:cs="Times New Roman"/>
              <w:i/>
              <w:noProof/>
              <w:sz w:val="18"/>
            </w:rPr>
            <w:t>54</w:t>
          </w:r>
          <w:r w:rsidRPr="003710C3">
            <w:rPr>
              <w:rFonts w:cs="Times New Roman"/>
              <w:i/>
              <w:sz w:val="18"/>
            </w:rPr>
            <w:fldChar w:fldCharType="end"/>
          </w:r>
        </w:p>
      </w:tc>
      <w:tc>
        <w:tcPr>
          <w:tcW w:w="5387" w:type="dxa"/>
          <w:tcBorders>
            <w:top w:val="nil"/>
            <w:left w:val="nil"/>
            <w:bottom w:val="nil"/>
            <w:right w:val="nil"/>
          </w:tcBorders>
        </w:tcPr>
        <w:p w:rsidR="00A53FD1" w:rsidRPr="003710C3" w:rsidRDefault="00A53FD1" w:rsidP="004A1E86">
          <w:pPr>
            <w:spacing w:line="0" w:lineRule="atLeast"/>
            <w:jc w:val="center"/>
            <w:rPr>
              <w:rFonts w:cs="Times New Roman"/>
              <w:sz w:val="18"/>
            </w:rPr>
          </w:pPr>
          <w:r w:rsidRPr="003710C3">
            <w:rPr>
              <w:rFonts w:cs="Times New Roman"/>
              <w:i/>
              <w:sz w:val="18"/>
            </w:rPr>
            <w:fldChar w:fldCharType="begin"/>
          </w:r>
          <w:r w:rsidRPr="003710C3">
            <w:rPr>
              <w:rFonts w:cs="Times New Roman"/>
              <w:i/>
              <w:sz w:val="18"/>
            </w:rPr>
            <w:instrText xml:space="preserve"> DOCPROPERTY ShortT </w:instrText>
          </w:r>
          <w:r w:rsidRPr="003710C3">
            <w:rPr>
              <w:rFonts w:cs="Times New Roman"/>
              <w:i/>
              <w:sz w:val="18"/>
            </w:rPr>
            <w:fldChar w:fldCharType="separate"/>
          </w:r>
          <w:r w:rsidR="006E77B8">
            <w:rPr>
              <w:rFonts w:cs="Times New Roman"/>
              <w:i/>
              <w:sz w:val="18"/>
            </w:rPr>
            <w:t>Broadband, Communications and the Digital Economy (Spent and Redundant Instruments) Repeal Regulation 2013</w:t>
          </w:r>
          <w:r w:rsidRPr="003710C3">
            <w:rPr>
              <w:rFonts w:cs="Times New Roman"/>
              <w:i/>
              <w:sz w:val="18"/>
            </w:rPr>
            <w:fldChar w:fldCharType="end"/>
          </w:r>
        </w:p>
      </w:tc>
      <w:tc>
        <w:tcPr>
          <w:tcW w:w="1383" w:type="dxa"/>
          <w:tcBorders>
            <w:top w:val="nil"/>
            <w:left w:val="nil"/>
            <w:bottom w:val="nil"/>
            <w:right w:val="nil"/>
          </w:tcBorders>
        </w:tcPr>
        <w:p w:rsidR="00A53FD1" w:rsidRPr="003710C3" w:rsidRDefault="00A53FD1" w:rsidP="004A1E86">
          <w:pPr>
            <w:spacing w:line="0" w:lineRule="atLeast"/>
            <w:jc w:val="right"/>
            <w:rPr>
              <w:rFonts w:cs="Times New Roman"/>
              <w:sz w:val="18"/>
            </w:rPr>
          </w:pPr>
          <w:r w:rsidRPr="003710C3">
            <w:rPr>
              <w:rFonts w:cs="Times New Roman"/>
              <w:i/>
              <w:sz w:val="18"/>
            </w:rPr>
            <w:fldChar w:fldCharType="begin"/>
          </w:r>
          <w:r w:rsidRPr="003710C3">
            <w:rPr>
              <w:rFonts w:cs="Times New Roman"/>
              <w:i/>
              <w:sz w:val="18"/>
            </w:rPr>
            <w:instrText xml:space="preserve"> DOCPROPERTY ActNo </w:instrText>
          </w:r>
          <w:r w:rsidRPr="003710C3">
            <w:rPr>
              <w:rFonts w:cs="Times New Roman"/>
              <w:i/>
              <w:sz w:val="18"/>
            </w:rPr>
            <w:fldChar w:fldCharType="separate"/>
          </w:r>
          <w:r w:rsidR="006E77B8">
            <w:rPr>
              <w:rFonts w:cs="Times New Roman"/>
              <w:i/>
              <w:sz w:val="18"/>
            </w:rPr>
            <w:t>No. 207, 2013</w:t>
          </w:r>
          <w:r w:rsidRPr="003710C3">
            <w:rPr>
              <w:rFonts w:cs="Times New Roman"/>
              <w:i/>
              <w:sz w:val="18"/>
            </w:rPr>
            <w:fldChar w:fldCharType="end"/>
          </w:r>
        </w:p>
      </w:tc>
    </w:tr>
    <w:tr w:rsidR="00A53FD1" w:rsidRPr="003710C3" w:rsidTr="004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A53FD1" w:rsidRPr="003710C3" w:rsidRDefault="00A53FD1" w:rsidP="004A1E86">
          <w:pPr>
            <w:jc w:val="right"/>
            <w:rPr>
              <w:rFonts w:cs="Times New Roman"/>
              <w:sz w:val="18"/>
            </w:rPr>
          </w:pPr>
        </w:p>
      </w:tc>
    </w:tr>
  </w:tbl>
  <w:p w:rsidR="00A53FD1" w:rsidRPr="003710C3" w:rsidRDefault="003710C3" w:rsidP="003710C3">
    <w:pPr>
      <w:rPr>
        <w:rFonts w:cs="Times New Roman"/>
        <w:i/>
        <w:sz w:val="18"/>
      </w:rPr>
    </w:pPr>
    <w:r>
      <w:rPr>
        <w:rFonts w:cs="Times New Roman"/>
        <w:i/>
        <w:sz w:val="18"/>
      </w:rPr>
      <w:t>OPC60001</w:t>
    </w:r>
    <w:r w:rsidRPr="003710C3">
      <w:rPr>
        <w:rFonts w:cs="Times New Roman"/>
        <w:i/>
        <w:sz w:val="18"/>
      </w:rPr>
      <w:t xml:space="preserve">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12" w:rsidRDefault="001F3312">
      <w:r>
        <w:separator/>
      </w:r>
    </w:p>
  </w:footnote>
  <w:footnote w:type="continuationSeparator" w:id="0">
    <w:p w:rsidR="001F3312" w:rsidRDefault="001F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5F1388" w:rsidRDefault="001F3312" w:rsidP="000E7A7A">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A961C4" w:rsidRDefault="00A53FD1" w:rsidP="004A1E86">
    <w:pPr>
      <w:rPr>
        <w:b/>
        <w:sz w:val="20"/>
      </w:rPr>
    </w:pPr>
    <w:r>
      <w:rPr>
        <w:b/>
        <w:sz w:val="20"/>
      </w:rPr>
      <w:fldChar w:fldCharType="begin"/>
    </w:r>
    <w:r>
      <w:rPr>
        <w:b/>
        <w:sz w:val="20"/>
      </w:rPr>
      <w:instrText xml:space="preserve"> STYLEREF CharAmSchNo </w:instrText>
    </w:r>
    <w:r>
      <w:rPr>
        <w:b/>
        <w:sz w:val="20"/>
      </w:rPr>
      <w:fldChar w:fldCharType="separate"/>
    </w:r>
    <w:r w:rsidR="00721D15">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21D15">
      <w:rPr>
        <w:noProof/>
        <w:sz w:val="20"/>
      </w:rPr>
      <w:t>Repeal of other redundant instruments</w:t>
    </w:r>
    <w:r>
      <w:rPr>
        <w:sz w:val="20"/>
      </w:rPr>
      <w:fldChar w:fldCharType="end"/>
    </w:r>
  </w:p>
  <w:p w:rsidR="00A53FD1" w:rsidRPr="00A961C4" w:rsidRDefault="00A53FD1" w:rsidP="004A1E86">
    <w:pPr>
      <w:rPr>
        <w:b/>
        <w:sz w:val="20"/>
      </w:rPr>
    </w:pPr>
    <w:r>
      <w:rPr>
        <w:b/>
        <w:sz w:val="20"/>
      </w:rPr>
      <w:fldChar w:fldCharType="begin"/>
    </w:r>
    <w:r>
      <w:rPr>
        <w:b/>
        <w:sz w:val="20"/>
      </w:rPr>
      <w:instrText xml:space="preserve"> STYLEREF CharAmPartNo </w:instrText>
    </w:r>
    <w:r w:rsidR="00721D15">
      <w:rPr>
        <w:b/>
        <w:sz w:val="20"/>
      </w:rPr>
      <w:fldChar w:fldCharType="separate"/>
    </w:r>
    <w:r w:rsidR="00721D1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21D15">
      <w:rPr>
        <w:sz w:val="20"/>
      </w:rPr>
      <w:fldChar w:fldCharType="separate"/>
    </w:r>
    <w:r w:rsidR="00721D15">
      <w:rPr>
        <w:noProof/>
        <w:sz w:val="20"/>
      </w:rPr>
      <w:t>Other instruments no longer required</w:t>
    </w:r>
    <w:r>
      <w:rPr>
        <w:sz w:val="20"/>
      </w:rPr>
      <w:fldChar w:fldCharType="end"/>
    </w:r>
  </w:p>
  <w:p w:rsidR="00A53FD1" w:rsidRPr="00A961C4" w:rsidRDefault="00A53FD1" w:rsidP="004A1E8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A961C4" w:rsidRDefault="00A53FD1" w:rsidP="004A1E8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21D15">
      <w:rPr>
        <w:noProof/>
        <w:sz w:val="20"/>
      </w:rPr>
      <w:t>Repeal of other redundant instruments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21D15">
      <w:rPr>
        <w:b/>
        <w:noProof/>
        <w:sz w:val="20"/>
      </w:rPr>
      <w:t>Schedule 4</w:t>
    </w:r>
    <w:r>
      <w:rPr>
        <w:b/>
        <w:sz w:val="20"/>
      </w:rPr>
      <w:fldChar w:fldCharType="end"/>
    </w:r>
  </w:p>
  <w:p w:rsidR="00A53FD1" w:rsidRPr="00A961C4" w:rsidRDefault="00A53FD1" w:rsidP="004A1E86">
    <w:pPr>
      <w:jc w:val="right"/>
      <w:rPr>
        <w:b/>
        <w:sz w:val="20"/>
      </w:rPr>
    </w:pPr>
    <w:r w:rsidRPr="00A961C4">
      <w:rPr>
        <w:sz w:val="20"/>
      </w:rPr>
      <w:fldChar w:fldCharType="begin"/>
    </w:r>
    <w:r w:rsidRPr="00A961C4">
      <w:rPr>
        <w:sz w:val="20"/>
      </w:rPr>
      <w:instrText xml:space="preserve"> STYLEREF CharAmPartText </w:instrText>
    </w:r>
    <w:r w:rsidR="00721D15">
      <w:rPr>
        <w:sz w:val="20"/>
      </w:rPr>
      <w:fldChar w:fldCharType="separate"/>
    </w:r>
    <w:r w:rsidR="00721D15">
      <w:rPr>
        <w:noProof/>
        <w:sz w:val="20"/>
      </w:rPr>
      <w:t>Variations to licence area plans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21D15">
      <w:rPr>
        <w:b/>
        <w:sz w:val="20"/>
      </w:rPr>
      <w:fldChar w:fldCharType="separate"/>
    </w:r>
    <w:r w:rsidR="00721D15">
      <w:rPr>
        <w:b/>
        <w:noProof/>
        <w:sz w:val="20"/>
      </w:rPr>
      <w:t>Part 2</w:t>
    </w:r>
    <w:r w:rsidRPr="00A961C4">
      <w:rPr>
        <w:b/>
        <w:sz w:val="20"/>
      </w:rPr>
      <w:fldChar w:fldCharType="end"/>
    </w:r>
  </w:p>
  <w:p w:rsidR="00A53FD1" w:rsidRPr="00A961C4" w:rsidRDefault="00A53FD1" w:rsidP="004A1E8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1" w:rsidRPr="00A961C4" w:rsidRDefault="00A53FD1" w:rsidP="004A1E8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Default="001F3312">
    <w:pPr>
      <w:rPr>
        <w:sz w:val="20"/>
      </w:rPr>
    </w:pPr>
    <w:r>
      <w:rPr>
        <w:b/>
        <w:sz w:val="20"/>
      </w:rPr>
      <w:fldChar w:fldCharType="begin"/>
    </w:r>
    <w:r>
      <w:rPr>
        <w:b/>
        <w:sz w:val="20"/>
      </w:rPr>
      <w:instrText xml:space="preserve"> STYLEREF CharAmSchNo </w:instrText>
    </w:r>
    <w:r>
      <w:rPr>
        <w:b/>
        <w:sz w:val="20"/>
      </w:rPr>
      <w:fldChar w:fldCharType="separate"/>
    </w:r>
    <w:r w:rsidR="006E77B8">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E77B8">
      <w:rPr>
        <w:noProof/>
        <w:sz w:val="20"/>
      </w:rPr>
      <w:t>Repeal of other redundant instruments</w:t>
    </w:r>
    <w:r>
      <w:rPr>
        <w:sz w:val="20"/>
      </w:rPr>
      <w:fldChar w:fldCharType="end"/>
    </w:r>
  </w:p>
  <w:p w:rsidR="001F3312" w:rsidRDefault="001F3312">
    <w:pPr>
      <w:rPr>
        <w:b/>
        <w:sz w:val="20"/>
      </w:rPr>
    </w:pPr>
    <w:r>
      <w:rPr>
        <w:b/>
        <w:sz w:val="20"/>
      </w:rPr>
      <w:fldChar w:fldCharType="begin"/>
    </w:r>
    <w:r>
      <w:rPr>
        <w:b/>
        <w:sz w:val="20"/>
      </w:rPr>
      <w:instrText xml:space="preserve"> STYLEREF CharAmPartNo </w:instrText>
    </w:r>
    <w:r>
      <w:rPr>
        <w:b/>
        <w:sz w:val="20"/>
      </w:rPr>
      <w:fldChar w:fldCharType="separate"/>
    </w:r>
    <w:r w:rsidR="006E77B8">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6E77B8">
      <w:rPr>
        <w:noProof/>
        <w:sz w:val="20"/>
      </w:rPr>
      <w:t>Other instruments no longer required</w:t>
    </w:r>
    <w:r>
      <w:rPr>
        <w:sz w:val="20"/>
      </w:rPr>
      <w:fldChar w:fldCharType="end"/>
    </w:r>
  </w:p>
  <w:p w:rsidR="001F3312" w:rsidRDefault="001F3312">
    <w:pPr>
      <w:pBdr>
        <w:bottom w:val="single" w:sz="6" w:space="1" w:color="auto"/>
      </w:pBdr>
    </w:pPr>
  </w:p>
  <w:p w:rsidR="001F3312" w:rsidRDefault="001F331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Default="001F3312">
    <w:pPr>
      <w:jc w:val="right"/>
      <w:rPr>
        <w:sz w:val="20"/>
      </w:rPr>
    </w:pPr>
    <w:r>
      <w:rPr>
        <w:sz w:val="20"/>
      </w:rPr>
      <w:fldChar w:fldCharType="begin"/>
    </w:r>
    <w:r>
      <w:rPr>
        <w:sz w:val="20"/>
      </w:rPr>
      <w:instrText xml:space="preserve"> STYLEREF CharAmSchText </w:instrText>
    </w:r>
    <w:r>
      <w:rPr>
        <w:sz w:val="20"/>
      </w:rPr>
      <w:fldChar w:fldCharType="separate"/>
    </w:r>
    <w:r w:rsidR="006E77B8">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E77B8">
      <w:rPr>
        <w:b/>
        <w:noProof/>
        <w:sz w:val="20"/>
      </w:rPr>
      <w:t>Schedule 4</w:t>
    </w:r>
    <w:r>
      <w:rPr>
        <w:b/>
        <w:sz w:val="20"/>
      </w:rPr>
      <w:fldChar w:fldCharType="end"/>
    </w:r>
  </w:p>
  <w:p w:rsidR="001F3312" w:rsidRDefault="001F3312">
    <w:pPr>
      <w:jc w:val="right"/>
      <w:rPr>
        <w:b/>
        <w:sz w:val="20"/>
      </w:rPr>
    </w:pPr>
    <w:r>
      <w:rPr>
        <w:sz w:val="20"/>
      </w:rPr>
      <w:fldChar w:fldCharType="begin"/>
    </w:r>
    <w:r>
      <w:rPr>
        <w:sz w:val="20"/>
      </w:rPr>
      <w:instrText xml:space="preserve"> STYLEREF CharAmPartText </w:instrText>
    </w:r>
    <w:r>
      <w:rPr>
        <w:sz w:val="20"/>
      </w:rPr>
      <w:fldChar w:fldCharType="separate"/>
    </w:r>
    <w:r w:rsidR="006E77B8">
      <w:rPr>
        <w:noProof/>
        <w:sz w:val="20"/>
      </w:rPr>
      <w:t>Other instruments no longer required</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6E77B8">
      <w:rPr>
        <w:b/>
        <w:noProof/>
        <w:sz w:val="20"/>
      </w:rPr>
      <w:t>Part 3</w:t>
    </w:r>
    <w:r>
      <w:rPr>
        <w:b/>
        <w:sz w:val="20"/>
      </w:rPr>
      <w:fldChar w:fldCharType="end"/>
    </w:r>
  </w:p>
  <w:p w:rsidR="001F3312" w:rsidRDefault="001F3312">
    <w:pPr>
      <w:pBdr>
        <w:bottom w:val="single" w:sz="6" w:space="1" w:color="auto"/>
      </w:pBdr>
      <w:jc w:val="right"/>
    </w:pPr>
  </w:p>
  <w:p w:rsidR="001F3312" w:rsidRDefault="001F33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5F1388" w:rsidRDefault="001F3312" w:rsidP="000E7A7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5F1388" w:rsidRDefault="001F3312" w:rsidP="000E7A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ED79B6" w:rsidRDefault="001F3312" w:rsidP="000E7A7A">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ED79B6" w:rsidRDefault="001F3312" w:rsidP="000E7A7A">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ED79B6" w:rsidRDefault="001F3312" w:rsidP="000E7A7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Default="001F3312" w:rsidP="000E7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3312" w:rsidRDefault="001F3312" w:rsidP="000E7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F3312" w:rsidRPr="007A1328" w:rsidRDefault="001F3312" w:rsidP="000E7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3312" w:rsidRPr="007A1328" w:rsidRDefault="001F3312" w:rsidP="000E7A7A">
    <w:pPr>
      <w:rPr>
        <w:b/>
        <w:sz w:val="24"/>
      </w:rPr>
    </w:pPr>
  </w:p>
  <w:p w:rsidR="001F3312" w:rsidRPr="007A1328" w:rsidRDefault="001F3312" w:rsidP="000E7A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6E77B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1D15">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7A1328" w:rsidRDefault="001F3312" w:rsidP="000E7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3312" w:rsidRPr="007A1328" w:rsidRDefault="001F3312" w:rsidP="000E7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F3312" w:rsidRPr="007A1328" w:rsidRDefault="001F3312" w:rsidP="000E7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3312" w:rsidRPr="007A1328" w:rsidRDefault="001F3312" w:rsidP="000E7A7A">
    <w:pPr>
      <w:jc w:val="right"/>
      <w:rPr>
        <w:b/>
        <w:sz w:val="24"/>
      </w:rPr>
    </w:pPr>
  </w:p>
  <w:p w:rsidR="001F3312" w:rsidRPr="007A1328" w:rsidRDefault="001F3312" w:rsidP="000E7A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6E77B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1D15">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12" w:rsidRPr="007A1328" w:rsidRDefault="001F3312" w:rsidP="000E7A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77FF"/>
    <w:rsid w:val="00007D4D"/>
    <w:rsid w:val="00010203"/>
    <w:rsid w:val="00012A4E"/>
    <w:rsid w:val="00013A38"/>
    <w:rsid w:val="00013AD8"/>
    <w:rsid w:val="0001739E"/>
    <w:rsid w:val="00020180"/>
    <w:rsid w:val="00023480"/>
    <w:rsid w:val="00023FD2"/>
    <w:rsid w:val="0003434D"/>
    <w:rsid w:val="00034973"/>
    <w:rsid w:val="0003498B"/>
    <w:rsid w:val="00035816"/>
    <w:rsid w:val="0003660E"/>
    <w:rsid w:val="0003713A"/>
    <w:rsid w:val="0004081D"/>
    <w:rsid w:val="000472C2"/>
    <w:rsid w:val="0005014E"/>
    <w:rsid w:val="000510B9"/>
    <w:rsid w:val="00051C9B"/>
    <w:rsid w:val="000551A3"/>
    <w:rsid w:val="00055E25"/>
    <w:rsid w:val="000570E8"/>
    <w:rsid w:val="00060D24"/>
    <w:rsid w:val="000615ED"/>
    <w:rsid w:val="0006222F"/>
    <w:rsid w:val="0006546C"/>
    <w:rsid w:val="00065A0E"/>
    <w:rsid w:val="0006722F"/>
    <w:rsid w:val="00071791"/>
    <w:rsid w:val="000721B0"/>
    <w:rsid w:val="000753EE"/>
    <w:rsid w:val="00075B3D"/>
    <w:rsid w:val="00076B35"/>
    <w:rsid w:val="000806B1"/>
    <w:rsid w:val="00081B9F"/>
    <w:rsid w:val="000857F9"/>
    <w:rsid w:val="00085877"/>
    <w:rsid w:val="00086090"/>
    <w:rsid w:val="00086E1D"/>
    <w:rsid w:val="00092802"/>
    <w:rsid w:val="00095CC4"/>
    <w:rsid w:val="000A3C52"/>
    <w:rsid w:val="000A5A24"/>
    <w:rsid w:val="000B0A20"/>
    <w:rsid w:val="000B26C3"/>
    <w:rsid w:val="000B2D57"/>
    <w:rsid w:val="000B52F3"/>
    <w:rsid w:val="000B68A5"/>
    <w:rsid w:val="000B6F67"/>
    <w:rsid w:val="000C2AB1"/>
    <w:rsid w:val="000C56FE"/>
    <w:rsid w:val="000C59E0"/>
    <w:rsid w:val="000C78B5"/>
    <w:rsid w:val="000D112D"/>
    <w:rsid w:val="000D1D7D"/>
    <w:rsid w:val="000D260D"/>
    <w:rsid w:val="000D363E"/>
    <w:rsid w:val="000D7167"/>
    <w:rsid w:val="000D736B"/>
    <w:rsid w:val="000E081D"/>
    <w:rsid w:val="000E1C74"/>
    <w:rsid w:val="000E2286"/>
    <w:rsid w:val="000E470D"/>
    <w:rsid w:val="000E7A7A"/>
    <w:rsid w:val="000F140F"/>
    <w:rsid w:val="000F3758"/>
    <w:rsid w:val="000F6F1D"/>
    <w:rsid w:val="00102347"/>
    <w:rsid w:val="00107FFD"/>
    <w:rsid w:val="00110F98"/>
    <w:rsid w:val="0011161E"/>
    <w:rsid w:val="0011172E"/>
    <w:rsid w:val="00111E48"/>
    <w:rsid w:val="0011314E"/>
    <w:rsid w:val="00114286"/>
    <w:rsid w:val="00117290"/>
    <w:rsid w:val="00121B18"/>
    <w:rsid w:val="00122CA1"/>
    <w:rsid w:val="0012560F"/>
    <w:rsid w:val="00125889"/>
    <w:rsid w:val="00126D00"/>
    <w:rsid w:val="00133419"/>
    <w:rsid w:val="00134204"/>
    <w:rsid w:val="0013578B"/>
    <w:rsid w:val="001363F5"/>
    <w:rsid w:val="00137EF4"/>
    <w:rsid w:val="00141542"/>
    <w:rsid w:val="001417FD"/>
    <w:rsid w:val="00144367"/>
    <w:rsid w:val="00145C33"/>
    <w:rsid w:val="001461C2"/>
    <w:rsid w:val="001463A9"/>
    <w:rsid w:val="0014660D"/>
    <w:rsid w:val="001509A9"/>
    <w:rsid w:val="001510DB"/>
    <w:rsid w:val="001510F9"/>
    <w:rsid w:val="00152824"/>
    <w:rsid w:val="00153593"/>
    <w:rsid w:val="001544DD"/>
    <w:rsid w:val="00156A5A"/>
    <w:rsid w:val="00157E82"/>
    <w:rsid w:val="0016552E"/>
    <w:rsid w:val="001661B3"/>
    <w:rsid w:val="00171A0A"/>
    <w:rsid w:val="0017420C"/>
    <w:rsid w:val="001754D0"/>
    <w:rsid w:val="001761D0"/>
    <w:rsid w:val="00176457"/>
    <w:rsid w:val="0017669E"/>
    <w:rsid w:val="00176BCE"/>
    <w:rsid w:val="0018049E"/>
    <w:rsid w:val="00180CD3"/>
    <w:rsid w:val="0018277D"/>
    <w:rsid w:val="001840EA"/>
    <w:rsid w:val="00190D22"/>
    <w:rsid w:val="00191B57"/>
    <w:rsid w:val="00193E33"/>
    <w:rsid w:val="001943F5"/>
    <w:rsid w:val="001948E5"/>
    <w:rsid w:val="00195CD2"/>
    <w:rsid w:val="001A062E"/>
    <w:rsid w:val="001A215A"/>
    <w:rsid w:val="001A25BD"/>
    <w:rsid w:val="001A2921"/>
    <w:rsid w:val="001A2B82"/>
    <w:rsid w:val="001A745A"/>
    <w:rsid w:val="001A7F60"/>
    <w:rsid w:val="001B29DE"/>
    <w:rsid w:val="001B4168"/>
    <w:rsid w:val="001B680B"/>
    <w:rsid w:val="001B750D"/>
    <w:rsid w:val="001C2288"/>
    <w:rsid w:val="001C2D2D"/>
    <w:rsid w:val="001C48B6"/>
    <w:rsid w:val="001C52FA"/>
    <w:rsid w:val="001C6C78"/>
    <w:rsid w:val="001C6E23"/>
    <w:rsid w:val="001D07D7"/>
    <w:rsid w:val="001D1730"/>
    <w:rsid w:val="001D49E7"/>
    <w:rsid w:val="001D7DD2"/>
    <w:rsid w:val="001E1FF9"/>
    <w:rsid w:val="001E2549"/>
    <w:rsid w:val="001E551F"/>
    <w:rsid w:val="001E6E81"/>
    <w:rsid w:val="001F0B8D"/>
    <w:rsid w:val="001F0F35"/>
    <w:rsid w:val="001F1819"/>
    <w:rsid w:val="001F204C"/>
    <w:rsid w:val="001F24CF"/>
    <w:rsid w:val="001F3312"/>
    <w:rsid w:val="001F3D0A"/>
    <w:rsid w:val="001F6164"/>
    <w:rsid w:val="0020011F"/>
    <w:rsid w:val="0020253A"/>
    <w:rsid w:val="00203FE2"/>
    <w:rsid w:val="0020488A"/>
    <w:rsid w:val="0020650F"/>
    <w:rsid w:val="002113FB"/>
    <w:rsid w:val="002125DA"/>
    <w:rsid w:val="00212AF2"/>
    <w:rsid w:val="00220EDA"/>
    <w:rsid w:val="00221C1B"/>
    <w:rsid w:val="00222DA1"/>
    <w:rsid w:val="00223A7F"/>
    <w:rsid w:val="002250FB"/>
    <w:rsid w:val="0022654F"/>
    <w:rsid w:val="002271DC"/>
    <w:rsid w:val="0022745A"/>
    <w:rsid w:val="00230352"/>
    <w:rsid w:val="00230BBD"/>
    <w:rsid w:val="00235AB3"/>
    <w:rsid w:val="00236609"/>
    <w:rsid w:val="002409F7"/>
    <w:rsid w:val="00240CD1"/>
    <w:rsid w:val="00244E7A"/>
    <w:rsid w:val="00251471"/>
    <w:rsid w:val="00251FD0"/>
    <w:rsid w:val="00253EE7"/>
    <w:rsid w:val="00254B2F"/>
    <w:rsid w:val="00254C12"/>
    <w:rsid w:val="00260641"/>
    <w:rsid w:val="00260C52"/>
    <w:rsid w:val="00262431"/>
    <w:rsid w:val="0026299E"/>
    <w:rsid w:val="00265E15"/>
    <w:rsid w:val="00265ED0"/>
    <w:rsid w:val="002673BD"/>
    <w:rsid w:val="00267CBB"/>
    <w:rsid w:val="00270826"/>
    <w:rsid w:val="0027106F"/>
    <w:rsid w:val="002757D6"/>
    <w:rsid w:val="002808FF"/>
    <w:rsid w:val="002818DC"/>
    <w:rsid w:val="00286E51"/>
    <w:rsid w:val="002870C2"/>
    <w:rsid w:val="002937F9"/>
    <w:rsid w:val="00293C63"/>
    <w:rsid w:val="002957A9"/>
    <w:rsid w:val="00296435"/>
    <w:rsid w:val="0029646C"/>
    <w:rsid w:val="00296E69"/>
    <w:rsid w:val="002A32CE"/>
    <w:rsid w:val="002A341B"/>
    <w:rsid w:val="002A3B78"/>
    <w:rsid w:val="002A42A6"/>
    <w:rsid w:val="002A57A4"/>
    <w:rsid w:val="002B2A9A"/>
    <w:rsid w:val="002B62CC"/>
    <w:rsid w:val="002B6705"/>
    <w:rsid w:val="002C0290"/>
    <w:rsid w:val="002C0E89"/>
    <w:rsid w:val="002C42F1"/>
    <w:rsid w:val="002C77BC"/>
    <w:rsid w:val="002C79E4"/>
    <w:rsid w:val="002C7F8D"/>
    <w:rsid w:val="002D35D3"/>
    <w:rsid w:val="002D658C"/>
    <w:rsid w:val="002E4402"/>
    <w:rsid w:val="002E5590"/>
    <w:rsid w:val="002F05DB"/>
    <w:rsid w:val="002F11AE"/>
    <w:rsid w:val="002F149C"/>
    <w:rsid w:val="002F174F"/>
    <w:rsid w:val="002F7F66"/>
    <w:rsid w:val="00300C11"/>
    <w:rsid w:val="00302D1D"/>
    <w:rsid w:val="00304F86"/>
    <w:rsid w:val="0030627F"/>
    <w:rsid w:val="00306B90"/>
    <w:rsid w:val="00307011"/>
    <w:rsid w:val="0031155F"/>
    <w:rsid w:val="00312870"/>
    <w:rsid w:val="00312BF2"/>
    <w:rsid w:val="00312C55"/>
    <w:rsid w:val="00315A56"/>
    <w:rsid w:val="003229AA"/>
    <w:rsid w:val="00323901"/>
    <w:rsid w:val="003242D2"/>
    <w:rsid w:val="00325C10"/>
    <w:rsid w:val="003269CD"/>
    <w:rsid w:val="00327AAB"/>
    <w:rsid w:val="0033106A"/>
    <w:rsid w:val="003313FF"/>
    <w:rsid w:val="00332345"/>
    <w:rsid w:val="003328BD"/>
    <w:rsid w:val="003332AF"/>
    <w:rsid w:val="00336768"/>
    <w:rsid w:val="00336E26"/>
    <w:rsid w:val="003412DC"/>
    <w:rsid w:val="003429B0"/>
    <w:rsid w:val="00343A1B"/>
    <w:rsid w:val="00343EA6"/>
    <w:rsid w:val="00344137"/>
    <w:rsid w:val="00344F06"/>
    <w:rsid w:val="00346873"/>
    <w:rsid w:val="00347380"/>
    <w:rsid w:val="00347ABE"/>
    <w:rsid w:val="00351600"/>
    <w:rsid w:val="00351C69"/>
    <w:rsid w:val="003526D3"/>
    <w:rsid w:val="003567D5"/>
    <w:rsid w:val="003570F6"/>
    <w:rsid w:val="00363C3E"/>
    <w:rsid w:val="0036406A"/>
    <w:rsid w:val="0036497C"/>
    <w:rsid w:val="00364DB8"/>
    <w:rsid w:val="00365485"/>
    <w:rsid w:val="00365707"/>
    <w:rsid w:val="00366209"/>
    <w:rsid w:val="00366254"/>
    <w:rsid w:val="003710C3"/>
    <w:rsid w:val="003722D5"/>
    <w:rsid w:val="00374650"/>
    <w:rsid w:val="00374707"/>
    <w:rsid w:val="00374DBE"/>
    <w:rsid w:val="00377C91"/>
    <w:rsid w:val="00381BB9"/>
    <w:rsid w:val="0038715C"/>
    <w:rsid w:val="00387D1D"/>
    <w:rsid w:val="00390E65"/>
    <w:rsid w:val="00393A96"/>
    <w:rsid w:val="00395FAC"/>
    <w:rsid w:val="00396732"/>
    <w:rsid w:val="003A0C0D"/>
    <w:rsid w:val="003A271A"/>
    <w:rsid w:val="003A30CA"/>
    <w:rsid w:val="003A3291"/>
    <w:rsid w:val="003A358A"/>
    <w:rsid w:val="003A3951"/>
    <w:rsid w:val="003A4C15"/>
    <w:rsid w:val="003A73AA"/>
    <w:rsid w:val="003B55ED"/>
    <w:rsid w:val="003C1016"/>
    <w:rsid w:val="003C41F2"/>
    <w:rsid w:val="003C6D45"/>
    <w:rsid w:val="003C700C"/>
    <w:rsid w:val="003D0712"/>
    <w:rsid w:val="003D0A16"/>
    <w:rsid w:val="003D196B"/>
    <w:rsid w:val="003D1F25"/>
    <w:rsid w:val="003D20DD"/>
    <w:rsid w:val="003D403C"/>
    <w:rsid w:val="003D5B35"/>
    <w:rsid w:val="003E55F6"/>
    <w:rsid w:val="003E5662"/>
    <w:rsid w:val="003E5FEF"/>
    <w:rsid w:val="003E64C5"/>
    <w:rsid w:val="003F18D4"/>
    <w:rsid w:val="003F1A97"/>
    <w:rsid w:val="003F1AF9"/>
    <w:rsid w:val="003F3B55"/>
    <w:rsid w:val="003F4C9C"/>
    <w:rsid w:val="003F65B2"/>
    <w:rsid w:val="003F74E5"/>
    <w:rsid w:val="00401E3E"/>
    <w:rsid w:val="00402E52"/>
    <w:rsid w:val="00403373"/>
    <w:rsid w:val="00403AE4"/>
    <w:rsid w:val="004054D6"/>
    <w:rsid w:val="0040581C"/>
    <w:rsid w:val="0040593E"/>
    <w:rsid w:val="00406A94"/>
    <w:rsid w:val="00406CB3"/>
    <w:rsid w:val="004070A9"/>
    <w:rsid w:val="0040748F"/>
    <w:rsid w:val="00411455"/>
    <w:rsid w:val="004120B2"/>
    <w:rsid w:val="004127A2"/>
    <w:rsid w:val="00416993"/>
    <w:rsid w:val="00416A06"/>
    <w:rsid w:val="004207D7"/>
    <w:rsid w:val="00420E93"/>
    <w:rsid w:val="00424431"/>
    <w:rsid w:val="0042496B"/>
    <w:rsid w:val="00425581"/>
    <w:rsid w:val="0042660D"/>
    <w:rsid w:val="00427249"/>
    <w:rsid w:val="00436C09"/>
    <w:rsid w:val="004405C8"/>
    <w:rsid w:val="00440DE0"/>
    <w:rsid w:val="00441257"/>
    <w:rsid w:val="00441B95"/>
    <w:rsid w:val="00441E4C"/>
    <w:rsid w:val="00441E9A"/>
    <w:rsid w:val="00442088"/>
    <w:rsid w:val="00442444"/>
    <w:rsid w:val="004454CF"/>
    <w:rsid w:val="0044728E"/>
    <w:rsid w:val="00447FF1"/>
    <w:rsid w:val="004502D9"/>
    <w:rsid w:val="0045063A"/>
    <w:rsid w:val="004526E8"/>
    <w:rsid w:val="004530BE"/>
    <w:rsid w:val="00454D0B"/>
    <w:rsid w:val="00456454"/>
    <w:rsid w:val="004623A7"/>
    <w:rsid w:val="00463374"/>
    <w:rsid w:val="00464952"/>
    <w:rsid w:val="00471344"/>
    <w:rsid w:val="0047221D"/>
    <w:rsid w:val="00472D77"/>
    <w:rsid w:val="004742DF"/>
    <w:rsid w:val="00474667"/>
    <w:rsid w:val="00477B83"/>
    <w:rsid w:val="00480BB9"/>
    <w:rsid w:val="004825F7"/>
    <w:rsid w:val="00482B0A"/>
    <w:rsid w:val="00486663"/>
    <w:rsid w:val="0048670B"/>
    <w:rsid w:val="00487A4B"/>
    <w:rsid w:val="00490477"/>
    <w:rsid w:val="00491222"/>
    <w:rsid w:val="00492AF6"/>
    <w:rsid w:val="0049527D"/>
    <w:rsid w:val="00495EBA"/>
    <w:rsid w:val="00495FD3"/>
    <w:rsid w:val="0049713F"/>
    <w:rsid w:val="00497DA1"/>
    <w:rsid w:val="004A3FC4"/>
    <w:rsid w:val="004A6BB1"/>
    <w:rsid w:val="004B088C"/>
    <w:rsid w:val="004B0996"/>
    <w:rsid w:val="004B0B5C"/>
    <w:rsid w:val="004B1E60"/>
    <w:rsid w:val="004B3111"/>
    <w:rsid w:val="004B3683"/>
    <w:rsid w:val="004B717C"/>
    <w:rsid w:val="004C0190"/>
    <w:rsid w:val="004C10EA"/>
    <w:rsid w:val="004C3A75"/>
    <w:rsid w:val="004C5257"/>
    <w:rsid w:val="004C63FC"/>
    <w:rsid w:val="004C6D83"/>
    <w:rsid w:val="004D25B2"/>
    <w:rsid w:val="004D2CCB"/>
    <w:rsid w:val="004D3AF1"/>
    <w:rsid w:val="004D460F"/>
    <w:rsid w:val="004E01BE"/>
    <w:rsid w:val="004E1500"/>
    <w:rsid w:val="004E3375"/>
    <w:rsid w:val="004E3516"/>
    <w:rsid w:val="004E5A79"/>
    <w:rsid w:val="004E6672"/>
    <w:rsid w:val="004E70BA"/>
    <w:rsid w:val="004F0A32"/>
    <w:rsid w:val="004F586F"/>
    <w:rsid w:val="004F6F63"/>
    <w:rsid w:val="004F79A4"/>
    <w:rsid w:val="00501B02"/>
    <w:rsid w:val="00502B65"/>
    <w:rsid w:val="005069EE"/>
    <w:rsid w:val="0050719C"/>
    <w:rsid w:val="00507C08"/>
    <w:rsid w:val="0051120E"/>
    <w:rsid w:val="00511DB7"/>
    <w:rsid w:val="00511F13"/>
    <w:rsid w:val="00512C3B"/>
    <w:rsid w:val="0051543A"/>
    <w:rsid w:val="00517041"/>
    <w:rsid w:val="00517460"/>
    <w:rsid w:val="00517E9B"/>
    <w:rsid w:val="0052196C"/>
    <w:rsid w:val="00524BE1"/>
    <w:rsid w:val="00524C2B"/>
    <w:rsid w:val="00525413"/>
    <w:rsid w:val="0052732A"/>
    <w:rsid w:val="00535BFA"/>
    <w:rsid w:val="00536B02"/>
    <w:rsid w:val="00540095"/>
    <w:rsid w:val="00541999"/>
    <w:rsid w:val="005430FE"/>
    <w:rsid w:val="005437D9"/>
    <w:rsid w:val="00550770"/>
    <w:rsid w:val="00553BBD"/>
    <w:rsid w:val="00553CCE"/>
    <w:rsid w:val="005547EB"/>
    <w:rsid w:val="005548F9"/>
    <w:rsid w:val="00555098"/>
    <w:rsid w:val="00560D28"/>
    <w:rsid w:val="00561460"/>
    <w:rsid w:val="00563887"/>
    <w:rsid w:val="00564001"/>
    <w:rsid w:val="005646E3"/>
    <w:rsid w:val="0056559C"/>
    <w:rsid w:val="005665B2"/>
    <w:rsid w:val="00571FCD"/>
    <w:rsid w:val="005732A7"/>
    <w:rsid w:val="00574A09"/>
    <w:rsid w:val="00574CAE"/>
    <w:rsid w:val="00574DEC"/>
    <w:rsid w:val="00576C7A"/>
    <w:rsid w:val="00577475"/>
    <w:rsid w:val="00580DD6"/>
    <w:rsid w:val="00580E49"/>
    <w:rsid w:val="005818B9"/>
    <w:rsid w:val="00581D4D"/>
    <w:rsid w:val="00584A71"/>
    <w:rsid w:val="005867F2"/>
    <w:rsid w:val="00587612"/>
    <w:rsid w:val="00590B66"/>
    <w:rsid w:val="005914FF"/>
    <w:rsid w:val="00594F26"/>
    <w:rsid w:val="00594F6A"/>
    <w:rsid w:val="00596B78"/>
    <w:rsid w:val="00596F51"/>
    <w:rsid w:val="005A04A5"/>
    <w:rsid w:val="005A0F53"/>
    <w:rsid w:val="005A2A56"/>
    <w:rsid w:val="005A2D6B"/>
    <w:rsid w:val="005A388A"/>
    <w:rsid w:val="005A5E49"/>
    <w:rsid w:val="005B0372"/>
    <w:rsid w:val="005B19A9"/>
    <w:rsid w:val="005B2816"/>
    <w:rsid w:val="005B339B"/>
    <w:rsid w:val="005B5849"/>
    <w:rsid w:val="005B5CE8"/>
    <w:rsid w:val="005B64B6"/>
    <w:rsid w:val="005C20BB"/>
    <w:rsid w:val="005C3553"/>
    <w:rsid w:val="005C5586"/>
    <w:rsid w:val="005C62D1"/>
    <w:rsid w:val="005C70B1"/>
    <w:rsid w:val="005C713B"/>
    <w:rsid w:val="005C7760"/>
    <w:rsid w:val="005C7BB8"/>
    <w:rsid w:val="005D0EAC"/>
    <w:rsid w:val="005D40F1"/>
    <w:rsid w:val="005D491C"/>
    <w:rsid w:val="005D5651"/>
    <w:rsid w:val="005D68FA"/>
    <w:rsid w:val="005D6F22"/>
    <w:rsid w:val="005E2646"/>
    <w:rsid w:val="005E3C9E"/>
    <w:rsid w:val="005E42DE"/>
    <w:rsid w:val="005E5309"/>
    <w:rsid w:val="005E5BF6"/>
    <w:rsid w:val="005E6D7C"/>
    <w:rsid w:val="005F17D7"/>
    <w:rsid w:val="005F190D"/>
    <w:rsid w:val="005F1BBD"/>
    <w:rsid w:val="005F5365"/>
    <w:rsid w:val="005F667E"/>
    <w:rsid w:val="0060099C"/>
    <w:rsid w:val="0060499E"/>
    <w:rsid w:val="00610CB1"/>
    <w:rsid w:val="006121F6"/>
    <w:rsid w:val="00612688"/>
    <w:rsid w:val="006133D2"/>
    <w:rsid w:val="006145AB"/>
    <w:rsid w:val="00620F66"/>
    <w:rsid w:val="0062109B"/>
    <w:rsid w:val="006228F8"/>
    <w:rsid w:val="00622E1A"/>
    <w:rsid w:val="00625EBE"/>
    <w:rsid w:val="00626972"/>
    <w:rsid w:val="00627703"/>
    <w:rsid w:val="00630C62"/>
    <w:rsid w:val="006315BA"/>
    <w:rsid w:val="006315F0"/>
    <w:rsid w:val="006334F8"/>
    <w:rsid w:val="00635C98"/>
    <w:rsid w:val="00641CB9"/>
    <w:rsid w:val="00642014"/>
    <w:rsid w:val="0064304E"/>
    <w:rsid w:val="00644B22"/>
    <w:rsid w:val="00645165"/>
    <w:rsid w:val="00645A49"/>
    <w:rsid w:val="00647421"/>
    <w:rsid w:val="006503AC"/>
    <w:rsid w:val="0065051F"/>
    <w:rsid w:val="00651A97"/>
    <w:rsid w:val="006548E6"/>
    <w:rsid w:val="00657009"/>
    <w:rsid w:val="00657047"/>
    <w:rsid w:val="0065794A"/>
    <w:rsid w:val="006609EB"/>
    <w:rsid w:val="00666109"/>
    <w:rsid w:val="006671F5"/>
    <w:rsid w:val="00667F57"/>
    <w:rsid w:val="00672003"/>
    <w:rsid w:val="0067255C"/>
    <w:rsid w:val="00672979"/>
    <w:rsid w:val="0067485A"/>
    <w:rsid w:val="00675602"/>
    <w:rsid w:val="00675A1E"/>
    <w:rsid w:val="00675DB2"/>
    <w:rsid w:val="00680DF0"/>
    <w:rsid w:val="00684564"/>
    <w:rsid w:val="00686152"/>
    <w:rsid w:val="00686485"/>
    <w:rsid w:val="00687D81"/>
    <w:rsid w:val="0069138A"/>
    <w:rsid w:val="00691AD5"/>
    <w:rsid w:val="00691BEE"/>
    <w:rsid w:val="006A062E"/>
    <w:rsid w:val="006A1BED"/>
    <w:rsid w:val="006A2EB0"/>
    <w:rsid w:val="006A4638"/>
    <w:rsid w:val="006A4BA5"/>
    <w:rsid w:val="006A5DD5"/>
    <w:rsid w:val="006B141F"/>
    <w:rsid w:val="006B28EE"/>
    <w:rsid w:val="006B3F9E"/>
    <w:rsid w:val="006B6FE0"/>
    <w:rsid w:val="006B7D56"/>
    <w:rsid w:val="006C31CA"/>
    <w:rsid w:val="006C4BED"/>
    <w:rsid w:val="006C53D2"/>
    <w:rsid w:val="006C795D"/>
    <w:rsid w:val="006D0603"/>
    <w:rsid w:val="006D0B07"/>
    <w:rsid w:val="006D18DE"/>
    <w:rsid w:val="006D1A84"/>
    <w:rsid w:val="006D2E0C"/>
    <w:rsid w:val="006E23CD"/>
    <w:rsid w:val="006E52C7"/>
    <w:rsid w:val="006E6AF8"/>
    <w:rsid w:val="006E77B8"/>
    <w:rsid w:val="006F2504"/>
    <w:rsid w:val="006F4850"/>
    <w:rsid w:val="007014F3"/>
    <w:rsid w:val="00701B45"/>
    <w:rsid w:val="0070264A"/>
    <w:rsid w:val="007033C4"/>
    <w:rsid w:val="007037DD"/>
    <w:rsid w:val="00706EA2"/>
    <w:rsid w:val="00711719"/>
    <w:rsid w:val="00712E71"/>
    <w:rsid w:val="00714984"/>
    <w:rsid w:val="0071569B"/>
    <w:rsid w:val="00715B04"/>
    <w:rsid w:val="00716C82"/>
    <w:rsid w:val="00717563"/>
    <w:rsid w:val="00721D15"/>
    <w:rsid w:val="00723B9C"/>
    <w:rsid w:val="00725A68"/>
    <w:rsid w:val="00725AF0"/>
    <w:rsid w:val="007278C2"/>
    <w:rsid w:val="00730011"/>
    <w:rsid w:val="00730AB3"/>
    <w:rsid w:val="007311F4"/>
    <w:rsid w:val="00731B30"/>
    <w:rsid w:val="00732425"/>
    <w:rsid w:val="00733D1E"/>
    <w:rsid w:val="00733ED9"/>
    <w:rsid w:val="0073521A"/>
    <w:rsid w:val="007352EF"/>
    <w:rsid w:val="00735B24"/>
    <w:rsid w:val="0073761F"/>
    <w:rsid w:val="00741706"/>
    <w:rsid w:val="00742BE4"/>
    <w:rsid w:val="007442B9"/>
    <w:rsid w:val="0074530F"/>
    <w:rsid w:val="007507CB"/>
    <w:rsid w:val="007507E8"/>
    <w:rsid w:val="00750F54"/>
    <w:rsid w:val="0075472D"/>
    <w:rsid w:val="00754E33"/>
    <w:rsid w:val="007576E3"/>
    <w:rsid w:val="00757D9D"/>
    <w:rsid w:val="007600AC"/>
    <w:rsid w:val="00761E10"/>
    <w:rsid w:val="007640FB"/>
    <w:rsid w:val="00767850"/>
    <w:rsid w:val="00771DC3"/>
    <w:rsid w:val="00772BC2"/>
    <w:rsid w:val="00772F15"/>
    <w:rsid w:val="00774853"/>
    <w:rsid w:val="007755B6"/>
    <w:rsid w:val="00776570"/>
    <w:rsid w:val="0077765E"/>
    <w:rsid w:val="007803FF"/>
    <w:rsid w:val="007810E2"/>
    <w:rsid w:val="0078324E"/>
    <w:rsid w:val="00785DFE"/>
    <w:rsid w:val="00786A67"/>
    <w:rsid w:val="00787D5F"/>
    <w:rsid w:val="00787E97"/>
    <w:rsid w:val="007916FB"/>
    <w:rsid w:val="00792C57"/>
    <w:rsid w:val="00792D08"/>
    <w:rsid w:val="007952D3"/>
    <w:rsid w:val="0079643C"/>
    <w:rsid w:val="0079710F"/>
    <w:rsid w:val="00797C09"/>
    <w:rsid w:val="007A0273"/>
    <w:rsid w:val="007A1349"/>
    <w:rsid w:val="007A18FD"/>
    <w:rsid w:val="007A3567"/>
    <w:rsid w:val="007A4086"/>
    <w:rsid w:val="007A5F03"/>
    <w:rsid w:val="007A7801"/>
    <w:rsid w:val="007B0E83"/>
    <w:rsid w:val="007B4293"/>
    <w:rsid w:val="007B5948"/>
    <w:rsid w:val="007C012A"/>
    <w:rsid w:val="007C0378"/>
    <w:rsid w:val="007C18C3"/>
    <w:rsid w:val="007C23A0"/>
    <w:rsid w:val="007C27A1"/>
    <w:rsid w:val="007C332C"/>
    <w:rsid w:val="007C378E"/>
    <w:rsid w:val="007C49D9"/>
    <w:rsid w:val="007C7ED2"/>
    <w:rsid w:val="007D1730"/>
    <w:rsid w:val="007D2042"/>
    <w:rsid w:val="007D4230"/>
    <w:rsid w:val="007D4D7B"/>
    <w:rsid w:val="007E19A7"/>
    <w:rsid w:val="007E21C3"/>
    <w:rsid w:val="007E35D4"/>
    <w:rsid w:val="007E35E0"/>
    <w:rsid w:val="007E616B"/>
    <w:rsid w:val="007F6065"/>
    <w:rsid w:val="007F6B43"/>
    <w:rsid w:val="007F73CA"/>
    <w:rsid w:val="00800EE9"/>
    <w:rsid w:val="00802693"/>
    <w:rsid w:val="00803BE4"/>
    <w:rsid w:val="00805B1D"/>
    <w:rsid w:val="00812E73"/>
    <w:rsid w:val="008200F1"/>
    <w:rsid w:val="00820E6A"/>
    <w:rsid w:val="00824B30"/>
    <w:rsid w:val="00826D3D"/>
    <w:rsid w:val="00830BC7"/>
    <w:rsid w:val="00830D68"/>
    <w:rsid w:val="00832004"/>
    <w:rsid w:val="0083232E"/>
    <w:rsid w:val="00833881"/>
    <w:rsid w:val="00834026"/>
    <w:rsid w:val="00836F81"/>
    <w:rsid w:val="00837950"/>
    <w:rsid w:val="008405E8"/>
    <w:rsid w:val="008421EA"/>
    <w:rsid w:val="00843B19"/>
    <w:rsid w:val="008529D0"/>
    <w:rsid w:val="00852A71"/>
    <w:rsid w:val="00855B7C"/>
    <w:rsid w:val="008621D6"/>
    <w:rsid w:val="00864492"/>
    <w:rsid w:val="00865977"/>
    <w:rsid w:val="00871BD1"/>
    <w:rsid w:val="008720B1"/>
    <w:rsid w:val="00872D79"/>
    <w:rsid w:val="00877D6C"/>
    <w:rsid w:val="008800E2"/>
    <w:rsid w:val="00880302"/>
    <w:rsid w:val="00881719"/>
    <w:rsid w:val="00881A37"/>
    <w:rsid w:val="00884A91"/>
    <w:rsid w:val="00884AF0"/>
    <w:rsid w:val="00885200"/>
    <w:rsid w:val="00885A66"/>
    <w:rsid w:val="00890489"/>
    <w:rsid w:val="00890A16"/>
    <w:rsid w:val="008911A6"/>
    <w:rsid w:val="00891F54"/>
    <w:rsid w:val="008933B7"/>
    <w:rsid w:val="008A0D3A"/>
    <w:rsid w:val="008A0EF2"/>
    <w:rsid w:val="008A1B60"/>
    <w:rsid w:val="008A3261"/>
    <w:rsid w:val="008A3D32"/>
    <w:rsid w:val="008A4A43"/>
    <w:rsid w:val="008A5870"/>
    <w:rsid w:val="008A59BC"/>
    <w:rsid w:val="008A5DD5"/>
    <w:rsid w:val="008B02F9"/>
    <w:rsid w:val="008B09DB"/>
    <w:rsid w:val="008B2A88"/>
    <w:rsid w:val="008B7398"/>
    <w:rsid w:val="008B7DD7"/>
    <w:rsid w:val="008C117F"/>
    <w:rsid w:val="008C15A7"/>
    <w:rsid w:val="008C1B4F"/>
    <w:rsid w:val="008C1D70"/>
    <w:rsid w:val="008C2B87"/>
    <w:rsid w:val="008C38FE"/>
    <w:rsid w:val="008C5C2D"/>
    <w:rsid w:val="008C628F"/>
    <w:rsid w:val="008C6878"/>
    <w:rsid w:val="008C6FFC"/>
    <w:rsid w:val="008D027A"/>
    <w:rsid w:val="008D1C64"/>
    <w:rsid w:val="008D2B96"/>
    <w:rsid w:val="008D2C3B"/>
    <w:rsid w:val="008D2F4A"/>
    <w:rsid w:val="008D3896"/>
    <w:rsid w:val="008D3FB6"/>
    <w:rsid w:val="008D64ED"/>
    <w:rsid w:val="008E02E5"/>
    <w:rsid w:val="008E0A28"/>
    <w:rsid w:val="008E1131"/>
    <w:rsid w:val="008E45F9"/>
    <w:rsid w:val="008E74ED"/>
    <w:rsid w:val="008E7D39"/>
    <w:rsid w:val="008F16D2"/>
    <w:rsid w:val="008F1F7D"/>
    <w:rsid w:val="008F4A4F"/>
    <w:rsid w:val="008F4B94"/>
    <w:rsid w:val="008F5EC2"/>
    <w:rsid w:val="008F7614"/>
    <w:rsid w:val="0090091D"/>
    <w:rsid w:val="00901DA5"/>
    <w:rsid w:val="00902FB5"/>
    <w:rsid w:val="0090335E"/>
    <w:rsid w:val="009042F5"/>
    <w:rsid w:val="00905A06"/>
    <w:rsid w:val="00906D49"/>
    <w:rsid w:val="009070F5"/>
    <w:rsid w:val="00910EFF"/>
    <w:rsid w:val="009123E3"/>
    <w:rsid w:val="009125B8"/>
    <w:rsid w:val="00913ECD"/>
    <w:rsid w:val="009149F1"/>
    <w:rsid w:val="00914CC9"/>
    <w:rsid w:val="00915994"/>
    <w:rsid w:val="00922335"/>
    <w:rsid w:val="00923493"/>
    <w:rsid w:val="00924C24"/>
    <w:rsid w:val="0092631C"/>
    <w:rsid w:val="0093033C"/>
    <w:rsid w:val="00930C1D"/>
    <w:rsid w:val="00935537"/>
    <w:rsid w:val="009356C5"/>
    <w:rsid w:val="009360BD"/>
    <w:rsid w:val="009360E6"/>
    <w:rsid w:val="00941D6A"/>
    <w:rsid w:val="00942C0F"/>
    <w:rsid w:val="00942F0F"/>
    <w:rsid w:val="009437DF"/>
    <w:rsid w:val="00944599"/>
    <w:rsid w:val="00946AE0"/>
    <w:rsid w:val="00950B11"/>
    <w:rsid w:val="0095322A"/>
    <w:rsid w:val="0095481F"/>
    <w:rsid w:val="009553F5"/>
    <w:rsid w:val="00956255"/>
    <w:rsid w:val="0095651F"/>
    <w:rsid w:val="00957905"/>
    <w:rsid w:val="00960E91"/>
    <w:rsid w:val="009663FC"/>
    <w:rsid w:val="00966987"/>
    <w:rsid w:val="009669B2"/>
    <w:rsid w:val="00966D2A"/>
    <w:rsid w:val="009676B9"/>
    <w:rsid w:val="00970DE9"/>
    <w:rsid w:val="00971DEA"/>
    <w:rsid w:val="009746D4"/>
    <w:rsid w:val="009747E6"/>
    <w:rsid w:val="00980F89"/>
    <w:rsid w:val="00982FFF"/>
    <w:rsid w:val="00983F35"/>
    <w:rsid w:val="00985B59"/>
    <w:rsid w:val="00987DF2"/>
    <w:rsid w:val="009901D6"/>
    <w:rsid w:val="00992087"/>
    <w:rsid w:val="00992710"/>
    <w:rsid w:val="009955A7"/>
    <w:rsid w:val="00995A00"/>
    <w:rsid w:val="00996B0A"/>
    <w:rsid w:val="00997D84"/>
    <w:rsid w:val="009A111E"/>
    <w:rsid w:val="009A1CA5"/>
    <w:rsid w:val="009A4BDC"/>
    <w:rsid w:val="009A595E"/>
    <w:rsid w:val="009A5C0D"/>
    <w:rsid w:val="009B0133"/>
    <w:rsid w:val="009B10B3"/>
    <w:rsid w:val="009B2279"/>
    <w:rsid w:val="009B242B"/>
    <w:rsid w:val="009B252C"/>
    <w:rsid w:val="009B2D27"/>
    <w:rsid w:val="009C1C50"/>
    <w:rsid w:val="009D1024"/>
    <w:rsid w:val="009D43E4"/>
    <w:rsid w:val="009D4A5D"/>
    <w:rsid w:val="009E1F73"/>
    <w:rsid w:val="009E2539"/>
    <w:rsid w:val="009E2C6E"/>
    <w:rsid w:val="009E3171"/>
    <w:rsid w:val="009E39CE"/>
    <w:rsid w:val="009E4C20"/>
    <w:rsid w:val="009E5220"/>
    <w:rsid w:val="009E6F97"/>
    <w:rsid w:val="009F08EB"/>
    <w:rsid w:val="009F3211"/>
    <w:rsid w:val="009F3F34"/>
    <w:rsid w:val="009F46E7"/>
    <w:rsid w:val="009F7CF6"/>
    <w:rsid w:val="00A01333"/>
    <w:rsid w:val="00A01711"/>
    <w:rsid w:val="00A01C59"/>
    <w:rsid w:val="00A01FB2"/>
    <w:rsid w:val="00A07733"/>
    <w:rsid w:val="00A12816"/>
    <w:rsid w:val="00A1281A"/>
    <w:rsid w:val="00A12B40"/>
    <w:rsid w:val="00A142F1"/>
    <w:rsid w:val="00A162E6"/>
    <w:rsid w:val="00A17D1D"/>
    <w:rsid w:val="00A2045D"/>
    <w:rsid w:val="00A20966"/>
    <w:rsid w:val="00A2158C"/>
    <w:rsid w:val="00A240E5"/>
    <w:rsid w:val="00A244B4"/>
    <w:rsid w:val="00A26EC4"/>
    <w:rsid w:val="00A302D2"/>
    <w:rsid w:val="00A30A15"/>
    <w:rsid w:val="00A31BE9"/>
    <w:rsid w:val="00A33BCC"/>
    <w:rsid w:val="00A3491E"/>
    <w:rsid w:val="00A37E7E"/>
    <w:rsid w:val="00A40509"/>
    <w:rsid w:val="00A40923"/>
    <w:rsid w:val="00A41806"/>
    <w:rsid w:val="00A428C2"/>
    <w:rsid w:val="00A43AF6"/>
    <w:rsid w:val="00A45C77"/>
    <w:rsid w:val="00A4716C"/>
    <w:rsid w:val="00A5241F"/>
    <w:rsid w:val="00A53FD1"/>
    <w:rsid w:val="00A5794C"/>
    <w:rsid w:val="00A60B79"/>
    <w:rsid w:val="00A611D5"/>
    <w:rsid w:val="00A64421"/>
    <w:rsid w:val="00A64D50"/>
    <w:rsid w:val="00A650BA"/>
    <w:rsid w:val="00A65E59"/>
    <w:rsid w:val="00A67535"/>
    <w:rsid w:val="00A67927"/>
    <w:rsid w:val="00A715A3"/>
    <w:rsid w:val="00A7238F"/>
    <w:rsid w:val="00A725A4"/>
    <w:rsid w:val="00A900A3"/>
    <w:rsid w:val="00A91F48"/>
    <w:rsid w:val="00A939BC"/>
    <w:rsid w:val="00A9492D"/>
    <w:rsid w:val="00A95130"/>
    <w:rsid w:val="00A954B2"/>
    <w:rsid w:val="00A955D9"/>
    <w:rsid w:val="00AA04DF"/>
    <w:rsid w:val="00AA43E4"/>
    <w:rsid w:val="00AA6178"/>
    <w:rsid w:val="00AA64FB"/>
    <w:rsid w:val="00AB0406"/>
    <w:rsid w:val="00AB3442"/>
    <w:rsid w:val="00AB3647"/>
    <w:rsid w:val="00AB370F"/>
    <w:rsid w:val="00AB3AB7"/>
    <w:rsid w:val="00AB492E"/>
    <w:rsid w:val="00AB539C"/>
    <w:rsid w:val="00AB5AE3"/>
    <w:rsid w:val="00AC0714"/>
    <w:rsid w:val="00AC11E6"/>
    <w:rsid w:val="00AC2749"/>
    <w:rsid w:val="00AC4206"/>
    <w:rsid w:val="00AC5561"/>
    <w:rsid w:val="00AC5933"/>
    <w:rsid w:val="00AC593F"/>
    <w:rsid w:val="00AC7CC2"/>
    <w:rsid w:val="00AD2FDA"/>
    <w:rsid w:val="00AD3862"/>
    <w:rsid w:val="00AD4C82"/>
    <w:rsid w:val="00AD56FF"/>
    <w:rsid w:val="00AD6369"/>
    <w:rsid w:val="00AD7490"/>
    <w:rsid w:val="00AE0F51"/>
    <w:rsid w:val="00AE3BDB"/>
    <w:rsid w:val="00AE4F7C"/>
    <w:rsid w:val="00AE5649"/>
    <w:rsid w:val="00AE7126"/>
    <w:rsid w:val="00AF319F"/>
    <w:rsid w:val="00AF77CA"/>
    <w:rsid w:val="00B01399"/>
    <w:rsid w:val="00B022E4"/>
    <w:rsid w:val="00B02301"/>
    <w:rsid w:val="00B02802"/>
    <w:rsid w:val="00B0347E"/>
    <w:rsid w:val="00B0350A"/>
    <w:rsid w:val="00B04E47"/>
    <w:rsid w:val="00B05CE2"/>
    <w:rsid w:val="00B07D2B"/>
    <w:rsid w:val="00B11FF4"/>
    <w:rsid w:val="00B1270A"/>
    <w:rsid w:val="00B12ACE"/>
    <w:rsid w:val="00B15265"/>
    <w:rsid w:val="00B1766A"/>
    <w:rsid w:val="00B20DCA"/>
    <w:rsid w:val="00B23D22"/>
    <w:rsid w:val="00B246E2"/>
    <w:rsid w:val="00B267A3"/>
    <w:rsid w:val="00B2723C"/>
    <w:rsid w:val="00B2730F"/>
    <w:rsid w:val="00B30277"/>
    <w:rsid w:val="00B312AC"/>
    <w:rsid w:val="00B32109"/>
    <w:rsid w:val="00B341F1"/>
    <w:rsid w:val="00B35329"/>
    <w:rsid w:val="00B35351"/>
    <w:rsid w:val="00B4067E"/>
    <w:rsid w:val="00B41A08"/>
    <w:rsid w:val="00B424F7"/>
    <w:rsid w:val="00B425A5"/>
    <w:rsid w:val="00B4372D"/>
    <w:rsid w:val="00B440EB"/>
    <w:rsid w:val="00B44A30"/>
    <w:rsid w:val="00B45F12"/>
    <w:rsid w:val="00B50B2D"/>
    <w:rsid w:val="00B54551"/>
    <w:rsid w:val="00B54E0F"/>
    <w:rsid w:val="00B54FAE"/>
    <w:rsid w:val="00B564FE"/>
    <w:rsid w:val="00B56AC1"/>
    <w:rsid w:val="00B56B8D"/>
    <w:rsid w:val="00B602AB"/>
    <w:rsid w:val="00B610B1"/>
    <w:rsid w:val="00B61209"/>
    <w:rsid w:val="00B64636"/>
    <w:rsid w:val="00B64D46"/>
    <w:rsid w:val="00B64DC7"/>
    <w:rsid w:val="00B65B18"/>
    <w:rsid w:val="00B65CFC"/>
    <w:rsid w:val="00B65D30"/>
    <w:rsid w:val="00B6604D"/>
    <w:rsid w:val="00B664EF"/>
    <w:rsid w:val="00B6729D"/>
    <w:rsid w:val="00B675DC"/>
    <w:rsid w:val="00B67A06"/>
    <w:rsid w:val="00B7239D"/>
    <w:rsid w:val="00B74EBD"/>
    <w:rsid w:val="00B750D0"/>
    <w:rsid w:val="00B75420"/>
    <w:rsid w:val="00B75D7B"/>
    <w:rsid w:val="00B76F60"/>
    <w:rsid w:val="00B779A9"/>
    <w:rsid w:val="00B82EAA"/>
    <w:rsid w:val="00B83763"/>
    <w:rsid w:val="00B83997"/>
    <w:rsid w:val="00B87D43"/>
    <w:rsid w:val="00B91BFB"/>
    <w:rsid w:val="00B922ED"/>
    <w:rsid w:val="00B947B5"/>
    <w:rsid w:val="00B94967"/>
    <w:rsid w:val="00BA3AA3"/>
    <w:rsid w:val="00BA454E"/>
    <w:rsid w:val="00BA4CD6"/>
    <w:rsid w:val="00BA4E2C"/>
    <w:rsid w:val="00BA56DA"/>
    <w:rsid w:val="00BA5A9A"/>
    <w:rsid w:val="00BA61EE"/>
    <w:rsid w:val="00BA761C"/>
    <w:rsid w:val="00BA76D1"/>
    <w:rsid w:val="00BB4AFF"/>
    <w:rsid w:val="00BB626D"/>
    <w:rsid w:val="00BC2F61"/>
    <w:rsid w:val="00BC3D9E"/>
    <w:rsid w:val="00BC40E5"/>
    <w:rsid w:val="00BC63F3"/>
    <w:rsid w:val="00BD0739"/>
    <w:rsid w:val="00BD12AB"/>
    <w:rsid w:val="00BD1A10"/>
    <w:rsid w:val="00BD2D1B"/>
    <w:rsid w:val="00BD3F1E"/>
    <w:rsid w:val="00BD4BF4"/>
    <w:rsid w:val="00BD57E7"/>
    <w:rsid w:val="00BE016E"/>
    <w:rsid w:val="00BE297E"/>
    <w:rsid w:val="00BE4294"/>
    <w:rsid w:val="00BE63CA"/>
    <w:rsid w:val="00BE6DDB"/>
    <w:rsid w:val="00BF039D"/>
    <w:rsid w:val="00BF12B8"/>
    <w:rsid w:val="00BF4274"/>
    <w:rsid w:val="00BF45FB"/>
    <w:rsid w:val="00BF65E6"/>
    <w:rsid w:val="00BF6D49"/>
    <w:rsid w:val="00C00E04"/>
    <w:rsid w:val="00C01793"/>
    <w:rsid w:val="00C01E41"/>
    <w:rsid w:val="00C02DBF"/>
    <w:rsid w:val="00C0320B"/>
    <w:rsid w:val="00C03332"/>
    <w:rsid w:val="00C03451"/>
    <w:rsid w:val="00C0430D"/>
    <w:rsid w:val="00C06014"/>
    <w:rsid w:val="00C071C9"/>
    <w:rsid w:val="00C10AAC"/>
    <w:rsid w:val="00C12395"/>
    <w:rsid w:val="00C13C8E"/>
    <w:rsid w:val="00C143E8"/>
    <w:rsid w:val="00C17668"/>
    <w:rsid w:val="00C24D82"/>
    <w:rsid w:val="00C24F1F"/>
    <w:rsid w:val="00C253E1"/>
    <w:rsid w:val="00C26338"/>
    <w:rsid w:val="00C2651E"/>
    <w:rsid w:val="00C27497"/>
    <w:rsid w:val="00C321EA"/>
    <w:rsid w:val="00C32411"/>
    <w:rsid w:val="00C33891"/>
    <w:rsid w:val="00C33E69"/>
    <w:rsid w:val="00C34B2A"/>
    <w:rsid w:val="00C47091"/>
    <w:rsid w:val="00C50FB8"/>
    <w:rsid w:val="00C5123D"/>
    <w:rsid w:val="00C534C8"/>
    <w:rsid w:val="00C54244"/>
    <w:rsid w:val="00C54F6A"/>
    <w:rsid w:val="00C5685E"/>
    <w:rsid w:val="00C56C15"/>
    <w:rsid w:val="00C63BD4"/>
    <w:rsid w:val="00C65016"/>
    <w:rsid w:val="00C70AEF"/>
    <w:rsid w:val="00C70FAF"/>
    <w:rsid w:val="00C73929"/>
    <w:rsid w:val="00C7522F"/>
    <w:rsid w:val="00C757B2"/>
    <w:rsid w:val="00C77407"/>
    <w:rsid w:val="00C779B2"/>
    <w:rsid w:val="00C8058F"/>
    <w:rsid w:val="00C81F9E"/>
    <w:rsid w:val="00C82976"/>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6FE6"/>
    <w:rsid w:val="00C97211"/>
    <w:rsid w:val="00C97F2F"/>
    <w:rsid w:val="00CA10FD"/>
    <w:rsid w:val="00CA12A7"/>
    <w:rsid w:val="00CA1CD3"/>
    <w:rsid w:val="00CA1EB2"/>
    <w:rsid w:val="00CA2155"/>
    <w:rsid w:val="00CA2653"/>
    <w:rsid w:val="00CB2099"/>
    <w:rsid w:val="00CB30DF"/>
    <w:rsid w:val="00CB418B"/>
    <w:rsid w:val="00CC0028"/>
    <w:rsid w:val="00CC1069"/>
    <w:rsid w:val="00CC1211"/>
    <w:rsid w:val="00CC4EF4"/>
    <w:rsid w:val="00CC5842"/>
    <w:rsid w:val="00CC5A7E"/>
    <w:rsid w:val="00CC60E7"/>
    <w:rsid w:val="00CC7753"/>
    <w:rsid w:val="00CD0C0E"/>
    <w:rsid w:val="00CD11C3"/>
    <w:rsid w:val="00CD2143"/>
    <w:rsid w:val="00CD22C1"/>
    <w:rsid w:val="00CD40B3"/>
    <w:rsid w:val="00CD4FBA"/>
    <w:rsid w:val="00CD5C01"/>
    <w:rsid w:val="00CD6389"/>
    <w:rsid w:val="00CE233A"/>
    <w:rsid w:val="00CF60F8"/>
    <w:rsid w:val="00D035FA"/>
    <w:rsid w:val="00D10555"/>
    <w:rsid w:val="00D1206A"/>
    <w:rsid w:val="00D16BE9"/>
    <w:rsid w:val="00D21DA7"/>
    <w:rsid w:val="00D222D8"/>
    <w:rsid w:val="00D22D5D"/>
    <w:rsid w:val="00D249D8"/>
    <w:rsid w:val="00D27EAA"/>
    <w:rsid w:val="00D30298"/>
    <w:rsid w:val="00D304D1"/>
    <w:rsid w:val="00D33DA9"/>
    <w:rsid w:val="00D34D9F"/>
    <w:rsid w:val="00D36966"/>
    <w:rsid w:val="00D40E4E"/>
    <w:rsid w:val="00D4327E"/>
    <w:rsid w:val="00D43C47"/>
    <w:rsid w:val="00D4502B"/>
    <w:rsid w:val="00D50A88"/>
    <w:rsid w:val="00D50AA7"/>
    <w:rsid w:val="00D50D04"/>
    <w:rsid w:val="00D5137A"/>
    <w:rsid w:val="00D51A6A"/>
    <w:rsid w:val="00D52833"/>
    <w:rsid w:val="00D5776B"/>
    <w:rsid w:val="00D57795"/>
    <w:rsid w:val="00D608D7"/>
    <w:rsid w:val="00D61C41"/>
    <w:rsid w:val="00D62311"/>
    <w:rsid w:val="00D62BB9"/>
    <w:rsid w:val="00D72203"/>
    <w:rsid w:val="00D72818"/>
    <w:rsid w:val="00D72D29"/>
    <w:rsid w:val="00D77D63"/>
    <w:rsid w:val="00D811E2"/>
    <w:rsid w:val="00D81D67"/>
    <w:rsid w:val="00D831C7"/>
    <w:rsid w:val="00D83224"/>
    <w:rsid w:val="00D86CAD"/>
    <w:rsid w:val="00D873E7"/>
    <w:rsid w:val="00D90E81"/>
    <w:rsid w:val="00D93293"/>
    <w:rsid w:val="00D93E9F"/>
    <w:rsid w:val="00D9415C"/>
    <w:rsid w:val="00D9574F"/>
    <w:rsid w:val="00D96034"/>
    <w:rsid w:val="00D96FAA"/>
    <w:rsid w:val="00D978C7"/>
    <w:rsid w:val="00D97C6A"/>
    <w:rsid w:val="00D97F3C"/>
    <w:rsid w:val="00DA39B1"/>
    <w:rsid w:val="00DA6BF4"/>
    <w:rsid w:val="00DB090A"/>
    <w:rsid w:val="00DB2833"/>
    <w:rsid w:val="00DB4122"/>
    <w:rsid w:val="00DB66B2"/>
    <w:rsid w:val="00DB6AD2"/>
    <w:rsid w:val="00DB6EFB"/>
    <w:rsid w:val="00DB78AA"/>
    <w:rsid w:val="00DB7978"/>
    <w:rsid w:val="00DC13C7"/>
    <w:rsid w:val="00DC52A2"/>
    <w:rsid w:val="00DC609B"/>
    <w:rsid w:val="00DC686D"/>
    <w:rsid w:val="00DD263A"/>
    <w:rsid w:val="00DD3616"/>
    <w:rsid w:val="00DD7AF8"/>
    <w:rsid w:val="00DD7B2C"/>
    <w:rsid w:val="00DE0A50"/>
    <w:rsid w:val="00DE0B13"/>
    <w:rsid w:val="00DE28E7"/>
    <w:rsid w:val="00DE2A58"/>
    <w:rsid w:val="00DE6A45"/>
    <w:rsid w:val="00DF1527"/>
    <w:rsid w:val="00DF6BDE"/>
    <w:rsid w:val="00DF7A67"/>
    <w:rsid w:val="00E00317"/>
    <w:rsid w:val="00E008D6"/>
    <w:rsid w:val="00E0170F"/>
    <w:rsid w:val="00E01972"/>
    <w:rsid w:val="00E02EED"/>
    <w:rsid w:val="00E046CD"/>
    <w:rsid w:val="00E06384"/>
    <w:rsid w:val="00E115EE"/>
    <w:rsid w:val="00E147C5"/>
    <w:rsid w:val="00E14C28"/>
    <w:rsid w:val="00E16FDB"/>
    <w:rsid w:val="00E212D0"/>
    <w:rsid w:val="00E21C9C"/>
    <w:rsid w:val="00E22161"/>
    <w:rsid w:val="00E234EC"/>
    <w:rsid w:val="00E2378E"/>
    <w:rsid w:val="00E26CDE"/>
    <w:rsid w:val="00E27DD2"/>
    <w:rsid w:val="00E3021A"/>
    <w:rsid w:val="00E30BFD"/>
    <w:rsid w:val="00E326F4"/>
    <w:rsid w:val="00E34B83"/>
    <w:rsid w:val="00E36DF4"/>
    <w:rsid w:val="00E371BB"/>
    <w:rsid w:val="00E42DB0"/>
    <w:rsid w:val="00E4302C"/>
    <w:rsid w:val="00E45CA1"/>
    <w:rsid w:val="00E476B6"/>
    <w:rsid w:val="00E51B0C"/>
    <w:rsid w:val="00E51FF8"/>
    <w:rsid w:val="00E52289"/>
    <w:rsid w:val="00E529BC"/>
    <w:rsid w:val="00E52A72"/>
    <w:rsid w:val="00E537B4"/>
    <w:rsid w:val="00E53FD4"/>
    <w:rsid w:val="00E60500"/>
    <w:rsid w:val="00E60D73"/>
    <w:rsid w:val="00E61DD6"/>
    <w:rsid w:val="00E6240F"/>
    <w:rsid w:val="00E62BED"/>
    <w:rsid w:val="00E704F8"/>
    <w:rsid w:val="00E73A1B"/>
    <w:rsid w:val="00E74EA6"/>
    <w:rsid w:val="00E76310"/>
    <w:rsid w:val="00E7672E"/>
    <w:rsid w:val="00E81243"/>
    <w:rsid w:val="00E83CB5"/>
    <w:rsid w:val="00E876A1"/>
    <w:rsid w:val="00E91A76"/>
    <w:rsid w:val="00E924EE"/>
    <w:rsid w:val="00E93BF2"/>
    <w:rsid w:val="00E94FEE"/>
    <w:rsid w:val="00E95A6B"/>
    <w:rsid w:val="00E96F52"/>
    <w:rsid w:val="00EA0056"/>
    <w:rsid w:val="00EA0A68"/>
    <w:rsid w:val="00EA14B9"/>
    <w:rsid w:val="00EA4325"/>
    <w:rsid w:val="00EA612C"/>
    <w:rsid w:val="00EB00FD"/>
    <w:rsid w:val="00EB0254"/>
    <w:rsid w:val="00EB223F"/>
    <w:rsid w:val="00EB31CA"/>
    <w:rsid w:val="00EB4A97"/>
    <w:rsid w:val="00EB7799"/>
    <w:rsid w:val="00EB7BDE"/>
    <w:rsid w:val="00EC0C5E"/>
    <w:rsid w:val="00EC125C"/>
    <w:rsid w:val="00EC1470"/>
    <w:rsid w:val="00EC18DC"/>
    <w:rsid w:val="00EC358E"/>
    <w:rsid w:val="00EC6938"/>
    <w:rsid w:val="00ED1099"/>
    <w:rsid w:val="00ED148F"/>
    <w:rsid w:val="00ED153A"/>
    <w:rsid w:val="00ED310D"/>
    <w:rsid w:val="00ED3249"/>
    <w:rsid w:val="00ED3B47"/>
    <w:rsid w:val="00EE54A3"/>
    <w:rsid w:val="00EE7017"/>
    <w:rsid w:val="00EE7651"/>
    <w:rsid w:val="00EF00E7"/>
    <w:rsid w:val="00EF07ED"/>
    <w:rsid w:val="00EF2A15"/>
    <w:rsid w:val="00EF2F9D"/>
    <w:rsid w:val="00EF4880"/>
    <w:rsid w:val="00EF4F03"/>
    <w:rsid w:val="00EF54E6"/>
    <w:rsid w:val="00F00C4C"/>
    <w:rsid w:val="00F01D59"/>
    <w:rsid w:val="00F02FB6"/>
    <w:rsid w:val="00F03BA0"/>
    <w:rsid w:val="00F04553"/>
    <w:rsid w:val="00F057F6"/>
    <w:rsid w:val="00F07689"/>
    <w:rsid w:val="00F10548"/>
    <w:rsid w:val="00F126D4"/>
    <w:rsid w:val="00F1343A"/>
    <w:rsid w:val="00F13B15"/>
    <w:rsid w:val="00F1449F"/>
    <w:rsid w:val="00F21027"/>
    <w:rsid w:val="00F21E63"/>
    <w:rsid w:val="00F2749F"/>
    <w:rsid w:val="00F3058D"/>
    <w:rsid w:val="00F31AF4"/>
    <w:rsid w:val="00F33606"/>
    <w:rsid w:val="00F33AD8"/>
    <w:rsid w:val="00F345E3"/>
    <w:rsid w:val="00F35903"/>
    <w:rsid w:val="00F3623A"/>
    <w:rsid w:val="00F3797F"/>
    <w:rsid w:val="00F37D8D"/>
    <w:rsid w:val="00F41E10"/>
    <w:rsid w:val="00F41EA3"/>
    <w:rsid w:val="00F4594E"/>
    <w:rsid w:val="00F4771F"/>
    <w:rsid w:val="00F502D8"/>
    <w:rsid w:val="00F504C6"/>
    <w:rsid w:val="00F5332E"/>
    <w:rsid w:val="00F54B0B"/>
    <w:rsid w:val="00F54EC9"/>
    <w:rsid w:val="00F55371"/>
    <w:rsid w:val="00F57858"/>
    <w:rsid w:val="00F60524"/>
    <w:rsid w:val="00F60AAA"/>
    <w:rsid w:val="00F61562"/>
    <w:rsid w:val="00F7224D"/>
    <w:rsid w:val="00F72662"/>
    <w:rsid w:val="00F7544B"/>
    <w:rsid w:val="00F8004D"/>
    <w:rsid w:val="00F80AF7"/>
    <w:rsid w:val="00F81BE7"/>
    <w:rsid w:val="00F82295"/>
    <w:rsid w:val="00F8235E"/>
    <w:rsid w:val="00F836AA"/>
    <w:rsid w:val="00F8464C"/>
    <w:rsid w:val="00F85736"/>
    <w:rsid w:val="00F85A67"/>
    <w:rsid w:val="00F8632C"/>
    <w:rsid w:val="00F876FC"/>
    <w:rsid w:val="00F87B42"/>
    <w:rsid w:val="00F87FEA"/>
    <w:rsid w:val="00F90C62"/>
    <w:rsid w:val="00F91123"/>
    <w:rsid w:val="00F94F72"/>
    <w:rsid w:val="00F96701"/>
    <w:rsid w:val="00F97EBB"/>
    <w:rsid w:val="00FA2260"/>
    <w:rsid w:val="00FA33E4"/>
    <w:rsid w:val="00FA3909"/>
    <w:rsid w:val="00FA3B12"/>
    <w:rsid w:val="00FA61AA"/>
    <w:rsid w:val="00FA6DE7"/>
    <w:rsid w:val="00FB2A3E"/>
    <w:rsid w:val="00FB515C"/>
    <w:rsid w:val="00FB6EBE"/>
    <w:rsid w:val="00FC07BB"/>
    <w:rsid w:val="00FC1CF1"/>
    <w:rsid w:val="00FD0E8A"/>
    <w:rsid w:val="00FD189C"/>
    <w:rsid w:val="00FD212A"/>
    <w:rsid w:val="00FD22E9"/>
    <w:rsid w:val="00FD41B2"/>
    <w:rsid w:val="00FD4915"/>
    <w:rsid w:val="00FD4B3A"/>
    <w:rsid w:val="00FD4C92"/>
    <w:rsid w:val="00FE181D"/>
    <w:rsid w:val="00FE6284"/>
    <w:rsid w:val="00FF056A"/>
    <w:rsid w:val="00FF20D1"/>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15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A215A"/>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1A215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1A215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A215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1A215A"/>
  </w:style>
  <w:style w:type="character" w:customStyle="1" w:styleId="CharAmSchText">
    <w:name w:val="CharAmSchText"/>
    <w:basedOn w:val="OPCCharBase"/>
    <w:uiPriority w:val="1"/>
    <w:qFormat/>
    <w:rsid w:val="001A215A"/>
  </w:style>
  <w:style w:type="character" w:customStyle="1" w:styleId="CharChapNo">
    <w:name w:val="CharChapNo"/>
    <w:basedOn w:val="OPCCharBase"/>
    <w:qFormat/>
    <w:rsid w:val="001A215A"/>
  </w:style>
  <w:style w:type="character" w:customStyle="1" w:styleId="CharChapText">
    <w:name w:val="CharChapText"/>
    <w:basedOn w:val="OPCCharBase"/>
    <w:qFormat/>
    <w:rsid w:val="001A215A"/>
  </w:style>
  <w:style w:type="character" w:customStyle="1" w:styleId="CharDivNo">
    <w:name w:val="CharDivNo"/>
    <w:basedOn w:val="OPCCharBase"/>
    <w:qFormat/>
    <w:rsid w:val="001A215A"/>
  </w:style>
  <w:style w:type="character" w:customStyle="1" w:styleId="CharDivText">
    <w:name w:val="CharDivText"/>
    <w:basedOn w:val="OPCCharBase"/>
    <w:qFormat/>
    <w:rsid w:val="001A215A"/>
  </w:style>
  <w:style w:type="character" w:customStyle="1" w:styleId="CharPartNo">
    <w:name w:val="CharPartNo"/>
    <w:basedOn w:val="OPCCharBase"/>
    <w:qFormat/>
    <w:rsid w:val="001A215A"/>
  </w:style>
  <w:style w:type="character" w:customStyle="1" w:styleId="CharPartText">
    <w:name w:val="CharPartText"/>
    <w:basedOn w:val="OPCCharBase"/>
    <w:qFormat/>
    <w:rsid w:val="001A215A"/>
  </w:style>
  <w:style w:type="character" w:customStyle="1" w:styleId="OPCCharBase">
    <w:name w:val="OPCCharBase"/>
    <w:uiPriority w:val="1"/>
    <w:qFormat/>
    <w:rsid w:val="001A215A"/>
  </w:style>
  <w:style w:type="paragraph" w:customStyle="1" w:styleId="OPCParaBase">
    <w:name w:val="OPCParaBase"/>
    <w:qFormat/>
    <w:rsid w:val="001A215A"/>
    <w:pPr>
      <w:spacing w:line="260" w:lineRule="atLeast"/>
    </w:pPr>
    <w:rPr>
      <w:sz w:val="22"/>
    </w:rPr>
  </w:style>
  <w:style w:type="character" w:customStyle="1" w:styleId="CharSectno">
    <w:name w:val="CharSectno"/>
    <w:basedOn w:val="OPCCharBase"/>
    <w:qFormat/>
    <w:rsid w:val="001A215A"/>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1A215A"/>
    <w:pPr>
      <w:spacing w:line="240" w:lineRule="auto"/>
      <w:ind w:left="1134"/>
    </w:pPr>
    <w:rPr>
      <w:sz w:val="20"/>
    </w:rPr>
  </w:style>
  <w:style w:type="paragraph" w:customStyle="1" w:styleId="ShortT">
    <w:name w:val="ShortT"/>
    <w:basedOn w:val="OPCParaBase"/>
    <w:next w:val="Normal"/>
    <w:qFormat/>
    <w:rsid w:val="001A215A"/>
    <w:pPr>
      <w:spacing w:line="240" w:lineRule="auto"/>
    </w:pPr>
    <w:rPr>
      <w:b/>
      <w:sz w:val="40"/>
    </w:rPr>
  </w:style>
  <w:style w:type="paragraph" w:customStyle="1" w:styleId="Penalty">
    <w:name w:val="Penalty"/>
    <w:basedOn w:val="OPCParaBase"/>
    <w:rsid w:val="001A215A"/>
    <w:pPr>
      <w:tabs>
        <w:tab w:val="left" w:pos="2977"/>
      </w:tabs>
      <w:spacing w:before="180" w:line="240" w:lineRule="auto"/>
      <w:ind w:left="1985" w:hanging="851"/>
    </w:pPr>
  </w:style>
  <w:style w:type="paragraph" w:customStyle="1" w:styleId="ActHead1">
    <w:name w:val="ActHead 1"/>
    <w:aliases w:val="c"/>
    <w:basedOn w:val="OPCParaBase"/>
    <w:next w:val="Normal"/>
    <w:qFormat/>
    <w:rsid w:val="001A215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1A21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21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21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21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21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21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21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21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215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A215A"/>
    <w:pPr>
      <w:spacing w:line="240" w:lineRule="auto"/>
    </w:pPr>
    <w:rPr>
      <w:sz w:val="20"/>
    </w:rPr>
  </w:style>
  <w:style w:type="paragraph" w:customStyle="1" w:styleId="ActHead2">
    <w:name w:val="ActHead 2"/>
    <w:aliases w:val="p"/>
    <w:basedOn w:val="OPCParaBase"/>
    <w:next w:val="ActHead3"/>
    <w:qFormat/>
    <w:rsid w:val="001A215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1A215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1A215A"/>
    <w:rPr>
      <w:sz w:val="22"/>
      <w:szCs w:val="24"/>
    </w:rPr>
  </w:style>
  <w:style w:type="character" w:customStyle="1" w:styleId="HeaderChar">
    <w:name w:val="Header Char"/>
    <w:basedOn w:val="DefaultParagraphFont"/>
    <w:link w:val="Header"/>
    <w:rsid w:val="001A215A"/>
    <w:rPr>
      <w:sz w:val="16"/>
    </w:rPr>
  </w:style>
  <w:style w:type="paragraph" w:customStyle="1" w:styleId="BoxText">
    <w:name w:val="BoxText"/>
    <w:aliases w:val="bt"/>
    <w:basedOn w:val="OPCParaBase"/>
    <w:qFormat/>
    <w:rsid w:val="001A21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1A21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21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21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21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21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21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21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215A"/>
  </w:style>
  <w:style w:type="paragraph" w:customStyle="1" w:styleId="Blocks">
    <w:name w:val="Blocks"/>
    <w:aliases w:val="bb"/>
    <w:basedOn w:val="OPCParaBase"/>
    <w:qFormat/>
    <w:rsid w:val="001A215A"/>
    <w:pPr>
      <w:spacing w:line="240" w:lineRule="auto"/>
    </w:pPr>
    <w:rPr>
      <w:sz w:val="24"/>
    </w:rPr>
  </w:style>
  <w:style w:type="paragraph" w:customStyle="1" w:styleId="BoxHeadBold">
    <w:name w:val="BoxHeadBold"/>
    <w:aliases w:val="bhb"/>
    <w:basedOn w:val="BoxText"/>
    <w:next w:val="BoxText"/>
    <w:qFormat/>
    <w:rsid w:val="001A215A"/>
    <w:rPr>
      <w:b/>
    </w:rPr>
  </w:style>
  <w:style w:type="paragraph" w:customStyle="1" w:styleId="BoxHeadItalic">
    <w:name w:val="BoxHeadItalic"/>
    <w:aliases w:val="bhi"/>
    <w:basedOn w:val="BoxText"/>
    <w:next w:val="BoxStep"/>
    <w:qFormat/>
    <w:rsid w:val="001A215A"/>
    <w:rPr>
      <w:i/>
    </w:rPr>
  </w:style>
  <w:style w:type="paragraph" w:customStyle="1" w:styleId="BoxList">
    <w:name w:val="BoxList"/>
    <w:aliases w:val="bl"/>
    <w:basedOn w:val="BoxText"/>
    <w:qFormat/>
    <w:rsid w:val="001A215A"/>
    <w:pPr>
      <w:ind w:left="1559" w:hanging="425"/>
    </w:pPr>
  </w:style>
  <w:style w:type="paragraph" w:customStyle="1" w:styleId="BoxNote">
    <w:name w:val="BoxNote"/>
    <w:aliases w:val="bn"/>
    <w:basedOn w:val="BoxText"/>
    <w:qFormat/>
    <w:rsid w:val="001A215A"/>
    <w:pPr>
      <w:tabs>
        <w:tab w:val="left" w:pos="1985"/>
      </w:tabs>
      <w:spacing w:before="122" w:line="198" w:lineRule="exact"/>
      <w:ind w:left="2948" w:hanging="1814"/>
    </w:pPr>
    <w:rPr>
      <w:sz w:val="18"/>
    </w:rPr>
  </w:style>
  <w:style w:type="paragraph" w:customStyle="1" w:styleId="BoxPara">
    <w:name w:val="BoxPara"/>
    <w:aliases w:val="bp"/>
    <w:basedOn w:val="BoxText"/>
    <w:qFormat/>
    <w:rsid w:val="001A215A"/>
    <w:pPr>
      <w:tabs>
        <w:tab w:val="right" w:pos="2268"/>
      </w:tabs>
      <w:ind w:left="2552" w:hanging="1418"/>
    </w:pPr>
  </w:style>
  <w:style w:type="paragraph" w:customStyle="1" w:styleId="BoxStep">
    <w:name w:val="BoxStep"/>
    <w:aliases w:val="bs"/>
    <w:basedOn w:val="BoxText"/>
    <w:qFormat/>
    <w:rsid w:val="001A215A"/>
    <w:pPr>
      <w:ind w:left="1985" w:hanging="851"/>
    </w:pPr>
  </w:style>
  <w:style w:type="character" w:customStyle="1" w:styleId="CharAmPartNo">
    <w:name w:val="CharAmPartNo"/>
    <w:basedOn w:val="OPCCharBase"/>
    <w:uiPriority w:val="1"/>
    <w:qFormat/>
    <w:rsid w:val="001A215A"/>
  </w:style>
  <w:style w:type="character" w:customStyle="1" w:styleId="CharAmPartText">
    <w:name w:val="CharAmPartText"/>
    <w:basedOn w:val="OPCCharBase"/>
    <w:uiPriority w:val="1"/>
    <w:qFormat/>
    <w:rsid w:val="001A215A"/>
  </w:style>
  <w:style w:type="character" w:customStyle="1" w:styleId="CharBoldItalic">
    <w:name w:val="CharBoldItalic"/>
    <w:basedOn w:val="OPCCharBase"/>
    <w:uiPriority w:val="1"/>
    <w:qFormat/>
    <w:rsid w:val="001A215A"/>
    <w:rPr>
      <w:b/>
      <w:i/>
    </w:rPr>
  </w:style>
  <w:style w:type="character" w:customStyle="1" w:styleId="CharItalic">
    <w:name w:val="CharItalic"/>
    <w:basedOn w:val="OPCCharBase"/>
    <w:uiPriority w:val="1"/>
    <w:qFormat/>
    <w:rsid w:val="001A215A"/>
    <w:rPr>
      <w:i/>
    </w:rPr>
  </w:style>
  <w:style w:type="character" w:customStyle="1" w:styleId="CharSubdNo">
    <w:name w:val="CharSubdNo"/>
    <w:basedOn w:val="OPCCharBase"/>
    <w:uiPriority w:val="1"/>
    <w:qFormat/>
    <w:rsid w:val="001A215A"/>
  </w:style>
  <w:style w:type="character" w:customStyle="1" w:styleId="CharSubdText">
    <w:name w:val="CharSubdText"/>
    <w:basedOn w:val="OPCCharBase"/>
    <w:uiPriority w:val="1"/>
    <w:qFormat/>
    <w:rsid w:val="001A215A"/>
  </w:style>
  <w:style w:type="paragraph" w:customStyle="1" w:styleId="CTA--">
    <w:name w:val="CTA --"/>
    <w:basedOn w:val="OPCParaBase"/>
    <w:next w:val="Normal"/>
    <w:rsid w:val="001A215A"/>
    <w:pPr>
      <w:spacing w:before="60" w:line="240" w:lineRule="atLeast"/>
      <w:ind w:left="142" w:hanging="142"/>
    </w:pPr>
    <w:rPr>
      <w:sz w:val="20"/>
    </w:rPr>
  </w:style>
  <w:style w:type="paragraph" w:customStyle="1" w:styleId="CTA-">
    <w:name w:val="CTA -"/>
    <w:basedOn w:val="OPCParaBase"/>
    <w:rsid w:val="001A215A"/>
    <w:pPr>
      <w:spacing w:before="60" w:line="240" w:lineRule="atLeast"/>
      <w:ind w:left="85" w:hanging="85"/>
    </w:pPr>
    <w:rPr>
      <w:sz w:val="20"/>
    </w:rPr>
  </w:style>
  <w:style w:type="paragraph" w:customStyle="1" w:styleId="CTA---">
    <w:name w:val="CTA ---"/>
    <w:basedOn w:val="OPCParaBase"/>
    <w:next w:val="Normal"/>
    <w:rsid w:val="001A215A"/>
    <w:pPr>
      <w:spacing w:before="60" w:line="240" w:lineRule="atLeast"/>
      <w:ind w:left="198" w:hanging="198"/>
    </w:pPr>
    <w:rPr>
      <w:sz w:val="20"/>
    </w:rPr>
  </w:style>
  <w:style w:type="paragraph" w:customStyle="1" w:styleId="CTA----">
    <w:name w:val="CTA ----"/>
    <w:basedOn w:val="OPCParaBase"/>
    <w:next w:val="Normal"/>
    <w:rsid w:val="001A215A"/>
    <w:pPr>
      <w:spacing w:before="60" w:line="240" w:lineRule="atLeast"/>
      <w:ind w:left="255" w:hanging="255"/>
    </w:pPr>
    <w:rPr>
      <w:sz w:val="20"/>
    </w:rPr>
  </w:style>
  <w:style w:type="paragraph" w:customStyle="1" w:styleId="CTA1a">
    <w:name w:val="CTA 1(a)"/>
    <w:basedOn w:val="OPCParaBase"/>
    <w:rsid w:val="001A215A"/>
    <w:pPr>
      <w:tabs>
        <w:tab w:val="right" w:pos="414"/>
      </w:tabs>
      <w:spacing w:before="40" w:line="240" w:lineRule="atLeast"/>
      <w:ind w:left="675" w:hanging="675"/>
    </w:pPr>
    <w:rPr>
      <w:sz w:val="20"/>
    </w:rPr>
  </w:style>
  <w:style w:type="paragraph" w:customStyle="1" w:styleId="CTA1ai">
    <w:name w:val="CTA 1(a)(i)"/>
    <w:basedOn w:val="OPCParaBase"/>
    <w:rsid w:val="001A215A"/>
    <w:pPr>
      <w:tabs>
        <w:tab w:val="right" w:pos="1004"/>
      </w:tabs>
      <w:spacing w:before="40" w:line="240" w:lineRule="atLeast"/>
      <w:ind w:left="1253" w:hanging="1253"/>
    </w:pPr>
    <w:rPr>
      <w:sz w:val="20"/>
    </w:rPr>
  </w:style>
  <w:style w:type="paragraph" w:customStyle="1" w:styleId="CTA2a">
    <w:name w:val="CTA 2(a)"/>
    <w:basedOn w:val="OPCParaBase"/>
    <w:rsid w:val="001A215A"/>
    <w:pPr>
      <w:tabs>
        <w:tab w:val="right" w:pos="482"/>
      </w:tabs>
      <w:spacing w:before="40" w:line="240" w:lineRule="atLeast"/>
      <w:ind w:left="748" w:hanging="748"/>
    </w:pPr>
    <w:rPr>
      <w:sz w:val="20"/>
    </w:rPr>
  </w:style>
  <w:style w:type="paragraph" w:customStyle="1" w:styleId="CTA2ai">
    <w:name w:val="CTA 2(a)(i)"/>
    <w:basedOn w:val="OPCParaBase"/>
    <w:rsid w:val="001A215A"/>
    <w:pPr>
      <w:tabs>
        <w:tab w:val="right" w:pos="1089"/>
      </w:tabs>
      <w:spacing w:before="40" w:line="240" w:lineRule="atLeast"/>
      <w:ind w:left="1327" w:hanging="1327"/>
    </w:pPr>
    <w:rPr>
      <w:sz w:val="20"/>
    </w:rPr>
  </w:style>
  <w:style w:type="paragraph" w:customStyle="1" w:styleId="CTA3a">
    <w:name w:val="CTA 3(a)"/>
    <w:basedOn w:val="OPCParaBase"/>
    <w:rsid w:val="001A215A"/>
    <w:pPr>
      <w:tabs>
        <w:tab w:val="right" w:pos="556"/>
      </w:tabs>
      <w:spacing w:before="40" w:line="240" w:lineRule="atLeast"/>
      <w:ind w:left="805" w:hanging="805"/>
    </w:pPr>
    <w:rPr>
      <w:sz w:val="20"/>
    </w:rPr>
  </w:style>
  <w:style w:type="paragraph" w:customStyle="1" w:styleId="CTA3ai">
    <w:name w:val="CTA 3(a)(i)"/>
    <w:basedOn w:val="OPCParaBase"/>
    <w:rsid w:val="001A215A"/>
    <w:pPr>
      <w:tabs>
        <w:tab w:val="right" w:pos="1140"/>
      </w:tabs>
      <w:spacing w:before="40" w:line="240" w:lineRule="atLeast"/>
      <w:ind w:left="1361" w:hanging="1361"/>
    </w:pPr>
    <w:rPr>
      <w:sz w:val="20"/>
    </w:rPr>
  </w:style>
  <w:style w:type="paragraph" w:customStyle="1" w:styleId="CTA4a">
    <w:name w:val="CTA 4(a)"/>
    <w:basedOn w:val="OPCParaBase"/>
    <w:rsid w:val="001A215A"/>
    <w:pPr>
      <w:tabs>
        <w:tab w:val="right" w:pos="624"/>
      </w:tabs>
      <w:spacing w:before="40" w:line="240" w:lineRule="atLeast"/>
      <w:ind w:left="873" w:hanging="873"/>
    </w:pPr>
    <w:rPr>
      <w:sz w:val="20"/>
    </w:rPr>
  </w:style>
  <w:style w:type="paragraph" w:customStyle="1" w:styleId="CTA4ai">
    <w:name w:val="CTA 4(a)(i)"/>
    <w:basedOn w:val="OPCParaBase"/>
    <w:rsid w:val="001A215A"/>
    <w:pPr>
      <w:tabs>
        <w:tab w:val="right" w:pos="1213"/>
      </w:tabs>
      <w:spacing w:before="40" w:line="240" w:lineRule="atLeast"/>
      <w:ind w:left="1452" w:hanging="1452"/>
    </w:pPr>
    <w:rPr>
      <w:sz w:val="20"/>
    </w:rPr>
  </w:style>
  <w:style w:type="paragraph" w:customStyle="1" w:styleId="CTACAPS">
    <w:name w:val="CTA CAPS"/>
    <w:basedOn w:val="OPCParaBase"/>
    <w:rsid w:val="001A215A"/>
    <w:pPr>
      <w:spacing w:before="60" w:line="240" w:lineRule="atLeast"/>
    </w:pPr>
    <w:rPr>
      <w:sz w:val="20"/>
    </w:rPr>
  </w:style>
  <w:style w:type="paragraph" w:customStyle="1" w:styleId="CTAright">
    <w:name w:val="CTA right"/>
    <w:basedOn w:val="OPCParaBase"/>
    <w:rsid w:val="001A215A"/>
    <w:pPr>
      <w:spacing w:before="60" w:line="240" w:lineRule="auto"/>
      <w:jc w:val="right"/>
    </w:pPr>
    <w:rPr>
      <w:sz w:val="20"/>
    </w:rPr>
  </w:style>
  <w:style w:type="paragraph" w:customStyle="1" w:styleId="subsection">
    <w:name w:val="subsection"/>
    <w:aliases w:val="ss"/>
    <w:basedOn w:val="OPCParaBase"/>
    <w:rsid w:val="001A215A"/>
    <w:pPr>
      <w:tabs>
        <w:tab w:val="right" w:pos="1021"/>
      </w:tabs>
      <w:spacing w:before="180" w:line="240" w:lineRule="auto"/>
      <w:ind w:left="1134" w:hanging="1134"/>
    </w:pPr>
  </w:style>
  <w:style w:type="paragraph" w:customStyle="1" w:styleId="Definition">
    <w:name w:val="Definition"/>
    <w:aliases w:val="dd"/>
    <w:basedOn w:val="OPCParaBase"/>
    <w:rsid w:val="001A215A"/>
    <w:pPr>
      <w:spacing w:before="180" w:line="240" w:lineRule="auto"/>
      <w:ind w:left="1134"/>
    </w:pPr>
  </w:style>
  <w:style w:type="paragraph" w:customStyle="1" w:styleId="House">
    <w:name w:val="House"/>
    <w:basedOn w:val="OPCParaBase"/>
    <w:rsid w:val="001A215A"/>
    <w:pPr>
      <w:spacing w:line="240" w:lineRule="auto"/>
    </w:pPr>
    <w:rPr>
      <w:sz w:val="28"/>
    </w:rPr>
  </w:style>
  <w:style w:type="paragraph" w:customStyle="1" w:styleId="Item">
    <w:name w:val="Item"/>
    <w:aliases w:val="i"/>
    <w:basedOn w:val="OPCParaBase"/>
    <w:next w:val="ItemHead"/>
    <w:rsid w:val="001A215A"/>
    <w:pPr>
      <w:keepLines/>
      <w:spacing w:before="80" w:line="240" w:lineRule="auto"/>
      <w:ind w:left="709"/>
    </w:pPr>
  </w:style>
  <w:style w:type="paragraph" w:customStyle="1" w:styleId="ItemHead">
    <w:name w:val="ItemHead"/>
    <w:aliases w:val="ih"/>
    <w:basedOn w:val="OPCParaBase"/>
    <w:next w:val="Item"/>
    <w:rsid w:val="001A21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215A"/>
    <w:pPr>
      <w:spacing w:line="240" w:lineRule="auto"/>
    </w:pPr>
    <w:rPr>
      <w:b/>
      <w:sz w:val="32"/>
    </w:rPr>
  </w:style>
  <w:style w:type="paragraph" w:customStyle="1" w:styleId="notedraft">
    <w:name w:val="note(draft)"/>
    <w:aliases w:val="nd"/>
    <w:basedOn w:val="OPCParaBase"/>
    <w:rsid w:val="001A215A"/>
    <w:pPr>
      <w:spacing w:before="240" w:line="240" w:lineRule="auto"/>
      <w:ind w:left="284" w:hanging="284"/>
    </w:pPr>
    <w:rPr>
      <w:i/>
      <w:sz w:val="24"/>
    </w:rPr>
  </w:style>
  <w:style w:type="paragraph" w:customStyle="1" w:styleId="notemargin">
    <w:name w:val="note(margin)"/>
    <w:aliases w:val="nm"/>
    <w:basedOn w:val="OPCParaBase"/>
    <w:rsid w:val="001A215A"/>
    <w:pPr>
      <w:tabs>
        <w:tab w:val="left" w:pos="709"/>
      </w:tabs>
      <w:spacing w:before="122" w:line="198" w:lineRule="exact"/>
      <w:ind w:left="709" w:hanging="709"/>
    </w:pPr>
    <w:rPr>
      <w:sz w:val="18"/>
    </w:rPr>
  </w:style>
  <w:style w:type="paragraph" w:customStyle="1" w:styleId="notepara">
    <w:name w:val="note(para)"/>
    <w:aliases w:val="na"/>
    <w:basedOn w:val="OPCParaBase"/>
    <w:rsid w:val="001A215A"/>
    <w:pPr>
      <w:spacing w:before="40" w:line="198" w:lineRule="exact"/>
      <w:ind w:left="2354" w:hanging="369"/>
    </w:pPr>
    <w:rPr>
      <w:sz w:val="18"/>
    </w:rPr>
  </w:style>
  <w:style w:type="paragraph" w:customStyle="1" w:styleId="noteParlAmend">
    <w:name w:val="note(ParlAmend)"/>
    <w:aliases w:val="npp"/>
    <w:basedOn w:val="OPCParaBase"/>
    <w:next w:val="ParlAmend"/>
    <w:rsid w:val="001A215A"/>
    <w:pPr>
      <w:spacing w:line="240" w:lineRule="auto"/>
      <w:jc w:val="right"/>
    </w:pPr>
    <w:rPr>
      <w:rFonts w:ascii="Arial" w:hAnsi="Arial"/>
      <w:b/>
      <w:i/>
    </w:rPr>
  </w:style>
  <w:style w:type="paragraph" w:customStyle="1" w:styleId="notetext">
    <w:name w:val="note(text)"/>
    <w:aliases w:val="n"/>
    <w:basedOn w:val="OPCParaBase"/>
    <w:rsid w:val="001A215A"/>
    <w:pPr>
      <w:spacing w:before="122" w:line="198" w:lineRule="exact"/>
      <w:ind w:left="1985" w:hanging="851"/>
    </w:pPr>
    <w:rPr>
      <w:sz w:val="18"/>
    </w:rPr>
  </w:style>
  <w:style w:type="paragraph" w:customStyle="1" w:styleId="Page1">
    <w:name w:val="Page1"/>
    <w:basedOn w:val="OPCParaBase"/>
    <w:rsid w:val="001A215A"/>
    <w:pPr>
      <w:spacing w:before="5600" w:line="240" w:lineRule="auto"/>
    </w:pPr>
    <w:rPr>
      <w:b/>
      <w:sz w:val="32"/>
    </w:rPr>
  </w:style>
  <w:style w:type="paragraph" w:customStyle="1" w:styleId="paragraphsub">
    <w:name w:val="paragraph(sub)"/>
    <w:aliases w:val="aa"/>
    <w:basedOn w:val="OPCParaBase"/>
    <w:rsid w:val="001A215A"/>
    <w:pPr>
      <w:tabs>
        <w:tab w:val="right" w:pos="1985"/>
      </w:tabs>
      <w:spacing w:before="40" w:line="240" w:lineRule="auto"/>
      <w:ind w:left="2098" w:hanging="2098"/>
    </w:pPr>
  </w:style>
  <w:style w:type="paragraph" w:customStyle="1" w:styleId="paragraphsub-sub">
    <w:name w:val="paragraph(sub-sub)"/>
    <w:aliases w:val="aaa"/>
    <w:basedOn w:val="OPCParaBase"/>
    <w:rsid w:val="001A215A"/>
    <w:pPr>
      <w:tabs>
        <w:tab w:val="right" w:pos="2722"/>
      </w:tabs>
      <w:spacing w:before="40" w:line="240" w:lineRule="auto"/>
      <w:ind w:left="2835" w:hanging="2835"/>
    </w:pPr>
  </w:style>
  <w:style w:type="paragraph" w:customStyle="1" w:styleId="paragraph">
    <w:name w:val="paragraph"/>
    <w:aliases w:val="a"/>
    <w:basedOn w:val="OPCParaBase"/>
    <w:rsid w:val="001A215A"/>
    <w:pPr>
      <w:tabs>
        <w:tab w:val="right" w:pos="1531"/>
      </w:tabs>
      <w:spacing w:before="40" w:line="240" w:lineRule="auto"/>
      <w:ind w:left="1644" w:hanging="1644"/>
    </w:pPr>
  </w:style>
  <w:style w:type="paragraph" w:customStyle="1" w:styleId="ParlAmend">
    <w:name w:val="ParlAmend"/>
    <w:aliases w:val="pp"/>
    <w:basedOn w:val="OPCParaBase"/>
    <w:rsid w:val="001A215A"/>
    <w:pPr>
      <w:spacing w:before="240" w:line="240" w:lineRule="atLeast"/>
      <w:ind w:hanging="567"/>
    </w:pPr>
    <w:rPr>
      <w:sz w:val="24"/>
    </w:rPr>
  </w:style>
  <w:style w:type="paragraph" w:customStyle="1" w:styleId="Portfolio">
    <w:name w:val="Portfolio"/>
    <w:basedOn w:val="OPCParaBase"/>
    <w:rsid w:val="001A215A"/>
    <w:pPr>
      <w:spacing w:line="240" w:lineRule="auto"/>
    </w:pPr>
    <w:rPr>
      <w:i/>
      <w:sz w:val="20"/>
    </w:rPr>
  </w:style>
  <w:style w:type="paragraph" w:customStyle="1" w:styleId="Preamble">
    <w:name w:val="Preamble"/>
    <w:basedOn w:val="OPCParaBase"/>
    <w:next w:val="Normal"/>
    <w:rsid w:val="001A21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215A"/>
    <w:pPr>
      <w:spacing w:line="240" w:lineRule="auto"/>
    </w:pPr>
    <w:rPr>
      <w:i/>
      <w:sz w:val="20"/>
    </w:rPr>
  </w:style>
  <w:style w:type="paragraph" w:customStyle="1" w:styleId="Session">
    <w:name w:val="Session"/>
    <w:basedOn w:val="OPCParaBase"/>
    <w:rsid w:val="001A215A"/>
    <w:pPr>
      <w:spacing w:line="240" w:lineRule="auto"/>
    </w:pPr>
    <w:rPr>
      <w:sz w:val="28"/>
    </w:rPr>
  </w:style>
  <w:style w:type="paragraph" w:customStyle="1" w:styleId="Sponsor">
    <w:name w:val="Sponsor"/>
    <w:basedOn w:val="OPCParaBase"/>
    <w:rsid w:val="001A215A"/>
    <w:pPr>
      <w:spacing w:line="240" w:lineRule="auto"/>
    </w:pPr>
    <w:rPr>
      <w:i/>
    </w:rPr>
  </w:style>
  <w:style w:type="paragraph" w:customStyle="1" w:styleId="Subitem">
    <w:name w:val="Subitem"/>
    <w:aliases w:val="iss"/>
    <w:basedOn w:val="OPCParaBase"/>
    <w:rsid w:val="001A215A"/>
    <w:pPr>
      <w:spacing w:before="180" w:line="240" w:lineRule="auto"/>
      <w:ind w:left="709" w:hanging="709"/>
    </w:pPr>
  </w:style>
  <w:style w:type="paragraph" w:customStyle="1" w:styleId="SubitemHead">
    <w:name w:val="SubitemHead"/>
    <w:aliases w:val="issh"/>
    <w:basedOn w:val="OPCParaBase"/>
    <w:rsid w:val="001A21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215A"/>
    <w:pPr>
      <w:spacing w:before="40" w:line="240" w:lineRule="auto"/>
      <w:ind w:left="1134"/>
    </w:pPr>
  </w:style>
  <w:style w:type="paragraph" w:customStyle="1" w:styleId="SubsectionHead">
    <w:name w:val="SubsectionHead"/>
    <w:aliases w:val="ssh"/>
    <w:basedOn w:val="OPCParaBase"/>
    <w:next w:val="subsection"/>
    <w:rsid w:val="001A215A"/>
    <w:pPr>
      <w:keepNext/>
      <w:keepLines/>
      <w:spacing w:before="240" w:line="240" w:lineRule="auto"/>
      <w:ind w:left="1134"/>
    </w:pPr>
    <w:rPr>
      <w:i/>
    </w:rPr>
  </w:style>
  <w:style w:type="paragraph" w:customStyle="1" w:styleId="Tablea">
    <w:name w:val="Table(a)"/>
    <w:aliases w:val="ta"/>
    <w:basedOn w:val="OPCParaBase"/>
    <w:rsid w:val="001A215A"/>
    <w:pPr>
      <w:spacing w:before="60" w:line="240" w:lineRule="auto"/>
      <w:ind w:left="284" w:hanging="284"/>
    </w:pPr>
    <w:rPr>
      <w:sz w:val="20"/>
    </w:rPr>
  </w:style>
  <w:style w:type="paragraph" w:customStyle="1" w:styleId="TableAA">
    <w:name w:val="Table(AA)"/>
    <w:aliases w:val="taaa"/>
    <w:basedOn w:val="OPCParaBase"/>
    <w:rsid w:val="001A21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21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215A"/>
    <w:pPr>
      <w:spacing w:before="60" w:line="240" w:lineRule="atLeast"/>
    </w:pPr>
    <w:rPr>
      <w:sz w:val="20"/>
    </w:rPr>
  </w:style>
  <w:style w:type="paragraph" w:customStyle="1" w:styleId="TLPBoxTextnote">
    <w:name w:val="TLPBoxText(note"/>
    <w:aliases w:val="right)"/>
    <w:basedOn w:val="OPCParaBase"/>
    <w:rsid w:val="001A21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215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215A"/>
    <w:pPr>
      <w:spacing w:before="122" w:line="198" w:lineRule="exact"/>
      <w:ind w:left="1985" w:hanging="851"/>
      <w:jc w:val="right"/>
    </w:pPr>
    <w:rPr>
      <w:sz w:val="18"/>
    </w:rPr>
  </w:style>
  <w:style w:type="paragraph" w:customStyle="1" w:styleId="TLPTableBullet">
    <w:name w:val="TLPTableBullet"/>
    <w:aliases w:val="ttb"/>
    <w:basedOn w:val="OPCParaBase"/>
    <w:rsid w:val="001A215A"/>
    <w:pPr>
      <w:spacing w:line="240" w:lineRule="exact"/>
      <w:ind w:left="284" w:hanging="284"/>
    </w:pPr>
    <w:rPr>
      <w:sz w:val="20"/>
    </w:rPr>
  </w:style>
  <w:style w:type="paragraph" w:customStyle="1" w:styleId="TofSectsGroupHeading">
    <w:name w:val="TofSects(GroupHeading)"/>
    <w:basedOn w:val="OPCParaBase"/>
    <w:next w:val="TofSectsSection"/>
    <w:rsid w:val="001A215A"/>
    <w:pPr>
      <w:keepLines/>
      <w:spacing w:before="240" w:after="120" w:line="240" w:lineRule="auto"/>
      <w:ind w:left="794"/>
    </w:pPr>
    <w:rPr>
      <w:b/>
      <w:kern w:val="28"/>
      <w:sz w:val="20"/>
    </w:rPr>
  </w:style>
  <w:style w:type="paragraph" w:customStyle="1" w:styleId="TofSectsHeading">
    <w:name w:val="TofSects(Heading)"/>
    <w:basedOn w:val="OPCParaBase"/>
    <w:rsid w:val="001A215A"/>
    <w:pPr>
      <w:spacing w:before="240" w:after="120" w:line="240" w:lineRule="auto"/>
    </w:pPr>
    <w:rPr>
      <w:b/>
      <w:sz w:val="24"/>
    </w:rPr>
  </w:style>
  <w:style w:type="paragraph" w:customStyle="1" w:styleId="TofSectsSection">
    <w:name w:val="TofSects(Section)"/>
    <w:basedOn w:val="OPCParaBase"/>
    <w:rsid w:val="001A215A"/>
    <w:pPr>
      <w:keepLines/>
      <w:spacing w:before="40" w:line="240" w:lineRule="auto"/>
      <w:ind w:left="1588" w:hanging="794"/>
    </w:pPr>
    <w:rPr>
      <w:kern w:val="28"/>
      <w:sz w:val="18"/>
    </w:rPr>
  </w:style>
  <w:style w:type="paragraph" w:customStyle="1" w:styleId="TofSectsSubdiv">
    <w:name w:val="TofSects(Subdiv)"/>
    <w:basedOn w:val="OPCParaBase"/>
    <w:rsid w:val="001A215A"/>
    <w:pPr>
      <w:keepLines/>
      <w:spacing w:before="80" w:line="240" w:lineRule="auto"/>
      <w:ind w:left="1588" w:hanging="794"/>
    </w:pPr>
    <w:rPr>
      <w:kern w:val="28"/>
    </w:rPr>
  </w:style>
  <w:style w:type="paragraph" w:customStyle="1" w:styleId="WRStyle">
    <w:name w:val="WR Style"/>
    <w:aliases w:val="WR"/>
    <w:basedOn w:val="OPCParaBase"/>
    <w:rsid w:val="001A215A"/>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1A215A"/>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1A215A"/>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1A21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21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21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215A"/>
    <w:pPr>
      <w:tabs>
        <w:tab w:val="right" w:pos="1412"/>
      </w:tabs>
      <w:spacing w:before="60" w:line="240" w:lineRule="auto"/>
      <w:ind w:left="1525" w:hanging="1525"/>
    </w:pPr>
    <w:rPr>
      <w:sz w:val="20"/>
    </w:rPr>
  </w:style>
  <w:style w:type="table" w:customStyle="1" w:styleId="CFlag">
    <w:name w:val="CFlag"/>
    <w:basedOn w:val="TableNormal"/>
    <w:uiPriority w:val="99"/>
    <w:rsid w:val="001A215A"/>
    <w:tblPr>
      <w:tblInd w:w="0" w:type="dxa"/>
      <w:tblCellMar>
        <w:top w:w="0" w:type="dxa"/>
        <w:left w:w="108" w:type="dxa"/>
        <w:bottom w:w="0" w:type="dxa"/>
        <w:right w:w="108" w:type="dxa"/>
      </w:tblCellMar>
    </w:tblPr>
  </w:style>
  <w:style w:type="paragraph" w:customStyle="1" w:styleId="InstNo">
    <w:name w:val="InstNo"/>
    <w:basedOn w:val="OPCParaBase"/>
    <w:next w:val="Normal"/>
    <w:rsid w:val="001A215A"/>
    <w:rPr>
      <w:b/>
      <w:sz w:val="28"/>
      <w:szCs w:val="32"/>
    </w:rPr>
  </w:style>
  <w:style w:type="paragraph" w:customStyle="1" w:styleId="TerritoryT">
    <w:name w:val="TerritoryT"/>
    <w:basedOn w:val="OPCParaBase"/>
    <w:next w:val="Normal"/>
    <w:rsid w:val="001A215A"/>
    <w:rPr>
      <w:b/>
      <w:sz w:val="32"/>
    </w:rPr>
  </w:style>
  <w:style w:type="paragraph" w:customStyle="1" w:styleId="LegislationMadeUnder">
    <w:name w:val="LegislationMadeUnder"/>
    <w:basedOn w:val="OPCParaBase"/>
    <w:next w:val="Normal"/>
    <w:rsid w:val="001A215A"/>
    <w:rPr>
      <w:i/>
      <w:sz w:val="32"/>
      <w:szCs w:val="32"/>
    </w:rPr>
  </w:style>
  <w:style w:type="paragraph" w:customStyle="1" w:styleId="SignCoverPageEnd">
    <w:name w:val="SignCoverPageEnd"/>
    <w:basedOn w:val="OPCParaBase"/>
    <w:next w:val="Normal"/>
    <w:rsid w:val="001A215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A215A"/>
    <w:pPr>
      <w:pBdr>
        <w:top w:val="single" w:sz="4" w:space="1" w:color="auto"/>
      </w:pBdr>
      <w:spacing w:before="360"/>
      <w:ind w:right="397"/>
      <w:jc w:val="both"/>
    </w:pPr>
  </w:style>
  <w:style w:type="paragraph" w:customStyle="1" w:styleId="NotesHeading2">
    <w:name w:val="NotesHeading 2"/>
    <w:basedOn w:val="OPCParaBase"/>
    <w:next w:val="Normal"/>
    <w:rsid w:val="001A215A"/>
    <w:rPr>
      <w:b/>
      <w:sz w:val="28"/>
      <w:szCs w:val="28"/>
    </w:rPr>
  </w:style>
  <w:style w:type="paragraph" w:customStyle="1" w:styleId="NotesHeading1">
    <w:name w:val="NotesHeading 1"/>
    <w:basedOn w:val="OPCParaBase"/>
    <w:next w:val="Normal"/>
    <w:rsid w:val="001A215A"/>
    <w:rPr>
      <w:b/>
      <w:sz w:val="28"/>
      <w:szCs w:val="28"/>
    </w:rPr>
  </w:style>
  <w:style w:type="paragraph" w:customStyle="1" w:styleId="CompiledActNo">
    <w:name w:val="CompiledActNo"/>
    <w:basedOn w:val="OPCParaBase"/>
    <w:next w:val="Normal"/>
    <w:rsid w:val="001A215A"/>
    <w:rPr>
      <w:b/>
      <w:sz w:val="24"/>
      <w:szCs w:val="24"/>
    </w:rPr>
  </w:style>
  <w:style w:type="paragraph" w:customStyle="1" w:styleId="ENotesHeading1">
    <w:name w:val="ENotesHeading 1"/>
    <w:aliases w:val="Enh1"/>
    <w:basedOn w:val="OPCParaBase"/>
    <w:next w:val="Normal"/>
    <w:rsid w:val="001A215A"/>
    <w:pPr>
      <w:spacing w:before="120"/>
      <w:outlineLvl w:val="1"/>
    </w:pPr>
    <w:rPr>
      <w:b/>
      <w:sz w:val="28"/>
      <w:szCs w:val="28"/>
    </w:rPr>
  </w:style>
  <w:style w:type="paragraph" w:customStyle="1" w:styleId="ENotesHeading2">
    <w:name w:val="ENotesHeading 2"/>
    <w:aliases w:val="Enh2"/>
    <w:basedOn w:val="OPCParaBase"/>
    <w:next w:val="Normal"/>
    <w:rsid w:val="001A215A"/>
    <w:pPr>
      <w:spacing w:before="120" w:after="120"/>
      <w:outlineLvl w:val="2"/>
    </w:pPr>
    <w:rPr>
      <w:b/>
      <w:sz w:val="24"/>
      <w:szCs w:val="28"/>
    </w:rPr>
  </w:style>
  <w:style w:type="paragraph" w:customStyle="1" w:styleId="ENotesHeading3">
    <w:name w:val="ENotesHeading 3"/>
    <w:aliases w:val="Enh3"/>
    <w:basedOn w:val="OPCParaBase"/>
    <w:next w:val="Normal"/>
    <w:rsid w:val="001A215A"/>
    <w:pPr>
      <w:keepNext/>
      <w:spacing w:before="120" w:line="240" w:lineRule="auto"/>
      <w:outlineLvl w:val="4"/>
    </w:pPr>
    <w:rPr>
      <w:b/>
      <w:szCs w:val="24"/>
    </w:rPr>
  </w:style>
  <w:style w:type="paragraph" w:customStyle="1" w:styleId="ENotesText">
    <w:name w:val="ENotesText"/>
    <w:aliases w:val="Ent"/>
    <w:basedOn w:val="OPCParaBase"/>
    <w:next w:val="Normal"/>
    <w:rsid w:val="001A215A"/>
    <w:pPr>
      <w:spacing w:before="120"/>
    </w:pPr>
  </w:style>
  <w:style w:type="paragraph" w:customStyle="1" w:styleId="CompiledMadeUnder">
    <w:name w:val="CompiledMadeUnder"/>
    <w:basedOn w:val="OPCParaBase"/>
    <w:next w:val="Normal"/>
    <w:rsid w:val="001A215A"/>
    <w:rPr>
      <w:i/>
      <w:sz w:val="24"/>
      <w:szCs w:val="24"/>
    </w:rPr>
  </w:style>
  <w:style w:type="paragraph" w:customStyle="1" w:styleId="Paragraphsub-sub-sub">
    <w:name w:val="Paragraph(sub-sub-sub)"/>
    <w:aliases w:val="aaaa"/>
    <w:basedOn w:val="OPCParaBase"/>
    <w:rsid w:val="001A215A"/>
    <w:pPr>
      <w:tabs>
        <w:tab w:val="right" w:pos="3402"/>
      </w:tabs>
      <w:spacing w:before="40" w:line="240" w:lineRule="auto"/>
      <w:ind w:left="3402" w:hanging="3402"/>
    </w:pPr>
  </w:style>
  <w:style w:type="paragraph" w:customStyle="1" w:styleId="TableTextEndNotes">
    <w:name w:val="TableTextEndNotes"/>
    <w:aliases w:val="Tten"/>
    <w:basedOn w:val="Normal"/>
    <w:rsid w:val="001A215A"/>
    <w:pPr>
      <w:spacing w:before="60" w:line="240" w:lineRule="auto"/>
    </w:pPr>
    <w:rPr>
      <w:rFonts w:cs="Arial"/>
      <w:sz w:val="20"/>
      <w:szCs w:val="22"/>
    </w:rPr>
  </w:style>
  <w:style w:type="paragraph" w:customStyle="1" w:styleId="SubPartCASA">
    <w:name w:val="SubPart(CASA)"/>
    <w:aliases w:val="csp"/>
    <w:basedOn w:val="OPCParaBase"/>
    <w:next w:val="ActHead3"/>
    <w:rsid w:val="001A215A"/>
    <w:pPr>
      <w:keepNext/>
      <w:keepLines/>
      <w:spacing w:before="280"/>
      <w:outlineLvl w:val="1"/>
    </w:pPr>
    <w:rPr>
      <w:b/>
      <w:kern w:val="28"/>
      <w:sz w:val="32"/>
    </w:rPr>
  </w:style>
  <w:style w:type="paragraph" w:customStyle="1" w:styleId="TableHeading">
    <w:name w:val="TableHeading"/>
    <w:aliases w:val="th"/>
    <w:basedOn w:val="OPCParaBase"/>
    <w:next w:val="Tabletext"/>
    <w:rsid w:val="001A215A"/>
    <w:pPr>
      <w:keepNext/>
      <w:spacing w:before="60" w:line="240" w:lineRule="atLeast"/>
    </w:pPr>
    <w:rPr>
      <w:b/>
      <w:sz w:val="20"/>
    </w:rPr>
  </w:style>
  <w:style w:type="paragraph" w:customStyle="1" w:styleId="NoteToSubpara">
    <w:name w:val="NoteToSubpara"/>
    <w:aliases w:val="nts"/>
    <w:basedOn w:val="OPCParaBase"/>
    <w:rsid w:val="001A215A"/>
    <w:pPr>
      <w:spacing w:before="40" w:line="198" w:lineRule="exact"/>
      <w:ind w:left="2835" w:hanging="709"/>
    </w:pPr>
    <w:rPr>
      <w:sz w:val="18"/>
    </w:rPr>
  </w:style>
  <w:style w:type="paragraph" w:customStyle="1" w:styleId="ENoteTableHeading">
    <w:name w:val="ENoteTableHeading"/>
    <w:aliases w:val="enth"/>
    <w:basedOn w:val="OPCParaBase"/>
    <w:rsid w:val="001A215A"/>
    <w:pPr>
      <w:keepNext/>
      <w:spacing w:before="60" w:line="240" w:lineRule="atLeast"/>
    </w:pPr>
    <w:rPr>
      <w:rFonts w:ascii="Arial" w:hAnsi="Arial"/>
      <w:b/>
      <w:sz w:val="16"/>
    </w:rPr>
  </w:style>
  <w:style w:type="paragraph" w:customStyle="1" w:styleId="ENoteTableText">
    <w:name w:val="ENoteTableText"/>
    <w:aliases w:val="entt"/>
    <w:basedOn w:val="OPCParaBase"/>
    <w:rsid w:val="001A215A"/>
    <w:pPr>
      <w:spacing w:before="60" w:line="240" w:lineRule="atLeast"/>
    </w:pPr>
    <w:rPr>
      <w:sz w:val="16"/>
    </w:rPr>
  </w:style>
  <w:style w:type="paragraph" w:customStyle="1" w:styleId="ENoteTTi">
    <w:name w:val="ENoteTTi"/>
    <w:aliases w:val="entti"/>
    <w:basedOn w:val="OPCParaBase"/>
    <w:rsid w:val="001A215A"/>
    <w:pPr>
      <w:keepNext/>
      <w:spacing w:before="60" w:line="240" w:lineRule="atLeast"/>
      <w:ind w:left="170"/>
    </w:pPr>
    <w:rPr>
      <w:sz w:val="16"/>
    </w:rPr>
  </w:style>
  <w:style w:type="paragraph" w:customStyle="1" w:styleId="ENoteTTIndentHeading">
    <w:name w:val="ENoteTTIndentHeading"/>
    <w:aliases w:val="enTTHi"/>
    <w:basedOn w:val="OPCParaBase"/>
    <w:rsid w:val="001A215A"/>
    <w:pPr>
      <w:keepNext/>
      <w:spacing w:before="60" w:line="240" w:lineRule="atLeast"/>
      <w:ind w:left="170"/>
    </w:pPr>
    <w:rPr>
      <w:rFonts w:cs="Arial"/>
      <w:b/>
      <w:sz w:val="16"/>
      <w:szCs w:val="16"/>
    </w:rPr>
  </w:style>
  <w:style w:type="character" w:customStyle="1" w:styleId="Heading1Char">
    <w:name w:val="Heading 1 Char"/>
    <w:basedOn w:val="DefaultParagraphFont"/>
    <w:link w:val="Heading1"/>
    <w:uiPriority w:val="9"/>
    <w:rsid w:val="00956255"/>
    <w:rPr>
      <w:rFonts w:ascii="Arial" w:eastAsiaTheme="minorHAnsi" w:hAnsi="Arial" w:cs="Arial"/>
      <w:b/>
      <w:bCs/>
      <w:kern w:val="32"/>
      <w:sz w:val="32"/>
      <w:szCs w:val="32"/>
      <w:lang w:eastAsia="en-US"/>
    </w:rPr>
  </w:style>
  <w:style w:type="paragraph" w:customStyle="1" w:styleId="MadeunderText">
    <w:name w:val="MadeunderText"/>
    <w:basedOn w:val="OPCParaBase"/>
    <w:next w:val="CompiledMadeUnder"/>
    <w:rsid w:val="001A215A"/>
    <w:pPr>
      <w:spacing w:before="240"/>
    </w:pPr>
    <w:rPr>
      <w:sz w:val="24"/>
      <w:szCs w:val="24"/>
    </w:rPr>
  </w:style>
  <w:style w:type="character" w:customStyle="1" w:styleId="CharSubPartTextCASA">
    <w:name w:val="CharSubPartText(CASA)"/>
    <w:basedOn w:val="OPCCharBase"/>
    <w:uiPriority w:val="1"/>
    <w:rsid w:val="001A215A"/>
  </w:style>
  <w:style w:type="character" w:customStyle="1" w:styleId="CharSubPartNoCASA">
    <w:name w:val="CharSubPartNo(CASA)"/>
    <w:basedOn w:val="OPCCharBase"/>
    <w:uiPriority w:val="1"/>
    <w:rsid w:val="001A215A"/>
  </w:style>
  <w:style w:type="paragraph" w:customStyle="1" w:styleId="ENoteTTIndentHeadingSub">
    <w:name w:val="ENoteTTIndentHeadingSub"/>
    <w:aliases w:val="enTTHis"/>
    <w:basedOn w:val="OPCParaBase"/>
    <w:rsid w:val="001A215A"/>
    <w:pPr>
      <w:keepNext/>
      <w:spacing w:before="60" w:line="240" w:lineRule="atLeast"/>
      <w:ind w:left="340"/>
    </w:pPr>
    <w:rPr>
      <w:b/>
      <w:sz w:val="16"/>
    </w:rPr>
  </w:style>
  <w:style w:type="paragraph" w:customStyle="1" w:styleId="ENoteTTiSub">
    <w:name w:val="ENoteTTiSub"/>
    <w:aliases w:val="enttis"/>
    <w:basedOn w:val="OPCParaBase"/>
    <w:rsid w:val="001A215A"/>
    <w:pPr>
      <w:keepNext/>
      <w:spacing w:before="60" w:line="240" w:lineRule="atLeast"/>
      <w:ind w:left="340"/>
    </w:pPr>
    <w:rPr>
      <w:sz w:val="16"/>
    </w:rPr>
  </w:style>
  <w:style w:type="paragraph" w:customStyle="1" w:styleId="SubDivisionMigration">
    <w:name w:val="SubDivisionMigration"/>
    <w:aliases w:val="sdm"/>
    <w:basedOn w:val="OPCParaBase"/>
    <w:rsid w:val="001A21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215A"/>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15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69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1A215A"/>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1A215A"/>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1A215A"/>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16993"/>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A215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1A215A"/>
  </w:style>
  <w:style w:type="character" w:customStyle="1" w:styleId="CharAmSchText">
    <w:name w:val="CharAmSchText"/>
    <w:basedOn w:val="OPCCharBase"/>
    <w:uiPriority w:val="1"/>
    <w:qFormat/>
    <w:rsid w:val="001A215A"/>
  </w:style>
  <w:style w:type="character" w:customStyle="1" w:styleId="CharChapNo">
    <w:name w:val="CharChapNo"/>
    <w:basedOn w:val="OPCCharBase"/>
    <w:qFormat/>
    <w:rsid w:val="001A215A"/>
  </w:style>
  <w:style w:type="character" w:customStyle="1" w:styleId="CharChapText">
    <w:name w:val="CharChapText"/>
    <w:basedOn w:val="OPCCharBase"/>
    <w:qFormat/>
    <w:rsid w:val="001A215A"/>
  </w:style>
  <w:style w:type="character" w:customStyle="1" w:styleId="CharDivNo">
    <w:name w:val="CharDivNo"/>
    <w:basedOn w:val="OPCCharBase"/>
    <w:qFormat/>
    <w:rsid w:val="001A215A"/>
  </w:style>
  <w:style w:type="character" w:customStyle="1" w:styleId="CharDivText">
    <w:name w:val="CharDivText"/>
    <w:basedOn w:val="OPCCharBase"/>
    <w:qFormat/>
    <w:rsid w:val="001A215A"/>
  </w:style>
  <w:style w:type="character" w:customStyle="1" w:styleId="CharPartNo">
    <w:name w:val="CharPartNo"/>
    <w:basedOn w:val="OPCCharBase"/>
    <w:qFormat/>
    <w:rsid w:val="001A215A"/>
  </w:style>
  <w:style w:type="character" w:customStyle="1" w:styleId="CharPartText">
    <w:name w:val="CharPartText"/>
    <w:basedOn w:val="OPCCharBase"/>
    <w:qFormat/>
    <w:rsid w:val="001A215A"/>
  </w:style>
  <w:style w:type="character" w:customStyle="1" w:styleId="OPCCharBase">
    <w:name w:val="OPCCharBase"/>
    <w:uiPriority w:val="1"/>
    <w:qFormat/>
    <w:rsid w:val="001A215A"/>
  </w:style>
  <w:style w:type="paragraph" w:customStyle="1" w:styleId="OPCParaBase">
    <w:name w:val="OPCParaBase"/>
    <w:qFormat/>
    <w:rsid w:val="001A215A"/>
    <w:pPr>
      <w:spacing w:line="260" w:lineRule="atLeast"/>
    </w:pPr>
    <w:rPr>
      <w:sz w:val="22"/>
    </w:rPr>
  </w:style>
  <w:style w:type="character" w:customStyle="1" w:styleId="CharSectno">
    <w:name w:val="CharSectno"/>
    <w:basedOn w:val="OPCCharBase"/>
    <w:qFormat/>
    <w:rsid w:val="001A215A"/>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1A215A"/>
    <w:pPr>
      <w:spacing w:line="240" w:lineRule="auto"/>
      <w:ind w:left="1134"/>
    </w:pPr>
    <w:rPr>
      <w:sz w:val="20"/>
    </w:rPr>
  </w:style>
  <w:style w:type="paragraph" w:customStyle="1" w:styleId="ShortT">
    <w:name w:val="ShortT"/>
    <w:basedOn w:val="OPCParaBase"/>
    <w:next w:val="Normal"/>
    <w:qFormat/>
    <w:rsid w:val="001A215A"/>
    <w:pPr>
      <w:spacing w:line="240" w:lineRule="auto"/>
    </w:pPr>
    <w:rPr>
      <w:b/>
      <w:sz w:val="40"/>
    </w:rPr>
  </w:style>
  <w:style w:type="paragraph" w:customStyle="1" w:styleId="Penalty">
    <w:name w:val="Penalty"/>
    <w:basedOn w:val="OPCParaBase"/>
    <w:rsid w:val="001A215A"/>
    <w:pPr>
      <w:tabs>
        <w:tab w:val="left" w:pos="2977"/>
      </w:tabs>
      <w:spacing w:before="180" w:line="240" w:lineRule="auto"/>
      <w:ind w:left="1985" w:hanging="851"/>
    </w:pPr>
  </w:style>
  <w:style w:type="paragraph" w:customStyle="1" w:styleId="ActHead1">
    <w:name w:val="ActHead 1"/>
    <w:aliases w:val="c"/>
    <w:basedOn w:val="OPCParaBase"/>
    <w:next w:val="Normal"/>
    <w:qFormat/>
    <w:rsid w:val="001A215A"/>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1A21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21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21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21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21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21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21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21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215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A215A"/>
    <w:pPr>
      <w:spacing w:line="240" w:lineRule="auto"/>
    </w:pPr>
    <w:rPr>
      <w:sz w:val="20"/>
    </w:rPr>
  </w:style>
  <w:style w:type="paragraph" w:customStyle="1" w:styleId="ActHead2">
    <w:name w:val="ActHead 2"/>
    <w:aliases w:val="p"/>
    <w:basedOn w:val="OPCParaBase"/>
    <w:next w:val="ActHead3"/>
    <w:qFormat/>
    <w:rsid w:val="001A215A"/>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1A215A"/>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1A215A"/>
    <w:rPr>
      <w:sz w:val="22"/>
      <w:szCs w:val="24"/>
    </w:rPr>
  </w:style>
  <w:style w:type="character" w:customStyle="1" w:styleId="HeaderChar">
    <w:name w:val="Header Char"/>
    <w:basedOn w:val="DefaultParagraphFont"/>
    <w:link w:val="Header"/>
    <w:rsid w:val="001A215A"/>
    <w:rPr>
      <w:sz w:val="16"/>
    </w:rPr>
  </w:style>
  <w:style w:type="paragraph" w:customStyle="1" w:styleId="BoxText">
    <w:name w:val="BoxText"/>
    <w:aliases w:val="bt"/>
    <w:basedOn w:val="OPCParaBase"/>
    <w:qFormat/>
    <w:rsid w:val="001A21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1A21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21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21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21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21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21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21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215A"/>
  </w:style>
  <w:style w:type="paragraph" w:customStyle="1" w:styleId="Blocks">
    <w:name w:val="Blocks"/>
    <w:aliases w:val="bb"/>
    <w:basedOn w:val="OPCParaBase"/>
    <w:qFormat/>
    <w:rsid w:val="001A215A"/>
    <w:pPr>
      <w:spacing w:line="240" w:lineRule="auto"/>
    </w:pPr>
    <w:rPr>
      <w:sz w:val="24"/>
    </w:rPr>
  </w:style>
  <w:style w:type="paragraph" w:customStyle="1" w:styleId="BoxHeadBold">
    <w:name w:val="BoxHeadBold"/>
    <w:aliases w:val="bhb"/>
    <w:basedOn w:val="BoxText"/>
    <w:next w:val="BoxText"/>
    <w:qFormat/>
    <w:rsid w:val="001A215A"/>
    <w:rPr>
      <w:b/>
    </w:rPr>
  </w:style>
  <w:style w:type="paragraph" w:customStyle="1" w:styleId="BoxHeadItalic">
    <w:name w:val="BoxHeadItalic"/>
    <w:aliases w:val="bhi"/>
    <w:basedOn w:val="BoxText"/>
    <w:next w:val="BoxStep"/>
    <w:qFormat/>
    <w:rsid w:val="001A215A"/>
    <w:rPr>
      <w:i/>
    </w:rPr>
  </w:style>
  <w:style w:type="paragraph" w:customStyle="1" w:styleId="BoxList">
    <w:name w:val="BoxList"/>
    <w:aliases w:val="bl"/>
    <w:basedOn w:val="BoxText"/>
    <w:qFormat/>
    <w:rsid w:val="001A215A"/>
    <w:pPr>
      <w:ind w:left="1559" w:hanging="425"/>
    </w:pPr>
  </w:style>
  <w:style w:type="paragraph" w:customStyle="1" w:styleId="BoxNote">
    <w:name w:val="BoxNote"/>
    <w:aliases w:val="bn"/>
    <w:basedOn w:val="BoxText"/>
    <w:qFormat/>
    <w:rsid w:val="001A215A"/>
    <w:pPr>
      <w:tabs>
        <w:tab w:val="left" w:pos="1985"/>
      </w:tabs>
      <w:spacing w:before="122" w:line="198" w:lineRule="exact"/>
      <w:ind w:left="2948" w:hanging="1814"/>
    </w:pPr>
    <w:rPr>
      <w:sz w:val="18"/>
    </w:rPr>
  </w:style>
  <w:style w:type="paragraph" w:customStyle="1" w:styleId="BoxPara">
    <w:name w:val="BoxPara"/>
    <w:aliases w:val="bp"/>
    <w:basedOn w:val="BoxText"/>
    <w:qFormat/>
    <w:rsid w:val="001A215A"/>
    <w:pPr>
      <w:tabs>
        <w:tab w:val="right" w:pos="2268"/>
      </w:tabs>
      <w:ind w:left="2552" w:hanging="1418"/>
    </w:pPr>
  </w:style>
  <w:style w:type="paragraph" w:customStyle="1" w:styleId="BoxStep">
    <w:name w:val="BoxStep"/>
    <w:aliases w:val="bs"/>
    <w:basedOn w:val="BoxText"/>
    <w:qFormat/>
    <w:rsid w:val="001A215A"/>
    <w:pPr>
      <w:ind w:left="1985" w:hanging="851"/>
    </w:pPr>
  </w:style>
  <w:style w:type="character" w:customStyle="1" w:styleId="CharAmPartNo">
    <w:name w:val="CharAmPartNo"/>
    <w:basedOn w:val="OPCCharBase"/>
    <w:uiPriority w:val="1"/>
    <w:qFormat/>
    <w:rsid w:val="001A215A"/>
  </w:style>
  <w:style w:type="character" w:customStyle="1" w:styleId="CharAmPartText">
    <w:name w:val="CharAmPartText"/>
    <w:basedOn w:val="OPCCharBase"/>
    <w:uiPriority w:val="1"/>
    <w:qFormat/>
    <w:rsid w:val="001A215A"/>
  </w:style>
  <w:style w:type="character" w:customStyle="1" w:styleId="CharBoldItalic">
    <w:name w:val="CharBoldItalic"/>
    <w:basedOn w:val="OPCCharBase"/>
    <w:uiPriority w:val="1"/>
    <w:qFormat/>
    <w:rsid w:val="001A215A"/>
    <w:rPr>
      <w:b/>
      <w:i/>
    </w:rPr>
  </w:style>
  <w:style w:type="character" w:customStyle="1" w:styleId="CharItalic">
    <w:name w:val="CharItalic"/>
    <w:basedOn w:val="OPCCharBase"/>
    <w:uiPriority w:val="1"/>
    <w:qFormat/>
    <w:rsid w:val="001A215A"/>
    <w:rPr>
      <w:i/>
    </w:rPr>
  </w:style>
  <w:style w:type="character" w:customStyle="1" w:styleId="CharSubdNo">
    <w:name w:val="CharSubdNo"/>
    <w:basedOn w:val="OPCCharBase"/>
    <w:uiPriority w:val="1"/>
    <w:qFormat/>
    <w:rsid w:val="001A215A"/>
  </w:style>
  <w:style w:type="character" w:customStyle="1" w:styleId="CharSubdText">
    <w:name w:val="CharSubdText"/>
    <w:basedOn w:val="OPCCharBase"/>
    <w:uiPriority w:val="1"/>
    <w:qFormat/>
    <w:rsid w:val="001A215A"/>
  </w:style>
  <w:style w:type="paragraph" w:customStyle="1" w:styleId="CTA--">
    <w:name w:val="CTA --"/>
    <w:basedOn w:val="OPCParaBase"/>
    <w:next w:val="Normal"/>
    <w:rsid w:val="001A215A"/>
    <w:pPr>
      <w:spacing w:before="60" w:line="240" w:lineRule="atLeast"/>
      <w:ind w:left="142" w:hanging="142"/>
    </w:pPr>
    <w:rPr>
      <w:sz w:val="20"/>
    </w:rPr>
  </w:style>
  <w:style w:type="paragraph" w:customStyle="1" w:styleId="CTA-">
    <w:name w:val="CTA -"/>
    <w:basedOn w:val="OPCParaBase"/>
    <w:rsid w:val="001A215A"/>
    <w:pPr>
      <w:spacing w:before="60" w:line="240" w:lineRule="atLeast"/>
      <w:ind w:left="85" w:hanging="85"/>
    </w:pPr>
    <w:rPr>
      <w:sz w:val="20"/>
    </w:rPr>
  </w:style>
  <w:style w:type="paragraph" w:customStyle="1" w:styleId="CTA---">
    <w:name w:val="CTA ---"/>
    <w:basedOn w:val="OPCParaBase"/>
    <w:next w:val="Normal"/>
    <w:rsid w:val="001A215A"/>
    <w:pPr>
      <w:spacing w:before="60" w:line="240" w:lineRule="atLeast"/>
      <w:ind w:left="198" w:hanging="198"/>
    </w:pPr>
    <w:rPr>
      <w:sz w:val="20"/>
    </w:rPr>
  </w:style>
  <w:style w:type="paragraph" w:customStyle="1" w:styleId="CTA----">
    <w:name w:val="CTA ----"/>
    <w:basedOn w:val="OPCParaBase"/>
    <w:next w:val="Normal"/>
    <w:rsid w:val="001A215A"/>
    <w:pPr>
      <w:spacing w:before="60" w:line="240" w:lineRule="atLeast"/>
      <w:ind w:left="255" w:hanging="255"/>
    </w:pPr>
    <w:rPr>
      <w:sz w:val="20"/>
    </w:rPr>
  </w:style>
  <w:style w:type="paragraph" w:customStyle="1" w:styleId="CTA1a">
    <w:name w:val="CTA 1(a)"/>
    <w:basedOn w:val="OPCParaBase"/>
    <w:rsid w:val="001A215A"/>
    <w:pPr>
      <w:tabs>
        <w:tab w:val="right" w:pos="414"/>
      </w:tabs>
      <w:spacing w:before="40" w:line="240" w:lineRule="atLeast"/>
      <w:ind w:left="675" w:hanging="675"/>
    </w:pPr>
    <w:rPr>
      <w:sz w:val="20"/>
    </w:rPr>
  </w:style>
  <w:style w:type="paragraph" w:customStyle="1" w:styleId="CTA1ai">
    <w:name w:val="CTA 1(a)(i)"/>
    <w:basedOn w:val="OPCParaBase"/>
    <w:rsid w:val="001A215A"/>
    <w:pPr>
      <w:tabs>
        <w:tab w:val="right" w:pos="1004"/>
      </w:tabs>
      <w:spacing w:before="40" w:line="240" w:lineRule="atLeast"/>
      <w:ind w:left="1253" w:hanging="1253"/>
    </w:pPr>
    <w:rPr>
      <w:sz w:val="20"/>
    </w:rPr>
  </w:style>
  <w:style w:type="paragraph" w:customStyle="1" w:styleId="CTA2a">
    <w:name w:val="CTA 2(a)"/>
    <w:basedOn w:val="OPCParaBase"/>
    <w:rsid w:val="001A215A"/>
    <w:pPr>
      <w:tabs>
        <w:tab w:val="right" w:pos="482"/>
      </w:tabs>
      <w:spacing w:before="40" w:line="240" w:lineRule="atLeast"/>
      <w:ind w:left="748" w:hanging="748"/>
    </w:pPr>
    <w:rPr>
      <w:sz w:val="20"/>
    </w:rPr>
  </w:style>
  <w:style w:type="paragraph" w:customStyle="1" w:styleId="CTA2ai">
    <w:name w:val="CTA 2(a)(i)"/>
    <w:basedOn w:val="OPCParaBase"/>
    <w:rsid w:val="001A215A"/>
    <w:pPr>
      <w:tabs>
        <w:tab w:val="right" w:pos="1089"/>
      </w:tabs>
      <w:spacing w:before="40" w:line="240" w:lineRule="atLeast"/>
      <w:ind w:left="1327" w:hanging="1327"/>
    </w:pPr>
    <w:rPr>
      <w:sz w:val="20"/>
    </w:rPr>
  </w:style>
  <w:style w:type="paragraph" w:customStyle="1" w:styleId="CTA3a">
    <w:name w:val="CTA 3(a)"/>
    <w:basedOn w:val="OPCParaBase"/>
    <w:rsid w:val="001A215A"/>
    <w:pPr>
      <w:tabs>
        <w:tab w:val="right" w:pos="556"/>
      </w:tabs>
      <w:spacing w:before="40" w:line="240" w:lineRule="atLeast"/>
      <w:ind w:left="805" w:hanging="805"/>
    </w:pPr>
    <w:rPr>
      <w:sz w:val="20"/>
    </w:rPr>
  </w:style>
  <w:style w:type="paragraph" w:customStyle="1" w:styleId="CTA3ai">
    <w:name w:val="CTA 3(a)(i)"/>
    <w:basedOn w:val="OPCParaBase"/>
    <w:rsid w:val="001A215A"/>
    <w:pPr>
      <w:tabs>
        <w:tab w:val="right" w:pos="1140"/>
      </w:tabs>
      <w:spacing w:before="40" w:line="240" w:lineRule="atLeast"/>
      <w:ind w:left="1361" w:hanging="1361"/>
    </w:pPr>
    <w:rPr>
      <w:sz w:val="20"/>
    </w:rPr>
  </w:style>
  <w:style w:type="paragraph" w:customStyle="1" w:styleId="CTA4a">
    <w:name w:val="CTA 4(a)"/>
    <w:basedOn w:val="OPCParaBase"/>
    <w:rsid w:val="001A215A"/>
    <w:pPr>
      <w:tabs>
        <w:tab w:val="right" w:pos="624"/>
      </w:tabs>
      <w:spacing w:before="40" w:line="240" w:lineRule="atLeast"/>
      <w:ind w:left="873" w:hanging="873"/>
    </w:pPr>
    <w:rPr>
      <w:sz w:val="20"/>
    </w:rPr>
  </w:style>
  <w:style w:type="paragraph" w:customStyle="1" w:styleId="CTA4ai">
    <w:name w:val="CTA 4(a)(i)"/>
    <w:basedOn w:val="OPCParaBase"/>
    <w:rsid w:val="001A215A"/>
    <w:pPr>
      <w:tabs>
        <w:tab w:val="right" w:pos="1213"/>
      </w:tabs>
      <w:spacing w:before="40" w:line="240" w:lineRule="atLeast"/>
      <w:ind w:left="1452" w:hanging="1452"/>
    </w:pPr>
    <w:rPr>
      <w:sz w:val="20"/>
    </w:rPr>
  </w:style>
  <w:style w:type="paragraph" w:customStyle="1" w:styleId="CTACAPS">
    <w:name w:val="CTA CAPS"/>
    <w:basedOn w:val="OPCParaBase"/>
    <w:rsid w:val="001A215A"/>
    <w:pPr>
      <w:spacing w:before="60" w:line="240" w:lineRule="atLeast"/>
    </w:pPr>
    <w:rPr>
      <w:sz w:val="20"/>
    </w:rPr>
  </w:style>
  <w:style w:type="paragraph" w:customStyle="1" w:styleId="CTAright">
    <w:name w:val="CTA right"/>
    <w:basedOn w:val="OPCParaBase"/>
    <w:rsid w:val="001A215A"/>
    <w:pPr>
      <w:spacing w:before="60" w:line="240" w:lineRule="auto"/>
      <w:jc w:val="right"/>
    </w:pPr>
    <w:rPr>
      <w:sz w:val="20"/>
    </w:rPr>
  </w:style>
  <w:style w:type="paragraph" w:customStyle="1" w:styleId="subsection">
    <w:name w:val="subsection"/>
    <w:aliases w:val="ss"/>
    <w:basedOn w:val="OPCParaBase"/>
    <w:rsid w:val="001A215A"/>
    <w:pPr>
      <w:tabs>
        <w:tab w:val="right" w:pos="1021"/>
      </w:tabs>
      <w:spacing w:before="180" w:line="240" w:lineRule="auto"/>
      <w:ind w:left="1134" w:hanging="1134"/>
    </w:pPr>
  </w:style>
  <w:style w:type="paragraph" w:customStyle="1" w:styleId="Definition">
    <w:name w:val="Definition"/>
    <w:aliases w:val="dd"/>
    <w:basedOn w:val="OPCParaBase"/>
    <w:rsid w:val="001A215A"/>
    <w:pPr>
      <w:spacing w:before="180" w:line="240" w:lineRule="auto"/>
      <w:ind w:left="1134"/>
    </w:pPr>
  </w:style>
  <w:style w:type="paragraph" w:customStyle="1" w:styleId="House">
    <w:name w:val="House"/>
    <w:basedOn w:val="OPCParaBase"/>
    <w:rsid w:val="001A215A"/>
    <w:pPr>
      <w:spacing w:line="240" w:lineRule="auto"/>
    </w:pPr>
    <w:rPr>
      <w:sz w:val="28"/>
    </w:rPr>
  </w:style>
  <w:style w:type="paragraph" w:customStyle="1" w:styleId="Item">
    <w:name w:val="Item"/>
    <w:aliases w:val="i"/>
    <w:basedOn w:val="OPCParaBase"/>
    <w:next w:val="ItemHead"/>
    <w:rsid w:val="001A215A"/>
    <w:pPr>
      <w:keepLines/>
      <w:spacing w:before="80" w:line="240" w:lineRule="auto"/>
      <w:ind w:left="709"/>
    </w:pPr>
  </w:style>
  <w:style w:type="paragraph" w:customStyle="1" w:styleId="ItemHead">
    <w:name w:val="ItemHead"/>
    <w:aliases w:val="ih"/>
    <w:basedOn w:val="OPCParaBase"/>
    <w:next w:val="Item"/>
    <w:rsid w:val="001A21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215A"/>
    <w:pPr>
      <w:spacing w:line="240" w:lineRule="auto"/>
    </w:pPr>
    <w:rPr>
      <w:b/>
      <w:sz w:val="32"/>
    </w:rPr>
  </w:style>
  <w:style w:type="paragraph" w:customStyle="1" w:styleId="notedraft">
    <w:name w:val="note(draft)"/>
    <w:aliases w:val="nd"/>
    <w:basedOn w:val="OPCParaBase"/>
    <w:rsid w:val="001A215A"/>
    <w:pPr>
      <w:spacing w:before="240" w:line="240" w:lineRule="auto"/>
      <w:ind w:left="284" w:hanging="284"/>
    </w:pPr>
    <w:rPr>
      <w:i/>
      <w:sz w:val="24"/>
    </w:rPr>
  </w:style>
  <w:style w:type="paragraph" w:customStyle="1" w:styleId="notemargin">
    <w:name w:val="note(margin)"/>
    <w:aliases w:val="nm"/>
    <w:basedOn w:val="OPCParaBase"/>
    <w:rsid w:val="001A215A"/>
    <w:pPr>
      <w:tabs>
        <w:tab w:val="left" w:pos="709"/>
      </w:tabs>
      <w:spacing w:before="122" w:line="198" w:lineRule="exact"/>
      <w:ind w:left="709" w:hanging="709"/>
    </w:pPr>
    <w:rPr>
      <w:sz w:val="18"/>
    </w:rPr>
  </w:style>
  <w:style w:type="paragraph" w:customStyle="1" w:styleId="notepara">
    <w:name w:val="note(para)"/>
    <w:aliases w:val="na"/>
    <w:basedOn w:val="OPCParaBase"/>
    <w:rsid w:val="001A215A"/>
    <w:pPr>
      <w:spacing w:before="40" w:line="198" w:lineRule="exact"/>
      <w:ind w:left="2354" w:hanging="369"/>
    </w:pPr>
    <w:rPr>
      <w:sz w:val="18"/>
    </w:rPr>
  </w:style>
  <w:style w:type="paragraph" w:customStyle="1" w:styleId="noteParlAmend">
    <w:name w:val="note(ParlAmend)"/>
    <w:aliases w:val="npp"/>
    <w:basedOn w:val="OPCParaBase"/>
    <w:next w:val="ParlAmend"/>
    <w:rsid w:val="001A215A"/>
    <w:pPr>
      <w:spacing w:line="240" w:lineRule="auto"/>
      <w:jc w:val="right"/>
    </w:pPr>
    <w:rPr>
      <w:rFonts w:ascii="Arial" w:hAnsi="Arial"/>
      <w:b/>
      <w:i/>
    </w:rPr>
  </w:style>
  <w:style w:type="paragraph" w:customStyle="1" w:styleId="notetext">
    <w:name w:val="note(text)"/>
    <w:aliases w:val="n"/>
    <w:basedOn w:val="OPCParaBase"/>
    <w:rsid w:val="001A215A"/>
    <w:pPr>
      <w:spacing w:before="122" w:line="198" w:lineRule="exact"/>
      <w:ind w:left="1985" w:hanging="851"/>
    </w:pPr>
    <w:rPr>
      <w:sz w:val="18"/>
    </w:rPr>
  </w:style>
  <w:style w:type="paragraph" w:customStyle="1" w:styleId="Page1">
    <w:name w:val="Page1"/>
    <w:basedOn w:val="OPCParaBase"/>
    <w:rsid w:val="001A215A"/>
    <w:pPr>
      <w:spacing w:before="5600" w:line="240" w:lineRule="auto"/>
    </w:pPr>
    <w:rPr>
      <w:b/>
      <w:sz w:val="32"/>
    </w:rPr>
  </w:style>
  <w:style w:type="paragraph" w:customStyle="1" w:styleId="paragraphsub">
    <w:name w:val="paragraph(sub)"/>
    <w:aliases w:val="aa"/>
    <w:basedOn w:val="OPCParaBase"/>
    <w:rsid w:val="001A215A"/>
    <w:pPr>
      <w:tabs>
        <w:tab w:val="right" w:pos="1985"/>
      </w:tabs>
      <w:spacing w:before="40" w:line="240" w:lineRule="auto"/>
      <w:ind w:left="2098" w:hanging="2098"/>
    </w:pPr>
  </w:style>
  <w:style w:type="paragraph" w:customStyle="1" w:styleId="paragraphsub-sub">
    <w:name w:val="paragraph(sub-sub)"/>
    <w:aliases w:val="aaa"/>
    <w:basedOn w:val="OPCParaBase"/>
    <w:rsid w:val="001A215A"/>
    <w:pPr>
      <w:tabs>
        <w:tab w:val="right" w:pos="2722"/>
      </w:tabs>
      <w:spacing w:before="40" w:line="240" w:lineRule="auto"/>
      <w:ind w:left="2835" w:hanging="2835"/>
    </w:pPr>
  </w:style>
  <w:style w:type="paragraph" w:customStyle="1" w:styleId="paragraph">
    <w:name w:val="paragraph"/>
    <w:aliases w:val="a"/>
    <w:basedOn w:val="OPCParaBase"/>
    <w:rsid w:val="001A215A"/>
    <w:pPr>
      <w:tabs>
        <w:tab w:val="right" w:pos="1531"/>
      </w:tabs>
      <w:spacing w:before="40" w:line="240" w:lineRule="auto"/>
      <w:ind w:left="1644" w:hanging="1644"/>
    </w:pPr>
  </w:style>
  <w:style w:type="paragraph" w:customStyle="1" w:styleId="ParlAmend">
    <w:name w:val="ParlAmend"/>
    <w:aliases w:val="pp"/>
    <w:basedOn w:val="OPCParaBase"/>
    <w:rsid w:val="001A215A"/>
    <w:pPr>
      <w:spacing w:before="240" w:line="240" w:lineRule="atLeast"/>
      <w:ind w:hanging="567"/>
    </w:pPr>
    <w:rPr>
      <w:sz w:val="24"/>
    </w:rPr>
  </w:style>
  <w:style w:type="paragraph" w:customStyle="1" w:styleId="Portfolio">
    <w:name w:val="Portfolio"/>
    <w:basedOn w:val="OPCParaBase"/>
    <w:rsid w:val="001A215A"/>
    <w:pPr>
      <w:spacing w:line="240" w:lineRule="auto"/>
    </w:pPr>
    <w:rPr>
      <w:i/>
      <w:sz w:val="20"/>
    </w:rPr>
  </w:style>
  <w:style w:type="paragraph" w:customStyle="1" w:styleId="Preamble">
    <w:name w:val="Preamble"/>
    <w:basedOn w:val="OPCParaBase"/>
    <w:next w:val="Normal"/>
    <w:rsid w:val="001A21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215A"/>
    <w:pPr>
      <w:spacing w:line="240" w:lineRule="auto"/>
    </w:pPr>
    <w:rPr>
      <w:i/>
      <w:sz w:val="20"/>
    </w:rPr>
  </w:style>
  <w:style w:type="paragraph" w:customStyle="1" w:styleId="Session">
    <w:name w:val="Session"/>
    <w:basedOn w:val="OPCParaBase"/>
    <w:rsid w:val="001A215A"/>
    <w:pPr>
      <w:spacing w:line="240" w:lineRule="auto"/>
    </w:pPr>
    <w:rPr>
      <w:sz w:val="28"/>
    </w:rPr>
  </w:style>
  <w:style w:type="paragraph" w:customStyle="1" w:styleId="Sponsor">
    <w:name w:val="Sponsor"/>
    <w:basedOn w:val="OPCParaBase"/>
    <w:rsid w:val="001A215A"/>
    <w:pPr>
      <w:spacing w:line="240" w:lineRule="auto"/>
    </w:pPr>
    <w:rPr>
      <w:i/>
    </w:rPr>
  </w:style>
  <w:style w:type="paragraph" w:customStyle="1" w:styleId="Subitem">
    <w:name w:val="Subitem"/>
    <w:aliases w:val="iss"/>
    <w:basedOn w:val="OPCParaBase"/>
    <w:rsid w:val="001A215A"/>
    <w:pPr>
      <w:spacing w:before="180" w:line="240" w:lineRule="auto"/>
      <w:ind w:left="709" w:hanging="709"/>
    </w:pPr>
  </w:style>
  <w:style w:type="paragraph" w:customStyle="1" w:styleId="SubitemHead">
    <w:name w:val="SubitemHead"/>
    <w:aliases w:val="issh"/>
    <w:basedOn w:val="OPCParaBase"/>
    <w:rsid w:val="001A21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215A"/>
    <w:pPr>
      <w:spacing w:before="40" w:line="240" w:lineRule="auto"/>
      <w:ind w:left="1134"/>
    </w:pPr>
  </w:style>
  <w:style w:type="paragraph" w:customStyle="1" w:styleId="SubsectionHead">
    <w:name w:val="SubsectionHead"/>
    <w:aliases w:val="ssh"/>
    <w:basedOn w:val="OPCParaBase"/>
    <w:next w:val="subsection"/>
    <w:rsid w:val="001A215A"/>
    <w:pPr>
      <w:keepNext/>
      <w:keepLines/>
      <w:spacing w:before="240" w:line="240" w:lineRule="auto"/>
      <w:ind w:left="1134"/>
    </w:pPr>
    <w:rPr>
      <w:i/>
    </w:rPr>
  </w:style>
  <w:style w:type="paragraph" w:customStyle="1" w:styleId="Tablea">
    <w:name w:val="Table(a)"/>
    <w:aliases w:val="ta"/>
    <w:basedOn w:val="OPCParaBase"/>
    <w:rsid w:val="001A215A"/>
    <w:pPr>
      <w:spacing w:before="60" w:line="240" w:lineRule="auto"/>
      <w:ind w:left="284" w:hanging="284"/>
    </w:pPr>
    <w:rPr>
      <w:sz w:val="20"/>
    </w:rPr>
  </w:style>
  <w:style w:type="paragraph" w:customStyle="1" w:styleId="TableAA">
    <w:name w:val="Table(AA)"/>
    <w:aliases w:val="taaa"/>
    <w:basedOn w:val="OPCParaBase"/>
    <w:rsid w:val="001A21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21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215A"/>
    <w:pPr>
      <w:spacing w:before="60" w:line="240" w:lineRule="atLeast"/>
    </w:pPr>
    <w:rPr>
      <w:sz w:val="20"/>
    </w:rPr>
  </w:style>
  <w:style w:type="paragraph" w:customStyle="1" w:styleId="TLPBoxTextnote">
    <w:name w:val="TLPBoxText(note"/>
    <w:aliases w:val="right)"/>
    <w:basedOn w:val="OPCParaBase"/>
    <w:rsid w:val="001A21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215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215A"/>
    <w:pPr>
      <w:spacing w:before="122" w:line="198" w:lineRule="exact"/>
      <w:ind w:left="1985" w:hanging="851"/>
      <w:jc w:val="right"/>
    </w:pPr>
    <w:rPr>
      <w:sz w:val="18"/>
    </w:rPr>
  </w:style>
  <w:style w:type="paragraph" w:customStyle="1" w:styleId="TLPTableBullet">
    <w:name w:val="TLPTableBullet"/>
    <w:aliases w:val="ttb"/>
    <w:basedOn w:val="OPCParaBase"/>
    <w:rsid w:val="001A215A"/>
    <w:pPr>
      <w:spacing w:line="240" w:lineRule="exact"/>
      <w:ind w:left="284" w:hanging="284"/>
    </w:pPr>
    <w:rPr>
      <w:sz w:val="20"/>
    </w:rPr>
  </w:style>
  <w:style w:type="paragraph" w:customStyle="1" w:styleId="TofSectsGroupHeading">
    <w:name w:val="TofSects(GroupHeading)"/>
    <w:basedOn w:val="OPCParaBase"/>
    <w:next w:val="TofSectsSection"/>
    <w:rsid w:val="001A215A"/>
    <w:pPr>
      <w:keepLines/>
      <w:spacing w:before="240" w:after="120" w:line="240" w:lineRule="auto"/>
      <w:ind w:left="794"/>
    </w:pPr>
    <w:rPr>
      <w:b/>
      <w:kern w:val="28"/>
      <w:sz w:val="20"/>
    </w:rPr>
  </w:style>
  <w:style w:type="paragraph" w:customStyle="1" w:styleId="TofSectsHeading">
    <w:name w:val="TofSects(Heading)"/>
    <w:basedOn w:val="OPCParaBase"/>
    <w:rsid w:val="001A215A"/>
    <w:pPr>
      <w:spacing w:before="240" w:after="120" w:line="240" w:lineRule="auto"/>
    </w:pPr>
    <w:rPr>
      <w:b/>
      <w:sz w:val="24"/>
    </w:rPr>
  </w:style>
  <w:style w:type="paragraph" w:customStyle="1" w:styleId="TofSectsSection">
    <w:name w:val="TofSects(Section)"/>
    <w:basedOn w:val="OPCParaBase"/>
    <w:rsid w:val="001A215A"/>
    <w:pPr>
      <w:keepLines/>
      <w:spacing w:before="40" w:line="240" w:lineRule="auto"/>
      <w:ind w:left="1588" w:hanging="794"/>
    </w:pPr>
    <w:rPr>
      <w:kern w:val="28"/>
      <w:sz w:val="18"/>
    </w:rPr>
  </w:style>
  <w:style w:type="paragraph" w:customStyle="1" w:styleId="TofSectsSubdiv">
    <w:name w:val="TofSects(Subdiv)"/>
    <w:basedOn w:val="OPCParaBase"/>
    <w:rsid w:val="001A215A"/>
    <w:pPr>
      <w:keepLines/>
      <w:spacing w:before="80" w:line="240" w:lineRule="auto"/>
      <w:ind w:left="1588" w:hanging="794"/>
    </w:pPr>
    <w:rPr>
      <w:kern w:val="28"/>
    </w:rPr>
  </w:style>
  <w:style w:type="paragraph" w:customStyle="1" w:styleId="WRStyle">
    <w:name w:val="WR Style"/>
    <w:aliases w:val="WR"/>
    <w:basedOn w:val="OPCParaBase"/>
    <w:rsid w:val="001A215A"/>
    <w:pPr>
      <w:spacing w:before="240" w:line="240" w:lineRule="auto"/>
      <w:ind w:left="284" w:hanging="284"/>
    </w:pPr>
    <w:rPr>
      <w:b/>
      <w:i/>
      <w:kern w:val="28"/>
      <w:sz w:val="24"/>
    </w:rPr>
  </w:style>
  <w:style w:type="numbering" w:customStyle="1" w:styleId="OPCBodyList">
    <w:name w:val="OPCBodyList"/>
    <w:uiPriority w:val="99"/>
    <w:rsid w:val="00416993"/>
    <w:pPr>
      <w:numPr>
        <w:numId w:val="18"/>
      </w:numPr>
    </w:pPr>
  </w:style>
  <w:style w:type="paragraph" w:customStyle="1" w:styleId="noteToPara">
    <w:name w:val="noteToPara"/>
    <w:aliases w:val="ntp"/>
    <w:basedOn w:val="OPCParaBase"/>
    <w:rsid w:val="001A215A"/>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1A215A"/>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1A21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21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21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215A"/>
    <w:pPr>
      <w:tabs>
        <w:tab w:val="right" w:pos="1412"/>
      </w:tabs>
      <w:spacing w:before="60" w:line="240" w:lineRule="auto"/>
      <w:ind w:left="1525" w:hanging="1525"/>
    </w:pPr>
    <w:rPr>
      <w:sz w:val="20"/>
    </w:rPr>
  </w:style>
  <w:style w:type="table" w:customStyle="1" w:styleId="CFlag">
    <w:name w:val="CFlag"/>
    <w:basedOn w:val="TableNormal"/>
    <w:uiPriority w:val="99"/>
    <w:rsid w:val="001A215A"/>
    <w:tblPr>
      <w:tblInd w:w="0" w:type="dxa"/>
      <w:tblCellMar>
        <w:top w:w="0" w:type="dxa"/>
        <w:left w:w="108" w:type="dxa"/>
        <w:bottom w:w="0" w:type="dxa"/>
        <w:right w:w="108" w:type="dxa"/>
      </w:tblCellMar>
    </w:tblPr>
  </w:style>
  <w:style w:type="paragraph" w:customStyle="1" w:styleId="InstNo">
    <w:name w:val="InstNo"/>
    <w:basedOn w:val="OPCParaBase"/>
    <w:next w:val="Normal"/>
    <w:rsid w:val="001A215A"/>
    <w:rPr>
      <w:b/>
      <w:sz w:val="28"/>
      <w:szCs w:val="32"/>
    </w:rPr>
  </w:style>
  <w:style w:type="paragraph" w:customStyle="1" w:styleId="TerritoryT">
    <w:name w:val="TerritoryT"/>
    <w:basedOn w:val="OPCParaBase"/>
    <w:next w:val="Normal"/>
    <w:rsid w:val="001A215A"/>
    <w:rPr>
      <w:b/>
      <w:sz w:val="32"/>
    </w:rPr>
  </w:style>
  <w:style w:type="paragraph" w:customStyle="1" w:styleId="LegislationMadeUnder">
    <w:name w:val="LegislationMadeUnder"/>
    <w:basedOn w:val="OPCParaBase"/>
    <w:next w:val="Normal"/>
    <w:rsid w:val="001A215A"/>
    <w:rPr>
      <w:i/>
      <w:sz w:val="32"/>
      <w:szCs w:val="32"/>
    </w:rPr>
  </w:style>
  <w:style w:type="paragraph" w:customStyle="1" w:styleId="SignCoverPageEnd">
    <w:name w:val="SignCoverPageEnd"/>
    <w:basedOn w:val="OPCParaBase"/>
    <w:next w:val="Normal"/>
    <w:rsid w:val="001A215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A215A"/>
    <w:pPr>
      <w:pBdr>
        <w:top w:val="single" w:sz="4" w:space="1" w:color="auto"/>
      </w:pBdr>
      <w:spacing w:before="360"/>
      <w:ind w:right="397"/>
      <w:jc w:val="both"/>
    </w:pPr>
  </w:style>
  <w:style w:type="paragraph" w:customStyle="1" w:styleId="NotesHeading2">
    <w:name w:val="NotesHeading 2"/>
    <w:basedOn w:val="OPCParaBase"/>
    <w:next w:val="Normal"/>
    <w:rsid w:val="001A215A"/>
    <w:rPr>
      <w:b/>
      <w:sz w:val="28"/>
      <w:szCs w:val="28"/>
    </w:rPr>
  </w:style>
  <w:style w:type="paragraph" w:customStyle="1" w:styleId="NotesHeading1">
    <w:name w:val="NotesHeading 1"/>
    <w:basedOn w:val="OPCParaBase"/>
    <w:next w:val="Normal"/>
    <w:rsid w:val="001A215A"/>
    <w:rPr>
      <w:b/>
      <w:sz w:val="28"/>
      <w:szCs w:val="28"/>
    </w:rPr>
  </w:style>
  <w:style w:type="paragraph" w:customStyle="1" w:styleId="CompiledActNo">
    <w:name w:val="CompiledActNo"/>
    <w:basedOn w:val="OPCParaBase"/>
    <w:next w:val="Normal"/>
    <w:rsid w:val="001A215A"/>
    <w:rPr>
      <w:b/>
      <w:sz w:val="24"/>
      <w:szCs w:val="24"/>
    </w:rPr>
  </w:style>
  <w:style w:type="paragraph" w:customStyle="1" w:styleId="ENotesHeading1">
    <w:name w:val="ENotesHeading 1"/>
    <w:aliases w:val="Enh1"/>
    <w:basedOn w:val="OPCParaBase"/>
    <w:next w:val="Normal"/>
    <w:rsid w:val="001A215A"/>
    <w:pPr>
      <w:spacing w:before="120"/>
      <w:outlineLvl w:val="1"/>
    </w:pPr>
    <w:rPr>
      <w:b/>
      <w:sz w:val="28"/>
      <w:szCs w:val="28"/>
    </w:rPr>
  </w:style>
  <w:style w:type="paragraph" w:customStyle="1" w:styleId="ENotesHeading2">
    <w:name w:val="ENotesHeading 2"/>
    <w:aliases w:val="Enh2"/>
    <w:basedOn w:val="OPCParaBase"/>
    <w:next w:val="Normal"/>
    <w:rsid w:val="001A215A"/>
    <w:pPr>
      <w:spacing w:before="120" w:after="120"/>
      <w:outlineLvl w:val="2"/>
    </w:pPr>
    <w:rPr>
      <w:b/>
      <w:sz w:val="24"/>
      <w:szCs w:val="28"/>
    </w:rPr>
  </w:style>
  <w:style w:type="paragraph" w:customStyle="1" w:styleId="ENotesHeading3">
    <w:name w:val="ENotesHeading 3"/>
    <w:aliases w:val="Enh3"/>
    <w:basedOn w:val="OPCParaBase"/>
    <w:next w:val="Normal"/>
    <w:rsid w:val="001A215A"/>
    <w:pPr>
      <w:keepNext/>
      <w:spacing w:before="120" w:line="240" w:lineRule="auto"/>
      <w:outlineLvl w:val="4"/>
    </w:pPr>
    <w:rPr>
      <w:b/>
      <w:szCs w:val="24"/>
    </w:rPr>
  </w:style>
  <w:style w:type="paragraph" w:customStyle="1" w:styleId="ENotesText">
    <w:name w:val="ENotesText"/>
    <w:aliases w:val="Ent"/>
    <w:basedOn w:val="OPCParaBase"/>
    <w:next w:val="Normal"/>
    <w:rsid w:val="001A215A"/>
    <w:pPr>
      <w:spacing w:before="120"/>
    </w:pPr>
  </w:style>
  <w:style w:type="paragraph" w:customStyle="1" w:styleId="CompiledMadeUnder">
    <w:name w:val="CompiledMadeUnder"/>
    <w:basedOn w:val="OPCParaBase"/>
    <w:next w:val="Normal"/>
    <w:rsid w:val="001A215A"/>
    <w:rPr>
      <w:i/>
      <w:sz w:val="24"/>
      <w:szCs w:val="24"/>
    </w:rPr>
  </w:style>
  <w:style w:type="paragraph" w:customStyle="1" w:styleId="Paragraphsub-sub-sub">
    <w:name w:val="Paragraph(sub-sub-sub)"/>
    <w:aliases w:val="aaaa"/>
    <w:basedOn w:val="OPCParaBase"/>
    <w:rsid w:val="001A215A"/>
    <w:pPr>
      <w:tabs>
        <w:tab w:val="right" w:pos="3402"/>
      </w:tabs>
      <w:spacing w:before="40" w:line="240" w:lineRule="auto"/>
      <w:ind w:left="3402" w:hanging="3402"/>
    </w:pPr>
  </w:style>
  <w:style w:type="paragraph" w:customStyle="1" w:styleId="TableTextEndNotes">
    <w:name w:val="TableTextEndNotes"/>
    <w:aliases w:val="Tten"/>
    <w:basedOn w:val="Normal"/>
    <w:rsid w:val="001A215A"/>
    <w:pPr>
      <w:spacing w:before="60" w:line="240" w:lineRule="auto"/>
    </w:pPr>
    <w:rPr>
      <w:rFonts w:cs="Arial"/>
      <w:sz w:val="20"/>
      <w:szCs w:val="22"/>
    </w:rPr>
  </w:style>
  <w:style w:type="paragraph" w:customStyle="1" w:styleId="SubPartCASA">
    <w:name w:val="SubPart(CASA)"/>
    <w:aliases w:val="csp"/>
    <w:basedOn w:val="OPCParaBase"/>
    <w:next w:val="ActHead3"/>
    <w:rsid w:val="001A215A"/>
    <w:pPr>
      <w:keepNext/>
      <w:keepLines/>
      <w:spacing w:before="280"/>
      <w:outlineLvl w:val="1"/>
    </w:pPr>
    <w:rPr>
      <w:b/>
      <w:kern w:val="28"/>
      <w:sz w:val="32"/>
    </w:rPr>
  </w:style>
  <w:style w:type="paragraph" w:customStyle="1" w:styleId="TableHeading">
    <w:name w:val="TableHeading"/>
    <w:aliases w:val="th"/>
    <w:basedOn w:val="OPCParaBase"/>
    <w:next w:val="Tabletext"/>
    <w:rsid w:val="001A215A"/>
    <w:pPr>
      <w:keepNext/>
      <w:spacing w:before="60" w:line="240" w:lineRule="atLeast"/>
    </w:pPr>
    <w:rPr>
      <w:b/>
      <w:sz w:val="20"/>
    </w:rPr>
  </w:style>
  <w:style w:type="paragraph" w:customStyle="1" w:styleId="NoteToSubpara">
    <w:name w:val="NoteToSubpara"/>
    <w:aliases w:val="nts"/>
    <w:basedOn w:val="OPCParaBase"/>
    <w:rsid w:val="001A215A"/>
    <w:pPr>
      <w:spacing w:before="40" w:line="198" w:lineRule="exact"/>
      <w:ind w:left="2835" w:hanging="709"/>
    </w:pPr>
    <w:rPr>
      <w:sz w:val="18"/>
    </w:rPr>
  </w:style>
  <w:style w:type="paragraph" w:customStyle="1" w:styleId="ENoteTableHeading">
    <w:name w:val="ENoteTableHeading"/>
    <w:aliases w:val="enth"/>
    <w:basedOn w:val="OPCParaBase"/>
    <w:rsid w:val="001A215A"/>
    <w:pPr>
      <w:keepNext/>
      <w:spacing w:before="60" w:line="240" w:lineRule="atLeast"/>
    </w:pPr>
    <w:rPr>
      <w:rFonts w:ascii="Arial" w:hAnsi="Arial"/>
      <w:b/>
      <w:sz w:val="16"/>
    </w:rPr>
  </w:style>
  <w:style w:type="paragraph" w:customStyle="1" w:styleId="ENoteTableText">
    <w:name w:val="ENoteTableText"/>
    <w:aliases w:val="entt"/>
    <w:basedOn w:val="OPCParaBase"/>
    <w:rsid w:val="001A215A"/>
    <w:pPr>
      <w:spacing w:before="60" w:line="240" w:lineRule="atLeast"/>
    </w:pPr>
    <w:rPr>
      <w:sz w:val="16"/>
    </w:rPr>
  </w:style>
  <w:style w:type="paragraph" w:customStyle="1" w:styleId="ENoteTTi">
    <w:name w:val="ENoteTTi"/>
    <w:aliases w:val="entti"/>
    <w:basedOn w:val="OPCParaBase"/>
    <w:rsid w:val="001A215A"/>
    <w:pPr>
      <w:keepNext/>
      <w:spacing w:before="60" w:line="240" w:lineRule="atLeast"/>
      <w:ind w:left="170"/>
    </w:pPr>
    <w:rPr>
      <w:sz w:val="16"/>
    </w:rPr>
  </w:style>
  <w:style w:type="paragraph" w:customStyle="1" w:styleId="ENoteTTIndentHeading">
    <w:name w:val="ENoteTTIndentHeading"/>
    <w:aliases w:val="enTTHi"/>
    <w:basedOn w:val="OPCParaBase"/>
    <w:rsid w:val="001A215A"/>
    <w:pPr>
      <w:keepNext/>
      <w:spacing w:before="60" w:line="240" w:lineRule="atLeast"/>
      <w:ind w:left="170"/>
    </w:pPr>
    <w:rPr>
      <w:rFonts w:cs="Arial"/>
      <w:b/>
      <w:sz w:val="16"/>
      <w:szCs w:val="16"/>
    </w:rPr>
  </w:style>
  <w:style w:type="character" w:customStyle="1" w:styleId="Heading1Char">
    <w:name w:val="Heading 1 Char"/>
    <w:basedOn w:val="DefaultParagraphFont"/>
    <w:link w:val="Heading1"/>
    <w:uiPriority w:val="9"/>
    <w:rsid w:val="00956255"/>
    <w:rPr>
      <w:rFonts w:ascii="Arial" w:eastAsiaTheme="minorHAnsi" w:hAnsi="Arial" w:cs="Arial"/>
      <w:b/>
      <w:bCs/>
      <w:kern w:val="32"/>
      <w:sz w:val="32"/>
      <w:szCs w:val="32"/>
      <w:lang w:eastAsia="en-US"/>
    </w:rPr>
  </w:style>
  <w:style w:type="paragraph" w:customStyle="1" w:styleId="MadeunderText">
    <w:name w:val="MadeunderText"/>
    <w:basedOn w:val="OPCParaBase"/>
    <w:next w:val="CompiledMadeUnder"/>
    <w:rsid w:val="001A215A"/>
    <w:pPr>
      <w:spacing w:before="240"/>
    </w:pPr>
    <w:rPr>
      <w:sz w:val="24"/>
      <w:szCs w:val="24"/>
    </w:rPr>
  </w:style>
  <w:style w:type="character" w:customStyle="1" w:styleId="CharSubPartTextCASA">
    <w:name w:val="CharSubPartText(CASA)"/>
    <w:basedOn w:val="OPCCharBase"/>
    <w:uiPriority w:val="1"/>
    <w:rsid w:val="001A215A"/>
  </w:style>
  <w:style w:type="character" w:customStyle="1" w:styleId="CharSubPartNoCASA">
    <w:name w:val="CharSubPartNo(CASA)"/>
    <w:basedOn w:val="OPCCharBase"/>
    <w:uiPriority w:val="1"/>
    <w:rsid w:val="001A215A"/>
  </w:style>
  <w:style w:type="paragraph" w:customStyle="1" w:styleId="ENoteTTIndentHeadingSub">
    <w:name w:val="ENoteTTIndentHeadingSub"/>
    <w:aliases w:val="enTTHis"/>
    <w:basedOn w:val="OPCParaBase"/>
    <w:rsid w:val="001A215A"/>
    <w:pPr>
      <w:keepNext/>
      <w:spacing w:before="60" w:line="240" w:lineRule="atLeast"/>
      <w:ind w:left="340"/>
    </w:pPr>
    <w:rPr>
      <w:b/>
      <w:sz w:val="16"/>
    </w:rPr>
  </w:style>
  <w:style w:type="paragraph" w:customStyle="1" w:styleId="ENoteTTiSub">
    <w:name w:val="ENoteTTiSub"/>
    <w:aliases w:val="enttis"/>
    <w:basedOn w:val="OPCParaBase"/>
    <w:rsid w:val="001A215A"/>
    <w:pPr>
      <w:keepNext/>
      <w:spacing w:before="60" w:line="240" w:lineRule="atLeast"/>
      <w:ind w:left="340"/>
    </w:pPr>
    <w:rPr>
      <w:sz w:val="16"/>
    </w:rPr>
  </w:style>
  <w:style w:type="paragraph" w:customStyle="1" w:styleId="SubDivisionMigration">
    <w:name w:val="SubDivisionMigration"/>
    <w:aliases w:val="sdm"/>
    <w:basedOn w:val="OPCParaBase"/>
    <w:rsid w:val="001A21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215A"/>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60059349">
      <w:bodyDiv w:val="1"/>
      <w:marLeft w:val="0"/>
      <w:marRight w:val="0"/>
      <w:marTop w:val="0"/>
      <w:marBottom w:val="0"/>
      <w:divBdr>
        <w:top w:val="none" w:sz="0" w:space="0" w:color="auto"/>
        <w:left w:val="none" w:sz="0" w:space="0" w:color="auto"/>
        <w:bottom w:val="none" w:sz="0" w:space="0" w:color="auto"/>
        <w:right w:val="none" w:sz="0" w:space="0" w:color="auto"/>
      </w:divBdr>
      <w:divsChild>
        <w:div w:id="2042051511">
          <w:marLeft w:val="0"/>
          <w:marRight w:val="0"/>
          <w:marTop w:val="0"/>
          <w:marBottom w:val="0"/>
          <w:divBdr>
            <w:top w:val="none" w:sz="0" w:space="0" w:color="auto"/>
            <w:left w:val="none" w:sz="0" w:space="0" w:color="auto"/>
            <w:bottom w:val="none" w:sz="0" w:space="0" w:color="auto"/>
            <w:right w:val="none" w:sz="0" w:space="0" w:color="auto"/>
          </w:divBdr>
          <w:divsChild>
            <w:div w:id="196477525">
              <w:marLeft w:val="0"/>
              <w:marRight w:val="0"/>
              <w:marTop w:val="0"/>
              <w:marBottom w:val="0"/>
              <w:divBdr>
                <w:top w:val="none" w:sz="0" w:space="0" w:color="auto"/>
                <w:left w:val="none" w:sz="0" w:space="0" w:color="auto"/>
                <w:bottom w:val="none" w:sz="0" w:space="0" w:color="auto"/>
                <w:right w:val="none" w:sz="0" w:space="0" w:color="auto"/>
              </w:divBdr>
              <w:divsChild>
                <w:div w:id="825589269">
                  <w:marLeft w:val="0"/>
                  <w:marRight w:val="0"/>
                  <w:marTop w:val="0"/>
                  <w:marBottom w:val="0"/>
                  <w:divBdr>
                    <w:top w:val="none" w:sz="0" w:space="0" w:color="auto"/>
                    <w:left w:val="none" w:sz="0" w:space="0" w:color="auto"/>
                    <w:bottom w:val="none" w:sz="0" w:space="0" w:color="auto"/>
                    <w:right w:val="none" w:sz="0" w:space="0" w:color="auto"/>
                  </w:divBdr>
                  <w:divsChild>
                    <w:div w:id="503667049">
                      <w:marLeft w:val="0"/>
                      <w:marRight w:val="0"/>
                      <w:marTop w:val="0"/>
                      <w:marBottom w:val="0"/>
                      <w:divBdr>
                        <w:top w:val="none" w:sz="0" w:space="0" w:color="auto"/>
                        <w:left w:val="none" w:sz="0" w:space="0" w:color="auto"/>
                        <w:bottom w:val="none" w:sz="0" w:space="0" w:color="auto"/>
                        <w:right w:val="none" w:sz="0" w:space="0" w:color="auto"/>
                      </w:divBdr>
                      <w:divsChild>
                        <w:div w:id="1285041032">
                          <w:marLeft w:val="0"/>
                          <w:marRight w:val="0"/>
                          <w:marTop w:val="0"/>
                          <w:marBottom w:val="0"/>
                          <w:divBdr>
                            <w:top w:val="single" w:sz="6" w:space="0" w:color="828282"/>
                            <w:left w:val="single" w:sz="6" w:space="0" w:color="828282"/>
                            <w:bottom w:val="single" w:sz="6" w:space="0" w:color="828282"/>
                            <w:right w:val="single" w:sz="6" w:space="0" w:color="828282"/>
                          </w:divBdr>
                          <w:divsChild>
                            <w:div w:id="808940828">
                              <w:marLeft w:val="0"/>
                              <w:marRight w:val="0"/>
                              <w:marTop w:val="0"/>
                              <w:marBottom w:val="0"/>
                              <w:divBdr>
                                <w:top w:val="none" w:sz="0" w:space="0" w:color="auto"/>
                                <w:left w:val="none" w:sz="0" w:space="0" w:color="auto"/>
                                <w:bottom w:val="none" w:sz="0" w:space="0" w:color="auto"/>
                                <w:right w:val="none" w:sz="0" w:space="0" w:color="auto"/>
                              </w:divBdr>
                              <w:divsChild>
                                <w:div w:id="138811368">
                                  <w:marLeft w:val="0"/>
                                  <w:marRight w:val="0"/>
                                  <w:marTop w:val="0"/>
                                  <w:marBottom w:val="0"/>
                                  <w:divBdr>
                                    <w:top w:val="none" w:sz="0" w:space="0" w:color="auto"/>
                                    <w:left w:val="none" w:sz="0" w:space="0" w:color="auto"/>
                                    <w:bottom w:val="none" w:sz="0" w:space="0" w:color="auto"/>
                                    <w:right w:val="none" w:sz="0" w:space="0" w:color="auto"/>
                                  </w:divBdr>
                                  <w:divsChild>
                                    <w:div w:id="1170482903">
                                      <w:marLeft w:val="0"/>
                                      <w:marRight w:val="0"/>
                                      <w:marTop w:val="0"/>
                                      <w:marBottom w:val="0"/>
                                      <w:divBdr>
                                        <w:top w:val="none" w:sz="0" w:space="0" w:color="auto"/>
                                        <w:left w:val="none" w:sz="0" w:space="0" w:color="auto"/>
                                        <w:bottom w:val="none" w:sz="0" w:space="0" w:color="auto"/>
                                        <w:right w:val="none" w:sz="0" w:space="0" w:color="auto"/>
                                      </w:divBdr>
                                      <w:divsChild>
                                        <w:div w:id="1366322345">
                                          <w:marLeft w:val="0"/>
                                          <w:marRight w:val="0"/>
                                          <w:marTop w:val="0"/>
                                          <w:marBottom w:val="0"/>
                                          <w:divBdr>
                                            <w:top w:val="none" w:sz="0" w:space="0" w:color="auto"/>
                                            <w:left w:val="none" w:sz="0" w:space="0" w:color="auto"/>
                                            <w:bottom w:val="none" w:sz="0" w:space="0" w:color="auto"/>
                                            <w:right w:val="none" w:sz="0" w:space="0" w:color="auto"/>
                                          </w:divBdr>
                                          <w:divsChild>
                                            <w:div w:id="1255867297">
                                              <w:marLeft w:val="0"/>
                                              <w:marRight w:val="0"/>
                                              <w:marTop w:val="0"/>
                                              <w:marBottom w:val="0"/>
                                              <w:divBdr>
                                                <w:top w:val="none" w:sz="0" w:space="0" w:color="auto"/>
                                                <w:left w:val="none" w:sz="0" w:space="0" w:color="auto"/>
                                                <w:bottom w:val="none" w:sz="0" w:space="0" w:color="auto"/>
                                                <w:right w:val="none" w:sz="0" w:space="0" w:color="auto"/>
                                              </w:divBdr>
                                              <w:divsChild>
                                                <w:div w:id="9887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927730611">
      <w:bodyDiv w:val="1"/>
      <w:marLeft w:val="0"/>
      <w:marRight w:val="0"/>
      <w:marTop w:val="0"/>
      <w:marBottom w:val="0"/>
      <w:divBdr>
        <w:top w:val="none" w:sz="0" w:space="0" w:color="auto"/>
        <w:left w:val="none" w:sz="0" w:space="0" w:color="auto"/>
        <w:bottom w:val="none" w:sz="0" w:space="0" w:color="auto"/>
        <w:right w:val="none" w:sz="0" w:space="0" w:color="auto"/>
      </w:divBdr>
      <w:divsChild>
        <w:div w:id="55207281">
          <w:marLeft w:val="0"/>
          <w:marRight w:val="0"/>
          <w:marTop w:val="0"/>
          <w:marBottom w:val="0"/>
          <w:divBdr>
            <w:top w:val="none" w:sz="0" w:space="0" w:color="auto"/>
            <w:left w:val="none" w:sz="0" w:space="0" w:color="auto"/>
            <w:bottom w:val="none" w:sz="0" w:space="0" w:color="auto"/>
            <w:right w:val="none" w:sz="0" w:space="0" w:color="auto"/>
          </w:divBdr>
          <w:divsChild>
            <w:div w:id="339967622">
              <w:marLeft w:val="0"/>
              <w:marRight w:val="0"/>
              <w:marTop w:val="0"/>
              <w:marBottom w:val="0"/>
              <w:divBdr>
                <w:top w:val="none" w:sz="0" w:space="0" w:color="auto"/>
                <w:left w:val="none" w:sz="0" w:space="0" w:color="auto"/>
                <w:bottom w:val="none" w:sz="0" w:space="0" w:color="auto"/>
                <w:right w:val="none" w:sz="0" w:space="0" w:color="auto"/>
              </w:divBdr>
              <w:divsChild>
                <w:div w:id="447357017">
                  <w:marLeft w:val="0"/>
                  <w:marRight w:val="0"/>
                  <w:marTop w:val="0"/>
                  <w:marBottom w:val="0"/>
                  <w:divBdr>
                    <w:top w:val="none" w:sz="0" w:space="0" w:color="auto"/>
                    <w:left w:val="none" w:sz="0" w:space="0" w:color="auto"/>
                    <w:bottom w:val="none" w:sz="0" w:space="0" w:color="auto"/>
                    <w:right w:val="none" w:sz="0" w:space="0" w:color="auto"/>
                  </w:divBdr>
                  <w:divsChild>
                    <w:div w:id="1131167919">
                      <w:marLeft w:val="0"/>
                      <w:marRight w:val="0"/>
                      <w:marTop w:val="0"/>
                      <w:marBottom w:val="0"/>
                      <w:divBdr>
                        <w:top w:val="none" w:sz="0" w:space="0" w:color="auto"/>
                        <w:left w:val="none" w:sz="0" w:space="0" w:color="auto"/>
                        <w:bottom w:val="none" w:sz="0" w:space="0" w:color="auto"/>
                        <w:right w:val="none" w:sz="0" w:space="0" w:color="auto"/>
                      </w:divBdr>
                      <w:divsChild>
                        <w:div w:id="1993485891">
                          <w:marLeft w:val="0"/>
                          <w:marRight w:val="0"/>
                          <w:marTop w:val="0"/>
                          <w:marBottom w:val="0"/>
                          <w:divBdr>
                            <w:top w:val="single" w:sz="6" w:space="0" w:color="828282"/>
                            <w:left w:val="single" w:sz="6" w:space="0" w:color="828282"/>
                            <w:bottom w:val="single" w:sz="6" w:space="0" w:color="828282"/>
                            <w:right w:val="single" w:sz="6" w:space="0" w:color="828282"/>
                          </w:divBdr>
                          <w:divsChild>
                            <w:div w:id="772088974">
                              <w:marLeft w:val="0"/>
                              <w:marRight w:val="0"/>
                              <w:marTop w:val="0"/>
                              <w:marBottom w:val="0"/>
                              <w:divBdr>
                                <w:top w:val="none" w:sz="0" w:space="0" w:color="auto"/>
                                <w:left w:val="none" w:sz="0" w:space="0" w:color="auto"/>
                                <w:bottom w:val="none" w:sz="0" w:space="0" w:color="auto"/>
                                <w:right w:val="none" w:sz="0" w:space="0" w:color="auto"/>
                              </w:divBdr>
                              <w:divsChild>
                                <w:div w:id="202980150">
                                  <w:marLeft w:val="0"/>
                                  <w:marRight w:val="0"/>
                                  <w:marTop w:val="0"/>
                                  <w:marBottom w:val="0"/>
                                  <w:divBdr>
                                    <w:top w:val="none" w:sz="0" w:space="0" w:color="auto"/>
                                    <w:left w:val="none" w:sz="0" w:space="0" w:color="auto"/>
                                    <w:bottom w:val="none" w:sz="0" w:space="0" w:color="auto"/>
                                    <w:right w:val="none" w:sz="0" w:space="0" w:color="auto"/>
                                  </w:divBdr>
                                  <w:divsChild>
                                    <w:div w:id="2071270831">
                                      <w:marLeft w:val="0"/>
                                      <w:marRight w:val="0"/>
                                      <w:marTop w:val="0"/>
                                      <w:marBottom w:val="0"/>
                                      <w:divBdr>
                                        <w:top w:val="none" w:sz="0" w:space="0" w:color="auto"/>
                                        <w:left w:val="none" w:sz="0" w:space="0" w:color="auto"/>
                                        <w:bottom w:val="none" w:sz="0" w:space="0" w:color="auto"/>
                                        <w:right w:val="none" w:sz="0" w:space="0" w:color="auto"/>
                                      </w:divBdr>
                                      <w:divsChild>
                                        <w:div w:id="1135298478">
                                          <w:marLeft w:val="0"/>
                                          <w:marRight w:val="0"/>
                                          <w:marTop w:val="0"/>
                                          <w:marBottom w:val="0"/>
                                          <w:divBdr>
                                            <w:top w:val="none" w:sz="0" w:space="0" w:color="auto"/>
                                            <w:left w:val="none" w:sz="0" w:space="0" w:color="auto"/>
                                            <w:bottom w:val="none" w:sz="0" w:space="0" w:color="auto"/>
                                            <w:right w:val="none" w:sz="0" w:space="0" w:color="auto"/>
                                          </w:divBdr>
                                          <w:divsChild>
                                            <w:div w:id="594018696">
                                              <w:marLeft w:val="0"/>
                                              <w:marRight w:val="0"/>
                                              <w:marTop w:val="0"/>
                                              <w:marBottom w:val="0"/>
                                              <w:divBdr>
                                                <w:top w:val="none" w:sz="0" w:space="0" w:color="auto"/>
                                                <w:left w:val="none" w:sz="0" w:space="0" w:color="auto"/>
                                                <w:bottom w:val="none" w:sz="0" w:space="0" w:color="auto"/>
                                                <w:right w:val="none" w:sz="0" w:space="0" w:color="auto"/>
                                              </w:divBdr>
                                              <w:divsChild>
                                                <w:div w:id="5567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057166874">
      <w:bodyDiv w:val="1"/>
      <w:marLeft w:val="0"/>
      <w:marRight w:val="0"/>
      <w:marTop w:val="0"/>
      <w:marBottom w:val="0"/>
      <w:divBdr>
        <w:top w:val="none" w:sz="0" w:space="0" w:color="auto"/>
        <w:left w:val="none" w:sz="0" w:space="0" w:color="auto"/>
        <w:bottom w:val="none" w:sz="0" w:space="0" w:color="auto"/>
        <w:right w:val="none" w:sz="0" w:space="0" w:color="auto"/>
      </w:divBdr>
      <w:divsChild>
        <w:div w:id="1619799795">
          <w:marLeft w:val="0"/>
          <w:marRight w:val="0"/>
          <w:marTop w:val="0"/>
          <w:marBottom w:val="0"/>
          <w:divBdr>
            <w:top w:val="none" w:sz="0" w:space="0" w:color="auto"/>
            <w:left w:val="none" w:sz="0" w:space="0" w:color="auto"/>
            <w:bottom w:val="none" w:sz="0" w:space="0" w:color="auto"/>
            <w:right w:val="none" w:sz="0" w:space="0" w:color="auto"/>
          </w:divBdr>
          <w:divsChild>
            <w:div w:id="1506704345">
              <w:marLeft w:val="0"/>
              <w:marRight w:val="0"/>
              <w:marTop w:val="0"/>
              <w:marBottom w:val="0"/>
              <w:divBdr>
                <w:top w:val="none" w:sz="0" w:space="0" w:color="auto"/>
                <w:left w:val="none" w:sz="0" w:space="0" w:color="auto"/>
                <w:bottom w:val="none" w:sz="0" w:space="0" w:color="auto"/>
                <w:right w:val="none" w:sz="0" w:space="0" w:color="auto"/>
              </w:divBdr>
              <w:divsChild>
                <w:div w:id="28991554">
                  <w:marLeft w:val="0"/>
                  <w:marRight w:val="0"/>
                  <w:marTop w:val="0"/>
                  <w:marBottom w:val="0"/>
                  <w:divBdr>
                    <w:top w:val="none" w:sz="0" w:space="0" w:color="auto"/>
                    <w:left w:val="none" w:sz="0" w:space="0" w:color="auto"/>
                    <w:bottom w:val="none" w:sz="0" w:space="0" w:color="auto"/>
                    <w:right w:val="none" w:sz="0" w:space="0" w:color="auto"/>
                  </w:divBdr>
                  <w:divsChild>
                    <w:div w:id="531572552">
                      <w:marLeft w:val="0"/>
                      <w:marRight w:val="0"/>
                      <w:marTop w:val="0"/>
                      <w:marBottom w:val="0"/>
                      <w:divBdr>
                        <w:top w:val="none" w:sz="0" w:space="0" w:color="auto"/>
                        <w:left w:val="none" w:sz="0" w:space="0" w:color="auto"/>
                        <w:bottom w:val="none" w:sz="0" w:space="0" w:color="auto"/>
                        <w:right w:val="none" w:sz="0" w:space="0" w:color="auto"/>
                      </w:divBdr>
                      <w:divsChild>
                        <w:div w:id="1588878930">
                          <w:marLeft w:val="0"/>
                          <w:marRight w:val="0"/>
                          <w:marTop w:val="0"/>
                          <w:marBottom w:val="0"/>
                          <w:divBdr>
                            <w:top w:val="single" w:sz="6" w:space="0" w:color="828282"/>
                            <w:left w:val="single" w:sz="6" w:space="0" w:color="828282"/>
                            <w:bottom w:val="single" w:sz="6" w:space="0" w:color="828282"/>
                            <w:right w:val="single" w:sz="6" w:space="0" w:color="828282"/>
                          </w:divBdr>
                          <w:divsChild>
                            <w:div w:id="869300485">
                              <w:marLeft w:val="0"/>
                              <w:marRight w:val="0"/>
                              <w:marTop w:val="0"/>
                              <w:marBottom w:val="0"/>
                              <w:divBdr>
                                <w:top w:val="none" w:sz="0" w:space="0" w:color="auto"/>
                                <w:left w:val="none" w:sz="0" w:space="0" w:color="auto"/>
                                <w:bottom w:val="none" w:sz="0" w:space="0" w:color="auto"/>
                                <w:right w:val="none" w:sz="0" w:space="0" w:color="auto"/>
                              </w:divBdr>
                              <w:divsChild>
                                <w:div w:id="469791350">
                                  <w:marLeft w:val="0"/>
                                  <w:marRight w:val="0"/>
                                  <w:marTop w:val="0"/>
                                  <w:marBottom w:val="0"/>
                                  <w:divBdr>
                                    <w:top w:val="none" w:sz="0" w:space="0" w:color="auto"/>
                                    <w:left w:val="none" w:sz="0" w:space="0" w:color="auto"/>
                                    <w:bottom w:val="none" w:sz="0" w:space="0" w:color="auto"/>
                                    <w:right w:val="none" w:sz="0" w:space="0" w:color="auto"/>
                                  </w:divBdr>
                                  <w:divsChild>
                                    <w:div w:id="616907855">
                                      <w:marLeft w:val="0"/>
                                      <w:marRight w:val="0"/>
                                      <w:marTop w:val="0"/>
                                      <w:marBottom w:val="0"/>
                                      <w:divBdr>
                                        <w:top w:val="none" w:sz="0" w:space="0" w:color="auto"/>
                                        <w:left w:val="none" w:sz="0" w:space="0" w:color="auto"/>
                                        <w:bottom w:val="none" w:sz="0" w:space="0" w:color="auto"/>
                                        <w:right w:val="none" w:sz="0" w:space="0" w:color="auto"/>
                                      </w:divBdr>
                                      <w:divsChild>
                                        <w:div w:id="232199998">
                                          <w:marLeft w:val="0"/>
                                          <w:marRight w:val="0"/>
                                          <w:marTop w:val="0"/>
                                          <w:marBottom w:val="0"/>
                                          <w:divBdr>
                                            <w:top w:val="none" w:sz="0" w:space="0" w:color="auto"/>
                                            <w:left w:val="none" w:sz="0" w:space="0" w:color="auto"/>
                                            <w:bottom w:val="none" w:sz="0" w:space="0" w:color="auto"/>
                                            <w:right w:val="none" w:sz="0" w:space="0" w:color="auto"/>
                                          </w:divBdr>
                                          <w:divsChild>
                                            <w:div w:id="526647573">
                                              <w:marLeft w:val="0"/>
                                              <w:marRight w:val="0"/>
                                              <w:marTop w:val="0"/>
                                              <w:marBottom w:val="0"/>
                                              <w:divBdr>
                                                <w:top w:val="none" w:sz="0" w:space="0" w:color="auto"/>
                                                <w:left w:val="none" w:sz="0" w:space="0" w:color="auto"/>
                                                <w:bottom w:val="none" w:sz="0" w:space="0" w:color="auto"/>
                                                <w:right w:val="none" w:sz="0" w:space="0" w:color="auto"/>
                                              </w:divBdr>
                                              <w:divsChild>
                                                <w:div w:id="19264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548916">
      <w:bodyDiv w:val="1"/>
      <w:marLeft w:val="0"/>
      <w:marRight w:val="0"/>
      <w:marTop w:val="0"/>
      <w:marBottom w:val="0"/>
      <w:divBdr>
        <w:top w:val="none" w:sz="0" w:space="0" w:color="auto"/>
        <w:left w:val="none" w:sz="0" w:space="0" w:color="auto"/>
        <w:bottom w:val="none" w:sz="0" w:space="0" w:color="auto"/>
        <w:right w:val="none" w:sz="0" w:space="0" w:color="auto"/>
      </w:divBdr>
      <w:divsChild>
        <w:div w:id="2034265078">
          <w:marLeft w:val="0"/>
          <w:marRight w:val="0"/>
          <w:marTop w:val="0"/>
          <w:marBottom w:val="0"/>
          <w:divBdr>
            <w:top w:val="none" w:sz="0" w:space="0" w:color="auto"/>
            <w:left w:val="none" w:sz="0" w:space="0" w:color="auto"/>
            <w:bottom w:val="none" w:sz="0" w:space="0" w:color="auto"/>
            <w:right w:val="none" w:sz="0" w:space="0" w:color="auto"/>
          </w:divBdr>
          <w:divsChild>
            <w:div w:id="1873221790">
              <w:marLeft w:val="0"/>
              <w:marRight w:val="0"/>
              <w:marTop w:val="0"/>
              <w:marBottom w:val="0"/>
              <w:divBdr>
                <w:top w:val="none" w:sz="0" w:space="0" w:color="auto"/>
                <w:left w:val="none" w:sz="0" w:space="0" w:color="auto"/>
                <w:bottom w:val="none" w:sz="0" w:space="0" w:color="auto"/>
                <w:right w:val="none" w:sz="0" w:space="0" w:color="auto"/>
              </w:divBdr>
              <w:divsChild>
                <w:div w:id="1389722685">
                  <w:marLeft w:val="0"/>
                  <w:marRight w:val="0"/>
                  <w:marTop w:val="0"/>
                  <w:marBottom w:val="0"/>
                  <w:divBdr>
                    <w:top w:val="none" w:sz="0" w:space="0" w:color="auto"/>
                    <w:left w:val="none" w:sz="0" w:space="0" w:color="auto"/>
                    <w:bottom w:val="none" w:sz="0" w:space="0" w:color="auto"/>
                    <w:right w:val="none" w:sz="0" w:space="0" w:color="auto"/>
                  </w:divBdr>
                  <w:divsChild>
                    <w:div w:id="1331634891">
                      <w:marLeft w:val="0"/>
                      <w:marRight w:val="0"/>
                      <w:marTop w:val="0"/>
                      <w:marBottom w:val="0"/>
                      <w:divBdr>
                        <w:top w:val="none" w:sz="0" w:space="0" w:color="auto"/>
                        <w:left w:val="none" w:sz="0" w:space="0" w:color="auto"/>
                        <w:bottom w:val="none" w:sz="0" w:space="0" w:color="auto"/>
                        <w:right w:val="none" w:sz="0" w:space="0" w:color="auto"/>
                      </w:divBdr>
                      <w:divsChild>
                        <w:div w:id="1675721151">
                          <w:marLeft w:val="0"/>
                          <w:marRight w:val="0"/>
                          <w:marTop w:val="0"/>
                          <w:marBottom w:val="0"/>
                          <w:divBdr>
                            <w:top w:val="single" w:sz="6" w:space="0" w:color="828282"/>
                            <w:left w:val="single" w:sz="6" w:space="0" w:color="828282"/>
                            <w:bottom w:val="single" w:sz="6" w:space="0" w:color="828282"/>
                            <w:right w:val="single" w:sz="6" w:space="0" w:color="828282"/>
                          </w:divBdr>
                          <w:divsChild>
                            <w:div w:id="934942861">
                              <w:marLeft w:val="0"/>
                              <w:marRight w:val="0"/>
                              <w:marTop w:val="0"/>
                              <w:marBottom w:val="0"/>
                              <w:divBdr>
                                <w:top w:val="none" w:sz="0" w:space="0" w:color="auto"/>
                                <w:left w:val="none" w:sz="0" w:space="0" w:color="auto"/>
                                <w:bottom w:val="none" w:sz="0" w:space="0" w:color="auto"/>
                                <w:right w:val="none" w:sz="0" w:space="0" w:color="auto"/>
                              </w:divBdr>
                              <w:divsChild>
                                <w:div w:id="1258061080">
                                  <w:marLeft w:val="0"/>
                                  <w:marRight w:val="0"/>
                                  <w:marTop w:val="0"/>
                                  <w:marBottom w:val="0"/>
                                  <w:divBdr>
                                    <w:top w:val="none" w:sz="0" w:space="0" w:color="auto"/>
                                    <w:left w:val="none" w:sz="0" w:space="0" w:color="auto"/>
                                    <w:bottom w:val="none" w:sz="0" w:space="0" w:color="auto"/>
                                    <w:right w:val="none" w:sz="0" w:space="0" w:color="auto"/>
                                  </w:divBdr>
                                  <w:divsChild>
                                    <w:div w:id="1930963976">
                                      <w:marLeft w:val="0"/>
                                      <w:marRight w:val="0"/>
                                      <w:marTop w:val="0"/>
                                      <w:marBottom w:val="0"/>
                                      <w:divBdr>
                                        <w:top w:val="none" w:sz="0" w:space="0" w:color="auto"/>
                                        <w:left w:val="none" w:sz="0" w:space="0" w:color="auto"/>
                                        <w:bottom w:val="none" w:sz="0" w:space="0" w:color="auto"/>
                                        <w:right w:val="none" w:sz="0" w:space="0" w:color="auto"/>
                                      </w:divBdr>
                                      <w:divsChild>
                                        <w:div w:id="1680933361">
                                          <w:marLeft w:val="0"/>
                                          <w:marRight w:val="0"/>
                                          <w:marTop w:val="0"/>
                                          <w:marBottom w:val="0"/>
                                          <w:divBdr>
                                            <w:top w:val="none" w:sz="0" w:space="0" w:color="auto"/>
                                            <w:left w:val="none" w:sz="0" w:space="0" w:color="auto"/>
                                            <w:bottom w:val="none" w:sz="0" w:space="0" w:color="auto"/>
                                            <w:right w:val="none" w:sz="0" w:space="0" w:color="auto"/>
                                          </w:divBdr>
                                          <w:divsChild>
                                            <w:div w:id="1268927162">
                                              <w:marLeft w:val="0"/>
                                              <w:marRight w:val="0"/>
                                              <w:marTop w:val="0"/>
                                              <w:marBottom w:val="0"/>
                                              <w:divBdr>
                                                <w:top w:val="none" w:sz="0" w:space="0" w:color="auto"/>
                                                <w:left w:val="none" w:sz="0" w:space="0" w:color="auto"/>
                                                <w:bottom w:val="none" w:sz="0" w:space="0" w:color="auto"/>
                                                <w:right w:val="none" w:sz="0" w:space="0" w:color="auto"/>
                                              </w:divBdr>
                                              <w:divsChild>
                                                <w:div w:id="1479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723B-5EA2-4ADE-A0AB-69CD8BC5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58</Pages>
  <Words>11296</Words>
  <Characters>73140</Characters>
  <Application>Microsoft Office Word</Application>
  <DocSecurity>0</DocSecurity>
  <PresentationFormat/>
  <Lines>3311</Lines>
  <Paragraphs>2351</Paragraphs>
  <ScaleCrop>false</ScaleCrop>
  <HeadingPairs>
    <vt:vector size="2" baseType="variant">
      <vt:variant>
        <vt:lpstr>Title</vt:lpstr>
      </vt:variant>
      <vt:variant>
        <vt:i4>1</vt:i4>
      </vt:variant>
    </vt:vector>
  </HeadingPairs>
  <TitlesOfParts>
    <vt:vector size="1" baseType="lpstr">
      <vt:lpstr>Broadband, Communications and the Digital Economy (Spent and Redundant Instruments) Repeal Regulation 2013</vt:lpstr>
    </vt:vector>
  </TitlesOfParts>
  <Manager/>
  <Company/>
  <LinksUpToDate>false</LinksUpToDate>
  <CharactersWithSpaces>82293</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2013-04-10T23:33:00Z</cp:lastPrinted>
  <dcterms:created xsi:type="dcterms:W3CDTF">2013-08-05T01:37:00Z</dcterms:created>
  <dcterms:modified xsi:type="dcterms:W3CDTF">2013-08-05T01:37:00Z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207, 2013</vt:lpwstr>
  </property>
  <property fmtid="{D5CDD505-2E9C-101B-9397-08002B2CF9AE}" pid="7" name="ShortT">
    <vt:lpwstr>Broadband, Communications and the Digital Economy (Spent and Redundant Instruments) Repeal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05 August 2013</vt:lpwstr>
  </property>
  <property fmtid="{D5CDD505-2E9C-101B-9397-08002B2CF9AE}" pid="14" name="ID">
    <vt:lpwstr>OPC60001</vt:lpwstr>
  </property>
  <property fmtid="{D5CDD505-2E9C-101B-9397-08002B2CF9AE}" pid="15" name="CounterSign">
    <vt:lpwstr/>
  </property>
  <property fmtid="{D5CDD505-2E9C-101B-9397-08002B2CF9AE}" pid="16" name="ExcoDate">
    <vt:lpwstr>05 August 2013</vt:lpwstr>
  </property>
</Properties>
</file>