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A" w:rsidRDefault="006D0D07">
      <w:r>
        <w:t>13/6190-04</w:t>
      </w:r>
    </w:p>
    <w:p w:rsidR="001462DA" w:rsidRDefault="001462DA"/>
    <w:p w:rsidR="001462DA" w:rsidRDefault="00236FCC">
      <w:r>
        <w:t>30</w:t>
      </w:r>
      <w:r w:rsidR="00423C43">
        <w:t xml:space="preserve"> </w:t>
      </w:r>
      <w:bookmarkStart w:id="0" w:name="_GoBack"/>
      <w:bookmarkEnd w:id="0"/>
      <w:r w:rsidR="00423C43">
        <w:t>April 2014</w:t>
      </w:r>
    </w:p>
    <w:p w:rsidR="001462DA" w:rsidRDefault="001462DA"/>
    <w:p w:rsidR="001462DA" w:rsidRDefault="001462DA"/>
    <w:p w:rsidR="008F55A3" w:rsidRPr="008F55A3" w:rsidRDefault="00C60222" w:rsidP="008F55A3">
      <w:r>
        <w:t>Director, Legislation and Documents</w:t>
      </w:r>
    </w:p>
    <w:p w:rsidR="008F55A3" w:rsidRPr="008F55A3" w:rsidRDefault="00C60222" w:rsidP="008F55A3">
      <w:r>
        <w:t>Senate</w:t>
      </w:r>
      <w:r w:rsidR="008F55A3" w:rsidRPr="008F55A3">
        <w:t xml:space="preserve"> Table Office</w:t>
      </w:r>
    </w:p>
    <w:p w:rsidR="008F55A3" w:rsidRPr="008F55A3" w:rsidRDefault="00C60222" w:rsidP="008F55A3">
      <w:r>
        <w:t>SG 25</w:t>
      </w:r>
    </w:p>
    <w:p w:rsidR="008F55A3" w:rsidRPr="008F55A3" w:rsidRDefault="00BA4E91" w:rsidP="008F55A3">
      <w:r w:rsidRPr="008F55A3">
        <w:t>PARLIAMENT HOUSE</w:t>
      </w:r>
      <w:r>
        <w:t xml:space="preserve">   </w:t>
      </w:r>
      <w:r w:rsidRPr="008F55A3">
        <w:t>CANBERRA</w:t>
      </w:r>
      <w:r>
        <w:t xml:space="preserve">   </w:t>
      </w:r>
      <w:r w:rsidR="008F55A3" w:rsidRPr="008F55A3">
        <w:t>2006</w:t>
      </w:r>
    </w:p>
    <w:p w:rsidR="001462DA" w:rsidRDefault="001462DA">
      <w:pPr>
        <w:pStyle w:val="Salutation"/>
      </w:pPr>
      <w:r>
        <w:t>Dear</w:t>
      </w:r>
      <w:r w:rsidR="008F55A3">
        <w:t xml:space="preserve"> </w:t>
      </w:r>
      <w:r w:rsidR="00C60222">
        <w:t>Director, Legislation and Documents</w:t>
      </w:r>
    </w:p>
    <w:p w:rsidR="001462DA" w:rsidRDefault="008F55A3">
      <w:pPr>
        <w:pStyle w:val="Subject"/>
      </w:pPr>
      <w:r>
        <w:t xml:space="preserve">Native Title (Assistance from Attorney-General) </w:t>
      </w:r>
      <w:r w:rsidR="00B06C95">
        <w:t xml:space="preserve">Amendment </w:t>
      </w:r>
      <w:r>
        <w:t>Guideline 2013 – Amendment to the Explanatory Statement</w:t>
      </w:r>
    </w:p>
    <w:p w:rsidR="00E3400A" w:rsidRDefault="00E3400A" w:rsidP="00E3400A">
      <w:pPr>
        <w:pStyle w:val="Paragraph"/>
      </w:pPr>
      <w:r>
        <w:t xml:space="preserve">Please find enclosed </w:t>
      </w:r>
      <w:r w:rsidRPr="008F55A3">
        <w:t>an amended explanatory statement for the legislative instrument</w:t>
      </w:r>
      <w:r w:rsidR="00791F97">
        <w:t>, the</w:t>
      </w:r>
      <w:r w:rsidRPr="008F55A3">
        <w:t xml:space="preserve"> </w:t>
      </w:r>
      <w:r w:rsidR="00111A1F">
        <w:rPr>
          <w:i/>
        </w:rPr>
        <w:t>Native </w:t>
      </w:r>
      <w:r w:rsidRPr="008F55A3">
        <w:rPr>
          <w:i/>
        </w:rPr>
        <w:t xml:space="preserve">Title (Assistance from Attorney-General) </w:t>
      </w:r>
      <w:r>
        <w:rPr>
          <w:i/>
        </w:rPr>
        <w:t xml:space="preserve">Amendment </w:t>
      </w:r>
      <w:r w:rsidRPr="008F55A3">
        <w:rPr>
          <w:i/>
        </w:rPr>
        <w:t>Guideline 2013</w:t>
      </w:r>
      <w:r w:rsidRPr="008F55A3">
        <w:t>.</w:t>
      </w:r>
      <w:r>
        <w:t xml:space="preserve"> </w:t>
      </w:r>
      <w:r w:rsidRPr="008F55A3">
        <w:rPr>
          <w:i/>
        </w:rPr>
        <w:t xml:space="preserve"> </w:t>
      </w:r>
    </w:p>
    <w:p w:rsidR="00E3400A" w:rsidRDefault="00392EE4" w:rsidP="008F55A3">
      <w:pPr>
        <w:pStyle w:val="Paragraph"/>
        <w:rPr>
          <w:i/>
          <w:iCs/>
        </w:rPr>
      </w:pPr>
      <w:r>
        <w:t xml:space="preserve">The </w:t>
      </w:r>
      <w:r w:rsidRPr="008F55A3">
        <w:rPr>
          <w:i/>
        </w:rPr>
        <w:t xml:space="preserve">Native Title (Assistance from Attorney-General) </w:t>
      </w:r>
      <w:r w:rsidR="00E3400A">
        <w:rPr>
          <w:i/>
        </w:rPr>
        <w:t xml:space="preserve">Amendment </w:t>
      </w:r>
      <w:r w:rsidRPr="008F55A3">
        <w:rPr>
          <w:i/>
        </w:rPr>
        <w:t>Guideline 2013</w:t>
      </w:r>
      <w:r>
        <w:t xml:space="preserve"> </w:t>
      </w:r>
      <w:r w:rsidR="00564D90">
        <w:t xml:space="preserve">[F2013L02084] </w:t>
      </w:r>
      <w:r>
        <w:t xml:space="preserve">was tabled in the </w:t>
      </w:r>
      <w:r w:rsidR="00111A1F">
        <w:t>Senate</w:t>
      </w:r>
      <w:r>
        <w:t xml:space="preserve"> on</w:t>
      </w:r>
      <w:r w:rsidR="00564D90">
        <w:t xml:space="preserve"> 11</w:t>
      </w:r>
      <w:r>
        <w:t xml:space="preserve"> February 2014</w:t>
      </w:r>
      <w:r w:rsidRPr="008F55A3">
        <w:t>.</w:t>
      </w:r>
      <w:r>
        <w:t xml:space="preserve">  </w:t>
      </w:r>
      <w:r w:rsidR="00E3400A">
        <w:t xml:space="preserve">This </w:t>
      </w:r>
      <w:r w:rsidRPr="008F55A3">
        <w:t xml:space="preserve">legislative instrument </w:t>
      </w:r>
      <w:r w:rsidR="00E3400A" w:rsidRPr="00E3400A">
        <w:rPr>
          <w:iCs/>
        </w:rPr>
        <w:t>amends the</w:t>
      </w:r>
      <w:r w:rsidR="003B242B">
        <w:rPr>
          <w:i/>
          <w:iCs/>
        </w:rPr>
        <w:t xml:space="preserve"> Native </w:t>
      </w:r>
      <w:r w:rsidR="00E3400A" w:rsidRPr="00E3400A">
        <w:rPr>
          <w:i/>
          <w:iCs/>
        </w:rPr>
        <w:t xml:space="preserve">Title (Assistance from Attorney-General) Guideline 2012 </w:t>
      </w:r>
      <w:r w:rsidR="00E3400A" w:rsidRPr="00E3400A">
        <w:rPr>
          <w:iCs/>
        </w:rPr>
        <w:t xml:space="preserve">eligibility requirements for legal financial assistance for native title respondents’ legal representation costs, </w:t>
      </w:r>
      <w:r w:rsidR="003B242B">
        <w:rPr>
          <w:iCs/>
        </w:rPr>
        <w:t>pursuant to</w:t>
      </w:r>
      <w:r w:rsidR="00E3400A" w:rsidRPr="00E3400A">
        <w:rPr>
          <w:iCs/>
        </w:rPr>
        <w:t xml:space="preserve"> section 213A of the </w:t>
      </w:r>
      <w:r w:rsidR="00E3400A" w:rsidRPr="00E3400A">
        <w:rPr>
          <w:i/>
          <w:iCs/>
        </w:rPr>
        <w:t>Native Title Act 1993.</w:t>
      </w:r>
    </w:p>
    <w:p w:rsidR="00E3400A" w:rsidRDefault="00E3400A" w:rsidP="008F55A3">
      <w:pPr>
        <w:pStyle w:val="Paragraph"/>
      </w:pPr>
      <w:r>
        <w:t xml:space="preserve">On 12 February 2014, </w:t>
      </w:r>
      <w:r w:rsidRPr="00E3400A">
        <w:t>the Senate Standing Committee on Regulations and Ordinances</w:t>
      </w:r>
      <w:r>
        <w:t xml:space="preserve"> wrote to the </w:t>
      </w:r>
      <w:r w:rsidR="00564D90">
        <w:t xml:space="preserve">Attorney-General’s Senior Adviser </w:t>
      </w:r>
      <w:r w:rsidRPr="00E3400A">
        <w:t>seeking additional information on consultation undertaken prior to amending</w:t>
      </w:r>
      <w:r>
        <w:t xml:space="preserve"> the legislativ</w:t>
      </w:r>
      <w:r w:rsidR="00CC4B62">
        <w:t>e instrument.  The Committee re</w:t>
      </w:r>
      <w:r>
        <w:t>quested that the accompanying explanatory statement be updated.</w:t>
      </w:r>
    </w:p>
    <w:p w:rsidR="00E3400A" w:rsidRPr="00E3400A" w:rsidRDefault="003B242B" w:rsidP="00E3400A">
      <w:pPr>
        <w:pStyle w:val="Paragraph"/>
        <w:rPr>
          <w:lang w:val="en-US"/>
        </w:rPr>
      </w:pPr>
      <w:r>
        <w:t xml:space="preserve">The </w:t>
      </w:r>
      <w:r>
        <w:rPr>
          <w:lang w:val="en-US"/>
        </w:rPr>
        <w:t>Attorney-General’s D</w:t>
      </w:r>
      <w:r w:rsidRPr="00E3400A">
        <w:rPr>
          <w:lang w:val="en-US"/>
        </w:rPr>
        <w:t>epartment</w:t>
      </w:r>
      <w:r>
        <w:rPr>
          <w:lang w:val="en-US"/>
        </w:rPr>
        <w:t xml:space="preserve"> has amended </w:t>
      </w:r>
      <w:r w:rsidR="00E3400A">
        <w:t>t</w:t>
      </w:r>
      <w:r w:rsidR="008F55A3" w:rsidRPr="008F55A3">
        <w:t>he explanatory st</w:t>
      </w:r>
      <w:r w:rsidR="00E3400A">
        <w:t xml:space="preserve">atement </w:t>
      </w:r>
      <w:r>
        <w:t xml:space="preserve">to </w:t>
      </w:r>
      <w:r w:rsidR="00E3400A">
        <w:t xml:space="preserve">confirm that </w:t>
      </w:r>
      <w:r>
        <w:t xml:space="preserve">no </w:t>
      </w:r>
      <w:r w:rsidR="00E3400A" w:rsidRPr="00E3400A">
        <w:rPr>
          <w:lang w:val="en-US"/>
        </w:rPr>
        <w:t xml:space="preserve">specific consultation process </w:t>
      </w:r>
      <w:r>
        <w:rPr>
          <w:lang w:val="en-US"/>
        </w:rPr>
        <w:t xml:space="preserve">was undertaken </w:t>
      </w:r>
      <w:r w:rsidR="00E3400A" w:rsidRPr="00E3400A">
        <w:rPr>
          <w:lang w:val="en-US"/>
        </w:rPr>
        <w:t xml:space="preserve">with relevant stakeholders prior to making amendments to the </w:t>
      </w:r>
      <w:r w:rsidR="00E3400A">
        <w:rPr>
          <w:lang w:val="en-US"/>
        </w:rPr>
        <w:t>legislative instrument</w:t>
      </w:r>
      <w:r w:rsidR="00E3400A" w:rsidRPr="00E3400A">
        <w:rPr>
          <w:lang w:val="en-US"/>
        </w:rPr>
        <w:t>.</w:t>
      </w:r>
      <w:r>
        <w:rPr>
          <w:lang w:val="en-US"/>
        </w:rPr>
        <w:t xml:space="preserve">  </w:t>
      </w:r>
      <w:r>
        <w:rPr>
          <w:snapToGrid w:val="0"/>
        </w:rPr>
        <w:t>The amendments reinstated the eligibility test for legal representation costs for native title respondents that was in place prior to 1 January 2</w:t>
      </w:r>
      <w:r w:rsidR="00111A1F">
        <w:rPr>
          <w:snapToGrid w:val="0"/>
        </w:rPr>
        <w:t>013</w:t>
      </w:r>
      <w:r>
        <w:rPr>
          <w:snapToGrid w:val="0"/>
        </w:rPr>
        <w:t xml:space="preserve"> and had wide stakeholder support.  Given this, the department considered that</w:t>
      </w:r>
      <w:r w:rsidR="000C3C8A">
        <w:rPr>
          <w:snapToGrid w:val="0"/>
        </w:rPr>
        <w:t xml:space="preserve"> the</w:t>
      </w:r>
      <w:r>
        <w:rPr>
          <w:snapToGrid w:val="0"/>
        </w:rPr>
        <w:t xml:space="preserve"> </w:t>
      </w:r>
      <w:r w:rsidR="000C3C8A" w:rsidRPr="000C3C8A">
        <w:rPr>
          <w:snapToGrid w:val="0"/>
          <w:lang w:val="en-US"/>
        </w:rPr>
        <w:t xml:space="preserve">nature of the amendments were such that </w:t>
      </w:r>
      <w:r w:rsidR="00E3400A" w:rsidRPr="00E3400A">
        <w:rPr>
          <w:lang w:val="en-US"/>
        </w:rPr>
        <w:t xml:space="preserve">specific consultation was unnecessary, consistent with section 18 of the </w:t>
      </w:r>
      <w:r w:rsidR="000C3C8A">
        <w:rPr>
          <w:i/>
          <w:lang w:val="en-US"/>
        </w:rPr>
        <w:t>Legislative </w:t>
      </w:r>
      <w:r w:rsidR="00E3400A" w:rsidRPr="00E3400A">
        <w:rPr>
          <w:i/>
          <w:lang w:val="en-US"/>
        </w:rPr>
        <w:t>Instruments Act 2003</w:t>
      </w:r>
      <w:r w:rsidR="00E3400A" w:rsidRPr="00E3400A">
        <w:rPr>
          <w:lang w:val="en-US"/>
        </w:rPr>
        <w:t>.</w:t>
      </w:r>
    </w:p>
    <w:p w:rsidR="001462DA" w:rsidRDefault="008F55A3">
      <w:pPr>
        <w:pStyle w:val="Paragraph"/>
      </w:pPr>
      <w:r w:rsidRPr="008F55A3">
        <w:t>If you have any queries</w:t>
      </w:r>
      <w:r w:rsidR="00432A96">
        <w:t>,</w:t>
      </w:r>
      <w:r w:rsidRPr="008F55A3">
        <w:t xml:space="preserve"> please contact</w:t>
      </w:r>
      <w:r w:rsidR="00323BBD">
        <w:t xml:space="preserve"> </w:t>
      </w:r>
      <w:r w:rsidR="00487799">
        <w:t>the Financial Assistance Section</w:t>
      </w:r>
      <w:r w:rsidR="00323BBD">
        <w:t xml:space="preserve"> on (02) 6141 </w:t>
      </w:r>
      <w:r w:rsidR="00487799">
        <w:t>4770</w:t>
      </w:r>
      <w:r>
        <w:t>.</w:t>
      </w:r>
    </w:p>
    <w:p w:rsidR="001462DA" w:rsidRDefault="001462DA">
      <w:pPr>
        <w:pStyle w:val="Closing"/>
      </w:pPr>
      <w:r>
        <w:t>Yours sincerely</w:t>
      </w:r>
    </w:p>
    <w:p w:rsidR="001462DA" w:rsidRDefault="00B06C95">
      <w:pPr>
        <w:pStyle w:val="Signature"/>
      </w:pPr>
      <w:r>
        <w:t>Matt Minogue</w:t>
      </w:r>
    </w:p>
    <w:p w:rsidR="001462DA" w:rsidRDefault="00B06C95">
      <w:pPr>
        <w:pStyle w:val="Contactdetails"/>
      </w:pPr>
      <w:r>
        <w:t xml:space="preserve">A/g </w:t>
      </w:r>
      <w:r w:rsidR="008F55A3">
        <w:t>Deputy Secretary</w:t>
      </w:r>
    </w:p>
    <w:p w:rsidR="001462DA" w:rsidRDefault="008F55A3">
      <w:pPr>
        <w:pStyle w:val="Contactdetails"/>
      </w:pPr>
      <w:r>
        <w:t>Attorney-General’s Department</w:t>
      </w:r>
    </w:p>
    <w:sectPr w:rsidR="001462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7E" w:rsidRDefault="00B9267E">
      <w:r>
        <w:separator/>
      </w:r>
    </w:p>
  </w:endnote>
  <w:endnote w:type="continuationSeparator" w:id="0">
    <w:p w:rsidR="00B9267E" w:rsidRDefault="00B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7" w:name="CLASSIFICATION6"/>
    <w:bookmarkEnd w:id="7"/>
  </w:p>
  <w:p w:rsidR="00703018" w:rsidRDefault="00703018">
    <w:pPr>
      <w:pStyle w:val="Footer"/>
      <w:jc w:val="left"/>
    </w:pPr>
    <w:bookmarkStart w:id="8" w:name="Subject_footer2"/>
    <w:r>
      <w:t>^</w:t>
    </w:r>
    <w:r>
      <w:rPr>
        <w:color w:val="FF0000"/>
      </w:rPr>
      <w:t>Subject footer</w:t>
    </w:r>
    <w:r>
      <w:t>^</w:t>
    </w:r>
    <w:bookmarkEnd w:id="8"/>
  </w:p>
  <w:p w:rsidR="00703018" w:rsidRDefault="00703018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 w:rsidR="00236FCC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9" w:name="CLASSIFICATION4"/>
    <w:bookmarkEnd w:id="9"/>
  </w:p>
  <w:p w:rsidR="00703018" w:rsidRDefault="00703018">
    <w:pPr>
      <w:pStyle w:val="Footer"/>
    </w:pPr>
    <w:bookmarkStart w:id="10" w:name="Subject_footer"/>
    <w:r>
      <w:t>^</w:t>
    </w:r>
    <w:r>
      <w:rPr>
        <w:color w:val="FF0000"/>
      </w:rPr>
      <w:t>Subject footer</w:t>
    </w:r>
    <w:r>
      <w:t>^</w:t>
    </w:r>
    <w:bookmarkEnd w:id="10"/>
  </w:p>
  <w:p w:rsidR="00703018" w:rsidRDefault="0070301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B242B">
      <w:rPr>
        <w:noProof/>
      </w:rPr>
      <w:t>2</w:t>
    </w:r>
    <w:r>
      <w:fldChar w:fldCharType="end"/>
    </w:r>
    <w:r>
      <w:t xml:space="preserve"> of </w:t>
    </w:r>
    <w:fldSimple w:instr=" NUMPAGES ">
      <w:r w:rsidR="00236FCC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3" w:name="CLASSIFICATION5"/>
    <w:bookmarkEnd w:id="13"/>
  </w:p>
  <w:p w:rsidR="00703018" w:rsidRDefault="00291C1C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288290</wp:posOffset>
          </wp:positionH>
          <wp:positionV relativeFrom="page">
            <wp:posOffset>10225405</wp:posOffset>
          </wp:positionV>
          <wp:extent cx="6838950" cy="276225"/>
          <wp:effectExtent l="0" t="0" r="0" b="9525"/>
          <wp:wrapTopAndBottom/>
          <wp:docPr id="8" name="Picture 8" descr="AG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G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7E" w:rsidRDefault="00B9267E">
      <w:r>
        <w:separator/>
      </w:r>
    </w:p>
  </w:footnote>
  <w:footnote w:type="continuationSeparator" w:id="0">
    <w:p w:rsidR="00B9267E" w:rsidRDefault="00B9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" w:name="CLASSIFICATION3"/>
    <w:bookmarkEnd w:id="1"/>
  </w:p>
  <w:p w:rsidR="00703018" w:rsidRDefault="00703018">
    <w:pPr>
      <w:pStyle w:val="Header"/>
      <w:jc w:val="right"/>
    </w:pPr>
    <w:bookmarkStart w:id="2" w:name="DRAFT3"/>
    <w:bookmarkEnd w:id="2"/>
    <w:r>
      <w:t xml:space="preserve">DRAFT </w:t>
    </w:r>
    <w:bookmarkStart w:id="3" w:name="SaveDateField3"/>
    <w:r>
      <w:fldChar w:fldCharType="begin"/>
    </w:r>
    <w:r>
      <w:instrText xml:space="preserve"> IF </w:instrText>
    </w:r>
    <w:r w:rsidR="00236FCC">
      <w:fldChar w:fldCharType="begin"/>
    </w:r>
    <w:r w:rsidR="00236FCC">
      <w:instrText xml:space="preserve"> LASTSAVEDBY </w:instrText>
    </w:r>
    <w:r w:rsidR="00236FCC">
      <w:fldChar w:fldCharType="separate"/>
    </w:r>
    <w:r w:rsidR="00236FCC">
      <w:rPr>
        <w:noProof/>
      </w:rPr>
      <w:instrText>chriss</w:instrText>
    </w:r>
    <w:r w:rsidR="00236FCC">
      <w:rPr>
        <w:noProof/>
      </w:rPr>
      <w:fldChar w:fldCharType="end"/>
    </w:r>
    <w:r>
      <w:instrText xml:space="preserve">="" </w:instrText>
    </w:r>
    <w:r>
      <w:fldChar w:fldCharType="begin"/>
    </w:r>
    <w:r>
      <w:instrText xml:space="preserve"> CREATEDATE \@ "d/M/yyyy h:mm am/pm"  </w:instrText>
    </w:r>
    <w:r>
      <w:fldChar w:fldCharType="separate"/>
    </w:r>
    <w:r>
      <w:rPr>
        <w:noProof/>
      </w:rPr>
      <w:instrText>13/5/2011 11:31 am</w:instrText>
    </w:r>
    <w:r>
      <w:fldChar w:fldCharType="end"/>
    </w:r>
    <w:r>
      <w:instrText xml:space="preserve"> </w:instrText>
    </w:r>
    <w:r>
      <w:fldChar w:fldCharType="begin"/>
    </w:r>
    <w:r>
      <w:instrText xml:space="preserve"> SAVEDATE \@ "d/M/yyyy h:mm am/pm"  </w:instrText>
    </w:r>
    <w:r>
      <w:fldChar w:fldCharType="separate"/>
    </w:r>
    <w:r w:rsidR="00236FCC">
      <w:rPr>
        <w:noProof/>
      </w:rPr>
      <w:instrText>30/4/2014 1:21 PM</w:instrText>
    </w:r>
    <w:r>
      <w:fldChar w:fldCharType="end"/>
    </w:r>
    <w:r>
      <w:instrText xml:space="preserve"> </w:instrText>
    </w:r>
    <w:r>
      <w:fldChar w:fldCharType="separate"/>
    </w:r>
    <w:r w:rsidR="00236FCC">
      <w:rPr>
        <w:noProof/>
      </w:rPr>
      <w:t>30/4/2014 1:21 PM</w:t>
    </w:r>
    <w: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4" w:name="CLASSIFICATION"/>
    <w:bookmarkEnd w:id="4"/>
  </w:p>
  <w:p w:rsidR="00703018" w:rsidRDefault="00703018">
    <w:pPr>
      <w:pStyle w:val="Header"/>
    </w:pPr>
    <w:bookmarkStart w:id="5" w:name="DRAFT"/>
    <w:bookmarkEnd w:id="5"/>
    <w:r>
      <w:t xml:space="preserve">DRAFT </w:t>
    </w:r>
    <w:bookmarkStart w:id="6" w:name="SaveDateField"/>
    <w:r>
      <w:fldChar w:fldCharType="begin"/>
    </w:r>
    <w:r>
      <w:instrText xml:space="preserve"> IF </w:instrText>
    </w:r>
    <w:r w:rsidR="00236FCC">
      <w:fldChar w:fldCharType="begin"/>
    </w:r>
    <w:r w:rsidR="00236FCC">
      <w:instrText xml:space="preserve"> LASTSAVEDBY </w:instrText>
    </w:r>
    <w:r w:rsidR="00236FCC">
      <w:fldChar w:fldCharType="separate"/>
    </w:r>
    <w:r w:rsidR="00236FCC">
      <w:rPr>
        <w:noProof/>
      </w:rPr>
      <w:instrText>chriss</w:instrText>
    </w:r>
    <w:r w:rsidR="00236FCC">
      <w:rPr>
        <w:noProof/>
      </w:rPr>
      <w:fldChar w:fldCharType="end"/>
    </w:r>
    <w:r>
      <w:instrText xml:space="preserve">="" </w:instrText>
    </w:r>
    <w:r>
      <w:fldChar w:fldCharType="begin"/>
    </w:r>
    <w:r>
      <w:instrText xml:space="preserve"> CREATEDATE \@ "d/M/yyyy h:mm am/pm"  </w:instrText>
    </w:r>
    <w:r>
      <w:fldChar w:fldCharType="separate"/>
    </w:r>
    <w:r>
      <w:rPr>
        <w:noProof/>
      </w:rPr>
      <w:instrText>13/5/2011 11:31 am</w:instrText>
    </w:r>
    <w:r>
      <w:fldChar w:fldCharType="end"/>
    </w:r>
    <w:r>
      <w:instrText xml:space="preserve"> </w:instrText>
    </w:r>
    <w:r>
      <w:fldChar w:fldCharType="begin"/>
    </w:r>
    <w:r>
      <w:instrText xml:space="preserve"> SAVEDATE \@ "d/M/yyyy h:mm am/pm"  </w:instrText>
    </w:r>
    <w:r>
      <w:fldChar w:fldCharType="separate"/>
    </w:r>
    <w:r w:rsidR="00236FCC">
      <w:rPr>
        <w:noProof/>
      </w:rPr>
      <w:instrText>30/4/2014 1:21 PM</w:instrText>
    </w:r>
    <w:r>
      <w:fldChar w:fldCharType="end"/>
    </w:r>
    <w:r>
      <w:instrText xml:space="preserve"> </w:instrText>
    </w:r>
    <w:r>
      <w:fldChar w:fldCharType="separate"/>
    </w:r>
    <w:r w:rsidR="00236FCC">
      <w:rPr>
        <w:noProof/>
      </w:rPr>
      <w:t>30/4/2014 1:21 PM</w:t>
    </w:r>
    <w:r>
      <w:fldChar w:fldCharType="end"/>
    </w:r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1" w:name="CLASSIFICATION2"/>
    <w:bookmarkEnd w:id="11"/>
  </w:p>
  <w:p w:rsidR="00703018" w:rsidRDefault="00291C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4896485</wp:posOffset>
          </wp:positionH>
          <wp:positionV relativeFrom="page">
            <wp:posOffset>234315</wp:posOffset>
          </wp:positionV>
          <wp:extent cx="2133600" cy="1200150"/>
          <wp:effectExtent l="0" t="0" r="0" b="0"/>
          <wp:wrapTopAndBottom/>
          <wp:docPr id="11" name="Picture 11" descr="AusGov_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sGov_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2" w:name="DRAFT2"/>
    <w:bookmarkEnd w:id="12"/>
  </w:p>
  <w:p w:rsidR="00703018" w:rsidRDefault="00703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D75"/>
    <w:multiLevelType w:val="singleLevel"/>
    <w:tmpl w:val="5CF831E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DFE7F9F"/>
    <w:multiLevelType w:val="singleLevel"/>
    <w:tmpl w:val="F202E2E4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1134" w:hanging="284"/>
      </w:pPr>
      <w:rPr>
        <w:rFonts w:ascii="Times New Roman" w:hAnsi="Times New Roman" w:hint="default"/>
      </w:rPr>
    </w:lvl>
  </w:abstractNum>
  <w:abstractNum w:abstractNumId="2">
    <w:nsid w:val="1E0C5EEB"/>
    <w:multiLevelType w:val="singleLevel"/>
    <w:tmpl w:val="C6928690"/>
    <w:lvl w:ilvl="0">
      <w:start w:val="1"/>
      <w:numFmt w:val="bullet"/>
      <w:pStyle w:val="Bullet3"/>
      <w:lvlText w:val="*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>
    <w:nsid w:val="2F4B0658"/>
    <w:multiLevelType w:val="multilevel"/>
    <w:tmpl w:val="6284EC78"/>
    <w:lvl w:ilvl="0">
      <w:start w:val="1"/>
      <w:numFmt w:val="decimal"/>
      <w:pStyle w:val="Heading1numbered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DB7DC0"/>
    <w:multiLevelType w:val="singleLevel"/>
    <w:tmpl w:val="0E32EB8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47D03C89"/>
    <w:multiLevelType w:val="singleLevel"/>
    <w:tmpl w:val="47584FF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E2E0478"/>
    <w:multiLevelType w:val="singleLevel"/>
    <w:tmpl w:val="8408B4B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7">
    <w:nsid w:val="553A5A86"/>
    <w:multiLevelType w:val="singleLevel"/>
    <w:tmpl w:val="C47AF4F0"/>
    <w:lvl w:ilvl="0">
      <w:start w:val="1"/>
      <w:numFmt w:val="bullet"/>
      <w:pStyle w:val="Checklis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5DDC08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6"/>
  </w:num>
  <w:num w:numId="12">
    <w:abstractNumId w:val="0"/>
  </w:num>
  <w:num w:numId="13">
    <w:abstractNumId w:val="1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"/>
  </w:num>
  <w:num w:numId="19">
    <w:abstractNumId w:val="6"/>
  </w:num>
  <w:num w:numId="20">
    <w:abstractNumId w:val="5"/>
  </w:num>
  <w:num w:numId="21">
    <w:abstractNumId w:val="1"/>
  </w:num>
  <w:num w:numId="22">
    <w:abstractNumId w:val="5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1"/>
    <w:rsid w:val="000C3C8A"/>
    <w:rsid w:val="00111A1F"/>
    <w:rsid w:val="001462DA"/>
    <w:rsid w:val="00194A8F"/>
    <w:rsid w:val="00220138"/>
    <w:rsid w:val="00236FCC"/>
    <w:rsid w:val="00291C1C"/>
    <w:rsid w:val="002A0456"/>
    <w:rsid w:val="003158CE"/>
    <w:rsid w:val="00323BBD"/>
    <w:rsid w:val="00392EE4"/>
    <w:rsid w:val="003B242B"/>
    <w:rsid w:val="003C26D4"/>
    <w:rsid w:val="00423C43"/>
    <w:rsid w:val="00432A96"/>
    <w:rsid w:val="00487799"/>
    <w:rsid w:val="00564D90"/>
    <w:rsid w:val="005A71C8"/>
    <w:rsid w:val="00655713"/>
    <w:rsid w:val="00687326"/>
    <w:rsid w:val="006932C2"/>
    <w:rsid w:val="006B6A75"/>
    <w:rsid w:val="006D0D07"/>
    <w:rsid w:val="00703018"/>
    <w:rsid w:val="007206A2"/>
    <w:rsid w:val="00754D2F"/>
    <w:rsid w:val="00780C67"/>
    <w:rsid w:val="00791F97"/>
    <w:rsid w:val="00854290"/>
    <w:rsid w:val="008D4A39"/>
    <w:rsid w:val="008F55A3"/>
    <w:rsid w:val="0093250A"/>
    <w:rsid w:val="00A909A1"/>
    <w:rsid w:val="00AB7AEA"/>
    <w:rsid w:val="00B06C95"/>
    <w:rsid w:val="00B218C1"/>
    <w:rsid w:val="00B9267E"/>
    <w:rsid w:val="00BA4E91"/>
    <w:rsid w:val="00BC405B"/>
    <w:rsid w:val="00C60222"/>
    <w:rsid w:val="00CC4B62"/>
    <w:rsid w:val="00CF6610"/>
    <w:rsid w:val="00DA0013"/>
    <w:rsid w:val="00DF1D08"/>
    <w:rsid w:val="00E3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basedOn w:val="URI"/>
    <w:rPr>
      <w:color w:val="0000FF"/>
      <w:u w:val="none"/>
    </w:rPr>
  </w:style>
  <w:style w:type="character" w:styleId="FollowedHyperlink">
    <w:name w:val="FollowedHyperlink"/>
    <w:basedOn w:val="URI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paragraph" w:styleId="BalloonText">
    <w:name w:val="Balloon Text"/>
    <w:basedOn w:val="Normal"/>
    <w:link w:val="BalloonTextChar"/>
    <w:rsid w:val="0042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basedOn w:val="URI"/>
    <w:rPr>
      <w:color w:val="0000FF"/>
      <w:u w:val="none"/>
    </w:rPr>
  </w:style>
  <w:style w:type="character" w:styleId="FollowedHyperlink">
    <w:name w:val="FollowedHyperlink"/>
    <w:basedOn w:val="URI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paragraph" w:styleId="BalloonText">
    <w:name w:val="Balloon Text"/>
    <w:basedOn w:val="Normal"/>
    <w:link w:val="BalloonTextChar"/>
    <w:rsid w:val="0042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CATS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4" ma:contentTypeDescription="This is the configured document type for creation of all AGD document level content types" ma:contentTypeScope="" ma:versionID="10de1caeb15ab6637d59e3ffe63abddc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targetNamespace="http://schemas.microsoft.com/office/2006/metadata/properties" ma:root="true" ma:fieldsID="47621e014c38469bd1026b6ca53c620e" ns1:_="" ns2:_="" ns3:_="" ns4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element name="properties">
      <xsd:complexType>
        <xsd:sequence>
          <xsd:element name="documentManagement">
            <xsd:complexType>
              <xsd:all>
                <xsd:element ref="ns2:Function"/>
                <xsd:element ref="ns2:lf240a0170264e5ca0a4ac4df6a4adf7" minOccurs="0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  <xsd:element name="lf240a0170264e5ca0a4ac4df6a4adf7" ma:index="6" ma:taxonomy="true" ma:internalName="lf240a0170264e5ca0a4ac4df6a4adf7" ma:taxonomyFieldName="Owner" ma:displayName="Owner" ma:default="" ma:fieldId="{5f240a01-7026-4e5c-a0a4-ac4df6a4adf7}" ma:sspId="e339f249-2a4e-491e-850f-2386a2ca010f" ma:termSetId="f594aa45-42e6-4854-b77b-8be4a312f0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9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3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Function xmlns="4f0e3ebe-c64f-4ffc-92d1-60196c9274b5">Letter</Function>
    <TaxCatchAll xmlns="6b42b109-1ac5-4733-bb0b-b82b76079e3f">
      <Value>59</Value>
    </TaxCatchAll>
    <lf240a0170264e5ca0a4ac4df6a4adf7 xmlns="4f0e3ebe-c64f-4ffc-92d1-60196c9274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Attorney-General's Department</TermName>
          <TermId xmlns="http://schemas.microsoft.com/office/infopath/2007/PartnerControls">c281c3f2-80ff-44a1-b91f-c6c543d93cc6</TermId>
        </TermInfo>
      </Terms>
    </lf240a0170264e5ca0a4ac4df6a4adf7>
  </documentManagement>
</p:properties>
</file>

<file path=customXml/itemProps1.xml><?xml version="1.0" encoding="utf-8"?>
<ds:datastoreItem xmlns:ds="http://schemas.openxmlformats.org/officeDocument/2006/customXml" ds:itemID="{E8D2BA1D-73D6-4EB3-B092-00B35B926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6A2C-E155-4F8E-938A-3363D1EA23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19DD9A-CB34-4F4B-B8E1-74D850F225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ED08BC-FCBB-4DF2-9EA9-1FD6A58D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9DA5D0-2895-4A3F-A5A9-4E0229AAB8D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A380CFB-74D0-422E-9D24-79136D1C4B3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1540ED9-F089-4468-B1F1-244520D0F270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4f0e3ebe-c64f-4ffc-92d1-60196c9274b5"/>
    <ds:schemaRef ds:uri="http://schemas.openxmlformats.org/package/2006/metadata/core-properties"/>
    <ds:schemaRef ds:uri="http://schemas.microsoft.com/office/2006/documentManagement/types"/>
    <ds:schemaRef ds:uri="938d80d1-dd26-414d-85d8-b25d0f4d0023"/>
    <ds:schemaRef ds:uri="6b42b109-1ac5-4733-bb0b-b82b76079e3f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1</Pages>
  <Words>257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phipps</dc:creator>
  <cp:keywords>Letter V2.00</cp:keywords>
  <cp:lastModifiedBy>chriss</cp:lastModifiedBy>
  <cp:revision>3</cp:revision>
  <cp:lastPrinted>2014-04-30T03:22:00Z</cp:lastPrinted>
  <dcterms:created xsi:type="dcterms:W3CDTF">2014-04-30T03:21:00Z</dcterms:created>
  <dcterms:modified xsi:type="dcterms:W3CDTF">2014-04-30T03:23:00Z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7DXNPFMSTJEP-80-244</vt:lpwstr>
  </property>
  <property fmtid="{D5CDD505-2E9C-101B-9397-08002B2CF9AE}" pid="3" name="_dlc_DocIdItemGuid">
    <vt:lpwstr>725b4aea-6137-4e42-85f4-c2f7bd77f955</vt:lpwstr>
  </property>
  <property fmtid="{D5CDD505-2E9C-101B-9397-08002B2CF9AE}" pid="4" name="_dlc_DocIdUrl">
    <vt:lpwstr>http://applications.agdnet.ag.gov.au/_layouts/DocIdRedir.aspx?ID=7DXNPFMSTJEP-80-244, 7DXNPFMSTJEP-80-244</vt:lpwstr>
  </property>
  <property fmtid="{D5CDD505-2E9C-101B-9397-08002B2CF9AE}" pid="5" name="Owner">
    <vt:lpwstr>59;#Attorney-General's Department|c281c3f2-80ff-44a1-b91f-c6c543d93cc6</vt:lpwstr>
  </property>
</Properties>
</file>