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F979" w14:textId="77777777" w:rsidR="005164E0" w:rsidRDefault="005164E0" w:rsidP="005164E0"/>
    <w:p w14:paraId="272B4BC9" w14:textId="77777777" w:rsidR="005164E0" w:rsidRDefault="005164E0" w:rsidP="005164E0">
      <w:r>
        <w:rPr>
          <w:noProof/>
        </w:rPr>
        <w:drawing>
          <wp:inline distT="0" distB="0" distL="0" distR="0" wp14:anchorId="1AEC0AFC" wp14:editId="6C6E34AB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713AB" w14:textId="4A685E91" w:rsidR="005164E0" w:rsidRDefault="005164E0" w:rsidP="005164E0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>
        <w:t>2013 (</w:t>
      </w:r>
      <w:proofErr w:type="spellStart"/>
      <w:r>
        <w:t>No.</w:t>
      </w:r>
      <w:r w:rsidR="00DE26B4">
        <w:t>3</w:t>
      </w:r>
      <w:proofErr w:type="spellEnd"/>
      <w:r>
        <w:t>)</w:t>
      </w:r>
    </w:p>
    <w:p w14:paraId="018A6310" w14:textId="77777777" w:rsidR="005164E0" w:rsidRDefault="005164E0" w:rsidP="005164E0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35070B6B" w14:textId="38CD27E1" w:rsidR="005164E0" w:rsidRPr="00DE3084" w:rsidRDefault="005164E0" w:rsidP="005164E0">
      <w:pPr>
        <w:spacing w:before="360"/>
        <w:jc w:val="both"/>
      </w:pPr>
      <w:r>
        <w:t xml:space="preserve">I, </w:t>
      </w:r>
      <w:r w:rsidR="00DE26B4">
        <w:t xml:space="preserve">ERIC </w:t>
      </w:r>
      <w:proofErr w:type="spellStart"/>
      <w:r w:rsidR="00DE26B4">
        <w:t>ABETZ</w:t>
      </w:r>
      <w:proofErr w:type="spellEnd"/>
      <w:r>
        <w:t xml:space="preserve">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6A4DE0F6" w14:textId="340C863A" w:rsidR="005164E0" w:rsidRPr="007F6029" w:rsidRDefault="005164E0" w:rsidP="005164E0">
      <w:pPr>
        <w:tabs>
          <w:tab w:val="left" w:pos="3119"/>
        </w:tabs>
        <w:spacing w:before="300" w:after="600" w:line="300" w:lineRule="atLeast"/>
      </w:pPr>
      <w:r>
        <w:t xml:space="preserve">Dated     </w:t>
      </w:r>
      <w:r w:rsidR="001265B3">
        <w:t>12 December</w:t>
      </w:r>
      <w:bookmarkStart w:id="1" w:name="_GoBack"/>
      <w:bookmarkEnd w:id="1"/>
      <w:r>
        <w:t xml:space="preserve">    </w:t>
      </w:r>
      <w:r>
        <w:tab/>
        <w:t>2013</w:t>
      </w:r>
    </w:p>
    <w:p w14:paraId="48BC2195" w14:textId="77777777" w:rsidR="005164E0" w:rsidRDefault="005164E0" w:rsidP="005164E0">
      <w:pPr>
        <w:tabs>
          <w:tab w:val="left" w:pos="3119"/>
        </w:tabs>
        <w:spacing w:before="600" w:line="300" w:lineRule="atLeast"/>
        <w:jc w:val="right"/>
      </w:pPr>
    </w:p>
    <w:p w14:paraId="74613BF9" w14:textId="740FDC89" w:rsidR="005164E0" w:rsidRDefault="00CF05A0" w:rsidP="005164E0">
      <w:pPr>
        <w:tabs>
          <w:tab w:val="left" w:pos="3969"/>
        </w:tabs>
        <w:spacing w:before="1200" w:line="300" w:lineRule="atLeast"/>
      </w:pPr>
      <w:r>
        <w:t xml:space="preserve">Eric </w:t>
      </w:r>
      <w:proofErr w:type="spellStart"/>
      <w:r>
        <w:t>Abetz</w:t>
      </w:r>
      <w:proofErr w:type="spellEnd"/>
    </w:p>
    <w:p w14:paraId="5146C068" w14:textId="1154708B" w:rsidR="005164E0" w:rsidRDefault="005164E0" w:rsidP="005164E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</w:t>
      </w:r>
      <w:r w:rsidR="00CF05A0">
        <w:t>mployment</w:t>
      </w:r>
    </w:p>
    <w:p w14:paraId="225046DA" w14:textId="77777777" w:rsidR="005164E0" w:rsidRDefault="005164E0" w:rsidP="005164E0">
      <w:pPr>
        <w:pStyle w:val="SigningPageBreak"/>
        <w:sectPr w:rsidR="005164E0" w:rsidSect="004E612D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CBAD057" w14:textId="77777777" w:rsidR="005164E0" w:rsidRDefault="005164E0" w:rsidP="005164E0">
      <w:pPr>
        <w:pStyle w:val="ContentsHead"/>
      </w:pPr>
      <w:r>
        <w:lastRenderedPageBreak/>
        <w:t>Contents</w:t>
      </w:r>
    </w:p>
    <w:p w14:paraId="25D78DD2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596880A3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191BD4C5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5BBE3E17" w14:textId="77777777" w:rsidR="005164E0" w:rsidRDefault="005164E0" w:rsidP="005164E0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Declarations</w:t>
      </w:r>
      <w:r>
        <w:rPr>
          <w:noProof/>
        </w:rPr>
        <w:tab/>
        <w:t>2</w:t>
      </w:r>
    </w:p>
    <w:p w14:paraId="2C60DEDC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1B5263FB" w14:textId="77777777" w:rsidR="005164E0" w:rsidRDefault="005164E0" w:rsidP="005164E0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579FA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2D267A7" w14:textId="77777777" w:rsidR="005164E0" w:rsidRDefault="005164E0" w:rsidP="005164E0">
      <w:r>
        <w:fldChar w:fldCharType="end"/>
      </w:r>
    </w:p>
    <w:p w14:paraId="1CDF58D9" w14:textId="77777777" w:rsidR="005164E0" w:rsidRDefault="005164E0" w:rsidP="005164E0">
      <w:pPr>
        <w:pBdr>
          <w:bottom w:val="single" w:sz="4" w:space="1" w:color="auto"/>
        </w:pBdr>
        <w:ind w:left="2880" w:right="2880"/>
        <w:jc w:val="center"/>
      </w:pPr>
    </w:p>
    <w:p w14:paraId="3F6034E1" w14:textId="77777777" w:rsidR="005164E0" w:rsidRDefault="005164E0" w:rsidP="005164E0">
      <w:pPr>
        <w:pStyle w:val="ContentsSectionBreak"/>
        <w:sectPr w:rsidR="005164E0" w:rsidSect="00EE5577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68D9707B" w14:textId="77777777" w:rsidR="005164E0" w:rsidRPr="00EB68A9" w:rsidRDefault="005164E0" w:rsidP="005164E0"/>
    <w:p w14:paraId="78BD093A" w14:textId="77777777" w:rsidR="005164E0" w:rsidRDefault="005164E0" w:rsidP="005164E0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07180184" w14:textId="725A9DA5" w:rsidR="005164E0" w:rsidRDefault="005164E0" w:rsidP="005164E0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Pr="006A1DEA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>
        <w:rPr>
          <w:i/>
        </w:rPr>
        <w:t>2013 (</w:t>
      </w:r>
      <w:proofErr w:type="spellStart"/>
      <w:r>
        <w:rPr>
          <w:i/>
        </w:rPr>
        <w:t>No.</w:t>
      </w:r>
      <w:r w:rsidR="00CF05A0">
        <w:rPr>
          <w:i/>
        </w:rPr>
        <w:t>3</w:t>
      </w:r>
      <w:proofErr w:type="spellEnd"/>
      <w:r>
        <w:rPr>
          <w:i/>
        </w:rPr>
        <w:t>).</w:t>
      </w:r>
    </w:p>
    <w:p w14:paraId="3EFED9C7" w14:textId="77777777" w:rsidR="005164E0" w:rsidRDefault="005164E0" w:rsidP="005164E0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51F5834E" w14:textId="0F04A133" w:rsidR="005164E0" w:rsidRPr="009579FA" w:rsidRDefault="005164E0" w:rsidP="005164E0">
      <w:pPr>
        <w:pStyle w:val="R1"/>
      </w:pPr>
      <w:r>
        <w:tab/>
      </w:r>
      <w:r>
        <w:tab/>
        <w:t xml:space="preserve">This Endorsement </w:t>
      </w:r>
      <w:r w:rsidRPr="00C42275">
        <w:t xml:space="preserve">commences on </w:t>
      </w:r>
      <w:r w:rsidR="0079493A">
        <w:t xml:space="preserve">1 </w:t>
      </w:r>
      <w:r w:rsidR="00CF05A0">
        <w:t>January</w:t>
      </w:r>
      <w:r w:rsidR="0079493A">
        <w:t xml:space="preserve"> 201</w:t>
      </w:r>
      <w:r w:rsidR="00CF05A0">
        <w:t>4</w:t>
      </w:r>
      <w:r w:rsidR="0079493A">
        <w:t>.</w:t>
      </w:r>
    </w:p>
    <w:p w14:paraId="52BB2346" w14:textId="77777777" w:rsidR="005164E0" w:rsidRDefault="005164E0" w:rsidP="005164E0">
      <w:pPr>
        <w:pStyle w:val="HR"/>
      </w:pPr>
      <w:bookmarkStart w:id="5" w:name="_Toc248221270"/>
      <w:r>
        <w:t>3</w:t>
      </w:r>
      <w:r>
        <w:tab/>
        <w:t>Definition</w:t>
      </w:r>
      <w:bookmarkEnd w:id="5"/>
    </w:p>
    <w:p w14:paraId="70450965" w14:textId="77777777" w:rsidR="005164E0" w:rsidRDefault="005164E0" w:rsidP="005164E0">
      <w:pPr>
        <w:pStyle w:val="R1"/>
      </w:pPr>
      <w:r>
        <w:tab/>
      </w:r>
      <w:r>
        <w:tab/>
        <w:t>In this Endorsement:</w:t>
      </w:r>
    </w:p>
    <w:p w14:paraId="23866726" w14:textId="77777777" w:rsidR="005164E0" w:rsidRPr="00121FB8" w:rsidRDefault="005164E0" w:rsidP="005164E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762FCF3A" w14:textId="77777777" w:rsidR="005164E0" w:rsidRDefault="005164E0" w:rsidP="005164E0">
      <w:pPr>
        <w:pStyle w:val="HR"/>
      </w:pPr>
      <w:bookmarkStart w:id="6" w:name="_Toc248221271"/>
      <w:r>
        <w:t>4</w:t>
      </w:r>
      <w:r>
        <w:tab/>
        <w:t>Endorsement of State Declarations</w:t>
      </w:r>
      <w:bookmarkEnd w:id="6"/>
    </w:p>
    <w:p w14:paraId="232DEDA4" w14:textId="77777777" w:rsidR="005164E0" w:rsidRDefault="005164E0" w:rsidP="005164E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340272F0" w14:textId="77777777" w:rsidR="005164E0" w:rsidRDefault="005164E0" w:rsidP="005164E0">
      <w:pPr>
        <w:pStyle w:val="R2"/>
      </w:pPr>
      <w:r>
        <w:tab/>
        <w:t>(2)</w:t>
      </w:r>
      <w:r>
        <w:tab/>
        <w:t>The endorsement of a declaration in relation to an employer mentioned in an item in Schedule 1 takes effect from the date mentioned in that item.</w:t>
      </w:r>
    </w:p>
    <w:p w14:paraId="5D002A2B" w14:textId="77777777" w:rsidR="005164E0" w:rsidRDefault="005164E0" w:rsidP="005164E0">
      <w:pPr>
        <w:pStyle w:val="Scheduletitle"/>
        <w:sectPr w:rsidR="005164E0" w:rsidSect="00EE557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bookmarkStart w:id="7" w:name="_Toc248221272"/>
    </w:p>
    <w:p w14:paraId="6A5E8A50" w14:textId="77777777" w:rsidR="005164E0" w:rsidRDefault="005164E0" w:rsidP="005164E0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7"/>
    </w:p>
    <w:p w14:paraId="47ECFEF8" w14:textId="77777777" w:rsidR="005164E0" w:rsidRDefault="005164E0" w:rsidP="005164E0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69FE5D1D" w14:textId="77777777" w:rsidR="005164E0" w:rsidRDefault="005164E0" w:rsidP="005164E0">
      <w:pPr>
        <w:pStyle w:val="Header"/>
        <w:rPr>
          <w:rStyle w:val="CharSchPTNo"/>
        </w:rPr>
      </w:pPr>
    </w:p>
    <w:p w14:paraId="5E470663" w14:textId="77777777" w:rsidR="005164E0" w:rsidRDefault="005164E0" w:rsidP="005164E0">
      <w:pPr>
        <w:pStyle w:val="Header"/>
        <w:rPr>
          <w:rStyle w:val="CharSchPTNo"/>
        </w:rPr>
      </w:pPr>
    </w:p>
    <w:p w14:paraId="65CCF089" w14:textId="77777777" w:rsidR="005164E0" w:rsidRDefault="005164E0" w:rsidP="005164E0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579FA">
        <w:t>Queensland</w:t>
      </w:r>
      <w:r>
        <w:t xml:space="preserve"> not to be a national system employer</w:t>
      </w:r>
      <w:bookmarkEnd w:id="8"/>
    </w:p>
    <w:p w14:paraId="0234992E" w14:textId="77777777" w:rsidR="005164E0" w:rsidRPr="00EB68A9" w:rsidRDefault="005164E0" w:rsidP="005164E0">
      <w:pPr>
        <w:pStyle w:val="Header"/>
        <w:keepNext/>
        <w:rPr>
          <w:vanish/>
        </w:rPr>
      </w:pPr>
    </w:p>
    <w:p w14:paraId="36E53248" w14:textId="77777777" w:rsidR="005164E0" w:rsidRPr="001A097D" w:rsidRDefault="005164E0" w:rsidP="005164E0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164E0" w14:paraId="1303FE55" w14:textId="77777777" w:rsidTr="00A81BB5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6D352" w14:textId="77777777" w:rsidR="005164E0" w:rsidRDefault="005164E0" w:rsidP="00A81BB5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AF22" w14:textId="77777777" w:rsidR="005164E0" w:rsidRDefault="009579FA" w:rsidP="00A81BB5">
            <w:pPr>
              <w:pStyle w:val="TableColHead"/>
            </w:pPr>
            <w:r>
              <w:t>Law of 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39F" w14:textId="77777777" w:rsidR="005164E0" w:rsidRDefault="005164E0" w:rsidP="00A81BB5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B469" w14:textId="77777777" w:rsidR="005164E0" w:rsidRDefault="005164E0" w:rsidP="00A81BB5">
            <w:pPr>
              <w:pStyle w:val="TableColHead"/>
            </w:pPr>
            <w:r>
              <w:t>Date of effect of endorsement</w:t>
            </w:r>
          </w:p>
        </w:tc>
      </w:tr>
      <w:tr w:rsidR="005164E0" w14:paraId="54F2BAD0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B40C2B8" w14:textId="77777777" w:rsidR="005164E0" w:rsidRDefault="005164E0" w:rsidP="00A81BB5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1E7ADD65" w14:textId="77777777" w:rsidR="005164E0" w:rsidRPr="001443A3" w:rsidRDefault="001443A3" w:rsidP="00A81BB5">
            <w:pPr>
              <w:pStyle w:val="TableText"/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1443A3">
              <w:rPr>
                <w:i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A8C2948" w14:textId="62140FE5" w:rsidR="005164E0" w:rsidRPr="00301645" w:rsidRDefault="00A11795" w:rsidP="00A81BB5">
            <w:pPr>
              <w:pStyle w:val="TableText"/>
            </w:pPr>
            <w:r>
              <w:rPr>
                <w:szCs w:val="22"/>
              </w:rPr>
              <w:t>Douglas Shire Council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E1894D6" w14:textId="4F947CE5" w:rsidR="009579FA" w:rsidRPr="009579FA" w:rsidRDefault="0079493A" w:rsidP="009579FA">
            <w:pPr>
              <w:pStyle w:val="TableText"/>
            </w:pPr>
            <w:r>
              <w:t xml:space="preserve">1 </w:t>
            </w:r>
            <w:r w:rsidR="00A11795">
              <w:t>January</w:t>
            </w:r>
            <w:r>
              <w:t xml:space="preserve"> 201</w:t>
            </w:r>
            <w:r w:rsidR="00A11795">
              <w:t>4</w:t>
            </w:r>
          </w:p>
          <w:p w14:paraId="30129BE0" w14:textId="77777777" w:rsidR="005164E0" w:rsidRPr="00301645" w:rsidRDefault="005164E0" w:rsidP="009579FA">
            <w:pPr>
              <w:pStyle w:val="TableText"/>
            </w:pPr>
          </w:p>
        </w:tc>
      </w:tr>
      <w:tr w:rsidR="00A11795" w14:paraId="1126BB40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5903286" w14:textId="1F7AC68F" w:rsidR="00A11795" w:rsidRDefault="00A11795" w:rsidP="00A81BB5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27EEF3F5" w14:textId="57E57D9E" w:rsidR="00A11795" w:rsidRDefault="00A11795" w:rsidP="00A81BB5">
            <w:pPr>
              <w:pStyle w:val="TableText"/>
              <w:rPr>
                <w:i/>
              </w:rPr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1443A3">
              <w:rPr>
                <w:i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1511B71A" w14:textId="24036425" w:rsidR="00A11795" w:rsidRDefault="00A11795" w:rsidP="00A81BB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Livingstone Shire Council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675AA7E" w14:textId="18E34BD9" w:rsidR="00A11795" w:rsidRPr="009579FA" w:rsidRDefault="00A11795" w:rsidP="00B20006">
            <w:pPr>
              <w:pStyle w:val="TableText"/>
            </w:pPr>
            <w:r>
              <w:t>1 January 2014</w:t>
            </w:r>
          </w:p>
          <w:p w14:paraId="63AA23A7" w14:textId="77777777" w:rsidR="00A11795" w:rsidRDefault="00A11795" w:rsidP="009579FA">
            <w:pPr>
              <w:pStyle w:val="TableText"/>
            </w:pPr>
          </w:p>
        </w:tc>
      </w:tr>
      <w:tr w:rsidR="00A11795" w14:paraId="43FEAF47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8A29262" w14:textId="3B9CE818" w:rsidR="00A11795" w:rsidRDefault="00A11795" w:rsidP="00A81BB5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5FD67FA8" w14:textId="7A5F8D57" w:rsidR="00A11795" w:rsidRDefault="00A11795" w:rsidP="00A81BB5">
            <w:pPr>
              <w:pStyle w:val="TableText"/>
              <w:rPr>
                <w:i/>
              </w:rPr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1443A3">
              <w:rPr>
                <w:i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2EC49DD" w14:textId="4900B31A" w:rsidR="00A11795" w:rsidRDefault="00A11795" w:rsidP="00A81BB5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Mareeba Shire Council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234C9A00" w14:textId="77777777" w:rsidR="00A11795" w:rsidRPr="009579FA" w:rsidRDefault="00A11795" w:rsidP="00B20006">
            <w:pPr>
              <w:pStyle w:val="TableText"/>
            </w:pPr>
            <w:r>
              <w:t>1 January 2014</w:t>
            </w:r>
          </w:p>
          <w:p w14:paraId="7DDA8A75" w14:textId="77777777" w:rsidR="00A11795" w:rsidRDefault="00A11795" w:rsidP="00B20006">
            <w:pPr>
              <w:pStyle w:val="TableText"/>
            </w:pPr>
          </w:p>
        </w:tc>
      </w:tr>
      <w:tr w:rsidR="00A11795" w14:paraId="7CAD3F10" w14:textId="77777777" w:rsidTr="00A81BB5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EF5A09D" w14:textId="1D53FF34" w:rsidR="00A11795" w:rsidRDefault="00A11795" w:rsidP="00A81BB5">
            <w:pPr>
              <w:pStyle w:val="TableText"/>
              <w:jc w:val="right"/>
            </w:pPr>
            <w: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301FAC2F" w14:textId="001BBD58" w:rsidR="00A11795" w:rsidRPr="00990174" w:rsidRDefault="00A11795" w:rsidP="00A81BB5">
            <w:pPr>
              <w:pStyle w:val="TableText"/>
              <w:rPr>
                <w:i/>
              </w:rPr>
            </w:pPr>
            <w:r>
              <w:rPr>
                <w:i/>
              </w:rPr>
              <w:t>Industrial Relations Regulation 2011</w:t>
            </w:r>
            <w:r>
              <w:t xml:space="preserve"> </w:t>
            </w:r>
            <w:r w:rsidRPr="001443A3">
              <w:rPr>
                <w:i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A1D585F" w14:textId="50CA3E37" w:rsidR="00A11795" w:rsidRDefault="00A11795" w:rsidP="00A81BB5">
            <w:pPr>
              <w:pStyle w:val="TableText"/>
            </w:pPr>
            <w:r>
              <w:rPr>
                <w:szCs w:val="22"/>
              </w:rPr>
              <w:t>Noosa Shire Council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5EEC5E8F" w14:textId="77777777" w:rsidR="00A11795" w:rsidRPr="009579FA" w:rsidRDefault="00A11795" w:rsidP="00B20006">
            <w:pPr>
              <w:pStyle w:val="TableText"/>
            </w:pPr>
            <w:r>
              <w:t>1 January 2014</w:t>
            </w:r>
          </w:p>
          <w:p w14:paraId="62D4116C" w14:textId="77777777" w:rsidR="00A11795" w:rsidRDefault="00A11795" w:rsidP="00A81BB5">
            <w:pPr>
              <w:pStyle w:val="TableText"/>
            </w:pPr>
          </w:p>
        </w:tc>
      </w:tr>
    </w:tbl>
    <w:p w14:paraId="1D59390F" w14:textId="77777777" w:rsidR="005164E0" w:rsidRDefault="005164E0" w:rsidP="005164E0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02EEABD3" w14:textId="77777777" w:rsidR="005164E0" w:rsidRDefault="005164E0" w:rsidP="005164E0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19427A0C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2650E146" w14:textId="77777777" w:rsidR="005164E0" w:rsidRDefault="005164E0" w:rsidP="005164E0">
      <w:pPr>
        <w:rPr>
          <w:rFonts w:ascii="Arial" w:hAnsi="Arial" w:cs="Arial"/>
          <w:sz w:val="22"/>
          <w:szCs w:val="22"/>
        </w:rPr>
      </w:pPr>
    </w:p>
    <w:p w14:paraId="07DF0CC8" w14:textId="77777777" w:rsidR="005164E0" w:rsidRDefault="005164E0" w:rsidP="005164E0">
      <w:pPr>
        <w:jc w:val="center"/>
      </w:pPr>
    </w:p>
    <w:p w14:paraId="12F9F9AD" w14:textId="77777777" w:rsidR="00DD5734" w:rsidRDefault="00DD5734"/>
    <w:sectPr w:rsidR="00DD5734" w:rsidSect="001E61AA">
      <w:head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CFDFA" w14:textId="77777777" w:rsidR="00155AE9" w:rsidRDefault="00E1754D">
      <w:r>
        <w:separator/>
      </w:r>
    </w:p>
  </w:endnote>
  <w:endnote w:type="continuationSeparator" w:id="0">
    <w:p w14:paraId="17B946F5" w14:textId="77777777" w:rsidR="00155AE9" w:rsidRDefault="00E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96758" w14:textId="77777777" w:rsidR="00301645" w:rsidRDefault="001265B3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:rsidRPr="000E1CC4" w14:paraId="27D1872F" w14:textId="77777777">
      <w:tc>
        <w:tcPr>
          <w:tcW w:w="1134" w:type="dxa"/>
        </w:tcPr>
        <w:p w14:paraId="7A3E5B8E" w14:textId="77777777" w:rsidR="00301645" w:rsidRPr="000E1CC4" w:rsidRDefault="009579FA" w:rsidP="00EE5577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4B4674" w14:textId="77777777" w:rsidR="00301645" w:rsidRPr="0056689B" w:rsidRDefault="009579FA" w:rsidP="00EE5577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Pr="006A1DEA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73DAB152" w14:textId="77777777" w:rsidR="00301645" w:rsidRPr="000E1CC4" w:rsidRDefault="001265B3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C3BDB3C" w14:textId="77777777" w:rsidR="00301645" w:rsidRDefault="001265B3" w:rsidP="00EE5577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301645" w:rsidRPr="000E1CC4" w14:paraId="17A220E6" w14:textId="77777777" w:rsidTr="00EE5577">
      <w:trPr>
        <w:trHeight w:val="474"/>
      </w:trPr>
      <w:tc>
        <w:tcPr>
          <w:tcW w:w="7092" w:type="dxa"/>
        </w:tcPr>
        <w:p w14:paraId="7EAF83C6" w14:textId="77777777" w:rsidR="00301645" w:rsidRPr="0056689B" w:rsidRDefault="008F1EF2" w:rsidP="00970D9F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9579FA">
              <w:t xml:space="preserve">Fair Work (State Declarations — employer not to be national system employer) Endorsement 2013 </w:t>
            </w:r>
          </w:fldSimple>
          <w:r w:rsidR="009579FA" w:rsidRPr="006F398F">
            <w:rPr>
              <w:szCs w:val="18"/>
            </w:rPr>
            <w:t>(</w:t>
          </w:r>
          <w:proofErr w:type="spellStart"/>
          <w:r w:rsidR="009579FA" w:rsidRPr="006F398F">
            <w:rPr>
              <w:szCs w:val="18"/>
            </w:rPr>
            <w:t>No.1</w:t>
          </w:r>
          <w:proofErr w:type="spellEnd"/>
          <w:r w:rsidR="009579FA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2E5F4335" w14:textId="77777777" w:rsidR="00301645" w:rsidRPr="000E1CC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1D4C676" w14:textId="77777777" w:rsidR="00301645" w:rsidRDefault="001265B3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61423" w14:textId="77777777" w:rsidR="00301645" w:rsidRDefault="001265B3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2C8FBF89" w14:textId="77777777">
      <w:tc>
        <w:tcPr>
          <w:tcW w:w="1134" w:type="dxa"/>
          <w:shd w:val="clear" w:color="auto" w:fill="auto"/>
        </w:tcPr>
        <w:p w14:paraId="6C2F4CBE" w14:textId="77777777" w:rsidR="00301645" w:rsidRPr="003D7214" w:rsidRDefault="009579FA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DA0008B" w14:textId="77777777" w:rsidR="00301645" w:rsidRPr="004F5D6D" w:rsidRDefault="008F1EF2">
          <w:pPr>
            <w:pStyle w:val="FooterCitation"/>
          </w:pPr>
          <w:fldSimple w:instr=" STYLEREF  Title  ">
            <w:r w:rsidR="009579FA">
              <w:rPr>
                <w:noProof/>
              </w:rPr>
              <w:t>Fair Work (State Declarations — employer not to be national system employer) Endorsement 2011 (No.1)</w:t>
            </w:r>
          </w:fldSimple>
        </w:p>
      </w:tc>
      <w:tc>
        <w:tcPr>
          <w:tcW w:w="1134" w:type="dxa"/>
          <w:shd w:val="clear" w:color="auto" w:fill="auto"/>
        </w:tcPr>
        <w:p w14:paraId="2E41C783" w14:textId="77777777" w:rsidR="00301645" w:rsidRPr="00451BF5" w:rsidRDefault="001265B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1B3C788" w14:textId="77777777" w:rsidR="00301645" w:rsidRPr="0055794B" w:rsidRDefault="001265B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F3919" w14:textId="77777777" w:rsidR="00301645" w:rsidRDefault="001265B3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3B554194" w14:textId="77777777">
      <w:tc>
        <w:tcPr>
          <w:tcW w:w="1134" w:type="dxa"/>
          <w:shd w:val="clear" w:color="auto" w:fill="auto"/>
        </w:tcPr>
        <w:p w14:paraId="4D7E2A8E" w14:textId="77777777" w:rsidR="00301645" w:rsidRDefault="001265B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7C336572" w14:textId="77777777" w:rsidR="00301645" w:rsidRPr="004F5D6D" w:rsidRDefault="008F1EF2" w:rsidP="00EE5577">
          <w:pPr>
            <w:pStyle w:val="FooterCitation"/>
          </w:pPr>
          <w:fldSimple w:instr=" STYLEREF  Title  ">
            <w:r w:rsidR="001265B3">
              <w:rPr>
                <w:noProof/>
              </w:rPr>
              <w:t>Fair Work (State Declarations — employer not to be national system employer) Endorsement 2013 (No.3)</w:t>
            </w:r>
          </w:fldSimple>
        </w:p>
      </w:tc>
      <w:tc>
        <w:tcPr>
          <w:tcW w:w="1134" w:type="dxa"/>
          <w:shd w:val="clear" w:color="auto" w:fill="auto"/>
        </w:tcPr>
        <w:p w14:paraId="5AC7BAC7" w14:textId="77777777" w:rsidR="00301645" w:rsidRPr="003D7214" w:rsidRDefault="009579FA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50C1AA13" w14:textId="77777777" w:rsidR="00301645" w:rsidRPr="00F10D43" w:rsidRDefault="001265B3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C65B" w14:textId="77777777" w:rsidR="00301645" w:rsidRDefault="001265B3" w:rsidP="00EE557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5CECF03" w14:textId="77777777">
      <w:tc>
        <w:tcPr>
          <w:tcW w:w="1134" w:type="dxa"/>
          <w:shd w:val="clear" w:color="auto" w:fill="auto"/>
        </w:tcPr>
        <w:p w14:paraId="3D6C5DEF" w14:textId="77777777" w:rsidR="00301645" w:rsidRPr="003D7214" w:rsidRDefault="009579FA" w:rsidP="00EE5577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15C819B" w14:textId="77777777" w:rsidR="00301645" w:rsidRPr="004F5D6D" w:rsidRDefault="008F1EF2" w:rsidP="00EE5577">
          <w:pPr>
            <w:pStyle w:val="FooterCitation"/>
          </w:pPr>
          <w:fldSimple w:instr=" REF  Citation\*charformat ">
            <w:r w:rsidR="009579FA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14:paraId="54E4BA60" w14:textId="77777777" w:rsidR="00301645" w:rsidRPr="00451BF5" w:rsidRDefault="001265B3" w:rsidP="00EE5577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9E89F19" w14:textId="77777777" w:rsidR="00301645" w:rsidRPr="0055794B" w:rsidRDefault="001265B3" w:rsidP="00EE557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C742" w14:textId="77777777" w:rsidR="00301645" w:rsidRDefault="001265B3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F2376F1" w14:textId="77777777">
      <w:trPr>
        <w:trHeight w:val="70"/>
      </w:trPr>
      <w:tc>
        <w:tcPr>
          <w:tcW w:w="1134" w:type="dxa"/>
          <w:shd w:val="clear" w:color="auto" w:fill="auto"/>
        </w:tcPr>
        <w:p w14:paraId="60D5FFAC" w14:textId="77777777" w:rsidR="00301645" w:rsidRDefault="001265B3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CBE5B61" w14:textId="4FFC430D" w:rsidR="00301645" w:rsidRPr="004F5D6D" w:rsidRDefault="008F1EF2" w:rsidP="004504B9">
          <w:pPr>
            <w:pStyle w:val="FooterCitation"/>
          </w:pPr>
          <w:fldSimple w:instr=" REF  Citation\*charformat ">
            <w:r w:rsidR="009579FA">
              <w:t xml:space="preserve">Fair Work (State Declarations — employer not to be national system employer) Endorsement </w:t>
            </w:r>
          </w:fldSimple>
          <w:r w:rsidR="004504B9">
            <w:t>2013</w:t>
          </w:r>
          <w:r w:rsidR="009579FA">
            <w:t xml:space="preserve"> (No. </w:t>
          </w:r>
          <w:r w:rsidR="004504B9">
            <w:t>3</w:t>
          </w:r>
          <w:r w:rsidR="009579FA">
            <w:t>)</w:t>
          </w:r>
        </w:p>
      </w:tc>
      <w:tc>
        <w:tcPr>
          <w:tcW w:w="1134" w:type="dxa"/>
          <w:shd w:val="clear" w:color="auto" w:fill="auto"/>
        </w:tcPr>
        <w:p w14:paraId="7DC44F4F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1265B3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E96F576" w14:textId="77777777" w:rsidR="00301645" w:rsidRPr="00C83A6D" w:rsidRDefault="001265B3" w:rsidP="00EE557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2379" w14:textId="77777777" w:rsidR="00301645" w:rsidRPr="00556EB9" w:rsidRDefault="001265B3" w:rsidP="00EE557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74BD" w14:textId="77777777" w:rsidR="00301645" w:rsidRDefault="001265B3" w:rsidP="00EE557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01645" w14:paraId="6385C932" w14:textId="77777777" w:rsidTr="00EE5577">
      <w:tc>
        <w:tcPr>
          <w:tcW w:w="1134" w:type="dxa"/>
          <w:shd w:val="clear" w:color="auto" w:fill="auto"/>
        </w:tcPr>
        <w:p w14:paraId="22A442DD" w14:textId="77777777" w:rsidR="00301645" w:rsidRDefault="001265B3" w:rsidP="00EE557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A5E7B6" w14:textId="77777777" w:rsidR="00301645" w:rsidRPr="004F5D6D" w:rsidRDefault="008F1EF2" w:rsidP="00970D9F">
          <w:pPr>
            <w:pStyle w:val="FooterCitation"/>
          </w:pPr>
          <w:fldSimple w:instr=" STYLEREF  Title  ">
            <w:r w:rsidR="009579FA">
              <w:rPr>
                <w:noProof/>
              </w:rPr>
              <w:t>Fair Work (State Declarations — employer not to be national system employer) Endorsement 2013 (No.1)</w:t>
            </w:r>
          </w:fldSimple>
        </w:p>
      </w:tc>
      <w:tc>
        <w:tcPr>
          <w:tcW w:w="1134" w:type="dxa"/>
          <w:shd w:val="clear" w:color="auto" w:fill="auto"/>
        </w:tcPr>
        <w:p w14:paraId="01B6F947" w14:textId="77777777" w:rsidR="00301645" w:rsidRPr="003D7214" w:rsidRDefault="009579FA" w:rsidP="00EE5577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1E846A0C" w14:textId="77777777" w:rsidR="00301645" w:rsidRPr="007C21F0" w:rsidRDefault="001265B3" w:rsidP="00EE5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4250" w14:textId="77777777" w:rsidR="00155AE9" w:rsidRDefault="00E1754D">
      <w:r>
        <w:separator/>
      </w:r>
    </w:p>
  </w:footnote>
  <w:footnote w:type="continuationSeparator" w:id="0">
    <w:p w14:paraId="2224FFCC" w14:textId="77777777" w:rsidR="00155AE9" w:rsidRDefault="00E1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4DD10EA2" w14:textId="77777777">
      <w:tc>
        <w:tcPr>
          <w:tcW w:w="8385" w:type="dxa"/>
        </w:tcPr>
        <w:p w14:paraId="74BB3AF0" w14:textId="77777777" w:rsidR="00301645" w:rsidRPr="000E1CC4" w:rsidRDefault="001265B3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5FC3949B" w14:textId="77777777">
      <w:tc>
        <w:tcPr>
          <w:tcW w:w="8385" w:type="dxa"/>
        </w:tcPr>
        <w:p w14:paraId="682B4A05" w14:textId="77777777" w:rsidR="00301645" w:rsidRPr="000E1CC4" w:rsidRDefault="001265B3" w:rsidP="00EE5577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01645" w:rsidRPr="000E1CC4" w14:paraId="548B695F" w14:textId="77777777">
      <w:tc>
        <w:tcPr>
          <w:tcW w:w="8385" w:type="dxa"/>
        </w:tcPr>
        <w:p w14:paraId="6D28E2A3" w14:textId="77777777" w:rsidR="00301645" w:rsidRPr="0056689B" w:rsidRDefault="001265B3" w:rsidP="00EE5577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0356398E" w14:textId="77777777" w:rsidR="00301645" w:rsidRDefault="001265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01645" w:rsidRPr="000E1CC4" w14:paraId="19412F7F" w14:textId="77777777">
      <w:tc>
        <w:tcPr>
          <w:tcW w:w="8385" w:type="dxa"/>
        </w:tcPr>
        <w:p w14:paraId="51E6AB29" w14:textId="77777777" w:rsidR="00301645" w:rsidRPr="000E1CC4" w:rsidRDefault="001265B3"/>
      </w:tc>
    </w:tr>
    <w:tr w:rsidR="00301645" w:rsidRPr="000E1CC4" w14:paraId="2F5CB992" w14:textId="77777777">
      <w:tc>
        <w:tcPr>
          <w:tcW w:w="8385" w:type="dxa"/>
        </w:tcPr>
        <w:p w14:paraId="74C7C851" w14:textId="77777777" w:rsidR="00301645" w:rsidRPr="000E1CC4" w:rsidRDefault="001265B3"/>
      </w:tc>
    </w:tr>
    <w:tr w:rsidR="00301645" w:rsidRPr="000E1CC4" w14:paraId="49E15B60" w14:textId="77777777">
      <w:tc>
        <w:tcPr>
          <w:tcW w:w="8385" w:type="dxa"/>
        </w:tcPr>
        <w:p w14:paraId="1347F07B" w14:textId="77777777" w:rsidR="00301645" w:rsidRPr="000E1CC4" w:rsidRDefault="001265B3"/>
      </w:tc>
    </w:tr>
  </w:tbl>
  <w:p w14:paraId="657B50A8" w14:textId="77777777" w:rsidR="00301645" w:rsidRDefault="001265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301645" w14:paraId="4C5C5663" w14:textId="77777777">
      <w:tc>
        <w:tcPr>
          <w:tcW w:w="8414" w:type="dxa"/>
          <w:gridSpan w:val="2"/>
        </w:tcPr>
        <w:p w14:paraId="7BFDA2D2" w14:textId="77777777" w:rsidR="00301645" w:rsidRDefault="009579FA">
          <w:pPr>
            <w:pStyle w:val="HeaderLiteEven"/>
            <w:ind w:right="-108"/>
          </w:pPr>
          <w:r>
            <w:t>Contents</w:t>
          </w:r>
        </w:p>
      </w:tc>
    </w:tr>
    <w:tr w:rsidR="00301645" w14:paraId="740DFC7E" w14:textId="77777777">
      <w:tc>
        <w:tcPr>
          <w:tcW w:w="1546" w:type="dxa"/>
        </w:tcPr>
        <w:p w14:paraId="0D6AF6CC" w14:textId="77777777" w:rsidR="00301645" w:rsidRDefault="001265B3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5B8AB9FD" w14:textId="77777777" w:rsidR="00301645" w:rsidRDefault="001265B3">
          <w:pPr>
            <w:pStyle w:val="HeaderLiteEven"/>
            <w:ind w:right="-108"/>
          </w:pPr>
        </w:p>
      </w:tc>
    </w:tr>
    <w:tr w:rsidR="00301645" w14:paraId="2FF0C17D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579C68F4" w14:textId="77777777" w:rsidR="00301645" w:rsidRDefault="001265B3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6734A29" w14:textId="77777777" w:rsidR="00301645" w:rsidRDefault="001265B3">
          <w:pPr>
            <w:pStyle w:val="HeaderLiteEven"/>
            <w:spacing w:before="120" w:after="60"/>
            <w:ind w:right="-108"/>
          </w:pPr>
        </w:p>
      </w:tc>
    </w:tr>
  </w:tbl>
  <w:p w14:paraId="423BB3E6" w14:textId="77777777" w:rsidR="00301645" w:rsidRPr="001269B3" w:rsidRDefault="009579FA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301645" w14:paraId="77E89B4F" w14:textId="77777777">
      <w:tc>
        <w:tcPr>
          <w:tcW w:w="8414" w:type="dxa"/>
          <w:gridSpan w:val="2"/>
        </w:tcPr>
        <w:p w14:paraId="2119DAB8" w14:textId="77777777" w:rsidR="00301645" w:rsidRDefault="009579FA">
          <w:pPr>
            <w:pStyle w:val="HeaderLiteOdd"/>
          </w:pPr>
          <w:r>
            <w:t>Contents</w:t>
          </w:r>
        </w:p>
      </w:tc>
    </w:tr>
    <w:tr w:rsidR="00301645" w14:paraId="5386D3C3" w14:textId="77777777">
      <w:tc>
        <w:tcPr>
          <w:tcW w:w="6868" w:type="dxa"/>
          <w:vAlign w:val="bottom"/>
        </w:tcPr>
        <w:p w14:paraId="319B1711" w14:textId="77777777" w:rsidR="00301645" w:rsidRDefault="001265B3">
          <w:pPr>
            <w:pStyle w:val="HeaderLiteOdd"/>
          </w:pPr>
        </w:p>
      </w:tc>
      <w:tc>
        <w:tcPr>
          <w:tcW w:w="1546" w:type="dxa"/>
        </w:tcPr>
        <w:p w14:paraId="25D0BA46" w14:textId="77777777" w:rsidR="00301645" w:rsidRDefault="001265B3">
          <w:pPr>
            <w:pStyle w:val="HeaderLiteOdd"/>
          </w:pPr>
        </w:p>
      </w:tc>
    </w:tr>
    <w:tr w:rsidR="00301645" w14:paraId="2B5EC7E8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676D2DA" w14:textId="77777777" w:rsidR="00301645" w:rsidRDefault="001265B3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783EE6E" w14:textId="77777777" w:rsidR="00301645" w:rsidRDefault="001265B3">
          <w:pPr>
            <w:pStyle w:val="HeaderLiteOdd"/>
            <w:spacing w:before="120" w:after="60"/>
          </w:pPr>
        </w:p>
      </w:tc>
    </w:tr>
  </w:tbl>
  <w:p w14:paraId="6E27CFDE" w14:textId="77777777" w:rsidR="00301645" w:rsidRDefault="009579FA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301645" w14:paraId="44637841" w14:textId="77777777">
      <w:tc>
        <w:tcPr>
          <w:tcW w:w="1548" w:type="dxa"/>
        </w:tcPr>
        <w:p w14:paraId="7D1E6B97" w14:textId="77777777" w:rsidR="00301645" w:rsidRDefault="001265B3">
          <w:pPr>
            <w:pStyle w:val="HeaderLiteEven"/>
          </w:pPr>
        </w:p>
      </w:tc>
      <w:tc>
        <w:tcPr>
          <w:tcW w:w="6798" w:type="dxa"/>
          <w:vAlign w:val="bottom"/>
        </w:tcPr>
        <w:p w14:paraId="1312696F" w14:textId="77777777" w:rsidR="00301645" w:rsidRDefault="001265B3">
          <w:pPr>
            <w:pStyle w:val="HeaderLiteEven"/>
          </w:pPr>
        </w:p>
      </w:tc>
    </w:tr>
    <w:tr w:rsidR="00301645" w14:paraId="46E322B6" w14:textId="77777777">
      <w:tc>
        <w:tcPr>
          <w:tcW w:w="1548" w:type="dxa"/>
        </w:tcPr>
        <w:p w14:paraId="3709208B" w14:textId="77777777" w:rsidR="00301645" w:rsidRDefault="001265B3">
          <w:pPr>
            <w:pStyle w:val="HeaderLiteEven"/>
          </w:pPr>
        </w:p>
      </w:tc>
      <w:tc>
        <w:tcPr>
          <w:tcW w:w="6798" w:type="dxa"/>
          <w:vAlign w:val="bottom"/>
        </w:tcPr>
        <w:p w14:paraId="7432408C" w14:textId="77777777" w:rsidR="00301645" w:rsidRDefault="001265B3">
          <w:pPr>
            <w:pStyle w:val="HeaderLiteEven"/>
          </w:pPr>
        </w:p>
      </w:tc>
    </w:tr>
    <w:tr w:rsidR="00301645" w14:paraId="226A0DB7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2B770AB" w14:textId="77777777" w:rsidR="00301645" w:rsidRDefault="001265B3">
          <w:pPr>
            <w:pStyle w:val="HeaderBoldEven"/>
          </w:pPr>
        </w:p>
      </w:tc>
    </w:tr>
  </w:tbl>
  <w:p w14:paraId="599CE4CB" w14:textId="77777777" w:rsidR="00301645" w:rsidRDefault="001265B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01645" w14:paraId="0D13CDE5" w14:textId="77777777">
      <w:tc>
        <w:tcPr>
          <w:tcW w:w="6798" w:type="dxa"/>
          <w:vAlign w:val="bottom"/>
        </w:tcPr>
        <w:p w14:paraId="356820F6" w14:textId="77777777" w:rsidR="00301645" w:rsidRDefault="001265B3" w:rsidP="00EE5577">
          <w:pPr>
            <w:pStyle w:val="HeaderLiteOdd"/>
          </w:pPr>
        </w:p>
      </w:tc>
      <w:tc>
        <w:tcPr>
          <w:tcW w:w="1548" w:type="dxa"/>
        </w:tcPr>
        <w:p w14:paraId="76C5607F" w14:textId="77777777" w:rsidR="00301645" w:rsidRDefault="001265B3">
          <w:pPr>
            <w:pStyle w:val="HeaderLiteOdd"/>
          </w:pPr>
        </w:p>
      </w:tc>
    </w:tr>
    <w:tr w:rsidR="00301645" w14:paraId="091BF982" w14:textId="77777777">
      <w:tc>
        <w:tcPr>
          <w:tcW w:w="6798" w:type="dxa"/>
          <w:vAlign w:val="bottom"/>
        </w:tcPr>
        <w:p w14:paraId="4BCE7114" w14:textId="77777777" w:rsidR="00301645" w:rsidRDefault="001265B3">
          <w:pPr>
            <w:pStyle w:val="HeaderLiteOdd"/>
          </w:pPr>
        </w:p>
      </w:tc>
      <w:tc>
        <w:tcPr>
          <w:tcW w:w="1548" w:type="dxa"/>
        </w:tcPr>
        <w:p w14:paraId="49D4F085" w14:textId="77777777" w:rsidR="00301645" w:rsidRDefault="001265B3">
          <w:pPr>
            <w:pStyle w:val="HeaderLiteOdd"/>
          </w:pPr>
        </w:p>
      </w:tc>
    </w:tr>
    <w:tr w:rsidR="00301645" w14:paraId="51CB5E50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13FA5E1" w14:textId="77777777" w:rsidR="00301645" w:rsidRDefault="001265B3">
          <w:pPr>
            <w:pStyle w:val="HeaderBoldOdd"/>
          </w:pPr>
        </w:p>
      </w:tc>
    </w:tr>
  </w:tbl>
  <w:p w14:paraId="01EDF809" w14:textId="77777777" w:rsidR="00301645" w:rsidRDefault="001265B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D576" w14:textId="77777777" w:rsidR="00301645" w:rsidRDefault="001265B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AA406" w14:textId="77777777" w:rsidR="00301645" w:rsidRPr="0041054B" w:rsidRDefault="001265B3" w:rsidP="00EE5577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1DA" w14:textId="77777777" w:rsidR="00301645" w:rsidRPr="00933C8B" w:rsidRDefault="001265B3" w:rsidP="00EE5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0"/>
    <w:rsid w:val="001265B3"/>
    <w:rsid w:val="001443A3"/>
    <w:rsid w:val="00155AE9"/>
    <w:rsid w:val="004504B9"/>
    <w:rsid w:val="005164E0"/>
    <w:rsid w:val="00704966"/>
    <w:rsid w:val="0079493A"/>
    <w:rsid w:val="008F1EF2"/>
    <w:rsid w:val="009579FA"/>
    <w:rsid w:val="00A11795"/>
    <w:rsid w:val="00CF05A0"/>
    <w:rsid w:val="00DD5734"/>
    <w:rsid w:val="00DE26B4"/>
    <w:rsid w:val="00E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4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16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64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164E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164E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164E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164E0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164E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164E0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164E0"/>
    <w:rPr>
      <w:rFonts w:ascii="Arial" w:hAnsi="Arial"/>
      <w:sz w:val="12"/>
    </w:rPr>
  </w:style>
  <w:style w:type="character" w:styleId="PageNumber">
    <w:name w:val="page number"/>
    <w:basedOn w:val="DefaultParagraphFont"/>
    <w:rsid w:val="005164E0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164E0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4E0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164E0"/>
  </w:style>
  <w:style w:type="paragraph" w:customStyle="1" w:styleId="ContentsHead">
    <w:name w:val="ContentsHead"/>
    <w:basedOn w:val="Normal"/>
    <w:next w:val="Normal"/>
    <w:rsid w:val="005164E0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164E0"/>
  </w:style>
  <w:style w:type="paragraph" w:customStyle="1" w:styleId="definition">
    <w:name w:val="definition"/>
    <w:basedOn w:val="Normal"/>
    <w:rsid w:val="005164E0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164E0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164E0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164E0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164E0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164E0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164E0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164E0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164E0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164E0"/>
  </w:style>
  <w:style w:type="paragraph" w:customStyle="1" w:styleId="TableColHead">
    <w:name w:val="TableColHead"/>
    <w:basedOn w:val="Normal"/>
    <w:rsid w:val="005164E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164E0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164E0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164E0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E0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5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3D1CA496542640448A6B4D30A40AAF6D" ma:contentTypeVersion="11" ma:contentTypeDescription="Ddocs' Word Content Type" ma:contentTypeScope="" ma:versionID="7f207bbfec4cec8eb5d2d501efcad36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a4207c7-5642-493f-9786-e265201cbb14" targetNamespace="http://schemas.microsoft.com/office/2006/metadata/properties" ma:root="true" ma:fieldsID="d129ef9b327a3df83ddd416dc55cfb77" ns1:_="" ns2:_="" ns3:_="">
    <xsd:import namespace="http://schemas.microsoft.com/sharepoint/v3"/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1:DEEWRCategory" minOccurs="0"/>
                <xsd:element ref="ns1:DEEWRSubject" minOccurs="0"/>
                <xsd:element ref="ns1:DEEWRResourc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17" nillable="true" ma:displayName="Category" ma:internalName="DEEWRCategory" ma:readOnly="false">
      <xsd:simpleType>
        <xsd:restriction base="dms:Choice">
          <xsd:enumeration value="Category 1"/>
          <xsd:enumeration value="Category 2"/>
          <xsd:enumeration value="Category 3"/>
          <xsd:enumeration value="Category 4"/>
          <xsd:enumeration value="Category 5"/>
        </xsd:restriction>
      </xsd:simpleType>
    </xsd:element>
    <xsd:element name="DEEWRSubject" ma:index="18" nillable="true" ma:displayName="Subject" ma:internalName="DEEWRSubject" ma:readOnly="false">
      <xsd:simpleType>
        <xsd:restriction base="dms:Choice">
          <xsd:enumeration value="Subject 1"/>
          <xsd:enumeration value="Subject 2"/>
          <xsd:enumeration value="Subject 3"/>
          <xsd:enumeration value="Subject 4"/>
          <xsd:enumeration value="Subject 5"/>
        </xsd:restriction>
      </xsd:simpleType>
    </xsd:element>
    <xsd:element name="DEEWRResourceType" ma:index="19" nillable="true" ma:displayName="Resource Type" ma:internalName="DEEWRResourceType" ma:readOnly="false">
      <xsd:simpleType>
        <xsd:restriction base="dms:Choice">
          <xsd:enumeration value="Resource Type 1"/>
          <xsd:enumeration value="Resource Type 2"/>
          <xsd:enumeration value="Resource Type 3"/>
          <xsd:enumeration value="Resource Type 4"/>
          <xsd:enumeration value="Resource Typ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WRCategory xmlns="http://schemas.microsoft.com/sharepoint/v3" xsi:nil="true"/>
    <DdocsSearchTerms xmlns="http://schemas.microsoft.com/sharepoint/v3/fields" xsi:nil="true"/>
    <DEEWRSubject xmlns="http://schemas.microsoft.com/sharepoint/v3" xsi:nil="true"/>
    <DEEWRResourceTyp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1539B-AA4A-4EB5-95D3-2E40E5BF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EF760-5645-476D-99AF-2874EF1AF5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B13906-EA68-4C02-971E-29C31ED8286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89DF21-AD04-4DCA-BE29-8FF7ABD71273}">
  <ds:schemaRefs>
    <ds:schemaRef ds:uri="http://schemas.openxmlformats.org/package/2006/metadata/core-properties"/>
    <ds:schemaRef ds:uri="aa4207c7-5642-493f-9786-e265201cbb14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C7369A85.dotm</Template>
  <TotalTime>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Qld Shire Councils Endorsement Instrument</vt:lpstr>
    </vt:vector>
  </TitlesOfParts>
  <Company>Australian Government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 Shire Councils Endorsement Instrument</dc:title>
  <dc:creator>Taryn Donohue;Karl Smith</dc:creator>
  <cp:lastModifiedBy>Taryn Donohue</cp:lastModifiedBy>
  <cp:revision>3</cp:revision>
  <dcterms:created xsi:type="dcterms:W3CDTF">2013-12-13T00:07:00Z</dcterms:created>
  <dcterms:modified xsi:type="dcterms:W3CDTF">2013-12-13T00:08:00Z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0x0101009EDC4876AF524A70BD125A9D2C0D191E0C003D1CA496542640448A6B4D30A40AAF6D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