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E4" w:rsidRDefault="00B51C21" w:rsidP="007252D2">
      <w:pPr>
        <w:spacing w:after="120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10763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E4" w:rsidRDefault="00B033E4" w:rsidP="007252D2">
      <w:pPr>
        <w:jc w:val="center"/>
        <w:rPr>
          <w:b/>
        </w:rPr>
      </w:pPr>
      <w:r>
        <w:rPr>
          <w:b/>
        </w:rPr>
        <w:t>COMMONWEALTH OF AUSTRALIA</w:t>
      </w:r>
    </w:p>
    <w:p w:rsidR="00B033E4" w:rsidRDefault="00B033E4" w:rsidP="007252D2">
      <w:pPr>
        <w:jc w:val="center"/>
      </w:pPr>
    </w:p>
    <w:p w:rsidR="00B033E4" w:rsidRDefault="00B033E4" w:rsidP="007252D2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:rsidR="00B033E4" w:rsidRDefault="00B033E4" w:rsidP="007252D2">
      <w:pPr>
        <w:jc w:val="center"/>
      </w:pPr>
    </w:p>
    <w:p w:rsidR="00B033E4" w:rsidRDefault="00B033E4" w:rsidP="007252D2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</w:p>
    <w:p w:rsidR="00B033E4" w:rsidRDefault="00B033E4" w:rsidP="007252D2">
      <w:pPr>
        <w:jc w:val="center"/>
      </w:pPr>
    </w:p>
    <w:p w:rsidR="00B033E4" w:rsidRDefault="00B033E4" w:rsidP="007252D2">
      <w:pPr>
        <w:jc w:val="center"/>
      </w:pPr>
    </w:p>
    <w:p w:rsidR="00B033E4" w:rsidRDefault="0084163A" w:rsidP="007252D2">
      <w:pPr>
        <w:tabs>
          <w:tab w:val="left" w:pos="8460"/>
        </w:tabs>
        <w:rPr>
          <w:snapToGrid w:val="0"/>
        </w:rPr>
      </w:pPr>
      <w:r>
        <w:t>I</w:t>
      </w:r>
      <w:r w:rsidRPr="00B51C21">
        <w:t>, PAUL MURPHY, Assistant Secretary, Wildlife Trade and Biosecurity Branch</w:t>
      </w:r>
      <w:r w:rsidR="00B033E4" w:rsidRPr="00B51C21">
        <w:t>,</w:t>
      </w:r>
      <w:r w:rsidR="00B033E4">
        <w:t xml:space="preserve"> as </w:t>
      </w:r>
      <w:r w:rsidR="00B033E4" w:rsidRPr="00975E01">
        <w:t xml:space="preserve">Delegate of the </w:t>
      </w:r>
      <w:r w:rsidR="00B033E4">
        <w:t>Minister</w:t>
      </w:r>
      <w:r w:rsidR="00864D28">
        <w:t xml:space="preserve"> for the </w:t>
      </w:r>
      <w:r w:rsidR="003E17AF">
        <w:t>Environment</w:t>
      </w:r>
      <w:r w:rsidR="00267C9D">
        <w:t>,</w:t>
      </w:r>
      <w:r w:rsidR="00864D28">
        <w:t xml:space="preserve"> </w:t>
      </w:r>
      <w:r w:rsidR="00B033E4">
        <w:t>pursuant to subsection</w:t>
      </w:r>
      <w:r w:rsidR="00D823C7">
        <w:rPr>
          <w:b/>
        </w:rPr>
        <w:t> </w:t>
      </w:r>
      <w:r w:rsidR="00B033E4">
        <w:t xml:space="preserve">303DC(1) of the </w:t>
      </w:r>
      <w:r w:rsidR="00B92019">
        <w:rPr>
          <w:i/>
        </w:rPr>
        <w:t>Environment </w:t>
      </w:r>
      <w:r w:rsidR="00B033E4">
        <w:rPr>
          <w:i/>
        </w:rPr>
        <w:t>Protection an</w:t>
      </w:r>
      <w:r w:rsidR="00D823C7">
        <w:rPr>
          <w:i/>
        </w:rPr>
        <w:t>d Biodiversity Conservation Act </w:t>
      </w:r>
      <w:r w:rsidR="00B033E4">
        <w:rPr>
          <w:i/>
        </w:rPr>
        <w:t>1999</w:t>
      </w:r>
      <w:r w:rsidR="00D823C7">
        <w:rPr>
          <w:iCs/>
        </w:rPr>
        <w:t xml:space="preserve"> (EPBC </w:t>
      </w:r>
      <w:r w:rsidR="00B033E4">
        <w:rPr>
          <w:iCs/>
        </w:rPr>
        <w:t>Act)</w:t>
      </w:r>
      <w:r w:rsidR="00B033E4">
        <w:t xml:space="preserve">, hereby amend the list of </w:t>
      </w:r>
      <w:r w:rsidR="00B033E4">
        <w:rPr>
          <w:snapToGrid w:val="0"/>
        </w:rPr>
        <w:t>exempt native spec</w:t>
      </w:r>
      <w:r w:rsidR="00D823C7">
        <w:rPr>
          <w:snapToGrid w:val="0"/>
        </w:rPr>
        <w:t>imens established under section </w:t>
      </w:r>
      <w:r w:rsidR="00B033E4">
        <w:rPr>
          <w:snapToGrid w:val="0"/>
        </w:rPr>
        <w:t>30</w:t>
      </w:r>
      <w:r w:rsidR="00D823C7">
        <w:rPr>
          <w:snapToGrid w:val="0"/>
        </w:rPr>
        <w:t>3DB of the EPBC </w:t>
      </w:r>
      <w:r w:rsidR="00B033E4">
        <w:rPr>
          <w:snapToGrid w:val="0"/>
        </w:rPr>
        <w:t>Act by including in the list the following:</w:t>
      </w:r>
    </w:p>
    <w:p w:rsidR="00B033E4" w:rsidRDefault="00B033E4" w:rsidP="007252D2">
      <w:pPr>
        <w:rPr>
          <w:snapToGrid w:val="0"/>
        </w:rPr>
      </w:pPr>
    </w:p>
    <w:p w:rsidR="00B51C21" w:rsidRPr="00C969AE" w:rsidRDefault="00B51C21" w:rsidP="00B51C21">
      <w:pPr>
        <w:numPr>
          <w:ilvl w:val="0"/>
          <w:numId w:val="5"/>
        </w:numPr>
        <w:rPr>
          <w:szCs w:val="17"/>
        </w:rPr>
      </w:pPr>
      <w:r w:rsidRPr="00C969AE">
        <w:rPr>
          <w:szCs w:val="17"/>
        </w:rPr>
        <w:t xml:space="preserve">Specimens that are or are derived from fish or invertebrates, other than specimens that belong to species listed under Part 13 of the EPBC Act, taken in the </w:t>
      </w:r>
      <w:r>
        <w:rPr>
          <w:szCs w:val="17"/>
        </w:rPr>
        <w:t>South </w:t>
      </w:r>
      <w:r w:rsidRPr="00C969AE">
        <w:rPr>
          <w:szCs w:val="17"/>
        </w:rPr>
        <w:t>Australian Marine Scalefish Fishery,</w:t>
      </w:r>
    </w:p>
    <w:p w:rsidR="00B033E4" w:rsidRDefault="00B033E4" w:rsidP="007252D2">
      <w:pPr>
        <w:rPr>
          <w:snapToGrid w:val="0"/>
        </w:rPr>
      </w:pPr>
    </w:p>
    <w:p w:rsidR="00B033E4" w:rsidRDefault="00B033E4" w:rsidP="007252D2">
      <w:pPr>
        <w:rPr>
          <w:snapToGrid w:val="0"/>
        </w:rPr>
      </w:pPr>
      <w:proofErr w:type="gramStart"/>
      <w:r>
        <w:rPr>
          <w:snapToGrid w:val="0"/>
        </w:rPr>
        <w:t>with</w:t>
      </w:r>
      <w:proofErr w:type="gramEnd"/>
      <w:r>
        <w:rPr>
          <w:snapToGrid w:val="0"/>
        </w:rPr>
        <w:t xml:space="preserve"> a notation that inclusion of the specimens in the list is subject to the following restrictions or conditions:</w:t>
      </w:r>
    </w:p>
    <w:p w:rsidR="00B033E4" w:rsidRDefault="00B033E4" w:rsidP="007252D2">
      <w:pPr>
        <w:rPr>
          <w:snapToGrid w:val="0"/>
        </w:rPr>
      </w:pPr>
    </w:p>
    <w:p w:rsidR="00B033E4" w:rsidRDefault="00B033E4" w:rsidP="009A3CD3">
      <w:pPr>
        <w:numPr>
          <w:ilvl w:val="0"/>
          <w:numId w:val="3"/>
        </w:numPr>
        <w:tabs>
          <w:tab w:val="clear" w:pos="360"/>
        </w:tabs>
        <w:ind w:left="450" w:hanging="450"/>
        <w:rPr>
          <w:snapToGrid w:val="0"/>
        </w:rPr>
      </w:pPr>
      <w:r>
        <w:rPr>
          <w:snapToGrid w:val="0"/>
        </w:rPr>
        <w:t>the specimen, or the fish or invertebrate from which it</w:t>
      </w:r>
      <w:r w:rsidR="009E4531">
        <w:rPr>
          <w:snapToGrid w:val="0"/>
        </w:rPr>
        <w:t xml:space="preserve"> is derived, was taken lawfully,</w:t>
      </w:r>
      <w:r>
        <w:rPr>
          <w:snapToGrid w:val="0"/>
        </w:rPr>
        <w:t xml:space="preserve"> and</w:t>
      </w:r>
    </w:p>
    <w:p w:rsidR="00B033E4" w:rsidRDefault="00B033E4" w:rsidP="009A3CD3">
      <w:pPr>
        <w:ind w:left="450" w:hanging="450"/>
        <w:rPr>
          <w:snapToGrid w:val="0"/>
        </w:rPr>
      </w:pPr>
    </w:p>
    <w:p w:rsidR="00B033E4" w:rsidRPr="0039522A" w:rsidRDefault="00B033E4" w:rsidP="009A3CD3">
      <w:pPr>
        <w:numPr>
          <w:ilvl w:val="0"/>
          <w:numId w:val="3"/>
        </w:numPr>
        <w:tabs>
          <w:tab w:val="clear" w:pos="360"/>
        </w:tabs>
        <w:ind w:left="450" w:hanging="450"/>
      </w:pPr>
      <w:proofErr w:type="gramStart"/>
      <w:r>
        <w:rPr>
          <w:snapToGrid w:val="0"/>
        </w:rPr>
        <w:t>the</w:t>
      </w:r>
      <w:proofErr w:type="gramEnd"/>
      <w:r>
        <w:rPr>
          <w:snapToGrid w:val="0"/>
        </w:rPr>
        <w:t xml:space="preserve"> specimens are included in the </w:t>
      </w:r>
      <w:r w:rsidRPr="0039522A">
        <w:rPr>
          <w:snapToGrid w:val="0"/>
        </w:rPr>
        <w:t xml:space="preserve">list until </w:t>
      </w:r>
      <w:r w:rsidR="00B51C21">
        <w:rPr>
          <w:snapToGrid w:val="0"/>
        </w:rPr>
        <w:t>28 January 2015</w:t>
      </w:r>
      <w:r w:rsidRPr="0039522A">
        <w:rPr>
          <w:snapToGrid w:val="0"/>
        </w:rPr>
        <w:t>.</w:t>
      </w:r>
    </w:p>
    <w:p w:rsidR="00B033E4" w:rsidRDefault="00B033E4" w:rsidP="009A3CD3">
      <w:pPr>
        <w:ind w:left="450" w:hanging="450"/>
      </w:pPr>
    </w:p>
    <w:p w:rsidR="00B033E4" w:rsidRDefault="00B033E4" w:rsidP="007252D2"/>
    <w:p w:rsidR="00B033E4" w:rsidRDefault="00B033E4" w:rsidP="007252D2"/>
    <w:p w:rsidR="00B033E4" w:rsidRDefault="00B033E4" w:rsidP="007252D2"/>
    <w:p w:rsidR="00E8187C" w:rsidRDefault="00E8187C" w:rsidP="00247A55">
      <w:pPr>
        <w:keepNext/>
        <w:ind w:left="720" w:firstLine="720"/>
        <w:outlineLvl w:val="0"/>
        <w:rPr>
          <w:bCs/>
        </w:rPr>
      </w:pPr>
      <w:r>
        <w:t xml:space="preserve">Dated this </w:t>
      </w:r>
      <w:r w:rsidR="00247A55">
        <w:t xml:space="preserve">        </w:t>
      </w:r>
      <w:r>
        <w:t>24</w:t>
      </w:r>
      <w:r>
        <w:rPr>
          <w:vertAlign w:val="superscript"/>
        </w:rPr>
        <w:t>th</w:t>
      </w:r>
      <w:r>
        <w:t xml:space="preserve"> </w:t>
      </w:r>
      <w:r w:rsidR="00247A55">
        <w:t xml:space="preserve">              </w:t>
      </w:r>
      <w:r>
        <w:t xml:space="preserve">day of </w:t>
      </w:r>
      <w:r w:rsidR="00247A55">
        <w:t xml:space="preserve">          </w:t>
      </w:r>
      <w:r>
        <w:t xml:space="preserve">February </w:t>
      </w:r>
      <w:r w:rsidR="00247A55">
        <w:t xml:space="preserve">             </w:t>
      </w:r>
      <w:r>
        <w:t>2014</w:t>
      </w:r>
    </w:p>
    <w:p w:rsidR="00E8187C" w:rsidRDefault="00E8187C" w:rsidP="00E8187C">
      <w:pPr>
        <w:rPr>
          <w:bCs/>
        </w:rPr>
      </w:pPr>
    </w:p>
    <w:p w:rsidR="00E8187C" w:rsidRDefault="00E8187C" w:rsidP="00E8187C">
      <w:pPr>
        <w:rPr>
          <w:bCs/>
        </w:rPr>
      </w:pPr>
    </w:p>
    <w:p w:rsidR="00E8187C" w:rsidRDefault="00E8187C" w:rsidP="00E8187C">
      <w:pPr>
        <w:rPr>
          <w:bCs/>
        </w:rPr>
      </w:pPr>
    </w:p>
    <w:p w:rsidR="00E8187C" w:rsidRDefault="00E8187C" w:rsidP="00E8187C">
      <w:pPr>
        <w:rPr>
          <w:bCs/>
        </w:rPr>
      </w:pPr>
    </w:p>
    <w:p w:rsidR="00E8187C" w:rsidRDefault="00E8187C" w:rsidP="00E8187C">
      <w:pPr>
        <w:spacing w:after="120"/>
        <w:jc w:val="center"/>
        <w:rPr>
          <w:bCs/>
        </w:rPr>
      </w:pPr>
      <w:r>
        <w:rPr>
          <w:bCs/>
        </w:rPr>
        <w:t>……………………………………P</w:t>
      </w:r>
      <w:r w:rsidR="00247A55">
        <w:rPr>
          <w:bCs/>
        </w:rPr>
        <w:t>aul</w:t>
      </w:r>
      <w:r>
        <w:rPr>
          <w:bCs/>
        </w:rPr>
        <w:t xml:space="preserve"> Murphy………………………………………</w:t>
      </w:r>
    </w:p>
    <w:p w:rsidR="00E8187C" w:rsidRDefault="00E8187C" w:rsidP="00E8187C">
      <w:pPr>
        <w:ind w:left="-397" w:right="-397"/>
        <w:jc w:val="center"/>
        <w:rPr>
          <w:rFonts w:eastAsia="Arial Unicode MS"/>
          <w:b/>
        </w:rPr>
      </w:pPr>
      <w:r>
        <w:rPr>
          <w:rFonts w:eastAsia="Arial Unicode MS"/>
          <w:snapToGrid w:val="0"/>
        </w:rPr>
        <w:t>Delegate of the Minister for the Environment</w:t>
      </w:r>
    </w:p>
    <w:p w:rsidR="00B033E4" w:rsidRDefault="00B033E4" w:rsidP="00E8187C">
      <w:pPr>
        <w:pStyle w:val="Heading1"/>
        <w:jc w:val="center"/>
      </w:pPr>
    </w:p>
    <w:sectPr w:rsidR="00B033E4" w:rsidSect="007252D2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1" w:rsidRDefault="00B51C21">
      <w:r>
        <w:separator/>
      </w:r>
    </w:p>
  </w:endnote>
  <w:endnote w:type="continuationSeparator" w:id="0">
    <w:p w:rsidR="00B51C21" w:rsidRDefault="00B5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1" w:rsidRDefault="00B51C21">
      <w:r>
        <w:separator/>
      </w:r>
    </w:p>
  </w:footnote>
  <w:footnote w:type="continuationSeparator" w:id="0">
    <w:p w:rsidR="00B51C21" w:rsidRDefault="00B5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5A" w:rsidRDefault="00CC185A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CC185A" w:rsidRDefault="00CC185A" w:rsidP="00BE1ACE">
    <w:pPr>
      <w:ind w:left="5760"/>
      <w:jc w:val="right"/>
      <w:rPr>
        <w:sz w:val="20"/>
        <w:szCs w:val="20"/>
      </w:rPr>
    </w:pPr>
    <w:r>
      <w:rPr>
        <w:sz w:val="20"/>
        <w:szCs w:val="20"/>
      </w:rPr>
      <w:t>EPBC303DC/SFS/201</w:t>
    </w:r>
    <w:r w:rsidR="00B51C21">
      <w:rPr>
        <w:sz w:val="20"/>
        <w:szCs w:val="20"/>
      </w:rPr>
      <w:t>4</w:t>
    </w:r>
    <w:r w:rsidRPr="00B51C21">
      <w:rPr>
        <w:sz w:val="20"/>
        <w:szCs w:val="20"/>
      </w:rPr>
      <w:t>/</w:t>
    </w:r>
    <w:r w:rsidR="009F309F">
      <w:rPr>
        <w:sz w:val="20"/>
        <w:szCs w:val="20"/>
      </w:rPr>
      <w:t>02</w:t>
    </w:r>
  </w:p>
  <w:p w:rsidR="00CC185A" w:rsidRDefault="00CC18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5A" w:rsidRDefault="00CC185A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:rsidR="00CC185A" w:rsidRDefault="00CC185A">
    <w:pPr>
      <w:pStyle w:val="Header"/>
      <w:jc w:val="right"/>
      <w:rPr>
        <w:sz w:val="20"/>
      </w:rPr>
    </w:pPr>
    <w:r>
      <w:rPr>
        <w:sz w:val="20"/>
        <w:highlight w:val="yellow"/>
      </w:rPr>
      <w:t>EPBC303DC/SFS/2007/</w:t>
    </w:r>
    <w:r>
      <w:rPr>
        <w:sz w:val="20"/>
      </w:rPr>
      <w:t>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229"/>
    <w:rsid w:val="00005482"/>
    <w:rsid w:val="00111637"/>
    <w:rsid w:val="00121D86"/>
    <w:rsid w:val="00166A8B"/>
    <w:rsid w:val="0020551E"/>
    <w:rsid w:val="00230229"/>
    <w:rsid w:val="00234692"/>
    <w:rsid w:val="00247A55"/>
    <w:rsid w:val="00267C9D"/>
    <w:rsid w:val="00296EB0"/>
    <w:rsid w:val="00315370"/>
    <w:rsid w:val="0039522A"/>
    <w:rsid w:val="003E17AF"/>
    <w:rsid w:val="00405F0F"/>
    <w:rsid w:val="0045545F"/>
    <w:rsid w:val="004A6FCD"/>
    <w:rsid w:val="004F7C7A"/>
    <w:rsid w:val="0059461A"/>
    <w:rsid w:val="005B405C"/>
    <w:rsid w:val="005E1106"/>
    <w:rsid w:val="0069535F"/>
    <w:rsid w:val="00696669"/>
    <w:rsid w:val="006E50F6"/>
    <w:rsid w:val="007153ED"/>
    <w:rsid w:val="007252D2"/>
    <w:rsid w:val="00791806"/>
    <w:rsid w:val="0084163A"/>
    <w:rsid w:val="00864D28"/>
    <w:rsid w:val="00921E20"/>
    <w:rsid w:val="00975E01"/>
    <w:rsid w:val="009A3CD3"/>
    <w:rsid w:val="009E4531"/>
    <w:rsid w:val="009F309F"/>
    <w:rsid w:val="00A5710E"/>
    <w:rsid w:val="00B033E4"/>
    <w:rsid w:val="00B072BF"/>
    <w:rsid w:val="00B51C21"/>
    <w:rsid w:val="00B5569A"/>
    <w:rsid w:val="00B92019"/>
    <w:rsid w:val="00BC1243"/>
    <w:rsid w:val="00BC2FE9"/>
    <w:rsid w:val="00BC3FC4"/>
    <w:rsid w:val="00BE1ACE"/>
    <w:rsid w:val="00CC185A"/>
    <w:rsid w:val="00CC2166"/>
    <w:rsid w:val="00CE5D1D"/>
    <w:rsid w:val="00D122E5"/>
    <w:rsid w:val="00D823C7"/>
    <w:rsid w:val="00E8187C"/>
    <w:rsid w:val="00EA4F2F"/>
    <w:rsid w:val="00ED2E4D"/>
    <w:rsid w:val="00EE3B12"/>
    <w:rsid w:val="00F10E06"/>
    <w:rsid w:val="00F6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A5710E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ine%20Division\Marine%20Biodiversity%20Policy%20Branch\Sustainable%20Fisheries%20Section\5.%20Templates%20FINAL\05.%20Instruments\02.%20LENS\Inclusion\3.%20LENS%20inclusion%20for%20exempt%20fish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 LENS inclusion for exempt fishery</Template>
  <TotalTime>1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the Environment and Heritage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Limbeek</dc:creator>
  <cp:lastModifiedBy>a15139</cp:lastModifiedBy>
  <cp:revision>2</cp:revision>
  <cp:lastPrinted>2008-06-23T03:39:00Z</cp:lastPrinted>
  <dcterms:created xsi:type="dcterms:W3CDTF">2014-02-25T03:48:00Z</dcterms:created>
  <dcterms:modified xsi:type="dcterms:W3CDTF">2014-02-25T03:48:00Z</dcterms:modified>
</cp:coreProperties>
</file>